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D9" w:rsidRDefault="00BA5ED9" w:rsidP="00623ED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Аналетический отчет ГБОУ №994  Крыловой Н.В., Миленко Т.В., </w:t>
      </w:r>
    </w:p>
    <w:p w:rsidR="00BA5ED9" w:rsidRDefault="00BA5ED9" w:rsidP="00623ED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Воспитателей 2-ой младшей группы. За 2011 – 2012 учебный год</w:t>
      </w:r>
    </w:p>
    <w:p w:rsidR="00BA5ED9" w:rsidRDefault="00BA5ED9" w:rsidP="00623ED4">
      <w:pPr>
        <w:spacing w:line="240" w:lineRule="auto"/>
        <w:rPr>
          <w:sz w:val="32"/>
          <w:szCs w:val="32"/>
        </w:rPr>
      </w:pPr>
    </w:p>
    <w:p w:rsidR="00BA5ED9" w:rsidRDefault="00BA5ED9" w:rsidP="00623E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Наша группа состоит из 23 детей 3- лет. Свою работу строили на основе личностно-ориентированной модели общения с детьми, что позволило лучше узнать каждого ребенка, найти пути взаимопонимания, создать доброжелательную атмосферу в группе, поддерживали активизировали инициативу детей в общении со взрослыми и сверстниками.</w:t>
      </w:r>
    </w:p>
    <w:p w:rsidR="00BA5ED9" w:rsidRDefault="00BA5ED9" w:rsidP="00623E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Большое внимание уделяли развитию социально-эмоциональной сферы ребенка. В работе по данному направлению использовали игры  на восприятие и осознание чувств «Мои эмоции», «Я и другие».</w:t>
      </w:r>
    </w:p>
    <w:p w:rsidR="00BA5ED9" w:rsidRDefault="00BA5ED9" w:rsidP="00623E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рамках реализации программы детского сада углубленно работали над темой: « Создание условий для физического и психического  благополучия детей через физкультурно-оздоровительную работу в группе»           .Чтобы более дифференцированно подойти к решению данной проблемы, изучили работы  : И.М.Новиковой «Формирование представлений о здоровом образе жизни у дошкольников»; Л.В.Лебедева, М.А.Митрохина «Формирование правильной осанки и профилактика плоскостопия у дошкольников» </w:t>
      </w:r>
    </w:p>
    <w:p w:rsidR="00BA5ED9" w:rsidRDefault="00BA5ED9" w:rsidP="00623E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Постоянно принимаем активное участие в жизни группы и ДОУ .</w:t>
      </w:r>
    </w:p>
    <w:p w:rsidR="00BA5ED9" w:rsidRDefault="00BA5ED9" w:rsidP="00623E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Проводим открытые занятия, организуем активную  помощь  молодым специалистам в вопросах воспитания детей непосредственно Хлопковой М.В.        </w:t>
      </w:r>
    </w:p>
    <w:p w:rsidR="00BA5ED9" w:rsidRDefault="00BA5ED9" w:rsidP="00623E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Приняли участие в конкурсах «Осень золотая», «Хочу быть здоровым», «Карнавал»,»Самая красивая елка», «Москва непобежденная», «Информационный уголок для родителей по безопасности дорожного движения», «Милой мамочке портрет», «Зимушка зима» и т.д.</w:t>
      </w:r>
    </w:p>
    <w:p w:rsidR="00BA5ED9" w:rsidRDefault="00BA5ED9" w:rsidP="00623E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Особое внимание уделяем взаимодействию  с семьями. Еженедельно обновляем информационные стенды для родителей в приемных.</w:t>
      </w:r>
    </w:p>
    <w:p w:rsidR="00BA5ED9" w:rsidRDefault="00BA5ED9" w:rsidP="00623E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Родители вместе с детьми учавстуют в праздниках, досугах, выставках, конкурсах. Дети начинают воспринимать родителей как союзников. Родители откликаются на чувства ребенка, его деятельность, интересы. Работа с родителями позволяет сблизить родителей, детей, педагогов, повысить уровень самооценки детей, улучшить результаты воспитательной работы.</w:t>
      </w:r>
    </w:p>
    <w:p w:rsidR="00BA5ED9" w:rsidRDefault="00BA5ED9" w:rsidP="00623E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Наши воспитанники открыты в общении , доброжелательны, любознательны, легко общаются со сверстниками и взрослыми. </w:t>
      </w:r>
    </w:p>
    <w:p w:rsidR="00BA5ED9" w:rsidRDefault="00BA5ED9" w:rsidP="00623E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знают основные правила личной безопасности, умеют объяснить их применение в экстренных ситуациях.</w:t>
      </w:r>
    </w:p>
    <w:p w:rsidR="00BA5ED9" w:rsidRDefault="00BA5ED9" w:rsidP="00623E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Для полноценного развития в группе создано предметно-развивающее пространство с учетом индивидуальных особенностей детей. Организуем его таким образом , чтобы удовлетворить потребности дошкольников в движении. Рациональное размещение игровых уголков обеспечивает свободный доступ детей к играм и игрушкам. Оформили дидактические игры по сенсорному воспитанию. Через занятия познавательного цикла знакомим детей  с основными правилами безопасности жизнедеятельности.</w:t>
      </w:r>
    </w:p>
    <w:p w:rsidR="00BA5ED9" w:rsidRDefault="00BA5ED9" w:rsidP="00623E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Создаем здоровую психологическую остановку в группе, основой которой является уважение к детям, право на свободу мысли и действий, обеспечиваю условия для свободной, непринужденной творческой деятельности.</w:t>
      </w:r>
    </w:p>
    <w:p w:rsidR="00BA5ED9" w:rsidRDefault="00BA5ED9" w:rsidP="00623E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Мониторинг качества знаний показал – 60% детей имеют высокий уровень освоения программы воспитания и обучения в детском саду, это дети которые посещали детский сад постоянно. 30% детей средний уровень освоения программы, это дети которые часто болели и редко посещали детский сад. 4% детей это один ребенок имеет низкий уровень освоения программы, этот ребенок не говорит, поэтому продиагностировать его невозможно.</w:t>
      </w:r>
    </w:p>
    <w:p w:rsidR="00BA5ED9" w:rsidRDefault="00BA5ED9" w:rsidP="00623E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2012-2013 учебном году планируем продолжить работу над темой:</w:t>
      </w:r>
    </w:p>
    <w:p w:rsidR="00BA5ED9" w:rsidRDefault="00BA5ED9" w:rsidP="00623ED4">
      <w:pPr>
        <w:spacing w:line="240" w:lineRule="auto"/>
        <w:rPr>
          <w:sz w:val="28"/>
          <w:szCs w:val="28"/>
        </w:rPr>
      </w:pPr>
    </w:p>
    <w:p w:rsidR="00BA5ED9" w:rsidRDefault="00BA5ED9" w:rsidP="00623E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Также планируем повысить квалификационную категорию .</w:t>
      </w:r>
    </w:p>
    <w:p w:rsidR="00BA5ED9" w:rsidRPr="00623ED4" w:rsidRDefault="00BA5ED9" w:rsidP="00623E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Создать картотеку прогулок для средней группы., картотеку пальчиковых игр, картотеку подвижных игр для средней группы.</w:t>
      </w:r>
    </w:p>
    <w:sectPr w:rsidR="00BA5ED9" w:rsidRPr="00623ED4" w:rsidSect="004E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ED4"/>
    <w:rsid w:val="001C6353"/>
    <w:rsid w:val="002152DD"/>
    <w:rsid w:val="002D3641"/>
    <w:rsid w:val="004E7110"/>
    <w:rsid w:val="00623ED4"/>
    <w:rsid w:val="00650E95"/>
    <w:rsid w:val="00692BFD"/>
    <w:rsid w:val="008902AC"/>
    <w:rsid w:val="009144E9"/>
    <w:rsid w:val="00A068E4"/>
    <w:rsid w:val="00B17E05"/>
    <w:rsid w:val="00B75D8A"/>
    <w:rsid w:val="00BA5ED9"/>
    <w:rsid w:val="00C73330"/>
    <w:rsid w:val="00D0560D"/>
    <w:rsid w:val="00EA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E4"/>
    <w:pPr>
      <w:spacing w:line="240" w:lineRule="exact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2</Pages>
  <Words>538</Words>
  <Characters>3069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Learn</cp:lastModifiedBy>
  <cp:revision>2</cp:revision>
  <cp:lastPrinted>2012-05-24T03:20:00Z</cp:lastPrinted>
  <dcterms:created xsi:type="dcterms:W3CDTF">2012-05-23T17:47:00Z</dcterms:created>
  <dcterms:modified xsi:type="dcterms:W3CDTF">2012-05-24T03:27:00Z</dcterms:modified>
</cp:coreProperties>
</file>