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53A" w:rsidRPr="00462D4B" w:rsidRDefault="0041053A" w:rsidP="00462D4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ГКСОУ ВО</w:t>
      </w:r>
      <w:r w:rsidRPr="000E3CB8">
        <w:rPr>
          <w:b/>
          <w:sz w:val="32"/>
          <w:szCs w:val="32"/>
        </w:rPr>
        <w:t xml:space="preserve"> «Специальная (коррекционная) общеобразовательная школа-интернат </w:t>
      </w:r>
      <w:r w:rsidRPr="000E3CB8">
        <w:rPr>
          <w:b/>
          <w:sz w:val="32"/>
          <w:szCs w:val="32"/>
          <w:lang w:val="en-US"/>
        </w:rPr>
        <w:t>VIII</w:t>
      </w:r>
      <w:r w:rsidRPr="000E3CB8">
        <w:rPr>
          <w:b/>
          <w:sz w:val="32"/>
          <w:szCs w:val="32"/>
        </w:rPr>
        <w:t xml:space="preserve"> вида г. Меленки».</w:t>
      </w:r>
    </w:p>
    <w:p w:rsidR="0041053A" w:rsidRDefault="0041053A" w:rsidP="000E3CB8">
      <w:pPr>
        <w:jc w:val="center"/>
        <w:rPr>
          <w:sz w:val="56"/>
          <w:szCs w:val="56"/>
        </w:rPr>
      </w:pPr>
      <w:r w:rsidRPr="000E3CB8">
        <w:rPr>
          <w:b/>
          <w:sz w:val="56"/>
          <w:szCs w:val="56"/>
        </w:rPr>
        <w:t>Открытый урок трудового обучения в 8 классе по теме:</w:t>
      </w:r>
    </w:p>
    <w:p w:rsidR="0041053A" w:rsidRDefault="0041053A" w:rsidP="000E3CB8">
      <w:pPr>
        <w:jc w:val="center"/>
        <w:rPr>
          <w:color w:val="17365D"/>
          <w:sz w:val="80"/>
          <w:szCs w:val="80"/>
        </w:rPr>
      </w:pPr>
      <w:r w:rsidRPr="000E3CB8">
        <w:rPr>
          <w:color w:val="17365D"/>
          <w:sz w:val="80"/>
          <w:szCs w:val="80"/>
        </w:rPr>
        <w:t>«Обработка криволинейных форм».</w:t>
      </w:r>
    </w:p>
    <w:p w:rsidR="0041053A" w:rsidRDefault="0041053A" w:rsidP="000E3CB8">
      <w:pPr>
        <w:jc w:val="center"/>
        <w:rPr>
          <w:color w:val="17365D"/>
          <w:sz w:val="24"/>
          <w:szCs w:val="24"/>
        </w:rPr>
      </w:pPr>
      <w:r w:rsidRPr="002D7D7B">
        <w:rPr>
          <w:noProof/>
          <w:color w:val="1F497D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3.2pt;height:351pt;visibility:visible">
            <v:imagedata r:id="rId5" o:title=""/>
          </v:shape>
        </w:pict>
      </w:r>
    </w:p>
    <w:p w:rsidR="0041053A" w:rsidRPr="00462D4B" w:rsidRDefault="0041053A" w:rsidP="000E3CB8">
      <w:pPr>
        <w:jc w:val="right"/>
        <w:rPr>
          <w:sz w:val="36"/>
          <w:szCs w:val="36"/>
        </w:rPr>
      </w:pPr>
      <w:r w:rsidRPr="00462D4B">
        <w:rPr>
          <w:sz w:val="36"/>
          <w:szCs w:val="36"/>
        </w:rPr>
        <w:t>Учитель трудового обучения</w:t>
      </w:r>
    </w:p>
    <w:p w:rsidR="0041053A" w:rsidRPr="00462D4B" w:rsidRDefault="0041053A" w:rsidP="000E3CB8">
      <w:pPr>
        <w:jc w:val="right"/>
        <w:rPr>
          <w:sz w:val="36"/>
          <w:szCs w:val="36"/>
        </w:rPr>
      </w:pPr>
      <w:r w:rsidRPr="00462D4B">
        <w:rPr>
          <w:sz w:val="36"/>
          <w:szCs w:val="36"/>
        </w:rPr>
        <w:t>Ерёмкин Н.Ф.</w:t>
      </w:r>
    </w:p>
    <w:p w:rsidR="0041053A" w:rsidRDefault="0041053A" w:rsidP="00462D4B">
      <w:pPr>
        <w:jc w:val="center"/>
        <w:rPr>
          <w:sz w:val="36"/>
          <w:szCs w:val="36"/>
        </w:rPr>
      </w:pPr>
      <w:r w:rsidRPr="00462D4B">
        <w:rPr>
          <w:sz w:val="36"/>
          <w:szCs w:val="36"/>
        </w:rPr>
        <w:t>2015 г.</w:t>
      </w:r>
    </w:p>
    <w:p w:rsidR="0041053A" w:rsidRDefault="0041053A" w:rsidP="00462D4B">
      <w:pPr>
        <w:jc w:val="center"/>
        <w:rPr>
          <w:b/>
          <w:sz w:val="36"/>
          <w:szCs w:val="36"/>
        </w:rPr>
      </w:pPr>
      <w:r w:rsidRPr="00462D4B">
        <w:rPr>
          <w:b/>
          <w:sz w:val="36"/>
          <w:szCs w:val="36"/>
        </w:rPr>
        <w:t>Тема урока: Обработка криволинейных форм.</w:t>
      </w:r>
    </w:p>
    <w:p w:rsidR="0041053A" w:rsidRPr="003F5C31" w:rsidRDefault="0041053A" w:rsidP="00462D4B">
      <w:pPr>
        <w:rPr>
          <w:sz w:val="28"/>
          <w:szCs w:val="28"/>
        </w:rPr>
      </w:pPr>
      <w:r w:rsidRPr="003F5C31">
        <w:rPr>
          <w:b/>
          <w:i/>
          <w:sz w:val="28"/>
          <w:szCs w:val="28"/>
        </w:rPr>
        <w:t>Образовательные цели:</w:t>
      </w:r>
      <w:r w:rsidRPr="003F5C31">
        <w:rPr>
          <w:sz w:val="28"/>
          <w:szCs w:val="28"/>
        </w:rPr>
        <w:t xml:space="preserve"> совершенствовать знания учащихся по технологии                </w:t>
      </w:r>
    </w:p>
    <w:p w:rsidR="0041053A" w:rsidRPr="003F5C31" w:rsidRDefault="0041053A" w:rsidP="00462D4B">
      <w:pPr>
        <w:rPr>
          <w:sz w:val="28"/>
          <w:szCs w:val="28"/>
        </w:rPr>
      </w:pPr>
      <w:r w:rsidRPr="003F5C31">
        <w:rPr>
          <w:sz w:val="28"/>
          <w:szCs w:val="28"/>
        </w:rPr>
        <w:t xml:space="preserve">                                              изготовления деталей с криволинейной кромкой.</w:t>
      </w:r>
    </w:p>
    <w:p w:rsidR="0041053A" w:rsidRPr="003F5C31" w:rsidRDefault="0041053A" w:rsidP="00462D4B">
      <w:pPr>
        <w:rPr>
          <w:sz w:val="28"/>
          <w:szCs w:val="28"/>
        </w:rPr>
      </w:pPr>
      <w:r w:rsidRPr="003F5C31">
        <w:rPr>
          <w:b/>
          <w:i/>
          <w:sz w:val="28"/>
          <w:szCs w:val="28"/>
        </w:rPr>
        <w:t>Коррекционные цели:</w:t>
      </w:r>
      <w:r w:rsidRPr="003F5C31">
        <w:rPr>
          <w:sz w:val="28"/>
          <w:szCs w:val="28"/>
        </w:rPr>
        <w:t xml:space="preserve">    развивать двигательную активность, пластичность,</w:t>
      </w:r>
    </w:p>
    <w:p w:rsidR="0041053A" w:rsidRDefault="0041053A" w:rsidP="00462D4B">
      <w:pPr>
        <w:rPr>
          <w:sz w:val="28"/>
          <w:szCs w:val="28"/>
        </w:rPr>
      </w:pPr>
      <w:r w:rsidRPr="003F5C31">
        <w:rPr>
          <w:sz w:val="28"/>
          <w:szCs w:val="28"/>
        </w:rPr>
        <w:t xml:space="preserve">                                               подвижность.</w:t>
      </w:r>
      <w:r>
        <w:rPr>
          <w:sz w:val="28"/>
          <w:szCs w:val="28"/>
        </w:rPr>
        <w:t xml:space="preserve"> Учить анализировать, обобщать,</w:t>
      </w:r>
    </w:p>
    <w:p w:rsidR="0041053A" w:rsidRPr="003F5C31" w:rsidRDefault="0041053A" w:rsidP="00462D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делать.</w:t>
      </w:r>
    </w:p>
    <w:p w:rsidR="0041053A" w:rsidRPr="003F5C31" w:rsidRDefault="0041053A" w:rsidP="00462D4B">
      <w:pPr>
        <w:rPr>
          <w:sz w:val="28"/>
          <w:szCs w:val="28"/>
        </w:rPr>
      </w:pPr>
      <w:r w:rsidRPr="003F5C31">
        <w:rPr>
          <w:b/>
          <w:i/>
          <w:sz w:val="28"/>
          <w:szCs w:val="28"/>
        </w:rPr>
        <w:t>Воспитательные цели:</w:t>
      </w:r>
      <w:r w:rsidRPr="003F5C31">
        <w:rPr>
          <w:sz w:val="28"/>
          <w:szCs w:val="28"/>
        </w:rPr>
        <w:t xml:space="preserve">     создавать условия для развития у учащихся более </w:t>
      </w:r>
    </w:p>
    <w:p w:rsidR="0041053A" w:rsidRPr="003F5C31" w:rsidRDefault="0041053A" w:rsidP="00462D4B">
      <w:pPr>
        <w:rPr>
          <w:sz w:val="28"/>
          <w:szCs w:val="28"/>
        </w:rPr>
      </w:pPr>
      <w:r w:rsidRPr="003F5C31">
        <w:rPr>
          <w:sz w:val="28"/>
          <w:szCs w:val="28"/>
        </w:rPr>
        <w:t xml:space="preserve">                                               высокой работоспособности. Воспитывать бережное</w:t>
      </w:r>
    </w:p>
    <w:p w:rsidR="0041053A" w:rsidRPr="003F5C31" w:rsidRDefault="0041053A" w:rsidP="00462D4B">
      <w:pPr>
        <w:rPr>
          <w:sz w:val="28"/>
          <w:szCs w:val="28"/>
        </w:rPr>
      </w:pPr>
      <w:r w:rsidRPr="003F5C31">
        <w:rPr>
          <w:sz w:val="28"/>
          <w:szCs w:val="28"/>
        </w:rPr>
        <w:t xml:space="preserve">                                               отношение к прекрасному.</w:t>
      </w:r>
    </w:p>
    <w:p w:rsidR="0041053A" w:rsidRPr="003F5C31" w:rsidRDefault="0041053A" w:rsidP="00462D4B">
      <w:pPr>
        <w:rPr>
          <w:sz w:val="28"/>
          <w:szCs w:val="28"/>
        </w:rPr>
      </w:pPr>
      <w:r w:rsidRPr="003F5C31">
        <w:rPr>
          <w:b/>
          <w:i/>
          <w:sz w:val="28"/>
          <w:szCs w:val="28"/>
        </w:rPr>
        <w:t>Оборудование урока:</w:t>
      </w:r>
      <w:r w:rsidRPr="003F5C31">
        <w:rPr>
          <w:sz w:val="28"/>
          <w:szCs w:val="28"/>
        </w:rPr>
        <w:t xml:space="preserve">     образцы деталей изделия, плакат, индивидуальные </w:t>
      </w:r>
    </w:p>
    <w:p w:rsidR="0041053A" w:rsidRDefault="0041053A" w:rsidP="00462D4B">
      <w:pPr>
        <w:rPr>
          <w:sz w:val="28"/>
          <w:szCs w:val="28"/>
        </w:rPr>
      </w:pPr>
      <w:r w:rsidRPr="003F5C31">
        <w:rPr>
          <w:sz w:val="28"/>
          <w:szCs w:val="28"/>
        </w:rPr>
        <w:t xml:space="preserve">                                              технологические карты, верстак, столярный </w:t>
      </w:r>
    </w:p>
    <w:p w:rsidR="0041053A" w:rsidRPr="003F5C31" w:rsidRDefault="0041053A" w:rsidP="00462D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инструмент.</w:t>
      </w:r>
    </w:p>
    <w:p w:rsidR="0041053A" w:rsidRPr="003F5C31" w:rsidRDefault="0041053A" w:rsidP="00462D4B">
      <w:pPr>
        <w:rPr>
          <w:sz w:val="28"/>
          <w:szCs w:val="28"/>
        </w:rPr>
      </w:pPr>
      <w:r w:rsidRPr="003F5C31">
        <w:rPr>
          <w:b/>
          <w:i/>
          <w:sz w:val="28"/>
          <w:szCs w:val="28"/>
        </w:rPr>
        <w:t>Место проведения урока</w:t>
      </w:r>
      <w:r w:rsidRPr="003F5C31">
        <w:rPr>
          <w:sz w:val="28"/>
          <w:szCs w:val="28"/>
        </w:rPr>
        <w:t xml:space="preserve"> – школьная мастерская.</w:t>
      </w:r>
    </w:p>
    <w:p w:rsidR="0041053A" w:rsidRPr="003F5C31" w:rsidRDefault="0041053A" w:rsidP="00462D4B">
      <w:pPr>
        <w:rPr>
          <w:sz w:val="28"/>
          <w:szCs w:val="28"/>
        </w:rPr>
      </w:pPr>
      <w:r w:rsidRPr="003F5C31">
        <w:rPr>
          <w:b/>
          <w:i/>
          <w:sz w:val="28"/>
          <w:szCs w:val="28"/>
        </w:rPr>
        <w:t>Объект работы:</w:t>
      </w:r>
      <w:r w:rsidRPr="003F5C31">
        <w:rPr>
          <w:sz w:val="28"/>
          <w:szCs w:val="28"/>
        </w:rPr>
        <w:t xml:space="preserve">                полка для полотенца.</w:t>
      </w:r>
    </w:p>
    <w:p w:rsidR="0041053A" w:rsidRPr="003F5C31" w:rsidRDefault="0041053A" w:rsidP="00462D4B">
      <w:pPr>
        <w:rPr>
          <w:sz w:val="28"/>
          <w:szCs w:val="28"/>
        </w:rPr>
      </w:pPr>
    </w:p>
    <w:p w:rsidR="0041053A" w:rsidRPr="003F5C31" w:rsidRDefault="0041053A" w:rsidP="00D5295F">
      <w:pPr>
        <w:jc w:val="center"/>
        <w:rPr>
          <w:b/>
          <w:sz w:val="28"/>
          <w:szCs w:val="28"/>
        </w:rPr>
      </w:pPr>
      <w:r w:rsidRPr="003F5C31">
        <w:rPr>
          <w:b/>
          <w:sz w:val="28"/>
          <w:szCs w:val="28"/>
        </w:rPr>
        <w:t>Ход урока:</w:t>
      </w:r>
    </w:p>
    <w:p w:rsidR="0041053A" w:rsidRPr="003F5C31" w:rsidRDefault="0041053A" w:rsidP="00D5295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F5C31">
        <w:rPr>
          <w:sz w:val="28"/>
          <w:szCs w:val="28"/>
        </w:rPr>
        <w:t>Организационный момент.</w:t>
      </w:r>
    </w:p>
    <w:p w:rsidR="0041053A" w:rsidRPr="003F5C31" w:rsidRDefault="0041053A" w:rsidP="00D5295F">
      <w:pPr>
        <w:pStyle w:val="ListParagraph"/>
        <w:rPr>
          <w:sz w:val="28"/>
          <w:szCs w:val="28"/>
        </w:rPr>
      </w:pPr>
      <w:r w:rsidRPr="003F5C31">
        <w:rPr>
          <w:sz w:val="28"/>
          <w:szCs w:val="28"/>
        </w:rPr>
        <w:t xml:space="preserve">Доклад бригадира о готовности класса к работе. Запись </w:t>
      </w:r>
    </w:p>
    <w:p w:rsidR="0041053A" w:rsidRPr="003F5C31" w:rsidRDefault="0041053A" w:rsidP="00D5295F">
      <w:pPr>
        <w:pStyle w:val="ListParagraph"/>
        <w:rPr>
          <w:sz w:val="28"/>
          <w:szCs w:val="28"/>
        </w:rPr>
      </w:pPr>
      <w:r w:rsidRPr="003F5C31">
        <w:rPr>
          <w:sz w:val="28"/>
          <w:szCs w:val="28"/>
        </w:rPr>
        <w:t>Отсутствующих.</w:t>
      </w:r>
    </w:p>
    <w:p w:rsidR="0041053A" w:rsidRPr="003F5C31" w:rsidRDefault="0041053A" w:rsidP="00D5295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F5C31">
        <w:rPr>
          <w:sz w:val="28"/>
          <w:szCs w:val="28"/>
        </w:rPr>
        <w:t>Повторение.</w:t>
      </w:r>
    </w:p>
    <w:p w:rsidR="0041053A" w:rsidRPr="003F5C31" w:rsidRDefault="0041053A" w:rsidP="00ED5DD9">
      <w:pPr>
        <w:pStyle w:val="ListParagraph"/>
        <w:rPr>
          <w:sz w:val="28"/>
          <w:szCs w:val="28"/>
        </w:rPr>
      </w:pPr>
      <w:r w:rsidRPr="003F5C31">
        <w:rPr>
          <w:sz w:val="28"/>
          <w:szCs w:val="28"/>
        </w:rPr>
        <w:t>Разметка линейкой вдоль доски.</w:t>
      </w:r>
    </w:p>
    <w:p w:rsidR="0041053A" w:rsidRPr="003F5C31" w:rsidRDefault="0041053A" w:rsidP="00ED5DD9">
      <w:pPr>
        <w:pStyle w:val="ListParagraph"/>
        <w:rPr>
          <w:sz w:val="28"/>
          <w:szCs w:val="28"/>
        </w:rPr>
      </w:pPr>
      <w:r w:rsidRPr="003F5C31">
        <w:rPr>
          <w:sz w:val="28"/>
          <w:szCs w:val="28"/>
        </w:rPr>
        <w:t>Пиление поперёк доски.</w:t>
      </w:r>
    </w:p>
    <w:p w:rsidR="0041053A" w:rsidRPr="003F5C31" w:rsidRDefault="0041053A" w:rsidP="00ED5DD9">
      <w:pPr>
        <w:pStyle w:val="ListParagraph"/>
        <w:rPr>
          <w:sz w:val="28"/>
          <w:szCs w:val="28"/>
        </w:rPr>
      </w:pPr>
      <w:r w:rsidRPr="003F5C31">
        <w:rPr>
          <w:b/>
          <w:sz w:val="28"/>
          <w:szCs w:val="28"/>
        </w:rPr>
        <w:t>-</w:t>
      </w:r>
      <w:r w:rsidRPr="003F5C31">
        <w:rPr>
          <w:sz w:val="28"/>
          <w:szCs w:val="28"/>
        </w:rPr>
        <w:t xml:space="preserve"> Какой измерительный инструмент вы знаете?</w:t>
      </w:r>
    </w:p>
    <w:p w:rsidR="0041053A" w:rsidRPr="003F5C31" w:rsidRDefault="0041053A" w:rsidP="00ED5DD9">
      <w:pPr>
        <w:pStyle w:val="ListParagraph"/>
        <w:rPr>
          <w:sz w:val="28"/>
          <w:szCs w:val="28"/>
        </w:rPr>
      </w:pPr>
      <w:r w:rsidRPr="003F5C31">
        <w:rPr>
          <w:b/>
          <w:sz w:val="28"/>
          <w:szCs w:val="28"/>
        </w:rPr>
        <w:t>-</w:t>
      </w:r>
      <w:r w:rsidRPr="003F5C31">
        <w:rPr>
          <w:sz w:val="28"/>
          <w:szCs w:val="28"/>
        </w:rPr>
        <w:t xml:space="preserve"> Как сокращенно пишут метры, сантиметры и миллиметры?</w:t>
      </w:r>
    </w:p>
    <w:p w:rsidR="0041053A" w:rsidRPr="003F5C31" w:rsidRDefault="0041053A" w:rsidP="00ED5DD9">
      <w:pPr>
        <w:pStyle w:val="ListParagraph"/>
        <w:rPr>
          <w:sz w:val="28"/>
          <w:szCs w:val="28"/>
        </w:rPr>
      </w:pPr>
      <w:r w:rsidRPr="003F5C31">
        <w:rPr>
          <w:b/>
          <w:sz w:val="28"/>
          <w:szCs w:val="28"/>
        </w:rPr>
        <w:t>-</w:t>
      </w:r>
      <w:r w:rsidRPr="003F5C31">
        <w:rPr>
          <w:sz w:val="28"/>
          <w:szCs w:val="28"/>
        </w:rPr>
        <w:t xml:space="preserve"> Как называется поперечный разрез дерева?</w:t>
      </w:r>
    </w:p>
    <w:p w:rsidR="0041053A" w:rsidRPr="003F5C31" w:rsidRDefault="0041053A" w:rsidP="00ED5DD9">
      <w:pPr>
        <w:pStyle w:val="ListParagraph"/>
        <w:rPr>
          <w:sz w:val="28"/>
          <w:szCs w:val="28"/>
        </w:rPr>
      </w:pPr>
      <w:r w:rsidRPr="003F5C31">
        <w:rPr>
          <w:b/>
          <w:sz w:val="28"/>
          <w:szCs w:val="28"/>
        </w:rPr>
        <w:t>-</w:t>
      </w:r>
      <w:r w:rsidRPr="003F5C31">
        <w:rPr>
          <w:sz w:val="28"/>
          <w:szCs w:val="28"/>
        </w:rPr>
        <w:t xml:space="preserve"> Какие ручные пилы вы знаете?</w:t>
      </w:r>
    </w:p>
    <w:p w:rsidR="0041053A" w:rsidRPr="003F5C31" w:rsidRDefault="0041053A" w:rsidP="00ED5DD9">
      <w:pPr>
        <w:pStyle w:val="ListParagraph"/>
        <w:rPr>
          <w:sz w:val="28"/>
          <w:szCs w:val="28"/>
        </w:rPr>
      </w:pPr>
      <w:r w:rsidRPr="003F5C31">
        <w:rPr>
          <w:b/>
          <w:sz w:val="28"/>
          <w:szCs w:val="28"/>
        </w:rPr>
        <w:t>-</w:t>
      </w:r>
      <w:r w:rsidRPr="003F5C31">
        <w:rPr>
          <w:sz w:val="28"/>
          <w:szCs w:val="28"/>
        </w:rPr>
        <w:t xml:space="preserve"> Выполнение задания: на листке бумаге к клетку нарисовать пилы с прямыми зубьями и наклонными или смешанными.</w:t>
      </w:r>
    </w:p>
    <w:p w:rsidR="0041053A" w:rsidRPr="003F5C31" w:rsidRDefault="0041053A" w:rsidP="00ED5DD9">
      <w:pPr>
        <w:pStyle w:val="ListParagraph"/>
        <w:rPr>
          <w:sz w:val="28"/>
          <w:szCs w:val="28"/>
        </w:rPr>
      </w:pPr>
      <w:r w:rsidRPr="003F5C31">
        <w:rPr>
          <w:b/>
          <w:sz w:val="28"/>
          <w:szCs w:val="28"/>
        </w:rPr>
        <w:t xml:space="preserve">- </w:t>
      </w:r>
      <w:r w:rsidRPr="003F5C31">
        <w:rPr>
          <w:sz w:val="28"/>
          <w:szCs w:val="28"/>
        </w:rPr>
        <w:t xml:space="preserve">Для чего закрепляют материал на верстаке во время пиления? </w:t>
      </w:r>
    </w:p>
    <w:p w:rsidR="0041053A" w:rsidRPr="003F5C31" w:rsidRDefault="0041053A" w:rsidP="004D0036">
      <w:pPr>
        <w:pStyle w:val="ListParagraph"/>
        <w:rPr>
          <w:sz w:val="28"/>
          <w:szCs w:val="28"/>
        </w:rPr>
      </w:pPr>
      <w:r w:rsidRPr="003F5C31">
        <w:rPr>
          <w:b/>
          <w:sz w:val="28"/>
          <w:szCs w:val="28"/>
        </w:rPr>
        <w:t>-</w:t>
      </w:r>
      <w:r w:rsidRPr="003F5C31">
        <w:rPr>
          <w:sz w:val="28"/>
          <w:szCs w:val="28"/>
        </w:rPr>
        <w:t xml:space="preserve"> Расскажите и покажите, как надо строить при пилении.</w:t>
      </w:r>
    </w:p>
    <w:p w:rsidR="0041053A" w:rsidRPr="003F5C31" w:rsidRDefault="0041053A" w:rsidP="004D0036">
      <w:pPr>
        <w:pStyle w:val="ListParagraph"/>
        <w:rPr>
          <w:sz w:val="28"/>
          <w:szCs w:val="28"/>
        </w:rPr>
      </w:pPr>
      <w:r w:rsidRPr="003F5C31">
        <w:rPr>
          <w:b/>
          <w:sz w:val="28"/>
          <w:szCs w:val="28"/>
        </w:rPr>
        <w:t xml:space="preserve">- </w:t>
      </w:r>
      <w:r w:rsidRPr="003F5C31">
        <w:rPr>
          <w:sz w:val="28"/>
          <w:szCs w:val="28"/>
        </w:rPr>
        <w:t>Что ещё надо знать при работе с пилой?</w:t>
      </w:r>
    </w:p>
    <w:p w:rsidR="0041053A" w:rsidRPr="003F5C31" w:rsidRDefault="0041053A" w:rsidP="00602E84">
      <w:pPr>
        <w:pStyle w:val="ListParagraph"/>
        <w:rPr>
          <w:sz w:val="28"/>
          <w:szCs w:val="28"/>
        </w:rPr>
      </w:pPr>
      <w:r w:rsidRPr="003F5C31">
        <w:rPr>
          <w:b/>
          <w:sz w:val="28"/>
          <w:szCs w:val="28"/>
        </w:rPr>
        <w:t>-</w:t>
      </w:r>
      <w:r w:rsidRPr="003F5C31">
        <w:rPr>
          <w:sz w:val="28"/>
          <w:szCs w:val="28"/>
        </w:rPr>
        <w:t xml:space="preserve"> Выполнение задания теста.</w:t>
      </w:r>
    </w:p>
    <w:p w:rsidR="0041053A" w:rsidRPr="003F5C31" w:rsidRDefault="0041053A" w:rsidP="00602E84">
      <w:pPr>
        <w:rPr>
          <w:sz w:val="28"/>
          <w:szCs w:val="28"/>
        </w:rPr>
      </w:pPr>
      <w:r w:rsidRPr="003F5C31">
        <w:rPr>
          <w:sz w:val="28"/>
          <w:szCs w:val="28"/>
        </w:rPr>
        <w:t xml:space="preserve">       3.  Вводный инструктаж.</w:t>
      </w:r>
    </w:p>
    <w:p w:rsidR="0041053A" w:rsidRPr="003F5C31" w:rsidRDefault="0041053A" w:rsidP="004D0036">
      <w:pPr>
        <w:rPr>
          <w:sz w:val="28"/>
          <w:szCs w:val="28"/>
        </w:rPr>
      </w:pPr>
      <w:r w:rsidRPr="003F5C31">
        <w:rPr>
          <w:sz w:val="28"/>
          <w:szCs w:val="28"/>
        </w:rPr>
        <w:t xml:space="preserve">               Анализ предстоящей работы.</w:t>
      </w:r>
    </w:p>
    <w:p w:rsidR="0041053A" w:rsidRPr="003F5C31" w:rsidRDefault="0041053A" w:rsidP="00602E84">
      <w:pPr>
        <w:rPr>
          <w:sz w:val="28"/>
          <w:szCs w:val="28"/>
        </w:rPr>
      </w:pPr>
      <w:r w:rsidRPr="003F5C31">
        <w:rPr>
          <w:sz w:val="28"/>
          <w:szCs w:val="28"/>
        </w:rPr>
        <w:t>До сих пор вам приходилось пилить и строгать только по прямым линиям. Теперь же вы научитесь обрабатывать материал по кривым линиям, потому сто иногда  бывает нужно сделать такие вещи, как ручки к фуганку, к ножовке, к вешалке для платья. Чертёж, где есть одни кривые линии, сделать одной линейкой невозможно. Криволинейный рисунок наносят на материал с помощью приспособления – шаблона. Шаблон делают из плотного картона или фанеры. Его кладут на доску и очерчивают карандашом.</w:t>
      </w:r>
    </w:p>
    <w:p w:rsidR="0041053A" w:rsidRPr="003F5C31" w:rsidRDefault="0041053A" w:rsidP="00602E84">
      <w:pPr>
        <w:rPr>
          <w:sz w:val="28"/>
          <w:szCs w:val="28"/>
        </w:rPr>
      </w:pPr>
      <w:r w:rsidRPr="003F5C31">
        <w:rPr>
          <w:sz w:val="28"/>
          <w:szCs w:val="28"/>
        </w:rPr>
        <w:t xml:space="preserve">          4.Практическая работа.</w:t>
      </w:r>
    </w:p>
    <w:p w:rsidR="0041053A" w:rsidRPr="003F5C31" w:rsidRDefault="0041053A" w:rsidP="00602E84">
      <w:pPr>
        <w:rPr>
          <w:sz w:val="28"/>
          <w:szCs w:val="28"/>
        </w:rPr>
      </w:pPr>
      <w:r w:rsidRPr="003F5C31">
        <w:rPr>
          <w:sz w:val="28"/>
          <w:szCs w:val="28"/>
        </w:rPr>
        <w:t xml:space="preserve">                    </w:t>
      </w:r>
      <w:r w:rsidRPr="003F5C31">
        <w:rPr>
          <w:b/>
          <w:sz w:val="28"/>
          <w:szCs w:val="28"/>
        </w:rPr>
        <w:t xml:space="preserve">  - </w:t>
      </w:r>
      <w:r w:rsidRPr="003F5C31">
        <w:rPr>
          <w:sz w:val="28"/>
          <w:szCs w:val="28"/>
        </w:rPr>
        <w:t>Технологическая карта (обслуживание).</w:t>
      </w:r>
    </w:p>
    <w:p w:rsidR="0041053A" w:rsidRPr="003F5C31" w:rsidRDefault="0041053A" w:rsidP="00602E84">
      <w:pPr>
        <w:rPr>
          <w:sz w:val="28"/>
          <w:szCs w:val="28"/>
        </w:rPr>
      </w:pPr>
      <w:r w:rsidRPr="003F5C31">
        <w:rPr>
          <w:sz w:val="28"/>
          <w:szCs w:val="28"/>
        </w:rPr>
        <w:t xml:space="preserve">                     </w:t>
      </w:r>
      <w:r w:rsidRPr="003F5C31">
        <w:rPr>
          <w:b/>
          <w:sz w:val="28"/>
          <w:szCs w:val="28"/>
        </w:rPr>
        <w:t xml:space="preserve"> -</w:t>
      </w:r>
      <w:r w:rsidRPr="003F5C31">
        <w:rPr>
          <w:sz w:val="28"/>
          <w:szCs w:val="28"/>
        </w:rPr>
        <w:t xml:space="preserve"> Нанесение рисунка по шаблону.</w:t>
      </w:r>
    </w:p>
    <w:p w:rsidR="0041053A" w:rsidRPr="003F5C31" w:rsidRDefault="0041053A" w:rsidP="00602E84">
      <w:pPr>
        <w:rPr>
          <w:sz w:val="28"/>
          <w:szCs w:val="28"/>
        </w:rPr>
      </w:pPr>
      <w:r w:rsidRPr="003F5C31">
        <w:rPr>
          <w:sz w:val="28"/>
          <w:szCs w:val="28"/>
        </w:rPr>
        <w:t xml:space="preserve">                      </w:t>
      </w:r>
      <w:r w:rsidRPr="003F5C31">
        <w:rPr>
          <w:b/>
          <w:sz w:val="28"/>
          <w:szCs w:val="28"/>
        </w:rPr>
        <w:t>-</w:t>
      </w:r>
      <w:r w:rsidRPr="003F5C31">
        <w:rPr>
          <w:sz w:val="28"/>
          <w:szCs w:val="28"/>
        </w:rPr>
        <w:t xml:space="preserve"> Срезание углов у заготовки.</w:t>
      </w:r>
    </w:p>
    <w:p w:rsidR="0041053A" w:rsidRPr="003F5C31" w:rsidRDefault="0041053A" w:rsidP="00602E84">
      <w:pPr>
        <w:rPr>
          <w:sz w:val="28"/>
          <w:szCs w:val="28"/>
        </w:rPr>
      </w:pPr>
      <w:r w:rsidRPr="003F5C31">
        <w:rPr>
          <w:sz w:val="28"/>
          <w:szCs w:val="28"/>
        </w:rPr>
        <w:t xml:space="preserve">                       </w:t>
      </w:r>
      <w:r w:rsidRPr="003F5C31">
        <w:rPr>
          <w:b/>
          <w:sz w:val="28"/>
          <w:szCs w:val="28"/>
        </w:rPr>
        <w:t>-</w:t>
      </w:r>
      <w:r w:rsidRPr="003F5C31">
        <w:rPr>
          <w:sz w:val="28"/>
          <w:szCs w:val="28"/>
        </w:rPr>
        <w:t xml:space="preserve"> Пропиливание прямых запилов и прорезание их лобзиком.</w:t>
      </w:r>
    </w:p>
    <w:p w:rsidR="0041053A" w:rsidRPr="003F5C31" w:rsidRDefault="0041053A" w:rsidP="00602E84">
      <w:pPr>
        <w:rPr>
          <w:sz w:val="28"/>
          <w:szCs w:val="28"/>
        </w:rPr>
      </w:pPr>
      <w:r w:rsidRPr="003F5C31">
        <w:rPr>
          <w:sz w:val="28"/>
          <w:szCs w:val="28"/>
        </w:rPr>
        <w:t xml:space="preserve">                     </w:t>
      </w:r>
      <w:r w:rsidRPr="003F5C31">
        <w:rPr>
          <w:b/>
          <w:sz w:val="28"/>
          <w:szCs w:val="28"/>
        </w:rPr>
        <w:t xml:space="preserve"> -</w:t>
      </w:r>
      <w:r w:rsidRPr="003F5C31">
        <w:rPr>
          <w:sz w:val="28"/>
          <w:szCs w:val="28"/>
        </w:rPr>
        <w:t xml:space="preserve"> Работа напильниками (обработка напильниками и наждачкой).</w:t>
      </w:r>
    </w:p>
    <w:p w:rsidR="0041053A" w:rsidRPr="003F5C31" w:rsidRDefault="0041053A" w:rsidP="00462D4B">
      <w:pPr>
        <w:rPr>
          <w:sz w:val="28"/>
          <w:szCs w:val="28"/>
        </w:rPr>
      </w:pPr>
      <w:r w:rsidRPr="003F5C31">
        <w:rPr>
          <w:sz w:val="28"/>
          <w:szCs w:val="28"/>
        </w:rPr>
        <w:t xml:space="preserve">                      </w:t>
      </w:r>
      <w:r w:rsidRPr="003F5C31">
        <w:rPr>
          <w:b/>
          <w:sz w:val="28"/>
          <w:szCs w:val="28"/>
        </w:rPr>
        <w:t>-</w:t>
      </w:r>
      <w:r w:rsidRPr="003F5C31">
        <w:rPr>
          <w:sz w:val="28"/>
          <w:szCs w:val="28"/>
        </w:rPr>
        <w:t xml:space="preserve"> Нанесение орнамента.</w:t>
      </w:r>
    </w:p>
    <w:p w:rsidR="0041053A" w:rsidRPr="003F5C31" w:rsidRDefault="0041053A" w:rsidP="00462D4B">
      <w:pPr>
        <w:rPr>
          <w:sz w:val="28"/>
          <w:szCs w:val="28"/>
        </w:rPr>
      </w:pPr>
      <w:r w:rsidRPr="003F5C31">
        <w:rPr>
          <w:b/>
          <w:sz w:val="28"/>
          <w:szCs w:val="28"/>
        </w:rPr>
        <w:t xml:space="preserve">                      -</w:t>
      </w:r>
      <w:r w:rsidRPr="003F5C31">
        <w:rPr>
          <w:sz w:val="28"/>
          <w:szCs w:val="28"/>
        </w:rPr>
        <w:t xml:space="preserve"> Склеивание изделия.</w:t>
      </w:r>
    </w:p>
    <w:p w:rsidR="0041053A" w:rsidRPr="003F5C31" w:rsidRDefault="0041053A" w:rsidP="00462D4B">
      <w:pPr>
        <w:rPr>
          <w:sz w:val="28"/>
          <w:szCs w:val="28"/>
        </w:rPr>
      </w:pPr>
      <w:r w:rsidRPr="003F5C31">
        <w:rPr>
          <w:sz w:val="28"/>
          <w:szCs w:val="28"/>
        </w:rPr>
        <w:t xml:space="preserve">                      </w:t>
      </w:r>
      <w:r w:rsidRPr="003F5C31">
        <w:rPr>
          <w:b/>
          <w:sz w:val="28"/>
          <w:szCs w:val="28"/>
        </w:rPr>
        <w:t xml:space="preserve">- </w:t>
      </w:r>
      <w:r w:rsidRPr="003F5C31">
        <w:rPr>
          <w:sz w:val="28"/>
          <w:szCs w:val="28"/>
        </w:rPr>
        <w:t>Лакирование.</w:t>
      </w:r>
    </w:p>
    <w:p w:rsidR="0041053A" w:rsidRPr="003F5C31" w:rsidRDefault="0041053A" w:rsidP="00462D4B">
      <w:pPr>
        <w:rPr>
          <w:sz w:val="28"/>
          <w:szCs w:val="28"/>
        </w:rPr>
      </w:pPr>
      <w:r w:rsidRPr="003F5C31">
        <w:rPr>
          <w:sz w:val="28"/>
          <w:szCs w:val="28"/>
        </w:rPr>
        <w:t xml:space="preserve">          5. Заключение.</w:t>
      </w:r>
    </w:p>
    <w:p w:rsidR="0041053A" w:rsidRPr="003F5C31" w:rsidRDefault="0041053A" w:rsidP="00462D4B">
      <w:pPr>
        <w:rPr>
          <w:sz w:val="28"/>
          <w:szCs w:val="28"/>
        </w:rPr>
      </w:pPr>
      <w:r w:rsidRPr="003F5C31">
        <w:rPr>
          <w:sz w:val="28"/>
          <w:szCs w:val="28"/>
        </w:rPr>
        <w:t xml:space="preserve">                     </w:t>
      </w:r>
      <w:r w:rsidRPr="003F5C31">
        <w:rPr>
          <w:b/>
          <w:sz w:val="28"/>
          <w:szCs w:val="28"/>
        </w:rPr>
        <w:t xml:space="preserve"> -</w:t>
      </w:r>
      <w:r w:rsidRPr="003F5C31">
        <w:rPr>
          <w:sz w:val="28"/>
          <w:szCs w:val="28"/>
        </w:rPr>
        <w:t xml:space="preserve"> Закрепление темы по наводящим вопросам.</w:t>
      </w:r>
    </w:p>
    <w:p w:rsidR="0041053A" w:rsidRPr="003F5C31" w:rsidRDefault="0041053A" w:rsidP="00462D4B">
      <w:pPr>
        <w:rPr>
          <w:sz w:val="28"/>
          <w:szCs w:val="28"/>
        </w:rPr>
      </w:pPr>
      <w:r w:rsidRPr="003F5C31">
        <w:rPr>
          <w:sz w:val="28"/>
          <w:szCs w:val="28"/>
        </w:rPr>
        <w:t xml:space="preserve">                      </w:t>
      </w:r>
      <w:r w:rsidRPr="003F5C31">
        <w:rPr>
          <w:b/>
          <w:sz w:val="28"/>
          <w:szCs w:val="28"/>
        </w:rPr>
        <w:t>-</w:t>
      </w:r>
      <w:r w:rsidRPr="003F5C31">
        <w:rPr>
          <w:sz w:val="28"/>
          <w:szCs w:val="28"/>
        </w:rPr>
        <w:t xml:space="preserve"> Подведение итогов по практической работе.</w:t>
      </w:r>
    </w:p>
    <w:p w:rsidR="0041053A" w:rsidRPr="003F5C31" w:rsidRDefault="0041053A" w:rsidP="00462D4B">
      <w:pPr>
        <w:rPr>
          <w:sz w:val="28"/>
          <w:szCs w:val="28"/>
        </w:rPr>
      </w:pPr>
      <w:r w:rsidRPr="003F5C31">
        <w:rPr>
          <w:sz w:val="28"/>
          <w:szCs w:val="28"/>
        </w:rPr>
        <w:t xml:space="preserve">                     </w:t>
      </w:r>
      <w:r w:rsidRPr="003F5C31">
        <w:rPr>
          <w:b/>
          <w:sz w:val="28"/>
          <w:szCs w:val="28"/>
        </w:rPr>
        <w:t xml:space="preserve"> -</w:t>
      </w:r>
      <w:r w:rsidRPr="003F5C31">
        <w:rPr>
          <w:sz w:val="28"/>
          <w:szCs w:val="28"/>
        </w:rPr>
        <w:t xml:space="preserve"> Оценки.</w:t>
      </w:r>
    </w:p>
    <w:p w:rsidR="0041053A" w:rsidRPr="003F5C31" w:rsidRDefault="0041053A" w:rsidP="00462D4B">
      <w:pPr>
        <w:rPr>
          <w:sz w:val="28"/>
          <w:szCs w:val="28"/>
        </w:rPr>
      </w:pPr>
      <w:r w:rsidRPr="003F5C31">
        <w:rPr>
          <w:b/>
          <w:sz w:val="28"/>
          <w:szCs w:val="28"/>
        </w:rPr>
        <w:t xml:space="preserve">                      -</w:t>
      </w:r>
      <w:r w:rsidRPr="003F5C31">
        <w:rPr>
          <w:sz w:val="28"/>
          <w:szCs w:val="28"/>
        </w:rPr>
        <w:t xml:space="preserve"> Уборка рабочих мест.</w:t>
      </w:r>
    </w:p>
    <w:p w:rsidR="0041053A" w:rsidRPr="003F5C31" w:rsidRDefault="0041053A" w:rsidP="00462D4B">
      <w:pPr>
        <w:rPr>
          <w:sz w:val="28"/>
          <w:szCs w:val="28"/>
        </w:rPr>
      </w:pPr>
      <w:r w:rsidRPr="003F5C31">
        <w:rPr>
          <w:sz w:val="28"/>
          <w:szCs w:val="28"/>
        </w:rPr>
        <w:t xml:space="preserve">  </w:t>
      </w:r>
      <w:bookmarkStart w:id="0" w:name="_GoBack"/>
      <w:bookmarkEnd w:id="0"/>
    </w:p>
    <w:p w:rsidR="0041053A" w:rsidRPr="00A21626" w:rsidRDefault="0041053A" w:rsidP="00462D4B">
      <w:pPr>
        <w:rPr>
          <w:sz w:val="24"/>
          <w:szCs w:val="24"/>
        </w:rPr>
      </w:pPr>
      <w:r w:rsidRPr="00A21626">
        <w:rPr>
          <w:sz w:val="24"/>
          <w:szCs w:val="24"/>
        </w:rPr>
        <w:object w:dxaOrig="7140" w:dyaOrig="10104">
          <v:shape id="_x0000_i1026" type="#_x0000_t75" style="width:464.4pt;height:636.6pt" o:ole="">
            <v:imagedata r:id="rId6" o:title=""/>
          </v:shape>
          <o:OLEObject Type="Embed" ProgID="AcroExch.Document.7" ShapeID="_x0000_i1026" DrawAspect="Content" ObjectID="_1492406393" r:id="rId7"/>
        </w:object>
      </w:r>
    </w:p>
    <w:p w:rsidR="0041053A" w:rsidRDefault="0041053A" w:rsidP="00462D4B">
      <w:pPr>
        <w:rPr>
          <w:sz w:val="24"/>
          <w:szCs w:val="24"/>
        </w:rPr>
      </w:pPr>
    </w:p>
    <w:p w:rsidR="0041053A" w:rsidRPr="00462D4B" w:rsidRDefault="0041053A" w:rsidP="00462D4B">
      <w:pPr>
        <w:rPr>
          <w:sz w:val="24"/>
          <w:szCs w:val="24"/>
        </w:rPr>
      </w:pPr>
    </w:p>
    <w:p w:rsidR="0041053A" w:rsidRPr="00462D4B" w:rsidRDefault="0041053A" w:rsidP="00462D4B">
      <w:pPr>
        <w:jc w:val="center"/>
        <w:rPr>
          <w:sz w:val="36"/>
          <w:szCs w:val="36"/>
        </w:rPr>
      </w:pPr>
    </w:p>
    <w:sectPr w:rsidR="0041053A" w:rsidRPr="00462D4B" w:rsidSect="00BB5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645C5"/>
    <w:multiLevelType w:val="hybridMultilevel"/>
    <w:tmpl w:val="AEDCCB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3CB8"/>
    <w:rsid w:val="000E3CB8"/>
    <w:rsid w:val="002D7D7B"/>
    <w:rsid w:val="00352F38"/>
    <w:rsid w:val="003A6591"/>
    <w:rsid w:val="003F5C31"/>
    <w:rsid w:val="0041053A"/>
    <w:rsid w:val="00430326"/>
    <w:rsid w:val="00462D4B"/>
    <w:rsid w:val="004A2710"/>
    <w:rsid w:val="004D0036"/>
    <w:rsid w:val="005D5DF7"/>
    <w:rsid w:val="00602E84"/>
    <w:rsid w:val="006F42C2"/>
    <w:rsid w:val="00A21626"/>
    <w:rsid w:val="00BB28F8"/>
    <w:rsid w:val="00BB58B4"/>
    <w:rsid w:val="00C65447"/>
    <w:rsid w:val="00D0087C"/>
    <w:rsid w:val="00D5295F"/>
    <w:rsid w:val="00D55AC9"/>
    <w:rsid w:val="00D93523"/>
    <w:rsid w:val="00E360E2"/>
    <w:rsid w:val="00ED5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8B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E3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E3C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529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91</TotalTime>
  <Pages>4</Pages>
  <Words>474</Words>
  <Characters>2702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Admin</cp:lastModifiedBy>
  <cp:revision>6</cp:revision>
  <dcterms:created xsi:type="dcterms:W3CDTF">2015-05-04T15:32:00Z</dcterms:created>
  <dcterms:modified xsi:type="dcterms:W3CDTF">2015-05-06T04:33:00Z</dcterms:modified>
</cp:coreProperties>
</file>