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99" w:rsidRPr="002A6779" w:rsidRDefault="00CA5699" w:rsidP="002A6779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A6779">
        <w:rPr>
          <w:rFonts w:ascii="Times New Roman" w:hAnsi="Times New Roman"/>
          <w:b/>
          <w:i/>
          <w:sz w:val="40"/>
          <w:szCs w:val="40"/>
        </w:rPr>
        <w:t>План закаливающих мероприятий</w:t>
      </w:r>
    </w:p>
    <w:p w:rsidR="00CA5699" w:rsidRDefault="00CA5699" w:rsidP="002A6779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группа раннего возраста </w:t>
      </w:r>
    </w:p>
    <w:p w:rsidR="00CA5699" w:rsidRPr="00B11BBA" w:rsidRDefault="00CA5699" w:rsidP="002A6779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от 2 до 3 лет</w:t>
      </w:r>
    </w:p>
    <w:p w:rsidR="00CA5699" w:rsidRPr="00882AA2" w:rsidRDefault="00CA5699" w:rsidP="002E3964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2013 – 2014 год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Физкультурное занятие на прогулке (лето).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Гимнастика для глаз (течение дня).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Пальчиковая гимнастика.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Растирание ладоней во время умывания.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Витаминизация I блюда (зеленый лук, чеснок).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Ходьба босиком до кровати перед сном.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Ходьба босиком после сна с выполнением упражнений, бег, ходьба.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Ходьба босиком по дорожке из пуговиц для предупреждения плоскостопия.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2A6779">
        <w:rPr>
          <w:rFonts w:ascii="Times New Roman" w:hAnsi="Times New Roman"/>
          <w:sz w:val="36"/>
          <w:szCs w:val="36"/>
        </w:rPr>
        <w:t>Ежедневные прогулки.</w:t>
      </w:r>
    </w:p>
    <w:p w:rsidR="00CA5699" w:rsidRPr="002E3964" w:rsidRDefault="00CA5699" w:rsidP="002A67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2A6779">
        <w:rPr>
          <w:rFonts w:ascii="Times New Roman" w:hAnsi="Times New Roman"/>
          <w:sz w:val="36"/>
          <w:szCs w:val="36"/>
        </w:rPr>
        <w:t>Купание в плескательном бассейне (лето).</w:t>
      </w:r>
    </w:p>
    <w:p w:rsidR="00CA5699" w:rsidRPr="002A6779" w:rsidRDefault="00CA5699" w:rsidP="002A67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Сок 9.00 (лето)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2A6779">
        <w:rPr>
          <w:rFonts w:ascii="Times New Roman" w:hAnsi="Times New Roman"/>
          <w:sz w:val="36"/>
          <w:szCs w:val="36"/>
        </w:rPr>
        <w:t>Витаминизация III блюда (мед. сестра).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2A6779">
        <w:rPr>
          <w:rFonts w:ascii="Times New Roman" w:hAnsi="Times New Roman"/>
          <w:sz w:val="36"/>
          <w:szCs w:val="36"/>
        </w:rPr>
        <w:t>Массаж.</w:t>
      </w:r>
    </w:p>
    <w:p w:rsidR="00CA5699" w:rsidRPr="002A6779" w:rsidRDefault="00CA5699" w:rsidP="00DF68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2A6779">
        <w:rPr>
          <w:rFonts w:ascii="Times New Roman" w:hAnsi="Times New Roman"/>
          <w:sz w:val="36"/>
          <w:szCs w:val="36"/>
        </w:rPr>
        <w:t>Работа с родителями о закаливании детей в домашних условиях.</w:t>
      </w:r>
    </w:p>
    <w:p w:rsidR="00CA5699" w:rsidRDefault="00CA5699" w:rsidP="002A6779">
      <w:pPr>
        <w:pStyle w:val="ListParagraph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:rsidR="00CA5699" w:rsidRDefault="00CA5699" w:rsidP="002A6779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CA5699" w:rsidRDefault="00CA5699" w:rsidP="002A6779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CA5699" w:rsidRDefault="00CA5699" w:rsidP="002A6779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CA5699" w:rsidRDefault="00CA5699" w:rsidP="002A6779">
      <w:pPr>
        <w:pStyle w:val="ListParagraph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</w:p>
    <w:p w:rsidR="00CA5699" w:rsidRDefault="00CA5699" w:rsidP="002A6779">
      <w:pPr>
        <w:pStyle w:val="ListParagraph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</w:p>
    <w:p w:rsidR="00CA5699" w:rsidRPr="00DF6820" w:rsidRDefault="00CA5699" w:rsidP="00DF6820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sectPr w:rsidR="00CA5699" w:rsidRPr="00DF6820" w:rsidSect="002F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FA"/>
    <w:multiLevelType w:val="hybridMultilevel"/>
    <w:tmpl w:val="594E9C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820"/>
    <w:rsid w:val="000004A1"/>
    <w:rsid w:val="0009126E"/>
    <w:rsid w:val="00134C2F"/>
    <w:rsid w:val="001C729C"/>
    <w:rsid w:val="002504A8"/>
    <w:rsid w:val="0028135D"/>
    <w:rsid w:val="002A6779"/>
    <w:rsid w:val="002E3964"/>
    <w:rsid w:val="002F4EA9"/>
    <w:rsid w:val="00407273"/>
    <w:rsid w:val="0067511F"/>
    <w:rsid w:val="006B1699"/>
    <w:rsid w:val="00772635"/>
    <w:rsid w:val="00882AA2"/>
    <w:rsid w:val="008864D3"/>
    <w:rsid w:val="009C799D"/>
    <w:rsid w:val="00B11BBA"/>
    <w:rsid w:val="00B42F39"/>
    <w:rsid w:val="00CA5699"/>
    <w:rsid w:val="00D36A2D"/>
    <w:rsid w:val="00DF6820"/>
    <w:rsid w:val="00E51C2F"/>
    <w:rsid w:val="00E8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119</Words>
  <Characters>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2013-08-20T17:36:00Z</cp:lastPrinted>
  <dcterms:created xsi:type="dcterms:W3CDTF">2009-09-07T06:47:00Z</dcterms:created>
  <dcterms:modified xsi:type="dcterms:W3CDTF">2013-10-06T11:45:00Z</dcterms:modified>
</cp:coreProperties>
</file>