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CA" w:rsidRPr="000A0D88" w:rsidRDefault="00861ECA" w:rsidP="00034D34">
      <w:pPr>
        <w:spacing w:after="0" w:line="240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0D88">
        <w:rPr>
          <w:rFonts w:ascii="Times New Roman" w:hAnsi="Times New Roman"/>
          <w:b/>
          <w:bCs/>
          <w:sz w:val="24"/>
          <w:szCs w:val="24"/>
          <w:lang w:eastAsia="ru-RU"/>
        </w:rPr>
        <w:t>Дата:</w:t>
      </w:r>
      <w:r w:rsidRPr="000A0D88">
        <w:rPr>
          <w:rFonts w:ascii="Times New Roman" w:hAnsi="Times New Roman"/>
          <w:sz w:val="24"/>
          <w:szCs w:val="24"/>
        </w:rPr>
        <w:t xml:space="preserve"> 21.10</w:t>
      </w:r>
    </w:p>
    <w:p w:rsidR="00861ECA" w:rsidRPr="000A0D88" w:rsidRDefault="00861ECA" w:rsidP="00034D34">
      <w:pPr>
        <w:spacing w:after="0" w:line="240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0D88">
        <w:rPr>
          <w:rFonts w:ascii="Times New Roman" w:hAnsi="Times New Roman"/>
          <w:b/>
          <w:bCs/>
          <w:sz w:val="24"/>
          <w:szCs w:val="24"/>
          <w:lang w:eastAsia="ru-RU"/>
        </w:rPr>
        <w:t>Тема:</w:t>
      </w:r>
      <w:r w:rsidRPr="000A0D88">
        <w:rPr>
          <w:rFonts w:ascii="Times New Roman" w:hAnsi="Times New Roman"/>
          <w:sz w:val="24"/>
          <w:szCs w:val="24"/>
        </w:rPr>
        <w:t xml:space="preserve"> Тундра. Леса России.</w:t>
      </w:r>
    </w:p>
    <w:p w:rsidR="00861ECA" w:rsidRPr="000A0D88" w:rsidRDefault="00861ECA" w:rsidP="00034D34">
      <w:pPr>
        <w:spacing w:after="0" w:line="240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0D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Тип урока: </w:t>
      </w:r>
      <w:r w:rsidRPr="000A0D88">
        <w:rPr>
          <w:rFonts w:ascii="Times New Roman" w:hAnsi="Times New Roman"/>
          <w:bCs/>
          <w:sz w:val="24"/>
          <w:szCs w:val="24"/>
          <w:lang w:eastAsia="ru-RU"/>
        </w:rPr>
        <w:t>Урок открытия новых знаний.</w:t>
      </w:r>
    </w:p>
    <w:p w:rsidR="00861ECA" w:rsidRDefault="00861ECA" w:rsidP="00B544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сформировать представление о природных зонах тундре и лесах; ознакомить с географическим положением этих природных зон, климатическими условиями, растительным и животным миром, деятельностью человека.</w:t>
      </w:r>
    </w:p>
    <w:p w:rsidR="00861ECA" w:rsidRPr="00B5443B" w:rsidRDefault="00861ECA" w:rsidP="00B544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6A75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результаты: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учащиеся научатся самостоятельно находить информацию в материалах учебника, делать обобщения, выводы; осуществлять совместную деятельность с учетом конкретных учебно-познавательных задач; действовать по плану, контролировать процесс и результаты деятельности, адекватно оценивать свои достижения; положительно относится к учению, к познавательной деятельности.</w:t>
      </w:r>
    </w:p>
    <w:p w:rsidR="00861ECA" w:rsidRPr="00B5443B" w:rsidRDefault="00861ECA" w:rsidP="00B544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b/>
          <w:bCs/>
          <w:sz w:val="24"/>
          <w:szCs w:val="24"/>
          <w:lang w:eastAsia="ru-RU"/>
        </w:rPr>
        <w:t>Ход урока:</w:t>
      </w:r>
    </w:p>
    <w:p w:rsidR="00861ECA" w:rsidRDefault="00861ECA" w:rsidP="002D6A7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smartTag w:uri="urn:schemas-microsoft-com:office:smarttags" w:element="place">
        <w:r>
          <w:rPr>
            <w:rFonts w:ascii="Times New Roman" w:hAnsi="Times New Roman"/>
            <w:b/>
            <w:bCs/>
            <w:iCs/>
            <w:sz w:val="24"/>
            <w:szCs w:val="24"/>
            <w:lang w:val="en-US" w:eastAsia="ru-RU"/>
          </w:rPr>
          <w:t>I</w:t>
        </w:r>
        <w:r w:rsidRPr="002D6A75">
          <w:rPr>
            <w:rFonts w:ascii="Times New Roman" w:hAnsi="Times New Roman"/>
            <w:b/>
            <w:bCs/>
            <w:iCs/>
            <w:sz w:val="24"/>
            <w:szCs w:val="24"/>
            <w:lang w:eastAsia="ru-RU"/>
          </w:rPr>
          <w:t>.</w:t>
        </w:r>
      </w:smartTag>
      <w:r w:rsidRPr="002D6A75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Организационный момент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.</w:t>
      </w:r>
    </w:p>
    <w:p w:rsidR="00861ECA" w:rsidRDefault="00861ECA" w:rsidP="002D6A7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 w:eastAsia="ru-RU"/>
        </w:rPr>
        <w:t>II</w:t>
      </w:r>
      <w:r w:rsidRPr="00D52432">
        <w:rPr>
          <w:rFonts w:ascii="Times New Roman" w:hAnsi="Times New Roman"/>
          <w:b/>
          <w:bCs/>
          <w:iCs/>
          <w:sz w:val="24"/>
          <w:szCs w:val="24"/>
          <w:lang w:eastAsia="ru-RU"/>
        </w:rPr>
        <w:t>. Актуализация знаний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861ECA" w:rsidRDefault="00861ECA" w:rsidP="00D52432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1.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Т</w:t>
      </w:r>
      <w:r w:rsidRPr="00D52432">
        <w:rPr>
          <w:rFonts w:ascii="Times New Roman" w:hAnsi="Times New Roman"/>
          <w:bCs/>
          <w:iCs/>
          <w:sz w:val="24"/>
          <w:szCs w:val="24"/>
          <w:lang w:eastAsia="ru-RU"/>
        </w:rPr>
        <w:t>ест: «природная зона арктических пустынь»</w:t>
      </w:r>
    </w:p>
    <w:p w:rsidR="00861ECA" w:rsidRPr="00D52432" w:rsidRDefault="00861ECA" w:rsidP="00D52432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Взаимопроверка домашнего задания в рабочей тетради (работа в парах)</w:t>
      </w:r>
    </w:p>
    <w:p w:rsidR="00861ECA" w:rsidRPr="002D6A75" w:rsidRDefault="00861ECA" w:rsidP="002D6A7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 w:eastAsia="ru-RU"/>
        </w:rPr>
        <w:t>III</w:t>
      </w:r>
      <w:r w:rsidRPr="00D5243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Pr="002D6A75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Самоопределение к деятельности: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D52432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Сегодня мы отправляемся в очередное путешествие за знаниями. А куда, догадайтесь сами:  На все стороны путь: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 Ни лесочка, ни гор!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 Необъятная гладь!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 Необъятный простор!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D6A75">
        <w:rPr>
          <w:rFonts w:ascii="Times New Roman" w:hAnsi="Times New Roman"/>
          <w:b/>
          <w:sz w:val="24"/>
          <w:szCs w:val="24"/>
          <w:lang w:eastAsia="ru-RU"/>
        </w:rPr>
        <w:t>Учащиеся: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Степь, пустыня, тундра (в этих природных зонах похожий рельеф).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D6A75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Выберите из всех названных природных зон «лишнюю» на ваш взгляд.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D6A75">
        <w:rPr>
          <w:rFonts w:ascii="Times New Roman" w:hAnsi="Times New Roman"/>
          <w:b/>
          <w:sz w:val="24"/>
          <w:szCs w:val="24"/>
          <w:lang w:eastAsia="ru-RU"/>
        </w:rPr>
        <w:t>Учащиеся: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Тундра, так как в двух других можно проследить больше общих признаков.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val="en-US"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А еще тундра потому, что те природные зоны мы уже изучили, а тундру еще нет.</w:t>
      </w:r>
    </w:p>
    <w:p w:rsidR="00861ECA" w:rsidRDefault="00861ECA" w:rsidP="002D6A7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6A75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6A75">
        <w:rPr>
          <w:rFonts w:ascii="Times New Roman" w:hAnsi="Times New Roman"/>
          <w:sz w:val="24"/>
          <w:szCs w:val="24"/>
          <w:lang w:eastAsia="ru-RU"/>
        </w:rPr>
        <w:t xml:space="preserve">Послушайте </w:t>
      </w:r>
      <w:r>
        <w:rPr>
          <w:rFonts w:ascii="Times New Roman" w:hAnsi="Times New Roman"/>
          <w:sz w:val="24"/>
          <w:szCs w:val="24"/>
          <w:lang w:eastAsia="ru-RU"/>
        </w:rPr>
        <w:t>стихотворение и скажите о какой природной зоне вы еще сегодня узнаете.</w:t>
      </w:r>
    </w:p>
    <w:p w:rsidR="00861ECA" w:rsidRPr="005617F3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– Здравствуй, лес, дремучий лес,</w:t>
      </w:r>
    </w:p>
    <w:p w:rsidR="00861ECA" w:rsidRPr="005617F3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Полный сказок и чудес!</w:t>
      </w:r>
    </w:p>
    <w:p w:rsidR="00861ECA" w:rsidRPr="005617F3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Ты о чём шумишь листвою</w:t>
      </w:r>
    </w:p>
    <w:p w:rsidR="00861ECA" w:rsidRPr="005617F3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Ночью тёмной, грозовою?</w:t>
      </w:r>
    </w:p>
    <w:p w:rsidR="00861ECA" w:rsidRPr="005617F3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Что там шепчешь на заре,</w:t>
      </w:r>
    </w:p>
    <w:p w:rsidR="00861ECA" w:rsidRPr="005617F3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Весь в росе как в серебре?</w:t>
      </w:r>
    </w:p>
    <w:p w:rsidR="00861ECA" w:rsidRPr="005617F3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Кто в глуши твоей таится?</w:t>
      </w:r>
    </w:p>
    <w:p w:rsidR="00861ECA" w:rsidRPr="005617F3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Что за зверь? Какая птица?</w:t>
      </w:r>
    </w:p>
    <w:p w:rsidR="00861ECA" w:rsidRPr="005617F3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Всё открой, не утаи:</w:t>
      </w:r>
    </w:p>
    <w:p w:rsidR="00861ECA" w:rsidRPr="005617F3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Ты же видишь – мы свои!</w:t>
      </w:r>
    </w:p>
    <w:p w:rsidR="00861ECA" w:rsidRPr="002D6A75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D6A75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Я думаю, что вы уже догадались, какой будет тема нашего урока. Сформулируйте её, пожалуйста.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D6A75">
        <w:rPr>
          <w:rFonts w:ascii="Times New Roman" w:hAnsi="Times New Roman"/>
          <w:b/>
          <w:sz w:val="24"/>
          <w:szCs w:val="24"/>
          <w:lang w:eastAsia="ru-RU"/>
        </w:rPr>
        <w:t>Учащиеся: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Природн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зон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– тундра</w:t>
      </w:r>
      <w:r>
        <w:rPr>
          <w:rFonts w:ascii="Times New Roman" w:hAnsi="Times New Roman"/>
          <w:sz w:val="24"/>
          <w:szCs w:val="24"/>
          <w:lang w:eastAsia="ru-RU"/>
        </w:rPr>
        <w:t xml:space="preserve"> и лес.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D6A75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Я предлагаю вам </w:t>
      </w:r>
      <w:r>
        <w:rPr>
          <w:rFonts w:ascii="Times New Roman" w:hAnsi="Times New Roman"/>
          <w:sz w:val="24"/>
          <w:szCs w:val="24"/>
          <w:lang w:eastAsia="ru-RU"/>
        </w:rPr>
        <w:t xml:space="preserve"> вспомнить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 какому плану мы будем изучать эти природные зоны(учебник с.71)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D6A75">
        <w:rPr>
          <w:rFonts w:ascii="Times New Roman" w:hAnsi="Times New Roman"/>
          <w:b/>
          <w:sz w:val="24"/>
          <w:szCs w:val="24"/>
          <w:lang w:eastAsia="ru-RU"/>
        </w:rPr>
        <w:t xml:space="preserve">Учащиеся </w:t>
      </w:r>
      <w:r w:rsidRPr="00B5443B">
        <w:rPr>
          <w:rFonts w:ascii="Times New Roman" w:hAnsi="Times New Roman"/>
          <w:sz w:val="24"/>
          <w:szCs w:val="24"/>
          <w:lang w:eastAsia="ru-RU"/>
        </w:rPr>
        <w:t>предлагают варианты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Название, изображение н акарте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Особенности природы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Использование человеком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Экологические проблемы и охрана природы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61ECA" w:rsidRDefault="00861ECA" w:rsidP="00D52432">
      <w:pPr>
        <w:spacing w:after="0" w:line="240" w:lineRule="atLeast"/>
        <w:ind w:firstLine="708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D52432">
        <w:rPr>
          <w:rFonts w:ascii="Times New Roman" w:hAnsi="Times New Roman"/>
          <w:b/>
          <w:bCs/>
          <w:iCs/>
          <w:sz w:val="24"/>
          <w:szCs w:val="24"/>
          <w:lang w:val="en-US" w:eastAsia="ru-RU"/>
        </w:rPr>
        <w:t>IV</w:t>
      </w:r>
      <w:r w:rsidRPr="00D52432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Pr="00D52432">
        <w:rPr>
          <w:rFonts w:ascii="Times New Roman" w:hAnsi="Times New Roman"/>
          <w:b/>
          <w:bCs/>
          <w:iCs/>
          <w:sz w:val="24"/>
          <w:szCs w:val="24"/>
          <w:lang w:val="en-US" w:eastAsia="ru-RU"/>
        </w:rPr>
        <w:t>Открытие нового знания</w:t>
      </w:r>
    </w:p>
    <w:p w:rsidR="00861ECA" w:rsidRPr="0052309F" w:rsidRDefault="00861ECA" w:rsidP="00D52432">
      <w:pPr>
        <w:spacing w:after="0" w:line="240" w:lineRule="atLeast"/>
        <w:ind w:firstLine="708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D52432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Слово «тундра» произошло от финского tunturi, которое означает «плоский безлесный холм», а другое значение этого слова «бесплодная или враждебная территория». Оправдывает ли это слово своё значение, мы узнаем позже. </w:t>
      </w:r>
      <w:r>
        <w:rPr>
          <w:rFonts w:ascii="Times New Roman" w:hAnsi="Times New Roman"/>
          <w:sz w:val="24"/>
          <w:szCs w:val="24"/>
          <w:lang w:eastAsia="ru-RU"/>
        </w:rPr>
        <w:t>Представьте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</w:t>
      </w:r>
      <w:r w:rsidRPr="00B5443B">
        <w:rPr>
          <w:rFonts w:ascii="Times New Roman" w:hAnsi="Times New Roman"/>
          <w:sz w:val="24"/>
          <w:szCs w:val="24"/>
          <w:lang w:eastAsia="ru-RU"/>
        </w:rPr>
        <w:t>у меня в руках волшебный  цветик - семицветик. Я отрываю лепесток  и произношу: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Лети, лети лепесток.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Через Запад на Восток,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Через Север, через Юг.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Возвращайся, сделав круг.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Лишь коснешься ты земли,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В тундре быть ты нам вели!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61ECA" w:rsidRPr="007E3DAA" w:rsidRDefault="00861ECA" w:rsidP="002D6A75">
      <w:pPr>
        <w:spacing w:after="0" w:line="240" w:lineRule="atLeas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E3DAA">
        <w:rPr>
          <w:rFonts w:ascii="Times New Roman" w:hAnsi="Times New Roman"/>
          <w:b/>
          <w:i/>
          <w:sz w:val="24"/>
          <w:szCs w:val="24"/>
          <w:lang w:eastAsia="ru-RU"/>
        </w:rPr>
        <w:t>1. Использование приёма «инсерт»:</w:t>
      </w:r>
    </w:p>
    <w:p w:rsidR="00861ECA" w:rsidRPr="007E3DAA" w:rsidRDefault="00861ECA" w:rsidP="002D6A75">
      <w:pPr>
        <w:spacing w:after="0" w:line="240" w:lineRule="atLeas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- Чтение с пометками  текста в учебнике на с.</w:t>
      </w:r>
      <w:r>
        <w:rPr>
          <w:rFonts w:ascii="Times New Roman" w:hAnsi="Times New Roman"/>
          <w:sz w:val="24"/>
          <w:szCs w:val="24"/>
          <w:lang w:eastAsia="ru-RU"/>
        </w:rPr>
        <w:t>84-85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D52432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44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«V» </w:t>
      </w:r>
      <w:r w:rsidRPr="00B5443B">
        <w:rPr>
          <w:rFonts w:ascii="Times New Roman" w:hAnsi="Times New Roman"/>
          <w:sz w:val="24"/>
          <w:szCs w:val="24"/>
          <w:lang w:eastAsia="ru-RU"/>
        </w:rPr>
        <w:t>поставьте «v» (да) на полях, если то, что вы читаете, соответствует тому, что вы знаете.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2309F">
        <w:rPr>
          <w:rFonts w:ascii="Times New Roman" w:hAnsi="Times New Roman"/>
          <w:b/>
          <w:bCs/>
          <w:sz w:val="24"/>
          <w:szCs w:val="24"/>
          <w:lang w:eastAsia="ru-RU"/>
        </w:rPr>
        <w:t> «+»</w:t>
      </w:r>
      <w:r w:rsidRPr="00B544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443B">
        <w:rPr>
          <w:rFonts w:ascii="Times New Roman" w:hAnsi="Times New Roman"/>
          <w:sz w:val="24"/>
          <w:szCs w:val="24"/>
          <w:lang w:eastAsia="ru-RU"/>
        </w:rPr>
        <w:t> поставьте «+» (плюс) на полях, если то, что вы читаете, является для вас новым.</w:t>
      </w:r>
    </w:p>
    <w:p w:rsidR="00861ECA" w:rsidRPr="009873E3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«?» </w:t>
      </w:r>
      <w:r w:rsidRPr="00B5443B">
        <w:rPr>
          <w:rFonts w:ascii="Times New Roman" w:hAnsi="Times New Roman"/>
          <w:sz w:val="24"/>
          <w:szCs w:val="24"/>
          <w:lang w:eastAsia="ru-RU"/>
        </w:rPr>
        <w:t>поставьте «?» на полях, если то, что вы читаете, непонятно, или же вы хотели бы получить более подробные сведения по данному вопросу.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 xml:space="preserve">- А теперь расскажите друг другу, что нового вы узнали и о чем вы думали не так, как оказывается на самом деле. 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- Что же вы узнали о расположении тундры и её климатических условиях?</w:t>
      </w:r>
    </w:p>
    <w:p w:rsidR="00861ECA" w:rsidRPr="007E3DAA" w:rsidRDefault="00861ECA" w:rsidP="002D6A75">
      <w:pPr>
        <w:spacing w:after="0" w:line="240" w:lineRule="atLeas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61ECA" w:rsidRDefault="00861ECA" w:rsidP="0052309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7E3DAA">
        <w:rPr>
          <w:rFonts w:ascii="Times New Roman" w:hAnsi="Times New Roman"/>
          <w:b/>
          <w:i/>
          <w:sz w:val="24"/>
          <w:szCs w:val="24"/>
          <w:lang w:eastAsia="ru-RU"/>
        </w:rPr>
        <w:t> 2.Работа с картой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B5443B">
        <w:rPr>
          <w:rFonts w:ascii="Times New Roman" w:hAnsi="Times New Roman"/>
          <w:sz w:val="24"/>
          <w:szCs w:val="24"/>
          <w:lang w:eastAsia="ru-RU"/>
        </w:rPr>
        <w:t>дети показывают местонахождение тунд</w:t>
      </w:r>
      <w:r>
        <w:rPr>
          <w:rFonts w:ascii="Times New Roman" w:hAnsi="Times New Roman"/>
          <w:sz w:val="24"/>
          <w:szCs w:val="24"/>
          <w:lang w:eastAsia="ru-RU"/>
        </w:rPr>
        <w:t>ры и поясняют её цветовую гамму</w:t>
      </w:r>
      <w:r w:rsidRPr="00B5443B">
        <w:rPr>
          <w:rFonts w:ascii="Times New Roman" w:hAnsi="Times New Roman"/>
          <w:sz w:val="24"/>
          <w:szCs w:val="24"/>
          <w:lang w:eastAsia="ru-RU"/>
        </w:rPr>
        <w:t>)</w:t>
      </w:r>
    </w:p>
    <w:p w:rsidR="00861ECA" w:rsidRPr="00B5443B" w:rsidRDefault="00861ECA" w:rsidP="0052309F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61ECA" w:rsidRPr="007E3DAA" w:rsidRDefault="00861ECA" w:rsidP="002D6A75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7E3DAA">
        <w:rPr>
          <w:rFonts w:ascii="Times New Roman" w:hAnsi="Times New Roman"/>
          <w:b/>
          <w:i/>
          <w:sz w:val="24"/>
          <w:szCs w:val="24"/>
          <w:lang w:eastAsia="ru-RU"/>
        </w:rPr>
        <w:t>3. Практическая работа с рисунками растений и животных.</w:t>
      </w:r>
      <w:r w:rsidRPr="007E3D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61ECA" w:rsidRPr="007E3DAA" w:rsidRDefault="00861ECA" w:rsidP="002D6A75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D52432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Удалите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рисунки и гербарии тех растений и  рисунки тех  животных, которые обитают в природных зонах, ранее изученных.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Всё что останется и будут представители флоры и фауны тундры.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2309F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А теперь внимательно рассмотрите эти рисунки. Какие особенности вы заметили? </w:t>
      </w: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2D6A75">
        <w:rPr>
          <w:rFonts w:ascii="Times New Roman" w:hAnsi="Times New Roman"/>
          <w:b/>
          <w:sz w:val="24"/>
          <w:szCs w:val="24"/>
          <w:lang w:eastAsia="ru-RU"/>
        </w:rPr>
        <w:t>Учащиеся: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D0CDE">
        <w:rPr>
          <w:rFonts w:ascii="Times New Roman" w:hAnsi="Times New Roman"/>
          <w:sz w:val="24"/>
          <w:szCs w:val="24"/>
          <w:lang w:eastAsia="ru-RU"/>
        </w:rPr>
        <w:t>Скудная растительность, в осном кустарниковые растения. Животные не похожи на обитателей других природных зон. У них более теплая шерсть. Много птиц и т.д.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E3DAA">
        <w:rPr>
          <w:rFonts w:ascii="Times New Roman" w:hAnsi="Times New Roman"/>
          <w:b/>
          <w:i/>
          <w:sz w:val="24"/>
          <w:szCs w:val="24"/>
          <w:lang w:eastAsia="ru-RU"/>
        </w:rPr>
        <w:t>    4.  Использование приёма «инсерт»:</w:t>
      </w:r>
    </w:p>
    <w:p w:rsidR="00861ECA" w:rsidRPr="007E3DAA" w:rsidRDefault="00861ECA" w:rsidP="002D6A75">
      <w:pPr>
        <w:spacing w:after="0" w:line="240" w:lineRule="atLeas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61ECA" w:rsidRDefault="00861ECA" w:rsidP="009873E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5443B">
        <w:rPr>
          <w:rFonts w:ascii="Times New Roman" w:hAnsi="Times New Roman"/>
          <w:sz w:val="24"/>
          <w:szCs w:val="24"/>
          <w:lang w:eastAsia="ru-RU"/>
        </w:rPr>
        <w:t>- Чтение с пометками  текста в учебнике на с.</w:t>
      </w:r>
      <w:r>
        <w:rPr>
          <w:rFonts w:ascii="Times New Roman" w:hAnsi="Times New Roman"/>
          <w:sz w:val="24"/>
          <w:szCs w:val="24"/>
          <w:lang w:eastAsia="ru-RU"/>
        </w:rPr>
        <w:t>88-89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(о растениях и животных тундры)</w:t>
      </w:r>
    </w:p>
    <w:p w:rsidR="00861ECA" w:rsidRDefault="00861ECA" w:rsidP="009873E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61ECA" w:rsidRDefault="00861ECA" w:rsidP="009873E3">
      <w:pPr>
        <w:spacing w:after="0" w:line="240" w:lineRule="atLeas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E3DAA">
        <w:rPr>
          <w:rFonts w:ascii="Times New Roman" w:hAnsi="Times New Roman"/>
          <w:b/>
          <w:i/>
          <w:sz w:val="24"/>
          <w:szCs w:val="24"/>
          <w:lang w:eastAsia="ru-RU"/>
        </w:rPr>
        <w:t xml:space="preserve">5. Фронтальная работа </w:t>
      </w:r>
    </w:p>
    <w:p w:rsidR="00861ECA" w:rsidRPr="007E3DAA" w:rsidRDefault="00861ECA" w:rsidP="009873E3">
      <w:pPr>
        <w:spacing w:after="0" w:line="240" w:lineRule="atLeas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61ECA" w:rsidRPr="009D0CDE" w:rsidRDefault="00861ECA" w:rsidP="009873E3">
      <w:pPr>
        <w:spacing w:after="0" w:line="240" w:lineRule="atLeast"/>
        <w:rPr>
          <w:rFonts w:ascii="Times New Roman" w:hAnsi="Times New Roman"/>
          <w:i/>
          <w:sz w:val="24"/>
          <w:szCs w:val="24"/>
          <w:lang w:eastAsia="ru-RU"/>
        </w:rPr>
      </w:pPr>
      <w:r w:rsidRPr="0052309F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D0CDE">
        <w:rPr>
          <w:rFonts w:ascii="Times New Roman" w:hAnsi="Times New Roman"/>
          <w:sz w:val="24"/>
          <w:szCs w:val="24"/>
          <w:lang w:eastAsia="ru-RU"/>
        </w:rPr>
        <w:t>Как вы думаете, чем может быть полезна для человека природа тундры.</w:t>
      </w:r>
    </w:p>
    <w:p w:rsidR="00861ECA" w:rsidRDefault="00861ECA" w:rsidP="009873E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(ответы детей)</w:t>
      </w:r>
    </w:p>
    <w:p w:rsidR="00861ECA" w:rsidRPr="00B5443B" w:rsidRDefault="00861ECA" w:rsidP="009873E3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52309F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D0CDE">
        <w:rPr>
          <w:rFonts w:ascii="Times New Roman" w:hAnsi="Times New Roman"/>
          <w:sz w:val="24"/>
          <w:szCs w:val="24"/>
          <w:lang w:eastAsia="ru-RU"/>
        </w:rPr>
        <w:t xml:space="preserve">Подтвердите </w:t>
      </w:r>
      <w:r>
        <w:rPr>
          <w:rFonts w:ascii="Times New Roman" w:hAnsi="Times New Roman"/>
          <w:sz w:val="24"/>
          <w:szCs w:val="24"/>
          <w:lang w:eastAsia="ru-RU"/>
        </w:rPr>
        <w:t xml:space="preserve">или опровергните </w:t>
      </w:r>
      <w:r w:rsidRPr="009D0CDE">
        <w:rPr>
          <w:rFonts w:ascii="Times New Roman" w:hAnsi="Times New Roman"/>
          <w:sz w:val="24"/>
          <w:szCs w:val="24"/>
          <w:lang w:eastAsia="ru-RU"/>
        </w:rPr>
        <w:t>свои предпо</w:t>
      </w:r>
      <w:r>
        <w:rPr>
          <w:rFonts w:ascii="Times New Roman" w:hAnsi="Times New Roman"/>
          <w:sz w:val="24"/>
          <w:szCs w:val="24"/>
          <w:lang w:eastAsia="ru-RU"/>
        </w:rPr>
        <w:t>ложения материалами из учебника и оцените свои ответы.</w:t>
      </w:r>
    </w:p>
    <w:p w:rsidR="00861ECA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9D0CD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Первичное закрепление.</w:t>
      </w:r>
    </w:p>
    <w:p w:rsidR="00861ECA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0CDE">
        <w:rPr>
          <w:rFonts w:ascii="Times New Roman" w:hAnsi="Times New Roman"/>
          <w:sz w:val="24"/>
          <w:szCs w:val="24"/>
          <w:lang w:eastAsia="ru-RU"/>
        </w:rPr>
        <w:t>(ответы на вопросы из учебника с.92-93)</w:t>
      </w:r>
    </w:p>
    <w:p w:rsidR="00861ECA" w:rsidRPr="007E3DAA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D0CDE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9D0CD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Физкультминутка</w:t>
      </w:r>
    </w:p>
    <w:p w:rsidR="00861ECA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D0CDE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9D0CDE">
        <w:rPr>
          <w:rFonts w:ascii="Times New Roman" w:hAnsi="Times New Roman"/>
          <w:b/>
          <w:sz w:val="24"/>
          <w:szCs w:val="24"/>
          <w:lang w:eastAsia="ru-RU"/>
        </w:rPr>
        <w:t>. Работа по теме урока</w:t>
      </w:r>
    </w:p>
    <w:p w:rsidR="00861ECA" w:rsidRPr="005379ED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79ED">
        <w:rPr>
          <w:rFonts w:ascii="Times New Roman" w:hAnsi="Times New Roman"/>
          <w:b/>
          <w:i/>
          <w:sz w:val="24"/>
          <w:szCs w:val="24"/>
          <w:lang w:eastAsia="ru-RU"/>
        </w:rPr>
        <w:t>1. Работа по карте</w:t>
      </w:r>
    </w:p>
    <w:p w:rsidR="00861ECA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309F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 w:rsidRPr="00B54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17F3">
        <w:rPr>
          <w:rFonts w:ascii="Times New Roman" w:hAnsi="Times New Roman"/>
          <w:sz w:val="24"/>
          <w:szCs w:val="24"/>
          <w:lang w:eastAsia="ru-RU"/>
        </w:rPr>
        <w:t>Найдите на карте природную зону лесов. Что вы можете рассказать о лесной зоне, глядя на карту?</w:t>
      </w:r>
    </w:p>
    <w:p w:rsidR="00861ECA" w:rsidRPr="005617F3" w:rsidRDefault="00861ECA" w:rsidP="009D0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Где находится зона лесов относительно тундры?</w:t>
      </w:r>
    </w:p>
    <w:p w:rsidR="00861ECA" w:rsidRPr="005617F3" w:rsidRDefault="00861ECA" w:rsidP="009D0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Какая у зоны лесов земная поверхность?</w:t>
      </w:r>
    </w:p>
    <w:p w:rsidR="00861ECA" w:rsidRPr="005617F3" w:rsidRDefault="00861ECA" w:rsidP="009D0C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Какая она в сравнении с другими природными зонами?</w:t>
      </w:r>
    </w:p>
    <w:p w:rsidR="00861ECA" w:rsidRPr="005379ED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79ED">
        <w:rPr>
          <w:rFonts w:ascii="Times New Roman" w:hAnsi="Times New Roman"/>
          <w:b/>
          <w:i/>
          <w:sz w:val="24"/>
          <w:szCs w:val="24"/>
          <w:lang w:eastAsia="ru-RU"/>
        </w:rPr>
        <w:t>2.Рассказ учителя:</w:t>
      </w:r>
    </w:p>
    <w:p w:rsidR="00861ECA" w:rsidRPr="005617F3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Лесная зона находится южнее зоны тундры, на карте она обозначена зелёным цветом. Это природная зона – самая большая. В этой природной зоне три части: самая большая часть – тайга, она закрашена тёмно-зелёным цветом, ещё есть смешанные леса – тоже зелёный цвет, но светлее, и ещё одна часть – широколиственные леса, зелёный цвет ещё светлее. (Слайд №1 «Виды леса»)</w:t>
      </w:r>
    </w:p>
    <w:p w:rsidR="00861ECA" w:rsidRPr="005617F3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– Как вы думаете, какие деревья буду расти в тайге?</w:t>
      </w:r>
    </w:p>
    <w:p w:rsidR="00861ECA" w:rsidRPr="005617F3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– Тайга – это хвойный лес, он занимает большую часть лесной зоны (демонстрация картин «Тайга», «Непроходимая тайга»). Зима в тайге холодная, а лето теплее, чем в тундре, поэтому здесь растут деревья, которые не очень требовательны к теплу, - это хвойные деревья. У хвойных деревьев листья – это хвоинки, и они всегда зелёные. Это высокие деревья с мощными корнями. В тайге растут: ель, сосна, пихта, лиственница, кедровая сосна.</w:t>
      </w:r>
    </w:p>
    <w:p w:rsidR="00861ECA" w:rsidRPr="005617F3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– К югу на смену тайге приходит смешанный лес. В нём наряду с хвойными деревьями растут берёзы, осины, ольха. Зима в таком лесу мягче. У лиственных деревьев некрупные листья, которые они сбрасывают на зиму.  (Слайд №1 «Виды леса»)</w:t>
      </w:r>
    </w:p>
    <w:p w:rsidR="00861ECA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– Ближе к югу зоны становится ещё теплее, и смешанные леса сменяются широколиственными, в которых растут дуб, липа, клён, ясень, вяз. Это теплолюбивые деревья, поэтому они имеют крупные листья, на зиму сбрасывают листву, размножаются семенами.  (Слайд №1 «Виды леса»)</w:t>
      </w:r>
    </w:p>
    <w:p w:rsidR="00861ECA" w:rsidRPr="005379ED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79ED">
        <w:rPr>
          <w:rFonts w:ascii="Times New Roman" w:hAnsi="Times New Roman"/>
          <w:b/>
          <w:i/>
          <w:sz w:val="24"/>
          <w:szCs w:val="24"/>
          <w:lang w:eastAsia="ru-RU"/>
        </w:rPr>
        <w:t>3. Работа по учебнику</w:t>
      </w:r>
    </w:p>
    <w:p w:rsidR="00861ECA" w:rsidRPr="005617F3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309F">
        <w:rPr>
          <w:rFonts w:ascii="Times New Roman" w:hAnsi="Times New Roman"/>
          <w:b/>
          <w:sz w:val="24"/>
          <w:szCs w:val="24"/>
          <w:lang w:eastAsia="ru-RU"/>
        </w:rPr>
        <w:t>Учитель: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Прочитайте о разнообразии животного и растительного мира зоны лесов.</w:t>
      </w:r>
    </w:p>
    <w:p w:rsidR="00861ECA" w:rsidRPr="005617F3" w:rsidRDefault="00861ECA" w:rsidP="005379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– Разнообразен животный мир лесной зоны: здесь можно встретить крупных и мелких животных, насекомых. В тайге живут: кедровка, бурундук, летяга, соболь. Также в зоне лесов живут: благородный олень, лось, медведь, волки, лисы, рыси, зайцы, белки, глухари, бурундуки, полёвки. Для животных нет границ – они живут по всей зоне. Одни животные на зиму ложатся в спячку (ежи, медведи), другие делают на зиму запасы.</w:t>
      </w:r>
    </w:p>
    <w:p w:rsidR="00861ECA" w:rsidRPr="005617F3" w:rsidRDefault="00861ECA" w:rsidP="005379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– О животном мире леса можно говорить бесконечно. Вот птицы, живущие в лесной полосе. Как много разных видов животных! А как прекрасен травяной покров, и какое разнообразие кустарников, сколько насекомых – жуков, бабочек! Тысячи жителей нашли здесь дом. И все они и есть лес!  (Слайд №3 «Виды леса»)</w:t>
      </w:r>
    </w:p>
    <w:p w:rsidR="00861ECA" w:rsidRDefault="00861ECA" w:rsidP="005379E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379ED">
        <w:rPr>
          <w:rFonts w:ascii="Times New Roman" w:hAnsi="Times New Roman"/>
          <w:b/>
          <w:sz w:val="24"/>
          <w:szCs w:val="24"/>
          <w:lang w:eastAsia="ru-RU"/>
        </w:rPr>
        <w:t>VI</w:t>
      </w:r>
      <w:r w:rsidRPr="005379E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5379ED">
        <w:rPr>
          <w:rFonts w:ascii="Times New Roman" w:hAnsi="Times New Roman"/>
          <w:b/>
          <w:sz w:val="24"/>
          <w:szCs w:val="24"/>
          <w:lang w:eastAsia="ru-RU"/>
        </w:rPr>
        <w:t>. Закрепление</w:t>
      </w:r>
    </w:p>
    <w:p w:rsidR="00861ECA" w:rsidRPr="005379ED" w:rsidRDefault="00861ECA" w:rsidP="005379ED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79ED">
        <w:rPr>
          <w:rFonts w:ascii="Times New Roman" w:hAnsi="Times New Roman"/>
          <w:b/>
          <w:i/>
          <w:sz w:val="24"/>
          <w:szCs w:val="24"/>
          <w:lang w:eastAsia="ru-RU"/>
        </w:rPr>
        <w:t>1. Фронтальная работа</w:t>
      </w:r>
    </w:p>
    <w:p w:rsidR="00861ECA" w:rsidRDefault="00861ECA" w:rsidP="005379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17F3">
        <w:rPr>
          <w:rFonts w:ascii="Times New Roman" w:hAnsi="Times New Roman"/>
          <w:sz w:val="24"/>
          <w:szCs w:val="24"/>
          <w:lang w:eastAsia="ru-RU"/>
        </w:rPr>
        <w:t>– Какие три части можно выделить в лесной зоне? (Тайга, смешанный лес, широколиственный лес.) </w:t>
      </w:r>
    </w:p>
    <w:p w:rsidR="00861ECA" w:rsidRDefault="00861ECA" w:rsidP="005379E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Чем отличаются природные зоны друг от друга?</w:t>
      </w:r>
    </w:p>
    <w:p w:rsidR="00861ECA" w:rsidRPr="005379ED" w:rsidRDefault="00861ECA" w:rsidP="009D0CDE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79ED">
        <w:rPr>
          <w:rFonts w:ascii="Times New Roman" w:hAnsi="Times New Roman"/>
          <w:b/>
          <w:i/>
          <w:sz w:val="24"/>
          <w:szCs w:val="24"/>
          <w:lang w:eastAsia="ru-RU"/>
        </w:rPr>
        <w:t>2.Самостоятельная работа в тетради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5379E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 w:rsidRPr="005379ED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379ED">
        <w:rPr>
          <w:rFonts w:ascii="Times New Roman" w:hAnsi="Times New Roman"/>
          <w:b/>
          <w:sz w:val="24"/>
          <w:szCs w:val="24"/>
          <w:lang w:eastAsia="ru-RU"/>
        </w:rPr>
        <w:t>Итог урока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861ECA" w:rsidRPr="000A0D88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A0D88">
        <w:rPr>
          <w:rFonts w:ascii="Times New Roman" w:hAnsi="Times New Roman"/>
          <w:sz w:val="24"/>
          <w:szCs w:val="24"/>
          <w:lang w:eastAsia="ru-RU"/>
        </w:rPr>
        <w:t>- О каких природных зонах вы узнали сегодня на уроке?</w:t>
      </w:r>
    </w:p>
    <w:p w:rsidR="00861ECA" w:rsidRPr="000A0D88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A0D88">
        <w:rPr>
          <w:rFonts w:ascii="Times New Roman" w:hAnsi="Times New Roman"/>
          <w:sz w:val="24"/>
          <w:szCs w:val="24"/>
          <w:lang w:eastAsia="ru-RU"/>
        </w:rPr>
        <w:t>- Что нового узнали о растениях и животных этих природных зон?</w:t>
      </w:r>
    </w:p>
    <w:p w:rsidR="00861ECA" w:rsidRPr="000A0D88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A0D88">
        <w:rPr>
          <w:rFonts w:ascii="Times New Roman" w:hAnsi="Times New Roman"/>
          <w:sz w:val="24"/>
          <w:szCs w:val="24"/>
          <w:lang w:eastAsia="ru-RU"/>
        </w:rPr>
        <w:t>- Какую деятельность осуществляет человек?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A0D88">
        <w:rPr>
          <w:rFonts w:ascii="Times New Roman" w:hAnsi="Times New Roman"/>
          <w:sz w:val="24"/>
          <w:szCs w:val="24"/>
          <w:lang w:eastAsia="ru-RU"/>
        </w:rPr>
        <w:t>- Как человек влияет на природу этих природных зон?</w:t>
      </w:r>
    </w:p>
    <w:p w:rsidR="00861ECA" w:rsidRPr="000A0D88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61ECA" w:rsidRDefault="00861ECA" w:rsidP="002D6A75">
      <w:pPr>
        <w:spacing w:after="0" w:line="240" w:lineRule="atLeas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A0D88">
        <w:rPr>
          <w:rFonts w:ascii="Times New Roman" w:hAnsi="Times New Roman"/>
          <w:b/>
          <w:bCs/>
          <w:iCs/>
          <w:sz w:val="24"/>
          <w:szCs w:val="24"/>
          <w:lang w:val="en-US" w:eastAsia="ru-RU"/>
        </w:rPr>
        <w:t>X.Рефлексия</w:t>
      </w:r>
    </w:p>
    <w:p w:rsidR="00861ECA" w:rsidRPr="000A0D88" w:rsidRDefault="00861ECA" w:rsidP="002D6A75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A0D88">
        <w:rPr>
          <w:rFonts w:ascii="Times New Roman" w:hAnsi="Times New Roman"/>
          <w:bCs/>
          <w:iCs/>
          <w:sz w:val="24"/>
          <w:szCs w:val="24"/>
          <w:lang w:eastAsia="ru-RU"/>
        </w:rPr>
        <w:t>- Что на уроке у вас получалось лучше всего?</w:t>
      </w:r>
    </w:p>
    <w:p w:rsidR="00861ECA" w:rsidRPr="000A0D88" w:rsidRDefault="00861ECA" w:rsidP="002D6A75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A0D88">
        <w:rPr>
          <w:rFonts w:ascii="Times New Roman" w:hAnsi="Times New Roman"/>
          <w:bCs/>
          <w:iCs/>
          <w:sz w:val="24"/>
          <w:szCs w:val="24"/>
          <w:lang w:eastAsia="ru-RU"/>
        </w:rPr>
        <w:t>- Кого из ребят хотелось бы поблагодарить за помощь?</w:t>
      </w:r>
    </w:p>
    <w:p w:rsidR="00861ECA" w:rsidRDefault="00861ECA" w:rsidP="002D6A75">
      <w:pPr>
        <w:spacing w:after="0" w:line="240" w:lineRule="atLeas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A0D88">
        <w:rPr>
          <w:rFonts w:ascii="Times New Roman" w:hAnsi="Times New Roman"/>
          <w:bCs/>
          <w:iCs/>
          <w:sz w:val="24"/>
          <w:szCs w:val="24"/>
          <w:lang w:eastAsia="ru-RU"/>
        </w:rPr>
        <w:t>- Над чем ещё надо поработать?</w:t>
      </w:r>
    </w:p>
    <w:p w:rsidR="00861ECA" w:rsidRPr="000A0D88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861ECA" w:rsidRPr="00B5443B" w:rsidRDefault="00861ECA" w:rsidP="002D6A75">
      <w:pPr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0A0D88">
        <w:rPr>
          <w:rFonts w:ascii="Times New Roman" w:hAnsi="Times New Roman"/>
          <w:b/>
          <w:bCs/>
          <w:iCs/>
          <w:sz w:val="24"/>
          <w:szCs w:val="24"/>
          <w:lang w:val="en-US" w:eastAsia="ru-RU"/>
        </w:rPr>
        <w:t>X</w:t>
      </w:r>
      <w:r>
        <w:rPr>
          <w:rFonts w:ascii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Pr="000A0D88">
        <w:rPr>
          <w:rFonts w:ascii="Times New Roman" w:hAnsi="Times New Roman"/>
          <w:b/>
          <w:bCs/>
          <w:iCs/>
          <w:sz w:val="24"/>
          <w:szCs w:val="24"/>
          <w:lang w:eastAsia="ru-RU"/>
        </w:rPr>
        <w:t>.Домашнее задание</w:t>
      </w:r>
      <w:r w:rsidRPr="00B5443B">
        <w:rPr>
          <w:rFonts w:ascii="Times New Roman" w:hAnsi="Times New Roman"/>
          <w:sz w:val="24"/>
          <w:szCs w:val="24"/>
          <w:lang w:eastAsia="ru-RU"/>
        </w:rPr>
        <w:t>: прочитать еще раз текст учебника и составить по нему тестовые вопросы.</w:t>
      </w:r>
    </w:p>
    <w:p w:rsidR="00861ECA" w:rsidRDefault="00861ECA" w:rsidP="002D6A75">
      <w:pPr>
        <w:spacing w:after="0" w:line="240" w:lineRule="atLeast"/>
      </w:pPr>
    </w:p>
    <w:sectPr w:rsidR="00861ECA" w:rsidSect="0098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100F"/>
    <w:multiLevelType w:val="multilevel"/>
    <w:tmpl w:val="8E96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917564"/>
    <w:multiLevelType w:val="multilevel"/>
    <w:tmpl w:val="87EA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3A1E2D"/>
    <w:multiLevelType w:val="multilevel"/>
    <w:tmpl w:val="CB40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EF5545"/>
    <w:multiLevelType w:val="multilevel"/>
    <w:tmpl w:val="1ABC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43B"/>
    <w:rsid w:val="00003FC8"/>
    <w:rsid w:val="00006139"/>
    <w:rsid w:val="00006854"/>
    <w:rsid w:val="00013292"/>
    <w:rsid w:val="00016D80"/>
    <w:rsid w:val="00017986"/>
    <w:rsid w:val="00021A8E"/>
    <w:rsid w:val="00034474"/>
    <w:rsid w:val="00034D34"/>
    <w:rsid w:val="00035D99"/>
    <w:rsid w:val="00040093"/>
    <w:rsid w:val="00041E36"/>
    <w:rsid w:val="00044016"/>
    <w:rsid w:val="00044906"/>
    <w:rsid w:val="0004633E"/>
    <w:rsid w:val="000463FA"/>
    <w:rsid w:val="00046E5F"/>
    <w:rsid w:val="00050909"/>
    <w:rsid w:val="000542C5"/>
    <w:rsid w:val="000571A4"/>
    <w:rsid w:val="00057FAD"/>
    <w:rsid w:val="00060B1C"/>
    <w:rsid w:val="00062041"/>
    <w:rsid w:val="0006312F"/>
    <w:rsid w:val="000639F4"/>
    <w:rsid w:val="00071A88"/>
    <w:rsid w:val="00071E06"/>
    <w:rsid w:val="00076097"/>
    <w:rsid w:val="00077EEF"/>
    <w:rsid w:val="00081A1B"/>
    <w:rsid w:val="0008255F"/>
    <w:rsid w:val="00082B5B"/>
    <w:rsid w:val="0008479D"/>
    <w:rsid w:val="00085334"/>
    <w:rsid w:val="000928E2"/>
    <w:rsid w:val="000955B0"/>
    <w:rsid w:val="000A0D88"/>
    <w:rsid w:val="000A427C"/>
    <w:rsid w:val="000A7183"/>
    <w:rsid w:val="000C4095"/>
    <w:rsid w:val="000D5A39"/>
    <w:rsid w:val="000D7F6C"/>
    <w:rsid w:val="000E606B"/>
    <w:rsid w:val="000E7295"/>
    <w:rsid w:val="000E777F"/>
    <w:rsid w:val="000E78BF"/>
    <w:rsid w:val="000F3055"/>
    <w:rsid w:val="000F37C1"/>
    <w:rsid w:val="00103C11"/>
    <w:rsid w:val="001045C5"/>
    <w:rsid w:val="00106AB0"/>
    <w:rsid w:val="00111806"/>
    <w:rsid w:val="00114FA7"/>
    <w:rsid w:val="00115AF6"/>
    <w:rsid w:val="001215AD"/>
    <w:rsid w:val="00124966"/>
    <w:rsid w:val="00127BD4"/>
    <w:rsid w:val="001302B9"/>
    <w:rsid w:val="001310AB"/>
    <w:rsid w:val="00134934"/>
    <w:rsid w:val="001354D0"/>
    <w:rsid w:val="00135B6A"/>
    <w:rsid w:val="00135F57"/>
    <w:rsid w:val="0013685A"/>
    <w:rsid w:val="001424B7"/>
    <w:rsid w:val="0014413D"/>
    <w:rsid w:val="00145FF3"/>
    <w:rsid w:val="00151921"/>
    <w:rsid w:val="0015409D"/>
    <w:rsid w:val="00164C55"/>
    <w:rsid w:val="001705EB"/>
    <w:rsid w:val="00184CD3"/>
    <w:rsid w:val="00190340"/>
    <w:rsid w:val="001905FF"/>
    <w:rsid w:val="00190F40"/>
    <w:rsid w:val="00191D9C"/>
    <w:rsid w:val="0019234B"/>
    <w:rsid w:val="00193720"/>
    <w:rsid w:val="00193A68"/>
    <w:rsid w:val="00195D95"/>
    <w:rsid w:val="001B0C18"/>
    <w:rsid w:val="001B0C71"/>
    <w:rsid w:val="001B0ECA"/>
    <w:rsid w:val="001B0F05"/>
    <w:rsid w:val="001B35E9"/>
    <w:rsid w:val="001B3A82"/>
    <w:rsid w:val="001C0BA1"/>
    <w:rsid w:val="001C4CA9"/>
    <w:rsid w:val="001C6675"/>
    <w:rsid w:val="001D67A2"/>
    <w:rsid w:val="001D7EF3"/>
    <w:rsid w:val="001F0E18"/>
    <w:rsid w:val="001F157D"/>
    <w:rsid w:val="001F3C46"/>
    <w:rsid w:val="001F444C"/>
    <w:rsid w:val="001F4461"/>
    <w:rsid w:val="001F484A"/>
    <w:rsid w:val="001F5F40"/>
    <w:rsid w:val="001F682D"/>
    <w:rsid w:val="001F7BD1"/>
    <w:rsid w:val="00200A4B"/>
    <w:rsid w:val="00201BF6"/>
    <w:rsid w:val="0020669D"/>
    <w:rsid w:val="002075BA"/>
    <w:rsid w:val="00223FF7"/>
    <w:rsid w:val="0022493C"/>
    <w:rsid w:val="002345CA"/>
    <w:rsid w:val="00240430"/>
    <w:rsid w:val="00243AFE"/>
    <w:rsid w:val="002505BC"/>
    <w:rsid w:val="00252EAB"/>
    <w:rsid w:val="0025448B"/>
    <w:rsid w:val="00254B88"/>
    <w:rsid w:val="00260F41"/>
    <w:rsid w:val="002624D5"/>
    <w:rsid w:val="00270FEE"/>
    <w:rsid w:val="00275F84"/>
    <w:rsid w:val="002804BE"/>
    <w:rsid w:val="00281B6D"/>
    <w:rsid w:val="00282E23"/>
    <w:rsid w:val="0028369C"/>
    <w:rsid w:val="00283EDD"/>
    <w:rsid w:val="002845B5"/>
    <w:rsid w:val="00292B6E"/>
    <w:rsid w:val="002A0D0A"/>
    <w:rsid w:val="002A1437"/>
    <w:rsid w:val="002A7D77"/>
    <w:rsid w:val="002B2940"/>
    <w:rsid w:val="002B5D37"/>
    <w:rsid w:val="002C308C"/>
    <w:rsid w:val="002C39E5"/>
    <w:rsid w:val="002C6698"/>
    <w:rsid w:val="002D27FE"/>
    <w:rsid w:val="002D55C7"/>
    <w:rsid w:val="002D577B"/>
    <w:rsid w:val="002D5F35"/>
    <w:rsid w:val="002D6A75"/>
    <w:rsid w:val="002D70B1"/>
    <w:rsid w:val="002D74F3"/>
    <w:rsid w:val="002E0319"/>
    <w:rsid w:val="002E272A"/>
    <w:rsid w:val="002E4EA9"/>
    <w:rsid w:val="002F17E6"/>
    <w:rsid w:val="002F1C90"/>
    <w:rsid w:val="002F5B0F"/>
    <w:rsid w:val="002F6D93"/>
    <w:rsid w:val="002F6DB0"/>
    <w:rsid w:val="00301255"/>
    <w:rsid w:val="00301E07"/>
    <w:rsid w:val="003026F2"/>
    <w:rsid w:val="00303CD3"/>
    <w:rsid w:val="0030407E"/>
    <w:rsid w:val="003057C3"/>
    <w:rsid w:val="003069F0"/>
    <w:rsid w:val="00313B84"/>
    <w:rsid w:val="003170BF"/>
    <w:rsid w:val="00320E24"/>
    <w:rsid w:val="00322CCC"/>
    <w:rsid w:val="00323617"/>
    <w:rsid w:val="0032529D"/>
    <w:rsid w:val="0032602D"/>
    <w:rsid w:val="003278B2"/>
    <w:rsid w:val="00330B4E"/>
    <w:rsid w:val="003312BC"/>
    <w:rsid w:val="003314F1"/>
    <w:rsid w:val="003347FA"/>
    <w:rsid w:val="0033648A"/>
    <w:rsid w:val="0033763F"/>
    <w:rsid w:val="00340000"/>
    <w:rsid w:val="00344FF0"/>
    <w:rsid w:val="00346557"/>
    <w:rsid w:val="00350293"/>
    <w:rsid w:val="0035626A"/>
    <w:rsid w:val="00357669"/>
    <w:rsid w:val="00362F1F"/>
    <w:rsid w:val="003633CF"/>
    <w:rsid w:val="00364AB1"/>
    <w:rsid w:val="003652E5"/>
    <w:rsid w:val="0037100B"/>
    <w:rsid w:val="0037225D"/>
    <w:rsid w:val="00376921"/>
    <w:rsid w:val="00380A49"/>
    <w:rsid w:val="00381E2B"/>
    <w:rsid w:val="00382346"/>
    <w:rsid w:val="00387905"/>
    <w:rsid w:val="003A1007"/>
    <w:rsid w:val="003B2328"/>
    <w:rsid w:val="003B2800"/>
    <w:rsid w:val="003B67D4"/>
    <w:rsid w:val="003B6C07"/>
    <w:rsid w:val="003B790E"/>
    <w:rsid w:val="003C0596"/>
    <w:rsid w:val="003C6DE7"/>
    <w:rsid w:val="003C79D4"/>
    <w:rsid w:val="003D0A72"/>
    <w:rsid w:val="003D236D"/>
    <w:rsid w:val="003D3B1C"/>
    <w:rsid w:val="003D4514"/>
    <w:rsid w:val="003E16DD"/>
    <w:rsid w:val="003E1A28"/>
    <w:rsid w:val="003E3C97"/>
    <w:rsid w:val="003E5BCF"/>
    <w:rsid w:val="003F3A8E"/>
    <w:rsid w:val="003F3D68"/>
    <w:rsid w:val="00402AF0"/>
    <w:rsid w:val="004055C4"/>
    <w:rsid w:val="00406717"/>
    <w:rsid w:val="00407996"/>
    <w:rsid w:val="00411D2B"/>
    <w:rsid w:val="004124D8"/>
    <w:rsid w:val="00413694"/>
    <w:rsid w:val="0041401E"/>
    <w:rsid w:val="00416C36"/>
    <w:rsid w:val="00421BAE"/>
    <w:rsid w:val="004228AF"/>
    <w:rsid w:val="0042303C"/>
    <w:rsid w:val="00423930"/>
    <w:rsid w:val="00424D29"/>
    <w:rsid w:val="00431533"/>
    <w:rsid w:val="00433E9C"/>
    <w:rsid w:val="00435FCD"/>
    <w:rsid w:val="0044244E"/>
    <w:rsid w:val="00443F0E"/>
    <w:rsid w:val="00445A83"/>
    <w:rsid w:val="00446D8E"/>
    <w:rsid w:val="00446DDC"/>
    <w:rsid w:val="004521A7"/>
    <w:rsid w:val="0045664C"/>
    <w:rsid w:val="00460005"/>
    <w:rsid w:val="00460DBA"/>
    <w:rsid w:val="00462471"/>
    <w:rsid w:val="00463446"/>
    <w:rsid w:val="004658F0"/>
    <w:rsid w:val="00467EA4"/>
    <w:rsid w:val="0048519F"/>
    <w:rsid w:val="00486B27"/>
    <w:rsid w:val="004906CE"/>
    <w:rsid w:val="00490D3C"/>
    <w:rsid w:val="00491DE4"/>
    <w:rsid w:val="00494129"/>
    <w:rsid w:val="00496BA4"/>
    <w:rsid w:val="004A0F8D"/>
    <w:rsid w:val="004A3200"/>
    <w:rsid w:val="004B5638"/>
    <w:rsid w:val="004B57C5"/>
    <w:rsid w:val="004B5FDC"/>
    <w:rsid w:val="004C3132"/>
    <w:rsid w:val="004C7C8B"/>
    <w:rsid w:val="004D1040"/>
    <w:rsid w:val="004D382E"/>
    <w:rsid w:val="004D39E8"/>
    <w:rsid w:val="004D4754"/>
    <w:rsid w:val="004D493C"/>
    <w:rsid w:val="004D4C2C"/>
    <w:rsid w:val="004E3EA4"/>
    <w:rsid w:val="004E455E"/>
    <w:rsid w:val="004E69E1"/>
    <w:rsid w:val="004F6FDD"/>
    <w:rsid w:val="005028E8"/>
    <w:rsid w:val="0050387C"/>
    <w:rsid w:val="0050761A"/>
    <w:rsid w:val="00507854"/>
    <w:rsid w:val="0051037F"/>
    <w:rsid w:val="0051098F"/>
    <w:rsid w:val="0051103A"/>
    <w:rsid w:val="00512362"/>
    <w:rsid w:val="005138D5"/>
    <w:rsid w:val="00516C75"/>
    <w:rsid w:val="005204A1"/>
    <w:rsid w:val="00520DDB"/>
    <w:rsid w:val="0052309F"/>
    <w:rsid w:val="00531319"/>
    <w:rsid w:val="005379ED"/>
    <w:rsid w:val="0054462E"/>
    <w:rsid w:val="00544B48"/>
    <w:rsid w:val="00546334"/>
    <w:rsid w:val="0054711C"/>
    <w:rsid w:val="0055148C"/>
    <w:rsid w:val="00553A06"/>
    <w:rsid w:val="00555262"/>
    <w:rsid w:val="0056107B"/>
    <w:rsid w:val="005617F3"/>
    <w:rsid w:val="00564E3E"/>
    <w:rsid w:val="00566907"/>
    <w:rsid w:val="00570A87"/>
    <w:rsid w:val="00571357"/>
    <w:rsid w:val="005721ED"/>
    <w:rsid w:val="005762A9"/>
    <w:rsid w:val="00580F99"/>
    <w:rsid w:val="00582505"/>
    <w:rsid w:val="00583B65"/>
    <w:rsid w:val="00584944"/>
    <w:rsid w:val="00587AE3"/>
    <w:rsid w:val="00590C11"/>
    <w:rsid w:val="00592DD7"/>
    <w:rsid w:val="00592E61"/>
    <w:rsid w:val="00594415"/>
    <w:rsid w:val="005958D8"/>
    <w:rsid w:val="00596A1E"/>
    <w:rsid w:val="00597386"/>
    <w:rsid w:val="005A239D"/>
    <w:rsid w:val="005A3BD9"/>
    <w:rsid w:val="005A5E5A"/>
    <w:rsid w:val="005A6DAE"/>
    <w:rsid w:val="005B01FB"/>
    <w:rsid w:val="005B24BC"/>
    <w:rsid w:val="005B2802"/>
    <w:rsid w:val="005B340B"/>
    <w:rsid w:val="005C0545"/>
    <w:rsid w:val="005C25A7"/>
    <w:rsid w:val="005C5245"/>
    <w:rsid w:val="005C632C"/>
    <w:rsid w:val="005C6A00"/>
    <w:rsid w:val="005C7C1B"/>
    <w:rsid w:val="005D0988"/>
    <w:rsid w:val="005D2209"/>
    <w:rsid w:val="005D6CFA"/>
    <w:rsid w:val="005E2D08"/>
    <w:rsid w:val="005E57CB"/>
    <w:rsid w:val="005F0549"/>
    <w:rsid w:val="005F18CD"/>
    <w:rsid w:val="005F38ED"/>
    <w:rsid w:val="005F3A03"/>
    <w:rsid w:val="005F569E"/>
    <w:rsid w:val="005F6A60"/>
    <w:rsid w:val="00600488"/>
    <w:rsid w:val="00600C6B"/>
    <w:rsid w:val="0060103A"/>
    <w:rsid w:val="00602ABB"/>
    <w:rsid w:val="00603CEE"/>
    <w:rsid w:val="00604331"/>
    <w:rsid w:val="0060460C"/>
    <w:rsid w:val="00611410"/>
    <w:rsid w:val="006207E4"/>
    <w:rsid w:val="00623416"/>
    <w:rsid w:val="00625596"/>
    <w:rsid w:val="00633501"/>
    <w:rsid w:val="00634854"/>
    <w:rsid w:val="00641CEA"/>
    <w:rsid w:val="0064262D"/>
    <w:rsid w:val="00644661"/>
    <w:rsid w:val="00652BB5"/>
    <w:rsid w:val="0065403C"/>
    <w:rsid w:val="006625A0"/>
    <w:rsid w:val="00666BD0"/>
    <w:rsid w:val="00667561"/>
    <w:rsid w:val="00674499"/>
    <w:rsid w:val="00674F31"/>
    <w:rsid w:val="00676709"/>
    <w:rsid w:val="00681F8D"/>
    <w:rsid w:val="00682391"/>
    <w:rsid w:val="0068356F"/>
    <w:rsid w:val="00685FE5"/>
    <w:rsid w:val="0068769F"/>
    <w:rsid w:val="0069023D"/>
    <w:rsid w:val="006905E8"/>
    <w:rsid w:val="00693B19"/>
    <w:rsid w:val="00695541"/>
    <w:rsid w:val="006A3875"/>
    <w:rsid w:val="006B26B4"/>
    <w:rsid w:val="006B4B47"/>
    <w:rsid w:val="006B6BD0"/>
    <w:rsid w:val="006B7253"/>
    <w:rsid w:val="006C36FD"/>
    <w:rsid w:val="006D6088"/>
    <w:rsid w:val="006D65F4"/>
    <w:rsid w:val="006E0D80"/>
    <w:rsid w:val="006E4337"/>
    <w:rsid w:val="006E444A"/>
    <w:rsid w:val="006E5D01"/>
    <w:rsid w:val="006E6A8E"/>
    <w:rsid w:val="006E74E8"/>
    <w:rsid w:val="006F29FB"/>
    <w:rsid w:val="00701BD6"/>
    <w:rsid w:val="00701DA9"/>
    <w:rsid w:val="00706208"/>
    <w:rsid w:val="007111B4"/>
    <w:rsid w:val="0071647C"/>
    <w:rsid w:val="00720CD5"/>
    <w:rsid w:val="00721481"/>
    <w:rsid w:val="00724426"/>
    <w:rsid w:val="007263B4"/>
    <w:rsid w:val="00727FBC"/>
    <w:rsid w:val="00732948"/>
    <w:rsid w:val="00732A38"/>
    <w:rsid w:val="00732B62"/>
    <w:rsid w:val="00733664"/>
    <w:rsid w:val="00734C28"/>
    <w:rsid w:val="00735139"/>
    <w:rsid w:val="00736F6A"/>
    <w:rsid w:val="0073751C"/>
    <w:rsid w:val="00742207"/>
    <w:rsid w:val="0074691E"/>
    <w:rsid w:val="00750D26"/>
    <w:rsid w:val="00751EAD"/>
    <w:rsid w:val="00754347"/>
    <w:rsid w:val="00755D1E"/>
    <w:rsid w:val="007618A4"/>
    <w:rsid w:val="00761BA8"/>
    <w:rsid w:val="00767D39"/>
    <w:rsid w:val="0077344F"/>
    <w:rsid w:val="0077545B"/>
    <w:rsid w:val="007826E8"/>
    <w:rsid w:val="00791520"/>
    <w:rsid w:val="00792283"/>
    <w:rsid w:val="00792424"/>
    <w:rsid w:val="00793FA0"/>
    <w:rsid w:val="007940BD"/>
    <w:rsid w:val="0079438F"/>
    <w:rsid w:val="00797EDB"/>
    <w:rsid w:val="007A0C41"/>
    <w:rsid w:val="007A28E9"/>
    <w:rsid w:val="007A4900"/>
    <w:rsid w:val="007A51ED"/>
    <w:rsid w:val="007A525E"/>
    <w:rsid w:val="007A62C2"/>
    <w:rsid w:val="007B15FE"/>
    <w:rsid w:val="007B4FBA"/>
    <w:rsid w:val="007B7021"/>
    <w:rsid w:val="007C48F1"/>
    <w:rsid w:val="007C6CFD"/>
    <w:rsid w:val="007D587B"/>
    <w:rsid w:val="007E05E9"/>
    <w:rsid w:val="007E33D8"/>
    <w:rsid w:val="007E3CC1"/>
    <w:rsid w:val="007E3DAA"/>
    <w:rsid w:val="007F1257"/>
    <w:rsid w:val="007F3E1C"/>
    <w:rsid w:val="00804AAF"/>
    <w:rsid w:val="008065E8"/>
    <w:rsid w:val="00810580"/>
    <w:rsid w:val="0081059C"/>
    <w:rsid w:val="00814178"/>
    <w:rsid w:val="00814863"/>
    <w:rsid w:val="00823647"/>
    <w:rsid w:val="00824C76"/>
    <w:rsid w:val="00825842"/>
    <w:rsid w:val="00826746"/>
    <w:rsid w:val="00827E26"/>
    <w:rsid w:val="00835BDF"/>
    <w:rsid w:val="00841CCC"/>
    <w:rsid w:val="0084229D"/>
    <w:rsid w:val="00845C35"/>
    <w:rsid w:val="00846AAA"/>
    <w:rsid w:val="008502DF"/>
    <w:rsid w:val="00853305"/>
    <w:rsid w:val="00854EDF"/>
    <w:rsid w:val="00855061"/>
    <w:rsid w:val="008569B4"/>
    <w:rsid w:val="00857867"/>
    <w:rsid w:val="00860F7B"/>
    <w:rsid w:val="00861ECA"/>
    <w:rsid w:val="008621CE"/>
    <w:rsid w:val="008714CF"/>
    <w:rsid w:val="008720F8"/>
    <w:rsid w:val="00872245"/>
    <w:rsid w:val="00872432"/>
    <w:rsid w:val="008811A8"/>
    <w:rsid w:val="00883710"/>
    <w:rsid w:val="0088416A"/>
    <w:rsid w:val="008878C2"/>
    <w:rsid w:val="00891925"/>
    <w:rsid w:val="0089266D"/>
    <w:rsid w:val="0089676D"/>
    <w:rsid w:val="00897FBF"/>
    <w:rsid w:val="008A6652"/>
    <w:rsid w:val="008A6A34"/>
    <w:rsid w:val="008A7210"/>
    <w:rsid w:val="008A7256"/>
    <w:rsid w:val="008A7C52"/>
    <w:rsid w:val="008B2217"/>
    <w:rsid w:val="008B2499"/>
    <w:rsid w:val="008B2D64"/>
    <w:rsid w:val="008B6B77"/>
    <w:rsid w:val="008C2B4C"/>
    <w:rsid w:val="008C3420"/>
    <w:rsid w:val="008C3CFD"/>
    <w:rsid w:val="008D2AFE"/>
    <w:rsid w:val="008D3EE4"/>
    <w:rsid w:val="008D5749"/>
    <w:rsid w:val="008D69DE"/>
    <w:rsid w:val="008F0056"/>
    <w:rsid w:val="008F0B1A"/>
    <w:rsid w:val="008F1C82"/>
    <w:rsid w:val="008F3222"/>
    <w:rsid w:val="008F43C3"/>
    <w:rsid w:val="008F4C9F"/>
    <w:rsid w:val="008F4F92"/>
    <w:rsid w:val="008F787A"/>
    <w:rsid w:val="00900D37"/>
    <w:rsid w:val="00903F02"/>
    <w:rsid w:val="0091645A"/>
    <w:rsid w:val="009177C6"/>
    <w:rsid w:val="0092080D"/>
    <w:rsid w:val="009213A8"/>
    <w:rsid w:val="00922B89"/>
    <w:rsid w:val="00924D4A"/>
    <w:rsid w:val="009250BC"/>
    <w:rsid w:val="00930050"/>
    <w:rsid w:val="00930479"/>
    <w:rsid w:val="00932807"/>
    <w:rsid w:val="00942174"/>
    <w:rsid w:val="00943305"/>
    <w:rsid w:val="00950552"/>
    <w:rsid w:val="00954CA6"/>
    <w:rsid w:val="00956981"/>
    <w:rsid w:val="009605B3"/>
    <w:rsid w:val="00961DC4"/>
    <w:rsid w:val="009639C8"/>
    <w:rsid w:val="00964A58"/>
    <w:rsid w:val="0097239F"/>
    <w:rsid w:val="00976EE1"/>
    <w:rsid w:val="00977073"/>
    <w:rsid w:val="00977E40"/>
    <w:rsid w:val="00980426"/>
    <w:rsid w:val="0098209E"/>
    <w:rsid w:val="00983633"/>
    <w:rsid w:val="009856B8"/>
    <w:rsid w:val="00986861"/>
    <w:rsid w:val="009873E3"/>
    <w:rsid w:val="00987817"/>
    <w:rsid w:val="00990277"/>
    <w:rsid w:val="00992243"/>
    <w:rsid w:val="009A3ED7"/>
    <w:rsid w:val="009B014E"/>
    <w:rsid w:val="009B0F18"/>
    <w:rsid w:val="009B64FB"/>
    <w:rsid w:val="009B7AA7"/>
    <w:rsid w:val="009D0CDE"/>
    <w:rsid w:val="009D2A6A"/>
    <w:rsid w:val="009D5708"/>
    <w:rsid w:val="009D6EC3"/>
    <w:rsid w:val="009E3431"/>
    <w:rsid w:val="009E40B7"/>
    <w:rsid w:val="009E4857"/>
    <w:rsid w:val="009E5264"/>
    <w:rsid w:val="009E5654"/>
    <w:rsid w:val="009E56FC"/>
    <w:rsid w:val="009E5A53"/>
    <w:rsid w:val="009E609D"/>
    <w:rsid w:val="009E67CC"/>
    <w:rsid w:val="009E7C15"/>
    <w:rsid w:val="009F45F6"/>
    <w:rsid w:val="009F7375"/>
    <w:rsid w:val="00A0072D"/>
    <w:rsid w:val="00A01DB6"/>
    <w:rsid w:val="00A02012"/>
    <w:rsid w:val="00A03FE5"/>
    <w:rsid w:val="00A04555"/>
    <w:rsid w:val="00A1299A"/>
    <w:rsid w:val="00A135D4"/>
    <w:rsid w:val="00A14129"/>
    <w:rsid w:val="00A155F1"/>
    <w:rsid w:val="00A15701"/>
    <w:rsid w:val="00A15758"/>
    <w:rsid w:val="00A1698A"/>
    <w:rsid w:val="00A1716A"/>
    <w:rsid w:val="00A201FC"/>
    <w:rsid w:val="00A20655"/>
    <w:rsid w:val="00A2092D"/>
    <w:rsid w:val="00A214A4"/>
    <w:rsid w:val="00A24AD1"/>
    <w:rsid w:val="00A26FAD"/>
    <w:rsid w:val="00A276AF"/>
    <w:rsid w:val="00A342F2"/>
    <w:rsid w:val="00A359C9"/>
    <w:rsid w:val="00A361FB"/>
    <w:rsid w:val="00A40D14"/>
    <w:rsid w:val="00A4180A"/>
    <w:rsid w:val="00A4317F"/>
    <w:rsid w:val="00A45F12"/>
    <w:rsid w:val="00A53A21"/>
    <w:rsid w:val="00A607F8"/>
    <w:rsid w:val="00A61861"/>
    <w:rsid w:val="00A61898"/>
    <w:rsid w:val="00A63406"/>
    <w:rsid w:val="00A64A47"/>
    <w:rsid w:val="00A67E69"/>
    <w:rsid w:val="00A7063A"/>
    <w:rsid w:val="00A71A80"/>
    <w:rsid w:val="00A8289C"/>
    <w:rsid w:val="00A8741E"/>
    <w:rsid w:val="00A9072E"/>
    <w:rsid w:val="00A9105C"/>
    <w:rsid w:val="00A9123E"/>
    <w:rsid w:val="00A91ECA"/>
    <w:rsid w:val="00A930CD"/>
    <w:rsid w:val="00A9561C"/>
    <w:rsid w:val="00A97034"/>
    <w:rsid w:val="00AA02EC"/>
    <w:rsid w:val="00AA030A"/>
    <w:rsid w:val="00AA0C7C"/>
    <w:rsid w:val="00AA3288"/>
    <w:rsid w:val="00AA414F"/>
    <w:rsid w:val="00AA48ED"/>
    <w:rsid w:val="00AB12DB"/>
    <w:rsid w:val="00AB27F5"/>
    <w:rsid w:val="00AB3E7F"/>
    <w:rsid w:val="00AB68A5"/>
    <w:rsid w:val="00AC0006"/>
    <w:rsid w:val="00AC0C76"/>
    <w:rsid w:val="00AC17C1"/>
    <w:rsid w:val="00AC299F"/>
    <w:rsid w:val="00AC61D5"/>
    <w:rsid w:val="00AC752E"/>
    <w:rsid w:val="00AD1485"/>
    <w:rsid w:val="00AD4479"/>
    <w:rsid w:val="00AD49EB"/>
    <w:rsid w:val="00AD54CE"/>
    <w:rsid w:val="00AD597B"/>
    <w:rsid w:val="00AD7004"/>
    <w:rsid w:val="00AE3097"/>
    <w:rsid w:val="00AE50F1"/>
    <w:rsid w:val="00AE6CDA"/>
    <w:rsid w:val="00AE6E47"/>
    <w:rsid w:val="00AE6FFF"/>
    <w:rsid w:val="00AF1818"/>
    <w:rsid w:val="00AF2883"/>
    <w:rsid w:val="00AF624C"/>
    <w:rsid w:val="00AF73C8"/>
    <w:rsid w:val="00B06A8E"/>
    <w:rsid w:val="00B12BE9"/>
    <w:rsid w:val="00B12CA2"/>
    <w:rsid w:val="00B13724"/>
    <w:rsid w:val="00B15881"/>
    <w:rsid w:val="00B2502A"/>
    <w:rsid w:val="00B26B2A"/>
    <w:rsid w:val="00B310A7"/>
    <w:rsid w:val="00B3451E"/>
    <w:rsid w:val="00B40F8F"/>
    <w:rsid w:val="00B420B9"/>
    <w:rsid w:val="00B44847"/>
    <w:rsid w:val="00B476A8"/>
    <w:rsid w:val="00B47DC7"/>
    <w:rsid w:val="00B53C48"/>
    <w:rsid w:val="00B5443B"/>
    <w:rsid w:val="00B57ABC"/>
    <w:rsid w:val="00B60F98"/>
    <w:rsid w:val="00B618C6"/>
    <w:rsid w:val="00B61C96"/>
    <w:rsid w:val="00B63388"/>
    <w:rsid w:val="00B64E8F"/>
    <w:rsid w:val="00B67258"/>
    <w:rsid w:val="00B7125E"/>
    <w:rsid w:val="00B720CF"/>
    <w:rsid w:val="00B75EE6"/>
    <w:rsid w:val="00B77067"/>
    <w:rsid w:val="00B776DA"/>
    <w:rsid w:val="00B86E8A"/>
    <w:rsid w:val="00B96125"/>
    <w:rsid w:val="00B96FEC"/>
    <w:rsid w:val="00B97202"/>
    <w:rsid w:val="00BA1483"/>
    <w:rsid w:val="00BA1C6C"/>
    <w:rsid w:val="00BB1ADD"/>
    <w:rsid w:val="00BB41A0"/>
    <w:rsid w:val="00BC38D6"/>
    <w:rsid w:val="00BC4A2B"/>
    <w:rsid w:val="00BC698F"/>
    <w:rsid w:val="00BC743A"/>
    <w:rsid w:val="00BC75A9"/>
    <w:rsid w:val="00BC79D1"/>
    <w:rsid w:val="00BD15BD"/>
    <w:rsid w:val="00BD5DD2"/>
    <w:rsid w:val="00BD6ABD"/>
    <w:rsid w:val="00BE1174"/>
    <w:rsid w:val="00BE1335"/>
    <w:rsid w:val="00BE79A9"/>
    <w:rsid w:val="00BF2744"/>
    <w:rsid w:val="00BF7108"/>
    <w:rsid w:val="00C00621"/>
    <w:rsid w:val="00C0430E"/>
    <w:rsid w:val="00C12C80"/>
    <w:rsid w:val="00C13830"/>
    <w:rsid w:val="00C140ED"/>
    <w:rsid w:val="00C1439B"/>
    <w:rsid w:val="00C14D1C"/>
    <w:rsid w:val="00C16E08"/>
    <w:rsid w:val="00C17A25"/>
    <w:rsid w:val="00C2494E"/>
    <w:rsid w:val="00C24CF0"/>
    <w:rsid w:val="00C25985"/>
    <w:rsid w:val="00C25A6F"/>
    <w:rsid w:val="00C30A3B"/>
    <w:rsid w:val="00C321E6"/>
    <w:rsid w:val="00C4173C"/>
    <w:rsid w:val="00C467BC"/>
    <w:rsid w:val="00C46E29"/>
    <w:rsid w:val="00C50C3E"/>
    <w:rsid w:val="00C54775"/>
    <w:rsid w:val="00C54B7E"/>
    <w:rsid w:val="00C55B37"/>
    <w:rsid w:val="00C61A06"/>
    <w:rsid w:val="00C657C3"/>
    <w:rsid w:val="00C715B1"/>
    <w:rsid w:val="00C71E66"/>
    <w:rsid w:val="00C72E5D"/>
    <w:rsid w:val="00C77E25"/>
    <w:rsid w:val="00C80768"/>
    <w:rsid w:val="00C84C25"/>
    <w:rsid w:val="00C90A03"/>
    <w:rsid w:val="00C90C3E"/>
    <w:rsid w:val="00C95D1B"/>
    <w:rsid w:val="00C970FD"/>
    <w:rsid w:val="00C97E5A"/>
    <w:rsid w:val="00CA21AF"/>
    <w:rsid w:val="00CA5C61"/>
    <w:rsid w:val="00CA6CAD"/>
    <w:rsid w:val="00CB23E1"/>
    <w:rsid w:val="00CB6394"/>
    <w:rsid w:val="00CB7921"/>
    <w:rsid w:val="00CC2A61"/>
    <w:rsid w:val="00CC2F28"/>
    <w:rsid w:val="00CC4733"/>
    <w:rsid w:val="00CC6E3F"/>
    <w:rsid w:val="00CD054D"/>
    <w:rsid w:val="00CE2993"/>
    <w:rsid w:val="00CE39A6"/>
    <w:rsid w:val="00CE6E54"/>
    <w:rsid w:val="00CE7D21"/>
    <w:rsid w:val="00CF025D"/>
    <w:rsid w:val="00CF2FA1"/>
    <w:rsid w:val="00CF384C"/>
    <w:rsid w:val="00D009A9"/>
    <w:rsid w:val="00D01030"/>
    <w:rsid w:val="00D03445"/>
    <w:rsid w:val="00D076BA"/>
    <w:rsid w:val="00D15026"/>
    <w:rsid w:val="00D2262B"/>
    <w:rsid w:val="00D22665"/>
    <w:rsid w:val="00D233F9"/>
    <w:rsid w:val="00D2701F"/>
    <w:rsid w:val="00D336DF"/>
    <w:rsid w:val="00D412C6"/>
    <w:rsid w:val="00D44A93"/>
    <w:rsid w:val="00D47BF6"/>
    <w:rsid w:val="00D52432"/>
    <w:rsid w:val="00D52C0C"/>
    <w:rsid w:val="00D62AD6"/>
    <w:rsid w:val="00D66C7B"/>
    <w:rsid w:val="00D733E2"/>
    <w:rsid w:val="00D76124"/>
    <w:rsid w:val="00D765A1"/>
    <w:rsid w:val="00D81E97"/>
    <w:rsid w:val="00D90D5D"/>
    <w:rsid w:val="00D90E61"/>
    <w:rsid w:val="00D917A9"/>
    <w:rsid w:val="00D92B96"/>
    <w:rsid w:val="00D979EA"/>
    <w:rsid w:val="00D97B1D"/>
    <w:rsid w:val="00DA1AE2"/>
    <w:rsid w:val="00DA2E99"/>
    <w:rsid w:val="00DA6ADE"/>
    <w:rsid w:val="00DB6F48"/>
    <w:rsid w:val="00DB7772"/>
    <w:rsid w:val="00DC023A"/>
    <w:rsid w:val="00DC16DA"/>
    <w:rsid w:val="00DC25B0"/>
    <w:rsid w:val="00DC7A5C"/>
    <w:rsid w:val="00DD5EF1"/>
    <w:rsid w:val="00DD7941"/>
    <w:rsid w:val="00DD7C6D"/>
    <w:rsid w:val="00DE0871"/>
    <w:rsid w:val="00DF088A"/>
    <w:rsid w:val="00E00714"/>
    <w:rsid w:val="00E00AE2"/>
    <w:rsid w:val="00E00CED"/>
    <w:rsid w:val="00E00F0A"/>
    <w:rsid w:val="00E02D00"/>
    <w:rsid w:val="00E04988"/>
    <w:rsid w:val="00E115A9"/>
    <w:rsid w:val="00E12E91"/>
    <w:rsid w:val="00E16CA7"/>
    <w:rsid w:val="00E170CB"/>
    <w:rsid w:val="00E3282F"/>
    <w:rsid w:val="00E3730E"/>
    <w:rsid w:val="00E37E36"/>
    <w:rsid w:val="00E41E0F"/>
    <w:rsid w:val="00E43822"/>
    <w:rsid w:val="00E50015"/>
    <w:rsid w:val="00E5784F"/>
    <w:rsid w:val="00E6451F"/>
    <w:rsid w:val="00E732A2"/>
    <w:rsid w:val="00E73A0B"/>
    <w:rsid w:val="00E74693"/>
    <w:rsid w:val="00E7484E"/>
    <w:rsid w:val="00E7568C"/>
    <w:rsid w:val="00E75E80"/>
    <w:rsid w:val="00E76B83"/>
    <w:rsid w:val="00E8002F"/>
    <w:rsid w:val="00E8093D"/>
    <w:rsid w:val="00E81844"/>
    <w:rsid w:val="00E85A63"/>
    <w:rsid w:val="00E901BF"/>
    <w:rsid w:val="00E90B49"/>
    <w:rsid w:val="00E91E5F"/>
    <w:rsid w:val="00E9355F"/>
    <w:rsid w:val="00E93FE7"/>
    <w:rsid w:val="00E94A1A"/>
    <w:rsid w:val="00EA6E20"/>
    <w:rsid w:val="00EB09D0"/>
    <w:rsid w:val="00EB2FAE"/>
    <w:rsid w:val="00EB43A5"/>
    <w:rsid w:val="00EB5906"/>
    <w:rsid w:val="00EB624F"/>
    <w:rsid w:val="00EC0C12"/>
    <w:rsid w:val="00EC6873"/>
    <w:rsid w:val="00ED1041"/>
    <w:rsid w:val="00ED135C"/>
    <w:rsid w:val="00ED1F94"/>
    <w:rsid w:val="00ED2F3E"/>
    <w:rsid w:val="00EE2706"/>
    <w:rsid w:val="00EE7886"/>
    <w:rsid w:val="00EF15C6"/>
    <w:rsid w:val="00EF3036"/>
    <w:rsid w:val="00EF4D09"/>
    <w:rsid w:val="00EF6AD9"/>
    <w:rsid w:val="00EF75F6"/>
    <w:rsid w:val="00F0033A"/>
    <w:rsid w:val="00F00A32"/>
    <w:rsid w:val="00F01907"/>
    <w:rsid w:val="00F174C7"/>
    <w:rsid w:val="00F311B4"/>
    <w:rsid w:val="00F3280E"/>
    <w:rsid w:val="00F3394F"/>
    <w:rsid w:val="00F339FD"/>
    <w:rsid w:val="00F35690"/>
    <w:rsid w:val="00F3584B"/>
    <w:rsid w:val="00F41008"/>
    <w:rsid w:val="00F413C5"/>
    <w:rsid w:val="00F416FA"/>
    <w:rsid w:val="00F434A7"/>
    <w:rsid w:val="00F439B2"/>
    <w:rsid w:val="00F441E4"/>
    <w:rsid w:val="00F44DCF"/>
    <w:rsid w:val="00F51F26"/>
    <w:rsid w:val="00F52992"/>
    <w:rsid w:val="00F5690F"/>
    <w:rsid w:val="00F65F2F"/>
    <w:rsid w:val="00F66EF4"/>
    <w:rsid w:val="00F70ACF"/>
    <w:rsid w:val="00F71A83"/>
    <w:rsid w:val="00F74D73"/>
    <w:rsid w:val="00F819D4"/>
    <w:rsid w:val="00F906E5"/>
    <w:rsid w:val="00F910E4"/>
    <w:rsid w:val="00F9325B"/>
    <w:rsid w:val="00F9599B"/>
    <w:rsid w:val="00F96531"/>
    <w:rsid w:val="00F96BAC"/>
    <w:rsid w:val="00FA43F2"/>
    <w:rsid w:val="00FA7CAF"/>
    <w:rsid w:val="00FB03DD"/>
    <w:rsid w:val="00FB6535"/>
    <w:rsid w:val="00FB6E36"/>
    <w:rsid w:val="00FC3CC2"/>
    <w:rsid w:val="00FC7F70"/>
    <w:rsid w:val="00FD0C67"/>
    <w:rsid w:val="00FD3C0F"/>
    <w:rsid w:val="00FD7BF2"/>
    <w:rsid w:val="00FE057E"/>
    <w:rsid w:val="00FE138B"/>
    <w:rsid w:val="00FE244A"/>
    <w:rsid w:val="00FE3D60"/>
    <w:rsid w:val="00FE5AEE"/>
    <w:rsid w:val="00FF0209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B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B54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5443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B54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5443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5443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5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4</Pages>
  <Words>1114</Words>
  <Characters>6353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cp:lastPrinted>2014-10-16T20:07:00Z</cp:lastPrinted>
  <dcterms:created xsi:type="dcterms:W3CDTF">2014-10-16T18:21:00Z</dcterms:created>
  <dcterms:modified xsi:type="dcterms:W3CDTF">2014-10-16T20:08:00Z</dcterms:modified>
</cp:coreProperties>
</file>