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41" w:rsidRPr="004A62AB" w:rsidRDefault="001D7041" w:rsidP="004A62AB">
      <w:pPr>
        <w:spacing w:after="200" w:line="240" w:lineRule="atLeast"/>
        <w:jc w:val="right"/>
        <w:outlineLvl w:val="0"/>
        <w:rPr>
          <w:rFonts w:ascii="Times New Roman" w:hAnsi="Times New Roman"/>
          <w:sz w:val="24"/>
        </w:rPr>
      </w:pPr>
      <w:r w:rsidRPr="004A62AB">
        <w:rPr>
          <w:rFonts w:ascii="Times New Roman" w:hAnsi="Times New Roman"/>
          <w:sz w:val="24"/>
        </w:rPr>
        <w:t xml:space="preserve">Сценарий праздника «День победы», </w:t>
      </w:r>
    </w:p>
    <w:p w:rsidR="001D7041" w:rsidRPr="004A62AB" w:rsidRDefault="001D7041" w:rsidP="004A62AB">
      <w:pPr>
        <w:spacing w:after="200" w:line="240" w:lineRule="atLeast"/>
        <w:jc w:val="right"/>
        <w:outlineLvl w:val="0"/>
        <w:rPr>
          <w:rFonts w:ascii="Times New Roman" w:hAnsi="Times New Roman"/>
          <w:sz w:val="24"/>
        </w:rPr>
      </w:pPr>
      <w:r w:rsidRPr="004A62AB">
        <w:rPr>
          <w:rFonts w:ascii="Times New Roman" w:hAnsi="Times New Roman"/>
          <w:sz w:val="24"/>
        </w:rPr>
        <w:t>Автор Поспелова Ю.Н.,</w:t>
      </w:r>
    </w:p>
    <w:p w:rsidR="001D7041" w:rsidRPr="004A62AB" w:rsidRDefault="001D7041" w:rsidP="004A62AB">
      <w:pPr>
        <w:spacing w:after="200" w:line="240" w:lineRule="atLeast"/>
        <w:jc w:val="right"/>
        <w:outlineLvl w:val="0"/>
        <w:rPr>
          <w:rFonts w:ascii="Times New Roman" w:hAnsi="Times New Roman"/>
          <w:sz w:val="24"/>
        </w:rPr>
      </w:pPr>
      <w:r w:rsidRPr="004A62AB">
        <w:rPr>
          <w:rFonts w:ascii="Times New Roman" w:hAnsi="Times New Roman"/>
          <w:sz w:val="24"/>
        </w:rPr>
        <w:t>Музыкальный руководитель МАОУ</w:t>
      </w:r>
    </w:p>
    <w:p w:rsidR="001D7041" w:rsidRPr="004A62AB" w:rsidRDefault="001D7041" w:rsidP="004A62AB">
      <w:pPr>
        <w:spacing w:after="200" w:line="240" w:lineRule="atLeast"/>
        <w:jc w:val="right"/>
        <w:outlineLvl w:val="0"/>
        <w:rPr>
          <w:rFonts w:ascii="Times New Roman" w:hAnsi="Times New Roman"/>
          <w:sz w:val="24"/>
        </w:rPr>
      </w:pPr>
      <w:r w:rsidRPr="004A62AB">
        <w:rPr>
          <w:rFonts w:ascii="Times New Roman" w:hAnsi="Times New Roman"/>
          <w:sz w:val="24"/>
        </w:rPr>
        <w:t>«Начальная школа</w:t>
      </w:r>
      <w:r>
        <w:rPr>
          <w:rFonts w:ascii="Times New Roman" w:hAnsi="Times New Roman"/>
          <w:sz w:val="24"/>
        </w:rPr>
        <w:t xml:space="preserve"> </w:t>
      </w:r>
      <w:r w:rsidRPr="004A62AB">
        <w:rPr>
          <w:rFonts w:ascii="Times New Roman" w:hAnsi="Times New Roman"/>
          <w:sz w:val="24"/>
        </w:rPr>
        <w:t>-Детский сад № 5»,</w:t>
      </w:r>
    </w:p>
    <w:p w:rsidR="001D7041" w:rsidRPr="004A62AB" w:rsidRDefault="001D7041" w:rsidP="004A62AB">
      <w:pPr>
        <w:spacing w:after="200" w:line="240" w:lineRule="atLeast"/>
        <w:jc w:val="right"/>
        <w:outlineLvl w:val="0"/>
        <w:rPr>
          <w:rFonts w:ascii="Times New Roman" w:hAnsi="Times New Roman"/>
          <w:sz w:val="24"/>
        </w:rPr>
      </w:pPr>
      <w:r w:rsidRPr="004A62AB">
        <w:rPr>
          <w:rFonts w:ascii="Times New Roman" w:hAnsi="Times New Roman"/>
          <w:sz w:val="24"/>
        </w:rPr>
        <w:t>Г. Перми.</w:t>
      </w:r>
    </w:p>
    <w:p w:rsidR="001D7041" w:rsidRDefault="001D7041" w:rsidP="00A90609">
      <w:pPr>
        <w:spacing w:after="200" w:line="276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День победы2015.</w:t>
      </w:r>
    </w:p>
    <w:p w:rsidR="001D7041" w:rsidRDefault="001D7041" w:rsidP="00A90609">
      <w:pPr>
        <w:spacing w:after="200" w:line="276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1D7041" w:rsidRPr="00A90609" w:rsidRDefault="001D7041" w:rsidP="00A90609">
      <w:pPr>
        <w:spacing w:after="200" w:line="276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Цель- </w:t>
      </w:r>
      <w:r>
        <w:rPr>
          <w:rFonts w:ascii="Times New Roman" w:hAnsi="Times New Roman"/>
          <w:sz w:val="24"/>
        </w:rPr>
        <w:t>Воспитание чувства патриотизма у детей.</w:t>
      </w:r>
    </w:p>
    <w:p w:rsidR="001D7041" w:rsidRDefault="001D7041" w:rsidP="00FD6459">
      <w:pPr>
        <w:spacing w:after="200"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Оборудование: </w:t>
      </w:r>
      <w:r>
        <w:rPr>
          <w:rFonts w:ascii="Times New Roman" w:hAnsi="Times New Roman"/>
          <w:i/>
          <w:sz w:val="24"/>
        </w:rPr>
        <w:t>5 конвертов, мячики из ткани, кегли,бинты, гречневая и перловая крупа, буквы (победа)</w:t>
      </w:r>
    </w:p>
    <w:p w:rsidR="001D7041" w:rsidRDefault="001D7041" w:rsidP="00FD645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праздника ведущий спрашивает у детей: Хотели бы вы побывать в прошлом? Тогда мы отправимся на машине времени в прошлое. Дети входят в зал, проползая по тоннелю из обручей(как вариант).Зал украшен тёмной материей, в зале темно. Сцена закрыта. Когда дети вошли, включается фонограмма  с голосом Левитана. Далее  звучит голос Гитлера, он говорит по-немецки.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Ребята, я перевела эту речь…В 1941 году Гитлер напал на нашу страну и говорит, что не видать нам победы! Потому что его задания слишком трудны для нас! Я надеюсь, мы справимся?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Снова фонограмма Гитлера. Со сцены в зал летит конверт.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Ведущий: Для победы нам нужно найти буквы и расшифровать донесение.  Но чтоб подготовится к соревнованиям, нужно узнать, всё ли вы знаете о солдатах. Коль не знаете ответ дружно все кричите- нет, если знаете тогда, дружно все кричите- да.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Дети хором кричат «да» или «нет», соглашаясь или отрицая утверждения.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На ученья шли солдаты... Все стреляли из лопаты...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А потом окопы рыли... На луну тихонько выли...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На костре варили кашу... Съели даже тетю Машу...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цель немного постреляли... Но ни разу не попали...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 солдата за плечами, Наверно, булки с калачами...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Или новый автомат Носит на плече солдат...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 солдата есть ремень... А на пряжке там тюлень...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Говорят, что все ребята В будущем пойдут в солдаты...</w:t>
      </w:r>
    </w:p>
    <w:p w:rsidR="001D7041" w:rsidRDefault="001D7041">
      <w:pPr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Все солдаты — удальцы... А ребята — молодцы...</w:t>
      </w:r>
    </w:p>
    <w:p w:rsidR="001D7041" w:rsidRDefault="001D7041">
      <w:pPr>
        <w:rPr>
          <w:rFonts w:ascii="Times New Roman" w:hAnsi="Times New Roman"/>
          <w:b/>
          <w:color w:val="555555"/>
          <w:sz w:val="24"/>
        </w:rPr>
      </w:pPr>
      <w:hyperlink r:id="rId5">
        <w:r>
          <w:rPr>
            <w:rFonts w:ascii="Times New Roman" w:hAnsi="Times New Roman"/>
            <w:color w:val="849B9F"/>
            <w:sz w:val="24"/>
            <w:u w:val="single"/>
          </w:rPr>
          <w:t> </w:t>
        </w:r>
      </w:hyperlink>
    </w:p>
    <w:p w:rsidR="001D7041" w:rsidRDefault="001D70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Ведущий: </w:t>
      </w:r>
      <w:r>
        <w:rPr>
          <w:rFonts w:ascii="Times New Roman" w:hAnsi="Times New Roman"/>
          <w:sz w:val="24"/>
        </w:rPr>
        <w:t>Молодцы , справились, вот и первый конверт.Первое задание.</w:t>
      </w:r>
    </w:p>
    <w:p w:rsidR="001D7041" w:rsidRDefault="001D7041" w:rsidP="00A90609">
      <w:pPr>
        <w:spacing w:after="200" w:line="276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«Не подорвись на мине»</w:t>
      </w:r>
    </w:p>
    <w:p w:rsidR="001D7041" w:rsidRDefault="001D7041">
      <w:pPr>
        <w:spacing w:after="200" w:line="276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ползут змейкой , между кеглями перенося на другую сторону мячи. В корзине с мячами находится буква «Д».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Ведущий: </w:t>
      </w:r>
      <w:r>
        <w:rPr>
          <w:rFonts w:ascii="Times New Roman" w:hAnsi="Times New Roman"/>
          <w:sz w:val="24"/>
        </w:rPr>
        <w:t>Молодцы, справились с заданием! И мы нашли первую букву!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Влетает следующий конверт.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«Прочти стихотворение»</w:t>
      </w:r>
    </w:p>
    <w:p w:rsidR="001D7041" w:rsidRDefault="001D7041">
      <w:pPr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читают военные стихи. Из конверта достаём букву  «Б»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Влетает следующий конверт.</w:t>
      </w:r>
    </w:p>
    <w:p w:rsidR="001D7041" w:rsidRDefault="001D7041" w:rsidP="00A90609">
      <w:pPr>
        <w:spacing w:after="200" w:line="276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«Помоги раненому»</w:t>
      </w:r>
    </w:p>
    <w:p w:rsidR="001D7041" w:rsidRDefault="001D7041">
      <w:pPr>
        <w:spacing w:after="200" w:line="276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Мальчики и девочки друг напротив друга. Девочки подбегают и перевязывают «рану», мальчики меняются.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конверта достаётся буква «О». </w:t>
      </w:r>
    </w:p>
    <w:p w:rsidR="001D7041" w:rsidRDefault="001D7041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Берём следующий конверт. Привал. На войне иногда солдаты отдыхали и устраивали выступления друг для друга, слушали песни.</w:t>
      </w:r>
    </w:p>
    <w:p w:rsidR="001D7041" w:rsidRDefault="001D704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Кадриль (ст.группа)</w:t>
      </w:r>
    </w:p>
    <w:p w:rsidR="001D7041" w:rsidRDefault="001D704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 той войне.(подг. группа)</w:t>
      </w:r>
    </w:p>
    <w:p w:rsidR="001D7041" w:rsidRDefault="001D704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Попурри из военных песен.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Достаём четвёртую букву(А). 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враг не давал отдохнуть ! И мы с вами продолжаем выполнять военные задания.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Следующий конверт</w:t>
      </w:r>
      <w:r>
        <w:rPr>
          <w:rFonts w:ascii="Times New Roman" w:hAnsi="Times New Roman"/>
          <w:b/>
          <w:sz w:val="24"/>
        </w:rPr>
        <w:t xml:space="preserve">. </w:t>
      </w:r>
    </w:p>
    <w:p w:rsidR="001D7041" w:rsidRDefault="001D7041" w:rsidP="00A90609">
      <w:pPr>
        <w:spacing w:after="200" w:line="276" w:lineRule="auto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Конкурс командиров</w:t>
      </w:r>
      <w:r>
        <w:rPr>
          <w:rFonts w:ascii="Times New Roman" w:hAnsi="Times New Roman"/>
          <w:sz w:val="24"/>
        </w:rPr>
        <w:t>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Кто знает , ребята, чем кормили солдат на войне? Конечно, кашей. И сейчас наши командиры попробуют угадать-какой. Вносятся мешочки с крупой, мальчики угадывают, что за крупа, засунув руку в мешочек. В мешочке находят букву (Е).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sz w:val="24"/>
        </w:rPr>
        <w:t>: Последний конверт. Все вы знаете, что война коснулась и мирных жителей, во время бомбёжки звучали сирены, заслышав их звук люди прятались в бомбоубежище. Мы сейчас с вами попробуем тоже избежать бомбёжки. Если звучит музыка-мы танцуем, сирена-приседаем, закрыв уши руками.</w:t>
      </w:r>
    </w:p>
    <w:p w:rsidR="001D7041" w:rsidRDefault="001D7041" w:rsidP="00A90609">
      <w:pPr>
        <w:spacing w:after="200" w:line="276" w:lineRule="auto"/>
        <w:ind w:left="72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Проводится игра.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Вот и последняя буква. (П). А мы приглашаем сюда шифровальщиков, чтоб они смогли рассказать всем, что за слово в секретном донесении, добавив нужные буквы и составив слово: ПОБЕДА.</w:t>
      </w:r>
    </w:p>
    <w:p w:rsidR="001D7041" w:rsidRDefault="001D7041">
      <w:pPr>
        <w:spacing w:after="200"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Открывается занавес. На сцене "вечный огонь". Дети читают стихи о победе.</w:t>
      </w: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Ведущий: Но многие солдаты не вернулись с Великой Отечественной Войны домой,С печалью и благодарностью мы вспоминаем героев, всех их, отдавших силы,</w:t>
      </w:r>
      <w:r>
        <w:rPr>
          <w:rFonts w:ascii="Times New Roman" w:hAnsi="Times New Roman"/>
          <w:sz w:val="24"/>
        </w:rPr>
        <w:br/>
        <w:t>здоровье, юность, сердце, помыслы великому подвигу и победивших фашизм.</w:t>
      </w:r>
      <w:r>
        <w:rPr>
          <w:rFonts w:ascii="Times New Roman" w:hAnsi="Times New Roman"/>
          <w:sz w:val="24"/>
        </w:rPr>
        <w:br/>
        <w:t>Минутой молчания почтим их память, и каждый в душе поблагодарит их за тот счастливый мир, в котором мы живем. Встанем и склоним головы пред их памятью!</w:t>
      </w:r>
    </w:p>
    <w:p w:rsidR="001D7041" w:rsidRDefault="001D7041">
      <w:pPr>
        <w:ind w:left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возлагают цветы.</w:t>
      </w:r>
    </w:p>
    <w:p w:rsidR="001D7041" w:rsidRDefault="001D7041">
      <w:pPr>
        <w:rPr>
          <w:rFonts w:ascii="Times New Roman" w:hAnsi="Times New Roman"/>
          <w:sz w:val="24"/>
        </w:rPr>
      </w:pPr>
    </w:p>
    <w:p w:rsidR="001D7041" w:rsidRPr="00A90609" w:rsidRDefault="001D7041">
      <w:pPr>
        <w:rPr>
          <w:rFonts w:ascii="Times New Roman" w:hAnsi="Times New Roman"/>
          <w:b/>
          <w:sz w:val="24"/>
        </w:rPr>
      </w:pPr>
      <w:r w:rsidRPr="00A90609">
        <w:rPr>
          <w:rFonts w:ascii="Times New Roman" w:hAnsi="Times New Roman"/>
          <w:b/>
          <w:sz w:val="24"/>
        </w:rPr>
        <w:t xml:space="preserve">Ведущий: </w:t>
      </w: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каждого из нас есть своя маленькая Россия – родная деревня, лес, поле или большой, шумный город с заводами и фабриками. А, если все сложить вместе, то получится сильная и единая Россия. Россия, которую отстояли наши прадеды 70 лет назад в той жестокой войне.</w:t>
      </w:r>
    </w:p>
    <w:p w:rsidR="001D7041" w:rsidRDefault="001D7041">
      <w:pPr>
        <w:rPr>
          <w:rFonts w:ascii="Times New Roman" w:hAnsi="Times New Roman"/>
          <w:sz w:val="24"/>
        </w:rPr>
      </w:pP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Нужен мир тебе и мне, чистый воздух на земле.</w:t>
      </w: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Птичий гомон, детский смех, солнце, дождик, белый снег.</w:t>
      </w: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Лишь война, лишь война - на планете не нужна!</w:t>
      </w:r>
    </w:p>
    <w:p w:rsidR="001D7041" w:rsidRDefault="001D7041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беречь от невзгоды любой большой и доверчивый шар  голубой!</w:t>
      </w:r>
    </w:p>
    <w:p w:rsidR="001D7041" w:rsidRDefault="001D7041" w:rsidP="00FD6459">
      <w:pPr>
        <w:spacing w:after="200" w:line="276" w:lineRule="auto"/>
        <w:ind w:left="720"/>
        <w:rPr>
          <w:rFonts w:ascii="Times New Roman" w:hAnsi="Times New Roman"/>
          <w:b/>
          <w:i/>
          <w:sz w:val="24"/>
        </w:rPr>
      </w:pPr>
    </w:p>
    <w:p w:rsidR="001D7041" w:rsidRDefault="001D7041" w:rsidP="00A90609">
      <w:pPr>
        <w:spacing w:after="200" w:line="276" w:lineRule="auto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Песня "Детство"</w:t>
      </w:r>
    </w:p>
    <w:sectPr w:rsidR="001D7041" w:rsidSect="00FD64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6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474"/>
    <w:rsid w:val="0000513C"/>
    <w:rsid w:val="000E311D"/>
    <w:rsid w:val="001D7041"/>
    <w:rsid w:val="00396850"/>
    <w:rsid w:val="00454E05"/>
    <w:rsid w:val="004A62AB"/>
    <w:rsid w:val="008C5474"/>
    <w:rsid w:val="00A90609"/>
    <w:rsid w:val="00B16850"/>
    <w:rsid w:val="00EC257C"/>
    <w:rsid w:val="00F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5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90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0C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mevil.ru/index.php/konkursy-na-prazdnik/konkursy-na-9-maya/1011-konkurs-na-9-maya-soldatskie-bud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656</Words>
  <Characters>3742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«День победы», </dc:title>
  <dc:subject/>
  <dc:creator/>
  <cp:keywords/>
  <dc:description/>
  <cp:lastModifiedBy>WiZaRd</cp:lastModifiedBy>
  <cp:revision>3</cp:revision>
  <cp:lastPrinted>2015-04-22T08:09:00Z</cp:lastPrinted>
  <dcterms:created xsi:type="dcterms:W3CDTF">2015-05-04T05:50:00Z</dcterms:created>
  <dcterms:modified xsi:type="dcterms:W3CDTF">2015-05-04T05:51:00Z</dcterms:modified>
</cp:coreProperties>
</file>