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10" w:rsidRPr="00814A10" w:rsidRDefault="00070A9D" w:rsidP="00814A10">
      <w:pPr>
        <w:pStyle w:val="a4"/>
        <w:tabs>
          <w:tab w:val="clear" w:pos="4677"/>
          <w:tab w:val="clear" w:pos="9355"/>
        </w:tabs>
        <w:jc w:val="center"/>
        <w:rPr>
          <w:rFonts w:ascii="Primo" w:hAnsi="Primo" w:cs="Calibri"/>
          <w:b/>
          <w:color w:val="000000"/>
          <w:sz w:val="32"/>
          <w:shd w:val="clear" w:color="auto" w:fill="FFFFFF"/>
        </w:rPr>
      </w:pPr>
      <w:r>
        <w:rPr>
          <w:rFonts w:ascii="Primo" w:hAnsi="Primo" w:cs="Calibri"/>
          <w:b/>
          <w:noProof/>
          <w:color w:val="00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322580</wp:posOffset>
                </wp:positionV>
                <wp:extent cx="809625" cy="476250"/>
                <wp:effectExtent l="0" t="0" r="0" b="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76250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10" o:spid="_x0000_s1026" type="#_x0000_t122" style="position:absolute;margin-left:26.9pt;margin-top:25.4pt;width:63.75pt;height:37.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" fillcolor="red" stroked="f"/>
            </w:pict>
          </mc:Fallback>
        </mc:AlternateContent>
      </w:r>
      <w:r w:rsidR="00814A10" w:rsidRPr="00814A10">
        <w:rPr>
          <w:rFonts w:ascii="Primo" w:hAnsi="Primo" w:cs="Calibri"/>
          <w:b/>
          <w:color w:val="000000"/>
          <w:sz w:val="32"/>
          <w:shd w:val="clear" w:color="auto" w:fill="FFFFFF"/>
        </w:rPr>
        <w:t></w:t>
      </w:r>
      <w:proofErr w:type="spellStart"/>
      <w:r w:rsidR="00814A10"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Неделя</w:t>
      </w:r>
      <w:proofErr w:type="spellEnd"/>
      <w:r w:rsidR="00814A10"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 </w:t>
      </w:r>
      <w:proofErr w:type="spellStart"/>
      <w:r w:rsidR="00814A10"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м</w:t>
      </w:r>
      <w:proofErr w:type="gramStart"/>
      <w:r w:rsidR="00814A10"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а</w:t>
      </w:r>
      <w:proofErr w:type="gramEnd"/>
      <w:r w:rsidR="00814A10"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тематики</w:t>
      </w:r>
      <w:proofErr w:type="spellEnd"/>
      <w:r w:rsidR="00814A10"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</w:t>
      </w:r>
      <w:r w:rsidR="00814A10" w:rsidRPr="00732F60">
        <w:rPr>
          <w:rFonts w:ascii="Primo" w:hAnsi="Primo" w:cs="Calibri"/>
          <w:b/>
          <w:color w:val="000000"/>
          <w:sz w:val="36"/>
          <w:shd w:val="clear" w:color="auto" w:fill="FFFFFF"/>
        </w:rPr>
        <w:t></w:t>
      </w:r>
    </w:p>
    <w:p w:rsidR="00814A10" w:rsidRPr="00814A10" w:rsidRDefault="00814A10" w:rsidP="00814A10">
      <w:pPr>
        <w:pStyle w:val="a4"/>
        <w:tabs>
          <w:tab w:val="clear" w:pos="4677"/>
          <w:tab w:val="clear" w:pos="9355"/>
        </w:tabs>
        <w:jc w:val="center"/>
        <w:rPr>
          <w:rFonts w:ascii="Primo" w:hAnsi="Primo" w:cs="Calibri"/>
          <w:color w:val="000000"/>
          <w:shd w:val="clear" w:color="auto" w:fill="FFFFFF"/>
        </w:rPr>
      </w:pPr>
      <w:r w:rsidRPr="00732F60">
        <w:rPr>
          <w:rFonts w:ascii="Primo" w:hAnsi="Primo" w:cs="Calibri"/>
          <w:b/>
          <w:color w:val="000000"/>
          <w:sz w:val="32"/>
          <w:highlight w:val="yellow"/>
          <w:shd w:val="clear" w:color="auto" w:fill="FFFFFF"/>
        </w:rPr>
        <w:t></w:t>
      </w:r>
      <w:r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В</w:t>
      </w:r>
      <w:proofErr w:type="spellStart"/>
      <w:r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икто</w:t>
      </w:r>
      <w:proofErr w:type="gramStart"/>
      <w:r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р</w:t>
      </w:r>
      <w:proofErr w:type="gramEnd"/>
      <w:r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ина</w:t>
      </w:r>
      <w:proofErr w:type="spellEnd"/>
      <w:r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 «</w:t>
      </w:r>
      <w:proofErr w:type="spellStart"/>
      <w:r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Сколько</w:t>
      </w:r>
      <w:proofErr w:type="spellEnd"/>
      <w:r w:rsidRPr="00732F60">
        <w:rPr>
          <w:rFonts w:ascii="Primo" w:hAnsi="Primo" w:cs="Calibri"/>
          <w:b/>
          <w:color w:val="000000"/>
          <w:sz w:val="36"/>
          <w:highlight w:val="yellow"/>
          <w:shd w:val="clear" w:color="auto" w:fill="FFFFFF"/>
        </w:rPr>
        <w:t>…»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корон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у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орла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на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герб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е Р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ос</w:t>
      </w:r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с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ии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?</w:t>
      </w:r>
    </w:p>
    <w:p w:rsidR="00814A10" w:rsidRPr="00814A10" w:rsidRDefault="00070A9D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>
        <w:rPr>
          <w:rFonts w:ascii="Primo" w:hAnsi="Primo" w:cs="Calibri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0</wp:posOffset>
                </wp:positionV>
                <wp:extent cx="819150" cy="714375"/>
                <wp:effectExtent l="161925" t="161925" r="9525" b="9525"/>
                <wp:wrapNone/>
                <wp:docPr id="25" name="Rectangle 3" descr="Сфер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pattFill prst="sphere">
                          <a:fgClr>
                            <a:srgbClr val="33CC33"/>
                          </a:fgClr>
                          <a:bgClr>
                            <a:srgbClr val="FFFFFF"/>
                          </a:bgClr>
                        </a:patt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33CC33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Сферы" style="position:absolute;margin-left:392.15pt;margin-top:0;width:64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" fillcolor="#3c3">
                <v:fill r:id="rId9" o:title="" type="pattern"/>
                <o:extrusion v:ext="view" color="#3c3" on="t" viewpoint="-34.72222mm" viewpointorigin="-.5" skewangle="-45" lightposition="-50000" lightposition2="50000"/>
              </v:rect>
            </w:pict>
          </mc:Fallback>
        </mc:AlternateContent>
      </w:r>
      <w:r>
        <w:rPr>
          <w:rFonts w:ascii="Primo" w:hAnsi="Primo" w:cs="Calibri"/>
          <w:b/>
          <w:noProof/>
          <w:color w:val="00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57150</wp:posOffset>
                </wp:positionV>
                <wp:extent cx="552450" cy="533400"/>
                <wp:effectExtent l="161925" t="161925" r="0" b="0"/>
                <wp:wrapNone/>
                <wp:docPr id="24" name="Oval 2" descr="Джинсовая ткан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blipFill dpi="0" rotWithShape="1">
                          <a:blip r:embed="rId10">
                            <a:alphaModFix amt="3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6699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alt="Джинсовая ткань" style="position:absolute;margin-left:343.4pt;margin-top:4.5pt;width:43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">
                <v:fill r:id="rId11" o:title="Джинсовая ткань" opacity="24904f" recolor="t" rotate="t" type="tile"/>
                <o:extrusion v:ext="view" color="#69f" on="t" viewpoint="-34.72222mm" viewpointorigin="-.5" skewangle="-45" lightposition="-50000" lightposition2="50000"/>
              </v:oval>
            </w:pict>
          </mc:Fallback>
        </mc:AlternateContent>
      </w:r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Ско</w:t>
      </w:r>
      <w:proofErr w:type="gram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ль</w:t>
      </w:r>
      <w:proofErr w:type="gram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ко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суток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составляют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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високосный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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год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?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п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олей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-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квадратиков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на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шахматной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доске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о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сновных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цветов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 в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радуге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 xml:space="preserve">? 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п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родолжался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полет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Ю. Г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агарина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 xml:space="preserve">? 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минут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нужно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ждать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 </w:t>
      </w:r>
      <w:proofErr w:type="spellStart"/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п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осле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 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закипания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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воды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, 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чтоб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ы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яйцо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сварилось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 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вк</w:t>
      </w:r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р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утую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 xml:space="preserve">? 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р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аз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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старик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из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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сказки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Пушкина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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вызывал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золотую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рыб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ку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 xml:space="preserve">? </w:t>
      </w:r>
    </w:p>
    <w:p w:rsidR="00814A10" w:rsidRPr="00814A10" w:rsidRDefault="00070A9D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>
        <w:rPr>
          <w:rFonts w:ascii="Primo" w:hAnsi="Primo" w:cs="Calibri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241935</wp:posOffset>
                </wp:positionV>
                <wp:extent cx="685800" cy="1019175"/>
                <wp:effectExtent l="9525" t="121285" r="123825" b="2540"/>
                <wp:wrapNone/>
                <wp:docPr id="23" name="AutoShape 9" descr="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19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12">
                            <a:alphaModFix amt="3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1F497D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26" type="#_x0000_t5" alt="Розовая тисненая бумага" style="position:absolute;margin-left:391.4pt;margin-top:19.05pt;width:54pt;height:80.2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">
                <v:fill r:id="rId13" o:title="Розовая тисненая бумага" opacity="19661f" recolor="t" rotate="t" type="tile"/>
                <o:extrusion v:ext="view" backdepth="1in" color="#1f497d" on="t" type="perspective"/>
              </v:shape>
            </w:pict>
          </mc:Fallback>
        </mc:AlternateContent>
      </w:r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нужно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 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г</w:t>
      </w:r>
      <w:proofErr w:type="gram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р</w:t>
      </w:r>
      <w:proofErr w:type="gram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адусов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, 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чтоб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ы 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вода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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закипела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р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аз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 в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день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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необ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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ходимо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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чистить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 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зуб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 xml:space="preserve">ы? 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мил</w:t>
      </w:r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л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иметров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 в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дециметре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?</w:t>
      </w:r>
      <w:r w:rsidR="00732F60" w:rsidRPr="00814A10">
        <w:rPr>
          <w:rFonts w:ascii="Primo" w:hAnsi="Primo" w:cs="Calibri"/>
          <w:b/>
          <w:color w:val="000000"/>
          <w:shd w:val="clear" w:color="auto" w:fill="FFFFFF"/>
        </w:rPr>
        <w:t xml:space="preserve"> 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звезд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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на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флаге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 С</w:t>
      </w:r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Ш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А?</w:t>
      </w:r>
    </w:p>
    <w:p w:rsidR="00814A10" w:rsidRPr="00814A10" w:rsidRDefault="00070A9D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>
        <w:rPr>
          <w:rFonts w:ascii="Primo" w:hAnsi="Primo" w:cs="Calibri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151130</wp:posOffset>
                </wp:positionV>
                <wp:extent cx="819150" cy="714375"/>
                <wp:effectExtent l="9525" t="9525" r="9525" b="952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6.9pt;margin-top:11.9pt;width:64.5pt;height:56.2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" fillcolor="#548dd4 [1951]"/>
            </w:pict>
          </mc:Fallback>
        </mc:AlternateContent>
      </w:r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ст</w:t>
      </w:r>
      <w:proofErr w:type="gram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р</w:t>
      </w:r>
      <w:proofErr w:type="gram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ун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у б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алалайки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?</w:t>
      </w:r>
    </w:p>
    <w:p w:rsidR="00814A10" w:rsidRPr="00814A10" w:rsidRDefault="00070A9D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>
        <w:rPr>
          <w:rFonts w:ascii="Primo" w:hAnsi="Primo" w:cs="Calibri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567" behindDoc="1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180340</wp:posOffset>
                </wp:positionV>
                <wp:extent cx="1128395" cy="914400"/>
                <wp:effectExtent l="5080" t="9525" r="9525" b="9525"/>
                <wp:wrapNone/>
                <wp:docPr id="2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9144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9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67.8pt;margin-top:14.2pt;width:88.85pt;height:1in;z-index:-251654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" fillcolor="red">
                <v:fill opacity="64250f"/>
              </v:oval>
            </w:pict>
          </mc:Fallback>
        </mc:AlternateContent>
      </w:r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Ско</w:t>
      </w:r>
      <w:proofErr w:type="gram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ль</w:t>
      </w:r>
      <w:proofErr w:type="gram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ко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лет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длится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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век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?</w:t>
      </w:r>
    </w:p>
    <w:p w:rsidR="00814A10" w:rsidRPr="00814A10" w:rsidRDefault="00070A9D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>
        <w:rPr>
          <w:rFonts w:ascii="Primo" w:hAnsi="Primo" w:cs="Calibri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228600</wp:posOffset>
                </wp:positionV>
                <wp:extent cx="685800" cy="1019175"/>
                <wp:effectExtent l="17145" t="28575" r="11430" b="9525"/>
                <wp:wrapNone/>
                <wp:docPr id="20" name="AutoShape 4" descr="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19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12">
                            <a:alphaModFix amt="3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5" alt="Розовая тисненая бумага" style="position:absolute;margin-left:411.65pt;margin-top:18pt;width:54pt;height:80.25pt;z-index:-25165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">
                <v:fill r:id="rId13" o:title="Розовая тисненая бумага" opacity="19661f" recolor="t" rotate="t" type="tile"/>
              </v:shape>
            </w:pict>
          </mc:Fallback>
        </mc:AlternateContent>
      </w:r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цветов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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на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флаге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 Р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еспублики</w:t>
      </w:r>
      <w:proofErr w:type="spellEnd"/>
      <w:proofErr w:type="gram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К</w:t>
      </w:r>
      <w:proofErr w:type="gram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оми</w:t>
      </w:r>
      <w:proofErr w:type="spellEnd"/>
      <w:r w:rsidR="00814A10" w:rsidRPr="00814A10">
        <w:rPr>
          <w:rFonts w:ascii="Primo" w:hAnsi="Primo" w:cs="Calibri"/>
          <w:b/>
          <w:color w:val="000000"/>
          <w:shd w:val="clear" w:color="auto" w:fill="FFFFFF"/>
        </w:rPr>
        <w:t>?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</w:t>
      </w:r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ль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дней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в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мае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у 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человека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п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альцев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?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о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б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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оротов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делает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З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емля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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вокруг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своей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оси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за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24 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часа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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градусов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составляет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угол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в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равносторон</w:t>
      </w:r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н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ем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треугольнике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падежей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в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рус</w:t>
      </w:r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с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ком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языке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?</w:t>
      </w:r>
    </w:p>
    <w:p w:rsidR="00814A10" w:rsidRPr="00814A10" w:rsidRDefault="00814A10" w:rsidP="00814A10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rPr>
          <w:rFonts w:ascii="Primo" w:hAnsi="Primo" w:cs="Calibri"/>
          <w:b/>
          <w:color w:val="000000"/>
          <w:shd w:val="clear" w:color="auto" w:fill="FFFFFF"/>
        </w:rPr>
      </w:pPr>
      <w:r w:rsidRPr="00814A10">
        <w:rPr>
          <w:rFonts w:ascii="Primo" w:hAnsi="Primo" w:cs="Calibri"/>
          <w:b/>
          <w:color w:val="000000"/>
          <w:shd w:val="clear" w:color="auto" w:fill="FFFFFF"/>
        </w:rPr>
        <w:t>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Сколько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нулей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 в </w:t>
      </w:r>
      <w:proofErr w:type="spellStart"/>
      <w:r w:rsidRPr="00814A10">
        <w:rPr>
          <w:rFonts w:ascii="Primo" w:hAnsi="Primo" w:cs="Calibri"/>
          <w:b/>
          <w:color w:val="000000"/>
          <w:shd w:val="clear" w:color="auto" w:fill="FFFFFF"/>
        </w:rPr>
        <w:t>мил</w:t>
      </w:r>
      <w:proofErr w:type="gramStart"/>
      <w:r w:rsidRPr="00814A10">
        <w:rPr>
          <w:rFonts w:ascii="Primo" w:hAnsi="Primo" w:cs="Calibri"/>
          <w:b/>
          <w:color w:val="000000"/>
          <w:shd w:val="clear" w:color="auto" w:fill="FFFFFF"/>
        </w:rPr>
        <w:t>л</w:t>
      </w:r>
      <w:proofErr w:type="gramEnd"/>
      <w:r w:rsidRPr="00814A10">
        <w:rPr>
          <w:rFonts w:ascii="Primo" w:hAnsi="Primo" w:cs="Calibri"/>
          <w:b/>
          <w:color w:val="000000"/>
          <w:shd w:val="clear" w:color="auto" w:fill="FFFFFF"/>
        </w:rPr>
        <w:t>ионе</w:t>
      </w:r>
      <w:proofErr w:type="spellEnd"/>
      <w:r w:rsidRPr="00814A10">
        <w:rPr>
          <w:rFonts w:ascii="Primo" w:hAnsi="Primo" w:cs="Calibri"/>
          <w:b/>
          <w:color w:val="000000"/>
          <w:shd w:val="clear" w:color="auto" w:fill="FFFFFF"/>
        </w:rPr>
        <w:t>?</w:t>
      </w:r>
      <w:bookmarkStart w:id="0" w:name="_GoBack"/>
      <w:bookmarkEnd w:id="0"/>
    </w:p>
    <w:sectPr w:rsidR="00814A10" w:rsidRPr="00814A10" w:rsidSect="00814A10">
      <w:headerReference w:type="default" r:id="rId14"/>
      <w:footerReference w:type="default" r:id="rId15"/>
      <w:pgSz w:w="11906" w:h="16838" w:code="9"/>
      <w:pgMar w:top="1134" w:right="964" w:bottom="1134" w:left="1247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49" w:rsidRDefault="00360F49">
      <w:r>
        <w:separator/>
      </w:r>
    </w:p>
  </w:endnote>
  <w:endnote w:type="continuationSeparator" w:id="0">
    <w:p w:rsidR="00360F49" w:rsidRDefault="0036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imo">
    <w:panose1 w:val="01000000000000000000"/>
    <w:charset w:val="CC"/>
    <w:family w:val="auto"/>
    <w:pitch w:val="variable"/>
    <w:sig w:usb0="80000203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4C" w:rsidRDefault="00070A9D">
    <w:pPr>
      <w:pStyle w:val="a4"/>
      <w:tabs>
        <w:tab w:val="center" w:pos="4847"/>
        <w:tab w:val="left" w:pos="5655"/>
        <w:tab w:val="left" w:pos="5780"/>
      </w:tabs>
      <w:jc w:val="center"/>
      <w:rPr>
        <w:rFonts w:ascii="Primo" w:hAnsi="Primo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0F5CC795" wp14:editId="7561682E">
              <wp:simplePos x="0" y="0"/>
              <wp:positionH relativeFrom="page">
                <wp:posOffset>3384550</wp:posOffset>
              </wp:positionH>
              <wp:positionV relativeFrom="margin">
                <wp:posOffset>9183370</wp:posOffset>
              </wp:positionV>
              <wp:extent cx="1080135" cy="142240"/>
              <wp:effectExtent l="12700" t="10795" r="12065" b="8890"/>
              <wp:wrapNone/>
              <wp:docPr id="13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266.5pt;margin-top:723.1pt;width:85.05pt;height:11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4E6B0BC" wp14:editId="1116F83D">
              <wp:simplePos x="0" y="0"/>
              <wp:positionH relativeFrom="page">
                <wp:posOffset>720090</wp:posOffset>
              </wp:positionH>
              <wp:positionV relativeFrom="margin">
                <wp:posOffset>7129780</wp:posOffset>
              </wp:positionV>
              <wp:extent cx="6299835" cy="142240"/>
              <wp:effectExtent l="5715" t="5080" r="9525" b="5080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56.7pt;margin-top:561.4pt;width:496.05pt;height:11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ywIwIAAD4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93DEAC4" wp14:editId="17643A4C">
              <wp:simplePos x="0" y="0"/>
              <wp:positionH relativeFrom="page">
                <wp:posOffset>720090</wp:posOffset>
              </wp:positionH>
              <wp:positionV relativeFrom="margin">
                <wp:posOffset>6631940</wp:posOffset>
              </wp:positionV>
              <wp:extent cx="6299835" cy="142240"/>
              <wp:effectExtent l="5715" t="12065" r="9525" b="7620"/>
              <wp:wrapNone/>
              <wp:docPr id="1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56.7pt;margin-top:522.2pt;width:496.05pt;height:11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o6IwIAAD4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B1D27F5" wp14:editId="2892E49B">
              <wp:simplePos x="0" y="0"/>
              <wp:positionH relativeFrom="page">
                <wp:posOffset>720090</wp:posOffset>
              </wp:positionH>
              <wp:positionV relativeFrom="margin">
                <wp:posOffset>6134100</wp:posOffset>
              </wp:positionV>
              <wp:extent cx="6299835" cy="142240"/>
              <wp:effectExtent l="5715" t="9525" r="9525" b="10160"/>
              <wp:wrapNone/>
              <wp:docPr id="10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56.7pt;margin-top:483pt;width:496.05pt;height:11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hDIwIAAD4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58D8DD" wp14:editId="398465DC">
              <wp:simplePos x="0" y="0"/>
              <wp:positionH relativeFrom="page">
                <wp:posOffset>720090</wp:posOffset>
              </wp:positionH>
              <wp:positionV relativeFrom="margin">
                <wp:posOffset>5636260</wp:posOffset>
              </wp:positionV>
              <wp:extent cx="6299835" cy="142240"/>
              <wp:effectExtent l="5715" t="6985" r="9525" b="12700"/>
              <wp:wrapNone/>
              <wp:docPr id="9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56.7pt;margin-top:443.8pt;width:496.05pt;height:11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7447F04" wp14:editId="09C98AFB">
              <wp:simplePos x="0" y="0"/>
              <wp:positionH relativeFrom="page">
                <wp:posOffset>720090</wp:posOffset>
              </wp:positionH>
              <wp:positionV relativeFrom="margin">
                <wp:posOffset>5138420</wp:posOffset>
              </wp:positionV>
              <wp:extent cx="6299835" cy="142240"/>
              <wp:effectExtent l="5715" t="13970" r="9525" b="5715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56.7pt;margin-top:404.6pt;width:496.05pt;height:11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bNIgIAAD0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3E58073" wp14:editId="667D7745">
              <wp:simplePos x="0" y="0"/>
              <wp:positionH relativeFrom="page">
                <wp:posOffset>720090</wp:posOffset>
              </wp:positionH>
              <wp:positionV relativeFrom="margin">
                <wp:posOffset>8623300</wp:posOffset>
              </wp:positionV>
              <wp:extent cx="6299835" cy="142240"/>
              <wp:effectExtent l="5715" t="12700" r="9525" b="6985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56.7pt;margin-top:679pt;width:496.05pt;height:11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+tIw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6557472" wp14:editId="47612636">
              <wp:simplePos x="0" y="0"/>
              <wp:positionH relativeFrom="page">
                <wp:posOffset>720090</wp:posOffset>
              </wp:positionH>
              <wp:positionV relativeFrom="margin">
                <wp:posOffset>8125460</wp:posOffset>
              </wp:positionV>
              <wp:extent cx="6299835" cy="142240"/>
              <wp:effectExtent l="5715" t="10160" r="9525" b="9525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56.7pt;margin-top:639.8pt;width:496.05pt;height:11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3UIwIAAD0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503B590" wp14:editId="2A594E40">
              <wp:simplePos x="0" y="0"/>
              <wp:positionH relativeFrom="page">
                <wp:posOffset>720090</wp:posOffset>
              </wp:positionH>
              <wp:positionV relativeFrom="margin">
                <wp:posOffset>7627620</wp:posOffset>
              </wp:positionV>
              <wp:extent cx="6299835" cy="142240"/>
              <wp:effectExtent l="5715" t="7620" r="9525" b="12065"/>
              <wp:wrapNone/>
              <wp:docPr id="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56.7pt;margin-top:600.6pt;width:496.05pt;height:11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Z2IwIAAD0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F1BA752" wp14:editId="22EEC5DD">
              <wp:simplePos x="0" y="0"/>
              <wp:positionH relativeFrom="page">
                <wp:posOffset>720090</wp:posOffset>
              </wp:positionH>
              <wp:positionV relativeFrom="margin">
                <wp:posOffset>3644900</wp:posOffset>
              </wp:positionV>
              <wp:extent cx="6299835" cy="142240"/>
              <wp:effectExtent l="5715" t="6350" r="9525" b="13335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56.7pt;margin-top:287pt;width:496.05pt;height:11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D29774B" wp14:editId="7AD24113">
              <wp:simplePos x="0" y="0"/>
              <wp:positionH relativeFrom="page">
                <wp:posOffset>720090</wp:posOffset>
              </wp:positionH>
              <wp:positionV relativeFrom="margin">
                <wp:posOffset>3147060</wp:posOffset>
              </wp:positionV>
              <wp:extent cx="6299835" cy="142240"/>
              <wp:effectExtent l="5715" t="13335" r="9525" b="635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6.7pt;margin-top:247.8pt;width:496.05pt;height:11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6iIgIAADw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F176505" wp14:editId="6F8B590A">
              <wp:simplePos x="0" y="0"/>
              <wp:positionH relativeFrom="page">
                <wp:posOffset>720090</wp:posOffset>
              </wp:positionH>
              <wp:positionV relativeFrom="margin">
                <wp:posOffset>2649220</wp:posOffset>
              </wp:positionV>
              <wp:extent cx="6299835" cy="142240"/>
              <wp:effectExtent l="5715" t="10795" r="9525" b="889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56.7pt;margin-top:208.6pt;width:496.05pt;height:11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wEIgIAADw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E3C7F2" wp14:editId="707A7DBB">
              <wp:simplePos x="0" y="0"/>
              <wp:positionH relativeFrom="page">
                <wp:posOffset>720090</wp:posOffset>
              </wp:positionH>
              <wp:positionV relativeFrom="margin">
                <wp:posOffset>4640580</wp:posOffset>
              </wp:positionV>
              <wp:extent cx="6299835" cy="142240"/>
              <wp:effectExtent l="5715" t="11430" r="9525" b="8255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56.7pt;margin-top:365.4pt;width:496.05pt;height:1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" strokeweight=".25pt">
              <w10:wrap anchorx="page" anchory="margin"/>
            </v:rect>
          </w:pict>
        </mc:Fallback>
      </mc:AlternateContent>
    </w:r>
    <w:r w:rsidR="004C474C">
      <w:rPr>
        <w:rStyle w:val="a5"/>
        <w:rFonts w:ascii="Primo" w:hAnsi="Primo"/>
      </w:rPr>
      <w:fldChar w:fldCharType="begin"/>
    </w:r>
    <w:r w:rsidR="004C474C">
      <w:rPr>
        <w:rStyle w:val="a5"/>
        <w:rFonts w:ascii="Primo" w:hAnsi="Primo"/>
      </w:rPr>
      <w:instrText xml:space="preserve"> PAGE </w:instrText>
    </w:r>
    <w:r w:rsidR="004C474C">
      <w:rPr>
        <w:rStyle w:val="a5"/>
        <w:rFonts w:ascii="Primo" w:hAnsi="Primo"/>
      </w:rPr>
      <w:fldChar w:fldCharType="separate"/>
    </w:r>
    <w:r w:rsidR="00AE725F">
      <w:rPr>
        <w:rStyle w:val="a5"/>
        <w:rFonts w:ascii="Primo" w:hAnsi="Primo"/>
        <w:noProof/>
      </w:rPr>
      <w:t>1</w:t>
    </w:r>
    <w:r w:rsidR="004C474C">
      <w:rPr>
        <w:rStyle w:val="a5"/>
        <w:rFonts w:ascii="Primo" w:hAnsi="Prim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49" w:rsidRDefault="00360F49">
      <w:r>
        <w:separator/>
      </w:r>
    </w:p>
  </w:footnote>
  <w:footnote w:type="continuationSeparator" w:id="0">
    <w:p w:rsidR="00360F49" w:rsidRDefault="0036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4C" w:rsidRDefault="00070A9D">
    <w:pPr>
      <w:pStyle w:val="a3"/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4B3070" wp14:editId="508DF8FA">
              <wp:simplePos x="0" y="0"/>
              <wp:positionH relativeFrom="page">
                <wp:posOffset>720090</wp:posOffset>
              </wp:positionH>
              <wp:positionV relativeFrom="margin">
                <wp:posOffset>4142740</wp:posOffset>
              </wp:positionV>
              <wp:extent cx="6299835" cy="142240"/>
              <wp:effectExtent l="5715" t="8890" r="9525" b="10795"/>
              <wp:wrapNone/>
              <wp:docPr id="1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56.7pt;margin-top:326.2pt;width:496.05pt;height:11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19562D0" wp14:editId="0AFCB728">
              <wp:simplePos x="0" y="0"/>
              <wp:positionH relativeFrom="page">
                <wp:posOffset>720090</wp:posOffset>
              </wp:positionH>
              <wp:positionV relativeFrom="margin">
                <wp:posOffset>2151380</wp:posOffset>
              </wp:positionV>
              <wp:extent cx="6299835" cy="142240"/>
              <wp:effectExtent l="5715" t="8255" r="9525" b="1143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.7pt;margin-top:169.4pt;width:496.05pt;height:11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C0B3B19" wp14:editId="75E6DF15">
              <wp:simplePos x="0" y="0"/>
              <wp:positionH relativeFrom="page">
                <wp:posOffset>720090</wp:posOffset>
              </wp:positionH>
              <wp:positionV relativeFrom="margin">
                <wp:posOffset>1653540</wp:posOffset>
              </wp:positionV>
              <wp:extent cx="6299835" cy="142240"/>
              <wp:effectExtent l="5715" t="5715" r="9525" b="13970"/>
              <wp:wrapNone/>
              <wp:docPr id="1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.7pt;margin-top:130.2pt;width:496.05pt;height:11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59IwIAAD0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350920E4" wp14:editId="3A3F92D6">
              <wp:simplePos x="0" y="0"/>
              <wp:positionH relativeFrom="page">
                <wp:posOffset>720090</wp:posOffset>
              </wp:positionH>
              <wp:positionV relativeFrom="margin">
                <wp:posOffset>1155700</wp:posOffset>
              </wp:positionV>
              <wp:extent cx="6299835" cy="142240"/>
              <wp:effectExtent l="5715" t="12700" r="9525" b="6985"/>
              <wp:wrapNone/>
              <wp:docPr id="1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6.7pt;margin-top:91pt;width:496.05pt;height:11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VdIgIAAD0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3F0E493" wp14:editId="3B7DA429">
              <wp:simplePos x="0" y="0"/>
              <wp:positionH relativeFrom="page">
                <wp:posOffset>720090</wp:posOffset>
              </wp:positionH>
              <wp:positionV relativeFrom="margin">
                <wp:posOffset>657860</wp:posOffset>
              </wp:positionV>
              <wp:extent cx="6299835" cy="142240"/>
              <wp:effectExtent l="5715" t="10160" r="9525" b="9525"/>
              <wp:wrapNone/>
              <wp:docPr id="1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.7pt;margin-top:51.8pt;width:496.05pt;height:11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" strokeweight=".25pt">
              <w10:wrap anchorx="page" anchory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5E0F7AAE" wp14:editId="12E2517C">
              <wp:simplePos x="0" y="0"/>
              <wp:positionH relativeFrom="page">
                <wp:posOffset>720090</wp:posOffset>
              </wp:positionH>
              <wp:positionV relativeFrom="margin">
                <wp:posOffset>160020</wp:posOffset>
              </wp:positionV>
              <wp:extent cx="6299835" cy="142240"/>
              <wp:effectExtent l="5715" t="7620" r="9525" b="12065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.7pt;margin-top:12.6pt;width:496.05pt;height:11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" strokeweight=".25pt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61A"/>
    <w:multiLevelType w:val="hybridMultilevel"/>
    <w:tmpl w:val="35AE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5248A"/>
    <w:multiLevelType w:val="hybridMultilevel"/>
    <w:tmpl w:val="6994EF12"/>
    <w:lvl w:ilvl="0" w:tplc="2C7880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10"/>
    <w:rsid w:val="00070A9D"/>
    <w:rsid w:val="00360F49"/>
    <w:rsid w:val="003E10CC"/>
    <w:rsid w:val="004C474C"/>
    <w:rsid w:val="00732F60"/>
    <w:rsid w:val="00814A10"/>
    <w:rsid w:val="00A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A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5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outlineLvl w:val="2"/>
    </w:pPr>
    <w:rPr>
      <w:strike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09" w:hanging="709"/>
    </w:pPr>
    <w:rPr>
      <w:color w:val="000000"/>
      <w:lang w:val="en-US"/>
    </w:rPr>
  </w:style>
  <w:style w:type="paragraph" w:styleId="a7">
    <w:name w:val="List Paragraph"/>
    <w:basedOn w:val="a"/>
    <w:uiPriority w:val="34"/>
    <w:qFormat/>
    <w:rsid w:val="00814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A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5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outlineLvl w:val="2"/>
    </w:pPr>
    <w:rPr>
      <w:strike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09" w:hanging="709"/>
    </w:pPr>
    <w:rPr>
      <w:color w:val="000000"/>
      <w:lang w:val="en-US"/>
    </w:rPr>
  </w:style>
  <w:style w:type="paragraph" w:styleId="a7">
    <w:name w:val="List Paragraph"/>
    <w:basedOn w:val="a"/>
    <w:uiPriority w:val="34"/>
    <w:qFormat/>
    <w:rsid w:val="0081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90;&#1086;&#1077;&#1074;&#1099;\Downloads\shrift-primo\pri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96DC-43AA-49EE-9643-F5E13111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primo.dot</Template>
  <TotalTime>47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primo.doc</vt:lpstr>
      <vt:lpstr>primo.doc</vt:lpstr>
    </vt:vector>
  </TitlesOfParts>
  <Company>Организация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primo.doc</dc:title>
  <dc:creator>Лютоевы</dc:creator>
  <cp:lastModifiedBy>Лютоевы</cp:lastModifiedBy>
  <cp:revision>3</cp:revision>
  <cp:lastPrinted>2014-12-05T14:57:00Z</cp:lastPrinted>
  <dcterms:created xsi:type="dcterms:W3CDTF">2014-12-05T14:12:00Z</dcterms:created>
  <dcterms:modified xsi:type="dcterms:W3CDTF">2015-01-01T16:45:00Z</dcterms:modified>
</cp:coreProperties>
</file>