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91" w:rsidRDefault="00DE7C91">
      <w:r>
        <w:t>В декартовой системе координат отметьте точки последовательно соединяя их отрезками.</w:t>
      </w:r>
    </w:p>
    <w:p w:rsidR="00DE7C91" w:rsidRDefault="00DE7C91"/>
    <w:p w:rsidR="00DE7C91" w:rsidRDefault="00DE7C91">
      <w:r>
        <w:t>1 вариант</w:t>
      </w:r>
    </w:p>
    <w:p w:rsidR="00DE7C91" w:rsidRDefault="00DE7C91"/>
    <w:p w:rsidR="00DE7C91" w:rsidRDefault="00DE7C91" w:rsidP="00695ED3">
      <w:pPr>
        <w:pStyle w:val="NormalWeb"/>
      </w:pPr>
      <w:r>
        <w:t>(2;6), (-4;6), (-4;0), (0;0), (0;-3), (-2;-3), (-2;-2), (-4;-2), (-4;-4), (-3;-5), (1;-5), (2;-4), (2;1), (1;2), (-2;2), (-2;4), (2;4), (2;6)</w:t>
      </w:r>
    </w:p>
    <w:p w:rsidR="00DE7C91" w:rsidRDefault="00DE7C91">
      <w:r>
        <w:t xml:space="preserve"> </w:t>
      </w:r>
    </w:p>
    <w:p w:rsidR="00DE7C91" w:rsidRDefault="00DE7C91">
      <w:r>
        <w:t>2 вариант</w:t>
      </w:r>
    </w:p>
    <w:p w:rsidR="00DE7C91" w:rsidRDefault="00DE7C91"/>
    <w:p w:rsidR="00DE7C91" w:rsidRDefault="00DE7C91" w:rsidP="00695ED3">
      <w:pPr>
        <w:pStyle w:val="NormalWeb"/>
      </w:pPr>
      <w:r>
        <w:t>(2;5), (8;5), (9;6), (9;3), (8;1), (6;2), (7;1), (1;1), (1;0), (10;-1), (13;0), (14;3), (14;1), (13;-1), (10;-2), (10;-3), (12;-5), (11;-8), (9;-8), (10;-6), (8;-5), (8;-7), (7;-8), (5;-8), (6;-7), (6;-5), (3;-5), (3;-8), (1;-8), (0;-5), (-1;-7), (-3;-8), (-3;3), (-4;3), (-4;-3), (-5;-4), (-7;-4), (-7;4), (-6;6), (-4;6),     (-4;8), (-2;9), (0;9), (2;7), (2;5)</w:t>
      </w:r>
    </w:p>
    <w:p w:rsidR="00DE7C91" w:rsidRDefault="00DE7C91"/>
    <w:p w:rsidR="00DE7C91" w:rsidRDefault="00DE7C91"/>
    <w:p w:rsidR="00DE7C91" w:rsidRDefault="00DE7C91"/>
    <w:p w:rsidR="00DE7C91" w:rsidRDefault="00DE7C91" w:rsidP="00602E42">
      <w:r>
        <w:t>1 вариант</w:t>
      </w:r>
    </w:p>
    <w:p w:rsidR="00DE7C91" w:rsidRDefault="00DE7C91" w:rsidP="00602E42"/>
    <w:p w:rsidR="00DE7C91" w:rsidRDefault="00DE7C91" w:rsidP="00602E42">
      <w:pPr>
        <w:pStyle w:val="NormalWeb"/>
      </w:pPr>
      <w:r>
        <w:t>(2;6), (-4;6), (-4;0), (0;0), (0;-3), (-2;-3), (-2;-2), (-4;-2), (-4;-4), (-3;-5), (1;-5), (2;-4), (2;1), (1;2), (-2;2), (-2;4), (2;4), (2;6)</w:t>
      </w:r>
    </w:p>
    <w:p w:rsidR="00DE7C91" w:rsidRDefault="00DE7C91" w:rsidP="00602E42">
      <w:r>
        <w:t xml:space="preserve"> </w:t>
      </w:r>
    </w:p>
    <w:p w:rsidR="00DE7C91" w:rsidRDefault="00DE7C91" w:rsidP="00602E42">
      <w:r>
        <w:t>2 вариант</w:t>
      </w:r>
    </w:p>
    <w:p w:rsidR="00DE7C91" w:rsidRDefault="00DE7C91" w:rsidP="00602E42"/>
    <w:p w:rsidR="00DE7C91" w:rsidRDefault="00DE7C91" w:rsidP="00602E42">
      <w:pPr>
        <w:pStyle w:val="NormalWeb"/>
      </w:pPr>
      <w:r>
        <w:t>(2;5), (8;5), (9;6), (9;3), (8;1), (6;2), (7;1), (1;1), (1;0), (10;-1), (13;0), (14;3), (14;1), (13;-1), (10;-2), (10;-3), (12;-5), (11;-8), (9;-8), (10;-6), (8;-5), (8;-7), (7;-8), (5;-8), (6;-7), (6;-5), (3;-5), (3;-8), (1;-8), (0;-5), (-1;-7), (-3;-8), (-3;3), (-4;3), (-4;-3), (-5;-4), (-7;-4), (-7;4), (-6;6), (-4;6),     (-4;8), (-2;9), (0;9), (2;7), (2;5)</w:t>
      </w:r>
    </w:p>
    <w:p w:rsidR="00DE7C91" w:rsidRDefault="00DE7C91" w:rsidP="00602E42"/>
    <w:p w:rsidR="00DE7C91" w:rsidRDefault="00DE7C91"/>
    <w:sectPr w:rsidR="00DE7C91" w:rsidSect="00B6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778"/>
    <w:rsid w:val="0005152C"/>
    <w:rsid w:val="003E3C7A"/>
    <w:rsid w:val="00602E42"/>
    <w:rsid w:val="00695ED3"/>
    <w:rsid w:val="007005C3"/>
    <w:rsid w:val="00B2142B"/>
    <w:rsid w:val="00B6638C"/>
    <w:rsid w:val="00BA4778"/>
    <w:rsid w:val="00DE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95E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171</Words>
  <Characters>978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2012-04-25T10:30:00Z</dcterms:created>
  <dcterms:modified xsi:type="dcterms:W3CDTF">2013-02-17T12:30:00Z</dcterms:modified>
</cp:coreProperties>
</file>