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75" w:rsidRDefault="00040A75" w:rsidP="00040A75">
      <w:pPr>
        <w:pStyle w:val="a7"/>
        <w:shd w:val="clear" w:color="auto" w:fill="FFFFFF"/>
        <w:spacing w:before="0" w:beforeAutospacing="0" w:after="0" w:afterAutospacing="0" w:line="360" w:lineRule="auto"/>
        <w:jc w:val="center"/>
        <w:rPr>
          <w:rStyle w:val="a8"/>
          <w:color w:val="333333"/>
        </w:rPr>
      </w:pPr>
      <w:r>
        <w:rPr>
          <w:rStyle w:val="a8"/>
          <w:color w:val="333333"/>
        </w:rPr>
        <w:t xml:space="preserve">Устный журнал </w:t>
      </w:r>
    </w:p>
    <w:p w:rsidR="007E59C9" w:rsidRDefault="007E59C9" w:rsidP="00040A75">
      <w:pPr>
        <w:pStyle w:val="a7"/>
        <w:shd w:val="clear" w:color="auto" w:fill="FFFFFF"/>
        <w:spacing w:before="0" w:beforeAutospacing="0" w:after="0" w:afterAutospacing="0" w:line="360" w:lineRule="auto"/>
        <w:jc w:val="center"/>
        <w:rPr>
          <w:rStyle w:val="a8"/>
          <w:color w:val="333333"/>
        </w:rPr>
      </w:pPr>
      <w:r>
        <w:rPr>
          <w:rStyle w:val="a8"/>
          <w:color w:val="333333"/>
        </w:rPr>
        <w:t xml:space="preserve">«И помнит мир </w:t>
      </w:r>
      <w:proofErr w:type="gramStart"/>
      <w:r>
        <w:rPr>
          <w:rStyle w:val="a8"/>
          <w:color w:val="333333"/>
        </w:rPr>
        <w:t>спасенный….</w:t>
      </w:r>
      <w:proofErr w:type="gramEnd"/>
      <w:r>
        <w:rPr>
          <w:rStyle w:val="a8"/>
          <w:color w:val="333333"/>
        </w:rPr>
        <w:t>»</w:t>
      </w:r>
    </w:p>
    <w:p w:rsidR="00924DFE" w:rsidRPr="00B76B0D" w:rsidRDefault="00924DFE" w:rsidP="00B76B0D">
      <w:pPr>
        <w:pStyle w:val="a7"/>
        <w:shd w:val="clear" w:color="auto" w:fill="FFFFFF"/>
        <w:spacing w:before="0" w:beforeAutospacing="0" w:after="0" w:afterAutospacing="0" w:line="360" w:lineRule="auto"/>
        <w:jc w:val="both"/>
        <w:rPr>
          <w:color w:val="333333"/>
        </w:rPr>
      </w:pPr>
      <w:r w:rsidRPr="00B76B0D">
        <w:rPr>
          <w:rStyle w:val="a8"/>
          <w:color w:val="333333"/>
        </w:rPr>
        <w:t>Цель:</w:t>
      </w:r>
    </w:p>
    <w:p w:rsidR="00924DFE" w:rsidRPr="00B76B0D" w:rsidRDefault="00513CB0" w:rsidP="003522BF">
      <w:pPr>
        <w:numPr>
          <w:ilvl w:val="0"/>
          <w:numId w:val="2"/>
        </w:numPr>
        <w:shd w:val="clear" w:color="auto" w:fill="FFFFFF"/>
        <w:spacing w:line="360" w:lineRule="auto"/>
        <w:jc w:val="both"/>
        <w:rPr>
          <w:color w:val="333333"/>
        </w:rPr>
      </w:pPr>
      <w:r>
        <w:rPr>
          <w:color w:val="333333"/>
        </w:rPr>
        <w:t>воспитание</w:t>
      </w:r>
      <w:r w:rsidR="00924DFE" w:rsidRPr="00B76B0D">
        <w:rPr>
          <w:color w:val="333333"/>
        </w:rPr>
        <w:t xml:space="preserve"> социально-активного человека, гражданина и патриота России на примерах героического прошлого страны;</w:t>
      </w:r>
    </w:p>
    <w:p w:rsidR="00924DFE" w:rsidRPr="00B76B0D" w:rsidRDefault="00513CB0" w:rsidP="003522BF">
      <w:pPr>
        <w:numPr>
          <w:ilvl w:val="0"/>
          <w:numId w:val="2"/>
        </w:numPr>
        <w:shd w:val="clear" w:color="auto" w:fill="FFFFFF"/>
        <w:spacing w:line="360" w:lineRule="auto"/>
        <w:jc w:val="both"/>
        <w:rPr>
          <w:color w:val="333333"/>
        </w:rPr>
      </w:pPr>
      <w:r>
        <w:rPr>
          <w:color w:val="333333"/>
        </w:rPr>
        <w:t>развитие</w:t>
      </w:r>
      <w:r w:rsidR="00924DFE" w:rsidRPr="00B76B0D">
        <w:rPr>
          <w:color w:val="333333"/>
        </w:rPr>
        <w:t xml:space="preserve"> </w:t>
      </w:r>
      <w:proofErr w:type="gramStart"/>
      <w:r w:rsidR="00924DFE" w:rsidRPr="00B76B0D">
        <w:rPr>
          <w:color w:val="333333"/>
        </w:rPr>
        <w:t>интерес</w:t>
      </w:r>
      <w:r>
        <w:rPr>
          <w:color w:val="333333"/>
        </w:rPr>
        <w:t>а</w:t>
      </w:r>
      <w:r w:rsidR="00924DFE" w:rsidRPr="00B76B0D">
        <w:rPr>
          <w:color w:val="333333"/>
        </w:rPr>
        <w:t>  у</w:t>
      </w:r>
      <w:proofErr w:type="gramEnd"/>
      <w:r w:rsidR="00924DFE" w:rsidRPr="00B76B0D">
        <w:rPr>
          <w:color w:val="333333"/>
        </w:rPr>
        <w:t xml:space="preserve"> обучающихся  к </w:t>
      </w:r>
      <w:r>
        <w:rPr>
          <w:color w:val="333333"/>
        </w:rPr>
        <w:t>истории страны.</w:t>
      </w:r>
    </w:p>
    <w:p w:rsidR="00924DFE" w:rsidRPr="00B76B0D" w:rsidRDefault="00924DFE" w:rsidP="00B76B0D">
      <w:pPr>
        <w:pStyle w:val="a7"/>
        <w:shd w:val="clear" w:color="auto" w:fill="FFFFFF"/>
        <w:spacing w:before="0" w:beforeAutospacing="0" w:after="0" w:afterAutospacing="0" w:line="360" w:lineRule="auto"/>
        <w:jc w:val="both"/>
        <w:rPr>
          <w:color w:val="333333"/>
        </w:rPr>
      </w:pPr>
      <w:r w:rsidRPr="00B76B0D">
        <w:rPr>
          <w:rStyle w:val="a8"/>
          <w:color w:val="333333"/>
        </w:rPr>
        <w:t>Оборудование</w:t>
      </w:r>
      <w:r w:rsidRPr="00B76B0D">
        <w:rPr>
          <w:color w:val="333333"/>
        </w:rPr>
        <w:t>: компьютер, мультимедийный проектор</w:t>
      </w:r>
      <w:r w:rsidR="00513CB0">
        <w:rPr>
          <w:color w:val="333333"/>
        </w:rPr>
        <w:t>.</w:t>
      </w:r>
    </w:p>
    <w:p w:rsidR="00924DFE" w:rsidRPr="00B76B0D" w:rsidRDefault="00924DFE" w:rsidP="00B76B0D">
      <w:pPr>
        <w:pStyle w:val="a7"/>
        <w:shd w:val="clear" w:color="auto" w:fill="FFFFFF"/>
        <w:spacing w:before="0" w:beforeAutospacing="0" w:after="0" w:afterAutospacing="0" w:line="360" w:lineRule="auto"/>
        <w:jc w:val="center"/>
        <w:rPr>
          <w:color w:val="333333"/>
        </w:rPr>
      </w:pPr>
      <w:r w:rsidRPr="00B76B0D">
        <w:rPr>
          <w:rStyle w:val="a8"/>
          <w:color w:val="333333"/>
        </w:rPr>
        <w:t>Сценарий</w:t>
      </w:r>
    </w:p>
    <w:p w:rsidR="005D4297" w:rsidRPr="003522BF" w:rsidRDefault="005D4297" w:rsidP="005D4297">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1: </w:t>
      </w:r>
    </w:p>
    <w:p w:rsidR="00B76B0D"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В дни грозных битв и мирного труда</w:t>
      </w:r>
    </w:p>
    <w:p w:rsidR="00B76B0D"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Моя Отчизна славилась героями,</w:t>
      </w:r>
    </w:p>
    <w:p w:rsidR="00B76B0D"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Но вписаны особою строкою</w:t>
      </w:r>
    </w:p>
    <w:p w:rsidR="00B76B0D"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В историю герои - города.</w:t>
      </w:r>
    </w:p>
    <w:p w:rsidR="00924DFE"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Наш рассказ сегодня о городах - героях.</w:t>
      </w:r>
    </w:p>
    <w:p w:rsidR="00B76B0D" w:rsidRPr="00B76B0D" w:rsidRDefault="00B76B0D" w:rsidP="00B76B0D">
      <w:pPr>
        <w:pStyle w:val="a7"/>
        <w:shd w:val="clear" w:color="auto" w:fill="FFFFFF"/>
        <w:spacing w:before="0" w:beforeAutospacing="0" w:after="0" w:afterAutospacing="0" w:line="360" w:lineRule="auto"/>
        <w:jc w:val="both"/>
        <w:rPr>
          <w:color w:val="333333"/>
        </w:rPr>
      </w:pPr>
    </w:p>
    <w:p w:rsidR="00924DFE" w:rsidRPr="003522BF" w:rsidRDefault="005D4297" w:rsidP="005D4297">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w:t>
      </w:r>
      <w:r w:rsidR="00924DFE" w:rsidRPr="003522BF">
        <w:rPr>
          <w:rStyle w:val="apple-converted-space"/>
          <w:b/>
          <w:i/>
          <w:color w:val="333333"/>
        </w:rPr>
        <w:t> </w:t>
      </w:r>
    </w:p>
    <w:p w:rsidR="00924DFE" w:rsidRPr="00B76B0D" w:rsidRDefault="00924DFE" w:rsidP="00884E95">
      <w:pPr>
        <w:pStyle w:val="a7"/>
        <w:shd w:val="clear" w:color="auto" w:fill="FFFFFF"/>
        <w:spacing w:before="0" w:beforeAutospacing="0" w:after="0" w:afterAutospacing="0" w:line="360" w:lineRule="auto"/>
        <w:ind w:firstLine="709"/>
        <w:jc w:val="both"/>
        <w:rPr>
          <w:color w:val="333333"/>
        </w:rPr>
      </w:pPr>
      <w:r w:rsidRPr="00B76B0D">
        <w:rPr>
          <w:color w:val="333333"/>
        </w:rPr>
        <w:t>Звание город-герой - высшая степень отличия СССР. Присвоено 12 городам в СССР после Великой Отечественной войны 1941-1945 гг. Кроме того, Брестской крепости присвоено звание кре</w:t>
      </w:r>
      <w:r w:rsidR="00B76B0D">
        <w:rPr>
          <w:color w:val="333333"/>
        </w:rPr>
        <w:t>пость-герой. В настоящее время два</w:t>
      </w:r>
      <w:r w:rsidRPr="00B76B0D">
        <w:rPr>
          <w:color w:val="333333"/>
        </w:rPr>
        <w:t xml:space="preserve"> из </w:t>
      </w:r>
      <w:r w:rsidR="00040A75">
        <w:rPr>
          <w:color w:val="333333"/>
        </w:rPr>
        <w:t>городов-героев</w:t>
      </w:r>
      <w:r w:rsidRPr="00B76B0D">
        <w:rPr>
          <w:color w:val="333333"/>
        </w:rPr>
        <w:t xml:space="preserve"> находятся на территории Украины, </w:t>
      </w:r>
      <w:r w:rsidR="00884E95">
        <w:rPr>
          <w:color w:val="333333"/>
        </w:rPr>
        <w:t>два</w:t>
      </w:r>
      <w:r w:rsidRPr="00B76B0D">
        <w:rPr>
          <w:color w:val="333333"/>
        </w:rPr>
        <w:t xml:space="preserve"> - на территории Белоруссии, остальные - в России.</w:t>
      </w:r>
    </w:p>
    <w:p w:rsidR="005D4297" w:rsidRDefault="005D4297" w:rsidP="00884E95">
      <w:pPr>
        <w:pStyle w:val="a7"/>
        <w:shd w:val="clear" w:color="auto" w:fill="FFFFFF"/>
        <w:spacing w:before="0" w:beforeAutospacing="0" w:after="0" w:afterAutospacing="0" w:line="360" w:lineRule="auto"/>
        <w:ind w:firstLine="709"/>
        <w:jc w:val="both"/>
        <w:rPr>
          <w:color w:val="333333"/>
        </w:rPr>
      </w:pPr>
    </w:p>
    <w:p w:rsidR="005D4297" w:rsidRPr="003522BF" w:rsidRDefault="005D4297" w:rsidP="005D4297">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1: </w:t>
      </w:r>
    </w:p>
    <w:p w:rsidR="00924DFE" w:rsidRPr="00B76B0D" w:rsidRDefault="00924DFE" w:rsidP="00884E95">
      <w:pPr>
        <w:pStyle w:val="a7"/>
        <w:shd w:val="clear" w:color="auto" w:fill="FFFFFF"/>
        <w:spacing w:before="0" w:beforeAutospacing="0" w:after="0" w:afterAutospacing="0" w:line="360" w:lineRule="auto"/>
        <w:ind w:firstLine="709"/>
        <w:jc w:val="both"/>
        <w:rPr>
          <w:color w:val="333333"/>
        </w:rPr>
      </w:pPr>
      <w:r w:rsidRPr="00B76B0D">
        <w:rPr>
          <w:color w:val="333333"/>
        </w:rPr>
        <w:t xml:space="preserve">Звание "Город-Герой" ("Крепость-Герой") присваивалось городам Советского Союза, </w:t>
      </w:r>
      <w:r w:rsidR="00040A75">
        <w:rPr>
          <w:color w:val="333333"/>
        </w:rPr>
        <w:t>население</w:t>
      </w:r>
      <w:r w:rsidRPr="00B76B0D">
        <w:rPr>
          <w:color w:val="333333"/>
        </w:rPr>
        <w:t xml:space="preserve"> которых проявил</w:t>
      </w:r>
      <w:r w:rsidR="00040A75">
        <w:rPr>
          <w:color w:val="333333"/>
        </w:rPr>
        <w:t>о</w:t>
      </w:r>
      <w:r w:rsidRPr="00B76B0D">
        <w:rPr>
          <w:color w:val="333333"/>
        </w:rPr>
        <w:t xml:space="preserve"> массовый героизм и мужество в защите Родины в Великой Отечественной войне 1941-1945 гг.</w:t>
      </w:r>
    </w:p>
    <w:p w:rsidR="00924DFE" w:rsidRDefault="00924DFE" w:rsidP="00884E95">
      <w:pPr>
        <w:pStyle w:val="a7"/>
        <w:shd w:val="clear" w:color="auto" w:fill="FFFFFF"/>
        <w:spacing w:before="0" w:beforeAutospacing="0" w:after="0" w:afterAutospacing="0" w:line="360" w:lineRule="auto"/>
        <w:ind w:firstLine="709"/>
        <w:jc w:val="both"/>
        <w:rPr>
          <w:color w:val="333333"/>
        </w:rPr>
      </w:pPr>
      <w:r w:rsidRPr="00B76B0D">
        <w:rPr>
          <w:color w:val="333333"/>
        </w:rPr>
        <w:t>Городам, удостоенным звания, присуждались орден Ленина, медаль "Золотая Звезда" и Грамота Президиума Верховного Совета СССР.</w:t>
      </w:r>
    </w:p>
    <w:p w:rsidR="00B76B0D" w:rsidRPr="00B76B0D" w:rsidRDefault="00B76B0D" w:rsidP="00884E95">
      <w:pPr>
        <w:pStyle w:val="a7"/>
        <w:shd w:val="clear" w:color="auto" w:fill="FFFFFF"/>
        <w:spacing w:before="0" w:beforeAutospacing="0" w:after="0" w:afterAutospacing="0" w:line="360" w:lineRule="auto"/>
        <w:ind w:firstLine="709"/>
        <w:jc w:val="both"/>
        <w:rPr>
          <w:color w:val="333333"/>
        </w:rPr>
      </w:pPr>
    </w:p>
    <w:p w:rsidR="005D4297" w:rsidRPr="003522BF" w:rsidRDefault="005D4297" w:rsidP="005D4297">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 </w:t>
      </w:r>
    </w:p>
    <w:p w:rsidR="00924DFE" w:rsidRPr="00B76B0D" w:rsidRDefault="00924DFE" w:rsidP="003522BF">
      <w:pPr>
        <w:pStyle w:val="a7"/>
        <w:shd w:val="clear" w:color="auto" w:fill="FFFFFF"/>
        <w:spacing w:before="0" w:beforeAutospacing="0" w:after="0" w:afterAutospacing="0" w:line="360" w:lineRule="auto"/>
        <w:ind w:firstLine="709"/>
        <w:jc w:val="both"/>
        <w:rPr>
          <w:color w:val="333333"/>
        </w:rPr>
      </w:pPr>
      <w:r w:rsidRPr="00B76B0D">
        <w:rPr>
          <w:color w:val="333333"/>
        </w:rPr>
        <w:t>За массовый героизм, мужество и стойкость, проявленные советскими воинами и трудящимися городов в борьбе с немецко-фашистскими захватчиками в годы Великой Отечественной войны удостоены почетного звания "Город-герой": Ленинград (ныне Санкт-Петербург) - (Россия), Одесса - (Украина), Севастополь - (</w:t>
      </w:r>
      <w:r w:rsidR="00B76B0D">
        <w:rPr>
          <w:color w:val="333333"/>
        </w:rPr>
        <w:t>Россия</w:t>
      </w:r>
      <w:r w:rsidRPr="00B76B0D">
        <w:rPr>
          <w:color w:val="333333"/>
        </w:rPr>
        <w:t>), Сталинград (ныне Волгоград) - (Россия), Брестская крепость (Крепость-Герой) - (Белоруссия), Киев - (Украина), Москва - (Россия), Керчь - (</w:t>
      </w:r>
      <w:r w:rsidR="00B76B0D">
        <w:rPr>
          <w:color w:val="333333"/>
        </w:rPr>
        <w:t>Россия</w:t>
      </w:r>
      <w:r w:rsidRPr="00B76B0D">
        <w:rPr>
          <w:color w:val="333333"/>
        </w:rPr>
        <w:t>), Новороссийск - (Россия), Минск - (Белоруссия), Тула - (Россия), Мурманск - (Россия), Смоленск - (Россия).</w:t>
      </w:r>
    </w:p>
    <w:p w:rsidR="007E59C9" w:rsidRDefault="007E59C9" w:rsidP="00B76B0D">
      <w:pPr>
        <w:pStyle w:val="a7"/>
        <w:shd w:val="clear" w:color="auto" w:fill="FFFFFF"/>
        <w:spacing w:before="0" w:beforeAutospacing="0" w:after="0" w:afterAutospacing="0" w:line="360" w:lineRule="auto"/>
        <w:jc w:val="both"/>
        <w:rPr>
          <w:rStyle w:val="a8"/>
          <w:color w:val="333333"/>
        </w:rPr>
      </w:pPr>
    </w:p>
    <w:p w:rsidR="00D3160C" w:rsidRPr="003522BF" w:rsidRDefault="00D3160C" w:rsidP="00D3160C">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 xml:space="preserve">Ведущий </w:t>
      </w:r>
      <w:r>
        <w:rPr>
          <w:rStyle w:val="apple-converted-space"/>
          <w:b/>
          <w:i/>
          <w:color w:val="333333"/>
        </w:rPr>
        <w:t>1</w:t>
      </w:r>
      <w:r w:rsidRPr="003522BF">
        <w:rPr>
          <w:rStyle w:val="apple-converted-space"/>
          <w:b/>
          <w:i/>
          <w:color w:val="333333"/>
        </w:rPr>
        <w:t>: </w:t>
      </w:r>
    </w:p>
    <w:p w:rsidR="00924DFE" w:rsidRPr="00B76B0D" w:rsidRDefault="00924DFE" w:rsidP="00D3160C">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ГОРОДУ МОСКВЕ ПОЧЕТНОГО ЗВАНИЯ "ГОРОД-ГЕРОЙ"</w:t>
      </w:r>
    </w:p>
    <w:p w:rsidR="00924DFE" w:rsidRPr="00B76B0D" w:rsidRDefault="00924DFE" w:rsidP="00D3160C">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массовый героизм, мужество и стойкость, проявленные трудящимися столицы Союза Советских Социалистических Республик города Москвы в борьбе с немецко-фашистскими захватчиками, и в ознаменование 20-летия победы советского народа в Великой Отечественной войне 1941-1945 гг., присвоить городу Москве почетное звание "Город-Герой", с вручением ордена Ленина и медали "Золотая Звезда". Москва,</w:t>
      </w:r>
    </w:p>
    <w:p w:rsidR="00924DFE" w:rsidRPr="00B76B0D" w:rsidRDefault="00924DFE" w:rsidP="00D3160C">
      <w:pPr>
        <w:pStyle w:val="a7"/>
        <w:shd w:val="clear" w:color="auto" w:fill="FFFFFF"/>
        <w:spacing w:before="0" w:beforeAutospacing="0" w:after="0" w:afterAutospacing="0" w:line="360" w:lineRule="auto"/>
        <w:ind w:firstLine="709"/>
        <w:jc w:val="both"/>
        <w:rPr>
          <w:color w:val="333333"/>
        </w:rPr>
      </w:pPr>
      <w:r w:rsidRPr="00B76B0D">
        <w:rPr>
          <w:color w:val="333333"/>
        </w:rPr>
        <w:t>Кремль 8 мая 1965 г.</w:t>
      </w:r>
    </w:p>
    <w:p w:rsidR="00884E95" w:rsidRDefault="00884E95" w:rsidP="00B76B0D">
      <w:pPr>
        <w:pStyle w:val="a7"/>
        <w:shd w:val="clear" w:color="auto" w:fill="FFFFFF"/>
        <w:spacing w:before="0" w:beforeAutospacing="0" w:after="0" w:afterAutospacing="0" w:line="360" w:lineRule="auto"/>
        <w:jc w:val="both"/>
        <w:rPr>
          <w:color w:val="333333"/>
        </w:rPr>
      </w:pPr>
    </w:p>
    <w:p w:rsidR="009E0ABE" w:rsidRPr="009E0ABE" w:rsidRDefault="009E0ABE" w:rsidP="009E0ABE">
      <w:pPr>
        <w:pStyle w:val="a7"/>
        <w:shd w:val="clear" w:color="auto" w:fill="FFFFFF"/>
        <w:spacing w:before="0" w:beforeAutospacing="0" w:after="0" w:afterAutospacing="0" w:line="360" w:lineRule="auto"/>
        <w:ind w:firstLine="709"/>
        <w:jc w:val="both"/>
        <w:rPr>
          <w:b/>
          <w:i/>
          <w:color w:val="333333"/>
        </w:rPr>
      </w:pPr>
      <w:r w:rsidRPr="009E0ABE">
        <w:rPr>
          <w:b/>
          <w:i/>
          <w:color w:val="333333"/>
        </w:rPr>
        <w:t>Чтец 1:</w:t>
      </w:r>
    </w:p>
    <w:p w:rsidR="00284EFF"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Москва, Москва, священная держава</w:t>
      </w:r>
    </w:p>
    <w:p w:rsidR="00284EFF"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Благословляя, веря и любя,</w:t>
      </w:r>
    </w:p>
    <w:p w:rsidR="00284EFF"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Мы за тебя - по долгу и по праву,</w:t>
      </w:r>
    </w:p>
    <w:p w:rsidR="00924DFE"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И по любви - мы бьёмся за тебя!</w:t>
      </w:r>
    </w:p>
    <w:p w:rsidR="00284EFF" w:rsidRPr="00B76B0D" w:rsidRDefault="00284EFF" w:rsidP="00B76B0D">
      <w:pPr>
        <w:pStyle w:val="a7"/>
        <w:shd w:val="clear" w:color="auto" w:fill="FFFFFF"/>
        <w:spacing w:before="0" w:beforeAutospacing="0" w:after="0" w:afterAutospacing="0" w:line="360" w:lineRule="auto"/>
        <w:jc w:val="both"/>
        <w:rPr>
          <w:color w:val="333333"/>
        </w:rPr>
      </w:pPr>
    </w:p>
    <w:p w:rsidR="00924DFE" w:rsidRPr="00B76B0D" w:rsidRDefault="00924DFE" w:rsidP="007F7DAF">
      <w:pPr>
        <w:pStyle w:val="a7"/>
        <w:shd w:val="clear" w:color="auto" w:fill="FFFFFF"/>
        <w:spacing w:before="0" w:beforeAutospacing="0" w:after="0" w:afterAutospacing="0" w:line="360" w:lineRule="auto"/>
        <w:ind w:firstLine="709"/>
        <w:jc w:val="both"/>
        <w:rPr>
          <w:color w:val="333333"/>
        </w:rPr>
      </w:pPr>
      <w:r w:rsidRPr="00B76B0D">
        <w:rPr>
          <w:color w:val="333333"/>
        </w:rPr>
        <w:t>Немцы рвались к Москве: "Уничтожить Москву, по мнению Гитлера, - значило отрубить голову великану, который стоит ногами на двух континентах</w:t>
      </w:r>
      <w:proofErr w:type="gramStart"/>
      <w:r w:rsidRPr="00B76B0D">
        <w:rPr>
          <w:color w:val="333333"/>
        </w:rPr>
        <w:t>":..</w:t>
      </w:r>
      <w:proofErr w:type="gramEnd"/>
    </w:p>
    <w:p w:rsidR="00924DFE" w:rsidRDefault="00924DFE" w:rsidP="007F7DAF">
      <w:pPr>
        <w:pStyle w:val="a7"/>
        <w:shd w:val="clear" w:color="auto" w:fill="FFFFFF"/>
        <w:spacing w:before="0" w:beforeAutospacing="0" w:after="0" w:afterAutospacing="0" w:line="360" w:lineRule="auto"/>
        <w:ind w:firstLine="709"/>
        <w:jc w:val="both"/>
        <w:rPr>
          <w:color w:val="333333"/>
        </w:rPr>
      </w:pPr>
      <w:r w:rsidRPr="00B76B0D">
        <w:rPr>
          <w:color w:val="333333"/>
        </w:rPr>
        <w:t>Согласно секретной директиве № 35 от 6 сентября 1941 года, население столицы подлежало полному истреблению</w:t>
      </w:r>
      <w:r w:rsidR="00040A75">
        <w:rPr>
          <w:color w:val="333333"/>
        </w:rPr>
        <w:t xml:space="preserve">. </w:t>
      </w:r>
      <w:r w:rsidRPr="00B76B0D">
        <w:rPr>
          <w:color w:val="333333"/>
        </w:rPr>
        <w:t>Гитлером планировалось провести 7 ноября парад на Красной площади. Парад состоялся, но по Красной площади маршировали советские войска</w:t>
      </w:r>
    </w:p>
    <w:p w:rsidR="00040A75" w:rsidRPr="00B76B0D" w:rsidRDefault="00040A75" w:rsidP="007F7DAF">
      <w:pPr>
        <w:pStyle w:val="a7"/>
        <w:shd w:val="clear" w:color="auto" w:fill="FFFFFF"/>
        <w:spacing w:before="0" w:beforeAutospacing="0" w:after="0" w:afterAutospacing="0" w:line="360" w:lineRule="auto"/>
        <w:ind w:firstLine="709"/>
        <w:jc w:val="both"/>
        <w:rPr>
          <w:color w:val="333333"/>
        </w:rPr>
      </w:pPr>
      <w:r w:rsidRPr="00B76B0D">
        <w:rPr>
          <w:color w:val="333333"/>
        </w:rPr>
        <w:t>Ни взять, ни окружить Москву Гитлеру не удалось.</w:t>
      </w:r>
    </w:p>
    <w:p w:rsidR="00040A75" w:rsidRDefault="00040A75" w:rsidP="00B76B0D">
      <w:pPr>
        <w:pStyle w:val="a7"/>
        <w:shd w:val="clear" w:color="auto" w:fill="FFFFFF"/>
        <w:spacing w:before="0" w:beforeAutospacing="0" w:after="0" w:afterAutospacing="0" w:line="360" w:lineRule="auto"/>
        <w:jc w:val="both"/>
        <w:rPr>
          <w:color w:val="333333"/>
        </w:rPr>
      </w:pPr>
    </w:p>
    <w:p w:rsidR="00284EFF" w:rsidRPr="00B76B0D" w:rsidRDefault="00284EFF" w:rsidP="00B76B0D">
      <w:pPr>
        <w:pStyle w:val="a7"/>
        <w:shd w:val="clear" w:color="auto" w:fill="FFFFFF"/>
        <w:spacing w:before="0" w:beforeAutospacing="0" w:after="0" w:afterAutospacing="0" w:line="360" w:lineRule="auto"/>
        <w:jc w:val="both"/>
        <w:rPr>
          <w:color w:val="333333"/>
        </w:rPr>
      </w:pPr>
    </w:p>
    <w:p w:rsidR="009E0ABE" w:rsidRPr="003522BF" w:rsidRDefault="009E0ABE" w:rsidP="009E0ABE">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 </w:t>
      </w:r>
    </w:p>
    <w:p w:rsidR="00924DFE" w:rsidRPr="00B76B0D"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ВРУЧЕНИИ ГОРОДУ-ГЕРОЮ ЛЕНИНГРАД МЕДАЛИ "ЗОЛОТАЯ ЗВЕЗДА"</w:t>
      </w:r>
    </w:p>
    <w:p w:rsidR="00924DFE" w:rsidRPr="00B76B0D"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мужество и героизм, проявленные трудящимися города Ленинграда в борьбе с немецко-фашистскими захватчиками в тяжелых условиях длительной вражеской блокады, и в ознаменование 20-летия победы советского народа в Великой Отечественной войне 1941-1945 гг. вручить городу-герою Ленинграду, ранее награжденному за эти заслуги орденом Ленина, медаль "Золотая Звезда".</w:t>
      </w:r>
    </w:p>
    <w:p w:rsidR="00924DFE" w:rsidRDefault="00924DFE" w:rsidP="009E0ABE">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8 мая 1965 г.</w:t>
      </w:r>
    </w:p>
    <w:p w:rsidR="009E0ABE" w:rsidRDefault="009E0ABE" w:rsidP="009E0ABE">
      <w:pPr>
        <w:pStyle w:val="a7"/>
        <w:shd w:val="clear" w:color="auto" w:fill="FFFFFF"/>
        <w:spacing w:before="0" w:beforeAutospacing="0" w:after="0" w:afterAutospacing="0" w:line="360" w:lineRule="auto"/>
        <w:ind w:firstLine="709"/>
        <w:jc w:val="both"/>
        <w:rPr>
          <w:color w:val="333333"/>
        </w:rPr>
      </w:pPr>
    </w:p>
    <w:p w:rsidR="009E0ABE" w:rsidRPr="00B76B0D" w:rsidRDefault="009E0ABE" w:rsidP="009E0ABE">
      <w:pPr>
        <w:pStyle w:val="a7"/>
        <w:shd w:val="clear" w:color="auto" w:fill="FFFFFF"/>
        <w:spacing w:before="0" w:beforeAutospacing="0" w:after="0" w:afterAutospacing="0" w:line="360" w:lineRule="auto"/>
        <w:ind w:firstLine="709"/>
        <w:jc w:val="both"/>
        <w:rPr>
          <w:color w:val="333333"/>
        </w:rPr>
      </w:pPr>
    </w:p>
    <w:p w:rsidR="009E0ABE" w:rsidRPr="009E0ABE" w:rsidRDefault="009E0ABE" w:rsidP="009E0ABE">
      <w:pPr>
        <w:pStyle w:val="a7"/>
        <w:shd w:val="clear" w:color="auto" w:fill="FFFFFF"/>
        <w:spacing w:before="0" w:beforeAutospacing="0" w:after="0" w:afterAutospacing="0" w:line="360" w:lineRule="auto"/>
        <w:ind w:firstLine="567"/>
        <w:jc w:val="both"/>
        <w:rPr>
          <w:b/>
          <w:i/>
          <w:color w:val="333333"/>
        </w:rPr>
      </w:pPr>
      <w:r>
        <w:rPr>
          <w:b/>
          <w:i/>
          <w:color w:val="333333"/>
        </w:rPr>
        <w:lastRenderedPageBreak/>
        <w:t>Чтец 2:</w:t>
      </w:r>
    </w:p>
    <w:p w:rsidR="00924DFE" w:rsidRPr="00B76B0D" w:rsidRDefault="00FA0842" w:rsidP="009E0ABE">
      <w:pPr>
        <w:pStyle w:val="a7"/>
        <w:shd w:val="clear" w:color="auto" w:fill="FFFFFF"/>
        <w:spacing w:before="0" w:beforeAutospacing="0" w:after="0" w:afterAutospacing="0" w:line="360" w:lineRule="auto"/>
        <w:ind w:firstLine="567"/>
        <w:jc w:val="both"/>
        <w:rPr>
          <w:color w:val="333333"/>
        </w:rPr>
      </w:pPr>
      <w:r>
        <w:rPr>
          <w:color w:val="333333"/>
        </w:rPr>
        <w:t xml:space="preserve">Взять Ленинград с «ходу» немецко-фашистским войскам не удалось. </w:t>
      </w:r>
      <w:r w:rsidR="00924DFE" w:rsidRPr="00B76B0D">
        <w:rPr>
          <w:color w:val="333333"/>
        </w:rPr>
        <w:t>Гитлер увидел спасение в стратегии голода. Он вскричал: "Блокадный Ленинград выжрет сам себя, и как спелый плод упадёт нам в руки".</w:t>
      </w:r>
    </w:p>
    <w:p w:rsidR="006D26A2" w:rsidRDefault="00924DFE" w:rsidP="009E0ABE">
      <w:pPr>
        <w:pStyle w:val="a7"/>
        <w:shd w:val="clear" w:color="auto" w:fill="FFFFFF"/>
        <w:spacing w:before="0" w:beforeAutospacing="0" w:after="0" w:afterAutospacing="0" w:line="360" w:lineRule="auto"/>
        <w:ind w:firstLine="567"/>
        <w:jc w:val="both"/>
        <w:rPr>
          <w:color w:val="333333"/>
        </w:rPr>
      </w:pPr>
      <w:r w:rsidRPr="00B76B0D">
        <w:rPr>
          <w:color w:val="333333"/>
        </w:rPr>
        <w:t xml:space="preserve">8 сентября 1941 года над городом Ленинградом сомкнулось кольцо блокады длиною в 900 дней и ночей. В кольце блокады оказалось 2 млн. 887 тыс. человек. Их противниками стали голод, холод, тьма, смерть. </w:t>
      </w:r>
    </w:p>
    <w:p w:rsidR="00924DFE" w:rsidRPr="00B76B0D" w:rsidRDefault="00924DFE" w:rsidP="009E0ABE">
      <w:pPr>
        <w:pStyle w:val="a7"/>
        <w:shd w:val="clear" w:color="auto" w:fill="FFFFFF"/>
        <w:spacing w:before="0" w:beforeAutospacing="0" w:after="0" w:afterAutospacing="0" w:line="360" w:lineRule="auto"/>
        <w:ind w:firstLine="567"/>
        <w:jc w:val="both"/>
        <w:rPr>
          <w:color w:val="333333"/>
        </w:rPr>
      </w:pPr>
      <w:r w:rsidRPr="00B76B0D">
        <w:rPr>
          <w:color w:val="333333"/>
        </w:rPr>
        <w:t>Очень опасно и трудно было доставлять хлеб по Ладоге, но еще труднее стало, когда наступила глубокая осень. Ладога покрылась льдом. Маленькие суда уже не могли ходить по озеру и тянуть баржи с мукой. Как теперь доставлять в Ленинград хлеб и оружие? Машинами? Но выдержит ли лед? В разведку вышло несколько отрядов. Это была очень опасная разведка. Враги рядом, ночь черна, один неверный шаг - угодишь под лед или выдашь себя немцам. Рискуя жизнью, разведчики сделали замеры - установили толщу льда, чтобы решить, где лучше проложить дорогу жизни.</w:t>
      </w:r>
    </w:p>
    <w:p w:rsidR="00924DFE" w:rsidRPr="00B76B0D" w:rsidRDefault="00924DFE" w:rsidP="009E0ABE">
      <w:pPr>
        <w:pStyle w:val="a7"/>
        <w:shd w:val="clear" w:color="auto" w:fill="FFFFFF"/>
        <w:spacing w:before="0" w:beforeAutospacing="0" w:after="0" w:afterAutospacing="0" w:line="360" w:lineRule="auto"/>
        <w:ind w:firstLine="567"/>
        <w:jc w:val="both"/>
        <w:rPr>
          <w:color w:val="333333"/>
        </w:rPr>
      </w:pPr>
      <w:r w:rsidRPr="00B76B0D">
        <w:rPr>
          <w:color w:val="333333"/>
        </w:rPr>
        <w:t xml:space="preserve">Трещит лед, прогибается. Страшно. Вот провалилась одна машина, водитель успел выскочить, а машина утонула. После войны ее вытащили. Сейчас она стоит как памятник на берегу Ладожского озера в поселке </w:t>
      </w:r>
      <w:proofErr w:type="spellStart"/>
      <w:r w:rsidRPr="00B76B0D">
        <w:rPr>
          <w:color w:val="333333"/>
        </w:rPr>
        <w:t>Осиновец</w:t>
      </w:r>
      <w:proofErr w:type="spellEnd"/>
      <w:r w:rsidRPr="00B76B0D">
        <w:rPr>
          <w:color w:val="333333"/>
        </w:rPr>
        <w:t>.</w:t>
      </w:r>
    </w:p>
    <w:p w:rsidR="00924DFE" w:rsidRDefault="00924DFE" w:rsidP="009E0ABE">
      <w:pPr>
        <w:pStyle w:val="a7"/>
        <w:shd w:val="clear" w:color="auto" w:fill="FFFFFF"/>
        <w:spacing w:before="0" w:beforeAutospacing="0" w:after="0" w:afterAutospacing="0" w:line="360" w:lineRule="auto"/>
        <w:ind w:firstLine="567"/>
        <w:jc w:val="both"/>
        <w:rPr>
          <w:color w:val="333333"/>
        </w:rPr>
      </w:pPr>
      <w:r w:rsidRPr="00B76B0D">
        <w:rPr>
          <w:color w:val="333333"/>
        </w:rPr>
        <w:t>8 января 1943 г. усилиями войск Ленинградского и </w:t>
      </w:r>
      <w:proofErr w:type="spellStart"/>
      <w:r w:rsidRPr="00B76B0D">
        <w:rPr>
          <w:color w:val="333333"/>
        </w:rPr>
        <w:t>Волховского</w:t>
      </w:r>
      <w:proofErr w:type="spellEnd"/>
      <w:r w:rsidRPr="00B76B0D">
        <w:rPr>
          <w:color w:val="333333"/>
        </w:rPr>
        <w:t xml:space="preserve"> фронтов во взаимодействии с Краснознаменным Балтийским флотом блокада Ленинграда была прорвана, но битва за Ленинград продолжалась. Завершилась она 9 августа 1944 г. победой наших войск.</w:t>
      </w:r>
    </w:p>
    <w:p w:rsidR="00284EFF" w:rsidRPr="00B76B0D" w:rsidRDefault="00284EFF" w:rsidP="00B76B0D">
      <w:pPr>
        <w:pStyle w:val="a7"/>
        <w:shd w:val="clear" w:color="auto" w:fill="FFFFFF"/>
        <w:spacing w:before="0" w:beforeAutospacing="0" w:after="0" w:afterAutospacing="0" w:line="360" w:lineRule="auto"/>
        <w:jc w:val="both"/>
        <w:rPr>
          <w:color w:val="333333"/>
        </w:rPr>
      </w:pPr>
    </w:p>
    <w:p w:rsidR="00F35929" w:rsidRPr="003522BF" w:rsidRDefault="00F35929" w:rsidP="00F35929">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 xml:space="preserve">Ведущий </w:t>
      </w:r>
      <w:r>
        <w:rPr>
          <w:rStyle w:val="apple-converted-space"/>
          <w:b/>
          <w:i/>
          <w:color w:val="333333"/>
        </w:rPr>
        <w:t>1</w:t>
      </w:r>
      <w:r w:rsidRPr="003522BF">
        <w:rPr>
          <w:rStyle w:val="apple-converted-space"/>
          <w:b/>
          <w:i/>
          <w:color w:val="333333"/>
        </w:rPr>
        <w:t>: </w:t>
      </w:r>
    </w:p>
    <w:p w:rsidR="00924DFE" w:rsidRPr="00B76B0D" w:rsidRDefault="00924DFE" w:rsidP="0059093D">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БРЕСТСКОЙ КРЕПОСТИ ПОЧЕТНОГО ЗВАНИЯ "КРЕПОСТЬ_ГЕРОЙ"</w:t>
      </w:r>
    </w:p>
    <w:p w:rsidR="00924DFE" w:rsidRPr="00B76B0D" w:rsidRDefault="00924DFE" w:rsidP="0059093D">
      <w:pPr>
        <w:pStyle w:val="a7"/>
        <w:shd w:val="clear" w:color="auto" w:fill="FFFFFF"/>
        <w:spacing w:before="0" w:beforeAutospacing="0" w:after="0" w:afterAutospacing="0" w:line="360" w:lineRule="auto"/>
        <w:ind w:firstLine="709"/>
        <w:jc w:val="both"/>
        <w:rPr>
          <w:color w:val="333333"/>
        </w:rPr>
      </w:pPr>
      <w:r w:rsidRPr="00B76B0D">
        <w:rPr>
          <w:color w:val="333333"/>
        </w:rPr>
        <w:t>Отражая вероломное и внезапное нападение гитлеровских захватчиков на Советский Союз, защитники Брестской крепости в исключительно тяжелых условиях проявили в борьбе с немецко-фашистскими агрессорами выдающуюся воинскую доблесть, массовый героизм и мужество, ставшие символом беспримерной стойкости советского народа. Отмечая исключительные заслуги защитников Брестской крепости перед Родиной, и в ознаменование 20-летия Победы советского народа в Великой Отечественной Войне 1941-1945 гг. присвоить Брестской крепости почетное звание "Крепость-Герой", с вручением ордена Ленина и медали "Золотая Звезда".</w:t>
      </w:r>
    </w:p>
    <w:p w:rsidR="00924DFE" w:rsidRDefault="00924DFE" w:rsidP="0059093D">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8 мая 1965 г.</w:t>
      </w:r>
    </w:p>
    <w:p w:rsidR="0059093D" w:rsidRDefault="0059093D" w:rsidP="0059093D">
      <w:pPr>
        <w:pStyle w:val="a7"/>
        <w:shd w:val="clear" w:color="auto" w:fill="FFFFFF"/>
        <w:spacing w:before="0" w:beforeAutospacing="0" w:after="0" w:afterAutospacing="0" w:line="360" w:lineRule="auto"/>
        <w:ind w:firstLine="709"/>
        <w:jc w:val="both"/>
        <w:rPr>
          <w:color w:val="333333"/>
        </w:rPr>
      </w:pPr>
    </w:p>
    <w:p w:rsidR="0059093D" w:rsidRDefault="0059093D" w:rsidP="0059093D">
      <w:pPr>
        <w:pStyle w:val="a7"/>
        <w:shd w:val="clear" w:color="auto" w:fill="FFFFFF"/>
        <w:spacing w:before="0" w:beforeAutospacing="0" w:after="0" w:afterAutospacing="0" w:line="360" w:lineRule="auto"/>
        <w:ind w:firstLine="709"/>
        <w:jc w:val="both"/>
        <w:rPr>
          <w:color w:val="333333"/>
        </w:rPr>
      </w:pPr>
    </w:p>
    <w:p w:rsidR="0059093D" w:rsidRDefault="0059093D" w:rsidP="0059093D">
      <w:pPr>
        <w:pStyle w:val="a7"/>
        <w:shd w:val="clear" w:color="auto" w:fill="FFFFFF"/>
        <w:spacing w:before="0" w:beforeAutospacing="0" w:after="0" w:afterAutospacing="0" w:line="360" w:lineRule="auto"/>
        <w:ind w:firstLine="709"/>
        <w:jc w:val="both"/>
        <w:rPr>
          <w:color w:val="333333"/>
        </w:rPr>
      </w:pPr>
    </w:p>
    <w:p w:rsidR="0059093D" w:rsidRDefault="0059093D" w:rsidP="0059093D">
      <w:pPr>
        <w:pStyle w:val="a7"/>
        <w:shd w:val="clear" w:color="auto" w:fill="FFFFFF"/>
        <w:spacing w:before="0" w:beforeAutospacing="0" w:after="0" w:afterAutospacing="0" w:line="360" w:lineRule="auto"/>
        <w:ind w:firstLine="709"/>
        <w:jc w:val="both"/>
        <w:rPr>
          <w:color w:val="333333"/>
        </w:rPr>
      </w:pPr>
    </w:p>
    <w:p w:rsidR="0059093D" w:rsidRPr="0059093D" w:rsidRDefault="0059093D" w:rsidP="0059093D">
      <w:pPr>
        <w:pStyle w:val="a7"/>
        <w:shd w:val="clear" w:color="auto" w:fill="FFFFFF"/>
        <w:spacing w:before="0" w:beforeAutospacing="0" w:after="0" w:afterAutospacing="0" w:line="360" w:lineRule="auto"/>
        <w:ind w:firstLine="709"/>
        <w:jc w:val="both"/>
        <w:rPr>
          <w:b/>
          <w:i/>
          <w:color w:val="333333"/>
        </w:rPr>
      </w:pPr>
      <w:r>
        <w:rPr>
          <w:b/>
          <w:i/>
          <w:color w:val="333333"/>
        </w:rPr>
        <w:lastRenderedPageBreak/>
        <w:t>Чтец 3:</w:t>
      </w:r>
    </w:p>
    <w:p w:rsidR="00924DFE" w:rsidRPr="00B76B0D" w:rsidRDefault="00924DFE" w:rsidP="00E2621F">
      <w:pPr>
        <w:pStyle w:val="a7"/>
        <w:shd w:val="clear" w:color="auto" w:fill="FFFFFF"/>
        <w:spacing w:before="0" w:beforeAutospacing="0" w:after="0" w:afterAutospacing="0" w:line="360" w:lineRule="auto"/>
        <w:ind w:firstLine="709"/>
        <w:jc w:val="both"/>
        <w:rPr>
          <w:color w:val="333333"/>
        </w:rPr>
      </w:pPr>
      <w:r w:rsidRPr="00B76B0D">
        <w:rPr>
          <w:color w:val="333333"/>
        </w:rPr>
        <w:t>Брест первым принял на себя удар фашистской армии. 28 дней длилась героическая оборона Брестской крепости. Почти все её защитники пали смертью храбрых. Оборона крепости - это поистине подвиг воинов - патриотов.</w:t>
      </w:r>
    </w:p>
    <w:p w:rsidR="00284EFF" w:rsidRDefault="00924DFE" w:rsidP="00E2621F">
      <w:pPr>
        <w:pStyle w:val="a7"/>
        <w:shd w:val="clear" w:color="auto" w:fill="FFFFFF"/>
        <w:spacing w:before="0" w:beforeAutospacing="0" w:after="0" w:afterAutospacing="0" w:line="360" w:lineRule="auto"/>
        <w:ind w:firstLine="709"/>
        <w:jc w:val="both"/>
        <w:rPr>
          <w:color w:val="333333"/>
        </w:rPr>
      </w:pPr>
      <w:r w:rsidRPr="00B76B0D">
        <w:rPr>
          <w:color w:val="333333"/>
        </w:rPr>
        <w:t>Фашисты рассчитывали захватить крепость за несколько часов стремительным ударом, имея десятикратное преимущество над немногочисленным гарнизоном, было у немцев и еще одно преимущество - внезапность нападения.</w:t>
      </w:r>
    </w:p>
    <w:p w:rsidR="00924DFE" w:rsidRPr="00B76B0D" w:rsidRDefault="00924DFE" w:rsidP="00E2621F">
      <w:pPr>
        <w:pStyle w:val="a7"/>
        <w:shd w:val="clear" w:color="auto" w:fill="FFFFFF"/>
        <w:spacing w:before="0" w:beforeAutospacing="0" w:after="0" w:afterAutospacing="0" w:line="360" w:lineRule="auto"/>
        <w:ind w:firstLine="709"/>
        <w:jc w:val="both"/>
        <w:rPr>
          <w:color w:val="333333"/>
        </w:rPr>
      </w:pPr>
      <w:r w:rsidRPr="00B76B0D">
        <w:rPr>
          <w:color w:val="333333"/>
        </w:rPr>
        <w:t>Но крепость не сдалась, она истекла кровью. Ни одно полковое знамя не попало в руки фашистов. Мощные удары авиации, интенсивный огонь артиллерии, наступление танков и пехоты, а крепость не сдается. Разрушены здания, но защитники крепости, их жены и дети спустились в подвалы.</w:t>
      </w:r>
    </w:p>
    <w:p w:rsidR="00924DFE" w:rsidRPr="00B76B0D" w:rsidRDefault="00924DFE" w:rsidP="00E2621F">
      <w:pPr>
        <w:pStyle w:val="a7"/>
        <w:shd w:val="clear" w:color="auto" w:fill="FFFFFF"/>
        <w:spacing w:before="0" w:beforeAutospacing="0" w:after="0" w:afterAutospacing="0" w:line="360" w:lineRule="auto"/>
        <w:ind w:firstLine="709"/>
        <w:jc w:val="both"/>
        <w:rPr>
          <w:color w:val="333333"/>
        </w:rPr>
      </w:pPr>
      <w:r w:rsidRPr="00B76B0D">
        <w:rPr>
          <w:color w:val="333333"/>
        </w:rPr>
        <w:t>Представьте себе такую картину: вся территория вокруг крепости занята врагом, а над крепостью - красный флаг, крепость отстреливается, отвлекает и удерживает немецкие части от дальнейшего наступления. Около месяца продолжалась героическая оборона Брестской крепости. Ничто не могло сломить несгибаемую волю и мужество бессменного гарнизона.</w:t>
      </w:r>
    </w:p>
    <w:p w:rsidR="00924DFE" w:rsidRDefault="00924DFE" w:rsidP="00E2621F">
      <w:pPr>
        <w:pStyle w:val="a7"/>
        <w:shd w:val="clear" w:color="auto" w:fill="FFFFFF"/>
        <w:spacing w:before="0" w:beforeAutospacing="0" w:after="0" w:afterAutospacing="0" w:line="360" w:lineRule="auto"/>
        <w:ind w:firstLine="709"/>
        <w:jc w:val="both"/>
        <w:rPr>
          <w:color w:val="333333"/>
        </w:rPr>
      </w:pPr>
      <w:r w:rsidRPr="00B76B0D">
        <w:rPr>
          <w:color w:val="333333"/>
        </w:rPr>
        <w:t>Да, до последнего сражались бойцы Брестской крепости. Об этом говорят надписи, оставленные защитниками в развалинах. Они написаны кровью, мелом, выцарапаны на камнях и стенах: "Прощай, Родина!", "Умрем, но не сдадимся".</w:t>
      </w:r>
    </w:p>
    <w:p w:rsidR="009C649D" w:rsidRPr="00B76B0D" w:rsidRDefault="009C649D" w:rsidP="00E2621F">
      <w:pPr>
        <w:pStyle w:val="a7"/>
        <w:shd w:val="clear" w:color="auto" w:fill="FFFFFF"/>
        <w:spacing w:before="0" w:beforeAutospacing="0" w:after="0" w:afterAutospacing="0" w:line="360" w:lineRule="auto"/>
        <w:ind w:firstLine="709"/>
        <w:jc w:val="both"/>
        <w:rPr>
          <w:color w:val="333333"/>
        </w:rPr>
      </w:pPr>
    </w:p>
    <w:p w:rsidR="009C649D" w:rsidRPr="003522BF" w:rsidRDefault="009C649D" w:rsidP="009C649D">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 </w:t>
      </w:r>
    </w:p>
    <w:p w:rsidR="00924DFE" w:rsidRPr="00B76B0D" w:rsidRDefault="00924DFE" w:rsidP="001E73BE">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ВРУЧЕНИИ ГОРОДУ-ГЕРОЮ КИЕВУ МЕДАЛИ "ЗОЛОТАЯ ЗВЕЗДА"</w:t>
      </w:r>
    </w:p>
    <w:p w:rsidR="00924DFE" w:rsidRDefault="00924DFE" w:rsidP="001E73BE">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мужество и героизм, проявленные трудящимися города Киева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Киеву, ранее награжденному за эти заслуги орденом Ленина, медаль "Золотая Звезда". Москва, Кремль 8 мая 1965 г.</w:t>
      </w:r>
    </w:p>
    <w:p w:rsidR="001E73BE" w:rsidRDefault="001E73BE" w:rsidP="001E73BE">
      <w:pPr>
        <w:pStyle w:val="a7"/>
        <w:shd w:val="clear" w:color="auto" w:fill="FFFFFF"/>
        <w:spacing w:before="0" w:beforeAutospacing="0" w:after="0" w:afterAutospacing="0" w:line="360" w:lineRule="auto"/>
        <w:ind w:firstLine="709"/>
        <w:jc w:val="both"/>
        <w:rPr>
          <w:b/>
          <w:i/>
          <w:color w:val="333333"/>
        </w:rPr>
      </w:pPr>
    </w:p>
    <w:p w:rsidR="001E73BE" w:rsidRPr="001E73BE" w:rsidRDefault="001E73BE" w:rsidP="001E73BE">
      <w:pPr>
        <w:pStyle w:val="a7"/>
        <w:shd w:val="clear" w:color="auto" w:fill="FFFFFF"/>
        <w:spacing w:before="0" w:beforeAutospacing="0" w:after="0" w:afterAutospacing="0" w:line="360" w:lineRule="auto"/>
        <w:ind w:firstLine="709"/>
        <w:jc w:val="both"/>
        <w:rPr>
          <w:b/>
          <w:i/>
          <w:color w:val="333333"/>
        </w:rPr>
      </w:pPr>
      <w:r>
        <w:rPr>
          <w:b/>
          <w:i/>
          <w:color w:val="333333"/>
        </w:rPr>
        <w:t>Чтец 4:</w:t>
      </w:r>
    </w:p>
    <w:p w:rsidR="00924DFE" w:rsidRPr="00B76B0D" w:rsidRDefault="00924DFE" w:rsidP="001E73BE">
      <w:pPr>
        <w:pStyle w:val="a7"/>
        <w:shd w:val="clear" w:color="auto" w:fill="FFFFFF"/>
        <w:spacing w:before="0" w:beforeAutospacing="0" w:after="0" w:afterAutospacing="0" w:line="360" w:lineRule="auto"/>
        <w:ind w:firstLine="709"/>
        <w:jc w:val="both"/>
        <w:rPr>
          <w:color w:val="333333"/>
        </w:rPr>
      </w:pPr>
      <w:r w:rsidRPr="00B76B0D">
        <w:rPr>
          <w:color w:val="333333"/>
        </w:rPr>
        <w:t>Крепость на Днепре - Киев. Город сыграл важную роль в срыве гитлеровского плана "молниеносной войны", задержав наступление на Москву.</w:t>
      </w:r>
    </w:p>
    <w:p w:rsidR="00924DFE" w:rsidRPr="00B76B0D" w:rsidRDefault="00924DFE" w:rsidP="001E73BE">
      <w:pPr>
        <w:pStyle w:val="a7"/>
        <w:shd w:val="clear" w:color="auto" w:fill="FFFFFF"/>
        <w:spacing w:before="0" w:beforeAutospacing="0" w:after="0" w:afterAutospacing="0" w:line="360" w:lineRule="auto"/>
        <w:ind w:firstLine="709"/>
        <w:jc w:val="both"/>
        <w:rPr>
          <w:color w:val="333333"/>
        </w:rPr>
      </w:pPr>
      <w:r w:rsidRPr="00B76B0D">
        <w:rPr>
          <w:color w:val="333333"/>
        </w:rPr>
        <w:t>В конце августа фашистское командование повернуло на юг, в обход Киева, сильнейшую танковую группировку. Из-за создавшейся угрозы окружения наших войск 19 сентября по приказу Киев был оставлен. Но борьба с фашистами продолжалась. В городе и окрестностях отважно действовали тысячи партизан и подпольщиков.</w:t>
      </w:r>
    </w:p>
    <w:p w:rsidR="00924DFE" w:rsidRPr="00B76B0D" w:rsidRDefault="00924DFE" w:rsidP="001E73BE">
      <w:pPr>
        <w:pStyle w:val="a7"/>
        <w:shd w:val="clear" w:color="auto" w:fill="FFFFFF"/>
        <w:spacing w:before="0" w:beforeAutospacing="0" w:after="0" w:afterAutospacing="0" w:line="360" w:lineRule="auto"/>
        <w:ind w:firstLine="709"/>
        <w:jc w:val="both"/>
        <w:rPr>
          <w:color w:val="333333"/>
        </w:rPr>
      </w:pPr>
      <w:r w:rsidRPr="00B76B0D">
        <w:rPr>
          <w:color w:val="333333"/>
        </w:rPr>
        <w:lastRenderedPageBreak/>
        <w:t>Во время оккупации, которая длилась 778 дней, фашисты расстреляли и замучили в застенках гестапо более 195 тысяч человек, свыше 100 тысяч молодых киевлян вывезли на работы в Германию.</w:t>
      </w:r>
    </w:p>
    <w:p w:rsidR="00924DFE" w:rsidRDefault="00924DFE" w:rsidP="001E73BE">
      <w:pPr>
        <w:pStyle w:val="a7"/>
        <w:shd w:val="clear" w:color="auto" w:fill="FFFFFF"/>
        <w:spacing w:before="0" w:beforeAutospacing="0" w:after="0" w:afterAutospacing="0" w:line="360" w:lineRule="auto"/>
        <w:ind w:firstLine="709"/>
        <w:jc w:val="both"/>
        <w:rPr>
          <w:color w:val="333333"/>
        </w:rPr>
      </w:pPr>
      <w:r w:rsidRPr="00B76B0D">
        <w:rPr>
          <w:color w:val="333333"/>
        </w:rPr>
        <w:t>3 ноября 1943 года началась Киевская наступательная операция войск 1-го Украинского фронта. 6 ноября 1943 года над столицей Украины взвилось Красное знамя.</w:t>
      </w:r>
    </w:p>
    <w:p w:rsidR="00F7518C" w:rsidRPr="00B76B0D" w:rsidRDefault="00F7518C" w:rsidP="001E73BE">
      <w:pPr>
        <w:pStyle w:val="a7"/>
        <w:shd w:val="clear" w:color="auto" w:fill="FFFFFF"/>
        <w:spacing w:before="0" w:beforeAutospacing="0" w:after="0" w:afterAutospacing="0" w:line="360" w:lineRule="auto"/>
        <w:ind w:firstLine="709"/>
        <w:jc w:val="both"/>
        <w:rPr>
          <w:color w:val="333333"/>
        </w:rPr>
      </w:pPr>
    </w:p>
    <w:p w:rsidR="00F7518C" w:rsidRPr="003522BF" w:rsidRDefault="00F7518C" w:rsidP="00F7518C">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 xml:space="preserve">Ведущий </w:t>
      </w:r>
      <w:r>
        <w:rPr>
          <w:rStyle w:val="apple-converted-space"/>
          <w:b/>
          <w:i/>
          <w:color w:val="333333"/>
        </w:rPr>
        <w:t>1</w:t>
      </w:r>
      <w:r w:rsidRPr="003522BF">
        <w:rPr>
          <w:rStyle w:val="apple-converted-space"/>
          <w:b/>
          <w:i/>
          <w:color w:val="333333"/>
        </w:rPr>
        <w:t>: </w:t>
      </w:r>
    </w:p>
    <w:p w:rsidR="00924DFE" w:rsidRPr="00B76B0D" w:rsidRDefault="00924DFE" w:rsidP="00F7518C">
      <w:pPr>
        <w:pStyle w:val="a7"/>
        <w:shd w:val="clear" w:color="auto" w:fill="FFFFFF"/>
        <w:spacing w:before="0" w:beforeAutospacing="0" w:after="0" w:afterAutospacing="0" w:line="360" w:lineRule="auto"/>
        <w:ind w:firstLine="851"/>
        <w:jc w:val="both"/>
        <w:rPr>
          <w:color w:val="333333"/>
        </w:rPr>
      </w:pPr>
      <w:r w:rsidRPr="00B76B0D">
        <w:rPr>
          <w:color w:val="333333"/>
        </w:rPr>
        <w:t>УКАЗ ПРЕЗИДИУМА ВЕРХОВНОГО СОВЕТА СССР О ВРУЧЕНИИ ГОРОДУ-ГЕРОЮ ВОЛГОГРАДУ ОРДЕНА ЛЕНИНА И МЕДАЛИ "ЗОЛОТАЯ ЗВЕЗДА"</w:t>
      </w:r>
    </w:p>
    <w:p w:rsidR="00924DFE" w:rsidRDefault="00924DFE" w:rsidP="00F7518C">
      <w:pPr>
        <w:pStyle w:val="a7"/>
        <w:shd w:val="clear" w:color="auto" w:fill="FFFFFF"/>
        <w:spacing w:before="0" w:beforeAutospacing="0" w:after="0" w:afterAutospacing="0" w:line="360" w:lineRule="auto"/>
        <w:ind w:firstLine="851"/>
        <w:jc w:val="both"/>
        <w:rPr>
          <w:color w:val="333333"/>
        </w:rPr>
      </w:pPr>
      <w:r w:rsidRPr="00B76B0D">
        <w:rPr>
          <w:color w:val="333333"/>
        </w:rPr>
        <w:t>За выдающиеся заслуги перед Родиной, мужество и героизм, проявленные трудящимися города Волгограда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Волгограду орден Ленина и медаль "Золотая Звезда". Москва, Кремль 8 мая 1965 г.</w:t>
      </w:r>
    </w:p>
    <w:p w:rsidR="00F7518C" w:rsidRDefault="00F7518C" w:rsidP="00F7518C">
      <w:pPr>
        <w:pStyle w:val="a7"/>
        <w:shd w:val="clear" w:color="auto" w:fill="FFFFFF"/>
        <w:spacing w:before="0" w:beforeAutospacing="0" w:after="0" w:afterAutospacing="0" w:line="360" w:lineRule="auto"/>
        <w:ind w:firstLine="851"/>
        <w:jc w:val="both"/>
        <w:rPr>
          <w:color w:val="333333"/>
        </w:rPr>
      </w:pPr>
    </w:p>
    <w:p w:rsidR="00F7518C" w:rsidRPr="00F7518C" w:rsidRDefault="00F7518C" w:rsidP="00F7518C">
      <w:pPr>
        <w:pStyle w:val="a7"/>
        <w:shd w:val="clear" w:color="auto" w:fill="FFFFFF"/>
        <w:spacing w:before="0" w:beforeAutospacing="0" w:after="0" w:afterAutospacing="0" w:line="360" w:lineRule="auto"/>
        <w:ind w:firstLine="851"/>
        <w:jc w:val="both"/>
        <w:rPr>
          <w:b/>
          <w:i/>
          <w:color w:val="333333"/>
        </w:rPr>
      </w:pPr>
      <w:r>
        <w:rPr>
          <w:b/>
          <w:i/>
          <w:color w:val="333333"/>
        </w:rPr>
        <w:t>Чтец 5:</w:t>
      </w:r>
    </w:p>
    <w:p w:rsidR="00924DFE" w:rsidRPr="00B76B0D"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В середине июля 1942 года немецкие войска устремились на Сталинград - важный стратегический пункт и крупнейший центр оборонной промышленности. Из дневника немецкого солдата, убитого под Сталинградом: "Нам надо пройти до Волги еще только один километр, но мы его никак не можем пройти. Мы ведем бои за этот километр дольше, чем войну за всю Францию, но русские стоят как каменные глыбы".</w:t>
      </w:r>
    </w:p>
    <w:p w:rsidR="00924DFE" w:rsidRPr="00B76B0D"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 xml:space="preserve">13 сентября начался штурм Сталинграда. За каждый район, улицу, дом сражались </w:t>
      </w:r>
      <w:proofErr w:type="spellStart"/>
      <w:r w:rsidRPr="00B76B0D">
        <w:rPr>
          <w:color w:val="333333"/>
        </w:rPr>
        <w:t>сталинградцы</w:t>
      </w:r>
      <w:proofErr w:type="spellEnd"/>
      <w:r w:rsidRPr="00B76B0D">
        <w:rPr>
          <w:color w:val="333333"/>
        </w:rPr>
        <w:t>. Всему миру известен Мамаев курган, где шли особенно кровопролитные бои. Несколько раз вершина кургана переходила из рук в руки, то к нашим, то к немецким войскам. Было сброшено на курган столько снарядов, бомб, что после освобождения целых 2 года на нем не росла трава.</w:t>
      </w:r>
    </w:p>
    <w:p w:rsidR="00924DFE" w:rsidRPr="00B76B0D"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Наступил день, когда могло показаться, что защищать Сталинград больше невозможно. Бои шли за отдельные кварталы, дома. Например, 58 дней в полном окружении держался дом Павлова. Он был назван так по имени сержанта Я.Ф. Павлова, который с четырьмя разведчиками держал в нем оборону.</w:t>
      </w:r>
    </w:p>
    <w:p w:rsidR="00924DFE" w:rsidRPr="00B76B0D"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Весь мир, затаив дыхание, следил за исходом битвы. Здесь решалась судьба Второй мировой войны. Сталинград стал символом массового героизма советских солдат, целых полков и дивизий.</w:t>
      </w:r>
    </w:p>
    <w:p w:rsidR="00924DFE"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Победа под Сталинградом положила начало коренному перелому в ходе войны. О величии бессмертного подвига героических защитников Сталинграда будет всегда напоминать замечательный памятник - ансамбль на Мамаевом кургане, где шли самые ожесточённые бои.</w:t>
      </w:r>
    </w:p>
    <w:p w:rsidR="00F7518C" w:rsidRDefault="00F7518C" w:rsidP="00F7518C">
      <w:pPr>
        <w:pStyle w:val="a7"/>
        <w:shd w:val="clear" w:color="auto" w:fill="FFFFFF"/>
        <w:spacing w:before="0" w:beforeAutospacing="0" w:after="0" w:afterAutospacing="0" w:line="360" w:lineRule="auto"/>
        <w:ind w:firstLine="709"/>
        <w:jc w:val="both"/>
        <w:rPr>
          <w:color w:val="333333"/>
        </w:rPr>
      </w:pPr>
    </w:p>
    <w:p w:rsidR="00F7518C" w:rsidRPr="00B76B0D" w:rsidRDefault="00F7518C" w:rsidP="00F7518C">
      <w:pPr>
        <w:pStyle w:val="a7"/>
        <w:shd w:val="clear" w:color="auto" w:fill="FFFFFF"/>
        <w:spacing w:before="0" w:beforeAutospacing="0" w:after="0" w:afterAutospacing="0" w:line="360" w:lineRule="auto"/>
        <w:ind w:firstLine="709"/>
        <w:jc w:val="both"/>
        <w:rPr>
          <w:color w:val="333333"/>
        </w:rPr>
      </w:pPr>
    </w:p>
    <w:p w:rsidR="00F7518C" w:rsidRPr="003522BF" w:rsidRDefault="00F7518C" w:rsidP="00F7518C">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lastRenderedPageBreak/>
        <w:t>Ведущий 2: </w:t>
      </w:r>
    </w:p>
    <w:p w:rsidR="00924DFE" w:rsidRPr="00B76B0D"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ВРУЧЕНИИ ГОРОДУ-ГЕРОЮ ОДЕССЕ ОРДЕНА ЛЕНИНА И МЕДАЛИ "ЗОЛОТАЯ ЗВЕЗДА"</w:t>
      </w:r>
    </w:p>
    <w:p w:rsidR="00924DFE" w:rsidRDefault="00924DFE" w:rsidP="00F7518C">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мужество и героизм, проявленные трудящимися города Одессы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Одессе орден Ленина и медаль "Золотая Звезда". Москва, Кремль 8 мая 1965 г.</w:t>
      </w:r>
    </w:p>
    <w:p w:rsidR="00F7518C" w:rsidRPr="00B76B0D" w:rsidRDefault="00F7518C" w:rsidP="00B76B0D">
      <w:pPr>
        <w:pStyle w:val="a7"/>
        <w:shd w:val="clear" w:color="auto" w:fill="FFFFFF"/>
        <w:spacing w:before="0" w:beforeAutospacing="0" w:after="0" w:afterAutospacing="0" w:line="360" w:lineRule="auto"/>
        <w:jc w:val="both"/>
        <w:rPr>
          <w:color w:val="333333"/>
        </w:rPr>
      </w:pPr>
    </w:p>
    <w:p w:rsidR="00C85B00" w:rsidRPr="00C85B00" w:rsidRDefault="00C85B00" w:rsidP="006939C8">
      <w:pPr>
        <w:pStyle w:val="a7"/>
        <w:shd w:val="clear" w:color="auto" w:fill="FFFFFF"/>
        <w:spacing w:before="0" w:beforeAutospacing="0" w:after="0" w:afterAutospacing="0" w:line="360" w:lineRule="auto"/>
        <w:ind w:firstLine="709"/>
        <w:jc w:val="both"/>
        <w:rPr>
          <w:b/>
          <w:i/>
          <w:color w:val="333333"/>
        </w:rPr>
      </w:pPr>
      <w:r>
        <w:rPr>
          <w:b/>
          <w:i/>
          <w:color w:val="333333"/>
        </w:rPr>
        <w:t>Чтец 6:</w:t>
      </w:r>
    </w:p>
    <w:p w:rsidR="00924DFE" w:rsidRPr="00B76B0D" w:rsidRDefault="00924DFE" w:rsidP="006939C8">
      <w:pPr>
        <w:pStyle w:val="a7"/>
        <w:shd w:val="clear" w:color="auto" w:fill="FFFFFF"/>
        <w:spacing w:before="0" w:beforeAutospacing="0" w:after="0" w:afterAutospacing="0" w:line="360" w:lineRule="auto"/>
        <w:ind w:firstLine="709"/>
        <w:jc w:val="both"/>
        <w:rPr>
          <w:color w:val="333333"/>
        </w:rPr>
      </w:pPr>
      <w:r w:rsidRPr="00B76B0D">
        <w:rPr>
          <w:color w:val="333333"/>
        </w:rPr>
        <w:t>Одесса - большой, красивый город и важнейший морской порт на берегу Черного моря, расположенный неподалеку от советско-румынской границы. Фашисты настолько были уверены в быстром захвате Одессы, что направили на Одессу в основном войска румынских солдат: "Захватите - и Одесса ваша".</w:t>
      </w:r>
    </w:p>
    <w:p w:rsidR="00924DFE" w:rsidRPr="00B76B0D" w:rsidRDefault="00924DFE" w:rsidP="006939C8">
      <w:pPr>
        <w:pStyle w:val="a7"/>
        <w:shd w:val="clear" w:color="auto" w:fill="FFFFFF"/>
        <w:spacing w:before="0" w:beforeAutospacing="0" w:after="0" w:afterAutospacing="0" w:line="360" w:lineRule="auto"/>
        <w:ind w:firstLine="709"/>
        <w:jc w:val="both"/>
        <w:rPr>
          <w:color w:val="333333"/>
        </w:rPr>
      </w:pPr>
      <w:r w:rsidRPr="00B76B0D">
        <w:rPr>
          <w:color w:val="333333"/>
        </w:rPr>
        <w:t>Одесситам было очень трудно держать оборону: не хватало техники, снарядов. Местность вокруг Одессы - ровная степь, для танков преград нет, всюду поля высокой кукурузы, за которой трудно увидеть противника. Не по дням, а по часам увеличивалась армия защитников города: из жителей и моряков-черноморцев. Десятки тысяч горожан рыли окопы, противотанковые рвы, ставили проволочные заграждения, строили блиндажи. На улицах росли баррикады.</w:t>
      </w:r>
    </w:p>
    <w:p w:rsidR="00924DFE" w:rsidRPr="00B76B0D" w:rsidRDefault="00924DFE" w:rsidP="006939C8">
      <w:pPr>
        <w:pStyle w:val="a7"/>
        <w:shd w:val="clear" w:color="auto" w:fill="FFFFFF"/>
        <w:spacing w:before="0" w:beforeAutospacing="0" w:after="0" w:afterAutospacing="0" w:line="360" w:lineRule="auto"/>
        <w:ind w:firstLine="709"/>
        <w:jc w:val="both"/>
        <w:rPr>
          <w:color w:val="333333"/>
        </w:rPr>
      </w:pPr>
      <w:r w:rsidRPr="00B76B0D">
        <w:rPr>
          <w:color w:val="333333"/>
        </w:rPr>
        <w:t>Фашисты в окрестностях Одессы захватили водопроводную станцию. Надеялись фашисты: останется Одесса без воды - сдастся обязательно. Но жители долбили каменистую землю, пробивали колодцы. К сожалению, они давали мало воды, приходилось ее выдавать по карточкам. Страдали от жажды люди, но мужество их не покидало.</w:t>
      </w:r>
    </w:p>
    <w:p w:rsidR="00924DFE" w:rsidRDefault="00924DFE" w:rsidP="006939C8">
      <w:pPr>
        <w:pStyle w:val="a7"/>
        <w:shd w:val="clear" w:color="auto" w:fill="FFFFFF"/>
        <w:spacing w:before="0" w:beforeAutospacing="0" w:after="0" w:afterAutospacing="0" w:line="360" w:lineRule="auto"/>
        <w:ind w:firstLine="709"/>
        <w:jc w:val="both"/>
        <w:rPr>
          <w:color w:val="333333"/>
        </w:rPr>
      </w:pPr>
      <w:r w:rsidRPr="00B76B0D">
        <w:rPr>
          <w:color w:val="333333"/>
        </w:rPr>
        <w:t>Немцы вошли в Одессу, но они овладели только "верхней Одессой", а была еще "нижняя Одесса" - под землей - катакомбы, туда переселились десятки тысяч жителей и партизан. Партизаны взрывали поезда, поджигали военные склады, перерезали провода. Одесса оставалась непокоренной. 10 апреля 1944 года советские войска при содействии сил Черноморского флота и партизан освободили Одессу.</w:t>
      </w:r>
    </w:p>
    <w:p w:rsidR="00891BC8" w:rsidRPr="00B76B0D" w:rsidRDefault="00891BC8" w:rsidP="00B76B0D">
      <w:pPr>
        <w:pStyle w:val="a7"/>
        <w:shd w:val="clear" w:color="auto" w:fill="FFFFFF"/>
        <w:spacing w:before="0" w:beforeAutospacing="0" w:after="0" w:afterAutospacing="0" w:line="360" w:lineRule="auto"/>
        <w:jc w:val="both"/>
        <w:rPr>
          <w:color w:val="333333"/>
        </w:rPr>
      </w:pPr>
    </w:p>
    <w:p w:rsidR="008F19AA" w:rsidRPr="003522BF" w:rsidRDefault="008F19AA" w:rsidP="008F19AA">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 xml:space="preserve">Ведущий </w:t>
      </w:r>
      <w:r>
        <w:rPr>
          <w:rStyle w:val="apple-converted-space"/>
          <w:b/>
          <w:i/>
          <w:color w:val="333333"/>
        </w:rPr>
        <w:t>1</w:t>
      </w:r>
      <w:r w:rsidRPr="003522BF">
        <w:rPr>
          <w:rStyle w:val="apple-converted-space"/>
          <w:b/>
          <w:i/>
          <w:color w:val="333333"/>
        </w:rPr>
        <w:t>: </w:t>
      </w:r>
    </w:p>
    <w:p w:rsidR="00924DFE" w:rsidRPr="00B76B0D" w:rsidRDefault="00924DFE" w:rsidP="008F19AA">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ВРУЧЕНИИ ГОРОДУ-ГЕРОЮ СЕВОСТОПОЛЮ ОРДЕНА ЛЕНИНА И МЕДАЛИ "ЗОЛОТАЯ ЗВЕЗДА"</w:t>
      </w:r>
    </w:p>
    <w:p w:rsidR="00924DFE" w:rsidRPr="00B76B0D" w:rsidRDefault="00924DFE" w:rsidP="008F19AA">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мужество и героизм, проявленные трудящимися города Севастополя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Севастополю орден Ленина и медаль "Золотая Звезда".</w:t>
      </w:r>
    </w:p>
    <w:p w:rsidR="00924DFE" w:rsidRDefault="00924DFE" w:rsidP="008F19AA">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8 мая 1965 г.</w:t>
      </w:r>
    </w:p>
    <w:p w:rsidR="00520B85" w:rsidRPr="00520B85" w:rsidRDefault="00520B85" w:rsidP="00520B85">
      <w:pPr>
        <w:pStyle w:val="a7"/>
        <w:shd w:val="clear" w:color="auto" w:fill="FFFFFF"/>
        <w:spacing w:before="0" w:beforeAutospacing="0" w:after="0" w:afterAutospacing="0" w:line="360" w:lineRule="auto"/>
        <w:ind w:firstLine="709"/>
        <w:jc w:val="both"/>
        <w:rPr>
          <w:b/>
          <w:i/>
          <w:color w:val="333333"/>
        </w:rPr>
      </w:pPr>
      <w:r w:rsidRPr="00520B85">
        <w:rPr>
          <w:b/>
          <w:i/>
          <w:color w:val="333333"/>
        </w:rPr>
        <w:lastRenderedPageBreak/>
        <w:t>Чтец 7:</w:t>
      </w:r>
    </w:p>
    <w:p w:rsidR="00924DFE" w:rsidRPr="00B76B0D" w:rsidRDefault="00924DFE" w:rsidP="00520B85">
      <w:pPr>
        <w:pStyle w:val="a7"/>
        <w:shd w:val="clear" w:color="auto" w:fill="FFFFFF"/>
        <w:spacing w:before="0" w:beforeAutospacing="0" w:after="0" w:afterAutospacing="0" w:line="360" w:lineRule="auto"/>
        <w:ind w:firstLine="709"/>
        <w:jc w:val="both"/>
        <w:rPr>
          <w:color w:val="333333"/>
        </w:rPr>
      </w:pPr>
      <w:r w:rsidRPr="00B76B0D">
        <w:rPr>
          <w:color w:val="333333"/>
        </w:rPr>
        <w:t xml:space="preserve">Легендарный Севастополь. Насмерть стояли у стен города его мужественные защитники. Для </w:t>
      </w:r>
      <w:proofErr w:type="spellStart"/>
      <w:r w:rsidRPr="00B76B0D">
        <w:rPr>
          <w:color w:val="333333"/>
        </w:rPr>
        <w:t>севастопольцев</w:t>
      </w:r>
      <w:proofErr w:type="spellEnd"/>
      <w:r w:rsidRPr="00B76B0D">
        <w:rPr>
          <w:color w:val="333333"/>
        </w:rPr>
        <w:t xml:space="preserve"> война началась 22 июня 1941 года, когда вражеская авиация сбросила на город первые бомбы. Враг стремился овладеть городом с ходу, но натолкнулся на героическое сопротивление защитников. Началась 250-дневная героическая оборона Севастополя.</w:t>
      </w:r>
    </w:p>
    <w:p w:rsidR="00924DFE" w:rsidRPr="00B76B0D" w:rsidRDefault="00924DFE" w:rsidP="00520B85">
      <w:pPr>
        <w:pStyle w:val="a7"/>
        <w:shd w:val="clear" w:color="auto" w:fill="FFFFFF"/>
        <w:spacing w:before="0" w:beforeAutospacing="0" w:after="0" w:afterAutospacing="0" w:line="360" w:lineRule="auto"/>
        <w:ind w:firstLine="709"/>
        <w:jc w:val="both"/>
        <w:rPr>
          <w:color w:val="333333"/>
        </w:rPr>
      </w:pPr>
      <w:r w:rsidRPr="00B76B0D">
        <w:rPr>
          <w:color w:val="333333"/>
        </w:rPr>
        <w:t>Глубоко под землей был построен целый город: госпитали, школы, детские сады, мастерские. Героическая защита Севастополя, продолжавшаяся 8 месяцев, вошла в историю как пример несгибаемой стойкости наших людей, их беззаветной преданности Родине.</w:t>
      </w:r>
    </w:p>
    <w:p w:rsidR="00924DFE" w:rsidRPr="00B76B0D" w:rsidRDefault="00924DFE" w:rsidP="00520B85">
      <w:pPr>
        <w:pStyle w:val="a7"/>
        <w:shd w:val="clear" w:color="auto" w:fill="FFFFFF"/>
        <w:spacing w:before="0" w:beforeAutospacing="0" w:after="0" w:afterAutospacing="0" w:line="360" w:lineRule="auto"/>
        <w:ind w:firstLine="709"/>
        <w:jc w:val="both"/>
        <w:rPr>
          <w:color w:val="333333"/>
        </w:rPr>
      </w:pPr>
      <w:r w:rsidRPr="00B76B0D">
        <w:rPr>
          <w:color w:val="333333"/>
        </w:rPr>
        <w:t>Немецкие солдаты 3 недели беспрерывно штурмовали Севастополь с суши, воды моря. Со всех сторон прикрывали город артиллерийские батареи защитников. Среди батарей, которые обороняли город с моря, была одна особенная - плавучая. На 8 метров в глубь моря уходила плавучая батарея. 40 на 20 размер батареи. "Плавучая! - усмехаются фашисты. - Как поплавок на воде. 40 на 20 - отличная мишень! Да наши летчики ее сразу, в один заход уничтожат". Не уничтожили. Все 250 дней героической обороны Севастополя стояла на боевом посту плавучая батарея. 26 фашистских самолетов уничтожили за это время ее артиллеристы, многие жизни наших солдат она спасла. "Квадратом смерти" называли ее фашисты. "Квадратом жизни" - мы вправе называть ее.</w:t>
      </w:r>
    </w:p>
    <w:p w:rsidR="00924DFE" w:rsidRPr="00B76B0D" w:rsidRDefault="00924DFE" w:rsidP="00520B85">
      <w:pPr>
        <w:pStyle w:val="a7"/>
        <w:shd w:val="clear" w:color="auto" w:fill="FFFFFF"/>
        <w:spacing w:before="0" w:beforeAutospacing="0" w:after="0" w:afterAutospacing="0" w:line="360" w:lineRule="auto"/>
        <w:ind w:firstLine="709"/>
        <w:jc w:val="both"/>
        <w:rPr>
          <w:color w:val="333333"/>
        </w:rPr>
      </w:pPr>
      <w:r w:rsidRPr="00B76B0D">
        <w:rPr>
          <w:color w:val="333333"/>
        </w:rPr>
        <w:t>250 дней и ночей сражались герои - защитники Севастополя. Не ради смерти стояли насмерть. Не ради смерти, а ради жизни.</w:t>
      </w:r>
    </w:p>
    <w:p w:rsidR="00924DFE" w:rsidRDefault="00924DFE" w:rsidP="00520B85">
      <w:pPr>
        <w:pStyle w:val="a7"/>
        <w:shd w:val="clear" w:color="auto" w:fill="FFFFFF"/>
        <w:spacing w:before="0" w:beforeAutospacing="0" w:after="0" w:afterAutospacing="0" w:line="360" w:lineRule="auto"/>
        <w:ind w:firstLine="709"/>
        <w:jc w:val="both"/>
        <w:rPr>
          <w:color w:val="333333"/>
        </w:rPr>
      </w:pPr>
      <w:r w:rsidRPr="00B76B0D">
        <w:rPr>
          <w:color w:val="333333"/>
        </w:rPr>
        <w:t>9 мая 1944 г. Севастополь - город русской боевой славы - был освобожден.</w:t>
      </w:r>
    </w:p>
    <w:p w:rsidR="00AC4DA1" w:rsidRPr="00B76B0D" w:rsidRDefault="00AC4DA1" w:rsidP="00B76B0D">
      <w:pPr>
        <w:pStyle w:val="a7"/>
        <w:shd w:val="clear" w:color="auto" w:fill="FFFFFF"/>
        <w:spacing w:before="0" w:beforeAutospacing="0" w:after="0" w:afterAutospacing="0" w:line="360" w:lineRule="auto"/>
        <w:jc w:val="both"/>
        <w:rPr>
          <w:color w:val="333333"/>
        </w:rPr>
      </w:pPr>
    </w:p>
    <w:p w:rsidR="006B24D0" w:rsidRPr="003522BF" w:rsidRDefault="006B24D0" w:rsidP="006B24D0">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 </w:t>
      </w:r>
    </w:p>
    <w:p w:rsidR="00924DFE" w:rsidRPr="00B76B0D" w:rsidRDefault="00924DFE" w:rsidP="006B24D0">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 ВЕРХОВНОГО СОВЕТА СССР О ПРИСВОЕНИИ ГОРОДУ КЕРЧИ ЧЕТНОГО ЗВАНИЯ "ГОРОД-ГЕРОЙ"</w:t>
      </w:r>
    </w:p>
    <w:p w:rsidR="00924DFE" w:rsidRPr="00B76B0D" w:rsidRDefault="00924DFE" w:rsidP="006B24D0">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массовый героизм мужество и стойкость, проявленные трудящимися Керчи и войнами Советской Армии, Военно-Морского Флота и авиации в годы Великой Отечественной войны, и в ознаменование 30-летия разгрома фашистских войск при освобождении Крыма присвоить городу Керчи почетное звание "Город-Герой", с вручением ордена Ленина и медали "Золотая Звезда".</w:t>
      </w:r>
    </w:p>
    <w:p w:rsidR="00924DFE" w:rsidRDefault="00924DFE" w:rsidP="006B24D0">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14 сентября 1973 г.</w:t>
      </w:r>
    </w:p>
    <w:p w:rsidR="006B24D0" w:rsidRDefault="006B24D0" w:rsidP="00B76B0D">
      <w:pPr>
        <w:pStyle w:val="a7"/>
        <w:shd w:val="clear" w:color="auto" w:fill="FFFFFF"/>
        <w:spacing w:before="0" w:beforeAutospacing="0" w:after="0" w:afterAutospacing="0" w:line="360" w:lineRule="auto"/>
        <w:jc w:val="both"/>
        <w:rPr>
          <w:color w:val="333333"/>
        </w:rPr>
      </w:pPr>
    </w:p>
    <w:p w:rsidR="006135B4" w:rsidRPr="006135B4" w:rsidRDefault="006135B4" w:rsidP="006135B4">
      <w:pPr>
        <w:pStyle w:val="a7"/>
        <w:shd w:val="clear" w:color="auto" w:fill="FFFFFF"/>
        <w:spacing w:before="0" w:beforeAutospacing="0" w:after="0" w:afterAutospacing="0" w:line="360" w:lineRule="auto"/>
        <w:ind w:firstLine="709"/>
        <w:jc w:val="both"/>
        <w:rPr>
          <w:b/>
          <w:i/>
          <w:color w:val="333333"/>
        </w:rPr>
      </w:pPr>
      <w:r>
        <w:rPr>
          <w:b/>
          <w:i/>
          <w:color w:val="333333"/>
        </w:rPr>
        <w:t>Чтец 8:</w:t>
      </w:r>
    </w:p>
    <w:p w:rsidR="00924DFE" w:rsidRPr="00B76B0D" w:rsidRDefault="00924DFE" w:rsidP="006135B4">
      <w:pPr>
        <w:pStyle w:val="a7"/>
        <w:shd w:val="clear" w:color="auto" w:fill="FFFFFF"/>
        <w:spacing w:before="0" w:beforeAutospacing="0" w:after="0" w:afterAutospacing="0" w:line="360" w:lineRule="auto"/>
        <w:ind w:firstLine="709"/>
        <w:jc w:val="both"/>
        <w:rPr>
          <w:color w:val="333333"/>
        </w:rPr>
      </w:pPr>
      <w:r w:rsidRPr="00B76B0D">
        <w:rPr>
          <w:color w:val="333333"/>
        </w:rPr>
        <w:t>В славной летописи городов-героев достойное место занимает город Керчь - крупный порт на берегу Керченского пролива. Мужественная Керчь. В течение пяти месяцев жители города продолжали самоотверженную борьбу с многократно превосходящими силами противника.</w:t>
      </w:r>
    </w:p>
    <w:p w:rsidR="00924DFE" w:rsidRDefault="00924DFE" w:rsidP="006135B4">
      <w:pPr>
        <w:pStyle w:val="a7"/>
        <w:shd w:val="clear" w:color="auto" w:fill="FFFFFF"/>
        <w:spacing w:before="0" w:beforeAutospacing="0" w:after="0" w:afterAutospacing="0" w:line="360" w:lineRule="auto"/>
        <w:ind w:firstLine="709"/>
        <w:jc w:val="both"/>
        <w:rPr>
          <w:color w:val="333333"/>
        </w:rPr>
      </w:pPr>
      <w:r w:rsidRPr="00B76B0D">
        <w:rPr>
          <w:color w:val="333333"/>
        </w:rPr>
        <w:lastRenderedPageBreak/>
        <w:t>В середине ноября 1941 года после двухнедельных ожесточенных боев на Керченском полуострове город был захвачен фашистами. 30 декабря 1941 года Керчь была освобождена. Но фашистам нужен был Крым. В мае 1942 года немцы сосредоточили крупные силы на Керченском полуострове и начали новое наступление. После страшных, упорных боев город снова оказался в руках фашистов. Нет, защитникам нечего стыдиться. Они стояли насмерть.</w:t>
      </w:r>
    </w:p>
    <w:p w:rsidR="006135B4" w:rsidRPr="00B76B0D" w:rsidRDefault="006135B4" w:rsidP="00B76B0D">
      <w:pPr>
        <w:pStyle w:val="a7"/>
        <w:shd w:val="clear" w:color="auto" w:fill="FFFFFF"/>
        <w:spacing w:before="0" w:beforeAutospacing="0" w:after="0" w:afterAutospacing="0" w:line="360" w:lineRule="auto"/>
        <w:jc w:val="both"/>
        <w:rPr>
          <w:color w:val="333333"/>
        </w:rPr>
      </w:pPr>
    </w:p>
    <w:p w:rsidR="00685632" w:rsidRPr="003522BF" w:rsidRDefault="00685632" w:rsidP="00685632">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 xml:space="preserve">Ведущий </w:t>
      </w:r>
      <w:r>
        <w:rPr>
          <w:rStyle w:val="apple-converted-space"/>
          <w:b/>
          <w:i/>
          <w:color w:val="333333"/>
        </w:rPr>
        <w:t>1</w:t>
      </w:r>
      <w:r w:rsidRPr="003522BF">
        <w:rPr>
          <w:rStyle w:val="apple-converted-space"/>
          <w:b/>
          <w:i/>
          <w:color w:val="333333"/>
        </w:rPr>
        <w:t>: </w:t>
      </w:r>
    </w:p>
    <w:p w:rsidR="00924DFE" w:rsidRPr="00B76B0D" w:rsidRDefault="00924DFE" w:rsidP="00685632">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ГОРОДУ НОВОРОССИЙСКУ ПОЧЕТНОГО ЗВАНИЯ "ГОРОД-ГЕРОЙ"</w:t>
      </w:r>
    </w:p>
    <w:p w:rsidR="00924DFE" w:rsidRPr="00B76B0D" w:rsidRDefault="00924DFE" w:rsidP="00685632">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массовый героизм мужество и стойкость, проявленные трудящимися Новороссийска и войнами Советской Армии, Военно-Морского Флота и авиации в годы Великой Отечественной войны, и в ознаменование 30-летия разгрома фашистских войск при защите Северного Кавказа присвоить городу Новороссийску почетное звание "Город-Герой", с вручением ордена Ленина и медали "Золотая Звезда".</w:t>
      </w:r>
    </w:p>
    <w:p w:rsidR="00924DFE" w:rsidRDefault="00924DFE" w:rsidP="00685632">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14 сентября 1973 г.</w:t>
      </w:r>
    </w:p>
    <w:p w:rsidR="00685632" w:rsidRPr="00B76B0D" w:rsidRDefault="00685632" w:rsidP="00B76B0D">
      <w:pPr>
        <w:pStyle w:val="a7"/>
        <w:shd w:val="clear" w:color="auto" w:fill="FFFFFF"/>
        <w:spacing w:before="0" w:beforeAutospacing="0" w:after="0" w:afterAutospacing="0" w:line="360" w:lineRule="auto"/>
        <w:jc w:val="both"/>
        <w:rPr>
          <w:color w:val="333333"/>
        </w:rPr>
      </w:pPr>
    </w:p>
    <w:p w:rsidR="00B21F54" w:rsidRPr="00B21F54" w:rsidRDefault="00B21F54" w:rsidP="00B21F54">
      <w:pPr>
        <w:pStyle w:val="a7"/>
        <w:shd w:val="clear" w:color="auto" w:fill="FFFFFF"/>
        <w:spacing w:before="0" w:beforeAutospacing="0" w:after="0" w:afterAutospacing="0" w:line="360" w:lineRule="auto"/>
        <w:ind w:firstLine="709"/>
        <w:jc w:val="both"/>
        <w:rPr>
          <w:b/>
          <w:i/>
          <w:color w:val="333333"/>
        </w:rPr>
      </w:pPr>
      <w:r>
        <w:rPr>
          <w:b/>
          <w:i/>
          <w:color w:val="333333"/>
        </w:rPr>
        <w:t>Чтец 9:</w:t>
      </w:r>
    </w:p>
    <w:p w:rsidR="00924DFE" w:rsidRPr="00B76B0D" w:rsidRDefault="00924DFE" w:rsidP="00B21F54">
      <w:pPr>
        <w:pStyle w:val="a7"/>
        <w:shd w:val="clear" w:color="auto" w:fill="FFFFFF"/>
        <w:spacing w:before="0" w:beforeAutospacing="0" w:after="0" w:afterAutospacing="0" w:line="360" w:lineRule="auto"/>
        <w:ind w:firstLine="709"/>
        <w:jc w:val="both"/>
        <w:rPr>
          <w:color w:val="333333"/>
        </w:rPr>
      </w:pPr>
      <w:r w:rsidRPr="00B76B0D">
        <w:rPr>
          <w:color w:val="333333"/>
        </w:rPr>
        <w:t>Город стойкости Новороссийск. Победа героической Малой земли привела к изгнанию врагов со всего Кавказа. Новороссийск - большой торговый порт на Черном море. Гитлер летом 1942 г. приказал своим генералам идти на Кавказ. Захват Новороссийска открывал фашистам дорогу на богатства Кавказа и Кубани.</w:t>
      </w:r>
    </w:p>
    <w:p w:rsidR="00924DFE" w:rsidRPr="00B76B0D" w:rsidRDefault="00924DFE" w:rsidP="00B21F54">
      <w:pPr>
        <w:pStyle w:val="a7"/>
        <w:shd w:val="clear" w:color="auto" w:fill="FFFFFF"/>
        <w:spacing w:before="0" w:beforeAutospacing="0" w:after="0" w:afterAutospacing="0" w:line="360" w:lineRule="auto"/>
        <w:ind w:firstLine="709"/>
        <w:jc w:val="both"/>
        <w:rPr>
          <w:color w:val="333333"/>
        </w:rPr>
      </w:pPr>
      <w:r w:rsidRPr="00B76B0D">
        <w:rPr>
          <w:color w:val="333333"/>
        </w:rPr>
        <w:t>Силы были неравные. Против 9 наших бойцов сражались 15 немцев, против 1 нашего танка - 10 немецких, против 1 нашего самолета - 8 немецких. Небо и земля в огне. В море тоже огонь - корабли сражаются. Каждая улица, каждый дом превратились в крепость. Защищали город морские пехотинцы.</w:t>
      </w:r>
    </w:p>
    <w:p w:rsidR="00924DFE" w:rsidRPr="00B76B0D" w:rsidRDefault="00924DFE" w:rsidP="00B21F54">
      <w:pPr>
        <w:pStyle w:val="a7"/>
        <w:shd w:val="clear" w:color="auto" w:fill="FFFFFF"/>
        <w:spacing w:before="0" w:beforeAutospacing="0" w:after="0" w:afterAutospacing="0" w:line="360" w:lineRule="auto"/>
        <w:ind w:firstLine="709"/>
        <w:jc w:val="both"/>
        <w:rPr>
          <w:color w:val="333333"/>
        </w:rPr>
      </w:pPr>
      <w:r w:rsidRPr="00B76B0D">
        <w:rPr>
          <w:color w:val="333333"/>
        </w:rPr>
        <w:t>"Новороссийск не сдавать! Кубань держать! Русские войска в Крым не пускать!" - посылал приказы своим войскам, находящимся на Кавказе, Гитлер.</w:t>
      </w:r>
    </w:p>
    <w:p w:rsidR="00924DFE" w:rsidRPr="00B76B0D" w:rsidRDefault="00924DFE" w:rsidP="00B21F54">
      <w:pPr>
        <w:pStyle w:val="a7"/>
        <w:shd w:val="clear" w:color="auto" w:fill="FFFFFF"/>
        <w:spacing w:before="0" w:beforeAutospacing="0" w:after="0" w:afterAutospacing="0" w:line="360" w:lineRule="auto"/>
        <w:ind w:firstLine="709"/>
        <w:jc w:val="both"/>
        <w:rPr>
          <w:color w:val="333333"/>
        </w:rPr>
      </w:pPr>
      <w:r w:rsidRPr="00B76B0D">
        <w:rPr>
          <w:color w:val="333333"/>
        </w:rPr>
        <w:t>Семь месяцев героически сражалась Малая земля. Малая земля - героическая земля, политая кровью и потом наших бойцов, на 225 дней приковала к себе крупные силы врага и сыграла огромную роль в разгроме фашистских войск в этом районе.</w:t>
      </w:r>
    </w:p>
    <w:p w:rsidR="00924DFE" w:rsidRDefault="00924DFE" w:rsidP="00B21F54">
      <w:pPr>
        <w:pStyle w:val="a7"/>
        <w:shd w:val="clear" w:color="auto" w:fill="FFFFFF"/>
        <w:spacing w:before="0" w:beforeAutospacing="0" w:after="0" w:afterAutospacing="0" w:line="360" w:lineRule="auto"/>
        <w:ind w:firstLine="709"/>
        <w:jc w:val="both"/>
        <w:rPr>
          <w:color w:val="333333"/>
        </w:rPr>
      </w:pPr>
      <w:r w:rsidRPr="00B76B0D">
        <w:rPr>
          <w:color w:val="333333"/>
        </w:rPr>
        <w:t>9 сентября 1943 г. началось наступление наших войск за освобождение Новороссийска. В 10 часов 16 сентября над городом взвилось Красное знамя. Солдаты и матросы 18 десантной армии очистили Новороссийск от врага.</w:t>
      </w:r>
    </w:p>
    <w:p w:rsidR="00284EFF" w:rsidRDefault="00284EFF" w:rsidP="00B76B0D">
      <w:pPr>
        <w:pStyle w:val="a7"/>
        <w:shd w:val="clear" w:color="auto" w:fill="FFFFFF"/>
        <w:spacing w:before="0" w:beforeAutospacing="0" w:after="0" w:afterAutospacing="0" w:line="360" w:lineRule="auto"/>
        <w:jc w:val="both"/>
        <w:rPr>
          <w:color w:val="333333"/>
        </w:rPr>
      </w:pPr>
    </w:p>
    <w:p w:rsidR="008E5CA2" w:rsidRDefault="008E5CA2" w:rsidP="00B76B0D">
      <w:pPr>
        <w:pStyle w:val="a7"/>
        <w:shd w:val="clear" w:color="auto" w:fill="FFFFFF"/>
        <w:spacing w:before="0" w:beforeAutospacing="0" w:after="0" w:afterAutospacing="0" w:line="360" w:lineRule="auto"/>
        <w:jc w:val="both"/>
        <w:rPr>
          <w:color w:val="333333"/>
        </w:rPr>
      </w:pPr>
    </w:p>
    <w:p w:rsidR="008E5CA2" w:rsidRPr="00B76B0D" w:rsidRDefault="008E5CA2" w:rsidP="00B76B0D">
      <w:pPr>
        <w:pStyle w:val="a7"/>
        <w:shd w:val="clear" w:color="auto" w:fill="FFFFFF"/>
        <w:spacing w:before="0" w:beforeAutospacing="0" w:after="0" w:afterAutospacing="0" w:line="360" w:lineRule="auto"/>
        <w:jc w:val="both"/>
        <w:rPr>
          <w:color w:val="333333"/>
        </w:rPr>
      </w:pPr>
    </w:p>
    <w:p w:rsidR="008E5CA2" w:rsidRPr="003522BF" w:rsidRDefault="008E5CA2" w:rsidP="008E5CA2">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lastRenderedPageBreak/>
        <w:t>Ведущий 2: </w:t>
      </w:r>
    </w:p>
    <w:p w:rsidR="00924DFE" w:rsidRPr="00B76B0D" w:rsidRDefault="00924DFE" w:rsidP="00025838">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ГОРОДУ МИНСКУ ПОЧЕТНОГО ЗВАНИЯ "ГОРОД-ГЕРОЙ"</w:t>
      </w:r>
    </w:p>
    <w:p w:rsidR="00924DFE" w:rsidRPr="00B76B0D" w:rsidRDefault="00924DFE" w:rsidP="00025838">
      <w:pPr>
        <w:pStyle w:val="a7"/>
        <w:shd w:val="clear" w:color="auto" w:fill="FFFFFF"/>
        <w:spacing w:before="0" w:beforeAutospacing="0" w:after="0" w:afterAutospacing="0" w:line="360" w:lineRule="auto"/>
        <w:ind w:firstLine="709"/>
        <w:jc w:val="both"/>
        <w:rPr>
          <w:color w:val="333333"/>
        </w:rPr>
      </w:pPr>
      <w:r w:rsidRPr="00B76B0D">
        <w:rPr>
          <w:color w:val="333333"/>
        </w:rPr>
        <w:t>За выдающиеся заслуги перед Родиной, мужество и героизм, проявленные трудящимися города Минска в борьбе против гитлеровских оккупантов, большую роль в развертывании всенародного партизанского движения в Белоруссии в годы Великой Отечественной войны, и в ознаменование 30-летия освобождения Белорусской ССР от немецко-фашистских захватчиков присвоить городу Минску почетное звание "Город-Герой", с вручением ордена Ленина и медали "Золотая Звезда".</w:t>
      </w:r>
    </w:p>
    <w:p w:rsidR="00924DFE" w:rsidRDefault="00924DFE" w:rsidP="00025838">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26 июня 1974 г.</w:t>
      </w:r>
    </w:p>
    <w:p w:rsidR="00025838" w:rsidRDefault="00025838" w:rsidP="00025838">
      <w:pPr>
        <w:pStyle w:val="a7"/>
        <w:shd w:val="clear" w:color="auto" w:fill="FFFFFF"/>
        <w:spacing w:before="0" w:beforeAutospacing="0" w:after="0" w:afterAutospacing="0" w:line="360" w:lineRule="auto"/>
        <w:ind w:firstLine="709"/>
        <w:jc w:val="both"/>
        <w:rPr>
          <w:color w:val="333333"/>
        </w:rPr>
      </w:pPr>
    </w:p>
    <w:p w:rsidR="00025838" w:rsidRPr="0031561E" w:rsidRDefault="0031561E" w:rsidP="00025838">
      <w:pPr>
        <w:pStyle w:val="a7"/>
        <w:shd w:val="clear" w:color="auto" w:fill="FFFFFF"/>
        <w:spacing w:before="0" w:beforeAutospacing="0" w:after="0" w:afterAutospacing="0" w:line="360" w:lineRule="auto"/>
        <w:ind w:firstLine="709"/>
        <w:jc w:val="both"/>
        <w:rPr>
          <w:b/>
          <w:i/>
          <w:color w:val="333333"/>
        </w:rPr>
      </w:pPr>
      <w:r>
        <w:rPr>
          <w:b/>
          <w:i/>
          <w:color w:val="333333"/>
        </w:rPr>
        <w:t>Чтец 10:</w:t>
      </w:r>
    </w:p>
    <w:p w:rsidR="00924DFE" w:rsidRPr="00B76B0D" w:rsidRDefault="00924DFE" w:rsidP="0003140D">
      <w:pPr>
        <w:pStyle w:val="a7"/>
        <w:shd w:val="clear" w:color="auto" w:fill="FFFFFF"/>
        <w:spacing w:before="0" w:beforeAutospacing="0" w:after="0" w:afterAutospacing="0" w:line="360" w:lineRule="auto"/>
        <w:ind w:firstLine="709"/>
        <w:jc w:val="both"/>
        <w:rPr>
          <w:color w:val="333333"/>
        </w:rPr>
      </w:pPr>
      <w:r w:rsidRPr="00B76B0D">
        <w:rPr>
          <w:color w:val="333333"/>
        </w:rPr>
        <w:t>Минск - столица Белоруссии - один из первых городов, принявших на себя удар гитлеровской военной машины.</w:t>
      </w:r>
      <w:r w:rsidRPr="00B76B0D">
        <w:rPr>
          <w:rStyle w:val="apple-converted-space"/>
          <w:i/>
          <w:iCs/>
          <w:color w:val="333333"/>
        </w:rPr>
        <w:t> </w:t>
      </w:r>
      <w:r w:rsidRPr="00B76B0D">
        <w:rPr>
          <w:color w:val="333333"/>
        </w:rPr>
        <w:t>28 июня 1941 года, преодолев упорное сопротивление наших войск, фашисты захватили Минск. На оккупированной врагами территории началась партизанская война.</w:t>
      </w:r>
    </w:p>
    <w:p w:rsidR="00924DFE" w:rsidRPr="00B76B0D" w:rsidRDefault="00924DFE" w:rsidP="0003140D">
      <w:pPr>
        <w:pStyle w:val="a7"/>
        <w:shd w:val="clear" w:color="auto" w:fill="FFFFFF"/>
        <w:spacing w:before="0" w:beforeAutospacing="0" w:after="0" w:afterAutospacing="0" w:line="360" w:lineRule="auto"/>
        <w:ind w:firstLine="709"/>
        <w:jc w:val="both"/>
        <w:rPr>
          <w:color w:val="333333"/>
        </w:rPr>
      </w:pPr>
      <w:r w:rsidRPr="00B76B0D">
        <w:rPr>
          <w:color w:val="333333"/>
        </w:rPr>
        <w:t>Гитлеровское командование вынуждено было бросить на борьбу с партизанами до 25 кадровых дивизий. Были предприняты многочисленные карательные экспедиции, сопровождающиеся массовыми репрессиями и зверствами. Только в Белоруссии фашисты сожгли вместе с жителями 296 деревень. 22 марта 1943 года фашистские каратели сожгли вместе с жителями белорусскую деревню Хатынь.</w:t>
      </w:r>
    </w:p>
    <w:p w:rsidR="00924DFE" w:rsidRPr="00B76B0D" w:rsidRDefault="00924DFE" w:rsidP="0003140D">
      <w:pPr>
        <w:pStyle w:val="a7"/>
        <w:shd w:val="clear" w:color="auto" w:fill="FFFFFF"/>
        <w:spacing w:before="0" w:beforeAutospacing="0" w:after="0" w:afterAutospacing="0" w:line="360" w:lineRule="auto"/>
        <w:ind w:firstLine="709"/>
        <w:jc w:val="both"/>
        <w:rPr>
          <w:color w:val="333333"/>
        </w:rPr>
      </w:pPr>
      <w:r w:rsidRPr="00B76B0D">
        <w:rPr>
          <w:color w:val="333333"/>
        </w:rPr>
        <w:t>3 июля 1944 г. Минск был освобожден войсками 3-го, 2-го и 1-го Белорусских фронтов. При этом была окружена 100-тысячная группировка немецко-фашистских войск.</w:t>
      </w:r>
    </w:p>
    <w:p w:rsidR="00924DFE" w:rsidRDefault="00924DFE" w:rsidP="0003140D">
      <w:pPr>
        <w:pStyle w:val="a7"/>
        <w:shd w:val="clear" w:color="auto" w:fill="FFFFFF"/>
        <w:spacing w:before="0" w:beforeAutospacing="0" w:after="0" w:afterAutospacing="0" w:line="360" w:lineRule="auto"/>
        <w:ind w:firstLine="709"/>
        <w:jc w:val="both"/>
        <w:rPr>
          <w:color w:val="333333"/>
        </w:rPr>
      </w:pPr>
      <w:r w:rsidRPr="00B76B0D">
        <w:rPr>
          <w:color w:val="333333"/>
        </w:rPr>
        <w:t>Непокорённый Минск.</w:t>
      </w:r>
    </w:p>
    <w:p w:rsidR="00A2042A" w:rsidRDefault="00A2042A" w:rsidP="00B76B0D">
      <w:pPr>
        <w:pStyle w:val="a7"/>
        <w:shd w:val="clear" w:color="auto" w:fill="FFFFFF"/>
        <w:spacing w:before="0" w:beforeAutospacing="0" w:after="0" w:afterAutospacing="0" w:line="360" w:lineRule="auto"/>
        <w:jc w:val="both"/>
        <w:rPr>
          <w:color w:val="333333"/>
        </w:rPr>
      </w:pPr>
    </w:p>
    <w:p w:rsidR="00A2042A" w:rsidRPr="00B76B0D" w:rsidRDefault="00A2042A" w:rsidP="00B76B0D">
      <w:pPr>
        <w:pStyle w:val="a7"/>
        <w:shd w:val="clear" w:color="auto" w:fill="FFFFFF"/>
        <w:spacing w:before="0" w:beforeAutospacing="0" w:after="0" w:afterAutospacing="0" w:line="360" w:lineRule="auto"/>
        <w:jc w:val="both"/>
        <w:rPr>
          <w:color w:val="333333"/>
        </w:rPr>
      </w:pPr>
    </w:p>
    <w:p w:rsidR="00494E7B" w:rsidRPr="003522BF" w:rsidRDefault="00494E7B" w:rsidP="00494E7B">
      <w:pPr>
        <w:pStyle w:val="a7"/>
        <w:shd w:val="clear" w:color="auto" w:fill="FFFFFF"/>
        <w:spacing w:before="0" w:beforeAutospacing="0" w:after="0" w:afterAutospacing="0" w:line="360" w:lineRule="auto"/>
        <w:ind w:firstLine="709"/>
        <w:jc w:val="both"/>
        <w:rPr>
          <w:b/>
          <w:i/>
          <w:color w:val="333333"/>
        </w:rPr>
      </w:pPr>
      <w:r>
        <w:rPr>
          <w:rStyle w:val="apple-converted-space"/>
          <w:b/>
          <w:i/>
          <w:color w:val="333333"/>
        </w:rPr>
        <w:t>Ведущий 1</w:t>
      </w:r>
      <w:r w:rsidRPr="003522BF">
        <w:rPr>
          <w:rStyle w:val="apple-converted-space"/>
          <w:b/>
          <w:i/>
          <w:color w:val="333333"/>
        </w:rPr>
        <w:t>: </w:t>
      </w:r>
    </w:p>
    <w:p w:rsidR="00924DFE" w:rsidRPr="00B76B0D" w:rsidRDefault="00924DFE" w:rsidP="00E818D7">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ГОРОДУ ТУЛЕ ПОЧЕТНОГО ЗВАНИЯ "ГОРОД-ГЕРОЙ"</w:t>
      </w:r>
    </w:p>
    <w:p w:rsidR="00924DFE" w:rsidRPr="00B76B0D" w:rsidRDefault="00924DFE" w:rsidP="00E818D7">
      <w:pPr>
        <w:pStyle w:val="a7"/>
        <w:shd w:val="clear" w:color="auto" w:fill="FFFFFF"/>
        <w:spacing w:before="0" w:beforeAutospacing="0" w:after="0" w:afterAutospacing="0" w:line="360" w:lineRule="auto"/>
        <w:ind w:firstLine="709"/>
        <w:jc w:val="both"/>
        <w:rPr>
          <w:color w:val="333333"/>
        </w:rPr>
      </w:pPr>
      <w:r w:rsidRPr="00B76B0D">
        <w:rPr>
          <w:color w:val="333333"/>
        </w:rPr>
        <w:t>За мужество и стойкость, проявленные защитниками Тулы при героической обороне города, сыгравшей важную роль в разгроме немецко-фашистских войск под Москвой в период Великой Отечественной войны, присвоить городу Туле почетное звание "Город-Герой", с вручением медали "Золотая Звезда".</w:t>
      </w:r>
    </w:p>
    <w:p w:rsidR="00924DFE" w:rsidRDefault="00924DFE" w:rsidP="00E818D7">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7 декабря 1976 г.</w:t>
      </w:r>
    </w:p>
    <w:p w:rsidR="00494E7B" w:rsidRDefault="00494E7B" w:rsidP="00B76B0D">
      <w:pPr>
        <w:pStyle w:val="a7"/>
        <w:shd w:val="clear" w:color="auto" w:fill="FFFFFF"/>
        <w:spacing w:before="0" w:beforeAutospacing="0" w:after="0" w:afterAutospacing="0" w:line="360" w:lineRule="auto"/>
        <w:jc w:val="both"/>
        <w:rPr>
          <w:color w:val="333333"/>
        </w:rPr>
      </w:pPr>
    </w:p>
    <w:p w:rsidR="00C97644" w:rsidRDefault="00C97644" w:rsidP="00B76B0D">
      <w:pPr>
        <w:pStyle w:val="a7"/>
        <w:shd w:val="clear" w:color="auto" w:fill="FFFFFF"/>
        <w:spacing w:before="0" w:beforeAutospacing="0" w:after="0" w:afterAutospacing="0" w:line="360" w:lineRule="auto"/>
        <w:jc w:val="both"/>
        <w:rPr>
          <w:color w:val="333333"/>
        </w:rPr>
      </w:pPr>
    </w:p>
    <w:p w:rsidR="00C97644" w:rsidRDefault="00C97644" w:rsidP="00B76B0D">
      <w:pPr>
        <w:pStyle w:val="a7"/>
        <w:shd w:val="clear" w:color="auto" w:fill="FFFFFF"/>
        <w:spacing w:before="0" w:beforeAutospacing="0" w:after="0" w:afterAutospacing="0" w:line="360" w:lineRule="auto"/>
        <w:jc w:val="both"/>
        <w:rPr>
          <w:color w:val="333333"/>
        </w:rPr>
      </w:pPr>
    </w:p>
    <w:p w:rsidR="00C97644" w:rsidRPr="00C97644" w:rsidRDefault="00C97644" w:rsidP="00102CCE">
      <w:pPr>
        <w:pStyle w:val="a7"/>
        <w:shd w:val="clear" w:color="auto" w:fill="FFFFFF"/>
        <w:spacing w:before="0" w:beforeAutospacing="0" w:after="0" w:afterAutospacing="0" w:line="360" w:lineRule="auto"/>
        <w:ind w:firstLine="709"/>
        <w:jc w:val="both"/>
        <w:rPr>
          <w:b/>
          <w:i/>
          <w:color w:val="333333"/>
        </w:rPr>
      </w:pPr>
      <w:r>
        <w:rPr>
          <w:b/>
          <w:i/>
          <w:color w:val="333333"/>
        </w:rPr>
        <w:lastRenderedPageBreak/>
        <w:t>Чтец 11:</w:t>
      </w:r>
    </w:p>
    <w:p w:rsidR="00924DFE" w:rsidRPr="00B76B0D" w:rsidRDefault="00924DFE" w:rsidP="00102CCE">
      <w:pPr>
        <w:pStyle w:val="a7"/>
        <w:shd w:val="clear" w:color="auto" w:fill="FFFFFF"/>
        <w:spacing w:before="0" w:beforeAutospacing="0" w:after="0" w:afterAutospacing="0" w:line="360" w:lineRule="auto"/>
        <w:ind w:firstLine="709"/>
        <w:jc w:val="both"/>
        <w:rPr>
          <w:color w:val="333333"/>
        </w:rPr>
      </w:pPr>
      <w:r w:rsidRPr="00B76B0D">
        <w:rPr>
          <w:color w:val="333333"/>
        </w:rPr>
        <w:t>Доблестная Тула. Враг рвался к Москве, но на его пути южным форпостом встал крупный административный и промышленный город Тула - центр Тульской области. К концу октября 1941 года танковые дивизии немцев, преодолевая упорное сопротивление наших войск, вышли к Туле.</w:t>
      </w:r>
    </w:p>
    <w:p w:rsidR="00924DFE" w:rsidRPr="00B76B0D" w:rsidRDefault="00924DFE" w:rsidP="00102CCE">
      <w:pPr>
        <w:pStyle w:val="a7"/>
        <w:shd w:val="clear" w:color="auto" w:fill="FFFFFF"/>
        <w:spacing w:before="0" w:beforeAutospacing="0" w:after="0" w:afterAutospacing="0" w:line="360" w:lineRule="auto"/>
        <w:ind w:firstLine="709"/>
        <w:jc w:val="both"/>
        <w:rPr>
          <w:color w:val="333333"/>
        </w:rPr>
      </w:pPr>
      <w:r w:rsidRPr="00B76B0D">
        <w:rPr>
          <w:color w:val="333333"/>
        </w:rPr>
        <w:t>На защиту города поднялось все население Тулы. В городе введено осадное положение. Началось строительство оборонительных сооружений. На них ежедневно работало от 2 до 4 тысяч человек, большинство из которых были женщины.</w:t>
      </w:r>
    </w:p>
    <w:p w:rsidR="00924DFE" w:rsidRPr="00B76B0D" w:rsidRDefault="00924DFE" w:rsidP="00102CCE">
      <w:pPr>
        <w:pStyle w:val="a7"/>
        <w:shd w:val="clear" w:color="auto" w:fill="FFFFFF"/>
        <w:spacing w:before="0" w:beforeAutospacing="0" w:after="0" w:afterAutospacing="0" w:line="360" w:lineRule="auto"/>
        <w:ind w:firstLine="709"/>
        <w:jc w:val="both"/>
        <w:rPr>
          <w:color w:val="333333"/>
        </w:rPr>
      </w:pPr>
      <w:r w:rsidRPr="00B76B0D">
        <w:rPr>
          <w:color w:val="333333"/>
        </w:rPr>
        <w:t>29 октября 1941 года немецко-фашистские войска предприняли попытку захватить город, но натолкнулись на сильную противотанковую оборону. Осада длилась полтора месяца. Тула не только героически сражалась, строила оборонительные сооружения, но и работала на заводах и предприятиях.</w:t>
      </w:r>
    </w:p>
    <w:p w:rsidR="00924DFE" w:rsidRDefault="00924DFE" w:rsidP="00102CCE">
      <w:pPr>
        <w:pStyle w:val="a7"/>
        <w:shd w:val="clear" w:color="auto" w:fill="FFFFFF"/>
        <w:spacing w:before="0" w:beforeAutospacing="0" w:after="0" w:afterAutospacing="0" w:line="360" w:lineRule="auto"/>
        <w:ind w:firstLine="709"/>
        <w:jc w:val="both"/>
        <w:rPr>
          <w:color w:val="333333"/>
        </w:rPr>
      </w:pPr>
      <w:r w:rsidRPr="00B76B0D">
        <w:rPr>
          <w:color w:val="333333"/>
        </w:rPr>
        <w:t>Немцы под Тулой потеряли более 100 танков. Героическая защита Тулы сорвала планы Гитлера подойти к Москве с юга. В декабре 1941 года началась тульская наступательная операция. К январю 1942 года Тульская область была освобождена от врага.</w:t>
      </w:r>
    </w:p>
    <w:p w:rsidR="00102CCE" w:rsidRPr="00B76B0D" w:rsidRDefault="00102CCE" w:rsidP="00B76B0D">
      <w:pPr>
        <w:pStyle w:val="a7"/>
        <w:shd w:val="clear" w:color="auto" w:fill="FFFFFF"/>
        <w:spacing w:before="0" w:beforeAutospacing="0" w:after="0" w:afterAutospacing="0" w:line="360" w:lineRule="auto"/>
        <w:jc w:val="both"/>
        <w:rPr>
          <w:color w:val="333333"/>
        </w:rPr>
      </w:pPr>
    </w:p>
    <w:p w:rsidR="00E32225" w:rsidRPr="003522BF" w:rsidRDefault="00E32225" w:rsidP="00E32225">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 </w:t>
      </w:r>
    </w:p>
    <w:p w:rsidR="00924DFE" w:rsidRPr="00B76B0D"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ГОРОДУ СМОЛЕНСКУ ПОЧЕТНОГО ЗВАНИЯ "ГОРОД-ГЕРОЙ"</w:t>
      </w:r>
    </w:p>
    <w:p w:rsidR="00924DFE" w:rsidRPr="00B76B0D"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t>За мужество и стойкость, проявленные защитниками Смоленска, массовый героизм трудящихся масс в борьбе против немецко-фашистских захватчиков в годы Великой Отечественной войны, присвоить городу Смоленску почетное звание "Город-Герой", с вручением медали "Золотая Звезда".</w:t>
      </w:r>
    </w:p>
    <w:p w:rsidR="00924DFE"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6 мая 1985 г.</w:t>
      </w:r>
    </w:p>
    <w:p w:rsidR="00E32225" w:rsidRDefault="00E32225" w:rsidP="00E32225">
      <w:pPr>
        <w:pStyle w:val="a7"/>
        <w:shd w:val="clear" w:color="auto" w:fill="FFFFFF"/>
        <w:spacing w:before="0" w:beforeAutospacing="0" w:after="0" w:afterAutospacing="0" w:line="360" w:lineRule="auto"/>
        <w:ind w:firstLine="709"/>
        <w:jc w:val="both"/>
        <w:rPr>
          <w:color w:val="333333"/>
        </w:rPr>
      </w:pPr>
    </w:p>
    <w:p w:rsidR="00E32225" w:rsidRPr="00E32225" w:rsidRDefault="00E32225" w:rsidP="00E32225">
      <w:pPr>
        <w:pStyle w:val="a7"/>
        <w:shd w:val="clear" w:color="auto" w:fill="FFFFFF"/>
        <w:spacing w:before="0" w:beforeAutospacing="0" w:after="0" w:afterAutospacing="0" w:line="360" w:lineRule="auto"/>
        <w:ind w:firstLine="709"/>
        <w:jc w:val="both"/>
        <w:rPr>
          <w:b/>
          <w:i/>
          <w:color w:val="333333"/>
        </w:rPr>
      </w:pPr>
      <w:r>
        <w:rPr>
          <w:b/>
          <w:i/>
          <w:color w:val="333333"/>
        </w:rPr>
        <w:t>Чтец 12:</w:t>
      </w:r>
    </w:p>
    <w:p w:rsidR="00924DFE" w:rsidRPr="00B76B0D"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t>В Великую Отечественную войну 1941-1945 гг. в районе Смоленска произошло одно из наиболее важных для нашей страны событий: гитлеровские армии впервые с начала войны вынуждены были остановиться и прейти к обороне. До этого они с 1939 г. только наступали.</w:t>
      </w:r>
    </w:p>
    <w:p w:rsidR="00924DFE" w:rsidRPr="00B76B0D"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t>Не получилось у фашистов молниеносной войны. Почти 2 месяца с 10 июля по 10 сентября Смоленское сражение, которое растянулось в длину на 600-650 километров, глубину - 200-250 километров, удерживало фашистские части. Это время наше Верховное Командование использовало для укрепления обороны на Московском направлении.</w:t>
      </w:r>
    </w:p>
    <w:p w:rsidR="00924DFE" w:rsidRPr="00B76B0D"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t>Да, такой войны, такого сопротивления гитлеровцы не знали. Гитлеровцы мечтали захватить хотя бы одну "Катюшу" - адскую машину.</w:t>
      </w:r>
    </w:p>
    <w:p w:rsidR="00924DFE" w:rsidRDefault="00924DFE" w:rsidP="00E32225">
      <w:pPr>
        <w:pStyle w:val="a7"/>
        <w:shd w:val="clear" w:color="auto" w:fill="FFFFFF"/>
        <w:spacing w:before="0" w:beforeAutospacing="0" w:after="0" w:afterAutospacing="0" w:line="360" w:lineRule="auto"/>
        <w:ind w:firstLine="709"/>
        <w:jc w:val="both"/>
        <w:rPr>
          <w:color w:val="333333"/>
        </w:rPr>
      </w:pPr>
      <w:r w:rsidRPr="00B76B0D">
        <w:rPr>
          <w:color w:val="333333"/>
        </w:rPr>
        <w:lastRenderedPageBreak/>
        <w:t>Два года и три месяца на земле Смоленщины полыхал огонь войны. Гитлеровцы причинили огромный ущерб области. Они разрушили 12 городов, 5 рабочих поселков, 3 районных центра и сотни деревень были стерты с лица земли. В Смоленске обнаружено 87 мест массовых захоронений с останками более 135 тысяч человек, замученных гитлеровцами. Были сожжены вместе с жителями 20 деревень области.</w:t>
      </w:r>
    </w:p>
    <w:p w:rsidR="00E32225" w:rsidRPr="00B76B0D" w:rsidRDefault="00E32225" w:rsidP="00B76B0D">
      <w:pPr>
        <w:pStyle w:val="a7"/>
        <w:shd w:val="clear" w:color="auto" w:fill="FFFFFF"/>
        <w:spacing w:before="0" w:beforeAutospacing="0" w:after="0" w:afterAutospacing="0" w:line="360" w:lineRule="auto"/>
        <w:jc w:val="both"/>
        <w:rPr>
          <w:color w:val="333333"/>
        </w:rPr>
      </w:pPr>
    </w:p>
    <w:p w:rsidR="006A69ED" w:rsidRPr="003522BF" w:rsidRDefault="006A69ED" w:rsidP="006A69ED">
      <w:pPr>
        <w:pStyle w:val="a7"/>
        <w:shd w:val="clear" w:color="auto" w:fill="FFFFFF"/>
        <w:spacing w:before="0" w:beforeAutospacing="0" w:after="0" w:afterAutospacing="0" w:line="360" w:lineRule="auto"/>
        <w:ind w:firstLine="709"/>
        <w:jc w:val="both"/>
        <w:rPr>
          <w:b/>
          <w:i/>
          <w:color w:val="333333"/>
        </w:rPr>
      </w:pPr>
      <w:r>
        <w:rPr>
          <w:rStyle w:val="apple-converted-space"/>
          <w:b/>
          <w:i/>
          <w:color w:val="333333"/>
        </w:rPr>
        <w:t>Ведущий 1</w:t>
      </w:r>
      <w:r w:rsidRPr="003522BF">
        <w:rPr>
          <w:rStyle w:val="apple-converted-space"/>
          <w:b/>
          <w:i/>
          <w:color w:val="333333"/>
        </w:rPr>
        <w:t>: </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УКАЗ ПРЕЗИДИУМА ВЕРХОВНОГО СОВЕТА СССР О ПРИСВОЕНИИ ГОРОДУ МУРМАНСКУ ПОЧЕТНОГО ЗВАНИЯ "ГОРОД-ГЕРОЙ"</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За мужество и стойкость, проявленные при защите Мурманска трудящимися города, войнами Советской Армии, Военно-морского Флота в годы Великой Отечественной войны, присвоить городу Мурманску почётное звание "Город-Герой", с вручением ордена Ленина и медали "Золотая Звезда".</w:t>
      </w:r>
    </w:p>
    <w:p w:rsidR="00924DFE"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Москва, Кремль 6 мая 1985 г.</w:t>
      </w:r>
    </w:p>
    <w:p w:rsidR="006A69ED" w:rsidRDefault="006A69ED" w:rsidP="00B76B0D">
      <w:pPr>
        <w:pStyle w:val="a7"/>
        <w:shd w:val="clear" w:color="auto" w:fill="FFFFFF"/>
        <w:spacing w:before="0" w:beforeAutospacing="0" w:after="0" w:afterAutospacing="0" w:line="360" w:lineRule="auto"/>
        <w:jc w:val="both"/>
        <w:rPr>
          <w:color w:val="333333"/>
        </w:rPr>
      </w:pPr>
    </w:p>
    <w:p w:rsidR="006A69ED" w:rsidRPr="006A69ED" w:rsidRDefault="006A69ED" w:rsidP="006A69ED">
      <w:pPr>
        <w:pStyle w:val="a7"/>
        <w:shd w:val="clear" w:color="auto" w:fill="FFFFFF"/>
        <w:spacing w:before="0" w:beforeAutospacing="0" w:after="0" w:afterAutospacing="0" w:line="360" w:lineRule="auto"/>
        <w:ind w:firstLine="709"/>
        <w:jc w:val="both"/>
        <w:rPr>
          <w:b/>
          <w:i/>
          <w:color w:val="333333"/>
        </w:rPr>
      </w:pPr>
      <w:r>
        <w:rPr>
          <w:b/>
          <w:i/>
          <w:color w:val="333333"/>
        </w:rPr>
        <w:t>Чтец 13:</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Мурманск - крупный и культурный центр Заполярья. 22 июня 1941 г. немецко-фашистские захватчики обрушили бомбы на пограничные заставы, города, поселки, базы флота Кольского полуострова. Летом и осенью 1941 года Гитлер три раза назначал сроки взятия Мурманска.</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Гитлеровские подлодки топили все суда, шедшие к Кольскому полуострову. Они нападали на суда конвоя наших союзников. После торпедирования фашистские лодки всплывали и расстреливали шлюпки и оставшихся в живых людей.</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Наши эсминцы, корабли, катера сражались героически. Город-солдат, город-труженик Мурманск стал неприступной крепостью на Севере. Он парализовал ударные силы врага и стойко и надежно держал государственную границу.</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Мурманск не дрогнул, как был, так и остался для немцев недосягаемым.</w:t>
      </w:r>
    </w:p>
    <w:p w:rsidR="00924DFE" w:rsidRPr="00B76B0D" w:rsidRDefault="00924DFE" w:rsidP="006A69ED">
      <w:pPr>
        <w:pStyle w:val="a7"/>
        <w:shd w:val="clear" w:color="auto" w:fill="FFFFFF"/>
        <w:spacing w:before="0" w:beforeAutospacing="0" w:after="0" w:afterAutospacing="0" w:line="360" w:lineRule="auto"/>
        <w:ind w:firstLine="709"/>
        <w:jc w:val="both"/>
        <w:rPr>
          <w:color w:val="333333"/>
        </w:rPr>
      </w:pPr>
      <w:r w:rsidRPr="00B76B0D">
        <w:rPr>
          <w:color w:val="333333"/>
        </w:rPr>
        <w:t>В 1944 году газета "Правда" писала "Героическая защита Заполярья войдёт в историю нашего народа, как одна из самых ярких, самых запоминающихся страниц. Здесь находился участок земли, где врагу в течение войны не удалось перешагнуть линию нашей государственной границы.</w:t>
      </w:r>
    </w:p>
    <w:p w:rsidR="006A69ED" w:rsidRDefault="006A69ED" w:rsidP="006A69ED">
      <w:pPr>
        <w:pStyle w:val="a7"/>
        <w:shd w:val="clear" w:color="auto" w:fill="FFFFFF"/>
        <w:spacing w:before="0" w:beforeAutospacing="0" w:after="0" w:afterAutospacing="0" w:line="360" w:lineRule="auto"/>
        <w:ind w:firstLine="709"/>
        <w:jc w:val="both"/>
        <w:rPr>
          <w:rStyle w:val="apple-converted-space"/>
          <w:b/>
          <w:i/>
          <w:color w:val="333333"/>
        </w:rPr>
      </w:pPr>
    </w:p>
    <w:p w:rsidR="006A69ED" w:rsidRPr="003522BF" w:rsidRDefault="006A69ED" w:rsidP="006A69ED">
      <w:pPr>
        <w:pStyle w:val="a7"/>
        <w:shd w:val="clear" w:color="auto" w:fill="FFFFFF"/>
        <w:spacing w:before="0" w:beforeAutospacing="0" w:after="0" w:afterAutospacing="0" w:line="360" w:lineRule="auto"/>
        <w:ind w:firstLine="709"/>
        <w:jc w:val="both"/>
        <w:rPr>
          <w:b/>
          <w:i/>
          <w:color w:val="333333"/>
        </w:rPr>
      </w:pPr>
      <w:r w:rsidRPr="003522BF">
        <w:rPr>
          <w:rStyle w:val="apple-converted-space"/>
          <w:b/>
          <w:i/>
          <w:color w:val="333333"/>
        </w:rPr>
        <w:t>Ведущий 2: </w:t>
      </w:r>
    </w:p>
    <w:p w:rsidR="00284EFF"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Неугасима память поколения,</w:t>
      </w:r>
    </w:p>
    <w:p w:rsidR="00284EFF"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И память тех, кого так свято чтим,</w:t>
      </w:r>
    </w:p>
    <w:p w:rsidR="00284EFF"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Давайте, люди, встанем на мгновение,</w:t>
      </w:r>
    </w:p>
    <w:p w:rsidR="00924DFE" w:rsidRPr="00B76B0D" w:rsidRDefault="00924DFE" w:rsidP="00B76B0D">
      <w:pPr>
        <w:pStyle w:val="a7"/>
        <w:shd w:val="clear" w:color="auto" w:fill="FFFFFF"/>
        <w:spacing w:before="0" w:beforeAutospacing="0" w:after="0" w:afterAutospacing="0" w:line="360" w:lineRule="auto"/>
        <w:jc w:val="both"/>
        <w:rPr>
          <w:color w:val="333333"/>
        </w:rPr>
      </w:pPr>
      <w:r w:rsidRPr="00B76B0D">
        <w:rPr>
          <w:color w:val="333333"/>
        </w:rPr>
        <w:t>И в скорби постоим и помолчим.</w:t>
      </w:r>
    </w:p>
    <w:p w:rsidR="00143374" w:rsidRPr="00B76B0D" w:rsidRDefault="00924DFE" w:rsidP="002232FF">
      <w:pPr>
        <w:pStyle w:val="a7"/>
        <w:shd w:val="clear" w:color="auto" w:fill="FFFFFF"/>
        <w:spacing w:before="0" w:beforeAutospacing="0" w:after="0" w:afterAutospacing="0" w:line="360" w:lineRule="auto"/>
        <w:jc w:val="both"/>
      </w:pPr>
      <w:r w:rsidRPr="006A69ED">
        <w:rPr>
          <w:i/>
          <w:color w:val="333333"/>
        </w:rPr>
        <w:t>Прошу почтить память погибших минутой молчания</w:t>
      </w:r>
      <w:bookmarkStart w:id="0" w:name="_GoBack"/>
      <w:bookmarkEnd w:id="0"/>
    </w:p>
    <w:sectPr w:rsidR="00143374" w:rsidRPr="00B76B0D" w:rsidSect="001707C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92" w:rsidRDefault="006B0492">
      <w:r>
        <w:separator/>
      </w:r>
    </w:p>
  </w:endnote>
  <w:endnote w:type="continuationSeparator" w:id="0">
    <w:p w:rsidR="006B0492" w:rsidRDefault="006B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74" w:rsidRDefault="001433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74" w:rsidRDefault="001433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74" w:rsidRDefault="001433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92" w:rsidRDefault="006B0492">
      <w:r>
        <w:separator/>
      </w:r>
    </w:p>
  </w:footnote>
  <w:footnote w:type="continuationSeparator" w:id="0">
    <w:p w:rsidR="006B0492" w:rsidRDefault="006B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74" w:rsidRDefault="001433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74" w:rsidRDefault="001433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74" w:rsidRDefault="001433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CA7"/>
    <w:multiLevelType w:val="multilevel"/>
    <w:tmpl w:val="D6B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002B1"/>
    <w:multiLevelType w:val="multilevel"/>
    <w:tmpl w:val="DC8A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FE"/>
    <w:rsid w:val="000179B1"/>
    <w:rsid w:val="00025838"/>
    <w:rsid w:val="0003140D"/>
    <w:rsid w:val="00040A75"/>
    <w:rsid w:val="000C4C75"/>
    <w:rsid w:val="00102CCE"/>
    <w:rsid w:val="00143374"/>
    <w:rsid w:val="001707CB"/>
    <w:rsid w:val="001E73BE"/>
    <w:rsid w:val="002232FF"/>
    <w:rsid w:val="00284EFF"/>
    <w:rsid w:val="0031561E"/>
    <w:rsid w:val="003522BF"/>
    <w:rsid w:val="0045711A"/>
    <w:rsid w:val="00494E7B"/>
    <w:rsid w:val="00513CB0"/>
    <w:rsid w:val="00520B85"/>
    <w:rsid w:val="005675EF"/>
    <w:rsid w:val="0059093D"/>
    <w:rsid w:val="005D4297"/>
    <w:rsid w:val="006135B4"/>
    <w:rsid w:val="00685632"/>
    <w:rsid w:val="006939C8"/>
    <w:rsid w:val="006A69ED"/>
    <w:rsid w:val="006B0492"/>
    <w:rsid w:val="006B24D0"/>
    <w:rsid w:val="006D26A2"/>
    <w:rsid w:val="00765F4F"/>
    <w:rsid w:val="007E59C9"/>
    <w:rsid w:val="007F7DAF"/>
    <w:rsid w:val="00877286"/>
    <w:rsid w:val="00884E95"/>
    <w:rsid w:val="00891BC8"/>
    <w:rsid w:val="008E238C"/>
    <w:rsid w:val="008E5CA2"/>
    <w:rsid w:val="008F19AA"/>
    <w:rsid w:val="009039D5"/>
    <w:rsid w:val="00924DFE"/>
    <w:rsid w:val="009C649D"/>
    <w:rsid w:val="009E0ABE"/>
    <w:rsid w:val="00A2042A"/>
    <w:rsid w:val="00A87240"/>
    <w:rsid w:val="00AA5550"/>
    <w:rsid w:val="00AC4DA1"/>
    <w:rsid w:val="00B21F54"/>
    <w:rsid w:val="00B76B0D"/>
    <w:rsid w:val="00BF6E5B"/>
    <w:rsid w:val="00C85B00"/>
    <w:rsid w:val="00C97644"/>
    <w:rsid w:val="00D3160C"/>
    <w:rsid w:val="00D652E5"/>
    <w:rsid w:val="00E2621F"/>
    <w:rsid w:val="00E32225"/>
    <w:rsid w:val="00E818D7"/>
    <w:rsid w:val="00ED6ADA"/>
    <w:rsid w:val="00F35929"/>
    <w:rsid w:val="00F7518C"/>
    <w:rsid w:val="00FA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paragraph" w:styleId="a7">
    <w:name w:val="Normal (Web)"/>
    <w:basedOn w:val="a"/>
    <w:uiPriority w:val="99"/>
    <w:unhideWhenUsed/>
    <w:rsid w:val="00924DFE"/>
    <w:pPr>
      <w:spacing w:before="100" w:beforeAutospacing="1" w:after="100" w:afterAutospacing="1"/>
    </w:pPr>
  </w:style>
  <w:style w:type="character" w:styleId="a8">
    <w:name w:val="Strong"/>
    <w:basedOn w:val="a0"/>
    <w:uiPriority w:val="22"/>
    <w:qFormat/>
    <w:rsid w:val="00924DFE"/>
    <w:rPr>
      <w:b/>
      <w:bCs/>
    </w:rPr>
  </w:style>
  <w:style w:type="character" w:customStyle="1" w:styleId="apple-converted-space">
    <w:name w:val="apple-converted-space"/>
    <w:basedOn w:val="a0"/>
    <w:rsid w:val="0092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4607">
      <w:bodyDiv w:val="1"/>
      <w:marLeft w:val="0"/>
      <w:marRight w:val="0"/>
      <w:marTop w:val="0"/>
      <w:marBottom w:val="0"/>
      <w:divBdr>
        <w:top w:val="none" w:sz="0" w:space="0" w:color="auto"/>
        <w:left w:val="none" w:sz="0" w:space="0" w:color="auto"/>
        <w:bottom w:val="none" w:sz="0" w:space="0" w:color="auto"/>
        <w:right w:val="none" w:sz="0" w:space="0" w:color="auto"/>
      </w:divBdr>
      <w:divsChild>
        <w:div w:id="937253532">
          <w:blockQuote w:val="1"/>
          <w:marLeft w:val="0"/>
          <w:marRight w:val="0"/>
          <w:marTop w:val="0"/>
          <w:marBottom w:val="120"/>
          <w:divBdr>
            <w:top w:val="none" w:sz="0" w:space="0" w:color="auto"/>
            <w:left w:val="none" w:sz="0" w:space="0" w:color="auto"/>
            <w:bottom w:val="none" w:sz="0" w:space="0" w:color="auto"/>
            <w:right w:val="none" w:sz="0" w:space="0" w:color="auto"/>
          </w:divBdr>
        </w:div>
        <w:div w:id="881865995">
          <w:blockQuote w:val="1"/>
          <w:marLeft w:val="0"/>
          <w:marRight w:val="0"/>
          <w:marTop w:val="0"/>
          <w:marBottom w:val="120"/>
          <w:divBdr>
            <w:top w:val="none" w:sz="0" w:space="0" w:color="auto"/>
            <w:left w:val="none" w:sz="0" w:space="0" w:color="auto"/>
            <w:bottom w:val="none" w:sz="0" w:space="0" w:color="auto"/>
            <w:right w:val="none" w:sz="0" w:space="0" w:color="auto"/>
          </w:divBdr>
        </w:div>
        <w:div w:id="2104379757">
          <w:blockQuote w:val="1"/>
          <w:marLeft w:val="0"/>
          <w:marRight w:val="0"/>
          <w:marTop w:val="0"/>
          <w:marBottom w:val="120"/>
          <w:divBdr>
            <w:top w:val="none" w:sz="0" w:space="0" w:color="auto"/>
            <w:left w:val="none" w:sz="0" w:space="0" w:color="auto"/>
            <w:bottom w:val="none" w:sz="0" w:space="0" w:color="auto"/>
            <w:right w:val="none" w:sz="0" w:space="0" w:color="auto"/>
          </w:divBdr>
        </w:div>
        <w:div w:id="2093696272">
          <w:blockQuote w:val="1"/>
          <w:marLeft w:val="0"/>
          <w:marRight w:val="0"/>
          <w:marTop w:val="0"/>
          <w:marBottom w:val="120"/>
          <w:divBdr>
            <w:top w:val="none" w:sz="0" w:space="0" w:color="auto"/>
            <w:left w:val="none" w:sz="0" w:space="0" w:color="auto"/>
            <w:bottom w:val="none" w:sz="0" w:space="0" w:color="auto"/>
            <w:right w:val="none" w:sz="0" w:space="0" w:color="auto"/>
          </w:divBdr>
        </w:div>
        <w:div w:id="303509302">
          <w:blockQuote w:val="1"/>
          <w:marLeft w:val="0"/>
          <w:marRight w:val="0"/>
          <w:marTop w:val="0"/>
          <w:marBottom w:val="120"/>
          <w:divBdr>
            <w:top w:val="none" w:sz="0" w:space="0" w:color="auto"/>
            <w:left w:val="none" w:sz="0" w:space="0" w:color="auto"/>
            <w:bottom w:val="none" w:sz="0" w:space="0" w:color="auto"/>
            <w:right w:val="none" w:sz="0" w:space="0" w:color="auto"/>
          </w:divBdr>
        </w:div>
        <w:div w:id="804663741">
          <w:blockQuote w:val="1"/>
          <w:marLeft w:val="0"/>
          <w:marRight w:val="0"/>
          <w:marTop w:val="0"/>
          <w:marBottom w:val="120"/>
          <w:divBdr>
            <w:top w:val="none" w:sz="0" w:space="0" w:color="auto"/>
            <w:left w:val="none" w:sz="0" w:space="0" w:color="auto"/>
            <w:bottom w:val="none" w:sz="0" w:space="0" w:color="auto"/>
            <w:right w:val="none" w:sz="0" w:space="0" w:color="auto"/>
          </w:divBdr>
        </w:div>
        <w:div w:id="981618171">
          <w:blockQuote w:val="1"/>
          <w:marLeft w:val="0"/>
          <w:marRight w:val="0"/>
          <w:marTop w:val="0"/>
          <w:marBottom w:val="120"/>
          <w:divBdr>
            <w:top w:val="none" w:sz="0" w:space="0" w:color="auto"/>
            <w:left w:val="none" w:sz="0" w:space="0" w:color="auto"/>
            <w:bottom w:val="none" w:sz="0" w:space="0" w:color="auto"/>
            <w:right w:val="none" w:sz="0" w:space="0" w:color="auto"/>
          </w:divBdr>
        </w:div>
        <w:div w:id="934289855">
          <w:blockQuote w:val="1"/>
          <w:marLeft w:val="0"/>
          <w:marRight w:val="0"/>
          <w:marTop w:val="0"/>
          <w:marBottom w:val="120"/>
          <w:divBdr>
            <w:top w:val="none" w:sz="0" w:space="0" w:color="auto"/>
            <w:left w:val="none" w:sz="0" w:space="0" w:color="auto"/>
            <w:bottom w:val="none" w:sz="0" w:space="0" w:color="auto"/>
            <w:right w:val="none" w:sz="0" w:space="0" w:color="auto"/>
          </w:divBdr>
        </w:div>
        <w:div w:id="640424589">
          <w:blockQuote w:val="1"/>
          <w:marLeft w:val="0"/>
          <w:marRight w:val="0"/>
          <w:marTop w:val="0"/>
          <w:marBottom w:val="120"/>
          <w:divBdr>
            <w:top w:val="none" w:sz="0" w:space="0" w:color="auto"/>
            <w:left w:val="none" w:sz="0" w:space="0" w:color="auto"/>
            <w:bottom w:val="none" w:sz="0" w:space="0" w:color="auto"/>
            <w:right w:val="none" w:sz="0" w:space="0" w:color="auto"/>
          </w:divBdr>
        </w:div>
        <w:div w:id="367150500">
          <w:blockQuote w:val="1"/>
          <w:marLeft w:val="0"/>
          <w:marRight w:val="0"/>
          <w:marTop w:val="0"/>
          <w:marBottom w:val="120"/>
          <w:divBdr>
            <w:top w:val="none" w:sz="0" w:space="0" w:color="auto"/>
            <w:left w:val="none" w:sz="0" w:space="0" w:color="auto"/>
            <w:bottom w:val="none" w:sz="0" w:space="0" w:color="auto"/>
            <w:right w:val="none" w:sz="0" w:space="0" w:color="auto"/>
          </w:divBdr>
        </w:div>
        <w:div w:id="1402756978">
          <w:blockQuote w:val="1"/>
          <w:marLeft w:val="0"/>
          <w:marRight w:val="0"/>
          <w:marTop w:val="0"/>
          <w:marBottom w:val="120"/>
          <w:divBdr>
            <w:top w:val="none" w:sz="0" w:space="0" w:color="auto"/>
            <w:left w:val="none" w:sz="0" w:space="0" w:color="auto"/>
            <w:bottom w:val="none" w:sz="0" w:space="0" w:color="auto"/>
            <w:right w:val="none" w:sz="0" w:space="0" w:color="auto"/>
          </w:divBdr>
        </w:div>
        <w:div w:id="808598172">
          <w:blockQuote w:val="1"/>
          <w:marLeft w:val="0"/>
          <w:marRight w:val="0"/>
          <w:marTop w:val="0"/>
          <w:marBottom w:val="120"/>
          <w:divBdr>
            <w:top w:val="none" w:sz="0" w:space="0" w:color="auto"/>
            <w:left w:val="none" w:sz="0" w:space="0" w:color="auto"/>
            <w:bottom w:val="none" w:sz="0" w:space="0" w:color="auto"/>
            <w:right w:val="none" w:sz="0" w:space="0" w:color="auto"/>
          </w:divBdr>
        </w:div>
        <w:div w:id="422382495">
          <w:blockQuote w:val="1"/>
          <w:marLeft w:val="0"/>
          <w:marRight w:val="0"/>
          <w:marTop w:val="0"/>
          <w:marBottom w:val="120"/>
          <w:divBdr>
            <w:top w:val="none" w:sz="0" w:space="0" w:color="auto"/>
            <w:left w:val="none" w:sz="0" w:space="0" w:color="auto"/>
            <w:bottom w:val="none" w:sz="0" w:space="0" w:color="auto"/>
            <w:right w:val="none" w:sz="0" w:space="0" w:color="auto"/>
          </w:divBdr>
        </w:div>
        <w:div w:id="1636258104">
          <w:blockQuote w:val="1"/>
          <w:marLeft w:val="0"/>
          <w:marRight w:val="0"/>
          <w:marTop w:val="0"/>
          <w:marBottom w:val="120"/>
          <w:divBdr>
            <w:top w:val="none" w:sz="0" w:space="0" w:color="auto"/>
            <w:left w:val="none" w:sz="0" w:space="0" w:color="auto"/>
            <w:bottom w:val="none" w:sz="0" w:space="0" w:color="auto"/>
            <w:right w:val="none" w:sz="0" w:space="0" w:color="auto"/>
          </w:divBdr>
        </w:div>
        <w:div w:id="1704668970">
          <w:blockQuote w:val="1"/>
          <w:marLeft w:val="0"/>
          <w:marRight w:val="0"/>
          <w:marTop w:val="0"/>
          <w:marBottom w:val="120"/>
          <w:divBdr>
            <w:top w:val="none" w:sz="0" w:space="0" w:color="auto"/>
            <w:left w:val="none" w:sz="0" w:space="0" w:color="auto"/>
            <w:bottom w:val="none" w:sz="0" w:space="0" w:color="auto"/>
            <w:right w:val="none" w:sz="0" w:space="0" w:color="auto"/>
          </w:divBdr>
        </w:div>
        <w:div w:id="207173419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11</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2014-04-17T04:35:00Z</dcterms:created>
  <dcterms:modified xsi:type="dcterms:W3CDTF">2015-03-23T07:57:00Z</dcterms:modified>
</cp:coreProperties>
</file>