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008" w:rsidRPr="00AC458C" w:rsidRDefault="00327008" w:rsidP="00AC458C">
      <w:pPr>
        <w:spacing w:line="240" w:lineRule="auto"/>
        <w:rPr>
          <w:rFonts w:ascii="Times New Roman" w:hAnsi="Times New Roman" w:cs="Times New Roman"/>
          <w:sz w:val="28"/>
          <w:szCs w:val="28"/>
        </w:rPr>
      </w:pPr>
      <w:r w:rsidRPr="00AC458C">
        <w:rPr>
          <w:rFonts w:ascii="Times New Roman" w:hAnsi="Times New Roman" w:cs="Times New Roman"/>
          <w:sz w:val="28"/>
          <w:szCs w:val="28"/>
        </w:rPr>
        <w:t>"Труд – первое основное условие всей человеческой жизни и при том в такой степени, что мы в известном смысле должны сказать: Труд создал самого человека ".</w:t>
      </w:r>
    </w:p>
    <w:p w:rsidR="00327008" w:rsidRPr="00AC458C" w:rsidRDefault="00327008" w:rsidP="00AC458C">
      <w:pPr>
        <w:spacing w:line="240" w:lineRule="auto"/>
        <w:ind w:left="-900"/>
        <w:jc w:val="both"/>
        <w:rPr>
          <w:rFonts w:ascii="Times New Roman" w:hAnsi="Times New Roman" w:cs="Times New Roman"/>
          <w:sz w:val="28"/>
          <w:szCs w:val="28"/>
        </w:rPr>
      </w:pPr>
      <w:r w:rsidRPr="00AC458C">
        <w:rPr>
          <w:rFonts w:ascii="Times New Roman" w:hAnsi="Times New Roman" w:cs="Times New Roman"/>
          <w:sz w:val="28"/>
          <w:szCs w:val="28"/>
        </w:rPr>
        <w:t>Очень важно развитие трудовых умений у детей с ОВЗ, овладение элементарной культурой труда. В зависимости от возраста у детей формируются культурно-гигиенические умения, связанные с трудом по самообслуживанию, хозяйственно-бытовым трудом. Именно развитие трудовых умений предполагает овладение элементарной культурой труда, в которую входят: понимание цели действий, правильный отбор материалов и инструментов, умением пользоваться выбранными инструментами, осуществление действий в определенной последовательности, оценка результатов труд.</w:t>
      </w:r>
    </w:p>
    <w:p w:rsidR="00327008" w:rsidRPr="00AC458C" w:rsidRDefault="00327008" w:rsidP="00AC458C">
      <w:pPr>
        <w:spacing w:line="240" w:lineRule="auto"/>
        <w:ind w:left="-900"/>
        <w:jc w:val="both"/>
        <w:rPr>
          <w:rFonts w:ascii="Times New Roman" w:hAnsi="Times New Roman" w:cs="Times New Roman"/>
          <w:sz w:val="28"/>
          <w:szCs w:val="28"/>
        </w:rPr>
      </w:pPr>
      <w:r w:rsidRPr="00AC458C">
        <w:rPr>
          <w:rFonts w:ascii="Times New Roman" w:hAnsi="Times New Roman" w:cs="Times New Roman"/>
          <w:sz w:val="28"/>
          <w:szCs w:val="28"/>
        </w:rPr>
        <w:t>Трудовая подготовка для детей с ОВЗ  даже более значимы, чем для нормально развивающихся воспитанников. Это обусловлено гораздо меньшими возможностями детей самостоятельно принимать, осмысливать, сохранять и перерабатывать информацию, получаемую из окружающей среды, т.е. меньшей, чем в норме, сформированностью различных сторон познавательной деятельности. Определенное значение имеет также сниженная активность детей с ОВЗ, гораздо более узкий круг их интересов, а также другие своеобразные проявления эмоционально – волевой сферы.</w:t>
      </w:r>
    </w:p>
    <w:p w:rsidR="00327008" w:rsidRPr="00AC458C" w:rsidRDefault="00327008" w:rsidP="00AC458C">
      <w:pPr>
        <w:spacing w:line="240" w:lineRule="auto"/>
        <w:ind w:left="-900"/>
        <w:jc w:val="both"/>
        <w:rPr>
          <w:rFonts w:ascii="Times New Roman" w:hAnsi="Times New Roman" w:cs="Times New Roman"/>
          <w:sz w:val="28"/>
          <w:szCs w:val="28"/>
        </w:rPr>
      </w:pPr>
      <w:r w:rsidRPr="00AC458C">
        <w:rPr>
          <w:rFonts w:ascii="Times New Roman" w:hAnsi="Times New Roman" w:cs="Times New Roman"/>
          <w:sz w:val="28"/>
          <w:szCs w:val="28"/>
        </w:rPr>
        <w:t>Труд для детей с ОВЗ  имеет большое значение: в процессе знакомства с назначениями, свойствами и качествами материалов и инструментов, овладения действиями с ними, планирования последовательности операций развиваются восприятие, представления, различные формы мышления и мыслительные операции. В процессе трудового воспитания расширяются и конкретизируются представления детей о жизни и занятиях людей, о пользе и результатах их труда.</w:t>
      </w:r>
    </w:p>
    <w:p w:rsidR="00327008" w:rsidRPr="00AC458C" w:rsidRDefault="00327008" w:rsidP="00AC458C">
      <w:pPr>
        <w:spacing w:line="240" w:lineRule="auto"/>
        <w:ind w:left="-900"/>
        <w:jc w:val="both"/>
        <w:rPr>
          <w:rFonts w:ascii="Times New Roman" w:hAnsi="Times New Roman" w:cs="Times New Roman"/>
          <w:sz w:val="28"/>
          <w:szCs w:val="28"/>
        </w:rPr>
      </w:pPr>
      <w:r w:rsidRPr="00AC458C">
        <w:rPr>
          <w:rFonts w:ascii="Times New Roman" w:hAnsi="Times New Roman" w:cs="Times New Roman"/>
          <w:sz w:val="28"/>
          <w:szCs w:val="28"/>
        </w:rPr>
        <w:t>Труд также служит средством физического воспитания детей, поскольку происходит развитие зрительно-двигательной координации, мелкой моторики, совершенствуются движения, их координация и согласованность. Большое значение имеет формирование произвольности движений в процессе трудовых действий. Достижение трудовых целей, их результаты доставляют радость детям, вызывают эмоциональный отклик.</w:t>
      </w:r>
    </w:p>
    <w:p w:rsidR="00327008" w:rsidRPr="00AC458C" w:rsidRDefault="00327008" w:rsidP="00AC458C">
      <w:pPr>
        <w:spacing w:line="240" w:lineRule="auto"/>
        <w:ind w:left="-900"/>
        <w:jc w:val="both"/>
        <w:rPr>
          <w:rFonts w:ascii="Times New Roman" w:hAnsi="Times New Roman" w:cs="Times New Roman"/>
          <w:sz w:val="28"/>
          <w:szCs w:val="28"/>
        </w:rPr>
      </w:pPr>
      <w:r w:rsidRPr="00AC458C">
        <w:rPr>
          <w:rFonts w:ascii="Times New Roman" w:hAnsi="Times New Roman" w:cs="Times New Roman"/>
          <w:sz w:val="28"/>
          <w:szCs w:val="28"/>
        </w:rPr>
        <w:t>Главными задачами трудового воспитания детей с ОВЗ являются воспитание трудолюбия, потребности в труде, создание психологической и практической готовности к труду. В связи с этим важно формировать мотивацию трудовой деятельности детей, развивать интерес к разным формам труда, помощи старшим.</w:t>
      </w:r>
    </w:p>
    <w:p w:rsidR="00327008" w:rsidRPr="00AC458C" w:rsidRDefault="00327008" w:rsidP="00AC458C">
      <w:pPr>
        <w:spacing w:line="240" w:lineRule="auto"/>
        <w:ind w:left="-900"/>
        <w:jc w:val="both"/>
        <w:rPr>
          <w:rFonts w:ascii="Times New Roman" w:hAnsi="Times New Roman" w:cs="Times New Roman"/>
          <w:sz w:val="28"/>
          <w:szCs w:val="28"/>
        </w:rPr>
      </w:pPr>
      <w:r w:rsidRPr="00AC458C">
        <w:rPr>
          <w:rFonts w:ascii="Times New Roman" w:hAnsi="Times New Roman" w:cs="Times New Roman"/>
          <w:sz w:val="28"/>
          <w:szCs w:val="28"/>
        </w:rPr>
        <w:t>Трудовое воспитание - важное средство всестороннего развития личности ребенка. Труд должен доставлять удовлетворение и радость. А это возможно при условии, что он посилен ребенку, осмыслен им как приносящий пользу другим людям. Разумно организованный труд укрепляет физические силы, здоровье ребенка, а также оказывает существенное влияние и на умственное развитие детей. Он способствует формированию таких качеств, как сообразительность, наблюдательность, сосредоточенность, тренирует память, внимание, активизирует восприятие.</w:t>
      </w:r>
    </w:p>
    <w:p w:rsidR="00327008" w:rsidRPr="00AC458C" w:rsidRDefault="00327008" w:rsidP="00AC458C">
      <w:pPr>
        <w:spacing w:line="240" w:lineRule="auto"/>
        <w:ind w:left="-900"/>
        <w:jc w:val="both"/>
        <w:rPr>
          <w:rFonts w:ascii="Times New Roman" w:hAnsi="Times New Roman" w:cs="Times New Roman"/>
          <w:sz w:val="28"/>
          <w:szCs w:val="28"/>
        </w:rPr>
      </w:pPr>
      <w:r w:rsidRPr="00AC458C">
        <w:rPr>
          <w:rFonts w:ascii="Times New Roman" w:hAnsi="Times New Roman" w:cs="Times New Roman"/>
          <w:sz w:val="28"/>
          <w:szCs w:val="28"/>
        </w:rPr>
        <w:t>Особенно важна роль трудовой деятельности в нравственном воспитании. В труде воспитываются устойчивость поведения, дисциплинированности, самостоятельность, развивается инициатива, умение преодолевать трудности, формируются интерес к качественной работе.</w:t>
      </w:r>
    </w:p>
    <w:p w:rsidR="00327008" w:rsidRPr="00AC458C" w:rsidRDefault="00327008" w:rsidP="00AC458C">
      <w:pPr>
        <w:spacing w:line="240" w:lineRule="auto"/>
        <w:ind w:left="-900"/>
        <w:jc w:val="both"/>
        <w:rPr>
          <w:rFonts w:ascii="Times New Roman" w:hAnsi="Times New Roman" w:cs="Times New Roman"/>
          <w:sz w:val="28"/>
          <w:szCs w:val="28"/>
        </w:rPr>
      </w:pPr>
      <w:r w:rsidRPr="00AC458C">
        <w:rPr>
          <w:rFonts w:ascii="Times New Roman" w:hAnsi="Times New Roman" w:cs="Times New Roman"/>
          <w:sz w:val="28"/>
          <w:szCs w:val="28"/>
        </w:rPr>
        <w:t>Общественно-социальное значение труда детей с ОВЗ  связано с его воспитательным воздействием на личность. В труде формируются умение сотрудничать с детьми и взрослыми, привычка к трудовым усилиям и доведению дела до конца, настойчивость, самостоятельность, стремление помогать взрослым и детям.</w:t>
      </w:r>
    </w:p>
    <w:p w:rsidR="00327008" w:rsidRPr="00AC458C" w:rsidRDefault="00327008" w:rsidP="00AC458C">
      <w:pPr>
        <w:spacing w:line="240" w:lineRule="auto"/>
        <w:ind w:left="-900"/>
        <w:jc w:val="both"/>
        <w:rPr>
          <w:rFonts w:ascii="Times New Roman" w:hAnsi="Times New Roman" w:cs="Times New Roman"/>
          <w:sz w:val="28"/>
          <w:szCs w:val="28"/>
        </w:rPr>
      </w:pPr>
      <w:r w:rsidRPr="00AC458C">
        <w:rPr>
          <w:rFonts w:ascii="Times New Roman" w:hAnsi="Times New Roman" w:cs="Times New Roman"/>
          <w:sz w:val="28"/>
          <w:szCs w:val="28"/>
        </w:rPr>
        <w:t>Ребенок с нарушением интеллекта, погруженный в трудовую деятельность, получает возможность быть успешным, принимаемым, расширяются и конкретизируются его представления о жизни и занятиях людей, о пользе и результатах их труда, происходит развитие зрительно-двигательной координации, мелкой моторики, совершенствуются движения, их координация и согласованность. В результате формируются трудолюбие, потребность в труде, создается психологическая и практическая готовность к труду.</w:t>
      </w:r>
    </w:p>
    <w:p w:rsidR="00327008" w:rsidRPr="00AC458C" w:rsidRDefault="00327008" w:rsidP="00AC458C">
      <w:pPr>
        <w:spacing w:line="240" w:lineRule="auto"/>
        <w:ind w:left="-900"/>
        <w:jc w:val="both"/>
        <w:rPr>
          <w:rFonts w:ascii="Times New Roman" w:hAnsi="Times New Roman" w:cs="Times New Roman"/>
          <w:sz w:val="28"/>
          <w:szCs w:val="28"/>
        </w:rPr>
      </w:pPr>
      <w:r w:rsidRPr="00AC458C">
        <w:rPr>
          <w:rFonts w:ascii="Times New Roman" w:hAnsi="Times New Roman" w:cs="Times New Roman"/>
          <w:sz w:val="28"/>
          <w:szCs w:val="28"/>
        </w:rPr>
        <w:t>В интернате при работе с детьми применяются различные виды трудовой деятельности. Трудовая деятельность может протекать в процессе учебной деятельности. Из фундаментальных ценностей воспитательных систем было выделено трудовое воспитание, которое проводится по трем направлениям.</w:t>
      </w:r>
    </w:p>
    <w:p w:rsidR="00327008" w:rsidRPr="00AC458C" w:rsidRDefault="00327008" w:rsidP="00AC458C">
      <w:pPr>
        <w:spacing w:line="240" w:lineRule="auto"/>
        <w:ind w:left="-900"/>
        <w:jc w:val="both"/>
        <w:rPr>
          <w:rFonts w:ascii="Times New Roman" w:hAnsi="Times New Roman" w:cs="Times New Roman"/>
          <w:sz w:val="28"/>
          <w:szCs w:val="28"/>
        </w:rPr>
      </w:pPr>
      <w:r w:rsidRPr="00AC458C">
        <w:rPr>
          <w:rFonts w:ascii="Times New Roman" w:hAnsi="Times New Roman" w:cs="Times New Roman"/>
          <w:b/>
          <w:bCs/>
          <w:sz w:val="28"/>
          <w:szCs w:val="28"/>
        </w:rPr>
        <w:t>Труд по самообслуживанию</w:t>
      </w:r>
      <w:r w:rsidRPr="00AC458C">
        <w:rPr>
          <w:rFonts w:ascii="Times New Roman" w:hAnsi="Times New Roman" w:cs="Times New Roman"/>
          <w:sz w:val="28"/>
          <w:szCs w:val="28"/>
        </w:rPr>
        <w:t xml:space="preserve"> включает в себя соблюдение личной гигиены, организацию личной жизни и индивидуальной деятельности, формирование умений и навыков по их обеспечению. При этом проводятся такие беседы, как “Личная гигиена воспитанника” и др., инструктивные занятия (правила личной гигиены юноши; правила ухода за кожей лица, волосами; мода и индивидуальность); комплексные практические работы (соблюдение правил гигиены; выполнение зарядки, занятия физическими упражнениями с целью формирования фигуры т.д.). В процессе реализации выделенного направления у воспитанников формируются комплексный навык ухода за телом; соблюдение режима жизни и деятельности, в том числе и трудовой; умение ухаживать за обувью и одеждой; культура взаимодействия со средой проживания. Наблюдения показывают, что в процессе труда по самообслуживанию дети - сироты постепенно начинают проявлять себя как самостоятельно формирующаяся личность, что существенно для их дальнейшей жизни.</w:t>
      </w:r>
    </w:p>
    <w:p w:rsidR="00327008" w:rsidRPr="00AC458C" w:rsidRDefault="00327008" w:rsidP="00AC458C">
      <w:pPr>
        <w:spacing w:line="240" w:lineRule="auto"/>
        <w:ind w:left="-900"/>
        <w:jc w:val="both"/>
        <w:rPr>
          <w:rFonts w:ascii="Times New Roman" w:hAnsi="Times New Roman" w:cs="Times New Roman"/>
          <w:sz w:val="28"/>
          <w:szCs w:val="28"/>
        </w:rPr>
      </w:pPr>
      <w:r w:rsidRPr="00AC458C">
        <w:rPr>
          <w:rFonts w:ascii="Times New Roman" w:hAnsi="Times New Roman" w:cs="Times New Roman"/>
          <w:b/>
          <w:bCs/>
          <w:sz w:val="28"/>
          <w:szCs w:val="28"/>
        </w:rPr>
        <w:t>Большое значение придается общественно-полезному труду.</w:t>
      </w:r>
      <w:r w:rsidRPr="00AC458C">
        <w:rPr>
          <w:rFonts w:ascii="Times New Roman" w:hAnsi="Times New Roman" w:cs="Times New Roman"/>
          <w:sz w:val="28"/>
          <w:szCs w:val="28"/>
        </w:rPr>
        <w:t xml:space="preserve"> Следует отметить, что для повышения интереса детей с ОВЗ  в процессе обучения необходимо, чтобы они осознали важность и полезность того, что они делают, понимали, что результаты их деятельности имеют известное практическое и общественное значение. Хозяйственно-бытовой труд. Педагогический процесс состоится с опорой на следующие виды работ: формирование комплексного навыка соблюдения гигиены жилья, представлений о своем доме, его интерьере; умение пользоваться бытовыми предметами для уборки помещений и территорий детского дома; формирование трудовых навыков в процессе работы в столовой и в других помещениях. Бытовой труд в нашей повседневности занимает весьма значительное место. Уборка, стирка, утюжка и прочие дела - не перечислить, как их много. Приучать детей к выполнению домашних дел необходимо не только потому, что мы их должны готовить к будущей самостоятельной жизни. Главное - привлекая детей к выполнению бытовых обязанностей, мы воспитываем привычку у них трудиться, и заботиться друг о друге, формируя тем самым благородные побуждения. Именно с бытового труда и начинается трудовое воспитание. Дети с удовольствием берутся за любые дела, выполняют поручения взрослых, помогают в домашней работе, но при этом их больше привлекает процессуальная сторона дела, а не результат; их трудовая активность нередко зависит от внимания окружающих и их позитивной реакции. В связи с этим необходимо предлагать детям разнообразные виды труда, обновлять их содержание, поддерживать стремление к работе и веру в успех, стимулировать эмоциональное отношение к результатам деятельности. Вот почему мы  </w:t>
      </w:r>
      <w:r w:rsidRPr="00AC458C">
        <w:rPr>
          <w:rFonts w:ascii="Times New Roman" w:hAnsi="Times New Roman" w:cs="Times New Roman"/>
          <w:b/>
          <w:bCs/>
          <w:i/>
          <w:iCs/>
          <w:sz w:val="28"/>
          <w:szCs w:val="28"/>
        </w:rPr>
        <w:t>воспитатели</w:t>
      </w:r>
      <w:r w:rsidRPr="00AC458C">
        <w:rPr>
          <w:rFonts w:ascii="Times New Roman" w:hAnsi="Times New Roman" w:cs="Times New Roman"/>
          <w:sz w:val="28"/>
          <w:szCs w:val="28"/>
        </w:rPr>
        <w:t xml:space="preserve"> должны стремиться, не просто привить детям трудовые навыки, но и помочь им увидеть результат своего труда, пользу от него. Желание повторить успех стимулирует потребность в труде. Важно умело реализовать воспитательный потенциал труда, который заключается в том, что достижение его цели и удовлетворение вследствие этого какой либо потребности влечет за собой появление новой или новых потребностей.</w:t>
      </w:r>
    </w:p>
    <w:p w:rsidR="00327008" w:rsidRPr="00AC458C" w:rsidRDefault="00327008" w:rsidP="00AC458C">
      <w:pPr>
        <w:spacing w:line="240" w:lineRule="auto"/>
        <w:ind w:left="-900"/>
        <w:jc w:val="both"/>
        <w:rPr>
          <w:rFonts w:ascii="Times New Roman" w:hAnsi="Times New Roman" w:cs="Times New Roman"/>
          <w:sz w:val="28"/>
          <w:szCs w:val="28"/>
        </w:rPr>
      </w:pPr>
      <w:r w:rsidRPr="00AC458C">
        <w:rPr>
          <w:rFonts w:ascii="Times New Roman" w:hAnsi="Times New Roman" w:cs="Times New Roman"/>
          <w:b/>
          <w:bCs/>
          <w:sz w:val="28"/>
          <w:szCs w:val="28"/>
        </w:rPr>
        <w:t>Сельскохозяйственный труд</w:t>
      </w:r>
      <w:r w:rsidRPr="00AC458C">
        <w:rPr>
          <w:rFonts w:ascii="Times New Roman" w:hAnsi="Times New Roman" w:cs="Times New Roman"/>
          <w:sz w:val="28"/>
          <w:szCs w:val="28"/>
        </w:rPr>
        <w:t xml:space="preserve"> - это работа на участке, в огороде, работа по уходу за растениями на участке и в помещении, выращивание цветов. Трудовые обязанности распределяются с учетом желания ребят, а также их возраста и имеющегося опыта. </w:t>
      </w:r>
    </w:p>
    <w:p w:rsidR="00327008" w:rsidRPr="00AC458C" w:rsidRDefault="00327008" w:rsidP="00AC458C">
      <w:pPr>
        <w:spacing w:line="240" w:lineRule="auto"/>
        <w:ind w:left="-900"/>
        <w:jc w:val="both"/>
        <w:rPr>
          <w:rFonts w:ascii="Times New Roman" w:hAnsi="Times New Roman" w:cs="Times New Roman"/>
          <w:sz w:val="28"/>
          <w:szCs w:val="28"/>
        </w:rPr>
      </w:pPr>
      <w:r w:rsidRPr="00AC458C">
        <w:rPr>
          <w:rFonts w:ascii="Times New Roman" w:hAnsi="Times New Roman" w:cs="Times New Roman"/>
          <w:sz w:val="28"/>
          <w:szCs w:val="28"/>
        </w:rPr>
        <w:t>Дети, проживая в условиях интерната, обучаются трудовым навыкам и умениям по всем трем направлениям. Дети выполняют обязанности дежурного по графику, который был составлен по согласию детей. Добросовестно выполняя обязанности дежурного, стараются выполнить их так, чтоб следующий воспитанник не имел претензий. При этом воспитатель всегда принимает активное участие в процессе трудовой деятельности, всегда помогает, подсказывает, как правильно надо сделать. Дети с ОВЗ, приобретают навыки и умения, которые им пригодятся в дальнейшей самостоятельной жизни. Учатся, как правильно выполнить всю работу по дому, а также на территории интерната.</w:t>
      </w:r>
    </w:p>
    <w:p w:rsidR="00327008" w:rsidRPr="00AC458C" w:rsidRDefault="00327008" w:rsidP="00AC458C">
      <w:pPr>
        <w:spacing w:line="240" w:lineRule="auto"/>
        <w:ind w:left="-900"/>
        <w:jc w:val="both"/>
        <w:rPr>
          <w:rFonts w:ascii="Times New Roman" w:hAnsi="Times New Roman" w:cs="Times New Roman"/>
          <w:sz w:val="28"/>
          <w:szCs w:val="28"/>
        </w:rPr>
      </w:pPr>
      <w:r w:rsidRPr="00AC458C">
        <w:rPr>
          <w:rFonts w:ascii="Times New Roman" w:hAnsi="Times New Roman" w:cs="Times New Roman"/>
          <w:sz w:val="28"/>
          <w:szCs w:val="28"/>
        </w:rPr>
        <w:t>Работая по данному направлению с детьми своей группы, в которой находятся дети с нарушением интеллекта, мною проводились различные: беседы, игры, практические занятия “Моя квартира, мое лицо; меблировка и т.д.”. Выполняя трудовую работу по интернату и по группе, дети соблюдают график дежурства, который был ими согласован. Дети выполняют обязанности дежурного по спальне, в классе на территории и т.д. Специфические особенности психики воспитанников с нарушением интеллекта ведут к необходимости учитывать данные особенности при обучении и воспитании детей..</w:t>
      </w:r>
    </w:p>
    <w:p w:rsidR="00327008" w:rsidRPr="00AC458C" w:rsidRDefault="00327008" w:rsidP="00AC458C">
      <w:pPr>
        <w:spacing w:line="240" w:lineRule="auto"/>
        <w:ind w:left="-900"/>
        <w:jc w:val="both"/>
        <w:rPr>
          <w:rFonts w:ascii="Times New Roman" w:hAnsi="Times New Roman" w:cs="Times New Roman"/>
          <w:sz w:val="28"/>
          <w:szCs w:val="28"/>
        </w:rPr>
      </w:pPr>
      <w:r w:rsidRPr="00AC458C">
        <w:rPr>
          <w:rFonts w:ascii="Times New Roman" w:hAnsi="Times New Roman" w:cs="Times New Roman"/>
          <w:sz w:val="28"/>
          <w:szCs w:val="28"/>
        </w:rPr>
        <w:t>Выполнение большей части трудовых поручений, связанных с трудом хозяйственно-бытовым и трудом в природе, воспитывает у детей умение действовать сообща, в коллективе. Понятие коллектива детей с нарушением интеллекта достаточно условно, однако воспитатели используют совместные формы труда (вдвоем, втроем) для выполнения общей работы, помогают определить ее цель, спланировать ход предстоящей работы, распределить обязанности. Надо подчеркнуть, что вместе можно сделать порученное дело быстрее и лучше.</w:t>
      </w:r>
    </w:p>
    <w:p w:rsidR="00327008" w:rsidRPr="00AC458C" w:rsidRDefault="00327008" w:rsidP="00AC458C">
      <w:pPr>
        <w:spacing w:line="240" w:lineRule="auto"/>
        <w:ind w:left="-900"/>
        <w:jc w:val="both"/>
        <w:rPr>
          <w:rFonts w:ascii="Times New Roman" w:hAnsi="Times New Roman" w:cs="Times New Roman"/>
          <w:sz w:val="28"/>
          <w:szCs w:val="28"/>
        </w:rPr>
      </w:pPr>
      <w:r w:rsidRPr="00AC458C">
        <w:rPr>
          <w:rFonts w:ascii="Times New Roman" w:hAnsi="Times New Roman" w:cs="Times New Roman"/>
          <w:sz w:val="28"/>
          <w:szCs w:val="28"/>
        </w:rPr>
        <w:t>Важным направлением является ознакомление детей с трудом взрослых, воспитание интереса и уважения к нему и его результатам.</w:t>
      </w:r>
    </w:p>
    <w:p w:rsidR="00327008" w:rsidRPr="00AC458C" w:rsidRDefault="00327008" w:rsidP="00AC458C">
      <w:pPr>
        <w:spacing w:line="240" w:lineRule="auto"/>
        <w:ind w:left="-900"/>
        <w:jc w:val="both"/>
        <w:rPr>
          <w:rFonts w:ascii="Times New Roman" w:hAnsi="Times New Roman" w:cs="Times New Roman"/>
          <w:sz w:val="28"/>
          <w:szCs w:val="28"/>
        </w:rPr>
      </w:pPr>
      <w:r w:rsidRPr="00AC458C">
        <w:rPr>
          <w:rFonts w:ascii="Times New Roman" w:hAnsi="Times New Roman" w:cs="Times New Roman"/>
          <w:sz w:val="28"/>
          <w:szCs w:val="28"/>
        </w:rPr>
        <w:t>Ознакомление с трудом взрослых связано с расширением представлений детей о занятиях и профессиях людей. Эта работа проводится на экскурсиях, занятиях, встречах. Дети знакомятся с такими профессиями, как каменщик, маляр, повар, строитель, парикмахер и т. д. У ребят формируются представления о деятельности представителей разных профессий, складывается интерес к ним.  В процессе всей работы по ознакомлению с трудом взрослых педагоги акцентируют внимание на результатах труда, его значимости для людей. («Врач вылечил Ваню — он здоров». «Шофер быстро привез больного в больницу»). Важно, чтобы система работы по трудовому воспитанию детей формировала у детей желание помогать старшим, выполнять работу быстро и аккуратно, доводить дело до конца, испытывать радость от работы.</w:t>
      </w:r>
    </w:p>
    <w:p w:rsidR="00327008" w:rsidRDefault="00327008" w:rsidP="00AC458C">
      <w:pPr>
        <w:spacing w:line="240" w:lineRule="auto"/>
        <w:ind w:left="-900"/>
        <w:jc w:val="both"/>
        <w:rPr>
          <w:rFonts w:ascii="Times New Roman" w:hAnsi="Times New Roman" w:cs="Times New Roman"/>
          <w:sz w:val="28"/>
          <w:szCs w:val="28"/>
        </w:rPr>
      </w:pPr>
      <w:r w:rsidRPr="00AC458C">
        <w:rPr>
          <w:rFonts w:ascii="Times New Roman" w:hAnsi="Times New Roman" w:cs="Times New Roman"/>
          <w:sz w:val="28"/>
          <w:szCs w:val="28"/>
        </w:rPr>
        <w:t>Таким образом, формирование трудовых умений и навыков, связанных с разными видами труда (самообслуживание и формирование культурно-гигиенических навыков, хозяйственно-бытовой труд, труд в природе, ручной труд) благотворно влияет на уровень развития детей с ОВЗ, позволяет эффективно решать задачи социальной адаптации.</w:t>
      </w:r>
    </w:p>
    <w:p w:rsidR="00327008" w:rsidRDefault="00327008" w:rsidP="00AC458C">
      <w:pPr>
        <w:spacing w:line="240" w:lineRule="auto"/>
        <w:ind w:left="-900"/>
        <w:jc w:val="both"/>
        <w:rPr>
          <w:rFonts w:ascii="Times New Roman" w:hAnsi="Times New Roman" w:cs="Times New Roman"/>
          <w:sz w:val="28"/>
          <w:szCs w:val="28"/>
        </w:rPr>
      </w:pPr>
    </w:p>
    <w:p w:rsidR="00327008" w:rsidRDefault="00327008" w:rsidP="00AC458C">
      <w:pPr>
        <w:spacing w:line="240" w:lineRule="auto"/>
        <w:ind w:left="-900"/>
        <w:jc w:val="both"/>
        <w:rPr>
          <w:rFonts w:ascii="Times New Roman" w:hAnsi="Times New Roman" w:cs="Times New Roman"/>
          <w:sz w:val="28"/>
          <w:szCs w:val="28"/>
        </w:rPr>
      </w:pPr>
    </w:p>
    <w:p w:rsidR="00327008" w:rsidRDefault="00327008" w:rsidP="00AC458C">
      <w:pPr>
        <w:spacing w:line="240" w:lineRule="auto"/>
        <w:ind w:left="-900"/>
        <w:jc w:val="both"/>
        <w:rPr>
          <w:rFonts w:ascii="Times New Roman" w:hAnsi="Times New Roman" w:cs="Times New Roman"/>
          <w:sz w:val="28"/>
          <w:szCs w:val="28"/>
        </w:rPr>
      </w:pPr>
    </w:p>
    <w:p w:rsidR="00327008" w:rsidRDefault="00327008" w:rsidP="00AC458C">
      <w:pPr>
        <w:spacing w:line="240" w:lineRule="auto"/>
        <w:ind w:left="-900"/>
        <w:jc w:val="both"/>
        <w:rPr>
          <w:rFonts w:ascii="Times New Roman" w:hAnsi="Times New Roman" w:cs="Times New Roman"/>
          <w:sz w:val="28"/>
          <w:szCs w:val="28"/>
        </w:rPr>
      </w:pPr>
    </w:p>
    <w:p w:rsidR="00327008" w:rsidRDefault="00327008" w:rsidP="00AC458C">
      <w:pPr>
        <w:spacing w:line="240" w:lineRule="auto"/>
        <w:ind w:left="-900"/>
        <w:jc w:val="both"/>
        <w:rPr>
          <w:rFonts w:ascii="Times New Roman" w:hAnsi="Times New Roman" w:cs="Times New Roman"/>
          <w:sz w:val="28"/>
          <w:szCs w:val="28"/>
        </w:rPr>
      </w:pPr>
    </w:p>
    <w:p w:rsidR="00327008" w:rsidRDefault="00327008" w:rsidP="00AC458C">
      <w:pPr>
        <w:spacing w:line="240" w:lineRule="auto"/>
        <w:ind w:left="-900"/>
        <w:jc w:val="both"/>
        <w:rPr>
          <w:rFonts w:ascii="Times New Roman" w:hAnsi="Times New Roman" w:cs="Times New Roman"/>
          <w:sz w:val="28"/>
          <w:szCs w:val="28"/>
        </w:rPr>
      </w:pPr>
    </w:p>
    <w:p w:rsidR="00327008" w:rsidRDefault="00327008" w:rsidP="00AC458C">
      <w:pPr>
        <w:spacing w:line="240" w:lineRule="auto"/>
        <w:ind w:left="-900"/>
        <w:jc w:val="both"/>
        <w:rPr>
          <w:rFonts w:ascii="Times New Roman" w:hAnsi="Times New Roman" w:cs="Times New Roman"/>
          <w:sz w:val="28"/>
          <w:szCs w:val="28"/>
        </w:rPr>
      </w:pPr>
    </w:p>
    <w:p w:rsidR="00327008" w:rsidRDefault="00327008" w:rsidP="00AC458C">
      <w:pPr>
        <w:spacing w:line="240" w:lineRule="auto"/>
        <w:ind w:left="-900"/>
        <w:jc w:val="both"/>
        <w:rPr>
          <w:rFonts w:ascii="Times New Roman" w:hAnsi="Times New Roman" w:cs="Times New Roman"/>
          <w:sz w:val="28"/>
          <w:szCs w:val="28"/>
        </w:rPr>
      </w:pPr>
    </w:p>
    <w:p w:rsidR="00327008" w:rsidRDefault="00327008" w:rsidP="00AC458C">
      <w:pPr>
        <w:spacing w:line="240" w:lineRule="auto"/>
        <w:ind w:left="-900"/>
        <w:jc w:val="both"/>
        <w:rPr>
          <w:rFonts w:ascii="Times New Roman" w:hAnsi="Times New Roman" w:cs="Times New Roman"/>
          <w:sz w:val="28"/>
          <w:szCs w:val="28"/>
        </w:rPr>
      </w:pPr>
    </w:p>
    <w:p w:rsidR="00327008" w:rsidRDefault="00327008" w:rsidP="00AC458C">
      <w:pPr>
        <w:spacing w:line="240" w:lineRule="auto"/>
        <w:ind w:left="-900"/>
        <w:jc w:val="both"/>
        <w:rPr>
          <w:rFonts w:ascii="Times New Roman" w:hAnsi="Times New Roman" w:cs="Times New Roman"/>
          <w:sz w:val="28"/>
          <w:szCs w:val="28"/>
        </w:rPr>
      </w:pPr>
    </w:p>
    <w:p w:rsidR="00327008" w:rsidRDefault="00327008" w:rsidP="00AC458C">
      <w:pPr>
        <w:spacing w:line="240" w:lineRule="auto"/>
        <w:ind w:left="-900"/>
        <w:jc w:val="both"/>
        <w:rPr>
          <w:rFonts w:ascii="Times New Roman" w:hAnsi="Times New Roman" w:cs="Times New Roman"/>
          <w:sz w:val="28"/>
          <w:szCs w:val="28"/>
        </w:rPr>
      </w:pPr>
    </w:p>
    <w:p w:rsidR="00327008" w:rsidRDefault="00327008" w:rsidP="00AC458C">
      <w:pPr>
        <w:spacing w:line="240" w:lineRule="auto"/>
        <w:ind w:left="-900"/>
        <w:jc w:val="both"/>
        <w:rPr>
          <w:rFonts w:ascii="Times New Roman" w:hAnsi="Times New Roman" w:cs="Times New Roman"/>
          <w:sz w:val="28"/>
          <w:szCs w:val="28"/>
        </w:rPr>
      </w:pPr>
    </w:p>
    <w:p w:rsidR="00327008" w:rsidRDefault="00327008" w:rsidP="00AC458C">
      <w:pPr>
        <w:spacing w:line="240" w:lineRule="auto"/>
        <w:ind w:left="-900"/>
        <w:jc w:val="both"/>
        <w:rPr>
          <w:rFonts w:ascii="Times New Roman" w:hAnsi="Times New Roman" w:cs="Times New Roman"/>
          <w:sz w:val="28"/>
          <w:szCs w:val="28"/>
        </w:rPr>
      </w:pPr>
    </w:p>
    <w:p w:rsidR="00327008" w:rsidRDefault="00327008" w:rsidP="00AC458C">
      <w:pPr>
        <w:spacing w:line="240" w:lineRule="auto"/>
        <w:ind w:left="-900"/>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327008" w:rsidRPr="00D04098" w:rsidRDefault="00327008" w:rsidP="00D04098">
      <w:pPr>
        <w:ind w:hanging="900"/>
        <w:jc w:val="both"/>
        <w:rPr>
          <w:rFonts w:ascii="Times New Roman" w:hAnsi="Times New Roman" w:cs="Times New Roman"/>
          <w:sz w:val="28"/>
          <w:szCs w:val="28"/>
        </w:rPr>
      </w:pPr>
      <w:r w:rsidRPr="00D04098">
        <w:rPr>
          <w:rFonts w:ascii="Times New Roman" w:hAnsi="Times New Roman" w:cs="Times New Roman"/>
          <w:sz w:val="28"/>
          <w:szCs w:val="28"/>
        </w:rPr>
        <w:t>1. Пинский Б.И. Коррекционно-воспитательное значение труда для психического развития учащихся вспомогательной школы. – М.: Педагогика, 1985.</w:t>
      </w:r>
    </w:p>
    <w:p w:rsidR="00327008" w:rsidRPr="00D04098" w:rsidRDefault="00327008" w:rsidP="00D04098">
      <w:pPr>
        <w:ind w:hanging="900"/>
        <w:jc w:val="both"/>
        <w:rPr>
          <w:rFonts w:ascii="Times New Roman" w:hAnsi="Times New Roman" w:cs="Times New Roman"/>
          <w:sz w:val="28"/>
          <w:szCs w:val="28"/>
        </w:rPr>
      </w:pPr>
      <w:r w:rsidRPr="00D04098">
        <w:rPr>
          <w:rFonts w:ascii="Times New Roman" w:hAnsi="Times New Roman" w:cs="Times New Roman"/>
          <w:sz w:val="28"/>
          <w:szCs w:val="28"/>
        </w:rPr>
        <w:t>2. Екжанова Е.А., Стребелева Е.А. Коррекционно-развивающее обучение и воспитание. – М.: Просвещение, 2003.</w:t>
      </w:r>
    </w:p>
    <w:p w:rsidR="00327008" w:rsidRPr="00D04098" w:rsidRDefault="00327008" w:rsidP="00D04098">
      <w:pPr>
        <w:ind w:hanging="900"/>
        <w:jc w:val="both"/>
        <w:rPr>
          <w:rFonts w:ascii="Times New Roman" w:hAnsi="Times New Roman" w:cs="Times New Roman"/>
          <w:sz w:val="28"/>
          <w:szCs w:val="28"/>
        </w:rPr>
      </w:pPr>
      <w:r w:rsidRPr="00D04098">
        <w:rPr>
          <w:rFonts w:ascii="Times New Roman" w:hAnsi="Times New Roman" w:cs="Times New Roman"/>
          <w:sz w:val="28"/>
          <w:szCs w:val="28"/>
        </w:rPr>
        <w:t>3.Маллер А.Р. Социальное воспитание и обучение детей с отклонениями в развитии. – АРКТИКИ, 2002.</w:t>
      </w:r>
    </w:p>
    <w:p w:rsidR="00327008" w:rsidRPr="00D04098" w:rsidRDefault="00327008" w:rsidP="00D04098">
      <w:pPr>
        <w:ind w:hanging="900"/>
        <w:jc w:val="both"/>
        <w:rPr>
          <w:rFonts w:ascii="Times New Roman" w:hAnsi="Times New Roman" w:cs="Times New Roman"/>
          <w:sz w:val="28"/>
          <w:szCs w:val="28"/>
        </w:rPr>
      </w:pPr>
      <w:r w:rsidRPr="00D04098">
        <w:rPr>
          <w:rFonts w:ascii="Times New Roman" w:hAnsi="Times New Roman" w:cs="Times New Roman"/>
          <w:sz w:val="28"/>
          <w:szCs w:val="28"/>
        </w:rPr>
        <w:t>4. Пороцкая Т.И. Работа воспитателя вспомогательной школы. – М.: Просвещение, 1984.</w:t>
      </w:r>
    </w:p>
    <w:p w:rsidR="00327008" w:rsidRPr="00D04098" w:rsidRDefault="00327008" w:rsidP="00D04098">
      <w:pPr>
        <w:ind w:hanging="900"/>
        <w:jc w:val="both"/>
        <w:rPr>
          <w:rFonts w:ascii="Times New Roman" w:hAnsi="Times New Roman" w:cs="Times New Roman"/>
          <w:sz w:val="28"/>
          <w:szCs w:val="28"/>
        </w:rPr>
      </w:pPr>
      <w:r w:rsidRPr="00D04098">
        <w:rPr>
          <w:rFonts w:ascii="Times New Roman" w:hAnsi="Times New Roman" w:cs="Times New Roman"/>
          <w:sz w:val="28"/>
          <w:szCs w:val="28"/>
        </w:rPr>
        <w:t>5. Мачихина В.Ф. Внеклассная работа во вспомогательной школе-интернате. М.: Просвещение, 1983.</w:t>
      </w:r>
    </w:p>
    <w:p w:rsidR="00327008" w:rsidRPr="00D04098" w:rsidRDefault="00327008" w:rsidP="00D04098">
      <w:pPr>
        <w:ind w:hanging="900"/>
        <w:jc w:val="both"/>
        <w:rPr>
          <w:rFonts w:ascii="Times New Roman" w:hAnsi="Times New Roman" w:cs="Times New Roman"/>
          <w:sz w:val="28"/>
          <w:szCs w:val="28"/>
        </w:rPr>
      </w:pPr>
    </w:p>
    <w:p w:rsidR="00327008" w:rsidRPr="00D04098" w:rsidRDefault="00327008" w:rsidP="00D04098">
      <w:pPr>
        <w:ind w:hanging="900"/>
        <w:jc w:val="both"/>
        <w:rPr>
          <w:rFonts w:ascii="Times New Roman" w:hAnsi="Times New Roman" w:cs="Times New Roman"/>
        </w:rPr>
      </w:pPr>
    </w:p>
    <w:p w:rsidR="00327008" w:rsidRPr="00AC458C" w:rsidRDefault="00327008" w:rsidP="00AC458C">
      <w:pPr>
        <w:spacing w:line="240" w:lineRule="auto"/>
        <w:ind w:left="-900"/>
        <w:jc w:val="both"/>
        <w:rPr>
          <w:rFonts w:ascii="Times New Roman" w:hAnsi="Times New Roman" w:cs="Times New Roman"/>
          <w:sz w:val="28"/>
          <w:szCs w:val="28"/>
        </w:rPr>
      </w:pPr>
    </w:p>
    <w:p w:rsidR="00327008" w:rsidRPr="005D39B9" w:rsidRDefault="00327008" w:rsidP="005D39B9">
      <w:pPr>
        <w:spacing w:line="360" w:lineRule="auto"/>
        <w:ind w:left="-900"/>
        <w:jc w:val="both"/>
        <w:rPr>
          <w:rFonts w:ascii="Times New Roman" w:hAnsi="Times New Roman" w:cs="Times New Roman"/>
          <w:sz w:val="28"/>
          <w:szCs w:val="28"/>
        </w:rPr>
      </w:pPr>
    </w:p>
    <w:p w:rsidR="00327008" w:rsidRPr="005D39B9" w:rsidRDefault="00327008" w:rsidP="005D39B9">
      <w:pPr>
        <w:spacing w:line="360" w:lineRule="auto"/>
        <w:ind w:left="-900"/>
        <w:jc w:val="both"/>
        <w:rPr>
          <w:rFonts w:ascii="Times New Roman" w:hAnsi="Times New Roman" w:cs="Times New Roman"/>
          <w:sz w:val="28"/>
          <w:szCs w:val="28"/>
        </w:rPr>
      </w:pPr>
    </w:p>
    <w:sectPr w:rsidR="00327008" w:rsidRPr="005D39B9" w:rsidSect="001D396D">
      <w:pgSz w:w="11906" w:h="16838"/>
      <w:pgMar w:top="71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65D7"/>
    <w:rsid w:val="00005F53"/>
    <w:rsid w:val="00036A4E"/>
    <w:rsid w:val="001C1091"/>
    <w:rsid w:val="001D396D"/>
    <w:rsid w:val="00327008"/>
    <w:rsid w:val="0039120A"/>
    <w:rsid w:val="004656D1"/>
    <w:rsid w:val="00571085"/>
    <w:rsid w:val="005D39B9"/>
    <w:rsid w:val="00613A40"/>
    <w:rsid w:val="00640461"/>
    <w:rsid w:val="00AC458C"/>
    <w:rsid w:val="00BA2398"/>
    <w:rsid w:val="00C46A82"/>
    <w:rsid w:val="00D04098"/>
    <w:rsid w:val="00EF06F5"/>
    <w:rsid w:val="00EF65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F5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10555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TotalTime>
  <Pages>5</Pages>
  <Words>1634</Words>
  <Characters>9319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5</cp:revision>
  <cp:lastPrinted>2004-12-31T21:38:00Z</cp:lastPrinted>
  <dcterms:created xsi:type="dcterms:W3CDTF">2013-03-20T17:19:00Z</dcterms:created>
  <dcterms:modified xsi:type="dcterms:W3CDTF">2004-12-31T21:47:00Z</dcterms:modified>
</cp:coreProperties>
</file>