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EC" w:rsidRPr="00D44599" w:rsidRDefault="005357EC" w:rsidP="00147DF0">
      <w:pPr>
        <w:ind w:left="-284" w:firstLine="284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 xml:space="preserve"> </w:t>
      </w:r>
      <w:r w:rsidRPr="00D67356">
        <w:rPr>
          <w:rFonts w:ascii="Times New Roman" w:hAnsi="Times New Roman"/>
          <w:b/>
          <w:bCs/>
          <w:sz w:val="32"/>
          <w:szCs w:val="32"/>
        </w:rPr>
        <w:t>(1-2 слайд)</w:t>
      </w:r>
      <w:r w:rsidRPr="00D44599">
        <w:rPr>
          <w:rFonts w:ascii="Times New Roman" w:hAnsi="Times New Roman"/>
          <w:sz w:val="32"/>
          <w:szCs w:val="32"/>
        </w:rPr>
        <w:t xml:space="preserve"> Духовно-нравственное воспитание детей является  одной из ключевых проблем, т.к. по «Новым образовательным стандартам» в основе лежит концепция духовно-нравственного развития и воспитания личности гражданина России.</w:t>
      </w:r>
    </w:p>
    <w:p w:rsidR="005357EC" w:rsidRPr="00D44599" w:rsidRDefault="005357EC" w:rsidP="0059426E">
      <w:pPr>
        <w:spacing w:line="240" w:lineRule="auto"/>
        <w:ind w:left="-284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 xml:space="preserve"> Я, как классный руководитель, провожу  эту работу в различных формах при помощи разнообразных методов, приемов и воспитательных средств.</w:t>
      </w:r>
    </w:p>
    <w:p w:rsidR="005357EC" w:rsidRDefault="005357EC" w:rsidP="005F0257">
      <w:pPr>
        <w:spacing w:line="240" w:lineRule="auto"/>
        <w:ind w:left="-284" w:firstLine="284"/>
        <w:rPr>
          <w:rFonts w:ascii="Times New Roman" w:hAnsi="Times New Roman"/>
          <w:sz w:val="32"/>
          <w:szCs w:val="32"/>
        </w:rPr>
      </w:pPr>
      <w:r w:rsidRPr="00D67356">
        <w:rPr>
          <w:rFonts w:ascii="Times New Roman" w:hAnsi="Times New Roman"/>
          <w:b/>
          <w:bCs/>
          <w:sz w:val="32"/>
          <w:szCs w:val="32"/>
        </w:rPr>
        <w:t>(3-4 слайд</w:t>
      </w:r>
      <w:r>
        <w:rPr>
          <w:rFonts w:ascii="Times New Roman" w:hAnsi="Times New Roman"/>
          <w:sz w:val="32"/>
          <w:szCs w:val="32"/>
        </w:rPr>
        <w:t>)</w:t>
      </w:r>
      <w:r w:rsidRPr="00D44599">
        <w:rPr>
          <w:rFonts w:ascii="Times New Roman" w:hAnsi="Times New Roman"/>
          <w:sz w:val="32"/>
          <w:szCs w:val="32"/>
        </w:rPr>
        <w:t>Хочу рассказать об одной из форм воспитания нравственных качеств, которую мы провели совместно с родителями.</w:t>
      </w:r>
      <w:r>
        <w:rPr>
          <w:rFonts w:ascii="Times New Roman" w:hAnsi="Times New Roman"/>
          <w:sz w:val="32"/>
          <w:szCs w:val="32"/>
        </w:rPr>
        <w:t>(5слайд)</w:t>
      </w:r>
      <w:r w:rsidRPr="00D44599">
        <w:rPr>
          <w:rFonts w:ascii="Times New Roman" w:hAnsi="Times New Roman"/>
          <w:sz w:val="32"/>
          <w:szCs w:val="32"/>
        </w:rPr>
        <w:t xml:space="preserve"> Так как в плане моей воспитательной работы одной из задач является формирование чувства любви к малой  родине на основе изучения национальных культурных традиций, например был проведен классный час на тему «Не забывай свое прошлое !»</w:t>
      </w:r>
      <w:r w:rsidRPr="005F0257">
        <w:rPr>
          <w:rFonts w:ascii="Times New Roman" w:hAnsi="Times New Roman"/>
          <w:sz w:val="32"/>
          <w:szCs w:val="32"/>
        </w:rPr>
        <w:t xml:space="preserve"> </w:t>
      </w:r>
    </w:p>
    <w:p w:rsidR="005357EC" w:rsidRPr="00D44599" w:rsidRDefault="005357EC" w:rsidP="005F0257">
      <w:pPr>
        <w:spacing w:line="240" w:lineRule="auto"/>
        <w:ind w:left="-284" w:firstLine="284"/>
        <w:rPr>
          <w:rFonts w:ascii="Times New Roman" w:hAnsi="Times New Roman"/>
          <w:sz w:val="32"/>
          <w:szCs w:val="32"/>
        </w:rPr>
      </w:pPr>
      <w:r w:rsidRPr="00D67356">
        <w:rPr>
          <w:rFonts w:ascii="Times New Roman" w:hAnsi="Times New Roman"/>
          <w:b/>
          <w:bCs/>
          <w:sz w:val="32"/>
          <w:szCs w:val="32"/>
        </w:rPr>
        <w:t>(6-7слайд)</w:t>
      </w:r>
      <w:r w:rsidRPr="00D44599">
        <w:rPr>
          <w:rFonts w:ascii="Times New Roman" w:hAnsi="Times New Roman"/>
          <w:sz w:val="32"/>
          <w:szCs w:val="32"/>
        </w:rPr>
        <w:t>Целью этого классного часа было:</w:t>
      </w:r>
    </w:p>
    <w:p w:rsidR="005357EC" w:rsidRPr="00D44599" w:rsidRDefault="005357EC" w:rsidP="005F0257">
      <w:pPr>
        <w:spacing w:line="240" w:lineRule="auto"/>
        <w:ind w:left="-284" w:firstLine="284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 xml:space="preserve"> научить детей понимать и уважать традиции родного народа;</w:t>
      </w:r>
    </w:p>
    <w:p w:rsidR="005357EC" w:rsidRPr="00D44599" w:rsidRDefault="005357EC" w:rsidP="005F0257">
      <w:pPr>
        <w:spacing w:line="240" w:lineRule="auto"/>
        <w:ind w:left="-284" w:firstLine="284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>беречь национальные и культурные ценности.</w:t>
      </w:r>
    </w:p>
    <w:p w:rsidR="005357EC" w:rsidRPr="00D44599" w:rsidRDefault="005357EC" w:rsidP="003E0638">
      <w:pPr>
        <w:spacing w:line="240" w:lineRule="auto"/>
        <w:ind w:left="-284" w:firstLine="284"/>
        <w:rPr>
          <w:rFonts w:ascii="Times New Roman" w:hAnsi="Times New Roman"/>
          <w:sz w:val="32"/>
          <w:szCs w:val="32"/>
        </w:rPr>
      </w:pPr>
      <w:r w:rsidRPr="00D67356">
        <w:rPr>
          <w:rFonts w:ascii="Times New Roman" w:hAnsi="Times New Roman"/>
          <w:b/>
          <w:bCs/>
          <w:sz w:val="32"/>
          <w:szCs w:val="32"/>
        </w:rPr>
        <w:t>(8-9 слайд)</w:t>
      </w:r>
      <w:r w:rsidRPr="00D44599">
        <w:rPr>
          <w:rFonts w:ascii="Times New Roman" w:hAnsi="Times New Roman"/>
          <w:sz w:val="32"/>
          <w:szCs w:val="32"/>
        </w:rPr>
        <w:t>Классный час в мо</w:t>
      </w:r>
      <w:r>
        <w:rPr>
          <w:rFonts w:ascii="Times New Roman" w:hAnsi="Times New Roman"/>
          <w:sz w:val="32"/>
          <w:szCs w:val="32"/>
        </w:rPr>
        <w:t xml:space="preserve">ем понимании - это уже </w:t>
      </w:r>
      <w:r w:rsidRPr="00D44599">
        <w:rPr>
          <w:rFonts w:ascii="Times New Roman" w:hAnsi="Times New Roman"/>
          <w:sz w:val="32"/>
          <w:szCs w:val="32"/>
        </w:rPr>
        <w:t>определенная форма работы, которая позволяет классному руководителю найти время общения со своими учениками, позволяет сделать воспитательное воздействие систематическим и регулярным, а сам процесс воспитания не случайным , а управляемым и целенаправленным.</w:t>
      </w:r>
    </w:p>
    <w:p w:rsidR="005357EC" w:rsidRPr="00D44599" w:rsidRDefault="005357EC" w:rsidP="003E0638">
      <w:pPr>
        <w:spacing w:line="240" w:lineRule="auto"/>
        <w:ind w:left="-284" w:firstLine="284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>Каждый народ имеет никогда не пропадающие ценности. Это его мудрость, его искусство, его правила жизни, его обычаи и праздники. И у всех народов свои своеобразные выдумки, костюмы, любимые блюда, одежда.</w:t>
      </w:r>
    </w:p>
    <w:p w:rsidR="005357EC" w:rsidRPr="00D44599" w:rsidRDefault="005357EC" w:rsidP="003E0638">
      <w:pPr>
        <w:spacing w:line="240" w:lineRule="auto"/>
        <w:ind w:left="-284" w:firstLine="284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>Подготовка классного часа на  нравственную тему сопровождалась серьезной предварительной работой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D67356">
        <w:rPr>
          <w:rFonts w:ascii="Times New Roman" w:hAnsi="Times New Roman"/>
          <w:b/>
          <w:bCs/>
          <w:sz w:val="32"/>
          <w:szCs w:val="32"/>
        </w:rPr>
        <w:t>(10слайд),</w:t>
      </w:r>
      <w:r w:rsidRPr="00D44599">
        <w:rPr>
          <w:rFonts w:ascii="Times New Roman" w:hAnsi="Times New Roman"/>
          <w:sz w:val="32"/>
          <w:szCs w:val="32"/>
        </w:rPr>
        <w:t xml:space="preserve"> а именно :</w:t>
      </w:r>
    </w:p>
    <w:p w:rsidR="005357EC" w:rsidRPr="00D44599" w:rsidRDefault="005357EC" w:rsidP="001E1D7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>Определение  темы.</w:t>
      </w:r>
    </w:p>
    <w:p w:rsidR="005357EC" w:rsidRPr="00D44599" w:rsidRDefault="005357EC" w:rsidP="00B507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>Подбор материала. ( учащиеся собирали материал о жизни и быте татарского народа своего села)</w:t>
      </w:r>
    </w:p>
    <w:p w:rsidR="005357EC" w:rsidRPr="00D44599" w:rsidRDefault="005357EC" w:rsidP="00B50743">
      <w:p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>Здесь мы использовали проектную деятельность. Было дано такое задание: узнать о прошлом своей семьи, какие сохранились традиции, ценности.</w:t>
      </w:r>
    </w:p>
    <w:p w:rsidR="005357EC" w:rsidRPr="00D44599" w:rsidRDefault="005357EC" w:rsidP="00B50743">
      <w:p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>Один из учеников (Мубинов Р.) изучил и рассказал о значении своей фамилии, учащихся заинтересовал тот факт, что в их семье сохранилось обручальное кольцо, которое осталось от прапрабабушки Руслана и до сих пор кольцо является семейным наследием. Другой ученик из семейного сундука принес полотенце с национальной вышивкой. Ему было дано задание узнать, изучить об элементах вышивки, о назначении этого полотенца в свое время. Возникли вопросы: зачем? Для чего? Для кого?</w:t>
      </w:r>
    </w:p>
    <w:p w:rsidR="005357EC" w:rsidRPr="00D44599" w:rsidRDefault="005357EC" w:rsidP="00B50743">
      <w:p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 xml:space="preserve">Некоторые ребята работали в подгруппах. </w:t>
      </w:r>
      <w:r w:rsidRPr="00D44599">
        <w:rPr>
          <w:rFonts w:ascii="Times New Roman" w:hAnsi="Times New Roman"/>
          <w:b/>
          <w:sz w:val="32"/>
          <w:szCs w:val="32"/>
        </w:rPr>
        <w:t xml:space="preserve">1ая </w:t>
      </w:r>
      <w:r w:rsidRPr="00D44599">
        <w:rPr>
          <w:rFonts w:ascii="Times New Roman" w:hAnsi="Times New Roman"/>
          <w:sz w:val="32"/>
          <w:szCs w:val="32"/>
        </w:rPr>
        <w:t>подгруппа вела исследовательскую работу (они изучили обозначения элементов вышивки, например: тюльпан – обозначает  человека со всеми его возможностями)</w:t>
      </w:r>
    </w:p>
    <w:p w:rsidR="005357EC" w:rsidRPr="00D44599" w:rsidRDefault="005357EC" w:rsidP="00B50743">
      <w:p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b/>
          <w:sz w:val="32"/>
          <w:szCs w:val="32"/>
        </w:rPr>
        <w:t>2ая</w:t>
      </w:r>
      <w:r>
        <w:rPr>
          <w:rFonts w:ascii="Times New Roman" w:hAnsi="Times New Roman"/>
          <w:sz w:val="32"/>
          <w:szCs w:val="32"/>
        </w:rPr>
        <w:t xml:space="preserve"> подгруппа изучила и сообщила</w:t>
      </w:r>
      <w:r w:rsidRPr="00D44599">
        <w:rPr>
          <w:rFonts w:ascii="Times New Roman" w:hAnsi="Times New Roman"/>
          <w:sz w:val="32"/>
          <w:szCs w:val="32"/>
        </w:rPr>
        <w:t>, что вышитое полотенце является символом умения татарской девушки, которое говорит о мастерстве  этой девушки.</w:t>
      </w:r>
    </w:p>
    <w:p w:rsidR="005357EC" w:rsidRPr="007C47F5" w:rsidRDefault="005357EC" w:rsidP="00B50743">
      <w:p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b/>
          <w:sz w:val="32"/>
          <w:szCs w:val="32"/>
        </w:rPr>
        <w:t xml:space="preserve">3я </w:t>
      </w:r>
      <w:r>
        <w:rPr>
          <w:rFonts w:ascii="Times New Roman" w:hAnsi="Times New Roman"/>
          <w:sz w:val="32"/>
          <w:szCs w:val="32"/>
        </w:rPr>
        <w:t>подгруппа  подготовила презентацию о том</w:t>
      </w:r>
      <w:r w:rsidRPr="00D44599">
        <w:rPr>
          <w:rFonts w:ascii="Times New Roman" w:hAnsi="Times New Roman"/>
          <w:sz w:val="32"/>
          <w:szCs w:val="32"/>
        </w:rPr>
        <w:t>, каким творчеством занимаются в их семьях- вышивание, шитье, вязание и т.д.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D556D">
        <w:rPr>
          <w:rFonts w:ascii="Times New Roman" w:hAnsi="Times New Roman"/>
          <w:b/>
          <w:bCs/>
          <w:i/>
          <w:iCs/>
          <w:sz w:val="32"/>
          <w:szCs w:val="32"/>
        </w:rPr>
        <w:t>( Прило-жение)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7C47F5">
        <w:rPr>
          <w:rFonts w:ascii="Times New Roman" w:hAnsi="Times New Roman"/>
          <w:sz w:val="32"/>
          <w:szCs w:val="32"/>
        </w:rPr>
        <w:t>Эту презентацию я вам представлю в конце доклада</w:t>
      </w:r>
    </w:p>
    <w:p w:rsidR="005357EC" w:rsidRPr="00D44599" w:rsidRDefault="005357EC" w:rsidP="00B50743">
      <w:p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>После этой беседы учащиеся сами делали выводы: если символом</w:t>
      </w:r>
      <w:r>
        <w:rPr>
          <w:rFonts w:ascii="Times New Roman" w:hAnsi="Times New Roman"/>
          <w:sz w:val="32"/>
          <w:szCs w:val="32"/>
        </w:rPr>
        <w:t xml:space="preserve"> мастерства</w:t>
      </w:r>
      <w:r w:rsidRPr="00D44599">
        <w:rPr>
          <w:rFonts w:ascii="Times New Roman" w:hAnsi="Times New Roman"/>
          <w:sz w:val="32"/>
          <w:szCs w:val="32"/>
        </w:rPr>
        <w:t xml:space="preserve"> для девушек является полотенце с в</w:t>
      </w:r>
      <w:r>
        <w:rPr>
          <w:rFonts w:ascii="Times New Roman" w:hAnsi="Times New Roman"/>
          <w:sz w:val="32"/>
          <w:szCs w:val="32"/>
        </w:rPr>
        <w:t>ышивкой, то для юношей – большое значение имеет фамилия, как продолжение рода.</w:t>
      </w:r>
    </w:p>
    <w:p w:rsidR="005357EC" w:rsidRPr="00D44599" w:rsidRDefault="005357EC" w:rsidP="00B50743">
      <w:p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>Во время мероприятия прозвучали татарские народные песни. Их исполнили родители нашего класса. По рассказам своих бабушек учащиеся узнали, что раньше молодеж</w:t>
      </w:r>
      <w:r>
        <w:rPr>
          <w:rFonts w:ascii="Times New Roman" w:hAnsi="Times New Roman"/>
          <w:sz w:val="32"/>
          <w:szCs w:val="32"/>
        </w:rPr>
        <w:t>ь вечерами собиралась в домах</w:t>
      </w:r>
      <w:r w:rsidRPr="00D44599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где </w:t>
      </w:r>
      <w:r w:rsidRPr="00D44599">
        <w:rPr>
          <w:rFonts w:ascii="Times New Roman" w:hAnsi="Times New Roman"/>
          <w:sz w:val="32"/>
          <w:szCs w:val="32"/>
        </w:rPr>
        <w:t>устраивали себе посиделки,  праздники, исполняли песни, танцы, играли в  разные игры. Хозяева их угощали чаем , вкусными пирогами. Это говорит о том, что народ издавна был гостеприимным. В ходе классного часа так же вспомнили старинные народные игры («колечко, колечко»).</w:t>
      </w:r>
    </w:p>
    <w:p w:rsidR="005357EC" w:rsidRPr="00D44599" w:rsidRDefault="005357EC" w:rsidP="00B50743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Бывает и так</w:t>
      </w:r>
      <w:r w:rsidRPr="00D44599">
        <w:rPr>
          <w:rFonts w:ascii="Times New Roman" w:hAnsi="Times New Roman"/>
          <w:sz w:val="32"/>
          <w:szCs w:val="32"/>
        </w:rPr>
        <w:t xml:space="preserve">, что классный час </w:t>
      </w:r>
      <w:r>
        <w:rPr>
          <w:rFonts w:ascii="Times New Roman" w:hAnsi="Times New Roman"/>
          <w:sz w:val="32"/>
          <w:szCs w:val="32"/>
        </w:rPr>
        <w:t>на нравственные темы проводится</w:t>
      </w:r>
      <w:r w:rsidRPr="00D4459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не запланировано, а по</w:t>
      </w:r>
      <w:r w:rsidRPr="00D44599">
        <w:rPr>
          <w:rFonts w:ascii="Times New Roman" w:hAnsi="Times New Roman"/>
          <w:sz w:val="32"/>
          <w:szCs w:val="32"/>
        </w:rPr>
        <w:t xml:space="preserve"> сложившейся ситуацией в классе или школе.</w:t>
      </w:r>
    </w:p>
    <w:p w:rsidR="005357EC" w:rsidRPr="00D44599" w:rsidRDefault="005357EC" w:rsidP="00B50743">
      <w:p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>В процессе общения с детьми я пришла к выводу, что тема нравственности более близка, понятна детям, чем тема духовности. Поэтому сочла необходимым</w:t>
      </w:r>
      <w:r>
        <w:rPr>
          <w:rFonts w:ascii="Times New Roman" w:hAnsi="Times New Roman"/>
          <w:sz w:val="32"/>
          <w:szCs w:val="32"/>
        </w:rPr>
        <w:t xml:space="preserve"> более шире раскры</w:t>
      </w:r>
      <w:r w:rsidRPr="00D44599">
        <w:rPr>
          <w:rFonts w:ascii="Times New Roman" w:hAnsi="Times New Roman"/>
          <w:sz w:val="32"/>
          <w:szCs w:val="32"/>
        </w:rPr>
        <w:t>ть перед детьми удивительный мир духовной жизни.</w:t>
      </w:r>
    </w:p>
    <w:p w:rsidR="005357EC" w:rsidRPr="00D44599" w:rsidRDefault="005357EC" w:rsidP="00B50743">
      <w:p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>Один из классных часов по теме «Путь к себе», где переплетались нравственные и духовные понятия, провели после посещения мечети в селе Медина. Как я заметила, после этой поездки у детей изменились отношения к д</w:t>
      </w:r>
      <w:r>
        <w:rPr>
          <w:rFonts w:ascii="Times New Roman" w:hAnsi="Times New Roman"/>
          <w:sz w:val="32"/>
          <w:szCs w:val="32"/>
        </w:rPr>
        <w:t>руг другу</w:t>
      </w:r>
      <w:r w:rsidRPr="00D44599">
        <w:rPr>
          <w:rFonts w:ascii="Times New Roman" w:hAnsi="Times New Roman"/>
          <w:sz w:val="32"/>
          <w:szCs w:val="32"/>
        </w:rPr>
        <w:t>, они стали  более милосердными. Их заинтересовали некоторые религиозные вопросы. И мы снова взялись за дело. На одном из классных часов мы рассмотрели некоторые заповеди из Корана и провели дискуссию.</w:t>
      </w:r>
    </w:p>
    <w:p w:rsidR="005357EC" w:rsidRPr="00D44599" w:rsidRDefault="005357EC" w:rsidP="00B50743">
      <w:p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>Духовные ценности . Что это значит? Мы с детьми определили значимость этого слова, но в представлениях многих ребят большое место имеют материальные ценности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ED556D">
        <w:rPr>
          <w:rFonts w:ascii="Times New Roman" w:hAnsi="Times New Roman"/>
          <w:b/>
          <w:bCs/>
          <w:sz w:val="32"/>
          <w:szCs w:val="32"/>
        </w:rPr>
        <w:t>(11 слайд)</w:t>
      </w:r>
      <w:r w:rsidRPr="00D44599">
        <w:rPr>
          <w:rFonts w:ascii="Times New Roman" w:hAnsi="Times New Roman"/>
          <w:sz w:val="32"/>
          <w:szCs w:val="32"/>
        </w:rPr>
        <w:t>. Здесь немалую роль играет социальная обстановка, как уже отмечалось в докладе, к сожалению, не все родители обладают</w:t>
      </w:r>
      <w:r>
        <w:rPr>
          <w:rFonts w:ascii="Times New Roman" w:hAnsi="Times New Roman"/>
          <w:sz w:val="32"/>
          <w:szCs w:val="32"/>
        </w:rPr>
        <w:t xml:space="preserve"> необходимыми</w:t>
      </w:r>
      <w:r w:rsidRPr="00D44599">
        <w:rPr>
          <w:rFonts w:ascii="Times New Roman" w:hAnsi="Times New Roman"/>
          <w:sz w:val="32"/>
          <w:szCs w:val="32"/>
        </w:rPr>
        <w:t xml:space="preserve"> качествами духовно-нравственной личности.</w:t>
      </w:r>
    </w:p>
    <w:p w:rsidR="005357EC" w:rsidRPr="00D44599" w:rsidRDefault="005357EC" w:rsidP="00B50743">
      <w:p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>Поэтому, заканчивая свое выступление, хочу отметить, что в будущем</w:t>
      </w:r>
      <w:r w:rsidRPr="00ED556D">
        <w:rPr>
          <w:rFonts w:ascii="Times New Roman" w:hAnsi="Times New Roman"/>
          <w:b/>
          <w:bCs/>
          <w:sz w:val="32"/>
          <w:szCs w:val="32"/>
        </w:rPr>
        <w:t xml:space="preserve">(12 слайд) </w:t>
      </w:r>
      <w:r w:rsidRPr="00D44599">
        <w:rPr>
          <w:rFonts w:ascii="Times New Roman" w:hAnsi="Times New Roman"/>
          <w:sz w:val="32"/>
          <w:szCs w:val="32"/>
        </w:rPr>
        <w:t>необходимо больше внимания уделять работе с семьями воспитанников, особенно с теми семьями, в которых дети с низким уровнем развития нравственных качеств и очень важно, что нравственная воспитательная система взаимодействовала и с уроками, переменой, внеурочной деятельностью.</w:t>
      </w:r>
    </w:p>
    <w:p w:rsidR="005357EC" w:rsidRPr="00D44599" w:rsidRDefault="005357EC" w:rsidP="00B50743">
      <w:p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 xml:space="preserve">В дальнейшем мы планируем классный час на тему «Чти отца своего». Этот классный час будет посвящен возрождению семейных традиций. Потому что возрождение и поддержка семейных традиций – необходимое условие духовного возрождения общества. А в последнее время в восприятии молодежи семья утрачивает  свое ценностное значение. Это у нас будет час общения, с целью обогащения нравственного опыта. Этот классный час так же планирую связать с Кораном. Традиция уважать родителей и вообще всех старших есть у каждого народа. Без этого ни один народ не смог бы сохраниться, передать свой опыт следующим поколениям. </w:t>
      </w:r>
    </w:p>
    <w:p w:rsidR="005357EC" w:rsidRPr="00D44599" w:rsidRDefault="005357EC" w:rsidP="00B50743">
      <w:p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>Что нам предстоит сделать:</w:t>
      </w:r>
    </w:p>
    <w:p w:rsidR="005357EC" w:rsidRPr="00D44599" w:rsidRDefault="005357EC" w:rsidP="00B50743">
      <w:p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>-распределение ролей (для участия в воспитательных ситуациях);</w:t>
      </w:r>
    </w:p>
    <w:p w:rsidR="005357EC" w:rsidRPr="00D44599" w:rsidRDefault="005357EC" w:rsidP="00B50743">
      <w:p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>-подготовить короткие рассказы на тему «</w:t>
      </w:r>
      <w:r w:rsidRPr="00D44599">
        <w:rPr>
          <w:rFonts w:ascii="Times New Roman" w:hAnsi="Times New Roman"/>
          <w:b/>
          <w:sz w:val="32"/>
          <w:szCs w:val="32"/>
        </w:rPr>
        <w:t>Стержень моей семьи</w:t>
      </w:r>
      <w:r w:rsidRPr="00D44599">
        <w:rPr>
          <w:rFonts w:ascii="Times New Roman" w:hAnsi="Times New Roman"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 xml:space="preserve">  </w:t>
      </w:r>
      <w:r w:rsidRPr="00D44599">
        <w:rPr>
          <w:rFonts w:ascii="Times New Roman" w:hAnsi="Times New Roman"/>
          <w:sz w:val="32"/>
          <w:szCs w:val="32"/>
        </w:rPr>
        <w:t>(об авторитетах, уважаемых членах се</w:t>
      </w:r>
      <w:r>
        <w:rPr>
          <w:rFonts w:ascii="Times New Roman" w:hAnsi="Times New Roman"/>
          <w:sz w:val="32"/>
          <w:szCs w:val="32"/>
        </w:rPr>
        <w:t>мьи, которыми гордится весь род</w:t>
      </w:r>
      <w:r w:rsidRPr="00D44599">
        <w:rPr>
          <w:rFonts w:ascii="Times New Roman" w:hAnsi="Times New Roman"/>
          <w:sz w:val="32"/>
          <w:szCs w:val="32"/>
        </w:rPr>
        <w:t>).</w:t>
      </w:r>
    </w:p>
    <w:p w:rsidR="005357EC" w:rsidRPr="00D44599" w:rsidRDefault="005357EC" w:rsidP="00B50743">
      <w:pPr>
        <w:spacing w:line="240" w:lineRule="auto"/>
        <w:rPr>
          <w:rFonts w:ascii="Times New Roman" w:hAnsi="Times New Roman"/>
          <w:sz w:val="32"/>
          <w:szCs w:val="32"/>
        </w:rPr>
      </w:pPr>
      <w:r w:rsidRPr="00D44599">
        <w:rPr>
          <w:rFonts w:ascii="Times New Roman" w:hAnsi="Times New Roman"/>
          <w:sz w:val="32"/>
          <w:szCs w:val="32"/>
        </w:rPr>
        <w:t>Как говорила Александра Федоровна Романова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D44599">
        <w:rPr>
          <w:rFonts w:ascii="Times New Roman" w:hAnsi="Times New Roman"/>
          <w:sz w:val="32"/>
          <w:szCs w:val="32"/>
        </w:rPr>
        <w:t>(последняя русская императрица, которая занималась б</w:t>
      </w:r>
      <w:r>
        <w:rPr>
          <w:rFonts w:ascii="Times New Roman" w:hAnsi="Times New Roman"/>
          <w:sz w:val="32"/>
          <w:szCs w:val="32"/>
        </w:rPr>
        <w:t>лаготворительной деятельностью)</w:t>
      </w:r>
      <w:r w:rsidRPr="00D44599">
        <w:rPr>
          <w:rFonts w:ascii="Times New Roman" w:hAnsi="Times New Roman"/>
          <w:sz w:val="32"/>
          <w:szCs w:val="32"/>
        </w:rPr>
        <w:t xml:space="preserve">: </w:t>
      </w:r>
      <w:r w:rsidRPr="00D44599">
        <w:rPr>
          <w:rFonts w:ascii="Times New Roman" w:hAnsi="Times New Roman"/>
          <w:b/>
          <w:i/>
          <w:sz w:val="32"/>
          <w:szCs w:val="32"/>
        </w:rPr>
        <w:t xml:space="preserve">«Истинная мудрость состоит не только в усвоении знаний, а в правильном применении их во благо». </w:t>
      </w:r>
      <w:r>
        <w:rPr>
          <w:rFonts w:ascii="Times New Roman" w:hAnsi="Times New Roman"/>
          <w:b/>
          <w:i/>
          <w:sz w:val="32"/>
          <w:szCs w:val="32"/>
        </w:rPr>
        <w:t>(13 слайд)</w:t>
      </w:r>
    </w:p>
    <w:p w:rsidR="005357EC" w:rsidRDefault="005357EC" w:rsidP="00C07147">
      <w:pPr>
        <w:spacing w:line="240" w:lineRule="auto"/>
        <w:rPr>
          <w:rFonts w:ascii="Times New Roman" w:hAnsi="Times New Roman"/>
          <w:sz w:val="32"/>
          <w:szCs w:val="32"/>
        </w:rPr>
      </w:pPr>
      <w:r w:rsidRPr="002F17D8">
        <w:rPr>
          <w:rFonts w:ascii="Times New Roman" w:hAnsi="Times New Roman"/>
          <w:b/>
          <w:bCs/>
          <w:sz w:val="32"/>
          <w:szCs w:val="32"/>
        </w:rPr>
        <w:t xml:space="preserve">  (14 слайд)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Теперь представлю презентацию ребят (</w:t>
      </w:r>
      <w:r w:rsidRPr="007C47F5">
        <w:rPr>
          <w:rFonts w:ascii="Times New Roman" w:hAnsi="Times New Roman"/>
          <w:b/>
          <w:bCs/>
          <w:i/>
          <w:iCs/>
          <w:sz w:val="32"/>
          <w:szCs w:val="32"/>
        </w:rPr>
        <w:t>приложение</w:t>
      </w:r>
      <w:r>
        <w:rPr>
          <w:rFonts w:ascii="Times New Roman" w:hAnsi="Times New Roman"/>
          <w:sz w:val="32"/>
          <w:szCs w:val="32"/>
        </w:rPr>
        <w:t>)</w:t>
      </w:r>
    </w:p>
    <w:p w:rsidR="005357EC" w:rsidRPr="003E0638" w:rsidRDefault="005357EC" w:rsidP="003E0638">
      <w:pPr>
        <w:ind w:left="-284" w:firstLine="284"/>
        <w:rPr>
          <w:rFonts w:ascii="Times New Roman" w:hAnsi="Times New Roman"/>
          <w:sz w:val="28"/>
          <w:szCs w:val="28"/>
        </w:rPr>
      </w:pPr>
    </w:p>
    <w:sectPr w:rsidR="005357EC" w:rsidRPr="003E0638" w:rsidSect="003E063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E66A0"/>
    <w:multiLevelType w:val="hybridMultilevel"/>
    <w:tmpl w:val="4DE8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638"/>
    <w:rsid w:val="00037BF8"/>
    <w:rsid w:val="00081BA2"/>
    <w:rsid w:val="000F3D39"/>
    <w:rsid w:val="00147DF0"/>
    <w:rsid w:val="00154730"/>
    <w:rsid w:val="001E1D71"/>
    <w:rsid w:val="00203DE3"/>
    <w:rsid w:val="00270BFE"/>
    <w:rsid w:val="002D1DE8"/>
    <w:rsid w:val="002F17D8"/>
    <w:rsid w:val="003E0638"/>
    <w:rsid w:val="004D4F77"/>
    <w:rsid w:val="005357EC"/>
    <w:rsid w:val="005579B7"/>
    <w:rsid w:val="0059426E"/>
    <w:rsid w:val="0059439D"/>
    <w:rsid w:val="005E7A83"/>
    <w:rsid w:val="005F0257"/>
    <w:rsid w:val="007C47F5"/>
    <w:rsid w:val="00814D13"/>
    <w:rsid w:val="00850222"/>
    <w:rsid w:val="009A74BD"/>
    <w:rsid w:val="00A64D8E"/>
    <w:rsid w:val="00A91A96"/>
    <w:rsid w:val="00B147F5"/>
    <w:rsid w:val="00B27A10"/>
    <w:rsid w:val="00B50743"/>
    <w:rsid w:val="00B75B3F"/>
    <w:rsid w:val="00BF4B61"/>
    <w:rsid w:val="00C07147"/>
    <w:rsid w:val="00C371AD"/>
    <w:rsid w:val="00D44599"/>
    <w:rsid w:val="00D67356"/>
    <w:rsid w:val="00DF6D03"/>
    <w:rsid w:val="00E72824"/>
    <w:rsid w:val="00ED3220"/>
    <w:rsid w:val="00ED556D"/>
    <w:rsid w:val="00F53AFD"/>
    <w:rsid w:val="00F60D14"/>
    <w:rsid w:val="00FA4F55"/>
    <w:rsid w:val="00FD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1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304</TotalTime>
  <Pages>3</Pages>
  <Words>893</Words>
  <Characters>5094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IldarKA</dc:creator>
  <cp:keywords/>
  <dc:description/>
  <cp:lastModifiedBy>Bibliateka</cp:lastModifiedBy>
  <cp:revision>10</cp:revision>
  <cp:lastPrinted>2012-04-11T07:51:00Z</cp:lastPrinted>
  <dcterms:created xsi:type="dcterms:W3CDTF">2012-04-08T18:35:00Z</dcterms:created>
  <dcterms:modified xsi:type="dcterms:W3CDTF">2012-04-19T10:06:00Z</dcterms:modified>
</cp:coreProperties>
</file>