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0C" w:rsidRPr="0070533A" w:rsidRDefault="00E1460C" w:rsidP="00880E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0533A">
        <w:rPr>
          <w:b/>
          <w:bCs/>
          <w:sz w:val="28"/>
          <w:szCs w:val="28"/>
        </w:rPr>
        <w:t>1. Пояснительная записка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Программа разработана на основе Федерального государ</w:t>
      </w:r>
      <w:r w:rsidRPr="00880E76">
        <w:rPr>
          <w:sz w:val="22"/>
          <w:szCs w:val="22"/>
        </w:rPr>
        <w:softHyphen/>
        <w:t>ственного образовательного стандарта начального общего обра</w:t>
      </w:r>
      <w:r w:rsidRPr="00880E76">
        <w:rPr>
          <w:sz w:val="22"/>
          <w:szCs w:val="22"/>
        </w:rPr>
        <w:softHyphen/>
        <w:t>зования, Концепции духовно-нравственного развития и воспи</w:t>
      </w:r>
      <w:r w:rsidRPr="00880E76">
        <w:rPr>
          <w:sz w:val="22"/>
          <w:szCs w:val="22"/>
        </w:rPr>
        <w:softHyphen/>
        <w:t>тания личности гражданина России, планируемых результатов начального общего образования.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Изучение курса «Окружающий мир» в начальной школе на</w:t>
      </w:r>
      <w:r w:rsidRPr="00880E76">
        <w:rPr>
          <w:sz w:val="22"/>
          <w:szCs w:val="22"/>
        </w:rPr>
        <w:softHyphen/>
        <w:t xml:space="preserve">правлено на достижение следующих </w:t>
      </w:r>
      <w:r w:rsidRPr="00880E76">
        <w:rPr>
          <w:b/>
          <w:bCs/>
          <w:sz w:val="22"/>
          <w:szCs w:val="22"/>
        </w:rPr>
        <w:t>целей: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— формирование целостной картины мира и осознание ме</w:t>
      </w:r>
      <w:r w:rsidRPr="00880E76">
        <w:rPr>
          <w:sz w:val="22"/>
          <w:szCs w:val="22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880E76">
        <w:rPr>
          <w:sz w:val="22"/>
          <w:szCs w:val="22"/>
        </w:rPr>
        <w:softHyphen/>
        <w:t>ного многообразия российского общества.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 xml:space="preserve">Основными </w:t>
      </w:r>
      <w:r w:rsidRPr="00880E76">
        <w:rPr>
          <w:b/>
          <w:bCs/>
          <w:sz w:val="22"/>
          <w:szCs w:val="22"/>
        </w:rPr>
        <w:t xml:space="preserve">задачами </w:t>
      </w:r>
      <w:r w:rsidRPr="00880E76">
        <w:rPr>
          <w:sz w:val="22"/>
          <w:szCs w:val="22"/>
        </w:rPr>
        <w:t>реализации содержания курса явля</w:t>
      </w:r>
      <w:r w:rsidRPr="00880E76">
        <w:rPr>
          <w:sz w:val="22"/>
          <w:szCs w:val="22"/>
        </w:rPr>
        <w:softHyphen/>
        <w:t>ются: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1) формирование уважительного отношения к семье, насе</w:t>
      </w:r>
      <w:r w:rsidRPr="00880E76">
        <w:rPr>
          <w:sz w:val="22"/>
          <w:szCs w:val="22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2) осознание ребёнком ценности, целостности и многообразия окружающего мира, своего места в нём;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Специфика курса «Окружающий мир» состоит в том, что он, имея ярко выраженный интегративный характер, соеди</w:t>
      </w:r>
      <w:r w:rsidRPr="00880E76">
        <w:rPr>
          <w:sz w:val="22"/>
          <w:szCs w:val="22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Знакомство с началами естественных и социально-гума</w:t>
      </w:r>
      <w:r w:rsidRPr="00880E76">
        <w:rPr>
          <w:sz w:val="22"/>
          <w:szCs w:val="22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880E76">
        <w:rPr>
          <w:sz w:val="22"/>
          <w:szCs w:val="22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880E76">
        <w:rPr>
          <w:sz w:val="22"/>
          <w:szCs w:val="22"/>
        </w:rPr>
        <w:softHyphen/>
        <w:t>монии с интересами природы и общества, тем самым обе</w:t>
      </w:r>
      <w:r w:rsidRPr="00880E76">
        <w:rPr>
          <w:sz w:val="22"/>
          <w:szCs w:val="22"/>
        </w:rPr>
        <w:softHyphen/>
        <w:t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</w:t>
      </w:r>
      <w:r w:rsidRPr="00880E76">
        <w:rPr>
          <w:sz w:val="22"/>
          <w:szCs w:val="22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880E76">
        <w:rPr>
          <w:sz w:val="22"/>
          <w:szCs w:val="22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880E76">
        <w:rPr>
          <w:sz w:val="22"/>
          <w:szCs w:val="22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880E76">
        <w:rPr>
          <w:sz w:val="22"/>
          <w:szCs w:val="22"/>
        </w:rPr>
        <w:softHyphen/>
        <w:t>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 w:rsidRPr="00880E76">
        <w:rPr>
          <w:sz w:val="22"/>
          <w:szCs w:val="22"/>
        </w:rPr>
        <w:softHyphen/>
        <w:t>вития личности.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Значение курса состоит также в том, что в ходе его из</w:t>
      </w:r>
      <w:r w:rsidRPr="00880E76">
        <w:rPr>
          <w:sz w:val="22"/>
          <w:szCs w:val="22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880E76">
        <w:rPr>
          <w:sz w:val="22"/>
          <w:szCs w:val="22"/>
        </w:rPr>
        <w:softHyphen/>
        <w:t>ностями для формирования у младших школьников фунда</w:t>
      </w:r>
      <w:r w:rsidRPr="00880E76">
        <w:rPr>
          <w:sz w:val="22"/>
          <w:szCs w:val="22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880E76">
        <w:rPr>
          <w:sz w:val="22"/>
          <w:szCs w:val="22"/>
        </w:rPr>
        <w:softHyphen/>
        <w:t>блюдения в природе, ставить опыты, соблюдать правила по</w:t>
      </w:r>
      <w:r w:rsidRPr="00880E76">
        <w:rPr>
          <w:sz w:val="22"/>
          <w:szCs w:val="22"/>
        </w:rPr>
        <w:softHyphen/>
        <w:t>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</w:t>
      </w:r>
      <w:r w:rsidRPr="00880E76">
        <w:rPr>
          <w:sz w:val="22"/>
          <w:szCs w:val="22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880E76">
        <w:rPr>
          <w:sz w:val="22"/>
          <w:szCs w:val="22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880E76">
        <w:rPr>
          <w:sz w:val="22"/>
          <w:szCs w:val="22"/>
        </w:rPr>
        <w:softHyphen/>
        <w:t>ционально-научному и эмоционально-ценностному постиже</w:t>
      </w:r>
      <w:r w:rsidRPr="00880E76">
        <w:rPr>
          <w:sz w:val="22"/>
          <w:szCs w:val="22"/>
        </w:rPr>
        <w:softHyphen/>
        <w:t>нию окружающего мира.</w:t>
      </w:r>
    </w:p>
    <w:p w:rsidR="00E1460C" w:rsidRPr="00880E76" w:rsidRDefault="00E1460C" w:rsidP="008D17A7">
      <w:pPr>
        <w:shd w:val="clear" w:color="auto" w:fill="FFFFFF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1460C" w:rsidRPr="00880E76" w:rsidRDefault="00E1460C" w:rsidP="008D17A7">
      <w:pPr>
        <w:shd w:val="clear" w:color="auto" w:fill="FFFFFF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1460C" w:rsidRPr="00880E76" w:rsidRDefault="00E1460C" w:rsidP="008D17A7">
      <w:pPr>
        <w:shd w:val="clear" w:color="auto" w:fill="FFFFFF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880E76">
        <w:rPr>
          <w:b/>
          <w:bCs/>
          <w:sz w:val="22"/>
          <w:szCs w:val="22"/>
        </w:rPr>
        <w:t>2.  Общая характеристика   учебного предмета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Отбор содержания курса «Окружающий мир» осуществлён на основе следующих ведущих идей: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1) идея многообразия мира;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2) идея целостности мира;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3) идея уважения к миру.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Многообразие как форма существования мира ярко прояв</w:t>
      </w:r>
      <w:r w:rsidRPr="00880E76">
        <w:rPr>
          <w:sz w:val="22"/>
          <w:szCs w:val="22"/>
        </w:rPr>
        <w:softHyphen/>
        <w:t>ляет себя и в природной, и в социальной сфере. На основе ин</w:t>
      </w:r>
      <w:r w:rsidRPr="00880E76">
        <w:rPr>
          <w:sz w:val="22"/>
          <w:szCs w:val="22"/>
        </w:rPr>
        <w:softHyphen/>
        <w:t>теграции естественно-научных, географических, исторических сведений в курсе выстраивается яркая картина действитель</w:t>
      </w:r>
      <w:r w:rsidRPr="00880E76">
        <w:rPr>
          <w:sz w:val="22"/>
          <w:szCs w:val="22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880E76">
        <w:rPr>
          <w:sz w:val="22"/>
          <w:szCs w:val="22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880E76">
        <w:rPr>
          <w:sz w:val="22"/>
          <w:szCs w:val="22"/>
        </w:rPr>
        <w:softHyphen/>
        <w:t>вание человека, удовлетворение его материальных и духовных потребностей.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Фундаментальная идея целостности мира также последо</w:t>
      </w:r>
      <w:r w:rsidRPr="00880E76">
        <w:rPr>
          <w:sz w:val="22"/>
          <w:szCs w:val="22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880E76">
        <w:rPr>
          <w:sz w:val="22"/>
          <w:szCs w:val="22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880E76">
        <w:rPr>
          <w:sz w:val="22"/>
          <w:szCs w:val="22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880E76">
        <w:rPr>
          <w:sz w:val="22"/>
          <w:szCs w:val="22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880E76">
        <w:rPr>
          <w:sz w:val="22"/>
          <w:szCs w:val="22"/>
        </w:rPr>
        <w:softHyphen/>
        <w:t>временной социальной жизни, которые присутствуют в про</w:t>
      </w:r>
      <w:r w:rsidRPr="00880E76">
        <w:rPr>
          <w:sz w:val="22"/>
          <w:szCs w:val="22"/>
        </w:rPr>
        <w:softHyphen/>
        <w:t>грамме каждого класса.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880E76">
        <w:rPr>
          <w:sz w:val="22"/>
          <w:szCs w:val="22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880E76">
        <w:rPr>
          <w:sz w:val="22"/>
          <w:szCs w:val="22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880E76">
        <w:rPr>
          <w:sz w:val="22"/>
          <w:szCs w:val="22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880E76">
        <w:rPr>
          <w:sz w:val="22"/>
          <w:szCs w:val="22"/>
        </w:rPr>
        <w:softHyphen/>
        <w:t>емых результатов имеет организация проектной деятель</w:t>
      </w:r>
      <w:r w:rsidRPr="00880E76">
        <w:rPr>
          <w:sz w:val="22"/>
          <w:szCs w:val="22"/>
        </w:rPr>
        <w:softHyphen/>
        <w:t>ности учащихся, которая предусмотрена в каждом разделе программы.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В соответствии с названными ведущими идеями осо</w:t>
      </w:r>
      <w:r w:rsidRPr="00880E76">
        <w:rPr>
          <w:sz w:val="22"/>
          <w:szCs w:val="22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880E76">
        <w:rPr>
          <w:sz w:val="22"/>
          <w:szCs w:val="22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880E76">
        <w:rPr>
          <w:sz w:val="22"/>
          <w:szCs w:val="22"/>
        </w:rPr>
        <w:softHyphen/>
        <w:t>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</w:t>
      </w:r>
      <w:r w:rsidRPr="00880E76">
        <w:rPr>
          <w:sz w:val="22"/>
          <w:szCs w:val="22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880E76">
        <w:rPr>
          <w:sz w:val="22"/>
          <w:szCs w:val="22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880E76">
        <w:rPr>
          <w:sz w:val="22"/>
          <w:szCs w:val="22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1460C" w:rsidRPr="00880E76" w:rsidRDefault="00E1460C" w:rsidP="0072320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E1460C" w:rsidRPr="00880E76" w:rsidRDefault="00E1460C" w:rsidP="00723204">
      <w:pPr>
        <w:shd w:val="clear" w:color="auto" w:fill="FFFFFF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880E76">
        <w:rPr>
          <w:b/>
          <w:bCs/>
          <w:sz w:val="22"/>
          <w:szCs w:val="22"/>
        </w:rPr>
        <w:t>3. Место курса в учебном плане</w:t>
      </w:r>
    </w:p>
    <w:p w:rsidR="00E1460C" w:rsidRPr="00880E76" w:rsidRDefault="00E1460C" w:rsidP="007232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На изучение курса «Окружающий мир» в каждом классе на</w:t>
      </w:r>
      <w:r w:rsidRPr="00880E76">
        <w:rPr>
          <w:sz w:val="22"/>
          <w:szCs w:val="22"/>
        </w:rPr>
        <w:softHyphen/>
        <w:t>чальной школы отводится 2ч в неделю. Программа рассчита</w:t>
      </w:r>
      <w:r w:rsidRPr="00880E76">
        <w:rPr>
          <w:sz w:val="22"/>
          <w:szCs w:val="22"/>
        </w:rPr>
        <w:softHyphen/>
        <w:t>на на 270ч: 1 класс —66ч (33 учебные недели), 2, 3 и 4 клас</w:t>
      </w:r>
      <w:r w:rsidRPr="00880E76">
        <w:rPr>
          <w:sz w:val="22"/>
          <w:szCs w:val="22"/>
        </w:rPr>
        <w:softHyphen/>
        <w:t>сы — по 68ч (34 учебные недели).</w:t>
      </w:r>
    </w:p>
    <w:p w:rsidR="00E1460C" w:rsidRPr="00880E76" w:rsidRDefault="00E1460C" w:rsidP="00723204">
      <w:pPr>
        <w:shd w:val="clear" w:color="auto" w:fill="FFFFFF"/>
        <w:spacing w:before="50"/>
        <w:ind w:left="22" w:right="7" w:firstLine="295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Программа рассчитана на 2 часа в неделю, в 3 классе – 68 часов (34 учебные недели).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1460C" w:rsidRPr="00880E76" w:rsidRDefault="00E1460C" w:rsidP="00723204">
      <w:pPr>
        <w:shd w:val="clear" w:color="auto" w:fill="FFFFFF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880E76">
        <w:rPr>
          <w:b/>
          <w:bCs/>
          <w:sz w:val="22"/>
          <w:szCs w:val="22"/>
        </w:rPr>
        <w:t>4. Результаты изучения курса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 xml:space="preserve">Освоение курса «Окружающий мир» вносит существенный вклад в достижение </w:t>
      </w:r>
      <w:r w:rsidRPr="00880E76">
        <w:rPr>
          <w:b/>
          <w:bCs/>
          <w:sz w:val="22"/>
          <w:szCs w:val="22"/>
        </w:rPr>
        <w:t xml:space="preserve">личностных результатов </w:t>
      </w:r>
      <w:r w:rsidRPr="00880E76">
        <w:rPr>
          <w:sz w:val="22"/>
          <w:szCs w:val="22"/>
        </w:rPr>
        <w:t>начального об</w:t>
      </w:r>
      <w:r w:rsidRPr="00880E76">
        <w:rPr>
          <w:sz w:val="22"/>
          <w:szCs w:val="22"/>
        </w:rPr>
        <w:softHyphen/>
        <w:t>разования, а именно:</w:t>
      </w:r>
    </w:p>
    <w:p w:rsidR="00E1460C" w:rsidRPr="00880E76" w:rsidRDefault="00E1460C" w:rsidP="00D94AE2">
      <w:pPr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1) формирование основ российской гражданской иден</w:t>
      </w:r>
      <w:r w:rsidRPr="00880E76">
        <w:rPr>
          <w:sz w:val="22"/>
          <w:szCs w:val="22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880E76">
        <w:rPr>
          <w:sz w:val="22"/>
          <w:szCs w:val="22"/>
        </w:rPr>
        <w:softHyphen/>
        <w:t>тации;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880E76">
        <w:rPr>
          <w:sz w:val="22"/>
          <w:szCs w:val="22"/>
        </w:rPr>
        <w:softHyphen/>
        <w:t>роды, народов, культур и религий;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3) формирование уважительного отношения к иному мне</w:t>
      </w:r>
      <w:r w:rsidRPr="00880E76">
        <w:rPr>
          <w:sz w:val="22"/>
          <w:szCs w:val="22"/>
        </w:rPr>
        <w:softHyphen/>
        <w:t>нию, истории и культуре других народов;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4) овладение начальными навыками адаптации в динамично изменяющемся и развивающемся мире;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880E76">
        <w:rPr>
          <w:sz w:val="22"/>
          <w:szCs w:val="22"/>
        </w:rPr>
        <w:softHyphen/>
        <w:t>ностного смысла учения;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7) формирование эстетических потребностей, ценностей и чувств;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8) развитие этических чувств, доброжелательности и эмо</w:t>
      </w:r>
      <w:r w:rsidRPr="00880E76">
        <w:rPr>
          <w:sz w:val="22"/>
          <w:szCs w:val="22"/>
        </w:rPr>
        <w:softHyphen/>
        <w:t>ционально-нравственной отзывчивости, понимания и сопере</w:t>
      </w:r>
      <w:r w:rsidRPr="00880E76">
        <w:rPr>
          <w:sz w:val="22"/>
          <w:szCs w:val="22"/>
        </w:rPr>
        <w:softHyphen/>
        <w:t>живания чувствам других людей;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9) развитие навыков сотрудничества со взрослыми и свер</w:t>
      </w:r>
      <w:r w:rsidRPr="00880E76">
        <w:rPr>
          <w:sz w:val="22"/>
          <w:szCs w:val="22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10) формирование установки на безопасный, здоровый об</w:t>
      </w:r>
      <w:r w:rsidRPr="00880E76">
        <w:rPr>
          <w:sz w:val="22"/>
          <w:szCs w:val="22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 xml:space="preserve">Изучение курса «Окружающий мир» играет значительную роль в достижении </w:t>
      </w:r>
      <w:r w:rsidRPr="00880E76">
        <w:rPr>
          <w:b/>
          <w:bCs/>
          <w:sz w:val="22"/>
          <w:szCs w:val="22"/>
        </w:rPr>
        <w:t xml:space="preserve">метапредметных результатов </w:t>
      </w:r>
      <w:r w:rsidRPr="00880E76">
        <w:rPr>
          <w:sz w:val="22"/>
          <w:szCs w:val="22"/>
        </w:rPr>
        <w:t xml:space="preserve">начального образования, таких как: 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2) освоение способов решения проблем творческого и по</w:t>
      </w:r>
      <w:r w:rsidRPr="00880E76">
        <w:rPr>
          <w:sz w:val="22"/>
          <w:szCs w:val="22"/>
        </w:rPr>
        <w:softHyphen/>
        <w:t>искового характера;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80E76">
        <w:rPr>
          <w:sz w:val="22"/>
          <w:szCs w:val="22"/>
        </w:rPr>
        <w:softHyphen/>
        <w:t>фективные способы достижения результата;</w:t>
      </w:r>
    </w:p>
    <w:p w:rsidR="00E1460C" w:rsidRPr="00880E76" w:rsidRDefault="00E1460C" w:rsidP="00D94AE2">
      <w:pPr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 xml:space="preserve">5) освоение начальных форм познавательной и личностной рефлексии; 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6) использование знаково-символических средств пред</w:t>
      </w:r>
      <w:r w:rsidRPr="00880E76">
        <w:rPr>
          <w:sz w:val="22"/>
          <w:szCs w:val="22"/>
        </w:rPr>
        <w:softHyphen/>
        <w:t>ставления информации для создания моделей изучаемых объ</w:t>
      </w:r>
      <w:r w:rsidRPr="00880E76">
        <w:rPr>
          <w:sz w:val="22"/>
          <w:szCs w:val="22"/>
        </w:rPr>
        <w:softHyphen/>
        <w:t>ектов и процессов, схем решения учебных и практических задач;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7) активное использование речевых средств и средств ин</w:t>
      </w:r>
      <w:r w:rsidRPr="00880E76">
        <w:rPr>
          <w:sz w:val="22"/>
          <w:szCs w:val="22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880E76">
        <w:rPr>
          <w:sz w:val="22"/>
          <w:szCs w:val="22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880E76">
        <w:rPr>
          <w:sz w:val="22"/>
          <w:szCs w:val="22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9) овладение логическими действиями сравнения, анализа, синтеза, обобщения, классификации по родовидовым при</w:t>
      </w:r>
      <w:r w:rsidRPr="00880E76">
        <w:rPr>
          <w:sz w:val="22"/>
          <w:szCs w:val="22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10) готовность слушать собеседника и вести диалог; готов</w:t>
      </w:r>
      <w:r w:rsidRPr="00880E76">
        <w:rPr>
          <w:sz w:val="22"/>
          <w:szCs w:val="22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12) овладение начальными сведениями о сущности и осо</w:t>
      </w:r>
      <w:r w:rsidRPr="00880E76">
        <w:rPr>
          <w:sz w:val="22"/>
          <w:szCs w:val="22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880E76">
        <w:rPr>
          <w:sz w:val="22"/>
          <w:szCs w:val="22"/>
        </w:rPr>
        <w:softHyphen/>
        <w:t xml:space="preserve">ющий мир»; 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E1460C" w:rsidRPr="00880E76" w:rsidRDefault="00E1460C" w:rsidP="00D94AE2">
      <w:pPr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14) умение работать в материальной и информационной сре</w:t>
      </w:r>
      <w:r w:rsidRPr="00880E76">
        <w:rPr>
          <w:sz w:val="22"/>
          <w:szCs w:val="22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При изучении курса «Окружающий мир» достигаются следу</w:t>
      </w:r>
      <w:r w:rsidRPr="00880E76">
        <w:rPr>
          <w:sz w:val="22"/>
          <w:szCs w:val="22"/>
        </w:rPr>
        <w:softHyphen/>
        <w:t xml:space="preserve">ющие </w:t>
      </w:r>
      <w:r w:rsidRPr="00880E76">
        <w:rPr>
          <w:b/>
          <w:bCs/>
          <w:sz w:val="22"/>
          <w:szCs w:val="22"/>
        </w:rPr>
        <w:t>предметные результаты:</w:t>
      </w:r>
      <w:r w:rsidRPr="00880E76">
        <w:rPr>
          <w:sz w:val="22"/>
          <w:szCs w:val="22"/>
        </w:rPr>
        <w:t xml:space="preserve"> 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1) понимание особой роли России в мировой истории, вос</w:t>
      </w:r>
      <w:r w:rsidRPr="00880E76">
        <w:rPr>
          <w:sz w:val="22"/>
          <w:szCs w:val="22"/>
        </w:rPr>
        <w:softHyphen/>
        <w:t>питание чувства гордости за национальные свершения, откры</w:t>
      </w:r>
      <w:r w:rsidRPr="00880E76">
        <w:rPr>
          <w:sz w:val="22"/>
          <w:szCs w:val="22"/>
        </w:rPr>
        <w:softHyphen/>
        <w:t>тия, победы;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4) освоение доступных способов изучения природы и обще</w:t>
      </w:r>
      <w:r w:rsidRPr="00880E76">
        <w:rPr>
          <w:sz w:val="22"/>
          <w:szCs w:val="22"/>
        </w:rPr>
        <w:softHyphen/>
        <w:t>ства (наблюдение, запись, измерение, опыт, сравнение, клас</w:t>
      </w:r>
      <w:r w:rsidRPr="00880E76">
        <w:rPr>
          <w:sz w:val="22"/>
          <w:szCs w:val="22"/>
        </w:rPr>
        <w:softHyphen/>
        <w:t>сификация и др. с получением информации из семейных ар</w:t>
      </w:r>
      <w:r w:rsidRPr="00880E76">
        <w:rPr>
          <w:sz w:val="22"/>
          <w:szCs w:val="22"/>
        </w:rPr>
        <w:softHyphen/>
        <w:t>хивов, от окружающих людей, в открытом информационном пространстве);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5) развитие навыков устанавливать и выявлять причинно-следственные связи в окружающем мире.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1460C" w:rsidRPr="00880E76" w:rsidRDefault="00E1460C" w:rsidP="0072320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880E76">
        <w:rPr>
          <w:b/>
          <w:bCs/>
          <w:sz w:val="22"/>
          <w:szCs w:val="22"/>
        </w:rPr>
        <w:t xml:space="preserve">5. Содержание курса </w:t>
      </w:r>
    </w:p>
    <w:p w:rsidR="00E1460C" w:rsidRPr="00880E76" w:rsidRDefault="00E1460C" w:rsidP="00723204">
      <w:pPr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  <w:r w:rsidRPr="00880E76">
        <w:rPr>
          <w:sz w:val="22"/>
          <w:szCs w:val="22"/>
          <w:u w:val="single"/>
        </w:rPr>
        <w:t>Человек и природа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Природа — это то, что нас окружает, но не создано челове</w:t>
      </w:r>
      <w:r w:rsidRPr="00880E76">
        <w:rPr>
          <w:sz w:val="22"/>
          <w:szCs w:val="22"/>
        </w:rPr>
        <w:softHyphen/>
        <w:t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880E76">
        <w:rPr>
          <w:sz w:val="22"/>
          <w:szCs w:val="22"/>
        </w:rPr>
        <w:softHyphen/>
        <w:t>кости, газы. Простейшие практические работы с веществами, жидкостями, газами.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Звёзды и планеты. Солнце — ближайшая к нам звезда, источ</w:t>
      </w:r>
      <w:r w:rsidRPr="00880E76">
        <w:rPr>
          <w:sz w:val="22"/>
          <w:szCs w:val="22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880E76">
        <w:rPr>
          <w:sz w:val="22"/>
          <w:szCs w:val="22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880E76">
        <w:rPr>
          <w:sz w:val="22"/>
          <w:szCs w:val="22"/>
        </w:rPr>
        <w:softHyphen/>
        <w:t>зание погоды и его значение в жизни людей.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880E76">
        <w:rPr>
          <w:sz w:val="22"/>
          <w:szCs w:val="22"/>
        </w:rPr>
        <w:softHyphen/>
        <w:t>теристика на основе наблюдений).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Воздух — смесь газов. Свойства воздуха. Значение воздуха для растений, животных, человека.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Почва, её состав, значение для живой природы и для хозяй</w:t>
      </w:r>
      <w:r w:rsidRPr="00880E76">
        <w:rPr>
          <w:sz w:val="22"/>
          <w:szCs w:val="22"/>
        </w:rPr>
        <w:softHyphen/>
        <w:t>ственной жизни человека.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880E76">
        <w:rPr>
          <w:sz w:val="22"/>
          <w:szCs w:val="22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880E76">
        <w:rPr>
          <w:sz w:val="22"/>
          <w:szCs w:val="22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Грибы, их разнообразие, значение в природе и жизни людей; съедобные и ядовитые грибы. Правила сбора грибов.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880E76">
        <w:rPr>
          <w:sz w:val="22"/>
          <w:szCs w:val="22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880E76">
        <w:rPr>
          <w:sz w:val="22"/>
          <w:szCs w:val="22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880E76">
        <w:rPr>
          <w:sz w:val="22"/>
          <w:szCs w:val="22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880E76">
        <w:rPr>
          <w:sz w:val="22"/>
          <w:szCs w:val="22"/>
        </w:rPr>
        <w:softHyphen/>
        <w:t>жительное отношение к людям с ограниченными возмож</w:t>
      </w:r>
      <w:r w:rsidRPr="00880E76">
        <w:rPr>
          <w:sz w:val="22"/>
          <w:szCs w:val="22"/>
        </w:rPr>
        <w:softHyphen/>
        <w:t>ностями здоровья.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1460C" w:rsidRPr="00880E76" w:rsidRDefault="00E1460C" w:rsidP="00723204">
      <w:pPr>
        <w:shd w:val="clear" w:color="auto" w:fill="FFFFFF"/>
        <w:autoSpaceDE w:val="0"/>
        <w:autoSpaceDN w:val="0"/>
        <w:adjustRightInd w:val="0"/>
        <w:ind w:firstLine="567"/>
        <w:rPr>
          <w:sz w:val="22"/>
          <w:szCs w:val="22"/>
          <w:u w:val="single"/>
        </w:rPr>
      </w:pPr>
      <w:r w:rsidRPr="00880E76">
        <w:rPr>
          <w:sz w:val="22"/>
          <w:szCs w:val="22"/>
          <w:u w:val="single"/>
        </w:rPr>
        <w:t>Человек и общество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Общество — совокупность людей, которые объединены об</w:t>
      </w:r>
      <w:r w:rsidRPr="00880E76">
        <w:rPr>
          <w:sz w:val="22"/>
          <w:szCs w:val="22"/>
        </w:rPr>
        <w:softHyphen/>
        <w:t>щей культурой и связаны друг с другом совместной деятельно</w:t>
      </w:r>
      <w:r w:rsidRPr="00880E76">
        <w:rPr>
          <w:sz w:val="22"/>
          <w:szCs w:val="22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880E76">
        <w:rPr>
          <w:sz w:val="22"/>
          <w:szCs w:val="22"/>
        </w:rPr>
        <w:softHyphen/>
        <w:t>де в культуру человечества традиций и религиозных воз</w:t>
      </w:r>
      <w:r w:rsidRPr="00880E76">
        <w:rPr>
          <w:sz w:val="22"/>
          <w:szCs w:val="22"/>
        </w:rPr>
        <w:softHyphen/>
        <w:t>зрений разных народов. Взаимоотношения человека с дру</w:t>
      </w:r>
      <w:r w:rsidRPr="00880E76">
        <w:rPr>
          <w:sz w:val="22"/>
          <w:szCs w:val="22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880E76">
        <w:rPr>
          <w:sz w:val="22"/>
          <w:szCs w:val="22"/>
        </w:rPr>
        <w:softHyphen/>
        <w:t>ческих свойствах и качествах.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Семья — самое близкое окружение человека. Семейные традиции. Взаимоотношения в семье и взаимопомощь чле</w:t>
      </w:r>
      <w:r w:rsidRPr="00880E76">
        <w:rPr>
          <w:sz w:val="22"/>
          <w:szCs w:val="22"/>
        </w:rPr>
        <w:softHyphen/>
        <w:t>нов семьи. Оказание посильной помощи взрослым. Забо</w:t>
      </w:r>
      <w:r w:rsidRPr="00880E76">
        <w:rPr>
          <w:sz w:val="22"/>
          <w:szCs w:val="22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880E76">
        <w:rPr>
          <w:sz w:val="22"/>
          <w:szCs w:val="22"/>
        </w:rPr>
        <w:softHyphen/>
        <w:t>мьи. Духовно-нравственные ценности в семейной культуре народов России и мира.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Младший школьник. Правила поведения в школе, на уроке. Обращение к учителю. Классный, школьный коллектив, со</w:t>
      </w:r>
      <w:r w:rsidRPr="00880E76">
        <w:rPr>
          <w:sz w:val="22"/>
          <w:szCs w:val="22"/>
        </w:rPr>
        <w:softHyphen/>
        <w:t>вместная учёба, игры, отдых. Составление режима дня школь</w:t>
      </w:r>
      <w:r w:rsidRPr="00880E76">
        <w:rPr>
          <w:sz w:val="22"/>
          <w:szCs w:val="22"/>
        </w:rPr>
        <w:softHyphen/>
        <w:t>ника.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880E76">
        <w:rPr>
          <w:sz w:val="22"/>
          <w:szCs w:val="22"/>
        </w:rPr>
        <w:softHyphen/>
        <w:t>кам, плохо владеющим русским языком, помощь им в ориен</w:t>
      </w:r>
      <w:r w:rsidRPr="00880E76">
        <w:rPr>
          <w:sz w:val="22"/>
          <w:szCs w:val="22"/>
        </w:rPr>
        <w:softHyphen/>
        <w:t>тации в учебной среде и окружающей обстановке.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Общественный транспорт. Транспорт города или села. На</w:t>
      </w:r>
      <w:r w:rsidRPr="00880E76">
        <w:rPr>
          <w:sz w:val="22"/>
          <w:szCs w:val="22"/>
        </w:rPr>
        <w:softHyphen/>
        <w:t>земный, воздушный и водный транспорт. Правила пользова</w:t>
      </w:r>
      <w:r w:rsidRPr="00880E76">
        <w:rPr>
          <w:sz w:val="22"/>
          <w:szCs w:val="22"/>
        </w:rPr>
        <w:softHyphen/>
        <w:t>ния транспортом. Средства связи: почта, телеграф, телефон, электронная почта.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880E76">
        <w:rPr>
          <w:sz w:val="22"/>
          <w:szCs w:val="22"/>
        </w:rPr>
        <w:softHyphen/>
        <w:t>совой информации в целях сохранения духовно-нравственного здоровья.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Наша Родина — Россия, Российская Федерация. Ценност</w:t>
      </w:r>
      <w:r w:rsidRPr="00880E76">
        <w:rPr>
          <w:sz w:val="22"/>
          <w:szCs w:val="22"/>
        </w:rPr>
        <w:softHyphen/>
        <w:t>но-смысловое содержание понятий: Родина, Отечество, Отчиз</w:t>
      </w:r>
      <w:r w:rsidRPr="00880E76">
        <w:rPr>
          <w:sz w:val="22"/>
          <w:szCs w:val="22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880E76">
        <w:rPr>
          <w:sz w:val="22"/>
          <w:szCs w:val="22"/>
        </w:rPr>
        <w:softHyphen/>
        <w:t>туция — Основной закон Российской Федерации. Права ребёнка.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Президент Российской Федерации — глава государства. От</w:t>
      </w:r>
      <w:r w:rsidRPr="00880E76">
        <w:rPr>
          <w:sz w:val="22"/>
          <w:szCs w:val="22"/>
        </w:rPr>
        <w:softHyphen/>
        <w:t>ветственность главы государства за социальное и духовно-нрав</w:t>
      </w:r>
      <w:r w:rsidRPr="00880E76">
        <w:rPr>
          <w:sz w:val="22"/>
          <w:szCs w:val="22"/>
        </w:rPr>
        <w:softHyphen/>
        <w:t>ственное благополучие граждан.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Праздник в жизни общества как средство укрепления об</w:t>
      </w:r>
      <w:r w:rsidRPr="00880E76">
        <w:rPr>
          <w:sz w:val="22"/>
          <w:szCs w:val="22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880E76">
        <w:rPr>
          <w:sz w:val="22"/>
          <w:szCs w:val="22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Россия на карте, государственная граница России.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Москва — столица России. Святыни Москвы — святыни Рос</w:t>
      </w:r>
      <w:r w:rsidRPr="00880E76">
        <w:rPr>
          <w:sz w:val="22"/>
          <w:szCs w:val="22"/>
        </w:rPr>
        <w:softHyphen/>
        <w:t>сии. Достопримечательности Москвы: Кремль, Красная пло</w:t>
      </w:r>
      <w:r w:rsidRPr="00880E76">
        <w:rPr>
          <w:sz w:val="22"/>
          <w:szCs w:val="22"/>
        </w:rPr>
        <w:softHyphen/>
        <w:t>щадь, Большой театр и др. Характеристика отдельных истори</w:t>
      </w:r>
      <w:r w:rsidRPr="00880E76">
        <w:rPr>
          <w:sz w:val="22"/>
          <w:szCs w:val="22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 xml:space="preserve">Города России. Санкт-Петербург: достопримечательности (Зимний дворец, памятник Петру </w:t>
      </w:r>
      <w:r w:rsidRPr="00880E76">
        <w:rPr>
          <w:sz w:val="22"/>
          <w:szCs w:val="22"/>
          <w:lang w:val="en-US"/>
        </w:rPr>
        <w:t>I</w:t>
      </w:r>
      <w:r w:rsidRPr="00880E76">
        <w:rPr>
          <w:sz w:val="22"/>
          <w:szCs w:val="22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880E76">
        <w:rPr>
          <w:sz w:val="22"/>
          <w:szCs w:val="22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880E76">
        <w:rPr>
          <w:sz w:val="22"/>
          <w:szCs w:val="22"/>
        </w:rPr>
        <w:softHyphen/>
        <w:t>ного праздника на основе традиционных детских игр народов своего края.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Родной край — частица России. Родной город (село), регион (область, край, республика): название, основные достоприме</w:t>
      </w:r>
      <w:r w:rsidRPr="00880E76">
        <w:rPr>
          <w:sz w:val="22"/>
          <w:szCs w:val="22"/>
        </w:rPr>
        <w:softHyphen/>
        <w:t>чательности; музеи, театры, спортивные комплексы и пр. Осо</w:t>
      </w:r>
      <w:r w:rsidRPr="00880E76">
        <w:rPr>
          <w:sz w:val="22"/>
          <w:szCs w:val="22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ответственность каждого человека за сохранность исто</w:t>
      </w:r>
      <w:r w:rsidRPr="00880E76">
        <w:rPr>
          <w:sz w:val="22"/>
          <w:szCs w:val="22"/>
        </w:rPr>
        <w:softHyphen/>
        <w:t>рико-культурного наследия своего края.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Страны и народы мира. Общее представление о многообра</w:t>
      </w:r>
      <w:r w:rsidRPr="00880E76">
        <w:rPr>
          <w:sz w:val="22"/>
          <w:szCs w:val="22"/>
        </w:rPr>
        <w:softHyphen/>
        <w:t>зии стран, народов, религий на Земле. Знакомство с нескольки</w:t>
      </w:r>
      <w:r w:rsidRPr="00880E76">
        <w:rPr>
          <w:sz w:val="22"/>
          <w:szCs w:val="22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E1460C" w:rsidRPr="00880E76" w:rsidRDefault="00E1460C" w:rsidP="00723204">
      <w:pPr>
        <w:shd w:val="clear" w:color="auto" w:fill="FFFFFF"/>
        <w:autoSpaceDE w:val="0"/>
        <w:autoSpaceDN w:val="0"/>
        <w:adjustRightInd w:val="0"/>
        <w:ind w:firstLine="567"/>
        <w:rPr>
          <w:sz w:val="22"/>
          <w:szCs w:val="22"/>
        </w:rPr>
      </w:pPr>
      <w:r w:rsidRPr="00880E76">
        <w:rPr>
          <w:sz w:val="22"/>
          <w:szCs w:val="22"/>
        </w:rPr>
        <w:t>Правила безопасной жизни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Ценность здоровья и здорового образа жизни.</w:t>
      </w:r>
    </w:p>
    <w:p w:rsidR="00E1460C" w:rsidRPr="00880E76" w:rsidRDefault="00E1460C" w:rsidP="00D94AE2">
      <w:pPr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880E76">
        <w:rPr>
          <w:sz w:val="22"/>
          <w:szCs w:val="22"/>
        </w:rPr>
        <w:softHyphen/>
        <w:t>греве.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880E76">
        <w:rPr>
          <w:sz w:val="22"/>
          <w:szCs w:val="22"/>
        </w:rPr>
        <w:softHyphen/>
        <w:t>комыми людьми.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Правила безопасного поведения в природе. Правила безопас</w:t>
      </w:r>
      <w:r w:rsidRPr="00880E76">
        <w:rPr>
          <w:sz w:val="22"/>
          <w:szCs w:val="22"/>
        </w:rPr>
        <w:softHyphen/>
        <w:t>ности при обращении с кошкой и собакой.</w:t>
      </w:r>
    </w:p>
    <w:p w:rsidR="00E1460C" w:rsidRPr="00880E76" w:rsidRDefault="00E1460C" w:rsidP="00D94A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Экологическая безопасность. Бытовой фильтр для очистки воды, его устройство и использование.</w:t>
      </w:r>
    </w:p>
    <w:p w:rsidR="00E1460C" w:rsidRPr="00880E76" w:rsidRDefault="00E1460C" w:rsidP="00D94AE2">
      <w:pPr>
        <w:ind w:firstLine="567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Забота о здоровье и безопасности окружающих людей — нрав</w:t>
      </w:r>
      <w:r w:rsidRPr="00880E76">
        <w:rPr>
          <w:sz w:val="22"/>
          <w:szCs w:val="22"/>
        </w:rPr>
        <w:softHyphen/>
        <w:t>ственный долг каждого человека.</w:t>
      </w:r>
    </w:p>
    <w:p w:rsidR="00E1460C" w:rsidRPr="00880E76" w:rsidRDefault="00E1460C" w:rsidP="00FA441F">
      <w:pPr>
        <w:rPr>
          <w:sz w:val="22"/>
          <w:szCs w:val="22"/>
        </w:rPr>
      </w:pPr>
    </w:p>
    <w:p w:rsidR="00E1460C" w:rsidRPr="00880E76" w:rsidRDefault="00E1460C" w:rsidP="0072320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b/>
          <w:bCs/>
          <w:sz w:val="22"/>
          <w:szCs w:val="22"/>
          <w:u w:val="single"/>
        </w:rPr>
      </w:pPr>
      <w:r w:rsidRPr="00880E76">
        <w:rPr>
          <w:b/>
          <w:bCs/>
          <w:sz w:val="22"/>
          <w:szCs w:val="22"/>
          <w:u w:val="single"/>
        </w:rPr>
        <w:t>7. Материально – техническое обеспечение учебного процесса.</w:t>
      </w:r>
    </w:p>
    <w:p w:rsidR="00E1460C" w:rsidRPr="00880E76" w:rsidRDefault="00E1460C" w:rsidP="0072320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а) Книгопечатные.</w:t>
      </w:r>
    </w:p>
    <w:p w:rsidR="00E1460C" w:rsidRPr="00880E76" w:rsidRDefault="00E1460C" w:rsidP="00723204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Сборник рабочих  программ к УМК «Школа России» 1-4 классы. Изд.: Просвещение, 2011.</w:t>
      </w:r>
    </w:p>
    <w:p w:rsidR="00E1460C" w:rsidRPr="00880E76" w:rsidRDefault="00E1460C" w:rsidP="00723204">
      <w:pPr>
        <w:numPr>
          <w:ilvl w:val="0"/>
          <w:numId w:val="1"/>
        </w:numPr>
        <w:rPr>
          <w:sz w:val="22"/>
          <w:szCs w:val="22"/>
        </w:rPr>
      </w:pPr>
      <w:r w:rsidRPr="00880E76">
        <w:rPr>
          <w:sz w:val="22"/>
          <w:szCs w:val="22"/>
        </w:rPr>
        <w:t>Плешаков А.А. Окружающий мир. 3 класс. Учеб. для  общеобразовательных учреждений. В 2 ч. / А.А.Плешаков,  М.: Просвещение, 2011.</w:t>
      </w:r>
    </w:p>
    <w:p w:rsidR="00E1460C" w:rsidRPr="00880E76" w:rsidRDefault="00E1460C" w:rsidP="00723204">
      <w:pPr>
        <w:numPr>
          <w:ilvl w:val="0"/>
          <w:numId w:val="1"/>
        </w:numPr>
        <w:rPr>
          <w:sz w:val="22"/>
          <w:szCs w:val="22"/>
        </w:rPr>
      </w:pPr>
      <w:r w:rsidRPr="00880E76">
        <w:rPr>
          <w:sz w:val="22"/>
          <w:szCs w:val="22"/>
        </w:rPr>
        <w:t>Плешаков А.А. Окружающий мир. Рабочая тетрадь В 2 ч. К учебнику для 3 класса «Мир вокруг нас» - М.: Просвещение, 2011.</w:t>
      </w:r>
    </w:p>
    <w:p w:rsidR="00E1460C" w:rsidRPr="00880E76" w:rsidRDefault="00E1460C" w:rsidP="00723204">
      <w:pPr>
        <w:numPr>
          <w:ilvl w:val="0"/>
          <w:numId w:val="1"/>
        </w:numPr>
        <w:rPr>
          <w:sz w:val="22"/>
          <w:szCs w:val="22"/>
        </w:rPr>
      </w:pPr>
      <w:r w:rsidRPr="00880E76">
        <w:rPr>
          <w:sz w:val="22"/>
          <w:szCs w:val="22"/>
        </w:rPr>
        <w:t>А.А.Плешаков Зеленые страницы: Кн. Для уч-ся нач. классов. – 2-е изд. – М.: Просвещение, 2010.</w:t>
      </w:r>
    </w:p>
    <w:p w:rsidR="00E1460C" w:rsidRPr="00880E76" w:rsidRDefault="00E1460C" w:rsidP="00723204">
      <w:pPr>
        <w:numPr>
          <w:ilvl w:val="0"/>
          <w:numId w:val="1"/>
        </w:numPr>
        <w:rPr>
          <w:sz w:val="22"/>
          <w:szCs w:val="22"/>
        </w:rPr>
      </w:pPr>
      <w:r w:rsidRPr="00880E76">
        <w:rPr>
          <w:sz w:val="22"/>
          <w:szCs w:val="22"/>
        </w:rPr>
        <w:t>Великан на поляне, или первые уроки экологической этики: кн. Для уч-ся нач. кл. / А.А.Плешаков, А.А. Румянцев. – 3-е изд. – М.: Просвещение, 2010.</w:t>
      </w:r>
    </w:p>
    <w:p w:rsidR="00E1460C" w:rsidRPr="00880E76" w:rsidRDefault="00E1460C" w:rsidP="00723204">
      <w:pPr>
        <w:numPr>
          <w:ilvl w:val="0"/>
          <w:numId w:val="1"/>
        </w:numPr>
        <w:rPr>
          <w:sz w:val="22"/>
          <w:szCs w:val="22"/>
        </w:rPr>
      </w:pPr>
      <w:r w:rsidRPr="00880E76">
        <w:rPr>
          <w:sz w:val="22"/>
          <w:szCs w:val="22"/>
        </w:rPr>
        <w:t>От земли до неба: атлас – определитель для уч-ся нач. кл. /А.А.Плешаков. – 8-е изд. – М.: Просвещение, 2010.</w:t>
      </w:r>
    </w:p>
    <w:p w:rsidR="00E1460C" w:rsidRPr="00880E76" w:rsidRDefault="00E1460C" w:rsidP="00723204">
      <w:pPr>
        <w:numPr>
          <w:ilvl w:val="0"/>
          <w:numId w:val="1"/>
        </w:numPr>
        <w:rPr>
          <w:sz w:val="22"/>
          <w:szCs w:val="22"/>
        </w:rPr>
      </w:pPr>
      <w:r w:rsidRPr="00880E76">
        <w:rPr>
          <w:sz w:val="22"/>
          <w:szCs w:val="22"/>
        </w:rPr>
        <w:t xml:space="preserve">Трафимова Р.В. Секреты и диковинки окружающего мира. – Самара: Корпорация «Федоров», «Издательский дом «Федоров», 2000. </w:t>
      </w:r>
    </w:p>
    <w:p w:rsidR="00E1460C" w:rsidRPr="00880E76" w:rsidRDefault="00E1460C" w:rsidP="00723204">
      <w:pPr>
        <w:numPr>
          <w:ilvl w:val="0"/>
          <w:numId w:val="1"/>
        </w:numPr>
        <w:rPr>
          <w:sz w:val="22"/>
          <w:szCs w:val="22"/>
        </w:rPr>
      </w:pPr>
      <w:r w:rsidRPr="00880E76">
        <w:rPr>
          <w:sz w:val="22"/>
          <w:szCs w:val="22"/>
        </w:rPr>
        <w:t>Брыкина Н.Т., Жиренко О.Е., Барылкина Л.П. Нестандартные и интегрированныеуроки по курсу «Окружающий мир»: 1-4 класс. М.: ВАКО, 2004.</w:t>
      </w:r>
    </w:p>
    <w:p w:rsidR="00E1460C" w:rsidRPr="00880E76" w:rsidRDefault="00E1460C" w:rsidP="00723204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Планируемые результаты начального общего образования/ под редакцией   Г.С.Ковалевой, О.Б. Логиновой. – 3-е изд. – М.: Просвещение, 2011.</w:t>
      </w:r>
    </w:p>
    <w:p w:rsidR="00E1460C" w:rsidRPr="00880E76" w:rsidRDefault="00E1460C" w:rsidP="00723204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Оценка достижения планируемых результатов в начальной школе. Система заданий. В 3 частях. / под ред. Г.С.Ковалевой, О.Б.Логиновой. – 3 – е изд. – М.: Просвещение, 2011.</w:t>
      </w:r>
    </w:p>
    <w:p w:rsidR="00E1460C" w:rsidRPr="00880E76" w:rsidRDefault="00E1460C" w:rsidP="0072320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б) Печатные пособия.</w:t>
      </w:r>
    </w:p>
    <w:p w:rsidR="00E1460C" w:rsidRPr="00880E76" w:rsidRDefault="00E1460C" w:rsidP="00723204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880E76">
        <w:rPr>
          <w:color w:val="000000"/>
          <w:sz w:val="22"/>
          <w:szCs w:val="22"/>
        </w:rPr>
        <w:t>Таблицы «Окружающий мир» для 1 класса:</w:t>
      </w:r>
      <w:r w:rsidRPr="00880E76">
        <w:rPr>
          <w:sz w:val="22"/>
          <w:szCs w:val="22"/>
        </w:rPr>
        <w:t xml:space="preserve"> </w:t>
      </w:r>
    </w:p>
    <w:p w:rsidR="00E1460C" w:rsidRPr="00880E76" w:rsidRDefault="00E1460C" w:rsidP="00723204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Таблицы «Символы России»</w:t>
      </w:r>
    </w:p>
    <w:p w:rsidR="00E1460C" w:rsidRPr="00880E76" w:rsidRDefault="00E1460C" w:rsidP="0072320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 xml:space="preserve"> в) Учебно – практическое и учебно – лабораторное оборудование.</w:t>
      </w:r>
    </w:p>
    <w:p w:rsidR="00E1460C" w:rsidRPr="00880E76" w:rsidRDefault="00E1460C" w:rsidP="00723204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Глобус.</w:t>
      </w:r>
    </w:p>
    <w:p w:rsidR="00E1460C" w:rsidRPr="00880E76" w:rsidRDefault="00E1460C" w:rsidP="00723204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Модели светофора, дорожных знаков.</w:t>
      </w:r>
    </w:p>
    <w:p w:rsidR="00E1460C" w:rsidRPr="00880E76" w:rsidRDefault="00E1460C" w:rsidP="00723204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>Муляжи овощей, фруктов, грибов.</w:t>
      </w:r>
    </w:p>
    <w:p w:rsidR="00E1460C" w:rsidRPr="00880E76" w:rsidRDefault="00E1460C" w:rsidP="0072320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880E76">
        <w:rPr>
          <w:sz w:val="22"/>
          <w:szCs w:val="22"/>
        </w:rPr>
        <w:t xml:space="preserve"> г)  Игры и игрушки.</w:t>
      </w: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Default="00E1460C" w:rsidP="00880E76">
      <w:pPr>
        <w:jc w:val="center"/>
        <w:rPr>
          <w:b/>
          <w:bCs/>
          <w:sz w:val="22"/>
          <w:szCs w:val="22"/>
        </w:rPr>
      </w:pPr>
    </w:p>
    <w:p w:rsidR="00E1460C" w:rsidRPr="00880E76" w:rsidRDefault="00E1460C" w:rsidP="00880E76">
      <w:pPr>
        <w:jc w:val="center"/>
        <w:rPr>
          <w:b/>
          <w:bCs/>
          <w:sz w:val="22"/>
          <w:szCs w:val="22"/>
        </w:rPr>
      </w:pPr>
      <w:r w:rsidRPr="00880E76">
        <w:rPr>
          <w:b/>
          <w:bCs/>
          <w:sz w:val="22"/>
          <w:szCs w:val="22"/>
        </w:rPr>
        <w:t>Тематическое планирование</w:t>
      </w:r>
    </w:p>
    <w:p w:rsidR="00E1460C" w:rsidRPr="00880E76" w:rsidRDefault="00E1460C" w:rsidP="00FA441F">
      <w:pPr>
        <w:jc w:val="center"/>
        <w:rPr>
          <w:b/>
          <w:bCs/>
          <w:sz w:val="22"/>
          <w:szCs w:val="22"/>
        </w:rPr>
      </w:pPr>
    </w:p>
    <w:tbl>
      <w:tblPr>
        <w:tblW w:w="28360" w:type="dxa"/>
        <w:tblInd w:w="2" w:type="dxa"/>
        <w:tblLayout w:type="fixed"/>
        <w:tblLook w:val="01E0"/>
      </w:tblPr>
      <w:tblGrid>
        <w:gridCol w:w="540"/>
        <w:gridCol w:w="2023"/>
        <w:gridCol w:w="1134"/>
        <w:gridCol w:w="2977"/>
        <w:gridCol w:w="1854"/>
        <w:gridCol w:w="1601"/>
        <w:gridCol w:w="1564"/>
        <w:gridCol w:w="7"/>
        <w:gridCol w:w="1973"/>
        <w:gridCol w:w="656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E1460C" w:rsidRPr="00880E76">
        <w:trPr>
          <w:gridAfter w:val="8"/>
          <w:wAfter w:w="12472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 xml:space="preserve"> 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Тип урока</w:t>
            </w:r>
          </w:p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Кол-во</w:t>
            </w:r>
          </w:p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Планируемые результаты (предметные)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Планируемые результаты (личностные и метапредметные)</w:t>
            </w:r>
          </w:p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Характеристика деятельности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Дата</w:t>
            </w:r>
          </w:p>
          <w:p w:rsidR="00E1460C" w:rsidRPr="00880E76" w:rsidRDefault="00E146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Коррекционная работа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>
            <w:pPr>
              <w:rPr>
                <w:b/>
                <w:bCs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Содержание урока</w:t>
            </w:r>
          </w:p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Ученик должен знать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Личностные УУД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Познавательные УУД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Коммуникативные УУД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Регулятивные УУД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rPr>
                <w:b/>
                <w:bCs/>
              </w:rPr>
            </w:pP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14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Первая четверть – 18 часов</w:t>
            </w:r>
          </w:p>
          <w:p w:rsidR="00E1460C" w:rsidRPr="00880E76" w:rsidRDefault="00E1460C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Как устроен мир. 7 часов.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  <w:rPr>
                <w:b/>
                <w:bCs/>
              </w:rPr>
            </w:pP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Природа. Ценность природы для людей</w:t>
            </w:r>
          </w:p>
          <w:p w:rsidR="00E1460C" w:rsidRPr="00880E76" w:rsidRDefault="00E1460C" w:rsidP="00D965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06566D">
            <w:pPr>
              <w:jc w:val="center"/>
            </w:pPr>
            <w:r w:rsidRPr="00880E76">
              <w:rPr>
                <w:sz w:val="22"/>
                <w:szCs w:val="22"/>
              </w:rPr>
              <w:t>Урок - игра</w:t>
            </w:r>
          </w:p>
          <w:p w:rsidR="00E1460C" w:rsidRPr="00880E76" w:rsidRDefault="00E1460C">
            <w:pPr>
              <w:jc w:val="center"/>
              <w:rPr>
                <w:color w:val="FF0000"/>
              </w:rPr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544157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Учащиеся познакомятся с разнообразием природы; научатся классифицировать объекты природы, устанавливать связи между живой и неживой природой сознают ценность природы для людей; научатся договариваться и приходить к общему решению.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 оцениваемой деятельности. Развитие готовности к сотрудничеству и дружбе.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Умение осознанно и произвольно строить речевые высказывания.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слушать и вступать в диалог.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 как способность к волевому усилию.</w:t>
            </w:r>
          </w:p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Различать допустимые и недопустимые формы поведения.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Формировать учебную мотивацию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Человек.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Проектная деятельность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отличать человека от других живых существ, различать внешность человека и его внутренний мир; узнают о ступенях познания; научатся аргументировано отвечать, доказывать своё мнение.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Развитие готовности к сотрудничеству.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корректировать, вносить свои изменения в способ  действия, в случае расхождения с эталоном.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Развивать познавательную активность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B74303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РНК </w:t>
            </w:r>
            <w:r w:rsidRPr="00880E76">
              <w:rPr>
                <w:b/>
                <w:bCs/>
                <w:sz w:val="22"/>
                <w:szCs w:val="22"/>
                <w:u w:val="single"/>
              </w:rPr>
              <w:t>Наши проекты: «Богатства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Адыгеи </w:t>
            </w:r>
            <w:r w:rsidRPr="00880E76">
              <w:rPr>
                <w:b/>
                <w:bCs/>
                <w:sz w:val="22"/>
                <w:szCs w:val="22"/>
                <w:u w:val="single"/>
              </w:rPr>
              <w:t>, отданные людям».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находить пути решения поднимаемой проблемы, работать в группе, сравнивать, обобщать, делать выводы на основе полученной информации, пользоваться результатами собственной деятельности.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Формирование адекватной и позитивной самооценки.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Умение рассматривать, сравнивать, классифицировать, структурировать.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jc w:val="both"/>
            </w:pPr>
            <w:r w:rsidRPr="00880E76">
              <w:rPr>
                <w:sz w:val="22"/>
                <w:szCs w:val="22"/>
              </w:rPr>
              <w:t>Умение высказывать своё предположение на основе работы с иллюстрацией.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814AE">
            <w:r w:rsidRPr="00880E76">
              <w:rPr>
                <w:sz w:val="22"/>
                <w:szCs w:val="22"/>
              </w:rPr>
              <w:t>Развивать умение языкового анализа и синтеза на уровне текста,  представленного в письменной форме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334CA">
            <w:r w:rsidRPr="00880E76">
              <w:rPr>
                <w:sz w:val="22"/>
                <w:szCs w:val="22"/>
              </w:rPr>
              <w:t>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334CA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Общество.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4D2010">
            <w:pPr>
              <w:jc w:val="center"/>
            </w:pPr>
            <w:r w:rsidRPr="00880E76">
              <w:rPr>
                <w:sz w:val="22"/>
                <w:szCs w:val="22"/>
              </w:rPr>
              <w:t>Урок –обобще-ние</w:t>
            </w:r>
          </w:p>
          <w:p w:rsidR="00E1460C" w:rsidRPr="00880E76" w:rsidRDefault="00E1460C" w:rsidP="004D2010">
            <w:pPr>
              <w:jc w:val="center"/>
            </w:pPr>
            <w:r w:rsidRPr="00880E76"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определять место человека в окружающем мире; узнают, что такое общество, из каких частей оно состоит; научатся аргументировано отвечать, доказывать своё мнение.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Умение осознанно и произвольно 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предложение.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jc w:val="both"/>
            </w:pPr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814AE">
            <w:r w:rsidRPr="00880E76">
              <w:rPr>
                <w:sz w:val="22"/>
                <w:szCs w:val="22"/>
              </w:rPr>
              <w:t>Формировать умение осуществлять оценку своей деятельности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47F7E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Что такое экология.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4D2010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 w:rsidP="004D2010">
            <w:pPr>
              <w:jc w:val="center"/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B16030">
            <w:r w:rsidRPr="00880E76">
              <w:rPr>
                <w:sz w:val="22"/>
                <w:szCs w:val="22"/>
              </w:rPr>
              <w:t>Учащиеся научатся обнаруживать взаимосвязи в природе, между природой и человеком и изображать их с помощью моделей; узнают, чем занимается наука экология, что называют окружающей средой; научатся анализировать, делать выводы, сравнивать.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Развитие готовности к сотрудничеству.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предложение,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корректировать, вносить свои изменения в способ  действия, в случае расхождения с эталоном.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Развивать лексическую подсистему речевого умения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47F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РНК </w:t>
            </w:r>
            <w:r w:rsidRPr="00880E76">
              <w:rPr>
                <w:sz w:val="22"/>
                <w:szCs w:val="22"/>
              </w:rPr>
              <w:t>Природа в опасности! Охрана природы</w:t>
            </w:r>
            <w:r>
              <w:rPr>
                <w:sz w:val="22"/>
                <w:szCs w:val="22"/>
              </w:rPr>
              <w:t xml:space="preserve"> Адыгеи</w:t>
            </w:r>
            <w:r w:rsidRPr="00880E7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4D2010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 w:rsidP="004D2010">
            <w:pPr>
              <w:jc w:val="center"/>
              <w:rPr>
                <w:color w:val="FF0000"/>
              </w:rPr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4D2010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Учащиеся научатся осознавать необходимость ответственного отношения к природе; узнают о Красной книге; познакомятся с влиянием человека на природу; научатся аргументировано отвечать,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необходимой информации. Умение осознанно и произвольно строить речевое высказывание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слушать и вступать в диалог. Развитие готовности к сотрудничеству.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Прогнозирование результатов.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языкового анализа и синтеза на уровне текста,  представленного в письменной форме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4D2010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Обобщение знаний по теме «Как устроен мир».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4D2010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 w:rsidP="004D2010">
            <w:pPr>
              <w:jc w:val="center"/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делать сообщения в устной форме, работать в группах, использовать знания по новой теме в новых условиях, аргументировано отвечать, делать выводы, оценивать свои знания.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адекватной и позитивной самооценки.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нужной информации. Формирование универсального логического действия - синтеза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Понимание возможности различных позиций и точек зрения на какой-либо предмет и вопрос.</w:t>
            </w:r>
          </w:p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договариваться, находить общее решение.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делать выводы и умозаключения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15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47F7E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Эта удивительная природа. 19 часов.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8.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47F7E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Тела, вещества, частицы.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A5A75">
            <w:pPr>
              <w:jc w:val="center"/>
            </w:pPr>
            <w:r w:rsidRPr="00880E76">
              <w:rPr>
                <w:sz w:val="22"/>
                <w:szCs w:val="22"/>
              </w:rPr>
              <w:t>Урок - экскурсия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различать тела, вещества, частицы, описывать изученные вещества, доказывать предположения,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Ориентация в своей системе знаний: в учебнике на развороте, в оглавлении, в словаре.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Понимание возможности различных позиций и точек зрения на какой-либо вопрос или предмет.  Умение находить общее решение.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корректировать, т.е. вносить изменения в способ действия, в случае расхождения с эталоном. Прогнозирование результата.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познавательную активность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Разнообразие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Учащиеся научатся различать вещества, их свойства, описывать изученные вещества, проводить наблюдения и ставить опыты, анализировать, доказывать предположения,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адекватной и позитивной самооценки.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Умение рассматривать, сравнивать, классифицировать, структурировать.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высказывать своё предположение на основе работы с иллюстрацией.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E0AC6">
            <w:r w:rsidRPr="00880E76">
              <w:rPr>
                <w:sz w:val="22"/>
                <w:szCs w:val="22"/>
              </w:rPr>
              <w:t>Формировать умение ориентироваться во временных причинно-следственных отношениях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47F7E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Воздух и его охрана.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с помощью опытов исследовать свойства воздуха, анализировать, доказывать предположения, делать выводы, использовать тексты и иллюстрации учебника для поиска ответов на вопросы.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3920F5">
            <w:pPr>
              <w:jc w:val="both"/>
            </w:pPr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Определение и формулирование цели деятельности на уроке с помощью 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слушать и вступать в диалог. Развитие готовности к сотрудничеству.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Развивать умение проводить сравнение: устанавливать сходство и различие между объектами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Вода.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Учащиеся научатся с помощью опытов исследовать свойства воды, анализировать, доказывать предположения, делать выводы, использовать тексты и иллюстрации учебника для поиска ответов на вопросы.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Умение осознанно и произвольно 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предложение.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Развивать умение группировать объекты: по заданному признаку с опорой на зрительный образец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47F7E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Превращения и круговорот воды.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увязывать круговорот воды с её свойствами, моделировать круговорот воды, использовать тексты и иллюстрации учебника для поисков ответа на вопросы, доказывать предположения, делать выводы, готовить устные сообщения.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Подведение под понятие – распознавание объектов, выделение существенных признаков и их синтез. Умение рассматривать, сравнивать, классифицировать, структурировать.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Понимание возможности разных оснований для оценки одного и того же предмета.</w:t>
            </w:r>
          </w:p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Понимание возможности различных точек зрения на какой либо вопрос или предмет.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Постановка учебной задачи. Волевая саморегуляция. Готовность к преодолению трудностей.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Развивать умения мыслительного анализа и синтеза6 выделять существенные и второстепенные признаки объектов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47F7E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Берегите воду!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обнаруживать взаимосвязи между живой и неживой природой,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/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Развивать умение обобщать и конкретизировать понятия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47F7E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Что такое почва.</w:t>
            </w:r>
            <w:r>
              <w:rPr>
                <w:sz w:val="22"/>
                <w:szCs w:val="22"/>
              </w:rPr>
              <w:t xml:space="preserve"> РНК Почвы Адыгеи</w:t>
            </w:r>
          </w:p>
          <w:p w:rsidR="00E1460C" w:rsidRPr="00880E76" w:rsidRDefault="00E1460C" w:rsidP="00A47F7E">
            <w:pPr>
              <w:autoSpaceDE w:val="0"/>
              <w:autoSpaceDN w:val="0"/>
              <w:adjustRightInd w:val="0"/>
              <w:spacing w:line="24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 w:rsidP="006600AD">
            <w:pPr>
              <w:jc w:val="center"/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Учащиеся научатся с помощью опытов исследовать основные свойства почвы, выдвигать гипотезы и доказывать их, исследовать почву с помощью опытов, моделировать связи почвы и растений.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адекватной и объективной самооценки.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Анализ объектов. Умение классифицировать, структурировать знания.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Формировать умение запоминать материал, используя создание смысловых опор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Разнообразие растений.</w:t>
            </w:r>
            <w:r>
              <w:rPr>
                <w:sz w:val="22"/>
                <w:szCs w:val="22"/>
              </w:rPr>
              <w:t xml:space="preserve"> РНК Растительный мир Адыгеи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C334F2">
            <w:pPr>
              <w:jc w:val="center"/>
            </w:pPr>
            <w:r w:rsidRPr="00880E76">
              <w:rPr>
                <w:sz w:val="22"/>
                <w:szCs w:val="22"/>
              </w:rPr>
              <w:t>Урок  рефлексия</w:t>
            </w:r>
          </w:p>
          <w:p w:rsidR="00E1460C" w:rsidRPr="00880E76" w:rsidRDefault="00E1460C" w:rsidP="00C334F2">
            <w:pPr>
              <w:jc w:val="center"/>
            </w:pPr>
            <w:r w:rsidRPr="00880E76">
              <w:rPr>
                <w:sz w:val="22"/>
                <w:szCs w:val="22"/>
              </w:rPr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классифицировать растения, определять их с помощью атласа-определителя, аргументировано отвечать, доказывать своё мнение.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необходимой информации.  Классификация объектов. Умение осознанно и произвольно строить своё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Умелое оформление своих мыслей в устной и письменной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ориентироваться в задании при разном способе его  предъявления: письменной текстовой (умение читать)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Солнце, растения и мы с вами.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знаний, 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обнаруживать взаимосвязи между неживой природой, растениями и человеком, моделировать их и использовать для объяснения необходимости бережного отношения к  растениям.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Постановка учебной задачи. Волевая саморегуляция.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языкового анализа и синтеза на уровне текста,  представленного в письменной форме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Размножение и развитие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введения новых знаний,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объяснять, что такое опыление, как распространяются плоды и семена, обнаруживать взаимосвязи в живой природе,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Ценностно-смысловая ориентация учащихся. Формирование адекватной и позитивной самооценки.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Умение рассматривать, сравнивать, классифицировать, структурировать знания.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Умение слушать и вступать в диалог.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умение составлять рассказ по серии сюжетных картинок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18.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Охрана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объяснять, почему многие растения стали редкими и как нужно охранять растения, оценивать поступки людей по отношению к природе, формулировать правила друзей природы, анализировать,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Классификация объектов.</w:t>
            </w:r>
          </w:p>
          <w:p w:rsidR="00E1460C" w:rsidRPr="00880E76" w:rsidRDefault="00E1460C" w:rsidP="00D62608">
            <w:r w:rsidRPr="00880E76">
              <w:rPr>
                <w:sz w:val="22"/>
                <w:szCs w:val="22"/>
              </w:rPr>
              <w:t>Знаково-символическое моделирование.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502EA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умение задавать простые безусловные вопросы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14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CB7822">
            <w:pPr>
              <w:jc w:val="center"/>
            </w:pPr>
            <w:r w:rsidRPr="00880E76">
              <w:rPr>
                <w:sz w:val="22"/>
                <w:szCs w:val="22"/>
              </w:rPr>
              <w:t>Вторая четверть- 14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/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19.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Разнообразие животных.</w:t>
            </w:r>
            <w:r>
              <w:rPr>
                <w:sz w:val="22"/>
                <w:szCs w:val="22"/>
              </w:rPr>
              <w:t xml:space="preserve"> РНК Животный мир Адыгеи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знаний,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28" w:lineRule="auto"/>
            </w:pPr>
            <w:r w:rsidRPr="00880E76">
              <w:rPr>
                <w:sz w:val="22"/>
                <w:szCs w:val="22"/>
              </w:rPr>
              <w:t>Учащиеся научатся классифицировать животных по их групповым признакам, определять их с помощью атласа-определителя, аргументировать,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502EA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Определение и формулирование цели деятельности на уроке с помощью 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502EA">
            <w:r w:rsidRPr="00880E76">
              <w:rPr>
                <w:sz w:val="22"/>
                <w:szCs w:val="22"/>
              </w:rPr>
              <w:t>Умение слушать и вступать в диалог. Развитие готовности к сотрудничеству.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Формировать умение структурировать материал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20.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Кто что 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28" w:lineRule="auto"/>
            </w:pPr>
            <w:r w:rsidRPr="00880E76">
              <w:rPr>
                <w:sz w:val="22"/>
                <w:szCs w:val="22"/>
              </w:rPr>
              <w:t>Учащиеся научатся классифицировать животных по типу питания, моделировать цепи питания, обнаруживать признаки приспособляемости животных к добыванию пищи и защите от врагов.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60C" w:rsidRPr="00880E76" w:rsidRDefault="00E1460C" w:rsidP="001A4429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объём и темп запоминания слухоречевого материала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21.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РНК </w:t>
            </w:r>
            <w:r w:rsidRPr="00880E76">
              <w:rPr>
                <w:b/>
                <w:bCs/>
                <w:sz w:val="22"/>
                <w:szCs w:val="22"/>
                <w:u w:val="single"/>
              </w:rPr>
              <w:t>Наши проекты: «Разнообразие природы родного края».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502EA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 w:rsidP="00A502EA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обнаруживать взаимосвязи между живой и неживой природой, пользоваться атласом-определителем для распознавания природных объектов, использовать учебник, другие источники информации для получения ответов на вопросы, объяснений, подготовке собственных сообщений.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 w:rsidP="00D62608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 w:rsidP="00D62608"/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 w:rsidP="00D62608"/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0C" w:rsidRPr="00880E76" w:rsidRDefault="00E1460C" w:rsidP="00D62608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познавательную активность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22.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Размножение и развитие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изображать процесс развития животных с помощью моделей, обнаруживать взаимосвязи в живой природе; узнают, как развиваются и размножаются животные.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Постановка учебной задачи. Волевая саморегуляция.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делать выводы и умозаключения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23.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52" w:lineRule="auto"/>
            </w:pPr>
            <w:r>
              <w:rPr>
                <w:sz w:val="22"/>
                <w:szCs w:val="22"/>
              </w:rPr>
              <w:t xml:space="preserve">РНК </w:t>
            </w:r>
            <w:r w:rsidRPr="00880E76">
              <w:rPr>
                <w:sz w:val="22"/>
                <w:szCs w:val="22"/>
              </w:rPr>
              <w:t>Охрана животных</w:t>
            </w:r>
            <w:r>
              <w:rPr>
                <w:sz w:val="22"/>
                <w:szCs w:val="22"/>
              </w:rPr>
              <w:t xml:space="preserve"> Адыгеи</w:t>
            </w:r>
            <w:r w:rsidRPr="00880E7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center"/>
            </w:pPr>
            <w:r w:rsidRPr="00880E76">
              <w:rPr>
                <w:sz w:val="22"/>
                <w:szCs w:val="22"/>
              </w:rPr>
              <w:t>Проектная деятельность</w:t>
            </w:r>
          </w:p>
          <w:p w:rsidR="00E1460C" w:rsidRPr="00880E76" w:rsidRDefault="00E1460C" w:rsidP="00D62608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7416F8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объяснять, почему многие животные стали редкими, как нужно охранять животных, оценивать поступки людей по отношению к природе, формулировать правила друзей природы, анализировать,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Осознание ответственности человека за благосостояние общества, развитие доброжелательности, доверия и внимательности к людям, готовности к сотрудничеству и дружбе, оказанию помощи тем, кто в ней нуждается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 xml:space="preserve">Поиск и выделение нужной информации.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Понимание возможности разных оснований для оценки одного и того же предмета.</w:t>
            </w:r>
          </w:p>
          <w:p w:rsidR="00E1460C" w:rsidRPr="00880E76" w:rsidRDefault="00E1460C" w:rsidP="00D62608">
            <w:pPr>
              <w:jc w:val="both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связной речи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24.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В царстве грибов.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center"/>
            </w:pPr>
            <w:r w:rsidRPr="00880E76">
              <w:rPr>
                <w:sz w:val="22"/>
                <w:szCs w:val="22"/>
              </w:rPr>
              <w:t>Урок –обобще-ние,</w:t>
            </w:r>
          </w:p>
          <w:p w:rsidR="00E1460C" w:rsidRPr="00880E76" w:rsidRDefault="00E1460C" w:rsidP="00D62608">
            <w:pPr>
              <w:jc w:val="center"/>
            </w:pPr>
            <w:r w:rsidRPr="00880E76"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Учащиеся научатся объяснять строение грибов, их значение в природе и в жизни людей, различать съедобные и несъедобные грибы, правильно собирать грибы.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Оформление своей мысли в устной и письменной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A4429">
            <w:r w:rsidRPr="00880E76">
              <w:rPr>
                <w:sz w:val="22"/>
                <w:szCs w:val="22"/>
              </w:rPr>
              <w:t>Постановка учебной задачи. 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умение осуществлять оценку своей деятельности</w:t>
            </w:r>
          </w:p>
        </w:tc>
      </w:tr>
      <w:tr w:rsidR="00E1460C" w:rsidRPr="00880E76">
        <w:trPr>
          <w:gridAfter w:val="8"/>
          <w:wAfter w:w="12472" w:type="dxa"/>
          <w:trHeight w:val="5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25.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Великий круговорот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6290B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 w:rsidP="00BF508A">
            <w:pPr>
              <w:jc w:val="center"/>
            </w:pPr>
            <w:r w:rsidRPr="00880E76"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объяснять участие каждого живого существа в едином круговороте веществ, моделировать круговорот веществ и использовать модель для объяснения необходимости бережного отношения к природе.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Осознание ответственности человека за благосостояние общества, развитие доброжелательности, доверия и внимательности к людям, готовности к сотрудничеству и дружбе, оказанию помощи тем, кто в ней нуждается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нужной информации. Установление связи между целью учебной деятельности и её мотивом.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072841">
            <w:r w:rsidRPr="00880E76">
              <w:rPr>
                <w:sz w:val="22"/>
                <w:szCs w:val="22"/>
              </w:rPr>
              <w:t>Формировать общеучебные интеллектуальные умения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26.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Обобщение знаний по теме: «Эта удивительная природа».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Использование знаково-символических средств, в том числе схем и моделей. Ориентация на разнообразие способов решения поставленных задач.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Формирование собственного мнения и позиции. Умение договариваться и приходить к общему решению.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773AD">
            <w:r w:rsidRPr="00880E76">
              <w:rPr>
                <w:sz w:val="22"/>
                <w:szCs w:val="22"/>
              </w:rPr>
              <w:t>Развивать умение планировать свою деятельность при выполнении задания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Мы и наше здоровье. 10 часов.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27.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Организм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объяснять, что такое органы и системы органов человека, устанавливать связь между их строением и работой.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необходимой информации. Умение осознанно и произвольно строить свое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предложение, убеждать и уступать. Умение договариваться, находить общее решение.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выполнять заданное, доводить выполнение задания до конца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28.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Органы чувств.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Учащиеся научатся рассказывать об органах чувств по плану, использовать тексты и иллюстрации учебника, другие источники информации для поиска ответов на вопросы, подготовки собственных сообщений, применять знания о строении и жизнедеятельности организма человека для сохранения и укрепления здоровья.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A74BD">
            <w:r w:rsidRPr="00880E76">
              <w:rPr>
                <w:sz w:val="22"/>
                <w:szCs w:val="22"/>
              </w:rPr>
              <w:t xml:space="preserve">Формирование устойчивой учебно-познавательной мотивации учения.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Умение осознанно и произвольно строить своё предложение. Умение осуществлять выбор наиболее эффективных способов решения практических задач.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контролировать действия партнёра. Учёт разных мнений и стремление к координации различных позиций в сотрудничестве.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Принятие и сохранение учебной задачи. Проявление познавательной инициативы в учебном сотрудничестве.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объём и темп запоминания слухоречевого материала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29.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Надёжная защита организма.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объяснять что такое кожи работа кожи, оказывать первую помощь при небольших повреждениях кожи, анализировать, делать выводы, обобщать.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необходимой информации. Умение осознанно и произвольно 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слушать и вступать в диалог. Понимание различных точек зрения на один и тот же вопрос или предмет.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A7373">
            <w:r w:rsidRPr="00880E76">
              <w:rPr>
                <w:sz w:val="22"/>
                <w:szCs w:val="22"/>
              </w:rPr>
              <w:t>Формирование адекватной оценки правильности выполнения действий и внесение необходимых корректив.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773AD">
            <w:r w:rsidRPr="00880E76">
              <w:rPr>
                <w:sz w:val="22"/>
                <w:szCs w:val="22"/>
              </w:rPr>
              <w:t>Формировать умение вырабатывать гипотезы, делать выводы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A7373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Опора тела и движение.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Проектная деятельность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объяснять строение и принципы работы опорно-двигательной системы человека, держать правильную осанку, анализировать,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Прогнозирование результата.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связной речи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56" w:lineRule="auto"/>
            </w:pPr>
            <w:r w:rsidRPr="00880E76">
              <w:rPr>
                <w:sz w:val="22"/>
                <w:szCs w:val="22"/>
              </w:rPr>
              <w:t>Наше питание.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770C53">
            <w:pPr>
              <w:jc w:val="center"/>
            </w:pPr>
            <w:r w:rsidRPr="00880E76">
              <w:rPr>
                <w:sz w:val="22"/>
                <w:szCs w:val="22"/>
              </w:rPr>
              <w:t>Урок - экскурсия</w:t>
            </w:r>
          </w:p>
          <w:p w:rsidR="00E1460C" w:rsidRPr="00880E76" w:rsidRDefault="00E1460C" w:rsidP="00DA7373">
            <w:pPr>
              <w:jc w:val="center"/>
            </w:pPr>
            <w:r w:rsidRPr="00880E76"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6" w:lineRule="auto"/>
            </w:pPr>
            <w:r w:rsidRPr="00880E76">
              <w:rPr>
                <w:sz w:val="22"/>
                <w:szCs w:val="22"/>
              </w:rPr>
              <w:t>Учащиеся научатся объяснять строение и принципы работы пищеварительной системы, выполнять правила рационального питания, понимать необходимость здорового образа жизни и соблюдать соответствующие правила, анализировать,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необходимой информации. Классификация объектов.</w:t>
            </w:r>
          </w:p>
          <w:p w:rsidR="00E1460C" w:rsidRPr="00880E76" w:rsidRDefault="00E1460C">
            <w:r w:rsidRPr="00880E76">
              <w:rPr>
                <w:sz w:val="22"/>
                <w:szCs w:val="22"/>
              </w:rPr>
              <w:t>Знаково-символическое моделирование.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познавательную активность</w:t>
            </w:r>
          </w:p>
        </w:tc>
      </w:tr>
      <w:tr w:rsidR="00E1460C" w:rsidRPr="00880E76">
        <w:trPr>
          <w:gridAfter w:val="8"/>
          <w:wAfter w:w="12472" w:type="dxa"/>
          <w:trHeight w:val="27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84786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РНК </w:t>
            </w:r>
            <w:r w:rsidRPr="00880E76">
              <w:rPr>
                <w:b/>
                <w:bCs/>
                <w:sz w:val="22"/>
                <w:szCs w:val="22"/>
                <w:u w:val="single"/>
              </w:rPr>
              <w:t>Наши проекты: «Школа кулинаров».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A74BD">
            <w:pPr>
              <w:jc w:val="center"/>
            </w:pPr>
            <w:r w:rsidRPr="00880E76">
              <w:rPr>
                <w:sz w:val="22"/>
                <w:szCs w:val="22"/>
              </w:rPr>
              <w:t>Урок введения новых знаний</w:t>
            </w:r>
          </w:p>
          <w:p w:rsidR="00E1460C" w:rsidRPr="00880E76" w:rsidRDefault="00E1460C" w:rsidP="001A74BD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6" w:lineRule="auto"/>
            </w:pPr>
            <w:r w:rsidRPr="00880E76">
              <w:rPr>
                <w:sz w:val="22"/>
                <w:szCs w:val="22"/>
              </w:rPr>
              <w:t>Учащиеся научатся выполнять правила рационального питания, использовать учебник, другие источники информации для поисков ответов на вопросы, объяснений, подготовки собственных сообщений.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 xml:space="preserve">Установление связи между целью учебной деятельности и её мотивом.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Постановка учебной задачи. Волевая саморегуляция.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70435">
            <w:r w:rsidRPr="00880E76">
              <w:rPr>
                <w:sz w:val="22"/>
                <w:szCs w:val="22"/>
              </w:rPr>
              <w:t>Формировать представление о длительности явлений</w:t>
            </w:r>
          </w:p>
        </w:tc>
      </w:tr>
      <w:tr w:rsidR="00E1460C" w:rsidRPr="00880E76">
        <w:trPr>
          <w:gridAfter w:val="8"/>
          <w:wAfter w:w="12472" w:type="dxa"/>
          <w:trHeight w:val="639"/>
        </w:trPr>
        <w:tc>
          <w:tcPr>
            <w:tcW w:w="15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CB7822">
            <w:pPr>
              <w:jc w:val="center"/>
            </w:pPr>
            <w:r w:rsidRPr="00880E76">
              <w:rPr>
                <w:sz w:val="22"/>
                <w:szCs w:val="22"/>
              </w:rPr>
              <w:t>Третья четверть – 20 часов</w:t>
            </w:r>
          </w:p>
        </w:tc>
      </w:tr>
      <w:tr w:rsidR="00E1460C" w:rsidRPr="00880E76">
        <w:trPr>
          <w:gridAfter w:val="8"/>
          <w:wAfter w:w="12472" w:type="dxa"/>
          <w:trHeight w:val="27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6" w:lineRule="auto"/>
            </w:pPr>
            <w:r w:rsidRPr="00880E76">
              <w:rPr>
                <w:sz w:val="22"/>
                <w:szCs w:val="22"/>
              </w:rPr>
              <w:t>Дыхание и кровообращение.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center"/>
            </w:pPr>
            <w:r w:rsidRPr="00880E76">
              <w:rPr>
                <w:sz w:val="22"/>
                <w:szCs w:val="22"/>
              </w:rPr>
              <w:t>Урок –обобще-ние</w:t>
            </w:r>
          </w:p>
          <w:p w:rsidR="00E1460C" w:rsidRPr="00880E76" w:rsidRDefault="00E1460C" w:rsidP="00D62608">
            <w:pPr>
              <w:jc w:val="center"/>
            </w:pPr>
            <w:r w:rsidRPr="00880E76"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Учащиеся научатся объяснять строение и принципы работы дыхательной и кровеносной систем, узнают о роли крови в организме, научатся измерять пульс.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A4429">
            <w:r w:rsidRPr="00880E76">
              <w:rPr>
                <w:sz w:val="22"/>
                <w:szCs w:val="22"/>
              </w:rPr>
              <w:t>Умение аргументировать своё предложение.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умение осуществлять оценку своей деятельности</w:t>
            </w:r>
          </w:p>
        </w:tc>
      </w:tr>
      <w:tr w:rsidR="00E1460C" w:rsidRPr="00880E76">
        <w:trPr>
          <w:gridAfter w:val="8"/>
          <w:wAfter w:w="12472" w:type="dxa"/>
          <w:trHeight w:val="27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6" w:lineRule="auto"/>
            </w:pPr>
            <w:r w:rsidRPr="00880E76">
              <w:rPr>
                <w:sz w:val="22"/>
                <w:szCs w:val="22"/>
              </w:rPr>
              <w:t>Умей предупреждать болезни.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center"/>
            </w:pPr>
            <w:r w:rsidRPr="00880E76">
              <w:rPr>
                <w:sz w:val="22"/>
                <w:szCs w:val="22"/>
              </w:rPr>
              <w:t>Урок – презентация</w:t>
            </w:r>
          </w:p>
          <w:p w:rsidR="00E1460C" w:rsidRPr="00880E76" w:rsidRDefault="00E1460C" w:rsidP="00D62608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Учащиеся научатся закаливать организм, предупреждать болезни.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A4429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Развивать грамматическую подсистему речевого умения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A4429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Здоровый образ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введения новых знаний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сформируют правила здорового образа жизни, научатся их выполнять.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Формировать умение показывать у себя и у человека, стоящего напротив называемые части тела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02D5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Обобщение знаний по теме «Мы и наше здоровье».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A4429">
            <w:pPr>
              <w:jc w:val="center"/>
            </w:pPr>
            <w:r w:rsidRPr="00880E76">
              <w:rPr>
                <w:sz w:val="22"/>
                <w:szCs w:val="22"/>
              </w:rPr>
              <w:t>Урок введения новых знаний</w:t>
            </w:r>
          </w:p>
          <w:p w:rsidR="00E1460C" w:rsidRPr="00880E76" w:rsidRDefault="00E1460C" w:rsidP="001A4429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делать сообщения в устной форме, работать в группе,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установки на здоровый и безопасный образ жизни. 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Оформление своей мысли в устной и письменной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A4429">
            <w:pPr>
              <w:jc w:val="both"/>
            </w:pPr>
            <w:r w:rsidRPr="00880E76">
              <w:rPr>
                <w:sz w:val="22"/>
                <w:szCs w:val="22"/>
              </w:rPr>
              <w:t xml:space="preserve">Постановка учебной задачи. Волевая саморегуляция.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Развивать умение устанавливать и определять последовательность событий, употребляя слова сначала, потом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15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02D54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Наша безопасность.8 часов.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Огонь, вода и газ.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правильно действовать при пожаре, аварии водопроводов, утечке газа,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346F8A">
            <w:r w:rsidRPr="00880E76">
              <w:rPr>
                <w:sz w:val="22"/>
                <w:szCs w:val="22"/>
              </w:rPr>
              <w:t xml:space="preserve">Формирование установки на здоровый и безопасный образ жизни.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Оформление своей мысли в устной и письменной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 xml:space="preserve">Постановка учебной задачи. Волевая саморегуляция.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умение задавать простые безусловные вопросы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Чтобы путь был счастливым.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– игра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соблюдать правила безопасного поведения пешехода, велосипедиста, пассажира, работать в группах, высказывать своё мнение.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 xml:space="preserve">Формирование установки на здоровый и безопасный образ жизни.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346F8A">
            <w:r w:rsidRPr="00880E76">
              <w:rPr>
                <w:sz w:val="22"/>
                <w:szCs w:val="22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 xml:space="preserve">Постановка учебной задачи. Волевая саморегуляция.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выполнять заданное, доводить выполнение задания до конца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39.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02D5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Дорожные знаки.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 введения новых знаний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различать дорожные знаки разных групп, следовать из указаниям, анализировать, сравнивать, обобщать.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BA3D2B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</w:t>
            </w:r>
          </w:p>
          <w:p w:rsidR="00E1460C" w:rsidRPr="00880E76" w:rsidRDefault="00E1460C" w:rsidP="00BA3D2B">
            <w:r w:rsidRPr="00880E76">
              <w:rPr>
                <w:sz w:val="22"/>
                <w:szCs w:val="22"/>
              </w:rPr>
              <w:t>Нравственно-этическая ориентация.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BA3D2B">
            <w:r w:rsidRPr="00880E76">
              <w:rPr>
                <w:sz w:val="22"/>
                <w:szCs w:val="22"/>
              </w:rPr>
              <w:t>Самостоятельное выделение и формулирование познавательной цели. Структурирование знаний.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BA3D2B">
            <w:pPr>
              <w:jc w:val="both"/>
            </w:pPr>
            <w:r w:rsidRPr="00880E76">
              <w:rPr>
                <w:sz w:val="22"/>
                <w:szCs w:val="22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BA3D2B">
            <w:r w:rsidRPr="00880E76">
              <w:rPr>
                <w:sz w:val="22"/>
                <w:szCs w:val="22"/>
              </w:rPr>
              <w:t>Выделение и осознание учащимися того, что уже усвоено и что ещё нужно усвоить, осознание качества и уровня усвоения.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делать выводы и умозаключения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40.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02D54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u w:val="single"/>
              </w:rPr>
            </w:pPr>
            <w:r w:rsidRPr="00880E76">
              <w:rPr>
                <w:b/>
                <w:bCs/>
                <w:sz w:val="22"/>
                <w:szCs w:val="22"/>
                <w:u w:val="single"/>
              </w:rPr>
              <w:t>Наши проекты: «Кто нас защищает».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введения новых знаний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брать интервью, узнают о родственниках, воевавших на фронтах Великой Отечественной войны, и служащих в органах, защищающих и спасающих людей, работать с разными источниками информации, делать сообщения в устной и письменной форме, анализировать,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 xml:space="preserve">Формирование установки на здоровый и безопасный образ жизни.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Оформление своей мысли в устной и письменной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 xml:space="preserve">Постановка учебной задачи. Волевая саморегуляция.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планировать свою деятельность при выполнении задания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41.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02D5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Опасные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введения новых знаний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правильно вести себя в квартире, доме и ближайших окрестностях,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</w:t>
            </w:r>
          </w:p>
          <w:p w:rsidR="00E1460C" w:rsidRPr="00880E76" w:rsidRDefault="00E1460C" w:rsidP="00D62608">
            <w:r w:rsidRPr="00880E76">
              <w:rPr>
                <w:sz w:val="22"/>
                <w:szCs w:val="22"/>
              </w:rPr>
              <w:t>Нравственно-этическая ориентация.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Самостоятельное выделение и формулирование познавательной цели. Структурирование знаний.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Выделение и осознание учащимися того, что уже усвоено и что ещё нужно усвоить, осознание качества и уровня усвоения.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0F3D88">
            <w:r w:rsidRPr="00880E76">
              <w:rPr>
                <w:sz w:val="22"/>
                <w:szCs w:val="22"/>
              </w:rPr>
              <w:t>Формировать умение составлять рассказ по серии сюжетных картинок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564079">
            <w:r w:rsidRPr="00880E76">
              <w:rPr>
                <w:sz w:val="22"/>
                <w:szCs w:val="22"/>
              </w:rPr>
              <w:t>42.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8E6B6F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Природа и наша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8E6B6F">
            <w:pPr>
              <w:jc w:val="center"/>
            </w:pPr>
            <w:r w:rsidRPr="00880E76">
              <w:rPr>
                <w:sz w:val="22"/>
                <w:szCs w:val="22"/>
              </w:rPr>
              <w:t>Урок введения новых знаний</w:t>
            </w:r>
          </w:p>
          <w:p w:rsidR="00E1460C" w:rsidRPr="00880E76" w:rsidRDefault="00E1460C" w:rsidP="008E6B6F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564079">
            <w:pPr>
              <w:autoSpaceDE w:val="0"/>
              <w:autoSpaceDN w:val="0"/>
              <w:adjustRightInd w:val="0"/>
              <w:spacing w:line="244" w:lineRule="auto"/>
            </w:pPr>
            <w:r w:rsidRPr="00880E76">
              <w:rPr>
                <w:sz w:val="22"/>
                <w:szCs w:val="22"/>
              </w:rPr>
              <w:t>Учащиеся научатся правильно вести себя во время грозы, распознавать ядовитые растения и грибы, избегать опасности при встречах и общении с животными, аргументировано отвечать, доказывать своё мнение.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564079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564079">
            <w:r w:rsidRPr="00880E76">
              <w:rPr>
                <w:sz w:val="22"/>
                <w:szCs w:val="22"/>
              </w:rPr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564079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564079">
            <w:pPr>
              <w:jc w:val="both"/>
            </w:pPr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языкового анализа и синтеза на уровне текста,  представленного в письменной форме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43.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Экологическая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8E6B6F">
            <w:pPr>
              <w:jc w:val="center"/>
            </w:pPr>
            <w:r w:rsidRPr="00880E76">
              <w:rPr>
                <w:sz w:val="22"/>
                <w:szCs w:val="22"/>
              </w:rPr>
              <w:t>Урок обобще-ние</w:t>
            </w:r>
          </w:p>
          <w:p w:rsidR="00E1460C" w:rsidRPr="00880E76" w:rsidRDefault="00E1460C" w:rsidP="008E6B6F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Учащиеся научатся соблюдать правила экологической безопасности в повседневной жизни, обнаруживать взаимосвязи между живой и неживой природой, моделировать их и использовать для объяснения необходимости бережного отношения к природе, высказывать своё мнение, доказывать его.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Умение аргументировать своё предложение.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умение осуществлять оценку своей деятельности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44.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Обобщение знаний по теме «Наша безопасность». 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8E6B6F">
            <w:r w:rsidRPr="00880E76">
              <w:rPr>
                <w:sz w:val="22"/>
                <w:szCs w:val="22"/>
              </w:rPr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Прогнозирование результата.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устанавливать и определять последовательность событий, употребляя слова сначала, потом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15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02D54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Чему учит экономика. 12 часов.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45.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02D5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Для чего нужна экономика.</w:t>
            </w:r>
            <w:r>
              <w:rPr>
                <w:sz w:val="22"/>
                <w:szCs w:val="22"/>
              </w:rPr>
              <w:t xml:space="preserve"> РНК Экономика Адыгеи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Проектная деятельность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  <w:p w:rsidR="00E1460C" w:rsidRPr="00880E76" w:rsidRDefault="00E1460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раскрывать роль экономики в нашей жизни, объяснять, что такое потребности человека, товары и услуги, анализировать, обобщать,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грамматическую подсистему речевого умения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46.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Природные богатства и труд людей – основа экономики.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C06DD5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 w:rsidP="00C06DD5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раскрывать роль природных богатств и труда людей в экономике, осознавать значение природных богатств в хозяйственной деятельности человека, необходимость бережного отношения к природным богатствам, использовать тексты из разных источников информации для подготовки сообщений.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адекватной и позитивной самооценки.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выполнять заданное, доводить выполнение задания до конца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47.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02D5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РНК </w:t>
            </w:r>
            <w:r w:rsidRPr="00880E76">
              <w:rPr>
                <w:sz w:val="22"/>
                <w:szCs w:val="22"/>
              </w:rPr>
              <w:t>Полезные ископаемые</w:t>
            </w:r>
            <w:r>
              <w:rPr>
                <w:sz w:val="22"/>
                <w:szCs w:val="22"/>
              </w:rPr>
              <w:t xml:space="preserve"> России и Адыгеи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Учащиеся научатся различать важные полезные ископаемые, объяснять их значение в экономике, осознавать значение природных богатств в хозяйственной деятельности человека, необходимость бережного отношения к природным богатствам, анализировать,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3163F7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</w:t>
            </w:r>
          </w:p>
          <w:p w:rsidR="00E1460C" w:rsidRPr="00880E76" w:rsidRDefault="00E1460C" w:rsidP="003163F7">
            <w:r w:rsidRPr="00880E76">
              <w:rPr>
                <w:sz w:val="22"/>
                <w:szCs w:val="22"/>
              </w:rPr>
              <w:t>Нравственно-этическая ориентация.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3163F7">
            <w:r w:rsidRPr="00880E76">
              <w:rPr>
                <w:sz w:val="22"/>
                <w:szCs w:val="22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3163F7">
            <w:pPr>
              <w:jc w:val="both"/>
            </w:pPr>
            <w:r w:rsidRPr="00880E76">
              <w:rPr>
                <w:sz w:val="22"/>
                <w:szCs w:val="22"/>
              </w:rPr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5B7C7D">
            <w:r w:rsidRPr="00880E76">
              <w:rPr>
                <w:sz w:val="22"/>
                <w:szCs w:val="22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делать выводы и умозаключения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48.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РНК </w:t>
            </w:r>
            <w:r w:rsidRPr="00880E76">
              <w:rPr>
                <w:sz w:val="22"/>
                <w:szCs w:val="22"/>
              </w:rPr>
              <w:t>Растениеводство</w:t>
            </w:r>
            <w:r>
              <w:rPr>
                <w:sz w:val="22"/>
                <w:szCs w:val="22"/>
              </w:rPr>
              <w:t xml:space="preserve"> Адыгеи</w:t>
            </w:r>
          </w:p>
          <w:p w:rsidR="00E1460C" w:rsidRPr="00880E76" w:rsidRDefault="00E1460C" w:rsidP="00D965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C4378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 </w:t>
            </w:r>
          </w:p>
          <w:p w:rsidR="00E1460C" w:rsidRPr="00880E76" w:rsidRDefault="00E1460C" w:rsidP="00EC4378">
            <w:pPr>
              <w:jc w:val="center"/>
            </w:pPr>
            <w:r w:rsidRPr="00880E76"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5B7C7D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Учащиеся научатся сравнивать культурные растения и описывать их по плану, объяснять, что такое растениеводство и для чего люди им занимаются, работать в парах, анализировать, делать выводы, обобщать полученные знания.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5B7C7D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умение задавать простые безусловные вопросы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49.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02D5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РНК </w:t>
            </w:r>
            <w:r w:rsidRPr="00880E76">
              <w:rPr>
                <w:sz w:val="22"/>
                <w:szCs w:val="22"/>
              </w:rPr>
              <w:t>Животноводство.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C06DD5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 </w:t>
            </w:r>
          </w:p>
          <w:p w:rsidR="00E1460C" w:rsidRPr="00880E76" w:rsidRDefault="00E1460C" w:rsidP="00C06DD5">
            <w:pPr>
              <w:jc w:val="center"/>
            </w:pPr>
            <w:r w:rsidRPr="00880E76"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классифицировать домашних животных, объяснять, что такое животноводство и для чего люди им занимаются, работать в парах, анализировать, делать выводы, обобщать полученные знания.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адекватной и позитивной самооценки.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умение запоминать материал, используя создание смысловых опор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50.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Какая бывает промышленность.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C06DD5">
            <w:pPr>
              <w:jc w:val="center"/>
            </w:pPr>
            <w:r w:rsidRPr="00880E76">
              <w:rPr>
                <w:sz w:val="22"/>
                <w:szCs w:val="22"/>
              </w:rPr>
              <w:t>Урок-обобщение</w:t>
            </w:r>
          </w:p>
          <w:p w:rsidR="00E1460C" w:rsidRPr="00880E76" w:rsidRDefault="00E1460C" w:rsidP="00C06DD5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Учащиеся научатся различать отрасли промышленности, обнаруживать взаимосвязи между ними, различать продукцию каждой отрасли промышленности, сравнивать, обобщать,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Умение аргументировать своё предложение.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умение осуществлять оценку своей деятельности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51.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902D54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РНК </w:t>
            </w:r>
            <w:r w:rsidRPr="00880E76">
              <w:rPr>
                <w:b/>
                <w:bCs/>
                <w:sz w:val="22"/>
                <w:szCs w:val="22"/>
                <w:u w:val="single"/>
              </w:rPr>
              <w:t>Наши проекты: «Экономика родного края».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C06DD5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 </w:t>
            </w:r>
          </w:p>
          <w:p w:rsidR="00E1460C" w:rsidRPr="00880E76" w:rsidRDefault="00E1460C" w:rsidP="00C06DD5">
            <w:pPr>
              <w:jc w:val="center"/>
            </w:pPr>
            <w:r w:rsidRPr="00880E76"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раскрывать роль экономики в жизни родного края, осознавать значение природных богатств в хозяйственной деятельности человека,                                                                    необходимость бережного отношения к природным богатствам, работать в группах, делать сообщения в устной и письменной форме.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C06DD5">
            <w:r w:rsidRPr="00880E76">
              <w:rPr>
                <w:sz w:val="22"/>
                <w:szCs w:val="22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70435">
            <w:r w:rsidRPr="00880E76">
              <w:rPr>
                <w:sz w:val="22"/>
                <w:szCs w:val="22"/>
              </w:rPr>
              <w:t>Развитие познавательной активности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15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60C" w:rsidRPr="00880E76" w:rsidRDefault="00E1460C" w:rsidP="00CB7822">
            <w:pPr>
              <w:jc w:val="center"/>
            </w:pPr>
            <w:r w:rsidRPr="00880E76">
              <w:rPr>
                <w:sz w:val="22"/>
                <w:szCs w:val="22"/>
              </w:rPr>
              <w:t>Четвертая четверть – 16 часов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52.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C06DD5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Что такое деньги.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Уроки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введения новых знаний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2 часа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понимать роль денег в экономике, объяснять, что такое деньги, различать денежные единицы некоторых стран, анализировать, сравнивать, обобщать,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Умение осознанно и произвольно 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Умение слушать и вступать в диалог.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70435">
            <w:r w:rsidRPr="00880E76">
              <w:rPr>
                <w:sz w:val="22"/>
                <w:szCs w:val="22"/>
              </w:rPr>
              <w:t>Формировать умение ориентироваться в направлении пространства относительно собственного тела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53.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F06C7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Государственный бюджет.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введения новых знаний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объяснять, что такое государственный бюджет, из чего он складывается, осознавать необходимость уплаты налогов гражданами страны, анализировать, сравнивать, обобщать,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4648B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94E1E">
            <w:r w:rsidRPr="00880E76">
              <w:rPr>
                <w:sz w:val="22"/>
                <w:szCs w:val="22"/>
              </w:rPr>
              <w:t>Развивать умение делать выводы и умозаключения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54.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F06C7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Семейный бюджет.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введения новых знаний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Учащиеся научатся объяснять, что такое семейный бюджет, из чего он складывается, как ведётся хозяйство семьи, анализировать, сравнивать, обобщать,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4648B">
            <w:r w:rsidRPr="00880E76">
              <w:rPr>
                <w:sz w:val="22"/>
                <w:szCs w:val="22"/>
              </w:rPr>
              <w:t>Формирование ценности «любовь» к природе.</w:t>
            </w:r>
          </w:p>
          <w:p w:rsidR="00E1460C" w:rsidRPr="00880E76" w:rsidRDefault="00E1460C" w:rsidP="00E4648B">
            <w:r w:rsidRPr="00880E76">
              <w:rPr>
                <w:sz w:val="22"/>
                <w:szCs w:val="22"/>
              </w:rPr>
              <w:t>Умение объяснять  с позиций общечеловеческих нравственных ценностей, почему конкретные поступки можно оценить как хорошие и плохие.</w:t>
            </w:r>
          </w:p>
          <w:p w:rsidR="00E1460C" w:rsidRPr="00880E76" w:rsidRDefault="00E1460C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нужной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4648B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выполнять заданное, доводить выполнение задания до конца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55.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F06C7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Экономика и экология.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- экскурсия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28" w:lineRule="auto"/>
            </w:pPr>
            <w:r w:rsidRPr="00880E76">
              <w:rPr>
                <w:sz w:val="22"/>
                <w:szCs w:val="22"/>
              </w:rPr>
              <w:t>Учащиеся научатся обнаруживать связи между экономикой и экологией, строить простейшие экологические прогнозы, осознавать значение природных богатств в хозяйственной деятельности человека, необходимость бережного отношения к природным богатствам, анализировать, сравнивать, сравнивать, обобщать,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рассматривать, сравнивать, классифицировать, структурировать знания.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Постановка учебной задачи. Преодоление трудностей. Оценка качества и 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познавательную активность</w:t>
            </w:r>
          </w:p>
        </w:tc>
      </w:tr>
      <w:tr w:rsidR="00E1460C" w:rsidRPr="00880E76">
        <w:trPr>
          <w:gridAfter w:val="8"/>
          <w:wAfter w:w="12472" w:type="dxa"/>
          <w:trHeight w:val="19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56.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F06C7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Обобщение знаний по теме «Чему учит экономика».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Урок –рефлексия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28" w:lineRule="auto"/>
            </w:pPr>
            <w:r w:rsidRPr="00880E76">
              <w:rPr>
                <w:sz w:val="22"/>
                <w:szCs w:val="22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проводить сравнение: устанавливать сходство и различие между объектами</w:t>
            </w:r>
          </w:p>
        </w:tc>
      </w:tr>
      <w:tr w:rsidR="00E1460C" w:rsidRPr="00880E76">
        <w:trPr>
          <w:gridAfter w:val="8"/>
          <w:wAfter w:w="12472" w:type="dxa"/>
          <w:trHeight w:val="451"/>
        </w:trPr>
        <w:tc>
          <w:tcPr>
            <w:tcW w:w="15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F06C7">
            <w:pPr>
              <w:jc w:val="center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Путешествие по городам и странам. 12 часов.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57-59.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4648B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Золотое кольцо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находить на карте города Золотого кольца России, приводить примеры достопримечательностей этих городов, осознавать необходимость бережного отношения к памятникам истории и культуры, анализировать, сравнивать, обобщать,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моральной самооценки, ценностно-смысловая ориентация учащихся.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4648B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70435">
            <w:r w:rsidRPr="00880E76">
              <w:rPr>
                <w:sz w:val="22"/>
                <w:szCs w:val="22"/>
              </w:rPr>
              <w:t>Формировать умение ориентироваться во взаимо расположении объектов при заданном направлении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60.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4648B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u w:val="single"/>
              </w:rPr>
            </w:pPr>
            <w:r w:rsidRPr="00880E76">
              <w:rPr>
                <w:b/>
                <w:bCs/>
                <w:sz w:val="22"/>
                <w:szCs w:val="22"/>
                <w:u w:val="single"/>
              </w:rPr>
              <w:t>Наши проекты: «Музей путешествий»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Проектная деятельность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находить и показывать на карте города, приводить примеры достопримечательностей этих городов, осознавать необходимость бережного отношения к памятникам истории и культуры, работать с разными источниками информации, делать сообщения в устной и письменной форме.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Умение осознанно и произвольно 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слушать и вступать в диалог.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связной речи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61.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F06C7">
            <w:pPr>
              <w:autoSpaceDE w:val="0"/>
              <w:autoSpaceDN w:val="0"/>
              <w:adjustRightInd w:val="0"/>
              <w:spacing w:line="244" w:lineRule="auto"/>
            </w:pPr>
            <w:r>
              <w:rPr>
                <w:sz w:val="22"/>
                <w:szCs w:val="22"/>
              </w:rPr>
              <w:t xml:space="preserve">РНК </w:t>
            </w:r>
            <w:r w:rsidRPr="00880E76">
              <w:rPr>
                <w:sz w:val="22"/>
                <w:szCs w:val="22"/>
              </w:rPr>
              <w:t>Наши ближайшие соседи.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B7B57">
            <w:r w:rsidRPr="00880E76">
              <w:rPr>
                <w:sz w:val="22"/>
                <w:szCs w:val="22"/>
              </w:rPr>
              <w:t>Учащиеся научатся находить и показывать на карте страны и их столицы, приводить примеры достопримечательностей разных стран, ценить уважительные, добрососедские отношения между странами и народами, использовать справочные издания, детскую литературу для поиска информации о человеке и обществе.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Прогнозирование результата.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языкового анализа и синтеза на уровне текста,  представленного в письменной форме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62.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На севере Европы.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знаний, 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Знаково-символическое моделирование. Поиск и выделение нужной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D01FD">
            <w:r w:rsidRPr="00880E76">
              <w:rPr>
                <w:sz w:val="22"/>
                <w:szCs w:val="22"/>
              </w:rPr>
              <w:t>Формировать умение задавать простые безусловные вопросы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63.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r w:rsidRPr="00880E76">
              <w:rPr>
                <w:sz w:val="22"/>
                <w:szCs w:val="22"/>
              </w:rPr>
              <w:t>Что такое Бенилюкс.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Учащиеся научатся рассказывать о странах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предложение. Сотрудничать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B7B57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AC519F">
            <w:r w:rsidRPr="00880E76">
              <w:rPr>
                <w:sz w:val="22"/>
                <w:szCs w:val="22"/>
              </w:rPr>
              <w:t>Развивать объём и темп запоминания слухоречевого материала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64.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F06C7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В центре Европы.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 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Знаково-символическое моделирование. 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31D30">
            <w:r w:rsidRPr="00880E76">
              <w:rPr>
                <w:sz w:val="22"/>
                <w:szCs w:val="22"/>
              </w:rPr>
              <w:t>Развивать познавательную активность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65.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F06C7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По Франции и Великобритании.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 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Умение рассматривать, сравнивать, классифицировать,  структурировать знания.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6B7B57">
            <w:r w:rsidRPr="00880E76">
              <w:rPr>
                <w:sz w:val="22"/>
                <w:szCs w:val="22"/>
              </w:rPr>
              <w:t>Умение корректировать, т.е. вносить изменения в способ действия в случае расхождения с эталоном. Прогнозирование результата.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Развивать умение делать выводы и умозаключения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66.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F06C7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На юге Европы.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Проектная деятельность</w:t>
            </w:r>
          </w:p>
          <w:p w:rsidR="00E1460C" w:rsidRPr="00880E76" w:rsidRDefault="00E1460C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Выбор наиболее эффективных способов решения задач. Умение структурировать знания.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  <w:r w:rsidRPr="00880E76">
              <w:rPr>
                <w:sz w:val="22"/>
                <w:szCs w:val="22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317286">
            <w:r w:rsidRPr="00880E76">
              <w:rPr>
                <w:sz w:val="22"/>
                <w:szCs w:val="22"/>
              </w:rPr>
              <w:t>Развивать умение связной речи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67.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EF06C7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По знаменитым местам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262C82">
            <w:pPr>
              <w:jc w:val="center"/>
            </w:pPr>
            <w:r w:rsidRPr="00880E76">
              <w:rPr>
                <w:sz w:val="22"/>
                <w:szCs w:val="22"/>
              </w:rPr>
              <w:t xml:space="preserve">Урок введения новых знаний </w:t>
            </w:r>
          </w:p>
          <w:p w:rsidR="00E1460C" w:rsidRPr="00880E76" w:rsidRDefault="00E1460C" w:rsidP="00262C82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</w:pPr>
            <w:r w:rsidRPr="00880E76">
              <w:rPr>
                <w:sz w:val="22"/>
                <w:szCs w:val="22"/>
              </w:rPr>
              <w:t>Учащиеся научатся ценить памятники истории и культуры, осознавать необходимость бережного отношения к ним, анализировать, сравнивать, делать выводы.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both"/>
            </w:pPr>
            <w:r w:rsidRPr="00880E76">
              <w:rPr>
                <w:sz w:val="22"/>
                <w:szCs w:val="22"/>
              </w:rPr>
              <w:t>Прогнозирование результата.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представление о длительности явлений</w:t>
            </w:r>
          </w:p>
        </w:tc>
      </w:tr>
      <w:tr w:rsidR="00E1460C" w:rsidRPr="00880E76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r w:rsidRPr="00880E76">
              <w:rPr>
                <w:sz w:val="22"/>
                <w:szCs w:val="22"/>
              </w:rPr>
              <w:t>68.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965F4">
            <w:pPr>
              <w:autoSpaceDE w:val="0"/>
              <w:autoSpaceDN w:val="0"/>
              <w:adjustRightInd w:val="0"/>
              <w:spacing w:line="252" w:lineRule="auto"/>
            </w:pPr>
            <w:r w:rsidRPr="00880E76">
              <w:rPr>
                <w:sz w:val="22"/>
                <w:szCs w:val="22"/>
              </w:rPr>
              <w:t>Обобщение знаний по теме «Путешествие по городам и странам».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pPr>
              <w:jc w:val="center"/>
            </w:pPr>
            <w:r w:rsidRPr="00880E76">
              <w:rPr>
                <w:sz w:val="22"/>
                <w:szCs w:val="22"/>
              </w:rPr>
              <w:t>Урок-обобщение</w:t>
            </w:r>
          </w:p>
          <w:p w:rsidR="00E1460C" w:rsidRPr="00880E76" w:rsidRDefault="00E1460C" w:rsidP="00D62608">
            <w:pPr>
              <w:jc w:val="center"/>
            </w:pPr>
            <w:r w:rsidRPr="00880E76">
              <w:rPr>
                <w:sz w:val="22"/>
                <w:szCs w:val="22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Умение аргументировать своё предложение.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D62608">
            <w:r w:rsidRPr="00880E76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умение осуществлять оценку своей деятельности</w:t>
            </w:r>
          </w:p>
        </w:tc>
      </w:tr>
      <w:tr w:rsidR="00E1460C" w:rsidRPr="00880E76">
        <w:trPr>
          <w:trHeight w:val="203"/>
        </w:trPr>
        <w:tc>
          <w:tcPr>
            <w:tcW w:w="15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C" w:rsidRPr="00880E76" w:rsidRDefault="00E1460C">
            <w:pPr>
              <w:jc w:val="both"/>
              <w:rPr>
                <w:b/>
                <w:bCs/>
              </w:rPr>
            </w:pPr>
            <w:r w:rsidRPr="00880E76">
              <w:rPr>
                <w:b/>
                <w:bCs/>
                <w:sz w:val="22"/>
                <w:szCs w:val="22"/>
              </w:rPr>
              <w:t>ИТОГО – 68 Ч</w:t>
            </w:r>
          </w:p>
        </w:tc>
        <w:tc>
          <w:tcPr>
            <w:tcW w:w="1559" w:type="dxa"/>
          </w:tcPr>
          <w:p w:rsidR="00E1460C" w:rsidRPr="00880E76" w:rsidRDefault="00E1460C">
            <w:pPr>
              <w:spacing w:after="200" w:line="276" w:lineRule="auto"/>
            </w:pPr>
          </w:p>
        </w:tc>
        <w:tc>
          <w:tcPr>
            <w:tcW w:w="1559" w:type="dxa"/>
          </w:tcPr>
          <w:p w:rsidR="00E1460C" w:rsidRPr="00880E76" w:rsidRDefault="00E1460C">
            <w:pPr>
              <w:spacing w:after="200" w:line="276" w:lineRule="auto"/>
            </w:pPr>
          </w:p>
        </w:tc>
        <w:tc>
          <w:tcPr>
            <w:tcW w:w="1559" w:type="dxa"/>
          </w:tcPr>
          <w:p w:rsidR="00E1460C" w:rsidRPr="00880E76" w:rsidRDefault="00E1460C">
            <w:pPr>
              <w:spacing w:after="200" w:line="276" w:lineRule="auto"/>
            </w:pPr>
          </w:p>
        </w:tc>
        <w:tc>
          <w:tcPr>
            <w:tcW w:w="1559" w:type="dxa"/>
          </w:tcPr>
          <w:p w:rsidR="00E1460C" w:rsidRPr="00880E76" w:rsidRDefault="00E1460C">
            <w:pPr>
              <w:spacing w:after="200" w:line="276" w:lineRule="auto"/>
            </w:pPr>
          </w:p>
        </w:tc>
        <w:tc>
          <w:tcPr>
            <w:tcW w:w="1559" w:type="dxa"/>
          </w:tcPr>
          <w:p w:rsidR="00E1460C" w:rsidRPr="00880E76" w:rsidRDefault="00E1460C">
            <w:pPr>
              <w:spacing w:after="200" w:line="276" w:lineRule="auto"/>
            </w:pPr>
          </w:p>
        </w:tc>
        <w:tc>
          <w:tcPr>
            <w:tcW w:w="1559" w:type="dxa"/>
          </w:tcPr>
          <w:p w:rsidR="00E1460C" w:rsidRPr="00880E76" w:rsidRDefault="00E1460C">
            <w:pPr>
              <w:spacing w:after="200" w:line="276" w:lineRule="auto"/>
            </w:pPr>
          </w:p>
        </w:tc>
        <w:tc>
          <w:tcPr>
            <w:tcW w:w="1559" w:type="dxa"/>
          </w:tcPr>
          <w:p w:rsidR="00E1460C" w:rsidRPr="00880E76" w:rsidRDefault="00E1460C">
            <w:pPr>
              <w:spacing w:after="200" w:line="276" w:lineRule="auto"/>
            </w:pPr>
          </w:p>
        </w:tc>
        <w:tc>
          <w:tcPr>
            <w:tcW w:w="1559" w:type="dxa"/>
          </w:tcPr>
          <w:p w:rsidR="00E1460C" w:rsidRPr="00880E76" w:rsidRDefault="00E1460C" w:rsidP="00145CCB">
            <w:r w:rsidRPr="00880E76">
              <w:rPr>
                <w:sz w:val="22"/>
                <w:szCs w:val="22"/>
              </w:rPr>
              <w:t>Формировать представление о длительности явлений</w:t>
            </w:r>
          </w:p>
        </w:tc>
      </w:tr>
    </w:tbl>
    <w:p w:rsidR="00E1460C" w:rsidRPr="00880E76" w:rsidRDefault="00E1460C" w:rsidP="00FA441F">
      <w:pPr>
        <w:jc w:val="center"/>
        <w:rPr>
          <w:sz w:val="22"/>
          <w:szCs w:val="22"/>
        </w:rPr>
      </w:pPr>
    </w:p>
    <w:sectPr w:rsidR="00E1460C" w:rsidRPr="00880E76" w:rsidSect="00880E76">
      <w:foot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60C" w:rsidRDefault="00E1460C" w:rsidP="00262C82">
      <w:r>
        <w:separator/>
      </w:r>
    </w:p>
  </w:endnote>
  <w:endnote w:type="continuationSeparator" w:id="0">
    <w:p w:rsidR="00E1460C" w:rsidRDefault="00E1460C" w:rsidP="00262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0C" w:rsidRDefault="00E1460C">
    <w:pPr>
      <w:pStyle w:val="Footer"/>
      <w:jc w:val="right"/>
    </w:pPr>
  </w:p>
  <w:p w:rsidR="00E1460C" w:rsidRPr="00262C82" w:rsidRDefault="00E1460C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60C" w:rsidRDefault="00E1460C" w:rsidP="00262C82">
      <w:r>
        <w:separator/>
      </w:r>
    </w:p>
  </w:footnote>
  <w:footnote w:type="continuationSeparator" w:id="0">
    <w:p w:rsidR="00E1460C" w:rsidRDefault="00E1460C" w:rsidP="00262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657"/>
    <w:multiLevelType w:val="hybridMultilevel"/>
    <w:tmpl w:val="98E8A6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2C57CD"/>
    <w:multiLevelType w:val="hybridMultilevel"/>
    <w:tmpl w:val="A43E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C14ED"/>
    <w:multiLevelType w:val="hybridMultilevel"/>
    <w:tmpl w:val="1E5E87A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C2A28"/>
    <w:multiLevelType w:val="hybridMultilevel"/>
    <w:tmpl w:val="A202C1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E3821"/>
    <w:multiLevelType w:val="hybridMultilevel"/>
    <w:tmpl w:val="AA761D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41F"/>
    <w:rsid w:val="00003BA6"/>
    <w:rsid w:val="000054DD"/>
    <w:rsid w:val="00014843"/>
    <w:rsid w:val="000335C7"/>
    <w:rsid w:val="00064ACE"/>
    <w:rsid w:val="0006566D"/>
    <w:rsid w:val="0006713A"/>
    <w:rsid w:val="00067BD7"/>
    <w:rsid w:val="00072841"/>
    <w:rsid w:val="00072A2A"/>
    <w:rsid w:val="000C3E1F"/>
    <w:rsid w:val="000D6761"/>
    <w:rsid w:val="000F3D88"/>
    <w:rsid w:val="000F4971"/>
    <w:rsid w:val="00106390"/>
    <w:rsid w:val="00110AF4"/>
    <w:rsid w:val="00131D30"/>
    <w:rsid w:val="001334CA"/>
    <w:rsid w:val="00143198"/>
    <w:rsid w:val="00145CCB"/>
    <w:rsid w:val="001471AF"/>
    <w:rsid w:val="001544D7"/>
    <w:rsid w:val="00154A33"/>
    <w:rsid w:val="00155618"/>
    <w:rsid w:val="00170435"/>
    <w:rsid w:val="00177B7C"/>
    <w:rsid w:val="001810CB"/>
    <w:rsid w:val="001A0DD7"/>
    <w:rsid w:val="001A4429"/>
    <w:rsid w:val="001A74BD"/>
    <w:rsid w:val="001B6C45"/>
    <w:rsid w:val="001C1A8C"/>
    <w:rsid w:val="00204E2B"/>
    <w:rsid w:val="00224E37"/>
    <w:rsid w:val="00243039"/>
    <w:rsid w:val="00244DDE"/>
    <w:rsid w:val="0024793E"/>
    <w:rsid w:val="00250E92"/>
    <w:rsid w:val="00262C82"/>
    <w:rsid w:val="002828A3"/>
    <w:rsid w:val="002918F2"/>
    <w:rsid w:val="002A5EB4"/>
    <w:rsid w:val="002C0FB9"/>
    <w:rsid w:val="002C3612"/>
    <w:rsid w:val="002D6A8A"/>
    <w:rsid w:val="002E3B64"/>
    <w:rsid w:val="00302A04"/>
    <w:rsid w:val="00307E5A"/>
    <w:rsid w:val="00312F34"/>
    <w:rsid w:val="00316125"/>
    <w:rsid w:val="003163F7"/>
    <w:rsid w:val="00317286"/>
    <w:rsid w:val="00346F8A"/>
    <w:rsid w:val="003920F5"/>
    <w:rsid w:val="00397277"/>
    <w:rsid w:val="003A3DB8"/>
    <w:rsid w:val="003C3ADA"/>
    <w:rsid w:val="00411C2B"/>
    <w:rsid w:val="004130BB"/>
    <w:rsid w:val="00471F27"/>
    <w:rsid w:val="00472CB4"/>
    <w:rsid w:val="00493F90"/>
    <w:rsid w:val="004B7229"/>
    <w:rsid w:val="004B7418"/>
    <w:rsid w:val="004C38CF"/>
    <w:rsid w:val="004D2010"/>
    <w:rsid w:val="005173F5"/>
    <w:rsid w:val="00521D4E"/>
    <w:rsid w:val="00544157"/>
    <w:rsid w:val="00564079"/>
    <w:rsid w:val="005A6D1B"/>
    <w:rsid w:val="005B7C7D"/>
    <w:rsid w:val="005C49FC"/>
    <w:rsid w:val="005C6A6E"/>
    <w:rsid w:val="00612B1D"/>
    <w:rsid w:val="0065667A"/>
    <w:rsid w:val="006600AD"/>
    <w:rsid w:val="006773AD"/>
    <w:rsid w:val="00694E1E"/>
    <w:rsid w:val="006A0672"/>
    <w:rsid w:val="006A0FFD"/>
    <w:rsid w:val="006A4B48"/>
    <w:rsid w:val="006B01C1"/>
    <w:rsid w:val="006B7B57"/>
    <w:rsid w:val="006D6300"/>
    <w:rsid w:val="0070533A"/>
    <w:rsid w:val="007222A8"/>
    <w:rsid w:val="00723204"/>
    <w:rsid w:val="007416F8"/>
    <w:rsid w:val="00752EE8"/>
    <w:rsid w:val="00767568"/>
    <w:rsid w:val="00770C53"/>
    <w:rsid w:val="007803F0"/>
    <w:rsid w:val="00781155"/>
    <w:rsid w:val="007B4C5B"/>
    <w:rsid w:val="007E02F6"/>
    <w:rsid w:val="00811C17"/>
    <w:rsid w:val="00820C67"/>
    <w:rsid w:val="00822D63"/>
    <w:rsid w:val="00841F22"/>
    <w:rsid w:val="00871382"/>
    <w:rsid w:val="00877B8C"/>
    <w:rsid w:val="00880E76"/>
    <w:rsid w:val="008A13AE"/>
    <w:rsid w:val="008D17A7"/>
    <w:rsid w:val="008E2533"/>
    <w:rsid w:val="008E6B6F"/>
    <w:rsid w:val="008F077E"/>
    <w:rsid w:val="00902D54"/>
    <w:rsid w:val="009039FC"/>
    <w:rsid w:val="00905A0C"/>
    <w:rsid w:val="00960DB6"/>
    <w:rsid w:val="009814AE"/>
    <w:rsid w:val="00984023"/>
    <w:rsid w:val="00996EEE"/>
    <w:rsid w:val="009A560A"/>
    <w:rsid w:val="009A644C"/>
    <w:rsid w:val="009E11B3"/>
    <w:rsid w:val="009E6526"/>
    <w:rsid w:val="00A14EC6"/>
    <w:rsid w:val="00A17368"/>
    <w:rsid w:val="00A4243F"/>
    <w:rsid w:val="00A45625"/>
    <w:rsid w:val="00A4794C"/>
    <w:rsid w:val="00A47F7E"/>
    <w:rsid w:val="00A502EA"/>
    <w:rsid w:val="00A6014A"/>
    <w:rsid w:val="00A6063D"/>
    <w:rsid w:val="00A63676"/>
    <w:rsid w:val="00A70D95"/>
    <w:rsid w:val="00A9302A"/>
    <w:rsid w:val="00AC519F"/>
    <w:rsid w:val="00AE0AC6"/>
    <w:rsid w:val="00AE2638"/>
    <w:rsid w:val="00AE797A"/>
    <w:rsid w:val="00B16030"/>
    <w:rsid w:val="00B40B4F"/>
    <w:rsid w:val="00B42375"/>
    <w:rsid w:val="00B43CA1"/>
    <w:rsid w:val="00B74303"/>
    <w:rsid w:val="00BA3D2B"/>
    <w:rsid w:val="00BF508A"/>
    <w:rsid w:val="00BF689B"/>
    <w:rsid w:val="00C06DD5"/>
    <w:rsid w:val="00C334F2"/>
    <w:rsid w:val="00C521EE"/>
    <w:rsid w:val="00C701B1"/>
    <w:rsid w:val="00C852BB"/>
    <w:rsid w:val="00CB4EFC"/>
    <w:rsid w:val="00CB7822"/>
    <w:rsid w:val="00CE4AEB"/>
    <w:rsid w:val="00CE4BE7"/>
    <w:rsid w:val="00D11338"/>
    <w:rsid w:val="00D16B01"/>
    <w:rsid w:val="00D62608"/>
    <w:rsid w:val="00D91B78"/>
    <w:rsid w:val="00D94AE2"/>
    <w:rsid w:val="00D965F4"/>
    <w:rsid w:val="00DA4811"/>
    <w:rsid w:val="00DA49EF"/>
    <w:rsid w:val="00DA7373"/>
    <w:rsid w:val="00DB2CD9"/>
    <w:rsid w:val="00DD01FD"/>
    <w:rsid w:val="00E07313"/>
    <w:rsid w:val="00E10C3B"/>
    <w:rsid w:val="00E11F36"/>
    <w:rsid w:val="00E12D2A"/>
    <w:rsid w:val="00E1460C"/>
    <w:rsid w:val="00E17870"/>
    <w:rsid w:val="00E4330C"/>
    <w:rsid w:val="00E4648B"/>
    <w:rsid w:val="00E56ED8"/>
    <w:rsid w:val="00E6290B"/>
    <w:rsid w:val="00E84786"/>
    <w:rsid w:val="00EA5A75"/>
    <w:rsid w:val="00EC31F8"/>
    <w:rsid w:val="00EC4378"/>
    <w:rsid w:val="00ED5368"/>
    <w:rsid w:val="00EF06C7"/>
    <w:rsid w:val="00F024A5"/>
    <w:rsid w:val="00F62E29"/>
    <w:rsid w:val="00F74F73"/>
    <w:rsid w:val="00F81126"/>
    <w:rsid w:val="00F81FAE"/>
    <w:rsid w:val="00F93D57"/>
    <w:rsid w:val="00FA441F"/>
    <w:rsid w:val="00FD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1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06566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302A"/>
    <w:rPr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76756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6566D"/>
  </w:style>
  <w:style w:type="paragraph" w:styleId="Header">
    <w:name w:val="header"/>
    <w:basedOn w:val="Normal"/>
    <w:link w:val="HeaderChar1"/>
    <w:uiPriority w:val="99"/>
    <w:semiHidden/>
    <w:rsid w:val="00262C8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302A"/>
    <w:rPr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262C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8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29</Pages>
  <Words>10530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Admin</dc:creator>
  <cp:keywords/>
  <dc:description/>
  <cp:lastModifiedBy>KOMP-07</cp:lastModifiedBy>
  <cp:revision>5</cp:revision>
  <cp:lastPrinted>2012-09-11T07:12:00Z</cp:lastPrinted>
  <dcterms:created xsi:type="dcterms:W3CDTF">2013-07-31T15:45:00Z</dcterms:created>
  <dcterms:modified xsi:type="dcterms:W3CDTF">2014-09-22T12:16:00Z</dcterms:modified>
</cp:coreProperties>
</file>