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2B" w:rsidRDefault="00404F2B"/>
    <w:p w:rsidR="00404F2B" w:rsidRDefault="00404F2B"/>
    <w:p w:rsidR="00404F2B" w:rsidRDefault="00404F2B"/>
    <w:p w:rsidR="00404F2B" w:rsidRDefault="00404F2B"/>
    <w:p w:rsidR="00404F2B" w:rsidRDefault="00404F2B"/>
    <w:p w:rsidR="00404F2B" w:rsidRDefault="00404F2B" w:rsidP="001B4A58">
      <w:pPr>
        <w:ind w:left="-709"/>
        <w:jc w:val="center"/>
        <w:rPr>
          <w:rFonts w:ascii="Monotype Corsiva" w:hAnsi="Monotype Corsiva"/>
          <w:sz w:val="48"/>
          <w:szCs w:val="48"/>
        </w:rPr>
      </w:pPr>
      <w:r w:rsidRPr="001B4A58">
        <w:rPr>
          <w:rFonts w:ascii="Monotype Corsiva" w:hAnsi="Monotype Corsiva"/>
          <w:sz w:val="48"/>
          <w:szCs w:val="48"/>
        </w:rPr>
        <w:t>Консультация для воспитателей</w:t>
      </w:r>
    </w:p>
    <w:p w:rsidR="00404F2B" w:rsidRDefault="00404F2B" w:rsidP="001B4A58">
      <w:pPr>
        <w:ind w:left="-709"/>
        <w:jc w:val="center"/>
        <w:rPr>
          <w:rFonts w:ascii="Monotype Corsiva" w:hAnsi="Monotype Corsiva"/>
          <w:sz w:val="48"/>
          <w:szCs w:val="48"/>
        </w:rPr>
      </w:pPr>
      <w:r w:rsidRPr="00D03BA3">
        <w:rPr>
          <w:rFonts w:ascii="Monotype Corsiva" w:hAnsi="Monotype Corsiva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5.5pt;height:142.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string="Ребенок переживает кризис трех лет"/>
          </v:shape>
        </w:pict>
      </w:r>
    </w:p>
    <w:p w:rsidR="00404F2B" w:rsidRDefault="00404F2B" w:rsidP="001B4A58">
      <w:pPr>
        <w:ind w:left="-709"/>
        <w:jc w:val="center"/>
        <w:rPr>
          <w:rFonts w:ascii="Monotype Corsiva" w:hAnsi="Monotype Corsiva"/>
          <w:sz w:val="48"/>
          <w:szCs w:val="48"/>
        </w:rPr>
      </w:pPr>
    </w:p>
    <w:p w:rsidR="00404F2B" w:rsidRPr="0068607A" w:rsidRDefault="00404F2B" w:rsidP="0068607A">
      <w:pPr>
        <w:rPr>
          <w:rFonts w:ascii="Monotype Corsiva" w:hAnsi="Monotype Corsiva"/>
          <w:sz w:val="48"/>
          <w:szCs w:val="48"/>
          <w:lang w:val="en-US"/>
        </w:rPr>
      </w:pPr>
    </w:p>
    <w:p w:rsidR="00404F2B" w:rsidRDefault="00404F2B" w:rsidP="001B4A58">
      <w:pPr>
        <w:ind w:left="-709"/>
        <w:jc w:val="center"/>
        <w:rPr>
          <w:rFonts w:ascii="Monotype Corsiva" w:hAnsi="Monotype Corsiva"/>
          <w:sz w:val="48"/>
          <w:szCs w:val="48"/>
        </w:rPr>
      </w:pPr>
    </w:p>
    <w:p w:rsidR="00404F2B" w:rsidRPr="0068607A" w:rsidRDefault="00404F2B" w:rsidP="0068607A">
      <w:pPr>
        <w:rPr>
          <w:rFonts w:ascii="Monotype Corsiva" w:hAnsi="Monotype Corsiva"/>
          <w:sz w:val="48"/>
          <w:szCs w:val="48"/>
          <w:lang w:val="en-US"/>
        </w:rPr>
      </w:pPr>
    </w:p>
    <w:p w:rsidR="00404F2B" w:rsidRDefault="00404F2B" w:rsidP="001B4A58">
      <w:pPr>
        <w:spacing w:after="0"/>
        <w:jc w:val="right"/>
        <w:rPr>
          <w:rFonts w:ascii="Monotype Corsiva" w:hAnsi="Monotype Corsiva"/>
          <w:sz w:val="28"/>
          <w:szCs w:val="28"/>
        </w:rPr>
      </w:pPr>
    </w:p>
    <w:p w:rsidR="00404F2B" w:rsidRDefault="00404F2B" w:rsidP="001B4A58">
      <w:pPr>
        <w:spacing w:after="0"/>
        <w:jc w:val="right"/>
        <w:rPr>
          <w:rFonts w:ascii="Monotype Corsiva" w:hAnsi="Monotype Corsiva"/>
          <w:sz w:val="28"/>
          <w:szCs w:val="28"/>
        </w:rPr>
      </w:pPr>
    </w:p>
    <w:p w:rsidR="00404F2B" w:rsidRDefault="00404F2B" w:rsidP="001B4A58">
      <w:pPr>
        <w:spacing w:after="0"/>
        <w:jc w:val="right"/>
        <w:rPr>
          <w:rFonts w:ascii="Monotype Corsiva" w:hAnsi="Monotype Corsiva"/>
          <w:sz w:val="28"/>
          <w:szCs w:val="28"/>
        </w:rPr>
      </w:pPr>
    </w:p>
    <w:p w:rsidR="00404F2B" w:rsidRDefault="00404F2B" w:rsidP="001B4A58">
      <w:pPr>
        <w:spacing w:after="0"/>
        <w:jc w:val="right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Составила  педагог – психолог</w:t>
      </w:r>
    </w:p>
    <w:p w:rsidR="00404F2B" w:rsidRDefault="00404F2B" w:rsidP="001B4A58">
      <w:pPr>
        <w:spacing w:after="0"/>
        <w:ind w:left="-709"/>
        <w:jc w:val="right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МОДУ № 28 «Петушок» </w:t>
      </w:r>
    </w:p>
    <w:p w:rsidR="00404F2B" w:rsidRDefault="00404F2B" w:rsidP="001B4A58">
      <w:pPr>
        <w:spacing w:after="0"/>
        <w:ind w:left="-709"/>
        <w:jc w:val="right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Заика Т.С.</w:t>
      </w:r>
    </w:p>
    <w:p w:rsidR="00404F2B" w:rsidRDefault="00404F2B" w:rsidP="001B4A58">
      <w:pPr>
        <w:ind w:left="-709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2011год.</w:t>
      </w:r>
    </w:p>
    <w:p w:rsidR="00404F2B" w:rsidRDefault="00404F2B" w:rsidP="001B4A58">
      <w:pPr>
        <w:ind w:left="-709"/>
        <w:jc w:val="right"/>
        <w:rPr>
          <w:rFonts w:ascii="Monotype Corsiva" w:hAnsi="Monotype Corsiva"/>
          <w:sz w:val="28"/>
          <w:szCs w:val="28"/>
          <w:lang w:val="en-US"/>
        </w:rPr>
      </w:pPr>
    </w:p>
    <w:p w:rsidR="00404F2B" w:rsidRDefault="00404F2B" w:rsidP="001B4A58">
      <w:pPr>
        <w:ind w:left="-709"/>
        <w:jc w:val="right"/>
        <w:rPr>
          <w:rFonts w:ascii="Monotype Corsiva" w:hAnsi="Monotype Corsiva"/>
          <w:sz w:val="28"/>
          <w:szCs w:val="28"/>
          <w:lang w:val="en-US"/>
        </w:rPr>
      </w:pPr>
    </w:p>
    <w:p w:rsidR="00404F2B" w:rsidRDefault="00404F2B" w:rsidP="001B4A58">
      <w:pPr>
        <w:ind w:left="-709"/>
        <w:jc w:val="right"/>
        <w:rPr>
          <w:rFonts w:ascii="Monotype Corsiva" w:hAnsi="Monotype Corsiva"/>
          <w:sz w:val="28"/>
          <w:szCs w:val="28"/>
          <w:lang w:val="en-US"/>
        </w:rPr>
      </w:pPr>
    </w:p>
    <w:p w:rsidR="00404F2B" w:rsidRDefault="00404F2B" w:rsidP="001B4A58">
      <w:pPr>
        <w:ind w:left="-709"/>
        <w:jc w:val="right"/>
        <w:rPr>
          <w:rFonts w:ascii="Monotype Corsiva" w:hAnsi="Monotype Corsiva"/>
          <w:sz w:val="28"/>
          <w:szCs w:val="28"/>
          <w:lang w:val="en-US"/>
        </w:rPr>
      </w:pPr>
    </w:p>
    <w:p w:rsidR="00404F2B" w:rsidRPr="0068607A" w:rsidRDefault="00404F2B" w:rsidP="001B4A58">
      <w:pPr>
        <w:ind w:left="-709"/>
        <w:jc w:val="right"/>
        <w:rPr>
          <w:rFonts w:ascii="Monotype Corsiva" w:hAnsi="Monotype Corsiva"/>
          <w:sz w:val="28"/>
          <w:szCs w:val="28"/>
          <w:lang w:val="en-US"/>
        </w:rPr>
      </w:pPr>
    </w:p>
    <w:p w:rsidR="00404F2B" w:rsidRDefault="00404F2B" w:rsidP="001B4A58">
      <w:pPr>
        <w:ind w:left="-709"/>
        <w:rPr>
          <w:lang w:val="en-US"/>
        </w:rPr>
      </w:pPr>
    </w:p>
    <w:p w:rsidR="00404F2B" w:rsidRDefault="00404F2B" w:rsidP="001B4A58">
      <w:pPr>
        <w:ind w:left="-709"/>
        <w:rPr>
          <w:lang w:val="en-US"/>
        </w:rPr>
      </w:pPr>
    </w:p>
    <w:p w:rsidR="00404F2B" w:rsidRDefault="00404F2B" w:rsidP="0068607A">
      <w:pPr>
        <w:jc w:val="center"/>
        <w:rPr>
          <w:sz w:val="52"/>
          <w:szCs w:val="52"/>
        </w:rPr>
      </w:pPr>
      <w:r w:rsidRPr="00410E30">
        <w:rPr>
          <w:sz w:val="52"/>
          <w:szCs w:val="52"/>
        </w:rPr>
        <w:t>КРИЗИС ТРЕХ ЛЕТ</w:t>
      </w:r>
    </w:p>
    <w:p w:rsidR="00404F2B" w:rsidRDefault="00404F2B" w:rsidP="0068607A"/>
    <w:p w:rsidR="00404F2B" w:rsidRPr="0094060E" w:rsidRDefault="00404F2B" w:rsidP="0068607A">
      <w:pPr>
        <w:rPr>
          <w:sz w:val="32"/>
          <w:szCs w:val="32"/>
        </w:rPr>
      </w:pPr>
      <w:r w:rsidRPr="0094060E">
        <w:rPr>
          <w:sz w:val="32"/>
          <w:szCs w:val="32"/>
        </w:rPr>
        <w:t>Можно отметить, что у ребенка 3 лет появляются симптомы кризисного периода в связи с тем, что взрослые не заметили, не поняли необходимости перестройки своих отношений с ребенком, который стал более самостоятельным, независимым, активным. В результате произошел               « взрыв» прежней ситуации.</w:t>
      </w:r>
    </w:p>
    <w:p w:rsidR="00404F2B" w:rsidRPr="0094060E" w:rsidRDefault="00404F2B" w:rsidP="0068607A">
      <w:pPr>
        <w:rPr>
          <w:sz w:val="32"/>
          <w:szCs w:val="32"/>
        </w:rPr>
      </w:pPr>
      <w:r w:rsidRPr="0094060E">
        <w:rPr>
          <w:sz w:val="32"/>
          <w:szCs w:val="32"/>
        </w:rPr>
        <w:t>Л.С. Выготский описывает симптомы,  характерные  для поведения  в  период  кризиса  3  лет :</w:t>
      </w:r>
    </w:p>
    <w:p w:rsidR="00404F2B" w:rsidRPr="0094060E" w:rsidRDefault="00404F2B" w:rsidP="0068607A">
      <w:pPr>
        <w:rPr>
          <w:sz w:val="32"/>
          <w:szCs w:val="32"/>
        </w:rPr>
      </w:pPr>
      <w:r w:rsidRPr="0094060E">
        <w:rPr>
          <w:sz w:val="32"/>
          <w:szCs w:val="32"/>
        </w:rPr>
        <w:t xml:space="preserve">1  </w:t>
      </w:r>
      <w:r w:rsidRPr="0094060E">
        <w:rPr>
          <w:b/>
          <w:sz w:val="32"/>
          <w:szCs w:val="32"/>
          <w:u w:val="single"/>
        </w:rPr>
        <w:t>Негативизм</w:t>
      </w:r>
    </w:p>
    <w:p w:rsidR="00404F2B" w:rsidRPr="0094060E" w:rsidRDefault="00404F2B" w:rsidP="0068607A">
      <w:pPr>
        <w:rPr>
          <w:sz w:val="32"/>
          <w:szCs w:val="32"/>
        </w:rPr>
      </w:pPr>
      <w:r w:rsidRPr="0094060E">
        <w:rPr>
          <w:sz w:val="32"/>
          <w:szCs w:val="32"/>
        </w:rPr>
        <w:t>Негативизм  « вынуждает ребенка поступать вопреки своему аффективному желанию»  Ребенок отказывается делать то, что мы его  просим ,  не  потому , что  ему  не хочется , а только потому ,  что его попросили  об этом.</w:t>
      </w:r>
    </w:p>
    <w:p w:rsidR="00404F2B" w:rsidRPr="0094060E" w:rsidRDefault="00404F2B" w:rsidP="0068607A">
      <w:pPr>
        <w:rPr>
          <w:sz w:val="32"/>
          <w:szCs w:val="32"/>
        </w:rPr>
      </w:pPr>
      <w:r w:rsidRPr="0094060E">
        <w:rPr>
          <w:sz w:val="32"/>
          <w:szCs w:val="32"/>
        </w:rPr>
        <w:t xml:space="preserve">  Если  взрослый  использует  авторитарную  модель  взаимодействия  в  общении  с ребенком, он  может провоцировать  приступы  негативизма  всякий раз ,  когда отдает  строгий  приказ, например:  Не трогать!    Ешь   быстро!   И т. д.</w:t>
      </w:r>
    </w:p>
    <w:p w:rsidR="00404F2B" w:rsidRDefault="00404F2B" w:rsidP="0068607A">
      <w:pPr>
        <w:rPr>
          <w:sz w:val="32"/>
          <w:szCs w:val="32"/>
          <w:lang w:val="en-US"/>
        </w:rPr>
      </w:pPr>
      <w:r w:rsidRPr="0094060E">
        <w:rPr>
          <w:sz w:val="32"/>
          <w:szCs w:val="32"/>
        </w:rPr>
        <w:t xml:space="preserve">   В  сложных ситуациях,  при  резком  проявлении  детского негативизма ,   взаимодействие  с  ребенком  может  дойти  до  абсурда : на  любое  высказывание  взрослого  он  отвечает  наперекор : Это  холодное  ---  Нет,  горячее.. и. т.д    </w:t>
      </w:r>
    </w:p>
    <w:p w:rsidR="00404F2B" w:rsidRPr="0068607A" w:rsidRDefault="00404F2B" w:rsidP="0068607A">
      <w:pPr>
        <w:rPr>
          <w:sz w:val="32"/>
          <w:szCs w:val="32"/>
          <w:lang w:val="en-US"/>
        </w:rPr>
      </w:pPr>
    </w:p>
    <w:p w:rsidR="00404F2B" w:rsidRDefault="00404F2B" w:rsidP="0068607A">
      <w:pPr>
        <w:rPr>
          <w:sz w:val="32"/>
          <w:szCs w:val="32"/>
          <w:lang w:val="en-US"/>
        </w:rPr>
      </w:pPr>
    </w:p>
    <w:p w:rsidR="00404F2B" w:rsidRDefault="00404F2B" w:rsidP="0068607A">
      <w:pPr>
        <w:rPr>
          <w:sz w:val="32"/>
          <w:szCs w:val="32"/>
          <w:lang w:val="en-US"/>
        </w:rPr>
      </w:pPr>
    </w:p>
    <w:p w:rsidR="00404F2B" w:rsidRDefault="00404F2B" w:rsidP="0068607A">
      <w:pPr>
        <w:rPr>
          <w:sz w:val="32"/>
          <w:szCs w:val="32"/>
          <w:lang w:val="en-US"/>
        </w:rPr>
      </w:pPr>
    </w:p>
    <w:p w:rsidR="00404F2B" w:rsidRDefault="00404F2B" w:rsidP="0068607A">
      <w:pPr>
        <w:rPr>
          <w:sz w:val="32"/>
          <w:szCs w:val="32"/>
          <w:lang w:val="en-US"/>
        </w:rPr>
      </w:pPr>
    </w:p>
    <w:p w:rsidR="00404F2B" w:rsidRPr="0094060E" w:rsidRDefault="00404F2B" w:rsidP="0068607A">
      <w:pPr>
        <w:rPr>
          <w:sz w:val="32"/>
          <w:szCs w:val="32"/>
        </w:rPr>
      </w:pPr>
      <w:r w:rsidRPr="0094060E">
        <w:rPr>
          <w:sz w:val="32"/>
          <w:szCs w:val="32"/>
        </w:rPr>
        <w:t>Негативизм  отличается  от  непослушания (когда ребенок  не  следует  указаниям  взрослого  потому,  что  занят  другим  делом,  более  интересующим  его  в  данный  момент , т.е.  он  противится  содержанию  просьбы) :</w:t>
      </w:r>
    </w:p>
    <w:p w:rsidR="00404F2B" w:rsidRPr="0094060E" w:rsidRDefault="00404F2B" w:rsidP="0068607A">
      <w:pPr>
        <w:rPr>
          <w:sz w:val="32"/>
          <w:szCs w:val="32"/>
        </w:rPr>
      </w:pPr>
      <w:r w:rsidRPr="0094060E">
        <w:rPr>
          <w:sz w:val="32"/>
          <w:szCs w:val="32"/>
        </w:rPr>
        <w:t>Негативизм  носит  социальный  характер, он  адресован  человеку , а  непослушание -  содержанию. Если  ребенку  предложили  на  выбор  другое  занятие,  более  интересное  для  него,  чем  то,  которое  у  него  есть  в  данный момент,  и  он  согласился,  то  речь  идет  не  о  негативизме,  а  о   непослушании;</w:t>
      </w:r>
    </w:p>
    <w:p w:rsidR="00404F2B" w:rsidRPr="0094060E" w:rsidRDefault="00404F2B" w:rsidP="0068607A">
      <w:pPr>
        <w:rPr>
          <w:sz w:val="32"/>
          <w:szCs w:val="32"/>
        </w:rPr>
      </w:pPr>
      <w:r w:rsidRPr="0094060E">
        <w:rPr>
          <w:sz w:val="32"/>
          <w:szCs w:val="32"/>
        </w:rPr>
        <w:t xml:space="preserve"> При негативизме  ребенок  поступает  наперекор  своему  желанию. При  непослушании  же  он  следует  своему  желанию,  которое  идет  вразрез  с  желанием  взрослого.</w:t>
      </w:r>
    </w:p>
    <w:p w:rsidR="00404F2B" w:rsidRPr="0094060E" w:rsidRDefault="00404F2B" w:rsidP="0068607A">
      <w:pPr>
        <w:rPr>
          <w:sz w:val="32"/>
          <w:szCs w:val="32"/>
        </w:rPr>
      </w:pPr>
      <w:r w:rsidRPr="0094060E">
        <w:rPr>
          <w:sz w:val="32"/>
          <w:szCs w:val="32"/>
        </w:rPr>
        <w:t xml:space="preserve"> </w:t>
      </w:r>
    </w:p>
    <w:p w:rsidR="00404F2B" w:rsidRPr="0094060E" w:rsidRDefault="00404F2B" w:rsidP="0068607A">
      <w:pPr>
        <w:rPr>
          <w:sz w:val="32"/>
          <w:szCs w:val="32"/>
        </w:rPr>
      </w:pPr>
      <w:r w:rsidRPr="0094060E">
        <w:rPr>
          <w:b/>
          <w:sz w:val="32"/>
          <w:szCs w:val="32"/>
          <w:u w:val="single"/>
        </w:rPr>
        <w:t>2   Упрямство</w:t>
      </w:r>
      <w:r w:rsidRPr="0094060E">
        <w:rPr>
          <w:sz w:val="32"/>
          <w:szCs w:val="32"/>
        </w:rPr>
        <w:t xml:space="preserve">  -- это  « такая  реакция  ребенка ,  когда  он  настаивает  на  чем-  либо не  потому , что  ему  этого  сильно  хочется , а  потому ,  что  он   это  потребовал» ,  то  есть  это  « реакция  не  на  предложение , а на  свое   собственное  решение» , например,  ребенка,  когда  он  уже  проснулся,  мама  просит  встать  с  постели. Он  в  течение  долгого  времени  не  соглашается   встать,   хотя  ему  уже  давно  надоело  лежать  в  постеле и  хочется  поиграть с игрушками,  однако  он  заявляет ; « Сказал не  встану,  значит.  Не  встану»</w:t>
      </w:r>
    </w:p>
    <w:p w:rsidR="00404F2B" w:rsidRDefault="00404F2B" w:rsidP="0068607A">
      <w:pPr>
        <w:rPr>
          <w:sz w:val="32"/>
          <w:szCs w:val="32"/>
          <w:lang w:val="en-US"/>
        </w:rPr>
      </w:pPr>
      <w:r w:rsidRPr="0094060E">
        <w:rPr>
          <w:sz w:val="32"/>
          <w:szCs w:val="32"/>
        </w:rPr>
        <w:t xml:space="preserve">   </w:t>
      </w:r>
    </w:p>
    <w:p w:rsidR="00404F2B" w:rsidRDefault="00404F2B" w:rsidP="0068607A">
      <w:pPr>
        <w:rPr>
          <w:sz w:val="32"/>
          <w:szCs w:val="32"/>
          <w:lang w:val="en-US"/>
        </w:rPr>
      </w:pPr>
    </w:p>
    <w:p w:rsidR="00404F2B" w:rsidRDefault="00404F2B" w:rsidP="0068607A">
      <w:pPr>
        <w:rPr>
          <w:sz w:val="32"/>
          <w:szCs w:val="32"/>
          <w:lang w:val="en-US"/>
        </w:rPr>
      </w:pPr>
    </w:p>
    <w:p w:rsidR="00404F2B" w:rsidRDefault="00404F2B" w:rsidP="0068607A">
      <w:pPr>
        <w:rPr>
          <w:sz w:val="32"/>
          <w:szCs w:val="32"/>
          <w:lang w:val="en-US"/>
        </w:rPr>
      </w:pPr>
    </w:p>
    <w:p w:rsidR="00404F2B" w:rsidRDefault="00404F2B" w:rsidP="0068607A">
      <w:pPr>
        <w:rPr>
          <w:sz w:val="32"/>
          <w:szCs w:val="32"/>
          <w:lang w:val="en-US"/>
        </w:rPr>
      </w:pPr>
    </w:p>
    <w:p w:rsidR="00404F2B" w:rsidRPr="0094060E" w:rsidRDefault="00404F2B" w:rsidP="0068607A">
      <w:pPr>
        <w:ind w:firstLine="708"/>
        <w:rPr>
          <w:sz w:val="32"/>
          <w:szCs w:val="32"/>
        </w:rPr>
      </w:pPr>
      <w:r w:rsidRPr="0094060E">
        <w:rPr>
          <w:sz w:val="32"/>
          <w:szCs w:val="32"/>
        </w:rPr>
        <w:t>Зачастую   родители , заняв позицию «кто -  кого», тем  самым  усугубляют,  закрепляют  проявления  упрямства  и  загоняют  ребенка « в угол», лишая возможности  выйти с  достоинством  из возникшей  конфликтной  ситуации.</w:t>
      </w:r>
    </w:p>
    <w:p w:rsidR="00404F2B" w:rsidRPr="0094060E" w:rsidRDefault="00404F2B" w:rsidP="0068607A">
      <w:pPr>
        <w:rPr>
          <w:sz w:val="32"/>
          <w:szCs w:val="32"/>
        </w:rPr>
      </w:pPr>
    </w:p>
    <w:p w:rsidR="00404F2B" w:rsidRPr="0094060E" w:rsidRDefault="00404F2B" w:rsidP="0068607A">
      <w:pPr>
        <w:rPr>
          <w:sz w:val="32"/>
          <w:szCs w:val="32"/>
        </w:rPr>
      </w:pPr>
      <w:r w:rsidRPr="0094060E">
        <w:rPr>
          <w:b/>
          <w:sz w:val="32"/>
          <w:szCs w:val="32"/>
          <w:u w:val="single"/>
        </w:rPr>
        <w:t>3 Строптивость</w:t>
      </w:r>
      <w:r w:rsidRPr="0094060E">
        <w:rPr>
          <w:sz w:val="32"/>
          <w:szCs w:val="32"/>
        </w:rPr>
        <w:t xml:space="preserve">  отличается  от  негативизма  тем,  что  она  безлична,  а  не направлена  против  человека. Строптивость  направлена  против  образа  жизни, против  тех  правил,  которые  были  в  его жизни  до 3  лет.    Это  « скрытый  бунт  против  того,  с  чем  ребенок  имел  дело  раньше».</w:t>
      </w:r>
    </w:p>
    <w:p w:rsidR="00404F2B" w:rsidRPr="0094060E" w:rsidRDefault="00404F2B" w:rsidP="0068607A">
      <w:pPr>
        <w:rPr>
          <w:sz w:val="32"/>
          <w:szCs w:val="32"/>
        </w:rPr>
      </w:pPr>
    </w:p>
    <w:p w:rsidR="00404F2B" w:rsidRPr="0094060E" w:rsidRDefault="00404F2B" w:rsidP="0068607A">
      <w:pPr>
        <w:rPr>
          <w:sz w:val="32"/>
          <w:szCs w:val="32"/>
        </w:rPr>
      </w:pPr>
      <w:r w:rsidRPr="0094060E">
        <w:rPr>
          <w:b/>
          <w:sz w:val="32"/>
          <w:szCs w:val="32"/>
          <w:u w:val="single"/>
        </w:rPr>
        <w:t>4  Своеволие</w:t>
      </w:r>
      <w:r w:rsidRPr="0094060E">
        <w:rPr>
          <w:sz w:val="32"/>
          <w:szCs w:val="32"/>
        </w:rPr>
        <w:t xml:space="preserve">  проявляется  в  томя.  Что  ребенок  все  хочет  делать  сам,  даже  если  не  умеет.  В  этом  случае  проявляется  тенденция  к  самостоятельности. </w:t>
      </w:r>
    </w:p>
    <w:p w:rsidR="00404F2B" w:rsidRPr="0094060E" w:rsidRDefault="00404F2B" w:rsidP="0068607A">
      <w:pPr>
        <w:rPr>
          <w:sz w:val="32"/>
          <w:szCs w:val="32"/>
        </w:rPr>
      </w:pPr>
    </w:p>
    <w:p w:rsidR="00404F2B" w:rsidRPr="0094060E" w:rsidRDefault="00404F2B" w:rsidP="0068607A">
      <w:pPr>
        <w:rPr>
          <w:sz w:val="32"/>
          <w:szCs w:val="32"/>
        </w:rPr>
      </w:pPr>
      <w:r w:rsidRPr="0094060E">
        <w:rPr>
          <w:b/>
          <w:sz w:val="32"/>
          <w:szCs w:val="32"/>
          <w:u w:val="single"/>
        </w:rPr>
        <w:t>5  Протест---бунт</w:t>
      </w:r>
      <w:r w:rsidRPr="0094060E">
        <w:rPr>
          <w:sz w:val="32"/>
          <w:szCs w:val="32"/>
        </w:rPr>
        <w:t xml:space="preserve">  проявляется  в  том,  что  все  поведение  ребенка  носит  протестующий  характер,  как  будто  «ребенок  находится  в  состоянии  войны  с  окружающими, в  постоянном  конфликте  с  ними»  Протест---бунт  выливается  в  частые  ссоры  с  родителями.</w:t>
      </w:r>
    </w:p>
    <w:p w:rsidR="00404F2B" w:rsidRPr="0094060E" w:rsidRDefault="00404F2B" w:rsidP="0068607A">
      <w:pPr>
        <w:rPr>
          <w:sz w:val="32"/>
          <w:szCs w:val="32"/>
        </w:rPr>
      </w:pPr>
    </w:p>
    <w:p w:rsidR="00404F2B" w:rsidRDefault="00404F2B" w:rsidP="0068607A">
      <w:pPr>
        <w:rPr>
          <w:sz w:val="32"/>
          <w:szCs w:val="32"/>
          <w:lang w:val="en-US"/>
        </w:rPr>
      </w:pPr>
      <w:r w:rsidRPr="0094060E">
        <w:rPr>
          <w:b/>
          <w:sz w:val="32"/>
          <w:szCs w:val="32"/>
          <w:u w:val="single"/>
        </w:rPr>
        <w:t>6  Обесценивание</w:t>
      </w:r>
      <w:r w:rsidRPr="0094060E">
        <w:rPr>
          <w:sz w:val="32"/>
          <w:szCs w:val="32"/>
        </w:rPr>
        <w:t xml:space="preserve">. В  этом  случае обесцениваются  старые  привязанности ребенка  к  вещам,  к  людям,  к правилам  </w:t>
      </w:r>
    </w:p>
    <w:p w:rsidR="00404F2B" w:rsidRDefault="00404F2B" w:rsidP="0068607A">
      <w:pPr>
        <w:rPr>
          <w:sz w:val="32"/>
          <w:szCs w:val="32"/>
          <w:lang w:val="en-US"/>
        </w:rPr>
      </w:pPr>
    </w:p>
    <w:p w:rsidR="00404F2B" w:rsidRDefault="00404F2B" w:rsidP="0068607A">
      <w:pPr>
        <w:rPr>
          <w:sz w:val="32"/>
          <w:szCs w:val="32"/>
          <w:lang w:val="en-US"/>
        </w:rPr>
      </w:pPr>
    </w:p>
    <w:p w:rsidR="00404F2B" w:rsidRDefault="00404F2B" w:rsidP="0068607A">
      <w:pPr>
        <w:rPr>
          <w:sz w:val="32"/>
          <w:szCs w:val="32"/>
          <w:lang w:val="en-US"/>
        </w:rPr>
      </w:pPr>
    </w:p>
    <w:p w:rsidR="00404F2B" w:rsidRDefault="00404F2B" w:rsidP="0068607A">
      <w:pPr>
        <w:rPr>
          <w:sz w:val="32"/>
          <w:szCs w:val="32"/>
          <w:lang w:val="en-US"/>
        </w:rPr>
      </w:pPr>
    </w:p>
    <w:p w:rsidR="00404F2B" w:rsidRDefault="00404F2B" w:rsidP="0068607A">
      <w:pPr>
        <w:rPr>
          <w:sz w:val="32"/>
          <w:szCs w:val="32"/>
          <w:lang w:val="en-US"/>
        </w:rPr>
      </w:pPr>
    </w:p>
    <w:p w:rsidR="00404F2B" w:rsidRPr="0094060E" w:rsidRDefault="00404F2B" w:rsidP="0068607A">
      <w:pPr>
        <w:rPr>
          <w:sz w:val="32"/>
          <w:szCs w:val="32"/>
        </w:rPr>
      </w:pPr>
      <w:r w:rsidRPr="0094060E">
        <w:rPr>
          <w:sz w:val="32"/>
          <w:szCs w:val="32"/>
        </w:rPr>
        <w:t>поведения . Ребенок  может  начать  употреблять  бранные  слова,  которые  до  сих  пор  было  не  принято  произносить  в  доме. В  его  речи  появляются  выражения,  которые  означают  все  плохое,  отрицательное.</w:t>
      </w:r>
    </w:p>
    <w:p w:rsidR="00404F2B" w:rsidRPr="0094060E" w:rsidRDefault="00404F2B" w:rsidP="0068607A">
      <w:pPr>
        <w:rPr>
          <w:sz w:val="32"/>
          <w:szCs w:val="32"/>
        </w:rPr>
      </w:pPr>
      <w:r w:rsidRPr="0094060E">
        <w:rPr>
          <w:sz w:val="32"/>
          <w:szCs w:val="32"/>
        </w:rPr>
        <w:t>Иногда  дети  обзывают  любимых  бабушек,  мам  грубыми  словами. Кроме  того, для  трехлетнего  ребенка  могут  вдруг потерять  ценность  еще  совсем  недавно  обожаемые  им  игрушки,  книги,  и  тогда  он  может  бросать  их,  рвать,  давать  им  негативные  названия.</w:t>
      </w:r>
    </w:p>
    <w:p w:rsidR="00404F2B" w:rsidRPr="0094060E" w:rsidRDefault="00404F2B" w:rsidP="0068607A">
      <w:pPr>
        <w:rPr>
          <w:sz w:val="32"/>
          <w:szCs w:val="32"/>
        </w:rPr>
      </w:pPr>
    </w:p>
    <w:p w:rsidR="00404F2B" w:rsidRPr="0094060E" w:rsidRDefault="00404F2B" w:rsidP="0068607A">
      <w:pPr>
        <w:rPr>
          <w:sz w:val="32"/>
          <w:szCs w:val="32"/>
        </w:rPr>
      </w:pPr>
      <w:r w:rsidRPr="0094060E">
        <w:rPr>
          <w:b/>
          <w:sz w:val="32"/>
          <w:szCs w:val="32"/>
          <w:u w:val="single"/>
        </w:rPr>
        <w:t>7  Деспотизм</w:t>
      </w:r>
      <w:r w:rsidRPr="0094060E">
        <w:rPr>
          <w:sz w:val="32"/>
          <w:szCs w:val="32"/>
        </w:rPr>
        <w:t xml:space="preserve">  чаще  всего  проявляется  в  семье  с  единственным  ребенком,  который  изо  всех  сил  пытается  проявлять  власть  над  окружающим,  ему  хочется  добиться  того  положения,  которое  было  в  раннем  детстве,  когда  исполнялись  все  его  желания. </w:t>
      </w:r>
    </w:p>
    <w:p w:rsidR="00404F2B" w:rsidRPr="0094060E" w:rsidRDefault="00404F2B" w:rsidP="0068607A">
      <w:pPr>
        <w:rPr>
          <w:sz w:val="32"/>
          <w:szCs w:val="32"/>
        </w:rPr>
      </w:pPr>
      <w:r w:rsidRPr="0094060E">
        <w:rPr>
          <w:sz w:val="32"/>
          <w:szCs w:val="32"/>
        </w:rPr>
        <w:t xml:space="preserve"> Если  в семье несколько  детей,  этот симптом  можно  назвать ревностью.</w:t>
      </w:r>
    </w:p>
    <w:p w:rsidR="00404F2B" w:rsidRPr="0094060E" w:rsidRDefault="00404F2B" w:rsidP="0068607A">
      <w:pPr>
        <w:rPr>
          <w:sz w:val="32"/>
          <w:szCs w:val="32"/>
        </w:rPr>
      </w:pPr>
      <w:r w:rsidRPr="0094060E">
        <w:rPr>
          <w:sz w:val="32"/>
          <w:szCs w:val="32"/>
        </w:rPr>
        <w:t>Ребенок  все  так же  стремится  к  власти и потому  проявляет  ревность  к  братьям или  сестрам,  с  которыми  он  вынужден  делить  власть.</w:t>
      </w:r>
    </w:p>
    <w:p w:rsidR="00404F2B" w:rsidRPr="0094060E" w:rsidRDefault="00404F2B" w:rsidP="0068607A">
      <w:pPr>
        <w:rPr>
          <w:sz w:val="32"/>
          <w:szCs w:val="32"/>
        </w:rPr>
      </w:pPr>
      <w:r w:rsidRPr="0094060E">
        <w:rPr>
          <w:sz w:val="32"/>
          <w:szCs w:val="32"/>
        </w:rPr>
        <w:t xml:space="preserve">  Кризис  трех  лет --- это бунт против  авторитарного  воспитания,  это протест  ребенка,  требующего  самостоятельности, переросшего  те  нормы и  формы  опеки,  которые  сложились  в  раннем  возрасте.</w:t>
      </w:r>
    </w:p>
    <w:p w:rsidR="00404F2B" w:rsidRDefault="00404F2B" w:rsidP="0068607A">
      <w:pPr>
        <w:rPr>
          <w:sz w:val="32"/>
          <w:szCs w:val="32"/>
          <w:lang w:val="en-US"/>
        </w:rPr>
      </w:pPr>
    </w:p>
    <w:p w:rsidR="00404F2B" w:rsidRDefault="00404F2B" w:rsidP="0068607A">
      <w:pPr>
        <w:rPr>
          <w:sz w:val="32"/>
          <w:szCs w:val="32"/>
          <w:lang w:val="en-US"/>
        </w:rPr>
      </w:pPr>
    </w:p>
    <w:p w:rsidR="00404F2B" w:rsidRDefault="00404F2B" w:rsidP="0068607A">
      <w:pPr>
        <w:rPr>
          <w:sz w:val="32"/>
          <w:szCs w:val="32"/>
          <w:lang w:val="en-US"/>
        </w:rPr>
      </w:pPr>
    </w:p>
    <w:p w:rsidR="00404F2B" w:rsidRPr="0094060E" w:rsidRDefault="00404F2B" w:rsidP="0068607A">
      <w:pPr>
        <w:ind w:firstLine="708"/>
        <w:rPr>
          <w:sz w:val="32"/>
          <w:szCs w:val="32"/>
        </w:rPr>
      </w:pPr>
      <w:r w:rsidRPr="0094060E">
        <w:rPr>
          <w:sz w:val="32"/>
          <w:szCs w:val="32"/>
        </w:rPr>
        <w:t>Воспитатели,  родители и другие  близкие  ребенку  люди  в  период  кризиса  испытывают  трудности  во  взаимоотношении с  ним,  так  как  забавный  маленький  малыш  вдруг  превращается  в  упрямое,  строптивое,  деспотичное  создание.  Самостоятельность  и  активность  ребенка  возрастают, изменяется  его  отношение  и  к  собственному «Я»,  и к другим  людям,  окружающим  его,  продолжается  процесс  эмансипации  ребенка.</w:t>
      </w:r>
    </w:p>
    <w:p w:rsidR="00404F2B" w:rsidRDefault="00404F2B" w:rsidP="0068607A">
      <w:pPr>
        <w:rPr>
          <w:sz w:val="32"/>
          <w:szCs w:val="32"/>
          <w:lang w:val="en-US"/>
        </w:rPr>
      </w:pPr>
      <w:r w:rsidRPr="0094060E">
        <w:rPr>
          <w:sz w:val="32"/>
          <w:szCs w:val="32"/>
        </w:rPr>
        <w:t xml:space="preserve">Следствием проявления  перечисленных  симптомов кризиса  трех  лет  могут  стать  внутренние  и внешние  конфликты, невротические  проявления ( энурез,  ночные страхи, заикание и др.)                                                                        </w:t>
      </w:r>
    </w:p>
    <w:p w:rsidR="00404F2B" w:rsidRPr="0094060E" w:rsidRDefault="00404F2B" w:rsidP="0068607A">
      <w:pPr>
        <w:ind w:firstLine="708"/>
        <w:rPr>
          <w:sz w:val="32"/>
          <w:szCs w:val="32"/>
        </w:rPr>
      </w:pPr>
      <w:r w:rsidRPr="0094060E">
        <w:rPr>
          <w:sz w:val="32"/>
          <w:szCs w:val="32"/>
        </w:rPr>
        <w:t>Кризис  трех  лет--- это  прежде  всего «кризис  социальных  отношений  ребенка,  он  происходит  по  оси перестройки  социальных  взаимоотношений: личности  ребенка и окружающих  людей» Кризис  протекает  остро  только  в том  случае, если взрослые  не  замечают или  не  хотят  замечать  у  ребенка  тенденцию к  самостоятельности,  когда они  стремятся  во  что  бы  то  ни стало  сохранить  прежний  тип  взаимоотношений, устраивавший  их,  взрослых,  когда  они  сдерживают  самостоятельность и  активность  ребенка.</w:t>
      </w:r>
    </w:p>
    <w:p w:rsidR="00404F2B" w:rsidRDefault="00404F2B" w:rsidP="0068607A">
      <w:pPr>
        <w:rPr>
          <w:sz w:val="32"/>
          <w:szCs w:val="32"/>
          <w:lang w:val="en-US"/>
        </w:rPr>
      </w:pPr>
      <w:r w:rsidRPr="0094060E">
        <w:rPr>
          <w:sz w:val="32"/>
          <w:szCs w:val="32"/>
        </w:rPr>
        <w:t xml:space="preserve">Если же  взрослые  реагируют на изменения, происходящие  в ребенке, если  они  заменяют  авторитарный  стиль  взаимодействия с  ребенком,  гиперопеку  на  партнерское  общение с  ним,  предоставляют  ему  самостоятельность (в </w:t>
      </w:r>
    </w:p>
    <w:p w:rsidR="00404F2B" w:rsidRDefault="00404F2B" w:rsidP="0068607A">
      <w:pPr>
        <w:rPr>
          <w:sz w:val="32"/>
          <w:szCs w:val="32"/>
          <w:lang w:val="en-US"/>
        </w:rPr>
      </w:pPr>
    </w:p>
    <w:p w:rsidR="00404F2B" w:rsidRDefault="00404F2B" w:rsidP="0068607A">
      <w:pPr>
        <w:rPr>
          <w:sz w:val="32"/>
          <w:szCs w:val="32"/>
          <w:lang w:val="en-US"/>
        </w:rPr>
      </w:pPr>
    </w:p>
    <w:p w:rsidR="00404F2B" w:rsidRDefault="00404F2B" w:rsidP="0068607A">
      <w:pPr>
        <w:rPr>
          <w:sz w:val="32"/>
          <w:szCs w:val="32"/>
          <w:lang w:val="en-US"/>
        </w:rPr>
      </w:pPr>
    </w:p>
    <w:p w:rsidR="00404F2B" w:rsidRDefault="00404F2B" w:rsidP="0068607A">
      <w:pPr>
        <w:rPr>
          <w:sz w:val="32"/>
          <w:szCs w:val="32"/>
          <w:lang w:val="en-US"/>
        </w:rPr>
      </w:pPr>
    </w:p>
    <w:p w:rsidR="00404F2B" w:rsidRDefault="00404F2B" w:rsidP="0068607A">
      <w:pPr>
        <w:rPr>
          <w:sz w:val="32"/>
          <w:szCs w:val="32"/>
          <w:lang w:val="en-US"/>
        </w:rPr>
      </w:pPr>
    </w:p>
    <w:p w:rsidR="00404F2B" w:rsidRDefault="00404F2B" w:rsidP="0068607A">
      <w:pPr>
        <w:rPr>
          <w:sz w:val="32"/>
          <w:szCs w:val="32"/>
          <w:lang w:val="en-US"/>
        </w:rPr>
      </w:pPr>
    </w:p>
    <w:p w:rsidR="00404F2B" w:rsidRDefault="00404F2B" w:rsidP="0068607A">
      <w:pPr>
        <w:rPr>
          <w:sz w:val="28"/>
          <w:szCs w:val="28"/>
        </w:rPr>
      </w:pPr>
      <w:r w:rsidRPr="0094060E">
        <w:rPr>
          <w:sz w:val="32"/>
          <w:szCs w:val="32"/>
        </w:rPr>
        <w:t>разумных  пределах) , конфликтов  между  ними и  трудностей  общения  может и  не быть и не возникнут или  они будут иметь  временный.  Преходящий  характер</w:t>
      </w:r>
      <w:r>
        <w:rPr>
          <w:sz w:val="28"/>
          <w:szCs w:val="28"/>
        </w:rPr>
        <w:t>.</w:t>
      </w:r>
    </w:p>
    <w:p w:rsidR="00404F2B" w:rsidRDefault="00404F2B" w:rsidP="006860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404F2B" w:rsidRDefault="00404F2B" w:rsidP="0068607A">
      <w:pPr>
        <w:jc w:val="center"/>
        <w:rPr>
          <w:sz w:val="48"/>
          <w:szCs w:val="48"/>
        </w:rPr>
      </w:pPr>
      <w:r w:rsidRPr="001503F8">
        <w:rPr>
          <w:sz w:val="48"/>
          <w:szCs w:val="48"/>
        </w:rPr>
        <w:t>Как надо вести себя родителям в период кризиса  ребенка  трех лет</w:t>
      </w:r>
    </w:p>
    <w:p w:rsidR="00404F2B" w:rsidRDefault="00404F2B" w:rsidP="0068607A">
      <w:pPr>
        <w:rPr>
          <w:sz w:val="32"/>
          <w:szCs w:val="32"/>
          <w:lang w:val="en-US"/>
        </w:rPr>
      </w:pPr>
      <w:r w:rsidRPr="0094060E">
        <w:rPr>
          <w:sz w:val="32"/>
          <w:szCs w:val="32"/>
        </w:rPr>
        <w:t xml:space="preserve">По  тому , на кого направлен кризис  ребенка трех  лет,  можно  судить  о  его  привязанностях. Как  правило,  в  центре  событий  оказывается  мать,  и  главная  ответственность  за  правильный  выход  из  этого  кризиса  возлагается  на  нее.  Кризис  трех  лет—это  важный  этап  в  психологическом  развитии  ребенка,  знаменующий  переход  на  новую  ступеньку  детства.  Поэтому,  если  вы  увидели,  что  ваш  любимец  очень  изменился  и не в  лучшую  сторону,  постарайтесь  выработать  правильную  линию  своего  поведения,  станьте  более  гибким  в  воспитательных  мероприятиях,  расширяйте  права  и  обязанности  малыша и  в  пределах  разумного  дайте  вкусить  ему  самостоятельность,  чтобы  насладиться  ею.  Знайте,  что  ребенок  не  просто  не  соглашается  с  вами,  он  испытывает  ваш  характер  и  находит  в  нем  слабые  места,  чтобы  воздействовать  на  них  при  отстаивании  своей  независимости.  Он  по  нескольку раз  в  день  перепроверяет:  действительно ли  то,  что  Вы  запрещаете  ему,  </w:t>
      </w:r>
    </w:p>
    <w:p w:rsidR="00404F2B" w:rsidRDefault="00404F2B" w:rsidP="0068607A">
      <w:pPr>
        <w:rPr>
          <w:sz w:val="32"/>
          <w:szCs w:val="32"/>
          <w:lang w:val="en-US"/>
        </w:rPr>
      </w:pPr>
    </w:p>
    <w:p w:rsidR="00404F2B" w:rsidRDefault="00404F2B" w:rsidP="0068607A">
      <w:pPr>
        <w:rPr>
          <w:sz w:val="32"/>
          <w:szCs w:val="32"/>
          <w:lang w:val="en-US"/>
        </w:rPr>
      </w:pPr>
    </w:p>
    <w:p w:rsidR="00404F2B" w:rsidRDefault="00404F2B" w:rsidP="0068607A">
      <w:pPr>
        <w:rPr>
          <w:sz w:val="32"/>
          <w:szCs w:val="32"/>
          <w:lang w:val="en-US"/>
        </w:rPr>
      </w:pPr>
    </w:p>
    <w:p w:rsidR="00404F2B" w:rsidRDefault="00404F2B" w:rsidP="0068607A">
      <w:pPr>
        <w:rPr>
          <w:sz w:val="32"/>
          <w:szCs w:val="32"/>
          <w:lang w:val="en-US"/>
        </w:rPr>
      </w:pPr>
    </w:p>
    <w:p w:rsidR="00404F2B" w:rsidRPr="0094060E" w:rsidRDefault="00404F2B" w:rsidP="0068607A">
      <w:pPr>
        <w:rPr>
          <w:sz w:val="32"/>
          <w:szCs w:val="32"/>
        </w:rPr>
      </w:pPr>
      <w:r w:rsidRPr="0094060E">
        <w:rPr>
          <w:sz w:val="32"/>
          <w:szCs w:val="32"/>
        </w:rPr>
        <w:t>запрещено, а может  быть- можно,  если  есть  хоть  малейшая  возможность «можно» , ребенок  добивается  своего: не  у  вас,  так у  бабушек, пап,  дедушек.  Не сердитесь на него за это.  А лучше  правильно  сбалансируйте  поощрения  и  наказания, ласку  и строгость., не забывая  при  этом,   что  «эгоизм»  ребенка  наивный.  Ведь  это  мы, а не  кто  иной приучили  его  к  тому,  что  любое  его  желание -  как  приказ.  И вдруг  почему-то  что-то  нельзя,  в  чем- то отказывают ему.  Когда  желания  малыша  намного  превосходят  реальные  возможности,  найдите  выход  в  ролевой  игре, которая  с  трех  лет становится  ведущей  деятельностью  ребенка.</w:t>
      </w:r>
    </w:p>
    <w:p w:rsidR="00404F2B" w:rsidRPr="0094060E" w:rsidRDefault="00404F2B" w:rsidP="0068607A">
      <w:pPr>
        <w:rPr>
          <w:sz w:val="32"/>
          <w:szCs w:val="32"/>
        </w:rPr>
      </w:pPr>
      <w:r w:rsidRPr="0094060E">
        <w:rPr>
          <w:sz w:val="32"/>
          <w:szCs w:val="32"/>
        </w:rPr>
        <w:t>К примеру, ваш  ребенок не хочет есть, хотя  голодный. И  не упрашивайте  его. Накройте  стол  и  посадите  на стульчик  мишку. Изобразите, будто  мишка  пришел  обедать  и  очень  просит  малыша,  как взрослого,  попробовать,  не  слишком  ли  горячий  суп,  и , если  можно , покормить его.  Ребенок, как  большой,  садится рядом  с  игрушкой и  незаметно  для  себя,  играя,  вместе  с мишкой  полностью  съедает  обед.</w:t>
      </w:r>
    </w:p>
    <w:p w:rsidR="00404F2B" w:rsidRPr="0068607A" w:rsidRDefault="00404F2B" w:rsidP="0068607A">
      <w:pPr>
        <w:rPr>
          <w:sz w:val="32"/>
          <w:szCs w:val="32"/>
        </w:rPr>
      </w:pPr>
      <w:r w:rsidRPr="0094060E">
        <w:rPr>
          <w:sz w:val="32"/>
          <w:szCs w:val="32"/>
        </w:rPr>
        <w:t>В  три  года  самоутверждению  ребенка  льстит,  если  вы  звоните  лично  ему  по  телефону,  шлете  письма,  просите  его совет  или делаете  ему  какие-нибудь «взрослые» подарки, типа шариковой  ручки. Для  нормального развития  малыша желательно  во  время  кризиса  трех  лет,  чтобы  ребенок  ощущал,  что  все  взрослые в  доме  знают, что  рядом  с  ними – не малыш, а  равный им товарищ их  друг.</w:t>
      </w:r>
    </w:p>
    <w:p w:rsidR="00404F2B" w:rsidRDefault="00404F2B" w:rsidP="0068607A">
      <w:pPr>
        <w:jc w:val="center"/>
        <w:rPr>
          <w:sz w:val="48"/>
          <w:szCs w:val="48"/>
          <w:u w:val="single"/>
          <w:lang w:val="en-US"/>
        </w:rPr>
      </w:pPr>
    </w:p>
    <w:p w:rsidR="00404F2B" w:rsidRDefault="00404F2B" w:rsidP="0068607A">
      <w:pPr>
        <w:jc w:val="center"/>
        <w:rPr>
          <w:sz w:val="48"/>
          <w:szCs w:val="48"/>
          <w:u w:val="single"/>
          <w:lang w:val="en-US"/>
        </w:rPr>
      </w:pPr>
    </w:p>
    <w:p w:rsidR="00404F2B" w:rsidRDefault="00404F2B" w:rsidP="0068607A">
      <w:pPr>
        <w:jc w:val="center"/>
        <w:rPr>
          <w:sz w:val="48"/>
          <w:szCs w:val="48"/>
          <w:u w:val="single"/>
          <w:lang w:val="en-US"/>
        </w:rPr>
      </w:pPr>
    </w:p>
    <w:p w:rsidR="00404F2B" w:rsidRPr="0094060E" w:rsidRDefault="00404F2B" w:rsidP="0068607A">
      <w:pPr>
        <w:jc w:val="center"/>
        <w:rPr>
          <w:sz w:val="48"/>
          <w:szCs w:val="48"/>
          <w:u w:val="single"/>
        </w:rPr>
      </w:pPr>
      <w:r w:rsidRPr="0094060E">
        <w:rPr>
          <w:sz w:val="48"/>
          <w:szCs w:val="48"/>
          <w:u w:val="single"/>
        </w:rPr>
        <w:t>Как не надо  вести  себя  родителям  во  время  кризиса  трех  лет.</w:t>
      </w:r>
    </w:p>
    <w:p w:rsidR="00404F2B" w:rsidRPr="0094060E" w:rsidRDefault="00404F2B" w:rsidP="0068607A">
      <w:pPr>
        <w:jc w:val="center"/>
        <w:rPr>
          <w:sz w:val="48"/>
          <w:szCs w:val="48"/>
        </w:rPr>
      </w:pPr>
    </w:p>
    <w:p w:rsidR="00404F2B" w:rsidRPr="0094060E" w:rsidRDefault="00404F2B" w:rsidP="0068607A">
      <w:pPr>
        <w:rPr>
          <w:sz w:val="36"/>
          <w:szCs w:val="36"/>
        </w:rPr>
      </w:pPr>
      <w:r w:rsidRPr="0094060E">
        <w:rPr>
          <w:sz w:val="36"/>
          <w:szCs w:val="36"/>
        </w:rPr>
        <w:t>---- постоянно  ругать  и  наказывать  ребенка  за  все  неприятные  для  вас  проявления  его  самостоятельности,</w:t>
      </w:r>
    </w:p>
    <w:p w:rsidR="00404F2B" w:rsidRPr="0094060E" w:rsidRDefault="00404F2B" w:rsidP="0068607A">
      <w:pPr>
        <w:rPr>
          <w:sz w:val="36"/>
          <w:szCs w:val="36"/>
        </w:rPr>
      </w:pPr>
      <w:r w:rsidRPr="0094060E">
        <w:rPr>
          <w:sz w:val="36"/>
          <w:szCs w:val="36"/>
        </w:rPr>
        <w:t>---- говорить «да»,  когда  необходимо  твердое  «нет»,</w:t>
      </w:r>
    </w:p>
    <w:p w:rsidR="00404F2B" w:rsidRPr="0094060E" w:rsidRDefault="00404F2B" w:rsidP="0068607A">
      <w:pPr>
        <w:rPr>
          <w:sz w:val="36"/>
          <w:szCs w:val="36"/>
        </w:rPr>
      </w:pPr>
      <w:r w:rsidRPr="0094060E">
        <w:rPr>
          <w:sz w:val="36"/>
          <w:szCs w:val="36"/>
        </w:rPr>
        <w:t>---- пытаться  любыми  путями  сгладить  негативные  проявления  ребенка.</w:t>
      </w:r>
    </w:p>
    <w:p w:rsidR="00404F2B" w:rsidRDefault="00404F2B" w:rsidP="0068607A">
      <w:pPr>
        <w:jc w:val="right"/>
        <w:rPr>
          <w:sz w:val="28"/>
          <w:szCs w:val="28"/>
        </w:rPr>
      </w:pPr>
    </w:p>
    <w:p w:rsidR="00404F2B" w:rsidRPr="001503F8" w:rsidRDefault="00404F2B" w:rsidP="006860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404F2B" w:rsidRPr="0068607A" w:rsidRDefault="00404F2B" w:rsidP="0068607A">
      <w:pPr>
        <w:ind w:right="535"/>
      </w:pPr>
    </w:p>
    <w:sectPr w:rsidR="00404F2B" w:rsidRPr="0068607A" w:rsidSect="00BC7CB9">
      <w:headerReference w:type="even" r:id="rId6"/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F2B" w:rsidRDefault="00404F2B" w:rsidP="001B4A58">
      <w:pPr>
        <w:spacing w:after="0" w:line="240" w:lineRule="auto"/>
      </w:pPr>
      <w:r>
        <w:separator/>
      </w:r>
    </w:p>
  </w:endnote>
  <w:endnote w:type="continuationSeparator" w:id="1">
    <w:p w:rsidR="00404F2B" w:rsidRDefault="00404F2B" w:rsidP="001B4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F2B" w:rsidRDefault="00404F2B" w:rsidP="001B4A58">
      <w:pPr>
        <w:spacing w:after="0" w:line="240" w:lineRule="auto"/>
      </w:pPr>
      <w:r>
        <w:separator/>
      </w:r>
    </w:p>
  </w:footnote>
  <w:footnote w:type="continuationSeparator" w:id="1">
    <w:p w:rsidR="00404F2B" w:rsidRDefault="00404F2B" w:rsidP="001B4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F2B" w:rsidRDefault="00404F2B">
    <w:pPr>
      <w:pStyle w:val="Header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4579" o:spid="_x0000_s2052" type="#_x0000_t75" style="position:absolute;margin-left:0;margin-top:0;width:467.6pt;height:661.7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F2B" w:rsidRDefault="00404F2B">
    <w:pPr>
      <w:pStyle w:val="Header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4580" o:spid="_x0000_s2053" type="#_x0000_t75" style="position:absolute;margin-left:-78.3pt;margin-top:-44.7pt;width:578.25pt;height:812.25pt;z-index:-251657728;mso-position-horizontal-relative:margin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F2B" w:rsidRDefault="00404F2B">
    <w:pPr>
      <w:pStyle w:val="Header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4578" o:spid="_x0000_s2054" type="#_x0000_t75" style="position:absolute;margin-left:0;margin-top:0;width:467.6pt;height:661.7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A58"/>
    <w:rsid w:val="001503F8"/>
    <w:rsid w:val="001B4A58"/>
    <w:rsid w:val="00404F2B"/>
    <w:rsid w:val="00410E30"/>
    <w:rsid w:val="00520B3E"/>
    <w:rsid w:val="00622984"/>
    <w:rsid w:val="0068607A"/>
    <w:rsid w:val="0094060E"/>
    <w:rsid w:val="009C465B"/>
    <w:rsid w:val="00B32CEC"/>
    <w:rsid w:val="00BC7CB9"/>
    <w:rsid w:val="00BD3D89"/>
    <w:rsid w:val="00D03BA3"/>
    <w:rsid w:val="00D577CD"/>
    <w:rsid w:val="00E83412"/>
    <w:rsid w:val="00FF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CB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B4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4A5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B4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4A5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9</Pages>
  <Words>1394</Words>
  <Characters>7951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2011-02-08T10:59:00Z</dcterms:created>
  <dcterms:modified xsi:type="dcterms:W3CDTF">2012-02-16T15:03:00Z</dcterms:modified>
</cp:coreProperties>
</file>