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F4" w:rsidRDefault="00C949F4" w:rsidP="005E68A8">
      <w:pPr>
        <w:spacing w:line="240" w:lineRule="atLeast"/>
        <w:jc w:val="both"/>
        <w:rPr>
          <w:b/>
        </w:rPr>
      </w:pPr>
      <w:r>
        <w:rPr>
          <w:b/>
        </w:rPr>
        <w:t>Географическая викторина «Прозвища стран»</w:t>
      </w:r>
    </w:p>
    <w:p w:rsidR="00C949F4" w:rsidRPr="005E68A8" w:rsidRDefault="00C949F4" w:rsidP="005E68A8">
      <w:pPr>
        <w:spacing w:line="240" w:lineRule="atLeast"/>
        <w:jc w:val="both"/>
        <w:rPr>
          <w:sz w:val="20"/>
          <w:szCs w:val="20"/>
        </w:rPr>
      </w:pPr>
      <w:r w:rsidRPr="005E68A8">
        <w:rPr>
          <w:sz w:val="20"/>
          <w:szCs w:val="20"/>
        </w:rPr>
        <w:t>Данная викторина используется в 10 классе в начале изучения темы: «Политическая карта мира».</w:t>
      </w:r>
    </w:p>
    <w:p w:rsidR="00C949F4" w:rsidRPr="005E68A8" w:rsidRDefault="00C949F4" w:rsidP="005E68A8">
      <w:pPr>
        <w:spacing w:line="240" w:lineRule="atLeast"/>
        <w:jc w:val="both"/>
        <w:rPr>
          <w:sz w:val="20"/>
          <w:szCs w:val="20"/>
        </w:rPr>
      </w:pPr>
      <w:r w:rsidRPr="005E68A8">
        <w:rPr>
          <w:sz w:val="20"/>
          <w:szCs w:val="20"/>
        </w:rPr>
        <w:t>При поиске ответов на вопросы викторины учащиеся создают презентации о данных странах.</w:t>
      </w:r>
    </w:p>
    <w:p w:rsidR="00C949F4" w:rsidRDefault="00C949F4" w:rsidP="005E68A8">
      <w:pPr>
        <w:spacing w:line="240" w:lineRule="atLeast"/>
        <w:jc w:val="both"/>
        <w:rPr>
          <w:b/>
        </w:rPr>
      </w:pPr>
      <w:r>
        <w:rPr>
          <w:b/>
        </w:rPr>
        <w:t>Цели:</w:t>
      </w:r>
    </w:p>
    <w:p w:rsidR="00C949F4" w:rsidRPr="005E68A8" w:rsidRDefault="00C949F4" w:rsidP="005E68A8">
      <w:pPr>
        <w:pStyle w:val="ListParagraph"/>
        <w:numPr>
          <w:ilvl w:val="0"/>
          <w:numId w:val="9"/>
        </w:numPr>
        <w:spacing w:line="240" w:lineRule="atLeast"/>
        <w:jc w:val="both"/>
        <w:rPr>
          <w:sz w:val="20"/>
          <w:szCs w:val="20"/>
        </w:rPr>
      </w:pPr>
      <w:r w:rsidRPr="005E68A8">
        <w:rPr>
          <w:sz w:val="20"/>
          <w:szCs w:val="20"/>
        </w:rPr>
        <w:t>Повышение мотивации  к изучению  географии</w:t>
      </w:r>
    </w:p>
    <w:p w:rsidR="00C949F4" w:rsidRPr="005E68A8" w:rsidRDefault="00C949F4" w:rsidP="005E68A8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sz w:val="20"/>
          <w:szCs w:val="20"/>
        </w:rPr>
      </w:pPr>
      <w:r w:rsidRPr="005E68A8">
        <w:rPr>
          <w:sz w:val="20"/>
          <w:szCs w:val="20"/>
        </w:rPr>
        <w:t>Расширение географических познаний (за рамками учебника)</w:t>
      </w:r>
    </w:p>
    <w:p w:rsidR="00C949F4" w:rsidRPr="005E68A8" w:rsidRDefault="00C949F4" w:rsidP="005E68A8">
      <w:pPr>
        <w:jc w:val="both"/>
        <w:rPr>
          <w:sz w:val="20"/>
          <w:szCs w:val="20"/>
          <w:lang w:eastAsia="en-US"/>
        </w:rPr>
      </w:pPr>
      <w:r w:rsidRPr="005E68A8">
        <w:rPr>
          <w:sz w:val="20"/>
          <w:szCs w:val="20"/>
        </w:rPr>
        <w:t>Дорогие ребята!  В мире у многих стран есть необычные прозвища, которые характеризуют данную страну, иногда с необычной стороны, некоторые прозвища характеризуют специализацию стран, некоторые особенности их природы и т. д.. При определении,  какие это страны, рекомендую вам создать презентацию об этих странах.</w:t>
      </w:r>
    </w:p>
    <w:p w:rsidR="00C949F4" w:rsidRDefault="00C949F4" w:rsidP="005E68A8">
      <w:pPr>
        <w:rPr>
          <w:b/>
        </w:rPr>
      </w:pPr>
      <w:r>
        <w:rPr>
          <w:b/>
        </w:rPr>
        <w:t>Вопросы викторины: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Земля обетованная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Законодательница мод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Страна, в которой все есть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Хлебная корзина мира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Большая деревня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голубых фьордов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тысячи островов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тысячи озер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туманного Альбиона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Восходящего Солнца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эльфов и гномов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большого белого облака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льда и пламени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Поднебесная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Святого Патрика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 xml:space="preserve">Зеленая страна 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утренней свежести</w:t>
      </w:r>
    </w:p>
    <w:p w:rsidR="00C949F4" w:rsidRPr="005E68A8" w:rsidRDefault="00C949F4" w:rsidP="005E68A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5E68A8">
        <w:rPr>
          <w:sz w:val="18"/>
          <w:szCs w:val="18"/>
        </w:rPr>
        <w:t>Страна голубого неба</w:t>
      </w:r>
    </w:p>
    <w:p w:rsidR="00C949F4" w:rsidRPr="005E68A8" w:rsidRDefault="00C949F4" w:rsidP="005E68A8">
      <w:pPr>
        <w:rPr>
          <w:b/>
          <w:sz w:val="18"/>
          <w:szCs w:val="18"/>
        </w:rPr>
      </w:pPr>
      <w:r w:rsidRPr="005E68A8">
        <w:rPr>
          <w:b/>
          <w:sz w:val="18"/>
          <w:szCs w:val="18"/>
        </w:rPr>
        <w:t xml:space="preserve">Ответы: </w:t>
      </w:r>
    </w:p>
    <w:p w:rsidR="00C949F4" w:rsidRPr="005E68A8" w:rsidRDefault="00C949F4" w:rsidP="005E68A8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5E68A8">
        <w:rPr>
          <w:sz w:val="18"/>
          <w:szCs w:val="18"/>
        </w:rPr>
        <w:t>Израиль</w:t>
      </w:r>
    </w:p>
    <w:p w:rsidR="00C949F4" w:rsidRPr="005E68A8" w:rsidRDefault="00C949F4" w:rsidP="005E68A8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5E68A8">
        <w:rPr>
          <w:sz w:val="18"/>
          <w:szCs w:val="18"/>
        </w:rPr>
        <w:t>Франция</w:t>
      </w:r>
    </w:p>
    <w:p w:rsidR="00C949F4" w:rsidRPr="005E68A8" w:rsidRDefault="00C949F4" w:rsidP="005E68A8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5E68A8">
        <w:rPr>
          <w:sz w:val="18"/>
          <w:szCs w:val="18"/>
        </w:rPr>
        <w:t>Греция</w:t>
      </w:r>
    </w:p>
    <w:p w:rsidR="00C949F4" w:rsidRPr="005E68A8" w:rsidRDefault="00C949F4" w:rsidP="005E68A8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5E68A8">
        <w:rPr>
          <w:sz w:val="18"/>
          <w:szCs w:val="18"/>
        </w:rPr>
        <w:t>Турция, иногда – Канада</w:t>
      </w:r>
    </w:p>
    <w:p w:rsidR="00C949F4" w:rsidRPr="005E68A8" w:rsidRDefault="00C949F4" w:rsidP="005E68A8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5E68A8">
        <w:rPr>
          <w:sz w:val="18"/>
          <w:szCs w:val="18"/>
        </w:rPr>
        <w:t>Канада</w:t>
      </w:r>
    </w:p>
    <w:p w:rsidR="00C949F4" w:rsidRPr="005E68A8" w:rsidRDefault="00C949F4" w:rsidP="005E68A8">
      <w:pPr>
        <w:pStyle w:val="ListParagraph"/>
        <w:ind w:left="360"/>
        <w:rPr>
          <w:sz w:val="18"/>
          <w:szCs w:val="18"/>
        </w:rPr>
      </w:pPr>
      <w:r w:rsidRPr="005E68A8">
        <w:rPr>
          <w:sz w:val="18"/>
          <w:szCs w:val="18"/>
        </w:rPr>
        <w:t xml:space="preserve">6.   </w:t>
      </w:r>
      <w:r w:rsidRPr="005E68A8">
        <w:rPr>
          <w:sz w:val="18"/>
          <w:szCs w:val="18"/>
          <w:lang w:val="en-US"/>
        </w:rPr>
        <w:t xml:space="preserve"> </w:t>
      </w:r>
      <w:r w:rsidRPr="005E68A8">
        <w:rPr>
          <w:sz w:val="18"/>
          <w:szCs w:val="18"/>
        </w:rPr>
        <w:t>Норвегия</w:t>
      </w:r>
    </w:p>
    <w:p w:rsidR="00C949F4" w:rsidRPr="005E68A8" w:rsidRDefault="00C949F4" w:rsidP="005E68A8">
      <w:pPr>
        <w:pStyle w:val="ListParagraph"/>
        <w:ind w:left="360"/>
        <w:rPr>
          <w:sz w:val="18"/>
          <w:szCs w:val="18"/>
          <w:lang w:val="en-US"/>
        </w:rPr>
      </w:pPr>
      <w:r w:rsidRPr="005E68A8">
        <w:rPr>
          <w:sz w:val="18"/>
          <w:szCs w:val="18"/>
        </w:rPr>
        <w:t xml:space="preserve">7.   </w:t>
      </w:r>
      <w:r w:rsidRPr="005E68A8">
        <w:rPr>
          <w:sz w:val="18"/>
          <w:szCs w:val="18"/>
          <w:lang w:val="en-US"/>
        </w:rPr>
        <w:t xml:space="preserve"> </w:t>
      </w:r>
      <w:r w:rsidRPr="005E68A8">
        <w:rPr>
          <w:sz w:val="18"/>
          <w:szCs w:val="18"/>
        </w:rPr>
        <w:t>Индонезия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Финляндия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Англия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Япония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Германия, иногда – Ирландия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Новая Зеландия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Исландия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Китай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Ирландия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Дания (Гренландия)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Южная Корея</w:t>
      </w:r>
    </w:p>
    <w:p w:rsidR="00C949F4" w:rsidRPr="005E68A8" w:rsidRDefault="00C949F4" w:rsidP="005E68A8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E68A8">
        <w:rPr>
          <w:sz w:val="18"/>
          <w:szCs w:val="18"/>
        </w:rPr>
        <w:t>Монголия</w:t>
      </w:r>
    </w:p>
    <w:p w:rsidR="00C949F4" w:rsidRDefault="00C949F4" w:rsidP="006E2E5A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C949F4" w:rsidRPr="005E68A8" w:rsidRDefault="00C949F4" w:rsidP="006E2E5A">
      <w:pPr>
        <w:jc w:val="center"/>
        <w:rPr>
          <w:rFonts w:ascii="Arial" w:hAnsi="Arial" w:cs="Arial"/>
          <w:b/>
          <w:sz w:val="20"/>
          <w:szCs w:val="20"/>
        </w:rPr>
      </w:pPr>
      <w:r w:rsidRPr="005E68A8">
        <w:rPr>
          <w:rFonts w:ascii="Arial" w:hAnsi="Arial" w:cs="Arial"/>
          <w:b/>
          <w:sz w:val="20"/>
          <w:szCs w:val="20"/>
        </w:rPr>
        <w:t>Пример презентации по теме:</w:t>
      </w:r>
    </w:p>
    <w:p w:rsidR="00C949F4" w:rsidRPr="005E68A8" w:rsidRDefault="00C949F4" w:rsidP="006E2E5A">
      <w:pPr>
        <w:jc w:val="center"/>
        <w:rPr>
          <w:rFonts w:ascii="Arial" w:hAnsi="Arial" w:cs="Arial"/>
          <w:b/>
          <w:sz w:val="20"/>
          <w:szCs w:val="20"/>
        </w:rPr>
      </w:pPr>
      <w:r w:rsidRPr="005E68A8">
        <w:rPr>
          <w:rFonts w:ascii="Arial" w:hAnsi="Arial" w:cs="Arial"/>
          <w:b/>
          <w:sz w:val="20"/>
          <w:szCs w:val="20"/>
        </w:rPr>
        <w:t>Работа Кравцовой Кати, 10 класс</w:t>
      </w:r>
    </w:p>
    <w:p w:rsidR="00C949F4" w:rsidRPr="005E68A8" w:rsidRDefault="00C949F4" w:rsidP="006E2E5A">
      <w:pPr>
        <w:jc w:val="center"/>
        <w:rPr>
          <w:rFonts w:ascii="Arial" w:hAnsi="Arial" w:cs="Arial"/>
          <w:b/>
          <w:sz w:val="20"/>
          <w:szCs w:val="20"/>
        </w:rPr>
      </w:pPr>
      <w:r w:rsidRPr="005E68A8">
        <w:rPr>
          <w:rFonts w:ascii="Arial" w:hAnsi="Arial" w:cs="Arial"/>
          <w:b/>
          <w:sz w:val="20"/>
          <w:szCs w:val="20"/>
        </w:rPr>
        <w:t>«Прозвища» стран</w:t>
      </w:r>
      <w:r>
        <w:rPr>
          <w:rFonts w:ascii="Arial" w:hAnsi="Arial" w:cs="Arial"/>
          <w:b/>
          <w:sz w:val="20"/>
          <w:szCs w:val="20"/>
        </w:rPr>
        <w:t>:</w:t>
      </w:r>
    </w:p>
    <w:p w:rsidR="00C949F4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Земля «Обетованная» - Израиль (Палестина).</w:t>
      </w:r>
      <w:r w:rsidRPr="005E68A8">
        <w:rPr>
          <w:rFonts w:ascii="Arial" w:hAnsi="Arial" w:cs="Arial"/>
          <w:sz w:val="18"/>
          <w:szCs w:val="18"/>
        </w:rPr>
        <w:t>Выражение из Библии, обозначающее</w:t>
      </w:r>
      <w:r w:rsidRPr="005E68A8">
        <w:rPr>
          <w:sz w:val="18"/>
          <w:szCs w:val="18"/>
        </w:rPr>
        <w:t> </w:t>
      </w:r>
      <w:r w:rsidRPr="005E68A8">
        <w:rPr>
          <w:rFonts w:ascii="Arial" w:hAnsi="Arial" w:cs="Arial"/>
          <w:sz w:val="18"/>
          <w:szCs w:val="18"/>
        </w:rPr>
        <w:t>обещанную</w:t>
      </w:r>
      <w:r w:rsidRPr="005E68A8">
        <w:rPr>
          <w:sz w:val="18"/>
          <w:szCs w:val="18"/>
        </w:rPr>
        <w:t> </w:t>
      </w:r>
      <w:r w:rsidRPr="005E68A8">
        <w:rPr>
          <w:rFonts w:ascii="Arial" w:hAnsi="Arial" w:cs="Arial"/>
          <w:sz w:val="18"/>
          <w:szCs w:val="18"/>
        </w:rPr>
        <w:t xml:space="preserve">(старославянское обетованную) землю Палестину, куда Бог, выполняя своё обещание, привёл потомков Авраама, евреев из Египта, где они томились в плену. Согласно Библии, Бог сказал Моисею, что приведёт евреев в "землю хорошую и пространную, где течёт молоко и мёд". </w:t>
      </w:r>
    </w:p>
    <w:p w:rsidR="00C949F4" w:rsidRPr="005E68A8" w:rsidRDefault="00C949F4" w:rsidP="005E68A8">
      <w:pPr>
        <w:pStyle w:val="ListParagraph"/>
        <w:ind w:left="220"/>
        <w:jc w:val="both"/>
        <w:rPr>
          <w:rFonts w:ascii="Arial" w:hAnsi="Arial" w:cs="Arial"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cdn4.img22.rian.ru/images/91285/66/912856610.jpg" style="width:282.75pt;height:195pt;visibility:visible">
            <v:imagedata r:id="rId5" o:title=""/>
          </v:shape>
        </w:pic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jc w:val="center"/>
        <w:rPr>
          <w:rFonts w:ascii="Arial" w:hAnsi="Arial" w:cs="Arial"/>
          <w:sz w:val="18"/>
          <w:szCs w:val="18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Большая деревня – Канада. </w:t>
      </w:r>
      <w:r w:rsidRPr="005E68A8">
        <w:rPr>
          <w:rFonts w:ascii="Arial" w:hAnsi="Arial" w:cs="Arial"/>
          <w:sz w:val="18"/>
          <w:szCs w:val="18"/>
        </w:rPr>
        <w:t>Когда одни из первых исследователей Северной Америки спросили у местных индейцев дорогу к поселению, те указали им направление, сказав: «канада», что в переводе значит просто «деревня». Чуть позже словом Канада исследователи стали называть область, включающую ещё несколько деревень вокруг, затем ещё больший регион и все берега реки Святого Лаврентия. А в 1867 Канадой назвали всю страну, образованную соединением Британских владений в Северной Америке. Сейчас  Канада — государство в Северной Америке, занимающее второе место в мире по площади после России.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7" o:spid="_x0000_i1026" type="#_x0000_t75" alt="http://out-traveler.ru/wp-content/uploads/2013/04/Toronto-Canada.jpg" style="width:339.75pt;height:231pt;visibility:visible">
            <v:imagedata r:id="rId6" o:title=""/>
          </v:shape>
        </w:pic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jc w:val="center"/>
        <w:rPr>
          <w:rFonts w:ascii="Arial" w:hAnsi="Arial" w:cs="Arial"/>
          <w:sz w:val="18"/>
          <w:szCs w:val="18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Законодательница мод – Франция.</w:t>
      </w:r>
      <w:r w:rsidRPr="005E68A8">
        <w:rPr>
          <w:sz w:val="18"/>
          <w:szCs w:val="18"/>
        </w:rPr>
        <w:t> </w:t>
      </w:r>
      <w:r w:rsidRPr="005E68A8">
        <w:rPr>
          <w:rFonts w:ascii="Arial" w:hAnsi="Arial" w:cs="Arial"/>
          <w:sz w:val="18"/>
          <w:szCs w:val="18"/>
        </w:rPr>
        <w:t xml:space="preserve">Длительные периоды своей истории Франция являлась основным культурным центром, распространяя свои достижения по всему миру. Во многих областях, как, например, </w:t>
      </w:r>
      <w:hyperlink r:id="rId7" w:tooltip="Мода" w:history="1">
        <w:r w:rsidRPr="005E68A8">
          <w:rPr>
            <w:rFonts w:ascii="Arial" w:hAnsi="Arial" w:cs="Arial"/>
            <w:sz w:val="18"/>
            <w:szCs w:val="18"/>
          </w:rPr>
          <w:t>мода</w:t>
        </w:r>
      </w:hyperlink>
      <w:bookmarkStart w:id="0" w:name="_GoBack"/>
      <w:bookmarkEnd w:id="0"/>
      <w:r w:rsidRPr="005E68A8">
        <w:rPr>
          <w:sz w:val="18"/>
          <w:szCs w:val="18"/>
        </w:rPr>
        <w:t xml:space="preserve"> </w:t>
      </w:r>
      <w:r w:rsidRPr="005E68A8">
        <w:rPr>
          <w:rFonts w:ascii="Arial" w:hAnsi="Arial" w:cs="Arial"/>
          <w:sz w:val="18"/>
          <w:szCs w:val="18"/>
        </w:rPr>
        <w:t>или </w:t>
      </w:r>
      <w:hyperlink r:id="rId8" w:tooltip="Кинематограф" w:history="1">
        <w:r w:rsidRPr="005E68A8">
          <w:rPr>
            <w:rFonts w:ascii="Arial" w:hAnsi="Arial" w:cs="Arial"/>
            <w:sz w:val="18"/>
            <w:szCs w:val="18"/>
          </w:rPr>
          <w:t>кинематограф</w:t>
        </w:r>
      </w:hyperlink>
      <w:r w:rsidRPr="005E68A8">
        <w:rPr>
          <w:rFonts w:ascii="Arial" w:hAnsi="Arial" w:cs="Arial"/>
          <w:sz w:val="18"/>
          <w:szCs w:val="18"/>
        </w:rPr>
        <w:t>, она до сих пор сохраняет лидирующие позиции в мире.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10" o:spid="_x0000_i1027" type="#_x0000_t75" alt="http://aprep.ru/wp-content/uploads/2013/05/%D0%A3%D1%82%D1%80%D0%BE-%D0%BD%D0%B0-%D0%90%D0%A2%D0%92.jpg" style="width:339pt;height:210pt;visibility:visible">
            <v:imagedata r:id="rId9" o:title=""/>
          </v:shape>
        </w:pic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jc w:val="center"/>
        <w:rPr>
          <w:rFonts w:ascii="Arial" w:hAnsi="Arial" w:cs="Arial"/>
          <w:sz w:val="18"/>
          <w:szCs w:val="18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Страна голубых фьордов – </w:t>
      </w:r>
      <w:r w:rsidRPr="005E68A8">
        <w:rPr>
          <w:rFonts w:ascii="Arial" w:hAnsi="Arial" w:cs="Arial"/>
          <w:i/>
          <w:sz w:val="18"/>
          <w:szCs w:val="18"/>
        </w:rPr>
        <w:t xml:space="preserve">Норвегия. </w:t>
      </w:r>
      <w:r w:rsidRPr="005E68A8">
        <w:rPr>
          <w:rFonts w:ascii="Arial" w:hAnsi="Arial" w:cs="Arial"/>
          <w:sz w:val="18"/>
          <w:szCs w:val="18"/>
        </w:rPr>
        <w:t>Вся </w:t>
      </w:r>
      <w:hyperlink r:id="rId10" w:tooltip="Страна" w:history="1">
        <w:r w:rsidRPr="005E68A8">
          <w:rPr>
            <w:rFonts w:ascii="Arial" w:hAnsi="Arial" w:cs="Arial"/>
            <w:sz w:val="18"/>
            <w:szCs w:val="18"/>
          </w:rPr>
          <w:t>страна</w:t>
        </w:r>
      </w:hyperlink>
      <w:r w:rsidRPr="005E68A8">
        <w:rPr>
          <w:rFonts w:ascii="Arial" w:hAnsi="Arial" w:cs="Arial"/>
          <w:sz w:val="18"/>
          <w:szCs w:val="18"/>
        </w:rPr>
        <w:t> чрезвычайно гориста; в восточной части она изрезана большими </w:t>
      </w:r>
      <w:hyperlink r:id="rId11" w:tooltip="Долина" w:history="1">
        <w:r w:rsidRPr="005E68A8">
          <w:rPr>
            <w:rFonts w:ascii="Arial" w:hAnsi="Arial" w:cs="Arial"/>
            <w:sz w:val="18"/>
            <w:szCs w:val="18"/>
          </w:rPr>
          <w:t>долинами</w:t>
        </w:r>
      </w:hyperlink>
      <w:r w:rsidRPr="005E68A8">
        <w:rPr>
          <w:rFonts w:ascii="Arial" w:hAnsi="Arial" w:cs="Arial"/>
          <w:sz w:val="18"/>
          <w:szCs w:val="18"/>
        </w:rPr>
        <w:t>, а в западной и северной — глубоко вдающимися в сушу морскими </w:t>
      </w:r>
      <w:hyperlink r:id="rId12" w:tooltip="Фьорд" w:history="1">
        <w:r w:rsidRPr="005E68A8">
          <w:rPr>
            <w:rFonts w:ascii="Arial" w:hAnsi="Arial" w:cs="Arial"/>
            <w:sz w:val="18"/>
            <w:szCs w:val="18"/>
          </w:rPr>
          <w:t>фьордами</w:t>
        </w:r>
      </w:hyperlink>
      <w:r w:rsidRPr="005E68A8">
        <w:rPr>
          <w:rFonts w:ascii="Arial" w:hAnsi="Arial" w:cs="Arial"/>
          <w:sz w:val="18"/>
          <w:szCs w:val="18"/>
        </w:rPr>
        <w:t>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13" o:spid="_x0000_i1028" type="#_x0000_t75" alt="http://gopomiru.ru/wp-content/uploads/2013/03/norvegiya2.jpg" style="width:378pt;height:306.75pt;visibility:visible">
            <v:imagedata r:id="rId13" o:title=""/>
          </v:shape>
        </w:pic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Страна эльфов и гномов – Исландия. </w:t>
      </w:r>
      <w:r w:rsidRPr="005E68A8">
        <w:rPr>
          <w:rFonts w:ascii="Arial" w:hAnsi="Arial" w:cs="Arial"/>
          <w:sz w:val="18"/>
          <w:szCs w:val="18"/>
        </w:rPr>
        <w:t>Исландцы - удивительный народ. Казалось бы, на дворе XXI век, однако до сих пор подавляющее большинство населения верит, что в местных лесах водятся тролли, гномы и эльфы. Как бы в подтверждение этому - имеется министр, который отвечает за то, чтобы строящиеся дороги и здания не оказались вдруг поблизости с местом обитания волшебных человечков.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22" o:spid="_x0000_i1029" type="#_x0000_t75" alt="http://cs419027.vk.me/v419027570/46e1/Zd_f5cuXwkQ.jpg" style="width:396.75pt;height:265.5pt;visibility:visible">
            <v:imagedata r:id="rId14" o:title=""/>
          </v:shape>
        </w:pic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Поднебесная – Китай</w:t>
      </w:r>
      <w:r w:rsidRPr="005E68A8">
        <w:rPr>
          <w:rFonts w:ascii="Arial" w:hAnsi="Arial" w:cs="Arial"/>
          <w:sz w:val="18"/>
          <w:szCs w:val="18"/>
        </w:rPr>
        <w:t>. Китайский термин, который использовался для обозначения территории, на которую распространялась власть китайского императора, в России используется как синоним Китая как страны.</w:t>
      </w:r>
    </w:p>
    <w:p w:rsidR="00C949F4" w:rsidRPr="005E68A8" w:rsidRDefault="00C949F4" w:rsidP="0026376A">
      <w:pPr>
        <w:ind w:left="36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C949F4" w:rsidRPr="005E68A8" w:rsidRDefault="00C949F4" w:rsidP="005E68A8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25" o:spid="_x0000_i1030" type="#_x0000_t75" alt="http://placefound.ru/wp-content/uploads/2013/03/6894_Pekin3.jpg" style="width:391.5pt;height:294pt;visibility:visible">
            <v:imagedata r:id="rId15" o:title=""/>
          </v:shape>
        </w:pict>
      </w: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Страна голубого неба – Монголия.</w:t>
      </w:r>
      <w:r w:rsidRPr="005E68A8">
        <w:rPr>
          <w:rFonts w:ascii="Arial" w:hAnsi="Arial" w:cs="Arial"/>
          <w:sz w:val="18"/>
          <w:szCs w:val="18"/>
        </w:rPr>
        <w:t>Красота бескрайних степей Монголии удивит многих. Глубина бездонного неба покорит всех. 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28" o:spid="_x0000_i1031" type="#_x0000_t75" alt="File:Mongolia Landscape.jpg" style="width:265.5pt;height:354pt;visibility:visible">
            <v:imagedata r:id="rId16" o:title=""/>
          </v:shape>
        </w:pict>
      </w: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Страна утренней свежести – Корея. </w:t>
      </w:r>
      <w:r w:rsidRPr="005E68A8">
        <w:rPr>
          <w:rFonts w:ascii="Arial" w:hAnsi="Arial" w:cs="Arial"/>
          <w:sz w:val="18"/>
          <w:szCs w:val="18"/>
        </w:rPr>
        <w:t>Около 2000 лет назад север Корейского полуострова и юг </w:t>
      </w:r>
      <w:hyperlink r:id="rId17" w:tooltip="Маньчжурия" w:history="1">
        <w:r w:rsidRPr="005E68A8">
          <w:rPr>
            <w:rFonts w:ascii="Arial" w:hAnsi="Arial" w:cs="Arial"/>
            <w:sz w:val="18"/>
            <w:szCs w:val="18"/>
          </w:rPr>
          <w:t>Маньчжурии</w:t>
        </w:r>
      </w:hyperlink>
      <w:r w:rsidRPr="005E68A8">
        <w:rPr>
          <w:rFonts w:ascii="Arial" w:hAnsi="Arial" w:cs="Arial"/>
          <w:sz w:val="18"/>
          <w:szCs w:val="18"/>
        </w:rPr>
        <w:t> принадлежал государству </w:t>
      </w:r>
      <w:hyperlink r:id="rId18" w:tooltip="Кочосон" w:history="1">
        <w:r w:rsidRPr="005E68A8">
          <w:rPr>
            <w:rFonts w:ascii="Arial" w:hAnsi="Arial" w:cs="Arial"/>
            <w:sz w:val="18"/>
            <w:szCs w:val="18"/>
          </w:rPr>
          <w:t>Кочосон</w:t>
        </w:r>
      </w:hyperlink>
      <w:r w:rsidRPr="005E68A8">
        <w:rPr>
          <w:rFonts w:ascii="Arial" w:hAnsi="Arial" w:cs="Arial"/>
          <w:sz w:val="18"/>
          <w:szCs w:val="18"/>
        </w:rPr>
        <w:t xml:space="preserve"> (Древний Чосон). В китайских записях, которые относят к середине первого тысячелетия до н. э., название появилось как </w:t>
      </w:r>
      <w:r w:rsidRPr="005E68A8">
        <w:rPr>
          <w:rFonts w:ascii="MS Mincho" w:eastAsia="MS Mincho" w:hAnsi="MS Mincho" w:cs="MS Mincho" w:hint="eastAsia"/>
          <w:sz w:val="18"/>
          <w:szCs w:val="18"/>
        </w:rPr>
        <w:t>朝鮮</w:t>
      </w:r>
      <w:r w:rsidRPr="005E68A8">
        <w:rPr>
          <w:rFonts w:ascii="Arial" w:hAnsi="Arial" w:cs="Arial"/>
          <w:sz w:val="18"/>
          <w:szCs w:val="18"/>
        </w:rPr>
        <w:t>. Первый из иероглифов, используемых в этом слове (</w:t>
      </w:r>
      <w:r w:rsidRPr="005E68A8">
        <w:rPr>
          <w:rFonts w:ascii="MS Mincho" w:eastAsia="MS Mincho" w:hAnsi="MS Mincho" w:cs="MS Mincho" w:hint="eastAsia"/>
          <w:sz w:val="18"/>
          <w:szCs w:val="18"/>
        </w:rPr>
        <w:t>朝</w:t>
      </w:r>
      <w:r w:rsidRPr="005E68A8">
        <w:rPr>
          <w:rFonts w:ascii="Arial" w:hAnsi="Arial" w:cs="Arial"/>
          <w:sz w:val="18"/>
          <w:szCs w:val="18"/>
        </w:rPr>
        <w:t>), означает, в числе прочих «утро», второй (</w:t>
      </w:r>
      <w:r w:rsidRPr="005E68A8">
        <w:rPr>
          <w:rFonts w:ascii="MS Mincho" w:eastAsia="MS Mincho" w:hAnsi="MS Mincho" w:cs="MS Mincho" w:hint="eastAsia"/>
          <w:sz w:val="18"/>
          <w:szCs w:val="18"/>
        </w:rPr>
        <w:t>鮮</w:t>
      </w:r>
      <w:r w:rsidRPr="005E68A8">
        <w:rPr>
          <w:rFonts w:ascii="Arial" w:hAnsi="Arial" w:cs="Arial"/>
          <w:sz w:val="18"/>
          <w:szCs w:val="18"/>
        </w:rPr>
        <w:t>) — в частности, «свежий».</w:t>
      </w:r>
    </w:p>
    <w:p w:rsidR="00C949F4" w:rsidRDefault="00C949F4" w:rsidP="0026376A">
      <w:pPr>
        <w:pStyle w:val="ListParagraph"/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31" o:spid="_x0000_i1032" type="#_x0000_t75" alt="http://shamora.info/up2/catalog_item/cache/full/3094.1349926878.jpg" style="width:338.25pt;height:279pt;visibility:visible">
            <v:imagedata r:id="rId19" o:title=""/>
          </v:shape>
        </w:pict>
      </w:r>
    </w:p>
    <w:p w:rsidR="00C949F4" w:rsidRPr="005E68A8" w:rsidRDefault="00C949F4" w:rsidP="005E68A8">
      <w:pPr>
        <w:pStyle w:val="ListParagraph"/>
        <w:ind w:left="0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Хлебная корзина мира – Турция.</w:t>
      </w:r>
      <w:r w:rsidRPr="005E68A8">
        <w:rPr>
          <w:rStyle w:val="apple-converted-space"/>
          <w:rFonts w:ascii="Tahoma" w:hAnsi="Tahoma" w:cs="Tahoma"/>
          <w:color w:val="0C2156"/>
          <w:sz w:val="18"/>
          <w:szCs w:val="18"/>
          <w:shd w:val="clear" w:color="auto" w:fill="FFFFFF"/>
        </w:rPr>
        <w:t> </w:t>
      </w:r>
      <w:r w:rsidRPr="005E68A8">
        <w:rPr>
          <w:rFonts w:ascii="Arial" w:hAnsi="Arial" w:cs="Arial"/>
          <w:sz w:val="18"/>
          <w:szCs w:val="18"/>
        </w:rPr>
        <w:t>Ни в одной </w:t>
      </w:r>
      <w:bookmarkStart w:id="1" w:name="YANDEX_3"/>
      <w:bookmarkEnd w:id="1"/>
      <w:r w:rsidRPr="005E68A8">
        <w:rPr>
          <w:rFonts w:ascii="Arial" w:hAnsi="Arial" w:cs="Arial"/>
          <w:sz w:val="18"/>
          <w:szCs w:val="18"/>
        </w:rPr>
        <w:t> стране </w:t>
      </w:r>
      <w:bookmarkStart w:id="2" w:name="YANDEX_LAST"/>
      <w:bookmarkEnd w:id="2"/>
      <w:r w:rsidRPr="005E68A8">
        <w:rPr>
          <w:rFonts w:ascii="Arial" w:hAnsi="Arial" w:cs="Arial"/>
          <w:sz w:val="18"/>
          <w:szCs w:val="18"/>
        </w:rPr>
        <w:t>мира хлеб не обладает таким чудесным вкусом и ароматом, как повседневный турецкий хлеб, и хлеб у них выглядит обязательно как лепешка. Со времен правления Османской империи сохранилась легенда о том, что Адам – святой покровитель пекарей – получил рецепт приготовления хлеба от архангела Габриэля после того, как был изгнан из рая. Должно быть, этот рецепт турецкие пекари держат в тайне до сих пор.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34" o:spid="_x0000_i1033" type="#_x0000_t75" alt="http://chemodan-perm.ru/assets/images/turcia/Turkey_TA4-ON6ZK_DX-News.jpg" style="width:381pt;height:285.75pt;visibility:visible">
            <v:imagedata r:id="rId20" o:title=""/>
          </v:shape>
        </w:pict>
      </w: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Страна, в которой всё есть – </w:t>
      </w:r>
      <w:r w:rsidRPr="005E68A8">
        <w:rPr>
          <w:rFonts w:ascii="Arial" w:hAnsi="Arial" w:cs="Arial"/>
          <w:i/>
          <w:sz w:val="18"/>
          <w:szCs w:val="18"/>
        </w:rPr>
        <w:t xml:space="preserve">Греция. </w:t>
      </w:r>
      <w:r w:rsidRPr="005E68A8">
        <w:rPr>
          <w:rFonts w:ascii="Arial" w:hAnsi="Arial" w:cs="Arial"/>
          <w:sz w:val="18"/>
          <w:szCs w:val="18"/>
        </w:rPr>
        <w:t>Греки обладают всем, что необходимо для плодотворного труда и самого полноценного отдыха. «В Греции все есть!» Эти слова, принадлежащие Харлампию Дымбе – герою одного из произведений А.П.Чехова, стали общеизвестным афоризмом.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37" o:spid="_x0000_i1034" type="#_x0000_t75" alt="http://www.intergid.ru/modules/tourism/photogallery/country/30/greece1.jpeg" style="width:338.25pt;height:253.5pt;visibility:visible">
            <v:imagedata r:id="rId21" o:title=""/>
          </v:shape>
        </w:pict>
      </w:r>
    </w:p>
    <w:p w:rsidR="00C949F4" w:rsidRPr="005E68A8" w:rsidRDefault="00C949F4" w:rsidP="0026376A">
      <w:pPr>
        <w:jc w:val="center"/>
        <w:rPr>
          <w:rFonts w:ascii="Arial" w:hAnsi="Arial" w:cs="Arial"/>
          <w:sz w:val="18"/>
          <w:szCs w:val="18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Страна тысячи озёр – Финляндия.</w:t>
      </w:r>
      <w:r w:rsidRPr="005E68A8">
        <w:rPr>
          <w:rFonts w:ascii="Arial" w:hAnsi="Arial" w:cs="Arial"/>
          <w:sz w:val="18"/>
          <w:szCs w:val="18"/>
        </w:rPr>
        <w:t xml:space="preserve"> Страна делится на три основных географических региона: прибрежные низменности; внутренняя система озёр (район озёр) — внутреннее плато к югу от центра страны с густыми лесами и с большим количеством озёр, болот и топей; северные верховья.</w:t>
      </w:r>
    </w:p>
    <w:p w:rsidR="00C949F4" w:rsidRPr="005E68A8" w:rsidRDefault="00C949F4" w:rsidP="0026376A">
      <w:pPr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C949F4" w:rsidRDefault="00C949F4" w:rsidP="0026376A">
      <w:pPr>
        <w:ind w:left="360"/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40" o:spid="_x0000_i1035" type="#_x0000_t75" alt="http://goto-finland.ru/images/finlandfotozima1.jpg" style="width:366pt;height:241.5pt;visibility:visible">
            <v:imagedata r:id="rId22" o:title=""/>
          </v:shape>
        </w:pict>
      </w:r>
    </w:p>
    <w:p w:rsidR="00C949F4" w:rsidRDefault="00C949F4" w:rsidP="0026376A">
      <w:pPr>
        <w:ind w:left="360"/>
        <w:jc w:val="center"/>
        <w:rPr>
          <w:noProof/>
          <w:sz w:val="18"/>
          <w:szCs w:val="18"/>
        </w:rPr>
      </w:pPr>
    </w:p>
    <w:p w:rsidR="00C949F4" w:rsidRDefault="00C949F4" w:rsidP="0026376A">
      <w:pPr>
        <w:ind w:left="360"/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ind w:left="360"/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Страна тысячи островов – Индонезия</w:t>
      </w:r>
      <w:r w:rsidRPr="005E68A8">
        <w:rPr>
          <w:rFonts w:ascii="Arial" w:hAnsi="Arial" w:cs="Arial"/>
          <w:i/>
          <w:sz w:val="18"/>
          <w:szCs w:val="18"/>
        </w:rPr>
        <w:t xml:space="preserve">. </w:t>
      </w:r>
      <w:r w:rsidRPr="005E68A8">
        <w:rPr>
          <w:rFonts w:ascii="Arial" w:hAnsi="Arial" w:cs="Arial"/>
          <w:sz w:val="18"/>
          <w:szCs w:val="18"/>
        </w:rPr>
        <w:t>Расположенная по обеим сторонам экватора на островах Малайского архипелага и западной части острова Новая Гвинея, она является крупнейшим островным государством мира. В состав страны входит не менее 17 508 островов, из которых около 6000 обитаемы.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43" o:spid="_x0000_i1036" type="#_x0000_t75" alt="http://www.krugosvet.ru/images/1011867_indonesi.gif" style="width:517.5pt;height:213.75pt;visibility:visible">
            <v:imagedata r:id="rId23" o:title=""/>
          </v:shape>
        </w:pic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Default="00C949F4" w:rsidP="0026376A">
      <w:pPr>
        <w:jc w:val="center"/>
        <w:rPr>
          <w:noProof/>
          <w:sz w:val="18"/>
          <w:szCs w:val="18"/>
        </w:rPr>
      </w:pP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Страна туманного Альбиона – Великобритания. </w:t>
      </w:r>
      <w:r w:rsidRPr="005E68A8">
        <w:rPr>
          <w:rFonts w:ascii="Arial" w:hAnsi="Arial" w:cs="Arial"/>
          <w:sz w:val="18"/>
          <w:szCs w:val="18"/>
        </w:rPr>
        <w:t>Альбион (Albion, слово кельтского происхождения) — древнейшее название </w:t>
      </w:r>
      <w:hyperlink r:id="rId24" w:tooltip="Британские острова" w:history="1">
        <w:r w:rsidRPr="005E68A8">
          <w:rPr>
            <w:rFonts w:ascii="Arial" w:hAnsi="Arial" w:cs="Arial"/>
            <w:sz w:val="18"/>
            <w:szCs w:val="18"/>
          </w:rPr>
          <w:t>Британских островов</w:t>
        </w:r>
      </w:hyperlink>
      <w:r w:rsidRPr="005E68A8">
        <w:rPr>
          <w:rFonts w:ascii="Arial" w:hAnsi="Arial" w:cs="Arial"/>
          <w:sz w:val="18"/>
          <w:szCs w:val="18"/>
        </w:rPr>
        <w:t>, известное ещё </w:t>
      </w:r>
      <w:hyperlink r:id="rId25" w:tooltip="Древние греки" w:history="1">
        <w:r w:rsidRPr="005E68A8">
          <w:rPr>
            <w:rFonts w:ascii="Arial" w:hAnsi="Arial" w:cs="Arial"/>
            <w:sz w:val="18"/>
            <w:szCs w:val="18"/>
          </w:rPr>
          <w:t>древним грекам</w:t>
        </w:r>
      </w:hyperlink>
      <w:r w:rsidRPr="005E68A8">
        <w:rPr>
          <w:rFonts w:ascii="Arial" w:hAnsi="Arial" w:cs="Arial"/>
          <w:sz w:val="18"/>
          <w:szCs w:val="18"/>
        </w:rPr>
        <w:t>. В настоящее время термин употребляется в </w:t>
      </w:r>
      <w:hyperlink r:id="rId26" w:tooltip="Англия" w:history="1">
        <w:r w:rsidRPr="005E68A8">
          <w:rPr>
            <w:rFonts w:ascii="Arial" w:hAnsi="Arial" w:cs="Arial"/>
            <w:sz w:val="18"/>
            <w:szCs w:val="18"/>
          </w:rPr>
          <w:t>Англии</w:t>
        </w:r>
      </w:hyperlink>
      <w:r w:rsidRPr="005E68A8">
        <w:rPr>
          <w:rFonts w:ascii="Arial" w:hAnsi="Arial" w:cs="Arial"/>
          <w:sz w:val="18"/>
          <w:szCs w:val="18"/>
        </w:rPr>
        <w:t> в возвышенном стиле, в других странах — обычно в несколько </w:t>
      </w:r>
      <w:hyperlink r:id="rId27" w:tooltip="Ирония" w:history="1">
        <w:r w:rsidRPr="005E68A8">
          <w:rPr>
            <w:rFonts w:ascii="Arial" w:hAnsi="Arial" w:cs="Arial"/>
            <w:sz w:val="18"/>
            <w:szCs w:val="18"/>
          </w:rPr>
          <w:t>ироническом</w:t>
        </w:r>
      </w:hyperlink>
      <w:r w:rsidRPr="005E68A8">
        <w:rPr>
          <w:rFonts w:ascii="Arial" w:hAnsi="Arial" w:cs="Arial"/>
          <w:sz w:val="18"/>
          <w:szCs w:val="18"/>
        </w:rPr>
        <w:t> смысле. Также Слово «Альбион» (от </w:t>
      </w:r>
      <w:hyperlink r:id="rId28" w:tooltip="Латинский язык" w:history="1">
        <w:r w:rsidRPr="005E68A8">
          <w:rPr>
            <w:rFonts w:ascii="Arial" w:hAnsi="Arial" w:cs="Arial"/>
            <w:sz w:val="18"/>
            <w:szCs w:val="18"/>
          </w:rPr>
          <w:t>лат.</w:t>
        </w:r>
      </w:hyperlink>
      <w:r w:rsidRPr="005E68A8">
        <w:rPr>
          <w:rFonts w:ascii="Arial" w:hAnsi="Arial" w:cs="Arial"/>
          <w:sz w:val="18"/>
          <w:szCs w:val="18"/>
        </w:rPr>
        <w:t> albus — белый или от кельтского корня, означавшего «горы») значит Британия. Что же до определения «туманный», то оно обязано своим существованием прославленному густому морскому туману, постоянно окутывающему низменные части острова Великобритания.</w:t>
      </w:r>
    </w:p>
    <w:p w:rsidR="00C949F4" w:rsidRPr="005E68A8" w:rsidRDefault="00C949F4" w:rsidP="0026376A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="Arial" w:hAnsi="Arial" w:cs="Arial"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46" o:spid="_x0000_i1037" type="#_x0000_t75" alt="http://www.euromag.ru/storage/c/2011/11/21/1321849847_237767_15.jpg" style="width:426pt;height:289.5pt;visibility:visible">
            <v:imagedata r:id="rId29" o:title=""/>
          </v:shape>
        </w:pict>
      </w: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Страна большого белого облака – Новая Зеландия.</w:t>
      </w:r>
      <w:r w:rsidRPr="005E68A8">
        <w:rPr>
          <w:rFonts w:ascii="Arial" w:hAnsi="Arial" w:cs="Arial"/>
          <w:i/>
          <w:sz w:val="18"/>
          <w:szCs w:val="18"/>
        </w:rPr>
        <w:t xml:space="preserve"> </w:t>
      </w:r>
      <w:r w:rsidRPr="005E68A8">
        <w:rPr>
          <w:rFonts w:ascii="Arial" w:hAnsi="Arial" w:cs="Arial"/>
          <w:sz w:val="18"/>
          <w:szCs w:val="18"/>
        </w:rPr>
        <w:t>Благодаря многочисленным вулканам новая родина полинезийцев получила название "Аотеароа", что в переводе значит "Земля длинного белого облака".</w:t>
      </w: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noProof/>
          <w:sz w:val="18"/>
          <w:szCs w:val="18"/>
        </w:rPr>
        <w:pict>
          <v:shape id="Рисунок 49" o:spid="_x0000_i1038" type="#_x0000_t75" alt="http://hipway.ru/storage/hipway.uploads/5bba3ef2060845ca34256a024b92dfb3.jpg" style="width:438pt;height:328.5pt;visibility:visible">
            <v:imagedata r:id="rId30" o:title=""/>
          </v:shape>
        </w:pict>
      </w: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Зелёная страна – Дания.</w:t>
      </w:r>
      <w:r w:rsidRPr="005E68A8">
        <w:rPr>
          <w:rFonts w:ascii="Arial" w:hAnsi="Arial" w:cs="Arial"/>
          <w:sz w:val="18"/>
          <w:szCs w:val="18"/>
        </w:rPr>
        <w:t xml:space="preserve"> Гренландия</w:t>
      </w:r>
      <w:r w:rsidRPr="005E68A8">
        <w:rPr>
          <w:sz w:val="18"/>
          <w:szCs w:val="18"/>
        </w:rPr>
        <w:t> </w:t>
      </w:r>
      <w:r w:rsidRPr="005E68A8">
        <w:rPr>
          <w:rFonts w:ascii="Arial" w:hAnsi="Arial" w:cs="Arial"/>
          <w:sz w:val="18"/>
          <w:szCs w:val="18"/>
        </w:rPr>
        <w:t>(буквально — «зелёная страна») — автономная территория</w:t>
      </w:r>
      <w:r w:rsidRPr="005E68A8">
        <w:rPr>
          <w:sz w:val="18"/>
          <w:szCs w:val="18"/>
        </w:rPr>
        <w:t> </w:t>
      </w:r>
      <w:r w:rsidRPr="005E68A8">
        <w:rPr>
          <w:rFonts w:ascii="Arial" w:hAnsi="Arial" w:cs="Arial"/>
          <w:sz w:val="18"/>
          <w:szCs w:val="18"/>
        </w:rPr>
        <w:t>Дании, крупнейший на Земле остров. Гренландия была открыта и заселена из Исландии. Оттуда направился в Гренландию Эйрик Рыжий из Беиди-Фьорда. Он назвал остров Гренландией, сказав, что люди захотят туда отправиться, если у острова будет хорошее название.</w:t>
      </w:r>
    </w:p>
    <w:p w:rsidR="00C949F4" w:rsidRDefault="00C949F4" w:rsidP="0026376A">
      <w:pPr>
        <w:jc w:val="center"/>
        <w:rPr>
          <w:noProof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52" o:spid="_x0000_i1039" type="#_x0000_t75" alt="http://stranyplanety.ru/wp-content/uploads/2013/03/Grenlandiya.jpg" style="width:385.5pt;height:255pt;visibility:visible">
            <v:imagedata r:id="rId31" o:title=""/>
          </v:shape>
        </w:pict>
      </w: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 xml:space="preserve">Страна Святого Патрика – Ирландия. </w:t>
      </w:r>
      <w:r w:rsidRPr="005E68A8">
        <w:rPr>
          <w:rFonts w:ascii="Arial" w:hAnsi="Arial" w:cs="Arial"/>
          <w:sz w:val="18"/>
          <w:szCs w:val="18"/>
        </w:rPr>
        <w:t>Святой Патрик – покровитель Ирландии. По преданию, он принес христианство на языческий остров и изгнал всех змей. В честь святого Патрика устраивается парад с песнями и плясками.</w:t>
      </w:r>
    </w:p>
    <w:p w:rsidR="00C949F4" w:rsidRPr="005E68A8" w:rsidRDefault="00C949F4" w:rsidP="0026376A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5E68A8">
        <w:rPr>
          <w:rFonts w:ascii="Arial" w:hAnsi="Arial" w:cs="Arial"/>
          <w:color w:val="000000"/>
          <w:sz w:val="18"/>
          <w:szCs w:val="18"/>
        </w:rPr>
        <w:br/>
      </w:r>
      <w:r w:rsidRPr="005E68A8">
        <w:rPr>
          <w:noProof/>
          <w:sz w:val="18"/>
          <w:szCs w:val="18"/>
        </w:rPr>
        <w:pict>
          <v:shape id="Рисунок 55" o:spid="_x0000_i1040" type="#_x0000_t75" alt="http://www.ridus.ru/_ah/img/W5YyH0OPGIEbt4LtGWCvMg" style="width:425.25pt;height:283.5pt;visibility:visible">
            <v:imagedata r:id="rId32" o:title=""/>
          </v:shape>
        </w:pict>
      </w:r>
    </w:p>
    <w:p w:rsidR="00C949F4" w:rsidRDefault="00C949F4" w:rsidP="0026376A">
      <w:pPr>
        <w:shd w:val="clear" w:color="auto" w:fill="FFFFFF"/>
        <w:spacing w:before="100" w:beforeAutospacing="1" w:after="24" w:line="288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C949F4" w:rsidRPr="005E68A8" w:rsidRDefault="00C949F4" w:rsidP="0026376A">
      <w:pPr>
        <w:shd w:val="clear" w:color="auto" w:fill="FFFFFF"/>
        <w:spacing w:before="100" w:beforeAutospacing="1" w:after="24" w:line="288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C949F4" w:rsidRPr="005E68A8" w:rsidRDefault="00C949F4" w:rsidP="0026376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5E68A8">
        <w:rPr>
          <w:rFonts w:ascii="Arial" w:hAnsi="Arial" w:cs="Arial"/>
          <w:i/>
          <w:sz w:val="18"/>
          <w:szCs w:val="18"/>
          <w:u w:val="single"/>
        </w:rPr>
        <w:t>Страна льда и пламени – Исландия.</w:t>
      </w:r>
      <w:r w:rsidRPr="005E68A8">
        <w:rPr>
          <w:rFonts w:ascii="Arial" w:hAnsi="Arial" w:cs="Arial"/>
          <w:sz w:val="18"/>
          <w:szCs w:val="18"/>
        </w:rPr>
        <w:t xml:space="preserve"> Более 10% территории Исландии («страны льдов» или «ледяной страны»)  покрыто </w:t>
      </w:r>
      <w:hyperlink r:id="rId33" w:tooltip="Ледник" w:history="1">
        <w:r w:rsidRPr="005E68A8">
          <w:rPr>
            <w:rFonts w:ascii="Arial" w:hAnsi="Arial" w:cs="Arial"/>
            <w:sz w:val="18"/>
            <w:szCs w:val="18"/>
          </w:rPr>
          <w:t>ледниками</w:t>
        </w:r>
      </w:hyperlink>
      <w:r w:rsidRPr="005E68A8">
        <w:rPr>
          <w:rFonts w:ascii="Arial" w:hAnsi="Arial" w:cs="Arial"/>
          <w:sz w:val="18"/>
          <w:szCs w:val="18"/>
        </w:rPr>
        <w:t xml:space="preserve"> (12 тыс. км²). На территории Исландии находится около 27 вулканов. </w:t>
      </w:r>
      <w:hyperlink r:id="rId34" w:tooltip="21 мая" w:history="1">
        <w:r w:rsidRPr="005E68A8">
          <w:rPr>
            <w:rFonts w:ascii="Arial" w:hAnsi="Arial" w:cs="Arial"/>
            <w:sz w:val="18"/>
            <w:szCs w:val="18"/>
          </w:rPr>
          <w:t>21 мая</w:t>
        </w:r>
      </w:hyperlink>
      <w:r w:rsidRPr="005E68A8">
        <w:rPr>
          <w:rFonts w:ascii="Arial" w:hAnsi="Arial" w:cs="Arial"/>
          <w:sz w:val="18"/>
          <w:szCs w:val="18"/>
        </w:rPr>
        <w:t> </w:t>
      </w:r>
      <w:hyperlink r:id="rId35" w:tooltip="2011 год" w:history="1">
        <w:r w:rsidRPr="005E68A8">
          <w:rPr>
            <w:rFonts w:ascii="Arial" w:hAnsi="Arial" w:cs="Arial"/>
            <w:sz w:val="18"/>
            <w:szCs w:val="18"/>
          </w:rPr>
          <w:t>2011 года</w:t>
        </w:r>
      </w:hyperlink>
      <w:r w:rsidRPr="005E68A8">
        <w:rPr>
          <w:rFonts w:ascii="Arial" w:hAnsi="Arial" w:cs="Arial"/>
          <w:sz w:val="18"/>
          <w:szCs w:val="18"/>
        </w:rPr>
        <w:t> произошло извержение вулкана </w:t>
      </w:r>
      <w:r>
        <w:rPr>
          <w:rFonts w:ascii="Arial" w:hAnsi="Arial" w:cs="Arial"/>
          <w:sz w:val="18"/>
          <w:szCs w:val="18"/>
        </w:rPr>
        <w:t xml:space="preserve"> </w:t>
      </w:r>
      <w:hyperlink r:id="rId36" w:tooltip="Гримсвотн" w:history="1">
        <w:r w:rsidRPr="005E68A8">
          <w:rPr>
            <w:rFonts w:ascii="Arial" w:hAnsi="Arial" w:cs="Arial"/>
            <w:sz w:val="18"/>
            <w:szCs w:val="18"/>
          </w:rPr>
          <w:t>Гримсвотн</w:t>
        </w:r>
      </w:hyperlink>
      <w:r w:rsidRPr="005E68A8">
        <w:rPr>
          <w:rFonts w:ascii="Arial" w:hAnsi="Arial" w:cs="Arial"/>
          <w:sz w:val="18"/>
          <w:szCs w:val="18"/>
        </w:rPr>
        <w:t>. К тому же, Исландия — самый большой остров </w:t>
      </w:r>
      <w:hyperlink r:id="rId37" w:tooltip="Вулкан" w:history="1">
        <w:r w:rsidRPr="005E68A8">
          <w:rPr>
            <w:rFonts w:ascii="Arial" w:hAnsi="Arial" w:cs="Arial"/>
            <w:i/>
            <w:sz w:val="18"/>
            <w:szCs w:val="18"/>
          </w:rPr>
          <w:t>вулканического</w:t>
        </w:r>
      </w:hyperlink>
      <w:r w:rsidRPr="005E68A8">
        <w:rPr>
          <w:rFonts w:ascii="Arial" w:hAnsi="Arial" w:cs="Arial"/>
          <w:sz w:val="18"/>
          <w:szCs w:val="18"/>
        </w:rPr>
        <w:t> происхождения.</w:t>
      </w:r>
    </w:p>
    <w:p w:rsidR="00C949F4" w:rsidRPr="005E68A8" w:rsidRDefault="00C949F4" w:rsidP="0026376A">
      <w:pPr>
        <w:shd w:val="clear" w:color="auto" w:fill="FFFFFF"/>
        <w:spacing w:before="100" w:beforeAutospacing="1" w:after="24" w:line="288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C949F4" w:rsidRPr="005E68A8" w:rsidRDefault="00C949F4" w:rsidP="0026376A">
      <w:pPr>
        <w:shd w:val="clear" w:color="auto" w:fill="FFFFFF"/>
        <w:spacing w:before="100" w:beforeAutospacing="1" w:after="24" w:line="288" w:lineRule="atLeast"/>
        <w:ind w:left="384"/>
        <w:jc w:val="center"/>
        <w:rPr>
          <w:rFonts w:ascii="Arial" w:hAnsi="Arial" w:cs="Arial"/>
          <w:color w:val="000000"/>
          <w:sz w:val="18"/>
          <w:szCs w:val="18"/>
        </w:rPr>
      </w:pPr>
      <w:r w:rsidRPr="005E68A8">
        <w:rPr>
          <w:noProof/>
          <w:sz w:val="18"/>
          <w:szCs w:val="18"/>
        </w:rPr>
        <w:pict>
          <v:shape id="Рисунок 58" o:spid="_x0000_i1041" type="#_x0000_t75" alt="http://img153.imageshack.us/img153/4224/img1842.jpg" style="width:518.25pt;height:336pt;visibility:visible">
            <v:imagedata r:id="rId38" o:title=""/>
          </v:shape>
        </w:pict>
      </w:r>
    </w:p>
    <w:p w:rsidR="00C949F4" w:rsidRPr="005E68A8" w:rsidRDefault="00C949F4" w:rsidP="00E53C7F">
      <w:pPr>
        <w:shd w:val="clear" w:color="auto" w:fill="FFFFFF"/>
        <w:spacing w:before="100" w:beforeAutospacing="1" w:after="24" w:line="288" w:lineRule="atLeast"/>
        <w:rPr>
          <w:rFonts w:ascii="Arial" w:hAnsi="Arial" w:cs="Arial"/>
          <w:sz w:val="18"/>
          <w:szCs w:val="18"/>
        </w:rPr>
      </w:pPr>
    </w:p>
    <w:p w:rsidR="00C949F4" w:rsidRPr="005E68A8" w:rsidRDefault="00C949F4" w:rsidP="00015FEC">
      <w:pPr>
        <w:ind w:left="360"/>
        <w:rPr>
          <w:rFonts w:ascii="Arial" w:hAnsi="Arial" w:cs="Arial"/>
          <w:sz w:val="18"/>
          <w:szCs w:val="18"/>
        </w:rPr>
      </w:pPr>
    </w:p>
    <w:p w:rsidR="00C949F4" w:rsidRPr="005E68A8" w:rsidRDefault="00C949F4" w:rsidP="00BF6CC8">
      <w:pPr>
        <w:pStyle w:val="ListParagraph"/>
        <w:rPr>
          <w:rFonts w:ascii="Arial" w:hAnsi="Arial" w:cs="Arial"/>
          <w:i/>
          <w:sz w:val="18"/>
          <w:szCs w:val="18"/>
          <w:u w:val="single"/>
        </w:rPr>
      </w:pPr>
    </w:p>
    <w:sectPr w:rsidR="00C949F4" w:rsidRPr="005E68A8" w:rsidSect="003B0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401"/>
    <w:multiLevelType w:val="multilevel"/>
    <w:tmpl w:val="33B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676F1"/>
    <w:multiLevelType w:val="hybridMultilevel"/>
    <w:tmpl w:val="3A28582E"/>
    <w:lvl w:ilvl="0" w:tplc="A364A4F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8571F"/>
    <w:multiLevelType w:val="hybridMultilevel"/>
    <w:tmpl w:val="516E40C6"/>
    <w:lvl w:ilvl="0" w:tplc="5C688712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AE2DBD"/>
    <w:multiLevelType w:val="hybridMultilevel"/>
    <w:tmpl w:val="830E3730"/>
    <w:lvl w:ilvl="0" w:tplc="844E144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92B10"/>
    <w:multiLevelType w:val="hybridMultilevel"/>
    <w:tmpl w:val="A5AE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EB2D1A"/>
    <w:multiLevelType w:val="multilevel"/>
    <w:tmpl w:val="109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3D2C56"/>
    <w:multiLevelType w:val="multilevel"/>
    <w:tmpl w:val="221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8D28F6"/>
    <w:multiLevelType w:val="hybridMultilevel"/>
    <w:tmpl w:val="F4EE111C"/>
    <w:lvl w:ilvl="0" w:tplc="0E042312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DB02810"/>
    <w:multiLevelType w:val="hybridMultilevel"/>
    <w:tmpl w:val="5198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D06651"/>
    <w:multiLevelType w:val="hybridMultilevel"/>
    <w:tmpl w:val="DFA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A75296"/>
    <w:multiLevelType w:val="hybridMultilevel"/>
    <w:tmpl w:val="C2E8C68A"/>
    <w:lvl w:ilvl="0" w:tplc="5136E608">
      <w:start w:val="1"/>
      <w:numFmt w:val="decimal"/>
      <w:lvlText w:val="%1)"/>
      <w:lvlJc w:val="left"/>
      <w:pPr>
        <w:ind w:left="58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11">
    <w:nsid w:val="7A6C5467"/>
    <w:multiLevelType w:val="multilevel"/>
    <w:tmpl w:val="771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5A"/>
    <w:rsid w:val="000113D9"/>
    <w:rsid w:val="00015FEC"/>
    <w:rsid w:val="00082794"/>
    <w:rsid w:val="00087826"/>
    <w:rsid w:val="000D154F"/>
    <w:rsid w:val="001C1475"/>
    <w:rsid w:val="001D7FE1"/>
    <w:rsid w:val="001F31E6"/>
    <w:rsid w:val="00223EA6"/>
    <w:rsid w:val="0026376A"/>
    <w:rsid w:val="002C7BBF"/>
    <w:rsid w:val="00332520"/>
    <w:rsid w:val="003B0764"/>
    <w:rsid w:val="003B36C0"/>
    <w:rsid w:val="0047128B"/>
    <w:rsid w:val="004842ED"/>
    <w:rsid w:val="00566C52"/>
    <w:rsid w:val="005E68A8"/>
    <w:rsid w:val="00607F7A"/>
    <w:rsid w:val="006E2E5A"/>
    <w:rsid w:val="007154E8"/>
    <w:rsid w:val="00816D0B"/>
    <w:rsid w:val="00852D09"/>
    <w:rsid w:val="008C6B38"/>
    <w:rsid w:val="00A20B15"/>
    <w:rsid w:val="00A83669"/>
    <w:rsid w:val="00BD7E4C"/>
    <w:rsid w:val="00BF6CC8"/>
    <w:rsid w:val="00C949F4"/>
    <w:rsid w:val="00D4059C"/>
    <w:rsid w:val="00D73C41"/>
    <w:rsid w:val="00E305E4"/>
    <w:rsid w:val="00E53C7F"/>
    <w:rsid w:val="00E6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2E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6E2E5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E2E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E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13D9"/>
    <w:rPr>
      <w:rFonts w:cs="Times New Roman"/>
      <w:b/>
      <w:bCs/>
    </w:rPr>
  </w:style>
  <w:style w:type="character" w:customStyle="1" w:styleId="highlight">
    <w:name w:val="highlight"/>
    <w:basedOn w:val="DefaultParagraphFont"/>
    <w:uiPriority w:val="99"/>
    <w:rsid w:val="0047128B"/>
    <w:rPr>
      <w:rFonts w:cs="Times New Roman"/>
    </w:rPr>
  </w:style>
  <w:style w:type="paragraph" w:styleId="NormalWeb">
    <w:name w:val="Normal (Web)"/>
    <w:basedOn w:val="Normal"/>
    <w:uiPriority w:val="99"/>
    <w:rsid w:val="00BD7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basedOn w:val="DefaultParagraphFont"/>
    <w:uiPriority w:val="99"/>
    <w:rsid w:val="00015F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0%BD%D0%B5%D0%BC%D0%B0%D1%82%D0%BE%D0%B3%D1%80%D0%B0%D1%84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u.wikipedia.org/wiki/%D0%9A%D0%BE%D1%87%D0%BE%D1%81%D0%BE%D0%BD" TargetMode="External"/><Relationship Id="rId26" Type="http://schemas.openxmlformats.org/officeDocument/2006/relationships/hyperlink" Target="http://ru.wikipedia.org/wiki/%D0%90%D0%BD%D0%B3%D0%BB%D0%B8%D1%8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hyperlink" Target="http://ru.wikipedia.org/wiki/21_%D0%BC%D0%B0%D1%8F" TargetMode="External"/><Relationship Id="rId7" Type="http://schemas.openxmlformats.org/officeDocument/2006/relationships/hyperlink" Target="http://ru.wikipedia.org/wiki/%D0%9C%D0%BE%D0%B4%D0%B0" TargetMode="External"/><Relationship Id="rId12" Type="http://schemas.openxmlformats.org/officeDocument/2006/relationships/hyperlink" Target="http://ru.wikipedia.org/wiki/%D0%A4%D1%8C%D0%BE%D1%80%D0%B4" TargetMode="External"/><Relationship Id="rId17" Type="http://schemas.openxmlformats.org/officeDocument/2006/relationships/hyperlink" Target="http://ru.wikipedia.org/wiki/%D0%9C%D0%B0%D0%BD%D1%8C%D1%87%D0%B6%D1%83%D1%80%D0%B8%D1%8F" TargetMode="External"/><Relationship Id="rId25" Type="http://schemas.openxmlformats.org/officeDocument/2006/relationships/hyperlink" Target="http://ru.wikipedia.org/wiki/%D0%94%D1%80%D0%B5%D0%B2%D0%BD%D0%B8%D0%B5_%D0%B3%D1%80%D0%B5%D0%BA%D0%B8" TargetMode="External"/><Relationship Id="rId33" Type="http://schemas.openxmlformats.org/officeDocument/2006/relationships/hyperlink" Target="http://ru.wikipedia.org/wiki/%D0%9B%D0%B5%D0%B4%D0%BD%D0%B8%D0%BA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94%D0%BE%D0%BB%D0%B8%D0%BD%D0%B0" TargetMode="External"/><Relationship Id="rId24" Type="http://schemas.openxmlformats.org/officeDocument/2006/relationships/hyperlink" Target="http://ru.wikipedia.org/wiki/%D0%91%D1%80%D0%B8%D1%82%D0%B0%D0%BD%D1%81%D0%BA%D0%B8%D0%B5_%D0%BE%D1%81%D1%82%D1%80%D0%BE%D0%B2%D0%B0" TargetMode="External"/><Relationship Id="rId32" Type="http://schemas.openxmlformats.org/officeDocument/2006/relationships/image" Target="media/image16.jpeg"/><Relationship Id="rId37" Type="http://schemas.openxmlformats.org/officeDocument/2006/relationships/hyperlink" Target="http://ru.wikipedia.org/wiki/%D0%92%D1%83%D0%BB%D0%BA%D0%B0%D0%BD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28" Type="http://schemas.openxmlformats.org/officeDocument/2006/relationships/hyperlink" Target="http://ru.wikipedia.org/wiki/%D0%9B%D0%B0%D1%82%D0%B8%D0%BD%D1%81%D0%BA%D0%B8%D0%B9_%D1%8F%D0%B7%D1%8B%D0%BA" TargetMode="External"/><Relationship Id="rId36" Type="http://schemas.openxmlformats.org/officeDocument/2006/relationships/hyperlink" Target="http://ru.wikipedia.org/wiki/%D0%93%D1%80%D0%B8%D0%BC%D1%81%D0%B2%D0%BE%D1%82%D0%BD" TargetMode="External"/><Relationship Id="rId10" Type="http://schemas.openxmlformats.org/officeDocument/2006/relationships/hyperlink" Target="http://ru.wikipedia.org/wiki/%D0%A1%D1%82%D1%80%D0%B0%D0%BD%D0%B0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hyperlink" Target="http://ru.wikipedia.org/wiki/%D0%98%D1%80%D0%BE%D0%BD%D0%B8%D1%8F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ru.wikipedia.org/wiki/2011_%D0%B3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10</Pages>
  <Words>1285</Words>
  <Characters>7327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2013-09-16T15:29:00Z</dcterms:created>
  <dcterms:modified xsi:type="dcterms:W3CDTF">2014-03-10T12:54:00Z</dcterms:modified>
</cp:coreProperties>
</file>