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F1" w:rsidRPr="00233737" w:rsidRDefault="001850F1">
      <w:pPr>
        <w:rPr>
          <w:rFonts w:ascii="Times New Roman" w:hAnsi="Times New Roman"/>
          <w:b/>
          <w:sz w:val="24"/>
          <w:szCs w:val="24"/>
        </w:rPr>
      </w:pPr>
      <w:r w:rsidRPr="00233737">
        <w:rPr>
          <w:rFonts w:ascii="Times New Roman" w:hAnsi="Times New Roman"/>
          <w:b/>
          <w:sz w:val="24"/>
          <w:szCs w:val="24"/>
        </w:rPr>
        <w:t>Музыкальное занятие «Путешествие в страну Скрипичного ключа»</w:t>
      </w:r>
    </w:p>
    <w:p w:rsidR="001850F1" w:rsidRPr="00233737" w:rsidRDefault="001850F1" w:rsidP="00233737">
      <w:pPr>
        <w:jc w:val="center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для старшего возраста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Цели:</w:t>
      </w:r>
    </w:p>
    <w:p w:rsidR="001850F1" w:rsidRPr="00233737" w:rsidRDefault="001850F1" w:rsidP="00AE03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Выявить уровень музыкальных знаний</w:t>
      </w:r>
    </w:p>
    <w:p w:rsidR="001850F1" w:rsidRPr="00233737" w:rsidRDefault="001850F1" w:rsidP="00AE03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Привить интерес к музыке</w:t>
      </w:r>
    </w:p>
    <w:p w:rsidR="001850F1" w:rsidRPr="00233737" w:rsidRDefault="001850F1" w:rsidP="00AE03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Создать весеннее настроение</w:t>
      </w:r>
    </w:p>
    <w:p w:rsidR="001850F1" w:rsidRPr="00233737" w:rsidRDefault="001850F1" w:rsidP="00AE03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Привить любовь к природе.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Дети входят в зал под музыку.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33737">
        <w:rPr>
          <w:rFonts w:ascii="Times New Roman" w:hAnsi="Times New Roman"/>
          <w:i/>
          <w:sz w:val="24"/>
          <w:szCs w:val="24"/>
        </w:rPr>
        <w:t>Их встречает Фея. (музыкальный руководитель)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b/>
          <w:sz w:val="24"/>
          <w:szCs w:val="24"/>
        </w:rPr>
        <w:t>Фея:</w:t>
      </w:r>
      <w:r w:rsidRPr="00233737">
        <w:rPr>
          <w:rFonts w:ascii="Times New Roman" w:hAnsi="Times New Roman"/>
          <w:sz w:val="24"/>
          <w:szCs w:val="24"/>
        </w:rPr>
        <w:t xml:space="preserve"> Здравствуйте , ребята! Сегодня мы свами оправимся в замечательную страну- в страну Скрипичного Ключа! Это музыкальная страна, а там с егодня фестиваль, посвященный началу Весны. Вы догадались кто я? Как меня зовут? 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Вы попали в страну мелодий, где все танцуют и поют.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А я – волшебница, я-Фея.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Хозяйкой тут меня зовут.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Сегодня я вам проводница по этой сказочной стране.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Здесь есть обычай веселиться,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И это знают здесь все-все!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Ну, что, в дорогу собирайтесь.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Садимся в поезд наш друзья,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Споём все дружно в путь пора.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Песня «Голубой вагон» (дети идут топающим шагом по кругу)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b/>
          <w:sz w:val="24"/>
          <w:szCs w:val="24"/>
        </w:rPr>
        <w:t>Фея:</w:t>
      </w:r>
      <w:r w:rsidRPr="00233737">
        <w:rPr>
          <w:rFonts w:ascii="Times New Roman" w:hAnsi="Times New Roman"/>
          <w:sz w:val="24"/>
          <w:szCs w:val="24"/>
        </w:rPr>
        <w:t xml:space="preserve"> Вот и первая остановка: «Разминайкино».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Здравствуй, милая весна!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Ты душиста и ясна,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Зеленеет лес и луг,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Как красиво все вокруг!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И зовет тепло лучей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На прогулку всех друзей.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Весной природа пробуждается от зимнего сна, давайте, и мы свами попробуем  изобразить пробуждение природы.</w:t>
      </w:r>
    </w:p>
    <w:p w:rsidR="001850F1" w:rsidRPr="00233737" w:rsidRDefault="001850F1">
      <w:pPr>
        <w:rPr>
          <w:rFonts w:ascii="Times New Roman" w:hAnsi="Times New Roman"/>
          <w:b/>
          <w:sz w:val="24"/>
          <w:szCs w:val="24"/>
        </w:rPr>
      </w:pPr>
      <w:r w:rsidRPr="00233737">
        <w:rPr>
          <w:rFonts w:ascii="Times New Roman" w:hAnsi="Times New Roman"/>
          <w:b/>
          <w:sz w:val="24"/>
          <w:szCs w:val="24"/>
        </w:rPr>
        <w:t>Голосовая разминка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Пригрело весеннее солнце,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(дети поднимают руки вверх, как бы приветствуя солнце, каждый поёт свой звук в фальцетном регистре).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С пригорка побежал веселый ручеек,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(Дети болтают языком, изображая бульканье ручейка)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До краев  наполнил большую глубокую лужу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(все на глиссандо опускаются голосом в нижний регистр)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Перелился  через край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(голосом сделать «волну»- вверх-вниз)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И дальше побежал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(Бульканье ручейка)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Выбрались из-под коры жуки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(жжж-жжж, в низком регистре)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И букашки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(ззз-ззз, в более высоком)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 xml:space="preserve">Расправили крылышки </w:t>
      </w:r>
      <w:r w:rsidRPr="00233737">
        <w:rPr>
          <w:rFonts w:ascii="Times New Roman" w:hAnsi="Times New Roman"/>
          <w:i/>
          <w:sz w:val="24"/>
          <w:szCs w:val="24"/>
        </w:rPr>
        <w:t>(крш-крш),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 xml:space="preserve">И полетели кто куда </w:t>
      </w:r>
      <w:r w:rsidRPr="00233737">
        <w:rPr>
          <w:rFonts w:ascii="Times New Roman" w:hAnsi="Times New Roman"/>
          <w:i/>
          <w:sz w:val="24"/>
          <w:szCs w:val="24"/>
        </w:rPr>
        <w:t>(тр-тр-тр, шёпотом),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Вдруг под кучей хвороста, что-то зашуршало (</w:t>
      </w:r>
      <w:r w:rsidRPr="00233737">
        <w:rPr>
          <w:rFonts w:ascii="Times New Roman" w:hAnsi="Times New Roman"/>
          <w:i/>
          <w:sz w:val="24"/>
          <w:szCs w:val="24"/>
        </w:rPr>
        <w:t>шур-шур, шур-шур)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И вылез ёжик (</w:t>
      </w:r>
      <w:r w:rsidRPr="00233737">
        <w:rPr>
          <w:rFonts w:ascii="Times New Roman" w:hAnsi="Times New Roman"/>
          <w:i/>
          <w:sz w:val="24"/>
          <w:szCs w:val="24"/>
        </w:rPr>
        <w:t>сопение носом).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Лес  наполнился птичьими голосами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(имитация птичьих голосов веми одновременно).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Вот и пришла весна.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(каждый поёт свой звук, как в начале упражнения).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Молодцы хорошо изобразили весну.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А теперь вперёд, наш поезд зовёт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Песня «Голубой вагон» (идут топающим шагом)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Вот мы и добрались до следующей остановки : «Запевайкино»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Наша дорога музыкальная и музыка сопровождает нас в пути. Давайте вспомним песни о весне.</w:t>
      </w:r>
    </w:p>
    <w:p w:rsidR="001850F1" w:rsidRPr="00233737" w:rsidRDefault="001850F1">
      <w:pPr>
        <w:rPr>
          <w:rFonts w:ascii="Times New Roman" w:hAnsi="Times New Roman"/>
          <w:b/>
          <w:i/>
          <w:sz w:val="24"/>
          <w:szCs w:val="24"/>
        </w:rPr>
      </w:pPr>
      <w:r w:rsidRPr="00233737">
        <w:rPr>
          <w:rFonts w:ascii="Times New Roman" w:hAnsi="Times New Roman"/>
          <w:b/>
          <w:i/>
          <w:sz w:val="24"/>
          <w:szCs w:val="24"/>
        </w:rPr>
        <w:t>Песня «Мамин праздник» муз.Ю.Гурьева.</w:t>
      </w:r>
    </w:p>
    <w:p w:rsidR="001850F1" w:rsidRPr="00233737" w:rsidRDefault="001850F1">
      <w:pPr>
        <w:rPr>
          <w:rFonts w:ascii="Times New Roman" w:hAnsi="Times New Roman"/>
          <w:b/>
          <w:i/>
          <w:sz w:val="24"/>
          <w:szCs w:val="24"/>
        </w:rPr>
      </w:pPr>
      <w:r w:rsidRPr="00233737">
        <w:rPr>
          <w:rFonts w:ascii="Times New Roman" w:hAnsi="Times New Roman"/>
          <w:b/>
          <w:i/>
          <w:sz w:val="24"/>
          <w:szCs w:val="24"/>
        </w:rPr>
        <w:t>Песня «Солнечный зайчик» муз.М.Мурадели.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Как вы хорошо Ребята, пели. Но нам пора дальше ехать.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Песня «Голубой вагон».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Наш поезд прибыл на станцию «Играйкино»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b/>
          <w:sz w:val="24"/>
          <w:szCs w:val="24"/>
        </w:rPr>
        <w:t xml:space="preserve">  Фея: </w:t>
      </w:r>
      <w:r w:rsidRPr="00233737">
        <w:rPr>
          <w:rFonts w:ascii="Times New Roman" w:hAnsi="Times New Roman"/>
          <w:sz w:val="24"/>
          <w:szCs w:val="24"/>
        </w:rPr>
        <w:t>Нисколько не смущаясь, что снег лежит кругом,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 xml:space="preserve">                     Взяла и поселилась сосулька за окном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 xml:space="preserve">                     И начала несмело петь песенку свою.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Выбегает девочка и встаёт к своему металлофону.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b/>
          <w:sz w:val="24"/>
          <w:szCs w:val="24"/>
        </w:rPr>
        <w:t xml:space="preserve">Девочка:    </w:t>
      </w:r>
      <w:r w:rsidRPr="00233737">
        <w:rPr>
          <w:rFonts w:ascii="Times New Roman" w:hAnsi="Times New Roman"/>
          <w:sz w:val="24"/>
          <w:szCs w:val="24"/>
        </w:rPr>
        <w:t>Послушайте, послушайте,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 xml:space="preserve">                    Я про весну пою. </w:t>
      </w:r>
      <w:r w:rsidRPr="00233737">
        <w:rPr>
          <w:rFonts w:ascii="Times New Roman" w:hAnsi="Times New Roman"/>
          <w:i/>
          <w:sz w:val="24"/>
          <w:szCs w:val="24"/>
        </w:rPr>
        <w:t>(Играет на металлофоне.)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b/>
          <w:sz w:val="24"/>
          <w:szCs w:val="24"/>
        </w:rPr>
        <w:t xml:space="preserve"> Фея6  </w:t>
      </w:r>
      <w:r w:rsidRPr="00233737">
        <w:rPr>
          <w:rFonts w:ascii="Times New Roman" w:hAnsi="Times New Roman"/>
          <w:sz w:val="24"/>
          <w:szCs w:val="24"/>
        </w:rPr>
        <w:t>А через день мы видим– сосулек стало пять!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 xml:space="preserve">                     И начала уверенней мелодия звучать. 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(Ещё четверо детей выбегают к своим инструментам.)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Ещё не очень слаженно играет их квинтет…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Послушайте, послушайте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 xml:space="preserve">                    Весенний наш привет!  </w:t>
      </w:r>
      <w:r w:rsidRPr="00233737">
        <w:rPr>
          <w:rFonts w:ascii="Times New Roman" w:hAnsi="Times New Roman"/>
          <w:i/>
          <w:sz w:val="24"/>
          <w:szCs w:val="24"/>
        </w:rPr>
        <w:t>(Играют на инструментах.)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b/>
          <w:sz w:val="24"/>
          <w:szCs w:val="24"/>
        </w:rPr>
        <w:t xml:space="preserve"> </w:t>
      </w:r>
      <w:r w:rsidRPr="00233737">
        <w:rPr>
          <w:rFonts w:ascii="Times New Roman" w:hAnsi="Times New Roman"/>
          <w:sz w:val="24"/>
          <w:szCs w:val="24"/>
        </w:rPr>
        <w:t>И вот под нашей крышей, построясь в длинный ряд,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 xml:space="preserve">                    Сосульки репетируют, который час подряд. </w:t>
      </w:r>
      <w:r w:rsidRPr="00233737">
        <w:rPr>
          <w:rFonts w:ascii="Times New Roman" w:hAnsi="Times New Roman"/>
          <w:i/>
          <w:sz w:val="24"/>
          <w:szCs w:val="24"/>
        </w:rPr>
        <w:t>(Выбегают остальные дети.)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Как звуки их оркестра прекрасны и нежны!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b/>
          <w:sz w:val="24"/>
          <w:szCs w:val="24"/>
        </w:rPr>
        <w:t xml:space="preserve">          </w:t>
      </w:r>
      <w:r w:rsidRPr="00233737">
        <w:rPr>
          <w:rFonts w:ascii="Times New Roman" w:hAnsi="Times New Roman"/>
          <w:sz w:val="24"/>
          <w:szCs w:val="24"/>
        </w:rPr>
        <w:t>Послушайте, послушайте</w:t>
      </w:r>
    </w:p>
    <w:p w:rsidR="001850F1" w:rsidRPr="00233737" w:rsidRDefault="001850F1" w:rsidP="00AE03A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 xml:space="preserve">                   Симфонию весны!</w:t>
      </w:r>
      <w:r w:rsidRPr="00233737">
        <w:rPr>
          <w:rFonts w:ascii="Times New Roman" w:hAnsi="Times New Roman"/>
          <w:i/>
          <w:sz w:val="24"/>
          <w:szCs w:val="24"/>
        </w:rPr>
        <w:t>(Играют на инструментах.)</w:t>
      </w:r>
    </w:p>
    <w:p w:rsidR="001850F1" w:rsidRPr="00233737" w:rsidRDefault="001850F1">
      <w:pPr>
        <w:rPr>
          <w:rFonts w:ascii="Times New Roman" w:hAnsi="Times New Roman"/>
          <w:b/>
          <w:i/>
          <w:sz w:val="24"/>
          <w:szCs w:val="24"/>
        </w:rPr>
      </w:pPr>
      <w:r w:rsidRPr="00233737">
        <w:rPr>
          <w:rFonts w:ascii="Times New Roman" w:hAnsi="Times New Roman"/>
          <w:b/>
          <w:i/>
          <w:sz w:val="24"/>
          <w:szCs w:val="24"/>
        </w:rPr>
        <w:t>Дети играют на музыкальных инструментах «Вальс-шутка» Д.Шостаковича.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Жалко расставаться с такой полянкой, но нам нужно спешить.Поезд зовет.</w:t>
      </w:r>
    </w:p>
    <w:p w:rsidR="001850F1" w:rsidRPr="00233737" w:rsidRDefault="001850F1">
      <w:pPr>
        <w:rPr>
          <w:rFonts w:ascii="Times New Roman" w:hAnsi="Times New Roman"/>
          <w:i/>
          <w:sz w:val="24"/>
          <w:szCs w:val="24"/>
        </w:rPr>
      </w:pPr>
      <w:r w:rsidRPr="00233737">
        <w:rPr>
          <w:rFonts w:ascii="Times New Roman" w:hAnsi="Times New Roman"/>
          <w:i/>
          <w:sz w:val="24"/>
          <w:szCs w:val="24"/>
        </w:rPr>
        <w:t>Песня «Голубой вагон» муз.В.Шаинского.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Вот наша последняя остановка: «Танцевайкино».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Какие вы молодцы! Сегодня музыка помогала нам в пути. Все мы веселились и пели, играли и смеялись. А сейчас мы станцуем  танец «Добрый день».</w:t>
      </w:r>
    </w:p>
    <w:p w:rsidR="001850F1" w:rsidRPr="00233737" w:rsidRDefault="001850F1">
      <w:pPr>
        <w:rPr>
          <w:rFonts w:ascii="Times New Roman" w:hAnsi="Times New Roman"/>
          <w:b/>
          <w:i/>
          <w:sz w:val="24"/>
          <w:szCs w:val="24"/>
        </w:rPr>
      </w:pPr>
      <w:r w:rsidRPr="00233737">
        <w:rPr>
          <w:rFonts w:ascii="Times New Roman" w:hAnsi="Times New Roman"/>
          <w:b/>
          <w:i/>
          <w:sz w:val="24"/>
          <w:szCs w:val="24"/>
        </w:rPr>
        <w:t>Коммуникативная игра-танец «Добрый день»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А я прощаюсь с вами и хочу вам пожелать успехов, здоровья и мирного, счастливого детства.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Волшебство с улыбкой дружит,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Волшебству улыбка служит,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Без смычка не может скрипка.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Как без музыки –улыбка,</w:t>
      </w:r>
    </w:p>
    <w:p w:rsidR="001850F1" w:rsidRPr="00233737" w:rsidRDefault="001850F1">
      <w:pPr>
        <w:rPr>
          <w:rFonts w:ascii="Times New Roman" w:hAnsi="Times New Roman"/>
          <w:sz w:val="24"/>
          <w:szCs w:val="24"/>
        </w:rPr>
      </w:pPr>
      <w:r w:rsidRPr="00233737">
        <w:rPr>
          <w:rFonts w:ascii="Times New Roman" w:hAnsi="Times New Roman"/>
          <w:sz w:val="24"/>
          <w:szCs w:val="24"/>
        </w:rPr>
        <w:t>Я прошу вас, улыбайтесь, изумляйтесь, удивляйтесь, фантазируйте и спорьте! Только пойте, пойте, пойте!</w:t>
      </w:r>
    </w:p>
    <w:sectPr w:rsidR="001850F1" w:rsidRPr="00233737" w:rsidSect="001C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B5911"/>
    <w:multiLevelType w:val="hybridMultilevel"/>
    <w:tmpl w:val="74DE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014"/>
    <w:rsid w:val="001850F1"/>
    <w:rsid w:val="001C4C8C"/>
    <w:rsid w:val="002318BC"/>
    <w:rsid w:val="00233737"/>
    <w:rsid w:val="00AE03A6"/>
    <w:rsid w:val="00C1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0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4</Pages>
  <Words>599</Words>
  <Characters>3416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2015-03-13T16:50:00Z</dcterms:created>
  <dcterms:modified xsi:type="dcterms:W3CDTF">2015-04-02T11:39:00Z</dcterms:modified>
</cp:coreProperties>
</file>