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11B" w:rsidRPr="00FA738B" w:rsidRDefault="0070511B" w:rsidP="00714B44">
      <w:pPr>
        <w:spacing w:after="0" w:line="240" w:lineRule="auto"/>
        <w:rPr>
          <w:rFonts w:ascii="Times New Roman" w:hAnsi="Times New Roman"/>
          <w:b/>
          <w:sz w:val="20"/>
          <w:szCs w:val="20"/>
          <w:lang w:eastAsia="ru-RU"/>
        </w:rPr>
      </w:pPr>
      <w:r>
        <w:rPr>
          <w:rFonts w:ascii="Times New Roman" w:hAnsi="Times New Roman"/>
          <w:b/>
          <w:sz w:val="20"/>
          <w:szCs w:val="20"/>
          <w:lang w:eastAsia="ru-RU"/>
        </w:rPr>
        <w:t xml:space="preserve">           </w:t>
      </w:r>
      <w:r w:rsidRPr="00FA738B">
        <w:rPr>
          <w:rFonts w:ascii="Times New Roman" w:hAnsi="Times New Roman"/>
          <w:b/>
          <w:sz w:val="20"/>
          <w:szCs w:val="20"/>
          <w:lang w:eastAsia="ru-RU"/>
        </w:rPr>
        <w:t>Доклад на педагогическом совете</w:t>
      </w:r>
    </w:p>
    <w:p w:rsidR="0070511B" w:rsidRPr="00FA738B" w:rsidRDefault="0070511B" w:rsidP="00714B44">
      <w:pPr>
        <w:spacing w:after="0" w:line="240" w:lineRule="auto"/>
        <w:rPr>
          <w:rFonts w:ascii="Times New Roman" w:hAnsi="Times New Roman"/>
          <w:sz w:val="20"/>
          <w:szCs w:val="20"/>
          <w:lang w:eastAsia="ru-RU"/>
        </w:rPr>
      </w:pPr>
      <w:r w:rsidRPr="00FA738B">
        <w:rPr>
          <w:rFonts w:ascii="Times New Roman" w:hAnsi="Times New Roman"/>
          <w:b/>
          <w:sz w:val="20"/>
          <w:szCs w:val="20"/>
          <w:lang w:eastAsia="ru-RU"/>
        </w:rPr>
        <w:t>            «Роль классного родительского собрания во взаимодействии семьи и школы»</w:t>
      </w:r>
    </w:p>
    <w:p w:rsidR="0070511B" w:rsidRPr="00FA738B" w:rsidRDefault="0070511B" w:rsidP="00714B44">
      <w:pPr>
        <w:spacing w:after="0" w:line="240" w:lineRule="auto"/>
        <w:rPr>
          <w:rFonts w:ascii="Times New Roman" w:hAnsi="Times New Roman"/>
          <w:sz w:val="20"/>
          <w:szCs w:val="20"/>
          <w:lang w:eastAsia="ru-RU"/>
        </w:rPr>
      </w:pPr>
      <w:r w:rsidRPr="00FA738B">
        <w:rPr>
          <w:rFonts w:ascii="Times New Roman" w:hAnsi="Times New Roman"/>
          <w:b/>
          <w:bCs/>
          <w:sz w:val="20"/>
          <w:szCs w:val="20"/>
          <w:lang w:eastAsia="ru-RU"/>
        </w:rPr>
        <w:t> </w:t>
      </w:r>
    </w:p>
    <w:p w:rsidR="0070511B" w:rsidRPr="00FA738B" w:rsidRDefault="0070511B" w:rsidP="00714B44">
      <w:pPr>
        <w:spacing w:after="0" w:line="240" w:lineRule="auto"/>
        <w:rPr>
          <w:rFonts w:ascii="Times New Roman" w:hAnsi="Times New Roman"/>
          <w:sz w:val="20"/>
          <w:szCs w:val="20"/>
          <w:lang w:eastAsia="ru-RU"/>
        </w:rPr>
      </w:pPr>
      <w:r w:rsidRPr="00FA738B">
        <w:rPr>
          <w:rFonts w:ascii="Times New Roman" w:hAnsi="Times New Roman"/>
          <w:sz w:val="20"/>
          <w:szCs w:val="20"/>
          <w:lang w:eastAsia="ru-RU"/>
        </w:rPr>
        <w:t xml:space="preserve">                                              </w:t>
      </w:r>
    </w:p>
    <w:p w:rsidR="0070511B" w:rsidRPr="00FA738B" w:rsidRDefault="0070511B" w:rsidP="00714B44">
      <w:pPr>
        <w:spacing w:after="0" w:line="240" w:lineRule="auto"/>
        <w:rPr>
          <w:rFonts w:ascii="Times New Roman" w:hAnsi="Times New Roman"/>
          <w:sz w:val="20"/>
          <w:szCs w:val="20"/>
          <w:lang w:eastAsia="ru-RU"/>
        </w:rPr>
      </w:pPr>
      <w:r w:rsidRPr="00FA738B">
        <w:rPr>
          <w:rFonts w:ascii="Times New Roman" w:hAnsi="Times New Roman"/>
          <w:sz w:val="20"/>
          <w:szCs w:val="20"/>
          <w:lang w:eastAsia="ru-RU"/>
        </w:rPr>
        <w:t xml:space="preserve">   Работа с родителями всегда считалась одной из самых трудных в педагогической деятельности учителя. Первого сентября учитель проводит первый урок или классный час со своими воспитанниками, и с этого дня он и родители учеников – единый коллектив. И от того, как сложатся отношения в этом коллективе, во многом будет зависеть успех в обучении и воспитании.</w:t>
      </w:r>
    </w:p>
    <w:p w:rsidR="0070511B" w:rsidRPr="00FA738B" w:rsidRDefault="0070511B" w:rsidP="00714B44">
      <w:pPr>
        <w:spacing w:after="0" w:line="240" w:lineRule="auto"/>
        <w:rPr>
          <w:rFonts w:ascii="Times New Roman" w:hAnsi="Times New Roman"/>
          <w:sz w:val="20"/>
          <w:szCs w:val="20"/>
          <w:lang w:eastAsia="ru-RU"/>
        </w:rPr>
      </w:pPr>
      <w:r w:rsidRPr="00FA738B">
        <w:rPr>
          <w:rFonts w:ascii="Times New Roman" w:hAnsi="Times New Roman"/>
          <w:sz w:val="20"/>
          <w:szCs w:val="20"/>
          <w:lang w:eastAsia="ru-RU"/>
        </w:rPr>
        <w:t xml:space="preserve">    Многие классики педагогики, размышляя о развитии ребенка, указывали на важность семейного воспитания. Например, Платон утверждал: «Мы считаем человека существом кротким. Да, если его свойства надлежащим образом развиты воспитанием, он действительно становится кротчайшим существом. Но если человек воспитан недостаточно или нехорошо, то это самое дикое существо, которое только рождает земля». Очевидны важность и необходимость взаимодействия семьи и школы в работе по обеспечению духовно – нравственного, интеллектуального и физического развития детей.</w:t>
      </w:r>
    </w:p>
    <w:p w:rsidR="0070511B" w:rsidRPr="00FA738B" w:rsidRDefault="0070511B" w:rsidP="00714B44">
      <w:pPr>
        <w:spacing w:after="0" w:line="240" w:lineRule="auto"/>
        <w:rPr>
          <w:rFonts w:ascii="Times New Roman" w:hAnsi="Times New Roman"/>
          <w:sz w:val="20"/>
          <w:szCs w:val="20"/>
          <w:lang w:eastAsia="ru-RU"/>
        </w:rPr>
      </w:pPr>
      <w:r w:rsidRPr="00FA738B">
        <w:rPr>
          <w:rFonts w:ascii="Times New Roman" w:hAnsi="Times New Roman"/>
          <w:sz w:val="20"/>
          <w:szCs w:val="20"/>
          <w:lang w:eastAsia="ru-RU"/>
        </w:rPr>
        <w:t xml:space="preserve">   В соответствии с характером влияния родителей на процесс развития детей выделяют следующие типы семей:</w:t>
      </w:r>
    </w:p>
    <w:p w:rsidR="0070511B" w:rsidRPr="00FA738B" w:rsidRDefault="0070511B" w:rsidP="00714B44">
      <w:pPr>
        <w:spacing w:after="0" w:line="240" w:lineRule="auto"/>
        <w:rPr>
          <w:rFonts w:ascii="Times New Roman" w:hAnsi="Times New Roman"/>
          <w:sz w:val="20"/>
          <w:szCs w:val="20"/>
          <w:lang w:eastAsia="ru-RU"/>
        </w:rPr>
      </w:pPr>
      <w:r w:rsidRPr="00FA738B">
        <w:rPr>
          <w:rFonts w:ascii="Times New Roman" w:hAnsi="Times New Roman"/>
          <w:sz w:val="20"/>
          <w:szCs w:val="20"/>
          <w:lang w:eastAsia="ru-RU"/>
        </w:rPr>
        <w:t>а/ семьи с благоприятной духовно-нравственной атмосферой и ответственным отношением к деятельности по воспитанию и развитию детей;</w:t>
      </w:r>
    </w:p>
    <w:p w:rsidR="0070511B" w:rsidRPr="00FA738B" w:rsidRDefault="0070511B" w:rsidP="00714B44">
      <w:pPr>
        <w:spacing w:after="0" w:line="240" w:lineRule="auto"/>
        <w:rPr>
          <w:rFonts w:ascii="Times New Roman" w:hAnsi="Times New Roman"/>
          <w:sz w:val="20"/>
          <w:szCs w:val="20"/>
          <w:lang w:eastAsia="ru-RU"/>
        </w:rPr>
      </w:pPr>
      <w:r w:rsidRPr="00FA738B">
        <w:rPr>
          <w:rFonts w:ascii="Times New Roman" w:hAnsi="Times New Roman"/>
          <w:sz w:val="20"/>
          <w:szCs w:val="20"/>
          <w:lang w:eastAsia="ru-RU"/>
        </w:rPr>
        <w:t>б/ семьи с ярко выраженной гиперопекой детей;</w:t>
      </w:r>
    </w:p>
    <w:p w:rsidR="0070511B" w:rsidRPr="00FA738B" w:rsidRDefault="0070511B" w:rsidP="00714B44">
      <w:pPr>
        <w:spacing w:after="0" w:line="240" w:lineRule="auto"/>
        <w:rPr>
          <w:rFonts w:ascii="Times New Roman" w:hAnsi="Times New Roman"/>
          <w:sz w:val="20"/>
          <w:szCs w:val="20"/>
          <w:lang w:eastAsia="ru-RU"/>
        </w:rPr>
      </w:pPr>
      <w:r w:rsidRPr="00FA738B">
        <w:rPr>
          <w:rFonts w:ascii="Times New Roman" w:hAnsi="Times New Roman"/>
          <w:sz w:val="20"/>
          <w:szCs w:val="20"/>
          <w:lang w:eastAsia="ru-RU"/>
        </w:rPr>
        <w:t>в/ благоприятно – неустойчивые семьи, в которых родители любят своих детей, но в семейном сообществе нет полного взаимопонимания;</w:t>
      </w:r>
    </w:p>
    <w:p w:rsidR="0070511B" w:rsidRPr="00FA738B" w:rsidRDefault="0070511B" w:rsidP="00714B44">
      <w:pPr>
        <w:spacing w:after="0" w:line="240" w:lineRule="auto"/>
        <w:rPr>
          <w:rFonts w:ascii="Times New Roman" w:hAnsi="Times New Roman"/>
          <w:sz w:val="20"/>
          <w:szCs w:val="20"/>
          <w:lang w:eastAsia="ru-RU"/>
        </w:rPr>
      </w:pPr>
      <w:r w:rsidRPr="00FA738B">
        <w:rPr>
          <w:rFonts w:ascii="Times New Roman" w:hAnsi="Times New Roman"/>
          <w:sz w:val="20"/>
          <w:szCs w:val="20"/>
          <w:lang w:eastAsia="ru-RU"/>
        </w:rPr>
        <w:t>г/ неблагоприятные для формирования личности ребенка семьи, где духовно – нравственные ценности не являются значимыми;</w:t>
      </w:r>
    </w:p>
    <w:p w:rsidR="0070511B" w:rsidRPr="00FA738B" w:rsidRDefault="0070511B" w:rsidP="00714B44">
      <w:pPr>
        <w:spacing w:after="0" w:line="240" w:lineRule="auto"/>
        <w:rPr>
          <w:rFonts w:ascii="Times New Roman" w:hAnsi="Times New Roman"/>
          <w:sz w:val="20"/>
          <w:szCs w:val="20"/>
          <w:lang w:eastAsia="ru-RU"/>
        </w:rPr>
      </w:pPr>
      <w:r w:rsidRPr="00FA738B">
        <w:rPr>
          <w:rFonts w:ascii="Times New Roman" w:hAnsi="Times New Roman"/>
          <w:sz w:val="20"/>
          <w:szCs w:val="20"/>
          <w:lang w:eastAsia="ru-RU"/>
        </w:rPr>
        <w:t>д/ нейтральный тип семьи, в которой дети предоставлены сами себе;</w:t>
      </w:r>
    </w:p>
    <w:p w:rsidR="0070511B" w:rsidRPr="00FA738B" w:rsidRDefault="0070511B" w:rsidP="00714B44">
      <w:pPr>
        <w:spacing w:after="0" w:line="240" w:lineRule="auto"/>
        <w:rPr>
          <w:rFonts w:ascii="Times New Roman" w:hAnsi="Times New Roman"/>
          <w:sz w:val="20"/>
          <w:szCs w:val="20"/>
          <w:lang w:eastAsia="ru-RU"/>
        </w:rPr>
      </w:pPr>
      <w:r w:rsidRPr="00FA738B">
        <w:rPr>
          <w:rFonts w:ascii="Times New Roman" w:hAnsi="Times New Roman"/>
          <w:sz w:val="20"/>
          <w:szCs w:val="20"/>
          <w:lang w:eastAsia="ru-RU"/>
        </w:rPr>
        <w:t>е/ криминальный тип семьи.</w:t>
      </w:r>
    </w:p>
    <w:p w:rsidR="0070511B" w:rsidRPr="00FA738B" w:rsidRDefault="0070511B" w:rsidP="00714B44">
      <w:pPr>
        <w:spacing w:after="0" w:line="240" w:lineRule="auto"/>
        <w:rPr>
          <w:rFonts w:ascii="Times New Roman" w:hAnsi="Times New Roman"/>
          <w:sz w:val="20"/>
          <w:szCs w:val="20"/>
          <w:lang w:eastAsia="ru-RU"/>
        </w:rPr>
      </w:pPr>
      <w:r w:rsidRPr="00FA738B">
        <w:rPr>
          <w:rFonts w:ascii="Times New Roman" w:hAnsi="Times New Roman"/>
          <w:sz w:val="20"/>
          <w:szCs w:val="20"/>
          <w:lang w:eastAsia="ru-RU"/>
        </w:rPr>
        <w:t xml:space="preserve">   Следовательно, классный руководитель должен дифференцированно вести работу с родителями. </w:t>
      </w:r>
    </w:p>
    <w:p w:rsidR="0070511B" w:rsidRPr="00FA738B" w:rsidRDefault="0070511B" w:rsidP="00714B44">
      <w:pPr>
        <w:spacing w:after="0" w:line="240" w:lineRule="auto"/>
        <w:rPr>
          <w:rFonts w:ascii="Times New Roman" w:hAnsi="Times New Roman"/>
          <w:sz w:val="20"/>
          <w:szCs w:val="20"/>
          <w:lang w:eastAsia="ru-RU"/>
        </w:rPr>
      </w:pPr>
      <w:r w:rsidRPr="00FA738B">
        <w:rPr>
          <w:rFonts w:ascii="Times New Roman" w:hAnsi="Times New Roman"/>
          <w:sz w:val="20"/>
          <w:szCs w:val="20"/>
          <w:lang w:eastAsia="ru-RU"/>
        </w:rPr>
        <w:t xml:space="preserve">   Существуют разнообразные формы и методы социально – педагогической работы с семьями, их взрослыми членами. Важнейшей из них является родительское собрание.</w:t>
      </w:r>
    </w:p>
    <w:p w:rsidR="0070511B" w:rsidRPr="00FA738B" w:rsidRDefault="0070511B" w:rsidP="00714B44">
      <w:pPr>
        <w:spacing w:after="0" w:line="240" w:lineRule="auto"/>
        <w:rPr>
          <w:rFonts w:ascii="Times New Roman" w:hAnsi="Times New Roman"/>
          <w:sz w:val="20"/>
          <w:szCs w:val="20"/>
          <w:lang w:eastAsia="ru-RU"/>
        </w:rPr>
      </w:pPr>
      <w:r w:rsidRPr="00FA738B">
        <w:rPr>
          <w:rFonts w:ascii="Times New Roman" w:hAnsi="Times New Roman"/>
          <w:sz w:val="20"/>
          <w:szCs w:val="20"/>
          <w:lang w:eastAsia="ru-RU"/>
        </w:rPr>
        <w:t xml:space="preserve">   Анализ планов воспитательной работы классных руководителей позволяет сделать вывод, что в классных коллективах ежегодно планируется по четыре классных родительских собрания. Темы собраний, как правило, подбираются согласно возрасту детей и в соответствии с их актуальностью для данного класса. Однако, в течение года не всегда проводятся все запланированные собрания. В этом случае классный руководитель напрасно лишает себя лишней возможности пообщаться с родителями, обсудить различные вопросы жизнедеятельности класса. </w:t>
      </w:r>
    </w:p>
    <w:p w:rsidR="0070511B" w:rsidRPr="00FA738B" w:rsidRDefault="0070511B" w:rsidP="00714B44">
      <w:pPr>
        <w:spacing w:after="0" w:line="240" w:lineRule="auto"/>
        <w:rPr>
          <w:rFonts w:ascii="Times New Roman" w:hAnsi="Times New Roman"/>
          <w:sz w:val="20"/>
          <w:szCs w:val="20"/>
          <w:lang w:eastAsia="ru-RU"/>
        </w:rPr>
      </w:pPr>
      <w:r w:rsidRPr="00FA738B">
        <w:rPr>
          <w:rFonts w:ascii="Times New Roman" w:hAnsi="Times New Roman"/>
          <w:sz w:val="20"/>
          <w:szCs w:val="20"/>
          <w:lang w:eastAsia="ru-RU"/>
        </w:rPr>
        <w:t xml:space="preserve">   </w:t>
      </w:r>
    </w:p>
    <w:p w:rsidR="0070511B" w:rsidRPr="00FA738B" w:rsidRDefault="0070511B" w:rsidP="00714B44">
      <w:pPr>
        <w:spacing w:after="0" w:line="240" w:lineRule="auto"/>
        <w:rPr>
          <w:rFonts w:ascii="Times New Roman" w:hAnsi="Times New Roman"/>
          <w:sz w:val="20"/>
          <w:szCs w:val="20"/>
          <w:lang w:eastAsia="ru-RU"/>
        </w:rPr>
      </w:pPr>
    </w:p>
    <w:p w:rsidR="0070511B" w:rsidRPr="00FA738B" w:rsidRDefault="0070511B" w:rsidP="00714B44">
      <w:pPr>
        <w:spacing w:after="0" w:line="240" w:lineRule="auto"/>
        <w:rPr>
          <w:rFonts w:ascii="Times New Roman" w:hAnsi="Times New Roman"/>
          <w:sz w:val="20"/>
          <w:szCs w:val="20"/>
          <w:lang w:eastAsia="ru-RU"/>
        </w:rPr>
      </w:pPr>
      <w:r w:rsidRPr="00FA738B">
        <w:rPr>
          <w:rFonts w:ascii="Times New Roman" w:hAnsi="Times New Roman"/>
          <w:sz w:val="20"/>
          <w:szCs w:val="20"/>
          <w:lang w:eastAsia="ru-RU"/>
        </w:rPr>
        <w:t xml:space="preserve">   Родительское собрание дело тонкое. Однозначно на родительском собрании не должно быть случаев публичного осуждения за неудачи в учебе и нарушения дисциплины. Для таких вопросов лучше использовать индивидуальные беседы. </w:t>
      </w:r>
    </w:p>
    <w:p w:rsidR="0070511B" w:rsidRPr="00FA738B" w:rsidRDefault="0070511B" w:rsidP="00714B44">
      <w:pPr>
        <w:spacing w:after="0" w:line="240" w:lineRule="auto"/>
        <w:rPr>
          <w:rFonts w:ascii="Times New Roman" w:hAnsi="Times New Roman"/>
          <w:sz w:val="20"/>
          <w:szCs w:val="20"/>
          <w:lang w:eastAsia="ru-RU"/>
        </w:rPr>
      </w:pPr>
      <w:r w:rsidRPr="00FA738B">
        <w:rPr>
          <w:rFonts w:ascii="Times New Roman" w:hAnsi="Times New Roman"/>
          <w:sz w:val="20"/>
          <w:szCs w:val="20"/>
          <w:lang w:eastAsia="ru-RU"/>
        </w:rPr>
        <w:t xml:space="preserve">   В качестве основного недостатка в организации классных родительских собраний следует назвать отсутствие разнообразия форм и методов их проведения, следствием чего и бывает низкая посещаемость и активность родителей. </w:t>
      </w:r>
    </w:p>
    <w:p w:rsidR="0070511B" w:rsidRPr="00FA738B" w:rsidRDefault="0070511B" w:rsidP="00714B44">
      <w:pPr>
        <w:spacing w:after="0" w:line="240" w:lineRule="auto"/>
        <w:rPr>
          <w:rFonts w:ascii="Times New Roman" w:hAnsi="Times New Roman"/>
          <w:sz w:val="20"/>
          <w:szCs w:val="20"/>
          <w:lang w:eastAsia="ru-RU"/>
        </w:rPr>
      </w:pPr>
      <w:r w:rsidRPr="00FA738B">
        <w:rPr>
          <w:rFonts w:ascii="Times New Roman" w:hAnsi="Times New Roman"/>
          <w:i/>
          <w:sz w:val="20"/>
          <w:szCs w:val="20"/>
          <w:lang w:eastAsia="ru-RU"/>
        </w:rPr>
        <w:t xml:space="preserve">                 «Десять секретов успешного проведения родительского собрания»</w:t>
      </w:r>
    </w:p>
    <w:p w:rsidR="0070511B" w:rsidRPr="00FA738B" w:rsidRDefault="0070511B" w:rsidP="00714B44">
      <w:pPr>
        <w:spacing w:after="0" w:line="240" w:lineRule="auto"/>
        <w:rPr>
          <w:rFonts w:ascii="Times New Roman" w:hAnsi="Times New Roman"/>
          <w:sz w:val="20"/>
          <w:szCs w:val="20"/>
          <w:lang w:eastAsia="ru-RU"/>
        </w:rPr>
      </w:pPr>
      <w:r w:rsidRPr="00FA738B">
        <w:rPr>
          <w:rFonts w:ascii="Times New Roman" w:hAnsi="Times New Roman"/>
          <w:i/>
          <w:sz w:val="20"/>
          <w:szCs w:val="20"/>
          <w:lang w:eastAsia="ru-RU"/>
        </w:rPr>
        <w:t> </w:t>
      </w:r>
    </w:p>
    <w:p w:rsidR="0070511B" w:rsidRPr="00FA738B" w:rsidRDefault="0070511B" w:rsidP="00714B44">
      <w:pPr>
        <w:numPr>
          <w:ilvl w:val="0"/>
          <w:numId w:val="5"/>
        </w:numPr>
        <w:spacing w:after="0" w:line="240" w:lineRule="auto"/>
        <w:rPr>
          <w:rFonts w:ascii="Times New Roman" w:hAnsi="Times New Roman"/>
          <w:sz w:val="20"/>
          <w:szCs w:val="20"/>
          <w:lang w:eastAsia="ru-RU"/>
        </w:rPr>
      </w:pPr>
      <w:r w:rsidRPr="00FA738B">
        <w:rPr>
          <w:rFonts w:ascii="Times New Roman" w:hAnsi="Times New Roman"/>
          <w:sz w:val="20"/>
          <w:szCs w:val="20"/>
          <w:lang w:eastAsia="ru-RU"/>
        </w:rPr>
        <w:t xml:space="preserve">Выберите самый благоприятный день и час для проведения родительского собрания, постарайтесь, чтобы на это время не было запланировано других важных дел, интересных телепередач и т.д. </w:t>
      </w:r>
    </w:p>
    <w:p w:rsidR="0070511B" w:rsidRPr="00FA738B" w:rsidRDefault="0070511B" w:rsidP="00714B44">
      <w:pPr>
        <w:numPr>
          <w:ilvl w:val="0"/>
          <w:numId w:val="5"/>
        </w:numPr>
        <w:spacing w:after="0" w:line="240" w:lineRule="auto"/>
        <w:rPr>
          <w:rFonts w:ascii="Times New Roman" w:hAnsi="Times New Roman"/>
          <w:sz w:val="20"/>
          <w:szCs w:val="20"/>
          <w:lang w:eastAsia="ru-RU"/>
        </w:rPr>
      </w:pPr>
      <w:r w:rsidRPr="00FA738B">
        <w:rPr>
          <w:rFonts w:ascii="Times New Roman" w:hAnsi="Times New Roman"/>
          <w:sz w:val="20"/>
          <w:szCs w:val="20"/>
          <w:lang w:eastAsia="ru-RU"/>
        </w:rPr>
        <w:t xml:space="preserve">Определите одну наиболее важную проблему, и на ее обсуждении постройте разговор с родителями. </w:t>
      </w:r>
    </w:p>
    <w:p w:rsidR="0070511B" w:rsidRPr="00FA738B" w:rsidRDefault="0070511B" w:rsidP="00714B44">
      <w:pPr>
        <w:numPr>
          <w:ilvl w:val="0"/>
          <w:numId w:val="5"/>
        </w:numPr>
        <w:spacing w:after="0" w:line="240" w:lineRule="auto"/>
        <w:rPr>
          <w:rFonts w:ascii="Times New Roman" w:hAnsi="Times New Roman"/>
          <w:sz w:val="20"/>
          <w:szCs w:val="20"/>
          <w:lang w:eastAsia="ru-RU"/>
        </w:rPr>
      </w:pPr>
      <w:r w:rsidRPr="00FA738B">
        <w:rPr>
          <w:rFonts w:ascii="Times New Roman" w:hAnsi="Times New Roman"/>
          <w:sz w:val="20"/>
          <w:szCs w:val="20"/>
          <w:lang w:eastAsia="ru-RU"/>
        </w:rPr>
        <w:t xml:space="preserve">Расставьте столы и стулья по кругу, чтобы все участники родительского собрания хорошо видели и слышали друг друга. </w:t>
      </w:r>
    </w:p>
    <w:p w:rsidR="0070511B" w:rsidRPr="00FA738B" w:rsidRDefault="0070511B" w:rsidP="00714B44">
      <w:pPr>
        <w:numPr>
          <w:ilvl w:val="0"/>
          <w:numId w:val="5"/>
        </w:numPr>
        <w:spacing w:after="0" w:line="240" w:lineRule="auto"/>
        <w:rPr>
          <w:rFonts w:ascii="Times New Roman" w:hAnsi="Times New Roman"/>
          <w:sz w:val="20"/>
          <w:szCs w:val="20"/>
          <w:lang w:eastAsia="ru-RU"/>
        </w:rPr>
      </w:pPr>
      <w:r w:rsidRPr="00FA738B">
        <w:rPr>
          <w:rFonts w:ascii="Times New Roman" w:hAnsi="Times New Roman"/>
          <w:sz w:val="20"/>
          <w:szCs w:val="20"/>
          <w:lang w:eastAsia="ru-RU"/>
        </w:rPr>
        <w:t xml:space="preserve">Подготовьте визитки с именами родителей, особенно в том случае, если они еще недостаточно знают друг друга. </w:t>
      </w:r>
    </w:p>
    <w:p w:rsidR="0070511B" w:rsidRPr="00FA738B" w:rsidRDefault="0070511B" w:rsidP="00714B44">
      <w:pPr>
        <w:numPr>
          <w:ilvl w:val="0"/>
          <w:numId w:val="5"/>
        </w:numPr>
        <w:spacing w:after="0" w:line="240" w:lineRule="auto"/>
        <w:rPr>
          <w:rFonts w:ascii="Times New Roman" w:hAnsi="Times New Roman"/>
          <w:sz w:val="20"/>
          <w:szCs w:val="20"/>
          <w:lang w:eastAsia="ru-RU"/>
        </w:rPr>
      </w:pPr>
      <w:r w:rsidRPr="00FA738B">
        <w:rPr>
          <w:rFonts w:ascii="Times New Roman" w:hAnsi="Times New Roman"/>
          <w:sz w:val="20"/>
          <w:szCs w:val="20"/>
          <w:lang w:eastAsia="ru-RU"/>
        </w:rPr>
        <w:t xml:space="preserve">Берегите время родителей. С этой целью установите регламент собрания и строго следите за его соблюдением. </w:t>
      </w:r>
    </w:p>
    <w:p w:rsidR="0070511B" w:rsidRPr="00FA738B" w:rsidRDefault="0070511B" w:rsidP="00714B44">
      <w:pPr>
        <w:numPr>
          <w:ilvl w:val="0"/>
          <w:numId w:val="5"/>
        </w:numPr>
        <w:spacing w:after="0" w:line="240" w:lineRule="auto"/>
        <w:rPr>
          <w:rFonts w:ascii="Times New Roman" w:hAnsi="Times New Roman"/>
          <w:sz w:val="20"/>
          <w:szCs w:val="20"/>
          <w:lang w:eastAsia="ru-RU"/>
        </w:rPr>
      </w:pPr>
      <w:r w:rsidRPr="00FA738B">
        <w:rPr>
          <w:rFonts w:ascii="Times New Roman" w:hAnsi="Times New Roman"/>
          <w:sz w:val="20"/>
          <w:szCs w:val="20"/>
          <w:lang w:eastAsia="ru-RU"/>
        </w:rPr>
        <w:t xml:space="preserve">Используйте игровые элементы, групповые формы и способы организации взаимодействия и общения. </w:t>
      </w:r>
    </w:p>
    <w:p w:rsidR="0070511B" w:rsidRPr="00FA738B" w:rsidRDefault="0070511B" w:rsidP="00714B44">
      <w:pPr>
        <w:numPr>
          <w:ilvl w:val="0"/>
          <w:numId w:val="5"/>
        </w:numPr>
        <w:spacing w:after="0" w:line="240" w:lineRule="auto"/>
        <w:rPr>
          <w:rFonts w:ascii="Times New Roman" w:hAnsi="Times New Roman"/>
          <w:sz w:val="20"/>
          <w:szCs w:val="20"/>
          <w:lang w:eastAsia="ru-RU"/>
        </w:rPr>
      </w:pPr>
      <w:r w:rsidRPr="00FA738B">
        <w:rPr>
          <w:rFonts w:ascii="Times New Roman" w:hAnsi="Times New Roman"/>
          <w:sz w:val="20"/>
          <w:szCs w:val="20"/>
          <w:lang w:eastAsia="ru-RU"/>
        </w:rPr>
        <w:t xml:space="preserve">Организуйте разговор за чашкой чая, что помогает сделать общение более непринужденным и откровенным. </w:t>
      </w:r>
    </w:p>
    <w:p w:rsidR="0070511B" w:rsidRPr="00FA738B" w:rsidRDefault="0070511B" w:rsidP="00714B44">
      <w:pPr>
        <w:numPr>
          <w:ilvl w:val="0"/>
          <w:numId w:val="5"/>
        </w:numPr>
        <w:spacing w:after="0" w:line="240" w:lineRule="auto"/>
        <w:rPr>
          <w:rFonts w:ascii="Times New Roman" w:hAnsi="Times New Roman"/>
          <w:sz w:val="20"/>
          <w:szCs w:val="20"/>
          <w:lang w:eastAsia="ru-RU"/>
        </w:rPr>
      </w:pPr>
      <w:r w:rsidRPr="00FA738B">
        <w:rPr>
          <w:rFonts w:ascii="Times New Roman" w:hAnsi="Times New Roman"/>
          <w:sz w:val="20"/>
          <w:szCs w:val="20"/>
          <w:lang w:eastAsia="ru-RU"/>
        </w:rPr>
        <w:t xml:space="preserve"> Опирайтесь на жизненный и педагогический опыт наиболее авторитетных родителей, на мнение членов родительского комитета. </w:t>
      </w:r>
    </w:p>
    <w:p w:rsidR="0070511B" w:rsidRPr="00FA738B" w:rsidRDefault="0070511B" w:rsidP="00714B44">
      <w:pPr>
        <w:numPr>
          <w:ilvl w:val="0"/>
          <w:numId w:val="5"/>
        </w:numPr>
        <w:spacing w:after="0" w:line="240" w:lineRule="auto"/>
        <w:rPr>
          <w:rFonts w:ascii="Times New Roman" w:hAnsi="Times New Roman"/>
          <w:sz w:val="20"/>
          <w:szCs w:val="20"/>
          <w:lang w:eastAsia="ru-RU"/>
        </w:rPr>
      </w:pPr>
      <w:r w:rsidRPr="00FA738B">
        <w:rPr>
          <w:rFonts w:ascii="Times New Roman" w:hAnsi="Times New Roman"/>
          <w:sz w:val="20"/>
          <w:szCs w:val="20"/>
          <w:lang w:eastAsia="ru-RU"/>
        </w:rPr>
        <w:t xml:space="preserve">Стремитесь к тому, чтобы на собрании было принято конкретное решение. </w:t>
      </w:r>
    </w:p>
    <w:p w:rsidR="0070511B" w:rsidRPr="00FA738B" w:rsidRDefault="0070511B" w:rsidP="00714B44">
      <w:pPr>
        <w:numPr>
          <w:ilvl w:val="0"/>
          <w:numId w:val="5"/>
        </w:numPr>
        <w:spacing w:after="0" w:line="240" w:lineRule="auto"/>
        <w:rPr>
          <w:rFonts w:ascii="Times New Roman" w:hAnsi="Times New Roman"/>
          <w:sz w:val="20"/>
          <w:szCs w:val="20"/>
          <w:lang w:eastAsia="ru-RU"/>
        </w:rPr>
      </w:pPr>
      <w:r w:rsidRPr="00FA738B">
        <w:rPr>
          <w:rFonts w:ascii="Times New Roman" w:hAnsi="Times New Roman"/>
          <w:sz w:val="20"/>
          <w:szCs w:val="20"/>
          <w:lang w:eastAsia="ru-RU"/>
        </w:rPr>
        <w:t>Придумайте вместе с родителями свои правила для участников собрания(например: снимать верхнюю одежду обязательно; не молчать при обсуждении; отвергая чье-то предложение, предлагать встречное; называть друг друга по имени и отчеству и т.д.).</w:t>
      </w:r>
    </w:p>
    <w:p w:rsidR="0070511B" w:rsidRPr="00FA738B" w:rsidRDefault="0070511B" w:rsidP="00714B44">
      <w:pPr>
        <w:spacing w:after="0" w:line="240" w:lineRule="auto"/>
        <w:rPr>
          <w:rFonts w:ascii="Times New Roman" w:hAnsi="Times New Roman"/>
          <w:sz w:val="20"/>
          <w:szCs w:val="20"/>
          <w:lang w:eastAsia="ru-RU"/>
        </w:rPr>
      </w:pPr>
      <w:r w:rsidRPr="00FA738B">
        <w:rPr>
          <w:rFonts w:ascii="Times New Roman" w:hAnsi="Times New Roman"/>
          <w:i/>
          <w:sz w:val="20"/>
          <w:szCs w:val="20"/>
          <w:lang w:eastAsia="ru-RU"/>
        </w:rPr>
        <w:t xml:space="preserve"> Памятка «Правила поведения классного руководителя на  родительском собрании»</w:t>
      </w:r>
    </w:p>
    <w:p w:rsidR="0070511B" w:rsidRPr="00FA738B" w:rsidRDefault="0070511B" w:rsidP="00714B44">
      <w:pPr>
        <w:spacing w:after="0" w:line="240" w:lineRule="auto"/>
        <w:rPr>
          <w:rFonts w:ascii="Times New Roman" w:hAnsi="Times New Roman"/>
          <w:sz w:val="20"/>
          <w:szCs w:val="20"/>
          <w:lang w:eastAsia="ru-RU"/>
        </w:rPr>
      </w:pPr>
    </w:p>
    <w:p w:rsidR="0070511B" w:rsidRPr="00FA738B" w:rsidRDefault="0070511B" w:rsidP="00714B44">
      <w:pPr>
        <w:numPr>
          <w:ilvl w:val="0"/>
          <w:numId w:val="6"/>
        </w:numPr>
        <w:spacing w:after="0" w:line="240" w:lineRule="auto"/>
        <w:rPr>
          <w:rFonts w:ascii="Times New Roman" w:hAnsi="Times New Roman"/>
          <w:sz w:val="20"/>
          <w:szCs w:val="20"/>
          <w:lang w:eastAsia="ru-RU"/>
        </w:rPr>
      </w:pPr>
      <w:r w:rsidRPr="00FA738B">
        <w:rPr>
          <w:rFonts w:ascii="Times New Roman" w:hAnsi="Times New Roman"/>
          <w:sz w:val="20"/>
          <w:szCs w:val="20"/>
          <w:lang w:eastAsia="ru-RU"/>
        </w:rPr>
        <w:t xml:space="preserve">Снять собственное напряжение и тревогу перед встречей с родителями. </w:t>
      </w:r>
    </w:p>
    <w:p w:rsidR="0070511B" w:rsidRPr="00FA738B" w:rsidRDefault="0070511B" w:rsidP="00714B44">
      <w:pPr>
        <w:numPr>
          <w:ilvl w:val="0"/>
          <w:numId w:val="6"/>
        </w:numPr>
        <w:spacing w:after="0" w:line="240" w:lineRule="auto"/>
        <w:rPr>
          <w:rFonts w:ascii="Times New Roman" w:hAnsi="Times New Roman"/>
          <w:sz w:val="20"/>
          <w:szCs w:val="20"/>
          <w:lang w:eastAsia="ru-RU"/>
        </w:rPr>
      </w:pPr>
      <w:r w:rsidRPr="00FA738B">
        <w:rPr>
          <w:rFonts w:ascii="Times New Roman" w:hAnsi="Times New Roman"/>
          <w:sz w:val="20"/>
          <w:szCs w:val="20"/>
          <w:lang w:eastAsia="ru-RU"/>
        </w:rPr>
        <w:t xml:space="preserve">Дать родителям почувствовать Ваше уважение и внимание к ним. </w:t>
      </w:r>
    </w:p>
    <w:p w:rsidR="0070511B" w:rsidRPr="00FA738B" w:rsidRDefault="0070511B" w:rsidP="00714B44">
      <w:pPr>
        <w:numPr>
          <w:ilvl w:val="0"/>
          <w:numId w:val="6"/>
        </w:numPr>
        <w:spacing w:after="0" w:line="240" w:lineRule="auto"/>
        <w:rPr>
          <w:rFonts w:ascii="Times New Roman" w:hAnsi="Times New Roman"/>
          <w:sz w:val="20"/>
          <w:szCs w:val="20"/>
          <w:lang w:eastAsia="ru-RU"/>
        </w:rPr>
      </w:pPr>
      <w:r w:rsidRPr="00FA738B">
        <w:rPr>
          <w:rFonts w:ascii="Times New Roman" w:hAnsi="Times New Roman"/>
          <w:sz w:val="20"/>
          <w:szCs w:val="20"/>
          <w:lang w:eastAsia="ru-RU"/>
        </w:rPr>
        <w:t xml:space="preserve">Убедить родителей в том, что у школы и семьи одни проблемы, одни задачи, одни дети. </w:t>
      </w:r>
    </w:p>
    <w:p w:rsidR="0070511B" w:rsidRPr="00FA738B" w:rsidRDefault="0070511B" w:rsidP="00714B44">
      <w:pPr>
        <w:numPr>
          <w:ilvl w:val="0"/>
          <w:numId w:val="6"/>
        </w:numPr>
        <w:spacing w:after="0" w:line="240" w:lineRule="auto"/>
        <w:rPr>
          <w:rFonts w:ascii="Times New Roman" w:hAnsi="Times New Roman"/>
          <w:sz w:val="20"/>
          <w:szCs w:val="20"/>
          <w:lang w:eastAsia="ru-RU"/>
        </w:rPr>
      </w:pPr>
      <w:r w:rsidRPr="00FA738B">
        <w:rPr>
          <w:rFonts w:ascii="Times New Roman" w:hAnsi="Times New Roman"/>
          <w:sz w:val="20"/>
          <w:szCs w:val="20"/>
          <w:lang w:eastAsia="ru-RU"/>
        </w:rPr>
        <w:t xml:space="preserve">Постараться понять родителей, правильно определить наиболее волнующие их проблемы. </w:t>
      </w:r>
    </w:p>
    <w:p w:rsidR="0070511B" w:rsidRPr="00FA738B" w:rsidRDefault="0070511B" w:rsidP="00714B44">
      <w:pPr>
        <w:numPr>
          <w:ilvl w:val="0"/>
          <w:numId w:val="6"/>
        </w:numPr>
        <w:spacing w:after="0" w:line="240" w:lineRule="auto"/>
        <w:rPr>
          <w:rFonts w:ascii="Times New Roman" w:hAnsi="Times New Roman"/>
          <w:sz w:val="20"/>
          <w:szCs w:val="20"/>
          <w:lang w:eastAsia="ru-RU"/>
        </w:rPr>
      </w:pPr>
      <w:r w:rsidRPr="00FA738B">
        <w:rPr>
          <w:rFonts w:ascii="Times New Roman" w:hAnsi="Times New Roman"/>
          <w:sz w:val="20"/>
          <w:szCs w:val="20"/>
          <w:lang w:eastAsia="ru-RU"/>
        </w:rPr>
        <w:t xml:space="preserve">Словом и делом помочь родителям находить оптимальные пути и способы решения проблемных ситуаций, формировать у них уверенность в том, что в воспитании детей они всегда могут рассчитывать на Вашу поддержку и помощь других учителей школы. </w:t>
      </w:r>
    </w:p>
    <w:p w:rsidR="0070511B" w:rsidRPr="00FA738B" w:rsidRDefault="0070511B" w:rsidP="00714B44">
      <w:pPr>
        <w:numPr>
          <w:ilvl w:val="0"/>
          <w:numId w:val="6"/>
        </w:numPr>
        <w:spacing w:after="0" w:line="240" w:lineRule="auto"/>
        <w:rPr>
          <w:rFonts w:ascii="Times New Roman" w:hAnsi="Times New Roman"/>
          <w:sz w:val="20"/>
          <w:szCs w:val="20"/>
          <w:lang w:eastAsia="ru-RU"/>
        </w:rPr>
      </w:pPr>
      <w:r w:rsidRPr="00FA738B">
        <w:rPr>
          <w:rFonts w:ascii="Times New Roman" w:hAnsi="Times New Roman"/>
          <w:sz w:val="20"/>
          <w:szCs w:val="20"/>
          <w:lang w:eastAsia="ru-RU"/>
        </w:rPr>
        <w:t>Разговаривать с родителями спокойно, доброжелательно, заинтересованно. Важно, чтобы родители всех учеников: и благополучных и трудновоспитуемых, ушли с собрания с верой в своего ребенка.</w:t>
      </w:r>
    </w:p>
    <w:p w:rsidR="0070511B" w:rsidRPr="00FA738B" w:rsidRDefault="0070511B" w:rsidP="00714B44">
      <w:pPr>
        <w:spacing w:before="100" w:beforeAutospacing="1" w:after="100" w:afterAutospacing="1" w:line="240" w:lineRule="auto"/>
        <w:outlineLvl w:val="0"/>
        <w:rPr>
          <w:rFonts w:ascii="Times New Roman" w:hAnsi="Times New Roman"/>
          <w:b/>
          <w:bCs/>
          <w:kern w:val="36"/>
          <w:sz w:val="20"/>
          <w:szCs w:val="20"/>
          <w:lang w:eastAsia="ru-RU"/>
        </w:rPr>
      </w:pPr>
      <w:r w:rsidRPr="00FA738B">
        <w:rPr>
          <w:rFonts w:ascii="Times New Roman" w:hAnsi="Times New Roman"/>
          <w:b/>
          <w:bCs/>
          <w:kern w:val="36"/>
          <w:sz w:val="20"/>
          <w:szCs w:val="20"/>
          <w:lang w:eastAsia="ru-RU"/>
        </w:rPr>
        <w:t xml:space="preserve">Взаимодействие семьи и школы </w:t>
      </w:r>
      <w:r w:rsidRPr="00FA738B">
        <w:rPr>
          <w:rFonts w:ascii="Times New Roman" w:hAnsi="Times New Roman"/>
          <w:sz w:val="20"/>
          <w:szCs w:val="20"/>
          <w:lang w:eastAsia="ru-RU"/>
        </w:rPr>
        <w:t xml:space="preserve">Семья занимает центральное место в воспитании ребенка, играет основную роль в формировании мировоззрения и нравственных норм поведения ребенка. Семья – ячейка школьного коллектива. Педагогическое взаимодействие школы и семьи состоит в создании благоприятных условий для личностного развития и роста детей, организации активной жизни человека, ведущего достойную жизнь. Основная задача педагога в организации взаимодействия с родителями - активизировать педагогическую, воспитательную деятельность семьи, придать ей целенаправленный, общественно значимый характер. Взаимоотношения всех участников учебно-воспитательного процесса, положительные жизненные примеры и духовные ценности, способствуют становлению личности. Большую социальную значимость играет целенаправленное общение с семьей. Взаимодействие школы и семьи должно быть индивидуальными, и поэтому педагог должен действовать в каждом конкретном случае из расчета с кем проживает ребенок, какие условия жизни, место проживания, социальный статус семьи и т.д. В воспитании неуместны общие рекомендации, инструкции, методические разработки и распоряжения. Рекомендации данные одной семье нельзя апробировать на другой семье. В данных ситуациях нужно научиться избегать советов. В функции школы входит информирование, поддержка учащихся и родителей, в свою очередь семья реагирует и помогает школе. В семье воспитание строится на любви, опыте, традициях, личном примере из детства, на советах соседей. Данное взаимодействие определяет педагогическую тактику школы, позволяет педагогу находить верные слова при общении с родителями, особую тональность взаимодействия с родителями. Родители не всегда должны говорить о своем ребенке, что он непослушный, капризный, плохой. Нужно научить родителей искать и находить в своем ребенке, что-то хорошее и индивидуальное. </w:t>
      </w:r>
    </w:p>
    <w:p w:rsidR="0070511B" w:rsidRPr="00FA738B" w:rsidRDefault="0070511B" w:rsidP="00714B44">
      <w:pPr>
        <w:spacing w:before="100" w:beforeAutospacing="1" w:after="100" w:afterAutospacing="1" w:line="240" w:lineRule="auto"/>
        <w:rPr>
          <w:rFonts w:ascii="Times New Roman" w:hAnsi="Times New Roman"/>
          <w:sz w:val="20"/>
          <w:szCs w:val="20"/>
          <w:lang w:eastAsia="ru-RU"/>
        </w:rPr>
      </w:pPr>
      <w:r w:rsidRPr="00FA738B">
        <w:rPr>
          <w:rFonts w:ascii="Times New Roman" w:hAnsi="Times New Roman"/>
          <w:sz w:val="20"/>
          <w:szCs w:val="20"/>
          <w:lang w:eastAsia="ru-RU"/>
        </w:rPr>
        <w:t xml:space="preserve">Главное условие взаимодействия школы и семьи – полное представление о функциях и содержании деятельности друг друга. Чтобы эти субъекты могли понимать друг друга и представлять образ воспитательных возможностей друг друга, могли устанавливать реальные действия взаимопомощи, отдавать себе отчет, за чем это делается и четко представлять задачи воспитания, средства и конечный результат. Зачастую семья передает эстафету воспитания школе, тем самым, самоустраняясь от процесса воспитания ребенка, как личности. Между тем, в личностном формировании ребенка должны участвовать обе стороны, при полном взаимопонимании и взаимопомощи друг другу. Семейное воспитания вносит эмоциональность в отношения, предполагает любовь родителей к детям и ответное чувство детей к родителям. Теплота домашнего очага, комфортность состояния в домашней атмосфере стимулируют ребенка к восприятию бытующих в семье правил, манеры поведения, взглядов и стремлений. И для того чтобы семья успешно справилась с воспитанием детей, родители должны знать основные педагогические требования и создать необходимые условия для воспитания ребенка в семье. Что же это за условия? Прежде всего, та семейная атмосфера, когда каждый из родителей и членов семьи понимает свою ответственность за воспитание детей. Условия правильного семейного воспитания - рационально организованный быт, режим жизни в семье. Идеалом, к которому стремится семья, школа, все наше общество, является всесторонне развитый человек, образованный, здоровый физически и нравственно, умеющий и любящий трудиться. С этой точки зрения и определяются основные задачи работы педагогов школ с родителями школьников: систематическое разностороннее педагогическое просвещение родителей. Ознакомление их с основами теоретических знаний, с практикой работы с учащимися; привлечение родителей к активному участию в учебно-воспитательном процессе, формирование у родителей потребности в самообразовании, ознакомление учителей-предметников с разнообразными методами семейного воспитания, отбор и обобщение лучшего опыта. </w:t>
      </w:r>
    </w:p>
    <w:p w:rsidR="0070511B" w:rsidRPr="00FA738B" w:rsidRDefault="0070511B" w:rsidP="00714B44">
      <w:pPr>
        <w:spacing w:before="100" w:beforeAutospacing="1" w:after="100" w:afterAutospacing="1" w:line="240" w:lineRule="auto"/>
        <w:rPr>
          <w:rFonts w:ascii="Times New Roman" w:hAnsi="Times New Roman"/>
          <w:sz w:val="20"/>
          <w:szCs w:val="20"/>
          <w:lang w:eastAsia="ru-RU"/>
        </w:rPr>
      </w:pPr>
      <w:r w:rsidRPr="00FA738B">
        <w:rPr>
          <w:rFonts w:ascii="Times New Roman" w:hAnsi="Times New Roman"/>
          <w:sz w:val="20"/>
          <w:szCs w:val="20"/>
          <w:lang w:eastAsia="ru-RU"/>
        </w:rPr>
        <w:t xml:space="preserve">При построении взаимодействия семьи и школы должны учитывать определенные проблемы: воспитание в семье одного ребенка, специфика влияния неполной семьи на ребенка; дефицит общения родителей с детьми в связи с большой занятостью родителей. </w:t>
      </w:r>
    </w:p>
    <w:p w:rsidR="0070511B" w:rsidRPr="00FA738B" w:rsidRDefault="0070511B" w:rsidP="00714B44">
      <w:pPr>
        <w:spacing w:before="100" w:beforeAutospacing="1" w:after="100" w:afterAutospacing="1" w:line="240" w:lineRule="auto"/>
        <w:rPr>
          <w:rFonts w:ascii="Times New Roman" w:hAnsi="Times New Roman"/>
          <w:sz w:val="20"/>
          <w:szCs w:val="20"/>
          <w:lang w:eastAsia="ru-RU"/>
        </w:rPr>
      </w:pPr>
      <w:r w:rsidRPr="00FA738B">
        <w:rPr>
          <w:rFonts w:ascii="Times New Roman" w:hAnsi="Times New Roman"/>
          <w:sz w:val="20"/>
          <w:szCs w:val="20"/>
          <w:lang w:eastAsia="ru-RU"/>
        </w:rPr>
        <w:t xml:space="preserve">Работа педагогов школ с родителями осуществляется по направлениям: со всем родительским коллективом, группой или индивидуально. Взаимодействие школы и семьи в воспитании необходимо, поскольку родители хотят видеть своих детей достойными гражданами нашего общества. Без помощи семьи школа не может обеспечить высоких результатов воспитания. В отличие от социальных институтов семья воздействует на ребенка каждодневно, поэтому располагает почти неограниченными возможностями в формировании его личностных качеств. Налаживание с родителями доброжелательных контактов происходит легче, если педагог строит общение целенаправленно, учитывая ситуацию, заранее продумывает не только содержание беседы, но и ее ход, возможные варианты и неожиданные повороты. </w:t>
      </w:r>
    </w:p>
    <w:p w:rsidR="0070511B" w:rsidRPr="00FA738B" w:rsidRDefault="0070511B" w:rsidP="00714B44">
      <w:pPr>
        <w:spacing w:before="100" w:beforeAutospacing="1" w:after="100" w:afterAutospacing="1" w:line="240" w:lineRule="auto"/>
        <w:rPr>
          <w:rFonts w:ascii="Times New Roman" w:hAnsi="Times New Roman"/>
          <w:sz w:val="20"/>
          <w:szCs w:val="20"/>
          <w:lang w:eastAsia="ru-RU"/>
        </w:rPr>
      </w:pPr>
      <w:r w:rsidRPr="00FA738B">
        <w:rPr>
          <w:rFonts w:ascii="Times New Roman" w:hAnsi="Times New Roman"/>
          <w:sz w:val="20"/>
          <w:szCs w:val="20"/>
          <w:lang w:eastAsia="ru-RU"/>
        </w:rPr>
        <w:t xml:space="preserve">Давая советы, стремясь, если это необходимо, внести коррективы в воспитательные воздействия родителей на ребенка, нужно помнить, что прямое нетактичное вмешательство во внутренние дела семьи может вызвать протест и нанести трудно поправимый вред. Ведь каждый родитель воспитывает своих детей так, как считает нужным, исходя из своих знаний, умений, чувств и убеждений. Очень внимательно следует относиться к просьбам родителей. Не выполнить просьбу можно только в том случае, если ее выполнение может нанести вред ребенку. Индивидуальное общение не только дает возможность учителю оказать влияние на родителей, но и в свою очередь, во многом помогает ему в выборе правильного подхода к детям. </w:t>
      </w:r>
    </w:p>
    <w:p w:rsidR="0070511B" w:rsidRPr="00FA738B" w:rsidRDefault="0070511B" w:rsidP="00714B44">
      <w:pPr>
        <w:spacing w:before="100" w:beforeAutospacing="1" w:after="100" w:afterAutospacing="1" w:line="240" w:lineRule="auto"/>
        <w:rPr>
          <w:rFonts w:ascii="Times New Roman" w:hAnsi="Times New Roman"/>
          <w:sz w:val="20"/>
          <w:szCs w:val="20"/>
          <w:lang w:eastAsia="ru-RU"/>
        </w:rPr>
      </w:pPr>
      <w:r w:rsidRPr="00FA738B">
        <w:rPr>
          <w:rFonts w:ascii="Times New Roman" w:hAnsi="Times New Roman"/>
          <w:sz w:val="20"/>
          <w:szCs w:val="20"/>
          <w:lang w:eastAsia="ru-RU"/>
        </w:rPr>
        <w:t xml:space="preserve">Для получения разносторонних сведений об учащихся педагогу вместе с классными учителями необходимо изучить характеристики, данные в детских годах. Просмотрев документы, педагогу необходимо составить список учащихся, с родителями которых следует встретиться индивидуально, кого можно пригласить в школу на коллективную беседу. Для успешного взаимодействия школы и семьи в воспитании нужно, чтобы родители умели анализировать деятельность и поведение своих детей. А для этого необходимо: разработать содержание и методику педагогического просвещения родителей с учетом подготовленности их к нравственному воспитанию; пробудить у родителей как воспитателей интерес к процессу самообразования в области специальных педагогических и психологических знаний; совершенствовать взаимоотношения родителей с детьми и классным руководителем, расширять сферу их совместной деятельности и общения. Если между классным руководителем и родителями существуют доверительные отношения, педагог может попросить поделиться результатами своих наблюдений. Таким образом, обеспечивается единство требований школы, классного коллектива и семьи. Демократические преобразования в жизни общества повлекли за собой изменение образовательных парадигм, провозглашение принципа взаимодействия. Повышенный интерес педагогической науки к становлению личности вносит коррективы в практику обучения и воспитания. Особую актуальность в педагогике приобретают гуманистические, личностные подходы в учебно-воспитательном процессе. </w:t>
      </w:r>
    </w:p>
    <w:p w:rsidR="0070511B" w:rsidRPr="00FA738B" w:rsidRDefault="0070511B" w:rsidP="00714B44">
      <w:pPr>
        <w:spacing w:before="100" w:beforeAutospacing="1" w:after="100" w:afterAutospacing="1" w:line="240" w:lineRule="auto"/>
        <w:rPr>
          <w:rFonts w:ascii="Times New Roman" w:hAnsi="Times New Roman"/>
          <w:sz w:val="20"/>
          <w:szCs w:val="20"/>
          <w:lang w:eastAsia="ru-RU"/>
        </w:rPr>
      </w:pPr>
      <w:r w:rsidRPr="00FA738B">
        <w:rPr>
          <w:rFonts w:ascii="Times New Roman" w:hAnsi="Times New Roman"/>
          <w:sz w:val="20"/>
          <w:szCs w:val="20"/>
          <w:lang w:eastAsia="ru-RU"/>
        </w:rPr>
        <w:t xml:space="preserve">Эти тенденции требуют изменения в методах, формах и средствах обучения разным видам познавательной деятельности. Педагогический коллектив школы считает, что усиление воспитательной функции образовательного учреждения обуславливает необходимость совершенствования форм и способов взаимодействия школы и семьи, педагогов и родителей. Именно потому приоритетной задачей является усиление взаимодействия с семьей. В практике сложились наиболее рациональные ее формы: общие и классные собрания родителей, коллективные и индивидуальные консультации, беседы, лекции, конференции, посещение семей учащихся, оформление различных по форме и содержанию текстовых материалов, фотомонтажи, выставки работ учащихся. Родители привлекаются к участию в организации учебно-воспитательного процесса: руководство кружками, выступления перед родителями и детьми, подготовка и участие в проведении внеклассной и внешкольной работы, хозяйственная помощь. Индивидуальная работа с родителями и другими взрослыми членами семьи учащегося сложна и разнообразна. </w:t>
      </w:r>
    </w:p>
    <w:p w:rsidR="0070511B" w:rsidRPr="00FA738B" w:rsidRDefault="0070511B" w:rsidP="00714B44">
      <w:pPr>
        <w:spacing w:before="100" w:beforeAutospacing="1" w:after="100" w:afterAutospacing="1" w:line="240" w:lineRule="auto"/>
        <w:rPr>
          <w:rFonts w:ascii="Times New Roman" w:hAnsi="Times New Roman"/>
          <w:sz w:val="20"/>
          <w:szCs w:val="20"/>
          <w:lang w:eastAsia="ru-RU"/>
        </w:rPr>
      </w:pPr>
      <w:r w:rsidRPr="00FA738B">
        <w:rPr>
          <w:rFonts w:ascii="Times New Roman" w:hAnsi="Times New Roman"/>
          <w:sz w:val="20"/>
          <w:szCs w:val="20"/>
          <w:lang w:eastAsia="ru-RU"/>
        </w:rPr>
        <w:t xml:space="preserve">Преимуществом индивидуальной работы является то, что, находясь наедине с педагогом, родители откровеннее рассказывают ему о проблемах внутрисемейных отношений, о которых никогда бы ни сказали при посторонних. При индивидуальных беседах необходимо придерживаться главного правила: содержание индивидуальной беседы должно быть достоянием только беседующих, оно не должно разглашаться. Многое в отношении школы и семьи зависит от первой встречи. В первом разговоре с родителями не следует говорить о трудностях работы с детьми. Нужно постараться, чтобы у родителей появилась уверенность, что учить и воспитывать их сына или дочь будут квалифицированные педагоги и для этого подготовлены все необходимые условия. Очень важна форма проведения индивидуальной беседы. Каждый собеседник должен уметь слушать. При знакомстве с родителями это правило необходимо соблюдать. Большие возможности также представляет работа с коллективом родителей: широкая педагогическая информация, обмен опытом, создание в необходимых случаях общественного мнения, привлечение родителей к участию в жизни класса. Эта работа ведется в двух направлениях: повышение педагогической культуры родителей и более совершенное в связи с этим выполнение ими обязанностей по воспитанию своих детей, объединение родителей в сплоченный коллектив, деятельность которого направлена на повышение уровня учебно-воспитательной работы со всеми детьми. Основная форма работы с коллективом родителей - родительское собрание, которое проводится ежемесячно, а если это необходимо, то еженедельно. Родительские собрания сближают учителей и родителей, приближают семью к школе, помогают определить наиболее оптимальные пути воздействия в воспитательном влиянии на ребенка. На собраниях родителей систематически знакомят с целями и задачами, содержанием, формами и методами воспитания и обучения детей в семье и школе. Родительские собрания могут быть построены различно. Основная их часть - сообщение педагогических знаний - может выразиться в лекции, докладе, беседе, диспуте, дискуссии. Это может быть семинарское занятие, просмотр и обсуждение кинофильма, деловая игра между учителями и родителями. </w:t>
      </w:r>
    </w:p>
    <w:p w:rsidR="0070511B" w:rsidRPr="00FA738B" w:rsidRDefault="0070511B" w:rsidP="00714B44">
      <w:pPr>
        <w:spacing w:before="100" w:beforeAutospacing="1" w:after="100" w:afterAutospacing="1" w:line="240" w:lineRule="auto"/>
        <w:rPr>
          <w:rFonts w:ascii="Times New Roman" w:hAnsi="Times New Roman"/>
          <w:sz w:val="20"/>
          <w:szCs w:val="20"/>
          <w:lang w:eastAsia="ru-RU"/>
        </w:rPr>
      </w:pPr>
      <w:r w:rsidRPr="00FA738B">
        <w:rPr>
          <w:rFonts w:ascii="Times New Roman" w:hAnsi="Times New Roman"/>
          <w:sz w:val="20"/>
          <w:szCs w:val="20"/>
          <w:lang w:eastAsia="ru-RU"/>
        </w:rPr>
        <w:t xml:space="preserve">Может быть проведено чтение отдельных статей, подборки выдержек из произведений классиков педагогической литературы, постановка проблемных ситуаций. Такой прием активизирует аудиторию, стимулирует обмен мнениями, стремление к педагогическому самообразованию. Одной из форм работы является проведение родительских собраний на параллелях. Родительские собрания помогают определить цели, возможности родителей в вопросах воспитания, позволяют помочь разобраться в проблемах, найти с помощью совместного поиска пути изменения, совершенствования, преобразования окружающей действительности. Интересно проходят выступления родителей перед учащимися. Это может быть рассказ о своей профессиональной деятельности. Такие выступления готовятся очень тщательно. Содержание и форма должны быть доступны детям. Привлечение родителей к выполнению поручений, к ежедневной доброжелательной помощи школе - важная, насущная задача в работе учителя с семьей. Еще одной формой работы с родителями стало оформление стендов, уголков для родителей, буклетов. Такие уголки создаются в помощь учителю по осуществлению педагогического всеобуча родителей, по повышению их педагогической воспитательной культуры. Хорошо, когда содержание материалов в уголках совпадает с той темой, с которой в данный момент знакомят родителей. Это позволяет расширить, углубить знания, еще раз вернуться к сказанному, повторить, подчеркнуть необходимое. На стенде может быть раскрыта и самостоятельная тема. Педагог может отдельно работать с родительским комитетом класса - проводить конференции родителей. </w:t>
      </w:r>
    </w:p>
    <w:p w:rsidR="0070511B" w:rsidRPr="00FA738B" w:rsidRDefault="0070511B" w:rsidP="00714B44">
      <w:pPr>
        <w:spacing w:before="100" w:beforeAutospacing="1" w:after="100" w:afterAutospacing="1" w:line="240" w:lineRule="auto"/>
        <w:rPr>
          <w:rFonts w:ascii="Times New Roman" w:hAnsi="Times New Roman"/>
          <w:sz w:val="20"/>
          <w:szCs w:val="20"/>
          <w:lang w:eastAsia="ru-RU"/>
        </w:rPr>
      </w:pPr>
      <w:r w:rsidRPr="00FA738B">
        <w:rPr>
          <w:rFonts w:ascii="Times New Roman" w:hAnsi="Times New Roman"/>
          <w:sz w:val="20"/>
          <w:szCs w:val="20"/>
          <w:lang w:eastAsia="ru-RU"/>
        </w:rPr>
        <w:t>Педагоги школы опираются на положительный опыт семейного воспитания, используют его в воспитательном процессе для усиления положительных тенденций и нивелировки отрицательных. Первым и решающим условием положительно направленного взаимодействия являются доверительные партнерские взаимоотношения между учителями и родителями. Контакт  строится таким образом, чтобы у родителей возникал интерес к процессу воспитания, потребность добиться успеха, уверенность в своих силах.</w:t>
      </w:r>
    </w:p>
    <w:p w:rsidR="0070511B" w:rsidRPr="00FA738B" w:rsidRDefault="0070511B" w:rsidP="00714B44">
      <w:pPr>
        <w:spacing w:before="100" w:beforeAutospacing="1" w:after="100" w:afterAutospacing="1" w:line="240" w:lineRule="auto"/>
        <w:rPr>
          <w:rFonts w:ascii="Times New Roman" w:hAnsi="Times New Roman"/>
          <w:sz w:val="20"/>
          <w:szCs w:val="20"/>
          <w:lang w:eastAsia="ru-RU"/>
        </w:rPr>
      </w:pPr>
      <w:r w:rsidRPr="00FA738B">
        <w:rPr>
          <w:rFonts w:ascii="Times New Roman" w:hAnsi="Times New Roman"/>
          <w:sz w:val="20"/>
          <w:szCs w:val="20"/>
          <w:lang w:eastAsia="ru-RU"/>
        </w:rPr>
        <w:t xml:space="preserve">Следствием такого педагогического взаимодействия является участие родительского актива в воспитании не только своего ребенка, но и класса в целом. Огромный эффект имеют коллективные дела школы и классов, в которых принимают участие родители. </w:t>
      </w:r>
    </w:p>
    <w:p w:rsidR="0070511B" w:rsidRPr="00FA738B" w:rsidRDefault="0070511B" w:rsidP="00714B44">
      <w:pPr>
        <w:spacing w:before="100" w:beforeAutospacing="1" w:after="100" w:afterAutospacing="1" w:line="240" w:lineRule="auto"/>
        <w:rPr>
          <w:rFonts w:ascii="Times New Roman" w:hAnsi="Times New Roman"/>
          <w:sz w:val="20"/>
          <w:szCs w:val="20"/>
          <w:lang w:eastAsia="ru-RU"/>
        </w:rPr>
      </w:pPr>
      <w:r w:rsidRPr="00FA738B">
        <w:rPr>
          <w:rFonts w:ascii="Times New Roman" w:hAnsi="Times New Roman"/>
          <w:sz w:val="20"/>
          <w:szCs w:val="20"/>
          <w:lang w:eastAsia="ru-RU"/>
        </w:rPr>
        <w:t xml:space="preserve">Формы организации занятий разнообразны: лекции, беседы, конференции для родителей, педагогические дискуссии, круглые столы, педагогические практикумы. В работу </w:t>
      </w:r>
      <w:r>
        <w:rPr>
          <w:rFonts w:ascii="Times New Roman" w:hAnsi="Times New Roman"/>
          <w:sz w:val="20"/>
          <w:szCs w:val="20"/>
          <w:lang w:eastAsia="ru-RU"/>
        </w:rPr>
        <w:t>можно вовлекать</w:t>
      </w:r>
      <w:r w:rsidRPr="00FA738B">
        <w:rPr>
          <w:rFonts w:ascii="Times New Roman" w:hAnsi="Times New Roman"/>
          <w:sz w:val="20"/>
          <w:szCs w:val="20"/>
          <w:lang w:eastAsia="ru-RU"/>
        </w:rPr>
        <w:t xml:space="preserve"> не только педагогов школы, но и работников социальных служб, медицинских работников. Таким образом , родители приобщаются к школе, знакомятся с её традициями, готовятся стать помощниками в работе с классным коллективом.</w:t>
      </w:r>
    </w:p>
    <w:p w:rsidR="0070511B" w:rsidRDefault="0070511B" w:rsidP="00714B44">
      <w:pPr>
        <w:spacing w:before="100" w:beforeAutospacing="1" w:after="100" w:afterAutospacing="1" w:line="240" w:lineRule="auto"/>
        <w:rPr>
          <w:rFonts w:ascii="Times New Roman" w:hAnsi="Times New Roman"/>
          <w:sz w:val="20"/>
          <w:szCs w:val="20"/>
          <w:lang w:eastAsia="ru-RU"/>
        </w:rPr>
      </w:pPr>
      <w:r w:rsidRPr="00FA738B">
        <w:rPr>
          <w:rFonts w:ascii="Times New Roman" w:hAnsi="Times New Roman"/>
          <w:sz w:val="20"/>
          <w:szCs w:val="20"/>
          <w:lang w:eastAsia="ru-RU"/>
        </w:rPr>
        <w:t>Для успешной организации образовательного процесса необходимые знания о ситуации в семье, профессиональная помощь родителям и сотрудничес</w:t>
      </w:r>
      <w:r>
        <w:rPr>
          <w:rFonts w:ascii="Times New Roman" w:hAnsi="Times New Roman"/>
          <w:sz w:val="20"/>
          <w:szCs w:val="20"/>
          <w:lang w:eastAsia="ru-RU"/>
        </w:rPr>
        <w:t>тво с ними в воспитании ребенка</w:t>
      </w:r>
      <w:r w:rsidRPr="00FA738B">
        <w:rPr>
          <w:rFonts w:ascii="Times New Roman" w:hAnsi="Times New Roman"/>
          <w:sz w:val="20"/>
          <w:szCs w:val="20"/>
          <w:lang w:eastAsia="ru-RU"/>
        </w:rPr>
        <w:t xml:space="preserve">. Эффективными формами работы также являются индивидуальные тематические консультации, посещение семьи на дому, проведение родительских собраний. </w:t>
      </w:r>
    </w:p>
    <w:p w:rsidR="0070511B" w:rsidRPr="00FA738B" w:rsidRDefault="0070511B" w:rsidP="00714B44">
      <w:pPr>
        <w:spacing w:before="100" w:beforeAutospacing="1" w:after="100" w:afterAutospacing="1" w:line="240" w:lineRule="auto"/>
        <w:rPr>
          <w:rFonts w:ascii="Times New Roman" w:hAnsi="Times New Roman"/>
          <w:sz w:val="20"/>
          <w:szCs w:val="20"/>
          <w:lang w:eastAsia="ru-RU"/>
        </w:rPr>
      </w:pPr>
      <w:r w:rsidRPr="00FA738B">
        <w:rPr>
          <w:rFonts w:ascii="Times New Roman" w:hAnsi="Times New Roman"/>
          <w:sz w:val="20"/>
          <w:szCs w:val="20"/>
          <w:lang w:eastAsia="ru-RU"/>
        </w:rPr>
        <w:t>Из всего вышесказанного можно сделать вывод решение проблемы социализации личности ребенка невозможно без тесного сотрудничества и активного взаимодействия школы и родителей.</w:t>
      </w:r>
    </w:p>
    <w:p w:rsidR="0070511B" w:rsidRPr="00FA738B" w:rsidRDefault="0070511B" w:rsidP="00714B44">
      <w:pPr>
        <w:spacing w:after="0" w:line="240" w:lineRule="auto"/>
        <w:rPr>
          <w:rFonts w:ascii="Times New Roman" w:hAnsi="Times New Roman"/>
          <w:sz w:val="20"/>
          <w:szCs w:val="20"/>
          <w:lang w:eastAsia="ru-RU"/>
        </w:rPr>
      </w:pP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В условиях кардинальных изменений в социальной жизни нашей страны, перемен в области просвещения, проблемы взаимодействия семьи и школы являются особенно актуальными. Родители и педагоги – две мощнейшие силы в процессе становления личности каждого человека, роль которых невозможно преувеличить. Актуальное значение приобретает не столько взаимодействие в нашем старом, традиционном понимании, сколько, прежде всего, взаимопонимание, взаимодополнение, сотворчество школы и семьи в воспитании и образовании подрастающего поколения.</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i/>
          <w:iCs/>
          <w:color w:val="000000"/>
          <w:sz w:val="20"/>
          <w:szCs w:val="20"/>
          <w:u w:val="single"/>
          <w:lang w:eastAsia="ru-RU"/>
        </w:rPr>
        <w:t> Цели и задачи работы с родителями:</w:t>
      </w:r>
    </w:p>
    <w:p w:rsidR="0070511B" w:rsidRPr="00FA738B" w:rsidRDefault="0070511B" w:rsidP="00714B44">
      <w:pPr>
        <w:numPr>
          <w:ilvl w:val="0"/>
          <w:numId w:val="8"/>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Установление  контакта, общей благоприятной атмосферы общения с родителями учащихся. </w:t>
      </w:r>
    </w:p>
    <w:p w:rsidR="0070511B" w:rsidRPr="00FA738B" w:rsidRDefault="0070511B" w:rsidP="00714B44">
      <w:pPr>
        <w:numPr>
          <w:ilvl w:val="0"/>
          <w:numId w:val="8"/>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Изучение воспитательных  возможностей семей. </w:t>
      </w:r>
    </w:p>
    <w:p w:rsidR="0070511B" w:rsidRPr="00FA738B" w:rsidRDefault="0070511B" w:rsidP="00714B44">
      <w:pPr>
        <w:numPr>
          <w:ilvl w:val="0"/>
          <w:numId w:val="8"/>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Формирование активной педагогической позиции родителей, повышение воспитательного  потенциала семьи. </w:t>
      </w:r>
    </w:p>
    <w:p w:rsidR="0070511B" w:rsidRPr="00FA738B" w:rsidRDefault="0070511B" w:rsidP="00714B44">
      <w:pPr>
        <w:numPr>
          <w:ilvl w:val="0"/>
          <w:numId w:val="8"/>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Вооружение родителей необходимыми для воспитания детей психолого – педагогическими  знаниями и умениями, основами педагогической культуры. </w:t>
      </w:r>
    </w:p>
    <w:p w:rsidR="0070511B" w:rsidRPr="00FA738B" w:rsidRDefault="0070511B" w:rsidP="00714B44">
      <w:pPr>
        <w:numPr>
          <w:ilvl w:val="0"/>
          <w:numId w:val="8"/>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Предупреждение наиболее распространенных  ошибок родителей в воспитании детей. </w:t>
      </w:r>
    </w:p>
    <w:p w:rsidR="0070511B" w:rsidRPr="00FA738B" w:rsidRDefault="0070511B" w:rsidP="00714B44">
      <w:pPr>
        <w:numPr>
          <w:ilvl w:val="0"/>
          <w:numId w:val="8"/>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Оказание помощи родителям в организации педагогического самообразования. </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В практике современной отечественной общеобразовательной школы рассматривается традиционно сложившаяся и утвердившаяся форма работы школы с родителями – родительское собрание.</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 Основное назначение собраний – повысить уровень психолого – педагогической культуры родителей, вызвать интерес к научным путям решения проблем семейного воспитания, побудить к анализу и коррекции своих взаимоотношений с детьми с педагогических позиций. </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Значительное место в системе работы школы с родителями относится к их  психолого – педагогическому просвещению. Накопление педагогических знаний родителями связано  с развитием их педагогического мышления, привитием умений и навыков в области воспитания.</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color w:val="000000"/>
          <w:sz w:val="20"/>
          <w:szCs w:val="20"/>
          <w:u w:val="single"/>
          <w:lang w:eastAsia="ru-RU"/>
        </w:rPr>
        <w:t>Планируя психолого – педагогическое просвещение   родителей. Нужно исходить из следующих задач:</w:t>
      </w:r>
    </w:p>
    <w:p w:rsidR="0070511B" w:rsidRPr="00FA738B" w:rsidRDefault="0070511B" w:rsidP="00714B44">
      <w:pPr>
        <w:numPr>
          <w:ilvl w:val="0"/>
          <w:numId w:val="9"/>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сделать школу и семью союзниками в воспитании детей; </w:t>
      </w:r>
    </w:p>
    <w:p w:rsidR="0070511B" w:rsidRPr="00FA738B" w:rsidRDefault="0070511B" w:rsidP="00714B44">
      <w:pPr>
        <w:numPr>
          <w:ilvl w:val="0"/>
          <w:numId w:val="9"/>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обеспечить полное взаимопонимание и согласованное взаимодействие школы и семьи в осуществлении комплексного подхода к воспитанию; </w:t>
      </w:r>
    </w:p>
    <w:p w:rsidR="0070511B" w:rsidRPr="00FA738B" w:rsidRDefault="0070511B" w:rsidP="00714B44">
      <w:pPr>
        <w:numPr>
          <w:ilvl w:val="0"/>
          <w:numId w:val="9"/>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нейтрализовать возможное отрицательное влияние семьи на ребенка; </w:t>
      </w:r>
    </w:p>
    <w:p w:rsidR="0070511B" w:rsidRPr="00FA738B" w:rsidRDefault="0070511B" w:rsidP="00714B44">
      <w:pPr>
        <w:numPr>
          <w:ilvl w:val="0"/>
          <w:numId w:val="9"/>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компенсировать проблемы семейного воспитания: выявлять, поддерживать и развивать воспитательный потенциал семьи. </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color w:val="000000"/>
          <w:sz w:val="20"/>
          <w:szCs w:val="20"/>
          <w:u w:val="single"/>
          <w:lang w:eastAsia="ru-RU"/>
        </w:rPr>
        <w:t>Принципы проектирования  родительского всеобуча:</w:t>
      </w:r>
    </w:p>
    <w:p w:rsidR="0070511B" w:rsidRPr="00FA738B" w:rsidRDefault="0070511B" w:rsidP="00714B44">
      <w:pPr>
        <w:numPr>
          <w:ilvl w:val="0"/>
          <w:numId w:val="10"/>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 учет личностных интересов, склонностей и возможностей родителей; </w:t>
      </w:r>
    </w:p>
    <w:p w:rsidR="0070511B" w:rsidRPr="00FA738B" w:rsidRDefault="0070511B" w:rsidP="00714B44">
      <w:pPr>
        <w:numPr>
          <w:ilvl w:val="0"/>
          <w:numId w:val="10"/>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включение родителей в учебно – воспитательные ситуации через интегрированные широкие творческие задачи, образующие целесмысловое поле; </w:t>
      </w:r>
    </w:p>
    <w:p w:rsidR="0070511B" w:rsidRPr="00FA738B" w:rsidRDefault="0070511B" w:rsidP="00714B44">
      <w:pPr>
        <w:numPr>
          <w:ilvl w:val="0"/>
          <w:numId w:val="10"/>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постоянная актуализация самоопределения родителей в целях и смыслах их деятельности; </w:t>
      </w:r>
    </w:p>
    <w:p w:rsidR="0070511B" w:rsidRPr="00FA738B" w:rsidRDefault="0070511B" w:rsidP="00714B44">
      <w:pPr>
        <w:numPr>
          <w:ilvl w:val="0"/>
          <w:numId w:val="10"/>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культивирование конструктивного взаимодействия и общения родителей; </w:t>
      </w:r>
    </w:p>
    <w:p w:rsidR="0070511B" w:rsidRPr="00FA738B" w:rsidRDefault="0070511B" w:rsidP="00714B44">
      <w:pPr>
        <w:numPr>
          <w:ilvl w:val="0"/>
          <w:numId w:val="10"/>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увязывание  содержания всеобуча и социальной поддержки педагогов. </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 Можно выделять некоторые основные направления, внутри которых создаются ситуации совместной продуктивной деятельности и психолого – педагогического самообразования родителей: </w:t>
      </w:r>
    </w:p>
    <w:p w:rsidR="0070511B" w:rsidRPr="00FA738B" w:rsidRDefault="0070511B" w:rsidP="00714B44">
      <w:pPr>
        <w:numPr>
          <w:ilvl w:val="0"/>
          <w:numId w:val="11"/>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 психолого – педагогическое образование родителей; </w:t>
      </w:r>
    </w:p>
    <w:p w:rsidR="0070511B" w:rsidRPr="00FA738B" w:rsidRDefault="0070511B" w:rsidP="00714B44">
      <w:pPr>
        <w:numPr>
          <w:ilvl w:val="0"/>
          <w:numId w:val="11"/>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проведение семинаров, конференций, родительских собраний; </w:t>
      </w:r>
    </w:p>
    <w:p w:rsidR="0070511B" w:rsidRPr="00FA738B" w:rsidRDefault="0070511B" w:rsidP="00714B44">
      <w:pPr>
        <w:numPr>
          <w:ilvl w:val="0"/>
          <w:numId w:val="11"/>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планирование,   реализация, рефлексия мероприятий как крупномасштабной продуктивной задачи всего коллектива; </w:t>
      </w:r>
    </w:p>
    <w:p w:rsidR="0070511B" w:rsidRPr="00FA738B" w:rsidRDefault="0070511B" w:rsidP="00714B44">
      <w:pPr>
        <w:numPr>
          <w:ilvl w:val="0"/>
          <w:numId w:val="11"/>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разработка проектов стратегического или тактического значения (например, создание совместных научно – исследовательских проектов); </w:t>
      </w:r>
    </w:p>
    <w:p w:rsidR="0070511B" w:rsidRPr="00FA738B" w:rsidRDefault="0070511B" w:rsidP="00714B44">
      <w:pPr>
        <w:numPr>
          <w:ilvl w:val="0"/>
          <w:numId w:val="11"/>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совместное оформление и описание опыта воспитательной деятельности. </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              </w:t>
      </w:r>
      <w:r w:rsidRPr="00FA738B">
        <w:rPr>
          <w:rFonts w:ascii="Times New Roman" w:hAnsi="Times New Roman"/>
          <w:b/>
          <w:bCs/>
          <w:color w:val="000000"/>
          <w:sz w:val="20"/>
          <w:szCs w:val="20"/>
          <w:lang w:eastAsia="ru-RU"/>
        </w:rPr>
        <w:t>Формы работы с родителями</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w:t>
      </w:r>
      <w:r w:rsidRPr="00FA738B">
        <w:rPr>
          <w:rFonts w:ascii="Times New Roman" w:hAnsi="Times New Roman"/>
          <w:b/>
          <w:bCs/>
          <w:color w:val="000000"/>
          <w:sz w:val="20"/>
          <w:szCs w:val="20"/>
          <w:lang w:eastAsia="ru-RU"/>
        </w:rPr>
        <w:t xml:space="preserve">1. Научно – практическая родительская конференция – </w:t>
      </w:r>
      <w:r w:rsidRPr="00FA738B">
        <w:rPr>
          <w:rFonts w:ascii="Times New Roman" w:hAnsi="Times New Roman"/>
          <w:i/>
          <w:iCs/>
          <w:color w:val="000000"/>
          <w:sz w:val="20"/>
          <w:szCs w:val="20"/>
          <w:lang w:eastAsia="ru-RU"/>
        </w:rPr>
        <w:t xml:space="preserve">форма сочетания пропаганды  педагогических знаний с практическим передовым опытом семейного воспитания. </w:t>
      </w:r>
      <w:r w:rsidRPr="00FA738B">
        <w:rPr>
          <w:rFonts w:ascii="Times New Roman" w:hAnsi="Times New Roman"/>
          <w:color w:val="000000"/>
          <w:sz w:val="20"/>
          <w:szCs w:val="20"/>
          <w:lang w:eastAsia="ru-RU"/>
        </w:rPr>
        <w:t>Их организаторами выступают родительский комитет и актив класса. Это могут быть заседания, посвященные отдельным воспитательным проблемам.</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Конференции проводятся 1 – 2 раза в год, так как требуют тщательной подготовки. Ход конференции обсуждается на родительском комитете: продумывается план, выявляются семьи, чей опыт воспитания достоин распространения.</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Успех конференций зависит от самостоятельной работы родителей по анализу литературы, осмыслению и обобщению своего опыта, умения на основе критических знаний оценивать воспитательный процесс, увидеть возможность совершенствования форм и методов сотрудничества с детьми.</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Условиями успешного проведения родительских конференций являются  следующие:</w:t>
      </w:r>
    </w:p>
    <w:p w:rsidR="0070511B" w:rsidRPr="00FA738B" w:rsidRDefault="0070511B" w:rsidP="00714B44">
      <w:pPr>
        <w:numPr>
          <w:ilvl w:val="0"/>
          <w:numId w:val="12"/>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актуальность, значимость и доступность предложенной темы; </w:t>
      </w:r>
    </w:p>
    <w:p w:rsidR="0070511B" w:rsidRPr="00FA738B" w:rsidRDefault="0070511B" w:rsidP="00714B44">
      <w:pPr>
        <w:numPr>
          <w:ilvl w:val="0"/>
          <w:numId w:val="12"/>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тщательная предварительная подготовка (тема и план представляются родителям за 2 – 3 недели до проведения, указывается рекомендованная литература); </w:t>
      </w:r>
    </w:p>
    <w:p w:rsidR="0070511B" w:rsidRPr="00FA738B" w:rsidRDefault="0070511B" w:rsidP="00714B44">
      <w:pPr>
        <w:numPr>
          <w:ilvl w:val="0"/>
          <w:numId w:val="12"/>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организация консультаций в период подготовки по отбору материала, его систематизации, анализу, подготовке выступлений; </w:t>
      </w:r>
    </w:p>
    <w:p w:rsidR="0070511B" w:rsidRPr="00FA738B" w:rsidRDefault="0070511B" w:rsidP="00714B44">
      <w:pPr>
        <w:numPr>
          <w:ilvl w:val="0"/>
          <w:numId w:val="12"/>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создание благоприятного эмоционального  климата во время проведения конференции, характеризующегося общей заинтересованностью, откровенностью разговора. </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w:t>
      </w:r>
      <w:r w:rsidRPr="00FA738B">
        <w:rPr>
          <w:rFonts w:ascii="Times New Roman" w:hAnsi="Times New Roman"/>
          <w:b/>
          <w:bCs/>
          <w:color w:val="000000"/>
          <w:sz w:val="20"/>
          <w:szCs w:val="20"/>
          <w:lang w:eastAsia="ru-RU"/>
        </w:rPr>
        <w:t>Порядок работы конференции может быть определен следующим образом:</w:t>
      </w:r>
    </w:p>
    <w:p w:rsidR="0070511B" w:rsidRPr="00FA738B" w:rsidRDefault="0070511B" w:rsidP="00714B44">
      <w:pPr>
        <w:numPr>
          <w:ilvl w:val="0"/>
          <w:numId w:val="13"/>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Вступительное слово педагога (классного руководителя, директора, замдиректора) о значимости и сущности проблемы и позитивном опыте семей. </w:t>
      </w:r>
    </w:p>
    <w:p w:rsidR="0070511B" w:rsidRPr="00FA738B" w:rsidRDefault="0070511B" w:rsidP="00714B44">
      <w:pPr>
        <w:numPr>
          <w:ilvl w:val="0"/>
          <w:numId w:val="13"/>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Выступления родителей (обмен опытом, анализ воспитательного процесса в семье). </w:t>
      </w:r>
    </w:p>
    <w:p w:rsidR="0070511B" w:rsidRPr="00FA738B" w:rsidRDefault="0070511B" w:rsidP="00714B44">
      <w:pPr>
        <w:numPr>
          <w:ilvl w:val="0"/>
          <w:numId w:val="13"/>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Заключение ведущего конференции, содержащее оценку выступлений, опыта семейного воспитания. Проблем, которые предстоит решить. </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Эффективность родительской конференции возрастает, если в ее проведение включается библиотека, работники, которой готовят книжные выставки по обсуждаемой проблеме.</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b/>
          <w:bCs/>
          <w:color w:val="000000"/>
          <w:sz w:val="20"/>
          <w:szCs w:val="20"/>
          <w:lang w:eastAsia="ru-RU"/>
        </w:rPr>
        <w:t xml:space="preserve">2. Наиболее распространенной формой работы с родителями является классное родительское собрание.  </w:t>
      </w:r>
      <w:r w:rsidRPr="00FA738B">
        <w:rPr>
          <w:rFonts w:ascii="Times New Roman" w:hAnsi="Times New Roman"/>
          <w:color w:val="000000"/>
          <w:sz w:val="20"/>
          <w:szCs w:val="20"/>
          <w:lang w:eastAsia="ru-RU"/>
        </w:rPr>
        <w:t xml:space="preserve">Главным ее предназначением является согласование, координация и интеграция  усилий  школы и семьи в создании условий для развития личности ребенка. </w:t>
      </w:r>
      <w:r w:rsidRPr="00FA738B">
        <w:rPr>
          <w:rFonts w:ascii="Times New Roman" w:hAnsi="Times New Roman"/>
          <w:b/>
          <w:bCs/>
          <w:color w:val="000000"/>
          <w:sz w:val="20"/>
          <w:szCs w:val="20"/>
          <w:lang w:eastAsia="ru-RU"/>
        </w:rPr>
        <w:t>Родительское собрание</w:t>
      </w:r>
      <w:r w:rsidRPr="00FA738B">
        <w:rPr>
          <w:rFonts w:ascii="Times New Roman" w:hAnsi="Times New Roman"/>
          <w:color w:val="000000"/>
          <w:sz w:val="20"/>
          <w:szCs w:val="20"/>
          <w:lang w:eastAsia="ru-RU"/>
        </w:rPr>
        <w:t xml:space="preserve"> – одна из основных универсальных форм взаимодействие школы с семьями учащихся и пропаганды психолого- педагогических знаний. Эта  школа повышения у родителей компетентности в вопросах обучения детей, формирующая родительское  общественное мнение, родительский коллектив.</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На собрании обсуждаются проблемы жизни класса и родительского  коллектива.   По тем конкретным задачам, которые решаются на собраниях, их можно разделить  на несколько видов: </w:t>
      </w:r>
    </w:p>
    <w:p w:rsidR="0070511B" w:rsidRPr="00FA738B" w:rsidRDefault="0070511B" w:rsidP="00714B44">
      <w:pPr>
        <w:numPr>
          <w:ilvl w:val="0"/>
          <w:numId w:val="15"/>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w:t>
      </w:r>
      <w:r w:rsidRPr="00FA738B">
        <w:rPr>
          <w:rFonts w:ascii="Times New Roman" w:hAnsi="Times New Roman"/>
          <w:color w:val="000000"/>
          <w:sz w:val="20"/>
          <w:szCs w:val="20"/>
          <w:u w:val="single"/>
          <w:lang w:eastAsia="ru-RU"/>
        </w:rPr>
        <w:t xml:space="preserve">Организационные собрания </w:t>
      </w:r>
      <w:r w:rsidRPr="00FA738B">
        <w:rPr>
          <w:rFonts w:ascii="Times New Roman" w:hAnsi="Times New Roman"/>
          <w:color w:val="000000"/>
          <w:sz w:val="20"/>
          <w:szCs w:val="20"/>
          <w:lang w:eastAsia="ru-RU"/>
        </w:rPr>
        <w:t xml:space="preserve">(выбор классного родительского комитета; выбор деятельности по направлениям; выбор представителей в совет школы; разборка и утверждение плана работы родительского комитета и т.п.). </w:t>
      </w:r>
    </w:p>
    <w:p w:rsidR="0070511B" w:rsidRPr="00FA738B" w:rsidRDefault="0070511B" w:rsidP="00714B44">
      <w:pPr>
        <w:numPr>
          <w:ilvl w:val="0"/>
          <w:numId w:val="15"/>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u w:val="single"/>
          <w:lang w:eastAsia="ru-RU"/>
        </w:rPr>
        <w:t xml:space="preserve">Аналитические собрания </w:t>
      </w:r>
      <w:r w:rsidRPr="00FA738B">
        <w:rPr>
          <w:rFonts w:ascii="Times New Roman" w:hAnsi="Times New Roman"/>
          <w:color w:val="000000"/>
          <w:sz w:val="20"/>
          <w:szCs w:val="20"/>
          <w:lang w:eastAsia="ru-RU"/>
        </w:rPr>
        <w:t xml:space="preserve">(ориентированные на разрешение возникающих проблем педагогического просвещения родителей). </w:t>
      </w:r>
    </w:p>
    <w:p w:rsidR="0070511B" w:rsidRPr="00FA738B" w:rsidRDefault="0070511B" w:rsidP="00714B44">
      <w:pPr>
        <w:numPr>
          <w:ilvl w:val="0"/>
          <w:numId w:val="15"/>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w:t>
      </w:r>
      <w:r w:rsidRPr="00FA738B">
        <w:rPr>
          <w:rFonts w:ascii="Times New Roman" w:hAnsi="Times New Roman"/>
          <w:color w:val="000000"/>
          <w:sz w:val="20"/>
          <w:szCs w:val="20"/>
          <w:u w:val="single"/>
          <w:lang w:eastAsia="ru-RU"/>
        </w:rPr>
        <w:t xml:space="preserve">Итоговые собрания </w:t>
      </w:r>
      <w:r w:rsidRPr="00FA738B">
        <w:rPr>
          <w:rFonts w:ascii="Times New Roman" w:hAnsi="Times New Roman"/>
          <w:color w:val="000000"/>
          <w:sz w:val="20"/>
          <w:szCs w:val="20"/>
          <w:lang w:eastAsia="ru-RU"/>
        </w:rPr>
        <w:t xml:space="preserve">(направленные на подведение итогов работы класса за определенный период времени: четверть, полугодие, год). </w:t>
      </w:r>
    </w:p>
    <w:p w:rsidR="0070511B" w:rsidRPr="00FA738B" w:rsidRDefault="0070511B" w:rsidP="00714B44">
      <w:pPr>
        <w:numPr>
          <w:ilvl w:val="0"/>
          <w:numId w:val="15"/>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u w:val="single"/>
          <w:lang w:eastAsia="ru-RU"/>
        </w:rPr>
        <w:t xml:space="preserve">Комбинированные собрания </w:t>
      </w:r>
      <w:r w:rsidRPr="00FA738B">
        <w:rPr>
          <w:rFonts w:ascii="Times New Roman" w:hAnsi="Times New Roman"/>
          <w:color w:val="000000"/>
          <w:sz w:val="20"/>
          <w:szCs w:val="20"/>
          <w:lang w:eastAsia="ru-RU"/>
        </w:rPr>
        <w:t xml:space="preserve">(включающие  в себя задачи всех предыдущих видов собраний). Практика свидетельствует о том, что этот вид собраний наиболее часто встречается в работе классных руководителей. </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На организационных собраниях утверждаются планы работы, избирается родительский комитет, разрабатывается план мероприятий, распределяются общественные поручения и создаются  инициативные группы родителей по различным направлениям работы,  разрабатываются планы проведения общешкольных мероприятий с участием родителей. </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Первое родительское собрание является, как правило, организационным и проводится в начале сентября. Последующие собрания проводятся один раз в четверть. На первом родительском собрании классный руководитель  раскрывает перед родителями необходимость и задачи взаимодействия. </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w:t>
      </w:r>
      <w:r w:rsidRPr="00FA738B">
        <w:rPr>
          <w:rFonts w:ascii="Times New Roman" w:hAnsi="Times New Roman"/>
          <w:b/>
          <w:bCs/>
          <w:color w:val="000000"/>
          <w:sz w:val="20"/>
          <w:szCs w:val="20"/>
          <w:lang w:eastAsia="ru-RU"/>
        </w:rPr>
        <w:t>Родительское собрание включает в себя  шесть обязательных компонентов:</w:t>
      </w:r>
    </w:p>
    <w:p w:rsidR="0070511B" w:rsidRPr="00FA738B" w:rsidRDefault="0070511B" w:rsidP="00714B44">
      <w:pPr>
        <w:numPr>
          <w:ilvl w:val="0"/>
          <w:numId w:val="17"/>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Анализ учебных достижений учащихся класса. В этой части собрания классный руководитель знакомит родителей с результатами учебной деятельности класса. С рекомендациями педагогов – предметников. </w:t>
      </w:r>
    </w:p>
    <w:p w:rsidR="0070511B" w:rsidRPr="00FA738B" w:rsidRDefault="0070511B" w:rsidP="00714B44">
      <w:pPr>
        <w:numPr>
          <w:ilvl w:val="0"/>
          <w:numId w:val="17"/>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Знакомство родителей с состоянием эмоционального климата в классе. Темой для разговора здесь могут быть взаимоотношения учащихся, внешний вид и другие вопросы. </w:t>
      </w:r>
    </w:p>
    <w:p w:rsidR="0070511B" w:rsidRPr="00FA738B" w:rsidRDefault="0070511B" w:rsidP="00714B44">
      <w:pPr>
        <w:numPr>
          <w:ilvl w:val="0"/>
          <w:numId w:val="17"/>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Психолого- педагогическое просвещение. Этот компонент можно выделить в отдельный пункт  собрания, но можно естественным образом включить в структуру других составляющих. </w:t>
      </w:r>
    </w:p>
    <w:p w:rsidR="0070511B" w:rsidRPr="00FA738B" w:rsidRDefault="0070511B" w:rsidP="00714B44">
      <w:pPr>
        <w:numPr>
          <w:ilvl w:val="0"/>
          <w:numId w:val="17"/>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Обсуждение организационных вопросов (экскурсии, классные вечера, приобретение учебной литературы и пр.). </w:t>
      </w:r>
    </w:p>
    <w:p w:rsidR="0070511B" w:rsidRPr="00FA738B" w:rsidRDefault="0070511B" w:rsidP="00714B44">
      <w:pPr>
        <w:numPr>
          <w:ilvl w:val="0"/>
          <w:numId w:val="17"/>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Рефлексия. В конце родительского собрания родители оценивают его значимость, актуальность, полезность. </w:t>
      </w:r>
    </w:p>
    <w:p w:rsidR="0070511B" w:rsidRPr="00FA738B" w:rsidRDefault="0070511B" w:rsidP="00714B44">
      <w:pPr>
        <w:numPr>
          <w:ilvl w:val="0"/>
          <w:numId w:val="17"/>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Личные беседы с родителями. </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w:t>
      </w:r>
      <w:r w:rsidRPr="00FA738B">
        <w:rPr>
          <w:rFonts w:ascii="Times New Roman" w:hAnsi="Times New Roman"/>
          <w:b/>
          <w:bCs/>
          <w:color w:val="000000"/>
          <w:sz w:val="20"/>
          <w:szCs w:val="20"/>
          <w:lang w:eastAsia="ru-RU"/>
        </w:rPr>
        <w:t>Организуя родительские собрания, можно  придерживаться следующих принципов:</w:t>
      </w:r>
    </w:p>
    <w:p w:rsidR="0070511B" w:rsidRPr="00FA738B" w:rsidRDefault="0070511B" w:rsidP="00714B44">
      <w:pPr>
        <w:numPr>
          <w:ilvl w:val="0"/>
          <w:numId w:val="18"/>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родительское собрание должно просвещать родителей, а не констатировать ошибки и неудачи детей  в учебе; </w:t>
      </w:r>
    </w:p>
    <w:p w:rsidR="0070511B" w:rsidRPr="00FA738B" w:rsidRDefault="0070511B" w:rsidP="00714B44">
      <w:pPr>
        <w:numPr>
          <w:ilvl w:val="0"/>
          <w:numId w:val="18"/>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тема собрания должна учитывать возрастные  особенности детей; </w:t>
      </w:r>
    </w:p>
    <w:p w:rsidR="0070511B" w:rsidRPr="00FA738B" w:rsidRDefault="0070511B" w:rsidP="00714B44">
      <w:pPr>
        <w:numPr>
          <w:ilvl w:val="0"/>
          <w:numId w:val="18"/>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собрание должно носить как теоретический, так и практический характер  (разбор ситуаций, тренинги, дискуссии); </w:t>
      </w:r>
    </w:p>
    <w:p w:rsidR="0070511B" w:rsidRPr="00FA738B" w:rsidRDefault="0070511B" w:rsidP="00714B44">
      <w:pPr>
        <w:numPr>
          <w:ilvl w:val="0"/>
          <w:numId w:val="18"/>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классный руководитель должен не назидать, а общаться с родителями. Давая им возможность высказать свое мнение в ходе собрания, а не после него; </w:t>
      </w:r>
    </w:p>
    <w:p w:rsidR="0070511B" w:rsidRPr="00FA738B" w:rsidRDefault="0070511B" w:rsidP="00714B44">
      <w:pPr>
        <w:numPr>
          <w:ilvl w:val="0"/>
          <w:numId w:val="18"/>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родительское собрание не должно быть длительным, главным в его содержании является четкость, лаконичность, системность; </w:t>
      </w:r>
    </w:p>
    <w:p w:rsidR="0070511B" w:rsidRPr="00FA738B" w:rsidRDefault="0070511B" w:rsidP="00714B44">
      <w:pPr>
        <w:numPr>
          <w:ilvl w:val="0"/>
          <w:numId w:val="18"/>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каждое родительское собрание должно давать родителям пищу для размышлений и полезную информацию, которую можно использовать  во благо ребенку. </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w:t>
      </w:r>
      <w:r w:rsidRPr="00FA738B">
        <w:rPr>
          <w:rFonts w:ascii="Times New Roman" w:hAnsi="Times New Roman"/>
          <w:b/>
          <w:bCs/>
          <w:color w:val="000000"/>
          <w:sz w:val="20"/>
          <w:szCs w:val="20"/>
          <w:lang w:eastAsia="ru-RU"/>
        </w:rPr>
        <w:t>Алгоритм подготовки родительского собрания</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b/>
          <w:bCs/>
          <w:color w:val="000000"/>
          <w:sz w:val="20"/>
          <w:szCs w:val="20"/>
          <w:lang w:eastAsia="ru-RU"/>
        </w:rPr>
        <w:t> Выбор темы и формы проведения родительского собрания учитывают:</w:t>
      </w:r>
      <w:r w:rsidRPr="00FA738B">
        <w:rPr>
          <w:rFonts w:ascii="Times New Roman" w:hAnsi="Times New Roman"/>
          <w:color w:val="000000"/>
          <w:sz w:val="20"/>
          <w:szCs w:val="20"/>
          <w:lang w:eastAsia="ru-RU"/>
        </w:rPr>
        <w:t xml:space="preserve"> </w:t>
      </w:r>
    </w:p>
    <w:p w:rsidR="0070511B" w:rsidRPr="00FA738B" w:rsidRDefault="0070511B" w:rsidP="00714B44">
      <w:pPr>
        <w:numPr>
          <w:ilvl w:val="0"/>
          <w:numId w:val="20"/>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возрастные  особенности детей; </w:t>
      </w:r>
    </w:p>
    <w:p w:rsidR="0070511B" w:rsidRPr="00FA738B" w:rsidRDefault="0070511B" w:rsidP="00714B44">
      <w:pPr>
        <w:numPr>
          <w:ilvl w:val="0"/>
          <w:numId w:val="20"/>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преобладание типов семей; </w:t>
      </w:r>
    </w:p>
    <w:p w:rsidR="0070511B" w:rsidRPr="00FA738B" w:rsidRDefault="0070511B" w:rsidP="00714B44">
      <w:pPr>
        <w:numPr>
          <w:ilvl w:val="0"/>
          <w:numId w:val="20"/>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уровень образованности и заинтересованности родителей; </w:t>
      </w:r>
    </w:p>
    <w:p w:rsidR="0070511B" w:rsidRPr="00FA738B" w:rsidRDefault="0070511B" w:rsidP="00714B44">
      <w:pPr>
        <w:numPr>
          <w:ilvl w:val="0"/>
          <w:numId w:val="20"/>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проблемы классного коллектива; </w:t>
      </w:r>
    </w:p>
    <w:p w:rsidR="0070511B" w:rsidRPr="00FA738B" w:rsidRDefault="0070511B" w:rsidP="00714B44">
      <w:pPr>
        <w:numPr>
          <w:ilvl w:val="0"/>
          <w:numId w:val="20"/>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 цели и задачи учебно–воспитательного процесса, стоящие перед школой. </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b/>
          <w:bCs/>
          <w:color w:val="000000"/>
          <w:sz w:val="20"/>
          <w:szCs w:val="20"/>
          <w:lang w:eastAsia="ru-RU"/>
        </w:rPr>
        <w:t> </w:t>
      </w:r>
    </w:p>
    <w:p w:rsidR="0070511B" w:rsidRPr="00FA738B" w:rsidRDefault="0070511B" w:rsidP="00714B44">
      <w:pPr>
        <w:numPr>
          <w:ilvl w:val="0"/>
          <w:numId w:val="21"/>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b/>
          <w:bCs/>
          <w:color w:val="000000"/>
          <w:sz w:val="20"/>
          <w:szCs w:val="20"/>
          <w:lang w:eastAsia="ru-RU"/>
        </w:rPr>
        <w:t>Подготовительная работа:</w:t>
      </w:r>
      <w:r w:rsidRPr="00FA738B">
        <w:rPr>
          <w:rFonts w:ascii="Times New Roman" w:hAnsi="Times New Roman"/>
          <w:color w:val="000000"/>
          <w:sz w:val="20"/>
          <w:szCs w:val="20"/>
          <w:lang w:eastAsia="ru-RU"/>
        </w:rPr>
        <w:t xml:space="preserve"> </w:t>
      </w:r>
    </w:p>
    <w:p w:rsidR="0070511B" w:rsidRPr="00FA738B" w:rsidRDefault="0070511B" w:rsidP="00714B44">
      <w:pPr>
        <w:numPr>
          <w:ilvl w:val="0"/>
          <w:numId w:val="22"/>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изучение научно – методической литературы; </w:t>
      </w:r>
    </w:p>
    <w:p w:rsidR="0070511B" w:rsidRPr="00FA738B" w:rsidRDefault="0070511B" w:rsidP="00714B44">
      <w:pPr>
        <w:numPr>
          <w:ilvl w:val="0"/>
          <w:numId w:val="22"/>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анализ документации; </w:t>
      </w:r>
    </w:p>
    <w:p w:rsidR="0070511B" w:rsidRPr="00FA738B" w:rsidRDefault="0070511B" w:rsidP="00714B44">
      <w:pPr>
        <w:numPr>
          <w:ilvl w:val="0"/>
          <w:numId w:val="22"/>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проведение микроисследования; </w:t>
      </w:r>
    </w:p>
    <w:p w:rsidR="0070511B" w:rsidRPr="00FA738B" w:rsidRDefault="0070511B" w:rsidP="00714B44">
      <w:pPr>
        <w:numPr>
          <w:ilvl w:val="0"/>
          <w:numId w:val="22"/>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определение вида, формы и этапов родительского собрания, способов и приемов организации работы его участников; </w:t>
      </w:r>
    </w:p>
    <w:p w:rsidR="0070511B" w:rsidRPr="00FA738B" w:rsidRDefault="0070511B" w:rsidP="00714B44">
      <w:pPr>
        <w:numPr>
          <w:ilvl w:val="0"/>
          <w:numId w:val="22"/>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объявление за 2 – 3 недели о родительском собрании учащимся; </w:t>
      </w:r>
    </w:p>
    <w:p w:rsidR="0070511B" w:rsidRPr="00FA738B" w:rsidRDefault="0070511B" w:rsidP="00714B44">
      <w:pPr>
        <w:numPr>
          <w:ilvl w:val="0"/>
          <w:numId w:val="22"/>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запись в дневниках учащихся о теме и сроках собрания; </w:t>
      </w:r>
    </w:p>
    <w:p w:rsidR="0070511B" w:rsidRPr="00FA738B" w:rsidRDefault="0070511B" w:rsidP="00714B44">
      <w:pPr>
        <w:numPr>
          <w:ilvl w:val="0"/>
          <w:numId w:val="22"/>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приглашение родителей и других его участников; </w:t>
      </w:r>
    </w:p>
    <w:p w:rsidR="0070511B" w:rsidRPr="00FA738B" w:rsidRDefault="0070511B" w:rsidP="00714B44">
      <w:pPr>
        <w:numPr>
          <w:ilvl w:val="0"/>
          <w:numId w:val="22"/>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привлечение родителей и других его участников; </w:t>
      </w:r>
    </w:p>
    <w:p w:rsidR="0070511B" w:rsidRPr="00FA738B" w:rsidRDefault="0070511B" w:rsidP="00714B44">
      <w:pPr>
        <w:numPr>
          <w:ilvl w:val="0"/>
          <w:numId w:val="22"/>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привлечение к его подготовке членов родительского комитета; </w:t>
      </w:r>
    </w:p>
    <w:p w:rsidR="0070511B" w:rsidRPr="00FA738B" w:rsidRDefault="0070511B" w:rsidP="00714B44">
      <w:pPr>
        <w:numPr>
          <w:ilvl w:val="0"/>
          <w:numId w:val="22"/>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оформление и оборудование места проведения собрания. </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w:t>
      </w:r>
    </w:p>
    <w:p w:rsidR="0070511B" w:rsidRPr="00FA738B" w:rsidRDefault="0070511B" w:rsidP="00714B44">
      <w:pPr>
        <w:numPr>
          <w:ilvl w:val="0"/>
          <w:numId w:val="23"/>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b/>
          <w:bCs/>
          <w:color w:val="000000"/>
          <w:sz w:val="20"/>
          <w:szCs w:val="20"/>
          <w:lang w:eastAsia="ru-RU"/>
        </w:rPr>
        <w:t>Рекомендации по проведению родительского собрания:</w:t>
      </w:r>
      <w:r w:rsidRPr="00FA738B">
        <w:rPr>
          <w:rFonts w:ascii="Times New Roman" w:hAnsi="Times New Roman"/>
          <w:color w:val="000000"/>
          <w:sz w:val="20"/>
          <w:szCs w:val="20"/>
          <w:lang w:eastAsia="ru-RU"/>
        </w:rPr>
        <w:t xml:space="preserve"> </w:t>
      </w:r>
    </w:p>
    <w:p w:rsidR="0070511B" w:rsidRPr="00FA738B" w:rsidRDefault="0070511B" w:rsidP="00714B44">
      <w:pPr>
        <w:numPr>
          <w:ilvl w:val="0"/>
          <w:numId w:val="24"/>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оно должно просвещать родителей, а не констатировать ошибки и неудачи детей в учебе; </w:t>
      </w:r>
    </w:p>
    <w:p w:rsidR="0070511B" w:rsidRPr="00FA738B" w:rsidRDefault="0070511B" w:rsidP="00714B44">
      <w:pPr>
        <w:numPr>
          <w:ilvl w:val="0"/>
          <w:numId w:val="24"/>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оно должно носить как теоретический. Так и практический характер: разбор ситуаций, тренинги, дискуссии и т.д.; </w:t>
      </w:r>
    </w:p>
    <w:p w:rsidR="0070511B" w:rsidRPr="00FA738B" w:rsidRDefault="0070511B" w:rsidP="00714B44">
      <w:pPr>
        <w:numPr>
          <w:ilvl w:val="0"/>
          <w:numId w:val="24"/>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оно не должно заниматься обсуждением и осуждением личностей учащихся, педагогов, родителей. </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w:t>
      </w:r>
    </w:p>
    <w:p w:rsidR="0070511B" w:rsidRPr="00FA738B" w:rsidRDefault="0070511B" w:rsidP="00714B44">
      <w:pPr>
        <w:numPr>
          <w:ilvl w:val="0"/>
          <w:numId w:val="25"/>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b/>
          <w:bCs/>
          <w:color w:val="000000"/>
          <w:sz w:val="20"/>
          <w:szCs w:val="20"/>
          <w:lang w:eastAsia="ru-RU"/>
        </w:rPr>
        <w:t>Структура проведения родительского собрания:</w:t>
      </w:r>
      <w:r w:rsidRPr="00FA738B">
        <w:rPr>
          <w:rFonts w:ascii="Times New Roman" w:hAnsi="Times New Roman"/>
          <w:color w:val="000000"/>
          <w:sz w:val="20"/>
          <w:szCs w:val="20"/>
          <w:lang w:eastAsia="ru-RU"/>
        </w:rPr>
        <w:t xml:space="preserve"> </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b/>
          <w:bCs/>
          <w:color w:val="000000"/>
          <w:sz w:val="20"/>
          <w:szCs w:val="20"/>
          <w:lang w:eastAsia="ru-RU"/>
        </w:rPr>
        <w:t>1)</w:t>
      </w:r>
      <w:r w:rsidRPr="00FA738B">
        <w:rPr>
          <w:rFonts w:ascii="Times New Roman" w:hAnsi="Times New Roman"/>
          <w:color w:val="000000"/>
          <w:sz w:val="20"/>
          <w:szCs w:val="20"/>
          <w:lang w:eastAsia="ru-RU"/>
        </w:rPr>
        <w:t> Информация общего характера (</w:t>
      </w:r>
      <w:r w:rsidRPr="00FA738B">
        <w:rPr>
          <w:rFonts w:ascii="Times New Roman" w:hAnsi="Times New Roman"/>
          <w:b/>
          <w:bCs/>
          <w:color w:val="000000"/>
          <w:sz w:val="20"/>
          <w:szCs w:val="20"/>
          <w:lang w:eastAsia="ru-RU"/>
        </w:rPr>
        <w:t xml:space="preserve">достижения и перспективы развития </w:t>
      </w:r>
      <w:r w:rsidRPr="00FA738B">
        <w:rPr>
          <w:rFonts w:ascii="Times New Roman" w:hAnsi="Times New Roman"/>
          <w:color w:val="000000"/>
          <w:sz w:val="20"/>
          <w:szCs w:val="20"/>
          <w:lang w:eastAsia="ru-RU"/>
        </w:rPr>
        <w:t>школы, изменение плана, предстоящие мероприятия, планируемые расходы: зачем и почему). Отдельно – благодарность тем родителям, которые помогли классу и школе.</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b/>
          <w:bCs/>
          <w:color w:val="000000"/>
          <w:sz w:val="20"/>
          <w:szCs w:val="20"/>
          <w:lang w:eastAsia="ru-RU"/>
        </w:rPr>
        <w:t>2)</w:t>
      </w:r>
      <w:r w:rsidRPr="00FA738B">
        <w:rPr>
          <w:rFonts w:ascii="Times New Roman" w:hAnsi="Times New Roman"/>
          <w:color w:val="000000"/>
          <w:sz w:val="20"/>
          <w:szCs w:val="20"/>
          <w:lang w:eastAsia="ru-RU"/>
        </w:rPr>
        <w:t>  </w:t>
      </w:r>
      <w:r w:rsidRPr="00FA738B">
        <w:rPr>
          <w:rFonts w:ascii="Times New Roman" w:hAnsi="Times New Roman"/>
          <w:b/>
          <w:bCs/>
          <w:color w:val="000000"/>
          <w:sz w:val="20"/>
          <w:szCs w:val="20"/>
          <w:lang w:eastAsia="ru-RU"/>
        </w:rPr>
        <w:t>Анализ развития детей за определенный период:</w:t>
      </w:r>
    </w:p>
    <w:p w:rsidR="0070511B" w:rsidRPr="00FA738B" w:rsidRDefault="0070511B" w:rsidP="00714B44">
      <w:pPr>
        <w:numPr>
          <w:ilvl w:val="0"/>
          <w:numId w:val="26"/>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личностные изменения (проблемы, возникающие между детьми, данные диагностик); </w:t>
      </w:r>
    </w:p>
    <w:p w:rsidR="0070511B" w:rsidRPr="00FA738B" w:rsidRDefault="0070511B" w:rsidP="00714B44">
      <w:pPr>
        <w:numPr>
          <w:ilvl w:val="0"/>
          <w:numId w:val="26"/>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учебная деятельность (уровень мотивации, достижения, проблемы). </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b/>
          <w:bCs/>
          <w:color w:val="000000"/>
          <w:sz w:val="20"/>
          <w:szCs w:val="20"/>
          <w:lang w:eastAsia="ru-RU"/>
        </w:rPr>
        <w:t>3)</w:t>
      </w:r>
      <w:r w:rsidRPr="00FA738B">
        <w:rPr>
          <w:rFonts w:ascii="Times New Roman" w:hAnsi="Times New Roman"/>
          <w:color w:val="000000"/>
          <w:sz w:val="20"/>
          <w:szCs w:val="20"/>
          <w:lang w:eastAsia="ru-RU"/>
        </w:rPr>
        <w:t> </w:t>
      </w:r>
      <w:r w:rsidRPr="00FA738B">
        <w:rPr>
          <w:rFonts w:ascii="Times New Roman" w:hAnsi="Times New Roman"/>
          <w:b/>
          <w:bCs/>
          <w:color w:val="000000"/>
          <w:sz w:val="20"/>
          <w:szCs w:val="20"/>
          <w:lang w:eastAsia="ru-RU"/>
        </w:rPr>
        <w:t xml:space="preserve">Обсуждение конкретной проблемы </w:t>
      </w:r>
      <w:r w:rsidRPr="00FA738B">
        <w:rPr>
          <w:rFonts w:ascii="Times New Roman" w:hAnsi="Times New Roman"/>
          <w:color w:val="000000"/>
          <w:sz w:val="20"/>
          <w:szCs w:val="20"/>
          <w:lang w:eastAsia="ru-RU"/>
        </w:rPr>
        <w:t>(просвещение родителей, обучение родителей, повышение их психолого – педагогической компетенции).</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b/>
          <w:bCs/>
          <w:color w:val="000000"/>
          <w:sz w:val="20"/>
          <w:szCs w:val="20"/>
          <w:lang w:eastAsia="ru-RU"/>
        </w:rPr>
        <w:t>Внеучебная проблема:</w:t>
      </w:r>
    </w:p>
    <w:p w:rsidR="0070511B" w:rsidRPr="00FA738B" w:rsidRDefault="0070511B" w:rsidP="00714B44">
      <w:pPr>
        <w:numPr>
          <w:ilvl w:val="0"/>
          <w:numId w:val="27"/>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выделяем существующую (возникшую) проблему; </w:t>
      </w:r>
    </w:p>
    <w:p w:rsidR="0070511B" w:rsidRPr="00FA738B" w:rsidRDefault="0070511B" w:rsidP="00714B44">
      <w:pPr>
        <w:numPr>
          <w:ilvl w:val="0"/>
          <w:numId w:val="27"/>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определяем причины ее возникновения (чем больше вариантов, тем лучше. Смотрим на проблему с разных сторон); </w:t>
      </w:r>
    </w:p>
    <w:p w:rsidR="0070511B" w:rsidRPr="00FA738B" w:rsidRDefault="0070511B" w:rsidP="00714B44">
      <w:pPr>
        <w:numPr>
          <w:ilvl w:val="0"/>
          <w:numId w:val="27"/>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предпринимаем попытку ее теоретического развития, осуждаем любые варианты и оцениваем их эффективность, реальность воплощения, прогнозируем возможные последствия (к чему это может привести), определяем участников разрешения данной проблемы и распределяем ответственность между ними. </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w:t>
      </w:r>
      <w:r w:rsidRPr="00FA738B">
        <w:rPr>
          <w:rFonts w:ascii="Times New Roman" w:hAnsi="Times New Roman"/>
          <w:b/>
          <w:bCs/>
          <w:color w:val="000000"/>
          <w:sz w:val="20"/>
          <w:szCs w:val="20"/>
          <w:lang w:eastAsia="ru-RU"/>
        </w:rPr>
        <w:t>Учебная проблема:</w:t>
      </w:r>
    </w:p>
    <w:p w:rsidR="0070511B" w:rsidRPr="00FA738B" w:rsidRDefault="0070511B" w:rsidP="00714B44">
      <w:pPr>
        <w:numPr>
          <w:ilvl w:val="0"/>
          <w:numId w:val="28"/>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выделяется характер  затруднений детей при освоении учебного курса; </w:t>
      </w:r>
    </w:p>
    <w:p w:rsidR="0070511B" w:rsidRPr="00FA738B" w:rsidRDefault="0070511B" w:rsidP="00714B44">
      <w:pPr>
        <w:numPr>
          <w:ilvl w:val="0"/>
          <w:numId w:val="28"/>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анализируется причины затруднений; </w:t>
      </w:r>
    </w:p>
    <w:p w:rsidR="0070511B" w:rsidRPr="00FA738B" w:rsidRDefault="0070511B" w:rsidP="00714B44">
      <w:pPr>
        <w:numPr>
          <w:ilvl w:val="0"/>
          <w:numId w:val="28"/>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идет совместное обсуждение6 сбор информации, обращение к опыту родителей тех детей, у  которых подобных затруднений нет; </w:t>
      </w:r>
    </w:p>
    <w:p w:rsidR="0070511B" w:rsidRPr="00FA738B" w:rsidRDefault="0070511B" w:rsidP="00714B44">
      <w:pPr>
        <w:numPr>
          <w:ilvl w:val="0"/>
          <w:numId w:val="28"/>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даются методические советы по коррекции учебной деятельности (рекомендации по организации выполнения домашних заданий, требования к ведению тетрадей и т.д.); </w:t>
      </w:r>
    </w:p>
    <w:p w:rsidR="0070511B" w:rsidRPr="00FA738B" w:rsidRDefault="0070511B" w:rsidP="00714B44">
      <w:pPr>
        <w:numPr>
          <w:ilvl w:val="0"/>
          <w:numId w:val="28"/>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лучше взять одну, но конкретную проблему и проработать ее досконально (!). </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b/>
          <w:bCs/>
          <w:color w:val="000000"/>
          <w:sz w:val="20"/>
          <w:szCs w:val="20"/>
          <w:lang w:eastAsia="ru-RU"/>
        </w:rPr>
        <w:t>4)</w:t>
      </w:r>
      <w:r>
        <w:rPr>
          <w:rFonts w:ascii="Times New Roman" w:hAnsi="Times New Roman"/>
          <w:color w:val="000000"/>
          <w:sz w:val="20"/>
          <w:szCs w:val="20"/>
          <w:lang w:eastAsia="ru-RU"/>
        </w:rPr>
        <w:t xml:space="preserve"> </w:t>
      </w:r>
      <w:r w:rsidRPr="00FA738B">
        <w:rPr>
          <w:rFonts w:ascii="Times New Roman" w:hAnsi="Times New Roman"/>
          <w:b/>
          <w:bCs/>
          <w:color w:val="000000"/>
          <w:sz w:val="20"/>
          <w:szCs w:val="20"/>
          <w:lang w:eastAsia="ru-RU"/>
        </w:rPr>
        <w:t>Индивидуальные консультации с родителями.</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b/>
          <w:bCs/>
          <w:color w:val="000000"/>
          <w:sz w:val="20"/>
          <w:szCs w:val="20"/>
          <w:lang w:eastAsia="ru-RU"/>
        </w:rPr>
        <w:t> </w:t>
      </w:r>
      <w:r w:rsidRPr="00FA738B">
        <w:rPr>
          <w:rFonts w:ascii="Times New Roman" w:hAnsi="Times New Roman"/>
          <w:b/>
          <w:bCs/>
          <w:color w:val="000000"/>
          <w:sz w:val="20"/>
          <w:szCs w:val="20"/>
          <w:u w:val="single"/>
          <w:lang w:eastAsia="ru-RU"/>
        </w:rPr>
        <w:t>Семь правил успешного проведения родительского собрания</w:t>
      </w:r>
    </w:p>
    <w:p w:rsidR="0070511B" w:rsidRPr="00FA738B" w:rsidRDefault="0070511B" w:rsidP="00714B44">
      <w:pPr>
        <w:numPr>
          <w:ilvl w:val="0"/>
          <w:numId w:val="29"/>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Уважайте! </w:t>
      </w:r>
    </w:p>
    <w:p w:rsidR="0070511B" w:rsidRPr="00FA738B" w:rsidRDefault="0070511B" w:rsidP="00714B44">
      <w:pPr>
        <w:numPr>
          <w:ilvl w:val="0"/>
          <w:numId w:val="29"/>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Помогайте! </w:t>
      </w:r>
    </w:p>
    <w:p w:rsidR="0070511B" w:rsidRPr="00FA738B" w:rsidRDefault="0070511B" w:rsidP="00714B44">
      <w:pPr>
        <w:numPr>
          <w:ilvl w:val="0"/>
          <w:numId w:val="29"/>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Объясняйте! </w:t>
      </w:r>
    </w:p>
    <w:p w:rsidR="0070511B" w:rsidRPr="00FA738B" w:rsidRDefault="0070511B" w:rsidP="00714B44">
      <w:pPr>
        <w:numPr>
          <w:ilvl w:val="0"/>
          <w:numId w:val="29"/>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Доверяйте! </w:t>
      </w:r>
    </w:p>
    <w:p w:rsidR="0070511B" w:rsidRPr="00FA738B" w:rsidRDefault="0070511B" w:rsidP="00714B44">
      <w:pPr>
        <w:numPr>
          <w:ilvl w:val="0"/>
          <w:numId w:val="29"/>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Учитесь! </w:t>
      </w:r>
    </w:p>
    <w:p w:rsidR="0070511B" w:rsidRPr="00FA738B" w:rsidRDefault="0070511B" w:rsidP="00714B44">
      <w:pPr>
        <w:numPr>
          <w:ilvl w:val="0"/>
          <w:numId w:val="29"/>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Спрашивайте! </w:t>
      </w:r>
    </w:p>
    <w:p w:rsidR="0070511B" w:rsidRPr="00FA738B" w:rsidRDefault="0070511B" w:rsidP="00714B44">
      <w:pPr>
        <w:numPr>
          <w:ilvl w:val="0"/>
          <w:numId w:val="29"/>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Благодарите! </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w:t>
      </w:r>
      <w:r w:rsidRPr="00FA738B">
        <w:rPr>
          <w:rFonts w:ascii="Times New Roman" w:hAnsi="Times New Roman"/>
          <w:b/>
          <w:bCs/>
          <w:color w:val="000000"/>
          <w:sz w:val="20"/>
          <w:szCs w:val="20"/>
          <w:u w:val="single"/>
          <w:lang w:eastAsia="ru-RU"/>
        </w:rPr>
        <w:t>Важно!</w:t>
      </w:r>
    </w:p>
    <w:p w:rsidR="0070511B" w:rsidRPr="00FA738B" w:rsidRDefault="0070511B" w:rsidP="00714B44">
      <w:pPr>
        <w:numPr>
          <w:ilvl w:val="0"/>
          <w:numId w:val="30"/>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Говорите о проблеме, а не о персоналиях. </w:t>
      </w:r>
    </w:p>
    <w:p w:rsidR="0070511B" w:rsidRPr="00FA738B" w:rsidRDefault="0070511B" w:rsidP="00714B44">
      <w:pPr>
        <w:numPr>
          <w:ilvl w:val="0"/>
          <w:numId w:val="30"/>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Отмечайте успехи и резервы. Никаких обсуждений конкретного ребенка. Если хвалите, то всех – за что – нибудь. </w:t>
      </w:r>
    </w:p>
    <w:p w:rsidR="0070511B" w:rsidRPr="00FA738B" w:rsidRDefault="0070511B" w:rsidP="00714B44">
      <w:pPr>
        <w:numPr>
          <w:ilvl w:val="0"/>
          <w:numId w:val="30"/>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Классный руководитель не диктует правильное решение, а стимулирует к его поиску коллектив родителей. </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b/>
          <w:bCs/>
          <w:color w:val="000000"/>
          <w:sz w:val="20"/>
          <w:szCs w:val="20"/>
          <w:u w:val="single"/>
          <w:lang w:eastAsia="ru-RU"/>
        </w:rPr>
        <w:t>Правила поведения классного руководителя на родительском собрании.</w:t>
      </w:r>
    </w:p>
    <w:p w:rsidR="0070511B" w:rsidRPr="00FA738B" w:rsidRDefault="0070511B" w:rsidP="00714B44">
      <w:pPr>
        <w:numPr>
          <w:ilvl w:val="0"/>
          <w:numId w:val="31"/>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Снять собственное напряжение перед встречей с родителями. </w:t>
      </w:r>
    </w:p>
    <w:p w:rsidR="0070511B" w:rsidRPr="00FA738B" w:rsidRDefault="0070511B" w:rsidP="00714B44">
      <w:pPr>
        <w:numPr>
          <w:ilvl w:val="0"/>
          <w:numId w:val="31"/>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Дать родителям почувствовать ваше уважение и внимание. </w:t>
      </w:r>
    </w:p>
    <w:p w:rsidR="0070511B" w:rsidRPr="00FA738B" w:rsidRDefault="0070511B" w:rsidP="00714B44">
      <w:pPr>
        <w:numPr>
          <w:ilvl w:val="0"/>
          <w:numId w:val="31"/>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Убедить родителей в том, что у школы и семьи одни проблемы, одни задачи, одни дети. </w:t>
      </w:r>
    </w:p>
    <w:p w:rsidR="0070511B" w:rsidRPr="00FA738B" w:rsidRDefault="0070511B" w:rsidP="00714B44">
      <w:pPr>
        <w:numPr>
          <w:ilvl w:val="0"/>
          <w:numId w:val="31"/>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Постараться понять родителей, правильно определить наиболее волнующие проблемы. </w:t>
      </w:r>
    </w:p>
    <w:p w:rsidR="0070511B" w:rsidRPr="00FA738B" w:rsidRDefault="0070511B" w:rsidP="00714B44">
      <w:pPr>
        <w:numPr>
          <w:ilvl w:val="0"/>
          <w:numId w:val="31"/>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Словом и делом помочь родителям находить оптимальные пути и способы решения проблемных ситуаций, формировать у них уверенность в том, что в воспитании детей они всегда могут рассчитывать на вашу поддержку и помощь других учителей. </w:t>
      </w:r>
    </w:p>
    <w:p w:rsidR="0070511B" w:rsidRPr="00FA738B" w:rsidRDefault="0070511B" w:rsidP="00714B44">
      <w:pPr>
        <w:numPr>
          <w:ilvl w:val="0"/>
          <w:numId w:val="31"/>
        </w:numPr>
        <w:spacing w:before="75" w:after="75" w:line="240" w:lineRule="auto"/>
        <w:ind w:left="87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xml:space="preserve">Разговаривайте с родителями спокойно, доброжелательно, заинтересованно. Важно, чтобы родители всех учеников (и благополучных и «сложных») ушли с собрания с верой в своего ребенка. </w:t>
      </w:r>
    </w:p>
    <w:p w:rsidR="0070511B" w:rsidRPr="00FA738B" w:rsidRDefault="0070511B" w:rsidP="00714B44">
      <w:pPr>
        <w:spacing w:before="75" w:after="75" w:line="240" w:lineRule="auto"/>
        <w:ind w:left="150" w:right="150" w:firstLine="375"/>
        <w:rPr>
          <w:rFonts w:ascii="Times New Roman" w:hAnsi="Times New Roman"/>
          <w:color w:val="000000"/>
          <w:sz w:val="20"/>
          <w:szCs w:val="20"/>
          <w:lang w:eastAsia="ru-RU"/>
        </w:rPr>
      </w:pPr>
      <w:r w:rsidRPr="00FA738B">
        <w:rPr>
          <w:rFonts w:ascii="Times New Roman" w:hAnsi="Times New Roman"/>
          <w:color w:val="000000"/>
          <w:sz w:val="20"/>
          <w:szCs w:val="20"/>
          <w:lang w:eastAsia="ru-RU"/>
        </w:rPr>
        <w:t> </w:t>
      </w:r>
    </w:p>
    <w:p w:rsidR="0070511B" w:rsidRPr="00FA738B" w:rsidRDefault="0070511B" w:rsidP="00714B44">
      <w:pPr>
        <w:spacing w:line="240" w:lineRule="auto"/>
        <w:rPr>
          <w:rFonts w:ascii="Times New Roman" w:hAnsi="Times New Roman"/>
          <w:sz w:val="20"/>
          <w:szCs w:val="20"/>
        </w:rPr>
      </w:pPr>
    </w:p>
    <w:sectPr w:rsidR="0070511B" w:rsidRPr="00FA738B" w:rsidSect="00FA738B">
      <w:pgSz w:w="11906" w:h="16838"/>
      <w:pgMar w:top="567" w:right="510"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5E06"/>
    <w:multiLevelType w:val="multilevel"/>
    <w:tmpl w:val="C5062D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43B78CC"/>
    <w:multiLevelType w:val="multilevel"/>
    <w:tmpl w:val="EDE4D2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5DE55A8"/>
    <w:multiLevelType w:val="multilevel"/>
    <w:tmpl w:val="BCDE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C5FFE"/>
    <w:multiLevelType w:val="multilevel"/>
    <w:tmpl w:val="BE2AF73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3C94137"/>
    <w:multiLevelType w:val="multilevel"/>
    <w:tmpl w:val="5E3CAC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ACD4EFF"/>
    <w:multiLevelType w:val="multilevel"/>
    <w:tmpl w:val="909ADB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C4834BA"/>
    <w:multiLevelType w:val="multilevel"/>
    <w:tmpl w:val="21809B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18D4B23"/>
    <w:multiLevelType w:val="multilevel"/>
    <w:tmpl w:val="63F2BDE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5974267"/>
    <w:multiLevelType w:val="multilevel"/>
    <w:tmpl w:val="3828D1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74B2FA2"/>
    <w:multiLevelType w:val="multilevel"/>
    <w:tmpl w:val="31D640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CA61EB4"/>
    <w:multiLevelType w:val="multilevel"/>
    <w:tmpl w:val="4C3E5B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EE00BE5"/>
    <w:multiLevelType w:val="multilevel"/>
    <w:tmpl w:val="EDFE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7C25FC"/>
    <w:multiLevelType w:val="multilevel"/>
    <w:tmpl w:val="C3FE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1B535AD"/>
    <w:multiLevelType w:val="multilevel"/>
    <w:tmpl w:val="BEA0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C476B1"/>
    <w:multiLevelType w:val="multilevel"/>
    <w:tmpl w:val="692C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C87B61"/>
    <w:multiLevelType w:val="multilevel"/>
    <w:tmpl w:val="F4B8E3C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CCF61AB"/>
    <w:multiLevelType w:val="multilevel"/>
    <w:tmpl w:val="46DC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D450CA4"/>
    <w:multiLevelType w:val="multilevel"/>
    <w:tmpl w:val="CAD60F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D993709"/>
    <w:multiLevelType w:val="multilevel"/>
    <w:tmpl w:val="324029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EBC5AEF"/>
    <w:multiLevelType w:val="multilevel"/>
    <w:tmpl w:val="B81A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E86432"/>
    <w:multiLevelType w:val="multilevel"/>
    <w:tmpl w:val="1E840ED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5371689F"/>
    <w:multiLevelType w:val="multilevel"/>
    <w:tmpl w:val="ED64CB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F4355BE"/>
    <w:multiLevelType w:val="multilevel"/>
    <w:tmpl w:val="4A46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F91835"/>
    <w:multiLevelType w:val="multilevel"/>
    <w:tmpl w:val="DE90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37E1F81"/>
    <w:multiLevelType w:val="multilevel"/>
    <w:tmpl w:val="7CF6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C70FBB"/>
    <w:multiLevelType w:val="multilevel"/>
    <w:tmpl w:val="48F8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9B2013"/>
    <w:multiLevelType w:val="multilevel"/>
    <w:tmpl w:val="596258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7122738D"/>
    <w:multiLevelType w:val="multilevel"/>
    <w:tmpl w:val="7EAE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BC292F"/>
    <w:multiLevelType w:val="multilevel"/>
    <w:tmpl w:val="40B6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E45CBB"/>
    <w:multiLevelType w:val="multilevel"/>
    <w:tmpl w:val="797E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0778EA"/>
    <w:multiLevelType w:val="multilevel"/>
    <w:tmpl w:val="F808DDA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7"/>
  </w:num>
  <w:num w:numId="2">
    <w:abstractNumId w:val="3"/>
  </w:num>
  <w:num w:numId="3">
    <w:abstractNumId w:val="7"/>
  </w:num>
  <w:num w:numId="4">
    <w:abstractNumId w:val="12"/>
  </w:num>
  <w:num w:numId="5">
    <w:abstractNumId w:val="0"/>
  </w:num>
  <w:num w:numId="6">
    <w:abstractNumId w:val="9"/>
  </w:num>
  <w:num w:numId="7">
    <w:abstractNumId w:val="10"/>
  </w:num>
  <w:num w:numId="8">
    <w:abstractNumId w:val="6"/>
  </w:num>
  <w:num w:numId="9">
    <w:abstractNumId w:val="24"/>
  </w:num>
  <w:num w:numId="10">
    <w:abstractNumId w:val="29"/>
  </w:num>
  <w:num w:numId="11">
    <w:abstractNumId w:val="2"/>
  </w:num>
  <w:num w:numId="12">
    <w:abstractNumId w:val="16"/>
  </w:num>
  <w:num w:numId="13">
    <w:abstractNumId w:val="4"/>
  </w:num>
  <w:num w:numId="14">
    <w:abstractNumId w:val="23"/>
  </w:num>
  <w:num w:numId="15">
    <w:abstractNumId w:val="8"/>
  </w:num>
  <w:num w:numId="16">
    <w:abstractNumId w:val="14"/>
  </w:num>
  <w:num w:numId="17">
    <w:abstractNumId w:val="5"/>
  </w:num>
  <w:num w:numId="18">
    <w:abstractNumId w:val="28"/>
  </w:num>
  <w:num w:numId="19">
    <w:abstractNumId w:val="1"/>
  </w:num>
  <w:num w:numId="20">
    <w:abstractNumId w:val="25"/>
  </w:num>
  <w:num w:numId="21">
    <w:abstractNumId w:val="30"/>
  </w:num>
  <w:num w:numId="22">
    <w:abstractNumId w:val="19"/>
  </w:num>
  <w:num w:numId="23">
    <w:abstractNumId w:val="15"/>
  </w:num>
  <w:num w:numId="24">
    <w:abstractNumId w:val="22"/>
  </w:num>
  <w:num w:numId="25">
    <w:abstractNumId w:val="20"/>
  </w:num>
  <w:num w:numId="26">
    <w:abstractNumId w:val="27"/>
  </w:num>
  <w:num w:numId="27">
    <w:abstractNumId w:val="11"/>
  </w:num>
  <w:num w:numId="28">
    <w:abstractNumId w:val="13"/>
  </w:num>
  <w:num w:numId="29">
    <w:abstractNumId w:val="18"/>
  </w:num>
  <w:num w:numId="30">
    <w:abstractNumId w:val="21"/>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36C4"/>
    <w:rsid w:val="004D4F3F"/>
    <w:rsid w:val="005733C2"/>
    <w:rsid w:val="006E36C4"/>
    <w:rsid w:val="0070511B"/>
    <w:rsid w:val="00714B44"/>
    <w:rsid w:val="00753204"/>
    <w:rsid w:val="008E7453"/>
    <w:rsid w:val="00A03388"/>
    <w:rsid w:val="00A71CF4"/>
    <w:rsid w:val="00AA2343"/>
    <w:rsid w:val="00CB0BE4"/>
    <w:rsid w:val="00E51ED4"/>
    <w:rsid w:val="00F05EC8"/>
    <w:rsid w:val="00F37C51"/>
    <w:rsid w:val="00F438EC"/>
    <w:rsid w:val="00FA73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343"/>
    <w:pPr>
      <w:spacing w:after="200" w:line="276" w:lineRule="auto"/>
    </w:pPr>
    <w:rPr>
      <w:lang w:eastAsia="en-US"/>
    </w:rPr>
  </w:style>
  <w:style w:type="paragraph" w:styleId="Heading1">
    <w:name w:val="heading 1"/>
    <w:basedOn w:val="Normal"/>
    <w:link w:val="Heading1Char"/>
    <w:uiPriority w:val="99"/>
    <w:qFormat/>
    <w:rsid w:val="006E36C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36C4"/>
    <w:rPr>
      <w:rFonts w:ascii="Times New Roman" w:hAnsi="Times New Roman" w:cs="Times New Roman"/>
      <w:b/>
      <w:bCs/>
      <w:kern w:val="36"/>
      <w:sz w:val="48"/>
      <w:szCs w:val="48"/>
      <w:lang w:eastAsia="ru-RU"/>
    </w:rPr>
  </w:style>
  <w:style w:type="character" w:styleId="Strong">
    <w:name w:val="Strong"/>
    <w:basedOn w:val="DefaultParagraphFont"/>
    <w:uiPriority w:val="99"/>
    <w:qFormat/>
    <w:rsid w:val="006E36C4"/>
    <w:rPr>
      <w:rFonts w:cs="Times New Roman"/>
      <w:b/>
      <w:bCs/>
    </w:rPr>
  </w:style>
  <w:style w:type="paragraph" w:styleId="NormalWeb">
    <w:name w:val="Normal (Web)"/>
    <w:basedOn w:val="Normal"/>
    <w:uiPriority w:val="99"/>
    <w:semiHidden/>
    <w:rsid w:val="006E36C4"/>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6E36C4"/>
    <w:rPr>
      <w:rFonts w:cs="Times New Roman"/>
      <w:color w:val="0000FF"/>
      <w:u w:val="single"/>
    </w:rPr>
  </w:style>
  <w:style w:type="character" w:styleId="Emphasis">
    <w:name w:val="Emphasis"/>
    <w:basedOn w:val="DefaultParagraphFont"/>
    <w:uiPriority w:val="99"/>
    <w:qFormat/>
    <w:rsid w:val="006E36C4"/>
    <w:rPr>
      <w:rFonts w:cs="Times New Roman"/>
      <w:i/>
      <w:iCs/>
    </w:rPr>
  </w:style>
</w:styles>
</file>

<file path=word/webSettings.xml><?xml version="1.0" encoding="utf-8"?>
<w:webSettings xmlns:r="http://schemas.openxmlformats.org/officeDocument/2006/relationships" xmlns:w="http://schemas.openxmlformats.org/wordprocessingml/2006/main">
  <w:divs>
    <w:div w:id="1802109463">
      <w:marLeft w:val="0"/>
      <w:marRight w:val="0"/>
      <w:marTop w:val="0"/>
      <w:marBottom w:val="0"/>
      <w:divBdr>
        <w:top w:val="none" w:sz="0" w:space="0" w:color="auto"/>
        <w:left w:val="none" w:sz="0" w:space="0" w:color="auto"/>
        <w:bottom w:val="none" w:sz="0" w:space="0" w:color="auto"/>
        <w:right w:val="none" w:sz="0" w:space="0" w:color="auto"/>
      </w:divBdr>
      <w:divsChild>
        <w:div w:id="1802109461">
          <w:marLeft w:val="0"/>
          <w:marRight w:val="0"/>
          <w:marTop w:val="0"/>
          <w:marBottom w:val="0"/>
          <w:divBdr>
            <w:top w:val="none" w:sz="0" w:space="0" w:color="auto"/>
            <w:left w:val="none" w:sz="0" w:space="0" w:color="auto"/>
            <w:bottom w:val="none" w:sz="0" w:space="0" w:color="auto"/>
            <w:right w:val="none" w:sz="0" w:space="0" w:color="auto"/>
          </w:divBdr>
        </w:div>
        <w:div w:id="1802109462">
          <w:marLeft w:val="0"/>
          <w:marRight w:val="0"/>
          <w:marTop w:val="0"/>
          <w:marBottom w:val="0"/>
          <w:divBdr>
            <w:top w:val="none" w:sz="0" w:space="0" w:color="auto"/>
            <w:left w:val="none" w:sz="0" w:space="0" w:color="auto"/>
            <w:bottom w:val="none" w:sz="0" w:space="0" w:color="auto"/>
            <w:right w:val="none" w:sz="0" w:space="0" w:color="auto"/>
          </w:divBdr>
        </w:div>
        <w:div w:id="1802109464">
          <w:marLeft w:val="0"/>
          <w:marRight w:val="0"/>
          <w:marTop w:val="0"/>
          <w:marBottom w:val="0"/>
          <w:divBdr>
            <w:top w:val="none" w:sz="0" w:space="0" w:color="auto"/>
            <w:left w:val="none" w:sz="0" w:space="0" w:color="auto"/>
            <w:bottom w:val="none" w:sz="0" w:space="0" w:color="auto"/>
            <w:right w:val="none" w:sz="0" w:space="0" w:color="auto"/>
          </w:divBdr>
        </w:div>
        <w:div w:id="1802109465">
          <w:marLeft w:val="0"/>
          <w:marRight w:val="0"/>
          <w:marTop w:val="0"/>
          <w:marBottom w:val="0"/>
          <w:divBdr>
            <w:top w:val="none" w:sz="0" w:space="0" w:color="auto"/>
            <w:left w:val="none" w:sz="0" w:space="0" w:color="auto"/>
            <w:bottom w:val="none" w:sz="0" w:space="0" w:color="auto"/>
            <w:right w:val="none" w:sz="0" w:space="0" w:color="auto"/>
          </w:divBdr>
        </w:div>
        <w:div w:id="1802109466">
          <w:marLeft w:val="0"/>
          <w:marRight w:val="0"/>
          <w:marTop w:val="0"/>
          <w:marBottom w:val="0"/>
          <w:divBdr>
            <w:top w:val="none" w:sz="0" w:space="0" w:color="auto"/>
            <w:left w:val="none" w:sz="0" w:space="0" w:color="auto"/>
            <w:bottom w:val="none" w:sz="0" w:space="0" w:color="auto"/>
            <w:right w:val="none" w:sz="0" w:space="0" w:color="auto"/>
          </w:divBdr>
        </w:div>
        <w:div w:id="1802109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102</TotalTime>
  <Pages>7</Pages>
  <Words>4676</Words>
  <Characters>26659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2012-01-05T10:45:00Z</dcterms:created>
  <dcterms:modified xsi:type="dcterms:W3CDTF">2013-11-30T15:08:00Z</dcterms:modified>
</cp:coreProperties>
</file>