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01" w:rsidRPr="008E55EE" w:rsidRDefault="00C70C01" w:rsidP="008E55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ПРОВОДЫ МАСЛЕНИЦЫ в МБОУ «Утянская СОШ»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Цель:</w:t>
      </w:r>
      <w:r w:rsidRPr="008E55EE">
        <w:rPr>
          <w:rFonts w:ascii="Times New Roman" w:hAnsi="Times New Roman"/>
          <w:sz w:val="24"/>
          <w:szCs w:val="24"/>
        </w:rPr>
        <w:t xml:space="preserve"> расширять и углублять знания детей о фольклорном празднике, его значении и традициях празднования. Способствовать приобщению воспитанников</w:t>
      </w:r>
      <w:r>
        <w:rPr>
          <w:rFonts w:ascii="Times New Roman" w:hAnsi="Times New Roman"/>
          <w:sz w:val="24"/>
          <w:szCs w:val="24"/>
        </w:rPr>
        <w:t>, их родителей</w:t>
      </w:r>
      <w:r w:rsidRPr="008E55EE">
        <w:rPr>
          <w:rFonts w:ascii="Times New Roman" w:hAnsi="Times New Roman"/>
          <w:sz w:val="24"/>
          <w:szCs w:val="24"/>
        </w:rPr>
        <w:t xml:space="preserve"> к традициям отечественной культуры. Продолжать знакомить воспитанников с малыми жанрами русского народного фольклора (частушками, потешками, поговорками, закличками и т.п.). Развивать творческие способности воспитанников, совершенствовать их исполнительские умения и навыки.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8E55E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1.</w:t>
      </w:r>
      <w:r w:rsidRPr="008E55EE">
        <w:rPr>
          <w:rFonts w:ascii="Times New Roman" w:hAnsi="Times New Roman"/>
          <w:sz w:val="24"/>
          <w:szCs w:val="24"/>
        </w:rPr>
        <w:t>Слушание русской народной музыки</w:t>
      </w:r>
      <w:r>
        <w:rPr>
          <w:rFonts w:ascii="Times New Roman" w:hAnsi="Times New Roman"/>
          <w:sz w:val="24"/>
          <w:szCs w:val="24"/>
        </w:rPr>
        <w:t>. 2.</w:t>
      </w:r>
      <w:r w:rsidRPr="008E55EE">
        <w:rPr>
          <w:rFonts w:ascii="Times New Roman" w:hAnsi="Times New Roman"/>
          <w:sz w:val="24"/>
          <w:szCs w:val="24"/>
        </w:rPr>
        <w:t xml:space="preserve"> Разучивание с детьми частушек, поговорок, стихов, песен, игр, хороводов.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8E55EE">
        <w:rPr>
          <w:rFonts w:ascii="Times New Roman" w:hAnsi="Times New Roman"/>
          <w:sz w:val="24"/>
          <w:szCs w:val="24"/>
        </w:rPr>
        <w:t>Разучи</w:t>
      </w:r>
      <w:r>
        <w:rPr>
          <w:rFonts w:ascii="Times New Roman" w:hAnsi="Times New Roman"/>
          <w:sz w:val="24"/>
          <w:szCs w:val="24"/>
        </w:rPr>
        <w:t xml:space="preserve">вание </w:t>
      </w:r>
      <w:r w:rsidRPr="008E55EE">
        <w:rPr>
          <w:rFonts w:ascii="Times New Roman" w:hAnsi="Times New Roman"/>
          <w:sz w:val="24"/>
          <w:szCs w:val="24"/>
        </w:rPr>
        <w:t>инсценировки С. Маршака. «</w:t>
      </w:r>
      <w:r>
        <w:rPr>
          <w:rFonts w:ascii="Times New Roman" w:hAnsi="Times New Roman"/>
          <w:sz w:val="24"/>
          <w:szCs w:val="24"/>
        </w:rPr>
        <w:t>Как старик корову продавал». В МБ</w:t>
      </w:r>
      <w:r w:rsidRPr="008E55EE">
        <w:rPr>
          <w:rFonts w:ascii="Times New Roman" w:hAnsi="Times New Roman"/>
          <w:sz w:val="24"/>
          <w:szCs w:val="24"/>
        </w:rPr>
        <w:t xml:space="preserve">ОУ в день проведения Масленицы пекутся блины для всех детей.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Материалы и оборудование: яркие русские народные костюмы (их элементы) для детей и взрослых, костюм деда, покупателей и продавца, бутафорская корова, русские народные инструменты, маски с названием каждого дня масленичной недели. </w:t>
      </w:r>
    </w:p>
    <w:p w:rsidR="00C70C01" w:rsidRPr="008E55EE" w:rsidRDefault="00C70C01" w:rsidP="008E55EE">
      <w:pPr>
        <w:jc w:val="center"/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Ход праздника.</w:t>
      </w:r>
    </w:p>
    <w:p w:rsidR="00C70C01" w:rsidRPr="008E55EE" w:rsidRDefault="00C70C01" w:rsidP="008E55EE">
      <w:pPr>
        <w:jc w:val="center"/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Песня «Масленица»</w:t>
      </w:r>
    </w:p>
    <w:p w:rsidR="00C70C01" w:rsidRPr="008E55EE" w:rsidRDefault="00C70C01" w:rsidP="006D767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 xml:space="preserve">Выбегают двое зазывал.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1-й : Эй, веселей собирайся, народ!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Нынче масленица в гости идет.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Спешите, спешите, спешите!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Друзей с собой захватите!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2-й : Тары-бары, тары-бары!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Выходите во дворы!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Будем пляски начинать,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Будем масленицу встречать.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ВЕДУЩАЯ:</w:t>
      </w:r>
      <w:r w:rsidRPr="008E55EE">
        <w:rPr>
          <w:rFonts w:ascii="Times New Roman" w:hAnsi="Times New Roman"/>
          <w:sz w:val="24"/>
          <w:szCs w:val="24"/>
        </w:rPr>
        <w:t xml:space="preserve"> Но пришла пора.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Ай-да, Зимушка-зима,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Зима славная была.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Надо с нею Проститься,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Да с Весною Подружиться.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1-й : Зима-ледяна, зима-студена,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Пришла и твоя пора уходить со двора!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2-й : Русскую зиму проводить нужно</w:t>
      </w:r>
    </w:p>
    <w:p w:rsidR="00C70C01" w:rsidRPr="008E55EE" w:rsidRDefault="00C70C01" w:rsidP="008208F3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Задорно, весело, дружно! 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Ведущий:</w:t>
      </w:r>
      <w:r w:rsidRPr="008E55EE">
        <w:rPr>
          <w:rFonts w:ascii="Times New Roman" w:hAnsi="Times New Roman"/>
          <w:sz w:val="24"/>
          <w:szCs w:val="24"/>
        </w:rPr>
        <w:t xml:space="preserve"> Нет, что-то не идет Масленица. Как же будем без нее праздновать? Видно, придется всем вместе ее позвать. Давайте сделаем так: я начну звать Масленицу, а вы повторяйте за мной каждую фразу. А в конце все вместе хором произнесем: "Приезжай, Масленица, в гости на широкий двор!" Ну-ка, попробуем. (Вместе с детьми репетирует повтор фраз.) А теперь я буду Масленицу звать, буду ее хвалить, а вы подхватывайте.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Дорогая наша гостья, Масленица,</w:t>
      </w:r>
    </w:p>
    <w:p w:rsidR="00C70C01" w:rsidRPr="008E55EE" w:rsidRDefault="00C70C01" w:rsidP="008208F3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Вместе:            </w:t>
      </w:r>
      <w:r w:rsidRPr="008E55EE">
        <w:rPr>
          <w:rFonts w:ascii="Times New Roman" w:hAnsi="Times New Roman"/>
          <w:sz w:val="24"/>
          <w:szCs w:val="24"/>
        </w:rPr>
        <w:t>Приезжай, Масленица, в гости на широкий двор!</w:t>
      </w:r>
    </w:p>
    <w:p w:rsidR="00C70C01" w:rsidRPr="008E55EE" w:rsidRDefault="00C70C01" w:rsidP="00E152C8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Масленичные заигрыши – 7 класс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Ведущая.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Ой да Масленица на двор въезжает,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Широкая на двор въезжает!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Ой да Масленица, погости недельку,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Широкая, погости другую!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Веснянки (поют). 7 класс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Наша Масленица дорогая,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Дорогая, лели, дорогая!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Немножечко постояла,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Постояла, лели, постояла.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Мы думали, семь неделек,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Семь неделек, лели, семь неделек,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А Масленица - семь денечков,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Семь денечков, лели, семь денечков.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Звенят колокольчики</w:t>
      </w:r>
      <w:r w:rsidRPr="008E55EE">
        <w:rPr>
          <w:rFonts w:ascii="Times New Roman" w:hAnsi="Times New Roman"/>
          <w:sz w:val="24"/>
          <w:szCs w:val="24"/>
        </w:rPr>
        <w:t>. Входит Масленица — нарядно одетая девушка. С нею свита: лесные звери и птицы, несущие символ солнца — украшенные лентами круги на палках.</w:t>
      </w:r>
    </w:p>
    <w:p w:rsidR="00C70C01" w:rsidRPr="008E55EE" w:rsidRDefault="00C70C01" w:rsidP="00CD53ED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Масленица (кланяется).</w:t>
      </w:r>
    </w:p>
    <w:p w:rsidR="00C70C01" w:rsidRPr="008E55EE" w:rsidRDefault="00C70C01" w:rsidP="00CD53ED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Спасибо, дорогие, что приветили!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E55EE">
        <w:rPr>
          <w:rFonts w:ascii="Times New Roman" w:hAnsi="Times New Roman"/>
          <w:sz w:val="24"/>
          <w:szCs w:val="24"/>
        </w:rPr>
        <w:t>Здравствуй, дорогая Масленица! Здравствуйте, гости любезные! С вами мы всегда рады повеселиться на празднике проводов зимы холодной, встречи весны ясной. Надолго ли ты, Масленица, к нам пришла?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 xml:space="preserve"> Масленица</w:t>
      </w:r>
      <w:r w:rsidRPr="008E55EE">
        <w:rPr>
          <w:rFonts w:ascii="Times New Roman" w:hAnsi="Times New Roman"/>
          <w:sz w:val="24"/>
          <w:szCs w:val="24"/>
        </w:rPr>
        <w:t>: Здравствуйте, люди добрые! Я пришла к вам всего на 7 дней. О каждом из этих дней расскажут мои помощники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1-й ребенок</w:t>
      </w:r>
      <w:r w:rsidRPr="008E55EE">
        <w:rPr>
          <w:rFonts w:ascii="Times New Roman" w:hAnsi="Times New Roman"/>
          <w:b/>
          <w:sz w:val="24"/>
          <w:szCs w:val="24"/>
        </w:rPr>
        <w:t>. (учащиеся 1-2 классов)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Масленица начинается в понедельник, который называется встреча. В этот день встречают Масленицу, наряжают куклу-чучело, строят снежные горы.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2-й ребенок.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Вторник — заигрыши. Строят снежные и ледяные крепости, скоморохи поют свои частушки.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3-й ребенок.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Среда — лакомка. В этот день зятья - папы - приходят на блины к тещам - маминым мамам.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4-й ребенок.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Четверг — разгул, самый веселый день. Возят чучело на колесе, катаются, песни поют, начинают колядовать.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5-й ребенок.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Пятница — тещины вечерки. Теперь уж зять тещу к себе приглашает, блинами угощает.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6-й ребенок.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Суббота — золовкины посиделки. Невестка дарит золовкам (сестрам мужа) подарки. В этот день сжигают чучело Масленицы и окончательно прощаются с зимой. Пепел развеивают по полю, чтобы был хороший урожай.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7-й ребенок.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Последний день Масленицы - прощеное воскресенье или проводы. Заканчивается гулянье, на ледяных горках разводят костры, чтобы лед растопить, холод уничтожить. Прощения просят, милосердные дела творят.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Масленица: </w:t>
      </w:r>
      <w:r w:rsidRPr="008E55EE">
        <w:rPr>
          <w:rFonts w:ascii="Times New Roman" w:hAnsi="Times New Roman"/>
          <w:sz w:val="24"/>
          <w:szCs w:val="24"/>
        </w:rPr>
        <w:t>Молодцы, ребята, много вы знаете про меня, про Масленицу.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А теперь давайте поиграем!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"Жмурки с колокольчиком".</w:t>
      </w:r>
      <w:r w:rsidRPr="008E55EE">
        <w:rPr>
          <w:rFonts w:ascii="Times New Roman" w:hAnsi="Times New Roman"/>
          <w:sz w:val="24"/>
          <w:szCs w:val="24"/>
        </w:rPr>
        <w:t xml:space="preserve"> Для игры понадобится н</w:t>
      </w:r>
      <w:r>
        <w:rPr>
          <w:rFonts w:ascii="Times New Roman" w:hAnsi="Times New Roman"/>
          <w:sz w:val="24"/>
          <w:szCs w:val="24"/>
        </w:rPr>
        <w:t>ебольшой колокольчик, две повязки на глаза</w:t>
      </w:r>
      <w:r w:rsidRPr="008E55E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полотенца</w:t>
      </w:r>
      <w:r w:rsidRPr="008E55EE">
        <w:rPr>
          <w:rFonts w:ascii="Times New Roman" w:hAnsi="Times New Roman"/>
          <w:sz w:val="24"/>
          <w:szCs w:val="24"/>
        </w:rPr>
        <w:t>. Команды выделяют по одному учас</w:t>
      </w:r>
      <w:r>
        <w:rPr>
          <w:rFonts w:ascii="Times New Roman" w:hAnsi="Times New Roman"/>
          <w:sz w:val="24"/>
          <w:szCs w:val="24"/>
        </w:rPr>
        <w:t>тнику. Обоим надевают повязки на глаза</w:t>
      </w:r>
      <w:r w:rsidRPr="008E55EE">
        <w:rPr>
          <w:rFonts w:ascii="Times New Roman" w:hAnsi="Times New Roman"/>
          <w:sz w:val="24"/>
          <w:szCs w:val="24"/>
        </w:rPr>
        <w:t xml:space="preserve">, одному привязывают колокольчик </w:t>
      </w:r>
      <w:r>
        <w:rPr>
          <w:rFonts w:ascii="Times New Roman" w:hAnsi="Times New Roman"/>
          <w:sz w:val="24"/>
          <w:szCs w:val="24"/>
        </w:rPr>
        <w:t>к ноге, второму дают в руки полотенце</w:t>
      </w:r>
      <w:r w:rsidRPr="008E55EE">
        <w:rPr>
          <w:rFonts w:ascii="Times New Roman" w:hAnsi="Times New Roman"/>
          <w:sz w:val="24"/>
          <w:szCs w:val="24"/>
        </w:rPr>
        <w:t>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По сигналу ведущего игрок с колокольчиком убегает от противника, который старается "осалить" его жгутом. Болельщики игрока с колокольчиком пользуются правом подсказки. Когда игрок со жгутом подходит близко к своему противнику, они кричат: "Огонь!" — и тем самым предупреждают своего игрока. Игра продолжается недолго, затем выходит следующая пара, роли играющих меняются. Выигрывает та команда, чей игрок со жгутом больше раз запятнал противника.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Масленица: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Как на масленой неделе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Из трубы- блины летели!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Уж вы блины мои,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Уж блиночки мои!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Масленица</w:t>
      </w:r>
      <w:r w:rsidRPr="008E55EE">
        <w:rPr>
          <w:rFonts w:ascii="Times New Roman" w:hAnsi="Times New Roman"/>
          <w:sz w:val="24"/>
          <w:szCs w:val="24"/>
        </w:rPr>
        <w:t>: А знаете ли вы пословицы о труде? Проверим. Я начну говорить пословицу, а вы заканчивайте: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Скучен день до вечера, коли... (делать нечего)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Без дела жить — только... (небо коптить)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Поленишься — и... (хлеба лишишься)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На полатях лежать, так и... (ломтя не видать)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Работай до поту, так... (поешь в охоту)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Чтобы рыбку съесть, надо... (в воду лезть)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Кто рано встает, тому... (Бог подает), и др.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Молодцы! Хорошую встречу и добрые проводы вы мне подготовили.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Масленица:</w:t>
      </w:r>
      <w:r w:rsidRPr="008E55EE">
        <w:rPr>
          <w:rFonts w:ascii="Times New Roman" w:hAnsi="Times New Roman"/>
          <w:sz w:val="24"/>
          <w:szCs w:val="24"/>
        </w:rPr>
        <w:t xml:space="preserve"> А теперь всех я приглашаю за собой.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55EE">
        <w:rPr>
          <w:rFonts w:ascii="Times New Roman" w:hAnsi="Times New Roman"/>
          <w:sz w:val="24"/>
          <w:szCs w:val="24"/>
        </w:rPr>
        <w:t xml:space="preserve">В паровозик становитесь и за мною торопитесь.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55EE">
        <w:rPr>
          <w:rFonts w:ascii="Times New Roman" w:hAnsi="Times New Roman"/>
          <w:sz w:val="24"/>
          <w:szCs w:val="24"/>
        </w:rPr>
        <w:t>Я путь -дорожку укажу и до весны вас провожу (Соч. Ткачева В.П.)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(Привести к столбу)</w:t>
      </w:r>
    </w:p>
    <w:p w:rsidR="00C70C01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b/>
          <w:sz w:val="24"/>
          <w:szCs w:val="24"/>
        </w:rPr>
        <w:t>:</w:t>
      </w:r>
      <w:r w:rsidRPr="008E55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Вот так молодцы! Вот так удивили! Свою удаль проявили! </w:t>
      </w:r>
    </w:p>
    <w:p w:rsidR="00C70C01" w:rsidRPr="00F1509A" w:rsidRDefault="00C70C01" w:rsidP="00666DFE">
      <w:pPr>
        <w:rPr>
          <w:rFonts w:ascii="Times New Roman" w:hAnsi="Times New Roman"/>
          <w:sz w:val="24"/>
          <w:szCs w:val="24"/>
        </w:rPr>
      </w:pPr>
      <w:r w:rsidRPr="00F1509A">
        <w:rPr>
          <w:rFonts w:ascii="Times New Roman" w:hAnsi="Times New Roman"/>
          <w:sz w:val="24"/>
          <w:szCs w:val="24"/>
        </w:rPr>
        <w:t>(А теперь силушкой померяемся)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(Битва мешками)</w:t>
      </w:r>
      <w:r>
        <w:rPr>
          <w:rFonts w:ascii="Times New Roman" w:hAnsi="Times New Roman"/>
          <w:b/>
          <w:sz w:val="24"/>
          <w:szCs w:val="24"/>
        </w:rPr>
        <w:t xml:space="preserve"> Ответственные -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F1509A">
        <w:rPr>
          <w:rFonts w:ascii="Times New Roman" w:hAnsi="Times New Roman"/>
          <w:b/>
          <w:sz w:val="24"/>
          <w:szCs w:val="24"/>
        </w:rPr>
        <w:t>Ведущий:</w:t>
      </w:r>
      <w:r w:rsidRPr="008E55EE">
        <w:rPr>
          <w:rFonts w:ascii="Times New Roman" w:hAnsi="Times New Roman"/>
          <w:sz w:val="24"/>
          <w:szCs w:val="24"/>
        </w:rPr>
        <w:t xml:space="preserve"> Масленицу провожаем — весну встречаем.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Гостья загостилася, с зимушкой простилася.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С крыши капели, грачи прилетели,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Воробьи чирикают, они весну кликают.</w:t>
      </w:r>
      <w:r>
        <w:rPr>
          <w:rFonts w:ascii="Times New Roman" w:hAnsi="Times New Roman"/>
          <w:sz w:val="24"/>
          <w:szCs w:val="24"/>
        </w:rPr>
        <w:t xml:space="preserve"> Покличем и мы ВЕСНУ!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Приходит ВЕСНА – Нарыкова Люда</w:t>
      </w:r>
    </w:p>
    <w:p w:rsidR="00C70C01" w:rsidRPr="00F1509A" w:rsidRDefault="00C70C01" w:rsidP="00D552E4">
      <w:pPr>
        <w:rPr>
          <w:rFonts w:ascii="Times New Roman" w:hAnsi="Times New Roman"/>
          <w:b/>
          <w:sz w:val="24"/>
          <w:szCs w:val="24"/>
        </w:rPr>
      </w:pPr>
      <w:r w:rsidRPr="00F1509A">
        <w:rPr>
          <w:rFonts w:ascii="Times New Roman" w:hAnsi="Times New Roman"/>
          <w:b/>
          <w:sz w:val="24"/>
          <w:szCs w:val="24"/>
        </w:rPr>
        <w:t>Весна: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Я пришла к вам вместе с солнцем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На сохе, на бороне!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Кулики летят в одонцы,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Знать, конец пришел зиме.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Принесла я вам, родные,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Золотистый колосок.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Красны ленты расписные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И пшеничный пирожок.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F1509A">
        <w:rPr>
          <w:rFonts w:ascii="Times New Roman" w:hAnsi="Times New Roman"/>
          <w:b/>
          <w:sz w:val="24"/>
          <w:szCs w:val="24"/>
        </w:rPr>
        <w:t>Скоморохи (</w:t>
      </w:r>
      <w:r w:rsidRPr="008E55EE">
        <w:rPr>
          <w:rFonts w:ascii="Times New Roman" w:hAnsi="Times New Roman"/>
          <w:sz w:val="24"/>
          <w:szCs w:val="24"/>
        </w:rPr>
        <w:t xml:space="preserve">вместе). Ура-ура! Пришла весна, весна-весняночка!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F1509A">
        <w:rPr>
          <w:rFonts w:ascii="Times New Roman" w:hAnsi="Times New Roman"/>
          <w:b/>
          <w:sz w:val="24"/>
          <w:szCs w:val="24"/>
        </w:rPr>
        <w:t>1 скоморох</w:t>
      </w:r>
      <w:r w:rsidRPr="008E55EE">
        <w:rPr>
          <w:rFonts w:ascii="Times New Roman" w:hAnsi="Times New Roman"/>
          <w:sz w:val="24"/>
          <w:szCs w:val="24"/>
        </w:rPr>
        <w:t xml:space="preserve">. Здравствуй, девица-Весна! Рады мы, что ты жива!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F1509A">
        <w:rPr>
          <w:rFonts w:ascii="Times New Roman" w:hAnsi="Times New Roman"/>
          <w:b/>
          <w:sz w:val="24"/>
          <w:szCs w:val="24"/>
        </w:rPr>
        <w:t>2 скоморох</w:t>
      </w:r>
      <w:r w:rsidRPr="008E55EE">
        <w:rPr>
          <w:rFonts w:ascii="Times New Roman" w:hAnsi="Times New Roman"/>
          <w:sz w:val="24"/>
          <w:szCs w:val="24"/>
        </w:rPr>
        <w:t xml:space="preserve">. Давно ждем мы тебя, приходу твоему радуемся! Сразу тепло стало, пора и шубы скидывать! </w:t>
      </w:r>
    </w:p>
    <w:p w:rsidR="00C70C01" w:rsidRPr="00F1509A" w:rsidRDefault="00C70C01" w:rsidP="00D552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Весна: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Всем в пояс кланяюсь.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Желаю лета красного,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Урожая богатого, </w:t>
      </w:r>
    </w:p>
    <w:p w:rsidR="00C70C01" w:rsidRPr="008E55EE" w:rsidRDefault="00C70C01" w:rsidP="00D552E4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Изобилия и утех, 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Добра на всех!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Чтобы весна скорей пришла, убираем снега.</w:t>
      </w:r>
    </w:p>
    <w:p w:rsidR="00C70C01" w:rsidRPr="008E55EE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КОНКУРС «Дворники»</w:t>
      </w:r>
    </w:p>
    <w:p w:rsidR="00C70C01" w:rsidRPr="004B4F35" w:rsidRDefault="00C70C01" w:rsidP="003F188B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ДЕД (поет частушки): А я дед Ерофей,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Износил сто пар лаптей,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Только пару сапог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До сих пор сносить не смог.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Сшила бабка мне кафтан,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Из овчины латки.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Променял я тот кафтан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На три шоколадки! (танцует)</w:t>
      </w:r>
    </w:p>
    <w:p w:rsidR="00C70C01" w:rsidRDefault="00C70C01" w:rsidP="003F188B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Исполняется инсценировка</w:t>
      </w:r>
      <w:r w:rsidRPr="004B4F35">
        <w:rPr>
          <w:rFonts w:ascii="Times New Roman" w:hAnsi="Times New Roman"/>
          <w:sz w:val="24"/>
          <w:szCs w:val="24"/>
        </w:rPr>
        <w:t xml:space="preserve"> стихотворения</w:t>
      </w:r>
      <w:r w:rsidRPr="004B4F35">
        <w:rPr>
          <w:rFonts w:ascii="Times New Roman" w:hAnsi="Times New Roman"/>
          <w:b/>
          <w:sz w:val="24"/>
          <w:szCs w:val="24"/>
        </w:rPr>
        <w:t xml:space="preserve">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С. Маршака «Как старик корову продавал».</w:t>
      </w:r>
      <w:r w:rsidRPr="008E55EE">
        <w:rPr>
          <w:rFonts w:ascii="Times New Roman" w:hAnsi="Times New Roman"/>
          <w:sz w:val="24"/>
          <w:szCs w:val="24"/>
        </w:rPr>
        <w:t xml:space="preserve">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ВЕДУЩАЯ: На рынке корову старик продавал,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Никто за корову цены не давал.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Хоть многим была коровенка нужна,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Но, видно, не нравилась людям она.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ПОКУПАТЕЛЬ: Хозяин, продашь нам корову свою?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ДЕД: Продам! Я с утра с ней на рынке стою!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ПОКУПАТЕЛЬ: Не много ли просишь, старик, за нее?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ДЕД: Да где наживаться! Вернуть бы свое!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ПОКУПАТЕЛЬ: Уж больно твоя коровенка худа!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ДЕД: Болеет проклятая! Прямо беда!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ПОКУПАТЕЛЬ: А много ль корова дает молока?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ДЕД: Да мы молока не видали пока!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ВЕДУЩАЯ: Весь день на базаре старик торговал,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Никто за корову цены не давал.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Один паренек пожалел старика.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ПАРЕНЬ: Папаша! Рука у тебя не легка!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Я возле коровы твоей постою,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Авось продадим мы скотину твою!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ВЕДУЩАЯ: Идет покупатель с тугим кошельком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И вот уж торгуется он с пареньком.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ПРОХОЖИЙ: Корову продашь?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ПАРЕНЬ: Покупай, коль богат!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Корова, гляди, не корова, а клад!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ПРОХОЖИЙ: Да полно! Уж выглядит больно худой!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ПАРЕНЬ: Не очень жирна, но хороший удой!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ПРОХОЖИЙ: А много ль корова дает молока?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ПАРЕНЬ: Не выдоишь за день, устанет рука!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ВЕДУЩАЯ: Старик посмотрел на корову свою.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ДЕД: Зачем я, Буренка, тебя продаю?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Корову свою не продам никому,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Такая скотина нужна самому!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Я лучше ребят из детского сада напою молочком да сметанкою угощу!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Дед уводить корову и возвращается.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ДЕД:</w:t>
      </w:r>
      <w:r w:rsidRPr="008E55EE">
        <w:rPr>
          <w:rFonts w:ascii="Times New Roman" w:hAnsi="Times New Roman"/>
          <w:sz w:val="24"/>
          <w:szCs w:val="24"/>
        </w:rPr>
        <w:t xml:space="preserve"> Я на ярмарке бывал,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Чего там только не видал!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Сколько плясок, сколько шуток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И веселых прибауток!</w:t>
      </w:r>
    </w:p>
    <w:p w:rsidR="00C70C01" w:rsidRPr="004B4F35" w:rsidRDefault="00C70C01" w:rsidP="003F188B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Ведущий: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А теперь прошу вниманья!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Приглашаю вас на соревнованье! </w:t>
      </w:r>
    </w:p>
    <w:p w:rsidR="00C70C01" w:rsidRPr="008E55EE" w:rsidRDefault="00C70C01" w:rsidP="003F188B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Кто захочет — стар и млад — 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Перетягивать канат?</w:t>
      </w:r>
    </w:p>
    <w:p w:rsidR="00C70C01" w:rsidRPr="004B4F35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Ведущая.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Ты прощай, прощай, прощай,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Наша Масленица!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Ты не в среду пришла и не в пятницу.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Ты пришла в воскресенье,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Всю неделю веселье!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Ты пришла с добром,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 сыром, маслом и яйцом!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Со блинами, с пирогами,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Да с оладьями!</w:t>
      </w:r>
    </w:p>
    <w:p w:rsidR="00C70C01" w:rsidRPr="004B4F35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Дети. (хором)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Масленица, прощай!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А на тот год опять приезжай!</w:t>
      </w:r>
    </w:p>
    <w:p w:rsidR="00C70C01" w:rsidRDefault="00C70C01" w:rsidP="00666DFE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Хоровод вокруг костра все участники праздника под музыку</w:t>
      </w:r>
    </w:p>
    <w:p w:rsidR="00C70C01" w:rsidRPr="004B4F35" w:rsidRDefault="00C70C01" w:rsidP="00666DFE">
      <w:pPr>
        <w:rPr>
          <w:rFonts w:ascii="Times New Roman" w:hAnsi="Times New Roman"/>
          <w:sz w:val="24"/>
          <w:szCs w:val="24"/>
        </w:rPr>
      </w:pPr>
      <w:r w:rsidRPr="00B65994">
        <w:rPr>
          <w:rFonts w:ascii="Times New Roman" w:hAnsi="Times New Roman"/>
          <w:sz w:val="24"/>
          <w:szCs w:val="24"/>
        </w:rPr>
        <w:t>Проводится русская народная игра «Сорви шапку». Состязаются двое ребят. Рисуют круг. В круг входят игроки, у каждого из них левая рука привязана к туловищу кушаком, а на голове шапка. Задача — снять шапку с противника и не позволить снять свою.</w:t>
      </w:r>
    </w:p>
    <w:p w:rsidR="00C70C01" w:rsidRPr="004B4F35" w:rsidRDefault="00C70C01" w:rsidP="006D767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B4F35">
        <w:rPr>
          <w:rFonts w:ascii="Times New Roman" w:hAnsi="Times New Roman"/>
          <w:b/>
          <w:sz w:val="24"/>
          <w:szCs w:val="24"/>
        </w:rPr>
        <w:t>МАСЛЕНИЦА:</w:t>
      </w:r>
    </w:p>
    <w:p w:rsidR="00C70C01" w:rsidRPr="008E55EE" w:rsidRDefault="00C70C01" w:rsidP="00777A9F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Масленица только раз </w:t>
      </w:r>
    </w:p>
    <w:p w:rsidR="00C70C01" w:rsidRPr="008E55EE" w:rsidRDefault="00C70C01" w:rsidP="00777A9F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В целый год гостит у вас. </w:t>
      </w:r>
    </w:p>
    <w:p w:rsidR="00C70C01" w:rsidRPr="008E55EE" w:rsidRDefault="00C70C01" w:rsidP="00777A9F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Так давайте ж торопиться: </w:t>
      </w:r>
    </w:p>
    <w:p w:rsidR="00C70C01" w:rsidRPr="008E55EE" w:rsidRDefault="00C70C01" w:rsidP="00777A9F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Есть блины и веселиться. </w:t>
      </w:r>
    </w:p>
    <w:p w:rsidR="00C70C01" w:rsidRPr="008E55EE" w:rsidRDefault="00C70C01" w:rsidP="00777A9F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Кто замерзнет невзначай — </w:t>
      </w:r>
    </w:p>
    <w:p w:rsidR="00C70C01" w:rsidRPr="008E55EE" w:rsidRDefault="00C70C01" w:rsidP="00777A9F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Пей горячий, крепкий чай! </w:t>
      </w:r>
    </w:p>
    <w:p w:rsidR="00C70C01" w:rsidRPr="008E55EE" w:rsidRDefault="00C70C01" w:rsidP="00777A9F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 xml:space="preserve">Здесь блинов лежит гора — 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Налетайте, детвора</w:t>
      </w:r>
      <w:r w:rsidRPr="008E55EE">
        <w:rPr>
          <w:rFonts w:ascii="Times New Roman" w:hAnsi="Times New Roman"/>
          <w:sz w:val="24"/>
          <w:szCs w:val="24"/>
        </w:rPr>
        <w:t>!</w:t>
      </w:r>
    </w:p>
    <w:p w:rsidR="00C70C01" w:rsidRPr="004B4F35" w:rsidRDefault="00C70C01" w:rsidP="006D767E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Ведущий: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Ты прощай, прощай,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Наша Масленица.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Ты прощай, прощай,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Наша Масленица широкая.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Ты не в среду пришла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И не в пятницу,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Ты пришла в воскресенье,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Всю недельку веселье.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Ты пришла с добром,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С хмельным пивом и вином,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Со блинами, пирогами</w:t>
      </w:r>
    </w:p>
    <w:p w:rsidR="00C70C01" w:rsidRPr="008E55EE" w:rsidRDefault="00C70C01" w:rsidP="006D767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Да с оладьями.</w:t>
      </w:r>
    </w:p>
    <w:p w:rsidR="00C70C01" w:rsidRPr="008E55EE" w:rsidRDefault="00C70C01" w:rsidP="001139B1">
      <w:pPr>
        <w:rPr>
          <w:rFonts w:ascii="Times New Roman" w:hAnsi="Times New Roman"/>
          <w:b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 xml:space="preserve">Масленица и свита уходят, прощаясь с ребятами. </w:t>
      </w:r>
    </w:p>
    <w:p w:rsidR="00C70C01" w:rsidRPr="004B4F35" w:rsidRDefault="00C70C01" w:rsidP="00056DF7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1 скоморох.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 У костра с чучелом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Масленица-блиноеда,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Масленица-жироеда,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Масленица-оберуха,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Масленица-обмануха! </w:t>
      </w:r>
    </w:p>
    <w:p w:rsidR="00C70C01" w:rsidRPr="004B4F35" w:rsidRDefault="00C70C01" w:rsidP="00056DF7">
      <w:pPr>
        <w:rPr>
          <w:rFonts w:ascii="Times New Roman" w:hAnsi="Times New Roman"/>
          <w:b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 xml:space="preserve">2 скоморох.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Обманула, провела,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До поста довела!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Дала редьки хвост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На Великий пост!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Мы его поели —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 xml:space="preserve">Брюха заболели! </w:t>
      </w:r>
    </w:p>
    <w:p w:rsidR="00C70C01" w:rsidRPr="008E55EE" w:rsidRDefault="00C70C01" w:rsidP="00056DF7">
      <w:pPr>
        <w:rPr>
          <w:rFonts w:ascii="Times New Roman" w:hAnsi="Times New Roman"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1 скоморох.</w:t>
      </w:r>
      <w:r w:rsidRPr="008E55EE">
        <w:rPr>
          <w:rFonts w:ascii="Times New Roman" w:hAnsi="Times New Roman"/>
          <w:sz w:val="24"/>
          <w:szCs w:val="24"/>
        </w:rPr>
        <w:t xml:space="preserve"> А сейчас предлагаю вам, ребята, написать на листочке, что бы вы хотели оставить в прошлом, например, плохие отметки, лень, болезни..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4B4F35">
        <w:rPr>
          <w:rFonts w:ascii="Times New Roman" w:hAnsi="Times New Roman"/>
          <w:b/>
          <w:sz w:val="24"/>
          <w:szCs w:val="24"/>
        </w:rPr>
        <w:t>2 скоморох</w:t>
      </w:r>
      <w:r w:rsidRPr="008E55EE">
        <w:rPr>
          <w:rFonts w:ascii="Times New Roman" w:hAnsi="Times New Roman"/>
          <w:sz w:val="24"/>
          <w:szCs w:val="24"/>
        </w:rPr>
        <w:t>.. Все ваши пожелания мы подарим Масленице и проводим их вместе с ней. Так у вас появится возможность встретить весну этого года по-новому.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sz w:val="24"/>
          <w:szCs w:val="24"/>
        </w:rPr>
        <w:t>Для прощания устраивали за деревней огромный костер из сухих веток, дегтярных бочек, кострики ото льна, соломы. Чучело или привозили к костру прямо с катанья или же насаживали его на высокий шест и торжественно приносили к месту сожжения. Сжигали чучело под пение подходящих песен, под громкие крики. Участвовали жители нескольких деревень. Парни и девушки образовывали круг и пели.</w:t>
      </w:r>
    </w:p>
    <w:p w:rsidR="00C70C01" w:rsidRPr="008E55EE" w:rsidRDefault="00C70C01" w:rsidP="00666DFE">
      <w:pPr>
        <w:rPr>
          <w:rFonts w:ascii="Times New Roman" w:hAnsi="Times New Roman"/>
          <w:sz w:val="24"/>
          <w:szCs w:val="24"/>
        </w:rPr>
      </w:pPr>
      <w:r w:rsidRPr="008E55EE">
        <w:rPr>
          <w:rFonts w:ascii="Times New Roman" w:hAnsi="Times New Roman"/>
          <w:b/>
          <w:sz w:val="24"/>
          <w:szCs w:val="24"/>
        </w:rPr>
        <w:t>Сжигается чучело</w:t>
      </w:r>
    </w:p>
    <w:sectPr w:rsidR="00C70C01" w:rsidRPr="008E55EE" w:rsidSect="002B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E2E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768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A2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B04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4A0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588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80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3E1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54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4A2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DFE"/>
    <w:rsid w:val="00056DF7"/>
    <w:rsid w:val="001139B1"/>
    <w:rsid w:val="00163C30"/>
    <w:rsid w:val="001B3DAB"/>
    <w:rsid w:val="00232332"/>
    <w:rsid w:val="002851DB"/>
    <w:rsid w:val="002B6FCB"/>
    <w:rsid w:val="002C531F"/>
    <w:rsid w:val="00342C44"/>
    <w:rsid w:val="00353439"/>
    <w:rsid w:val="003664DF"/>
    <w:rsid w:val="003F188B"/>
    <w:rsid w:val="004B4F35"/>
    <w:rsid w:val="004D55F6"/>
    <w:rsid w:val="00603F34"/>
    <w:rsid w:val="00666DFE"/>
    <w:rsid w:val="006D767E"/>
    <w:rsid w:val="00777A9F"/>
    <w:rsid w:val="00777E32"/>
    <w:rsid w:val="008208F3"/>
    <w:rsid w:val="008E55EE"/>
    <w:rsid w:val="00911EEA"/>
    <w:rsid w:val="009D1C06"/>
    <w:rsid w:val="00A87704"/>
    <w:rsid w:val="00B65994"/>
    <w:rsid w:val="00B71801"/>
    <w:rsid w:val="00BA6475"/>
    <w:rsid w:val="00C00565"/>
    <w:rsid w:val="00C45B95"/>
    <w:rsid w:val="00C70C01"/>
    <w:rsid w:val="00CD53ED"/>
    <w:rsid w:val="00D552E4"/>
    <w:rsid w:val="00D810C7"/>
    <w:rsid w:val="00E152C8"/>
    <w:rsid w:val="00E254CF"/>
    <w:rsid w:val="00E93AA3"/>
    <w:rsid w:val="00EE3305"/>
    <w:rsid w:val="00F1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D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DFE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208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08F3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9</Pages>
  <Words>1530</Words>
  <Characters>8721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2013-03-12T05:09:00Z</dcterms:created>
  <dcterms:modified xsi:type="dcterms:W3CDTF">2013-03-20T18:46:00Z</dcterms:modified>
</cp:coreProperties>
</file>