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5244"/>
      </w:tblGrid>
      <w:tr w:rsidR="003902CC" w:rsidRPr="0065469E" w:rsidTr="00617C2C">
        <w:trPr>
          <w:trHeight w:val="7496"/>
        </w:trPr>
        <w:tc>
          <w:tcPr>
            <w:tcW w:w="5529" w:type="dxa"/>
          </w:tcPr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>Зима, весна, пора, в окно, со двора, жаворонки,</w:t>
            </w:r>
            <w:r w:rsidRPr="00C572B9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C57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трезвон</w:t>
            </w: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-108" w:right="-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>Зима, весна, пора, в окно, со двора, жаворонки,</w:t>
            </w:r>
            <w:r w:rsidRPr="00C572B9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C57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трезвон</w:t>
            </w: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CC" w:rsidRPr="0065469E" w:rsidTr="00617C2C">
        <w:trPr>
          <w:trHeight w:val="7846"/>
        </w:trPr>
        <w:tc>
          <w:tcPr>
            <w:tcW w:w="5529" w:type="dxa"/>
          </w:tcPr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>Зима, весна, пора, в окно, со двора, жаворонки,</w:t>
            </w:r>
            <w:r w:rsidRPr="00C572B9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C57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трезвон</w:t>
            </w: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902CC" w:rsidRPr="00C572B9" w:rsidRDefault="003902CC" w:rsidP="00C572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>Зима, весна, пора, в окно, со двора, жаворонки,</w:t>
            </w:r>
            <w:r w:rsidRPr="00C572B9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C57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трезвон</w:t>
            </w:r>
            <w:r w:rsidRPr="00C572B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902CC" w:rsidRPr="00C572B9" w:rsidRDefault="003902CC" w:rsidP="00C5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2CC" w:rsidRDefault="003902CC" w:rsidP="00565FB4"/>
    <w:sectPr w:rsidR="003902CC" w:rsidSect="00565FB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9E"/>
    <w:rsid w:val="003902CC"/>
    <w:rsid w:val="00565FB4"/>
    <w:rsid w:val="00617C2C"/>
    <w:rsid w:val="0065469E"/>
    <w:rsid w:val="008B1194"/>
    <w:rsid w:val="00C10925"/>
    <w:rsid w:val="00C572B9"/>
    <w:rsid w:val="00F5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46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44</Words>
  <Characters>253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</cp:lastModifiedBy>
  <cp:revision>3</cp:revision>
  <dcterms:created xsi:type="dcterms:W3CDTF">2011-01-21T02:30:00Z</dcterms:created>
  <dcterms:modified xsi:type="dcterms:W3CDTF">2011-04-05T09:34:00Z</dcterms:modified>
</cp:coreProperties>
</file>