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61" w:rsidRDefault="00975161" w:rsidP="001007D5">
      <w:pPr>
        <w:jc w:val="right"/>
        <w:rPr>
          <w:color w:val="C00000"/>
        </w:rPr>
      </w:pPr>
      <w:r w:rsidRPr="001007D5">
        <w:rPr>
          <w:color w:val="C00000"/>
        </w:rPr>
        <w:t xml:space="preserve">                                                                                                        </w:t>
      </w:r>
    </w:p>
    <w:p w:rsidR="00975161" w:rsidRPr="001007D5" w:rsidRDefault="00975161" w:rsidP="001007D5">
      <w:pPr>
        <w:jc w:val="right"/>
        <w:rPr>
          <w:color w:val="C00000"/>
        </w:rPr>
      </w:pPr>
      <w:r w:rsidRPr="001007D5">
        <w:rPr>
          <w:color w:val="C00000"/>
        </w:rPr>
        <w:t xml:space="preserve">     Утверждаю ____________________</w:t>
      </w:r>
    </w:p>
    <w:p w:rsidR="00975161" w:rsidRPr="001007D5" w:rsidRDefault="00975161" w:rsidP="001007D5">
      <w:pPr>
        <w:jc w:val="right"/>
        <w:rPr>
          <w:color w:val="C00000"/>
        </w:rPr>
      </w:pPr>
      <w:r w:rsidRPr="001007D5">
        <w:rPr>
          <w:color w:val="C00000"/>
        </w:rPr>
        <w:t xml:space="preserve">                                                                                            Заведующий МБДОУ</w:t>
      </w:r>
    </w:p>
    <w:p w:rsidR="00975161" w:rsidRPr="001007D5" w:rsidRDefault="00975161" w:rsidP="001007D5">
      <w:pPr>
        <w:jc w:val="right"/>
        <w:rPr>
          <w:color w:val="C00000"/>
        </w:rPr>
      </w:pPr>
      <w:r w:rsidRPr="001007D5">
        <w:rPr>
          <w:color w:val="C00000"/>
        </w:rPr>
        <w:t xml:space="preserve">                                                                                                             Детского сада №8 «Зоряночка»</w:t>
      </w:r>
    </w:p>
    <w:p w:rsidR="00975161" w:rsidRPr="001007D5" w:rsidRDefault="00975161" w:rsidP="001007D5">
      <w:pPr>
        <w:jc w:val="right"/>
        <w:rPr>
          <w:color w:val="C00000"/>
        </w:rPr>
      </w:pPr>
      <w:r w:rsidRPr="001007D5">
        <w:rPr>
          <w:color w:val="C00000"/>
        </w:rPr>
        <w:t xml:space="preserve">Г. Ессентуки </w:t>
      </w:r>
    </w:p>
    <w:p w:rsidR="00975161" w:rsidRPr="001007D5" w:rsidRDefault="00975161" w:rsidP="001007D5">
      <w:pPr>
        <w:jc w:val="right"/>
        <w:rPr>
          <w:color w:val="C00000"/>
        </w:rPr>
      </w:pPr>
      <w:r w:rsidRPr="001007D5">
        <w:rPr>
          <w:color w:val="C00000"/>
        </w:rPr>
        <w:t xml:space="preserve">                                                                                                             С. Ю. Месикова </w:t>
      </w:r>
    </w:p>
    <w:p w:rsidR="00975161" w:rsidRDefault="00975161" w:rsidP="001007D5">
      <w:pPr>
        <w:jc w:val="right"/>
        <w:rPr>
          <w:color w:val="C00000"/>
        </w:rPr>
      </w:pPr>
      <w:r w:rsidRPr="001007D5">
        <w:rPr>
          <w:color w:val="C00000"/>
        </w:rPr>
        <w:t xml:space="preserve">                                                                                                            «____» _________________2015 г.</w:t>
      </w:r>
    </w:p>
    <w:p w:rsidR="00975161" w:rsidRDefault="00975161" w:rsidP="001007D5">
      <w:pPr>
        <w:jc w:val="right"/>
        <w:rPr>
          <w:color w:val="C00000"/>
        </w:rPr>
      </w:pPr>
    </w:p>
    <w:p w:rsidR="00975161" w:rsidRDefault="00975161" w:rsidP="001007D5">
      <w:pPr>
        <w:jc w:val="right"/>
        <w:rPr>
          <w:color w:val="C00000"/>
        </w:rPr>
      </w:pPr>
    </w:p>
    <w:p w:rsidR="00975161" w:rsidRDefault="00975161" w:rsidP="001007D5">
      <w:pPr>
        <w:jc w:val="right"/>
        <w:rPr>
          <w:color w:val="C00000"/>
        </w:rPr>
      </w:pPr>
    </w:p>
    <w:p w:rsidR="00975161" w:rsidRPr="001007D5" w:rsidRDefault="00975161" w:rsidP="001007D5">
      <w:pPr>
        <w:jc w:val="right"/>
        <w:rPr>
          <w:color w:val="C00000"/>
        </w:rPr>
      </w:pPr>
    </w:p>
    <w:p w:rsidR="00975161" w:rsidRDefault="00975161" w:rsidP="00DA24C0">
      <w:pPr>
        <w:jc w:val="center"/>
        <w:rPr>
          <w:b/>
          <w:caps/>
          <w:color w:val="C00000"/>
          <w:sz w:val="48"/>
          <w:szCs w:val="48"/>
        </w:rPr>
      </w:pPr>
      <w:r>
        <w:rPr>
          <w:b/>
          <w:caps/>
          <w:color w:val="C00000"/>
          <w:sz w:val="48"/>
          <w:szCs w:val="48"/>
        </w:rPr>
        <w:t>КОНСПЕКТ ИГРЫ-ЗАНЯТИЯ</w:t>
      </w:r>
    </w:p>
    <w:p w:rsidR="00975161" w:rsidRDefault="00975161" w:rsidP="00DA24C0">
      <w:pPr>
        <w:jc w:val="center"/>
        <w:rPr>
          <w:b/>
          <w:caps/>
          <w:color w:val="C00000"/>
          <w:sz w:val="48"/>
          <w:szCs w:val="48"/>
        </w:rPr>
      </w:pPr>
      <w:r>
        <w:rPr>
          <w:b/>
          <w:caps/>
          <w:color w:val="C00000"/>
          <w:sz w:val="48"/>
          <w:szCs w:val="48"/>
        </w:rPr>
        <w:t>С РОДИТЕЛЯМИ И ДЕТЬМИ</w:t>
      </w:r>
    </w:p>
    <w:p w:rsidR="00975161" w:rsidRDefault="00975161" w:rsidP="00DA24C0">
      <w:pPr>
        <w:jc w:val="center"/>
        <w:rPr>
          <w:b/>
          <w:caps/>
          <w:color w:val="C00000"/>
          <w:sz w:val="48"/>
          <w:szCs w:val="48"/>
        </w:rPr>
      </w:pPr>
    </w:p>
    <w:p w:rsidR="00975161" w:rsidRPr="00DA24C0" w:rsidRDefault="00975161" w:rsidP="00DA24C0">
      <w:pPr>
        <w:jc w:val="center"/>
        <w:rPr>
          <w:b/>
          <w:caps/>
          <w:color w:val="C00000"/>
          <w:sz w:val="72"/>
          <w:szCs w:val="72"/>
        </w:rPr>
      </w:pPr>
      <w:r w:rsidRPr="00DA24C0">
        <w:rPr>
          <w:b/>
          <w:caps/>
          <w:color w:val="C00000"/>
          <w:sz w:val="72"/>
          <w:szCs w:val="72"/>
        </w:rPr>
        <w:t>«МИГ УДАЧИ»</w:t>
      </w:r>
    </w:p>
    <w:p w:rsidR="00975161" w:rsidRDefault="00975161" w:rsidP="00DA24C0">
      <w:pPr>
        <w:jc w:val="center"/>
        <w:rPr>
          <w:b/>
          <w:caps/>
          <w:color w:val="C00000"/>
          <w:sz w:val="48"/>
          <w:szCs w:val="48"/>
        </w:rPr>
      </w:pPr>
    </w:p>
    <w:p w:rsidR="00975161" w:rsidRPr="001007D5" w:rsidRDefault="00975161" w:rsidP="00DA24C0">
      <w:pPr>
        <w:jc w:val="center"/>
        <w:rPr>
          <w:color w:val="C00000"/>
        </w:rPr>
      </w:pPr>
    </w:p>
    <w:p w:rsidR="00975161" w:rsidRPr="001007D5" w:rsidRDefault="00975161" w:rsidP="001007D5">
      <w:pPr>
        <w:rPr>
          <w:color w:val="C00000"/>
        </w:rPr>
      </w:pPr>
    </w:p>
    <w:p w:rsidR="00975161" w:rsidRDefault="00975161" w:rsidP="001007D5">
      <w:pPr>
        <w:tabs>
          <w:tab w:val="left" w:pos="6060"/>
        </w:tabs>
        <w:jc w:val="right"/>
        <w:rPr>
          <w:color w:val="C00000"/>
        </w:rPr>
      </w:pPr>
      <w:r w:rsidRPr="001007D5">
        <w:rPr>
          <w:color w:val="C00000"/>
        </w:rPr>
        <w:tab/>
      </w:r>
    </w:p>
    <w:p w:rsidR="00975161" w:rsidRDefault="00975161" w:rsidP="001007D5">
      <w:pPr>
        <w:tabs>
          <w:tab w:val="left" w:pos="6060"/>
        </w:tabs>
        <w:jc w:val="right"/>
        <w:rPr>
          <w:color w:val="C00000"/>
        </w:rPr>
      </w:pPr>
    </w:p>
    <w:p w:rsidR="00975161" w:rsidRPr="001007D5" w:rsidRDefault="00975161" w:rsidP="001007D5">
      <w:pPr>
        <w:tabs>
          <w:tab w:val="left" w:pos="6060"/>
        </w:tabs>
        <w:jc w:val="right"/>
        <w:rPr>
          <w:color w:val="C00000"/>
        </w:rPr>
      </w:pPr>
      <w:r>
        <w:rPr>
          <w:color w:val="C00000"/>
        </w:rPr>
        <w:t>Воспитатель</w:t>
      </w:r>
      <w:r w:rsidRPr="001007D5">
        <w:rPr>
          <w:color w:val="C00000"/>
        </w:rPr>
        <w:t xml:space="preserve"> средней группы:                                                                                                                       </w:t>
      </w:r>
    </w:p>
    <w:p w:rsidR="00975161" w:rsidRPr="001007D5" w:rsidRDefault="00975161" w:rsidP="001007D5">
      <w:pPr>
        <w:tabs>
          <w:tab w:val="left" w:pos="6060"/>
        </w:tabs>
        <w:jc w:val="right"/>
        <w:rPr>
          <w:color w:val="C00000"/>
        </w:rPr>
      </w:pPr>
      <w:r w:rsidRPr="001007D5">
        <w:rPr>
          <w:color w:val="C00000"/>
        </w:rPr>
        <w:t xml:space="preserve">                                                                                                                         Закалина Тамара Эдуардовна</w:t>
      </w:r>
    </w:p>
    <w:p w:rsidR="00975161" w:rsidRDefault="00975161" w:rsidP="008C62BC">
      <w:pPr>
        <w:jc w:val="center"/>
        <w:rPr>
          <w:b/>
          <w:color w:val="C00000"/>
          <w:sz w:val="48"/>
          <w:szCs w:val="48"/>
          <w:u w:val="single"/>
        </w:rPr>
      </w:pPr>
      <w:r w:rsidRPr="008C62BC">
        <w:rPr>
          <w:b/>
          <w:color w:val="C00000"/>
          <w:sz w:val="48"/>
          <w:szCs w:val="48"/>
          <w:u w:val="single"/>
        </w:rPr>
        <w:t>ПЛАН</w:t>
      </w:r>
    </w:p>
    <w:p w:rsidR="00975161" w:rsidRPr="0010544A" w:rsidRDefault="00975161" w:rsidP="008C62BC">
      <w:pPr>
        <w:tabs>
          <w:tab w:val="left" w:pos="430"/>
          <w:tab w:val="center" w:pos="4677"/>
        </w:tabs>
        <w:rPr>
          <w:sz w:val="40"/>
          <w:szCs w:val="40"/>
        </w:rPr>
      </w:pPr>
      <w:r w:rsidRPr="0010544A">
        <w:rPr>
          <w:b/>
          <w:sz w:val="40"/>
          <w:szCs w:val="40"/>
          <w:u w:val="single"/>
        </w:rPr>
        <w:t>1.</w:t>
      </w:r>
      <w:r w:rsidRPr="0010544A">
        <w:rPr>
          <w:sz w:val="40"/>
          <w:szCs w:val="40"/>
        </w:rPr>
        <w:t xml:space="preserve"> Выбор семей для игры</w:t>
      </w:r>
    </w:p>
    <w:p w:rsidR="00975161" w:rsidRPr="0010544A" w:rsidRDefault="00975161" w:rsidP="00D94321">
      <w:pPr>
        <w:pStyle w:val="ListParagraph"/>
        <w:numPr>
          <w:ilvl w:val="0"/>
          <w:numId w:val="15"/>
        </w:numPr>
        <w:tabs>
          <w:tab w:val="left" w:pos="430"/>
          <w:tab w:val="center" w:pos="4677"/>
        </w:tabs>
        <w:jc w:val="center"/>
        <w:rPr>
          <w:sz w:val="40"/>
          <w:szCs w:val="40"/>
        </w:rPr>
      </w:pPr>
      <w:r w:rsidRPr="0010544A">
        <w:rPr>
          <w:sz w:val="40"/>
          <w:szCs w:val="40"/>
        </w:rPr>
        <w:t>Первая семья – Соколовых.</w:t>
      </w:r>
    </w:p>
    <w:p w:rsidR="00975161" w:rsidRPr="0010544A" w:rsidRDefault="00975161" w:rsidP="00D94321">
      <w:pPr>
        <w:pStyle w:val="ListParagraph"/>
        <w:numPr>
          <w:ilvl w:val="0"/>
          <w:numId w:val="16"/>
        </w:numPr>
        <w:jc w:val="center"/>
        <w:rPr>
          <w:sz w:val="40"/>
          <w:szCs w:val="40"/>
        </w:rPr>
      </w:pPr>
      <w:r w:rsidRPr="0010544A">
        <w:rPr>
          <w:sz w:val="40"/>
          <w:szCs w:val="40"/>
        </w:rPr>
        <w:t>Вторая семья  - Мартыновых.</w:t>
      </w:r>
    </w:p>
    <w:p w:rsidR="00975161" w:rsidRPr="0010544A" w:rsidRDefault="00975161" w:rsidP="00D94321">
      <w:pPr>
        <w:rPr>
          <w:sz w:val="40"/>
          <w:szCs w:val="40"/>
        </w:rPr>
      </w:pPr>
      <w:r w:rsidRPr="0010544A">
        <w:rPr>
          <w:b/>
          <w:sz w:val="40"/>
          <w:szCs w:val="40"/>
          <w:u w:val="single"/>
        </w:rPr>
        <w:t>2</w:t>
      </w:r>
      <w:r w:rsidRPr="0010544A">
        <w:rPr>
          <w:sz w:val="40"/>
          <w:szCs w:val="40"/>
        </w:rPr>
        <w:t>. Правила игры.</w:t>
      </w:r>
    </w:p>
    <w:p w:rsidR="00975161" w:rsidRPr="0010544A" w:rsidRDefault="00975161" w:rsidP="00D94321">
      <w:pPr>
        <w:rPr>
          <w:sz w:val="40"/>
          <w:szCs w:val="40"/>
        </w:rPr>
      </w:pPr>
      <w:r w:rsidRPr="0010544A">
        <w:rPr>
          <w:sz w:val="40"/>
          <w:szCs w:val="40"/>
        </w:rPr>
        <w:t>3. Выбор жюри.</w:t>
      </w:r>
    </w:p>
    <w:p w:rsidR="00975161" w:rsidRPr="0010544A" w:rsidRDefault="00975161" w:rsidP="00D94321">
      <w:pPr>
        <w:rPr>
          <w:sz w:val="40"/>
          <w:szCs w:val="40"/>
        </w:rPr>
      </w:pPr>
      <w:r w:rsidRPr="0010544A">
        <w:rPr>
          <w:sz w:val="40"/>
          <w:szCs w:val="40"/>
        </w:rPr>
        <w:t>4. Объявление сколько очков в каждой части</w:t>
      </w:r>
    </w:p>
    <w:p w:rsidR="00975161" w:rsidRPr="0010544A" w:rsidRDefault="00975161" w:rsidP="00D94321">
      <w:pPr>
        <w:pStyle w:val="ListParagraph"/>
        <w:numPr>
          <w:ilvl w:val="0"/>
          <w:numId w:val="16"/>
        </w:numPr>
        <w:rPr>
          <w:sz w:val="40"/>
          <w:szCs w:val="40"/>
        </w:rPr>
      </w:pPr>
      <w:r w:rsidRPr="0010544A">
        <w:rPr>
          <w:sz w:val="40"/>
          <w:szCs w:val="40"/>
        </w:rPr>
        <w:t>Рассуждалки – 500 очков</w:t>
      </w:r>
    </w:p>
    <w:p w:rsidR="00975161" w:rsidRPr="0010544A" w:rsidRDefault="00975161" w:rsidP="00D94321">
      <w:pPr>
        <w:pStyle w:val="ListParagraph"/>
        <w:numPr>
          <w:ilvl w:val="0"/>
          <w:numId w:val="16"/>
        </w:numPr>
        <w:rPr>
          <w:sz w:val="40"/>
          <w:szCs w:val="40"/>
        </w:rPr>
      </w:pPr>
      <w:r w:rsidRPr="0010544A">
        <w:rPr>
          <w:sz w:val="40"/>
          <w:szCs w:val="40"/>
        </w:rPr>
        <w:t>Загадалки      - 100 очков</w:t>
      </w:r>
    </w:p>
    <w:p w:rsidR="00975161" w:rsidRPr="0010544A" w:rsidRDefault="00975161" w:rsidP="00D94321">
      <w:pPr>
        <w:pStyle w:val="ListParagraph"/>
        <w:numPr>
          <w:ilvl w:val="0"/>
          <w:numId w:val="16"/>
        </w:numPr>
        <w:rPr>
          <w:sz w:val="40"/>
          <w:szCs w:val="40"/>
        </w:rPr>
      </w:pPr>
      <w:r w:rsidRPr="0010544A">
        <w:rPr>
          <w:sz w:val="40"/>
          <w:szCs w:val="40"/>
        </w:rPr>
        <w:t>Обгонялки     -  100 очков</w:t>
      </w:r>
    </w:p>
    <w:p w:rsidR="00975161" w:rsidRPr="0010544A" w:rsidRDefault="00975161" w:rsidP="00D94321">
      <w:pPr>
        <w:rPr>
          <w:sz w:val="40"/>
          <w:szCs w:val="40"/>
        </w:rPr>
      </w:pPr>
      <w:r w:rsidRPr="0010544A">
        <w:rPr>
          <w:b/>
          <w:sz w:val="40"/>
          <w:szCs w:val="40"/>
          <w:u w:val="single"/>
        </w:rPr>
        <w:t>5.</w:t>
      </w:r>
      <w:r w:rsidRPr="0010544A">
        <w:rPr>
          <w:sz w:val="40"/>
          <w:szCs w:val="40"/>
        </w:rPr>
        <w:t xml:space="preserve"> Объявление жюри и вручение призов                   лучшей команде.</w:t>
      </w:r>
    </w:p>
    <w:p w:rsidR="00975161" w:rsidRPr="0010544A" w:rsidRDefault="00975161" w:rsidP="00D94321">
      <w:pPr>
        <w:rPr>
          <w:sz w:val="40"/>
          <w:szCs w:val="40"/>
        </w:rPr>
      </w:pPr>
      <w:r w:rsidRPr="0010544A">
        <w:rPr>
          <w:b/>
          <w:sz w:val="40"/>
          <w:szCs w:val="40"/>
          <w:u w:val="single"/>
        </w:rPr>
        <w:t>6.</w:t>
      </w:r>
      <w:r w:rsidRPr="0010544A">
        <w:rPr>
          <w:sz w:val="40"/>
          <w:szCs w:val="40"/>
        </w:rPr>
        <w:t xml:space="preserve">  Чаепитие</w:t>
      </w:r>
    </w:p>
    <w:p w:rsidR="00975161" w:rsidRPr="0010544A" w:rsidRDefault="00975161" w:rsidP="00D94321">
      <w:pPr>
        <w:rPr>
          <w:sz w:val="40"/>
          <w:szCs w:val="40"/>
        </w:rPr>
      </w:pPr>
      <w:r w:rsidRPr="0010544A">
        <w:rPr>
          <w:b/>
          <w:sz w:val="40"/>
          <w:szCs w:val="40"/>
          <w:u w:val="single"/>
        </w:rPr>
        <w:t>7.</w:t>
      </w:r>
      <w:r w:rsidRPr="0010544A">
        <w:rPr>
          <w:sz w:val="40"/>
          <w:szCs w:val="40"/>
        </w:rPr>
        <w:t xml:space="preserve">  Музыкальные паузы.</w:t>
      </w:r>
    </w:p>
    <w:p w:rsidR="00975161" w:rsidRDefault="00975161" w:rsidP="00D94321">
      <w:pPr>
        <w:rPr>
          <w:sz w:val="40"/>
          <w:szCs w:val="40"/>
        </w:rPr>
      </w:pPr>
      <w:r w:rsidRPr="0010544A">
        <w:rPr>
          <w:b/>
          <w:sz w:val="40"/>
          <w:szCs w:val="40"/>
          <w:u w:val="single"/>
        </w:rPr>
        <w:t>8.</w:t>
      </w:r>
      <w:r w:rsidRPr="0010544A">
        <w:rPr>
          <w:sz w:val="40"/>
          <w:szCs w:val="40"/>
        </w:rPr>
        <w:t xml:space="preserve"> Опыт лучшего родителя:      </w:t>
      </w:r>
    </w:p>
    <w:p w:rsidR="00975161" w:rsidRPr="0010544A" w:rsidRDefault="00975161" w:rsidP="00D9432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Pr="0010544A">
        <w:rPr>
          <w:sz w:val="40"/>
          <w:szCs w:val="40"/>
        </w:rPr>
        <w:t xml:space="preserve">          «Что значит любить ребенка»</w:t>
      </w:r>
    </w:p>
    <w:p w:rsidR="00975161" w:rsidRPr="0010544A" w:rsidRDefault="00975161" w:rsidP="00D94321">
      <w:pPr>
        <w:rPr>
          <w:sz w:val="40"/>
          <w:szCs w:val="40"/>
        </w:rPr>
      </w:pPr>
      <w:r w:rsidRPr="0010544A">
        <w:rPr>
          <w:b/>
          <w:sz w:val="40"/>
          <w:szCs w:val="40"/>
          <w:u w:val="single"/>
        </w:rPr>
        <w:t>9.</w:t>
      </w:r>
      <w:r w:rsidRPr="0010544A">
        <w:rPr>
          <w:sz w:val="40"/>
          <w:szCs w:val="40"/>
        </w:rPr>
        <w:t xml:space="preserve"> Рассказ воспитателя о некоторых элементах диагностики детей.</w:t>
      </w:r>
    </w:p>
    <w:p w:rsidR="00975161" w:rsidRPr="00D94321" w:rsidRDefault="00975161" w:rsidP="00D94321">
      <w:pPr>
        <w:rPr>
          <w:sz w:val="48"/>
          <w:szCs w:val="48"/>
        </w:rPr>
      </w:pPr>
      <w:r w:rsidRPr="0010544A">
        <w:rPr>
          <w:b/>
          <w:sz w:val="40"/>
          <w:szCs w:val="40"/>
          <w:u w:val="single"/>
        </w:rPr>
        <w:t>10.</w:t>
      </w:r>
      <w:r w:rsidRPr="0010544A">
        <w:rPr>
          <w:sz w:val="40"/>
          <w:szCs w:val="40"/>
        </w:rPr>
        <w:t xml:space="preserve"> Показ рисунков «Моя семья», с ответами детей на вопрос -  «Что такое семья»</w:t>
      </w:r>
    </w:p>
    <w:p w:rsidR="00975161" w:rsidRDefault="00975161" w:rsidP="00D94321">
      <w:pPr>
        <w:pStyle w:val="ListParagraph"/>
        <w:ind w:left="3054"/>
        <w:rPr>
          <w:sz w:val="48"/>
          <w:szCs w:val="48"/>
        </w:rPr>
      </w:pPr>
    </w:p>
    <w:p w:rsidR="00975161" w:rsidRDefault="00975161" w:rsidP="00D94321">
      <w:pPr>
        <w:pStyle w:val="ListParagraph"/>
        <w:ind w:left="3054"/>
        <w:rPr>
          <w:b/>
          <w:color w:val="C00000"/>
          <w:sz w:val="48"/>
          <w:szCs w:val="48"/>
          <w:u w:val="single"/>
        </w:rPr>
      </w:pPr>
      <w:r w:rsidRPr="0010544A">
        <w:rPr>
          <w:b/>
          <w:color w:val="C00000"/>
          <w:sz w:val="48"/>
          <w:szCs w:val="48"/>
          <w:u w:val="single"/>
        </w:rPr>
        <w:t>«МИГ УДАЧИ»</w:t>
      </w:r>
    </w:p>
    <w:p w:rsidR="00975161" w:rsidRDefault="00975161" w:rsidP="00D94321">
      <w:pPr>
        <w:pStyle w:val="ListParagraph"/>
        <w:ind w:left="3054"/>
        <w:rPr>
          <w:b/>
          <w:color w:val="C00000"/>
          <w:sz w:val="48"/>
          <w:szCs w:val="48"/>
          <w:u w:val="single"/>
        </w:rPr>
      </w:pPr>
    </w:p>
    <w:p w:rsidR="00975161" w:rsidRPr="0010544A" w:rsidRDefault="00975161" w:rsidP="00D94321">
      <w:pPr>
        <w:pStyle w:val="ListParagraph"/>
        <w:ind w:left="3054"/>
        <w:rPr>
          <w:b/>
          <w:sz w:val="40"/>
          <w:szCs w:val="40"/>
          <w:u w:val="single"/>
        </w:rPr>
      </w:pPr>
      <w:r w:rsidRPr="0010544A">
        <w:rPr>
          <w:b/>
          <w:sz w:val="40"/>
          <w:szCs w:val="40"/>
          <w:u w:val="single"/>
        </w:rPr>
        <w:t>Первая семья Соколовых:</w:t>
      </w:r>
    </w:p>
    <w:p w:rsidR="00975161" w:rsidRDefault="00975161" w:rsidP="0010544A">
      <w:pPr>
        <w:pStyle w:val="ListParagraph"/>
        <w:numPr>
          <w:ilvl w:val="0"/>
          <w:numId w:val="17"/>
        </w:numPr>
        <w:rPr>
          <w:sz w:val="40"/>
          <w:szCs w:val="40"/>
        </w:rPr>
      </w:pPr>
      <w:r>
        <w:rPr>
          <w:sz w:val="40"/>
          <w:szCs w:val="40"/>
        </w:rPr>
        <w:t>Мама</w:t>
      </w:r>
    </w:p>
    <w:p w:rsidR="00975161" w:rsidRDefault="00975161" w:rsidP="0010544A">
      <w:pPr>
        <w:pStyle w:val="ListParagraph"/>
        <w:numPr>
          <w:ilvl w:val="0"/>
          <w:numId w:val="17"/>
        </w:numPr>
        <w:rPr>
          <w:sz w:val="40"/>
          <w:szCs w:val="40"/>
        </w:rPr>
      </w:pPr>
      <w:r>
        <w:rPr>
          <w:sz w:val="40"/>
          <w:szCs w:val="40"/>
        </w:rPr>
        <w:t>Папа</w:t>
      </w:r>
    </w:p>
    <w:p w:rsidR="00975161" w:rsidRDefault="00975161" w:rsidP="0010544A">
      <w:pPr>
        <w:pStyle w:val="ListParagraph"/>
        <w:numPr>
          <w:ilvl w:val="0"/>
          <w:numId w:val="17"/>
        </w:numPr>
        <w:rPr>
          <w:sz w:val="40"/>
          <w:szCs w:val="40"/>
        </w:rPr>
      </w:pPr>
      <w:r>
        <w:rPr>
          <w:sz w:val="40"/>
          <w:szCs w:val="40"/>
        </w:rPr>
        <w:t>Дочь</w:t>
      </w:r>
    </w:p>
    <w:p w:rsidR="00975161" w:rsidRDefault="00975161" w:rsidP="0010544A">
      <w:pPr>
        <w:pStyle w:val="ListParagraph"/>
        <w:ind w:left="3774"/>
        <w:rPr>
          <w:sz w:val="40"/>
          <w:szCs w:val="40"/>
        </w:rPr>
      </w:pPr>
    </w:p>
    <w:p w:rsidR="00975161" w:rsidRDefault="00975161" w:rsidP="0010544A">
      <w:pPr>
        <w:pStyle w:val="ListParagraph"/>
        <w:ind w:left="3774"/>
        <w:rPr>
          <w:sz w:val="40"/>
          <w:szCs w:val="40"/>
        </w:rPr>
      </w:pPr>
    </w:p>
    <w:p w:rsidR="00975161" w:rsidRDefault="00975161" w:rsidP="0010544A">
      <w:pPr>
        <w:pStyle w:val="ListParagraph"/>
        <w:ind w:left="3774"/>
        <w:rPr>
          <w:sz w:val="40"/>
          <w:szCs w:val="40"/>
        </w:rPr>
      </w:pPr>
    </w:p>
    <w:p w:rsidR="00975161" w:rsidRDefault="00975161" w:rsidP="00D94321">
      <w:pPr>
        <w:pStyle w:val="ListParagraph"/>
        <w:ind w:left="3054"/>
        <w:rPr>
          <w:b/>
          <w:sz w:val="40"/>
          <w:szCs w:val="40"/>
          <w:u w:val="single"/>
        </w:rPr>
      </w:pPr>
      <w:r w:rsidRPr="0010544A">
        <w:rPr>
          <w:b/>
          <w:sz w:val="40"/>
          <w:szCs w:val="40"/>
          <w:u w:val="single"/>
        </w:rPr>
        <w:t>Вторая семья Мартыновых:</w:t>
      </w:r>
    </w:p>
    <w:p w:rsidR="00975161" w:rsidRPr="0010544A" w:rsidRDefault="00975161" w:rsidP="0010544A">
      <w:pPr>
        <w:pStyle w:val="ListParagraph"/>
        <w:numPr>
          <w:ilvl w:val="0"/>
          <w:numId w:val="18"/>
        </w:numPr>
        <w:rPr>
          <w:sz w:val="40"/>
          <w:szCs w:val="40"/>
        </w:rPr>
      </w:pPr>
      <w:r w:rsidRPr="0010544A">
        <w:rPr>
          <w:sz w:val="40"/>
          <w:szCs w:val="40"/>
        </w:rPr>
        <w:t>Мама</w:t>
      </w:r>
    </w:p>
    <w:p w:rsidR="00975161" w:rsidRPr="0010544A" w:rsidRDefault="00975161" w:rsidP="0010544A">
      <w:pPr>
        <w:pStyle w:val="ListParagraph"/>
        <w:numPr>
          <w:ilvl w:val="0"/>
          <w:numId w:val="18"/>
        </w:numPr>
        <w:rPr>
          <w:sz w:val="40"/>
          <w:szCs w:val="40"/>
        </w:rPr>
      </w:pPr>
      <w:r w:rsidRPr="0010544A">
        <w:rPr>
          <w:sz w:val="40"/>
          <w:szCs w:val="40"/>
        </w:rPr>
        <w:t>Папа</w:t>
      </w:r>
    </w:p>
    <w:p w:rsidR="00975161" w:rsidRDefault="00975161" w:rsidP="0010544A">
      <w:pPr>
        <w:pStyle w:val="ListParagraph"/>
        <w:numPr>
          <w:ilvl w:val="0"/>
          <w:numId w:val="18"/>
        </w:numPr>
        <w:rPr>
          <w:sz w:val="40"/>
          <w:szCs w:val="40"/>
        </w:rPr>
      </w:pPr>
      <w:r>
        <w:rPr>
          <w:sz w:val="40"/>
          <w:szCs w:val="40"/>
        </w:rPr>
        <w:t>Сын</w:t>
      </w:r>
    </w:p>
    <w:p w:rsidR="00975161" w:rsidRDefault="00975161" w:rsidP="00A60D67">
      <w:pPr>
        <w:pStyle w:val="ListParagraph"/>
        <w:ind w:left="3774"/>
        <w:rPr>
          <w:sz w:val="40"/>
          <w:szCs w:val="40"/>
        </w:rPr>
      </w:pPr>
    </w:p>
    <w:p w:rsidR="00975161" w:rsidRPr="0010544A" w:rsidRDefault="00975161" w:rsidP="0010544A">
      <w:pPr>
        <w:rPr>
          <w:sz w:val="40"/>
          <w:szCs w:val="40"/>
        </w:rPr>
      </w:pPr>
    </w:p>
    <w:p w:rsidR="00975161" w:rsidRPr="0010544A" w:rsidRDefault="00975161" w:rsidP="0010544A">
      <w:pPr>
        <w:rPr>
          <w:sz w:val="40"/>
          <w:szCs w:val="40"/>
        </w:rPr>
      </w:pPr>
      <w:r>
        <w:rPr>
          <w:sz w:val="40"/>
          <w:szCs w:val="40"/>
        </w:rPr>
        <w:t xml:space="preserve">  Знакомство с семьями, рассказ одного из членов                      семьи о своей семье.</w:t>
      </w:r>
    </w:p>
    <w:p w:rsidR="00975161" w:rsidRPr="0010544A" w:rsidRDefault="00975161" w:rsidP="0010544A">
      <w:pPr>
        <w:rPr>
          <w:sz w:val="40"/>
          <w:szCs w:val="40"/>
        </w:rPr>
      </w:pPr>
    </w:p>
    <w:p w:rsidR="00975161" w:rsidRPr="0010544A" w:rsidRDefault="00975161" w:rsidP="0010544A">
      <w:pPr>
        <w:rPr>
          <w:sz w:val="40"/>
          <w:szCs w:val="40"/>
        </w:rPr>
      </w:pPr>
    </w:p>
    <w:p w:rsidR="00975161" w:rsidRDefault="00975161" w:rsidP="0010544A">
      <w:pPr>
        <w:rPr>
          <w:sz w:val="40"/>
          <w:szCs w:val="40"/>
        </w:rPr>
      </w:pPr>
    </w:p>
    <w:p w:rsidR="00975161" w:rsidRDefault="00975161" w:rsidP="0010544A">
      <w:pPr>
        <w:tabs>
          <w:tab w:val="left" w:pos="3329"/>
          <w:tab w:val="left" w:pos="3965"/>
        </w:tabs>
        <w:rPr>
          <w:b/>
          <w:color w:val="C00000"/>
          <w:sz w:val="40"/>
          <w:szCs w:val="40"/>
          <w:u w:val="single"/>
        </w:rPr>
      </w:pPr>
      <w:r>
        <w:rPr>
          <w:sz w:val="40"/>
          <w:szCs w:val="40"/>
        </w:rPr>
        <w:tab/>
      </w:r>
      <w:r w:rsidRPr="0010544A">
        <w:rPr>
          <w:b/>
          <w:color w:val="C00000"/>
          <w:sz w:val="40"/>
          <w:szCs w:val="40"/>
          <w:u w:val="single"/>
        </w:rPr>
        <w:t>МУЗЫКАЛЬНАЯ ПАУЗА</w:t>
      </w:r>
    </w:p>
    <w:p w:rsidR="00975161" w:rsidRDefault="00975161" w:rsidP="0083498A">
      <w:pPr>
        <w:tabs>
          <w:tab w:val="left" w:pos="3329"/>
          <w:tab w:val="left" w:pos="3965"/>
        </w:tabs>
        <w:jc w:val="center"/>
        <w:rPr>
          <w:b/>
          <w:color w:val="C00000"/>
          <w:sz w:val="40"/>
          <w:szCs w:val="40"/>
          <w:u w:val="single"/>
        </w:rPr>
      </w:pPr>
      <w:r>
        <w:rPr>
          <w:b/>
          <w:color w:val="C00000"/>
          <w:sz w:val="40"/>
          <w:szCs w:val="40"/>
          <w:u w:val="single"/>
        </w:rPr>
        <w:t>1ЧАСТЬ «РАССУЖДАЛКА»   - 500 ОЧКОВ.</w:t>
      </w:r>
    </w:p>
    <w:p w:rsidR="00975161" w:rsidRDefault="00975161" w:rsidP="0083498A">
      <w:pPr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  <w:r w:rsidRPr="0083498A">
        <w:rPr>
          <w:b/>
          <w:color w:val="7030A0"/>
          <w:sz w:val="40"/>
          <w:szCs w:val="40"/>
          <w:u w:val="single"/>
        </w:rPr>
        <w:t>Играет семья Соколовых</w:t>
      </w:r>
      <w:r>
        <w:rPr>
          <w:b/>
          <w:color w:val="7030A0"/>
          <w:sz w:val="40"/>
          <w:szCs w:val="40"/>
          <w:u w:val="single"/>
        </w:rPr>
        <w:t>.</w:t>
      </w:r>
    </w:p>
    <w:p w:rsidR="00975161" w:rsidRDefault="00975161" w:rsidP="00A07AA6">
      <w:pPr>
        <w:pStyle w:val="ListParagraph"/>
        <w:numPr>
          <w:ilvl w:val="0"/>
          <w:numId w:val="19"/>
        </w:numPr>
        <w:tabs>
          <w:tab w:val="left" w:pos="3329"/>
          <w:tab w:val="left" w:pos="3965"/>
        </w:tabs>
        <w:jc w:val="both"/>
        <w:rPr>
          <w:sz w:val="40"/>
          <w:szCs w:val="40"/>
        </w:rPr>
      </w:pPr>
      <w:r w:rsidRPr="0083498A">
        <w:rPr>
          <w:sz w:val="40"/>
          <w:szCs w:val="40"/>
        </w:rPr>
        <w:t>Весной сажают в землю семена, а осенью собираю и можно варить борщ и готовить винегрет.</w:t>
      </w:r>
      <w:r>
        <w:rPr>
          <w:sz w:val="40"/>
          <w:szCs w:val="40"/>
        </w:rPr>
        <w:t xml:space="preserve">                                                        (свекла)</w:t>
      </w:r>
    </w:p>
    <w:p w:rsidR="00975161" w:rsidRDefault="00975161" w:rsidP="00A07AA6">
      <w:pPr>
        <w:pStyle w:val="ListParagraph"/>
        <w:numPr>
          <w:ilvl w:val="0"/>
          <w:numId w:val="19"/>
        </w:numPr>
        <w:tabs>
          <w:tab w:val="left" w:pos="3329"/>
          <w:tab w:val="left" w:pos="3965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Они хотят пожениться, обещают друг друга не бросать. Жизни друг без друга нет. И родители соглашаются.                                             (помолвка)                              </w:t>
      </w:r>
    </w:p>
    <w:p w:rsidR="00975161" w:rsidRDefault="00975161" w:rsidP="00A07AA6">
      <w:pPr>
        <w:pStyle w:val="ListParagraph"/>
        <w:numPr>
          <w:ilvl w:val="0"/>
          <w:numId w:val="19"/>
        </w:numPr>
        <w:tabs>
          <w:tab w:val="left" w:pos="3329"/>
          <w:tab w:val="left" w:pos="3965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Это такой фрукт. Его нужно чистить, а если не почистить, он будет не вкусным.                                 </w:t>
      </w:r>
    </w:p>
    <w:p w:rsidR="00975161" w:rsidRDefault="00975161" w:rsidP="00A07AA6">
      <w:pPr>
        <w:pStyle w:val="ListParagraph"/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  <w:r w:rsidRPr="00A07AA6">
        <w:rPr>
          <w:b/>
          <w:color w:val="7030A0"/>
          <w:sz w:val="40"/>
          <w:szCs w:val="40"/>
        </w:rPr>
        <w:t xml:space="preserve">     </w:t>
      </w:r>
      <w:r>
        <w:rPr>
          <w:b/>
          <w:color w:val="7030A0"/>
          <w:sz w:val="40"/>
          <w:szCs w:val="40"/>
        </w:rPr>
        <w:t xml:space="preserve">                                                                  </w:t>
      </w:r>
      <w:r w:rsidRPr="00A07AA6">
        <w:rPr>
          <w:b/>
          <w:color w:val="7030A0"/>
          <w:sz w:val="40"/>
          <w:szCs w:val="40"/>
        </w:rPr>
        <w:t xml:space="preserve"> </w:t>
      </w:r>
      <w:r w:rsidRPr="00A07AA6">
        <w:rPr>
          <w:sz w:val="40"/>
          <w:szCs w:val="40"/>
        </w:rPr>
        <w:t>(</w:t>
      </w:r>
      <w:r>
        <w:rPr>
          <w:sz w:val="40"/>
          <w:szCs w:val="40"/>
        </w:rPr>
        <w:t xml:space="preserve">грейпфрут)      </w:t>
      </w:r>
    </w:p>
    <w:p w:rsidR="00975161" w:rsidRDefault="00975161" w:rsidP="00A07AA6">
      <w:pPr>
        <w:pStyle w:val="ListParagraph"/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  <w:r>
        <w:rPr>
          <w:b/>
          <w:color w:val="7030A0"/>
          <w:sz w:val="40"/>
          <w:szCs w:val="40"/>
          <w:u w:val="single"/>
        </w:rPr>
        <w:t>Играет семья Мартыновых.</w:t>
      </w:r>
    </w:p>
    <w:p w:rsidR="00975161" w:rsidRDefault="00975161" w:rsidP="00A07AA6">
      <w:pPr>
        <w:pStyle w:val="ListParagraph"/>
        <w:numPr>
          <w:ilvl w:val="0"/>
          <w:numId w:val="19"/>
        </w:numPr>
        <w:tabs>
          <w:tab w:val="left" w:pos="3329"/>
          <w:tab w:val="left" w:pos="3965"/>
        </w:tabs>
        <w:jc w:val="both"/>
        <w:rPr>
          <w:sz w:val="40"/>
          <w:szCs w:val="40"/>
        </w:rPr>
      </w:pPr>
      <w:r>
        <w:rPr>
          <w:sz w:val="40"/>
          <w:szCs w:val="40"/>
        </w:rPr>
        <w:t>Они и стоят, и ходят, будят людей. Бывают разные – круглые, квадратные, большие, маленькие.                                                           (часы)</w:t>
      </w:r>
    </w:p>
    <w:p w:rsidR="00975161" w:rsidRDefault="00975161" w:rsidP="00A07AA6">
      <w:pPr>
        <w:pStyle w:val="ListParagraph"/>
        <w:numPr>
          <w:ilvl w:val="0"/>
          <w:numId w:val="19"/>
        </w:numPr>
        <w:tabs>
          <w:tab w:val="left" w:pos="3329"/>
          <w:tab w:val="left" w:pos="3965"/>
        </w:tabs>
        <w:jc w:val="both"/>
        <w:rPr>
          <w:sz w:val="40"/>
          <w:szCs w:val="40"/>
        </w:rPr>
      </w:pPr>
      <w:r>
        <w:rPr>
          <w:sz w:val="40"/>
          <w:szCs w:val="40"/>
        </w:rPr>
        <w:t>Без него в доме жить можно и нельзя. Он гудит и мусор собирает.                                       (пылесос)</w:t>
      </w:r>
    </w:p>
    <w:p w:rsidR="00975161" w:rsidRDefault="00975161" w:rsidP="00A07AA6">
      <w:pPr>
        <w:pStyle w:val="ListParagraph"/>
        <w:numPr>
          <w:ilvl w:val="0"/>
          <w:numId w:val="19"/>
        </w:numPr>
        <w:tabs>
          <w:tab w:val="left" w:pos="3329"/>
          <w:tab w:val="left" w:pos="3965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Это можно есть варенным, жареным, печеным. Стол без него пуст.                                   (картофель)      </w:t>
      </w:r>
    </w:p>
    <w:p w:rsidR="00975161" w:rsidRPr="00A07AA6" w:rsidRDefault="00975161" w:rsidP="00A07AA6">
      <w:pPr>
        <w:pStyle w:val="ListParagraph"/>
        <w:tabs>
          <w:tab w:val="left" w:pos="3329"/>
          <w:tab w:val="left" w:pos="3965"/>
        </w:tabs>
        <w:ind w:left="927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</w:t>
      </w:r>
    </w:p>
    <w:p w:rsidR="00975161" w:rsidRDefault="00975161" w:rsidP="0083498A">
      <w:pPr>
        <w:pStyle w:val="ListParagraph"/>
        <w:tabs>
          <w:tab w:val="left" w:pos="3329"/>
          <w:tab w:val="left" w:pos="3965"/>
        </w:tabs>
        <w:rPr>
          <w:sz w:val="40"/>
          <w:szCs w:val="40"/>
        </w:rPr>
      </w:pPr>
    </w:p>
    <w:p w:rsidR="00975161" w:rsidRPr="00A07AA6" w:rsidRDefault="00975161" w:rsidP="00A07AA6"/>
    <w:p w:rsidR="00975161" w:rsidRDefault="00975161" w:rsidP="00A07AA6"/>
    <w:p w:rsidR="00975161" w:rsidRDefault="00975161" w:rsidP="00A60D67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  <w:r w:rsidRPr="00A60D67">
        <w:rPr>
          <w:b/>
          <w:color w:val="C00000"/>
          <w:sz w:val="40"/>
          <w:szCs w:val="40"/>
          <w:u w:val="single"/>
        </w:rPr>
        <w:t>МУЗЫКАЛЬНАЯ ПАУЗА</w:t>
      </w:r>
    </w:p>
    <w:p w:rsidR="00975161" w:rsidRDefault="00975161" w:rsidP="00A60D67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  <w:r>
        <w:rPr>
          <w:b/>
          <w:color w:val="C00000"/>
          <w:sz w:val="40"/>
          <w:szCs w:val="40"/>
          <w:u w:val="single"/>
        </w:rPr>
        <w:t>2ЧАСТЬ «ЗАГАДАЛКИ»  -  100 ОЧКОВ.</w:t>
      </w:r>
    </w:p>
    <w:p w:rsidR="00975161" w:rsidRDefault="00975161" w:rsidP="00A60D67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A60D67">
      <w:pPr>
        <w:tabs>
          <w:tab w:val="left" w:pos="5779"/>
        </w:tabs>
        <w:jc w:val="center"/>
        <w:rPr>
          <w:sz w:val="40"/>
          <w:szCs w:val="40"/>
        </w:rPr>
      </w:pPr>
      <w:r w:rsidRPr="00A60D67">
        <w:rPr>
          <w:sz w:val="40"/>
          <w:szCs w:val="40"/>
        </w:rPr>
        <w:t>Кто ответит больше, тот и будет первым.</w:t>
      </w:r>
    </w:p>
    <w:p w:rsidR="00975161" w:rsidRDefault="00975161" w:rsidP="00A60D67">
      <w:pPr>
        <w:tabs>
          <w:tab w:val="left" w:pos="5779"/>
        </w:tabs>
        <w:jc w:val="center"/>
        <w:rPr>
          <w:sz w:val="40"/>
          <w:szCs w:val="40"/>
        </w:rPr>
      </w:pPr>
    </w:p>
    <w:p w:rsidR="00975161" w:rsidRDefault="00975161" w:rsidP="00A60D67">
      <w:pPr>
        <w:tabs>
          <w:tab w:val="left" w:pos="5779"/>
        </w:tabs>
        <w:jc w:val="center"/>
        <w:rPr>
          <w:sz w:val="40"/>
          <w:szCs w:val="40"/>
        </w:rPr>
      </w:pPr>
    </w:p>
    <w:p w:rsidR="00975161" w:rsidRDefault="00975161" w:rsidP="00A60D67">
      <w:pPr>
        <w:pStyle w:val="ListParagraph"/>
        <w:numPr>
          <w:ilvl w:val="0"/>
          <w:numId w:val="20"/>
        </w:numPr>
        <w:tabs>
          <w:tab w:val="left" w:pos="577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Нужна всем хоккеистам.                            (Клюшка)</w:t>
      </w:r>
    </w:p>
    <w:p w:rsidR="00975161" w:rsidRDefault="00975161" w:rsidP="00A60D67">
      <w:pPr>
        <w:pStyle w:val="ListParagraph"/>
        <w:numPr>
          <w:ilvl w:val="0"/>
          <w:numId w:val="20"/>
        </w:numPr>
        <w:tabs>
          <w:tab w:val="left" w:pos="577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Нужна всем портным                                         (Игла)</w:t>
      </w:r>
    </w:p>
    <w:p w:rsidR="00975161" w:rsidRDefault="00975161" w:rsidP="00A60D67">
      <w:pPr>
        <w:pStyle w:val="ListParagraph"/>
        <w:numPr>
          <w:ilvl w:val="0"/>
          <w:numId w:val="20"/>
        </w:numPr>
        <w:tabs>
          <w:tab w:val="left" w:pos="577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Маленький – поросенок, большая – ?       (Свинья)</w:t>
      </w:r>
    </w:p>
    <w:p w:rsidR="00975161" w:rsidRDefault="00975161" w:rsidP="00A60D67">
      <w:pPr>
        <w:pStyle w:val="ListParagraph"/>
        <w:numPr>
          <w:ilvl w:val="0"/>
          <w:numId w:val="20"/>
        </w:numPr>
        <w:tabs>
          <w:tab w:val="left" w:pos="577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«Я ей болел»                                                    (Свинка)</w:t>
      </w:r>
    </w:p>
    <w:p w:rsidR="00975161" w:rsidRDefault="00975161" w:rsidP="00A60D67">
      <w:pPr>
        <w:pStyle w:val="ListParagraph"/>
        <w:numPr>
          <w:ilvl w:val="0"/>
          <w:numId w:val="20"/>
        </w:numPr>
        <w:tabs>
          <w:tab w:val="left" w:pos="577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Нужна в школе                                                 (Доска)</w:t>
      </w:r>
    </w:p>
    <w:p w:rsidR="00975161" w:rsidRDefault="00975161" w:rsidP="00A60D67">
      <w:pPr>
        <w:pStyle w:val="ListParagraph"/>
        <w:numPr>
          <w:ilvl w:val="0"/>
          <w:numId w:val="20"/>
        </w:numPr>
        <w:tabs>
          <w:tab w:val="left" w:pos="577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Отломалась от двери                                     (Ручка)</w:t>
      </w:r>
    </w:p>
    <w:p w:rsidR="00975161" w:rsidRDefault="00975161" w:rsidP="00A60D67">
      <w:pPr>
        <w:pStyle w:val="ListParagraph"/>
        <w:numPr>
          <w:ilvl w:val="0"/>
          <w:numId w:val="20"/>
        </w:numPr>
        <w:tabs>
          <w:tab w:val="left" w:pos="577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Дарят на праздник                                         (Цветы)</w:t>
      </w:r>
    </w:p>
    <w:p w:rsidR="00975161" w:rsidRPr="00A60D67" w:rsidRDefault="00975161" w:rsidP="00A60D67">
      <w:pPr>
        <w:pStyle w:val="ListParagraph"/>
        <w:numPr>
          <w:ilvl w:val="0"/>
          <w:numId w:val="20"/>
        </w:numPr>
        <w:tabs>
          <w:tab w:val="left" w:pos="577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Сильно дымит                                                (Труба)</w:t>
      </w:r>
    </w:p>
    <w:p w:rsidR="00975161" w:rsidRDefault="00975161" w:rsidP="00A60D67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A60D67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A60D67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A60D67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8A4BCD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  <w:r w:rsidRPr="00A60D67">
        <w:rPr>
          <w:b/>
          <w:color w:val="C00000"/>
          <w:sz w:val="40"/>
          <w:szCs w:val="40"/>
          <w:u w:val="single"/>
        </w:rPr>
        <w:t>МУЗЫКАЛЬНАЯ ПАУЗА</w:t>
      </w:r>
    </w:p>
    <w:p w:rsidR="00975161" w:rsidRDefault="00975161" w:rsidP="008A4BCD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8A4BCD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8A4BCD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8A4BCD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  <w:r>
        <w:rPr>
          <w:b/>
          <w:color w:val="C00000"/>
          <w:sz w:val="40"/>
          <w:szCs w:val="40"/>
          <w:u w:val="single"/>
        </w:rPr>
        <w:t>3ЧАСТЬ «ОБГОНЯЛКИ» - 100 ОЧКОВ.</w:t>
      </w:r>
    </w:p>
    <w:p w:rsidR="00975161" w:rsidRDefault="00975161" w:rsidP="008A4BCD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8A4BCD">
      <w:pPr>
        <w:tabs>
          <w:tab w:val="left" w:pos="5779"/>
        </w:tabs>
        <w:jc w:val="center"/>
        <w:rPr>
          <w:sz w:val="40"/>
          <w:szCs w:val="40"/>
        </w:rPr>
      </w:pPr>
      <w:r w:rsidRPr="008A4BCD">
        <w:rPr>
          <w:sz w:val="40"/>
          <w:szCs w:val="40"/>
        </w:rPr>
        <w:t>Кто ответит на большее количество вопросов.</w:t>
      </w:r>
    </w:p>
    <w:p w:rsidR="00975161" w:rsidRDefault="00975161" w:rsidP="008A4BCD">
      <w:pPr>
        <w:tabs>
          <w:tab w:val="left" w:pos="5779"/>
        </w:tabs>
        <w:jc w:val="center"/>
        <w:rPr>
          <w:sz w:val="40"/>
          <w:szCs w:val="40"/>
        </w:rPr>
      </w:pPr>
    </w:p>
    <w:p w:rsidR="00975161" w:rsidRDefault="00975161" w:rsidP="008A4BCD">
      <w:pPr>
        <w:tabs>
          <w:tab w:val="left" w:pos="5779"/>
        </w:tabs>
        <w:jc w:val="center"/>
        <w:rPr>
          <w:sz w:val="40"/>
          <w:szCs w:val="40"/>
        </w:rPr>
      </w:pPr>
    </w:p>
    <w:p w:rsidR="00975161" w:rsidRDefault="00975161" w:rsidP="008A4BCD">
      <w:pPr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  <w:r w:rsidRPr="0083498A">
        <w:rPr>
          <w:b/>
          <w:color w:val="7030A0"/>
          <w:sz w:val="40"/>
          <w:szCs w:val="40"/>
          <w:u w:val="single"/>
        </w:rPr>
        <w:t>Играет семья Соколовых</w:t>
      </w:r>
      <w:r>
        <w:rPr>
          <w:b/>
          <w:color w:val="7030A0"/>
          <w:sz w:val="40"/>
          <w:szCs w:val="40"/>
          <w:u w:val="single"/>
        </w:rPr>
        <w:t>.</w:t>
      </w:r>
    </w:p>
    <w:p w:rsidR="00975161" w:rsidRDefault="00975161" w:rsidP="00954312">
      <w:pPr>
        <w:tabs>
          <w:tab w:val="left" w:pos="3329"/>
          <w:tab w:val="left" w:pos="3965"/>
        </w:tabs>
        <w:rPr>
          <w:b/>
          <w:color w:val="7030A0"/>
          <w:sz w:val="40"/>
          <w:szCs w:val="40"/>
          <w:u w:val="single"/>
        </w:rPr>
      </w:pPr>
    </w:p>
    <w:p w:rsidR="00975161" w:rsidRPr="00954312" w:rsidRDefault="00975161" w:rsidP="00954312">
      <w:pPr>
        <w:pStyle w:val="ListParagraph"/>
        <w:numPr>
          <w:ilvl w:val="0"/>
          <w:numId w:val="21"/>
        </w:numPr>
        <w:tabs>
          <w:tab w:val="left" w:pos="3329"/>
          <w:tab w:val="left" w:pos="3965"/>
        </w:tabs>
        <w:rPr>
          <w:sz w:val="40"/>
          <w:szCs w:val="40"/>
        </w:rPr>
      </w:pPr>
      <w:r w:rsidRPr="00954312">
        <w:rPr>
          <w:sz w:val="40"/>
          <w:szCs w:val="40"/>
        </w:rPr>
        <w:t xml:space="preserve"> Какое вещество для человека главное.  (вода)                                                                            </w:t>
      </w:r>
    </w:p>
    <w:p w:rsidR="00975161" w:rsidRDefault="00975161" w:rsidP="00954312">
      <w:pPr>
        <w:pStyle w:val="ListParagraph"/>
        <w:numPr>
          <w:ilvl w:val="0"/>
          <w:numId w:val="21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 xml:space="preserve"> Кому нужны иголки.                                      (ежу)</w:t>
      </w:r>
    </w:p>
    <w:p w:rsidR="00975161" w:rsidRDefault="00975161" w:rsidP="00954312">
      <w:pPr>
        <w:pStyle w:val="ListParagraph"/>
        <w:numPr>
          <w:ilvl w:val="0"/>
          <w:numId w:val="21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Где построены пирамиды.                         (Египет)</w:t>
      </w:r>
    </w:p>
    <w:p w:rsidR="00975161" w:rsidRDefault="00975161" w:rsidP="00954312">
      <w:pPr>
        <w:pStyle w:val="ListParagraph"/>
        <w:numPr>
          <w:ilvl w:val="0"/>
          <w:numId w:val="21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Где живут дома рыбы.                           (аквариум)</w:t>
      </w:r>
    </w:p>
    <w:p w:rsidR="00975161" w:rsidRDefault="00975161" w:rsidP="00954312">
      <w:pPr>
        <w:pStyle w:val="ListParagraph"/>
        <w:numPr>
          <w:ilvl w:val="0"/>
          <w:numId w:val="21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Не море, не земля. Корабли не плавают и ходить нельзя.                                             (болото)</w:t>
      </w:r>
    </w:p>
    <w:p w:rsidR="00975161" w:rsidRDefault="00975161" w:rsidP="00954312">
      <w:pPr>
        <w:pStyle w:val="ListParagraph"/>
        <w:numPr>
          <w:ilvl w:val="0"/>
          <w:numId w:val="21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Кто изобрел малахитовую шкатулку.     (Бажов)</w:t>
      </w:r>
    </w:p>
    <w:p w:rsidR="00975161" w:rsidRPr="009E77CC" w:rsidRDefault="00975161" w:rsidP="00954312">
      <w:pPr>
        <w:pStyle w:val="ListParagraph"/>
        <w:numPr>
          <w:ilvl w:val="0"/>
          <w:numId w:val="21"/>
        </w:numPr>
        <w:tabs>
          <w:tab w:val="left" w:pos="3329"/>
          <w:tab w:val="left" w:pos="3965"/>
        </w:tabs>
        <w:rPr>
          <w:sz w:val="40"/>
          <w:szCs w:val="40"/>
        </w:rPr>
      </w:pPr>
      <w:r w:rsidRPr="009E77CC">
        <w:rPr>
          <w:sz w:val="40"/>
          <w:szCs w:val="40"/>
        </w:rPr>
        <w:t>Как называют музыкального командира.</w:t>
      </w:r>
      <w:r>
        <w:rPr>
          <w:sz w:val="40"/>
          <w:szCs w:val="40"/>
        </w:rPr>
        <w:t xml:space="preserve">                                                    </w:t>
      </w:r>
      <w:r w:rsidRPr="009E77CC">
        <w:rPr>
          <w:sz w:val="40"/>
          <w:szCs w:val="40"/>
        </w:rPr>
        <w:t>(дирижер)</w:t>
      </w:r>
      <w:r>
        <w:rPr>
          <w:sz w:val="40"/>
          <w:szCs w:val="40"/>
        </w:rPr>
        <w:t xml:space="preserve">                                                                                                           </w:t>
      </w:r>
    </w:p>
    <w:p w:rsidR="00975161" w:rsidRDefault="00975161" w:rsidP="00954312">
      <w:pPr>
        <w:pStyle w:val="ListParagraph"/>
        <w:numPr>
          <w:ilvl w:val="0"/>
          <w:numId w:val="21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Он умеет строить на речках и ручьях настоящие плоты, прокладывают каналы.                    (бобр)</w:t>
      </w:r>
    </w:p>
    <w:p w:rsidR="00975161" w:rsidRPr="009E77CC" w:rsidRDefault="00975161" w:rsidP="009E77CC">
      <w:pPr>
        <w:tabs>
          <w:tab w:val="left" w:pos="3329"/>
          <w:tab w:val="left" w:pos="3965"/>
        </w:tabs>
        <w:rPr>
          <w:sz w:val="40"/>
          <w:szCs w:val="40"/>
        </w:rPr>
      </w:pPr>
    </w:p>
    <w:p w:rsidR="00975161" w:rsidRDefault="00975161" w:rsidP="009E77CC">
      <w:pPr>
        <w:pStyle w:val="ListParagraph"/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</w:p>
    <w:p w:rsidR="00975161" w:rsidRDefault="00975161" w:rsidP="009E77CC">
      <w:pPr>
        <w:pStyle w:val="ListParagraph"/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</w:p>
    <w:p w:rsidR="00975161" w:rsidRDefault="00975161" w:rsidP="009E77CC">
      <w:pPr>
        <w:pStyle w:val="ListParagraph"/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</w:p>
    <w:p w:rsidR="00975161" w:rsidRDefault="00975161" w:rsidP="009E77CC">
      <w:pPr>
        <w:pStyle w:val="ListParagraph"/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  <w:bookmarkStart w:id="0" w:name="_GoBack"/>
      <w:bookmarkEnd w:id="0"/>
    </w:p>
    <w:p w:rsidR="00975161" w:rsidRDefault="00975161" w:rsidP="009E77CC">
      <w:pPr>
        <w:pStyle w:val="ListParagraph"/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  <w:r>
        <w:rPr>
          <w:b/>
          <w:color w:val="7030A0"/>
          <w:sz w:val="40"/>
          <w:szCs w:val="40"/>
          <w:u w:val="single"/>
        </w:rPr>
        <w:t>Играет семья Мартыновых.</w:t>
      </w:r>
    </w:p>
    <w:p w:rsidR="00975161" w:rsidRDefault="00975161" w:rsidP="009E77CC">
      <w:pPr>
        <w:pStyle w:val="ListParagraph"/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</w:p>
    <w:p w:rsidR="00975161" w:rsidRDefault="00975161" w:rsidP="009E77CC">
      <w:pPr>
        <w:pStyle w:val="ListParagraph"/>
        <w:tabs>
          <w:tab w:val="left" w:pos="3329"/>
          <w:tab w:val="left" w:pos="3965"/>
        </w:tabs>
        <w:jc w:val="center"/>
        <w:rPr>
          <w:b/>
          <w:color w:val="7030A0"/>
          <w:sz w:val="40"/>
          <w:szCs w:val="40"/>
          <w:u w:val="single"/>
        </w:rPr>
      </w:pPr>
    </w:p>
    <w:p w:rsidR="00975161" w:rsidRDefault="00975161" w:rsidP="009E77CC">
      <w:pPr>
        <w:pStyle w:val="ListParagraph"/>
        <w:numPr>
          <w:ilvl w:val="0"/>
          <w:numId w:val="22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9E77CC">
        <w:rPr>
          <w:sz w:val="40"/>
          <w:szCs w:val="40"/>
        </w:rPr>
        <w:t>Ползае</w:t>
      </w:r>
      <w:r>
        <w:rPr>
          <w:sz w:val="40"/>
          <w:szCs w:val="40"/>
        </w:rPr>
        <w:t>т по ветке, небольшой, у него выгнутое, округлое тело, красное с черными крапинками.                                (Божья коровка)</w:t>
      </w:r>
    </w:p>
    <w:p w:rsidR="00975161" w:rsidRDefault="00975161" w:rsidP="009E77CC">
      <w:pPr>
        <w:pStyle w:val="ListParagraph"/>
        <w:numPr>
          <w:ilvl w:val="0"/>
          <w:numId w:val="22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Это нужно морякам, альпинистам, летчикам. Ее разворачивают.                              (Карта)</w:t>
      </w:r>
    </w:p>
    <w:p w:rsidR="00975161" w:rsidRDefault="00975161" w:rsidP="009E77CC">
      <w:pPr>
        <w:pStyle w:val="ListParagraph"/>
        <w:numPr>
          <w:ilvl w:val="0"/>
          <w:numId w:val="22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Ее нельзя сделать, она получается сама и сама бежит по проводам. Без нее не работает холодильник.                                     (Эл. энергия)</w:t>
      </w:r>
    </w:p>
    <w:p w:rsidR="00975161" w:rsidRDefault="00975161" w:rsidP="009E77CC">
      <w:pPr>
        <w:pStyle w:val="ListParagraph"/>
        <w:numPr>
          <w:ilvl w:val="0"/>
          <w:numId w:val="22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Это верхняя часть тела. Бывает – доброе или злое, большое. Сильно бьется.         (Сердце)</w:t>
      </w:r>
    </w:p>
    <w:p w:rsidR="00975161" w:rsidRDefault="00975161" w:rsidP="009E77CC">
      <w:pPr>
        <w:pStyle w:val="ListParagraph"/>
        <w:numPr>
          <w:ilvl w:val="0"/>
          <w:numId w:val="22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Где собирают книги                        (библиотека)</w:t>
      </w:r>
    </w:p>
    <w:p w:rsidR="00975161" w:rsidRDefault="00975161" w:rsidP="009E77CC">
      <w:pPr>
        <w:pStyle w:val="ListParagraph"/>
        <w:numPr>
          <w:ilvl w:val="0"/>
          <w:numId w:val="22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Подосиновики, белые, лисички – можно назвать одним словом.                        (Грибы)</w:t>
      </w:r>
    </w:p>
    <w:p w:rsidR="00975161" w:rsidRDefault="00975161" w:rsidP="009E77CC">
      <w:pPr>
        <w:pStyle w:val="ListParagraph"/>
        <w:numPr>
          <w:ilvl w:val="0"/>
          <w:numId w:val="22"/>
        </w:numPr>
        <w:tabs>
          <w:tab w:val="left" w:pos="3329"/>
          <w:tab w:val="left" w:pos="3965"/>
        </w:tabs>
        <w:rPr>
          <w:sz w:val="40"/>
          <w:szCs w:val="40"/>
        </w:rPr>
      </w:pPr>
      <w:r>
        <w:rPr>
          <w:sz w:val="40"/>
          <w:szCs w:val="40"/>
        </w:rPr>
        <w:t>Поле на котором выращивают арбузы, дыни, и тыквы.                                                      (Бахча)</w:t>
      </w:r>
    </w:p>
    <w:p w:rsidR="00975161" w:rsidRPr="00954312" w:rsidRDefault="00975161" w:rsidP="009E77CC">
      <w:pPr>
        <w:pStyle w:val="ListParagraph"/>
        <w:numPr>
          <w:ilvl w:val="0"/>
          <w:numId w:val="22"/>
        </w:numPr>
        <w:tabs>
          <w:tab w:val="left" w:pos="3329"/>
          <w:tab w:val="left" w:pos="3965"/>
        </w:tabs>
        <w:rPr>
          <w:sz w:val="40"/>
          <w:szCs w:val="40"/>
        </w:rPr>
      </w:pPr>
      <w:r w:rsidRPr="00954312">
        <w:rPr>
          <w:sz w:val="40"/>
          <w:szCs w:val="40"/>
        </w:rPr>
        <w:t>Это слово латинское, оно означает – «лечащий скот». Это одна из древних профессий на земле.                         (Ветиринар)</w:t>
      </w:r>
    </w:p>
    <w:p w:rsidR="00975161" w:rsidRDefault="00975161" w:rsidP="00954312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p w:rsidR="00975161" w:rsidRDefault="00975161" w:rsidP="00954312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  <w:r w:rsidRPr="00A60D67">
        <w:rPr>
          <w:b/>
          <w:color w:val="C00000"/>
          <w:sz w:val="40"/>
          <w:szCs w:val="40"/>
          <w:u w:val="single"/>
        </w:rPr>
        <w:t>МУЗЫКАЛЬНАЯ ПАУЗА</w:t>
      </w:r>
    </w:p>
    <w:p w:rsidR="00975161" w:rsidRPr="00A60D67" w:rsidRDefault="00975161" w:rsidP="00A60D67">
      <w:pPr>
        <w:tabs>
          <w:tab w:val="left" w:pos="5779"/>
        </w:tabs>
        <w:jc w:val="center"/>
        <w:rPr>
          <w:b/>
          <w:color w:val="C00000"/>
          <w:sz w:val="40"/>
          <w:szCs w:val="40"/>
          <w:u w:val="single"/>
        </w:rPr>
      </w:pPr>
    </w:p>
    <w:sectPr w:rsidR="00975161" w:rsidRPr="00A60D67" w:rsidSect="00DA24C0">
      <w:pgSz w:w="11906" w:h="16838"/>
      <w:pgMar w:top="1134" w:right="1701" w:bottom="1134" w:left="85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53E4D6E"/>
    <w:multiLevelType w:val="hybridMultilevel"/>
    <w:tmpl w:val="981E2F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3524"/>
    <w:multiLevelType w:val="hybridMultilevel"/>
    <w:tmpl w:val="A72CF5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5D2F"/>
    <w:multiLevelType w:val="hybridMultilevel"/>
    <w:tmpl w:val="387AEDB4"/>
    <w:lvl w:ilvl="0" w:tplc="B96E68CC">
      <w:start w:val="1"/>
      <w:numFmt w:val="bullet"/>
      <w:lvlText w:val=""/>
      <w:lvlPicBulletId w:val="0"/>
      <w:lvlJc w:val="center"/>
      <w:pPr>
        <w:ind w:left="3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3">
    <w:nsid w:val="1A1B43C6"/>
    <w:multiLevelType w:val="hybridMultilevel"/>
    <w:tmpl w:val="6B6EFB56"/>
    <w:lvl w:ilvl="0" w:tplc="B96E68C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5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D1D79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306E3186"/>
    <w:multiLevelType w:val="hybridMultilevel"/>
    <w:tmpl w:val="1B141F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4016C"/>
    <w:multiLevelType w:val="hybridMultilevel"/>
    <w:tmpl w:val="77404748"/>
    <w:lvl w:ilvl="0" w:tplc="B96E68CC">
      <w:start w:val="1"/>
      <w:numFmt w:val="bullet"/>
      <w:lvlText w:val=""/>
      <w:lvlPicBulletId w:val="0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CF21DE"/>
    <w:multiLevelType w:val="multilevel"/>
    <w:tmpl w:val="FFDC2408"/>
    <w:lvl w:ilvl="0">
      <w:start w:val="1"/>
      <w:numFmt w:val="bullet"/>
      <w:lvlText w:val=""/>
      <w:lvlPicBulletId w:val="0"/>
      <w:lvlJc w:val="center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47227E5"/>
    <w:multiLevelType w:val="multilevel"/>
    <w:tmpl w:val="4C3A9D7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36C56C0A"/>
    <w:multiLevelType w:val="hybridMultilevel"/>
    <w:tmpl w:val="EEAE4DF6"/>
    <w:lvl w:ilvl="0" w:tplc="B96E68CC">
      <w:start w:val="1"/>
      <w:numFmt w:val="bullet"/>
      <w:lvlText w:val=""/>
      <w:lvlPicBulletId w:val="0"/>
      <w:lvlJc w:val="center"/>
      <w:pPr>
        <w:ind w:left="2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</w:abstractNum>
  <w:abstractNum w:abstractNumId="11">
    <w:nsid w:val="3D6D35AD"/>
    <w:multiLevelType w:val="hybridMultilevel"/>
    <w:tmpl w:val="C22A52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553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49C9726B"/>
    <w:multiLevelType w:val="multilevel"/>
    <w:tmpl w:val="7CDA417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4EB07C16"/>
    <w:multiLevelType w:val="hybridMultilevel"/>
    <w:tmpl w:val="8F7AA84E"/>
    <w:lvl w:ilvl="0" w:tplc="B96E68CC">
      <w:start w:val="1"/>
      <w:numFmt w:val="bullet"/>
      <w:lvlText w:val=""/>
      <w:lvlPicBulletId w:val="0"/>
      <w:lvlJc w:val="center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5">
    <w:nsid w:val="5A3C0688"/>
    <w:multiLevelType w:val="hybridMultilevel"/>
    <w:tmpl w:val="9BFCA528"/>
    <w:lvl w:ilvl="0" w:tplc="B96E68CC">
      <w:start w:val="1"/>
      <w:numFmt w:val="bullet"/>
      <w:lvlText w:val=""/>
      <w:lvlPicBulletId w:val="0"/>
      <w:lvlJc w:val="center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>
    <w:nsid w:val="5BD3017E"/>
    <w:multiLevelType w:val="hybridMultilevel"/>
    <w:tmpl w:val="BE2426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915E8"/>
    <w:multiLevelType w:val="hybridMultilevel"/>
    <w:tmpl w:val="316A23EE"/>
    <w:lvl w:ilvl="0" w:tplc="B96E68CC">
      <w:start w:val="1"/>
      <w:numFmt w:val="bullet"/>
      <w:lvlText w:val=""/>
      <w:lvlPicBulletId w:val="0"/>
      <w:lvlJc w:val="center"/>
      <w:pPr>
        <w:ind w:left="3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18">
    <w:nsid w:val="63E47633"/>
    <w:multiLevelType w:val="hybridMultilevel"/>
    <w:tmpl w:val="C9986D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33CCF"/>
    <w:multiLevelType w:val="hybridMultilevel"/>
    <w:tmpl w:val="181433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75C7E"/>
    <w:multiLevelType w:val="multilevel"/>
    <w:tmpl w:val="120EEBF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7C0E0B8F"/>
    <w:multiLevelType w:val="hybridMultilevel"/>
    <w:tmpl w:val="0382CC36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13"/>
  </w:num>
  <w:num w:numId="5">
    <w:abstractNumId w:val="9"/>
  </w:num>
  <w:num w:numId="6">
    <w:abstractNumId w:val="20"/>
  </w:num>
  <w:num w:numId="7">
    <w:abstractNumId w:val="11"/>
  </w:num>
  <w:num w:numId="8">
    <w:abstractNumId w:val="19"/>
  </w:num>
  <w:num w:numId="9">
    <w:abstractNumId w:val="6"/>
  </w:num>
  <w:num w:numId="10">
    <w:abstractNumId w:val="16"/>
  </w:num>
  <w:num w:numId="11">
    <w:abstractNumId w:val="1"/>
  </w:num>
  <w:num w:numId="12">
    <w:abstractNumId w:val="0"/>
  </w:num>
  <w:num w:numId="13">
    <w:abstractNumId w:val="18"/>
  </w:num>
  <w:num w:numId="14">
    <w:abstractNumId w:val="4"/>
  </w:num>
  <w:num w:numId="15">
    <w:abstractNumId w:val="10"/>
  </w:num>
  <w:num w:numId="16">
    <w:abstractNumId w:val="15"/>
  </w:num>
  <w:num w:numId="17">
    <w:abstractNumId w:val="2"/>
  </w:num>
  <w:num w:numId="18">
    <w:abstractNumId w:val="17"/>
  </w:num>
  <w:num w:numId="19">
    <w:abstractNumId w:val="8"/>
  </w:num>
  <w:num w:numId="20">
    <w:abstractNumId w:val="3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F6F"/>
    <w:rsid w:val="00011C27"/>
    <w:rsid w:val="001007D5"/>
    <w:rsid w:val="0010544A"/>
    <w:rsid w:val="004761EC"/>
    <w:rsid w:val="0083498A"/>
    <w:rsid w:val="00882402"/>
    <w:rsid w:val="008A4BCD"/>
    <w:rsid w:val="008C62BC"/>
    <w:rsid w:val="00954312"/>
    <w:rsid w:val="00975161"/>
    <w:rsid w:val="009E77CC"/>
    <w:rsid w:val="00A07AA6"/>
    <w:rsid w:val="00A60D67"/>
    <w:rsid w:val="00A829E3"/>
    <w:rsid w:val="00D94321"/>
    <w:rsid w:val="00DA24C0"/>
    <w:rsid w:val="00E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6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9</Pages>
  <Words>798</Words>
  <Characters>4554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Тихоненко</dc:creator>
  <cp:keywords/>
  <dc:description/>
  <cp:lastModifiedBy>Admin</cp:lastModifiedBy>
  <cp:revision>7</cp:revision>
  <cp:lastPrinted>2015-04-06T13:03:00Z</cp:lastPrinted>
  <dcterms:created xsi:type="dcterms:W3CDTF">2015-04-02T08:12:00Z</dcterms:created>
  <dcterms:modified xsi:type="dcterms:W3CDTF">2015-04-24T17:51:00Z</dcterms:modified>
</cp:coreProperties>
</file>