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34" w:rsidRPr="00E91669" w:rsidRDefault="00C00534" w:rsidP="00F721F1">
      <w:pPr>
        <w:spacing w:after="0" w:line="240" w:lineRule="auto"/>
        <w:jc w:val="center"/>
        <w:rPr>
          <w:rFonts w:ascii="Cambria" w:hAnsi="Cambria"/>
          <w:color w:val="FFFFFF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1pt;margin-top:-21.7pt;width:503.3pt;height:747.4pt;z-index:-251658240">
            <v:imagedata r:id="rId7" o:title=""/>
          </v:shape>
        </w:pict>
      </w:r>
      <w:bookmarkEnd w:id="0"/>
      <w:r w:rsidRPr="00E91669">
        <w:rPr>
          <w:rFonts w:ascii="Cambria" w:hAnsi="Cambria"/>
          <w:color w:val="FFFFFF"/>
          <w:sz w:val="28"/>
          <w:szCs w:val="28"/>
        </w:rPr>
        <w:t>Муниципальное общеобразовательное автономное учреждение</w:t>
      </w:r>
    </w:p>
    <w:p w:rsidR="00C00534" w:rsidRPr="00E91669" w:rsidRDefault="00C00534" w:rsidP="005E6A96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E91669">
        <w:rPr>
          <w:rFonts w:ascii="Cambria" w:hAnsi="Cambria"/>
          <w:color w:val="FFFFFF"/>
          <w:sz w:val="28"/>
          <w:szCs w:val="28"/>
        </w:rPr>
        <w:t>«Средняя общеобразовательная школа №23»</w:t>
      </w: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E91669">
        <w:rPr>
          <w:rFonts w:ascii="Cambria" w:hAnsi="Cambria"/>
          <w:b/>
          <w:sz w:val="28"/>
          <w:szCs w:val="28"/>
        </w:rPr>
        <w:t>Конкурсная программа</w:t>
      </w:r>
    </w:p>
    <w:p w:rsidR="00C00534" w:rsidRPr="00E91669" w:rsidRDefault="00C00534" w:rsidP="00E91669">
      <w:pPr>
        <w:spacing w:after="0"/>
        <w:jc w:val="center"/>
        <w:rPr>
          <w:rFonts w:ascii="Cambria" w:hAnsi="Cambria"/>
          <w:sz w:val="28"/>
          <w:szCs w:val="28"/>
        </w:rPr>
      </w:pPr>
      <w:r w:rsidRPr="00E91669">
        <w:rPr>
          <w:rFonts w:ascii="Cambria" w:hAnsi="Cambria"/>
          <w:sz w:val="28"/>
          <w:szCs w:val="28"/>
        </w:rPr>
        <w:t>ТЕМА</w:t>
      </w:r>
    </w:p>
    <w:p w:rsidR="00C00534" w:rsidRDefault="00C00534" w:rsidP="00F721F1">
      <w:pPr>
        <w:spacing w:after="0"/>
        <w:jc w:val="center"/>
        <w:rPr>
          <w:rFonts w:ascii="Cambria" w:hAnsi="Cambria"/>
          <w:b/>
          <w:color w:val="C00000"/>
          <w:sz w:val="28"/>
          <w:szCs w:val="28"/>
        </w:rPr>
      </w:pPr>
      <w:r w:rsidRPr="00E91669">
        <w:rPr>
          <w:rFonts w:ascii="Cambria" w:hAnsi="Cambria"/>
          <w:b/>
          <w:color w:val="C00000"/>
          <w:sz w:val="28"/>
          <w:szCs w:val="28"/>
        </w:rPr>
        <w:t>ДЕНЬ КОСМОНАВТИКИ</w:t>
      </w:r>
    </w:p>
    <w:p w:rsidR="00C00534" w:rsidRPr="00E91669" w:rsidRDefault="00C00534" w:rsidP="00F721F1">
      <w:pPr>
        <w:spacing w:after="0"/>
        <w:jc w:val="center"/>
        <w:rPr>
          <w:rFonts w:ascii="Cambria" w:hAnsi="Cambria"/>
          <w:b/>
          <w:color w:val="C00000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Cambria" w:hAnsi="Cambria"/>
          <w:b/>
          <w:color w:val="FF0000"/>
          <w:sz w:val="40"/>
          <w:szCs w:val="40"/>
        </w:rPr>
      </w:pPr>
      <w:r w:rsidRPr="00E91669">
        <w:rPr>
          <w:rFonts w:ascii="Cambria" w:hAnsi="Cambria"/>
          <w:b/>
          <w:color w:val="FF0000"/>
          <w:sz w:val="40"/>
          <w:szCs w:val="40"/>
        </w:rPr>
        <w:t xml:space="preserve"> «НАНОУМНИКИ -2015»</w:t>
      </w:r>
    </w:p>
    <w:p w:rsidR="00C00534" w:rsidRPr="00E91669" w:rsidRDefault="00C00534" w:rsidP="00F721F1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ind w:right="567"/>
        <w:jc w:val="right"/>
        <w:rPr>
          <w:rFonts w:ascii="Cambria" w:hAnsi="Cambria"/>
          <w:b/>
          <w:sz w:val="28"/>
          <w:szCs w:val="28"/>
        </w:rPr>
      </w:pPr>
      <w:r w:rsidRPr="00E91669">
        <w:rPr>
          <w:rFonts w:ascii="Cambria" w:hAnsi="Cambria"/>
          <w:b/>
          <w:sz w:val="28"/>
          <w:szCs w:val="28"/>
        </w:rPr>
        <w:t xml:space="preserve">Организатор: </w:t>
      </w:r>
    </w:p>
    <w:p w:rsidR="00C00534" w:rsidRPr="00E91669" w:rsidRDefault="00C00534" w:rsidP="00F721F1">
      <w:pPr>
        <w:spacing w:after="0"/>
        <w:ind w:right="567"/>
        <w:jc w:val="right"/>
        <w:rPr>
          <w:rFonts w:ascii="Cambria" w:hAnsi="Cambria"/>
          <w:b/>
          <w:sz w:val="28"/>
          <w:szCs w:val="28"/>
        </w:rPr>
      </w:pPr>
      <w:r w:rsidRPr="00E91669">
        <w:rPr>
          <w:rFonts w:ascii="Cambria" w:hAnsi="Cambria"/>
          <w:b/>
          <w:sz w:val="28"/>
          <w:szCs w:val="28"/>
        </w:rPr>
        <w:t>учитель физики 1категории</w:t>
      </w:r>
    </w:p>
    <w:p w:rsidR="00C00534" w:rsidRPr="00E91669" w:rsidRDefault="00C00534" w:rsidP="00F721F1">
      <w:pPr>
        <w:spacing w:after="0"/>
        <w:ind w:right="567"/>
        <w:jc w:val="right"/>
        <w:rPr>
          <w:rFonts w:ascii="Arial Black" w:hAnsi="Arial Black"/>
          <w:sz w:val="28"/>
          <w:szCs w:val="28"/>
        </w:rPr>
      </w:pPr>
      <w:r w:rsidRPr="00E91669">
        <w:rPr>
          <w:rFonts w:ascii="Cambria" w:hAnsi="Cambria"/>
          <w:i/>
          <w:sz w:val="28"/>
          <w:szCs w:val="28"/>
          <w:u w:val="single"/>
        </w:rPr>
        <w:t>Л.В.Сипкова</w:t>
      </w: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jc w:val="center"/>
        <w:rPr>
          <w:rFonts w:ascii="Arial Black" w:hAnsi="Arial Black"/>
          <w:sz w:val="28"/>
          <w:szCs w:val="28"/>
        </w:rPr>
      </w:pPr>
    </w:p>
    <w:p w:rsidR="00C00534" w:rsidRPr="00E91669" w:rsidRDefault="00C00534" w:rsidP="00F721F1">
      <w:pPr>
        <w:spacing w:after="0"/>
        <w:rPr>
          <w:rFonts w:ascii="Cambria" w:hAnsi="Cambria"/>
          <w:b/>
          <w:sz w:val="28"/>
          <w:szCs w:val="28"/>
        </w:rPr>
      </w:pPr>
    </w:p>
    <w:p w:rsidR="00C00534" w:rsidRPr="00E91669" w:rsidRDefault="00C00534" w:rsidP="00F721F1">
      <w:pPr>
        <w:spacing w:after="0"/>
        <w:rPr>
          <w:rFonts w:ascii="Cambria" w:hAnsi="Cambria"/>
          <w:b/>
          <w:sz w:val="28"/>
          <w:szCs w:val="28"/>
        </w:rPr>
      </w:pPr>
    </w:p>
    <w:p w:rsidR="00C00534" w:rsidRPr="00E91669" w:rsidRDefault="00C00534" w:rsidP="00F721F1">
      <w:pPr>
        <w:spacing w:after="0"/>
        <w:rPr>
          <w:rFonts w:ascii="Cambria" w:hAnsi="Cambria"/>
          <w:b/>
          <w:sz w:val="28"/>
          <w:szCs w:val="28"/>
        </w:rPr>
      </w:pPr>
    </w:p>
    <w:p w:rsidR="00C00534" w:rsidRPr="00E91669" w:rsidRDefault="00C00534" w:rsidP="00F721F1">
      <w:pPr>
        <w:spacing w:after="0"/>
        <w:rPr>
          <w:rFonts w:ascii="Cambria" w:hAnsi="Cambria"/>
          <w:b/>
          <w:sz w:val="28"/>
          <w:szCs w:val="28"/>
        </w:rPr>
      </w:pPr>
    </w:p>
    <w:p w:rsidR="00C00534" w:rsidRPr="00E91669" w:rsidRDefault="00C00534" w:rsidP="00F721F1">
      <w:pPr>
        <w:spacing w:after="0"/>
        <w:rPr>
          <w:rFonts w:ascii="Cambria" w:hAnsi="Cambria"/>
          <w:b/>
          <w:sz w:val="28"/>
          <w:szCs w:val="28"/>
        </w:rPr>
      </w:pPr>
    </w:p>
    <w:p w:rsidR="00C00534" w:rsidRPr="00E91669" w:rsidRDefault="00C00534" w:rsidP="00F721F1">
      <w:pPr>
        <w:spacing w:after="0"/>
        <w:rPr>
          <w:rFonts w:ascii="Cambria" w:hAnsi="Cambria"/>
          <w:b/>
          <w:sz w:val="28"/>
          <w:szCs w:val="28"/>
        </w:rPr>
      </w:pPr>
    </w:p>
    <w:p w:rsidR="00C00534" w:rsidRPr="00E91669" w:rsidRDefault="00C00534" w:rsidP="00F721F1">
      <w:pPr>
        <w:spacing w:after="0"/>
        <w:rPr>
          <w:rFonts w:ascii="Cambria" w:hAnsi="Cambria"/>
          <w:b/>
          <w:sz w:val="28"/>
          <w:szCs w:val="28"/>
        </w:rPr>
      </w:pPr>
    </w:p>
    <w:p w:rsidR="00C00534" w:rsidRPr="00E91669" w:rsidRDefault="00C00534" w:rsidP="00E91669">
      <w:pPr>
        <w:spacing w:after="0"/>
        <w:jc w:val="center"/>
        <w:rPr>
          <w:rFonts w:ascii="Cambria" w:hAnsi="Cambria"/>
          <w:b/>
          <w:color w:val="FFFFFF"/>
          <w:sz w:val="28"/>
          <w:szCs w:val="28"/>
        </w:rPr>
      </w:pPr>
      <w:r w:rsidRPr="00E91669">
        <w:rPr>
          <w:rFonts w:ascii="Cambria" w:hAnsi="Cambria"/>
          <w:b/>
          <w:color w:val="FFFFFF"/>
          <w:sz w:val="28"/>
          <w:szCs w:val="28"/>
        </w:rPr>
        <w:t>2014 – 2015 учебный год</w:t>
      </w:r>
    </w:p>
    <w:p w:rsidR="00C00534" w:rsidRPr="00E91669" w:rsidRDefault="00C00534" w:rsidP="00F9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00534" w:rsidRDefault="00C00534" w:rsidP="00AB6C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1669">
        <w:rPr>
          <w:rFonts w:ascii="Times New Roman" w:hAnsi="Times New Roman"/>
          <w:b/>
          <w:sz w:val="28"/>
          <w:szCs w:val="28"/>
        </w:rPr>
        <w:t>«Наноумники -2015»</w:t>
      </w:r>
    </w:p>
    <w:p w:rsidR="00C00534" w:rsidRPr="000434AF" w:rsidRDefault="00C00534" w:rsidP="00043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4AF">
        <w:rPr>
          <w:rFonts w:ascii="Times New Roman" w:hAnsi="Times New Roman"/>
          <w:b/>
          <w:bCs/>
          <w:sz w:val="28"/>
          <w:szCs w:val="28"/>
        </w:rPr>
        <w:t>Цел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0434AF">
        <w:rPr>
          <w:rFonts w:ascii="Times New Roman" w:hAnsi="Times New Roman"/>
          <w:b/>
          <w:bCs/>
          <w:sz w:val="28"/>
          <w:szCs w:val="28"/>
        </w:rPr>
        <w:t>:</w:t>
      </w:r>
      <w:r w:rsidRPr="000434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434AF">
        <w:rPr>
          <w:rFonts w:ascii="Times New Roman" w:hAnsi="Times New Roman"/>
          <w:sz w:val="28"/>
          <w:szCs w:val="28"/>
        </w:rPr>
        <w:t>асширить представления учащихся о космосе, космонавтике</w:t>
      </w:r>
      <w:r>
        <w:rPr>
          <w:rFonts w:ascii="Times New Roman" w:hAnsi="Times New Roman"/>
          <w:sz w:val="28"/>
          <w:szCs w:val="28"/>
        </w:rPr>
        <w:t>;</w:t>
      </w:r>
    </w:p>
    <w:p w:rsidR="00C00534" w:rsidRPr="000434AF" w:rsidRDefault="00C00534" w:rsidP="000434A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0434AF">
        <w:rPr>
          <w:rFonts w:ascii="Times New Roman" w:hAnsi="Times New Roman"/>
          <w:bCs/>
          <w:sz w:val="28"/>
          <w:szCs w:val="28"/>
        </w:rPr>
        <w:t>усилить мотивацию и познавательный интерес и активность учащихся к изуч</w:t>
      </w:r>
      <w:r w:rsidRPr="000434AF">
        <w:rPr>
          <w:rFonts w:ascii="Times New Roman" w:hAnsi="Times New Roman"/>
          <w:bCs/>
          <w:sz w:val="28"/>
          <w:szCs w:val="28"/>
        </w:rPr>
        <w:t>е</w:t>
      </w:r>
      <w:r w:rsidRPr="000434AF">
        <w:rPr>
          <w:rFonts w:ascii="Times New Roman" w:hAnsi="Times New Roman"/>
          <w:bCs/>
          <w:sz w:val="28"/>
          <w:szCs w:val="28"/>
        </w:rPr>
        <w:t>нию физики</w:t>
      </w:r>
      <w:r>
        <w:rPr>
          <w:rFonts w:ascii="Times New Roman" w:hAnsi="Times New Roman"/>
          <w:bCs/>
          <w:sz w:val="28"/>
          <w:szCs w:val="28"/>
        </w:rPr>
        <w:t xml:space="preserve">; </w:t>
      </w:r>
      <w:r w:rsidRPr="000434AF">
        <w:rPr>
          <w:rFonts w:ascii="Times New Roman" w:hAnsi="Times New Roman"/>
          <w:bCs/>
          <w:sz w:val="28"/>
          <w:szCs w:val="28"/>
        </w:rPr>
        <w:t>развивать творческие способности</w:t>
      </w:r>
      <w:r>
        <w:rPr>
          <w:rFonts w:ascii="Times New Roman" w:hAnsi="Times New Roman"/>
          <w:bCs/>
          <w:sz w:val="28"/>
          <w:szCs w:val="28"/>
        </w:rPr>
        <w:t>;</w:t>
      </w:r>
      <w:r w:rsidRPr="000434AF">
        <w:rPr>
          <w:rFonts w:ascii="Times New Roman" w:hAnsi="Times New Roman"/>
          <w:bCs/>
          <w:sz w:val="28"/>
          <w:szCs w:val="28"/>
        </w:rPr>
        <w:t xml:space="preserve"> воспитывать коммуникативные способности учащихся.</w:t>
      </w:r>
    </w:p>
    <w:p w:rsidR="00C00534" w:rsidRPr="000434AF" w:rsidRDefault="00C00534" w:rsidP="000434A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0434AF">
        <w:rPr>
          <w:rFonts w:ascii="Times New Roman" w:hAnsi="Times New Roman"/>
          <w:b/>
          <w:bCs/>
          <w:sz w:val="28"/>
          <w:szCs w:val="28"/>
        </w:rPr>
        <w:t>Задачи:</w:t>
      </w:r>
      <w:r w:rsidRPr="000434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434AF">
        <w:rPr>
          <w:rFonts w:ascii="Times New Roman" w:hAnsi="Times New Roman"/>
          <w:sz w:val="28"/>
          <w:szCs w:val="28"/>
        </w:rPr>
        <w:t>пособствовать воспитанию уважения к людям, посвятившим свою жизнь освоению космоса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>а</w:t>
      </w:r>
      <w:r w:rsidRPr="000434AF">
        <w:rPr>
          <w:rFonts w:ascii="Times New Roman" w:hAnsi="Times New Roman"/>
          <w:bCs/>
          <w:sz w:val="28"/>
          <w:szCs w:val="28"/>
        </w:rPr>
        <w:t>ктивизировать познавательную деятельность учащи</w:t>
      </w:r>
      <w:r w:rsidRPr="000434AF">
        <w:rPr>
          <w:rFonts w:ascii="Times New Roman" w:hAnsi="Times New Roman"/>
          <w:bCs/>
          <w:sz w:val="28"/>
          <w:szCs w:val="28"/>
        </w:rPr>
        <w:t>х</w:t>
      </w:r>
      <w:r w:rsidRPr="000434AF">
        <w:rPr>
          <w:rFonts w:ascii="Times New Roman" w:hAnsi="Times New Roman"/>
          <w:bCs/>
          <w:sz w:val="28"/>
          <w:szCs w:val="28"/>
        </w:rPr>
        <w:t>ся посредством внеклассной деятельности</w:t>
      </w:r>
      <w:r>
        <w:rPr>
          <w:rFonts w:ascii="Times New Roman" w:hAnsi="Times New Roman"/>
          <w:bCs/>
          <w:sz w:val="28"/>
          <w:szCs w:val="28"/>
        </w:rPr>
        <w:t xml:space="preserve">; </w:t>
      </w:r>
      <w:r w:rsidRPr="000434A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0434AF">
        <w:rPr>
          <w:rFonts w:ascii="Times New Roman" w:hAnsi="Times New Roman"/>
          <w:bCs/>
          <w:sz w:val="28"/>
          <w:szCs w:val="28"/>
        </w:rPr>
        <w:t>родолжать формирование логич</w:t>
      </w:r>
      <w:r w:rsidRPr="000434AF">
        <w:rPr>
          <w:rFonts w:ascii="Times New Roman" w:hAnsi="Times New Roman"/>
          <w:bCs/>
          <w:sz w:val="28"/>
          <w:szCs w:val="28"/>
        </w:rPr>
        <w:t>е</w:t>
      </w:r>
      <w:r w:rsidRPr="000434AF">
        <w:rPr>
          <w:rFonts w:ascii="Times New Roman" w:hAnsi="Times New Roman"/>
          <w:bCs/>
          <w:sz w:val="28"/>
          <w:szCs w:val="28"/>
        </w:rPr>
        <w:t>ского мышления у учащихся.</w:t>
      </w:r>
    </w:p>
    <w:p w:rsidR="00C00534" w:rsidRPr="000434AF" w:rsidRDefault="00C00534" w:rsidP="00AB6C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0534" w:rsidRPr="00E91669" w:rsidRDefault="00C00534" w:rsidP="00F9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>Оборудование:</w:t>
      </w:r>
    </w:p>
    <w:p w:rsidR="00C00534" w:rsidRPr="00E91669" w:rsidRDefault="00C00534" w:rsidP="00F9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Портреты космонавтов</w:t>
      </w:r>
      <w:r>
        <w:rPr>
          <w:rFonts w:ascii="Times New Roman" w:hAnsi="Times New Roman"/>
          <w:sz w:val="28"/>
          <w:szCs w:val="28"/>
        </w:rPr>
        <w:t>,</w:t>
      </w:r>
      <w:r w:rsidRPr="00E91669">
        <w:rPr>
          <w:rFonts w:ascii="Times New Roman" w:hAnsi="Times New Roman"/>
          <w:sz w:val="28"/>
          <w:szCs w:val="28"/>
        </w:rPr>
        <w:t xml:space="preserve"> мультимедийная презентация, сопровождающая ход мероприятия; видеозапись полета Гагарина в космос; медали;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669">
        <w:rPr>
          <w:rFonts w:ascii="Times New Roman" w:hAnsi="Times New Roman"/>
          <w:sz w:val="28"/>
          <w:szCs w:val="28"/>
        </w:rPr>
        <w:t xml:space="preserve">макет ракеты. </w:t>
      </w:r>
    </w:p>
    <w:p w:rsidR="00C00534" w:rsidRPr="00E91669" w:rsidRDefault="00C00534" w:rsidP="00F9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534" w:rsidRDefault="00C00534" w:rsidP="00FC3B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>Ход мероприятия:</w:t>
      </w:r>
    </w:p>
    <w:p w:rsidR="00C00534" w:rsidRPr="00E91669" w:rsidRDefault="00C00534" w:rsidP="00FC3B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Демонстрация мультфильма о космосе 1мин </w:t>
      </w:r>
      <w:r w:rsidRPr="009F16AB">
        <w:rPr>
          <w:rFonts w:ascii="Times New Roman" w:hAnsi="Times New Roman"/>
          <w:b/>
          <w:i/>
          <w:color w:val="FF0000"/>
          <w:sz w:val="28"/>
          <w:szCs w:val="28"/>
        </w:rPr>
        <w:t>(прил1)</w:t>
      </w:r>
    </w:p>
    <w:p w:rsidR="00C00534" w:rsidRDefault="00C00534" w:rsidP="00E91669">
      <w:pPr>
        <w:pStyle w:val="NormalWeb"/>
        <w:rPr>
          <w:rStyle w:val="Strong"/>
          <w:sz w:val="28"/>
          <w:szCs w:val="28"/>
        </w:rPr>
      </w:pPr>
      <w:r w:rsidRPr="00E91669">
        <w:rPr>
          <w:rStyle w:val="Strong"/>
          <w:sz w:val="28"/>
          <w:szCs w:val="28"/>
        </w:rPr>
        <w:t>Вступительное слово ведущего.</w:t>
      </w:r>
    </w:p>
    <w:p w:rsidR="00C00534" w:rsidRPr="00846C2B" w:rsidRDefault="00C00534" w:rsidP="00C74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trong"/>
          <w:rFonts w:ascii="Times New Roman" w:hAnsi="Times New Roman"/>
          <w:b w:val="0"/>
          <w:bCs w:val="0"/>
          <w:color w:val="FF0000"/>
          <w:sz w:val="28"/>
          <w:szCs w:val="28"/>
        </w:rPr>
      </w:pPr>
      <w:r w:rsidRPr="00846C2B">
        <w:rPr>
          <w:rFonts w:ascii="Times New Roman" w:hAnsi="Times New Roman"/>
          <w:b/>
          <w:color w:val="FF0000"/>
          <w:sz w:val="28"/>
          <w:szCs w:val="28"/>
        </w:rPr>
        <w:t>Сопровождается презентацией (</w:t>
      </w:r>
      <w:r>
        <w:rPr>
          <w:rFonts w:ascii="Times New Roman" w:hAnsi="Times New Roman"/>
          <w:b/>
          <w:color w:val="FF0000"/>
          <w:sz w:val="28"/>
          <w:szCs w:val="28"/>
        </w:rPr>
        <w:t>прил2</w:t>
      </w:r>
      <w:r w:rsidRPr="00846C2B">
        <w:rPr>
          <w:rFonts w:ascii="Times New Roman" w:hAnsi="Times New Roman"/>
          <w:b/>
          <w:color w:val="FF0000"/>
          <w:sz w:val="28"/>
          <w:szCs w:val="28"/>
        </w:rPr>
        <w:t>)</w:t>
      </w:r>
    </w:p>
    <w:p w:rsidR="00C00534" w:rsidRDefault="00C00534" w:rsidP="00E91669">
      <w:pPr>
        <w:pStyle w:val="NormalWeb"/>
        <w:rPr>
          <w:sz w:val="28"/>
          <w:szCs w:val="28"/>
        </w:rPr>
      </w:pPr>
      <w:r w:rsidRPr="00D609A6">
        <w:rPr>
          <w:sz w:val="28"/>
          <w:szCs w:val="28"/>
        </w:rPr>
        <w:t>На небо ночью все смотрели?</w:t>
      </w:r>
      <w:r w:rsidRPr="00D609A6">
        <w:rPr>
          <w:sz w:val="28"/>
          <w:szCs w:val="28"/>
        </w:rPr>
        <w:br/>
        <w:t>Там отблеск праздника пылает</w:t>
      </w:r>
      <w:r w:rsidRPr="00D609A6">
        <w:rPr>
          <w:sz w:val="28"/>
          <w:szCs w:val="28"/>
        </w:rPr>
        <w:br/>
        <w:t>День космонавтики в апреле,</w:t>
      </w:r>
      <w:r w:rsidRPr="00D609A6">
        <w:rPr>
          <w:sz w:val="28"/>
          <w:szCs w:val="28"/>
        </w:rPr>
        <w:br/>
        <w:t>Двенадцатого, кто не знает.</w:t>
      </w:r>
    </w:p>
    <w:p w:rsidR="00C00534" w:rsidRPr="00D609A6" w:rsidRDefault="00C00534" w:rsidP="00E91669">
      <w:pPr>
        <w:pStyle w:val="NormalWeb"/>
        <w:rPr>
          <w:b/>
          <w:bCs/>
          <w:sz w:val="28"/>
          <w:szCs w:val="28"/>
        </w:rPr>
      </w:pPr>
      <w:r w:rsidRPr="00D609A6">
        <w:rPr>
          <w:sz w:val="28"/>
          <w:szCs w:val="28"/>
        </w:rPr>
        <w:br/>
        <w:t>Космонавтики День – наша радость и гордость.</w:t>
      </w:r>
      <w:r w:rsidRPr="00D609A6">
        <w:rPr>
          <w:sz w:val="28"/>
          <w:szCs w:val="28"/>
        </w:rPr>
        <w:br/>
        <w:t>День, когда человек устремился в полет.</w:t>
      </w:r>
      <w:r w:rsidRPr="00D609A6">
        <w:rPr>
          <w:sz w:val="28"/>
          <w:szCs w:val="28"/>
        </w:rPr>
        <w:br/>
        <w:t>Космонавтам присуща характера твердость,</w:t>
      </w:r>
      <w:r w:rsidRPr="00D609A6">
        <w:rPr>
          <w:sz w:val="28"/>
          <w:szCs w:val="28"/>
        </w:rPr>
        <w:br/>
        <w:t>Она с верой в успех вас к победе ведет.</w:t>
      </w:r>
      <w:r w:rsidRPr="00D609A6">
        <w:rPr>
          <w:sz w:val="28"/>
          <w:szCs w:val="28"/>
        </w:rPr>
        <w:br/>
      </w:r>
    </w:p>
    <w:p w:rsidR="00C00534" w:rsidRPr="00D609A6" w:rsidRDefault="00C00534" w:rsidP="00D609A6">
      <w:pPr>
        <w:rPr>
          <w:rFonts w:ascii="Times New Roman" w:hAnsi="Times New Roman"/>
          <w:sz w:val="28"/>
          <w:szCs w:val="28"/>
        </w:rPr>
      </w:pPr>
      <w:r w:rsidRPr="00D609A6">
        <w:rPr>
          <w:rFonts w:ascii="Times New Roman" w:hAnsi="Times New Roman"/>
          <w:sz w:val="28"/>
          <w:szCs w:val="28"/>
        </w:rPr>
        <w:t xml:space="preserve">Сыны и дочери планеты голубой </w:t>
      </w:r>
      <w:r w:rsidRPr="00D609A6">
        <w:rPr>
          <w:rFonts w:ascii="Times New Roman" w:hAnsi="Times New Roman"/>
          <w:sz w:val="28"/>
          <w:szCs w:val="28"/>
        </w:rPr>
        <w:br/>
        <w:t xml:space="preserve">Взмывают ввысь, тревожа звезд покой. </w:t>
      </w:r>
      <w:r w:rsidRPr="00D609A6">
        <w:rPr>
          <w:rFonts w:ascii="Times New Roman" w:hAnsi="Times New Roman"/>
          <w:sz w:val="28"/>
          <w:szCs w:val="28"/>
        </w:rPr>
        <w:br/>
        <w:t xml:space="preserve">Налажен путь в межзвездные </w:t>
      </w:r>
      <w:r w:rsidRPr="00D609A6">
        <w:rPr>
          <w:rFonts w:ascii="Times New Roman" w:hAnsi="Times New Roman"/>
          <w:sz w:val="28"/>
          <w:szCs w:val="28"/>
        </w:rPr>
        <w:br/>
        <w:t xml:space="preserve">пространства </w:t>
      </w:r>
      <w:r w:rsidRPr="00D609A6">
        <w:rPr>
          <w:rFonts w:ascii="Times New Roman" w:hAnsi="Times New Roman"/>
          <w:sz w:val="28"/>
          <w:szCs w:val="28"/>
        </w:rPr>
        <w:br/>
        <w:t>Для спут</w:t>
      </w:r>
      <w:r>
        <w:rPr>
          <w:rFonts w:ascii="Times New Roman" w:hAnsi="Times New Roman"/>
          <w:sz w:val="28"/>
          <w:szCs w:val="28"/>
        </w:rPr>
        <w:t xml:space="preserve">ников, ракет, научных станций. </w:t>
      </w:r>
      <w:r w:rsidRPr="00D609A6">
        <w:rPr>
          <w:rFonts w:ascii="Times New Roman" w:hAnsi="Times New Roman"/>
          <w:sz w:val="28"/>
          <w:szCs w:val="28"/>
        </w:rPr>
        <w:br/>
      </w:r>
      <w:r w:rsidRPr="00D609A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Гордится космонавтикой страна: </w:t>
      </w:r>
      <w:r w:rsidRPr="00D609A6">
        <w:rPr>
          <w:rFonts w:ascii="Times New Roman" w:hAnsi="Times New Roman"/>
          <w:sz w:val="28"/>
          <w:szCs w:val="28"/>
        </w:rPr>
        <w:br/>
        <w:t>Она была и будет нам нужна!</w:t>
      </w:r>
    </w:p>
    <w:p w:rsidR="00C00534" w:rsidRDefault="00C00534" w:rsidP="00F9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00534" w:rsidRDefault="00C00534" w:rsidP="00F9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00534" w:rsidRPr="00E91669" w:rsidRDefault="00C00534" w:rsidP="00F9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00534" w:rsidRPr="00E91669" w:rsidRDefault="00C00534" w:rsidP="00543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– Здравствуйте, дорогие друзья! </w:t>
      </w:r>
    </w:p>
    <w:p w:rsidR="00C00534" w:rsidRDefault="00C00534" w:rsidP="006B2326">
      <w:pPr>
        <w:pStyle w:val="NormalWeb"/>
        <w:rPr>
          <w:sz w:val="28"/>
          <w:szCs w:val="28"/>
        </w:rPr>
      </w:pPr>
      <w:r w:rsidRPr="00E91669">
        <w:rPr>
          <w:sz w:val="28"/>
          <w:szCs w:val="28"/>
        </w:rPr>
        <w:t>12 апреля – День космонавтики. Этому событию и посвящено наше мероприятие. Наша задача заключается в том, чтобы как можно больше узнать об истории косм</w:t>
      </w:r>
      <w:r w:rsidRPr="00E91669">
        <w:rPr>
          <w:sz w:val="28"/>
          <w:szCs w:val="28"/>
        </w:rPr>
        <w:t>о</w:t>
      </w:r>
      <w:r w:rsidRPr="00E91669">
        <w:rPr>
          <w:sz w:val="28"/>
          <w:szCs w:val="28"/>
        </w:rPr>
        <w:t>навтики и применить эти знания в игре</w:t>
      </w:r>
      <w:r>
        <w:rPr>
          <w:sz w:val="28"/>
          <w:szCs w:val="28"/>
        </w:rPr>
        <w:t>!</w:t>
      </w:r>
      <w:r w:rsidRPr="00E91669">
        <w:rPr>
          <w:color w:val="000000"/>
          <w:sz w:val="28"/>
          <w:szCs w:val="28"/>
        </w:rPr>
        <w:t xml:space="preserve"> </w:t>
      </w:r>
      <w:r w:rsidRPr="00E91669">
        <w:rPr>
          <w:sz w:val="28"/>
          <w:szCs w:val="28"/>
        </w:rPr>
        <w:t>Термин "нанотехнология"  был введен в 1974 году профессором  из Токийского университета</w:t>
      </w:r>
      <w:r w:rsidRPr="00E91669">
        <w:rPr>
          <w:sz w:val="28"/>
          <w:szCs w:val="28"/>
          <w:u w:val="single"/>
        </w:rPr>
        <w:t> Норио Танигучи </w:t>
      </w:r>
      <w:r w:rsidRPr="00E91669">
        <w:rPr>
          <w:sz w:val="28"/>
          <w:szCs w:val="28"/>
        </w:rPr>
        <w:t>, который о</w:t>
      </w:r>
      <w:r w:rsidRPr="00E91669">
        <w:rPr>
          <w:sz w:val="28"/>
          <w:szCs w:val="28"/>
        </w:rPr>
        <w:t>п</w:t>
      </w:r>
      <w:r w:rsidRPr="00E91669">
        <w:rPr>
          <w:sz w:val="28"/>
          <w:szCs w:val="28"/>
        </w:rPr>
        <w:t xml:space="preserve">ределил его как "технология производства, позволяющая достигать сверхвысокую точность и ультрамалые размеры ...порядка 1 нм ...". </w:t>
      </w:r>
    </w:p>
    <w:p w:rsidR="00C00534" w:rsidRPr="00E91669" w:rsidRDefault="00C00534" w:rsidP="006B2326">
      <w:pPr>
        <w:pStyle w:val="NormalWeb"/>
        <w:rPr>
          <w:sz w:val="28"/>
          <w:szCs w:val="28"/>
        </w:rPr>
      </w:pPr>
      <w:r w:rsidRPr="00E91669">
        <w:rPr>
          <w:sz w:val="28"/>
          <w:szCs w:val="28"/>
        </w:rPr>
        <w:t>Именно РОССИЯ  первой проложила путь к звездам</w:t>
      </w:r>
      <w:r>
        <w:rPr>
          <w:sz w:val="28"/>
          <w:szCs w:val="28"/>
        </w:rPr>
        <w:t>.</w:t>
      </w:r>
      <w:r w:rsidRPr="00E91669">
        <w:rPr>
          <w:sz w:val="28"/>
          <w:szCs w:val="28"/>
        </w:rPr>
        <w:t xml:space="preserve"> И сегодня вы сможете пр</w:t>
      </w:r>
      <w:r w:rsidRPr="00E91669">
        <w:rPr>
          <w:sz w:val="28"/>
          <w:szCs w:val="28"/>
        </w:rPr>
        <w:t>о</w:t>
      </w:r>
      <w:r w:rsidRPr="00E91669">
        <w:rPr>
          <w:sz w:val="28"/>
          <w:szCs w:val="28"/>
        </w:rPr>
        <w:t xml:space="preserve">явить свои способности, дарования, творческую активность в конкурсе </w:t>
      </w:r>
      <w:r>
        <w:rPr>
          <w:sz w:val="28"/>
          <w:szCs w:val="28"/>
        </w:rPr>
        <w:t>«НАНОу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ники-2015»</w:t>
      </w:r>
      <w:r w:rsidRPr="00E91669">
        <w:rPr>
          <w:sz w:val="28"/>
          <w:szCs w:val="28"/>
        </w:rPr>
        <w:t>.</w:t>
      </w:r>
    </w:p>
    <w:p w:rsidR="00C00534" w:rsidRPr="00E91669" w:rsidRDefault="00C00534" w:rsidP="00FC78B5">
      <w:pPr>
        <w:pStyle w:val="NormalWeb"/>
        <w:shd w:val="clear" w:color="auto" w:fill="FFFFFF"/>
        <w:spacing w:before="274" w:beforeAutospacing="0" w:after="274" w:afterAutospacing="0" w:line="331" w:lineRule="atLeast"/>
        <w:rPr>
          <w:color w:val="000000"/>
          <w:sz w:val="28"/>
          <w:szCs w:val="28"/>
        </w:rPr>
      </w:pPr>
      <w:r w:rsidRPr="00E91669">
        <w:rPr>
          <w:sz w:val="28"/>
          <w:szCs w:val="28"/>
        </w:rPr>
        <w:t xml:space="preserve">В космическое путешествие отправятся 4 отряда юных космонавтов. </w:t>
      </w:r>
      <w:r w:rsidRPr="00E91669">
        <w:rPr>
          <w:color w:val="000000"/>
          <w:sz w:val="28"/>
          <w:szCs w:val="28"/>
        </w:rPr>
        <w:t xml:space="preserve">Мы полетим на кораблях: «Мечта </w:t>
      </w:r>
      <w:r>
        <w:rPr>
          <w:color w:val="000000"/>
          <w:sz w:val="28"/>
          <w:szCs w:val="28"/>
        </w:rPr>
        <w:t>6А</w:t>
      </w:r>
      <w:r w:rsidRPr="00E91669">
        <w:rPr>
          <w:color w:val="000000"/>
          <w:sz w:val="28"/>
          <w:szCs w:val="28"/>
        </w:rPr>
        <w:t xml:space="preserve">», «Мечта </w:t>
      </w:r>
      <w:r>
        <w:rPr>
          <w:color w:val="000000"/>
          <w:sz w:val="28"/>
          <w:szCs w:val="28"/>
        </w:rPr>
        <w:t>6Б</w:t>
      </w:r>
      <w:r w:rsidRPr="00E91669">
        <w:rPr>
          <w:color w:val="000000"/>
          <w:sz w:val="28"/>
          <w:szCs w:val="28"/>
        </w:rPr>
        <w:t xml:space="preserve">» «Мечта </w:t>
      </w:r>
      <w:r>
        <w:rPr>
          <w:color w:val="000000"/>
          <w:sz w:val="28"/>
          <w:szCs w:val="28"/>
        </w:rPr>
        <w:t>7А</w:t>
      </w:r>
      <w:r w:rsidRPr="00E91669">
        <w:rPr>
          <w:color w:val="000000"/>
          <w:sz w:val="28"/>
          <w:szCs w:val="28"/>
        </w:rPr>
        <w:t xml:space="preserve">», «Мечта </w:t>
      </w:r>
      <w:r>
        <w:rPr>
          <w:color w:val="000000"/>
          <w:sz w:val="28"/>
          <w:szCs w:val="28"/>
        </w:rPr>
        <w:t>7Б</w:t>
      </w:r>
      <w:r w:rsidRPr="00E91669">
        <w:rPr>
          <w:color w:val="000000"/>
          <w:sz w:val="28"/>
          <w:szCs w:val="28"/>
        </w:rPr>
        <w:t>». Дорогу осилит ид</w:t>
      </w:r>
      <w:r w:rsidRPr="00E91669">
        <w:rPr>
          <w:color w:val="000000"/>
          <w:sz w:val="28"/>
          <w:szCs w:val="28"/>
        </w:rPr>
        <w:t>у</w:t>
      </w:r>
      <w:r w:rsidRPr="00E91669">
        <w:rPr>
          <w:color w:val="000000"/>
          <w:sz w:val="28"/>
          <w:szCs w:val="28"/>
        </w:rPr>
        <w:t>щий, а звёздную трассу – настоящие знатоки космонавтики, физики и астрономии и других точных наук.</w:t>
      </w:r>
    </w:p>
    <w:p w:rsidR="00C00534" w:rsidRDefault="00C00534" w:rsidP="0020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1669">
        <w:rPr>
          <w:rFonts w:ascii="Times New Roman" w:hAnsi="Times New Roman"/>
          <w:color w:val="000000"/>
          <w:sz w:val="28"/>
          <w:szCs w:val="28"/>
        </w:rPr>
        <w:t>Уверены, что экипажи наших космических звездолётов состоят только из т</w:t>
      </w:r>
      <w:r w:rsidRPr="00E91669">
        <w:rPr>
          <w:rFonts w:ascii="Times New Roman" w:hAnsi="Times New Roman"/>
          <w:color w:val="000000"/>
          <w:sz w:val="28"/>
          <w:szCs w:val="28"/>
        </w:rPr>
        <w:t>а</w:t>
      </w:r>
      <w:r w:rsidRPr="00E91669">
        <w:rPr>
          <w:rFonts w:ascii="Times New Roman" w:hAnsi="Times New Roman"/>
          <w:color w:val="000000"/>
          <w:sz w:val="28"/>
          <w:szCs w:val="28"/>
        </w:rPr>
        <w:t xml:space="preserve">ких ребят. При этом не забывайте, что без хорошей шутки, без чувства юмора даже в самом серьёзном деле, таком, как работа в космосе, не обойтись. </w:t>
      </w:r>
    </w:p>
    <w:p w:rsidR="00C00534" w:rsidRDefault="00C00534" w:rsidP="0020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000000"/>
          <w:sz w:val="28"/>
          <w:szCs w:val="28"/>
        </w:rPr>
        <w:t>А сейчас я хочу представить наше звёздное жюри</w:t>
      </w:r>
      <w:r w:rsidRPr="00C748FC">
        <w:rPr>
          <w:rFonts w:ascii="Times New Roman" w:hAnsi="Times New Roman"/>
          <w:i/>
          <w:color w:val="FF0000"/>
          <w:sz w:val="28"/>
          <w:szCs w:val="28"/>
        </w:rPr>
        <w:t>. (представление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членов жюри</w:t>
      </w:r>
      <w:r w:rsidRPr="00C748FC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C00534" w:rsidRDefault="00C00534" w:rsidP="006946AA">
      <w:pPr>
        <w:pStyle w:val="NormalWeb"/>
        <w:shd w:val="clear" w:color="auto" w:fill="FFFFFF"/>
        <w:spacing w:before="274" w:beforeAutospacing="0" w:after="274" w:afterAutospacing="0" w:line="331" w:lineRule="atLeast"/>
        <w:rPr>
          <w:color w:val="000000"/>
          <w:sz w:val="28"/>
          <w:szCs w:val="28"/>
        </w:rPr>
      </w:pPr>
      <w:r w:rsidRPr="00E91669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 xml:space="preserve">каждого  экипажа </w:t>
      </w:r>
      <w:r w:rsidRPr="00E91669">
        <w:rPr>
          <w:color w:val="000000"/>
          <w:sz w:val="28"/>
          <w:szCs w:val="28"/>
        </w:rPr>
        <w:t xml:space="preserve"> имеются бумажные изображения космического корабля. К</w:t>
      </w:r>
      <w:r w:rsidRPr="00E91669">
        <w:rPr>
          <w:color w:val="000000"/>
          <w:sz w:val="28"/>
          <w:szCs w:val="28"/>
        </w:rPr>
        <w:t>о</w:t>
      </w:r>
      <w:r w:rsidRPr="00E91669">
        <w:rPr>
          <w:color w:val="000000"/>
          <w:sz w:val="28"/>
          <w:szCs w:val="28"/>
        </w:rPr>
        <w:t xml:space="preserve">манда, которая будет побеждать в том или ином конкурсе, получает </w:t>
      </w:r>
      <w:r>
        <w:rPr>
          <w:color w:val="000000"/>
          <w:sz w:val="28"/>
          <w:szCs w:val="28"/>
        </w:rPr>
        <w:t xml:space="preserve">звезды </w:t>
      </w:r>
      <w:r w:rsidRPr="00E91669">
        <w:rPr>
          <w:color w:val="000000"/>
          <w:sz w:val="28"/>
          <w:szCs w:val="28"/>
        </w:rPr>
        <w:t>в соо</w:t>
      </w:r>
      <w:r w:rsidRPr="00E91669">
        <w:rPr>
          <w:color w:val="000000"/>
          <w:sz w:val="28"/>
          <w:szCs w:val="28"/>
        </w:rPr>
        <w:t>т</w:t>
      </w:r>
      <w:r w:rsidRPr="00E91669">
        <w:rPr>
          <w:color w:val="000000"/>
          <w:sz w:val="28"/>
          <w:szCs w:val="28"/>
        </w:rPr>
        <w:t xml:space="preserve">ветствии с полученными баллами. Та команда, которая </w:t>
      </w:r>
      <w:r>
        <w:rPr>
          <w:color w:val="000000"/>
          <w:sz w:val="28"/>
          <w:szCs w:val="28"/>
        </w:rPr>
        <w:t xml:space="preserve"> соберёт </w:t>
      </w:r>
      <w:r w:rsidRPr="00E91669">
        <w:rPr>
          <w:color w:val="000000"/>
          <w:sz w:val="28"/>
          <w:szCs w:val="28"/>
        </w:rPr>
        <w:t xml:space="preserve"> для себя </w:t>
      </w:r>
      <w:r>
        <w:rPr>
          <w:color w:val="000000"/>
          <w:sz w:val="28"/>
          <w:szCs w:val="28"/>
        </w:rPr>
        <w:t>макс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мальное количество звёзд на борт </w:t>
      </w:r>
      <w:r w:rsidRPr="00E91669">
        <w:rPr>
          <w:color w:val="000000"/>
          <w:sz w:val="28"/>
          <w:szCs w:val="28"/>
        </w:rPr>
        <w:t xml:space="preserve"> космического корабля, и станет победителем н</w:t>
      </w:r>
      <w:r w:rsidRPr="00E91669">
        <w:rPr>
          <w:color w:val="000000"/>
          <w:sz w:val="28"/>
          <w:szCs w:val="28"/>
        </w:rPr>
        <w:t>а</w:t>
      </w:r>
      <w:r w:rsidRPr="00E91669">
        <w:rPr>
          <w:color w:val="000000"/>
          <w:sz w:val="28"/>
          <w:szCs w:val="28"/>
        </w:rPr>
        <w:t xml:space="preserve">шего </w:t>
      </w:r>
      <w:r>
        <w:rPr>
          <w:color w:val="000000"/>
          <w:sz w:val="28"/>
          <w:szCs w:val="28"/>
        </w:rPr>
        <w:t>наноконкурса</w:t>
      </w:r>
      <w:r w:rsidRPr="00E91669">
        <w:rPr>
          <w:color w:val="000000"/>
          <w:sz w:val="28"/>
          <w:szCs w:val="28"/>
        </w:rPr>
        <w:t>.</w:t>
      </w:r>
    </w:p>
    <w:p w:rsidR="00C00534" w:rsidRPr="000E1CE9" w:rsidRDefault="00C00534" w:rsidP="006946AA">
      <w:pPr>
        <w:pStyle w:val="NormalWeb"/>
        <w:shd w:val="clear" w:color="auto" w:fill="FFFFFF"/>
        <w:spacing w:before="274" w:beforeAutospacing="0" w:after="274" w:afterAutospacing="0" w:line="331" w:lineRule="atLeast"/>
        <w:rPr>
          <w:b/>
          <w:color w:val="000000"/>
          <w:sz w:val="28"/>
          <w:szCs w:val="28"/>
        </w:rPr>
      </w:pPr>
      <w:r w:rsidRPr="00526051">
        <w:rPr>
          <w:i/>
          <w:color w:val="000000"/>
          <w:sz w:val="28"/>
          <w:szCs w:val="28"/>
        </w:rPr>
        <w:t xml:space="preserve">Прослушать </w:t>
      </w:r>
      <w:r w:rsidRPr="000E1CE9">
        <w:rPr>
          <w:b/>
          <w:color w:val="FF0000"/>
          <w:sz w:val="28"/>
          <w:szCs w:val="28"/>
          <w:u w:val="single"/>
        </w:rPr>
        <w:t>прил3</w:t>
      </w:r>
      <w:r w:rsidRPr="000E1CE9">
        <w:rPr>
          <w:b/>
          <w:color w:val="000000"/>
          <w:sz w:val="28"/>
          <w:szCs w:val="28"/>
        </w:rPr>
        <w:t>.</w:t>
      </w:r>
    </w:p>
    <w:p w:rsidR="00C00534" w:rsidRPr="003C7CF1" w:rsidRDefault="00C00534" w:rsidP="003C7CF1">
      <w:pPr>
        <w:pStyle w:val="NormalWeb"/>
        <w:rPr>
          <w:b/>
          <w:bCs/>
          <w:iCs/>
          <w:color w:val="FF0000"/>
          <w:sz w:val="28"/>
          <w:szCs w:val="28"/>
        </w:rPr>
      </w:pPr>
      <w:r w:rsidRPr="00FB68A7">
        <w:rPr>
          <w:iCs/>
          <w:sz w:val="28"/>
          <w:szCs w:val="28"/>
        </w:rPr>
        <w:t>Нужно будет собрать слова, которые в условиях невесомости разлетелись.</w:t>
      </w:r>
      <w:r w:rsidRPr="00FB68A7">
        <w:rPr>
          <w:rFonts w:ascii="Arial Black" w:hAnsi="Arial Black"/>
          <w:b/>
          <w:bCs/>
          <w:color w:val="000000"/>
          <w:sz w:val="28"/>
          <w:szCs w:val="28"/>
        </w:rPr>
        <w:t xml:space="preserve"> </w:t>
      </w:r>
      <w:r w:rsidRPr="00FB68A7">
        <w:rPr>
          <w:b/>
          <w:bCs/>
          <w:iCs/>
          <w:sz w:val="28"/>
          <w:szCs w:val="28"/>
        </w:rPr>
        <w:t>Кома</w:t>
      </w:r>
      <w:r w:rsidRPr="00FB68A7">
        <w:rPr>
          <w:b/>
          <w:bCs/>
          <w:iCs/>
          <w:sz w:val="28"/>
          <w:szCs w:val="28"/>
        </w:rPr>
        <w:t>н</w:t>
      </w:r>
      <w:r w:rsidRPr="00FB68A7">
        <w:rPr>
          <w:b/>
          <w:bCs/>
          <w:iCs/>
          <w:sz w:val="28"/>
          <w:szCs w:val="28"/>
        </w:rPr>
        <w:t>да, первой правильно разгадавшая кроссворд</w:t>
      </w:r>
      <w:r>
        <w:rPr>
          <w:b/>
          <w:bCs/>
          <w:iCs/>
          <w:sz w:val="28"/>
          <w:szCs w:val="28"/>
        </w:rPr>
        <w:t xml:space="preserve"> </w:t>
      </w:r>
      <w:r w:rsidRPr="00FB68A7">
        <w:rPr>
          <w:b/>
          <w:bCs/>
          <w:iCs/>
          <w:sz w:val="28"/>
          <w:szCs w:val="28"/>
        </w:rPr>
        <w:t xml:space="preserve"> и начинает игру первой.</w:t>
      </w:r>
      <w:r w:rsidRPr="00FB68A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Pr="000E1CE9">
        <w:rPr>
          <w:b/>
          <w:iCs/>
          <w:color w:val="FF0000"/>
          <w:sz w:val="28"/>
          <w:szCs w:val="28"/>
        </w:rPr>
        <w:t>(прил4)</w:t>
      </w:r>
      <w:r w:rsidRPr="00C800D0">
        <w:rPr>
          <w:iCs/>
          <w:color w:val="FF0000"/>
          <w:sz w:val="28"/>
          <w:szCs w:val="28"/>
        </w:rPr>
        <w:t xml:space="preserve"> </w:t>
      </w:r>
      <w:r w:rsidRPr="00526051">
        <w:rPr>
          <w:b/>
          <w:iCs/>
          <w:color w:val="FF0000"/>
          <w:sz w:val="28"/>
          <w:szCs w:val="28"/>
          <w:u w:val="single"/>
        </w:rPr>
        <w:t>кроссворд  на начало игры</w:t>
      </w:r>
      <w:r w:rsidRPr="00C800D0">
        <w:rPr>
          <w:iCs/>
          <w:color w:val="FF0000"/>
          <w:sz w:val="28"/>
          <w:szCs w:val="28"/>
        </w:rPr>
        <w:t>)</w:t>
      </w:r>
    </w:p>
    <w:p w:rsidR="00C00534" w:rsidRDefault="00C00534" w:rsidP="00694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0534" w:rsidRPr="003C7CF1" w:rsidRDefault="00C00534" w:rsidP="00694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7CF1">
        <w:rPr>
          <w:rFonts w:ascii="Times New Roman" w:hAnsi="Times New Roman"/>
          <w:color w:val="000000"/>
          <w:sz w:val="28"/>
          <w:szCs w:val="28"/>
        </w:rPr>
        <w:t>А теперь просим экипажи кораблей выйти на стартовую площадку и перед п</w:t>
      </w:r>
      <w:r w:rsidRPr="003C7CF1">
        <w:rPr>
          <w:rFonts w:ascii="Times New Roman" w:hAnsi="Times New Roman"/>
          <w:color w:val="000000"/>
          <w:sz w:val="28"/>
          <w:szCs w:val="28"/>
        </w:rPr>
        <w:t>о</w:t>
      </w:r>
      <w:r w:rsidRPr="003C7CF1">
        <w:rPr>
          <w:rFonts w:ascii="Times New Roman" w:hAnsi="Times New Roman"/>
          <w:color w:val="000000"/>
          <w:sz w:val="28"/>
          <w:szCs w:val="28"/>
        </w:rPr>
        <w:t>лётом немного рассказать о себе.</w:t>
      </w:r>
    </w:p>
    <w:p w:rsidR="00C00534" w:rsidRDefault="00C00534" w:rsidP="00DC7862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FF0000"/>
          <w:sz w:val="28"/>
          <w:szCs w:val="28"/>
        </w:rPr>
        <w:t>Конкурс №1</w:t>
      </w:r>
      <w:r>
        <w:rPr>
          <w:rFonts w:ascii="Times New Roman" w:hAnsi="Times New Roman"/>
          <w:color w:val="FF0000"/>
          <w:sz w:val="28"/>
          <w:szCs w:val="28"/>
        </w:rPr>
        <w:t xml:space="preserve"> ПРЕДСТАВЛЕНИЕ КОМАНД </w:t>
      </w:r>
    </w:p>
    <w:p w:rsidR="00C00534" w:rsidRPr="00E91669" w:rsidRDefault="00C00534" w:rsidP="00DC78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1669">
        <w:rPr>
          <w:rFonts w:ascii="Times New Roman" w:hAnsi="Times New Roman"/>
          <w:sz w:val="28"/>
          <w:szCs w:val="28"/>
        </w:rPr>
        <w:t xml:space="preserve">Конкурс оценивается: 1 </w:t>
      </w:r>
      <w:r>
        <w:rPr>
          <w:rFonts w:ascii="Times New Roman" w:hAnsi="Times New Roman"/>
          <w:sz w:val="28"/>
          <w:szCs w:val="28"/>
        </w:rPr>
        <w:t>звезда</w:t>
      </w:r>
      <w:r w:rsidRPr="00E91669">
        <w:rPr>
          <w:rFonts w:ascii="Times New Roman" w:hAnsi="Times New Roman"/>
          <w:sz w:val="28"/>
          <w:szCs w:val="28"/>
        </w:rPr>
        <w:t xml:space="preserve"> за наличие, 1 </w:t>
      </w:r>
      <w:r>
        <w:rPr>
          <w:rFonts w:ascii="Times New Roman" w:hAnsi="Times New Roman"/>
          <w:sz w:val="28"/>
          <w:szCs w:val="28"/>
        </w:rPr>
        <w:t>звезда</w:t>
      </w:r>
      <w:r w:rsidRPr="00E91669">
        <w:rPr>
          <w:rFonts w:ascii="Times New Roman" w:hAnsi="Times New Roman"/>
          <w:sz w:val="28"/>
          <w:szCs w:val="28"/>
        </w:rPr>
        <w:t xml:space="preserve"> за оригинальность</w:t>
      </w:r>
    </w:p>
    <w:p w:rsidR="00C00534" w:rsidRPr="00E91669" w:rsidRDefault="00C00534" w:rsidP="00694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Default="00C00534" w:rsidP="00694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0E1CE9" w:rsidRDefault="00C00534" w:rsidP="00694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FF0000"/>
          <w:sz w:val="28"/>
          <w:szCs w:val="28"/>
        </w:rPr>
        <w:t xml:space="preserve">Конкурс №2  </w:t>
      </w:r>
      <w:r>
        <w:rPr>
          <w:rFonts w:ascii="Times New Roman" w:hAnsi="Times New Roman"/>
          <w:color w:val="FF0000"/>
          <w:sz w:val="28"/>
          <w:szCs w:val="28"/>
        </w:rPr>
        <w:t xml:space="preserve">ИСТИНА ГДЕ-ТО РЯДОМ </w:t>
      </w:r>
      <w:r w:rsidRPr="000E1CE9">
        <w:rPr>
          <w:rFonts w:ascii="Times New Roman" w:hAnsi="Times New Roman"/>
          <w:b/>
          <w:color w:val="FF0000"/>
          <w:sz w:val="28"/>
          <w:szCs w:val="28"/>
        </w:rPr>
        <w:t>(прил5)</w:t>
      </w:r>
    </w:p>
    <w:p w:rsidR="00C00534" w:rsidRDefault="00C00534" w:rsidP="00BE14FC">
      <w:pPr>
        <w:pStyle w:val="NormalWeb"/>
        <w:rPr>
          <w:sz w:val="28"/>
          <w:szCs w:val="28"/>
        </w:rPr>
      </w:pPr>
      <w:r w:rsidRPr="00BE14FC">
        <w:rPr>
          <w:sz w:val="28"/>
          <w:szCs w:val="28"/>
        </w:rPr>
        <w:t>Внимание! Внимание! Внимание! Мы с вами находимся в районе стартовой пл</w:t>
      </w:r>
      <w:r w:rsidRPr="00BE14FC">
        <w:rPr>
          <w:sz w:val="28"/>
          <w:szCs w:val="28"/>
        </w:rPr>
        <w:t>о</w:t>
      </w:r>
      <w:r>
        <w:rPr>
          <w:sz w:val="28"/>
          <w:szCs w:val="28"/>
        </w:rPr>
        <w:t xml:space="preserve">щадки космодрома. </w:t>
      </w:r>
      <w:r w:rsidRPr="00BE14FC">
        <w:rPr>
          <w:sz w:val="28"/>
          <w:szCs w:val="28"/>
        </w:rPr>
        <w:t>Приветствуем пас</w:t>
      </w:r>
      <w:r>
        <w:rPr>
          <w:sz w:val="28"/>
          <w:szCs w:val="28"/>
        </w:rPr>
        <w:t>сажиров.</w:t>
      </w:r>
      <w:r w:rsidRPr="00BE14FC">
        <w:rPr>
          <w:sz w:val="28"/>
          <w:szCs w:val="28"/>
        </w:rPr>
        <w:t xml:space="preserve"> К полету все готовы?</w:t>
      </w:r>
    </w:p>
    <w:p w:rsidR="00C00534" w:rsidRPr="00BE14FC" w:rsidRDefault="00C00534" w:rsidP="00BE14FC">
      <w:pPr>
        <w:pStyle w:val="NormalWeb"/>
        <w:rPr>
          <w:sz w:val="28"/>
          <w:szCs w:val="28"/>
        </w:rPr>
      </w:pPr>
      <w:r w:rsidRPr="003C3004">
        <w:rPr>
          <w:sz w:val="28"/>
          <w:szCs w:val="28"/>
        </w:rPr>
        <w:t>Ждет нас быстрая ракета,</w:t>
      </w:r>
      <w:r w:rsidRPr="003C3004">
        <w:rPr>
          <w:sz w:val="28"/>
          <w:szCs w:val="28"/>
        </w:rPr>
        <w:br/>
        <w:t>Облетим вокруг планеты.</w:t>
      </w:r>
      <w:r w:rsidRPr="003C3004">
        <w:rPr>
          <w:sz w:val="28"/>
          <w:szCs w:val="28"/>
        </w:rPr>
        <w:br/>
        <w:t>Звезды, в гости ждите нас,</w:t>
      </w:r>
      <w:r w:rsidRPr="003C3004">
        <w:rPr>
          <w:sz w:val="28"/>
          <w:szCs w:val="28"/>
        </w:rPr>
        <w:br/>
        <w:t>Отправляемся сейчас.</w:t>
      </w:r>
    </w:p>
    <w:p w:rsidR="00C00534" w:rsidRPr="000E1CE9" w:rsidRDefault="00C00534" w:rsidP="0084759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E1CE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E1CE9">
        <w:rPr>
          <w:rFonts w:ascii="Times New Roman" w:hAnsi="Times New Roman"/>
          <w:b/>
          <w:color w:val="FF0000"/>
          <w:sz w:val="40"/>
          <w:szCs w:val="40"/>
        </w:rPr>
        <w:t>(</w:t>
      </w:r>
      <w:r w:rsidRPr="000E1CE9">
        <w:rPr>
          <w:rFonts w:ascii="Times New Roman" w:hAnsi="Times New Roman"/>
          <w:b/>
          <w:color w:val="FF0000"/>
          <w:sz w:val="32"/>
          <w:szCs w:val="32"/>
        </w:rPr>
        <w:t>прил6) для каждой команды по 5 вопросов</w:t>
      </w:r>
      <w:r w:rsidRPr="000E1CE9">
        <w:rPr>
          <w:rFonts w:ascii="Times New Roman" w:hAnsi="Times New Roman"/>
          <w:b/>
          <w:sz w:val="32"/>
          <w:szCs w:val="32"/>
        </w:rPr>
        <w:t xml:space="preserve"> </w:t>
      </w:r>
    </w:p>
    <w:p w:rsidR="00C00534" w:rsidRPr="00E91669" w:rsidRDefault="00C00534" w:rsidP="00AA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E91669" w:rsidRDefault="00C00534" w:rsidP="00471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E91669" w:rsidRDefault="00C00534" w:rsidP="00DC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FF0000"/>
          <w:sz w:val="28"/>
          <w:szCs w:val="28"/>
        </w:rPr>
        <w:t>Конкурс №3</w:t>
      </w:r>
      <w:r>
        <w:rPr>
          <w:rFonts w:ascii="Times New Roman" w:hAnsi="Times New Roman"/>
          <w:color w:val="FF0000"/>
          <w:sz w:val="28"/>
          <w:szCs w:val="28"/>
        </w:rPr>
        <w:t xml:space="preserve"> ЧЕРЕЗ ТЕРНИИ К ЗВЁЗДАМ</w:t>
      </w:r>
    </w:p>
    <w:p w:rsidR="00C00534" w:rsidRPr="00E91669" w:rsidRDefault="00C00534" w:rsidP="00694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Default="00C00534" w:rsidP="00CB182F">
      <w:pPr>
        <w:pStyle w:val="NormalWeb"/>
        <w:shd w:val="clear" w:color="auto" w:fill="FFFFFF"/>
        <w:spacing w:before="274" w:beforeAutospacing="0" w:after="274" w:afterAutospacing="0" w:line="331" w:lineRule="atLeast"/>
        <w:rPr>
          <w:color w:val="000000"/>
          <w:sz w:val="28"/>
          <w:szCs w:val="28"/>
        </w:rPr>
      </w:pPr>
      <w:r w:rsidRPr="00E91669">
        <w:rPr>
          <w:color w:val="000000"/>
          <w:sz w:val="28"/>
          <w:szCs w:val="28"/>
        </w:rPr>
        <w:t>Ключ на старт! Внимание! Приготовились! 5, 4, 3, 2, 1, 0!!! Пуск! Ведущий бросает в зал самолётик. Поехали!</w:t>
      </w:r>
    </w:p>
    <w:p w:rsidR="00C00534" w:rsidRPr="00E91669" w:rsidRDefault="00C00534" w:rsidP="00CB182F">
      <w:pPr>
        <w:pStyle w:val="NormalWeb"/>
        <w:shd w:val="clear" w:color="auto" w:fill="FFFFFF"/>
        <w:spacing w:before="274" w:beforeAutospacing="0" w:after="274" w:afterAutospacing="0" w:line="331" w:lineRule="atLeast"/>
        <w:rPr>
          <w:color w:val="000000"/>
          <w:sz w:val="28"/>
          <w:szCs w:val="28"/>
        </w:rPr>
      </w:pPr>
      <w:r w:rsidRPr="00E91669">
        <w:rPr>
          <w:color w:val="000000"/>
          <w:sz w:val="28"/>
          <w:szCs w:val="28"/>
        </w:rPr>
        <w:t>Пока команды готовятся к представлению своего домашнего задания,</w:t>
      </w:r>
      <w:r>
        <w:rPr>
          <w:color w:val="000000"/>
          <w:sz w:val="28"/>
          <w:szCs w:val="28"/>
        </w:rPr>
        <w:t xml:space="preserve"> </w:t>
      </w:r>
      <w:r w:rsidRPr="00E91669">
        <w:rPr>
          <w:color w:val="000000"/>
          <w:sz w:val="28"/>
          <w:szCs w:val="28"/>
        </w:rPr>
        <w:t>мы проведём игру с болельщиками.</w:t>
      </w:r>
    </w:p>
    <w:p w:rsidR="00C00534" w:rsidRPr="003D1EFA" w:rsidRDefault="00C00534" w:rsidP="007F4105">
      <w:pPr>
        <w:shd w:val="clear" w:color="auto" w:fill="FFFFFF"/>
        <w:spacing w:after="199" w:line="397" w:lineRule="atLeast"/>
        <w:rPr>
          <w:rFonts w:ascii="Times New Roman" w:hAnsi="Times New Roman"/>
          <w:b/>
          <w:sz w:val="28"/>
          <w:szCs w:val="28"/>
        </w:rPr>
      </w:pPr>
      <w:r w:rsidRPr="003D1EFA">
        <w:rPr>
          <w:rFonts w:ascii="Times New Roman" w:hAnsi="Times New Roman"/>
          <w:b/>
          <w:sz w:val="28"/>
          <w:szCs w:val="28"/>
        </w:rPr>
        <w:t xml:space="preserve">Предложите  на каждую букву слова космонавт, каким он должен быть? </w:t>
      </w:r>
    </w:p>
    <w:p w:rsidR="00C00534" w:rsidRPr="003D1EFA" w:rsidRDefault="00C00534" w:rsidP="007F4105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b/>
          <w:bCs/>
          <w:sz w:val="28"/>
          <w:szCs w:val="28"/>
        </w:rPr>
        <w:t>к</w:t>
      </w:r>
      <w:r w:rsidRPr="003D1EFA">
        <w:rPr>
          <w:rFonts w:ascii="Times New Roman" w:hAnsi="Times New Roman"/>
          <w:sz w:val="28"/>
          <w:szCs w:val="28"/>
        </w:rPr>
        <w:t> – красивый, культурный.</w:t>
      </w:r>
      <w:r w:rsidRPr="003D1EFA">
        <w:rPr>
          <w:rFonts w:ascii="Times New Roman" w:hAnsi="Times New Roman"/>
          <w:sz w:val="28"/>
          <w:szCs w:val="28"/>
        </w:rPr>
        <w:br/>
      </w:r>
      <w:r w:rsidRPr="003D1EFA">
        <w:rPr>
          <w:rFonts w:ascii="Times New Roman" w:hAnsi="Times New Roman"/>
          <w:b/>
          <w:bCs/>
          <w:sz w:val="28"/>
          <w:szCs w:val="28"/>
        </w:rPr>
        <w:t>о</w:t>
      </w:r>
      <w:r w:rsidRPr="003D1EFA">
        <w:rPr>
          <w:rFonts w:ascii="Times New Roman" w:hAnsi="Times New Roman"/>
          <w:sz w:val="28"/>
          <w:szCs w:val="28"/>
        </w:rPr>
        <w:t> – опрятный.</w:t>
      </w:r>
      <w:r w:rsidRPr="003D1EFA">
        <w:rPr>
          <w:rFonts w:ascii="Times New Roman" w:hAnsi="Times New Roman"/>
          <w:sz w:val="28"/>
          <w:szCs w:val="28"/>
        </w:rPr>
        <w:br/>
      </w:r>
      <w:r w:rsidRPr="003D1EFA">
        <w:rPr>
          <w:rFonts w:ascii="Times New Roman" w:hAnsi="Times New Roman"/>
          <w:b/>
          <w:bCs/>
          <w:sz w:val="28"/>
          <w:szCs w:val="28"/>
        </w:rPr>
        <w:t>с</w:t>
      </w:r>
      <w:r w:rsidRPr="003D1EFA">
        <w:rPr>
          <w:rFonts w:ascii="Times New Roman" w:hAnsi="Times New Roman"/>
          <w:sz w:val="28"/>
          <w:szCs w:val="28"/>
        </w:rPr>
        <w:t> – смелый, сильный, старательный, скромный.</w:t>
      </w:r>
      <w:r w:rsidRPr="003D1EFA">
        <w:rPr>
          <w:rFonts w:ascii="Times New Roman" w:hAnsi="Times New Roman"/>
          <w:sz w:val="28"/>
          <w:szCs w:val="28"/>
        </w:rPr>
        <w:br/>
      </w:r>
      <w:r w:rsidRPr="003D1EFA">
        <w:rPr>
          <w:rFonts w:ascii="Times New Roman" w:hAnsi="Times New Roman"/>
          <w:b/>
          <w:bCs/>
          <w:sz w:val="28"/>
          <w:szCs w:val="28"/>
        </w:rPr>
        <w:t>м</w:t>
      </w:r>
      <w:r w:rsidRPr="003D1EFA">
        <w:rPr>
          <w:rFonts w:ascii="Times New Roman" w:hAnsi="Times New Roman"/>
          <w:sz w:val="28"/>
          <w:szCs w:val="28"/>
        </w:rPr>
        <w:t> – мудрый.</w:t>
      </w:r>
      <w:r w:rsidRPr="003D1EFA">
        <w:rPr>
          <w:rFonts w:ascii="Times New Roman" w:hAnsi="Times New Roman"/>
          <w:sz w:val="28"/>
          <w:szCs w:val="28"/>
        </w:rPr>
        <w:br/>
      </w:r>
      <w:r w:rsidRPr="003D1EFA">
        <w:rPr>
          <w:rFonts w:ascii="Times New Roman" w:hAnsi="Times New Roman"/>
          <w:b/>
          <w:bCs/>
          <w:sz w:val="28"/>
          <w:szCs w:val="28"/>
        </w:rPr>
        <w:t>о</w:t>
      </w:r>
      <w:r w:rsidRPr="003D1EFA">
        <w:rPr>
          <w:rFonts w:ascii="Times New Roman" w:hAnsi="Times New Roman"/>
          <w:sz w:val="28"/>
          <w:szCs w:val="28"/>
        </w:rPr>
        <w:t> – ответственный.</w:t>
      </w:r>
      <w:r w:rsidRPr="003D1EFA">
        <w:rPr>
          <w:rFonts w:ascii="Times New Roman" w:hAnsi="Times New Roman"/>
          <w:sz w:val="28"/>
          <w:szCs w:val="28"/>
        </w:rPr>
        <w:br/>
      </w:r>
      <w:r w:rsidRPr="003D1EFA">
        <w:rPr>
          <w:rFonts w:ascii="Times New Roman" w:hAnsi="Times New Roman"/>
          <w:b/>
          <w:bCs/>
          <w:sz w:val="28"/>
          <w:szCs w:val="28"/>
        </w:rPr>
        <w:t>н</w:t>
      </w:r>
      <w:r w:rsidRPr="003D1EFA">
        <w:rPr>
          <w:rFonts w:ascii="Times New Roman" w:hAnsi="Times New Roman"/>
          <w:sz w:val="28"/>
          <w:szCs w:val="28"/>
        </w:rPr>
        <w:t> – находчивый, надежный.</w:t>
      </w:r>
      <w:r w:rsidRPr="003D1EFA">
        <w:rPr>
          <w:rFonts w:ascii="Times New Roman" w:hAnsi="Times New Roman"/>
          <w:sz w:val="28"/>
          <w:szCs w:val="28"/>
        </w:rPr>
        <w:br/>
      </w:r>
      <w:r w:rsidRPr="003D1EFA">
        <w:rPr>
          <w:rFonts w:ascii="Times New Roman" w:hAnsi="Times New Roman"/>
          <w:b/>
          <w:bCs/>
          <w:sz w:val="28"/>
          <w:szCs w:val="28"/>
        </w:rPr>
        <w:t>а</w:t>
      </w:r>
      <w:r w:rsidRPr="003D1EFA">
        <w:rPr>
          <w:rFonts w:ascii="Times New Roman" w:hAnsi="Times New Roman"/>
          <w:sz w:val="28"/>
          <w:szCs w:val="28"/>
        </w:rPr>
        <w:t> – аккуратный.</w:t>
      </w:r>
      <w:r w:rsidRPr="003D1EFA">
        <w:rPr>
          <w:rFonts w:ascii="Times New Roman" w:hAnsi="Times New Roman"/>
          <w:sz w:val="28"/>
          <w:szCs w:val="28"/>
        </w:rPr>
        <w:br/>
      </w:r>
      <w:r w:rsidRPr="003D1EFA">
        <w:rPr>
          <w:rFonts w:ascii="Times New Roman" w:hAnsi="Times New Roman"/>
          <w:b/>
          <w:bCs/>
          <w:sz w:val="28"/>
          <w:szCs w:val="28"/>
        </w:rPr>
        <w:t>в</w:t>
      </w:r>
      <w:r w:rsidRPr="003D1EFA">
        <w:rPr>
          <w:rFonts w:ascii="Times New Roman" w:hAnsi="Times New Roman"/>
          <w:sz w:val="28"/>
          <w:szCs w:val="28"/>
        </w:rPr>
        <w:t> – веселый, выносливый, вежливый, внимательный.</w:t>
      </w:r>
      <w:r w:rsidRPr="003D1EFA">
        <w:rPr>
          <w:rFonts w:ascii="Times New Roman" w:hAnsi="Times New Roman"/>
          <w:sz w:val="28"/>
          <w:szCs w:val="28"/>
        </w:rPr>
        <w:br/>
      </w:r>
      <w:r w:rsidRPr="003D1EFA">
        <w:rPr>
          <w:rFonts w:ascii="Times New Roman" w:hAnsi="Times New Roman"/>
          <w:b/>
          <w:bCs/>
          <w:sz w:val="28"/>
          <w:szCs w:val="28"/>
        </w:rPr>
        <w:t>т</w:t>
      </w:r>
      <w:r w:rsidRPr="003D1EFA">
        <w:rPr>
          <w:rFonts w:ascii="Times New Roman" w:hAnsi="Times New Roman"/>
          <w:sz w:val="28"/>
          <w:szCs w:val="28"/>
        </w:rPr>
        <w:t> – трудолюбивый, терпеливый.</w:t>
      </w:r>
    </w:p>
    <w:p w:rsidR="00C00534" w:rsidRPr="003D1EFA" w:rsidRDefault="00C00534" w:rsidP="00CB182F">
      <w:pPr>
        <w:pStyle w:val="NormalWeb"/>
        <w:shd w:val="clear" w:color="auto" w:fill="FFFFFF"/>
        <w:spacing w:before="274" w:beforeAutospacing="0" w:after="274" w:afterAutospacing="0" w:line="331" w:lineRule="atLeast"/>
        <w:rPr>
          <w:sz w:val="28"/>
          <w:szCs w:val="28"/>
        </w:rPr>
      </w:pPr>
    </w:p>
    <w:p w:rsidR="00C00534" w:rsidRPr="00E91669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FF0000"/>
          <w:sz w:val="28"/>
          <w:szCs w:val="28"/>
        </w:rPr>
        <w:t>Конкурс №4</w:t>
      </w:r>
      <w:r>
        <w:rPr>
          <w:rFonts w:ascii="Times New Roman" w:hAnsi="Times New Roman"/>
          <w:color w:val="FF0000"/>
          <w:sz w:val="28"/>
          <w:szCs w:val="28"/>
        </w:rPr>
        <w:t xml:space="preserve">  Невесомость</w:t>
      </w:r>
    </w:p>
    <w:p w:rsidR="00C00534" w:rsidRPr="000E1CE9" w:rsidRDefault="00C00534" w:rsidP="00C800D0">
      <w:pPr>
        <w:pStyle w:val="NormalWeb"/>
        <w:shd w:val="clear" w:color="auto" w:fill="FFFFFF"/>
        <w:spacing w:before="274" w:beforeAutospacing="0" w:after="274" w:afterAutospacing="0" w:line="331" w:lineRule="atLeast"/>
        <w:rPr>
          <w:b/>
          <w:color w:val="FF0000"/>
          <w:sz w:val="28"/>
          <w:szCs w:val="28"/>
        </w:rPr>
      </w:pPr>
      <w:r w:rsidRPr="003D1EFA">
        <w:rPr>
          <w:sz w:val="28"/>
          <w:szCs w:val="28"/>
        </w:rPr>
        <w:t>Дается начало и конец пословиц. Участники составляют пословицы и сдают членам жюри.</w:t>
      </w:r>
      <w:r w:rsidRPr="00C800D0">
        <w:rPr>
          <w:color w:val="FF0000"/>
          <w:sz w:val="28"/>
          <w:szCs w:val="28"/>
        </w:rPr>
        <w:t xml:space="preserve"> </w:t>
      </w:r>
      <w:r w:rsidRPr="000E1CE9">
        <w:rPr>
          <w:b/>
          <w:color w:val="FF0000"/>
          <w:sz w:val="28"/>
          <w:szCs w:val="28"/>
        </w:rPr>
        <w:t>( прил7)</w:t>
      </w:r>
    </w:p>
    <w:p w:rsidR="00C00534" w:rsidRPr="003D1EFA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266"/>
        <w:gridCol w:w="3325"/>
      </w:tblGrid>
      <w:tr w:rsidR="00C00534" w:rsidRPr="003D1EFA" w:rsidTr="003537C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1. Не хватай звезд с неба,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– и с земли не возьмешь.</w:t>
            </w:r>
          </w:p>
        </w:tc>
      </w:tr>
      <w:tr w:rsidR="00C00534" w:rsidRPr="003D1EFA" w:rsidTr="003537C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2. Хороша всякая земля,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а человека знания и труд.</w:t>
            </w:r>
          </w:p>
        </w:tc>
      </w:tr>
      <w:tr w:rsidR="00C00534" w:rsidRPr="003D1EFA" w:rsidTr="003537C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3. В землю не положишь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а добывай на земле хлеба.</w:t>
            </w:r>
          </w:p>
        </w:tc>
      </w:tr>
      <w:tr w:rsidR="00C00534" w:rsidRPr="003D1EFA" w:rsidTr="003537C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4. Рыбам – вода, птицам – воздух,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  <w:shd w:val="clear" w:color="auto" w:fill="FAFAFA"/>
              </w:rPr>
              <w:t>тем дольше мы живём</w:t>
            </w:r>
            <w:r w:rsidRPr="003D1E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00534" w:rsidRPr="003D1EFA" w:rsidTr="003537C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5. Солнца не закроешь,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а человеку – вся земля.</w:t>
            </w:r>
          </w:p>
        </w:tc>
      </w:tr>
      <w:tr w:rsidR="00C00534" w:rsidRPr="003D1EFA" w:rsidTr="003537C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6. При солнышке тепло,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при матери добро.</w:t>
            </w:r>
          </w:p>
        </w:tc>
      </w:tr>
      <w:tr w:rsidR="00C00534" w:rsidRPr="003D1EFA" w:rsidTr="003537C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7. Небо украшает звезды,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а лучше всех земля своя.</w:t>
            </w:r>
          </w:p>
        </w:tc>
      </w:tr>
      <w:tr w:rsidR="00C00534" w:rsidRPr="003D1EFA" w:rsidTr="003537C7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>
              <w:rPr>
                <w:rFonts w:ascii="Arial" w:hAnsi="Arial" w:cs="Arial"/>
                <w:color w:val="333333"/>
                <w:shd w:val="clear" w:color="auto" w:fill="FAFAFA"/>
              </w:rPr>
              <w:t xml:space="preserve"> </w:t>
            </w:r>
            <w:r w:rsidRPr="003D1EFA">
              <w:rPr>
                <w:rFonts w:ascii="Times New Roman" w:hAnsi="Times New Roman"/>
                <w:sz w:val="28"/>
                <w:szCs w:val="28"/>
                <w:shd w:val="clear" w:color="auto" w:fill="FAFAFA"/>
              </w:rPr>
              <w:t>Чем больше мы летаем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00534" w:rsidRPr="003D1EFA" w:rsidRDefault="00C00534" w:rsidP="003537C7">
            <w:pPr>
              <w:spacing w:line="397" w:lineRule="atLeast"/>
              <w:rPr>
                <w:rFonts w:ascii="Times New Roman" w:hAnsi="Times New Roman"/>
                <w:sz w:val="28"/>
                <w:szCs w:val="28"/>
              </w:rPr>
            </w:pPr>
            <w:r w:rsidRPr="003D1EFA">
              <w:rPr>
                <w:rFonts w:ascii="Times New Roman" w:hAnsi="Times New Roman"/>
                <w:sz w:val="28"/>
                <w:szCs w:val="28"/>
              </w:rPr>
              <w:t>а правду не скроешь.</w:t>
            </w:r>
          </w:p>
        </w:tc>
      </w:tr>
    </w:tbl>
    <w:p w:rsidR="00C00534" w:rsidRPr="00E91669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color w:val="333333"/>
          <w:sz w:val="28"/>
          <w:szCs w:val="28"/>
        </w:rPr>
      </w:pPr>
      <w:r w:rsidRPr="00E91669">
        <w:rPr>
          <w:rFonts w:ascii="Times New Roman" w:hAnsi="Times New Roman"/>
          <w:b/>
          <w:bCs/>
          <w:color w:val="333333"/>
          <w:sz w:val="28"/>
          <w:szCs w:val="28"/>
        </w:rPr>
        <w:t>Правильные ответы.</w:t>
      </w:r>
    </w:p>
    <w:p w:rsidR="00C00534" w:rsidRPr="003D1EFA" w:rsidRDefault="00C00534" w:rsidP="008B3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7" w:lineRule="atLeast"/>
        <w:ind w:left="621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sz w:val="28"/>
          <w:szCs w:val="28"/>
        </w:rPr>
        <w:t>Не хватай звезд с неба, а добывай на земле хлеба.</w:t>
      </w:r>
    </w:p>
    <w:p w:rsidR="00C00534" w:rsidRPr="003D1EFA" w:rsidRDefault="00C00534" w:rsidP="008B3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7" w:lineRule="atLeast"/>
        <w:ind w:left="621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sz w:val="28"/>
          <w:szCs w:val="28"/>
        </w:rPr>
        <w:t>Хороша всякая земля, а лучше всех земля своя.</w:t>
      </w:r>
    </w:p>
    <w:p w:rsidR="00C00534" w:rsidRPr="003D1EFA" w:rsidRDefault="00C00534" w:rsidP="008B3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7" w:lineRule="atLeast"/>
        <w:ind w:left="621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sz w:val="28"/>
          <w:szCs w:val="28"/>
        </w:rPr>
        <w:t>В землю не положишь – и с земли не возьмешь.</w:t>
      </w:r>
    </w:p>
    <w:p w:rsidR="00C00534" w:rsidRPr="003D1EFA" w:rsidRDefault="00C00534" w:rsidP="008B3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7" w:lineRule="atLeast"/>
        <w:ind w:left="621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sz w:val="28"/>
          <w:szCs w:val="28"/>
        </w:rPr>
        <w:t>Рыбам – вода, птицам – воздух, а человеку – вся земля.</w:t>
      </w:r>
    </w:p>
    <w:p w:rsidR="00C00534" w:rsidRPr="003D1EFA" w:rsidRDefault="00C00534" w:rsidP="008B3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7" w:lineRule="atLeast"/>
        <w:ind w:left="621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sz w:val="28"/>
          <w:szCs w:val="28"/>
        </w:rPr>
        <w:t>Солнца не закроешь, а правду не скроешь.</w:t>
      </w:r>
    </w:p>
    <w:p w:rsidR="00C00534" w:rsidRPr="003D1EFA" w:rsidRDefault="00C00534" w:rsidP="008B3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7" w:lineRule="atLeast"/>
        <w:ind w:left="621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sz w:val="28"/>
          <w:szCs w:val="28"/>
        </w:rPr>
        <w:t>При солнышке тепло, при матери добро.</w:t>
      </w:r>
    </w:p>
    <w:p w:rsidR="00C00534" w:rsidRPr="003D1EFA" w:rsidRDefault="00C00534" w:rsidP="008B3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7" w:lineRule="atLeast"/>
        <w:ind w:left="621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sz w:val="28"/>
          <w:szCs w:val="28"/>
        </w:rPr>
        <w:t>Небо украшает звезды, а человека знания и труд.</w:t>
      </w:r>
    </w:p>
    <w:p w:rsidR="00C00534" w:rsidRPr="003D1EFA" w:rsidRDefault="00C00534" w:rsidP="008B3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7" w:lineRule="atLeast"/>
        <w:ind w:left="621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sz w:val="28"/>
          <w:szCs w:val="28"/>
          <w:shd w:val="clear" w:color="auto" w:fill="FAFAFA"/>
        </w:rPr>
        <w:t>Чем больше мы летаем, тем дольше мы живём".</w:t>
      </w:r>
    </w:p>
    <w:p w:rsidR="00C00534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534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EFA">
        <w:rPr>
          <w:rFonts w:ascii="Times New Roman" w:hAnsi="Times New Roman"/>
          <w:sz w:val="28"/>
          <w:szCs w:val="28"/>
        </w:rPr>
        <w:t>Пока члены жюри определяют победителя, учащиеся читают стихи о косм</w:t>
      </w:r>
      <w:r w:rsidRPr="003D1EFA">
        <w:rPr>
          <w:rFonts w:ascii="Times New Roman" w:hAnsi="Times New Roman"/>
          <w:sz w:val="28"/>
          <w:szCs w:val="28"/>
        </w:rPr>
        <w:t>о</w:t>
      </w:r>
      <w:r w:rsidRPr="003D1EFA">
        <w:rPr>
          <w:rFonts w:ascii="Times New Roman" w:hAnsi="Times New Roman"/>
          <w:sz w:val="28"/>
          <w:szCs w:val="28"/>
        </w:rPr>
        <w:t>навтике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EFA">
        <w:rPr>
          <w:rFonts w:ascii="Times New Roman" w:hAnsi="Times New Roman"/>
          <w:sz w:val="28"/>
          <w:szCs w:val="28"/>
        </w:rPr>
        <w:t>(или игра со зрителями)</w:t>
      </w:r>
    </w:p>
    <w:p w:rsidR="00C00534" w:rsidRPr="002C4DAA" w:rsidRDefault="00C00534" w:rsidP="0084759F">
      <w:pPr>
        <w:pStyle w:val="NormalWeb"/>
        <w:jc w:val="center"/>
        <w:rPr>
          <w:rStyle w:val="Strong"/>
          <w:iCs/>
          <w:sz w:val="28"/>
          <w:szCs w:val="28"/>
        </w:rPr>
      </w:pPr>
      <w:r w:rsidRPr="002C4DAA">
        <w:rPr>
          <w:rStyle w:val="Strong"/>
          <w:iCs/>
          <w:sz w:val="28"/>
          <w:szCs w:val="28"/>
        </w:rPr>
        <w:t>ИГРА СО ЗРИТЕЛЯМИ</w:t>
      </w:r>
    </w:p>
    <w:p w:rsidR="00C00534" w:rsidRDefault="00C00534" w:rsidP="0084759F">
      <w:pPr>
        <w:pStyle w:val="NormalWeb"/>
        <w:rPr>
          <w:sz w:val="28"/>
          <w:szCs w:val="28"/>
        </w:rPr>
      </w:pPr>
    </w:p>
    <w:p w:rsidR="00C00534" w:rsidRPr="004D221E" w:rsidRDefault="00C00534" w:rsidP="0084759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Pr="004D221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осчитать от 1 до 30, где каждое </w:t>
      </w:r>
      <w:r w:rsidRPr="004D221E">
        <w:rPr>
          <w:sz w:val="28"/>
          <w:szCs w:val="28"/>
        </w:rPr>
        <w:t>число делящ</w:t>
      </w:r>
      <w:r>
        <w:rPr>
          <w:sz w:val="28"/>
          <w:szCs w:val="28"/>
        </w:rPr>
        <w:t xml:space="preserve">ееся и оканчивающееся на 3 надо </w:t>
      </w:r>
      <w:r w:rsidRPr="004D221E">
        <w:rPr>
          <w:sz w:val="28"/>
          <w:szCs w:val="28"/>
        </w:rPr>
        <w:t>заменить своим именем. Нап</w:t>
      </w:r>
      <w:r>
        <w:rPr>
          <w:sz w:val="28"/>
          <w:szCs w:val="28"/>
        </w:rPr>
        <w:t>ример: 1, 2, имя, 4, 5, имя, 7,</w:t>
      </w:r>
      <w:r w:rsidRPr="004D221E">
        <w:rPr>
          <w:sz w:val="28"/>
          <w:szCs w:val="28"/>
        </w:rPr>
        <w:t>8, имя, 10, 11, имя, и</w:t>
      </w:r>
      <w:r>
        <w:rPr>
          <w:sz w:val="28"/>
          <w:szCs w:val="28"/>
        </w:rPr>
        <w:t xml:space="preserve">мя, 14, имя,… Кто  </w:t>
      </w:r>
      <w:r w:rsidRPr="004D221E">
        <w:rPr>
          <w:sz w:val="28"/>
          <w:szCs w:val="28"/>
        </w:rPr>
        <w:t>справился с задан</w:t>
      </w:r>
      <w:r>
        <w:rPr>
          <w:sz w:val="28"/>
          <w:szCs w:val="28"/>
        </w:rPr>
        <w:t xml:space="preserve">ием всех лучше, получает </w:t>
      </w:r>
      <w:r w:rsidRPr="004D221E">
        <w:rPr>
          <w:sz w:val="28"/>
          <w:szCs w:val="28"/>
        </w:rPr>
        <w:t xml:space="preserve"> 5 баллов</w:t>
      </w:r>
      <w:r>
        <w:rPr>
          <w:sz w:val="28"/>
          <w:szCs w:val="28"/>
        </w:rPr>
        <w:t>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торые добавляются к командным.</w:t>
      </w:r>
    </w:p>
    <w:p w:rsidR="00C00534" w:rsidRPr="003D1EFA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534" w:rsidRPr="00057200" w:rsidRDefault="00C00534" w:rsidP="00C800D0">
      <w:pPr>
        <w:shd w:val="clear" w:color="auto" w:fill="FFFFFF"/>
        <w:spacing w:after="199" w:line="397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Стихи читает ведущий и участники команд</w:t>
      </w:r>
    </w:p>
    <w:p w:rsidR="00C00534" w:rsidRPr="00057200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b/>
          <w:bCs/>
          <w:sz w:val="28"/>
          <w:szCs w:val="28"/>
        </w:rPr>
        <w:t>О Гагарине</w:t>
      </w:r>
    </w:p>
    <w:p w:rsidR="00C00534" w:rsidRPr="00057200" w:rsidRDefault="00C00534" w:rsidP="008B34E2">
      <w:pPr>
        <w:shd w:val="clear" w:color="auto" w:fill="FFFFFF"/>
        <w:spacing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sz w:val="28"/>
          <w:szCs w:val="28"/>
        </w:rPr>
        <w:t>Когда на Землю он вернулся, </w:t>
      </w:r>
      <w:r w:rsidRPr="00057200">
        <w:rPr>
          <w:rFonts w:ascii="Times New Roman" w:hAnsi="Times New Roman"/>
          <w:sz w:val="28"/>
          <w:szCs w:val="28"/>
        </w:rPr>
        <w:br/>
        <w:t>Закончив звездные дела,</w:t>
      </w:r>
      <w:r w:rsidRPr="00057200">
        <w:rPr>
          <w:rFonts w:ascii="Times New Roman" w:hAnsi="Times New Roman"/>
          <w:sz w:val="28"/>
          <w:szCs w:val="28"/>
        </w:rPr>
        <w:br/>
        <w:t>Так белозубо улыбнулся, </w:t>
      </w:r>
      <w:r w:rsidRPr="00057200">
        <w:rPr>
          <w:rFonts w:ascii="Times New Roman" w:hAnsi="Times New Roman"/>
          <w:sz w:val="28"/>
          <w:szCs w:val="28"/>
        </w:rPr>
        <w:br/>
        <w:t>Улыбка так была тепла.</w:t>
      </w:r>
      <w:r w:rsidRPr="00057200">
        <w:rPr>
          <w:rFonts w:ascii="Times New Roman" w:hAnsi="Times New Roman"/>
          <w:sz w:val="28"/>
          <w:szCs w:val="28"/>
        </w:rPr>
        <w:br/>
        <w:t>В ней только доброта и сила –</w:t>
      </w:r>
      <w:r w:rsidRPr="00057200">
        <w:rPr>
          <w:rFonts w:ascii="Times New Roman" w:hAnsi="Times New Roman"/>
          <w:sz w:val="28"/>
          <w:szCs w:val="28"/>
        </w:rPr>
        <w:br/>
        <w:t>Ни капли превосходства нет. </w:t>
      </w:r>
      <w:r w:rsidRPr="00057200">
        <w:rPr>
          <w:rFonts w:ascii="Times New Roman" w:hAnsi="Times New Roman"/>
          <w:sz w:val="28"/>
          <w:szCs w:val="28"/>
        </w:rPr>
        <w:br/>
        <w:t>Как будто роща излучила </w:t>
      </w:r>
      <w:r w:rsidRPr="00057200">
        <w:rPr>
          <w:rFonts w:ascii="Times New Roman" w:hAnsi="Times New Roman"/>
          <w:sz w:val="28"/>
          <w:szCs w:val="28"/>
        </w:rPr>
        <w:br/>
        <w:t>Березовый, озерный свет.</w:t>
      </w:r>
    </w:p>
    <w:p w:rsidR="00C00534" w:rsidRPr="00057200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i/>
          <w:iCs/>
          <w:sz w:val="28"/>
          <w:szCs w:val="28"/>
        </w:rPr>
        <w:t>Костров В.</w:t>
      </w:r>
    </w:p>
    <w:p w:rsidR="00C00534" w:rsidRPr="00057200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b/>
          <w:bCs/>
          <w:sz w:val="28"/>
          <w:szCs w:val="28"/>
        </w:rPr>
        <w:t>Юрий Гагарин</w:t>
      </w:r>
    </w:p>
    <w:p w:rsidR="00C00534" w:rsidRPr="00057200" w:rsidRDefault="00C00534" w:rsidP="008B34E2">
      <w:pPr>
        <w:shd w:val="clear" w:color="auto" w:fill="FFFFFF"/>
        <w:spacing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sz w:val="28"/>
          <w:szCs w:val="28"/>
        </w:rPr>
        <w:t>В космической ракете</w:t>
      </w:r>
      <w:r w:rsidRPr="00057200">
        <w:rPr>
          <w:rFonts w:ascii="Times New Roman" w:hAnsi="Times New Roman"/>
          <w:sz w:val="28"/>
          <w:szCs w:val="28"/>
        </w:rPr>
        <w:br/>
        <w:t>С названием "Восток"</w:t>
      </w:r>
      <w:r w:rsidRPr="00057200">
        <w:rPr>
          <w:rFonts w:ascii="Times New Roman" w:hAnsi="Times New Roman"/>
          <w:sz w:val="28"/>
          <w:szCs w:val="28"/>
        </w:rPr>
        <w:br/>
        <w:t>Он первым на планете</w:t>
      </w:r>
      <w:r w:rsidRPr="00057200">
        <w:rPr>
          <w:rFonts w:ascii="Times New Roman" w:hAnsi="Times New Roman"/>
          <w:sz w:val="28"/>
          <w:szCs w:val="28"/>
        </w:rPr>
        <w:br/>
        <w:t>Подняться к звездам смог.</w:t>
      </w:r>
      <w:r w:rsidRPr="00057200">
        <w:rPr>
          <w:rFonts w:ascii="Times New Roman" w:hAnsi="Times New Roman"/>
          <w:sz w:val="28"/>
          <w:szCs w:val="28"/>
        </w:rPr>
        <w:br/>
        <w:t>Поет об этом песни</w:t>
      </w:r>
      <w:r w:rsidRPr="00057200">
        <w:rPr>
          <w:rFonts w:ascii="Times New Roman" w:hAnsi="Times New Roman"/>
          <w:sz w:val="28"/>
          <w:szCs w:val="28"/>
        </w:rPr>
        <w:br/>
        <w:t>Весенняя капель:</w:t>
      </w:r>
      <w:r w:rsidRPr="00057200">
        <w:rPr>
          <w:rFonts w:ascii="Times New Roman" w:hAnsi="Times New Roman"/>
          <w:sz w:val="28"/>
          <w:szCs w:val="28"/>
        </w:rPr>
        <w:br/>
        <w:t>Навеки будут вместе</w:t>
      </w:r>
      <w:r w:rsidRPr="00057200">
        <w:rPr>
          <w:rFonts w:ascii="Times New Roman" w:hAnsi="Times New Roman"/>
          <w:sz w:val="28"/>
          <w:szCs w:val="28"/>
        </w:rPr>
        <w:br/>
        <w:t>Гагарин и апрель</w:t>
      </w:r>
    </w:p>
    <w:p w:rsidR="00C00534" w:rsidRPr="00057200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i/>
          <w:iCs/>
          <w:sz w:val="28"/>
          <w:szCs w:val="28"/>
        </w:rPr>
        <w:t>Степанов В.</w:t>
      </w:r>
    </w:p>
    <w:p w:rsidR="00C00534" w:rsidRPr="00057200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b/>
          <w:bCs/>
          <w:sz w:val="28"/>
          <w:szCs w:val="28"/>
        </w:rPr>
        <w:t>Космонавт</w:t>
      </w:r>
    </w:p>
    <w:p w:rsidR="00C00534" w:rsidRPr="00057200" w:rsidRDefault="00C00534" w:rsidP="008B34E2">
      <w:pPr>
        <w:shd w:val="clear" w:color="auto" w:fill="FFFFFF"/>
        <w:spacing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sz w:val="28"/>
          <w:szCs w:val="28"/>
        </w:rPr>
        <w:t>Рисуем в альбоме</w:t>
      </w:r>
      <w:r w:rsidRPr="00057200">
        <w:rPr>
          <w:rFonts w:ascii="Times New Roman" w:hAnsi="Times New Roman"/>
          <w:sz w:val="28"/>
          <w:szCs w:val="28"/>
        </w:rPr>
        <w:br/>
        <w:t>Мы школу и сад.</w:t>
      </w:r>
      <w:r w:rsidRPr="00057200">
        <w:rPr>
          <w:rFonts w:ascii="Times New Roman" w:hAnsi="Times New Roman"/>
          <w:sz w:val="28"/>
          <w:szCs w:val="28"/>
        </w:rPr>
        <w:br/>
        <w:t>Над школой, над садом</w:t>
      </w:r>
      <w:r w:rsidRPr="00057200">
        <w:rPr>
          <w:rFonts w:ascii="Times New Roman" w:hAnsi="Times New Roman"/>
          <w:sz w:val="28"/>
          <w:szCs w:val="28"/>
        </w:rPr>
        <w:br/>
        <w:t>Летит космонавт.</w:t>
      </w:r>
    </w:p>
    <w:p w:rsidR="00C00534" w:rsidRPr="00057200" w:rsidRDefault="00C00534" w:rsidP="008B34E2">
      <w:pPr>
        <w:shd w:val="clear" w:color="auto" w:fill="FFFFFF"/>
        <w:spacing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sz w:val="28"/>
          <w:szCs w:val="28"/>
        </w:rPr>
        <w:t>На звездное небо</w:t>
      </w:r>
      <w:r w:rsidRPr="00057200">
        <w:rPr>
          <w:rFonts w:ascii="Times New Roman" w:hAnsi="Times New Roman"/>
          <w:sz w:val="28"/>
          <w:szCs w:val="28"/>
        </w:rPr>
        <w:br/>
        <w:t>Мы долго глядим:</w:t>
      </w:r>
      <w:r w:rsidRPr="00057200">
        <w:rPr>
          <w:rFonts w:ascii="Times New Roman" w:hAnsi="Times New Roman"/>
          <w:sz w:val="28"/>
          <w:szCs w:val="28"/>
        </w:rPr>
        <w:br/>
        <w:t>Отправиться в космос</w:t>
      </w:r>
      <w:r w:rsidRPr="00057200">
        <w:rPr>
          <w:rFonts w:ascii="Times New Roman" w:hAnsi="Times New Roman"/>
          <w:sz w:val="28"/>
          <w:szCs w:val="28"/>
        </w:rPr>
        <w:br/>
        <w:t>Мы тоже хотим.</w:t>
      </w:r>
    </w:p>
    <w:p w:rsidR="00C00534" w:rsidRPr="00057200" w:rsidRDefault="00C00534" w:rsidP="008B34E2">
      <w:pPr>
        <w:shd w:val="clear" w:color="auto" w:fill="FFFFFF"/>
        <w:spacing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sz w:val="28"/>
          <w:szCs w:val="28"/>
        </w:rPr>
        <w:t>Сейчас мы достанем</w:t>
      </w:r>
      <w:r w:rsidRPr="00057200">
        <w:rPr>
          <w:rFonts w:ascii="Times New Roman" w:hAnsi="Times New Roman"/>
          <w:sz w:val="28"/>
          <w:szCs w:val="28"/>
        </w:rPr>
        <w:br/>
        <w:t>Другой карандаш,</w:t>
      </w:r>
      <w:r w:rsidRPr="00057200">
        <w:rPr>
          <w:rFonts w:ascii="Times New Roman" w:hAnsi="Times New Roman"/>
          <w:sz w:val="28"/>
          <w:szCs w:val="28"/>
        </w:rPr>
        <w:br/>
        <w:t>И в небо поднимется</w:t>
      </w:r>
      <w:r w:rsidRPr="00057200">
        <w:rPr>
          <w:rFonts w:ascii="Times New Roman" w:hAnsi="Times New Roman"/>
          <w:sz w:val="28"/>
          <w:szCs w:val="28"/>
        </w:rPr>
        <w:br/>
        <w:t>Наш экипаж.</w:t>
      </w:r>
    </w:p>
    <w:p w:rsidR="00C00534" w:rsidRPr="00057200" w:rsidRDefault="00C00534" w:rsidP="008B34E2">
      <w:pPr>
        <w:shd w:val="clear" w:color="auto" w:fill="FFFFFF"/>
        <w:spacing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sz w:val="28"/>
          <w:szCs w:val="28"/>
        </w:rPr>
        <w:t>Над школой, над садом</w:t>
      </w:r>
      <w:r w:rsidRPr="00057200">
        <w:rPr>
          <w:rFonts w:ascii="Times New Roman" w:hAnsi="Times New Roman"/>
          <w:sz w:val="28"/>
          <w:szCs w:val="28"/>
        </w:rPr>
        <w:br/>
        <w:t>Отправимся в путь,</w:t>
      </w:r>
      <w:r w:rsidRPr="00057200">
        <w:rPr>
          <w:rFonts w:ascii="Times New Roman" w:hAnsi="Times New Roman"/>
          <w:sz w:val="28"/>
          <w:szCs w:val="28"/>
        </w:rPr>
        <w:br/>
        <w:t>Чтоб с неба на землю</w:t>
      </w:r>
      <w:r w:rsidRPr="00057200">
        <w:rPr>
          <w:rFonts w:ascii="Times New Roman" w:hAnsi="Times New Roman"/>
          <w:sz w:val="28"/>
          <w:szCs w:val="28"/>
        </w:rPr>
        <w:br/>
        <w:t>Родную взглянуть.</w:t>
      </w:r>
    </w:p>
    <w:p w:rsidR="00C00534" w:rsidRPr="00057200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i/>
          <w:iCs/>
          <w:sz w:val="28"/>
          <w:szCs w:val="28"/>
        </w:rPr>
        <w:t>Степанов В.</w:t>
      </w:r>
    </w:p>
    <w:p w:rsidR="00C00534" w:rsidRPr="00057200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b/>
          <w:bCs/>
          <w:sz w:val="28"/>
          <w:szCs w:val="28"/>
        </w:rPr>
        <w:t>Отрывок из “Памяти Гагарину”</w:t>
      </w:r>
    </w:p>
    <w:p w:rsidR="00C00534" w:rsidRPr="00057200" w:rsidRDefault="00C00534" w:rsidP="008B34E2">
      <w:pPr>
        <w:shd w:val="clear" w:color="auto" w:fill="FFFFFF"/>
        <w:spacing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sz w:val="28"/>
          <w:szCs w:val="28"/>
        </w:rPr>
        <w:t>Ах, этот день, двенадцатый апреля,</w:t>
      </w:r>
      <w:r w:rsidRPr="00057200">
        <w:rPr>
          <w:rFonts w:ascii="Times New Roman" w:hAnsi="Times New Roman"/>
          <w:sz w:val="28"/>
          <w:szCs w:val="28"/>
        </w:rPr>
        <w:br/>
        <w:t>Как он пронесся по людским сердцам,</w:t>
      </w:r>
      <w:r w:rsidRPr="00057200">
        <w:rPr>
          <w:rFonts w:ascii="Times New Roman" w:hAnsi="Times New Roman"/>
          <w:sz w:val="28"/>
          <w:szCs w:val="28"/>
        </w:rPr>
        <w:br/>
        <w:t>Казалось, мир невольно стал добрее </w:t>
      </w:r>
      <w:r w:rsidRPr="00057200">
        <w:rPr>
          <w:rFonts w:ascii="Times New Roman" w:hAnsi="Times New Roman"/>
          <w:sz w:val="28"/>
          <w:szCs w:val="28"/>
        </w:rPr>
        <w:br/>
        <w:t>Своей победой потрясенный сам!</w:t>
      </w:r>
      <w:r w:rsidRPr="00057200">
        <w:rPr>
          <w:rFonts w:ascii="Times New Roman" w:hAnsi="Times New Roman"/>
          <w:sz w:val="28"/>
          <w:szCs w:val="28"/>
        </w:rPr>
        <w:br/>
        <w:t>Какой гремел он музыкой вселенской</w:t>
      </w:r>
      <w:r w:rsidRPr="00057200">
        <w:rPr>
          <w:rFonts w:ascii="Times New Roman" w:hAnsi="Times New Roman"/>
          <w:sz w:val="28"/>
          <w:szCs w:val="28"/>
        </w:rPr>
        <w:br/>
        <w:t>Тот праздник в пестром пламени знамен</w:t>
      </w:r>
      <w:r w:rsidRPr="00057200">
        <w:rPr>
          <w:rFonts w:ascii="Times New Roman" w:hAnsi="Times New Roman"/>
          <w:sz w:val="28"/>
          <w:szCs w:val="28"/>
        </w:rPr>
        <w:br/>
        <w:t>Когда безвестный сын земли смоленской</w:t>
      </w:r>
      <w:r w:rsidRPr="00057200">
        <w:rPr>
          <w:rFonts w:ascii="Times New Roman" w:hAnsi="Times New Roman"/>
          <w:sz w:val="28"/>
          <w:szCs w:val="28"/>
        </w:rPr>
        <w:br/>
        <w:t>Землей-планетой был усыновлен</w:t>
      </w:r>
    </w:p>
    <w:p w:rsidR="00C00534" w:rsidRPr="00057200" w:rsidRDefault="00C00534" w:rsidP="008B34E2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i/>
          <w:iCs/>
          <w:sz w:val="28"/>
          <w:szCs w:val="28"/>
        </w:rPr>
        <w:t>Твардовский А.</w:t>
      </w:r>
    </w:p>
    <w:p w:rsidR="00C00534" w:rsidRPr="00057200" w:rsidRDefault="00C00534" w:rsidP="008B34E2">
      <w:pPr>
        <w:shd w:val="clear" w:color="auto" w:fill="FFFFFF"/>
        <w:spacing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sz w:val="28"/>
          <w:szCs w:val="28"/>
        </w:rPr>
        <w:t>Ни отец твой, ни дед</w:t>
      </w:r>
      <w:r w:rsidRPr="00057200">
        <w:rPr>
          <w:rFonts w:ascii="Times New Roman" w:hAnsi="Times New Roman"/>
          <w:sz w:val="28"/>
          <w:szCs w:val="28"/>
        </w:rPr>
        <w:br/>
        <w:t>Никогда не смогли</w:t>
      </w:r>
      <w:r w:rsidRPr="00057200">
        <w:rPr>
          <w:rFonts w:ascii="Times New Roman" w:hAnsi="Times New Roman"/>
          <w:sz w:val="28"/>
          <w:szCs w:val="28"/>
        </w:rPr>
        <w:br/>
        <w:t>Над землей побывать</w:t>
      </w:r>
      <w:r w:rsidRPr="00057200">
        <w:rPr>
          <w:rFonts w:ascii="Times New Roman" w:hAnsi="Times New Roman"/>
          <w:sz w:val="28"/>
          <w:szCs w:val="28"/>
        </w:rPr>
        <w:br/>
        <w:t>Выше крыши сарая.</w:t>
      </w:r>
      <w:r w:rsidRPr="00057200">
        <w:rPr>
          <w:rFonts w:ascii="Times New Roman" w:hAnsi="Times New Roman"/>
          <w:sz w:val="28"/>
          <w:szCs w:val="28"/>
        </w:rPr>
        <w:br/>
        <w:t>Мой земляк, Андриян,</w:t>
      </w:r>
      <w:r w:rsidRPr="00057200">
        <w:rPr>
          <w:rFonts w:ascii="Times New Roman" w:hAnsi="Times New Roman"/>
          <w:sz w:val="28"/>
          <w:szCs w:val="28"/>
        </w:rPr>
        <w:br/>
        <w:t>Сын чувашской земли,</w:t>
      </w:r>
      <w:r w:rsidRPr="00057200">
        <w:rPr>
          <w:rFonts w:ascii="Times New Roman" w:hAnsi="Times New Roman"/>
          <w:sz w:val="28"/>
          <w:szCs w:val="28"/>
        </w:rPr>
        <w:br/>
        <w:t>Ты поднялся до звезд,</w:t>
      </w:r>
      <w:r w:rsidRPr="00057200">
        <w:rPr>
          <w:rFonts w:ascii="Times New Roman" w:hAnsi="Times New Roman"/>
          <w:sz w:val="28"/>
          <w:szCs w:val="28"/>
        </w:rPr>
        <w:br/>
        <w:t>Край родной прославляя.</w:t>
      </w:r>
    </w:p>
    <w:p w:rsidR="00C00534" w:rsidRPr="00C800D0" w:rsidRDefault="00C00534" w:rsidP="00C800D0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057200">
        <w:rPr>
          <w:rFonts w:ascii="Times New Roman" w:hAnsi="Times New Roman"/>
          <w:i/>
          <w:iCs/>
          <w:sz w:val="28"/>
          <w:szCs w:val="28"/>
        </w:rPr>
        <w:t>Яков Ухсай</w:t>
      </w:r>
    </w:p>
    <w:p w:rsidR="00C00534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FF0000"/>
          <w:sz w:val="28"/>
          <w:szCs w:val="28"/>
        </w:rPr>
        <w:t>Конкурс №5</w:t>
      </w:r>
      <w:r>
        <w:rPr>
          <w:rFonts w:ascii="Times New Roman" w:hAnsi="Times New Roman"/>
          <w:color w:val="FF0000"/>
          <w:sz w:val="28"/>
          <w:szCs w:val="28"/>
        </w:rPr>
        <w:t xml:space="preserve"> Знаешь ли ты?</w:t>
      </w:r>
    </w:p>
    <w:p w:rsidR="00C00534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3C3004" w:rsidRDefault="00C00534" w:rsidP="003C3004">
      <w:pPr>
        <w:pStyle w:val="NormalWeb"/>
        <w:rPr>
          <w:sz w:val="28"/>
          <w:szCs w:val="28"/>
        </w:rPr>
      </w:pPr>
      <w:r w:rsidRPr="003C3004">
        <w:rPr>
          <w:sz w:val="28"/>
          <w:szCs w:val="28"/>
        </w:rPr>
        <w:t>Человек, как звезда, рождается,</w:t>
      </w:r>
      <w:r w:rsidRPr="003C3004">
        <w:rPr>
          <w:sz w:val="28"/>
          <w:szCs w:val="28"/>
        </w:rPr>
        <w:br/>
        <w:t>Средь неясной туманной млечности,</w:t>
      </w:r>
      <w:r w:rsidRPr="003C3004">
        <w:rPr>
          <w:sz w:val="28"/>
          <w:szCs w:val="28"/>
        </w:rPr>
        <w:br/>
        <w:t xml:space="preserve">В бесконечности начинается </w:t>
      </w:r>
      <w:r w:rsidRPr="003C3004">
        <w:rPr>
          <w:sz w:val="28"/>
          <w:szCs w:val="28"/>
        </w:rPr>
        <w:br/>
        <w:t>И кончается в вечности…</w:t>
      </w:r>
      <w:r w:rsidRPr="003C3004">
        <w:rPr>
          <w:sz w:val="28"/>
          <w:szCs w:val="28"/>
        </w:rPr>
        <w:br/>
        <w:t>Поколеньями созидается</w:t>
      </w:r>
      <w:r w:rsidRPr="003C3004">
        <w:rPr>
          <w:sz w:val="28"/>
          <w:szCs w:val="28"/>
        </w:rPr>
        <w:br/>
        <w:t>Век за веком земля нетленная.</w:t>
      </w:r>
      <w:r w:rsidRPr="003C3004">
        <w:rPr>
          <w:sz w:val="28"/>
          <w:szCs w:val="28"/>
        </w:rPr>
        <w:br/>
        <w:t>Человек, как звезда, рождается,</w:t>
      </w:r>
      <w:r w:rsidRPr="003C3004">
        <w:rPr>
          <w:sz w:val="28"/>
          <w:szCs w:val="28"/>
        </w:rPr>
        <w:br/>
        <w:t>Чтоб светлее стала Вселенная.</w:t>
      </w:r>
    </w:p>
    <w:p w:rsidR="00C00534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0E1CE9" w:rsidRDefault="00C00534" w:rsidP="00F51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E1CE9">
        <w:rPr>
          <w:rFonts w:ascii="Times New Roman" w:hAnsi="Times New Roman"/>
          <w:b/>
          <w:color w:val="FF0000"/>
          <w:sz w:val="28"/>
          <w:szCs w:val="28"/>
        </w:rPr>
        <w:t xml:space="preserve"> (Прил8)</w:t>
      </w:r>
    </w:p>
    <w:p w:rsidR="00C00534" w:rsidRPr="00E91669" w:rsidRDefault="00C00534" w:rsidP="00F51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91669">
        <w:rPr>
          <w:rFonts w:ascii="Times New Roman" w:hAnsi="Times New Roman"/>
          <w:i/>
          <w:sz w:val="28"/>
          <w:szCs w:val="28"/>
          <w:u w:val="single"/>
        </w:rPr>
        <w:t>Домашнее задание(демонстрация опыта и объяснение его соперниками)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Ребята!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Попробуй проверить смекалку и знанья.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Эксперимент - дорога к вершинам познанья!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Каждый правильный ответ оценивается в 2 балла. Время обсуждения - 1 мин.</w:t>
      </w:r>
    </w:p>
    <w:p w:rsidR="00C00534" w:rsidRPr="00CC07AF" w:rsidRDefault="00C00534" w:rsidP="00CC07AF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7AF">
        <w:rPr>
          <w:rStyle w:val="Strong"/>
          <w:rFonts w:ascii="Times New Roman" w:hAnsi="Times New Roman"/>
          <w:i/>
          <w:iCs/>
          <w:sz w:val="28"/>
          <w:szCs w:val="28"/>
        </w:rPr>
        <w:t>Опыты от ведущего.</w:t>
      </w:r>
      <w:r w:rsidRPr="00CC07AF">
        <w:rPr>
          <w:b/>
          <w:bCs/>
        </w:rPr>
        <w:t xml:space="preserve"> </w:t>
      </w:r>
      <w:r w:rsidRPr="00CC07AF">
        <w:rPr>
          <w:rFonts w:ascii="Times New Roman" w:hAnsi="Times New Roman"/>
          <w:b/>
          <w:bCs/>
          <w:sz w:val="28"/>
          <w:szCs w:val="28"/>
        </w:rPr>
        <w:t>Разминка с постановкой физических опытов.</w:t>
      </w:r>
    </w:p>
    <w:p w:rsidR="00C00534" w:rsidRPr="00CC07AF" w:rsidRDefault="00C00534" w:rsidP="00CC07AF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534" w:rsidRPr="00CC07AF" w:rsidRDefault="00C00534" w:rsidP="00CC07AF">
      <w:pPr>
        <w:ind w:left="360"/>
        <w:rPr>
          <w:rFonts w:ascii="Times New Roman" w:hAnsi="Times New Roman"/>
          <w:sz w:val="28"/>
          <w:szCs w:val="28"/>
        </w:rPr>
      </w:pPr>
      <w:r w:rsidRPr="00CC07AF">
        <w:rPr>
          <w:rFonts w:ascii="Times New Roman" w:hAnsi="Times New Roman"/>
          <w:sz w:val="28"/>
          <w:szCs w:val="28"/>
        </w:rPr>
        <w:t>1). Погасить пламя свечи, дуя на него через воронку. Объяснить, почему свеча не гаснет.</w:t>
      </w:r>
    </w:p>
    <w:p w:rsidR="00C00534" w:rsidRPr="00CC07AF" w:rsidRDefault="00C00534" w:rsidP="00CC07AF">
      <w:pPr>
        <w:ind w:left="360"/>
        <w:rPr>
          <w:rFonts w:ascii="Times New Roman" w:hAnsi="Times New Roman"/>
          <w:sz w:val="28"/>
          <w:szCs w:val="28"/>
        </w:rPr>
      </w:pPr>
      <w:r w:rsidRPr="00CC07AF">
        <w:rPr>
          <w:rFonts w:ascii="Times New Roman" w:hAnsi="Times New Roman"/>
          <w:sz w:val="28"/>
          <w:szCs w:val="28"/>
        </w:rPr>
        <w:t>2) загнать» металлический шарик, лежащий на столе, а сосуд от калориметра, не прикасаясь к шарику.</w:t>
      </w:r>
    </w:p>
    <w:p w:rsidR="00C00534" w:rsidRDefault="00C00534" w:rsidP="006A3EA3">
      <w:pPr>
        <w:pStyle w:val="NormalWeb"/>
        <w:rPr>
          <w:rStyle w:val="Strong"/>
          <w:i/>
          <w:iCs/>
          <w:sz w:val="28"/>
          <w:szCs w:val="28"/>
        </w:rPr>
      </w:pPr>
    </w:p>
    <w:p w:rsidR="00C00534" w:rsidRPr="00E91669" w:rsidRDefault="00C00534" w:rsidP="006A3EA3">
      <w:pPr>
        <w:pStyle w:val="NormalWeb"/>
        <w:rPr>
          <w:sz w:val="28"/>
          <w:szCs w:val="28"/>
        </w:rPr>
      </w:pPr>
      <w:r w:rsidRPr="00E91669">
        <w:rPr>
          <w:rStyle w:val="Strong"/>
          <w:i/>
          <w:iCs/>
          <w:sz w:val="28"/>
          <w:szCs w:val="28"/>
        </w:rPr>
        <w:t>Ныряющее яйцо.</w:t>
      </w:r>
    </w:p>
    <w:p w:rsidR="00C00534" w:rsidRPr="00E91669" w:rsidRDefault="00C00534" w:rsidP="006A3EA3">
      <w:pPr>
        <w:pStyle w:val="NormalWeb"/>
        <w:rPr>
          <w:sz w:val="28"/>
          <w:szCs w:val="28"/>
        </w:rPr>
      </w:pPr>
      <w:r w:rsidRPr="00E91669">
        <w:rPr>
          <w:sz w:val="28"/>
          <w:szCs w:val="28"/>
        </w:rPr>
        <w:t>Для опыта готовят слабый раствор соляной кислоты, в который опускают сырое я</w:t>
      </w:r>
      <w:r w:rsidRPr="00E91669">
        <w:rPr>
          <w:sz w:val="28"/>
          <w:szCs w:val="28"/>
        </w:rPr>
        <w:t>й</w:t>
      </w:r>
      <w:r w:rsidRPr="00E91669">
        <w:rPr>
          <w:sz w:val="28"/>
          <w:szCs w:val="28"/>
        </w:rPr>
        <w:t>цо. При этом наблюдают следующее: яйцо сначала тонет, затем всплывает, подня</w:t>
      </w:r>
      <w:r w:rsidRPr="00E91669">
        <w:rPr>
          <w:sz w:val="28"/>
          <w:szCs w:val="28"/>
        </w:rPr>
        <w:t>в</w:t>
      </w:r>
      <w:r w:rsidRPr="00E91669">
        <w:rPr>
          <w:sz w:val="28"/>
          <w:szCs w:val="28"/>
        </w:rPr>
        <w:t>шись до верха, опять тонет и т.д. Яйцо самопроизвольно ныряет в воду. Почему? Так как плотность яйца несколько больше плотности соляной кислоты, то яйцо вн</w:t>
      </w:r>
      <w:r w:rsidRPr="00E91669">
        <w:rPr>
          <w:sz w:val="28"/>
          <w:szCs w:val="28"/>
        </w:rPr>
        <w:t>а</w:t>
      </w:r>
      <w:r w:rsidRPr="00E91669">
        <w:rPr>
          <w:sz w:val="28"/>
          <w:szCs w:val="28"/>
        </w:rPr>
        <w:t>чале тонет (по закону Архимеда). Однако на поверхности яйца начинается химич</w:t>
      </w:r>
      <w:r w:rsidRPr="00E91669">
        <w:rPr>
          <w:sz w:val="28"/>
          <w:szCs w:val="28"/>
        </w:rPr>
        <w:t>е</w:t>
      </w:r>
      <w:r w:rsidRPr="00E91669">
        <w:rPr>
          <w:sz w:val="28"/>
          <w:szCs w:val="28"/>
        </w:rPr>
        <w:t>ский процесс между скорлупой и соляной кислотой. В результате реакции образуе</w:t>
      </w:r>
      <w:r w:rsidRPr="00E91669">
        <w:rPr>
          <w:sz w:val="28"/>
          <w:szCs w:val="28"/>
        </w:rPr>
        <w:t>т</w:t>
      </w:r>
      <w:r w:rsidRPr="00E91669">
        <w:rPr>
          <w:sz w:val="28"/>
          <w:szCs w:val="28"/>
        </w:rPr>
        <w:t>ся углекислый газ, пузырьки которого пристают к скорлупе и поднимают яйцо вверх. На поверхности воды пузырьки срываются и уходят в воздух, а яйцо снова погружается на дно, затем всё повторяется. Так яйцо ныряет, пока не растворится скорлупа.</w:t>
      </w:r>
    </w:p>
    <w:p w:rsidR="00C00534" w:rsidRPr="00E91669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0E1CE9" w:rsidRDefault="00C00534" w:rsidP="00F51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FF0000"/>
          <w:sz w:val="28"/>
          <w:szCs w:val="28"/>
        </w:rPr>
        <w:t>Игра со зрителями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E1CE9">
        <w:rPr>
          <w:rFonts w:ascii="Times New Roman" w:hAnsi="Times New Roman"/>
          <w:b/>
          <w:color w:val="FF0000"/>
          <w:sz w:val="28"/>
          <w:szCs w:val="28"/>
        </w:rPr>
        <w:t>(прил9)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Чтобы глаз вооружить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И со звездами дружить,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Млечный путь увидеть чтоб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Нужен мощный … </w:t>
      </w:r>
      <w:r w:rsidRPr="00E91669">
        <w:rPr>
          <w:rFonts w:ascii="Times New Roman" w:hAnsi="Times New Roman"/>
          <w:b/>
          <w:i/>
          <w:sz w:val="28"/>
          <w:szCs w:val="28"/>
        </w:rPr>
        <w:t>телескоп.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>Телескопом</w:t>
      </w:r>
      <w:r w:rsidRPr="00E91669">
        <w:rPr>
          <w:rFonts w:ascii="Times New Roman" w:hAnsi="Times New Roman"/>
          <w:i/>
          <w:sz w:val="28"/>
          <w:szCs w:val="28"/>
        </w:rPr>
        <w:t xml:space="preserve"> </w:t>
      </w:r>
      <w:r w:rsidRPr="00E91669">
        <w:rPr>
          <w:rFonts w:ascii="Times New Roman" w:hAnsi="Times New Roman"/>
          <w:sz w:val="28"/>
          <w:szCs w:val="28"/>
        </w:rPr>
        <w:t>сотни лет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Изучаю жизнь планет.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Нам расскажет обо всем 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Умный дядя </w:t>
      </w:r>
      <w:r w:rsidRPr="00E91669">
        <w:rPr>
          <w:rFonts w:ascii="Times New Roman" w:hAnsi="Times New Roman"/>
          <w:b/>
          <w:sz w:val="28"/>
          <w:szCs w:val="28"/>
        </w:rPr>
        <w:t xml:space="preserve">… </w:t>
      </w:r>
      <w:r w:rsidRPr="00E91669">
        <w:rPr>
          <w:rFonts w:ascii="Times New Roman" w:hAnsi="Times New Roman"/>
          <w:b/>
          <w:i/>
          <w:sz w:val="28"/>
          <w:szCs w:val="28"/>
        </w:rPr>
        <w:t>астроном.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>Астроном -</w:t>
      </w:r>
      <w:r w:rsidRPr="00E91669">
        <w:rPr>
          <w:rFonts w:ascii="Times New Roman" w:hAnsi="Times New Roman"/>
          <w:i/>
          <w:sz w:val="28"/>
          <w:szCs w:val="28"/>
        </w:rPr>
        <w:t xml:space="preserve">  </w:t>
      </w:r>
      <w:r w:rsidRPr="00E91669">
        <w:rPr>
          <w:rFonts w:ascii="Times New Roman" w:hAnsi="Times New Roman"/>
          <w:sz w:val="28"/>
          <w:szCs w:val="28"/>
        </w:rPr>
        <w:t>не звездочет,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Знает все наперечет!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Только лучше звезд видна</w:t>
      </w:r>
    </w:p>
    <w:p w:rsidR="00C00534" w:rsidRPr="00E91669" w:rsidRDefault="00C00534" w:rsidP="00F5188D">
      <w:pPr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В небе полная …</w:t>
      </w:r>
      <w:r w:rsidRPr="00E91669">
        <w:rPr>
          <w:rFonts w:ascii="Times New Roman" w:hAnsi="Times New Roman"/>
          <w:b/>
          <w:i/>
          <w:sz w:val="28"/>
          <w:szCs w:val="28"/>
        </w:rPr>
        <w:t>луна.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i/>
          <w:sz w:val="28"/>
          <w:szCs w:val="28"/>
        </w:rPr>
        <w:t xml:space="preserve">До  </w:t>
      </w:r>
      <w:r w:rsidRPr="00E91669">
        <w:rPr>
          <w:rFonts w:ascii="Times New Roman" w:hAnsi="Times New Roman"/>
          <w:b/>
          <w:i/>
          <w:sz w:val="28"/>
          <w:szCs w:val="28"/>
        </w:rPr>
        <w:t>луны</w:t>
      </w:r>
      <w:r w:rsidRPr="00E91669">
        <w:rPr>
          <w:rFonts w:ascii="Times New Roman" w:hAnsi="Times New Roman"/>
          <w:i/>
          <w:sz w:val="28"/>
          <w:szCs w:val="28"/>
        </w:rPr>
        <w:t xml:space="preserve"> </w:t>
      </w:r>
      <w:r w:rsidRPr="00E91669">
        <w:rPr>
          <w:rFonts w:ascii="Times New Roman" w:hAnsi="Times New Roman"/>
          <w:sz w:val="28"/>
          <w:szCs w:val="28"/>
        </w:rPr>
        <w:t>есть водитель.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Невесомости любитель.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Но зато умеет это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Делать быстрая …</w:t>
      </w:r>
      <w:r w:rsidRPr="00E91669">
        <w:rPr>
          <w:rFonts w:ascii="Times New Roman" w:hAnsi="Times New Roman"/>
          <w:b/>
          <w:i/>
          <w:sz w:val="28"/>
          <w:szCs w:val="28"/>
        </w:rPr>
        <w:t>ракета.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 xml:space="preserve">У ракеты </w:t>
      </w:r>
      <w:r w:rsidRPr="00E91669">
        <w:rPr>
          <w:rFonts w:ascii="Times New Roman" w:hAnsi="Times New Roman"/>
          <w:sz w:val="28"/>
          <w:szCs w:val="28"/>
        </w:rPr>
        <w:t>есть водитель,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Невесомости любитель.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По-английски «астронавт»,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А по-русски- … </w:t>
      </w:r>
      <w:r w:rsidRPr="00E91669">
        <w:rPr>
          <w:rFonts w:ascii="Times New Roman" w:hAnsi="Times New Roman"/>
          <w:b/>
          <w:i/>
          <w:sz w:val="28"/>
          <w:szCs w:val="28"/>
        </w:rPr>
        <w:t>(космонавт)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 xml:space="preserve">Космонавт </w:t>
      </w:r>
      <w:r w:rsidRPr="00E91669">
        <w:rPr>
          <w:rFonts w:ascii="Times New Roman" w:hAnsi="Times New Roman"/>
          <w:sz w:val="28"/>
          <w:szCs w:val="28"/>
        </w:rPr>
        <w:t xml:space="preserve">сидит в ракете, 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Проклиная все на свете-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 На орбите, как назло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Появилось … </w:t>
      </w:r>
      <w:r w:rsidRPr="00E91669">
        <w:rPr>
          <w:rFonts w:ascii="Times New Roman" w:hAnsi="Times New Roman"/>
          <w:b/>
          <w:i/>
          <w:sz w:val="28"/>
          <w:szCs w:val="28"/>
        </w:rPr>
        <w:t>(НЛО)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 xml:space="preserve">НЛО </w:t>
      </w:r>
      <w:r w:rsidRPr="00E91669">
        <w:rPr>
          <w:rFonts w:ascii="Times New Roman" w:hAnsi="Times New Roman"/>
          <w:sz w:val="28"/>
          <w:szCs w:val="28"/>
        </w:rPr>
        <w:t>летит к соседу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Из созвездья Андромеды,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В нем от скуки волком воет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Злой зеленый …(</w:t>
      </w:r>
      <w:r w:rsidRPr="00E91669">
        <w:rPr>
          <w:rFonts w:ascii="Times New Roman" w:hAnsi="Times New Roman"/>
          <w:b/>
          <w:i/>
          <w:sz w:val="28"/>
          <w:szCs w:val="28"/>
        </w:rPr>
        <w:t>гуманоид)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 xml:space="preserve">Гуманоид </w:t>
      </w:r>
      <w:r w:rsidRPr="00E91669">
        <w:rPr>
          <w:rFonts w:ascii="Times New Roman" w:hAnsi="Times New Roman"/>
          <w:sz w:val="28"/>
          <w:szCs w:val="28"/>
        </w:rPr>
        <w:t>с курса сбился,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В трех планетах заблудился,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Если звездной карты нету,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Не поможет скорость …</w:t>
      </w:r>
      <w:r w:rsidRPr="00E91669">
        <w:rPr>
          <w:rFonts w:ascii="Times New Roman" w:hAnsi="Times New Roman"/>
          <w:b/>
          <w:i/>
          <w:sz w:val="28"/>
          <w:szCs w:val="28"/>
        </w:rPr>
        <w:t>(света)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 xml:space="preserve">Свет </w:t>
      </w:r>
      <w:r w:rsidRPr="00E91669">
        <w:rPr>
          <w:rFonts w:ascii="Times New Roman" w:hAnsi="Times New Roman"/>
          <w:sz w:val="28"/>
          <w:szCs w:val="28"/>
        </w:rPr>
        <w:t>быстрее всех летает,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Километры не считает.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Дарит Солнце жизнь планетам,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Нам  - тепло, хвосты - …</w:t>
      </w:r>
      <w:r w:rsidRPr="00E91669">
        <w:rPr>
          <w:rFonts w:ascii="Times New Roman" w:hAnsi="Times New Roman"/>
          <w:b/>
          <w:i/>
          <w:sz w:val="28"/>
          <w:szCs w:val="28"/>
        </w:rPr>
        <w:t>(кометам)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Все </w:t>
      </w:r>
      <w:r w:rsidRPr="00E91669">
        <w:rPr>
          <w:rFonts w:ascii="Times New Roman" w:hAnsi="Times New Roman"/>
          <w:b/>
          <w:i/>
          <w:sz w:val="28"/>
          <w:szCs w:val="28"/>
        </w:rPr>
        <w:t xml:space="preserve">комета </w:t>
      </w:r>
      <w:r w:rsidRPr="00E91669">
        <w:rPr>
          <w:rFonts w:ascii="Times New Roman" w:hAnsi="Times New Roman"/>
          <w:sz w:val="28"/>
          <w:szCs w:val="28"/>
        </w:rPr>
        <w:t>облетела,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Все на небе осмотрела.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Видит , в космосе нора-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Это черная …</w:t>
      </w:r>
      <w:r w:rsidRPr="00E91669">
        <w:rPr>
          <w:rFonts w:ascii="Times New Roman" w:hAnsi="Times New Roman"/>
          <w:b/>
          <w:i/>
          <w:sz w:val="28"/>
          <w:szCs w:val="28"/>
        </w:rPr>
        <w:t>(дыра)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В черных </w:t>
      </w:r>
      <w:r w:rsidRPr="00E91669">
        <w:rPr>
          <w:rFonts w:ascii="Times New Roman" w:hAnsi="Times New Roman"/>
          <w:b/>
          <w:i/>
          <w:sz w:val="28"/>
          <w:szCs w:val="28"/>
        </w:rPr>
        <w:t xml:space="preserve">дырах </w:t>
      </w:r>
      <w:r w:rsidRPr="00E91669">
        <w:rPr>
          <w:rFonts w:ascii="Times New Roman" w:hAnsi="Times New Roman"/>
          <w:sz w:val="28"/>
          <w:szCs w:val="28"/>
        </w:rPr>
        <w:t>темнота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Чем-то черным занята.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Там окончил свой полет 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Межпланетный …(</w:t>
      </w:r>
      <w:r w:rsidRPr="00E91669">
        <w:rPr>
          <w:rFonts w:ascii="Times New Roman" w:hAnsi="Times New Roman"/>
          <w:b/>
          <w:i/>
          <w:sz w:val="28"/>
          <w:szCs w:val="28"/>
        </w:rPr>
        <w:t>звездолет).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>Звездолет –</w:t>
      </w:r>
      <w:r w:rsidRPr="00E91669">
        <w:rPr>
          <w:rFonts w:ascii="Times New Roman" w:hAnsi="Times New Roman"/>
          <w:sz w:val="28"/>
          <w:szCs w:val="28"/>
        </w:rPr>
        <w:t xml:space="preserve"> стальная птица, 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Он быстрее света мчится.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Познает на практике</w:t>
      </w:r>
    </w:p>
    <w:p w:rsidR="00C00534" w:rsidRPr="00E91669" w:rsidRDefault="00C00534" w:rsidP="00F5188D">
      <w:pPr>
        <w:rPr>
          <w:rFonts w:ascii="Times New Roman" w:hAnsi="Times New Roman"/>
          <w:b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Звездные …</w:t>
      </w:r>
      <w:r w:rsidRPr="00E91669">
        <w:rPr>
          <w:rFonts w:ascii="Times New Roman" w:hAnsi="Times New Roman"/>
          <w:b/>
          <w:i/>
          <w:sz w:val="28"/>
          <w:szCs w:val="28"/>
        </w:rPr>
        <w:t>(галактики)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b/>
          <w:i/>
          <w:sz w:val="28"/>
          <w:szCs w:val="28"/>
        </w:rPr>
        <w:t xml:space="preserve">А галактики </w:t>
      </w:r>
      <w:r w:rsidRPr="00E91669">
        <w:rPr>
          <w:rFonts w:ascii="Times New Roman" w:hAnsi="Times New Roman"/>
          <w:sz w:val="28"/>
          <w:szCs w:val="28"/>
        </w:rPr>
        <w:t>летят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В рассыпную  как хотят.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Очень здоровенная</w:t>
      </w:r>
    </w:p>
    <w:p w:rsidR="00C00534" w:rsidRPr="00E91669" w:rsidRDefault="00C00534" w:rsidP="00F5188D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Эта вся вселенная!</w:t>
      </w:r>
    </w:p>
    <w:p w:rsidR="00C00534" w:rsidRPr="00E91669" w:rsidRDefault="00C00534" w:rsidP="00D26277">
      <w:pPr>
        <w:shd w:val="clear" w:color="auto" w:fill="FFFFFF"/>
        <w:spacing w:after="199" w:line="397" w:lineRule="atLeast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C00534" w:rsidRPr="00E91669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FF0000"/>
          <w:sz w:val="28"/>
          <w:szCs w:val="28"/>
        </w:rPr>
        <w:t>Конкурс №6</w:t>
      </w:r>
      <w:r>
        <w:rPr>
          <w:rFonts w:ascii="Times New Roman" w:hAnsi="Times New Roman"/>
          <w:color w:val="FF0000"/>
          <w:sz w:val="28"/>
          <w:szCs w:val="28"/>
        </w:rPr>
        <w:t xml:space="preserve"> Звёзды - звёздам</w:t>
      </w:r>
    </w:p>
    <w:p w:rsidR="00C00534" w:rsidRPr="00E91669" w:rsidRDefault="00C00534" w:rsidP="006A3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9F16AB" w:rsidRDefault="00C00534" w:rsidP="006A3EA3">
      <w:pPr>
        <w:pStyle w:val="Heading3"/>
        <w:rPr>
          <w:rFonts w:ascii="Times New Roman" w:hAnsi="Times New Roman" w:cs="Times New Roman"/>
          <w:color w:val="FF0000"/>
          <w:sz w:val="28"/>
          <w:szCs w:val="28"/>
        </w:rPr>
      </w:pPr>
      <w:r w:rsidRPr="009F16AB">
        <w:rPr>
          <w:rFonts w:ascii="Times New Roman" w:hAnsi="Times New Roman" w:cs="Times New Roman"/>
          <w:color w:val="FF0000"/>
          <w:sz w:val="28"/>
          <w:szCs w:val="28"/>
        </w:rPr>
        <w:t>“Чёрный ящик”(прил</w:t>
      </w:r>
      <w:r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9F16A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00534" w:rsidRPr="00E91669" w:rsidRDefault="00C00534" w:rsidP="006A3EA3">
      <w:pPr>
        <w:pStyle w:val="NormalWeb"/>
        <w:rPr>
          <w:sz w:val="28"/>
          <w:szCs w:val="28"/>
        </w:rPr>
      </w:pPr>
      <w:r w:rsidRPr="00E91669">
        <w:rPr>
          <w:sz w:val="28"/>
          <w:szCs w:val="28"/>
        </w:rPr>
        <w:t xml:space="preserve">В чёрный ящик помещается </w:t>
      </w:r>
      <w:r>
        <w:rPr>
          <w:sz w:val="28"/>
          <w:szCs w:val="28"/>
        </w:rPr>
        <w:t>физическое тело.</w:t>
      </w:r>
      <w:r w:rsidRPr="00E91669">
        <w:rPr>
          <w:sz w:val="28"/>
          <w:szCs w:val="28"/>
        </w:rPr>
        <w:t xml:space="preserve"> Затем участник</w:t>
      </w:r>
      <w:r>
        <w:rPr>
          <w:sz w:val="28"/>
          <w:szCs w:val="28"/>
        </w:rPr>
        <w:t xml:space="preserve">и конкурса </w:t>
      </w:r>
      <w:r w:rsidRPr="00E91669">
        <w:rPr>
          <w:sz w:val="28"/>
          <w:szCs w:val="28"/>
        </w:rPr>
        <w:t xml:space="preserve"> долж</w:t>
      </w:r>
      <w:r>
        <w:rPr>
          <w:sz w:val="28"/>
          <w:szCs w:val="28"/>
        </w:rPr>
        <w:t xml:space="preserve">ны </w:t>
      </w:r>
      <w:r w:rsidRPr="00E91669">
        <w:rPr>
          <w:sz w:val="28"/>
          <w:szCs w:val="28"/>
        </w:rPr>
        <w:t xml:space="preserve"> угадать</w:t>
      </w:r>
      <w:r>
        <w:rPr>
          <w:sz w:val="28"/>
          <w:szCs w:val="28"/>
        </w:rPr>
        <w:t>,</w:t>
      </w:r>
      <w:r w:rsidRPr="00E91669">
        <w:rPr>
          <w:sz w:val="28"/>
          <w:szCs w:val="28"/>
        </w:rPr>
        <w:t xml:space="preserve"> какой это прибор </w:t>
      </w:r>
      <w:r>
        <w:rPr>
          <w:sz w:val="28"/>
          <w:szCs w:val="28"/>
        </w:rPr>
        <w:t>при помощи наводящих вопросов.</w:t>
      </w:r>
    </w:p>
    <w:p w:rsidR="00C00534" w:rsidRPr="00E91669" w:rsidRDefault="00C00534" w:rsidP="006A3EA3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Ассистенты вносят черны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E91669">
        <w:rPr>
          <w:rFonts w:ascii="Times New Roman" w:hAnsi="Times New Roman"/>
          <w:sz w:val="28"/>
          <w:szCs w:val="28"/>
        </w:rPr>
        <w:t xml:space="preserve"> ящик</w:t>
      </w:r>
      <w:r>
        <w:rPr>
          <w:rFonts w:ascii="Times New Roman" w:hAnsi="Times New Roman"/>
          <w:sz w:val="28"/>
          <w:szCs w:val="28"/>
        </w:rPr>
        <w:t>.</w:t>
      </w:r>
    </w:p>
    <w:p w:rsidR="00C00534" w:rsidRPr="00057200" w:rsidRDefault="00C00534" w:rsidP="00057200">
      <w:pPr>
        <w:ind w:left="360"/>
        <w:rPr>
          <w:rFonts w:ascii="Times New Roman" w:hAnsi="Times New Roman"/>
          <w:bCs/>
          <w:sz w:val="28"/>
          <w:szCs w:val="28"/>
        </w:rPr>
      </w:pPr>
      <w:r w:rsidRPr="00057200">
        <w:rPr>
          <w:rFonts w:ascii="Times New Roman" w:hAnsi="Times New Roman"/>
          <w:sz w:val="28"/>
          <w:szCs w:val="28"/>
        </w:rPr>
        <w:t>1.</w:t>
      </w:r>
      <w:r w:rsidRPr="00057200">
        <w:rPr>
          <w:rFonts w:ascii="Times New Roman" w:hAnsi="Times New Roman"/>
          <w:bCs/>
          <w:sz w:val="28"/>
          <w:szCs w:val="28"/>
        </w:rPr>
        <w:t>Что такое перед нами:</w:t>
      </w:r>
    </w:p>
    <w:p w:rsidR="00C00534" w:rsidRPr="00057200" w:rsidRDefault="00C00534" w:rsidP="00057200">
      <w:pPr>
        <w:ind w:left="360"/>
        <w:rPr>
          <w:rFonts w:ascii="Times New Roman" w:hAnsi="Times New Roman"/>
          <w:bCs/>
          <w:sz w:val="28"/>
          <w:szCs w:val="28"/>
        </w:rPr>
      </w:pPr>
      <w:r w:rsidRPr="00057200">
        <w:rPr>
          <w:rFonts w:ascii="Times New Roman" w:hAnsi="Times New Roman"/>
          <w:bCs/>
          <w:sz w:val="28"/>
          <w:szCs w:val="28"/>
        </w:rPr>
        <w:t>Две оглобли за ушами</w:t>
      </w:r>
    </w:p>
    <w:p w:rsidR="00C00534" w:rsidRPr="00057200" w:rsidRDefault="00C00534" w:rsidP="00057200">
      <w:pPr>
        <w:ind w:left="360"/>
        <w:rPr>
          <w:rFonts w:ascii="Times New Roman" w:hAnsi="Times New Roman"/>
          <w:bCs/>
          <w:sz w:val="28"/>
          <w:szCs w:val="28"/>
        </w:rPr>
      </w:pPr>
      <w:r w:rsidRPr="00057200">
        <w:rPr>
          <w:rFonts w:ascii="Times New Roman" w:hAnsi="Times New Roman"/>
          <w:bCs/>
          <w:sz w:val="28"/>
          <w:szCs w:val="28"/>
        </w:rPr>
        <w:t>На глазах по колесу</w:t>
      </w:r>
    </w:p>
    <w:p w:rsidR="00C00534" w:rsidRPr="00057200" w:rsidRDefault="00C00534" w:rsidP="00057200">
      <w:pPr>
        <w:ind w:left="360"/>
        <w:rPr>
          <w:rFonts w:ascii="Times New Roman" w:hAnsi="Times New Roman"/>
          <w:b/>
          <w:sz w:val="28"/>
          <w:szCs w:val="28"/>
        </w:rPr>
      </w:pPr>
      <w:r w:rsidRPr="00057200">
        <w:rPr>
          <w:rFonts w:ascii="Times New Roman" w:hAnsi="Times New Roman"/>
          <w:bCs/>
          <w:sz w:val="28"/>
          <w:szCs w:val="28"/>
        </w:rPr>
        <w:t>Коромысло на носу?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7200">
        <w:rPr>
          <w:rFonts w:ascii="Times New Roman" w:hAnsi="Times New Roman"/>
          <w:b/>
          <w:bCs/>
          <w:sz w:val="28"/>
          <w:szCs w:val="28"/>
        </w:rPr>
        <w:t>(Очки)</w:t>
      </w:r>
    </w:p>
    <w:p w:rsidR="00C00534" w:rsidRPr="00370A8E" w:rsidRDefault="00C00534" w:rsidP="006A3EA3">
      <w:pPr>
        <w:rPr>
          <w:rFonts w:ascii="Times New Roman" w:hAnsi="Times New Roman"/>
          <w:b/>
          <w:sz w:val="28"/>
          <w:szCs w:val="28"/>
        </w:rPr>
      </w:pPr>
    </w:p>
    <w:p w:rsidR="00C00534" w:rsidRPr="00E91669" w:rsidRDefault="00C00534" w:rsidP="006A3EA3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2.   Этот маленький предмет</w:t>
      </w:r>
    </w:p>
    <w:p w:rsidR="00C00534" w:rsidRPr="00E91669" w:rsidRDefault="00C00534" w:rsidP="006A3EA3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      Нам подскажет всем ответ,</w:t>
      </w:r>
    </w:p>
    <w:p w:rsidR="00C00534" w:rsidRPr="00E91669" w:rsidRDefault="00C00534" w:rsidP="006A3EA3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      Почему при малой силе</w:t>
      </w:r>
    </w:p>
    <w:p w:rsidR="00C00534" w:rsidRPr="00E91669" w:rsidRDefault="00C00534" w:rsidP="006A3EA3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      В стенку вдруг его вонзили </w:t>
      </w:r>
      <w:r w:rsidRPr="00370A8E">
        <w:rPr>
          <w:rFonts w:ascii="Times New Roman" w:hAnsi="Times New Roman"/>
          <w:b/>
          <w:sz w:val="28"/>
          <w:szCs w:val="28"/>
        </w:rPr>
        <w:t>(кнопка)</w:t>
      </w:r>
      <w:r w:rsidRPr="00E91669">
        <w:rPr>
          <w:rFonts w:ascii="Times New Roman" w:hAnsi="Times New Roman"/>
          <w:sz w:val="28"/>
          <w:szCs w:val="28"/>
        </w:rPr>
        <w:t xml:space="preserve">     </w:t>
      </w:r>
    </w:p>
    <w:p w:rsidR="00C00534" w:rsidRPr="00E91669" w:rsidRDefault="00C00534" w:rsidP="006A3E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91669">
        <w:rPr>
          <w:rFonts w:ascii="Times New Roman" w:hAnsi="Times New Roman"/>
          <w:sz w:val="28"/>
          <w:szCs w:val="28"/>
        </w:rPr>
        <w:t>Своих глаз нет,</w:t>
      </w:r>
    </w:p>
    <w:p w:rsidR="00C00534" w:rsidRPr="00E91669" w:rsidRDefault="00C00534" w:rsidP="006A3EA3">
      <w:pPr>
        <w:spacing w:line="360" w:lineRule="auto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А видеть помогает</w:t>
      </w:r>
      <w:r w:rsidRPr="00370A8E">
        <w:rPr>
          <w:rFonts w:ascii="Times New Roman" w:hAnsi="Times New Roman"/>
          <w:b/>
          <w:sz w:val="28"/>
          <w:szCs w:val="28"/>
        </w:rPr>
        <w:t>.(бинокль).</w:t>
      </w:r>
    </w:p>
    <w:p w:rsidR="00C00534" w:rsidRPr="00E91669" w:rsidRDefault="00C00534" w:rsidP="006A3E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91669">
        <w:rPr>
          <w:rFonts w:ascii="Times New Roman" w:hAnsi="Times New Roman"/>
          <w:sz w:val="28"/>
          <w:szCs w:val="28"/>
        </w:rPr>
        <w:t>Две сестры качались,</w:t>
      </w:r>
    </w:p>
    <w:p w:rsidR="00C00534" w:rsidRPr="00E91669" w:rsidRDefault="00C00534" w:rsidP="006A3EA3">
      <w:pPr>
        <w:spacing w:line="360" w:lineRule="auto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 правды добивались.</w:t>
      </w:r>
    </w:p>
    <w:p w:rsidR="00C00534" w:rsidRPr="00E91669" w:rsidRDefault="00C00534" w:rsidP="006A3EA3">
      <w:pPr>
        <w:spacing w:line="360" w:lineRule="auto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 А когда добились, </w:t>
      </w:r>
    </w:p>
    <w:p w:rsidR="00C00534" w:rsidRDefault="00C00534" w:rsidP="006A3EA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то остановились. </w:t>
      </w:r>
      <w:r w:rsidRPr="00370A8E">
        <w:rPr>
          <w:rFonts w:ascii="Times New Roman" w:hAnsi="Times New Roman"/>
          <w:b/>
          <w:sz w:val="28"/>
          <w:szCs w:val="28"/>
        </w:rPr>
        <w:t>(весы)</w:t>
      </w:r>
    </w:p>
    <w:p w:rsidR="00C00534" w:rsidRPr="003C3004" w:rsidRDefault="00C00534" w:rsidP="003C3004">
      <w:pPr>
        <w:spacing w:line="36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C00534" w:rsidRDefault="00C00534" w:rsidP="0037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1669">
        <w:rPr>
          <w:rFonts w:ascii="Times New Roman" w:hAnsi="Times New Roman"/>
          <w:color w:val="FF0000"/>
          <w:sz w:val="28"/>
          <w:szCs w:val="28"/>
        </w:rPr>
        <w:t>Конкурс №</w:t>
      </w:r>
      <w:r>
        <w:rPr>
          <w:rFonts w:ascii="Times New Roman" w:hAnsi="Times New Roman"/>
          <w:color w:val="FF0000"/>
          <w:sz w:val="28"/>
          <w:szCs w:val="28"/>
        </w:rPr>
        <w:t xml:space="preserve">7  Конкурс капитанов </w:t>
      </w:r>
    </w:p>
    <w:p w:rsidR="00C00534" w:rsidRPr="000E1CE9" w:rsidRDefault="00C00534" w:rsidP="0037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E1CE9">
        <w:rPr>
          <w:rFonts w:ascii="Times New Roman" w:hAnsi="Times New Roman"/>
          <w:b/>
          <w:color w:val="FF0000"/>
          <w:sz w:val="28"/>
          <w:szCs w:val="28"/>
        </w:rPr>
        <w:t>(прил11)</w:t>
      </w:r>
    </w:p>
    <w:p w:rsidR="00C00534" w:rsidRPr="003C3004" w:rsidRDefault="00C00534" w:rsidP="003C3004">
      <w:pPr>
        <w:pStyle w:val="NormalWeb"/>
        <w:rPr>
          <w:sz w:val="28"/>
          <w:szCs w:val="28"/>
        </w:rPr>
      </w:pPr>
      <w:r w:rsidRPr="003C3004">
        <w:rPr>
          <w:sz w:val="28"/>
          <w:szCs w:val="28"/>
        </w:rPr>
        <w:t>Стоп! Выходим из кабины.</w:t>
      </w:r>
    </w:p>
    <w:p w:rsidR="00C00534" w:rsidRPr="003C3004" w:rsidRDefault="00C00534" w:rsidP="003C3004">
      <w:pPr>
        <w:pStyle w:val="NormalWeb"/>
        <w:rPr>
          <w:sz w:val="28"/>
          <w:szCs w:val="28"/>
        </w:rPr>
      </w:pPr>
      <w:r w:rsidRPr="003C3004">
        <w:rPr>
          <w:sz w:val="28"/>
          <w:szCs w:val="28"/>
        </w:rPr>
        <w:t>А теперь особое внимание –</w:t>
      </w:r>
    </w:p>
    <w:p w:rsidR="00C00534" w:rsidRPr="003C3004" w:rsidRDefault="00C00534" w:rsidP="003C3004">
      <w:pPr>
        <w:pStyle w:val="NormalWeb"/>
        <w:rPr>
          <w:sz w:val="28"/>
          <w:szCs w:val="28"/>
        </w:rPr>
      </w:pPr>
      <w:r w:rsidRPr="003C3004">
        <w:rPr>
          <w:sz w:val="28"/>
          <w:szCs w:val="28"/>
        </w:rPr>
        <w:t>Мы готовы показать домашнее задание.</w:t>
      </w:r>
    </w:p>
    <w:p w:rsidR="00C00534" w:rsidRPr="00E91669" w:rsidRDefault="00C00534" w:rsidP="0037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2C4DAA" w:rsidRDefault="00C00534" w:rsidP="002C4DAA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Конкурс капитанов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669">
        <w:rPr>
          <w:rFonts w:ascii="Times New Roman" w:hAnsi="Times New Roman"/>
          <w:sz w:val="28"/>
          <w:szCs w:val="28"/>
        </w:rPr>
        <w:t>(демонстрация костюма космонавта)</w:t>
      </w:r>
      <w:r w:rsidRPr="002C4DAA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2C4DAA">
        <w:rPr>
          <w:rFonts w:ascii="Times New Roman" w:hAnsi="Times New Roman"/>
          <w:sz w:val="28"/>
          <w:szCs w:val="28"/>
        </w:rPr>
        <w:t xml:space="preserve">Возможно, в будущем, вы станете космонавтами и вам посчастливится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DAA">
        <w:rPr>
          <w:rFonts w:ascii="Times New Roman" w:hAnsi="Times New Roman"/>
          <w:sz w:val="28"/>
          <w:szCs w:val="28"/>
        </w:rPr>
        <w:t>встретиться с инопланетянами. Их язы</w:t>
      </w:r>
      <w:r>
        <w:rPr>
          <w:rFonts w:ascii="Times New Roman" w:hAnsi="Times New Roman"/>
          <w:sz w:val="28"/>
          <w:szCs w:val="28"/>
        </w:rPr>
        <w:t>ка вы не знаете, они то</w:t>
      </w:r>
      <w:r w:rsidRPr="002C4DAA">
        <w:rPr>
          <w:rFonts w:ascii="Times New Roman" w:hAnsi="Times New Roman"/>
          <w:sz w:val="28"/>
          <w:szCs w:val="28"/>
        </w:rPr>
        <w:t>же ничего не понимают по</w:t>
      </w:r>
      <w:r>
        <w:rPr>
          <w:rFonts w:ascii="Times New Roman" w:hAnsi="Times New Roman"/>
          <w:sz w:val="28"/>
          <w:szCs w:val="28"/>
        </w:rPr>
        <w:t>-</w:t>
      </w:r>
      <w:r w:rsidRPr="002C4DAA">
        <w:rPr>
          <w:rFonts w:ascii="Times New Roman" w:hAnsi="Times New Roman"/>
          <w:sz w:val="28"/>
          <w:szCs w:val="28"/>
        </w:rPr>
        <w:t xml:space="preserve"> нашему. </w:t>
      </w:r>
    </w:p>
    <w:p w:rsidR="00C00534" w:rsidRPr="00E91669" w:rsidRDefault="00C00534" w:rsidP="0037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534" w:rsidRDefault="00C00534" w:rsidP="00370A8E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70A8E">
        <w:rPr>
          <w:rFonts w:ascii="Times New Roman" w:hAnsi="Times New Roman"/>
          <w:sz w:val="28"/>
          <w:szCs w:val="28"/>
        </w:rPr>
        <w:t>Ваша задача – </w:t>
      </w:r>
      <w:r w:rsidRPr="00370A8E">
        <w:rPr>
          <w:rFonts w:ascii="Times New Roman" w:hAnsi="Times New Roman"/>
          <w:b/>
          <w:bCs/>
          <w:sz w:val="28"/>
          <w:szCs w:val="28"/>
        </w:rPr>
        <w:t>с помощью жестов</w:t>
      </w:r>
      <w:r w:rsidRPr="00370A8E">
        <w:rPr>
          <w:rFonts w:ascii="Times New Roman" w:hAnsi="Times New Roman"/>
          <w:sz w:val="28"/>
          <w:szCs w:val="28"/>
        </w:rPr>
        <w:t> объяснить инопланетянам, что вам нужно:</w:t>
      </w:r>
    </w:p>
    <w:p w:rsidR="00C00534" w:rsidRPr="004D221E" w:rsidRDefault="00C00534" w:rsidP="00370A8E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4D221E">
        <w:rPr>
          <w:rFonts w:ascii="Times New Roman" w:hAnsi="Times New Roman"/>
          <w:sz w:val="28"/>
          <w:szCs w:val="28"/>
        </w:rPr>
        <w:t xml:space="preserve">- вы хотите вкусно поесть; </w:t>
      </w:r>
      <w:r w:rsidRPr="004D221E">
        <w:rPr>
          <w:rFonts w:ascii="Times New Roman" w:hAnsi="Times New Roman"/>
          <w:sz w:val="28"/>
          <w:szCs w:val="28"/>
        </w:rPr>
        <w:br/>
        <w:t xml:space="preserve">- вы хотите купить у них сувениры; </w:t>
      </w:r>
      <w:r w:rsidRPr="004D221E">
        <w:rPr>
          <w:rFonts w:ascii="Times New Roman" w:hAnsi="Times New Roman"/>
          <w:sz w:val="28"/>
          <w:szCs w:val="28"/>
        </w:rPr>
        <w:br/>
        <w:t xml:space="preserve">- вы хотите поиграть в футбол; </w:t>
      </w:r>
      <w:r w:rsidRPr="004D221E">
        <w:rPr>
          <w:rFonts w:ascii="Times New Roman" w:hAnsi="Times New Roman"/>
          <w:sz w:val="28"/>
          <w:szCs w:val="28"/>
        </w:rPr>
        <w:br/>
        <w:t xml:space="preserve">- вы хотите с ними фотографироваться. </w:t>
      </w:r>
      <w:r w:rsidRPr="004D221E">
        <w:rPr>
          <w:rFonts w:ascii="Times New Roman" w:hAnsi="Times New Roman"/>
          <w:sz w:val="28"/>
          <w:szCs w:val="28"/>
        </w:rPr>
        <w:br/>
      </w:r>
    </w:p>
    <w:p w:rsidR="00C00534" w:rsidRPr="00370A8E" w:rsidRDefault="00C00534" w:rsidP="00370A8E">
      <w:pPr>
        <w:shd w:val="clear" w:color="auto" w:fill="FFFFFF"/>
        <w:spacing w:after="199" w:line="397" w:lineRule="atLeast"/>
        <w:rPr>
          <w:rFonts w:ascii="Times New Roman" w:hAnsi="Times New Roman"/>
          <w:sz w:val="28"/>
          <w:szCs w:val="28"/>
        </w:rPr>
      </w:pPr>
      <w:r w:rsidRPr="00370A8E">
        <w:rPr>
          <w:rFonts w:ascii="Times New Roman" w:hAnsi="Times New Roman"/>
          <w:sz w:val="28"/>
          <w:szCs w:val="28"/>
        </w:rPr>
        <w:t xml:space="preserve">На подготовку дается одна минута. </w:t>
      </w:r>
      <w:r>
        <w:rPr>
          <w:rFonts w:ascii="Times New Roman" w:hAnsi="Times New Roman"/>
          <w:sz w:val="28"/>
          <w:szCs w:val="28"/>
        </w:rPr>
        <w:t xml:space="preserve">Капитан </w:t>
      </w:r>
      <w:r w:rsidRPr="00370A8E">
        <w:rPr>
          <w:rFonts w:ascii="Times New Roman" w:hAnsi="Times New Roman"/>
          <w:sz w:val="28"/>
          <w:szCs w:val="28"/>
        </w:rPr>
        <w:t xml:space="preserve"> команды показывает. Критерии оценки – на отгадывание дается 2 попытки. Если отгадали, результат засчитан – 1 </w:t>
      </w:r>
      <w:r>
        <w:rPr>
          <w:rFonts w:ascii="Times New Roman" w:hAnsi="Times New Roman"/>
          <w:sz w:val="28"/>
          <w:szCs w:val="28"/>
        </w:rPr>
        <w:t>звезда</w:t>
      </w:r>
      <w:r w:rsidRPr="00370A8E">
        <w:rPr>
          <w:rFonts w:ascii="Times New Roman" w:hAnsi="Times New Roman"/>
          <w:sz w:val="28"/>
          <w:szCs w:val="28"/>
        </w:rPr>
        <w:t>.</w:t>
      </w:r>
    </w:p>
    <w:p w:rsidR="00C00534" w:rsidRPr="00E91669" w:rsidRDefault="00C00534" w:rsidP="00A14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FF0000"/>
          <w:sz w:val="28"/>
          <w:szCs w:val="28"/>
        </w:rPr>
        <w:t>Конкурс №</w:t>
      </w:r>
      <w:r>
        <w:rPr>
          <w:rFonts w:ascii="Times New Roman" w:hAnsi="Times New Roman"/>
          <w:color w:val="FF0000"/>
          <w:sz w:val="28"/>
          <w:szCs w:val="28"/>
        </w:rPr>
        <w:t>8 НЛО</w:t>
      </w:r>
    </w:p>
    <w:p w:rsidR="00C00534" w:rsidRPr="00E91669" w:rsidRDefault="00C00534" w:rsidP="00A14DF9">
      <w:pPr>
        <w:rPr>
          <w:rFonts w:ascii="Times New Roman" w:hAnsi="Times New Roman"/>
          <w:iCs/>
          <w:sz w:val="28"/>
          <w:szCs w:val="28"/>
        </w:rPr>
      </w:pPr>
      <w:r w:rsidRPr="00E91669">
        <w:rPr>
          <w:rFonts w:ascii="Times New Roman" w:hAnsi="Times New Roman"/>
          <w:iCs/>
          <w:sz w:val="28"/>
          <w:szCs w:val="28"/>
        </w:rPr>
        <w:t>Команды должны выложить из бумажных звезд созвездие «Большая Медведица» на листе бумаги. Каждый участник, по очереди, передвигаясь верхом на большом мяче – хопе, приносит свою звездочку к карте звездного неба (листе бумаги) и располаг</w:t>
      </w:r>
      <w:r w:rsidRPr="00E91669">
        <w:rPr>
          <w:rFonts w:ascii="Times New Roman" w:hAnsi="Times New Roman"/>
          <w:iCs/>
          <w:sz w:val="28"/>
          <w:szCs w:val="28"/>
        </w:rPr>
        <w:t>а</w:t>
      </w:r>
      <w:r w:rsidRPr="00E91669">
        <w:rPr>
          <w:rFonts w:ascii="Times New Roman" w:hAnsi="Times New Roman"/>
          <w:iCs/>
          <w:sz w:val="28"/>
          <w:szCs w:val="28"/>
        </w:rPr>
        <w:t>ет в нужном месте.)</w:t>
      </w:r>
    </w:p>
    <w:p w:rsidR="00C00534" w:rsidRPr="00E91669" w:rsidRDefault="00C00534" w:rsidP="00A14DF9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E91669">
        <w:rPr>
          <w:rFonts w:ascii="Times New Roman" w:hAnsi="Times New Roman" w:cs="Times New Roman"/>
          <w:sz w:val="28"/>
          <w:szCs w:val="28"/>
        </w:rPr>
        <w:t>Вот Медведица Большая</w:t>
      </w:r>
    </w:p>
    <w:p w:rsidR="00C00534" w:rsidRPr="00E91669" w:rsidRDefault="00C00534" w:rsidP="00A14DF9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E91669">
        <w:rPr>
          <w:rFonts w:ascii="Times New Roman" w:hAnsi="Times New Roman" w:cs="Times New Roman"/>
          <w:sz w:val="28"/>
          <w:szCs w:val="28"/>
        </w:rPr>
        <w:t>Кашу звёздную мешает</w:t>
      </w:r>
    </w:p>
    <w:p w:rsidR="00C00534" w:rsidRPr="00E91669" w:rsidRDefault="00C00534" w:rsidP="00A14DF9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E91669">
        <w:rPr>
          <w:rFonts w:ascii="Times New Roman" w:hAnsi="Times New Roman" w:cs="Times New Roman"/>
          <w:sz w:val="28"/>
          <w:szCs w:val="28"/>
        </w:rPr>
        <w:t>Большим ковшом</w:t>
      </w:r>
    </w:p>
    <w:p w:rsidR="00C00534" w:rsidRPr="00E91669" w:rsidRDefault="00C00534" w:rsidP="00A14DF9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E91669">
        <w:rPr>
          <w:rFonts w:ascii="Times New Roman" w:hAnsi="Times New Roman" w:cs="Times New Roman"/>
          <w:sz w:val="28"/>
          <w:szCs w:val="28"/>
        </w:rPr>
        <w:t>В котле большом.</w:t>
      </w:r>
    </w:p>
    <w:p w:rsidR="00C00534" w:rsidRPr="00E91669" w:rsidRDefault="00C00534" w:rsidP="00A14DF9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C00534" w:rsidRPr="00E91669" w:rsidRDefault="00C00534" w:rsidP="00A14DF9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E91669">
        <w:rPr>
          <w:rFonts w:ascii="Times New Roman" w:hAnsi="Times New Roman" w:cs="Times New Roman"/>
          <w:sz w:val="28"/>
          <w:szCs w:val="28"/>
        </w:rPr>
        <w:t>А рядом тускло светится</w:t>
      </w:r>
    </w:p>
    <w:p w:rsidR="00C00534" w:rsidRPr="00E91669" w:rsidRDefault="00C00534" w:rsidP="00A14DF9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E91669">
        <w:rPr>
          <w:rFonts w:ascii="Times New Roman" w:hAnsi="Times New Roman" w:cs="Times New Roman"/>
          <w:sz w:val="28"/>
          <w:szCs w:val="28"/>
        </w:rPr>
        <w:t>Малая Медведица.</w:t>
      </w:r>
    </w:p>
    <w:p w:rsidR="00C00534" w:rsidRPr="00E91669" w:rsidRDefault="00C00534" w:rsidP="00A14DF9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E91669">
        <w:rPr>
          <w:rFonts w:ascii="Times New Roman" w:hAnsi="Times New Roman" w:cs="Times New Roman"/>
          <w:sz w:val="28"/>
          <w:szCs w:val="28"/>
        </w:rPr>
        <w:t>Маленьким ковшичком</w:t>
      </w:r>
    </w:p>
    <w:p w:rsidR="00C00534" w:rsidRPr="00E91669" w:rsidRDefault="00C00534" w:rsidP="00A14DF9">
      <w:pPr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>Собирает крошечки.</w:t>
      </w:r>
    </w:p>
    <w:p w:rsidR="00C00534" w:rsidRDefault="00C00534" w:rsidP="00B124CA">
      <w:pPr>
        <w:pStyle w:val="NormalWeb"/>
        <w:jc w:val="center"/>
        <w:rPr>
          <w:rStyle w:val="Strong"/>
          <w:iCs/>
          <w:sz w:val="28"/>
          <w:szCs w:val="28"/>
        </w:rPr>
      </w:pPr>
      <w:r w:rsidRPr="002C4DAA">
        <w:rPr>
          <w:rStyle w:val="Strong"/>
          <w:iCs/>
          <w:sz w:val="28"/>
          <w:szCs w:val="28"/>
        </w:rPr>
        <w:t>ИГРА СО ЗРИТЕЛЯМИ</w:t>
      </w:r>
      <w:r>
        <w:rPr>
          <w:rStyle w:val="Strong"/>
          <w:iCs/>
          <w:sz w:val="28"/>
          <w:szCs w:val="28"/>
        </w:rPr>
        <w:t xml:space="preserve"> </w:t>
      </w:r>
    </w:p>
    <w:p w:rsidR="00C00534" w:rsidRPr="009F16AB" w:rsidRDefault="00C00534" w:rsidP="00B124CA">
      <w:pPr>
        <w:pStyle w:val="NormalWeb"/>
        <w:jc w:val="center"/>
        <w:rPr>
          <w:rStyle w:val="Strong"/>
          <w:iCs/>
          <w:color w:val="FF0000"/>
          <w:sz w:val="28"/>
          <w:szCs w:val="28"/>
        </w:rPr>
      </w:pPr>
      <w:r w:rsidRPr="009F16AB">
        <w:rPr>
          <w:rStyle w:val="Strong"/>
          <w:iCs/>
          <w:color w:val="FF0000"/>
          <w:sz w:val="28"/>
          <w:szCs w:val="28"/>
        </w:rPr>
        <w:t>(прил1</w:t>
      </w:r>
      <w:r>
        <w:rPr>
          <w:rStyle w:val="Strong"/>
          <w:iCs/>
          <w:color w:val="FF0000"/>
          <w:sz w:val="28"/>
          <w:szCs w:val="28"/>
        </w:rPr>
        <w:t>2</w:t>
      </w:r>
      <w:r w:rsidRPr="009F16AB">
        <w:rPr>
          <w:rStyle w:val="Strong"/>
          <w:iCs/>
          <w:color w:val="FF0000"/>
          <w:sz w:val="28"/>
          <w:szCs w:val="28"/>
        </w:rPr>
        <w:t>)</w:t>
      </w:r>
    </w:p>
    <w:p w:rsidR="00C00534" w:rsidRPr="00E91669" w:rsidRDefault="00C00534" w:rsidP="002C4DAA">
      <w:pPr>
        <w:pStyle w:val="NormalWeb"/>
        <w:rPr>
          <w:color w:val="003300"/>
          <w:sz w:val="28"/>
          <w:szCs w:val="28"/>
        </w:rPr>
      </w:pPr>
      <w:r>
        <w:rPr>
          <w:spacing w:val="-7"/>
          <w:sz w:val="28"/>
          <w:szCs w:val="28"/>
        </w:rPr>
        <w:t>Ф</w:t>
      </w:r>
      <w:r w:rsidRPr="00E91669">
        <w:rPr>
          <w:spacing w:val="-7"/>
          <w:sz w:val="28"/>
          <w:szCs w:val="28"/>
        </w:rPr>
        <w:t xml:space="preserve">изкультминутка </w:t>
      </w:r>
      <w:r w:rsidRPr="00E91669">
        <w:rPr>
          <w:b/>
          <w:iCs/>
          <w:spacing w:val="-7"/>
          <w:sz w:val="28"/>
          <w:szCs w:val="28"/>
        </w:rPr>
        <w:t>«Космодром».</w:t>
      </w:r>
      <w:r w:rsidRPr="00E91669">
        <w:rPr>
          <w:iCs/>
          <w:spacing w:val="-7"/>
          <w:sz w:val="28"/>
          <w:szCs w:val="28"/>
        </w:rPr>
        <w:t xml:space="preserve"> </w:t>
      </w:r>
      <w:r w:rsidRPr="00E91669">
        <w:rPr>
          <w:spacing w:val="-7"/>
          <w:sz w:val="28"/>
          <w:szCs w:val="28"/>
        </w:rPr>
        <w:t xml:space="preserve">Ведущая </w:t>
      </w:r>
      <w:r w:rsidRPr="00E91669">
        <w:rPr>
          <w:spacing w:val="-6"/>
          <w:sz w:val="28"/>
          <w:szCs w:val="28"/>
        </w:rPr>
        <w:t>читают стихотворный текст и одновременно показывают, ка</w:t>
      </w:r>
      <w:r w:rsidRPr="00E91669">
        <w:rPr>
          <w:spacing w:val="-6"/>
          <w:sz w:val="28"/>
          <w:szCs w:val="28"/>
        </w:rPr>
        <w:softHyphen/>
      </w:r>
      <w:r w:rsidRPr="00E91669">
        <w:rPr>
          <w:sz w:val="28"/>
          <w:szCs w:val="28"/>
        </w:rPr>
        <w:t>кие действия надо выполнять под него.</w:t>
      </w:r>
    </w:p>
    <w:p w:rsidR="00C00534" w:rsidRPr="00E91669" w:rsidRDefault="00C00534" w:rsidP="002C4DAA">
      <w:pPr>
        <w:rPr>
          <w:rFonts w:ascii="Times New Roman" w:hAnsi="Times New Roman"/>
          <w:sz w:val="28"/>
          <w:szCs w:val="28"/>
        </w:rPr>
      </w:pPr>
    </w:p>
    <w:p w:rsidR="00C00534" w:rsidRPr="00E91669" w:rsidRDefault="00C00534" w:rsidP="002C4DAA">
      <w:pPr>
        <w:shd w:val="clear" w:color="auto" w:fill="FFFFFF"/>
        <w:tabs>
          <w:tab w:val="left" w:pos="2976"/>
        </w:tabs>
        <w:spacing w:line="360" w:lineRule="auto"/>
        <w:ind w:left="245"/>
        <w:rPr>
          <w:rFonts w:ascii="Times New Roman" w:hAnsi="Times New Roman"/>
          <w:b/>
          <w:sz w:val="28"/>
          <w:szCs w:val="28"/>
        </w:rPr>
      </w:pPr>
      <w:r w:rsidRPr="00E91669">
        <w:rPr>
          <w:rFonts w:ascii="Times New Roman" w:hAnsi="Times New Roman"/>
          <w:b/>
          <w:i/>
          <w:iCs/>
          <w:spacing w:val="-13"/>
          <w:sz w:val="28"/>
          <w:szCs w:val="28"/>
        </w:rPr>
        <w:t>Текст</w:t>
      </w:r>
      <w:r w:rsidRPr="00E91669">
        <w:rPr>
          <w:rFonts w:ascii="Times New Roman" w:hAnsi="Times New Roman"/>
          <w:b/>
          <w:i/>
          <w:iCs/>
          <w:sz w:val="28"/>
          <w:szCs w:val="28"/>
        </w:rPr>
        <w:tab/>
        <w:t xml:space="preserve">             </w:t>
      </w:r>
      <w:r w:rsidRPr="00E91669">
        <w:rPr>
          <w:rFonts w:ascii="Times New Roman" w:hAnsi="Times New Roman"/>
          <w:b/>
          <w:i/>
          <w:iCs/>
          <w:spacing w:val="-4"/>
          <w:sz w:val="28"/>
          <w:szCs w:val="28"/>
        </w:rPr>
        <w:t>Движения</w:t>
      </w:r>
    </w:p>
    <w:p w:rsidR="00C00534" w:rsidRPr="00E91669" w:rsidRDefault="00C00534" w:rsidP="002C4DAA">
      <w:pPr>
        <w:shd w:val="clear" w:color="auto" w:fill="FFFFFF"/>
        <w:tabs>
          <w:tab w:val="left" w:pos="2981"/>
        </w:tabs>
        <w:spacing w:line="360" w:lineRule="auto"/>
        <w:ind w:left="240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pacing w:val="-5"/>
          <w:sz w:val="28"/>
          <w:szCs w:val="28"/>
        </w:rPr>
        <w:t>Все готово для полета,</w:t>
      </w:r>
      <w:r w:rsidRPr="00E91669">
        <w:rPr>
          <w:rFonts w:ascii="Times New Roman" w:hAnsi="Times New Roman"/>
          <w:sz w:val="28"/>
          <w:szCs w:val="28"/>
        </w:rPr>
        <w:tab/>
        <w:t xml:space="preserve">        </w:t>
      </w:r>
      <w:r w:rsidRPr="00E91669">
        <w:rPr>
          <w:rFonts w:ascii="Times New Roman" w:hAnsi="Times New Roman"/>
          <w:i/>
          <w:spacing w:val="-1"/>
          <w:sz w:val="28"/>
          <w:szCs w:val="28"/>
        </w:rPr>
        <w:t>Дети поднимают руки</w:t>
      </w:r>
    </w:p>
    <w:p w:rsidR="00C00534" w:rsidRPr="00E91669" w:rsidRDefault="00C00534" w:rsidP="002C4DAA">
      <w:pPr>
        <w:shd w:val="clear" w:color="auto" w:fill="FFFFFF"/>
        <w:spacing w:line="360" w:lineRule="auto"/>
        <w:ind w:left="2990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i/>
          <w:spacing w:val="-2"/>
          <w:sz w:val="28"/>
          <w:szCs w:val="28"/>
        </w:rPr>
        <w:t xml:space="preserve">        сначала вперед, затем вверх.</w:t>
      </w:r>
    </w:p>
    <w:p w:rsidR="00C00534" w:rsidRPr="00E91669" w:rsidRDefault="00C00534" w:rsidP="002C4DAA">
      <w:pPr>
        <w:shd w:val="clear" w:color="auto" w:fill="FFFFFF"/>
        <w:tabs>
          <w:tab w:val="left" w:pos="2995"/>
        </w:tabs>
        <w:spacing w:line="360" w:lineRule="auto"/>
        <w:ind w:left="226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pacing w:val="-5"/>
          <w:sz w:val="28"/>
          <w:szCs w:val="28"/>
        </w:rPr>
        <w:t>Ждут ракеты всех ребят.</w:t>
      </w:r>
      <w:r w:rsidRPr="00E91669">
        <w:rPr>
          <w:rFonts w:ascii="Times New Roman" w:hAnsi="Times New Roman"/>
          <w:sz w:val="28"/>
          <w:szCs w:val="28"/>
        </w:rPr>
        <w:tab/>
        <w:t xml:space="preserve">  </w:t>
      </w:r>
      <w:r w:rsidRPr="00E91669">
        <w:rPr>
          <w:rFonts w:ascii="Times New Roman" w:hAnsi="Times New Roman"/>
          <w:i/>
          <w:spacing w:val="-4"/>
          <w:sz w:val="28"/>
          <w:szCs w:val="28"/>
        </w:rPr>
        <w:t>Соединяют пальцы над головой,</w:t>
      </w:r>
      <w:r w:rsidRPr="00E91669">
        <w:rPr>
          <w:rFonts w:ascii="Times New Roman" w:hAnsi="Times New Roman"/>
          <w:i/>
          <w:spacing w:val="-2"/>
          <w:sz w:val="28"/>
          <w:szCs w:val="28"/>
        </w:rPr>
        <w:t xml:space="preserve"> изображая ракету.</w:t>
      </w:r>
    </w:p>
    <w:p w:rsidR="00C00534" w:rsidRPr="00E91669" w:rsidRDefault="00C00534" w:rsidP="002C4DAA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pacing w:val="-2"/>
          <w:sz w:val="28"/>
          <w:szCs w:val="28"/>
        </w:rPr>
        <w:t xml:space="preserve">     Мало времени для взлета,     </w:t>
      </w:r>
      <w:r w:rsidRPr="00E91669">
        <w:rPr>
          <w:rFonts w:ascii="Times New Roman" w:hAnsi="Times New Roman"/>
          <w:i/>
          <w:spacing w:val="-2"/>
          <w:sz w:val="28"/>
          <w:szCs w:val="28"/>
        </w:rPr>
        <w:t>Маршируют на месте.</w:t>
      </w:r>
    </w:p>
    <w:p w:rsidR="00C00534" w:rsidRPr="00E91669" w:rsidRDefault="00C00534" w:rsidP="002C4DAA">
      <w:pPr>
        <w:shd w:val="clear" w:color="auto" w:fill="FFFFFF"/>
        <w:spacing w:line="360" w:lineRule="auto"/>
        <w:ind w:left="240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pacing w:val="-1"/>
          <w:sz w:val="28"/>
          <w:szCs w:val="28"/>
        </w:rPr>
        <w:t xml:space="preserve">Космонавты встали в ряд.    </w:t>
      </w:r>
      <w:r w:rsidRPr="00E91669">
        <w:rPr>
          <w:rFonts w:ascii="Times New Roman" w:hAnsi="Times New Roman"/>
          <w:i/>
          <w:spacing w:val="-1"/>
          <w:sz w:val="28"/>
          <w:szCs w:val="28"/>
        </w:rPr>
        <w:t xml:space="preserve">Встали прыжком - ноги врозь, </w:t>
      </w:r>
      <w:r w:rsidRPr="00E91669">
        <w:rPr>
          <w:rFonts w:ascii="Times New Roman" w:hAnsi="Times New Roman"/>
          <w:i/>
          <w:spacing w:val="-2"/>
          <w:sz w:val="28"/>
          <w:szCs w:val="28"/>
        </w:rPr>
        <w:t>руки на поясе.</w:t>
      </w:r>
    </w:p>
    <w:p w:rsidR="00C00534" w:rsidRPr="00E91669" w:rsidRDefault="00C00534" w:rsidP="002C4DAA">
      <w:pPr>
        <w:shd w:val="clear" w:color="auto" w:fill="FFFFFF"/>
        <w:spacing w:line="360" w:lineRule="auto"/>
        <w:ind w:left="240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Поклонились вправо, влево,     </w:t>
      </w:r>
      <w:r w:rsidRPr="00E91669">
        <w:rPr>
          <w:rFonts w:ascii="Times New Roman" w:hAnsi="Times New Roman"/>
          <w:i/>
          <w:sz w:val="28"/>
          <w:szCs w:val="28"/>
        </w:rPr>
        <w:t>Делают наклоны в стороны.</w:t>
      </w:r>
    </w:p>
    <w:p w:rsidR="00C00534" w:rsidRPr="00E91669" w:rsidRDefault="00C00534" w:rsidP="002C4DAA">
      <w:pPr>
        <w:shd w:val="clear" w:color="auto" w:fill="FFFFFF"/>
        <w:spacing w:line="360" w:lineRule="auto"/>
        <w:ind w:left="235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pacing w:val="-1"/>
          <w:sz w:val="28"/>
          <w:szCs w:val="28"/>
        </w:rPr>
        <w:t xml:space="preserve">Отдадим земной поклон.        </w:t>
      </w:r>
      <w:r w:rsidRPr="00E91669">
        <w:rPr>
          <w:rFonts w:ascii="Times New Roman" w:hAnsi="Times New Roman"/>
          <w:i/>
          <w:spacing w:val="-1"/>
          <w:sz w:val="28"/>
          <w:szCs w:val="28"/>
        </w:rPr>
        <w:t>Делают наклоны вперед.</w:t>
      </w:r>
    </w:p>
    <w:p w:rsidR="00C00534" w:rsidRPr="00E91669" w:rsidRDefault="00C00534" w:rsidP="002C4DAA">
      <w:pPr>
        <w:shd w:val="clear" w:color="auto" w:fill="FFFFFF"/>
        <w:tabs>
          <w:tab w:val="left" w:pos="2986"/>
        </w:tabs>
        <w:spacing w:line="360" w:lineRule="auto"/>
        <w:ind w:left="245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pacing w:val="-5"/>
          <w:sz w:val="28"/>
          <w:szCs w:val="28"/>
        </w:rPr>
        <w:t>Вот ракета полетела.</w:t>
      </w:r>
      <w:r w:rsidRPr="00E91669">
        <w:rPr>
          <w:rFonts w:ascii="Times New Roman" w:hAnsi="Times New Roman"/>
          <w:sz w:val="28"/>
          <w:szCs w:val="28"/>
        </w:rPr>
        <w:tab/>
        <w:t xml:space="preserve">          </w:t>
      </w:r>
      <w:r w:rsidRPr="00E91669">
        <w:rPr>
          <w:rFonts w:ascii="Times New Roman" w:hAnsi="Times New Roman"/>
          <w:i/>
          <w:spacing w:val="-1"/>
          <w:sz w:val="28"/>
          <w:szCs w:val="28"/>
        </w:rPr>
        <w:t>Делают прыжки на двух ногах</w:t>
      </w:r>
    </w:p>
    <w:p w:rsidR="00C00534" w:rsidRPr="00E91669" w:rsidRDefault="00C00534" w:rsidP="002C4DAA">
      <w:pPr>
        <w:shd w:val="clear" w:color="auto" w:fill="FFFFFF"/>
        <w:tabs>
          <w:tab w:val="left" w:pos="3614"/>
        </w:tabs>
        <w:spacing w:line="360" w:lineRule="auto"/>
        <w:ind w:left="240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pacing w:val="-6"/>
          <w:sz w:val="28"/>
          <w:szCs w:val="28"/>
        </w:rPr>
        <w:t>Опустел наш космодром.</w:t>
      </w:r>
      <w:r w:rsidRPr="00E91669">
        <w:rPr>
          <w:rFonts w:ascii="Times New Roman" w:hAnsi="Times New Roman"/>
          <w:sz w:val="28"/>
          <w:szCs w:val="28"/>
        </w:rPr>
        <w:tab/>
        <w:t xml:space="preserve">  </w:t>
      </w:r>
      <w:r w:rsidRPr="00E91669">
        <w:rPr>
          <w:rFonts w:ascii="Times New Roman" w:hAnsi="Times New Roman"/>
          <w:i/>
          <w:spacing w:val="-2"/>
          <w:sz w:val="28"/>
          <w:szCs w:val="28"/>
        </w:rPr>
        <w:t>Приседают на корточки,</w:t>
      </w:r>
    </w:p>
    <w:p w:rsidR="00C00534" w:rsidRPr="00E91669" w:rsidRDefault="00C00534" w:rsidP="002C4DAA">
      <w:pPr>
        <w:shd w:val="clear" w:color="auto" w:fill="FFFFFF"/>
        <w:spacing w:line="360" w:lineRule="auto"/>
        <w:ind w:left="3610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i/>
          <w:spacing w:val="-3"/>
          <w:sz w:val="28"/>
          <w:szCs w:val="28"/>
        </w:rPr>
        <w:t xml:space="preserve">  затем поднимаются.</w:t>
      </w:r>
    </w:p>
    <w:p w:rsidR="00C00534" w:rsidRPr="00E91669" w:rsidRDefault="00C00534" w:rsidP="002C4DAA">
      <w:pPr>
        <w:shd w:val="clear" w:color="auto" w:fill="FFFFFF"/>
        <w:tabs>
          <w:tab w:val="left" w:pos="2962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      </w:t>
      </w:r>
      <w:r w:rsidRPr="00E91669">
        <w:rPr>
          <w:rFonts w:ascii="Times New Roman" w:hAnsi="Times New Roman"/>
          <w:spacing w:val="-2"/>
          <w:sz w:val="28"/>
          <w:szCs w:val="28"/>
        </w:rPr>
        <w:t>Раз-два, стоит ракета,</w:t>
      </w:r>
      <w:r w:rsidRPr="00E91669">
        <w:rPr>
          <w:rFonts w:ascii="Times New Roman" w:hAnsi="Times New Roman"/>
          <w:sz w:val="28"/>
          <w:szCs w:val="28"/>
        </w:rPr>
        <w:t xml:space="preserve">             </w:t>
      </w:r>
      <w:r w:rsidRPr="00E91669">
        <w:rPr>
          <w:rFonts w:ascii="Times New Roman" w:hAnsi="Times New Roman"/>
          <w:i/>
          <w:spacing w:val="-3"/>
          <w:sz w:val="28"/>
          <w:szCs w:val="28"/>
        </w:rPr>
        <w:t>Дети поднимают руки вверх.</w:t>
      </w:r>
    </w:p>
    <w:p w:rsidR="00C00534" w:rsidRPr="00E91669" w:rsidRDefault="00C00534" w:rsidP="002C4DAA">
      <w:pPr>
        <w:shd w:val="clear" w:color="auto" w:fill="FFFFFF"/>
        <w:spacing w:line="360" w:lineRule="auto"/>
        <w:ind w:left="235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pacing w:val="-4"/>
          <w:sz w:val="28"/>
          <w:szCs w:val="28"/>
        </w:rPr>
        <w:t xml:space="preserve">Три-четыре — скоро взлет.        </w:t>
      </w:r>
      <w:r w:rsidRPr="00E91669">
        <w:rPr>
          <w:rFonts w:ascii="Times New Roman" w:hAnsi="Times New Roman"/>
          <w:i/>
          <w:spacing w:val="-4"/>
          <w:sz w:val="28"/>
          <w:szCs w:val="28"/>
        </w:rPr>
        <w:t>Разводят руки в стороны</w:t>
      </w:r>
      <w:r w:rsidRPr="00E91669">
        <w:rPr>
          <w:rFonts w:ascii="Times New Roman" w:hAnsi="Times New Roman"/>
          <w:spacing w:val="-4"/>
          <w:sz w:val="28"/>
          <w:szCs w:val="28"/>
        </w:rPr>
        <w:t>.</w:t>
      </w:r>
    </w:p>
    <w:p w:rsidR="00C00534" w:rsidRPr="00E91669" w:rsidRDefault="00C00534" w:rsidP="002C4DAA">
      <w:pPr>
        <w:shd w:val="clear" w:color="auto" w:fill="FFFFFF"/>
        <w:spacing w:line="360" w:lineRule="auto"/>
        <w:ind w:left="240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pacing w:val="-3"/>
          <w:sz w:val="28"/>
          <w:szCs w:val="28"/>
        </w:rPr>
        <w:t xml:space="preserve">Чтобы долететь до солнца,        </w:t>
      </w:r>
      <w:r w:rsidRPr="00E91669">
        <w:rPr>
          <w:rFonts w:ascii="Times New Roman" w:hAnsi="Times New Roman"/>
          <w:i/>
          <w:spacing w:val="-3"/>
          <w:sz w:val="28"/>
          <w:szCs w:val="28"/>
        </w:rPr>
        <w:t>Описывают руками большой</w:t>
      </w:r>
      <w:r w:rsidRPr="00E91669">
        <w:rPr>
          <w:rFonts w:ascii="Times New Roman" w:hAnsi="Times New Roman"/>
          <w:i/>
          <w:sz w:val="28"/>
          <w:szCs w:val="28"/>
        </w:rPr>
        <w:t xml:space="preserve"> </w:t>
      </w:r>
      <w:r w:rsidRPr="00E91669">
        <w:rPr>
          <w:rFonts w:ascii="Times New Roman" w:hAnsi="Times New Roman"/>
          <w:i/>
          <w:spacing w:val="-11"/>
          <w:sz w:val="28"/>
          <w:szCs w:val="28"/>
        </w:rPr>
        <w:t>круг.</w:t>
      </w:r>
    </w:p>
    <w:p w:rsidR="00C00534" w:rsidRPr="00E91669" w:rsidRDefault="00C00534" w:rsidP="002C4DAA">
      <w:pPr>
        <w:shd w:val="clear" w:color="auto" w:fill="FFFFFF"/>
        <w:spacing w:line="360" w:lineRule="auto"/>
        <w:ind w:left="2976" w:hanging="2726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pacing w:val="-3"/>
          <w:sz w:val="28"/>
          <w:szCs w:val="28"/>
        </w:rPr>
        <w:t xml:space="preserve">Космонавтам нужен год.          </w:t>
      </w:r>
      <w:r w:rsidRPr="00E91669">
        <w:rPr>
          <w:rFonts w:ascii="Times New Roman" w:hAnsi="Times New Roman"/>
          <w:i/>
          <w:spacing w:val="-3"/>
          <w:sz w:val="28"/>
          <w:szCs w:val="28"/>
        </w:rPr>
        <w:t>Берутся руками за щеки и кача</w:t>
      </w:r>
      <w:r w:rsidRPr="00E91669">
        <w:rPr>
          <w:rFonts w:ascii="Times New Roman" w:hAnsi="Times New Roman"/>
          <w:i/>
          <w:spacing w:val="-3"/>
          <w:sz w:val="28"/>
          <w:szCs w:val="28"/>
        </w:rPr>
        <w:softHyphen/>
      </w:r>
      <w:r w:rsidRPr="00E91669">
        <w:rPr>
          <w:rFonts w:ascii="Times New Roman" w:hAnsi="Times New Roman"/>
          <w:i/>
          <w:sz w:val="28"/>
          <w:szCs w:val="28"/>
        </w:rPr>
        <w:t>ют головой</w:t>
      </w:r>
      <w:r w:rsidRPr="00E91669">
        <w:rPr>
          <w:rFonts w:ascii="Times New Roman" w:hAnsi="Times New Roman"/>
          <w:sz w:val="28"/>
          <w:szCs w:val="28"/>
        </w:rPr>
        <w:t>.</w:t>
      </w:r>
    </w:p>
    <w:p w:rsidR="00C00534" w:rsidRPr="00E91669" w:rsidRDefault="00C00534" w:rsidP="002C4DAA">
      <w:pPr>
        <w:shd w:val="clear" w:color="auto" w:fill="FFFFFF"/>
        <w:spacing w:line="360" w:lineRule="auto"/>
        <w:ind w:left="245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pacing w:val="-2"/>
          <w:sz w:val="28"/>
          <w:szCs w:val="28"/>
        </w:rPr>
        <w:t xml:space="preserve">Но дорогой нам не страшно,      </w:t>
      </w:r>
      <w:r w:rsidRPr="00E91669">
        <w:rPr>
          <w:rFonts w:ascii="Times New Roman" w:hAnsi="Times New Roman"/>
          <w:i/>
          <w:spacing w:val="-2"/>
          <w:sz w:val="28"/>
          <w:szCs w:val="28"/>
        </w:rPr>
        <w:t>Руки в стороны, корпус качают</w:t>
      </w:r>
    </w:p>
    <w:p w:rsidR="00C00534" w:rsidRPr="00E91669" w:rsidRDefault="00C00534" w:rsidP="002C4DAA">
      <w:pPr>
        <w:shd w:val="clear" w:color="auto" w:fill="FFFFFF"/>
        <w:spacing w:line="360" w:lineRule="auto"/>
        <w:ind w:left="2976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i/>
          <w:spacing w:val="-4"/>
          <w:sz w:val="28"/>
          <w:szCs w:val="28"/>
        </w:rPr>
        <w:t xml:space="preserve">            вправо-влево.</w:t>
      </w:r>
    </w:p>
    <w:p w:rsidR="00C00534" w:rsidRPr="00E91669" w:rsidRDefault="00C00534" w:rsidP="002C4DAA">
      <w:pPr>
        <w:shd w:val="clear" w:color="auto" w:fill="FFFFFF"/>
        <w:spacing w:line="360" w:lineRule="auto"/>
        <w:ind w:left="245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z w:val="28"/>
          <w:szCs w:val="28"/>
        </w:rPr>
        <w:t xml:space="preserve">Каждый ведь из нас - атлет.      </w:t>
      </w:r>
      <w:r w:rsidRPr="00E91669">
        <w:rPr>
          <w:rFonts w:ascii="Times New Roman" w:hAnsi="Times New Roman"/>
          <w:i/>
          <w:sz w:val="28"/>
          <w:szCs w:val="28"/>
        </w:rPr>
        <w:t>Сгибают руки в локтях, сжав кулаки.</w:t>
      </w:r>
    </w:p>
    <w:p w:rsidR="00C00534" w:rsidRPr="00E91669" w:rsidRDefault="00C00534" w:rsidP="002C4DAA">
      <w:pPr>
        <w:shd w:val="clear" w:color="auto" w:fill="FFFFFF"/>
        <w:tabs>
          <w:tab w:val="left" w:pos="2971"/>
        </w:tabs>
        <w:spacing w:line="360" w:lineRule="auto"/>
        <w:ind w:left="245"/>
        <w:rPr>
          <w:rFonts w:ascii="Times New Roman" w:hAnsi="Times New Roman"/>
          <w:sz w:val="28"/>
          <w:szCs w:val="28"/>
        </w:rPr>
      </w:pPr>
      <w:r w:rsidRPr="00E91669">
        <w:rPr>
          <w:rFonts w:ascii="Times New Roman" w:hAnsi="Times New Roman"/>
          <w:spacing w:val="-5"/>
          <w:sz w:val="28"/>
          <w:szCs w:val="28"/>
        </w:rPr>
        <w:t>Пролетая над Землею,</w:t>
      </w:r>
      <w:r w:rsidRPr="00E91669">
        <w:rPr>
          <w:rFonts w:ascii="Times New Roman" w:hAnsi="Times New Roman"/>
          <w:sz w:val="28"/>
          <w:szCs w:val="28"/>
        </w:rPr>
        <w:tab/>
        <w:t xml:space="preserve">           </w:t>
      </w:r>
      <w:r w:rsidRPr="00E91669">
        <w:rPr>
          <w:rFonts w:ascii="Times New Roman" w:hAnsi="Times New Roman"/>
          <w:i/>
          <w:spacing w:val="-4"/>
          <w:sz w:val="28"/>
          <w:szCs w:val="28"/>
        </w:rPr>
        <w:t>Снова разводят руки в стороны.</w:t>
      </w:r>
    </w:p>
    <w:p w:rsidR="00C00534" w:rsidRPr="00E91669" w:rsidRDefault="00C00534" w:rsidP="002C4DAA">
      <w:pPr>
        <w:shd w:val="clear" w:color="auto" w:fill="FFFFFF"/>
        <w:tabs>
          <w:tab w:val="left" w:pos="2986"/>
        </w:tabs>
        <w:spacing w:line="360" w:lineRule="auto"/>
        <w:ind w:left="245"/>
        <w:rPr>
          <w:rFonts w:ascii="Times New Roman" w:hAnsi="Times New Roman"/>
          <w:i/>
          <w:sz w:val="28"/>
          <w:szCs w:val="28"/>
        </w:rPr>
      </w:pPr>
      <w:r w:rsidRPr="00E91669">
        <w:rPr>
          <w:rFonts w:ascii="Times New Roman" w:hAnsi="Times New Roman"/>
          <w:spacing w:val="-4"/>
          <w:sz w:val="28"/>
          <w:szCs w:val="28"/>
        </w:rPr>
        <w:t>Ей передадим привет.</w:t>
      </w:r>
      <w:r w:rsidRPr="00E91669">
        <w:rPr>
          <w:rFonts w:ascii="Times New Roman" w:hAnsi="Times New Roman"/>
          <w:sz w:val="28"/>
          <w:szCs w:val="28"/>
        </w:rPr>
        <w:tab/>
      </w:r>
      <w:r w:rsidRPr="00E91669">
        <w:rPr>
          <w:rFonts w:ascii="Times New Roman" w:hAnsi="Times New Roman"/>
          <w:i/>
          <w:sz w:val="28"/>
          <w:szCs w:val="28"/>
        </w:rPr>
        <w:t xml:space="preserve">           </w:t>
      </w:r>
      <w:r w:rsidRPr="00E91669">
        <w:rPr>
          <w:rFonts w:ascii="Times New Roman" w:hAnsi="Times New Roman"/>
          <w:i/>
          <w:spacing w:val="-8"/>
          <w:sz w:val="28"/>
          <w:szCs w:val="28"/>
        </w:rPr>
        <w:t>Поднимают руки вверх и машут.</w:t>
      </w:r>
    </w:p>
    <w:p w:rsidR="00C00534" w:rsidRDefault="00C00534" w:rsidP="004D2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Default="00C00534" w:rsidP="004D2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91669">
        <w:rPr>
          <w:rFonts w:ascii="Times New Roman" w:hAnsi="Times New Roman"/>
          <w:color w:val="FF0000"/>
          <w:sz w:val="28"/>
          <w:szCs w:val="28"/>
        </w:rPr>
        <w:t>Конкурс №</w:t>
      </w:r>
      <w:r>
        <w:rPr>
          <w:rFonts w:ascii="Times New Roman" w:hAnsi="Times New Roman"/>
          <w:color w:val="FF0000"/>
          <w:sz w:val="28"/>
          <w:szCs w:val="28"/>
        </w:rPr>
        <w:t>11  Космос</w:t>
      </w:r>
    </w:p>
    <w:p w:rsidR="00C00534" w:rsidRPr="00E91669" w:rsidRDefault="00C00534" w:rsidP="004D2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4D221E" w:rsidRDefault="00C00534" w:rsidP="004D221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221E">
        <w:rPr>
          <w:rFonts w:ascii="Times New Roman" w:hAnsi="Times New Roman"/>
          <w:sz w:val="28"/>
          <w:szCs w:val="28"/>
        </w:rPr>
        <w:t>Ребята по очереди называют слова относящиеся к теме космоса. Выигрывает та к</w:t>
      </w:r>
      <w:r w:rsidRPr="004D221E">
        <w:rPr>
          <w:rFonts w:ascii="Times New Roman" w:hAnsi="Times New Roman"/>
          <w:sz w:val="28"/>
          <w:szCs w:val="28"/>
        </w:rPr>
        <w:t>о</w:t>
      </w:r>
      <w:r w:rsidRPr="004D221E">
        <w:rPr>
          <w:rFonts w:ascii="Times New Roman" w:hAnsi="Times New Roman"/>
          <w:sz w:val="28"/>
          <w:szCs w:val="28"/>
        </w:rPr>
        <w:t>манда, которая назвала больше слов, (спутник, ракета, скафандр, галактика, звезда, луна, созвездие и т.д.)</w:t>
      </w:r>
    </w:p>
    <w:p w:rsidR="00C00534" w:rsidRDefault="00C00534" w:rsidP="002C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0E1CE9" w:rsidRDefault="00C00534" w:rsidP="0037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E1CE9">
        <w:rPr>
          <w:rFonts w:ascii="Times New Roman" w:hAnsi="Times New Roman"/>
          <w:b/>
          <w:color w:val="FF0000"/>
          <w:sz w:val="28"/>
          <w:szCs w:val="28"/>
        </w:rPr>
        <w:t>(Прил13)</w:t>
      </w:r>
    </w:p>
    <w:p w:rsidR="00C00534" w:rsidRPr="00E91669" w:rsidRDefault="00C00534" w:rsidP="0037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Подведение итогов конкурса.</w:t>
      </w:r>
    </w:p>
    <w:p w:rsidR="00C00534" w:rsidRPr="00E91669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0534" w:rsidRPr="00A14DF9" w:rsidRDefault="00C00534" w:rsidP="002C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DF9">
        <w:rPr>
          <w:rFonts w:ascii="Times New Roman" w:hAnsi="Times New Roman"/>
          <w:sz w:val="28"/>
          <w:szCs w:val="28"/>
        </w:rPr>
        <w:t>Ну что ж, ребята, на этом наш полет подошел к концу, но современная наука на достигнутом не останавливается. Кто знает, может быть уже через 15 лет именно кто-то из-вас будет первопроходцем в испытании значимого для страны наноизо</w:t>
      </w:r>
      <w:r w:rsidRPr="00A14DF9">
        <w:rPr>
          <w:rFonts w:ascii="Times New Roman" w:hAnsi="Times New Roman"/>
          <w:sz w:val="28"/>
          <w:szCs w:val="28"/>
        </w:rPr>
        <w:t>б</w:t>
      </w:r>
      <w:r w:rsidRPr="00A14DF9">
        <w:rPr>
          <w:rFonts w:ascii="Times New Roman" w:hAnsi="Times New Roman"/>
          <w:sz w:val="28"/>
          <w:szCs w:val="28"/>
        </w:rPr>
        <w:t xml:space="preserve">ретения! </w:t>
      </w:r>
      <w:r w:rsidRPr="00A14DF9">
        <w:rPr>
          <w:rFonts w:ascii="Times New Roman" w:hAnsi="Times New Roman"/>
          <w:bCs/>
          <w:sz w:val="28"/>
          <w:szCs w:val="28"/>
        </w:rPr>
        <w:t>Поселения на Луне, путешествия к Марсу. Научные станции на астероидах, связь с другими цивилизациями… Все это – будущее. Пусть не столь близкое, но реальное</w:t>
      </w:r>
      <w:r w:rsidRPr="00A14DF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A14DF9">
        <w:rPr>
          <w:rFonts w:ascii="Times New Roman" w:hAnsi="Times New Roman"/>
          <w:sz w:val="28"/>
          <w:szCs w:val="28"/>
        </w:rPr>
        <w:t>Наша планета – Земля – неповторима. Её уникальность, прежде всего в том, что на ней живём мы. Сегодня более успешным был полёт экипажа…… А се</w:t>
      </w:r>
      <w:r w:rsidRPr="00A14DF9">
        <w:rPr>
          <w:rFonts w:ascii="Times New Roman" w:hAnsi="Times New Roman"/>
          <w:sz w:val="28"/>
          <w:szCs w:val="28"/>
        </w:rPr>
        <w:t>й</w:t>
      </w:r>
      <w:r w:rsidRPr="00A14DF9">
        <w:rPr>
          <w:rFonts w:ascii="Times New Roman" w:hAnsi="Times New Roman"/>
          <w:sz w:val="28"/>
          <w:szCs w:val="28"/>
        </w:rPr>
        <w:t xml:space="preserve">час пока подведем итоги соревнования наших экипажей. </w:t>
      </w:r>
      <w:r w:rsidRPr="00A14DF9">
        <w:rPr>
          <w:rFonts w:ascii="Times New Roman" w:hAnsi="Times New Roman"/>
          <w:i/>
          <w:sz w:val="28"/>
          <w:szCs w:val="28"/>
        </w:rPr>
        <w:t>(вручаются медали экип</w:t>
      </w:r>
      <w:r w:rsidRPr="00A14DF9">
        <w:rPr>
          <w:rFonts w:ascii="Times New Roman" w:hAnsi="Times New Roman"/>
          <w:i/>
          <w:sz w:val="28"/>
          <w:szCs w:val="28"/>
        </w:rPr>
        <w:t>а</w:t>
      </w:r>
      <w:r w:rsidRPr="00A14DF9">
        <w:rPr>
          <w:rFonts w:ascii="Times New Roman" w:hAnsi="Times New Roman"/>
          <w:i/>
          <w:sz w:val="28"/>
          <w:szCs w:val="28"/>
        </w:rPr>
        <w:t>жам за первое и второе место)</w:t>
      </w:r>
      <w:r w:rsidRPr="00A14DF9">
        <w:rPr>
          <w:rFonts w:ascii="Times New Roman" w:hAnsi="Times New Roman"/>
          <w:sz w:val="28"/>
          <w:szCs w:val="28"/>
        </w:rPr>
        <w:t>Ребята, вы сегодня очень хорошо поработали! М</w:t>
      </w:r>
      <w:r w:rsidRPr="00A14DF9">
        <w:rPr>
          <w:rFonts w:ascii="Times New Roman" w:hAnsi="Times New Roman"/>
          <w:sz w:val="28"/>
          <w:szCs w:val="28"/>
        </w:rPr>
        <w:t>о</w:t>
      </w:r>
      <w:r w:rsidRPr="00A14DF9">
        <w:rPr>
          <w:rFonts w:ascii="Times New Roman" w:hAnsi="Times New Roman"/>
          <w:sz w:val="28"/>
          <w:szCs w:val="28"/>
        </w:rPr>
        <w:t>лодцы!</w:t>
      </w:r>
    </w:p>
    <w:p w:rsidR="00C00534" w:rsidRPr="00A14DF9" w:rsidRDefault="00C00534" w:rsidP="002C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A14DF9" w:rsidRDefault="00C00534" w:rsidP="002C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534" w:rsidRPr="002968B9" w:rsidRDefault="00C00534" w:rsidP="00296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968B9">
        <w:rPr>
          <w:rFonts w:ascii="Times New Roman" w:hAnsi="Times New Roman"/>
          <w:b/>
          <w:color w:val="FF0000"/>
          <w:sz w:val="28"/>
          <w:szCs w:val="28"/>
        </w:rPr>
        <w:t xml:space="preserve">Прил14(всем подняться на сцену и  </w:t>
      </w:r>
      <w:r>
        <w:rPr>
          <w:rFonts w:ascii="Times New Roman" w:hAnsi="Times New Roman"/>
          <w:b/>
          <w:color w:val="FF0000"/>
          <w:sz w:val="28"/>
          <w:szCs w:val="28"/>
        </w:rPr>
        <w:t>петь песню</w:t>
      </w:r>
      <w:r w:rsidRPr="002968B9">
        <w:rPr>
          <w:rFonts w:ascii="Times New Roman" w:hAnsi="Times New Roman"/>
          <w:b/>
          <w:color w:val="FF0000"/>
          <w:sz w:val="28"/>
          <w:szCs w:val="28"/>
        </w:rPr>
        <w:t>) ШАР-взрыв</w:t>
      </w:r>
    </w:p>
    <w:p w:rsidR="00C00534" w:rsidRPr="00214C1C" w:rsidRDefault="00C00534" w:rsidP="0029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0534" w:rsidRPr="00A14DF9" w:rsidRDefault="00C00534" w:rsidP="002C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A14DF9" w:rsidRDefault="00C00534" w:rsidP="002C4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A14DF9" w:rsidRDefault="00C00534" w:rsidP="00CB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534" w:rsidRPr="00A14DF9" w:rsidRDefault="00C00534" w:rsidP="00F924D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00534" w:rsidRPr="00A14DF9" w:rsidRDefault="00C00534" w:rsidP="00DB3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A14DF9" w:rsidRDefault="00C00534" w:rsidP="00DB3867">
      <w:pPr>
        <w:rPr>
          <w:rFonts w:ascii="Times New Roman" w:hAnsi="Times New Roman"/>
          <w:iCs/>
          <w:sz w:val="28"/>
          <w:szCs w:val="28"/>
        </w:rPr>
      </w:pPr>
    </w:p>
    <w:p w:rsidR="00C00534" w:rsidRPr="00E91669" w:rsidRDefault="00C00534" w:rsidP="00B33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B33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B33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B33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B33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B33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B33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  <w:sectPr w:rsidR="00C00534" w:rsidRPr="00E91669" w:rsidSect="002C4DAA">
          <w:footerReference w:type="default" r:id="rId8"/>
          <w:type w:val="continuous"/>
          <w:pgSz w:w="11909" w:h="16834" w:code="9"/>
          <w:pgMar w:top="1440" w:right="569" w:bottom="993" w:left="1134" w:header="720" w:footer="720" w:gutter="0"/>
          <w:pgBorders w:display="firstPage" w:offsetFrom="page">
            <w:top w:val="decoArchColor" w:sz="30" w:space="24" w:color="auto"/>
            <w:left w:val="decoArchColor" w:sz="30" w:space="24" w:color="auto"/>
            <w:bottom w:val="decoArchColor" w:sz="30" w:space="31" w:color="auto"/>
            <w:right w:val="decoArchColor" w:sz="30" w:space="24" w:color="auto"/>
          </w:pgBorders>
          <w:cols w:space="720"/>
          <w:noEndnote/>
        </w:sect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6A45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  <w:sectPr w:rsidR="00C00534" w:rsidRPr="00E91669" w:rsidSect="002C4DAA">
          <w:pgSz w:w="11909" w:h="16834" w:code="9"/>
          <w:pgMar w:top="1440" w:right="567" w:bottom="992" w:left="1134" w:header="720" w:footer="720" w:gutter="0"/>
          <w:cols w:space="720"/>
          <w:noEndnote/>
        </w:sectPr>
      </w:pPr>
    </w:p>
    <w:tbl>
      <w:tblPr>
        <w:tblW w:w="144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216"/>
      </w:tblGrid>
      <w:tr w:rsidR="00C00534" w:rsidTr="0020284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</w:tcPr>
          <w:p w:rsidR="00C00534" w:rsidRDefault="00C00534" w:rsidP="006A4590">
            <w:pPr>
              <w:pStyle w:val="NormalWeb"/>
              <w:spacing w:line="360" w:lineRule="auto"/>
              <w:rPr>
                <w:sz w:val="20"/>
                <w:szCs w:val="20"/>
              </w:rPr>
            </w:pPr>
          </w:p>
        </w:tc>
      </w:tr>
      <w:tr w:rsidR="00C00534" w:rsidTr="0020284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</w:tcPr>
          <w:p w:rsidR="00C00534" w:rsidRPr="00214C1C" w:rsidRDefault="00C00534" w:rsidP="00467F45">
            <w:pPr>
              <w:pStyle w:val="NormalWeb"/>
              <w:tabs>
                <w:tab w:val="left" w:pos="8140"/>
              </w:tabs>
              <w:spacing w:line="360" w:lineRule="auto"/>
              <w:ind w:firstLine="30"/>
              <w:jc w:val="center"/>
            </w:pPr>
            <w:r>
              <w:t>Итоги конкурса</w:t>
            </w:r>
          </w:p>
        </w:tc>
      </w:tr>
      <w:tr w:rsidR="00C00534" w:rsidTr="002028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1520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81"/>
              <w:gridCol w:w="3699"/>
              <w:gridCol w:w="2317"/>
              <w:gridCol w:w="2317"/>
              <w:gridCol w:w="2431"/>
              <w:gridCol w:w="4155"/>
            </w:tblGrid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jc w:val="center"/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 xml:space="preserve">Задание 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Default="00C00534" w:rsidP="00467F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6а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Default="00C00534" w:rsidP="00467F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6б</w:t>
                  </w: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ind w:left="1498" w:hanging="149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7б</w:t>
                  </w:r>
                </w:p>
              </w:tc>
            </w:tr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>редставление</w:t>
                  </w:r>
                  <w:r w:rsidRPr="00214C1C">
                    <w:rPr>
                      <w:sz w:val="24"/>
                      <w:szCs w:val="24"/>
                    </w:rPr>
                    <w:t xml:space="preserve"> (название, девиз, эмблема)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 xml:space="preserve">Истина где-то рядом 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Невесомость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 xml:space="preserve">Знаешь ли ты? 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Звезды</w:t>
                  </w:r>
                  <w:r>
                    <w:rPr>
                      <w:sz w:val="24"/>
                      <w:szCs w:val="24"/>
                    </w:rPr>
                    <w:t xml:space="preserve"> -</w:t>
                  </w:r>
                  <w:r w:rsidRPr="00214C1C">
                    <w:rPr>
                      <w:sz w:val="24"/>
                      <w:szCs w:val="24"/>
                    </w:rPr>
                    <w:t xml:space="preserve"> звезд</w:t>
                  </w:r>
                  <w:r>
                    <w:rPr>
                      <w:sz w:val="24"/>
                      <w:szCs w:val="24"/>
                    </w:rPr>
                    <w:t>ам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Конкурс капитанов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НЛО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Космос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C00534" w:rsidRPr="00214C1C" w:rsidTr="00467F45">
              <w:trPr>
                <w:tblCellSpacing w:w="15" w:type="dxa"/>
                <w:jc w:val="center"/>
              </w:trPr>
              <w:tc>
                <w:tcPr>
                  <w:tcW w:w="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</w:tcPr>
                <w:p w:rsidR="00C00534" w:rsidRPr="00214C1C" w:rsidRDefault="00C00534" w:rsidP="00467F45">
                  <w:pPr>
                    <w:pStyle w:val="NormalWeb"/>
                    <w:jc w:val="right"/>
                  </w:pPr>
                  <w:r w:rsidRPr="00214C1C">
                    <w:t>Итог</w:t>
                  </w: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0534" w:rsidRPr="00214C1C" w:rsidRDefault="00C00534" w:rsidP="00467F45">
                  <w:pPr>
                    <w:rPr>
                      <w:sz w:val="24"/>
                      <w:szCs w:val="24"/>
                    </w:rPr>
                  </w:pPr>
                  <w:r w:rsidRPr="00214C1C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00534" w:rsidRPr="00214C1C" w:rsidRDefault="00C00534" w:rsidP="00467F45">
            <w:pPr>
              <w:spacing w:line="360" w:lineRule="auto"/>
              <w:ind w:firstLine="30"/>
              <w:jc w:val="center"/>
              <w:rPr>
                <w:sz w:val="24"/>
                <w:szCs w:val="24"/>
              </w:rPr>
            </w:pPr>
          </w:p>
        </w:tc>
      </w:tr>
      <w:tr w:rsidR="00C00534" w:rsidTr="0020284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</w:tcPr>
          <w:p w:rsidR="00C00534" w:rsidRDefault="00C00534" w:rsidP="006A45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00534" w:rsidTr="0020284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</w:tcPr>
          <w:p w:rsidR="00C00534" w:rsidRDefault="00C00534" w:rsidP="00202849">
            <w:pPr>
              <w:pStyle w:val="NormalWeb"/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команды:</w:t>
            </w:r>
          </w:p>
          <w:p w:rsidR="00C00534" w:rsidRDefault="00C00534" w:rsidP="00202849">
            <w:pPr>
              <w:pStyle w:val="NormalWeb"/>
              <w:spacing w:line="360" w:lineRule="auto"/>
              <w:ind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1._______________________________________</w:t>
            </w:r>
            <w:r>
              <w:rPr>
                <w:sz w:val="20"/>
                <w:szCs w:val="20"/>
              </w:rPr>
              <w:br/>
              <w:t>2. ______________________________________</w:t>
            </w:r>
            <w:r>
              <w:rPr>
                <w:sz w:val="20"/>
                <w:szCs w:val="20"/>
              </w:rPr>
              <w:br/>
              <w:t>3. ______________________________________</w:t>
            </w:r>
            <w:r>
              <w:rPr>
                <w:sz w:val="20"/>
                <w:szCs w:val="20"/>
              </w:rPr>
              <w:br/>
              <w:t>4. ______________________________________</w:t>
            </w:r>
            <w:r>
              <w:rPr>
                <w:sz w:val="20"/>
                <w:szCs w:val="20"/>
              </w:rPr>
              <w:br/>
              <w:t>5. ______________________________________</w:t>
            </w:r>
            <w:r>
              <w:rPr>
                <w:sz w:val="20"/>
                <w:szCs w:val="20"/>
              </w:rPr>
              <w:br/>
              <w:t>6. ______________________________________</w:t>
            </w:r>
            <w:r>
              <w:rPr>
                <w:sz w:val="20"/>
                <w:szCs w:val="20"/>
              </w:rPr>
              <w:br/>
              <w:t> </w:t>
            </w:r>
          </w:p>
        </w:tc>
      </w:tr>
    </w:tbl>
    <w:p w:rsidR="00C00534" w:rsidRPr="00E91669" w:rsidRDefault="00C00534" w:rsidP="00A14D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6A4590" w:rsidRDefault="00C00534" w:rsidP="006A45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6A45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Default="00C00534" w:rsidP="006A4590">
      <w:pPr>
        <w:pStyle w:val="NormalWeb"/>
        <w:rPr>
          <w:i/>
          <w:iCs/>
        </w:rPr>
      </w:pPr>
    </w:p>
    <w:p w:rsidR="00C00534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Default="00C00534" w:rsidP="006A4590"/>
    <w:p w:rsidR="00C00534" w:rsidRDefault="00C00534" w:rsidP="006A4590"/>
    <w:p w:rsidR="00C00534" w:rsidRPr="00410472" w:rsidRDefault="00C00534" w:rsidP="006A4590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C00534" w:rsidRDefault="00C00534" w:rsidP="006A4590"/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C00534" w:rsidRPr="00E91669" w:rsidRDefault="00C00534" w:rsidP="00A171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ambria" w:hAnsi="Cambria"/>
          <w:i/>
          <w:sz w:val="28"/>
          <w:szCs w:val="28"/>
          <w:u w:val="single"/>
        </w:rPr>
      </w:pPr>
    </w:p>
    <w:sectPr w:rsidR="00C00534" w:rsidRPr="00E91669" w:rsidSect="006A4590">
      <w:pgSz w:w="16834" w:h="11909" w:orient="landscape" w:code="9"/>
      <w:pgMar w:top="510" w:right="992" w:bottom="1134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534" w:rsidRDefault="00C0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1">
    <w:p w:rsidR="00C00534" w:rsidRDefault="00C0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34" w:rsidRDefault="00C00534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C00534" w:rsidRDefault="00C005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534" w:rsidRDefault="00C0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1">
    <w:p w:rsidR="00C00534" w:rsidRDefault="00C00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665"/>
    <w:multiLevelType w:val="hybridMultilevel"/>
    <w:tmpl w:val="D166A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D7094B"/>
    <w:multiLevelType w:val="multilevel"/>
    <w:tmpl w:val="8C842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FB2143"/>
    <w:multiLevelType w:val="multilevel"/>
    <w:tmpl w:val="F702C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ED54704"/>
    <w:multiLevelType w:val="hybridMultilevel"/>
    <w:tmpl w:val="64688224"/>
    <w:lvl w:ilvl="0" w:tplc="285CA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87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A0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62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EA1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E8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80F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502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B8F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631308"/>
    <w:multiLevelType w:val="multilevel"/>
    <w:tmpl w:val="8B68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947E85"/>
    <w:multiLevelType w:val="multilevel"/>
    <w:tmpl w:val="0378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FD0E0B"/>
    <w:multiLevelType w:val="multilevel"/>
    <w:tmpl w:val="F702C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173B665F"/>
    <w:multiLevelType w:val="multilevel"/>
    <w:tmpl w:val="246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8F86D39"/>
    <w:multiLevelType w:val="hybridMultilevel"/>
    <w:tmpl w:val="99BC4B38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E610CEB"/>
    <w:multiLevelType w:val="multilevel"/>
    <w:tmpl w:val="7992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A64E3"/>
    <w:multiLevelType w:val="multilevel"/>
    <w:tmpl w:val="2A4C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D40CAF"/>
    <w:multiLevelType w:val="hybridMultilevel"/>
    <w:tmpl w:val="73E802A4"/>
    <w:lvl w:ilvl="0" w:tplc="2B20C4D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664A7D"/>
    <w:multiLevelType w:val="hybridMultilevel"/>
    <w:tmpl w:val="B51CA608"/>
    <w:lvl w:ilvl="0" w:tplc="30B60274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BC2741"/>
    <w:multiLevelType w:val="multilevel"/>
    <w:tmpl w:val="2616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66E24EA"/>
    <w:multiLevelType w:val="multilevel"/>
    <w:tmpl w:val="DD2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00F38"/>
    <w:multiLevelType w:val="hybridMultilevel"/>
    <w:tmpl w:val="22C079CE"/>
    <w:lvl w:ilvl="0" w:tplc="51AEE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C3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AEA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69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9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CEB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964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8E1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26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B7C75E6"/>
    <w:multiLevelType w:val="multilevel"/>
    <w:tmpl w:val="0A82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1A5477F"/>
    <w:multiLevelType w:val="multilevel"/>
    <w:tmpl w:val="11AE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FE1160"/>
    <w:multiLevelType w:val="multilevel"/>
    <w:tmpl w:val="8A28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D5353F"/>
    <w:multiLevelType w:val="multilevel"/>
    <w:tmpl w:val="F1EC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159433A"/>
    <w:multiLevelType w:val="multilevel"/>
    <w:tmpl w:val="77CC7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BAA7D63"/>
    <w:multiLevelType w:val="multilevel"/>
    <w:tmpl w:val="3B18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10"/>
  </w:num>
  <w:num w:numId="5">
    <w:abstractNumId w:val="18"/>
  </w:num>
  <w:num w:numId="6">
    <w:abstractNumId w:val="1"/>
  </w:num>
  <w:num w:numId="7">
    <w:abstractNumId w:val="16"/>
  </w:num>
  <w:num w:numId="8">
    <w:abstractNumId w:val="4"/>
  </w:num>
  <w:num w:numId="9">
    <w:abstractNumId w:val="5"/>
  </w:num>
  <w:num w:numId="10">
    <w:abstractNumId w:val="19"/>
  </w:num>
  <w:num w:numId="11">
    <w:abstractNumId w:val="7"/>
  </w:num>
  <w:num w:numId="12">
    <w:abstractNumId w:val="20"/>
  </w:num>
  <w:num w:numId="13">
    <w:abstractNumId w:val="13"/>
  </w:num>
  <w:num w:numId="14">
    <w:abstractNumId w:val="8"/>
  </w:num>
  <w:num w:numId="15">
    <w:abstractNumId w:val="12"/>
  </w:num>
  <w:num w:numId="16">
    <w:abstractNumId w:val="2"/>
  </w:num>
  <w:num w:numId="17">
    <w:abstractNumId w:val="11"/>
  </w:num>
  <w:num w:numId="18">
    <w:abstractNumId w:val="3"/>
  </w:num>
  <w:num w:numId="19">
    <w:abstractNumId w:val="15"/>
  </w:num>
  <w:num w:numId="20">
    <w:abstractNumId w:val="9"/>
  </w:num>
  <w:num w:numId="21">
    <w:abstractNumId w:val="1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754"/>
    <w:rsid w:val="00022911"/>
    <w:rsid w:val="00027140"/>
    <w:rsid w:val="000316E2"/>
    <w:rsid w:val="000434AF"/>
    <w:rsid w:val="00057200"/>
    <w:rsid w:val="000816F5"/>
    <w:rsid w:val="00092AC1"/>
    <w:rsid w:val="000A16D0"/>
    <w:rsid w:val="000B62C9"/>
    <w:rsid w:val="000D126C"/>
    <w:rsid w:val="000D59F7"/>
    <w:rsid w:val="000E1CE9"/>
    <w:rsid w:val="000E1EE7"/>
    <w:rsid w:val="000E6BB5"/>
    <w:rsid w:val="0014421C"/>
    <w:rsid w:val="00147CA6"/>
    <w:rsid w:val="0016468A"/>
    <w:rsid w:val="00170A69"/>
    <w:rsid w:val="00176E5D"/>
    <w:rsid w:val="001A0D95"/>
    <w:rsid w:val="001A7800"/>
    <w:rsid w:val="002025EB"/>
    <w:rsid w:val="00202849"/>
    <w:rsid w:val="00214C1C"/>
    <w:rsid w:val="00215502"/>
    <w:rsid w:val="00226DC3"/>
    <w:rsid w:val="002275C5"/>
    <w:rsid w:val="002667FB"/>
    <w:rsid w:val="00284669"/>
    <w:rsid w:val="00293330"/>
    <w:rsid w:val="00294634"/>
    <w:rsid w:val="002968B9"/>
    <w:rsid w:val="002C4DAA"/>
    <w:rsid w:val="002D66CC"/>
    <w:rsid w:val="002D73AB"/>
    <w:rsid w:val="00304A81"/>
    <w:rsid w:val="0030639B"/>
    <w:rsid w:val="00311B71"/>
    <w:rsid w:val="003300A0"/>
    <w:rsid w:val="003537C7"/>
    <w:rsid w:val="00353D05"/>
    <w:rsid w:val="00370A8E"/>
    <w:rsid w:val="0039321F"/>
    <w:rsid w:val="00397A6F"/>
    <w:rsid w:val="003C3004"/>
    <w:rsid w:val="003C7CF1"/>
    <w:rsid w:val="003D1EFA"/>
    <w:rsid w:val="00410472"/>
    <w:rsid w:val="00413223"/>
    <w:rsid w:val="0042546C"/>
    <w:rsid w:val="00440276"/>
    <w:rsid w:val="00443696"/>
    <w:rsid w:val="00467F45"/>
    <w:rsid w:val="00471556"/>
    <w:rsid w:val="00475C2B"/>
    <w:rsid w:val="004B1250"/>
    <w:rsid w:val="004D221E"/>
    <w:rsid w:val="004E61F9"/>
    <w:rsid w:val="004F1328"/>
    <w:rsid w:val="004F33C9"/>
    <w:rsid w:val="0051366B"/>
    <w:rsid w:val="00526051"/>
    <w:rsid w:val="00541554"/>
    <w:rsid w:val="00543452"/>
    <w:rsid w:val="00591A27"/>
    <w:rsid w:val="00597CD3"/>
    <w:rsid w:val="005E6A96"/>
    <w:rsid w:val="005F5039"/>
    <w:rsid w:val="006230DF"/>
    <w:rsid w:val="00624165"/>
    <w:rsid w:val="00626291"/>
    <w:rsid w:val="00634FF1"/>
    <w:rsid w:val="00640898"/>
    <w:rsid w:val="00686FFA"/>
    <w:rsid w:val="006907DE"/>
    <w:rsid w:val="006946AA"/>
    <w:rsid w:val="00694950"/>
    <w:rsid w:val="006951DF"/>
    <w:rsid w:val="006A3EA3"/>
    <w:rsid w:val="006A4590"/>
    <w:rsid w:val="006B2326"/>
    <w:rsid w:val="006C2729"/>
    <w:rsid w:val="006E1961"/>
    <w:rsid w:val="006F6224"/>
    <w:rsid w:val="00756EB2"/>
    <w:rsid w:val="00786179"/>
    <w:rsid w:val="00796708"/>
    <w:rsid w:val="0079731C"/>
    <w:rsid w:val="007D098C"/>
    <w:rsid w:val="007E4664"/>
    <w:rsid w:val="007F4105"/>
    <w:rsid w:val="00836AD8"/>
    <w:rsid w:val="00844989"/>
    <w:rsid w:val="00846C2B"/>
    <w:rsid w:val="0084759F"/>
    <w:rsid w:val="0085460D"/>
    <w:rsid w:val="00857FFB"/>
    <w:rsid w:val="008A062C"/>
    <w:rsid w:val="008A55EF"/>
    <w:rsid w:val="008B34E2"/>
    <w:rsid w:val="008D7199"/>
    <w:rsid w:val="00900E24"/>
    <w:rsid w:val="0092121D"/>
    <w:rsid w:val="0092366C"/>
    <w:rsid w:val="00923E1E"/>
    <w:rsid w:val="00927423"/>
    <w:rsid w:val="009474F0"/>
    <w:rsid w:val="009520F3"/>
    <w:rsid w:val="009C4B03"/>
    <w:rsid w:val="009D2A51"/>
    <w:rsid w:val="009F16AB"/>
    <w:rsid w:val="00A14DF9"/>
    <w:rsid w:val="00A17173"/>
    <w:rsid w:val="00A358A6"/>
    <w:rsid w:val="00A60978"/>
    <w:rsid w:val="00A67251"/>
    <w:rsid w:val="00A97120"/>
    <w:rsid w:val="00AA5F6A"/>
    <w:rsid w:val="00AB1D2B"/>
    <w:rsid w:val="00AB6C6B"/>
    <w:rsid w:val="00AB744B"/>
    <w:rsid w:val="00AC0378"/>
    <w:rsid w:val="00AC7C74"/>
    <w:rsid w:val="00AD2B72"/>
    <w:rsid w:val="00AD6E4C"/>
    <w:rsid w:val="00AF2B26"/>
    <w:rsid w:val="00B00B71"/>
    <w:rsid w:val="00B124CA"/>
    <w:rsid w:val="00B33C82"/>
    <w:rsid w:val="00B51108"/>
    <w:rsid w:val="00B56CC9"/>
    <w:rsid w:val="00B71746"/>
    <w:rsid w:val="00B8793D"/>
    <w:rsid w:val="00BA107E"/>
    <w:rsid w:val="00BB7B84"/>
    <w:rsid w:val="00BD61E2"/>
    <w:rsid w:val="00BE14FC"/>
    <w:rsid w:val="00BE6DB9"/>
    <w:rsid w:val="00C00534"/>
    <w:rsid w:val="00C02325"/>
    <w:rsid w:val="00C2049E"/>
    <w:rsid w:val="00C2193A"/>
    <w:rsid w:val="00C748FC"/>
    <w:rsid w:val="00C800D0"/>
    <w:rsid w:val="00C92B1E"/>
    <w:rsid w:val="00CB182F"/>
    <w:rsid w:val="00CC07AF"/>
    <w:rsid w:val="00CD57D8"/>
    <w:rsid w:val="00CF388D"/>
    <w:rsid w:val="00D26277"/>
    <w:rsid w:val="00D30F97"/>
    <w:rsid w:val="00D31C7F"/>
    <w:rsid w:val="00D40BF9"/>
    <w:rsid w:val="00D5220C"/>
    <w:rsid w:val="00D557DC"/>
    <w:rsid w:val="00D609A6"/>
    <w:rsid w:val="00D67CDF"/>
    <w:rsid w:val="00DA2F6E"/>
    <w:rsid w:val="00DB3867"/>
    <w:rsid w:val="00DC1147"/>
    <w:rsid w:val="00DC7862"/>
    <w:rsid w:val="00DD3328"/>
    <w:rsid w:val="00DE3A0E"/>
    <w:rsid w:val="00DE6D3E"/>
    <w:rsid w:val="00DF7E60"/>
    <w:rsid w:val="00E175DD"/>
    <w:rsid w:val="00E23A82"/>
    <w:rsid w:val="00E3280E"/>
    <w:rsid w:val="00E43882"/>
    <w:rsid w:val="00E5261C"/>
    <w:rsid w:val="00E70251"/>
    <w:rsid w:val="00E76537"/>
    <w:rsid w:val="00E85E45"/>
    <w:rsid w:val="00E91669"/>
    <w:rsid w:val="00EA765D"/>
    <w:rsid w:val="00EF616E"/>
    <w:rsid w:val="00F07DF8"/>
    <w:rsid w:val="00F16203"/>
    <w:rsid w:val="00F34FFE"/>
    <w:rsid w:val="00F35C22"/>
    <w:rsid w:val="00F44ABA"/>
    <w:rsid w:val="00F5188D"/>
    <w:rsid w:val="00F626B1"/>
    <w:rsid w:val="00F721F1"/>
    <w:rsid w:val="00F924DA"/>
    <w:rsid w:val="00FB68A7"/>
    <w:rsid w:val="00FC0C0A"/>
    <w:rsid w:val="00FC3BCB"/>
    <w:rsid w:val="00FC5754"/>
    <w:rsid w:val="00FC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AA"/>
    <w:pPr>
      <w:spacing w:after="200" w:line="276" w:lineRule="auto"/>
    </w:pPr>
    <w:rPr>
      <w:rFonts w:ascii="Calibri"/>
    </w:rPr>
  </w:style>
  <w:style w:type="paragraph" w:styleId="Heading3">
    <w:name w:val="heading 3"/>
    <w:basedOn w:val="Normal"/>
    <w:link w:val="Heading3Char"/>
    <w:uiPriority w:val="99"/>
    <w:qFormat/>
    <w:rsid w:val="00027140"/>
    <w:pPr>
      <w:spacing w:before="100" w:beforeAutospacing="1" w:after="100" w:line="240" w:lineRule="auto"/>
      <w:outlineLvl w:val="2"/>
    </w:pPr>
    <w:rPr>
      <w:rFonts w:ascii="Arial" w:hAnsi="Arial" w:cs="Arial"/>
      <w:b/>
      <w:bCs/>
      <w:color w:val="841C0E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27140"/>
    <w:rPr>
      <w:rFonts w:ascii="Arial" w:hAnsi="Arial" w:cs="Arial"/>
      <w:b/>
      <w:bCs/>
      <w:color w:val="841C0E"/>
    </w:rPr>
  </w:style>
  <w:style w:type="table" w:styleId="TableGrid">
    <w:name w:val="Table Grid"/>
    <w:basedOn w:val="TableNormal"/>
    <w:uiPriority w:val="99"/>
    <w:rsid w:val="00EA765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B6C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6C6B"/>
    <w:rPr>
      <w:rFonts w:ascii="Calibri" w:cs="Times New Roman"/>
      <w:sz w:val="22"/>
    </w:rPr>
  </w:style>
  <w:style w:type="paragraph" w:styleId="Footer">
    <w:name w:val="footer"/>
    <w:basedOn w:val="Normal"/>
    <w:link w:val="FooterChar"/>
    <w:uiPriority w:val="99"/>
    <w:rsid w:val="00AB6C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6C6B"/>
    <w:rPr>
      <w:rFonts w:asci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721F1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21F1"/>
    <w:rPr>
      <w:rFonts w:ascii="Calibri" w:cs="Times New Roman"/>
      <w:sz w:val="16"/>
    </w:rPr>
  </w:style>
  <w:style w:type="paragraph" w:styleId="NormalWeb">
    <w:name w:val="Normal (Web)"/>
    <w:basedOn w:val="Normal"/>
    <w:uiPriority w:val="99"/>
    <w:rsid w:val="005E6A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E6A96"/>
    <w:rPr>
      <w:rFonts w:cs="Times New Roman"/>
    </w:rPr>
  </w:style>
  <w:style w:type="character" w:styleId="Strong">
    <w:name w:val="Strong"/>
    <w:basedOn w:val="DefaultParagraphFont"/>
    <w:uiPriority w:val="99"/>
    <w:qFormat/>
    <w:rsid w:val="006B232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27140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DB3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35C2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488</TotalTime>
  <Pages>19</Pages>
  <Words>2116</Words>
  <Characters>12065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НАНО</dc:title>
  <dc:subject/>
  <dc:creator>Сипкова</dc:creator>
  <cp:keywords/>
  <dc:description/>
  <cp:lastModifiedBy>BenGun</cp:lastModifiedBy>
  <cp:revision>29</cp:revision>
  <cp:lastPrinted>2011-03-29T12:28:00Z</cp:lastPrinted>
  <dcterms:created xsi:type="dcterms:W3CDTF">2011-03-26T20:50:00Z</dcterms:created>
  <dcterms:modified xsi:type="dcterms:W3CDTF">2015-04-16T13:50:00Z</dcterms:modified>
</cp:coreProperties>
</file>