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0A" w:rsidRDefault="0094310A" w:rsidP="0094310A">
      <w:pPr>
        <w:spacing w:line="2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.35pt;margin-top:0;width:467.35pt;height:609.45pt;z-index:-251645952;mso-position-horizontal-relative:page;mso-position-vertical-relative:page">
            <v:imagedata r:id="rId5" o:title="944167714E5D4CF5932FA2C52B84F425"/>
            <w10:wrap anchorx="page" anchory="page"/>
          </v:shape>
        </w:pict>
      </w:r>
      <w:r>
        <w:pict>
          <v:shape id="_x0000_s1037" type="#_x0000_t75" style="position:absolute;margin-left:.85pt;margin-top:-14.6pt;width:481.95pt;height:619.95pt;z-index:-251644928;mso-position-horizontal-relative:page;mso-position-vertical-relative:page">
            <v:imagedata r:id="rId6" o:title="028DFDDCB5034EA2A27E69F57FAB2EB5"/>
            <w10:wrap anchorx="page" anchory="page"/>
          </v:shape>
        </w:pict>
      </w:r>
      <w:r>
        <w:pict>
          <v:shapetype id="_x0000_word_art_shapetype" o:spid="_x0000_m102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</w:pict>
      </w:r>
      <w:r>
        <w:pict>
          <v:shape id="_x0000_s1027" type="#_x0000_word_art_shapetype" style="position:absolute;margin-left:307.7pt;margin-top:236.65pt;width:98.4pt;height:13.05pt;rotation:-45;z-index:251661312;mso-position-horizontal-relative:page;mso-position-vertical-relative:page" o:spt="136" adj="10800" path="m@7,l@8,m@5,21600l@6,21600e" filled="t" fillcolor="#121212" stroked="f" strokecolor="black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style="font-family:&quot;Times New Roman&quot;,&quot;serif&quot;;font-size:13pt;font-style:italic;v-text-align:left" fitshape="t" fitpath="t" string="Под редакцией "/>
            <v:handles>
              <v:h position="#0,bottomRight" xrange="6629,14971"/>
            </v:handles>
            <o:lock v:ext="edit" text="t" shapetype="t"/>
            <w10:wrap anchorx="page" anchory="page"/>
          </v:shape>
        </w:pict>
      </w:r>
      <w:r>
        <w:pict>
          <v:shape id="_x0000_s1028" type="#_x0000_word_art_shapetype" style="position:absolute;margin-left:314.2pt;margin-top:237.3pt;width:126.65pt;height:13.05pt;rotation:-45;z-index:251662336;mso-position-horizontal-relative:page;mso-position-vertical-relative:page" o:spt="136" adj="10800" path="m@7,l@8,m@5,21600l@6,21600e" filled="t" fillcolor="#121212" stroked="f" strokecolor="black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style="font-family:&quot;Times New Roman&quot;,&quot;serif&quot;;font-size:13pt;font-style:italic;v-text-align:left" fitshape="t" fitpath="t" string="Н.Ф. Виноградовой "/>
            <v:handles>
              <v:h position="#0,bottomRight" xrange="6629,14971"/>
            </v:handles>
            <o:lock v:ext="edit" text="t" shapetype="t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8.4pt;margin-top:525.65pt;width:36.4pt;height:10.4pt;z-index: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79" w:lineRule="exact"/>
                  </w:pPr>
                  <w:r w:rsidRPr="00083467">
                    <w:rPr>
                      <w:color w:val="121212"/>
                      <w:spacing w:val="12"/>
                      <w:sz w:val="18"/>
                      <w:szCs w:val="18"/>
                    </w:rPr>
                    <w:t>Москва</w:t>
                  </w:r>
                  <w:r w:rsidRPr="00083467">
                    <w:rPr>
                      <w:color w:val="121212"/>
                      <w:spacing w:val="1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79.55pt;margin-top:558.65pt;width:23.5pt;height:10.4pt;z-index: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79" w:lineRule="exact"/>
                  </w:pPr>
                  <w:r w:rsidRPr="00083467">
                    <w:rPr>
                      <w:color w:val="121212"/>
                      <w:spacing w:val="9"/>
                      <w:sz w:val="18"/>
                      <w:szCs w:val="18"/>
                    </w:rPr>
                    <w:t>2011</w:t>
                  </w:r>
                  <w:r w:rsidRPr="00083467">
                    <w:rPr>
                      <w:color w:val="121212"/>
                      <w:spacing w:val="2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word_art_shapetype" style="position:absolute;margin-left:236.7pt;margin-top:380pt;width:42.1pt;height:23.65pt;rotation:-45;z-index:251665408;mso-position-horizontal-relative:page;mso-position-vertical-relative:page" o:spt="136" adj="10800" path="m@7,l@8,m@5,21600l@6,21600e" filled="t" fillcolor="#121212" stroked="f" strokecolor="black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style="font-family:&quot;Times New Roman&quot;,&quot;serif&quot;;font-size:27pt;font-weight:bold;v-text-align:left" fitshape="t" fitpath="t" string="1-4 "/>
            <v:handles>
              <v:h position="#0,bottomRight" xrange="6629,14971"/>
            </v:handles>
            <o:lock v:ext="edit" text="t" shapetype="t"/>
            <w10:wrap anchorx="page" anchory="page"/>
          </v:shape>
        </w:pict>
      </w:r>
      <w:r>
        <w:pict>
          <v:shape id="_x0000_s1032" type="#_x0000_word_art_shapetype" style="position:absolute;margin-left:267.2pt;margin-top:358.1pt;width:47.45pt;height:11.4pt;rotation:-45;z-index:251666432;mso-position-horizontal-relative:page;mso-position-vertical-relative:page" o:spt="136" adj="10800" path="m@7,l@8,m@5,21600l@6,21600e" filled="t" fillcolor="#121212" stroked="f" strokecolor="black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style="font-family:&quot;Times New Roman&quot;,&quot;serif&quot;;font-size:13pt;font-weight:bold;v-text-align:left" fitshape="t" fitpath="t" string="классы "/>
            <v:handles>
              <v:h position="#0,bottomRight" xrange="6629,14971"/>
            </v:handles>
            <o:lock v:ext="edit" text="t" shapetype="t"/>
            <w10:wrap anchorx="page" anchory="page"/>
          </v:shape>
        </w:pict>
      </w:r>
      <w:r>
        <w:pict>
          <v:shape id="_x0000_s1033" type="#_x0000_t75" style="position:absolute;margin-left:174.05pt;margin-top:495.65pt;width:10.3pt;height:5.35pt;z-index:251667456;mso-position-horizontal-relative:page;mso-position-vertical-relative:page">
            <v:imagedata r:id="rId7" o:title="9A8A6C940F8A460C950CE94F6E57E896"/>
            <w10:wrap anchorx="page" anchory="page"/>
          </v:shape>
        </w:pict>
      </w:r>
      <w:r>
        <w:pict>
          <v:shape id="_x0000_s1034" type="#_x0000_t75" style="position:absolute;margin-left:165.15pt;margin-top:497.3pt;width:34.5pt;height:22.9pt;z-index:251668480;mso-position-horizontal-relative:page;mso-position-vertical-relative:page">
            <v:imagedata r:id="rId8" o:title="E80C26E3A0324BE481C9A09F3835DEAC"/>
            <w10:wrap anchorx="page" anchory="page"/>
          </v:shape>
        </w:pict>
      </w:r>
      <w:r>
        <w:pict>
          <v:shape id="_x0000_s1035" type="#_x0000_t202" style="position:absolute;margin-left:116.45pt;margin-top:83.2pt;width:13.7pt;height:190.35pt;z-index:251669504;mso-position-horizontal-relative:page;mso-position-vertical-relative:page" filled="f" stroked="f">
            <v:stroke joinstyle="round"/>
            <v:path gradientshapeok="f" o:connecttype="segments"/>
            <v:textbox style="layout-flow:vertical;mso-layout-flow-alt:bottom-to-top" inset="0,0,0,0">
              <w:txbxContent>
                <w:p w:rsidR="0094310A" w:rsidRDefault="0094310A">
                  <w:pPr>
                    <w:spacing w:line="245" w:lineRule="exact"/>
                  </w:pPr>
                  <w:r w:rsidRPr="00083467">
                    <w:rPr>
                      <w:b/>
                      <w:bCs/>
                      <w:color w:val="121212"/>
                      <w:spacing w:val="6"/>
                      <w:sz w:val="28"/>
                      <w:szCs w:val="28"/>
                    </w:rPr>
                    <w:t>Начальная школа XXI века</w:t>
                  </w:r>
                  <w:r w:rsidRPr="00083467">
                    <w:rPr>
                      <w:b/>
                      <w:bCs/>
                      <w:color w:val="121212"/>
                      <w:spacing w:val="15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179" w:lineRule="exact"/>
        <w:ind w:right="-113"/>
      </w:pPr>
      <w:r w:rsidRPr="00083467">
        <w:rPr>
          <w:color w:val="121212"/>
          <w:spacing w:val="10"/>
          <w:sz w:val="18"/>
          <w:szCs w:val="18"/>
        </w:rPr>
        <w:t>Издательский центр</w:t>
      </w:r>
      <w:r w:rsidRPr="00083467">
        <w:rPr>
          <w:color w:val="121212"/>
          <w:spacing w:val="15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10713" w:right="3991" w:bottom="0" w:left="3568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  <w:rPr>
          <w:color w:val="121212"/>
          <w:spacing w:val="13"/>
          <w:sz w:val="18"/>
          <w:szCs w:val="18"/>
        </w:rPr>
      </w:pPr>
      <w:r w:rsidRPr="00083467">
        <w:rPr>
          <w:color w:val="121212"/>
          <w:spacing w:val="8"/>
          <w:sz w:val="18"/>
          <w:szCs w:val="18"/>
        </w:rPr>
        <w:lastRenderedPageBreak/>
        <w:t>«Вентана-Граф»</w:t>
      </w:r>
      <w:r w:rsidRPr="00083467">
        <w:rPr>
          <w:color w:val="121212"/>
          <w:spacing w:val="13"/>
          <w:sz w:val="18"/>
          <w:szCs w:val="18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BF4144">
          <w:type w:val="continuous"/>
          <w:pgSz w:w="9354" w:h="12189"/>
          <w:pgMar w:top="1134" w:right="4449" w:bottom="0" w:left="346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lastRenderedPageBreak/>
        <w:pict>
          <v:shape id="_x0000_s1038" type="#_x0000_t202" style="position:absolute;margin-left:225.05pt;margin-top:366.3pt;width:87.15pt;height:13.7pt;z-index:25167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45" w:lineRule="exact"/>
                  </w:pPr>
                  <w:r w:rsidRPr="00BB17FF">
                    <w:rPr>
                      <w:color w:val="121212"/>
                      <w:spacing w:val="9"/>
                      <w:sz w:val="18"/>
                      <w:szCs w:val="18"/>
                    </w:rPr>
                    <w:t>. Формат 70</w:t>
                  </w:r>
                  <w:r w:rsidRPr="00BB17FF">
                    <w:rPr>
                      <w:rFonts w:ascii="Arial" w:eastAsia="Arial" w:hAnsi="Arial" w:cs="Arial"/>
                      <w:color w:val="121212"/>
                      <w:spacing w:val="9"/>
                    </w:rPr>
                    <w:t>×</w:t>
                  </w:r>
                  <w:r w:rsidRPr="00BB17FF">
                    <w:rPr>
                      <w:color w:val="121212"/>
                      <w:spacing w:val="9"/>
                      <w:sz w:val="18"/>
                      <w:szCs w:val="18"/>
                    </w:rPr>
                    <w:t>90/16.</w:t>
                  </w:r>
                  <w:r w:rsidRPr="00BB17FF">
                    <w:rPr>
                      <w:color w:val="121212"/>
                      <w:spacing w:val="14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75" style="position:absolute;margin-left:48.2pt;margin-top:86.9pt;width:26.5pt;height:26.5pt;z-index:251674624;mso-position-horizontal-relative:page;mso-position-vertical-relative:page">
            <v:imagedata r:id="rId9" o:title="D55A3C721547454DB3238F8E2F147790"/>
            <w10:wrap anchorx="page" anchory="page"/>
          </v:shape>
        </w:pict>
      </w:r>
    </w:p>
    <w:p w:rsidR="0094310A" w:rsidRDefault="0094310A">
      <w:pPr>
        <w:tabs>
          <w:tab w:val="left" w:pos="554"/>
        </w:tabs>
        <w:spacing w:line="199" w:lineRule="exact"/>
        <w:ind w:right="-113"/>
      </w:pPr>
      <w:r w:rsidRPr="00BB17FF">
        <w:rPr>
          <w:color w:val="121212"/>
          <w:spacing w:val="16"/>
          <w:sz w:val="19"/>
          <w:szCs w:val="19"/>
        </w:rPr>
        <w:t>ББК 74.213.8</w:t>
      </w:r>
      <w:r w:rsidRPr="00BB17FF">
        <w:rPr>
          <w:color w:val="121212"/>
          <w:spacing w:val="10"/>
          <w:sz w:val="19"/>
          <w:szCs w:val="19"/>
        </w:rPr>
        <w:t xml:space="preserve"> </w:t>
      </w:r>
      <w:r>
        <w:rPr>
          <w:color w:val="121212"/>
          <w:spacing w:val="2499"/>
          <w:sz w:val="19"/>
          <w:szCs w:val="19"/>
        </w:rPr>
        <w:t xml:space="preserve"> </w:t>
      </w:r>
      <w:r>
        <w:tab/>
      </w:r>
      <w:r w:rsidRPr="00BB17FF">
        <w:rPr>
          <w:color w:val="121212"/>
          <w:spacing w:val="20"/>
          <w:sz w:val="19"/>
          <w:szCs w:val="19"/>
        </w:rPr>
        <w:t>С23</w:t>
      </w:r>
      <w:r w:rsidRPr="00BB17FF">
        <w:rPr>
          <w:color w:val="121212"/>
          <w:spacing w:val="2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45" w:right="7077" w:bottom="0" w:left="965" w:header="720" w:footer="720" w:gutter="0"/>
          <w:cols w:space="720"/>
        </w:sectPr>
      </w:pPr>
    </w:p>
    <w:p w:rsidR="0094310A" w:rsidRDefault="0094310A">
      <w:pPr>
        <w:tabs>
          <w:tab w:val="left" w:pos="511"/>
          <w:tab w:val="left" w:pos="908"/>
          <w:tab w:val="left" w:pos="1896"/>
          <w:tab w:val="left" w:pos="2970"/>
          <w:tab w:val="left" w:pos="4254"/>
          <w:tab w:val="left" w:pos="5704"/>
          <w:tab w:val="left" w:pos="5872"/>
        </w:tabs>
        <w:spacing w:before="392" w:after="1" w:line="199" w:lineRule="exact"/>
        <w:ind w:right="-113"/>
      </w:pPr>
      <w:r>
        <w:tab/>
      </w:r>
      <w:r>
        <w:tab/>
      </w:r>
      <w:r w:rsidRPr="00BB17FF">
        <w:rPr>
          <w:b/>
          <w:bCs/>
          <w:color w:val="121212"/>
          <w:spacing w:val="15"/>
          <w:sz w:val="19"/>
          <w:szCs w:val="19"/>
        </w:rPr>
        <w:t>Сборник</w:t>
      </w:r>
      <w:r w:rsidRPr="00BB17FF">
        <w:rPr>
          <w:b/>
          <w:bCs/>
          <w:color w:val="121212"/>
          <w:spacing w:val="6"/>
          <w:sz w:val="19"/>
          <w:szCs w:val="19"/>
        </w:rPr>
        <w:t xml:space="preserve"> </w:t>
      </w:r>
      <w:r>
        <w:tab/>
      </w:r>
      <w:r w:rsidRPr="00BB17FF">
        <w:rPr>
          <w:b/>
          <w:bCs/>
          <w:color w:val="121212"/>
          <w:spacing w:val="12"/>
          <w:sz w:val="19"/>
          <w:szCs w:val="19"/>
        </w:rPr>
        <w:t>программ</w:t>
      </w:r>
      <w:r w:rsidRPr="00BB17FF">
        <w:rPr>
          <w:b/>
          <w:bCs/>
          <w:color w:val="121212"/>
          <w:spacing w:val="6"/>
          <w:sz w:val="19"/>
          <w:szCs w:val="19"/>
        </w:rPr>
        <w:t xml:space="preserve"> </w:t>
      </w:r>
      <w:r>
        <w:tab/>
      </w:r>
      <w:r w:rsidRPr="00BB17FF">
        <w:rPr>
          <w:b/>
          <w:bCs/>
          <w:color w:val="121212"/>
          <w:spacing w:val="15"/>
          <w:sz w:val="19"/>
          <w:szCs w:val="19"/>
        </w:rPr>
        <w:t>внеурочной</w:t>
      </w:r>
      <w:r w:rsidRPr="00BB17FF">
        <w:rPr>
          <w:b/>
          <w:bCs/>
          <w:color w:val="121212"/>
          <w:spacing w:val="5"/>
          <w:sz w:val="19"/>
          <w:szCs w:val="19"/>
        </w:rPr>
        <w:t xml:space="preserve"> </w:t>
      </w:r>
      <w:r>
        <w:tab/>
      </w:r>
      <w:r w:rsidRPr="00BB17FF">
        <w:rPr>
          <w:b/>
          <w:bCs/>
          <w:color w:val="121212"/>
          <w:spacing w:val="14"/>
          <w:sz w:val="19"/>
          <w:szCs w:val="19"/>
        </w:rPr>
        <w:t>деятельности</w:t>
      </w:r>
      <w:r w:rsidRPr="00BB17FF">
        <w:rPr>
          <w:b/>
          <w:bCs/>
          <w:color w:val="121212"/>
          <w:spacing w:val="6"/>
          <w:sz w:val="19"/>
          <w:szCs w:val="19"/>
        </w:rPr>
        <w:t xml:space="preserve"> </w:t>
      </w:r>
      <w:r>
        <w:tab/>
      </w:r>
      <w:r>
        <w:rPr>
          <w:color w:val="121212"/>
          <w:sz w:val="19"/>
          <w:szCs w:val="19"/>
        </w:rPr>
        <w:t xml:space="preserve">: </w:t>
      </w:r>
      <w:r>
        <w:tab/>
      </w:r>
      <w:r w:rsidRPr="00BB17FF">
        <w:rPr>
          <w:color w:val="121212"/>
          <w:spacing w:val="30"/>
          <w:sz w:val="19"/>
          <w:szCs w:val="19"/>
        </w:rPr>
        <w:t>1–</w:t>
      </w:r>
      <w:r w:rsidRPr="00BB17FF">
        <w:rPr>
          <w:color w:val="121212"/>
          <w:spacing w:val="1"/>
          <w:sz w:val="19"/>
          <w:szCs w:val="19"/>
        </w:rPr>
        <w:t xml:space="preserve"> </w:t>
      </w:r>
      <w:r>
        <w:rPr>
          <w:color w:val="121212"/>
          <w:spacing w:val="12366"/>
          <w:sz w:val="19"/>
          <w:szCs w:val="19"/>
        </w:rPr>
        <w:t xml:space="preserve"> </w:t>
      </w:r>
      <w:r w:rsidRPr="00BB17FF">
        <w:rPr>
          <w:color w:val="121212"/>
          <w:spacing w:val="20"/>
          <w:sz w:val="19"/>
          <w:szCs w:val="19"/>
        </w:rPr>
        <w:t>С23</w:t>
      </w:r>
      <w:r w:rsidRPr="00BB17FF">
        <w:rPr>
          <w:color w:val="121212"/>
          <w:spacing w:val="2"/>
          <w:sz w:val="19"/>
          <w:szCs w:val="19"/>
        </w:rPr>
        <w:t xml:space="preserve"> </w:t>
      </w:r>
      <w:r>
        <w:tab/>
      </w:r>
      <w:r w:rsidRPr="00BB17FF">
        <w:rPr>
          <w:color w:val="121212"/>
          <w:spacing w:val="19"/>
          <w:sz w:val="19"/>
          <w:szCs w:val="19"/>
        </w:rPr>
        <w:t>4 классы / под ред. Н.Ф. Виноградовой. — М. : Вентана-</w:t>
      </w:r>
      <w:r w:rsidRPr="00BB17FF">
        <w:rPr>
          <w:color w:val="121212"/>
          <w:spacing w:val="24"/>
          <w:sz w:val="19"/>
          <w:szCs w:val="19"/>
        </w:rPr>
        <w:t xml:space="preserve"> </w:t>
      </w:r>
    </w:p>
    <w:p w:rsidR="0094310A" w:rsidRDefault="0094310A">
      <w:pPr>
        <w:tabs>
          <w:tab w:val="left" w:pos="511"/>
        </w:tabs>
        <w:spacing w:after="1" w:line="199" w:lineRule="exact"/>
        <w:ind w:right="-113"/>
      </w:pPr>
      <w:r>
        <w:tab/>
      </w:r>
      <w:r w:rsidRPr="00BB17FF">
        <w:rPr>
          <w:color w:val="121212"/>
          <w:spacing w:val="8"/>
          <w:sz w:val="19"/>
          <w:szCs w:val="19"/>
        </w:rPr>
        <w:t>Граф, 2011. — 168 с.</w:t>
      </w:r>
      <w:r w:rsidRPr="00BB17FF">
        <w:rPr>
          <w:color w:val="121212"/>
          <w:spacing w:val="4"/>
          <w:sz w:val="19"/>
          <w:szCs w:val="19"/>
        </w:rPr>
        <w:t xml:space="preserve"> </w:t>
      </w:r>
    </w:p>
    <w:p w:rsidR="0094310A" w:rsidRDefault="0094310A">
      <w:pPr>
        <w:tabs>
          <w:tab w:val="left" w:pos="908"/>
        </w:tabs>
        <w:spacing w:after="17" w:line="199" w:lineRule="exact"/>
        <w:ind w:right="-113"/>
      </w:pPr>
      <w:r>
        <w:tab/>
      </w:r>
      <w:r w:rsidRPr="00BB17FF">
        <w:rPr>
          <w:color w:val="121212"/>
          <w:spacing w:val="15"/>
          <w:sz w:val="19"/>
          <w:szCs w:val="19"/>
        </w:rPr>
        <w:t>ISBN 978-5-360-02890-1</w:t>
      </w:r>
      <w:r w:rsidRPr="00BB17FF">
        <w:rPr>
          <w:color w:val="121212"/>
          <w:spacing w:val="4"/>
          <w:sz w:val="19"/>
          <w:szCs w:val="19"/>
        </w:rPr>
        <w:t xml:space="preserve"> </w:t>
      </w:r>
    </w:p>
    <w:p w:rsidR="0094310A" w:rsidRDefault="0094310A">
      <w:pPr>
        <w:tabs>
          <w:tab w:val="left" w:pos="511"/>
          <w:tab w:val="left" w:pos="908"/>
        </w:tabs>
        <w:spacing w:line="194" w:lineRule="exact"/>
        <w:ind w:right="-113"/>
      </w:pPr>
      <w:r>
        <w:tab/>
      </w:r>
      <w:r>
        <w:tab/>
      </w:r>
      <w:r w:rsidRPr="00BB17FF">
        <w:rPr>
          <w:color w:val="121212"/>
          <w:spacing w:val="11"/>
          <w:sz w:val="18"/>
          <w:szCs w:val="18"/>
        </w:rPr>
        <w:t>Сборник содержит программы внеурочной деятельности по</w:t>
      </w:r>
      <w:r w:rsidRPr="00BB17FF">
        <w:rPr>
          <w:color w:val="121212"/>
          <w:spacing w:val="33"/>
          <w:sz w:val="18"/>
          <w:szCs w:val="18"/>
        </w:rPr>
        <w:t xml:space="preserve"> </w:t>
      </w:r>
      <w:r>
        <w:rPr>
          <w:color w:val="121212"/>
          <w:spacing w:val="12309"/>
          <w:sz w:val="18"/>
          <w:szCs w:val="18"/>
        </w:rPr>
        <w:t xml:space="preserve"> </w:t>
      </w:r>
      <w:r>
        <w:tab/>
      </w:r>
      <w:r w:rsidRPr="00BB17FF">
        <w:rPr>
          <w:color w:val="121212"/>
          <w:spacing w:val="7"/>
          <w:sz w:val="18"/>
          <w:szCs w:val="18"/>
        </w:rPr>
        <w:t>всем направлениям, предусмотренным федеральным государствен-</w:t>
      </w:r>
      <w:r w:rsidRPr="00BB17FF">
        <w:rPr>
          <w:color w:val="121212"/>
          <w:spacing w:val="-18"/>
          <w:sz w:val="18"/>
          <w:szCs w:val="18"/>
        </w:rPr>
        <w:t xml:space="preserve"> </w:t>
      </w:r>
      <w:r>
        <w:rPr>
          <w:color w:val="121212"/>
          <w:spacing w:val="12278"/>
          <w:sz w:val="18"/>
          <w:szCs w:val="18"/>
        </w:rPr>
        <w:t xml:space="preserve"> </w:t>
      </w:r>
      <w:r>
        <w:tab/>
      </w:r>
      <w:r w:rsidRPr="00BB17FF">
        <w:rPr>
          <w:color w:val="121212"/>
          <w:spacing w:val="6"/>
          <w:sz w:val="18"/>
          <w:szCs w:val="18"/>
        </w:rPr>
        <w:t>ным образовательным стандартом начального общего образования.</w:t>
      </w:r>
      <w:r w:rsidRPr="00BB17FF">
        <w:rPr>
          <w:color w:val="121212"/>
          <w:spacing w:val="27"/>
          <w:sz w:val="18"/>
          <w:szCs w:val="18"/>
        </w:rPr>
        <w:t xml:space="preserve"> </w:t>
      </w:r>
      <w:r>
        <w:rPr>
          <w:color w:val="121212"/>
          <w:spacing w:val="12281"/>
          <w:sz w:val="18"/>
          <w:szCs w:val="18"/>
        </w:rPr>
        <w:t xml:space="preserve"> </w:t>
      </w:r>
      <w:r>
        <w:tab/>
      </w:r>
      <w:r w:rsidRPr="00BB17FF">
        <w:rPr>
          <w:color w:val="121212"/>
          <w:spacing w:val="7"/>
          <w:sz w:val="18"/>
          <w:szCs w:val="18"/>
        </w:rPr>
        <w:t>Каждая программа включает основное содержание и тематическое</w:t>
      </w:r>
      <w:r w:rsidRPr="00BB17FF">
        <w:rPr>
          <w:color w:val="121212"/>
          <w:spacing w:val="39"/>
          <w:sz w:val="18"/>
          <w:szCs w:val="18"/>
        </w:rPr>
        <w:t xml:space="preserve"> </w:t>
      </w:r>
      <w:r>
        <w:rPr>
          <w:color w:val="121212"/>
          <w:spacing w:val="12293"/>
          <w:sz w:val="18"/>
          <w:szCs w:val="18"/>
        </w:rPr>
        <w:t xml:space="preserve"> </w:t>
      </w:r>
      <w:r>
        <w:tab/>
      </w:r>
      <w:r w:rsidRPr="00BB17FF">
        <w:rPr>
          <w:color w:val="121212"/>
          <w:spacing w:val="8"/>
          <w:sz w:val="18"/>
          <w:szCs w:val="18"/>
        </w:rPr>
        <w:t>планирование, которые могут быть скорректированы с учётом ин-</w:t>
      </w:r>
      <w:r w:rsidRPr="00BB17FF">
        <w:rPr>
          <w:color w:val="121212"/>
          <w:spacing w:val="13"/>
          <w:sz w:val="18"/>
          <w:szCs w:val="18"/>
        </w:rPr>
        <w:t xml:space="preserve"> </w:t>
      </w:r>
      <w:r>
        <w:rPr>
          <w:color w:val="121212"/>
          <w:spacing w:val="12294"/>
          <w:sz w:val="18"/>
          <w:szCs w:val="18"/>
        </w:rPr>
        <w:t xml:space="preserve"> </w:t>
      </w:r>
      <w:r>
        <w:tab/>
      </w:r>
      <w:r w:rsidRPr="00BB17FF">
        <w:rPr>
          <w:color w:val="121212"/>
          <w:spacing w:val="5"/>
          <w:sz w:val="18"/>
          <w:szCs w:val="18"/>
        </w:rPr>
        <w:t>тересов учащихся. Сборник поможет организовать внеурочную дея-</w:t>
      </w:r>
      <w:r w:rsidRPr="00BB17FF">
        <w:rPr>
          <w:color w:val="121212"/>
          <w:spacing w:val="22"/>
          <w:sz w:val="18"/>
          <w:szCs w:val="18"/>
        </w:rPr>
        <w:t xml:space="preserve"> </w:t>
      </w:r>
      <w:r>
        <w:rPr>
          <w:color w:val="121212"/>
          <w:spacing w:val="12277"/>
          <w:sz w:val="18"/>
          <w:szCs w:val="18"/>
        </w:rPr>
        <w:t xml:space="preserve"> </w:t>
      </w:r>
      <w:r>
        <w:tab/>
      </w:r>
      <w:r w:rsidRPr="00BB17FF">
        <w:rPr>
          <w:color w:val="121212"/>
          <w:spacing w:val="7"/>
          <w:sz w:val="18"/>
          <w:szCs w:val="18"/>
        </w:rPr>
        <w:t>тельность в любом общеобразовательном учреждении.</w:t>
      </w:r>
      <w:r w:rsidRPr="00BB17FF">
        <w:rPr>
          <w:color w:val="121212"/>
          <w:spacing w:val="-7"/>
          <w:sz w:val="18"/>
          <w:szCs w:val="18"/>
        </w:rPr>
        <w:t xml:space="preserve"> </w:t>
      </w:r>
    </w:p>
    <w:p w:rsidR="0094310A" w:rsidRDefault="0094310A">
      <w:pPr>
        <w:tabs>
          <w:tab w:val="left" w:pos="4987"/>
        </w:tabs>
        <w:spacing w:line="179" w:lineRule="exact"/>
        <w:ind w:right="-113"/>
      </w:pPr>
      <w:r>
        <w:tab/>
      </w:r>
      <w:r w:rsidRPr="00BB17FF">
        <w:rPr>
          <w:color w:val="121212"/>
          <w:spacing w:val="10"/>
          <w:sz w:val="18"/>
          <w:szCs w:val="18"/>
        </w:rPr>
        <w:t xml:space="preserve">ББК 74.213.8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593" w:bottom="0" w:left="1516" w:header="720" w:footer="720" w:gutter="0"/>
          <w:cols w:space="720"/>
        </w:sectPr>
      </w:pPr>
    </w:p>
    <w:p w:rsidR="0094310A" w:rsidRDefault="0094310A">
      <w:pPr>
        <w:spacing w:before="410" w:line="179" w:lineRule="exact"/>
        <w:ind w:right="-113"/>
      </w:pPr>
      <w:r w:rsidRPr="00BB17FF">
        <w:rPr>
          <w:i/>
          <w:iCs/>
          <w:color w:val="121212"/>
          <w:spacing w:val="5"/>
          <w:sz w:val="18"/>
          <w:szCs w:val="18"/>
        </w:rPr>
        <w:t>Учебное издание</w:t>
      </w:r>
      <w:r w:rsidRPr="00BB17FF">
        <w:rPr>
          <w:i/>
          <w:iCs/>
          <w:color w:val="121212"/>
          <w:spacing w:val="10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917" w:bottom="0" w:left="2018" w:header="720" w:footer="720" w:gutter="0"/>
          <w:cols w:space="720"/>
        </w:sectPr>
      </w:pPr>
    </w:p>
    <w:p w:rsidR="0094310A" w:rsidRDefault="0094310A">
      <w:pPr>
        <w:spacing w:before="310" w:line="218" w:lineRule="exact"/>
        <w:ind w:right="-113"/>
      </w:pPr>
      <w:r w:rsidRPr="00BB17FF">
        <w:rPr>
          <w:b/>
          <w:bCs/>
          <w:color w:val="121212"/>
          <w:spacing w:val="6"/>
        </w:rPr>
        <w:t>Сборник программ внеурочной деятельности</w:t>
      </w:r>
      <w:r w:rsidRPr="00BB17FF">
        <w:rPr>
          <w:b/>
          <w:bCs/>
          <w:color w:val="121212"/>
          <w:spacing w:val="3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444" w:bottom="0" w:left="2018" w:header="720" w:footer="720" w:gutter="0"/>
          <w:cols w:space="720"/>
        </w:sectPr>
      </w:pPr>
    </w:p>
    <w:p w:rsidR="0094310A" w:rsidRDefault="0094310A">
      <w:pPr>
        <w:spacing w:before="252" w:line="179" w:lineRule="exact"/>
        <w:ind w:right="-113"/>
      </w:pPr>
      <w:r w:rsidRPr="00BB17FF">
        <w:rPr>
          <w:color w:val="121212"/>
          <w:spacing w:val="8"/>
          <w:sz w:val="18"/>
          <w:szCs w:val="18"/>
        </w:rPr>
        <w:t xml:space="preserve">Редактор </w:t>
      </w:r>
      <w:r w:rsidRPr="00BB17FF">
        <w:rPr>
          <w:i/>
          <w:iCs/>
          <w:color w:val="121212"/>
          <w:spacing w:val="8"/>
          <w:sz w:val="18"/>
          <w:szCs w:val="18"/>
        </w:rPr>
        <w:t>М.В. Киселёва</w:t>
      </w:r>
      <w:r w:rsidRPr="00BB17FF">
        <w:rPr>
          <w:i/>
          <w:iCs/>
          <w:color w:val="121212"/>
          <w:spacing w:val="3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274" w:bottom="0" w:left="2018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BB17FF">
        <w:rPr>
          <w:color w:val="121212"/>
          <w:spacing w:val="10"/>
          <w:sz w:val="18"/>
          <w:szCs w:val="18"/>
        </w:rPr>
        <w:t>Внешнее оформление</w:t>
      </w:r>
      <w:r w:rsidRPr="00BB17FF">
        <w:rPr>
          <w:color w:val="121212"/>
          <w:spacing w:val="6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421" w:bottom="0" w:left="2018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BB17FF">
        <w:rPr>
          <w:color w:val="121212"/>
          <w:spacing w:val="8"/>
          <w:sz w:val="18"/>
          <w:szCs w:val="18"/>
        </w:rPr>
        <w:t xml:space="preserve">Художественный редактор </w:t>
      </w:r>
      <w:r w:rsidRPr="00BB17FF">
        <w:rPr>
          <w:i/>
          <w:iCs/>
          <w:color w:val="121212"/>
          <w:spacing w:val="8"/>
          <w:sz w:val="18"/>
          <w:szCs w:val="18"/>
        </w:rPr>
        <w:t>Н.П. Дубровская</w:t>
      </w:r>
      <w:r w:rsidRPr="00BB17FF">
        <w:rPr>
          <w:i/>
          <w:iCs/>
          <w:color w:val="121212"/>
          <w:spacing w:val="3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578" w:bottom="0" w:left="2018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BB17FF">
        <w:rPr>
          <w:color w:val="121212"/>
          <w:spacing w:val="8"/>
          <w:sz w:val="18"/>
          <w:szCs w:val="18"/>
        </w:rPr>
        <w:t xml:space="preserve">Компьютерная вёрстка </w:t>
      </w:r>
      <w:r w:rsidRPr="00BB17FF">
        <w:rPr>
          <w:i/>
          <w:iCs/>
          <w:color w:val="121212"/>
          <w:spacing w:val="8"/>
          <w:sz w:val="18"/>
          <w:szCs w:val="18"/>
        </w:rPr>
        <w:t>Е.В. Дёмкина</w:t>
      </w:r>
      <w:r w:rsidRPr="00BB17FF">
        <w:rPr>
          <w:i/>
          <w:iCs/>
          <w:color w:val="121212"/>
          <w:spacing w:val="15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173" w:bottom="0" w:left="2018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BB17FF">
        <w:rPr>
          <w:color w:val="121212"/>
          <w:spacing w:val="7"/>
          <w:sz w:val="18"/>
          <w:szCs w:val="18"/>
        </w:rPr>
        <w:t xml:space="preserve">Технический редактор </w:t>
      </w:r>
      <w:r w:rsidRPr="00BB17FF">
        <w:rPr>
          <w:i/>
          <w:iCs/>
          <w:color w:val="121212"/>
          <w:spacing w:val="7"/>
          <w:sz w:val="18"/>
          <w:szCs w:val="18"/>
        </w:rPr>
        <w:t>М.В. Плешакова</w:t>
      </w:r>
      <w:r w:rsidRPr="00BB17FF">
        <w:rPr>
          <w:i/>
          <w:iCs/>
          <w:color w:val="121212"/>
          <w:spacing w:val="31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977" w:bottom="0" w:left="2018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BB17FF">
        <w:rPr>
          <w:color w:val="121212"/>
          <w:spacing w:val="7"/>
          <w:sz w:val="18"/>
          <w:szCs w:val="18"/>
        </w:rPr>
        <w:t xml:space="preserve">Корректоры </w:t>
      </w:r>
      <w:r w:rsidRPr="00BB17FF">
        <w:rPr>
          <w:i/>
          <w:iCs/>
          <w:color w:val="121212"/>
          <w:spacing w:val="7"/>
          <w:sz w:val="18"/>
          <w:szCs w:val="18"/>
        </w:rPr>
        <w:t>Ю.С. Борисенко, О.Ч. Кохановская</w:t>
      </w:r>
      <w:r w:rsidRPr="00BB17FF">
        <w:rPr>
          <w:i/>
          <w:iCs/>
          <w:color w:val="121212"/>
          <w:spacing w:val="4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305" w:bottom="0" w:left="2018" w:header="720" w:footer="720" w:gutter="0"/>
          <w:cols w:space="720"/>
        </w:sectPr>
      </w:pPr>
    </w:p>
    <w:p w:rsidR="0094310A" w:rsidRDefault="0094310A">
      <w:pPr>
        <w:spacing w:before="725" w:after="31" w:line="179" w:lineRule="exact"/>
        <w:ind w:right="-113"/>
      </w:pPr>
      <w:r w:rsidRPr="00BB17FF">
        <w:rPr>
          <w:color w:val="121212"/>
          <w:spacing w:val="8"/>
          <w:sz w:val="18"/>
          <w:szCs w:val="18"/>
        </w:rPr>
        <w:t>Подписано в печать</w:t>
      </w:r>
      <w:r w:rsidRPr="00BB17FF">
        <w:rPr>
          <w:color w:val="121212"/>
          <w:spacing w:val="17"/>
          <w:sz w:val="18"/>
          <w:szCs w:val="18"/>
        </w:rPr>
        <w:t xml:space="preserve"> </w:t>
      </w:r>
    </w:p>
    <w:p w:rsidR="0094310A" w:rsidRDefault="0094310A">
      <w:pPr>
        <w:spacing w:after="31" w:line="194" w:lineRule="exact"/>
        <w:ind w:right="-113"/>
      </w:pPr>
      <w:r w:rsidRPr="00BB17FF">
        <w:rPr>
          <w:color w:val="121212"/>
          <w:spacing w:val="9"/>
          <w:sz w:val="18"/>
          <w:szCs w:val="18"/>
        </w:rPr>
        <w:t>Гарнитура PetersburgC. Печать офсетная</w:t>
      </w:r>
      <w:r w:rsidRPr="00BB17FF">
        <w:rPr>
          <w:color w:val="121212"/>
          <w:spacing w:val="25"/>
          <w:sz w:val="18"/>
          <w:szCs w:val="18"/>
        </w:rPr>
        <w:t xml:space="preserve"> </w:t>
      </w:r>
      <w:r>
        <w:rPr>
          <w:color w:val="121212"/>
          <w:spacing w:val="6953"/>
          <w:sz w:val="18"/>
          <w:szCs w:val="18"/>
        </w:rPr>
        <w:t xml:space="preserve"> </w:t>
      </w:r>
      <w:r w:rsidRPr="00BB17FF">
        <w:rPr>
          <w:color w:val="121212"/>
          <w:spacing w:val="8"/>
          <w:sz w:val="18"/>
          <w:szCs w:val="18"/>
        </w:rPr>
        <w:t>Бумага офсетная № 1. Печ. л. 10,5</w:t>
      </w:r>
      <w:r w:rsidRPr="00BB17FF">
        <w:rPr>
          <w:color w:val="121212"/>
          <w:spacing w:val="4"/>
          <w:sz w:val="18"/>
          <w:szCs w:val="18"/>
        </w:rPr>
        <w:t xml:space="preserve"> </w:t>
      </w:r>
    </w:p>
    <w:p w:rsidR="0094310A" w:rsidRDefault="0094310A">
      <w:pPr>
        <w:spacing w:line="179" w:lineRule="exact"/>
        <w:ind w:right="-113"/>
      </w:pPr>
      <w:r w:rsidRPr="00BB17FF">
        <w:rPr>
          <w:color w:val="121212"/>
          <w:spacing w:val="9"/>
          <w:sz w:val="18"/>
          <w:szCs w:val="18"/>
        </w:rPr>
        <w:t>Тираж 500 экз. Заказ №</w:t>
      </w:r>
      <w:r w:rsidRPr="00BB17FF">
        <w:rPr>
          <w:color w:val="121212"/>
          <w:spacing w:val="18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797" w:bottom="0" w:left="2018" w:header="720" w:footer="720" w:gutter="0"/>
          <w:cols w:space="720"/>
        </w:sectPr>
      </w:pPr>
    </w:p>
    <w:p w:rsidR="0094310A" w:rsidRDefault="0094310A">
      <w:pPr>
        <w:spacing w:before="241" w:after="31" w:line="199" w:lineRule="exact"/>
        <w:ind w:right="-113"/>
      </w:pPr>
      <w:r w:rsidRPr="00BB17FF">
        <w:rPr>
          <w:color w:val="121212"/>
          <w:spacing w:val="12"/>
          <w:sz w:val="18"/>
          <w:szCs w:val="18"/>
        </w:rPr>
        <w:t>ООО Издательский центр «ВентанаГраф»</w:t>
      </w:r>
      <w:r w:rsidRPr="00BB17FF">
        <w:rPr>
          <w:color w:val="121212"/>
          <w:spacing w:val="25"/>
          <w:sz w:val="18"/>
          <w:szCs w:val="18"/>
        </w:rPr>
        <w:t xml:space="preserve"> </w:t>
      </w:r>
      <w:r>
        <w:rPr>
          <w:color w:val="121212"/>
          <w:spacing w:val="7743"/>
          <w:sz w:val="18"/>
          <w:szCs w:val="18"/>
        </w:rPr>
        <w:t xml:space="preserve"> </w:t>
      </w:r>
      <w:r w:rsidRPr="00BB17FF">
        <w:rPr>
          <w:color w:val="121212"/>
          <w:spacing w:val="7"/>
          <w:sz w:val="18"/>
          <w:szCs w:val="18"/>
        </w:rPr>
        <w:t>127422, Москва, ул. Тимирязевская, д. 1, корп. 3</w:t>
      </w:r>
      <w:r w:rsidRPr="00BB17FF">
        <w:rPr>
          <w:color w:val="121212"/>
          <w:spacing w:val="20"/>
          <w:sz w:val="18"/>
          <w:szCs w:val="18"/>
        </w:rPr>
        <w:t xml:space="preserve"> </w:t>
      </w:r>
      <w:r>
        <w:rPr>
          <w:color w:val="121212"/>
          <w:spacing w:val="8134"/>
          <w:sz w:val="18"/>
          <w:szCs w:val="18"/>
        </w:rPr>
        <w:t xml:space="preserve"> </w:t>
      </w:r>
      <w:r w:rsidRPr="00BB17FF">
        <w:rPr>
          <w:color w:val="121212"/>
          <w:spacing w:val="17"/>
          <w:sz w:val="18"/>
          <w:szCs w:val="18"/>
        </w:rPr>
        <w:t>Тел./факс: (495) 6111574, 6112156</w:t>
      </w:r>
      <w:r w:rsidRPr="00BB17FF">
        <w:rPr>
          <w:color w:val="121212"/>
          <w:spacing w:val="15"/>
          <w:sz w:val="18"/>
          <w:szCs w:val="18"/>
        </w:rPr>
        <w:t xml:space="preserve"> </w:t>
      </w:r>
    </w:p>
    <w:p w:rsidR="0094310A" w:rsidRPr="0094310A" w:rsidRDefault="0094310A">
      <w:pPr>
        <w:spacing w:line="179" w:lineRule="exact"/>
        <w:ind w:right="-113"/>
        <w:rPr>
          <w:lang w:val="en-US"/>
        </w:rPr>
      </w:pPr>
      <w:r w:rsidRPr="00BB17FF">
        <w:rPr>
          <w:color w:val="121212"/>
          <w:spacing w:val="9"/>
          <w:sz w:val="18"/>
          <w:szCs w:val="18"/>
        </w:rPr>
        <w:t>Е</w:t>
      </w:r>
      <w:r w:rsidRPr="0094310A">
        <w:rPr>
          <w:color w:val="121212"/>
          <w:spacing w:val="9"/>
          <w:sz w:val="18"/>
          <w:szCs w:val="18"/>
          <w:lang w:val="en-US"/>
        </w:rPr>
        <w:t xml:space="preserve">mail: </w:t>
      </w:r>
      <w:hyperlink r:id="rId10" w:history="1">
        <w:r w:rsidRPr="0094310A">
          <w:rPr>
            <w:color w:val="121212"/>
            <w:spacing w:val="9"/>
            <w:sz w:val="18"/>
            <w:szCs w:val="18"/>
            <w:lang w:val="en-US"/>
          </w:rPr>
          <w:t>info@vgf.ru, http:</w:t>
        </w:r>
      </w:hyperlink>
      <w:r w:rsidRPr="0094310A">
        <w:rPr>
          <w:color w:val="121212"/>
          <w:spacing w:val="9"/>
          <w:sz w:val="18"/>
          <w:szCs w:val="18"/>
          <w:lang w:val="en-US"/>
        </w:rPr>
        <w:t>//www.vgf.ru</w:t>
      </w:r>
      <w:r w:rsidRPr="0094310A">
        <w:rPr>
          <w:color w:val="121212"/>
          <w:spacing w:val="2"/>
          <w:sz w:val="18"/>
          <w:szCs w:val="18"/>
          <w:lang w:val="en-US"/>
        </w:rPr>
        <w:t xml:space="preserve"> </w:t>
      </w:r>
    </w:p>
    <w:p w:rsidR="0094310A" w:rsidRPr="0094310A" w:rsidRDefault="0094310A">
      <w:pPr>
        <w:spacing w:line="20" w:lineRule="exact"/>
        <w:rPr>
          <w:lang w:val="en-US"/>
        </w:rPr>
        <w:sectPr w:rsidR="0094310A" w:rsidRPr="0094310A">
          <w:type w:val="continuous"/>
          <w:pgSz w:w="9354" w:h="12189"/>
          <w:pgMar w:top="1134" w:right="3207" w:bottom="0" w:left="2018" w:header="720" w:footer="720" w:gutter="0"/>
          <w:cols w:space="720"/>
        </w:sectPr>
      </w:pPr>
    </w:p>
    <w:p w:rsidR="0094310A" w:rsidRDefault="0094310A">
      <w:pPr>
        <w:spacing w:before="241" w:line="179" w:lineRule="exact"/>
        <w:ind w:right="-113"/>
      </w:pPr>
      <w:r w:rsidRPr="00BB17FF">
        <w:rPr>
          <w:color w:val="121212"/>
          <w:spacing w:val="9"/>
          <w:sz w:val="18"/>
          <w:szCs w:val="18"/>
        </w:rPr>
        <w:t xml:space="preserve">Отпечатано в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138" w:bottom="0" w:left="2018" w:header="720" w:footer="720" w:gutter="0"/>
          <w:cols w:space="720"/>
        </w:sectPr>
      </w:pPr>
    </w:p>
    <w:p w:rsidR="0094310A" w:rsidRDefault="0094310A">
      <w:pPr>
        <w:spacing w:before="1361" w:line="179" w:lineRule="exact"/>
        <w:ind w:right="-113"/>
      </w:pPr>
      <w:r w:rsidRPr="00BB17FF">
        <w:rPr>
          <w:color w:val="121212"/>
          <w:spacing w:val="9"/>
          <w:sz w:val="18"/>
          <w:szCs w:val="18"/>
        </w:rPr>
        <w:t>ISBN 978-5-360-02890-1</w:t>
      </w:r>
      <w:r w:rsidRPr="00BB17FF">
        <w:rPr>
          <w:color w:val="121212"/>
          <w:spacing w:val="4"/>
          <w:sz w:val="18"/>
          <w:szCs w:val="18"/>
        </w:rPr>
        <w:t xml:space="preserve"> </w:t>
      </w:r>
    </w:p>
    <w:p w:rsidR="0094310A" w:rsidRDefault="0094310A">
      <w:pPr>
        <w:spacing w:before="1361" w:line="179" w:lineRule="exact"/>
        <w:ind w:right="-113"/>
        <w:rPr>
          <w:color w:val="121212"/>
          <w:spacing w:val="24"/>
          <w:sz w:val="18"/>
          <w:szCs w:val="18"/>
        </w:rPr>
      </w:pPr>
      <w:r>
        <w:br w:type="column"/>
      </w:r>
      <w:r w:rsidRPr="00BB17FF">
        <w:rPr>
          <w:color w:val="121212"/>
          <w:spacing w:val="6"/>
          <w:sz w:val="18"/>
          <w:szCs w:val="18"/>
        </w:rPr>
        <w:t>© Издательский центр «Вентана-Граф», 2011</w:t>
      </w:r>
      <w:r w:rsidRPr="00BB17FF">
        <w:rPr>
          <w:color w:val="121212"/>
          <w:spacing w:val="24"/>
          <w:sz w:val="18"/>
          <w:szCs w:val="18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5D782C">
          <w:type w:val="continuous"/>
          <w:pgSz w:w="9354" w:h="12189"/>
          <w:pgMar w:top="1134" w:right="0" w:bottom="0" w:left="964" w:header="720" w:footer="720" w:gutter="0"/>
          <w:cols w:num="2" w:space="720" w:equalWidth="0">
            <w:col w:w="2116" w:space="1662"/>
            <w:col w:w="3809"/>
          </w:cols>
        </w:sectPr>
      </w:pPr>
    </w:p>
    <w:p w:rsidR="0094310A" w:rsidRDefault="0094310A" w:rsidP="0094310A">
      <w:pPr>
        <w:spacing w:line="20" w:lineRule="exact"/>
      </w:pPr>
      <w:r>
        <w:pict>
          <v:shape id="_x0000_s1040" type="#_x0000_t202" style="position:absolute;margin-left:412.65pt;margin-top:100.55pt;width:10.2pt;height:12.35pt;z-index:25167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38" w:lineRule="exact"/>
        <w:ind w:right="-113"/>
      </w:pPr>
      <w:r w:rsidRPr="009F4226">
        <w:rPr>
          <w:b/>
          <w:bCs/>
          <w:color w:val="121212"/>
          <w:spacing w:val="19"/>
          <w:sz w:val="34"/>
          <w:szCs w:val="34"/>
        </w:rPr>
        <w:t>Содержание</w:t>
      </w:r>
      <w:r w:rsidRPr="009F4226">
        <w:rPr>
          <w:b/>
          <w:bCs/>
          <w:color w:val="121212"/>
          <w:spacing w:val="4"/>
          <w:sz w:val="34"/>
          <w:szCs w:val="3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4065" w:bottom="0" w:left="3118" w:header="720" w:footer="720" w:gutter="0"/>
          <w:cols w:space="720"/>
        </w:sectPr>
      </w:pPr>
    </w:p>
    <w:p w:rsidR="0094310A" w:rsidRDefault="0094310A">
      <w:pPr>
        <w:spacing w:before="448" w:line="218" w:lineRule="exact"/>
        <w:ind w:right="-113"/>
      </w:pPr>
      <w:r w:rsidRPr="009F4226">
        <w:rPr>
          <w:b/>
          <w:bCs/>
          <w:color w:val="121212"/>
          <w:spacing w:val="7"/>
        </w:rPr>
        <w:t>Общеинтеллектуальное направление</w:t>
      </w:r>
      <w:r w:rsidRPr="009F4226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479" w:bottom="0" w:left="850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9F4226">
        <w:rPr>
          <w:color w:val="121212"/>
          <w:spacing w:val="3"/>
        </w:rPr>
        <w:t xml:space="preserve">«В мире книг» </w:t>
      </w:r>
      <w:r w:rsidRPr="009F4226">
        <w:rPr>
          <w:i/>
          <w:iCs/>
          <w:color w:val="121212"/>
          <w:spacing w:val="3"/>
        </w:rPr>
        <w:t xml:space="preserve">Л.А. Ефросинина </w:t>
      </w:r>
      <w:r w:rsidRPr="009F4226">
        <w:rPr>
          <w:color w:val="121212"/>
          <w:spacing w:val="3"/>
        </w:rPr>
        <w:t xml:space="preserve"> . . . . . . . . . . . . . . . . . . . . . . . . . . . . . .</w:t>
      </w:r>
      <w:r w:rsidRPr="009F4226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325" w:bottom="0" w:left="1304" w:header="720" w:footer="720" w:gutter="0"/>
          <w:cols w:space="720"/>
        </w:sectPr>
      </w:pPr>
    </w:p>
    <w:p w:rsidR="0094310A" w:rsidRDefault="0094310A">
      <w:pPr>
        <w:tabs>
          <w:tab w:val="left" w:pos="6828"/>
        </w:tabs>
        <w:spacing w:before="154" w:line="218" w:lineRule="exact"/>
        <w:ind w:right="-113"/>
      </w:pPr>
      <w:r w:rsidRPr="009F4226">
        <w:rPr>
          <w:color w:val="121212"/>
          <w:spacing w:val="5"/>
        </w:rPr>
        <w:t xml:space="preserve">«Занимательная математика». </w:t>
      </w:r>
      <w:r w:rsidRPr="009F4226">
        <w:rPr>
          <w:i/>
          <w:iCs/>
          <w:color w:val="121212"/>
          <w:spacing w:val="5"/>
        </w:rPr>
        <w:t xml:space="preserve">Е.Э. Кочурова </w:t>
      </w:r>
      <w:r w:rsidRPr="009F4226">
        <w:rPr>
          <w:color w:val="121212"/>
          <w:spacing w:val="5"/>
        </w:rPr>
        <w:t xml:space="preserve"> . . . . . . . . . . . . . . . . . .</w:t>
      </w:r>
      <w:r w:rsidRPr="009F4226">
        <w:rPr>
          <w:color w:val="121212"/>
          <w:spacing w:val="40"/>
        </w:rPr>
        <w:t xml:space="preserve"> </w:t>
      </w:r>
      <w:r>
        <w:tab/>
      </w:r>
      <w:r w:rsidRPr="009F4226">
        <w:rPr>
          <w:color w:val="121212"/>
          <w:spacing w:val="10"/>
        </w:rPr>
        <w:t>23</w:t>
      </w:r>
      <w:r w:rsidRPr="009F4226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0" w:bottom="0" w:left="1304" w:header="720" w:footer="720" w:gutter="0"/>
          <w:cols w:space="720"/>
        </w:sectPr>
      </w:pPr>
    </w:p>
    <w:p w:rsidR="0094310A" w:rsidRDefault="0094310A">
      <w:pPr>
        <w:tabs>
          <w:tab w:val="left" w:pos="6828"/>
        </w:tabs>
        <w:spacing w:before="154" w:line="218" w:lineRule="exact"/>
        <w:ind w:right="-113"/>
      </w:pPr>
      <w:r w:rsidRPr="009F4226">
        <w:rPr>
          <w:color w:val="121212"/>
          <w:spacing w:val="10"/>
        </w:rPr>
        <w:t xml:space="preserve">«Удивительный мир слов». </w:t>
      </w:r>
      <w:r w:rsidRPr="009F4226">
        <w:rPr>
          <w:i/>
          <w:iCs/>
          <w:color w:val="121212"/>
          <w:spacing w:val="10"/>
        </w:rPr>
        <w:t xml:space="preserve">Л.В. Петленко, В.Ю. Романова </w:t>
      </w:r>
      <w:r w:rsidRPr="009F4226">
        <w:rPr>
          <w:color w:val="121212"/>
          <w:spacing w:val="10"/>
        </w:rPr>
        <w:t xml:space="preserve"> . . . .</w:t>
      </w:r>
      <w:r w:rsidRPr="009F4226">
        <w:rPr>
          <w:color w:val="121212"/>
          <w:spacing w:val="-7"/>
        </w:rPr>
        <w:t xml:space="preserve"> </w:t>
      </w:r>
      <w:r>
        <w:tab/>
      </w:r>
      <w:r w:rsidRPr="009F4226">
        <w:rPr>
          <w:color w:val="121212"/>
          <w:spacing w:val="10"/>
        </w:rPr>
        <w:t>44</w:t>
      </w:r>
      <w:r w:rsidRPr="009F4226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0" w:bottom="0" w:left="1304" w:header="720" w:footer="720" w:gutter="0"/>
          <w:cols w:space="720"/>
        </w:sectPr>
      </w:pPr>
    </w:p>
    <w:p w:rsidR="0094310A" w:rsidRDefault="0094310A">
      <w:pPr>
        <w:tabs>
          <w:tab w:val="left" w:pos="6828"/>
        </w:tabs>
        <w:spacing w:before="154" w:line="218" w:lineRule="exact"/>
        <w:ind w:right="-113"/>
      </w:pPr>
      <w:r w:rsidRPr="009F4226">
        <w:rPr>
          <w:color w:val="121212"/>
          <w:spacing w:val="2"/>
        </w:rPr>
        <w:t xml:space="preserve">«Шахматы». </w:t>
      </w:r>
      <w:r w:rsidRPr="009F4226">
        <w:rPr>
          <w:i/>
          <w:iCs/>
          <w:color w:val="121212"/>
          <w:spacing w:val="2"/>
        </w:rPr>
        <w:t xml:space="preserve">А.А. Тимофеев </w:t>
      </w:r>
      <w:r w:rsidRPr="009F4226">
        <w:rPr>
          <w:color w:val="121212"/>
          <w:spacing w:val="2"/>
        </w:rPr>
        <w:t xml:space="preserve"> . . . . . . . . . . . . . . . . . . . . . . . . . . . . . . . . . . .</w:t>
      </w:r>
      <w:r w:rsidRPr="009F4226">
        <w:rPr>
          <w:color w:val="121212"/>
          <w:spacing w:val="-34"/>
        </w:rPr>
        <w:t xml:space="preserve"> </w:t>
      </w:r>
      <w:r>
        <w:tab/>
      </w:r>
      <w:r w:rsidRPr="009F4226">
        <w:rPr>
          <w:color w:val="121212"/>
          <w:spacing w:val="10"/>
        </w:rPr>
        <w:t>63</w:t>
      </w:r>
      <w:r w:rsidRPr="009F4226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0" w:bottom="0" w:left="1304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9F4226">
        <w:rPr>
          <w:b/>
          <w:bCs/>
          <w:color w:val="121212"/>
          <w:spacing w:val="8"/>
        </w:rPr>
        <w:t>Духовно-нравственное направление</w:t>
      </w:r>
      <w:r w:rsidRPr="009F4226">
        <w:rPr>
          <w:b/>
          <w:bCs/>
          <w:color w:val="121212"/>
          <w:spacing w:val="2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553" w:bottom="0" w:left="850" w:header="720" w:footer="720" w:gutter="0"/>
          <w:cols w:space="720"/>
        </w:sectPr>
      </w:pPr>
    </w:p>
    <w:p w:rsidR="0094310A" w:rsidRDefault="0094310A">
      <w:pPr>
        <w:spacing w:before="154" w:after="41" w:line="218" w:lineRule="exact"/>
        <w:ind w:right="-113"/>
      </w:pPr>
      <w:r w:rsidRPr="009F4226">
        <w:rPr>
          <w:color w:val="121212"/>
          <w:spacing w:val="12"/>
        </w:rPr>
        <w:t>«Праздники, традиции</w:t>
      </w:r>
      <w:r w:rsidRPr="009F4226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6828"/>
        </w:tabs>
        <w:spacing w:line="219" w:lineRule="exact"/>
        <w:ind w:right="-113"/>
      </w:pPr>
      <w:r w:rsidRPr="009F4226">
        <w:rPr>
          <w:color w:val="121212"/>
          <w:spacing w:val="5"/>
        </w:rPr>
        <w:t xml:space="preserve">и ремёсла народов России». </w:t>
      </w:r>
      <w:r w:rsidRPr="009F4226">
        <w:rPr>
          <w:i/>
          <w:iCs/>
          <w:color w:val="121212"/>
          <w:spacing w:val="5"/>
        </w:rPr>
        <w:t>Л.Н. Михеева</w:t>
      </w:r>
      <w:r w:rsidRPr="009F4226">
        <w:rPr>
          <w:color w:val="121212"/>
          <w:spacing w:val="5"/>
        </w:rPr>
        <w:t xml:space="preserve"> . . . . . . . . . . . . . . . . . . . . .</w:t>
      </w:r>
      <w:r w:rsidRPr="009F4226">
        <w:rPr>
          <w:color w:val="121212"/>
          <w:spacing w:val="8"/>
        </w:rPr>
        <w:t xml:space="preserve"> </w:t>
      </w:r>
      <w:r>
        <w:tab/>
      </w:r>
      <w:r w:rsidRPr="009F4226">
        <w:rPr>
          <w:color w:val="121212"/>
          <w:spacing w:val="10"/>
        </w:rPr>
        <w:t>73</w:t>
      </w:r>
      <w:r w:rsidRPr="009F4226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0" w:bottom="0" w:left="1304" w:header="720" w:footer="720" w:gutter="0"/>
          <w:cols w:space="720"/>
        </w:sectPr>
      </w:pPr>
    </w:p>
    <w:p w:rsidR="0094310A" w:rsidRDefault="0094310A">
      <w:pPr>
        <w:tabs>
          <w:tab w:val="left" w:pos="6828"/>
        </w:tabs>
        <w:spacing w:before="154" w:line="218" w:lineRule="exact"/>
        <w:ind w:right="-113"/>
      </w:pPr>
      <w:r w:rsidRPr="009F4226">
        <w:rPr>
          <w:color w:val="121212"/>
          <w:spacing w:val="8"/>
        </w:rPr>
        <w:t xml:space="preserve">«Этика: азбука добра». </w:t>
      </w:r>
      <w:r w:rsidRPr="009F4226">
        <w:rPr>
          <w:i/>
          <w:iCs/>
          <w:color w:val="121212"/>
          <w:spacing w:val="8"/>
        </w:rPr>
        <w:t xml:space="preserve">И.С. Хомякова, В.И. Петрова </w:t>
      </w:r>
      <w:r w:rsidRPr="009F4226">
        <w:rPr>
          <w:color w:val="121212"/>
          <w:spacing w:val="8"/>
        </w:rPr>
        <w:t xml:space="preserve"> . . . . . . . . .</w:t>
      </w:r>
      <w:r w:rsidRPr="009F4226">
        <w:rPr>
          <w:color w:val="121212"/>
          <w:spacing w:val="65"/>
        </w:rPr>
        <w:t xml:space="preserve"> </w:t>
      </w:r>
      <w:r>
        <w:tab/>
      </w:r>
      <w:r w:rsidRPr="009F4226">
        <w:rPr>
          <w:color w:val="121212"/>
          <w:spacing w:val="10"/>
        </w:rPr>
        <w:t>87</w:t>
      </w:r>
      <w:r w:rsidRPr="009F4226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0" w:bottom="0" w:left="1304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9F4226">
        <w:rPr>
          <w:b/>
          <w:bCs/>
          <w:color w:val="121212"/>
          <w:spacing w:val="6"/>
        </w:rPr>
        <w:t>Социальное направление</w:t>
      </w:r>
      <w:r w:rsidRPr="009F4226">
        <w:rPr>
          <w:b/>
          <w:bCs/>
          <w:color w:val="121212"/>
          <w:spacing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743" w:bottom="0" w:left="850" w:header="720" w:footer="720" w:gutter="0"/>
          <w:cols w:space="720"/>
        </w:sectPr>
      </w:pPr>
    </w:p>
    <w:p w:rsidR="0094310A" w:rsidRDefault="0094310A">
      <w:pPr>
        <w:tabs>
          <w:tab w:val="left" w:pos="6828"/>
        </w:tabs>
        <w:spacing w:before="154" w:line="219" w:lineRule="exact"/>
        <w:ind w:right="-113"/>
      </w:pPr>
      <w:r w:rsidRPr="009F4226">
        <w:rPr>
          <w:color w:val="121212"/>
          <w:spacing w:val="5"/>
        </w:rPr>
        <w:t xml:space="preserve">«Моя первая экология». </w:t>
      </w:r>
      <w:r w:rsidRPr="009F4226">
        <w:rPr>
          <w:i/>
          <w:iCs/>
          <w:color w:val="121212"/>
          <w:spacing w:val="5"/>
        </w:rPr>
        <w:t xml:space="preserve">В.А. Самкова </w:t>
      </w:r>
      <w:r w:rsidRPr="009F4226">
        <w:rPr>
          <w:color w:val="121212"/>
          <w:spacing w:val="5"/>
        </w:rPr>
        <w:t xml:space="preserve"> . . . . . . . . . . . . . . . . . . . . . . . .</w:t>
      </w:r>
      <w:r w:rsidRPr="009F4226">
        <w:rPr>
          <w:color w:val="121212"/>
          <w:spacing w:val="-14"/>
        </w:rPr>
        <w:t xml:space="preserve"> </w:t>
      </w:r>
      <w:r>
        <w:tab/>
      </w:r>
      <w:r w:rsidRPr="009F4226">
        <w:rPr>
          <w:color w:val="121212"/>
          <w:spacing w:val="10"/>
        </w:rPr>
        <w:t>95</w:t>
      </w:r>
      <w:r w:rsidRPr="009F4226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0" w:bottom="0" w:left="1304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9F4226">
        <w:rPr>
          <w:color w:val="121212"/>
          <w:spacing w:val="5"/>
        </w:rPr>
        <w:t xml:space="preserve">«Экономика: первые шаги». </w:t>
      </w:r>
      <w:r w:rsidRPr="009F4226">
        <w:rPr>
          <w:i/>
          <w:iCs/>
          <w:color w:val="121212"/>
          <w:spacing w:val="5"/>
        </w:rPr>
        <w:t xml:space="preserve">О.С. Корнеева </w:t>
      </w:r>
      <w:r w:rsidRPr="009F4226">
        <w:rPr>
          <w:color w:val="121212"/>
          <w:spacing w:val="5"/>
        </w:rPr>
        <w:t xml:space="preserve"> . . . . . . . . . . . . . . . . . . . . 117</w:t>
      </w:r>
      <w:r w:rsidRPr="009F4226">
        <w:rPr>
          <w:color w:val="121212"/>
          <w:spacing w:val="-3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0" w:bottom="0" w:left="1304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9F4226">
        <w:rPr>
          <w:b/>
          <w:bCs/>
          <w:color w:val="121212"/>
          <w:spacing w:val="7"/>
        </w:rPr>
        <w:t>Спортивно-оздоровительное направление</w:t>
      </w:r>
      <w:r w:rsidRPr="009F4226">
        <w:rPr>
          <w:b/>
          <w:bCs/>
          <w:color w:val="121212"/>
          <w:spacing w:val="3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946" w:bottom="0" w:left="850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9F4226">
        <w:rPr>
          <w:color w:val="121212"/>
          <w:spacing w:val="6"/>
        </w:rPr>
        <w:t xml:space="preserve">«Юный турист: изучаю родной край». </w:t>
      </w:r>
      <w:r w:rsidRPr="009F4226">
        <w:rPr>
          <w:i/>
          <w:iCs/>
          <w:color w:val="121212"/>
          <w:spacing w:val="6"/>
        </w:rPr>
        <w:t xml:space="preserve">Д.В. Смирнов </w:t>
      </w:r>
      <w:r w:rsidRPr="009F4226">
        <w:rPr>
          <w:color w:val="121212"/>
          <w:spacing w:val="6"/>
        </w:rPr>
        <w:t xml:space="preserve"> . . . . . . . . . . . 133</w:t>
      </w:r>
      <w:r w:rsidRPr="009F4226">
        <w:rPr>
          <w:color w:val="121212"/>
          <w:spacing w:val="6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0" w:bottom="0" w:left="1304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  <w:rPr>
          <w:color w:val="121212"/>
          <w:spacing w:val="3"/>
        </w:rPr>
      </w:pPr>
      <w:r w:rsidRPr="009F4226">
        <w:rPr>
          <w:color w:val="121212"/>
          <w:spacing w:val="4"/>
        </w:rPr>
        <w:t xml:space="preserve">«Я — пешеход и пассажир» </w:t>
      </w:r>
      <w:r w:rsidRPr="009F4226">
        <w:rPr>
          <w:i/>
          <w:iCs/>
          <w:color w:val="121212"/>
          <w:spacing w:val="4"/>
        </w:rPr>
        <w:t>Н.Ф. Виноградова</w:t>
      </w:r>
      <w:r w:rsidRPr="009F4226">
        <w:rPr>
          <w:color w:val="121212"/>
          <w:spacing w:val="4"/>
        </w:rPr>
        <w:t xml:space="preserve"> . . . . . . . . . . . . . . . . . . 169</w:t>
      </w:r>
      <w:r w:rsidRPr="009F4226">
        <w:rPr>
          <w:color w:val="121212"/>
          <w:spacing w:val="3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1831D2">
          <w:type w:val="continuous"/>
          <w:pgSz w:w="9354" w:h="12189"/>
          <w:pgMar w:top="1134" w:right="920" w:bottom="0" w:left="130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42" type="#_x0000_t202" style="position:absolute;margin-left:68.05pt;margin-top:159.2pt;width:287.8pt;height:12.35pt;z-index:-251636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tabs>
                      <w:tab w:val="left" w:pos="1110"/>
                      <w:tab w:val="left" w:pos="3488"/>
                    </w:tabs>
                    <w:spacing w:line="218" w:lineRule="exact"/>
                  </w:pPr>
                  <w:r w:rsidRPr="000D55E8">
                    <w:rPr>
                      <w:i/>
                      <w:iCs/>
                      <w:color w:val="121212"/>
                      <w:spacing w:val="37"/>
                    </w:rPr>
                    <w:t>Общая</w:t>
                  </w:r>
                  <w:r w:rsidRPr="000D55E8">
                    <w:rPr>
                      <w:i/>
                      <w:iCs/>
                      <w:color w:val="121212"/>
                      <w:spacing w:val="2"/>
                    </w:rPr>
                    <w:t xml:space="preserve"> </w:t>
                  </w:r>
                  <w:r>
                    <w:tab/>
                  </w:r>
                  <w:r w:rsidRPr="000D55E8">
                    <w:rPr>
                      <w:i/>
                      <w:iCs/>
                      <w:color w:val="121212"/>
                      <w:spacing w:val="36"/>
                    </w:rPr>
                    <w:t>характеристика</w:t>
                  </w:r>
                  <w:r w:rsidRPr="000D55E8">
                    <w:rPr>
                      <w:i/>
                      <w:iCs/>
                      <w:color w:val="121212"/>
                      <w:spacing w:val="12"/>
                    </w:rPr>
                    <w:t xml:space="preserve"> </w:t>
                  </w:r>
                  <w:r>
                    <w:tab/>
                  </w:r>
                  <w:r w:rsidRPr="000D55E8">
                    <w:rPr>
                      <w:i/>
                      <w:iCs/>
                      <w:color w:val="121212"/>
                      <w:spacing w:val="38"/>
                    </w:rPr>
                    <w:t>факультатива.</w:t>
                  </w:r>
                  <w:r w:rsidRPr="000D55E8">
                    <w:rPr>
                      <w:i/>
                      <w:iCs/>
                      <w:color w:val="121212"/>
                      <w:spacing w:val="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162.55pt;margin-top:562.75pt;width:9.75pt;height:12.35pt;z-index:25167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49" w:lineRule="exact"/>
        <w:ind w:right="-113"/>
      </w:pPr>
      <w:r w:rsidRPr="000D55E8">
        <w:rPr>
          <w:b/>
          <w:bCs/>
          <w:color w:val="121212"/>
          <w:spacing w:val="12"/>
          <w:sz w:val="34"/>
          <w:szCs w:val="34"/>
        </w:rPr>
        <w:t>Общеинтеллектуальное</w:t>
      </w:r>
      <w:r w:rsidRPr="000D55E8">
        <w:rPr>
          <w:b/>
          <w:bCs/>
          <w:color w:val="121212"/>
          <w:spacing w:val="4"/>
          <w:sz w:val="34"/>
          <w:szCs w:val="34"/>
        </w:rPr>
        <w:t xml:space="preserve"> </w:t>
      </w:r>
      <w:r>
        <w:rPr>
          <w:b/>
          <w:bCs/>
          <w:color w:val="121212"/>
          <w:spacing w:val="7953"/>
          <w:sz w:val="34"/>
          <w:szCs w:val="34"/>
        </w:rPr>
        <w:t xml:space="preserve"> </w:t>
      </w:r>
      <w:r w:rsidRPr="000D55E8">
        <w:rPr>
          <w:b/>
          <w:bCs/>
          <w:color w:val="121212"/>
          <w:spacing w:val="9"/>
          <w:sz w:val="34"/>
          <w:szCs w:val="34"/>
        </w:rPr>
        <w:t>направление</w:t>
      </w:r>
      <w:r w:rsidRPr="000D55E8">
        <w:rPr>
          <w:b/>
          <w:bCs/>
          <w:color w:val="121212"/>
          <w:spacing w:val="6"/>
          <w:sz w:val="34"/>
          <w:szCs w:val="3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2084" w:bottom="0" w:left="3231" w:header="720" w:footer="720" w:gutter="0"/>
          <w:cols w:space="720"/>
        </w:sectPr>
      </w:pPr>
    </w:p>
    <w:p w:rsidR="0094310A" w:rsidRDefault="0094310A">
      <w:pPr>
        <w:spacing w:before="183" w:line="309" w:lineRule="exact"/>
        <w:ind w:right="-113"/>
      </w:pPr>
      <w:r w:rsidRPr="000D55E8">
        <w:rPr>
          <w:b/>
          <w:bCs/>
          <w:color w:val="121212"/>
          <w:spacing w:val="6"/>
          <w:sz w:val="30"/>
          <w:szCs w:val="30"/>
        </w:rPr>
        <w:t>Программа факультатива</w:t>
      </w:r>
      <w:r w:rsidRPr="000D55E8">
        <w:rPr>
          <w:b/>
          <w:bCs/>
          <w:color w:val="121212"/>
          <w:spacing w:val="18"/>
          <w:sz w:val="30"/>
          <w:szCs w:val="30"/>
        </w:rPr>
        <w:t xml:space="preserve"> </w:t>
      </w:r>
      <w:r>
        <w:rPr>
          <w:b/>
          <w:bCs/>
          <w:color w:val="121212"/>
          <w:spacing w:val="7485"/>
          <w:sz w:val="30"/>
          <w:szCs w:val="30"/>
        </w:rPr>
        <w:t xml:space="preserve"> </w:t>
      </w:r>
      <w:r w:rsidRPr="000D55E8">
        <w:rPr>
          <w:b/>
          <w:bCs/>
          <w:color w:val="121212"/>
          <w:spacing w:val="11"/>
          <w:sz w:val="30"/>
          <w:szCs w:val="30"/>
        </w:rPr>
        <w:t>«В мире книг»</w:t>
      </w:r>
      <w:r w:rsidRPr="000D55E8">
        <w:rPr>
          <w:b/>
          <w:bCs/>
          <w:color w:val="121212"/>
          <w:spacing w:val="6"/>
          <w:sz w:val="30"/>
          <w:szCs w:val="3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318" w:bottom="0" w:left="3231" w:header="720" w:footer="720" w:gutter="0"/>
          <w:cols w:space="720"/>
        </w:sectPr>
      </w:pPr>
    </w:p>
    <w:p w:rsidR="0094310A" w:rsidRDefault="0094310A">
      <w:pPr>
        <w:spacing w:before="486" w:line="258" w:lineRule="exact"/>
        <w:ind w:right="-113"/>
      </w:pPr>
      <w:r w:rsidRPr="000D55E8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0D55E8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912" w:bottom="0" w:left="1361" w:header="720" w:footer="720" w:gutter="0"/>
          <w:cols w:space="720"/>
        </w:sectPr>
      </w:pPr>
    </w:p>
    <w:p w:rsidR="0094310A" w:rsidRDefault="0094310A">
      <w:pPr>
        <w:tabs>
          <w:tab w:val="left" w:pos="1502"/>
          <w:tab w:val="left" w:pos="1972"/>
          <w:tab w:val="left" w:pos="2955"/>
          <w:tab w:val="left" w:pos="3284"/>
          <w:tab w:val="left" w:pos="3960"/>
          <w:tab w:val="left" w:pos="4851"/>
          <w:tab w:val="left" w:pos="5511"/>
          <w:tab w:val="left" w:pos="5692"/>
          <w:tab w:val="left" w:pos="6107"/>
          <w:tab w:val="left" w:pos="6627"/>
        </w:tabs>
        <w:spacing w:before="89" w:after="41" w:line="255" w:lineRule="exact"/>
        <w:ind w:right="-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55E8">
        <w:rPr>
          <w:color w:val="121212"/>
          <w:spacing w:val="21"/>
        </w:rPr>
        <w:t>Факультатив</w:t>
      </w:r>
      <w:r w:rsidRPr="000D55E8">
        <w:rPr>
          <w:color w:val="121212"/>
          <w:spacing w:val="2"/>
        </w:rPr>
        <w:t xml:space="preserve"> </w:t>
      </w:r>
      <w:r>
        <w:rPr>
          <w:color w:val="121212"/>
          <w:spacing w:val="15166"/>
        </w:rPr>
        <w:t xml:space="preserve"> </w:t>
      </w:r>
      <w:r w:rsidRPr="000D55E8">
        <w:rPr>
          <w:color w:val="121212"/>
          <w:spacing w:val="13"/>
        </w:rPr>
        <w:t>«В мире книг» способствует расширению читательского пространства,</w:t>
      </w:r>
      <w:r w:rsidRPr="000D55E8">
        <w:rPr>
          <w:color w:val="121212"/>
          <w:spacing w:val="5"/>
        </w:rPr>
        <w:t xml:space="preserve"> </w:t>
      </w:r>
      <w:r>
        <w:rPr>
          <w:color w:val="121212"/>
          <w:spacing w:val="15154"/>
        </w:rPr>
        <w:t xml:space="preserve"> </w:t>
      </w:r>
      <w:r w:rsidRPr="000D55E8">
        <w:rPr>
          <w:color w:val="121212"/>
          <w:spacing w:val="20"/>
        </w:rPr>
        <w:t>реализации дифференцированного обучения и развитию индивиду-</w:t>
      </w:r>
      <w:r w:rsidRPr="000D55E8">
        <w:rPr>
          <w:color w:val="121212"/>
          <w:spacing w:val="17"/>
        </w:rPr>
        <w:t xml:space="preserve"> </w:t>
      </w:r>
      <w:r>
        <w:rPr>
          <w:color w:val="121212"/>
          <w:spacing w:val="15190"/>
        </w:rPr>
        <w:t xml:space="preserve"> </w:t>
      </w:r>
      <w:r w:rsidRPr="000D55E8">
        <w:rPr>
          <w:color w:val="121212"/>
          <w:spacing w:val="12"/>
        </w:rPr>
        <w:t>альных возможностей каждого ребёнка, воспитанию ученика-читателя.</w:t>
      </w:r>
      <w:r w:rsidRPr="000D55E8">
        <w:rPr>
          <w:color w:val="121212"/>
          <w:spacing w:val="31"/>
        </w:rPr>
        <w:t xml:space="preserve"> </w:t>
      </w:r>
      <w:r>
        <w:rPr>
          <w:color w:val="121212"/>
          <w:spacing w:val="15152"/>
        </w:rPr>
        <w:t xml:space="preserve"> </w:t>
      </w:r>
      <w:r w:rsidRPr="000D55E8">
        <w:rPr>
          <w:color w:val="121212"/>
          <w:spacing w:val="20"/>
        </w:rPr>
        <w:t>Факультативные</w:t>
      </w:r>
      <w:r w:rsidRPr="000D55E8">
        <w:rPr>
          <w:color w:val="121212"/>
          <w:spacing w:val="5"/>
        </w:rPr>
        <w:t xml:space="preserve"> </w:t>
      </w:r>
      <w:r>
        <w:tab/>
      </w:r>
      <w:r w:rsidRPr="000D55E8">
        <w:rPr>
          <w:color w:val="121212"/>
          <w:spacing w:val="21"/>
        </w:rPr>
        <w:t>занятия</w:t>
      </w:r>
      <w:r w:rsidRPr="000D55E8">
        <w:rPr>
          <w:color w:val="121212"/>
          <w:spacing w:val="5"/>
        </w:rPr>
        <w:t xml:space="preserve"> </w:t>
      </w:r>
      <w:r>
        <w:tab/>
      </w:r>
      <w:r w:rsidRPr="000D55E8">
        <w:rPr>
          <w:color w:val="121212"/>
          <w:spacing w:val="16"/>
        </w:rPr>
        <w:t>помогут</w:t>
      </w:r>
      <w:r w:rsidRPr="000D55E8">
        <w:rPr>
          <w:color w:val="121212"/>
          <w:spacing w:val="6"/>
        </w:rPr>
        <w:t xml:space="preserve"> </w:t>
      </w:r>
      <w:r>
        <w:tab/>
      </w:r>
      <w:r w:rsidRPr="000D55E8">
        <w:rPr>
          <w:color w:val="121212"/>
          <w:spacing w:val="17"/>
        </w:rPr>
        <w:t>решать</w:t>
      </w:r>
      <w:r w:rsidRPr="000D55E8">
        <w:rPr>
          <w:color w:val="121212"/>
          <w:spacing w:val="4"/>
        </w:rPr>
        <w:t xml:space="preserve"> </w:t>
      </w:r>
      <w:r>
        <w:tab/>
      </w:r>
      <w:r w:rsidRPr="000D55E8">
        <w:rPr>
          <w:color w:val="121212"/>
          <w:spacing w:val="17"/>
        </w:rPr>
        <w:t>задачи</w:t>
      </w:r>
      <w:r w:rsidRPr="000D55E8">
        <w:rPr>
          <w:color w:val="121212"/>
          <w:spacing w:val="4"/>
        </w:rPr>
        <w:t xml:space="preserve"> </w:t>
      </w:r>
      <w:r>
        <w:tab/>
      </w:r>
      <w:r w:rsidRPr="000D55E8">
        <w:rPr>
          <w:color w:val="121212"/>
          <w:spacing w:val="17"/>
        </w:rPr>
        <w:t>эмоционального,</w:t>
      </w:r>
      <w:r w:rsidRPr="000D55E8">
        <w:rPr>
          <w:color w:val="121212"/>
          <w:spacing w:val="1"/>
        </w:rPr>
        <w:t xml:space="preserve"> </w:t>
      </w:r>
      <w:r>
        <w:rPr>
          <w:color w:val="121212"/>
          <w:spacing w:val="15219"/>
        </w:rPr>
        <w:t xml:space="preserve"> </w:t>
      </w:r>
      <w:r w:rsidRPr="000D55E8">
        <w:rPr>
          <w:color w:val="121212"/>
          <w:spacing w:val="15"/>
        </w:rPr>
        <w:t>творческого,</w:t>
      </w:r>
      <w:r w:rsidRPr="000D55E8">
        <w:rPr>
          <w:color w:val="121212"/>
          <w:spacing w:val="4"/>
        </w:rPr>
        <w:t xml:space="preserve"> </w:t>
      </w:r>
      <w:r>
        <w:tab/>
      </w:r>
      <w:r w:rsidRPr="000D55E8">
        <w:rPr>
          <w:color w:val="121212"/>
          <w:spacing w:val="16"/>
        </w:rPr>
        <w:t>литературного,</w:t>
      </w:r>
      <w:r w:rsidRPr="000D55E8">
        <w:rPr>
          <w:color w:val="121212"/>
          <w:spacing w:val="11"/>
        </w:rPr>
        <w:t xml:space="preserve"> </w:t>
      </w:r>
      <w:r>
        <w:tab/>
      </w:r>
      <w:r w:rsidRPr="000D55E8">
        <w:rPr>
          <w:color w:val="121212"/>
          <w:spacing w:val="18"/>
        </w:rPr>
        <w:t>интеллектуального</w:t>
      </w:r>
      <w:r w:rsidRPr="000D55E8">
        <w:rPr>
          <w:color w:val="121212"/>
          <w:spacing w:val="6"/>
        </w:rPr>
        <w:t xml:space="preserve"> </w:t>
      </w:r>
      <w:r>
        <w:tab/>
      </w:r>
      <w:r w:rsidRPr="000D55E8">
        <w:rPr>
          <w:color w:val="121212"/>
          <w:spacing w:val="20"/>
        </w:rPr>
        <w:t>развития</w:t>
      </w:r>
      <w:r w:rsidRPr="000D55E8">
        <w:rPr>
          <w:color w:val="121212"/>
          <w:spacing w:val="6"/>
        </w:rPr>
        <w:t xml:space="preserve"> </w:t>
      </w:r>
      <w:r>
        <w:tab/>
      </w:r>
      <w:r w:rsidRPr="000D55E8">
        <w:rPr>
          <w:color w:val="121212"/>
          <w:spacing w:val="15"/>
        </w:rPr>
        <w:t>ребёнка,</w:t>
      </w:r>
      <w:r w:rsidRPr="000D55E8">
        <w:rPr>
          <w:color w:val="121212"/>
          <w:spacing w:val="4"/>
        </w:rPr>
        <w:t xml:space="preserve"> </w:t>
      </w:r>
      <w:r>
        <w:rPr>
          <w:color w:val="121212"/>
          <w:spacing w:val="15225"/>
        </w:rPr>
        <w:t xml:space="preserve"> </w:t>
      </w:r>
      <w:r w:rsidRPr="000D55E8">
        <w:rPr>
          <w:color w:val="121212"/>
          <w:spacing w:val="14"/>
        </w:rPr>
        <w:t>а также проблемы нравственно-этического воспитания, так как чтение</w:t>
      </w:r>
      <w:r w:rsidRPr="000D55E8">
        <w:rPr>
          <w:color w:val="121212"/>
          <w:spacing w:val="-17"/>
        </w:rPr>
        <w:t xml:space="preserve"> </w:t>
      </w:r>
      <w:r>
        <w:rPr>
          <w:color w:val="121212"/>
          <w:spacing w:val="15156"/>
        </w:rPr>
        <w:t xml:space="preserve"> </w:t>
      </w:r>
      <w:r w:rsidRPr="000D55E8">
        <w:rPr>
          <w:color w:val="121212"/>
          <w:spacing w:val="11"/>
        </w:rPr>
        <w:t>для ребёнка — и труд, и творчество, и новые открытия, и удовольствие,</w:t>
      </w:r>
      <w:r w:rsidRPr="000D55E8">
        <w:rPr>
          <w:color w:val="121212"/>
          <w:spacing w:val="4"/>
        </w:rPr>
        <w:t xml:space="preserve"> </w:t>
      </w:r>
      <w:r>
        <w:rPr>
          <w:color w:val="121212"/>
          <w:spacing w:val="15153"/>
        </w:rPr>
        <w:t xml:space="preserve"> </w:t>
      </w:r>
      <w:r w:rsidRPr="000D55E8">
        <w:rPr>
          <w:color w:val="121212"/>
          <w:spacing w:val="14"/>
        </w:rPr>
        <w:t>и самовоспитание.</w:t>
      </w:r>
      <w:r w:rsidRPr="000D55E8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D55E8">
        <w:rPr>
          <w:color w:val="121212"/>
          <w:spacing w:val="6"/>
        </w:rPr>
        <w:t>Главные цели факультатива:</w:t>
      </w:r>
      <w:r w:rsidRPr="000D55E8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D55E8">
        <w:rPr>
          <w:color w:val="121212"/>
          <w:spacing w:val="8"/>
        </w:rPr>
        <w:t>— создание на практике условий для развития читательских умений и</w:t>
      </w:r>
      <w:r w:rsidRPr="000D55E8">
        <w:rPr>
          <w:color w:val="121212"/>
          <w:spacing w:val="6"/>
        </w:rPr>
        <w:t xml:space="preserve"> </w:t>
      </w:r>
      <w:r>
        <w:rPr>
          <w:color w:val="121212"/>
          <w:spacing w:val="15153"/>
        </w:rPr>
        <w:t xml:space="preserve"> </w:t>
      </w:r>
      <w:r w:rsidRPr="000D55E8">
        <w:rPr>
          <w:color w:val="121212"/>
          <w:spacing w:val="6"/>
        </w:rPr>
        <w:t>интереса к чтению книг;</w:t>
      </w:r>
      <w:r w:rsidRPr="000D55E8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D55E8">
        <w:rPr>
          <w:color w:val="121212"/>
          <w:spacing w:val="8"/>
        </w:rPr>
        <w:t>— расширение литературно-образовательного пространства учащихся</w:t>
      </w:r>
      <w:r w:rsidRPr="000D55E8">
        <w:rPr>
          <w:color w:val="121212"/>
          <w:spacing w:val="-5"/>
        </w:rPr>
        <w:t xml:space="preserve"> </w:t>
      </w:r>
      <w:r>
        <w:rPr>
          <w:color w:val="121212"/>
          <w:spacing w:val="15157"/>
        </w:rPr>
        <w:t xml:space="preserve"> </w:t>
      </w:r>
      <w:r w:rsidRPr="000D55E8">
        <w:rPr>
          <w:color w:val="121212"/>
          <w:spacing w:val="7"/>
        </w:rPr>
        <w:t>начальных классов;</w:t>
      </w:r>
      <w:r w:rsidRPr="000D55E8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D55E8">
        <w:rPr>
          <w:color w:val="121212"/>
          <w:spacing w:val="5"/>
        </w:rPr>
        <w:t>— формирование личностных, коммуникативных, познавательных и ре-</w:t>
      </w:r>
      <w:r w:rsidRPr="000D55E8">
        <w:rPr>
          <w:color w:val="121212"/>
          <w:spacing w:val="-15"/>
        </w:rPr>
        <w:t xml:space="preserve"> </w:t>
      </w:r>
      <w:r>
        <w:rPr>
          <w:color w:val="121212"/>
          <w:spacing w:val="15134"/>
        </w:rPr>
        <w:t xml:space="preserve"> </w:t>
      </w:r>
      <w:r w:rsidRPr="000D55E8">
        <w:rPr>
          <w:color w:val="121212"/>
          <w:spacing w:val="7"/>
        </w:rPr>
        <w:t>гулятивных учебных умений.</w:t>
      </w:r>
      <w:r w:rsidRPr="000D55E8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  <w:tab w:val="left" w:pos="1581"/>
          <w:tab w:val="left" w:pos="2549"/>
          <w:tab w:val="left" w:pos="3277"/>
          <w:tab w:val="left" w:pos="3911"/>
          <w:tab w:val="left" w:pos="5388"/>
          <w:tab w:val="left" w:pos="6972"/>
        </w:tabs>
        <w:spacing w:after="41" w:line="255" w:lineRule="exact"/>
        <w:ind w:right="-113"/>
      </w:pPr>
      <w:r>
        <w:tab/>
      </w:r>
      <w:r w:rsidRPr="000D55E8">
        <w:rPr>
          <w:color w:val="121212"/>
          <w:spacing w:val="6"/>
        </w:rPr>
        <w:t>Преемственность факультатива с основным курсом литературного чте-</w:t>
      </w:r>
      <w:r w:rsidRPr="000D55E8">
        <w:rPr>
          <w:color w:val="121212"/>
          <w:spacing w:val="23"/>
        </w:rPr>
        <w:t xml:space="preserve"> </w:t>
      </w:r>
      <w:r>
        <w:rPr>
          <w:color w:val="121212"/>
          <w:spacing w:val="15136"/>
        </w:rPr>
        <w:t xml:space="preserve"> </w:t>
      </w:r>
      <w:r w:rsidRPr="000D55E8">
        <w:rPr>
          <w:color w:val="121212"/>
          <w:spacing w:val="10"/>
        </w:rPr>
        <w:t>ния позволяет от класса к классу проводить системную работу по интел-</w:t>
      </w:r>
      <w:r w:rsidRPr="000D55E8">
        <w:rPr>
          <w:color w:val="121212"/>
          <w:spacing w:val="2"/>
        </w:rPr>
        <w:t xml:space="preserve"> </w:t>
      </w:r>
      <w:r>
        <w:rPr>
          <w:color w:val="121212"/>
          <w:spacing w:val="15158"/>
        </w:rPr>
        <w:t xml:space="preserve"> </w:t>
      </w:r>
      <w:r w:rsidRPr="000D55E8">
        <w:rPr>
          <w:color w:val="121212"/>
          <w:spacing w:val="14"/>
        </w:rPr>
        <w:t>лектуальному развитию и обогащению читательского опыта младшего</w:t>
      </w:r>
      <w:r w:rsidRPr="000D55E8">
        <w:rPr>
          <w:color w:val="121212"/>
          <w:spacing w:val="26"/>
        </w:rPr>
        <w:t xml:space="preserve"> </w:t>
      </w:r>
      <w:r>
        <w:rPr>
          <w:color w:val="121212"/>
          <w:spacing w:val="15194"/>
        </w:rPr>
        <w:t xml:space="preserve"> </w:t>
      </w:r>
      <w:r w:rsidRPr="000D55E8">
        <w:rPr>
          <w:color w:val="121212"/>
          <w:spacing w:val="9"/>
        </w:rPr>
        <w:t>школьника. Программа способствует овладению детьми универсальными</w:t>
      </w:r>
      <w:r w:rsidRPr="000D55E8">
        <w:rPr>
          <w:color w:val="121212"/>
          <w:spacing w:val="15"/>
        </w:rPr>
        <w:t xml:space="preserve"> </w:t>
      </w:r>
      <w:r>
        <w:rPr>
          <w:color w:val="121212"/>
          <w:spacing w:val="15161"/>
        </w:rPr>
        <w:t xml:space="preserve"> </w:t>
      </w:r>
      <w:r w:rsidRPr="000D55E8">
        <w:rPr>
          <w:color w:val="121212"/>
          <w:spacing w:val="8"/>
        </w:rPr>
        <w:t>учебными действиями (познавательными, коммуникативными, регулятив-</w:t>
      </w:r>
      <w:r w:rsidRPr="000D55E8">
        <w:rPr>
          <w:color w:val="121212"/>
          <w:spacing w:val="-19"/>
        </w:rPr>
        <w:t xml:space="preserve"> </w:t>
      </w:r>
      <w:r>
        <w:rPr>
          <w:color w:val="121212"/>
          <w:spacing w:val="15135"/>
        </w:rPr>
        <w:t xml:space="preserve"> </w:t>
      </w:r>
      <w:r w:rsidRPr="000D55E8">
        <w:rPr>
          <w:color w:val="121212"/>
          <w:spacing w:val="8"/>
        </w:rPr>
        <w:t>ными, личностными) и читательскими умениями. Формы организации фа-</w:t>
      </w:r>
      <w:r w:rsidRPr="000D55E8">
        <w:rPr>
          <w:color w:val="121212"/>
          <w:spacing w:val="-20"/>
        </w:rPr>
        <w:t xml:space="preserve"> </w:t>
      </w:r>
      <w:r>
        <w:rPr>
          <w:color w:val="121212"/>
          <w:spacing w:val="15135"/>
        </w:rPr>
        <w:t xml:space="preserve"> </w:t>
      </w:r>
      <w:r w:rsidRPr="000D55E8">
        <w:rPr>
          <w:color w:val="121212"/>
          <w:spacing w:val="10"/>
        </w:rPr>
        <w:t>культативных</w:t>
      </w:r>
      <w:r w:rsidRPr="000D55E8">
        <w:rPr>
          <w:color w:val="121212"/>
          <w:spacing w:val="11"/>
        </w:rPr>
        <w:t xml:space="preserve"> </w:t>
      </w:r>
      <w:r>
        <w:tab/>
      </w:r>
      <w:r w:rsidRPr="000D55E8">
        <w:rPr>
          <w:color w:val="121212"/>
          <w:spacing w:val="13"/>
        </w:rPr>
        <w:t>занятий</w:t>
      </w:r>
      <w:r w:rsidRPr="000D55E8">
        <w:rPr>
          <w:color w:val="121212"/>
          <w:spacing w:val="7"/>
        </w:rPr>
        <w:t xml:space="preserve"> </w:t>
      </w:r>
      <w:r>
        <w:tab/>
      </w:r>
      <w:r w:rsidRPr="000D55E8">
        <w:rPr>
          <w:color w:val="121212"/>
          <w:spacing w:val="9"/>
        </w:rPr>
        <w:t>могут</w:t>
      </w:r>
      <w:r w:rsidRPr="000D55E8">
        <w:rPr>
          <w:color w:val="121212"/>
          <w:spacing w:val="3"/>
        </w:rPr>
        <w:t xml:space="preserve"> </w:t>
      </w:r>
      <w:r>
        <w:tab/>
      </w:r>
      <w:r w:rsidRPr="000D55E8">
        <w:rPr>
          <w:color w:val="121212"/>
          <w:spacing w:val="10"/>
        </w:rPr>
        <w:t>быть</w:t>
      </w:r>
      <w:r w:rsidRPr="000D55E8">
        <w:rPr>
          <w:color w:val="121212"/>
          <w:spacing w:val="3"/>
        </w:rPr>
        <w:t xml:space="preserve"> </w:t>
      </w:r>
      <w:r>
        <w:tab/>
      </w:r>
      <w:r w:rsidRPr="000D55E8">
        <w:rPr>
          <w:color w:val="121212"/>
          <w:spacing w:val="11"/>
        </w:rPr>
        <w:t>различными:</w:t>
      </w:r>
      <w:r w:rsidRPr="000D55E8">
        <w:rPr>
          <w:color w:val="121212"/>
          <w:spacing w:val="5"/>
        </w:rPr>
        <w:t xml:space="preserve"> </w:t>
      </w:r>
      <w:r>
        <w:tab/>
      </w:r>
      <w:r w:rsidRPr="000D55E8">
        <w:rPr>
          <w:color w:val="121212"/>
          <w:spacing w:val="11"/>
        </w:rPr>
        <w:t>литературные</w:t>
      </w:r>
      <w:r w:rsidRPr="000D55E8">
        <w:rPr>
          <w:color w:val="121212"/>
          <w:spacing w:val="10"/>
        </w:rPr>
        <w:t xml:space="preserve"> </w:t>
      </w:r>
      <w:r>
        <w:tab/>
      </w:r>
      <w:r w:rsidRPr="000D55E8">
        <w:rPr>
          <w:color w:val="121212"/>
          <w:spacing w:val="8"/>
        </w:rPr>
        <w:t>игры,</w:t>
      </w:r>
      <w:r w:rsidRPr="000D55E8">
        <w:rPr>
          <w:color w:val="121212"/>
          <w:spacing w:val="5"/>
        </w:rPr>
        <w:t xml:space="preserve"> </w:t>
      </w:r>
      <w:r>
        <w:rPr>
          <w:color w:val="121212"/>
          <w:spacing w:val="15233"/>
        </w:rPr>
        <w:t xml:space="preserve"> </w:t>
      </w:r>
      <w:r w:rsidRPr="000D55E8">
        <w:rPr>
          <w:color w:val="121212"/>
          <w:spacing w:val="12"/>
        </w:rPr>
        <w:t>конкурсы-кроссворды, библиотечные уроки, путешествия по страницам</w:t>
      </w:r>
      <w:r w:rsidRPr="000D55E8">
        <w:rPr>
          <w:color w:val="121212"/>
          <w:spacing w:val="-23"/>
        </w:rPr>
        <w:t xml:space="preserve"> </w:t>
      </w:r>
      <w:r>
        <w:rPr>
          <w:color w:val="121212"/>
          <w:spacing w:val="15169"/>
        </w:rPr>
        <w:t xml:space="preserve"> </w:t>
      </w:r>
      <w:r w:rsidRPr="000D55E8">
        <w:rPr>
          <w:color w:val="121212"/>
          <w:spacing w:val="6"/>
        </w:rPr>
        <w:t>книг, проекты, встречи с писателями своего края, уроки-спектакли и т. д.</w:t>
      </w:r>
      <w:r w:rsidRPr="000D55E8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51" w:lineRule="exact"/>
        <w:ind w:right="-113"/>
        <w:rPr>
          <w:color w:val="121212"/>
          <w:spacing w:val="11"/>
        </w:rPr>
      </w:pPr>
      <w:r>
        <w:tab/>
      </w:r>
      <w:r w:rsidRPr="000D55E8">
        <w:rPr>
          <w:color w:val="121212"/>
          <w:spacing w:val="13"/>
        </w:rPr>
        <w:t>Содержание факультативных занятий создаёт условия для углубле-</w:t>
      </w:r>
      <w:r w:rsidRPr="000D55E8">
        <w:rPr>
          <w:color w:val="121212"/>
          <w:spacing w:val="-18"/>
        </w:rPr>
        <w:t xml:space="preserve"> </w:t>
      </w:r>
      <w:r>
        <w:rPr>
          <w:color w:val="121212"/>
          <w:spacing w:val="15162"/>
        </w:rPr>
        <w:t xml:space="preserve"> </w:t>
      </w:r>
      <w:r w:rsidRPr="000D55E8">
        <w:rPr>
          <w:color w:val="121212"/>
          <w:spacing w:val="11"/>
        </w:rPr>
        <w:t>ния знаний, полученных на уроках литературного чтения, и применения</w:t>
      </w:r>
      <w:r w:rsidRPr="000D55E8">
        <w:rPr>
          <w:color w:val="121212"/>
          <w:spacing w:val="-19"/>
        </w:rPr>
        <w:t xml:space="preserve"> </w:t>
      </w:r>
      <w:r>
        <w:rPr>
          <w:color w:val="121212"/>
          <w:spacing w:val="15150"/>
        </w:rPr>
        <w:t xml:space="preserve"> </w:t>
      </w:r>
      <w:r w:rsidRPr="000D55E8">
        <w:rPr>
          <w:color w:val="121212"/>
          <w:spacing w:val="14"/>
        </w:rPr>
        <w:t>их в самостоятельной читательской деятельности. На факультативных</w:t>
      </w:r>
      <w:r w:rsidRPr="000D55E8">
        <w:rPr>
          <w:color w:val="121212"/>
          <w:spacing w:val="6"/>
        </w:rPr>
        <w:t xml:space="preserve"> </w:t>
      </w:r>
      <w:r>
        <w:rPr>
          <w:color w:val="121212"/>
          <w:spacing w:val="15170"/>
        </w:rPr>
        <w:t xml:space="preserve"> </w:t>
      </w:r>
      <w:r w:rsidRPr="000D55E8">
        <w:rPr>
          <w:color w:val="121212"/>
          <w:spacing w:val="13"/>
        </w:rPr>
        <w:t>занятиях предполагается приктическая работа с разными типами книг,</w:t>
      </w:r>
      <w:r w:rsidRPr="000D55E8">
        <w:rPr>
          <w:color w:val="121212"/>
          <w:spacing w:val="38"/>
        </w:rPr>
        <w:t xml:space="preserve"> </w:t>
      </w:r>
      <w:r>
        <w:rPr>
          <w:color w:val="121212"/>
          <w:spacing w:val="15169"/>
        </w:rPr>
        <w:t xml:space="preserve"> </w:t>
      </w:r>
      <w:r w:rsidRPr="000D55E8">
        <w:rPr>
          <w:color w:val="121212"/>
          <w:spacing w:val="12"/>
        </w:rPr>
        <w:t>детскими периодическими и электронными изданиями.</w:t>
      </w:r>
      <w:r w:rsidRPr="000D55E8">
        <w:rPr>
          <w:color w:val="121212"/>
          <w:spacing w:val="11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717AF3">
          <w:type w:val="continuous"/>
          <w:pgSz w:w="9354" w:h="12189"/>
          <w:pgMar w:top="1134" w:right="712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47" type="#_x0000_t75" style="position:absolute;margin-left:42pt;margin-top:520pt;width:378pt;height:31.3pt;z-index:-251630592;mso-position-horizontal-relative:page;mso-position-vertical-relative:page">
            <v:imagedata r:id="rId11" o:title="8FC2C7B18DEB46DE8532606B68BF4A7F"/>
            <w10:wrap anchorx="page" anchory="page"/>
          </v:shape>
        </w:pict>
      </w:r>
      <w:r>
        <w:pict>
          <v:shape id="_x0000_s1048" type="#_x0000_t202" style="position:absolute;margin-left:42.5pt;margin-top:354.7pt;width:3.8pt;height:12.35pt;z-index:-251629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2.5pt;margin-top:354.7pt;width:33.4pt;height:12.35pt;z-index:-251628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44818">
                    <w:rPr>
                      <w:color w:val="121212"/>
                      <w:spacing w:val="11"/>
                    </w:rPr>
                    <w:t>судар</w:t>
                  </w:r>
                  <w:r w:rsidRPr="00544818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18.55pt;margin-top:237pt;width:7.2pt;height:8.65pt;z-index:25168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75" style="position:absolute;margin-left:43.3pt;margin-top:521.5pt;width:108.95pt;height:.4pt;z-index:251682816;mso-position-horizontal-relative:page;mso-position-vertical-relative:page">
            <v:imagedata r:id="rId12" o:title="C56D9C27DC1D4DED89B69479939EBDA2"/>
            <w10:wrap anchorx="page" anchory="page"/>
          </v:shape>
        </w:pict>
      </w:r>
      <w:r>
        <w:pict>
          <v:shape id="_x0000_s1045" type="#_x0000_t202" style="position:absolute;margin-left:63.35pt;margin-top:523.95pt;width:7.2pt;height:8.65pt;z-index:25168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56.9pt;margin-top:562.75pt;width:9.75pt;height:12.35pt;z-index:25168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44818">
        <w:rPr>
          <w:i/>
          <w:iCs/>
          <w:color w:val="121212"/>
          <w:spacing w:val="21"/>
        </w:rPr>
        <w:t xml:space="preserve">Место факультатива в учебном плане. </w:t>
      </w:r>
      <w:r w:rsidRPr="00544818">
        <w:rPr>
          <w:color w:val="121212"/>
          <w:spacing w:val="21"/>
        </w:rPr>
        <w:t>С 1 по 2 класс факуль-</w:t>
      </w:r>
      <w:r w:rsidRPr="00544818">
        <w:rPr>
          <w:color w:val="121212"/>
          <w:spacing w:val="38"/>
        </w:rPr>
        <w:t xml:space="preserve"> </w:t>
      </w:r>
      <w:r>
        <w:rPr>
          <w:color w:val="121212"/>
          <w:spacing w:val="15192"/>
        </w:rPr>
        <w:t xml:space="preserve"> </w:t>
      </w:r>
      <w:r w:rsidRPr="00544818">
        <w:rPr>
          <w:color w:val="121212"/>
          <w:spacing w:val="10"/>
        </w:rPr>
        <w:t>тативные занятия проводятся один раз в неделю. В 1 классе планируется</w:t>
      </w:r>
      <w:r w:rsidRPr="00544818">
        <w:rPr>
          <w:color w:val="121212"/>
          <w:spacing w:val="-8"/>
        </w:rPr>
        <w:t xml:space="preserve"> </w:t>
      </w:r>
    </w:p>
    <w:p w:rsidR="0094310A" w:rsidRDefault="0094310A">
      <w:pPr>
        <w:spacing w:after="44" w:line="218" w:lineRule="exact"/>
        <w:ind w:right="-113"/>
      </w:pPr>
      <w:r w:rsidRPr="00544818">
        <w:rPr>
          <w:color w:val="121212"/>
          <w:spacing w:val="9"/>
        </w:rPr>
        <w:t>32, а в 2–4 классах по 33 занятия.</w:t>
      </w:r>
      <w:r w:rsidRPr="00544818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44818">
        <w:rPr>
          <w:i/>
          <w:iCs/>
          <w:color w:val="121212"/>
          <w:spacing w:val="21"/>
        </w:rPr>
        <w:t xml:space="preserve">Ценностные ориентиры содержания факультатива. </w:t>
      </w:r>
      <w:r w:rsidRPr="00544818">
        <w:rPr>
          <w:color w:val="121212"/>
          <w:spacing w:val="21"/>
        </w:rPr>
        <w:t>Содержа-</w:t>
      </w:r>
      <w:r w:rsidRPr="00544818">
        <w:rPr>
          <w:color w:val="121212"/>
          <w:spacing w:val="-6"/>
        </w:rPr>
        <w:t xml:space="preserve"> </w:t>
      </w:r>
      <w:r>
        <w:rPr>
          <w:color w:val="121212"/>
          <w:spacing w:val="15176"/>
        </w:rPr>
        <w:t xml:space="preserve"> </w:t>
      </w:r>
      <w:r w:rsidRPr="00544818">
        <w:rPr>
          <w:color w:val="121212"/>
          <w:spacing w:val="7"/>
        </w:rPr>
        <w:t>ние программы факультатива «В мире книг» создаёт возможность для вос-</w:t>
      </w:r>
      <w:r w:rsidRPr="00544818">
        <w:rPr>
          <w:color w:val="121212"/>
          <w:spacing w:val="-17"/>
        </w:rPr>
        <w:t xml:space="preserve"> </w:t>
      </w:r>
    </w:p>
    <w:p w:rsidR="0094310A" w:rsidRDefault="0094310A">
      <w:pPr>
        <w:spacing w:after="41" w:line="251" w:lineRule="exact"/>
        <w:ind w:right="-113"/>
      </w:pPr>
      <w:r w:rsidRPr="00544818">
        <w:rPr>
          <w:color w:val="121212"/>
          <w:spacing w:val="9"/>
        </w:rPr>
        <w:t>питания грамотного и заинтересованного читателя, знающего литературу</w:t>
      </w:r>
      <w:r w:rsidRPr="00544818">
        <w:rPr>
          <w:color w:val="121212"/>
          <w:spacing w:val="2"/>
        </w:rPr>
        <w:t xml:space="preserve"> </w:t>
      </w:r>
      <w:r>
        <w:rPr>
          <w:color w:val="121212"/>
          <w:spacing w:val="15193"/>
        </w:rPr>
        <w:t xml:space="preserve"> </w:t>
      </w:r>
      <w:r w:rsidRPr="00544818">
        <w:rPr>
          <w:color w:val="121212"/>
          <w:spacing w:val="4"/>
        </w:rPr>
        <w:t>своей страны и готового к восприятию культуры и литературы народов дру-</w:t>
      </w:r>
      <w:r w:rsidRPr="00544818">
        <w:rPr>
          <w:color w:val="121212"/>
          <w:spacing w:val="40"/>
        </w:rPr>
        <w:t xml:space="preserve"> </w:t>
      </w:r>
      <w:r>
        <w:rPr>
          <w:color w:val="121212"/>
          <w:spacing w:val="15166"/>
        </w:rPr>
        <w:t xml:space="preserve"> </w:t>
      </w:r>
      <w:r w:rsidRPr="00544818">
        <w:rPr>
          <w:color w:val="121212"/>
          <w:spacing w:val="10"/>
        </w:rPr>
        <w:t>гих стран. Ученик-читатель овладевает основами самостоятельной чита-</w:t>
      </w:r>
      <w:r w:rsidRPr="00544818">
        <w:rPr>
          <w:color w:val="121212"/>
          <w:spacing w:val="21"/>
        </w:rPr>
        <w:t xml:space="preserve"> </w:t>
      </w:r>
      <w:r>
        <w:rPr>
          <w:color w:val="121212"/>
          <w:spacing w:val="15192"/>
        </w:rPr>
        <w:t xml:space="preserve"> </w:t>
      </w:r>
      <w:r w:rsidRPr="00544818">
        <w:rPr>
          <w:color w:val="121212"/>
          <w:spacing w:val="7"/>
        </w:rPr>
        <w:t>тельской деятельности. В процессе общения с книгой развиваются память,</w:t>
      </w:r>
      <w:r w:rsidRPr="00544818">
        <w:rPr>
          <w:color w:val="121212"/>
          <w:spacing w:val="-6"/>
        </w:rPr>
        <w:t xml:space="preserve"> </w:t>
      </w:r>
      <w:r>
        <w:rPr>
          <w:color w:val="121212"/>
          <w:spacing w:val="15177"/>
        </w:rPr>
        <w:t xml:space="preserve"> </w:t>
      </w:r>
      <w:r w:rsidRPr="00544818">
        <w:rPr>
          <w:color w:val="121212"/>
          <w:spacing w:val="7"/>
        </w:rPr>
        <w:t>внимание, воображение.</w:t>
      </w:r>
      <w:r w:rsidRPr="00544818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544818">
        <w:rPr>
          <w:color w:val="121212"/>
          <w:spacing w:val="9"/>
        </w:rPr>
        <w:t>Программа факультатива — это создание условий для использования</w:t>
      </w:r>
      <w:r w:rsidRPr="00544818">
        <w:rPr>
          <w:color w:val="121212"/>
          <w:spacing w:val="20"/>
        </w:rPr>
        <w:t xml:space="preserve"> </w:t>
      </w:r>
      <w:r>
        <w:rPr>
          <w:color w:val="121212"/>
          <w:spacing w:val="15181"/>
        </w:rPr>
        <w:t xml:space="preserve"> </w:t>
      </w:r>
      <w:r w:rsidRPr="00544818">
        <w:rPr>
          <w:color w:val="121212"/>
          <w:spacing w:val="10"/>
        </w:rPr>
        <w:t>полученных знаний и умений на уроках литературного чтения для само-</w:t>
      </w:r>
      <w:r w:rsidRPr="00544818">
        <w:rPr>
          <w:color w:val="121212"/>
          <w:spacing w:val="36"/>
        </w:rPr>
        <w:t xml:space="preserve"> </w:t>
      </w:r>
      <w:r>
        <w:rPr>
          <w:color w:val="121212"/>
          <w:spacing w:val="15187"/>
        </w:rPr>
        <w:t xml:space="preserve"> </w:t>
      </w:r>
      <w:r w:rsidRPr="00544818">
        <w:rPr>
          <w:color w:val="121212"/>
          <w:spacing w:val="9"/>
        </w:rPr>
        <w:t>стоятельного чтения и работы с книгой. Содержание факультативных за-</w:t>
      </w:r>
      <w:r w:rsidRPr="00544818">
        <w:rPr>
          <w:color w:val="121212"/>
          <w:spacing w:val="26"/>
        </w:rPr>
        <w:t xml:space="preserve"> </w:t>
      </w:r>
      <w:r>
        <w:rPr>
          <w:color w:val="121212"/>
          <w:spacing w:val="15180"/>
        </w:rPr>
        <w:t xml:space="preserve"> </w:t>
      </w:r>
      <w:r w:rsidRPr="00544818">
        <w:rPr>
          <w:color w:val="121212"/>
          <w:spacing w:val="18"/>
        </w:rPr>
        <w:t>нятий поможет младшему школьнику общаться с детскими книгами:</w:t>
      </w:r>
      <w:r w:rsidRPr="00544818">
        <w:rPr>
          <w:color w:val="121212"/>
          <w:spacing w:val="-13"/>
        </w:rPr>
        <w:t xml:space="preserve"> </w:t>
      </w:r>
      <w:r>
        <w:rPr>
          <w:color w:val="121212"/>
          <w:spacing w:val="15228"/>
        </w:rPr>
        <w:t xml:space="preserve"> </w:t>
      </w:r>
      <w:r w:rsidRPr="00544818">
        <w:rPr>
          <w:color w:val="121212"/>
          <w:spacing w:val="11"/>
        </w:rPr>
        <w:t>рассматривать, читать, получать необходимую информацию о книге как</w:t>
      </w:r>
      <w:r w:rsidRPr="00544818">
        <w:rPr>
          <w:color w:val="121212"/>
          <w:spacing w:val="10"/>
        </w:rPr>
        <w:t xml:space="preserve"> </w:t>
      </w:r>
      <w:r>
        <w:rPr>
          <w:color w:val="121212"/>
          <w:spacing w:val="15197"/>
        </w:rPr>
        <w:t xml:space="preserve"> </w:t>
      </w:r>
      <w:r w:rsidRPr="00544818">
        <w:rPr>
          <w:color w:val="121212"/>
          <w:spacing w:val="13"/>
        </w:rPr>
        <w:t>из её аппарата , так и из других изданий (справочных, энциклопедиче-</w:t>
      </w:r>
      <w:r w:rsidRPr="00544818">
        <w:rPr>
          <w:color w:val="121212"/>
          <w:spacing w:val="3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544818">
        <w:rPr>
          <w:color w:val="121212"/>
          <w:spacing w:val="10"/>
        </w:rPr>
        <w:t>ских).</w:t>
      </w:r>
      <w:r w:rsidRPr="00544818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544818">
        <w:rPr>
          <w:color w:val="121212"/>
          <w:spacing w:val="12"/>
        </w:rPr>
        <w:t>В программу включены занятия библиографического характера, ко-</w:t>
      </w:r>
      <w:r w:rsidRPr="00544818">
        <w:rPr>
          <w:color w:val="121212"/>
          <w:spacing w:val="-3"/>
        </w:rPr>
        <w:t xml:space="preserve"> </w:t>
      </w:r>
      <w:r>
        <w:rPr>
          <w:color w:val="121212"/>
          <w:spacing w:val="15192"/>
        </w:rPr>
        <w:t xml:space="preserve"> </w:t>
      </w:r>
      <w:r w:rsidRPr="00544818">
        <w:rPr>
          <w:color w:val="121212"/>
          <w:spacing w:val="11"/>
        </w:rPr>
        <w:t>торые познакомят начинающего читателя с авторами детских книг, обо-</w:t>
      </w:r>
      <w:r w:rsidRPr="00544818">
        <w:rPr>
          <w:color w:val="121212"/>
          <w:spacing w:val="4"/>
        </w:rPr>
        <w:t xml:space="preserve"> </w:t>
      </w:r>
      <w:r>
        <w:rPr>
          <w:color w:val="121212"/>
          <w:spacing w:val="15192"/>
        </w:rPr>
        <w:t xml:space="preserve"> </w:t>
      </w:r>
      <w:r w:rsidRPr="00544818">
        <w:rPr>
          <w:color w:val="121212"/>
          <w:spacing w:val="10"/>
        </w:rPr>
        <w:t>гатят его читательский опыт и эрудицию.</w:t>
      </w:r>
      <w:r w:rsidRPr="00544818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  <w:tab w:val="left" w:pos="1253"/>
          <w:tab w:val="left" w:pos="2803"/>
          <w:tab w:val="left" w:pos="4919"/>
          <w:tab w:val="left" w:pos="5236"/>
          <w:tab w:val="left" w:pos="6547"/>
        </w:tabs>
        <w:spacing w:after="41" w:line="239" w:lineRule="exact"/>
        <w:ind w:right="-113"/>
      </w:pPr>
      <w:r>
        <w:tab/>
      </w:r>
      <w:r w:rsidRPr="00544818">
        <w:rPr>
          <w:i/>
          <w:iCs/>
          <w:color w:val="121212"/>
          <w:spacing w:val="31"/>
        </w:rPr>
        <w:t>Личностные, метапредметные и предметные результаты</w:t>
      </w:r>
      <w:r w:rsidRPr="00544818">
        <w:rPr>
          <w:i/>
          <w:iCs/>
          <w:color w:val="121212"/>
          <w:spacing w:val="-4"/>
        </w:rPr>
        <w:t xml:space="preserve"> </w:t>
      </w:r>
      <w:r>
        <w:rPr>
          <w:i/>
          <w:iCs/>
          <w:color w:val="121212"/>
          <w:spacing w:val="15205"/>
        </w:rPr>
        <w:t xml:space="preserve"> </w:t>
      </w:r>
      <w:r w:rsidRPr="00544818">
        <w:rPr>
          <w:i/>
          <w:iCs/>
          <w:color w:val="121212"/>
          <w:spacing w:val="31"/>
        </w:rPr>
        <w:t>освоения</w:t>
      </w:r>
      <w:r w:rsidRPr="00544818">
        <w:rPr>
          <w:i/>
          <w:iCs/>
          <w:color w:val="121212"/>
          <w:spacing w:val="5"/>
        </w:rPr>
        <w:t xml:space="preserve"> </w:t>
      </w:r>
      <w:r>
        <w:tab/>
      </w:r>
      <w:r w:rsidRPr="00544818">
        <w:rPr>
          <w:i/>
          <w:iCs/>
          <w:color w:val="121212"/>
          <w:spacing w:val="35"/>
        </w:rPr>
        <w:t>программы</w:t>
      </w:r>
      <w:r w:rsidRPr="00544818">
        <w:rPr>
          <w:i/>
          <w:iCs/>
          <w:color w:val="121212"/>
          <w:spacing w:val="3"/>
        </w:rPr>
        <w:t xml:space="preserve"> </w:t>
      </w:r>
      <w:r>
        <w:tab/>
      </w:r>
      <w:r w:rsidRPr="00544818">
        <w:rPr>
          <w:i/>
          <w:iCs/>
          <w:color w:val="121212"/>
          <w:spacing w:val="38"/>
        </w:rPr>
        <w:t>факультатива.</w:t>
      </w:r>
      <w:r w:rsidRPr="00544818">
        <w:rPr>
          <w:i/>
          <w:iCs/>
          <w:color w:val="121212"/>
          <w:spacing w:val="2"/>
        </w:rPr>
        <w:t xml:space="preserve"> </w:t>
      </w:r>
      <w:r>
        <w:tab/>
      </w:r>
      <w:r w:rsidRPr="00544818">
        <w:rPr>
          <w:color w:val="121212"/>
          <w:spacing w:val="10"/>
        </w:rPr>
        <w:t>В</w:t>
      </w:r>
      <w:r w:rsidRPr="00544818">
        <w:rPr>
          <w:color w:val="121212"/>
          <w:spacing w:val="1"/>
        </w:rPr>
        <w:t xml:space="preserve"> </w:t>
      </w:r>
      <w:r>
        <w:tab/>
      </w:r>
      <w:r w:rsidRPr="00544818">
        <w:rPr>
          <w:color w:val="121212"/>
          <w:spacing w:val="14"/>
        </w:rPr>
        <w:t>результате</w:t>
      </w:r>
      <w:r w:rsidRPr="00544818">
        <w:rPr>
          <w:color w:val="121212"/>
          <w:spacing w:val="8"/>
        </w:rPr>
        <w:t xml:space="preserve"> </w:t>
      </w:r>
      <w:r>
        <w:tab/>
      </w:r>
      <w:r w:rsidRPr="00544818">
        <w:rPr>
          <w:color w:val="121212"/>
          <w:spacing w:val="17"/>
        </w:rPr>
        <w:t>освоения</w:t>
      </w:r>
      <w:r w:rsidRPr="00544818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1326"/>
          <w:tab w:val="left" w:pos="2918"/>
          <w:tab w:val="left" w:pos="3319"/>
          <w:tab w:val="left" w:pos="3963"/>
          <w:tab w:val="left" w:pos="4702"/>
          <w:tab w:val="left" w:pos="6320"/>
        </w:tabs>
        <w:spacing w:line="239" w:lineRule="exact"/>
        <w:ind w:right="-113"/>
      </w:pPr>
      <w:r w:rsidRPr="00544818">
        <w:rPr>
          <w:color w:val="121212"/>
          <w:spacing w:val="17"/>
        </w:rPr>
        <w:t>программы</w:t>
      </w:r>
      <w:r w:rsidRPr="00544818">
        <w:rPr>
          <w:color w:val="121212"/>
          <w:spacing w:val="4"/>
        </w:rPr>
        <w:t xml:space="preserve"> </w:t>
      </w:r>
      <w:r>
        <w:tab/>
      </w:r>
      <w:r w:rsidRPr="00544818">
        <w:rPr>
          <w:color w:val="121212"/>
          <w:spacing w:val="17"/>
        </w:rPr>
        <w:t>факультатива</w:t>
      </w:r>
      <w:r w:rsidRPr="00544818">
        <w:rPr>
          <w:color w:val="121212"/>
          <w:spacing w:val="4"/>
        </w:rPr>
        <w:t xml:space="preserve"> </w:t>
      </w:r>
      <w:r>
        <w:tab/>
      </w:r>
      <w:r w:rsidRPr="00544818">
        <w:rPr>
          <w:color w:val="121212"/>
          <w:spacing w:val="18"/>
        </w:rPr>
        <w:t>«В</w:t>
      </w:r>
      <w:r w:rsidRPr="00544818">
        <w:rPr>
          <w:color w:val="121212"/>
          <w:spacing w:val="2"/>
        </w:rPr>
        <w:t xml:space="preserve"> </w:t>
      </w:r>
      <w:r>
        <w:tab/>
      </w:r>
      <w:r w:rsidRPr="00544818">
        <w:rPr>
          <w:color w:val="121212"/>
          <w:spacing w:val="17"/>
        </w:rPr>
        <w:t>мире</w:t>
      </w:r>
      <w:r w:rsidRPr="00544818">
        <w:rPr>
          <w:color w:val="121212"/>
          <w:spacing w:val="4"/>
        </w:rPr>
        <w:t xml:space="preserve"> </w:t>
      </w:r>
      <w:r>
        <w:tab/>
      </w:r>
      <w:r w:rsidRPr="00544818">
        <w:rPr>
          <w:color w:val="121212"/>
          <w:spacing w:val="17"/>
        </w:rPr>
        <w:t>книг»</w:t>
      </w:r>
      <w:r w:rsidRPr="00544818">
        <w:rPr>
          <w:color w:val="121212"/>
          <w:spacing w:val="3"/>
        </w:rPr>
        <w:t xml:space="preserve"> </w:t>
      </w:r>
      <w:r>
        <w:tab/>
      </w:r>
      <w:r w:rsidRPr="00544818">
        <w:rPr>
          <w:color w:val="121212"/>
          <w:spacing w:val="19"/>
        </w:rPr>
        <w:t>формируются</w:t>
      </w:r>
      <w:r w:rsidRPr="00544818">
        <w:rPr>
          <w:color w:val="121212"/>
          <w:spacing w:val="3"/>
        </w:rPr>
        <w:t xml:space="preserve"> </w:t>
      </w:r>
      <w:r>
        <w:tab/>
      </w:r>
      <w:r w:rsidRPr="00544818">
        <w:rPr>
          <w:color w:val="121212"/>
          <w:spacing w:val="16"/>
        </w:rPr>
        <w:t>следующие</w:t>
      </w:r>
      <w:r w:rsidRPr="00544818">
        <w:rPr>
          <w:color w:val="121212"/>
          <w:spacing w:val="4"/>
        </w:rPr>
        <w:t xml:space="preserve"> </w:t>
      </w:r>
      <w:r>
        <w:rPr>
          <w:color w:val="121212"/>
          <w:spacing w:val="15244"/>
        </w:rPr>
        <w:t xml:space="preserve"> </w:t>
      </w:r>
      <w:r w:rsidRPr="00544818">
        <w:rPr>
          <w:i/>
          <w:iCs/>
          <w:color w:val="121212"/>
          <w:spacing w:val="15"/>
        </w:rPr>
        <w:t>предметные умения</w:t>
      </w:r>
      <w:r w:rsidRPr="00544818">
        <w:rPr>
          <w:color w:val="121212"/>
          <w:spacing w:val="15"/>
        </w:rPr>
        <w:t>, соответствующие требованиям федерального го-</w:t>
      </w:r>
      <w:r w:rsidRPr="00544818">
        <w:rPr>
          <w:color w:val="121212"/>
          <w:spacing w:val="-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93" w:bottom="0" w:left="850" w:header="720" w:footer="720" w:gutter="0"/>
          <w:cols w:space="720"/>
        </w:sectPr>
      </w:pPr>
    </w:p>
    <w:p w:rsidR="0094310A" w:rsidRDefault="0094310A">
      <w:pPr>
        <w:tabs>
          <w:tab w:val="left" w:pos="591"/>
        </w:tabs>
        <w:spacing w:before="41" w:after="41" w:line="239" w:lineRule="exact"/>
        <w:ind w:right="-113"/>
      </w:pPr>
      <w:r>
        <w:tab/>
      </w:r>
      <w:r w:rsidRPr="00544818">
        <w:rPr>
          <w:color w:val="121212"/>
          <w:spacing w:val="11"/>
        </w:rPr>
        <w:t>ственного образовательного стандарта начального общего образо-</w:t>
      </w:r>
      <w:r w:rsidRPr="00544818">
        <w:rPr>
          <w:color w:val="121212"/>
          <w:spacing w:val="14"/>
        </w:rPr>
        <w:t xml:space="preserve"> </w:t>
      </w:r>
      <w:r>
        <w:rPr>
          <w:color w:val="121212"/>
          <w:spacing w:val="15089"/>
        </w:rPr>
        <w:t xml:space="preserve"> </w:t>
      </w:r>
      <w:r w:rsidRPr="00544818">
        <w:rPr>
          <w:color w:val="121212"/>
          <w:spacing w:val="14"/>
        </w:rPr>
        <w:t>вания:</w:t>
      </w:r>
      <w:r w:rsidRPr="00544818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44818">
        <w:rPr>
          <w:color w:val="121212"/>
          <w:spacing w:val="10"/>
        </w:rPr>
        <w:t>— осознавать значимость чтения для личного развития;</w:t>
      </w:r>
      <w:r w:rsidRPr="00544818">
        <w:rPr>
          <w:color w:val="121212"/>
          <w:spacing w:val="11"/>
        </w:rPr>
        <w:t xml:space="preserve"> </w:t>
      </w:r>
      <w:r>
        <w:rPr>
          <w:color w:val="121212"/>
          <w:spacing w:val="13744"/>
        </w:rPr>
        <w:t xml:space="preserve"> </w:t>
      </w:r>
      <w:r>
        <w:tab/>
      </w:r>
      <w:r w:rsidRPr="00544818">
        <w:rPr>
          <w:color w:val="121212"/>
          <w:spacing w:val="10"/>
        </w:rPr>
        <w:t>— формировать потребность в систематическом чтении;</w:t>
      </w:r>
      <w:r w:rsidRPr="00544818">
        <w:rPr>
          <w:color w:val="121212"/>
          <w:spacing w:val="-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44818">
        <w:rPr>
          <w:color w:val="121212"/>
          <w:spacing w:val="12"/>
        </w:rPr>
        <w:t>— использовать разные виды чтения (ознакомительное, изучающее,</w:t>
      </w:r>
      <w:r w:rsidRPr="00544818">
        <w:rPr>
          <w:color w:val="121212"/>
          <w:spacing w:val="-20"/>
        </w:rPr>
        <w:t xml:space="preserve"> </w:t>
      </w:r>
      <w:r>
        <w:rPr>
          <w:color w:val="121212"/>
          <w:spacing w:val="15102"/>
        </w:rPr>
        <w:t xml:space="preserve"> </w:t>
      </w:r>
      <w:r w:rsidRPr="00544818">
        <w:rPr>
          <w:color w:val="121212"/>
          <w:spacing w:val="10"/>
        </w:rPr>
        <w:t xml:space="preserve">выборочное, поисковое);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44818">
        <w:rPr>
          <w:color w:val="121212"/>
          <w:spacing w:val="9"/>
        </w:rPr>
        <w:t>— уметь самостоятельно выбирать интересующую литературу;</w:t>
      </w:r>
      <w:r w:rsidRPr="00544818">
        <w:rPr>
          <w:color w:val="121212"/>
          <w:spacing w:val="5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44818">
        <w:rPr>
          <w:color w:val="121212"/>
          <w:spacing w:val="14"/>
        </w:rPr>
        <w:t>— пользоваться справочными источниками для понимания и полу-</w:t>
      </w:r>
      <w:r w:rsidRPr="00544818">
        <w:rPr>
          <w:color w:val="121212"/>
          <w:spacing w:val="-16"/>
        </w:rPr>
        <w:t xml:space="preserve"> </w:t>
      </w:r>
      <w:r>
        <w:rPr>
          <w:color w:val="121212"/>
          <w:spacing w:val="15105"/>
        </w:rPr>
        <w:t xml:space="preserve"> </w:t>
      </w:r>
      <w:r w:rsidRPr="00544818">
        <w:rPr>
          <w:color w:val="121212"/>
          <w:spacing w:val="12"/>
        </w:rPr>
        <w:t>чения дополнительной информации.</w:t>
      </w:r>
      <w:r w:rsidRPr="00544818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44818">
        <w:rPr>
          <w:i/>
          <w:iCs/>
          <w:color w:val="121212"/>
          <w:spacing w:val="17"/>
        </w:rPr>
        <w:t>Регулятивные умения:</w:t>
      </w:r>
      <w:r w:rsidRPr="00544818">
        <w:rPr>
          <w:i/>
          <w:i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544818">
        <w:rPr>
          <w:color w:val="121212"/>
          <w:spacing w:val="7"/>
        </w:rPr>
        <w:t>— уметь работать с книгой, пользуясь алгоритмом учебных действий;</w:t>
      </w:r>
      <w:r w:rsidRPr="00544818">
        <w:rPr>
          <w:color w:val="121212"/>
          <w:spacing w:val="61"/>
        </w:rPr>
        <w:t xml:space="preserve"> </w:t>
      </w:r>
      <w:r>
        <w:rPr>
          <w:color w:val="121212"/>
          <w:spacing w:val="15082"/>
        </w:rPr>
        <w:t xml:space="preserve"> </w:t>
      </w:r>
      <w:r>
        <w:tab/>
      </w:r>
      <w:r w:rsidRPr="00544818">
        <w:rPr>
          <w:color w:val="121212"/>
          <w:spacing w:val="9"/>
        </w:rPr>
        <w:t>— уметь самостоятельно работать с новым произведением;</w:t>
      </w:r>
      <w:r w:rsidRPr="00544818">
        <w:rPr>
          <w:color w:val="121212"/>
          <w:spacing w:val="2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>
      <w:pPr>
        <w:spacing w:before="351" w:line="179" w:lineRule="exact"/>
        <w:ind w:right="-113"/>
      </w:pPr>
      <w:r w:rsidRPr="00544818">
        <w:rPr>
          <w:color w:val="121212"/>
          <w:spacing w:val="9"/>
          <w:sz w:val="18"/>
          <w:szCs w:val="18"/>
        </w:rPr>
        <w:t>Аппарат книги — совокупность материалов, дополняющих и поясняющих основ-</w:t>
      </w:r>
      <w:r w:rsidRPr="00544818">
        <w:rPr>
          <w:color w:val="121212"/>
          <w:spacing w:val="33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7" w:bottom="0" w:left="1398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  <w:rPr>
          <w:color w:val="121212"/>
          <w:spacing w:val="50"/>
          <w:sz w:val="18"/>
          <w:szCs w:val="18"/>
        </w:rPr>
      </w:pPr>
      <w:r w:rsidRPr="00544818">
        <w:rPr>
          <w:color w:val="121212"/>
          <w:spacing w:val="7"/>
          <w:sz w:val="18"/>
          <w:szCs w:val="18"/>
        </w:rPr>
        <w:t>ной текст: титульный лист, введение, предисловие и пр.</w:t>
      </w:r>
      <w:r w:rsidRPr="00544818">
        <w:rPr>
          <w:color w:val="121212"/>
          <w:spacing w:val="50"/>
          <w:sz w:val="18"/>
          <w:szCs w:val="18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7414A4">
          <w:type w:val="continuous"/>
          <w:pgSz w:w="9354" w:h="12189"/>
          <w:pgMar w:top="1134" w:right="3692" w:bottom="0" w:left="87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50" type="#_x0000_t75" style="position:absolute;margin-left:67.85pt;margin-top:370.6pt;width:73.65pt;height:.4pt;z-index:251689984;mso-position-horizontal-relative:page;mso-position-vertical-relative:page">
            <v:imagedata r:id="rId13" o:title="D2D2C86A635D41C197CD7A75289E7949"/>
            <w10:wrap anchorx="page" anchory="page"/>
          </v:shape>
        </w:pict>
      </w:r>
      <w:r>
        <w:pict>
          <v:shape id="_x0000_s1051" type="#_x0000_t202" style="position:absolute;margin-left:162.55pt;margin-top:562.75pt;width:9.75pt;height:12.35pt;z-index:251691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761BD">
        <w:rPr>
          <w:color w:val="121212"/>
          <w:spacing w:val="13"/>
        </w:rPr>
        <w:t>— уметь работать в парах и группах, участвовать в проектной дея-</w:t>
      </w:r>
      <w:r w:rsidRPr="002761BD">
        <w:rPr>
          <w:color w:val="121212"/>
          <w:spacing w:val="36"/>
        </w:rPr>
        <w:t xml:space="preserve"> </w:t>
      </w:r>
      <w:r>
        <w:rPr>
          <w:color w:val="121212"/>
          <w:spacing w:val="15124"/>
        </w:rPr>
        <w:t xml:space="preserve"> </w:t>
      </w:r>
      <w:r w:rsidRPr="002761BD">
        <w:rPr>
          <w:color w:val="121212"/>
          <w:spacing w:val="10"/>
        </w:rPr>
        <w:t>тельности, литературных играх;</w:t>
      </w:r>
      <w:r w:rsidRPr="002761BD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761BD">
        <w:rPr>
          <w:color w:val="121212"/>
          <w:spacing w:val="11"/>
        </w:rPr>
        <w:t>— уметь определять свою роль в общей работе и оценивать свои ре-</w:t>
      </w:r>
      <w:r w:rsidRPr="002761BD">
        <w:rPr>
          <w:color w:val="121212"/>
          <w:spacing w:val="1"/>
        </w:rPr>
        <w:t xml:space="preserve"> </w:t>
      </w:r>
      <w:r>
        <w:rPr>
          <w:color w:val="121212"/>
          <w:spacing w:val="15116"/>
        </w:rPr>
        <w:t xml:space="preserve"> </w:t>
      </w:r>
      <w:r w:rsidRPr="002761BD">
        <w:rPr>
          <w:color w:val="121212"/>
          <w:spacing w:val="9"/>
        </w:rPr>
        <w:t>зультаты.</w:t>
      </w:r>
      <w:r w:rsidRPr="002761BD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761BD">
        <w:rPr>
          <w:i/>
          <w:iCs/>
          <w:color w:val="121212"/>
          <w:spacing w:val="16"/>
        </w:rPr>
        <w:t>Познавательные учебные умения:</w:t>
      </w:r>
      <w:r w:rsidRPr="002761BD">
        <w:rPr>
          <w:i/>
          <w:iCs/>
          <w:color w:val="121212"/>
          <w:spacing w:val="25"/>
        </w:rPr>
        <w:t xml:space="preserve"> </w:t>
      </w:r>
    </w:p>
    <w:p w:rsidR="0094310A" w:rsidRDefault="0094310A">
      <w:pPr>
        <w:tabs>
          <w:tab w:val="left" w:pos="406"/>
        </w:tabs>
        <w:spacing w:after="41" w:line="239" w:lineRule="exact"/>
        <w:ind w:right="-113"/>
      </w:pPr>
      <w:r>
        <w:tab/>
      </w:r>
      <w:r w:rsidRPr="002761BD">
        <w:rPr>
          <w:color w:val="121212"/>
          <w:spacing w:val="9"/>
        </w:rPr>
        <w:t>— прогнозировать содержание книги до чтения, используя информа-</w:t>
      </w:r>
      <w:r w:rsidRPr="002761BD">
        <w:rPr>
          <w:color w:val="121212"/>
          <w:spacing w:val="36"/>
        </w:rPr>
        <w:t xml:space="preserve"> </w:t>
      </w:r>
      <w:r>
        <w:rPr>
          <w:color w:val="121212"/>
          <w:spacing w:val="15097"/>
        </w:rPr>
        <w:t xml:space="preserve"> </w:t>
      </w:r>
      <w:r w:rsidRPr="002761BD">
        <w:rPr>
          <w:color w:val="121212"/>
          <w:spacing w:val="10"/>
        </w:rPr>
        <w:t>цию из аппарата книги;</w:t>
      </w:r>
      <w:r w:rsidRPr="002761BD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761BD">
        <w:rPr>
          <w:color w:val="121212"/>
          <w:spacing w:val="9"/>
        </w:rPr>
        <w:t>— отбирать книги по теме, жанру и авторской принадлежности;</w:t>
      </w:r>
      <w:r w:rsidRPr="002761BD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761BD">
        <w:rPr>
          <w:color w:val="121212"/>
          <w:spacing w:val="8"/>
        </w:rPr>
        <w:t>— ориентироваться в мире книг (работа с каталогом, с открытым биб-</w:t>
      </w:r>
      <w:r w:rsidRPr="002761BD">
        <w:rPr>
          <w:color w:val="121212"/>
          <w:spacing w:val="-23"/>
        </w:rPr>
        <w:t xml:space="preserve"> </w:t>
      </w:r>
      <w:r>
        <w:rPr>
          <w:color w:val="121212"/>
          <w:spacing w:val="15097"/>
        </w:rPr>
        <w:t xml:space="preserve"> </w:t>
      </w:r>
      <w:r w:rsidRPr="002761BD">
        <w:rPr>
          <w:color w:val="121212"/>
          <w:spacing w:val="12"/>
        </w:rPr>
        <w:t>лиотечным фондом);</w:t>
      </w:r>
      <w:r w:rsidRPr="002761BD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761BD">
        <w:rPr>
          <w:color w:val="121212"/>
          <w:spacing w:val="10"/>
        </w:rPr>
        <w:t>— составлять краткие аннотации к прочитанным книгам;</w:t>
      </w:r>
      <w:r w:rsidRPr="002761BD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761BD">
        <w:rPr>
          <w:color w:val="121212"/>
          <w:spacing w:val="11"/>
        </w:rPr>
        <w:t>— пользоваться словарями, справочниками, энциклопедиями.</w:t>
      </w:r>
      <w:r w:rsidRPr="002761BD">
        <w:rPr>
          <w:color w:val="121212"/>
        </w:rPr>
        <w:t xml:space="preserve"> </w:t>
      </w:r>
      <w:r>
        <w:rPr>
          <w:color w:val="121212"/>
          <w:spacing w:val="14424"/>
        </w:rPr>
        <w:t xml:space="preserve"> </w:t>
      </w:r>
      <w:r>
        <w:tab/>
      </w:r>
      <w:r w:rsidRPr="002761BD">
        <w:rPr>
          <w:i/>
          <w:iCs/>
          <w:color w:val="121212"/>
          <w:spacing w:val="17"/>
        </w:rPr>
        <w:t>Коммуникативные учебные умения:</w:t>
      </w:r>
      <w:r w:rsidRPr="002761BD">
        <w:rPr>
          <w:i/>
          <w:iCs/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761BD">
        <w:rPr>
          <w:color w:val="121212"/>
          <w:spacing w:val="10"/>
        </w:rPr>
        <w:t>— участвовать в беседе о прочитанной книге, выражать своё мнение</w:t>
      </w:r>
      <w:r w:rsidRPr="002761BD">
        <w:rPr>
          <w:color w:val="121212"/>
          <w:spacing w:val="33"/>
        </w:rPr>
        <w:t xml:space="preserve"> </w:t>
      </w:r>
      <w:r>
        <w:rPr>
          <w:color w:val="121212"/>
          <w:spacing w:val="15114"/>
        </w:rPr>
        <w:t xml:space="preserve"> </w:t>
      </w:r>
      <w:r w:rsidRPr="002761BD">
        <w:rPr>
          <w:color w:val="121212"/>
          <w:spacing w:val="10"/>
        </w:rPr>
        <w:t>и аргументировать свою точку зрения;</w:t>
      </w:r>
      <w:r w:rsidRPr="002761BD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761BD">
        <w:rPr>
          <w:color w:val="121212"/>
          <w:spacing w:val="11"/>
        </w:rPr>
        <w:t>— оценивать поведение героев с точки зрения морали, формировать</w:t>
      </w:r>
      <w:r w:rsidRPr="002761BD">
        <w:rPr>
          <w:color w:val="121212"/>
          <w:spacing w:val="10"/>
        </w:rPr>
        <w:t xml:space="preserve"> </w:t>
      </w:r>
      <w:r>
        <w:rPr>
          <w:color w:val="121212"/>
          <w:spacing w:val="15114"/>
        </w:rPr>
        <w:t xml:space="preserve"> </w:t>
      </w:r>
      <w:r w:rsidRPr="002761BD">
        <w:rPr>
          <w:color w:val="121212"/>
          <w:spacing w:val="10"/>
        </w:rPr>
        <w:t>свою этическую позицию;</w:t>
      </w:r>
      <w:r w:rsidRPr="002761BD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761BD">
        <w:rPr>
          <w:color w:val="121212"/>
          <w:spacing w:val="10"/>
        </w:rPr>
        <w:t>— высказывать своё суждение об оформлении и структуре книги;</w:t>
      </w:r>
      <w:r w:rsidRPr="002761BD">
        <w:rPr>
          <w:color w:val="121212"/>
          <w:spacing w:val="1"/>
        </w:rPr>
        <w:t xml:space="preserve"> </w:t>
      </w:r>
      <w:r>
        <w:rPr>
          <w:color w:val="121212"/>
          <w:spacing w:val="14780"/>
        </w:rPr>
        <w:t xml:space="preserve"> </w:t>
      </w:r>
      <w:r>
        <w:tab/>
      </w:r>
      <w:r w:rsidRPr="002761BD">
        <w:rPr>
          <w:color w:val="121212"/>
          <w:spacing w:val="9"/>
        </w:rPr>
        <w:t>— участвовать в конкурсах чтецов и рассказчиков;</w:t>
      </w:r>
      <w:r w:rsidRPr="002761BD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761BD">
        <w:rPr>
          <w:color w:val="121212"/>
          <w:spacing w:val="16"/>
        </w:rPr>
        <w:t>— соблюдать правила общения и поведения в школе, библиотеке,</w:t>
      </w:r>
      <w:r w:rsidRPr="002761BD">
        <w:rPr>
          <w:color w:val="121212"/>
          <w:spacing w:val="-6"/>
        </w:rPr>
        <w:t xml:space="preserve"> </w:t>
      </w:r>
      <w:r>
        <w:rPr>
          <w:color w:val="121212"/>
          <w:spacing w:val="15135"/>
        </w:rPr>
        <w:t xml:space="preserve"> </w:t>
      </w:r>
      <w:r w:rsidRPr="002761BD">
        <w:rPr>
          <w:color w:val="121212"/>
          <w:spacing w:val="5"/>
        </w:rPr>
        <w:t>дома и т. д.</w:t>
      </w:r>
      <w:r w:rsidRPr="002761BD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61" w:bottom="0" w:left="964" w:header="720" w:footer="720" w:gutter="0"/>
          <w:cols w:space="720"/>
        </w:sectPr>
      </w:pPr>
    </w:p>
    <w:p w:rsidR="0094310A" w:rsidRDefault="0094310A">
      <w:pPr>
        <w:spacing w:before="430" w:line="258" w:lineRule="exact"/>
        <w:ind w:right="-113"/>
      </w:pPr>
      <w:r w:rsidRPr="002761BD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850" w:bottom="0" w:left="1361" w:header="720" w:footer="720" w:gutter="0"/>
          <w:cols w:space="720"/>
        </w:sectPr>
      </w:pPr>
    </w:p>
    <w:p w:rsidR="0094310A" w:rsidRDefault="0094310A">
      <w:pPr>
        <w:spacing w:before="194" w:line="218" w:lineRule="exact"/>
        <w:ind w:right="-113"/>
      </w:pPr>
      <w:r w:rsidRPr="002761BD">
        <w:rPr>
          <w:b/>
          <w:bCs/>
          <w:color w:val="121212"/>
          <w:spacing w:val="10"/>
        </w:rPr>
        <w:t>1 класс (32 ч)</w:t>
      </w:r>
      <w:r w:rsidRPr="002761BD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469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18" w:lineRule="exact"/>
        <w:ind w:right="-113"/>
      </w:pPr>
      <w:r>
        <w:tab/>
      </w:r>
      <w:r w:rsidRPr="002761BD">
        <w:rPr>
          <w:b/>
          <w:bCs/>
          <w:color w:val="121212"/>
          <w:spacing w:val="8"/>
        </w:rPr>
        <w:t xml:space="preserve">Здравствуй, книга </w:t>
      </w:r>
      <w:r w:rsidRPr="002761BD">
        <w:rPr>
          <w:color w:val="121212"/>
          <w:spacing w:val="8"/>
        </w:rPr>
        <w:t>(2 ч)</w:t>
      </w:r>
      <w:r w:rsidRPr="002761BD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2761BD">
        <w:rPr>
          <w:color w:val="121212"/>
          <w:spacing w:val="15"/>
        </w:rPr>
        <w:t>Учебная книга. Элементы структуры учебной книги (обложка, ти-</w:t>
      </w:r>
      <w:r w:rsidRPr="002761BD">
        <w:rPr>
          <w:color w:val="121212"/>
          <w:spacing w:val="7"/>
        </w:rPr>
        <w:t xml:space="preserve"> </w:t>
      </w:r>
      <w:r>
        <w:rPr>
          <w:color w:val="121212"/>
          <w:spacing w:val="15120"/>
        </w:rPr>
        <w:t xml:space="preserve"> </w:t>
      </w:r>
      <w:r w:rsidRPr="002761BD">
        <w:rPr>
          <w:color w:val="121212"/>
          <w:spacing w:val="13"/>
        </w:rPr>
        <w:t>тульный лист, оглавление). Аппарат ориентировки. Правила пользова-</w:t>
      </w:r>
      <w:r w:rsidRPr="002761BD">
        <w:rPr>
          <w:color w:val="121212"/>
          <w:spacing w:val="38"/>
        </w:rPr>
        <w:t xml:space="preserve"> </w:t>
      </w:r>
      <w:r>
        <w:rPr>
          <w:color w:val="121212"/>
          <w:spacing w:val="15117"/>
        </w:rPr>
        <w:t xml:space="preserve"> </w:t>
      </w:r>
      <w:r w:rsidRPr="002761BD">
        <w:rPr>
          <w:color w:val="121212"/>
          <w:spacing w:val="11"/>
        </w:rPr>
        <w:t>ния книгой. Игра «Что в твоём рюкзаке живёт?».</w:t>
      </w:r>
      <w:r w:rsidRPr="002761BD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2761BD">
        <w:rPr>
          <w:color w:val="121212"/>
          <w:spacing w:val="16"/>
        </w:rPr>
        <w:t>Книга-произведение (большеформатная, в типовом оформлении).</w:t>
      </w:r>
      <w:r w:rsidRPr="002761BD">
        <w:rPr>
          <w:color w:val="121212"/>
          <w:spacing w:val="35"/>
        </w:rPr>
        <w:t xml:space="preserve"> </w:t>
      </w:r>
      <w:r>
        <w:rPr>
          <w:color w:val="121212"/>
          <w:spacing w:val="15128"/>
        </w:rPr>
        <w:t xml:space="preserve"> </w:t>
      </w:r>
      <w:r w:rsidRPr="002761BD">
        <w:rPr>
          <w:color w:val="121212"/>
          <w:spacing w:val="17"/>
        </w:rPr>
        <w:t>Обложка книги: информация о книге (название книги), иллюстрация</w:t>
      </w:r>
      <w:r w:rsidRPr="002761BD">
        <w:rPr>
          <w:color w:val="121212"/>
          <w:spacing w:val="6"/>
        </w:rPr>
        <w:t xml:space="preserve"> </w:t>
      </w:r>
      <w:r>
        <w:rPr>
          <w:color w:val="121212"/>
          <w:spacing w:val="15124"/>
        </w:rPr>
        <w:t xml:space="preserve"> </w:t>
      </w:r>
      <w:r w:rsidRPr="002761BD">
        <w:rPr>
          <w:color w:val="121212"/>
          <w:spacing w:val="15"/>
        </w:rPr>
        <w:t>(определение темы и жанра). Классификация книг по темам и жанрам</w:t>
      </w:r>
      <w:r w:rsidRPr="002761BD">
        <w:rPr>
          <w:color w:val="121212"/>
          <w:spacing w:val="7"/>
        </w:rPr>
        <w:t xml:space="preserve"> </w:t>
      </w:r>
      <w:r>
        <w:rPr>
          <w:color w:val="121212"/>
          <w:spacing w:val="15116"/>
        </w:rPr>
        <w:t xml:space="preserve"> </w:t>
      </w:r>
      <w:r w:rsidRPr="002761BD">
        <w:rPr>
          <w:color w:val="121212"/>
          <w:spacing w:val="10"/>
        </w:rPr>
        <w:t>(работа в группах).</w:t>
      </w:r>
      <w:r w:rsidRPr="002761BD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761BD">
        <w:rPr>
          <w:color w:val="121212"/>
          <w:spacing w:val="12"/>
        </w:rPr>
        <w:t>Домашняя библиотека, классная библиотека, школьная библиотека.</w:t>
      </w:r>
      <w:r w:rsidRPr="002761BD">
        <w:rPr>
          <w:color w:val="121212"/>
          <w:spacing w:val="4"/>
        </w:rPr>
        <w:t xml:space="preserve"> </w:t>
      </w:r>
      <w:r>
        <w:rPr>
          <w:color w:val="121212"/>
          <w:spacing w:val="15106"/>
        </w:rPr>
        <w:t xml:space="preserve"> </w:t>
      </w:r>
      <w:r w:rsidRPr="002761BD">
        <w:rPr>
          <w:color w:val="121212"/>
          <w:spacing w:val="11"/>
        </w:rPr>
        <w:t>Правила поведения в библиотеке.</w:t>
      </w:r>
      <w:r w:rsidRPr="002761BD">
        <w:rPr>
          <w:color w:val="121212"/>
          <w:spacing w:val="1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6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2761BD">
        <w:rPr>
          <w:b/>
          <w:bCs/>
          <w:color w:val="121212"/>
          <w:spacing w:val="9"/>
        </w:rPr>
        <w:t xml:space="preserve">Книги о Родине и родной природе </w:t>
      </w:r>
      <w:r w:rsidRPr="002761BD">
        <w:rPr>
          <w:color w:val="121212"/>
          <w:spacing w:val="9"/>
        </w:rPr>
        <w:t>(2 ч)</w:t>
      </w:r>
      <w:r w:rsidRPr="002761BD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14"/>
        </w:rPr>
      </w:pPr>
      <w:r>
        <w:tab/>
      </w:r>
      <w:r w:rsidRPr="002761BD">
        <w:rPr>
          <w:color w:val="121212"/>
          <w:spacing w:val="16"/>
        </w:rPr>
        <w:t>Книги о Родине и родной природе детских писателей (книга-про-</w:t>
      </w:r>
      <w:r w:rsidRPr="002761BD">
        <w:rPr>
          <w:color w:val="121212"/>
          <w:spacing w:val="25"/>
        </w:rPr>
        <w:t xml:space="preserve"> </w:t>
      </w:r>
      <w:r>
        <w:rPr>
          <w:color w:val="121212"/>
          <w:spacing w:val="15122"/>
        </w:rPr>
        <w:t xml:space="preserve"> </w:t>
      </w:r>
      <w:r w:rsidRPr="002761BD">
        <w:rPr>
          <w:color w:val="121212"/>
          <w:spacing w:val="11"/>
        </w:rPr>
        <w:t>изведение и книга-сборник).</w:t>
      </w:r>
      <w:r w:rsidRPr="002761BD">
        <w:rPr>
          <w:color w:val="121212"/>
          <w:spacing w:val="1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A40FF">
          <w:type w:val="continuous"/>
          <w:pgSz w:w="9354" w:h="12189"/>
          <w:pgMar w:top="1134" w:right="76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52" type="#_x0000_t202" style="position:absolute;margin-left:156.9pt;margin-top:562.75pt;width:9.75pt;height:12.35pt;z-index:251693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B6976">
        <w:rPr>
          <w:color w:val="121212"/>
          <w:spacing w:val="11"/>
        </w:rPr>
        <w:t>Структура книги, справочный аппарат книги.</w:t>
      </w:r>
      <w:r w:rsidRPr="002B6976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B6976">
        <w:rPr>
          <w:color w:val="121212"/>
          <w:spacing w:val="10"/>
        </w:rPr>
        <w:t>Читальный зал: культура самостоятельной работы с выбранной кни-</w:t>
      </w:r>
      <w:r w:rsidRPr="002B6976">
        <w:rPr>
          <w:color w:val="121212"/>
          <w:spacing w:val="59"/>
        </w:rPr>
        <w:t xml:space="preserve"> </w:t>
      </w:r>
      <w:r>
        <w:rPr>
          <w:color w:val="121212"/>
          <w:spacing w:val="15071"/>
        </w:rPr>
        <w:t xml:space="preserve"> </w:t>
      </w:r>
      <w:r w:rsidRPr="002B6976">
        <w:rPr>
          <w:color w:val="121212"/>
          <w:spacing w:val="11"/>
        </w:rPr>
        <w:t xml:space="preserve">гой (рассматривание, чтение или слушание). </w:t>
      </w:r>
    </w:p>
    <w:p w:rsidR="0094310A" w:rsidRDefault="0094310A">
      <w:pPr>
        <w:spacing w:line="20" w:lineRule="exact"/>
        <w:sectPr w:rsidR="0094310A">
          <w:pgSz w:w="9354" w:h="12189"/>
          <w:pgMar w:top="832" w:right="907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6" w:after="41" w:line="218" w:lineRule="exact"/>
        <w:ind w:right="-113"/>
      </w:pPr>
      <w:r>
        <w:tab/>
      </w:r>
      <w:r w:rsidRPr="002B6976">
        <w:rPr>
          <w:b/>
          <w:bCs/>
          <w:color w:val="121212"/>
          <w:spacing w:val="8"/>
        </w:rPr>
        <w:t xml:space="preserve">Писатели детям </w:t>
      </w:r>
      <w:r w:rsidRPr="002B6976">
        <w:rPr>
          <w:color w:val="121212"/>
          <w:spacing w:val="8"/>
        </w:rPr>
        <w:t>(3 ч)</w:t>
      </w:r>
      <w:r w:rsidRPr="002B6976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B6976">
        <w:rPr>
          <w:color w:val="121212"/>
          <w:spacing w:val="8"/>
        </w:rPr>
        <w:t>Книги детских писателей-классиков (А. Барто, К. Чуковский, С. Мар-</w:t>
      </w:r>
      <w:r w:rsidRPr="002B6976">
        <w:rPr>
          <w:color w:val="121212"/>
          <w:spacing w:val="33"/>
        </w:rPr>
        <w:t xml:space="preserve"> </w:t>
      </w:r>
      <w:r>
        <w:rPr>
          <w:color w:val="121212"/>
          <w:spacing w:val="15081"/>
        </w:rPr>
        <w:t xml:space="preserve"> </w:t>
      </w:r>
      <w:r w:rsidRPr="002B6976">
        <w:rPr>
          <w:color w:val="121212"/>
          <w:spacing w:val="9"/>
        </w:rPr>
        <w:t>шак, Я. Аким, Л. Пантелеев).</w:t>
      </w:r>
      <w:r w:rsidRPr="002B6976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B6976">
        <w:rPr>
          <w:color w:val="121212"/>
          <w:spacing w:val="15"/>
        </w:rPr>
        <w:t>Детские книги с рассказами современных писателей (М. Пляцков-</w:t>
      </w:r>
      <w:r w:rsidRPr="002B6976">
        <w:rPr>
          <w:color w:val="121212"/>
          <w:spacing w:val="-8"/>
        </w:rPr>
        <w:t xml:space="preserve"> </w:t>
      </w:r>
      <w:r>
        <w:rPr>
          <w:color w:val="121212"/>
          <w:spacing w:val="15105"/>
        </w:rPr>
        <w:t xml:space="preserve"> </w:t>
      </w:r>
      <w:r w:rsidRPr="002B6976">
        <w:rPr>
          <w:color w:val="121212"/>
          <w:spacing w:val="9"/>
        </w:rPr>
        <w:t xml:space="preserve">ский, С. Георгиев, М. Дружинина, С. Степанов и др.).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B6976">
        <w:rPr>
          <w:color w:val="121212"/>
          <w:spacing w:val="8"/>
        </w:rPr>
        <w:t>Выставка книг детских писателей. Слушание и рассматривание одной</w:t>
      </w:r>
      <w:r w:rsidRPr="002B6976">
        <w:rPr>
          <w:color w:val="121212"/>
          <w:spacing w:val="15"/>
        </w:rPr>
        <w:t xml:space="preserve"> </w:t>
      </w:r>
      <w:r>
        <w:rPr>
          <w:color w:val="121212"/>
          <w:spacing w:val="15081"/>
        </w:rPr>
        <w:t xml:space="preserve"> </w:t>
      </w:r>
      <w:r w:rsidRPr="002B6976">
        <w:rPr>
          <w:color w:val="121212"/>
          <w:spacing w:val="10"/>
        </w:rPr>
        <w:t xml:space="preserve">из детских книг. Художники-иллюстраторы детских книг.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2B6976">
        <w:rPr>
          <w:color w:val="121212"/>
          <w:spacing w:val="12"/>
        </w:rPr>
        <w:t xml:space="preserve">Инсценирование картин-эпизодов из выбранной книги.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6" w:after="41" w:line="218" w:lineRule="exact"/>
        <w:ind w:right="-113"/>
      </w:pPr>
      <w:r>
        <w:tab/>
      </w:r>
      <w:r w:rsidRPr="002B6976">
        <w:rPr>
          <w:b/>
          <w:bCs/>
          <w:color w:val="121212"/>
          <w:spacing w:val="9"/>
        </w:rPr>
        <w:t xml:space="preserve">Народная мудрость. Книги-сборники </w:t>
      </w:r>
      <w:r w:rsidRPr="002B6976">
        <w:rPr>
          <w:color w:val="121212"/>
          <w:spacing w:val="9"/>
        </w:rPr>
        <w:t>(2 ч)</w:t>
      </w:r>
      <w:r w:rsidRPr="002B6976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B6976">
        <w:rPr>
          <w:color w:val="121212"/>
          <w:spacing w:val="18"/>
        </w:rPr>
        <w:t>Книги-сборники малых жанров фольклора. Особенности детских</w:t>
      </w:r>
      <w:r w:rsidRPr="002B6976">
        <w:rPr>
          <w:color w:val="121212"/>
          <w:spacing w:val="-10"/>
        </w:rPr>
        <w:t xml:space="preserve"> </w:t>
      </w:r>
      <w:r>
        <w:rPr>
          <w:color w:val="121212"/>
          <w:spacing w:val="15151"/>
        </w:rPr>
        <w:t xml:space="preserve"> </w:t>
      </w:r>
      <w:r w:rsidRPr="002B6976">
        <w:rPr>
          <w:color w:val="121212"/>
          <w:spacing w:val="11"/>
        </w:rPr>
        <w:t>книг с фольклорными произведениями для детей (оформление, тексты).</w:t>
      </w:r>
      <w:r w:rsidRPr="002B6976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B6976">
        <w:rPr>
          <w:color w:val="121212"/>
          <w:spacing w:val="11"/>
        </w:rPr>
        <w:t>Игры «Посчитайся», «Отгадай загадку».</w:t>
      </w:r>
      <w:r w:rsidRPr="002B6976">
        <w:rPr>
          <w:color w:val="121212"/>
          <w:spacing w:val="21"/>
        </w:rPr>
        <w:t xml:space="preserve"> </w:t>
      </w:r>
      <w:r>
        <w:rPr>
          <w:color w:val="121212"/>
          <w:spacing w:val="12198"/>
        </w:rPr>
        <w:t xml:space="preserve"> </w:t>
      </w:r>
      <w:r>
        <w:tab/>
      </w:r>
      <w:r w:rsidRPr="002B6976">
        <w:rPr>
          <w:color w:val="121212"/>
          <w:spacing w:val="10"/>
        </w:rPr>
        <w:t>Творческая работа «Сочини загадку».</w:t>
      </w:r>
      <w:r w:rsidRPr="002B6976">
        <w:rPr>
          <w:color w:val="121212"/>
          <w:spacing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67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6" w:after="41" w:line="218" w:lineRule="exact"/>
        <w:ind w:right="-113"/>
      </w:pPr>
      <w:r>
        <w:tab/>
      </w:r>
      <w:r w:rsidRPr="002B6976">
        <w:rPr>
          <w:b/>
          <w:bCs/>
          <w:color w:val="121212"/>
          <w:spacing w:val="7"/>
        </w:rPr>
        <w:t xml:space="preserve">По страницам книг В. Сутеева </w:t>
      </w:r>
      <w:r w:rsidRPr="002B6976">
        <w:rPr>
          <w:color w:val="121212"/>
          <w:spacing w:val="7"/>
        </w:rPr>
        <w:t>(3 ч)</w:t>
      </w:r>
      <w:r w:rsidRPr="002B6976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B6976">
        <w:rPr>
          <w:color w:val="121212"/>
          <w:spacing w:val="10"/>
        </w:rPr>
        <w:t xml:space="preserve">Книги В. Сутеева (книги-сборники, книги-произведения). Структура </w:t>
      </w:r>
      <w:r>
        <w:rPr>
          <w:color w:val="121212"/>
          <w:spacing w:val="15093"/>
        </w:rPr>
        <w:t xml:space="preserve"> </w:t>
      </w:r>
      <w:r w:rsidRPr="002B6976">
        <w:rPr>
          <w:color w:val="121212"/>
          <w:spacing w:val="11"/>
        </w:rPr>
        <w:t>книги-сборника.</w:t>
      </w:r>
      <w:r w:rsidRPr="002B6976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B6976">
        <w:rPr>
          <w:color w:val="121212"/>
          <w:spacing w:val="9"/>
        </w:rPr>
        <w:t>В. Сутеев — автор и художник-оформитель.</w:t>
      </w:r>
      <w:r w:rsidRPr="002B6976">
        <w:rPr>
          <w:color w:val="121212"/>
          <w:spacing w:val="29"/>
        </w:rPr>
        <w:t xml:space="preserve"> </w:t>
      </w:r>
      <w:r>
        <w:rPr>
          <w:color w:val="121212"/>
          <w:spacing w:val="12532"/>
        </w:rPr>
        <w:t xml:space="preserve"> </w:t>
      </w:r>
      <w:r>
        <w:tab/>
      </w:r>
      <w:r w:rsidRPr="002B6976">
        <w:rPr>
          <w:color w:val="121212"/>
          <w:spacing w:val="10"/>
        </w:rPr>
        <w:t>Игра «По страницам сказок В. Сутеева».</w:t>
      </w:r>
      <w:r w:rsidRPr="002B6976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B6976">
        <w:rPr>
          <w:color w:val="121212"/>
          <w:spacing w:val="17"/>
        </w:rPr>
        <w:t>Библиографическая справка (информация) об авторе в структуре</w:t>
      </w:r>
      <w:r w:rsidRPr="002B6976">
        <w:rPr>
          <w:color w:val="121212"/>
          <w:spacing w:val="29"/>
        </w:rPr>
        <w:t xml:space="preserve"> </w:t>
      </w:r>
      <w:r>
        <w:rPr>
          <w:color w:val="121212"/>
          <w:spacing w:val="15128"/>
        </w:rPr>
        <w:t xml:space="preserve"> </w:t>
      </w:r>
      <w:r w:rsidRPr="002B6976">
        <w:rPr>
          <w:color w:val="121212"/>
          <w:spacing w:val="11"/>
        </w:rPr>
        <w:t>книги-сборника. Самостоятельная поисковая работа в группах.</w:t>
      </w:r>
      <w:r w:rsidRPr="002B6976">
        <w:rPr>
          <w:color w:val="121212"/>
          <w:spacing w:val="1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78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6" w:after="41" w:line="218" w:lineRule="exact"/>
        <w:ind w:right="-113"/>
      </w:pPr>
      <w:r>
        <w:tab/>
      </w:r>
      <w:r w:rsidRPr="002B6976">
        <w:rPr>
          <w:b/>
          <w:bCs/>
          <w:color w:val="121212"/>
          <w:spacing w:val="8"/>
        </w:rPr>
        <w:t xml:space="preserve">Сказки народов мира </w:t>
      </w:r>
      <w:r w:rsidRPr="002B6976">
        <w:rPr>
          <w:color w:val="121212"/>
          <w:spacing w:val="8"/>
        </w:rPr>
        <w:t>(3 ч)</w:t>
      </w:r>
      <w:r w:rsidRPr="002B6976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2B6976">
        <w:rPr>
          <w:color w:val="121212"/>
          <w:spacing w:val="12"/>
        </w:rPr>
        <w:t>Книги-сборники «Русские народные сказки». Книги-произведения.</w:t>
      </w:r>
      <w:r w:rsidRPr="002B6976">
        <w:rPr>
          <w:color w:val="121212"/>
          <w:spacing w:val="15"/>
        </w:rPr>
        <w:t xml:space="preserve"> </w:t>
      </w:r>
      <w:r>
        <w:rPr>
          <w:color w:val="121212"/>
          <w:spacing w:val="15026"/>
        </w:rPr>
        <w:t xml:space="preserve"> </w:t>
      </w:r>
      <w:r>
        <w:tab/>
      </w:r>
      <w:r w:rsidRPr="002B6976">
        <w:rPr>
          <w:color w:val="121212"/>
          <w:spacing w:val="10"/>
        </w:rPr>
        <w:t>Сказки народов России и народов мира. Оформление выставки книг.</w:t>
      </w:r>
      <w:r w:rsidRPr="002B6976">
        <w:rPr>
          <w:color w:val="121212"/>
          <w:spacing w:val="16"/>
        </w:rPr>
        <w:t xml:space="preserve"> </w:t>
      </w:r>
      <w:r>
        <w:rPr>
          <w:color w:val="121212"/>
          <w:spacing w:val="15081"/>
        </w:rPr>
        <w:t xml:space="preserve"> </w:t>
      </w:r>
      <w:r>
        <w:tab/>
      </w:r>
      <w:r w:rsidRPr="002B6976">
        <w:rPr>
          <w:color w:val="121212"/>
          <w:spacing w:val="13"/>
        </w:rPr>
        <w:t>Подготовка проведения конкурса «Герои народных сказок», инсце-</w:t>
      </w:r>
      <w:r w:rsidRPr="002B6976">
        <w:rPr>
          <w:color w:val="121212"/>
          <w:spacing w:val="-5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2B6976">
        <w:rPr>
          <w:color w:val="121212"/>
          <w:spacing w:val="11"/>
        </w:rPr>
        <w:t>нирование.</w:t>
      </w:r>
      <w:r w:rsidRPr="002B6976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2B6976">
        <w:rPr>
          <w:color w:val="121212"/>
          <w:spacing w:val="12"/>
        </w:rPr>
        <w:t>Домики-сказки (коллективная проектная деятельность).</w:t>
      </w:r>
      <w:r w:rsidRPr="002B6976">
        <w:rPr>
          <w:color w:val="121212"/>
          <w:spacing w:val="4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6" w:after="41" w:line="218" w:lineRule="exact"/>
        <w:ind w:right="-113"/>
      </w:pPr>
      <w:r>
        <w:tab/>
      </w:r>
      <w:r w:rsidRPr="002B6976">
        <w:rPr>
          <w:b/>
          <w:bCs/>
          <w:color w:val="121212"/>
          <w:spacing w:val="8"/>
        </w:rPr>
        <w:t xml:space="preserve">Книги русских писателей-сказочников </w:t>
      </w:r>
      <w:r w:rsidRPr="002B6976">
        <w:rPr>
          <w:color w:val="121212"/>
          <w:spacing w:val="8"/>
        </w:rPr>
        <w:t>(3 ч)</w:t>
      </w:r>
      <w:r w:rsidRPr="002B6976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B6976">
        <w:rPr>
          <w:color w:val="121212"/>
          <w:spacing w:val="7"/>
        </w:rPr>
        <w:t>Сборник сказочных историй А.Н. Толстого «Приключения Буратино».</w:t>
      </w:r>
      <w:r w:rsidRPr="002B6976">
        <w:rPr>
          <w:color w:val="121212"/>
          <w:spacing w:val="25"/>
        </w:rPr>
        <w:t xml:space="preserve"> </w:t>
      </w:r>
      <w:r>
        <w:rPr>
          <w:color w:val="121212"/>
          <w:spacing w:val="15069"/>
        </w:rPr>
        <w:t xml:space="preserve"> </w:t>
      </w:r>
      <w:r>
        <w:tab/>
      </w:r>
      <w:r w:rsidRPr="002B6976">
        <w:rPr>
          <w:color w:val="121212"/>
          <w:spacing w:val="12"/>
        </w:rPr>
        <w:t>Слушание и чтение историй из книги А.Н. Толстого «Приключения</w:t>
      </w:r>
      <w:r w:rsidRPr="002B6976">
        <w:rPr>
          <w:color w:val="121212"/>
          <w:spacing w:val="24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2B6976">
        <w:rPr>
          <w:color w:val="121212"/>
          <w:spacing w:val="13"/>
        </w:rPr>
        <w:t>Буратино».</w:t>
      </w:r>
      <w:r w:rsidRPr="002B6976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B6976">
        <w:rPr>
          <w:color w:val="121212"/>
          <w:spacing w:val="12"/>
        </w:rPr>
        <w:t>Инсценирование отдельных историй.</w:t>
      </w:r>
      <w:r w:rsidRPr="002B6976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2B6976">
        <w:rPr>
          <w:color w:val="121212"/>
          <w:spacing w:val="11"/>
        </w:rPr>
        <w:t>Творческая работа «Встреча с Буратино» (работа в группах).</w:t>
      </w:r>
      <w:r w:rsidRPr="002B6976">
        <w:rPr>
          <w:color w:val="121212"/>
          <w:spacing w:val="-1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7" w:bottom="0" w:left="850" w:header="720" w:footer="720" w:gutter="0"/>
          <w:cols w:space="720"/>
        </w:sectPr>
      </w:pPr>
    </w:p>
    <w:p w:rsidR="0094310A" w:rsidRDefault="0094310A">
      <w:pPr>
        <w:spacing w:before="86" w:after="41" w:line="218" w:lineRule="exact"/>
        <w:ind w:right="-113"/>
      </w:pPr>
      <w:r w:rsidRPr="002B6976">
        <w:rPr>
          <w:b/>
          <w:bCs/>
          <w:color w:val="121212"/>
          <w:spacing w:val="8"/>
        </w:rPr>
        <w:t xml:space="preserve">Детские писатели </w:t>
      </w:r>
      <w:r w:rsidRPr="002B6976">
        <w:rPr>
          <w:color w:val="121212"/>
          <w:spacing w:val="8"/>
        </w:rPr>
        <w:t>(3 ч)</w:t>
      </w:r>
      <w:r w:rsidRPr="002B6976">
        <w:rPr>
          <w:color w:val="121212"/>
          <w:spacing w:val="21"/>
        </w:rPr>
        <w:t xml:space="preserve"> </w:t>
      </w:r>
    </w:p>
    <w:p w:rsidR="0094310A" w:rsidRDefault="0094310A">
      <w:pPr>
        <w:spacing w:line="239" w:lineRule="exact"/>
        <w:ind w:right="-113"/>
        <w:rPr>
          <w:color w:val="121212"/>
          <w:spacing w:val="39"/>
        </w:rPr>
      </w:pPr>
      <w:r w:rsidRPr="002B6976">
        <w:rPr>
          <w:color w:val="121212"/>
          <w:spacing w:val="10"/>
        </w:rPr>
        <w:t>Книги С. Маршака для детей. Сказки, стихотворения, загадки.</w:t>
      </w:r>
      <w:r w:rsidRPr="002B6976">
        <w:rPr>
          <w:color w:val="121212"/>
          <w:spacing w:val="56"/>
        </w:rPr>
        <w:t xml:space="preserve"> </w:t>
      </w:r>
      <w:r>
        <w:rPr>
          <w:color w:val="121212"/>
          <w:spacing w:val="13038"/>
        </w:rPr>
        <w:t xml:space="preserve"> </w:t>
      </w:r>
      <w:r w:rsidRPr="002B6976">
        <w:rPr>
          <w:color w:val="121212"/>
          <w:spacing w:val="11"/>
        </w:rPr>
        <w:t>К. Чуковский детям: книги-произведения, книги-сборники.</w:t>
      </w:r>
      <w:r w:rsidRPr="002B6976">
        <w:rPr>
          <w:color w:val="121212"/>
          <w:spacing w:val="39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EE2A0E">
          <w:type w:val="continuous"/>
          <w:pgSz w:w="9354" w:h="12189"/>
          <w:pgMar w:top="1134" w:right="1526" w:bottom="0" w:left="124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53" type="#_x0000_t202" style="position:absolute;margin-left:162.55pt;margin-top:562.75pt;width:9.75pt;height:12.35pt;z-index:251695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F434E">
        <w:rPr>
          <w:color w:val="121212"/>
          <w:spacing w:val="10"/>
        </w:rPr>
        <w:t>Книги Е. Чарушина для детей. Герои книг Е. Чарушина.</w:t>
      </w:r>
      <w:r w:rsidRPr="008F434E">
        <w:rPr>
          <w:color w:val="121212"/>
          <w:spacing w:val="21"/>
        </w:rPr>
        <w:t xml:space="preserve"> </w:t>
      </w:r>
      <w:r>
        <w:rPr>
          <w:color w:val="121212"/>
          <w:spacing w:val="13756"/>
        </w:rPr>
        <w:t xml:space="preserve"> </w:t>
      </w:r>
      <w:r>
        <w:tab/>
      </w:r>
      <w:r w:rsidRPr="008F434E">
        <w:rPr>
          <w:color w:val="121212"/>
          <w:spacing w:val="11"/>
        </w:rPr>
        <w:t>Книги-сборники произведений современных детских писателей.</w:t>
      </w:r>
      <w:r w:rsidRPr="008F434E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F434E">
        <w:rPr>
          <w:color w:val="121212"/>
          <w:spacing w:val="12"/>
        </w:rPr>
        <w:t>Детские журналы «Мурзилка», «Зёрнышко». Произведения детских</w:t>
      </w:r>
      <w:r w:rsidRPr="008F434E">
        <w:rPr>
          <w:color w:val="121212"/>
          <w:spacing w:val="11"/>
        </w:rPr>
        <w:t xml:space="preserve"> </w:t>
      </w:r>
      <w:r>
        <w:rPr>
          <w:color w:val="121212"/>
          <w:spacing w:val="15067"/>
        </w:rPr>
        <w:t xml:space="preserve"> </w:t>
      </w:r>
      <w:r w:rsidRPr="008F434E">
        <w:rPr>
          <w:color w:val="121212"/>
          <w:spacing w:val="11"/>
        </w:rPr>
        <w:t>писателей на страницах журналов.</w:t>
      </w:r>
      <w:r w:rsidRPr="008F434E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9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F434E">
        <w:rPr>
          <w:b/>
          <w:bCs/>
          <w:color w:val="121212"/>
          <w:spacing w:val="9"/>
        </w:rPr>
        <w:t xml:space="preserve">Сказки зарубежных писателей </w:t>
      </w:r>
      <w:r w:rsidRPr="008F434E">
        <w:rPr>
          <w:color w:val="121212"/>
          <w:spacing w:val="9"/>
        </w:rPr>
        <w:t>(3 ч)</w:t>
      </w:r>
      <w:r w:rsidRPr="008F434E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  <w:tab w:val="left" w:pos="1195"/>
          <w:tab w:val="left" w:pos="2007"/>
          <w:tab w:val="left" w:pos="2444"/>
          <w:tab w:val="left" w:pos="3288"/>
          <w:tab w:val="left" w:pos="5662"/>
          <w:tab w:val="left" w:pos="6434"/>
          <w:tab w:val="left" w:pos="6870"/>
        </w:tabs>
        <w:spacing w:after="41" w:line="239" w:lineRule="exact"/>
        <w:ind w:right="-113"/>
      </w:pPr>
      <w:r>
        <w:tab/>
      </w:r>
      <w:r w:rsidRPr="008F434E">
        <w:rPr>
          <w:color w:val="121212"/>
          <w:spacing w:val="17"/>
        </w:rPr>
        <w:t>Книги</w:t>
      </w:r>
      <w:r w:rsidRPr="008F434E">
        <w:rPr>
          <w:color w:val="121212"/>
          <w:spacing w:val="5"/>
        </w:rPr>
        <w:t xml:space="preserve"> </w:t>
      </w:r>
      <w:r>
        <w:tab/>
      </w:r>
      <w:r w:rsidRPr="008F434E">
        <w:rPr>
          <w:color w:val="121212"/>
          <w:spacing w:val="14"/>
        </w:rPr>
        <w:t>сказок</w:t>
      </w:r>
      <w:r w:rsidRPr="008F434E">
        <w:rPr>
          <w:color w:val="121212"/>
          <w:spacing w:val="6"/>
        </w:rPr>
        <w:t xml:space="preserve"> </w:t>
      </w:r>
      <w:r>
        <w:tab/>
      </w:r>
      <w:r w:rsidRPr="008F434E">
        <w:rPr>
          <w:color w:val="121212"/>
          <w:spacing w:val="21"/>
        </w:rPr>
        <w:t>Ш.</w:t>
      </w:r>
      <w:r w:rsidRPr="008F434E">
        <w:rPr>
          <w:color w:val="121212"/>
          <w:spacing w:val="1"/>
        </w:rPr>
        <w:t xml:space="preserve"> </w:t>
      </w:r>
      <w:r>
        <w:tab/>
      </w:r>
      <w:r w:rsidRPr="008F434E">
        <w:rPr>
          <w:color w:val="121212"/>
          <w:spacing w:val="14"/>
        </w:rPr>
        <w:t>Перро.</w:t>
      </w:r>
      <w:r w:rsidRPr="008F434E">
        <w:rPr>
          <w:color w:val="121212"/>
          <w:spacing w:val="1"/>
        </w:rPr>
        <w:t xml:space="preserve"> </w:t>
      </w:r>
      <w:r>
        <w:tab/>
      </w:r>
      <w:r w:rsidRPr="008F434E">
        <w:rPr>
          <w:color w:val="121212"/>
          <w:spacing w:val="14"/>
        </w:rPr>
        <w:t>Книга-произведение.</w:t>
      </w:r>
      <w:r w:rsidRPr="008F434E">
        <w:rPr>
          <w:color w:val="121212"/>
          <w:spacing w:val="6"/>
        </w:rPr>
        <w:t xml:space="preserve"> </w:t>
      </w:r>
      <w:r>
        <w:tab/>
      </w:r>
      <w:r w:rsidRPr="008F434E">
        <w:rPr>
          <w:color w:val="121212"/>
          <w:spacing w:val="16"/>
        </w:rPr>
        <w:t>Книга</w:t>
      </w:r>
      <w:r w:rsidRPr="008F434E">
        <w:rPr>
          <w:color w:val="121212"/>
          <w:spacing w:val="3"/>
        </w:rPr>
        <w:t xml:space="preserve"> </w:t>
      </w:r>
      <w:r>
        <w:tab/>
      </w:r>
      <w:r w:rsidRPr="008F434E">
        <w:rPr>
          <w:color w:val="121212"/>
          <w:spacing w:val="21"/>
        </w:rPr>
        <w:t>Ш.</w:t>
      </w:r>
      <w:r w:rsidRPr="008F434E">
        <w:rPr>
          <w:color w:val="121212"/>
          <w:spacing w:val="1"/>
        </w:rPr>
        <w:t xml:space="preserve"> </w:t>
      </w:r>
      <w:r>
        <w:tab/>
      </w:r>
      <w:r w:rsidRPr="008F434E">
        <w:rPr>
          <w:color w:val="121212"/>
          <w:spacing w:val="16"/>
        </w:rPr>
        <w:t>Перро</w:t>
      </w:r>
      <w:r w:rsidRPr="008F434E">
        <w:rPr>
          <w:color w:val="121212"/>
          <w:spacing w:val="5"/>
        </w:rPr>
        <w:t xml:space="preserve"> </w:t>
      </w:r>
      <w:r>
        <w:rPr>
          <w:color w:val="121212"/>
          <w:spacing w:val="15206"/>
        </w:rPr>
        <w:t xml:space="preserve"> </w:t>
      </w:r>
      <w:r w:rsidRPr="008F434E">
        <w:rPr>
          <w:color w:val="121212"/>
          <w:spacing w:val="11"/>
        </w:rPr>
        <w:t>«Красная шапочка» в разных изданиях.</w:t>
      </w:r>
      <w:r w:rsidRPr="008F434E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F434E">
        <w:rPr>
          <w:color w:val="121212"/>
          <w:spacing w:val="11"/>
        </w:rPr>
        <w:t>Автор, переводчик, оформитель. Справочный аппарат книги.</w:t>
      </w:r>
      <w:r w:rsidRPr="008F434E">
        <w:rPr>
          <w:color w:val="121212"/>
          <w:spacing w:val="-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F434E">
        <w:rPr>
          <w:color w:val="121212"/>
          <w:spacing w:val="14"/>
        </w:rPr>
        <w:t>Книга Дж. Харриса «Сказки дядюшки Римуса». Книга-сборник ис-</w:t>
      </w:r>
      <w:r w:rsidRPr="008F434E">
        <w:rPr>
          <w:color w:val="121212"/>
          <w:spacing w:val="5"/>
        </w:rPr>
        <w:t xml:space="preserve"> </w:t>
      </w:r>
      <w:r>
        <w:rPr>
          <w:color w:val="121212"/>
          <w:spacing w:val="15155"/>
        </w:rPr>
        <w:t xml:space="preserve"> </w:t>
      </w:r>
      <w:r w:rsidRPr="008F434E">
        <w:rPr>
          <w:color w:val="121212"/>
          <w:spacing w:val="10"/>
        </w:rPr>
        <w:t>торий. Герои книги. Слушание и чтение отдельных историй.</w:t>
      </w:r>
      <w:r w:rsidRPr="008F434E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8F434E">
        <w:rPr>
          <w:color w:val="121212"/>
          <w:spacing w:val="12"/>
        </w:rPr>
        <w:t>Инсценирование отдельных картин-эпизодов из выбранной книги.</w:t>
      </w:r>
      <w:r w:rsidRPr="008F434E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5" w:bottom="0" w:left="964" w:header="720" w:footer="720" w:gutter="0"/>
          <w:cols w:space="720"/>
        </w:sectPr>
      </w:pPr>
    </w:p>
    <w:p w:rsidR="0094310A" w:rsidRDefault="0094310A">
      <w:pPr>
        <w:spacing w:before="98" w:line="218" w:lineRule="exact"/>
        <w:ind w:right="-113"/>
      </w:pPr>
      <w:r w:rsidRPr="008F434E">
        <w:rPr>
          <w:b/>
          <w:bCs/>
          <w:color w:val="121212"/>
          <w:spacing w:val="8"/>
        </w:rPr>
        <w:t xml:space="preserve">Книги-сборники стихотворений для детей </w:t>
      </w:r>
      <w:r w:rsidRPr="008F434E">
        <w:rPr>
          <w:color w:val="121212"/>
          <w:spacing w:val="8"/>
        </w:rPr>
        <w:t>(2 ч)</w:t>
      </w:r>
      <w:r w:rsidRPr="008F434E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890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2" w:after="41" w:line="239" w:lineRule="exact"/>
        <w:ind w:right="-113"/>
      </w:pPr>
      <w:r>
        <w:tab/>
      </w:r>
      <w:r w:rsidRPr="008F434E">
        <w:rPr>
          <w:color w:val="121212"/>
          <w:spacing w:val="10"/>
        </w:rPr>
        <w:t>Стихотворения о детях и для детей. Книги-сборники А. Барто, В. Бе-</w:t>
      </w:r>
      <w:r w:rsidRPr="008F434E">
        <w:rPr>
          <w:color w:val="121212"/>
          <w:spacing w:val="-13"/>
        </w:rPr>
        <w:t xml:space="preserve"> </w:t>
      </w:r>
      <w:r>
        <w:rPr>
          <w:color w:val="121212"/>
          <w:spacing w:val="15064"/>
        </w:rPr>
        <w:t xml:space="preserve"> </w:t>
      </w:r>
      <w:r w:rsidRPr="008F434E">
        <w:rPr>
          <w:color w:val="121212"/>
          <w:spacing w:val="10"/>
        </w:rPr>
        <w:t>рестова, С. Михалкова.</w:t>
      </w:r>
      <w:r w:rsidRPr="008F434E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F434E">
        <w:rPr>
          <w:color w:val="121212"/>
          <w:spacing w:val="9"/>
        </w:rPr>
        <w:t>Поиск нужного произведения в книге-сборнике по содержанию. Игра</w:t>
      </w:r>
      <w:r w:rsidRPr="008F434E">
        <w:rPr>
          <w:color w:val="121212"/>
          <w:spacing w:val="-1"/>
        </w:rPr>
        <w:t xml:space="preserve"> </w:t>
      </w:r>
      <w:r>
        <w:rPr>
          <w:color w:val="121212"/>
          <w:spacing w:val="15061"/>
        </w:rPr>
        <w:t xml:space="preserve"> </w:t>
      </w:r>
      <w:r w:rsidRPr="008F434E">
        <w:rPr>
          <w:color w:val="121212"/>
          <w:spacing w:val="10"/>
        </w:rPr>
        <w:t>«Кто быстрее найдёт произведение в книге?».</w:t>
      </w:r>
      <w:r w:rsidRPr="008F434E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F434E">
        <w:rPr>
          <w:color w:val="121212"/>
          <w:spacing w:val="11"/>
        </w:rPr>
        <w:t>Конкурс «Слушаем и читаем стихи детских поэтов».</w:t>
      </w:r>
      <w:r w:rsidRPr="008F434E">
        <w:rPr>
          <w:color w:val="121212"/>
          <w:spacing w:val="-6"/>
        </w:rPr>
        <w:t xml:space="preserve"> </w:t>
      </w:r>
      <w:r>
        <w:rPr>
          <w:color w:val="121212"/>
          <w:spacing w:val="13410"/>
        </w:rPr>
        <w:t xml:space="preserve"> </w:t>
      </w:r>
      <w:r>
        <w:tab/>
      </w:r>
      <w:r w:rsidRPr="008F434E">
        <w:rPr>
          <w:color w:val="121212"/>
          <w:spacing w:val="11"/>
        </w:rPr>
        <w:t>Литературная игра «Послушай и назови».</w:t>
      </w:r>
      <w:r w:rsidRPr="008F434E">
        <w:rPr>
          <w:color w:val="121212"/>
          <w:spacing w:val="3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7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F434E">
        <w:rPr>
          <w:b/>
          <w:bCs/>
          <w:color w:val="121212"/>
          <w:spacing w:val="5"/>
        </w:rPr>
        <w:t xml:space="preserve">Дети — герои книг </w:t>
      </w:r>
      <w:r w:rsidRPr="008F434E">
        <w:rPr>
          <w:color w:val="121212"/>
          <w:spacing w:val="5"/>
        </w:rPr>
        <w:t>(3 ч)</w:t>
      </w:r>
      <w:r w:rsidRPr="008F434E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F434E">
        <w:rPr>
          <w:color w:val="121212"/>
          <w:spacing w:val="8"/>
        </w:rPr>
        <w:t>Дети — герои сказок. Русские народные сказки: «Сестрица Алёнушка</w:t>
      </w:r>
      <w:r w:rsidRPr="008F434E">
        <w:rPr>
          <w:color w:val="121212"/>
          <w:spacing w:val="18"/>
        </w:rPr>
        <w:t xml:space="preserve"> </w:t>
      </w:r>
      <w:r>
        <w:rPr>
          <w:color w:val="121212"/>
          <w:spacing w:val="15104"/>
        </w:rPr>
        <w:t xml:space="preserve"> </w:t>
      </w:r>
      <w:r w:rsidRPr="008F434E">
        <w:rPr>
          <w:color w:val="121212"/>
          <w:spacing w:val="10"/>
        </w:rPr>
        <w:t>и братец Иванушка», «Терёшечка»; сказка А.Н. Толстого «Приключения</w:t>
      </w:r>
      <w:r w:rsidRPr="008F434E">
        <w:rPr>
          <w:color w:val="121212"/>
          <w:spacing w:val="9"/>
        </w:rPr>
        <w:t xml:space="preserve"> </w:t>
      </w:r>
      <w:r>
        <w:rPr>
          <w:color w:val="121212"/>
          <w:spacing w:val="15109"/>
        </w:rPr>
        <w:t xml:space="preserve"> </w:t>
      </w:r>
      <w:r w:rsidRPr="008F434E">
        <w:rPr>
          <w:color w:val="121212"/>
          <w:spacing w:val="11"/>
        </w:rPr>
        <w:t>Буратино», Ш. Перро «Красная шапочка».</w:t>
      </w:r>
      <w:r w:rsidRPr="008F434E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F434E">
        <w:rPr>
          <w:color w:val="121212"/>
          <w:spacing w:val="10"/>
        </w:rPr>
        <w:t>Парад героев сказок.</w:t>
      </w:r>
      <w:r w:rsidRPr="008F434E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F434E">
        <w:rPr>
          <w:color w:val="121212"/>
          <w:spacing w:val="16"/>
        </w:rPr>
        <w:t>Дети — герои рассказов (В. Осеева «Мушка», Е. Пермяк «Первая</w:t>
      </w:r>
      <w:r w:rsidRPr="008F434E">
        <w:rPr>
          <w:color w:val="121212"/>
          <w:spacing w:val="33"/>
        </w:rPr>
        <w:t xml:space="preserve"> </w:t>
      </w:r>
      <w:r>
        <w:rPr>
          <w:color w:val="121212"/>
          <w:spacing w:val="15140"/>
        </w:rPr>
        <w:t xml:space="preserve"> </w:t>
      </w:r>
      <w:r w:rsidRPr="008F434E">
        <w:rPr>
          <w:color w:val="121212"/>
          <w:spacing w:val="9"/>
        </w:rPr>
        <w:t>рыбка», В. Осеева «Совесть», Н. Носов «Мишкина каша», В. Драгунский</w:t>
      </w:r>
      <w:r w:rsidRPr="008F434E">
        <w:rPr>
          <w:color w:val="121212"/>
          <w:spacing w:val="3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8F434E">
        <w:rPr>
          <w:color w:val="121212"/>
          <w:spacing w:val="11"/>
        </w:rPr>
        <w:t>«Денискины рассказы»). Игра «Диалоги героев».</w:t>
      </w:r>
      <w:r w:rsidRPr="008F434E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8F434E">
        <w:rPr>
          <w:color w:val="121212"/>
          <w:spacing w:val="18"/>
        </w:rPr>
        <w:t>Дети — герои стихотворений (А. Барто «В школу», С. Михалков</w:t>
      </w:r>
      <w:r w:rsidRPr="008F434E">
        <w:rPr>
          <w:color w:val="121212"/>
          <w:spacing w:val="5"/>
        </w:rPr>
        <w:t xml:space="preserve"> </w:t>
      </w:r>
      <w:r>
        <w:rPr>
          <w:color w:val="121212"/>
          <w:spacing w:val="15150"/>
        </w:rPr>
        <w:t xml:space="preserve"> </w:t>
      </w:r>
      <w:r w:rsidRPr="008F434E">
        <w:rPr>
          <w:color w:val="121212"/>
          <w:spacing w:val="12"/>
        </w:rPr>
        <w:t>«Фома», Е. Благинина «Тюлюлюй», Я. Аким «Жадина»). Конкурс юмо-</w:t>
      </w:r>
      <w:r w:rsidRPr="008F434E">
        <w:rPr>
          <w:color w:val="121212"/>
          <w:spacing w:val="32"/>
        </w:rPr>
        <w:t xml:space="preserve"> </w:t>
      </w:r>
      <w:r>
        <w:rPr>
          <w:color w:val="121212"/>
          <w:spacing w:val="15118"/>
        </w:rPr>
        <w:t xml:space="preserve"> </w:t>
      </w:r>
      <w:r w:rsidRPr="008F434E">
        <w:rPr>
          <w:color w:val="121212"/>
          <w:spacing w:val="10"/>
        </w:rPr>
        <w:t>ристических стихов.</w:t>
      </w:r>
      <w:r w:rsidRPr="008F434E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5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39" w:lineRule="exact"/>
        <w:ind w:right="-113"/>
      </w:pPr>
      <w:r>
        <w:tab/>
      </w:r>
      <w:r w:rsidRPr="008F434E">
        <w:rPr>
          <w:b/>
          <w:bCs/>
          <w:color w:val="121212"/>
          <w:spacing w:val="7"/>
        </w:rPr>
        <w:t xml:space="preserve">Книги о животных </w:t>
      </w:r>
      <w:r w:rsidRPr="008F434E">
        <w:rPr>
          <w:color w:val="121212"/>
          <w:spacing w:val="7"/>
        </w:rPr>
        <w:t>(3 ч)</w:t>
      </w:r>
      <w:r w:rsidRPr="008F434E">
        <w:rPr>
          <w:color w:val="121212"/>
          <w:spacing w:val="14"/>
        </w:rPr>
        <w:t xml:space="preserve"> </w:t>
      </w:r>
      <w:r>
        <w:rPr>
          <w:color w:val="121212"/>
          <w:spacing w:val="10485"/>
        </w:rPr>
        <w:t xml:space="preserve"> </w:t>
      </w:r>
      <w:r>
        <w:tab/>
      </w:r>
      <w:r w:rsidRPr="008F434E">
        <w:rPr>
          <w:color w:val="121212"/>
          <w:spacing w:val="12"/>
        </w:rPr>
        <w:t>Книги-сборники о животных.</w:t>
      </w:r>
      <w:r w:rsidRPr="008F434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F434E">
        <w:rPr>
          <w:color w:val="121212"/>
          <w:spacing w:val="12"/>
        </w:rPr>
        <w:t>Н. Некрасов «Дедушка Мазай и зайцы»: слушание, рассматривание.</w:t>
      </w:r>
      <w:r w:rsidRPr="008F434E">
        <w:rPr>
          <w:color w:val="121212"/>
          <w:spacing w:val="-10"/>
        </w:rPr>
        <w:t xml:space="preserve"> </w:t>
      </w:r>
      <w:r>
        <w:rPr>
          <w:color w:val="121212"/>
          <w:spacing w:val="15095"/>
        </w:rPr>
        <w:t xml:space="preserve"> </w:t>
      </w:r>
      <w:r w:rsidRPr="008F434E">
        <w:rPr>
          <w:color w:val="121212"/>
          <w:spacing w:val="10"/>
        </w:rPr>
        <w:t>Обсуждение произведения и главного героя — дедушки Мазая.</w:t>
      </w:r>
      <w:r w:rsidRPr="008F434E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F434E">
        <w:rPr>
          <w:color w:val="121212"/>
          <w:spacing w:val="15"/>
        </w:rPr>
        <w:t>Книга В. Чаплиной «Питомцы зоопарка» и книга-сборник И. Аки-</w:t>
      </w:r>
      <w:r w:rsidRPr="008F434E">
        <w:rPr>
          <w:color w:val="121212"/>
          <w:spacing w:val="6"/>
        </w:rPr>
        <w:t xml:space="preserve"> </w:t>
      </w:r>
      <w:r>
        <w:rPr>
          <w:color w:val="121212"/>
          <w:spacing w:val="15106"/>
        </w:rPr>
        <w:t xml:space="preserve"> </w:t>
      </w:r>
      <w:r w:rsidRPr="008F434E">
        <w:rPr>
          <w:color w:val="121212"/>
          <w:spacing w:val="12"/>
        </w:rPr>
        <w:t>мушкина «Жизнь животных» (работа в группах).</w:t>
      </w:r>
      <w:r w:rsidRPr="008F434E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F434E">
        <w:rPr>
          <w:color w:val="121212"/>
          <w:spacing w:val="12"/>
        </w:rPr>
        <w:t>Час читателя: самостоятельное чтение произведений о животных из</w:t>
      </w:r>
      <w:r w:rsidRPr="008F434E">
        <w:rPr>
          <w:color w:val="121212"/>
          <w:spacing w:val="-13"/>
        </w:rPr>
        <w:t xml:space="preserve"> </w:t>
      </w:r>
      <w:r>
        <w:rPr>
          <w:color w:val="121212"/>
          <w:spacing w:val="15096"/>
        </w:rPr>
        <w:t xml:space="preserve"> </w:t>
      </w:r>
      <w:r w:rsidRPr="008F434E">
        <w:rPr>
          <w:color w:val="121212"/>
          <w:spacing w:val="10"/>
        </w:rPr>
        <w:t>детских журналов. Работа в группах.</w:t>
      </w:r>
      <w:r w:rsidRPr="008F434E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30"/>
        </w:rPr>
      </w:pPr>
      <w:r>
        <w:tab/>
      </w:r>
      <w:r w:rsidRPr="008F434E">
        <w:rPr>
          <w:color w:val="121212"/>
          <w:spacing w:val="10"/>
        </w:rPr>
        <w:t>Творческая работа: сочинение рассказа «Мой маленький друг».</w:t>
      </w:r>
      <w:r w:rsidRPr="008F434E">
        <w:rPr>
          <w:color w:val="121212"/>
          <w:spacing w:val="3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6910E6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54" type="#_x0000_t75" style="position:absolute;margin-left:62.15pt;margin-top:259.85pt;width:73.65pt;height:.4pt;z-index:251697152;mso-position-horizontal-relative:page;mso-position-vertical-relative:page">
            <v:imagedata r:id="rId14" o:title="5C02DD0F5D04430DB392CAD8B2B98FC6"/>
            <w10:wrap anchorx="page" anchory="page"/>
          </v:shape>
        </w:pict>
      </w:r>
      <w:r>
        <w:pict>
          <v:shape id="_x0000_s1055" type="#_x0000_t202" style="position:absolute;margin-left:156.9pt;margin-top:562.75pt;width:9.75pt;height:12.35pt;z-index:251698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2" w:line="218" w:lineRule="exact"/>
        <w:ind w:right="-113"/>
      </w:pPr>
      <w:r>
        <w:tab/>
      </w:r>
      <w:r w:rsidRPr="000E2F0F">
        <w:rPr>
          <w:i/>
          <w:iCs/>
          <w:color w:val="121212"/>
          <w:spacing w:val="25"/>
        </w:rPr>
        <w:t>Универсальные учебные действия:</w:t>
      </w:r>
      <w:r w:rsidRPr="000E2F0F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2" w:line="218" w:lineRule="exact"/>
        <w:ind w:right="-113"/>
      </w:pPr>
      <w:r>
        <w:tab/>
      </w:r>
      <w:r w:rsidRPr="000E2F0F">
        <w:rPr>
          <w:color w:val="121212"/>
          <w:spacing w:val="9"/>
        </w:rPr>
        <w:t>— находить книгу в открытом библиотечном фонде;</w:t>
      </w:r>
      <w:r w:rsidRPr="000E2F0F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2" w:line="240" w:lineRule="exact"/>
        <w:ind w:right="-113"/>
      </w:pPr>
      <w:r>
        <w:tab/>
      </w:r>
      <w:r w:rsidRPr="000E2F0F">
        <w:rPr>
          <w:color w:val="121212"/>
          <w:spacing w:val="3"/>
        </w:rPr>
        <w:t>— выбирать нужную книгу по теме, жанру и авторской принадлежности;</w:t>
      </w:r>
      <w:r w:rsidRPr="000E2F0F">
        <w:rPr>
          <w:color w:val="121212"/>
          <w:spacing w:val="10"/>
        </w:rPr>
        <w:t xml:space="preserve"> </w:t>
      </w:r>
      <w:r>
        <w:rPr>
          <w:color w:val="121212"/>
          <w:spacing w:val="15080"/>
        </w:rPr>
        <w:t xml:space="preserve"> </w:t>
      </w:r>
      <w:r>
        <w:tab/>
      </w:r>
      <w:r w:rsidRPr="000E2F0F">
        <w:rPr>
          <w:color w:val="121212"/>
          <w:spacing w:val="15"/>
        </w:rPr>
        <w:t>— сравнивать книги одного автора разных лет издания по оформ-</w:t>
      </w:r>
      <w:r w:rsidRPr="000E2F0F">
        <w:rPr>
          <w:color w:val="121212"/>
          <w:spacing w:val="38"/>
        </w:rPr>
        <w:t xml:space="preserve"> </w:t>
      </w:r>
    </w:p>
    <w:p w:rsidR="0094310A" w:rsidRDefault="0094310A">
      <w:pPr>
        <w:spacing w:after="42" w:line="218" w:lineRule="exact"/>
        <w:ind w:right="-113"/>
      </w:pPr>
      <w:r w:rsidRPr="000E2F0F">
        <w:rPr>
          <w:color w:val="121212"/>
          <w:spacing w:val="13"/>
        </w:rPr>
        <w:t>лению;</w:t>
      </w:r>
      <w:r w:rsidRPr="000E2F0F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2" w:line="240" w:lineRule="exact"/>
        <w:ind w:right="-113"/>
      </w:pPr>
      <w:r>
        <w:tab/>
      </w:r>
      <w:r w:rsidRPr="000E2F0F">
        <w:rPr>
          <w:color w:val="121212"/>
          <w:spacing w:val="15"/>
        </w:rPr>
        <w:t>— формулировать и высказывать своё впечатление о прочитанной</w:t>
      </w:r>
      <w:r w:rsidRPr="000E2F0F">
        <w:rPr>
          <w:color w:val="121212"/>
          <w:spacing w:val="-12"/>
        </w:rPr>
        <w:t xml:space="preserve"> </w:t>
      </w:r>
      <w:r>
        <w:rPr>
          <w:color w:val="121212"/>
          <w:spacing w:val="15117"/>
        </w:rPr>
        <w:t xml:space="preserve"> </w:t>
      </w:r>
      <w:r w:rsidRPr="000E2F0F">
        <w:rPr>
          <w:color w:val="121212"/>
          <w:spacing w:val="9"/>
        </w:rPr>
        <w:t>книге и героях;</w:t>
      </w:r>
      <w:r w:rsidRPr="000E2F0F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2" w:line="240" w:lineRule="exact"/>
        <w:ind w:right="-113"/>
      </w:pPr>
      <w:r>
        <w:tab/>
      </w:r>
      <w:r w:rsidRPr="000E2F0F">
        <w:rPr>
          <w:color w:val="121212"/>
          <w:spacing w:val="7"/>
        </w:rPr>
        <w:t>— характеризовать книгу, определять тему и жанр, выбирать книгу на</w:t>
      </w:r>
      <w:r w:rsidRPr="000E2F0F">
        <w:rPr>
          <w:color w:val="121212"/>
          <w:spacing w:val="30"/>
        </w:rPr>
        <w:t xml:space="preserve"> </w:t>
      </w:r>
      <w:r>
        <w:rPr>
          <w:color w:val="121212"/>
          <w:spacing w:val="15089"/>
        </w:rPr>
        <w:t xml:space="preserve"> </w:t>
      </w:r>
      <w:r w:rsidRPr="000E2F0F">
        <w:rPr>
          <w:color w:val="121212"/>
          <w:spacing w:val="9"/>
        </w:rPr>
        <w:t>заданную тему;</w:t>
      </w:r>
      <w:r w:rsidRPr="000E2F0F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2" w:line="240" w:lineRule="exact"/>
        <w:ind w:right="-113"/>
      </w:pPr>
      <w:r>
        <w:tab/>
      </w:r>
      <w:r w:rsidRPr="000E2F0F">
        <w:rPr>
          <w:color w:val="121212"/>
          <w:spacing w:val="10"/>
        </w:rPr>
        <w:t>— сравнивать книгу-сборник с книгой-произведением;</w:t>
      </w:r>
      <w:r w:rsidRPr="000E2F0F">
        <w:rPr>
          <w:color w:val="121212"/>
          <w:spacing w:val="12"/>
        </w:rPr>
        <w:t xml:space="preserve"> </w:t>
      </w:r>
      <w:r>
        <w:rPr>
          <w:color w:val="121212"/>
          <w:spacing w:val="13657"/>
        </w:rPr>
        <w:t xml:space="preserve"> </w:t>
      </w:r>
      <w:r>
        <w:tab/>
      </w:r>
      <w:r w:rsidRPr="000E2F0F">
        <w:rPr>
          <w:color w:val="121212"/>
          <w:spacing w:val="8"/>
        </w:rPr>
        <w:t>— слушать и читать книгу, понимать прочитанное;</w:t>
      </w:r>
      <w:r w:rsidRPr="000E2F0F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2" w:line="218" w:lineRule="exact"/>
        <w:ind w:right="-113"/>
      </w:pPr>
      <w:r>
        <w:tab/>
      </w:r>
      <w:r w:rsidRPr="000E2F0F">
        <w:rPr>
          <w:color w:val="121212"/>
          <w:spacing w:val="9"/>
        </w:rPr>
        <w:t>— пользоваться аппаратом книги;</w:t>
      </w:r>
      <w:r w:rsidRPr="000E2F0F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2" w:line="240" w:lineRule="exact"/>
        <w:ind w:right="-113"/>
      </w:pPr>
      <w:r>
        <w:tab/>
      </w:r>
      <w:r w:rsidRPr="000E2F0F">
        <w:rPr>
          <w:color w:val="121212"/>
          <w:spacing w:val="9"/>
        </w:rPr>
        <w:t>— овладевать правилами поведения в общественных местах (библио-</w:t>
      </w:r>
      <w:r w:rsidRPr="000E2F0F">
        <w:rPr>
          <w:color w:val="121212"/>
        </w:rPr>
        <w:t xml:space="preserve"> </w:t>
      </w:r>
      <w:r>
        <w:rPr>
          <w:color w:val="121212"/>
          <w:spacing w:val="15090"/>
        </w:rPr>
        <w:t xml:space="preserve"> </w:t>
      </w:r>
      <w:r w:rsidRPr="000E2F0F">
        <w:rPr>
          <w:color w:val="121212"/>
          <w:spacing w:val="10"/>
        </w:rPr>
        <w:t>теке);</w:t>
      </w:r>
      <w:r w:rsidRPr="000E2F0F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0E2F0F">
        <w:rPr>
          <w:color w:val="121212"/>
          <w:spacing w:val="6"/>
        </w:rPr>
        <w:t>— систематизировать по темам детские книги в домашней библиотеке.</w:t>
      </w:r>
      <w:r w:rsidRPr="000E2F0F">
        <w:rPr>
          <w:color w:val="121212"/>
          <w:spacing w:val="28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2" w:right="882" w:bottom="0" w:left="850" w:header="720" w:footer="720" w:gutter="0"/>
          <w:cols w:space="720"/>
        </w:sectPr>
      </w:pPr>
    </w:p>
    <w:p w:rsidR="0094310A" w:rsidRDefault="0094310A">
      <w:pPr>
        <w:spacing w:before="212" w:line="218" w:lineRule="exact"/>
        <w:ind w:right="-113"/>
      </w:pPr>
      <w:r w:rsidRPr="000E2F0F">
        <w:rPr>
          <w:b/>
          <w:bCs/>
          <w:color w:val="121212"/>
          <w:spacing w:val="10"/>
        </w:rPr>
        <w:t>2 класс (33 ч)</w:t>
      </w:r>
      <w:r w:rsidRPr="000E2F0F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582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95" w:after="42" w:line="218" w:lineRule="exact"/>
        <w:ind w:right="-113"/>
      </w:pPr>
      <w:r>
        <w:tab/>
      </w:r>
      <w:r w:rsidRPr="000E2F0F">
        <w:rPr>
          <w:b/>
          <w:bCs/>
          <w:color w:val="121212"/>
          <w:spacing w:val="8"/>
        </w:rPr>
        <w:t xml:space="preserve">Книга, здравствуй </w:t>
      </w:r>
      <w:r w:rsidRPr="000E2F0F">
        <w:rPr>
          <w:color w:val="121212"/>
          <w:spacing w:val="8"/>
        </w:rPr>
        <w:t>(3 ч)</w:t>
      </w:r>
      <w:r w:rsidRPr="000E2F0F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2" w:line="240" w:lineRule="exact"/>
        <w:ind w:right="-113"/>
      </w:pPr>
      <w:r>
        <w:tab/>
      </w:r>
      <w:r w:rsidRPr="000E2F0F">
        <w:rPr>
          <w:color w:val="121212"/>
          <w:spacing w:val="7"/>
        </w:rPr>
        <w:t>Роль книги в жизни человека. Учебная книга и её справочный аппарат.</w:t>
      </w:r>
      <w:r w:rsidRPr="000E2F0F">
        <w:rPr>
          <w:color w:val="121212"/>
          <w:spacing w:val="-22"/>
        </w:rPr>
        <w:t xml:space="preserve"> </w:t>
      </w:r>
      <w:r>
        <w:rPr>
          <w:color w:val="121212"/>
          <w:spacing w:val="15134"/>
        </w:rPr>
        <w:t xml:space="preserve"> </w:t>
      </w:r>
      <w:r>
        <w:tab/>
      </w:r>
      <w:r w:rsidRPr="000E2F0F">
        <w:rPr>
          <w:color w:val="121212"/>
          <w:spacing w:val="14"/>
        </w:rPr>
        <w:t>Конкурс «Пословицы о книге и учении». Оформление рукописной</w:t>
      </w:r>
      <w:r w:rsidRPr="000E2F0F">
        <w:rPr>
          <w:color w:val="121212"/>
          <w:spacing w:val="37"/>
        </w:rPr>
        <w:t xml:space="preserve"> </w:t>
      </w:r>
    </w:p>
    <w:p w:rsidR="0094310A" w:rsidRDefault="0094310A">
      <w:pPr>
        <w:spacing w:after="42" w:line="218" w:lineRule="exact"/>
        <w:ind w:right="-113"/>
      </w:pPr>
      <w:r w:rsidRPr="000E2F0F">
        <w:rPr>
          <w:color w:val="121212"/>
          <w:spacing w:val="15"/>
        </w:rPr>
        <w:t>книги.</w:t>
      </w:r>
      <w:r w:rsidRPr="000E2F0F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  <w:tab w:val="left" w:pos="2341"/>
          <w:tab w:val="left" w:pos="3162"/>
          <w:tab w:val="left" w:pos="6021"/>
        </w:tabs>
        <w:spacing w:after="42" w:line="240" w:lineRule="exact"/>
        <w:ind w:right="-113"/>
      </w:pPr>
      <w:r>
        <w:tab/>
      </w:r>
      <w:r w:rsidRPr="000E2F0F">
        <w:rPr>
          <w:color w:val="121212"/>
          <w:spacing w:val="14"/>
        </w:rPr>
        <w:t>Художественные</w:t>
      </w:r>
      <w:r w:rsidRPr="000E2F0F">
        <w:rPr>
          <w:color w:val="121212"/>
          <w:spacing w:val="13"/>
        </w:rPr>
        <w:t xml:space="preserve"> </w:t>
      </w:r>
      <w:r>
        <w:tab/>
      </w:r>
      <w:r w:rsidRPr="000E2F0F">
        <w:rPr>
          <w:color w:val="121212"/>
          <w:spacing w:val="15"/>
        </w:rPr>
        <w:t>книги.</w:t>
      </w:r>
      <w:r w:rsidRPr="000E2F0F">
        <w:rPr>
          <w:color w:val="121212"/>
          <w:spacing w:val="6"/>
        </w:rPr>
        <w:t xml:space="preserve"> </w:t>
      </w:r>
      <w:r>
        <w:tab/>
      </w:r>
      <w:r w:rsidRPr="000E2F0F">
        <w:rPr>
          <w:color w:val="121212"/>
          <w:spacing w:val="16"/>
        </w:rPr>
        <w:t>Художники-оформители.</w:t>
      </w:r>
      <w:r w:rsidRPr="000E2F0F">
        <w:rPr>
          <w:color w:val="121212"/>
          <w:spacing w:val="21"/>
        </w:rPr>
        <w:t xml:space="preserve"> </w:t>
      </w:r>
      <w:r>
        <w:tab/>
      </w:r>
      <w:r w:rsidRPr="000E2F0F">
        <w:rPr>
          <w:color w:val="121212"/>
          <w:spacing w:val="20"/>
        </w:rPr>
        <w:t>Иллюстрации</w:t>
      </w:r>
      <w:r w:rsidRPr="000E2F0F">
        <w:rPr>
          <w:color w:val="121212"/>
          <w:spacing w:val="6"/>
        </w:rPr>
        <w:t xml:space="preserve"> </w:t>
      </w:r>
      <w:r>
        <w:rPr>
          <w:color w:val="121212"/>
          <w:spacing w:val="15215"/>
        </w:rPr>
        <w:t xml:space="preserve"> </w:t>
      </w:r>
      <w:r w:rsidRPr="000E2F0F">
        <w:rPr>
          <w:color w:val="121212"/>
          <w:spacing w:val="12"/>
        </w:rPr>
        <w:t>в книге и их роль. Правила работы с книгой.</w:t>
      </w:r>
      <w:r w:rsidRPr="000E2F0F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0E2F0F">
        <w:rPr>
          <w:color w:val="121212"/>
          <w:spacing w:val="11"/>
        </w:rPr>
        <w:t>Читальный зал: самостоятельное чтение выбранной книги.</w:t>
      </w:r>
      <w:r w:rsidRPr="000E2F0F">
        <w:rPr>
          <w:color w:val="121212"/>
          <w:spacing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35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10" w:after="42" w:line="240" w:lineRule="exact"/>
        <w:ind w:right="-113"/>
      </w:pPr>
      <w:r>
        <w:tab/>
      </w:r>
      <w:r w:rsidRPr="000E2F0F">
        <w:rPr>
          <w:b/>
          <w:bCs/>
          <w:color w:val="121212"/>
          <w:spacing w:val="5"/>
        </w:rPr>
        <w:t xml:space="preserve">Книгочей — любитель чтения </w:t>
      </w:r>
      <w:r w:rsidRPr="000E2F0F">
        <w:rPr>
          <w:color w:val="121212"/>
          <w:spacing w:val="5"/>
        </w:rPr>
        <w:t>(2 ч)</w:t>
      </w:r>
      <w:r w:rsidRPr="000E2F0F">
        <w:rPr>
          <w:color w:val="121212"/>
          <w:spacing w:val="10"/>
        </w:rPr>
        <w:t xml:space="preserve"> </w:t>
      </w:r>
      <w:r>
        <w:rPr>
          <w:color w:val="121212"/>
          <w:spacing w:val="11630"/>
        </w:rPr>
        <w:t xml:space="preserve"> </w:t>
      </w:r>
      <w:r>
        <w:tab/>
      </w:r>
      <w:r w:rsidRPr="000E2F0F">
        <w:rPr>
          <w:color w:val="121212"/>
          <w:spacing w:val="13"/>
        </w:rPr>
        <w:t>Библиотека. Библиотечный формуляр.</w:t>
      </w:r>
      <w:r w:rsidRPr="000E2F0F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2" w:line="240" w:lineRule="exact"/>
        <w:ind w:right="-113"/>
      </w:pPr>
      <w:r>
        <w:tab/>
      </w:r>
      <w:r w:rsidRPr="000E2F0F">
        <w:rPr>
          <w:color w:val="121212"/>
          <w:spacing w:val="15"/>
        </w:rPr>
        <w:t>Поиск книги по каталогам. Алфавитный каталог. Назначение биб-</w:t>
      </w:r>
      <w:r w:rsidRPr="000E2F0F">
        <w:rPr>
          <w:color w:val="121212"/>
          <w:spacing w:val="1"/>
        </w:rPr>
        <w:t xml:space="preserve"> </w:t>
      </w:r>
      <w:r>
        <w:rPr>
          <w:color w:val="121212"/>
          <w:spacing w:val="15107"/>
        </w:rPr>
        <w:t xml:space="preserve"> </w:t>
      </w:r>
      <w:r w:rsidRPr="000E2F0F">
        <w:rPr>
          <w:color w:val="121212"/>
          <w:spacing w:val="10"/>
        </w:rPr>
        <w:t>лиотечного каталога. Работа с каталожной карточкой.</w:t>
      </w:r>
      <w:r w:rsidRPr="000E2F0F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line="240" w:lineRule="exact"/>
        <w:ind w:right="-113"/>
      </w:pPr>
      <w:r>
        <w:tab/>
      </w:r>
      <w:r w:rsidRPr="000E2F0F">
        <w:rPr>
          <w:color w:val="121212"/>
          <w:spacing w:val="10"/>
        </w:rPr>
        <w:t>Викторина «Что вы знаете о книге?».</w:t>
      </w:r>
      <w:r w:rsidRPr="000E2F0F">
        <w:rPr>
          <w:color w:val="121212"/>
          <w:spacing w:val="34"/>
        </w:rPr>
        <w:t xml:space="preserve"> </w:t>
      </w:r>
      <w:r>
        <w:rPr>
          <w:color w:val="121212"/>
          <w:spacing w:val="11837"/>
        </w:rPr>
        <w:t xml:space="preserve"> </w:t>
      </w:r>
      <w:r>
        <w:tab/>
      </w:r>
      <w:r w:rsidRPr="000E2F0F">
        <w:rPr>
          <w:color w:val="121212"/>
          <w:spacing w:val="9"/>
        </w:rPr>
        <w:t>Игра «Я — библиотекарь».</w:t>
      </w:r>
      <w:r w:rsidRPr="000E2F0F">
        <w:rPr>
          <w:color w:val="121212"/>
          <w:spacing w:val="1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8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10" w:after="42" w:line="218" w:lineRule="exact"/>
        <w:ind w:right="-113"/>
      </w:pPr>
      <w:r>
        <w:tab/>
      </w:r>
      <w:r w:rsidRPr="000E2F0F">
        <w:rPr>
          <w:b/>
          <w:bCs/>
          <w:color w:val="121212"/>
          <w:spacing w:val="8"/>
        </w:rPr>
        <w:t xml:space="preserve">Книги о твоих ровесниках </w:t>
      </w:r>
      <w:r w:rsidRPr="000E2F0F">
        <w:rPr>
          <w:color w:val="121212"/>
          <w:spacing w:val="8"/>
        </w:rPr>
        <w:t>(4 ч)</w:t>
      </w:r>
      <w:r w:rsidRPr="000E2F0F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2" w:line="240" w:lineRule="exact"/>
        <w:ind w:right="-113"/>
      </w:pPr>
      <w:r>
        <w:tab/>
      </w:r>
      <w:r w:rsidRPr="000E2F0F">
        <w:rPr>
          <w:color w:val="121212"/>
          <w:spacing w:val="10"/>
        </w:rPr>
        <w:t>Библиотечный урок «Дети — герои детских книг». Выставка книг.</w:t>
      </w:r>
      <w:r w:rsidRPr="000E2F0F">
        <w:rPr>
          <w:color w:val="121212"/>
          <w:spacing w:val="1"/>
        </w:rPr>
        <w:t xml:space="preserve"> </w:t>
      </w:r>
      <w:r>
        <w:rPr>
          <w:color w:val="121212"/>
          <w:spacing w:val="14873"/>
        </w:rPr>
        <w:t xml:space="preserve"> </w:t>
      </w:r>
      <w:r>
        <w:tab/>
      </w:r>
      <w:r w:rsidRPr="000E2F0F">
        <w:rPr>
          <w:color w:val="121212"/>
          <w:spacing w:val="11"/>
        </w:rPr>
        <w:t>Книги-сборники В. Осеевой, Е. Пермяка, В. Драгунского, Н. Носова</w:t>
      </w:r>
      <w:r w:rsidRPr="000E2F0F">
        <w:rPr>
          <w:color w:val="121212"/>
          <w:spacing w:val="12"/>
        </w:rPr>
        <w:t xml:space="preserve"> </w:t>
      </w:r>
    </w:p>
    <w:p w:rsidR="0094310A" w:rsidRDefault="0094310A">
      <w:pPr>
        <w:spacing w:after="42" w:line="218" w:lineRule="exact"/>
        <w:ind w:right="-113"/>
      </w:pPr>
      <w:r w:rsidRPr="000E2F0F">
        <w:rPr>
          <w:color w:val="121212"/>
          <w:spacing w:val="10"/>
        </w:rPr>
        <w:t>и других детских писателей.</w:t>
      </w:r>
      <w:r w:rsidRPr="000E2F0F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2" w:line="247" w:lineRule="exact"/>
        <w:ind w:right="-113"/>
      </w:pPr>
      <w:r>
        <w:tab/>
      </w:r>
      <w:r w:rsidRPr="000E2F0F">
        <w:rPr>
          <w:color w:val="121212"/>
          <w:spacing w:val="19"/>
        </w:rPr>
        <w:t>Читальный зал. Чтение и рассматривание книги В. Железникова</w:t>
      </w:r>
      <w:r w:rsidRPr="000E2F0F">
        <w:rPr>
          <w:color w:val="121212"/>
          <w:spacing w:val="-6"/>
        </w:rPr>
        <w:t xml:space="preserve"> </w:t>
      </w:r>
      <w:r>
        <w:rPr>
          <w:color w:val="121212"/>
          <w:spacing w:val="15149"/>
        </w:rPr>
        <w:t xml:space="preserve"> </w:t>
      </w:r>
      <w:r w:rsidRPr="000E2F0F">
        <w:rPr>
          <w:color w:val="121212"/>
          <w:spacing w:val="10"/>
        </w:rPr>
        <w:t>«Таня и Юсник» или В. Крапивина «Брат, которому семь лет». Конкурс-</w:t>
      </w:r>
      <w:r w:rsidRPr="000E2F0F">
        <w:rPr>
          <w:color w:val="121212"/>
          <w:spacing w:val="23"/>
        </w:rPr>
        <w:t xml:space="preserve"> </w:t>
      </w:r>
      <w:r>
        <w:rPr>
          <w:color w:val="121212"/>
          <w:spacing w:val="15108"/>
        </w:rPr>
        <w:t xml:space="preserve"> </w:t>
      </w:r>
      <w:r w:rsidRPr="000E2F0F">
        <w:rPr>
          <w:color w:val="121212"/>
          <w:spacing w:val="10"/>
        </w:rPr>
        <w:t>кроссворд «Имена героев детских книг».</w:t>
      </w:r>
      <w:r w:rsidRPr="000E2F0F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-8"/>
        </w:rPr>
      </w:pPr>
      <w:r>
        <w:tab/>
      </w:r>
      <w:r w:rsidRPr="000E2F0F">
        <w:rPr>
          <w:color w:val="121212"/>
          <w:spacing w:val="12"/>
        </w:rPr>
        <w:t>Презентация книг о детях-ровесниках (устные отзывы).</w:t>
      </w:r>
      <w:r w:rsidRPr="000E2F0F">
        <w:rPr>
          <w:color w:val="121212"/>
          <w:spacing w:val="-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351BD6">
          <w:type w:val="continuous"/>
          <w:pgSz w:w="9354" w:h="12189"/>
          <w:pgMar w:top="1134" w:right="868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56" type="#_x0000_t202" style="position:absolute;margin-left:162.55pt;margin-top:562.75pt;width:15.55pt;height:12.35pt;z-index:251700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10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E1D00">
        <w:rPr>
          <w:color w:val="121212"/>
          <w:spacing w:val="12"/>
        </w:rPr>
        <w:t>Читальный зал. Чтение произведений о детях на страницах детских</w:t>
      </w:r>
      <w:r w:rsidRPr="002E1D00">
        <w:rPr>
          <w:color w:val="121212"/>
          <w:spacing w:val="38"/>
        </w:rPr>
        <w:t xml:space="preserve"> </w:t>
      </w:r>
      <w:r>
        <w:rPr>
          <w:color w:val="121212"/>
          <w:spacing w:val="15116"/>
        </w:rPr>
        <w:t xml:space="preserve"> </w:t>
      </w:r>
      <w:r w:rsidRPr="002E1D00">
        <w:rPr>
          <w:color w:val="121212"/>
          <w:spacing w:val="14"/>
        </w:rPr>
        <w:t>газет и журналов. Детские журналы «Почитай-ка», «Зёрнышко» (элек-</w:t>
      </w:r>
      <w:r w:rsidRPr="002E1D00">
        <w:rPr>
          <w:color w:val="121212"/>
          <w:spacing w:val="-1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2E1D00">
        <w:rPr>
          <w:color w:val="121212"/>
          <w:spacing w:val="12"/>
        </w:rPr>
        <w:t>тронная версия).</w:t>
      </w:r>
      <w:r w:rsidRPr="002E1D00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E1D00">
        <w:rPr>
          <w:color w:val="121212"/>
          <w:spacing w:val="11"/>
        </w:rPr>
        <w:t>Библиотечные плакаты «Герои-ровесники» (работа в группах).</w:t>
      </w:r>
      <w:r w:rsidRPr="002E1D00">
        <w:rPr>
          <w:color w:val="121212"/>
          <w:spacing w:val="14"/>
        </w:rPr>
        <w:t xml:space="preserve"> </w:t>
      </w:r>
      <w:r>
        <w:rPr>
          <w:color w:val="121212"/>
          <w:spacing w:val="14545"/>
        </w:rPr>
        <w:t xml:space="preserve"> </w:t>
      </w:r>
      <w:r>
        <w:tab/>
      </w:r>
      <w:r w:rsidRPr="002E1D00">
        <w:rPr>
          <w:color w:val="121212"/>
          <w:spacing w:val="17"/>
        </w:rPr>
        <w:t>Живой журнал «Парад героев-сверстников» (инсценирование от-</w:t>
      </w:r>
      <w:r w:rsidRPr="002E1D00">
        <w:rPr>
          <w:color w:val="121212"/>
          <w:spacing w:val="23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2E1D00">
        <w:rPr>
          <w:color w:val="121212"/>
          <w:spacing w:val="10"/>
        </w:rPr>
        <w:t>дельных эпизодов из рассказов о детях).</w:t>
      </w:r>
      <w:r w:rsidRPr="002E1D00">
        <w:rPr>
          <w:color w:val="121212"/>
          <w:spacing w:val="2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26" w:right="75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39" w:lineRule="exact"/>
        <w:ind w:right="-113"/>
      </w:pPr>
      <w:r>
        <w:tab/>
      </w:r>
      <w:r w:rsidRPr="002E1D00">
        <w:rPr>
          <w:b/>
          <w:bCs/>
          <w:color w:val="121212"/>
          <w:spacing w:val="8"/>
        </w:rPr>
        <w:t xml:space="preserve">Крупицы народной мудрости. Книги-сборники </w:t>
      </w:r>
      <w:r w:rsidRPr="002E1D00">
        <w:rPr>
          <w:color w:val="121212"/>
          <w:spacing w:val="8"/>
        </w:rPr>
        <w:t>(4 ч)</w:t>
      </w:r>
      <w:r w:rsidRPr="002E1D00">
        <w:rPr>
          <w:color w:val="121212"/>
          <w:spacing w:val="22"/>
        </w:rPr>
        <w:t xml:space="preserve"> </w:t>
      </w:r>
      <w:r>
        <w:rPr>
          <w:color w:val="121212"/>
          <w:spacing w:val="13504"/>
        </w:rPr>
        <w:t xml:space="preserve"> </w:t>
      </w:r>
      <w:r>
        <w:tab/>
      </w:r>
      <w:r w:rsidRPr="002E1D00">
        <w:rPr>
          <w:color w:val="121212"/>
          <w:spacing w:val="10"/>
        </w:rPr>
        <w:t>Книги-сборники малых жанров фольклора. Пословицы. Темы посло-</w:t>
      </w:r>
      <w:r w:rsidRPr="002E1D00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 w:rsidRPr="002E1D00">
        <w:rPr>
          <w:color w:val="121212"/>
          <w:spacing w:val="11"/>
        </w:rPr>
        <w:t>виц. Путешествие по тропинкам фольклора.</w:t>
      </w:r>
      <w:r w:rsidRPr="002E1D00">
        <w:rPr>
          <w:color w:val="121212"/>
          <w:spacing w:val="19"/>
        </w:rPr>
        <w:t xml:space="preserve"> </w:t>
      </w:r>
      <w:r>
        <w:rPr>
          <w:color w:val="121212"/>
          <w:spacing w:val="12137"/>
        </w:rPr>
        <w:t xml:space="preserve"> </w:t>
      </w:r>
      <w:r>
        <w:tab/>
      </w:r>
      <w:r w:rsidRPr="002E1D00">
        <w:rPr>
          <w:color w:val="121212"/>
          <w:spacing w:val="10"/>
        </w:rPr>
        <w:t>Загадки. Темы загадок. Игра «Отгадай загадку».</w:t>
      </w:r>
      <w:r w:rsidRPr="002E1D00">
        <w:rPr>
          <w:color w:val="121212"/>
          <w:spacing w:val="17"/>
        </w:rPr>
        <w:t xml:space="preserve"> </w:t>
      </w:r>
      <w:r>
        <w:rPr>
          <w:color w:val="121212"/>
          <w:spacing w:val="12944"/>
        </w:rPr>
        <w:t xml:space="preserve"> </w:t>
      </w:r>
      <w:r>
        <w:tab/>
      </w:r>
      <w:r w:rsidRPr="002E1D00">
        <w:rPr>
          <w:color w:val="121212"/>
          <w:spacing w:val="12"/>
        </w:rPr>
        <w:t xml:space="preserve">Скороговорки. Конкурс «Чистоговорщики».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2E1D00">
        <w:rPr>
          <w:color w:val="121212"/>
          <w:spacing w:val="11"/>
        </w:rPr>
        <w:t>Проект «Живой цветок народной мудрости» (работа в группах).</w:t>
      </w:r>
      <w:r w:rsidRPr="002E1D00">
        <w:rPr>
          <w:color w:val="121212"/>
          <w:spacing w:val="3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2E1D00">
        <w:rPr>
          <w:b/>
          <w:bCs/>
          <w:color w:val="121212"/>
          <w:spacing w:val="8"/>
        </w:rPr>
        <w:t xml:space="preserve">Писатели-сказочники </w:t>
      </w:r>
      <w:r w:rsidRPr="002E1D00">
        <w:rPr>
          <w:color w:val="121212"/>
          <w:spacing w:val="8"/>
        </w:rPr>
        <w:t>(4 ч)</w:t>
      </w:r>
      <w:r w:rsidRPr="002E1D00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E1D00">
        <w:rPr>
          <w:color w:val="121212"/>
          <w:spacing w:val="11"/>
        </w:rPr>
        <w:t>Выставка книг с литературными сказками. Обзор выставки.</w:t>
      </w:r>
      <w:r w:rsidRPr="002E1D00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E1D00">
        <w:rPr>
          <w:color w:val="121212"/>
          <w:spacing w:val="12"/>
        </w:rPr>
        <w:t>Книги писателей-сказочников. Поиск книги в открытом библиотеч-</w:t>
      </w:r>
      <w:r w:rsidRPr="002E1D00">
        <w:rPr>
          <w:color w:val="121212"/>
          <w:spacing w:val="21"/>
        </w:rPr>
        <w:t xml:space="preserve"> </w:t>
      </w:r>
      <w:r>
        <w:rPr>
          <w:color w:val="121212"/>
          <w:spacing w:val="15088"/>
        </w:rPr>
        <w:t xml:space="preserve"> </w:t>
      </w:r>
      <w:r w:rsidRPr="002E1D00">
        <w:rPr>
          <w:color w:val="121212"/>
          <w:spacing w:val="11"/>
        </w:rPr>
        <w:t>ном фонде. Чтение выбранной книги.</w:t>
      </w:r>
      <w:r w:rsidRPr="002E1D00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E1D00">
        <w:rPr>
          <w:color w:val="121212"/>
          <w:spacing w:val="9"/>
        </w:rPr>
        <w:t>Герои сказок. Викторина.</w:t>
      </w:r>
      <w:r w:rsidRPr="002E1D00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2E1D00">
        <w:rPr>
          <w:color w:val="121212"/>
          <w:spacing w:val="12"/>
        </w:rPr>
        <w:t>Творческая работа «Лукошко сказок» (проектная деятельность).</w:t>
      </w:r>
      <w:r w:rsidRPr="002E1D00">
        <w:rPr>
          <w:color w:val="121212"/>
          <w:spacing w:val="-1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2E1D00">
        <w:rPr>
          <w:b/>
          <w:bCs/>
          <w:color w:val="121212"/>
          <w:spacing w:val="8"/>
        </w:rPr>
        <w:t xml:space="preserve">Книги о детях </w:t>
      </w:r>
      <w:r w:rsidRPr="002E1D00">
        <w:rPr>
          <w:color w:val="121212"/>
          <w:spacing w:val="8"/>
        </w:rPr>
        <w:t>(4 ч)</w:t>
      </w:r>
      <w:r w:rsidRPr="002E1D00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E1D00">
        <w:rPr>
          <w:color w:val="121212"/>
          <w:spacing w:val="10"/>
        </w:rPr>
        <w:t>Книги-сборники о детях и для детей (В. Осеева, Н. Носов, С. Михал-</w:t>
      </w:r>
      <w:r w:rsidRPr="002E1D00">
        <w:rPr>
          <w:color w:val="121212"/>
          <w:spacing w:val="-9"/>
        </w:rPr>
        <w:t xml:space="preserve"> </w:t>
      </w:r>
      <w:r>
        <w:rPr>
          <w:color w:val="121212"/>
          <w:spacing w:val="15112"/>
        </w:rPr>
        <w:t xml:space="preserve"> </w:t>
      </w:r>
      <w:r w:rsidRPr="002E1D00">
        <w:rPr>
          <w:color w:val="121212"/>
          <w:spacing w:val="8"/>
        </w:rPr>
        <w:t>ков и др.).</w:t>
      </w:r>
      <w:r w:rsidRPr="002E1D00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E1D00">
        <w:rPr>
          <w:color w:val="121212"/>
          <w:spacing w:val="2"/>
        </w:rPr>
        <w:t>Книги о животных (В. Бианки, Э. Шим, Г. Скребицкий, Н. Сладков и др.).</w:t>
      </w:r>
      <w:r w:rsidRPr="002E1D00">
        <w:rPr>
          <w:color w:val="121212"/>
          <w:spacing w:val="4"/>
        </w:rPr>
        <w:t xml:space="preserve"> </w:t>
      </w:r>
      <w:r>
        <w:rPr>
          <w:color w:val="121212"/>
          <w:spacing w:val="15097"/>
        </w:rPr>
        <w:t xml:space="preserve"> </w:t>
      </w:r>
      <w:r>
        <w:tab/>
      </w:r>
      <w:r w:rsidRPr="002E1D00">
        <w:rPr>
          <w:color w:val="121212"/>
          <w:spacing w:val="19"/>
        </w:rPr>
        <w:t>Книги-сборники стихотворений для детей (Я. Аким, С. Маршак,</w:t>
      </w:r>
      <w:r w:rsidRPr="002E1D00">
        <w:rPr>
          <w:color w:val="121212"/>
          <w:spacing w:val="-7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2E1D00">
        <w:rPr>
          <w:color w:val="121212"/>
          <w:spacing w:val="10"/>
        </w:rPr>
        <w:t>С. Михалков, А. Барто).</w:t>
      </w:r>
      <w:r w:rsidRPr="002E1D00">
        <w:rPr>
          <w:color w:val="121212"/>
          <w:spacing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4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2E1D00">
        <w:rPr>
          <w:b/>
          <w:bCs/>
          <w:color w:val="121212"/>
          <w:spacing w:val="8"/>
        </w:rPr>
        <w:t xml:space="preserve">Старые добрые сказки </w:t>
      </w:r>
      <w:r w:rsidRPr="002E1D00">
        <w:rPr>
          <w:color w:val="121212"/>
          <w:spacing w:val="8"/>
        </w:rPr>
        <w:t>(4 ч)</w:t>
      </w:r>
      <w:r w:rsidRPr="002E1D00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E1D00">
        <w:rPr>
          <w:color w:val="121212"/>
          <w:spacing w:val="11"/>
        </w:rPr>
        <w:t>Книги сказок народов мира. Сборники сказок. Выставка.</w:t>
      </w:r>
      <w:r w:rsidRPr="002E1D00">
        <w:rPr>
          <w:color w:val="121212"/>
          <w:spacing w:val="3"/>
        </w:rPr>
        <w:t xml:space="preserve"> </w:t>
      </w:r>
      <w:r>
        <w:rPr>
          <w:color w:val="121212"/>
          <w:spacing w:val="13896"/>
        </w:rPr>
        <w:t xml:space="preserve"> </w:t>
      </w:r>
      <w:r>
        <w:tab/>
      </w:r>
      <w:r w:rsidRPr="002E1D00">
        <w:rPr>
          <w:color w:val="121212"/>
          <w:spacing w:val="15"/>
        </w:rPr>
        <w:t>Переводчики, пересказчики и обработчики сказок народов других</w:t>
      </w:r>
      <w:r w:rsidRPr="002E1D00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2E1D00">
        <w:rPr>
          <w:color w:val="121212"/>
          <w:spacing w:val="11"/>
        </w:rPr>
        <w:t>стран. Справочный аппарат книги-сборника. Каталожная карточка.</w:t>
      </w:r>
      <w:r w:rsidRPr="002E1D00">
        <w:rPr>
          <w:color w:val="121212"/>
          <w:spacing w:val="30"/>
        </w:rPr>
        <w:t xml:space="preserve"> </w:t>
      </w:r>
      <w:r>
        <w:rPr>
          <w:color w:val="121212"/>
          <w:spacing w:val="14600"/>
        </w:rPr>
        <w:t xml:space="preserve"> </w:t>
      </w:r>
      <w:r>
        <w:tab/>
      </w:r>
      <w:r w:rsidRPr="002E1D00">
        <w:rPr>
          <w:color w:val="121212"/>
          <w:spacing w:val="15"/>
        </w:rPr>
        <w:t>Сказки народов мира с «бродячими» сюжетами (русская народная</w:t>
      </w:r>
      <w:r w:rsidRPr="002E1D00">
        <w:rPr>
          <w:color w:val="121212"/>
          <w:spacing w:val="13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2E1D00">
        <w:rPr>
          <w:color w:val="121212"/>
          <w:spacing w:val="12"/>
        </w:rPr>
        <w:t>сказка «Снегурочка», японская народная сказка «Журушка» и др.). По-</w:t>
      </w:r>
      <w:r w:rsidRPr="002E1D00">
        <w:rPr>
          <w:color w:val="121212"/>
          <w:spacing w:val="34"/>
        </w:rPr>
        <w:t xml:space="preserve"> </w:t>
      </w:r>
      <w:r>
        <w:rPr>
          <w:color w:val="121212"/>
          <w:spacing w:val="15096"/>
        </w:rPr>
        <w:t xml:space="preserve"> </w:t>
      </w:r>
      <w:r w:rsidRPr="002E1D00">
        <w:rPr>
          <w:color w:val="121212"/>
          <w:spacing w:val="13"/>
        </w:rPr>
        <w:t>исковая работа.</w:t>
      </w:r>
      <w:r w:rsidRPr="002E1D00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2E1D00">
        <w:rPr>
          <w:color w:val="121212"/>
          <w:spacing w:val="11"/>
        </w:rPr>
        <w:t xml:space="preserve">Читальный зал: народные сказки на страницах детских журналов.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6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2E1D00">
        <w:rPr>
          <w:b/>
          <w:bCs/>
          <w:color w:val="121212"/>
          <w:spacing w:val="7"/>
        </w:rPr>
        <w:t xml:space="preserve">Книги о тех, кто подарил нам жизнь </w:t>
      </w:r>
      <w:r w:rsidRPr="002E1D00">
        <w:rPr>
          <w:color w:val="121212"/>
          <w:spacing w:val="7"/>
        </w:rPr>
        <w:t>(3 ч)</w:t>
      </w:r>
      <w:r w:rsidRPr="002E1D00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  <w:tab w:val="left" w:pos="962"/>
          <w:tab w:val="left" w:pos="1878"/>
          <w:tab w:val="left" w:pos="3503"/>
          <w:tab w:val="left" w:pos="3758"/>
          <w:tab w:val="left" w:pos="4541"/>
          <w:tab w:val="left" w:pos="6312"/>
        </w:tabs>
        <w:spacing w:after="41" w:line="246" w:lineRule="exact"/>
        <w:ind w:right="-113"/>
      </w:pPr>
      <w:r>
        <w:tab/>
      </w:r>
      <w:r w:rsidRPr="002E1D00">
        <w:rPr>
          <w:color w:val="121212"/>
          <w:spacing w:val="11"/>
        </w:rPr>
        <w:t xml:space="preserve">Книги о семье, маме, детях. Выставка книг о тех, кто защищал свою </w:t>
      </w:r>
      <w:r>
        <w:rPr>
          <w:color w:val="121212"/>
          <w:spacing w:val="15168"/>
        </w:rPr>
        <w:t xml:space="preserve"> </w:t>
      </w:r>
      <w:r w:rsidRPr="002E1D00">
        <w:rPr>
          <w:color w:val="121212"/>
          <w:spacing w:val="11"/>
        </w:rPr>
        <w:t>Родину.</w:t>
      </w:r>
      <w:r w:rsidRPr="002E1D00">
        <w:rPr>
          <w:color w:val="121212"/>
          <w:spacing w:val="6"/>
        </w:rPr>
        <w:t xml:space="preserve"> </w:t>
      </w:r>
      <w:r>
        <w:tab/>
      </w:r>
      <w:r w:rsidRPr="002E1D00">
        <w:rPr>
          <w:color w:val="121212"/>
          <w:spacing w:val="22"/>
        </w:rPr>
        <w:t>Жанры</w:t>
      </w:r>
      <w:r w:rsidRPr="002E1D00">
        <w:rPr>
          <w:color w:val="121212"/>
          <w:spacing w:val="2"/>
        </w:rPr>
        <w:t xml:space="preserve"> </w:t>
      </w:r>
      <w:r>
        <w:tab/>
      </w:r>
      <w:r w:rsidRPr="002E1D00">
        <w:rPr>
          <w:color w:val="121212"/>
          <w:spacing w:val="15"/>
        </w:rPr>
        <w:t>произведений</w:t>
      </w:r>
      <w:r w:rsidRPr="002E1D00">
        <w:rPr>
          <w:color w:val="121212"/>
          <w:spacing w:val="5"/>
        </w:rPr>
        <w:t xml:space="preserve"> </w:t>
      </w:r>
      <w:r>
        <w:tab/>
      </w:r>
      <w:r w:rsidRPr="002E1D00">
        <w:rPr>
          <w:color w:val="121212"/>
          <w:spacing w:val="10"/>
        </w:rPr>
        <w:t>о</w:t>
      </w:r>
      <w:r w:rsidRPr="002E1D00">
        <w:rPr>
          <w:color w:val="121212"/>
          <w:spacing w:val="1"/>
        </w:rPr>
        <w:t xml:space="preserve"> </w:t>
      </w:r>
      <w:r>
        <w:tab/>
      </w:r>
      <w:r w:rsidRPr="002E1D00">
        <w:rPr>
          <w:color w:val="121212"/>
          <w:spacing w:val="9"/>
        </w:rPr>
        <w:t>семье:</w:t>
      </w:r>
      <w:r w:rsidRPr="002E1D00">
        <w:rPr>
          <w:color w:val="121212"/>
          <w:spacing w:val="1"/>
        </w:rPr>
        <w:t xml:space="preserve"> </w:t>
      </w:r>
      <w:r>
        <w:tab/>
      </w:r>
      <w:r w:rsidRPr="002E1D00">
        <w:rPr>
          <w:color w:val="121212"/>
          <w:spacing w:val="14"/>
        </w:rPr>
        <w:t>стихотворения,</w:t>
      </w:r>
      <w:r w:rsidRPr="002E1D00">
        <w:rPr>
          <w:color w:val="121212"/>
          <w:spacing w:val="1"/>
        </w:rPr>
        <w:t xml:space="preserve"> </w:t>
      </w:r>
      <w:r>
        <w:tab/>
      </w:r>
      <w:r w:rsidRPr="002E1D00">
        <w:rPr>
          <w:color w:val="121212"/>
          <w:spacing w:val="14"/>
        </w:rPr>
        <w:t>пословицы,</w:t>
      </w:r>
      <w:r w:rsidRPr="002E1D00">
        <w:rPr>
          <w:color w:val="121212"/>
          <w:spacing w:val="2"/>
        </w:rPr>
        <w:t xml:space="preserve"> </w:t>
      </w:r>
      <w:r>
        <w:rPr>
          <w:color w:val="121212"/>
          <w:spacing w:val="15239"/>
        </w:rPr>
        <w:t xml:space="preserve"> </w:t>
      </w:r>
      <w:r w:rsidRPr="002E1D00">
        <w:rPr>
          <w:color w:val="121212"/>
          <w:spacing w:val="11"/>
        </w:rPr>
        <w:t>сказки, рассказы, колыбельные песни. Рукописная книга.</w:t>
      </w:r>
      <w:r w:rsidRPr="002E1D00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9"/>
        </w:rPr>
      </w:pPr>
      <w:r>
        <w:tab/>
      </w:r>
      <w:r w:rsidRPr="002E1D00">
        <w:rPr>
          <w:color w:val="121212"/>
          <w:spacing w:val="12"/>
        </w:rPr>
        <w:t>Литературная игра «По страницам учебника»: чтение произведений</w:t>
      </w:r>
      <w:r w:rsidRPr="002E1D00">
        <w:rPr>
          <w:color w:val="121212"/>
          <w:spacing w:val="1"/>
        </w:rPr>
        <w:t xml:space="preserve"> </w:t>
      </w:r>
      <w:r>
        <w:rPr>
          <w:color w:val="121212"/>
          <w:spacing w:val="15163"/>
        </w:rPr>
        <w:t xml:space="preserve"> </w:t>
      </w:r>
      <w:r w:rsidRPr="002E1D00">
        <w:rPr>
          <w:color w:val="121212"/>
          <w:spacing w:val="9"/>
        </w:rPr>
        <w:t>о семье по учебнику или наизусть.</w:t>
      </w:r>
      <w:r w:rsidRPr="002E1D00">
        <w:rPr>
          <w:color w:val="121212"/>
          <w:spacing w:val="2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04ECD">
          <w:type w:val="continuous"/>
          <w:pgSz w:w="9354" w:h="12189"/>
          <w:pgMar w:top="1134" w:right="709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57" type="#_x0000_t75" style="position:absolute;margin-left:62.15pt;margin-top:477.2pt;width:73.65pt;height:.4pt;z-index:251702272;mso-position-horizontal-relative:page;mso-position-vertical-relative:page">
            <v:imagedata r:id="rId15" o:title="85182DAB81854D6F938C02776DC5621E"/>
            <w10:wrap anchorx="page" anchory="page"/>
          </v:shape>
        </w:pict>
      </w:r>
      <w:r>
        <w:pict>
          <v:shape id="_x0000_s1058" type="#_x0000_t202" style="position:absolute;margin-left:156.9pt;margin-top:562.75pt;width:15.55pt;height:12.35pt;z-index:251703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10"/>
        </w:rPr>
        <w:t>Мини-проекты (работа в группах): «Они писали о семье», «Рассказы</w:t>
      </w:r>
      <w:r w:rsidRPr="00FF7724">
        <w:rPr>
          <w:color w:val="121212"/>
          <w:spacing w:val="23"/>
        </w:rPr>
        <w:t xml:space="preserve"> </w:t>
      </w:r>
      <w:r>
        <w:rPr>
          <w:color w:val="121212"/>
          <w:spacing w:val="15083"/>
        </w:rPr>
        <w:t xml:space="preserve"> </w:t>
      </w:r>
      <w:r w:rsidRPr="00FF7724">
        <w:rPr>
          <w:color w:val="121212"/>
          <w:spacing w:val="13"/>
        </w:rPr>
        <w:t>о семье», «Пословицы о семье», «Стихотворения о семье». Рукописная</w:t>
      </w:r>
      <w:r w:rsidRPr="00FF7724">
        <w:rPr>
          <w:color w:val="121212"/>
          <w:spacing w:val="6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FF7724">
        <w:rPr>
          <w:color w:val="121212"/>
          <w:spacing w:val="11"/>
        </w:rPr>
        <w:t>книга «Семья».</w:t>
      </w:r>
      <w:r w:rsidRPr="00FF7724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27" w:right="89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FF7724">
        <w:rPr>
          <w:b/>
          <w:bCs/>
          <w:color w:val="121212"/>
          <w:spacing w:val="7"/>
        </w:rPr>
        <w:t xml:space="preserve">Защитникам Отечества посвящается </w:t>
      </w:r>
      <w:r w:rsidRPr="00FF7724">
        <w:rPr>
          <w:color w:val="121212"/>
          <w:spacing w:val="7"/>
        </w:rPr>
        <w:t>(3 ч)</w:t>
      </w:r>
      <w:r w:rsidRPr="00FF7724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2"/>
        </w:rPr>
        <w:t>Книги о защитниках Отечества. Былины и сказы о защитниках Отечества.</w:t>
      </w:r>
      <w:r w:rsidRPr="00FF7724">
        <w:rPr>
          <w:color w:val="121212"/>
          <w:spacing w:val="-1"/>
        </w:rPr>
        <w:t xml:space="preserve"> </w:t>
      </w:r>
      <w:r>
        <w:rPr>
          <w:color w:val="121212"/>
          <w:spacing w:val="15074"/>
        </w:rPr>
        <w:t xml:space="preserve"> </w:t>
      </w:r>
      <w:r>
        <w:tab/>
      </w:r>
      <w:r w:rsidRPr="00FF7724">
        <w:rPr>
          <w:color w:val="121212"/>
          <w:spacing w:val="11"/>
        </w:rPr>
        <w:t>Выставка книг детских писателей о защитниках Отечества.</w:t>
      </w:r>
      <w:r w:rsidRPr="00FF7724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16"/>
        </w:rPr>
        <w:t>Библиотечный урок: встреча с участниками или героями Великой</w:t>
      </w:r>
      <w:r w:rsidRPr="00FF7724">
        <w:rPr>
          <w:color w:val="121212"/>
        </w:rPr>
        <w:t xml:space="preserve"> </w:t>
      </w:r>
      <w:r>
        <w:rPr>
          <w:color w:val="121212"/>
          <w:spacing w:val="15115"/>
        </w:rPr>
        <w:t xml:space="preserve"> </w:t>
      </w:r>
      <w:r w:rsidRPr="00FF7724">
        <w:rPr>
          <w:color w:val="121212"/>
          <w:spacing w:val="11"/>
        </w:rPr>
        <w:t>Отечественной войны, которые живут рядом.</w:t>
      </w:r>
      <w:r w:rsidRPr="00FF7724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9"/>
        </w:rPr>
        <w:t>Работа с книгой А. Гайдара «Сказка о Военной тайне, Мальчише-Ки-</w:t>
      </w:r>
      <w:r w:rsidRPr="00FF7724">
        <w:rPr>
          <w:color w:val="121212"/>
          <w:spacing w:val="24"/>
        </w:rPr>
        <w:t xml:space="preserve"> </w:t>
      </w:r>
      <w:r>
        <w:rPr>
          <w:color w:val="121212"/>
          <w:spacing w:val="15089"/>
        </w:rPr>
        <w:t xml:space="preserve"> </w:t>
      </w:r>
      <w:r w:rsidRPr="00FF7724">
        <w:rPr>
          <w:color w:val="121212"/>
          <w:spacing w:val="9"/>
        </w:rPr>
        <w:t>бальчише и о его твёрдом слове»: чтение, рассматривание.</w:t>
      </w:r>
      <w:r w:rsidRPr="00FF7724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F7724">
        <w:rPr>
          <w:color w:val="121212"/>
          <w:spacing w:val="14"/>
        </w:rPr>
        <w:t>Рукописная книга «Защитники Отечества в твоей семье»: фотогра-</w:t>
      </w:r>
      <w:r w:rsidRPr="00FF7724">
        <w:rPr>
          <w:color w:val="121212"/>
          <w:spacing w:val="-6"/>
        </w:rPr>
        <w:t xml:space="preserve"> </w:t>
      </w:r>
      <w:r>
        <w:rPr>
          <w:color w:val="121212"/>
          <w:spacing w:val="15109"/>
        </w:rPr>
        <w:t xml:space="preserve"> </w:t>
      </w:r>
      <w:r w:rsidRPr="00FF7724">
        <w:rPr>
          <w:color w:val="121212"/>
          <w:spacing w:val="11"/>
        </w:rPr>
        <w:t>фии, письма, воспоминания, рисунки.</w:t>
      </w:r>
      <w:r w:rsidRPr="00FF7724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FF7724">
        <w:rPr>
          <w:b/>
          <w:bCs/>
          <w:color w:val="121212"/>
          <w:spacing w:val="6"/>
        </w:rPr>
        <w:t xml:space="preserve">По страницам любимых книг </w:t>
      </w:r>
      <w:r w:rsidRPr="00FF7724">
        <w:rPr>
          <w:color w:val="121212"/>
          <w:spacing w:val="6"/>
        </w:rPr>
        <w:t>(2 ч)</w:t>
      </w:r>
      <w:r w:rsidRPr="00FF7724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FF7724">
        <w:rPr>
          <w:color w:val="121212"/>
          <w:spacing w:val="11"/>
        </w:rPr>
        <w:t>Книги разных жанров, тем, типов и авторской принадлежности.</w:t>
      </w:r>
      <w:r w:rsidRPr="00FF7724">
        <w:rPr>
          <w:color w:val="121212"/>
          <w:spacing w:val="-6"/>
        </w:rPr>
        <w:t xml:space="preserve"> </w:t>
      </w:r>
      <w:r>
        <w:rPr>
          <w:color w:val="121212"/>
          <w:spacing w:val="14610"/>
        </w:rPr>
        <w:t xml:space="preserve"> </w:t>
      </w:r>
      <w:r>
        <w:tab/>
      </w:r>
      <w:r w:rsidRPr="00FF7724">
        <w:rPr>
          <w:color w:val="121212"/>
          <w:spacing w:val="8"/>
        </w:rPr>
        <w:t>Библиотечный урок: книги-сборники по авторам, жанрам, темам.</w:t>
      </w:r>
      <w:r w:rsidRPr="00FF7724">
        <w:rPr>
          <w:color w:val="121212"/>
          <w:spacing w:val="35"/>
        </w:rPr>
        <w:t xml:space="preserve"> </w:t>
      </w:r>
      <w:r>
        <w:rPr>
          <w:color w:val="121212"/>
          <w:spacing w:val="14616"/>
        </w:rPr>
        <w:t xml:space="preserve"> </w:t>
      </w:r>
      <w:r>
        <w:tab/>
      </w:r>
      <w:r w:rsidRPr="00FF7724">
        <w:rPr>
          <w:color w:val="121212"/>
          <w:spacing w:val="14"/>
        </w:rPr>
        <w:t>Проектная деятельность: презентация любимых книг (по оформле-</w:t>
      </w:r>
      <w:r w:rsidRPr="00FF7724">
        <w:rPr>
          <w:color w:val="121212"/>
          <w:spacing w:val="-6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F7724">
        <w:rPr>
          <w:color w:val="121212"/>
          <w:spacing w:val="10"/>
        </w:rPr>
        <w:t>нию, содержанию и поступкам героев).</w:t>
      </w:r>
      <w:r w:rsidRPr="00FF7724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11"/>
        </w:rPr>
        <w:t>Коллективная творческая работа: комиксы и весёлые истории.</w:t>
      </w:r>
      <w:r w:rsidRPr="00FF7724">
        <w:rPr>
          <w:color w:val="121212"/>
          <w:spacing w:val="12"/>
        </w:rPr>
        <w:t xml:space="preserve"> </w:t>
      </w:r>
      <w:r>
        <w:rPr>
          <w:color w:val="121212"/>
          <w:spacing w:val="14477"/>
        </w:rPr>
        <w:t xml:space="preserve"> </w:t>
      </w:r>
      <w:r>
        <w:tab/>
      </w:r>
      <w:r w:rsidRPr="00FF7724">
        <w:rPr>
          <w:color w:val="121212"/>
          <w:spacing w:val="6"/>
        </w:rPr>
        <w:t>Оформление еженедельника «Летнее чтение» или «Дневник читателя».</w:t>
      </w:r>
      <w:r w:rsidRPr="00FF7724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F7724">
        <w:rPr>
          <w:i/>
          <w:iCs/>
          <w:color w:val="121212"/>
          <w:spacing w:val="25"/>
        </w:rPr>
        <w:t>Универсальные учебные действия:</w:t>
      </w:r>
      <w:r w:rsidRPr="00FF7724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447"/>
          <w:tab w:val="left" w:pos="451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4"/>
        </w:rPr>
        <w:t>— знать структурные элементы библиотеки: абонемент, читальный зал;</w:t>
      </w:r>
      <w:r w:rsidRPr="00FF7724">
        <w:rPr>
          <w:color w:val="121212"/>
          <w:spacing w:val="37"/>
        </w:rPr>
        <w:t xml:space="preserve"> </w:t>
      </w:r>
      <w:r>
        <w:rPr>
          <w:color w:val="121212"/>
          <w:spacing w:val="15074"/>
        </w:rPr>
        <w:t xml:space="preserve"> </w:t>
      </w:r>
      <w:r>
        <w:tab/>
      </w:r>
      <w:r>
        <w:tab/>
      </w:r>
      <w:r w:rsidRPr="00FF7724">
        <w:rPr>
          <w:color w:val="121212"/>
          <w:spacing w:val="12"/>
        </w:rPr>
        <w:t>— ориентироваться в мире книг (отбирать книги по авторской при-</w:t>
      </w:r>
      <w:r w:rsidRPr="00FF7724">
        <w:rPr>
          <w:color w:val="121212"/>
          <w:spacing w:val="-19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F7724">
        <w:rPr>
          <w:color w:val="121212"/>
          <w:spacing w:val="11"/>
        </w:rPr>
        <w:t>надлежности в открытом библиотечном фонде);</w:t>
      </w:r>
      <w:r w:rsidRPr="00FF7724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451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11"/>
        </w:rPr>
        <w:t>— пользоваться алфавитным каталогом для отбора нужной книги;</w:t>
      </w:r>
      <w:r w:rsidRPr="00FF7724">
        <w:rPr>
          <w:color w:val="121212"/>
          <w:spacing w:val="-15"/>
        </w:rPr>
        <w:t xml:space="preserve"> </w:t>
      </w:r>
      <w:r>
        <w:rPr>
          <w:color w:val="121212"/>
          <w:spacing w:val="14905"/>
        </w:rPr>
        <w:t xml:space="preserve"> </w:t>
      </w:r>
      <w:r>
        <w:tab/>
      </w:r>
      <w:r w:rsidRPr="00FF7724">
        <w:rPr>
          <w:color w:val="121212"/>
          <w:spacing w:val="9"/>
        </w:rPr>
        <w:t>— заполнять каталожную карточку;</w:t>
      </w:r>
      <w:r w:rsidRPr="00FF7724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451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10"/>
        </w:rPr>
        <w:t>— систематизировать книги по авторской принадлежности;</w:t>
      </w:r>
      <w:r w:rsidRPr="00FF7724">
        <w:rPr>
          <w:color w:val="121212"/>
          <w:spacing w:val="21"/>
        </w:rPr>
        <w:t xml:space="preserve"> </w:t>
      </w:r>
      <w:r>
        <w:rPr>
          <w:color w:val="121212"/>
          <w:spacing w:val="14198"/>
        </w:rPr>
        <w:t xml:space="preserve"> </w:t>
      </w:r>
      <w:r>
        <w:tab/>
      </w:r>
      <w:r w:rsidRPr="00FF7724">
        <w:rPr>
          <w:color w:val="121212"/>
          <w:spacing w:val="9"/>
        </w:rPr>
        <w:t>— составлять список прочитанных книг;</w:t>
      </w:r>
      <w:r w:rsidRPr="00FF7724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451"/>
        </w:tabs>
        <w:spacing w:after="41" w:line="218" w:lineRule="exact"/>
        <w:ind w:right="-113"/>
      </w:pPr>
      <w:r>
        <w:tab/>
      </w:r>
      <w:r w:rsidRPr="00FF7724">
        <w:rPr>
          <w:color w:val="121212"/>
          <w:spacing w:val="9"/>
        </w:rPr>
        <w:t xml:space="preserve">— выделять особенности учебной книги; </w:t>
      </w:r>
    </w:p>
    <w:p w:rsidR="0094310A" w:rsidRDefault="0094310A">
      <w:pPr>
        <w:tabs>
          <w:tab w:val="left" w:pos="444"/>
          <w:tab w:val="left" w:pos="451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3"/>
        </w:rPr>
        <w:t>— работать самостоятельно с книгой по алгоритму «Работаем с книгой»;</w:t>
      </w:r>
      <w:r w:rsidRPr="00FF7724">
        <w:rPr>
          <w:color w:val="121212"/>
          <w:spacing w:val="-22"/>
        </w:rPr>
        <w:t xml:space="preserve"> </w:t>
      </w:r>
      <w:r>
        <w:rPr>
          <w:color w:val="121212"/>
          <w:spacing w:val="15070"/>
        </w:rPr>
        <w:t xml:space="preserve"> </w:t>
      </w:r>
      <w:r>
        <w:tab/>
      </w:r>
      <w:r>
        <w:tab/>
      </w:r>
      <w:r w:rsidRPr="00FF7724">
        <w:rPr>
          <w:color w:val="121212"/>
          <w:spacing w:val="10"/>
        </w:rPr>
        <w:t>— аргументировать мнение о выбранной книге (устный отзыв);</w:t>
      </w:r>
      <w:r w:rsidRPr="00FF7724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445"/>
        </w:tabs>
        <w:spacing w:line="218" w:lineRule="exact"/>
        <w:ind w:right="-113"/>
      </w:pPr>
      <w:r>
        <w:tab/>
      </w:r>
      <w:r w:rsidRPr="00FF7724">
        <w:rPr>
          <w:color w:val="121212"/>
          <w:spacing w:val="4"/>
        </w:rPr>
        <w:t>— классифицировать книги по авторской принадлежности, теме, жанру.</w:t>
      </w:r>
      <w:r w:rsidRPr="00FF7724">
        <w:rPr>
          <w:color w:val="121212"/>
          <w:spacing w:val="-1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>
      <w:pPr>
        <w:spacing w:before="308" w:line="218" w:lineRule="exact"/>
        <w:ind w:right="-113"/>
      </w:pPr>
      <w:r w:rsidRPr="00FF7724">
        <w:rPr>
          <w:b/>
          <w:bCs/>
          <w:color w:val="121212"/>
          <w:spacing w:val="10"/>
        </w:rPr>
        <w:t>3 класс (33 ч)</w:t>
      </w:r>
      <w:r w:rsidRPr="00FF7724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582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18" w:lineRule="exact"/>
        <w:ind w:right="-113"/>
      </w:pPr>
      <w:r>
        <w:tab/>
      </w:r>
      <w:r w:rsidRPr="00FF7724">
        <w:rPr>
          <w:b/>
          <w:bCs/>
          <w:color w:val="121212"/>
          <w:spacing w:val="7"/>
        </w:rPr>
        <w:t xml:space="preserve">История книги. Библиотеки </w:t>
      </w:r>
      <w:r w:rsidRPr="00FF7724">
        <w:rPr>
          <w:color w:val="121212"/>
          <w:spacing w:val="7"/>
        </w:rPr>
        <w:t>(4 ч)</w:t>
      </w:r>
      <w:r w:rsidRPr="00FF7724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F7724">
        <w:rPr>
          <w:color w:val="121212"/>
          <w:spacing w:val="12"/>
        </w:rPr>
        <w:t>Книги-сборники о былинных героях. Былины, сказы, легенды. Ска-</w:t>
      </w:r>
      <w:r w:rsidRPr="00FF7724">
        <w:rPr>
          <w:color w:val="121212"/>
          <w:spacing w:val="38"/>
        </w:rPr>
        <w:t xml:space="preserve"> </w:t>
      </w:r>
      <w:r>
        <w:rPr>
          <w:color w:val="121212"/>
          <w:spacing w:val="15096"/>
        </w:rPr>
        <w:t xml:space="preserve"> </w:t>
      </w:r>
      <w:r w:rsidRPr="00FF7724">
        <w:rPr>
          <w:color w:val="121212"/>
          <w:spacing w:val="12"/>
        </w:rPr>
        <w:t>зители, былинщики.</w:t>
      </w:r>
      <w:r w:rsidRPr="00FF7724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F7724">
        <w:rPr>
          <w:color w:val="121212"/>
          <w:spacing w:val="13"/>
        </w:rPr>
        <w:t xml:space="preserve">Библия. Детская библия (разные издания).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29"/>
        </w:rPr>
      </w:pPr>
      <w:r>
        <w:tab/>
      </w:r>
      <w:r w:rsidRPr="00FF7724">
        <w:rPr>
          <w:color w:val="121212"/>
          <w:spacing w:val="12"/>
        </w:rPr>
        <w:t>Летописи. Рукописные книги. Первопечатник Иван Фёдоров.</w:t>
      </w:r>
      <w:r w:rsidRPr="00FF7724">
        <w:rPr>
          <w:color w:val="121212"/>
          <w:spacing w:val="2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847521">
          <w:type w:val="continuous"/>
          <w:pgSz w:w="9354" w:h="12189"/>
          <w:pgMar w:top="1134" w:right="894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59" type="#_x0000_t202" style="position:absolute;margin-left:162.55pt;margin-top:562.75pt;width:15.55pt;height:12.35pt;z-index:251705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12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A7147">
        <w:rPr>
          <w:color w:val="121212"/>
          <w:spacing w:val="12"/>
        </w:rPr>
        <w:t>Система библиотечного обслуживания: запись в библиотеку, абоне-</w:t>
      </w:r>
      <w:r w:rsidRPr="004A7147">
        <w:rPr>
          <w:color w:val="121212"/>
          <w:spacing w:val="-19"/>
        </w:rPr>
        <w:t xml:space="preserve"> </w:t>
      </w:r>
      <w:r>
        <w:rPr>
          <w:color w:val="121212"/>
          <w:spacing w:val="15117"/>
        </w:rPr>
        <w:t xml:space="preserve"> </w:t>
      </w:r>
      <w:r w:rsidRPr="004A7147">
        <w:rPr>
          <w:color w:val="121212"/>
          <w:spacing w:val="10"/>
        </w:rPr>
        <w:t>мент и читальный зал. Культура читателя.</w:t>
      </w:r>
      <w:r w:rsidRPr="004A7147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A7147">
        <w:rPr>
          <w:color w:val="121212"/>
          <w:spacing w:val="18"/>
        </w:rPr>
        <w:t>Библиотечные каталоги и правила пользования ими. Каталожная</w:t>
      </w:r>
      <w:r w:rsidRPr="004A7147">
        <w:rPr>
          <w:color w:val="121212"/>
          <w:spacing w:val="-8"/>
        </w:rPr>
        <w:t xml:space="preserve"> </w:t>
      </w:r>
      <w:r>
        <w:rPr>
          <w:color w:val="121212"/>
          <w:spacing w:val="15136"/>
        </w:rPr>
        <w:t xml:space="preserve"> </w:t>
      </w:r>
      <w:r w:rsidRPr="004A7147">
        <w:rPr>
          <w:color w:val="121212"/>
          <w:spacing w:val="11"/>
        </w:rPr>
        <w:t>карточка. Игра «Обслужи одноклассников».</w:t>
      </w:r>
      <w:r w:rsidRPr="004A7147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4A7147">
        <w:rPr>
          <w:color w:val="121212"/>
          <w:spacing w:val="10"/>
        </w:rPr>
        <w:t>Отбор книги и работа с ней в читальном зале. Отзыв о книге.</w:t>
      </w:r>
      <w:r w:rsidRPr="004A7147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27" w:right="761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  <w:tab w:val="left" w:pos="1785"/>
          <w:tab w:val="left" w:pos="2636"/>
          <w:tab w:val="left" w:pos="3906"/>
          <w:tab w:val="left" w:pos="4183"/>
          <w:tab w:val="left" w:pos="5971"/>
        </w:tabs>
        <w:spacing w:before="98" w:after="41" w:line="239" w:lineRule="exact"/>
        <w:ind w:right="-113"/>
      </w:pPr>
      <w:r>
        <w:tab/>
      </w:r>
      <w:r w:rsidRPr="004A7147">
        <w:rPr>
          <w:b/>
          <w:bCs/>
          <w:color w:val="121212"/>
          <w:spacing w:val="8"/>
        </w:rPr>
        <w:t xml:space="preserve">По дорогам сказок. Сказки народные и литературные </w:t>
      </w:r>
      <w:r w:rsidRPr="004A7147">
        <w:rPr>
          <w:color w:val="121212"/>
          <w:spacing w:val="8"/>
        </w:rPr>
        <w:t>(3 ч)</w:t>
      </w:r>
      <w:r w:rsidRPr="004A7147">
        <w:rPr>
          <w:color w:val="121212"/>
          <w:spacing w:val="-9"/>
        </w:rPr>
        <w:t xml:space="preserve"> </w:t>
      </w:r>
      <w:r>
        <w:rPr>
          <w:color w:val="121212"/>
          <w:spacing w:val="14335"/>
        </w:rPr>
        <w:t xml:space="preserve"> </w:t>
      </w:r>
      <w:r>
        <w:tab/>
      </w:r>
      <w:r w:rsidRPr="004A7147">
        <w:rPr>
          <w:color w:val="121212"/>
          <w:spacing w:val="15"/>
        </w:rPr>
        <w:t>Волшебные</w:t>
      </w:r>
      <w:r w:rsidRPr="004A7147">
        <w:rPr>
          <w:color w:val="121212"/>
          <w:spacing w:val="4"/>
        </w:rPr>
        <w:t xml:space="preserve"> </w:t>
      </w:r>
      <w:r>
        <w:tab/>
      </w:r>
      <w:r w:rsidRPr="004A7147">
        <w:rPr>
          <w:color w:val="121212"/>
          <w:spacing w:val="16"/>
        </w:rPr>
        <w:t>сказки</w:t>
      </w:r>
      <w:r w:rsidRPr="004A7147">
        <w:rPr>
          <w:color w:val="121212"/>
          <w:spacing w:val="1"/>
        </w:rPr>
        <w:t xml:space="preserve"> </w:t>
      </w:r>
      <w:r>
        <w:tab/>
      </w:r>
      <w:r w:rsidRPr="004A7147">
        <w:rPr>
          <w:color w:val="121212"/>
          <w:spacing w:val="16"/>
        </w:rPr>
        <w:t>(народные</w:t>
      </w:r>
      <w:r w:rsidRPr="004A7147">
        <w:rPr>
          <w:color w:val="121212"/>
          <w:spacing w:val="1"/>
        </w:rPr>
        <w:t xml:space="preserve"> </w:t>
      </w:r>
      <w:r>
        <w:tab/>
      </w:r>
      <w:r w:rsidRPr="004A7147">
        <w:rPr>
          <w:color w:val="121212"/>
          <w:spacing w:val="18"/>
        </w:rPr>
        <w:t>и</w:t>
      </w:r>
      <w:r w:rsidRPr="004A7147">
        <w:rPr>
          <w:color w:val="121212"/>
          <w:spacing w:val="1"/>
        </w:rPr>
        <w:t xml:space="preserve"> </w:t>
      </w:r>
      <w:r>
        <w:tab/>
      </w:r>
      <w:r w:rsidRPr="004A7147">
        <w:rPr>
          <w:color w:val="121212"/>
          <w:spacing w:val="14"/>
        </w:rPr>
        <w:t>литературные):</w:t>
      </w:r>
      <w:r w:rsidRPr="004A7147">
        <w:rPr>
          <w:color w:val="121212"/>
          <w:spacing w:val="9"/>
        </w:rPr>
        <w:t xml:space="preserve"> </w:t>
      </w:r>
      <w:r>
        <w:tab/>
      </w:r>
      <w:r w:rsidRPr="004A7147">
        <w:rPr>
          <w:color w:val="121212"/>
          <w:spacing w:val="14"/>
        </w:rPr>
        <w:t>книга-сборник</w:t>
      </w:r>
      <w:r w:rsidRPr="004A7147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4A7147">
        <w:rPr>
          <w:color w:val="121212"/>
          <w:spacing w:val="9"/>
        </w:rPr>
        <w:t>«Сказки А.С. Пушкина» и сборник народных сказок «На острове Буяне».</w:t>
      </w:r>
      <w:r w:rsidRPr="004A7147">
        <w:rPr>
          <w:color w:val="121212"/>
          <w:spacing w:val="28"/>
        </w:rPr>
        <w:t xml:space="preserve"> </w:t>
      </w:r>
      <w:r>
        <w:rPr>
          <w:color w:val="121212"/>
          <w:spacing w:val="15157"/>
        </w:rPr>
        <w:t xml:space="preserve"> </w:t>
      </w:r>
      <w:r>
        <w:tab/>
      </w:r>
      <w:r w:rsidRPr="004A7147">
        <w:rPr>
          <w:color w:val="121212"/>
          <w:spacing w:val="10"/>
        </w:rPr>
        <w:t>Сравнение сказок с загадками: русская народная сказка «Дочь-семи-</w:t>
      </w:r>
      <w:r w:rsidRPr="004A7147">
        <w:rPr>
          <w:color w:val="121212"/>
          <w:spacing w:val="2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4A7147">
        <w:rPr>
          <w:color w:val="121212"/>
          <w:spacing w:val="12"/>
        </w:rPr>
        <w:t>летка», братья Гримм «Умная дочь крестьянская», А. Платонов «Умная</w:t>
      </w:r>
      <w:r w:rsidRPr="004A7147">
        <w:rPr>
          <w:color w:val="121212"/>
          <w:spacing w:val="7"/>
        </w:rPr>
        <w:t xml:space="preserve"> </w:t>
      </w:r>
      <w:r>
        <w:rPr>
          <w:color w:val="121212"/>
          <w:spacing w:val="15178"/>
        </w:rPr>
        <w:t xml:space="preserve"> </w:t>
      </w:r>
      <w:r w:rsidRPr="004A7147">
        <w:rPr>
          <w:color w:val="121212"/>
          <w:spacing w:val="10"/>
        </w:rPr>
        <w:t>внучка». Рассматривание и сравнение книг.</w:t>
      </w:r>
      <w:r w:rsidRPr="004A7147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4A7147">
        <w:rPr>
          <w:color w:val="121212"/>
          <w:spacing w:val="11"/>
        </w:rPr>
        <w:t>Конкурс-кроссворд «Волшебные предметы».</w:t>
      </w:r>
      <w:r w:rsidRPr="004A7147">
        <w:rPr>
          <w:color w:val="121212"/>
          <w:spacing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02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4A7147">
        <w:rPr>
          <w:b/>
          <w:bCs/>
          <w:color w:val="121212"/>
          <w:spacing w:val="8"/>
        </w:rPr>
        <w:t xml:space="preserve">Книги-сборники. Басни и баснописцы </w:t>
      </w:r>
      <w:r w:rsidRPr="004A7147">
        <w:rPr>
          <w:color w:val="121212"/>
          <w:spacing w:val="8"/>
        </w:rPr>
        <w:t>(3 ч)</w:t>
      </w:r>
      <w:r w:rsidRPr="004A7147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A7147">
        <w:rPr>
          <w:color w:val="121212"/>
          <w:spacing w:val="12"/>
        </w:rPr>
        <w:t>Книги-сборники басен И. Крылова. Аппарат книги-сборника басен:</w:t>
      </w:r>
      <w:r w:rsidRPr="004A7147">
        <w:rPr>
          <w:color w:val="121212"/>
          <w:spacing w:val="38"/>
        </w:rPr>
        <w:t xml:space="preserve"> </w:t>
      </w:r>
      <w:r>
        <w:rPr>
          <w:color w:val="121212"/>
          <w:spacing w:val="15104"/>
        </w:rPr>
        <w:t xml:space="preserve"> </w:t>
      </w:r>
      <w:r w:rsidRPr="004A7147">
        <w:rPr>
          <w:color w:val="121212"/>
          <w:spacing w:val="10"/>
        </w:rPr>
        <w:t>титульный лист, аннотация, оглавление.</w:t>
      </w:r>
      <w:r w:rsidRPr="004A7147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4A7147">
        <w:rPr>
          <w:color w:val="121212"/>
          <w:spacing w:val="11"/>
        </w:rPr>
        <w:t>Русские баснописцы И. Хемницер, А. Измайлов, И. Дмитриев.</w:t>
      </w:r>
      <w:r w:rsidRPr="004A7147">
        <w:rPr>
          <w:color w:val="121212"/>
          <w:spacing w:val="16"/>
        </w:rPr>
        <w:t xml:space="preserve"> </w:t>
      </w:r>
      <w:r>
        <w:rPr>
          <w:color w:val="121212"/>
          <w:spacing w:val="14479"/>
        </w:rPr>
        <w:t xml:space="preserve"> </w:t>
      </w:r>
      <w:r>
        <w:tab/>
      </w:r>
      <w:r w:rsidRPr="004A7147">
        <w:rPr>
          <w:color w:val="121212"/>
          <w:spacing w:val="8"/>
        </w:rPr>
        <w:t>Чтение басен с «бродячими» сюжетами. Басни Эзопа и Л.Н. Толстого.</w:t>
      </w:r>
      <w:r w:rsidRPr="004A7147">
        <w:rPr>
          <w:color w:val="121212"/>
          <w:spacing w:val="-4"/>
        </w:rPr>
        <w:t xml:space="preserve"> </w:t>
      </w:r>
      <w:r>
        <w:rPr>
          <w:color w:val="121212"/>
          <w:spacing w:val="15080"/>
        </w:rPr>
        <w:t xml:space="preserve"> </w:t>
      </w:r>
      <w:r>
        <w:tab/>
      </w:r>
      <w:r w:rsidRPr="004A7147">
        <w:rPr>
          <w:color w:val="121212"/>
          <w:spacing w:val="11"/>
        </w:rPr>
        <w:t>Конкурс чтецов. Инсценирование басен (работа в группах).</w:t>
      </w:r>
      <w:r w:rsidRPr="004A7147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7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4A7147">
        <w:rPr>
          <w:b/>
          <w:bCs/>
          <w:color w:val="121212"/>
          <w:spacing w:val="8"/>
        </w:rPr>
        <w:t xml:space="preserve">Книги о родной природе </w:t>
      </w:r>
      <w:r w:rsidRPr="004A7147">
        <w:rPr>
          <w:color w:val="121212"/>
          <w:spacing w:val="8"/>
        </w:rPr>
        <w:t>(3 ч)</w:t>
      </w:r>
      <w:r w:rsidRPr="004A7147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A7147">
        <w:rPr>
          <w:color w:val="121212"/>
          <w:spacing w:val="13"/>
        </w:rPr>
        <w:t>Сборники стихотворений о родной природе. Слушание стихотворе-</w:t>
      </w:r>
      <w:r w:rsidRPr="004A7147">
        <w:rPr>
          <w:color w:val="121212"/>
          <w:spacing w:val="-16"/>
        </w:rPr>
        <w:t xml:space="preserve"> </w:t>
      </w:r>
      <w:r>
        <w:rPr>
          <w:color w:val="121212"/>
          <w:spacing w:val="15099"/>
        </w:rPr>
        <w:t xml:space="preserve"> </w:t>
      </w:r>
      <w:r w:rsidRPr="004A7147">
        <w:rPr>
          <w:color w:val="121212"/>
          <w:spacing w:val="11"/>
        </w:rPr>
        <w:t>ний, обмен мнениями.</w:t>
      </w:r>
      <w:r w:rsidRPr="004A7147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A7147">
        <w:rPr>
          <w:color w:val="121212"/>
          <w:spacing w:val="11"/>
        </w:rPr>
        <w:t>Книга «Родные поэты» (аппарат, оформление).</w:t>
      </w:r>
      <w:r w:rsidRPr="004A7147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4A7147">
        <w:rPr>
          <w:color w:val="121212"/>
          <w:spacing w:val="11"/>
        </w:rPr>
        <w:t>Проект «Краски и звуки стихов о природе». Рукописная книга.</w:t>
      </w:r>
      <w:r w:rsidRPr="004A7147">
        <w:rPr>
          <w:color w:val="121212"/>
          <w:spacing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4A7147">
        <w:rPr>
          <w:b/>
          <w:bCs/>
          <w:color w:val="121212"/>
          <w:spacing w:val="8"/>
        </w:rPr>
        <w:t xml:space="preserve">Книги Л.Н. Толстого для детей </w:t>
      </w:r>
      <w:r w:rsidRPr="004A7147">
        <w:rPr>
          <w:color w:val="121212"/>
          <w:spacing w:val="8"/>
        </w:rPr>
        <w:t>(3 ч)</w:t>
      </w:r>
      <w:r w:rsidRPr="004A7147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A7147">
        <w:rPr>
          <w:color w:val="121212"/>
          <w:spacing w:val="8"/>
        </w:rPr>
        <w:t>Книги Л.Н. Толстого: работа с каталогом, составление выставки книг.</w:t>
      </w:r>
      <w:r w:rsidRPr="004A7147">
        <w:rPr>
          <w:color w:val="121212"/>
          <w:spacing w:val="-5"/>
        </w:rPr>
        <w:t xml:space="preserve"> </w:t>
      </w:r>
      <w:r>
        <w:rPr>
          <w:color w:val="121212"/>
          <w:spacing w:val="15161"/>
        </w:rPr>
        <w:t xml:space="preserve"> </w:t>
      </w:r>
      <w:r>
        <w:tab/>
      </w:r>
      <w:r w:rsidRPr="004A7147">
        <w:rPr>
          <w:color w:val="121212"/>
          <w:spacing w:val="10"/>
        </w:rPr>
        <w:t>Книга «Азбука Л.Н. Толстого» и сборник «Для детей».</w:t>
      </w:r>
      <w:r w:rsidRPr="004A7147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A7147">
        <w:rPr>
          <w:color w:val="121212"/>
          <w:spacing w:val="14"/>
        </w:rPr>
        <w:t>Составление таблицы жанров произведений Л.Н. Толстого (работа</w:t>
      </w:r>
      <w:r w:rsidRPr="004A7147">
        <w:rPr>
          <w:color w:val="121212"/>
          <w:spacing w:val="11"/>
        </w:rPr>
        <w:t xml:space="preserve"> </w:t>
      </w:r>
      <w:r>
        <w:rPr>
          <w:color w:val="121212"/>
          <w:spacing w:val="15185"/>
        </w:rPr>
        <w:t xml:space="preserve"> </w:t>
      </w:r>
      <w:r w:rsidRPr="004A7147">
        <w:rPr>
          <w:color w:val="121212"/>
          <w:spacing w:val="10"/>
        </w:rPr>
        <w:t>в группах).</w:t>
      </w:r>
      <w:r w:rsidRPr="004A7147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1695"/>
          <w:tab w:val="left" w:pos="3247"/>
          <w:tab w:val="left" w:pos="3649"/>
          <w:tab w:val="left" w:pos="4734"/>
          <w:tab w:val="left" w:pos="5780"/>
          <w:tab w:val="left" w:pos="6412"/>
        </w:tabs>
        <w:spacing w:line="239" w:lineRule="exact"/>
        <w:ind w:right="-113"/>
      </w:pPr>
      <w:r>
        <w:tab/>
      </w:r>
      <w:r w:rsidRPr="004A7147">
        <w:rPr>
          <w:color w:val="121212"/>
          <w:spacing w:val="17"/>
        </w:rPr>
        <w:t>Проектная</w:t>
      </w:r>
      <w:r w:rsidRPr="004A7147">
        <w:rPr>
          <w:color w:val="121212"/>
          <w:spacing w:val="2"/>
        </w:rPr>
        <w:t xml:space="preserve"> </w:t>
      </w:r>
      <w:r>
        <w:tab/>
      </w:r>
      <w:r w:rsidRPr="004A7147">
        <w:rPr>
          <w:color w:val="121212"/>
          <w:spacing w:val="14"/>
        </w:rPr>
        <w:t>деятельность</w:t>
      </w:r>
      <w:r w:rsidRPr="004A7147">
        <w:rPr>
          <w:color w:val="121212"/>
          <w:spacing w:val="3"/>
        </w:rPr>
        <w:t xml:space="preserve"> </w:t>
      </w:r>
      <w:r>
        <w:tab/>
      </w:r>
      <w:r w:rsidRPr="004A7147">
        <w:rPr>
          <w:color w:val="121212"/>
          <w:spacing w:val="13"/>
        </w:rPr>
        <w:t>по</w:t>
      </w:r>
      <w:r w:rsidRPr="004A7147">
        <w:rPr>
          <w:color w:val="121212"/>
          <w:spacing w:val="2"/>
        </w:rPr>
        <w:t xml:space="preserve"> </w:t>
      </w:r>
      <w:r>
        <w:tab/>
      </w:r>
      <w:r w:rsidRPr="004A7147">
        <w:rPr>
          <w:color w:val="121212"/>
          <w:spacing w:val="11"/>
        </w:rPr>
        <w:t>группам:</w:t>
      </w:r>
      <w:r w:rsidRPr="004A7147">
        <w:rPr>
          <w:color w:val="121212"/>
          <w:spacing w:val="7"/>
        </w:rPr>
        <w:t xml:space="preserve"> </w:t>
      </w:r>
      <w:r>
        <w:tab/>
      </w:r>
      <w:r w:rsidRPr="004A7147">
        <w:rPr>
          <w:color w:val="121212"/>
          <w:spacing w:val="18"/>
        </w:rPr>
        <w:t>«Сказки</w:t>
      </w:r>
      <w:r w:rsidRPr="004A7147">
        <w:rPr>
          <w:color w:val="121212"/>
          <w:spacing w:val="1"/>
        </w:rPr>
        <w:t xml:space="preserve"> </w:t>
      </w:r>
      <w:r>
        <w:tab/>
      </w:r>
      <w:r w:rsidRPr="004A7147">
        <w:rPr>
          <w:color w:val="121212"/>
          <w:spacing w:val="16"/>
        </w:rPr>
        <w:t>Л.Н.</w:t>
      </w:r>
      <w:r w:rsidRPr="004A7147">
        <w:rPr>
          <w:color w:val="121212"/>
          <w:spacing w:val="4"/>
        </w:rPr>
        <w:t xml:space="preserve"> </w:t>
      </w:r>
      <w:r>
        <w:tab/>
      </w:r>
      <w:r w:rsidRPr="004A7147">
        <w:rPr>
          <w:color w:val="121212"/>
          <w:spacing w:val="10"/>
        </w:rPr>
        <w:t>Толстого»,</w:t>
      </w:r>
      <w:r w:rsidRPr="004A7147">
        <w:rPr>
          <w:color w:val="121212"/>
          <w:spacing w:val="6"/>
        </w:rPr>
        <w:t xml:space="preserve"> </w:t>
      </w:r>
      <w:r>
        <w:rPr>
          <w:color w:val="121212"/>
          <w:spacing w:val="15263"/>
        </w:rPr>
        <w:t xml:space="preserve"> </w:t>
      </w:r>
      <w:r w:rsidRPr="004A7147">
        <w:rPr>
          <w:color w:val="121212"/>
          <w:spacing w:val="10"/>
        </w:rPr>
        <w:t>«Сказки в обработке Л.Н. Толстого».</w:t>
      </w:r>
      <w:r w:rsidRPr="004A7147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97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4A7147">
        <w:rPr>
          <w:b/>
          <w:bCs/>
          <w:color w:val="121212"/>
          <w:spacing w:val="6"/>
        </w:rPr>
        <w:t xml:space="preserve">Животные — герои детской литературы </w:t>
      </w:r>
      <w:r w:rsidRPr="004A7147">
        <w:rPr>
          <w:color w:val="121212"/>
          <w:spacing w:val="6"/>
        </w:rPr>
        <w:t>(4 ч)</w:t>
      </w:r>
      <w:r w:rsidRPr="004A7147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A7147">
        <w:rPr>
          <w:color w:val="121212"/>
          <w:spacing w:val="10"/>
        </w:rPr>
        <w:t>Книги-сборники о животных. Структура книги-сборника: титульный</w:t>
      </w:r>
      <w:r w:rsidRPr="004A7147">
        <w:rPr>
          <w:color w:val="121212"/>
          <w:spacing w:val="14"/>
        </w:rPr>
        <w:t xml:space="preserve"> </w:t>
      </w:r>
      <w:r>
        <w:rPr>
          <w:color w:val="121212"/>
          <w:spacing w:val="15087"/>
        </w:rPr>
        <w:t xml:space="preserve"> </w:t>
      </w:r>
      <w:r w:rsidRPr="004A7147">
        <w:rPr>
          <w:color w:val="121212"/>
          <w:spacing w:val="10"/>
        </w:rPr>
        <w:t>лист, аннотация, иллюстрация, название книги, тип книги.</w:t>
      </w:r>
      <w:r w:rsidRPr="004A7147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A7147">
        <w:rPr>
          <w:color w:val="121212"/>
          <w:spacing w:val="16"/>
        </w:rPr>
        <w:t>Читальный зал: работа с книгой А. Куприна «Ю-ю» или Дж. Лон-</w:t>
      </w:r>
      <w:r w:rsidRPr="004A7147">
        <w:rPr>
          <w:color w:val="121212"/>
        </w:rPr>
        <w:t xml:space="preserve"> </w:t>
      </w:r>
      <w:r>
        <w:rPr>
          <w:color w:val="121212"/>
          <w:spacing w:val="15115"/>
        </w:rPr>
        <w:t xml:space="preserve"> </w:t>
      </w:r>
      <w:r w:rsidRPr="004A7147">
        <w:rPr>
          <w:color w:val="121212"/>
          <w:spacing w:val="12"/>
        </w:rPr>
        <w:t>дона «Бурый волк»: оформление, перевод. Отзыв о прочитанной книге.</w:t>
      </w:r>
      <w:r w:rsidRPr="004A7147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A7147">
        <w:rPr>
          <w:color w:val="121212"/>
          <w:spacing w:val="13"/>
        </w:rPr>
        <w:t>Библиотечный урок: знакомство с книгой-легендой энциклопедией</w:t>
      </w:r>
      <w:r w:rsidRPr="004A7147">
        <w:rPr>
          <w:color w:val="121212"/>
          <w:spacing w:val="24"/>
        </w:rPr>
        <w:t xml:space="preserve"> </w:t>
      </w:r>
      <w:r>
        <w:rPr>
          <w:color w:val="121212"/>
          <w:spacing w:val="15109"/>
        </w:rPr>
        <w:t xml:space="preserve"> </w:t>
      </w:r>
      <w:r w:rsidRPr="004A7147">
        <w:rPr>
          <w:color w:val="121212"/>
          <w:spacing w:val="12"/>
        </w:rPr>
        <w:t>А. Брема «Жизнь животных».</w:t>
      </w:r>
      <w:r w:rsidRPr="004A7147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27"/>
        </w:rPr>
      </w:pPr>
      <w:r>
        <w:tab/>
      </w:r>
      <w:r w:rsidRPr="004A7147">
        <w:rPr>
          <w:color w:val="121212"/>
          <w:spacing w:val="11"/>
        </w:rPr>
        <w:t>Художники-оформители книг о животных.</w:t>
      </w:r>
      <w:r w:rsidRPr="004A7147">
        <w:rPr>
          <w:color w:val="121212"/>
          <w:spacing w:val="27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C3E8A">
          <w:type w:val="continuous"/>
          <w:pgSz w:w="9354" w:h="12189"/>
          <w:pgMar w:top="1134" w:right="77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60" type="#_x0000_t202" style="position:absolute;margin-left:156.9pt;margin-top:562.75pt;width:15.55pt;height:12.35pt;z-index:251707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13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18" w:lineRule="exact"/>
        <w:ind w:right="-113"/>
      </w:pPr>
      <w:r w:rsidRPr="00B25F34">
        <w:rPr>
          <w:color w:val="121212"/>
          <w:spacing w:val="12"/>
        </w:rPr>
        <w:t>Реклама книги «Заинтересуй друга!» (конкурс отзывов).</w:t>
      </w:r>
      <w:r w:rsidRPr="00B25F34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27" w:right="2106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B25F34">
        <w:rPr>
          <w:b/>
          <w:bCs/>
          <w:color w:val="121212"/>
          <w:spacing w:val="5"/>
        </w:rPr>
        <w:t xml:space="preserve">Дети — герои книг </w:t>
      </w:r>
      <w:r w:rsidRPr="00B25F34">
        <w:rPr>
          <w:color w:val="121212"/>
          <w:spacing w:val="5"/>
        </w:rPr>
        <w:t>(3 ч)</w:t>
      </w:r>
      <w:r w:rsidRPr="00B25F34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25F34">
        <w:rPr>
          <w:color w:val="121212"/>
          <w:spacing w:val="9"/>
        </w:rPr>
        <w:t>Книги о детях (Л. Пантелеев, А. Гайдар, В. Драгунский и др.).</w:t>
      </w:r>
      <w:r w:rsidRPr="00B25F34">
        <w:rPr>
          <w:color w:val="121212"/>
          <w:spacing w:val="14"/>
        </w:rPr>
        <w:t xml:space="preserve"> </w:t>
      </w:r>
      <w:r>
        <w:rPr>
          <w:color w:val="121212"/>
          <w:spacing w:val="14351"/>
        </w:rPr>
        <w:t xml:space="preserve"> </w:t>
      </w:r>
      <w:r>
        <w:tab/>
      </w:r>
      <w:r w:rsidRPr="00B25F34">
        <w:rPr>
          <w:color w:val="121212"/>
          <w:spacing w:val="10"/>
        </w:rPr>
        <w:t>Книга-произведение А. Гайдара «Тимур и его команда», книга-сбор-</w:t>
      </w:r>
      <w:r w:rsidRPr="00B25F34">
        <w:rPr>
          <w:color w:val="121212"/>
          <w:spacing w:val="3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B25F34">
        <w:rPr>
          <w:color w:val="121212"/>
          <w:spacing w:val="10"/>
        </w:rPr>
        <w:t>ник рассказов Л. Пантелеева «Честное слово».</w:t>
      </w:r>
      <w:r w:rsidRPr="00B25F34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B25F34">
        <w:rPr>
          <w:color w:val="121212"/>
          <w:spacing w:val="10"/>
        </w:rPr>
        <w:t>Литературная игра «Кто они, мои сверстники — герои книг?».</w:t>
      </w:r>
      <w:r w:rsidRPr="00B25F34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25F34">
        <w:rPr>
          <w:color w:val="121212"/>
          <w:spacing w:val="8"/>
        </w:rPr>
        <w:t>По страницам книги В. Железникова «Жизнь и приключения чудака».</w:t>
      </w:r>
      <w:r w:rsidRPr="00B25F34">
        <w:rPr>
          <w:color w:val="121212"/>
          <w:spacing w:val="10"/>
        </w:rPr>
        <w:t xml:space="preserve"> </w:t>
      </w:r>
      <w:r>
        <w:rPr>
          <w:color w:val="121212"/>
          <w:spacing w:val="15069"/>
        </w:rPr>
        <w:t xml:space="preserve"> </w:t>
      </w:r>
      <w:r>
        <w:tab/>
      </w:r>
      <w:r w:rsidRPr="00B25F34">
        <w:rPr>
          <w:color w:val="121212"/>
          <w:spacing w:val="11"/>
        </w:rPr>
        <w:t>Обсуждение прочитанных книг (беседа, дискуссии, споры).</w:t>
      </w:r>
      <w:r w:rsidRPr="00B25F34">
        <w:rPr>
          <w:color w:val="12121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B25F34">
        <w:rPr>
          <w:color w:val="121212"/>
          <w:spacing w:val="11"/>
        </w:rPr>
        <w:t>Проект «Расскажи о любимом писателе».</w:t>
      </w:r>
      <w:r w:rsidRPr="00B25F34">
        <w:rPr>
          <w:color w:val="121212"/>
          <w:spacing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8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B25F34">
        <w:rPr>
          <w:b/>
          <w:bCs/>
          <w:color w:val="121212"/>
          <w:spacing w:val="9"/>
        </w:rPr>
        <w:t xml:space="preserve">Книги зарубежных писателей </w:t>
      </w:r>
      <w:r w:rsidRPr="00B25F34">
        <w:rPr>
          <w:color w:val="121212"/>
          <w:spacing w:val="9"/>
        </w:rPr>
        <w:t>(2 ч)</w:t>
      </w:r>
      <w:r w:rsidRPr="00B25F34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25F34">
        <w:rPr>
          <w:color w:val="121212"/>
          <w:spacing w:val="13"/>
        </w:rPr>
        <w:t>Книги зарубежных писателей (Ц. Топелиус, Дж. Лондон, Э. Сетон-</w:t>
      </w:r>
      <w:r w:rsidRPr="00B25F34">
        <w:rPr>
          <w:color w:val="121212"/>
          <w:spacing w:val="22"/>
        </w:rPr>
        <w:t xml:space="preserve"> </w:t>
      </w:r>
      <w:r>
        <w:rPr>
          <w:color w:val="121212"/>
          <w:spacing w:val="15105"/>
        </w:rPr>
        <w:t xml:space="preserve"> </w:t>
      </w:r>
      <w:r w:rsidRPr="00B25F34">
        <w:rPr>
          <w:color w:val="121212"/>
          <w:spacing w:val="10"/>
        </w:rPr>
        <w:t>Томпсон, Дж. Чиарди).</w:t>
      </w:r>
      <w:r w:rsidRPr="00B25F34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25F34">
        <w:rPr>
          <w:color w:val="121212"/>
          <w:spacing w:val="13"/>
        </w:rPr>
        <w:t>Систематический каталог: практическая работа. Список книг зару-</w:t>
      </w:r>
      <w:r w:rsidRPr="00B25F34">
        <w:rPr>
          <w:color w:val="121212"/>
          <w:spacing w:val="40"/>
        </w:rPr>
        <w:t xml:space="preserve"> </w:t>
      </w:r>
      <w:r>
        <w:rPr>
          <w:color w:val="121212"/>
          <w:spacing w:val="15105"/>
        </w:rPr>
        <w:t xml:space="preserve"> </w:t>
      </w:r>
      <w:r w:rsidRPr="00B25F34">
        <w:rPr>
          <w:color w:val="121212"/>
          <w:spacing w:val="10"/>
        </w:rPr>
        <w:t>бежных писателей для детей.</w:t>
      </w:r>
      <w:r w:rsidRPr="00B25F34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B25F34">
        <w:rPr>
          <w:color w:val="121212"/>
          <w:spacing w:val="12"/>
        </w:rPr>
        <w:t>Библиографические справочники: отбор информации о зарубежных</w:t>
      </w:r>
      <w:r w:rsidRPr="00B25F34">
        <w:rPr>
          <w:color w:val="121212"/>
          <w:spacing w:val="22"/>
        </w:rPr>
        <w:t xml:space="preserve"> </w:t>
      </w:r>
      <w:r>
        <w:rPr>
          <w:color w:val="121212"/>
          <w:spacing w:val="15092"/>
        </w:rPr>
        <w:t xml:space="preserve"> </w:t>
      </w:r>
      <w:r w:rsidRPr="00B25F34">
        <w:rPr>
          <w:color w:val="121212"/>
          <w:spacing w:val="11"/>
        </w:rPr>
        <w:t>писателях (работа в группах). Переводчики книг.</w:t>
      </w:r>
      <w:r w:rsidRPr="00B25F34">
        <w:rPr>
          <w:color w:val="121212"/>
          <w:spacing w:val="-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B25F34">
        <w:rPr>
          <w:b/>
          <w:bCs/>
          <w:color w:val="121212"/>
          <w:spacing w:val="7"/>
        </w:rPr>
        <w:t xml:space="preserve">Книги о детях войны </w:t>
      </w:r>
      <w:r w:rsidRPr="00B25F34">
        <w:rPr>
          <w:color w:val="121212"/>
          <w:spacing w:val="7"/>
        </w:rPr>
        <w:t>(3 ч)</w:t>
      </w:r>
      <w:r w:rsidRPr="00B25F34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B25F34">
        <w:rPr>
          <w:color w:val="121212"/>
          <w:spacing w:val="8"/>
        </w:rPr>
        <w:t>Книга Л. Воронковой «Девочка из города» (издания разных лет). Чте-</w:t>
      </w:r>
      <w:r w:rsidRPr="00B25F34">
        <w:rPr>
          <w:color w:val="121212"/>
          <w:spacing w:val="24"/>
        </w:rPr>
        <w:t xml:space="preserve"> </w:t>
      </w:r>
      <w:r>
        <w:rPr>
          <w:color w:val="121212"/>
          <w:spacing w:val="15070"/>
        </w:rPr>
        <w:t xml:space="preserve"> </w:t>
      </w:r>
      <w:r w:rsidRPr="00B25F34">
        <w:rPr>
          <w:color w:val="121212"/>
          <w:spacing w:val="10"/>
        </w:rPr>
        <w:t>ние, обсуждение содержания, слушание отдельных глав. Аппарат книги,</w:t>
      </w:r>
      <w:r w:rsidRPr="00B25F34">
        <w:rPr>
          <w:color w:val="121212"/>
          <w:spacing w:val="27"/>
        </w:rPr>
        <w:t xml:space="preserve"> </w:t>
      </w:r>
      <w:r>
        <w:rPr>
          <w:color w:val="121212"/>
          <w:spacing w:val="15082"/>
        </w:rPr>
        <w:t xml:space="preserve"> </w:t>
      </w:r>
      <w:r w:rsidRPr="00B25F34">
        <w:rPr>
          <w:color w:val="121212"/>
          <w:spacing w:val="12"/>
        </w:rPr>
        <w:t>иллюстрации и оформление.</w:t>
      </w:r>
      <w:r w:rsidRPr="00B25F34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B25F34">
        <w:rPr>
          <w:color w:val="121212"/>
          <w:spacing w:val="11"/>
        </w:rPr>
        <w:t>Аннотация. Каталожная карточка.</w:t>
      </w:r>
      <w:r w:rsidRPr="00B25F34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25F34">
        <w:rPr>
          <w:color w:val="121212"/>
          <w:spacing w:val="6"/>
        </w:rPr>
        <w:t>Работа в читальном зале. Книга В. Железникова «Девушка в военном».</w:t>
      </w:r>
      <w:r w:rsidRPr="00B25F34">
        <w:rPr>
          <w:color w:val="121212"/>
          <w:spacing w:val="25"/>
        </w:rPr>
        <w:t xml:space="preserve"> </w:t>
      </w:r>
      <w:r>
        <w:rPr>
          <w:color w:val="121212"/>
          <w:spacing w:val="15066"/>
        </w:rPr>
        <w:t xml:space="preserve"> </w:t>
      </w:r>
      <w:r>
        <w:tab/>
      </w:r>
      <w:r w:rsidRPr="00B25F34">
        <w:rPr>
          <w:color w:val="121212"/>
          <w:spacing w:val="10"/>
        </w:rPr>
        <w:t>Творческая работа «Дети войны с тобой рядом»: встречи, сбор мате-</w:t>
      </w:r>
      <w:r w:rsidRPr="00B25F34">
        <w:rPr>
          <w:color w:val="121212"/>
          <w:spacing w:val="30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B25F34">
        <w:rPr>
          <w:color w:val="121212"/>
          <w:spacing w:val="11"/>
        </w:rPr>
        <w:t>риалов, оформление «Книги памяти».</w:t>
      </w:r>
      <w:r w:rsidRPr="00B25F34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B25F34">
        <w:rPr>
          <w:b/>
          <w:bCs/>
          <w:color w:val="121212"/>
          <w:spacing w:val="6"/>
        </w:rPr>
        <w:t xml:space="preserve">Газеты и журналы для детей </w:t>
      </w:r>
      <w:r w:rsidRPr="00B25F34">
        <w:rPr>
          <w:color w:val="121212"/>
          <w:spacing w:val="6"/>
        </w:rPr>
        <w:t>(3 ч)</w:t>
      </w:r>
      <w:r w:rsidRPr="00B25F34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25F34">
        <w:rPr>
          <w:color w:val="121212"/>
          <w:spacing w:val="16"/>
        </w:rPr>
        <w:t>Что такое периодика. Детские газеты и журналы. Структура газет</w:t>
      </w:r>
      <w:r w:rsidRPr="00B25F34">
        <w:rPr>
          <w:color w:val="121212"/>
          <w:spacing w:val="-17"/>
        </w:rPr>
        <w:t xml:space="preserve"> </w:t>
      </w:r>
      <w:r>
        <w:rPr>
          <w:color w:val="121212"/>
          <w:spacing w:val="15121"/>
        </w:rPr>
        <w:t xml:space="preserve"> </w:t>
      </w:r>
      <w:r w:rsidRPr="00B25F34">
        <w:rPr>
          <w:color w:val="121212"/>
          <w:spacing w:val="11"/>
        </w:rPr>
        <w:t>и журналов. Издатели газет и журналов.</w:t>
      </w:r>
      <w:r w:rsidRPr="00B25F34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B25F34">
        <w:rPr>
          <w:color w:val="121212"/>
          <w:spacing w:val="12"/>
        </w:rPr>
        <w:t>История изданий для детей: журналы «Мурзилка», «Костёр», «Пять</w:t>
      </w:r>
      <w:r w:rsidRPr="00B25F34">
        <w:rPr>
          <w:color w:val="121212"/>
          <w:spacing w:val="-6"/>
        </w:rPr>
        <w:t xml:space="preserve"> </w:t>
      </w:r>
      <w:r>
        <w:rPr>
          <w:color w:val="121212"/>
          <w:spacing w:val="15097"/>
        </w:rPr>
        <w:t xml:space="preserve"> </w:t>
      </w:r>
      <w:r w:rsidRPr="00B25F34">
        <w:rPr>
          <w:color w:val="121212"/>
          <w:spacing w:val="12"/>
        </w:rPr>
        <w:t>углов», «Чудеса планеты Земля»; детские газеты «Пионерская правда»,</w:t>
      </w:r>
      <w:r w:rsidRPr="00B25F34">
        <w:rPr>
          <w:color w:val="121212"/>
          <w:spacing w:val="19"/>
        </w:rPr>
        <w:t xml:space="preserve"> </w:t>
      </w:r>
      <w:r>
        <w:rPr>
          <w:color w:val="121212"/>
          <w:spacing w:val="15109"/>
        </w:rPr>
        <w:t xml:space="preserve"> </w:t>
      </w:r>
      <w:r w:rsidRPr="00B25F34">
        <w:rPr>
          <w:color w:val="121212"/>
          <w:spacing w:val="13"/>
        </w:rPr>
        <w:t>«Читайка», «Шапокляк».</w:t>
      </w:r>
      <w:r w:rsidRPr="00B25F34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B25F34">
        <w:rPr>
          <w:color w:val="121212"/>
          <w:spacing w:val="11"/>
        </w:rPr>
        <w:t>Электронные периодические издания «Детская газета», «Антошка».</w:t>
      </w:r>
      <w:r w:rsidRPr="00B25F34">
        <w:rPr>
          <w:color w:val="121212"/>
          <w:spacing w:val="16"/>
        </w:rPr>
        <w:t xml:space="preserve"> </w:t>
      </w:r>
      <w:r>
        <w:rPr>
          <w:color w:val="121212"/>
          <w:spacing w:val="15068"/>
        </w:rPr>
        <w:t xml:space="preserve"> </w:t>
      </w:r>
      <w:r>
        <w:tab/>
      </w:r>
      <w:r w:rsidRPr="00B25F34">
        <w:rPr>
          <w:color w:val="121212"/>
          <w:spacing w:val="11"/>
        </w:rPr>
        <w:t>Создание классной газеты или журнала (работа в группах).</w:t>
      </w:r>
      <w:r w:rsidRPr="00B25F34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B25F34">
        <w:rPr>
          <w:b/>
          <w:bCs/>
          <w:color w:val="121212"/>
          <w:spacing w:val="6"/>
        </w:rPr>
        <w:t xml:space="preserve">«Книги, книги, книги…» </w:t>
      </w:r>
      <w:r w:rsidRPr="00B25F34">
        <w:rPr>
          <w:color w:val="121212"/>
          <w:spacing w:val="6"/>
        </w:rPr>
        <w:t>(2 ч)</w:t>
      </w:r>
      <w:r w:rsidRPr="00B25F34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25F34">
        <w:rPr>
          <w:color w:val="121212"/>
          <w:spacing w:val="10"/>
        </w:rPr>
        <w:t>Книги, их типы и виды. Практическая работа в библиотеке.</w:t>
      </w:r>
      <w:r w:rsidRPr="00B25F34">
        <w:rPr>
          <w:color w:val="121212"/>
          <w:spacing w:val="38"/>
        </w:rPr>
        <w:t xml:space="preserve"> </w:t>
      </w:r>
      <w:r>
        <w:rPr>
          <w:color w:val="121212"/>
          <w:spacing w:val="14151"/>
        </w:rPr>
        <w:t xml:space="preserve"> </w:t>
      </w:r>
      <w:r>
        <w:tab/>
      </w:r>
      <w:r w:rsidRPr="00B25F34">
        <w:rPr>
          <w:color w:val="121212"/>
          <w:spacing w:val="11"/>
        </w:rPr>
        <w:t>Справочная литература. Энциклопедии для детей.</w:t>
      </w:r>
      <w:r w:rsidRPr="00B25F34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25F34">
        <w:rPr>
          <w:color w:val="121212"/>
          <w:spacing w:val="13"/>
        </w:rPr>
        <w:t>Сбор информации о Л.Н. Толстом и Х.К. Андерсене. Библиографи-</w:t>
      </w:r>
      <w:r w:rsidRPr="00B25F34">
        <w:rPr>
          <w:color w:val="121212"/>
          <w:spacing w:val="10"/>
        </w:rPr>
        <w:t xml:space="preserve"> </w:t>
      </w:r>
      <w:r>
        <w:rPr>
          <w:color w:val="121212"/>
          <w:spacing w:val="15102"/>
        </w:rPr>
        <w:t xml:space="preserve"> </w:t>
      </w:r>
      <w:r w:rsidRPr="00B25F34">
        <w:rPr>
          <w:color w:val="121212"/>
          <w:spacing w:val="11"/>
        </w:rPr>
        <w:t>ческие справочники.</w:t>
      </w:r>
      <w:r w:rsidRPr="00B25F34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28"/>
        </w:rPr>
      </w:pPr>
      <w:r>
        <w:tab/>
      </w:r>
      <w:r w:rsidRPr="00B25F34">
        <w:rPr>
          <w:color w:val="121212"/>
          <w:spacing w:val="11"/>
        </w:rPr>
        <w:t>Библиотечная мозаика: урок-игра «Что узнали о книгах?».</w:t>
      </w:r>
      <w:r w:rsidRPr="00B25F34">
        <w:rPr>
          <w:color w:val="121212"/>
          <w:spacing w:val="2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E3616">
          <w:type w:val="continuous"/>
          <w:pgSz w:w="9354" w:h="12189"/>
          <w:pgMar w:top="1134" w:right="891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61" type="#_x0000_t75" style="position:absolute;margin-left:67.85pt;margin-top:320.85pt;width:73.65pt;height:.4pt;z-index:251709440;mso-position-horizontal-relative:page;mso-position-vertical-relative:page">
            <v:imagedata r:id="rId16" o:title="5B9B589FCB5E41C6B7BC813B49E0BD8B"/>
            <w10:wrap anchorx="page" anchory="page"/>
          </v:shape>
        </w:pict>
      </w:r>
      <w:r>
        <w:pict>
          <v:shape id="_x0000_s1062" type="#_x0000_t202" style="position:absolute;margin-left:162.55pt;margin-top:562.75pt;width:15.55pt;height:12.35pt;z-index:251710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14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005F2">
        <w:rPr>
          <w:i/>
          <w:iCs/>
          <w:color w:val="121212"/>
          <w:spacing w:val="25"/>
        </w:rPr>
        <w:t>Универсальные учебные действия:</w:t>
      </w:r>
      <w:r w:rsidRPr="004005F2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9"/>
        </w:rPr>
        <w:t>— работать с книгой-сборником басен И. Крылова;</w:t>
      </w:r>
      <w:r w:rsidRPr="004005F2">
        <w:rPr>
          <w:color w:val="121212"/>
          <w:spacing w:val="28"/>
        </w:rPr>
        <w:t xml:space="preserve"> </w:t>
      </w:r>
      <w:r>
        <w:rPr>
          <w:color w:val="121212"/>
          <w:spacing w:val="13241"/>
        </w:rPr>
        <w:t xml:space="preserve"> </w:t>
      </w:r>
      <w:r>
        <w:tab/>
      </w:r>
      <w:r w:rsidRPr="004005F2">
        <w:rPr>
          <w:color w:val="121212"/>
          <w:spacing w:val="8"/>
        </w:rPr>
        <w:t>— сравнивать басни по структуре и сюжету;</w:t>
      </w:r>
      <w:r w:rsidRPr="004005F2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11"/>
        </w:rPr>
        <w:t>— выделять книги-произведения и книги-сборники из группы пред-</w:t>
      </w:r>
      <w:r w:rsidRPr="004005F2">
        <w:rPr>
          <w:color w:val="121212"/>
          <w:spacing w:val="37"/>
        </w:rPr>
        <w:t xml:space="preserve"> </w:t>
      </w:r>
      <w:r>
        <w:rPr>
          <w:color w:val="121212"/>
          <w:spacing w:val="15090"/>
        </w:rPr>
        <w:t xml:space="preserve"> </w:t>
      </w:r>
      <w:r w:rsidRPr="004005F2">
        <w:rPr>
          <w:color w:val="121212"/>
          <w:spacing w:val="11"/>
        </w:rPr>
        <w:t>ложенных книг или открытого библиотечного фонда;</w:t>
      </w:r>
      <w:r w:rsidRPr="004005F2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10"/>
        </w:rPr>
        <w:t>— собирать информацию для библиографической справки об авторе;</w:t>
      </w:r>
      <w:r w:rsidRPr="004005F2">
        <w:rPr>
          <w:color w:val="121212"/>
          <w:spacing w:val="-15"/>
        </w:rPr>
        <w:t xml:space="preserve"> </w:t>
      </w:r>
      <w:r>
        <w:rPr>
          <w:color w:val="121212"/>
          <w:spacing w:val="15080"/>
        </w:rPr>
        <w:t xml:space="preserve"> </w:t>
      </w:r>
      <w:r>
        <w:tab/>
      </w:r>
      <w:r w:rsidRPr="004005F2">
        <w:rPr>
          <w:color w:val="121212"/>
          <w:spacing w:val="10"/>
        </w:rPr>
        <w:t>— составлять таблицу жанров произведений писателя;</w:t>
      </w:r>
      <w:r w:rsidRPr="004005F2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005F2">
        <w:rPr>
          <w:color w:val="121212"/>
          <w:spacing w:val="9"/>
        </w:rPr>
        <w:t>— выполнять поисковую работу по проекту;</w:t>
      </w:r>
      <w:r w:rsidRPr="004005F2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5"/>
        </w:rPr>
        <w:t>— презентовать результаты проектной деятельности и любимую книгу;</w:t>
      </w:r>
      <w:r w:rsidRPr="004005F2">
        <w:rPr>
          <w:color w:val="121212"/>
          <w:spacing w:val="38"/>
        </w:rPr>
        <w:t xml:space="preserve"> </w:t>
      </w:r>
      <w:r>
        <w:rPr>
          <w:color w:val="121212"/>
          <w:spacing w:val="15073"/>
        </w:rPr>
        <w:t xml:space="preserve"> </w:t>
      </w:r>
      <w:r>
        <w:tab/>
      </w:r>
      <w:r w:rsidRPr="004005F2">
        <w:rPr>
          <w:color w:val="121212"/>
          <w:spacing w:val="9"/>
        </w:rPr>
        <w:t>— готовить отзыв о книге и обсуждать разные точки зрения;</w:t>
      </w:r>
      <w:r w:rsidRPr="004005F2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005F2">
        <w:rPr>
          <w:color w:val="121212"/>
          <w:spacing w:val="8"/>
        </w:rPr>
        <w:t>— находить по каталогу нужную книгу;</w:t>
      </w:r>
      <w:r w:rsidRPr="004005F2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10"/>
        </w:rPr>
        <w:t>— заполнять каталожную карточку на выбранную книгу;</w:t>
      </w:r>
      <w:r w:rsidRPr="004005F2">
        <w:rPr>
          <w:color w:val="121212"/>
          <w:spacing w:val="12"/>
        </w:rPr>
        <w:t xml:space="preserve"> </w:t>
      </w:r>
      <w:r>
        <w:rPr>
          <w:color w:val="121212"/>
          <w:spacing w:val="13865"/>
        </w:rPr>
        <w:t xml:space="preserve"> </w:t>
      </w:r>
      <w:r>
        <w:tab/>
      </w:r>
      <w:r w:rsidRPr="004005F2">
        <w:rPr>
          <w:color w:val="121212"/>
          <w:spacing w:val="8"/>
        </w:rPr>
        <w:t>— писать отзыв о книге или героях книги;</w:t>
      </w:r>
      <w:r w:rsidRPr="004005F2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10"/>
        </w:rPr>
        <w:t>— пользоваться библиографическим справочником;</w:t>
      </w:r>
      <w:r w:rsidRPr="004005F2">
        <w:rPr>
          <w:color w:val="121212"/>
          <w:spacing w:val="37"/>
        </w:rPr>
        <w:t xml:space="preserve"> </w:t>
      </w:r>
      <w:r>
        <w:rPr>
          <w:color w:val="121212"/>
          <w:spacing w:val="13364"/>
        </w:rPr>
        <w:t xml:space="preserve"> </w:t>
      </w:r>
      <w:r>
        <w:tab/>
      </w:r>
      <w:r w:rsidRPr="004005F2">
        <w:rPr>
          <w:color w:val="121212"/>
          <w:spacing w:val="9"/>
        </w:rPr>
        <w:t>— рассматривать и читать детские газеты и журналы;</w:t>
      </w:r>
      <w:r w:rsidRPr="004005F2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005F2">
        <w:rPr>
          <w:color w:val="121212"/>
          <w:spacing w:val="9"/>
        </w:rPr>
        <w:t>— находить нужную информацию в газетах и журналах;</w:t>
      </w:r>
      <w:r w:rsidRPr="004005F2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12"/>
        </w:rPr>
        <w:t>— собирать информацию для проекта «История детской газеты или</w:t>
      </w:r>
      <w:r w:rsidRPr="004005F2">
        <w:rPr>
          <w:color w:val="121212"/>
          <w:spacing w:val="23"/>
        </w:rPr>
        <w:t xml:space="preserve"> </w:t>
      </w:r>
      <w:r>
        <w:rPr>
          <w:color w:val="121212"/>
          <w:spacing w:val="15096"/>
        </w:rPr>
        <w:t xml:space="preserve"> </w:t>
      </w:r>
      <w:r w:rsidRPr="004005F2">
        <w:rPr>
          <w:color w:val="121212"/>
          <w:spacing w:val="11"/>
        </w:rPr>
        <w:t>журнала»;</w:t>
      </w:r>
      <w:r w:rsidRPr="004005F2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4005F2">
        <w:rPr>
          <w:color w:val="121212"/>
          <w:spacing w:val="9"/>
        </w:rPr>
        <w:t>— готовить материал для классной и школьной газеты;</w:t>
      </w:r>
      <w:r w:rsidRPr="004005F2">
        <w:rPr>
          <w:color w:val="121212"/>
          <w:spacing w:val="40"/>
        </w:rPr>
        <w:t xml:space="preserve"> </w:t>
      </w:r>
      <w:r>
        <w:rPr>
          <w:color w:val="121212"/>
          <w:spacing w:val="13654"/>
        </w:rPr>
        <w:t xml:space="preserve"> </w:t>
      </w:r>
      <w:r>
        <w:tab/>
      </w:r>
      <w:r w:rsidRPr="004005F2">
        <w:rPr>
          <w:color w:val="121212"/>
          <w:spacing w:val="10"/>
        </w:rPr>
        <w:t>— пользоваться электронными газетами и журналами.</w:t>
      </w:r>
      <w:r w:rsidRPr="004005F2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27" w:right="781" w:bottom="0" w:left="964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4005F2">
        <w:rPr>
          <w:b/>
          <w:bCs/>
          <w:color w:val="121212"/>
          <w:spacing w:val="10"/>
        </w:rPr>
        <w:t>4 класс (33 ч)</w:t>
      </w:r>
      <w:r w:rsidRPr="004005F2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469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37" w:after="41" w:line="218" w:lineRule="exact"/>
        <w:ind w:right="-113"/>
      </w:pPr>
      <w:r>
        <w:tab/>
      </w:r>
      <w:r w:rsidRPr="004005F2">
        <w:rPr>
          <w:b/>
          <w:bCs/>
          <w:color w:val="121212"/>
          <w:spacing w:val="7"/>
        </w:rPr>
        <w:t xml:space="preserve">Страницы старины седой </w:t>
      </w:r>
      <w:r w:rsidRPr="004005F2">
        <w:rPr>
          <w:color w:val="121212"/>
          <w:spacing w:val="7"/>
        </w:rPr>
        <w:t>(4 ч)</w:t>
      </w:r>
      <w:r w:rsidRPr="004005F2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15"/>
        </w:rPr>
        <w:t>Былины, былинщики. Былинные богатыри. «Былина о Святогоре»</w:t>
      </w:r>
      <w:r w:rsidRPr="004005F2">
        <w:rPr>
          <w:color w:val="121212"/>
          <w:spacing w:val="30"/>
        </w:rPr>
        <w:t xml:space="preserve"> </w:t>
      </w:r>
      <w:r>
        <w:rPr>
          <w:color w:val="121212"/>
          <w:spacing w:val="15105"/>
        </w:rPr>
        <w:t xml:space="preserve"> </w:t>
      </w:r>
      <w:r w:rsidRPr="004005F2">
        <w:rPr>
          <w:color w:val="121212"/>
          <w:spacing w:val="10"/>
        </w:rPr>
        <w:t>в стихотворной форме и прозаической форме. Выставка книг.</w:t>
      </w:r>
      <w:r w:rsidRPr="004005F2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005F2">
        <w:rPr>
          <w:color w:val="121212"/>
          <w:spacing w:val="12"/>
        </w:rPr>
        <w:t>Библиотечный урок. История книги. Рукописные книги.</w:t>
      </w:r>
      <w:r w:rsidRPr="004005F2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15"/>
        </w:rPr>
        <w:t>Книги Древней Руси. Библиотека Ярослава Мудрого. Наставления</w:t>
      </w:r>
      <w:r w:rsidRPr="004005F2">
        <w:rPr>
          <w:color w:val="121212"/>
          <w:spacing w:val="-15"/>
        </w:rPr>
        <w:t xml:space="preserve"> </w:t>
      </w:r>
      <w:r>
        <w:rPr>
          <w:color w:val="121212"/>
          <w:spacing w:val="15105"/>
        </w:rPr>
        <w:t xml:space="preserve"> </w:t>
      </w:r>
      <w:r w:rsidRPr="004005F2">
        <w:rPr>
          <w:color w:val="121212"/>
          <w:spacing w:val="11"/>
        </w:rPr>
        <w:t>Ярослава Мудрого.</w:t>
      </w:r>
      <w:r w:rsidRPr="004005F2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12"/>
        </w:rPr>
        <w:t>Первая печатная книга на Руси. Первопечатник Иван Фёдоров.</w:t>
      </w:r>
      <w:r w:rsidRPr="004005F2">
        <w:rPr>
          <w:color w:val="121212"/>
          <w:spacing w:val="14"/>
        </w:rPr>
        <w:t xml:space="preserve"> </w:t>
      </w:r>
      <w:r>
        <w:rPr>
          <w:color w:val="121212"/>
          <w:spacing w:val="14591"/>
        </w:rPr>
        <w:t xml:space="preserve"> </w:t>
      </w:r>
      <w:r>
        <w:tab/>
      </w:r>
      <w:r w:rsidRPr="004005F2">
        <w:rPr>
          <w:color w:val="121212"/>
          <w:spacing w:val="14"/>
        </w:rPr>
        <w:t>Библия на русском языке. Библейские предания: «Суд Соломона»,</w:t>
      </w:r>
      <w:r w:rsidRPr="004005F2">
        <w:rPr>
          <w:color w:val="121212"/>
          <w:spacing w:val="32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4005F2">
        <w:rPr>
          <w:color w:val="121212"/>
          <w:spacing w:val="13"/>
        </w:rPr>
        <w:t>«Блудный сын».</w:t>
      </w:r>
      <w:r w:rsidRPr="004005F2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4005F2">
        <w:rPr>
          <w:color w:val="121212"/>
          <w:spacing w:val="12"/>
        </w:rPr>
        <w:t>Экскурсия в типографию или книжный магазин.</w:t>
      </w:r>
      <w:r w:rsidRPr="004005F2">
        <w:rPr>
          <w:color w:val="121212"/>
          <w:spacing w:val="2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39" w:lineRule="exact"/>
        <w:ind w:right="-113"/>
      </w:pPr>
      <w:r>
        <w:tab/>
      </w:r>
      <w:r w:rsidRPr="004005F2">
        <w:rPr>
          <w:b/>
          <w:bCs/>
          <w:color w:val="121212"/>
          <w:spacing w:val="8"/>
        </w:rPr>
        <w:t xml:space="preserve">Крупицы народной мудрости </w:t>
      </w:r>
      <w:r w:rsidRPr="004005F2">
        <w:rPr>
          <w:color w:val="121212"/>
          <w:spacing w:val="8"/>
        </w:rPr>
        <w:t>(4 ч)</w:t>
      </w:r>
      <w:r w:rsidRPr="004005F2">
        <w:rPr>
          <w:color w:val="121212"/>
          <w:spacing w:val="24"/>
        </w:rPr>
        <w:t xml:space="preserve"> </w:t>
      </w:r>
      <w:r>
        <w:rPr>
          <w:color w:val="121212"/>
          <w:spacing w:val="11632"/>
        </w:rPr>
        <w:t xml:space="preserve"> </w:t>
      </w:r>
      <w:r>
        <w:tab/>
      </w:r>
      <w:r w:rsidRPr="004005F2">
        <w:rPr>
          <w:color w:val="121212"/>
          <w:spacing w:val="12"/>
        </w:rPr>
        <w:t>Сборники произведений фольклора.</w:t>
      </w:r>
      <w:r w:rsidRPr="004005F2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05F2">
        <w:rPr>
          <w:color w:val="121212"/>
          <w:spacing w:val="11"/>
        </w:rPr>
        <w:t>Героические песни о Родине. Песня-слава «Русская земля».</w:t>
      </w:r>
      <w:r w:rsidRPr="004005F2">
        <w:rPr>
          <w:color w:val="121212"/>
          <w:spacing w:val="-7"/>
        </w:rPr>
        <w:t xml:space="preserve"> </w:t>
      </w:r>
      <w:r>
        <w:rPr>
          <w:color w:val="121212"/>
          <w:spacing w:val="14164"/>
        </w:rPr>
        <w:t xml:space="preserve"> </w:t>
      </w:r>
      <w:r>
        <w:tab/>
      </w:r>
      <w:r w:rsidRPr="004005F2">
        <w:rPr>
          <w:color w:val="121212"/>
          <w:spacing w:val="5"/>
        </w:rPr>
        <w:t>Героические песни о героях России: «Кузьма Минин и Дмитрий Пожар-</w:t>
      </w:r>
      <w:r w:rsidRPr="004005F2">
        <w:rPr>
          <w:color w:val="121212"/>
          <w:spacing w:val="-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4005F2">
        <w:rPr>
          <w:color w:val="121212"/>
          <w:spacing w:val="5"/>
        </w:rPr>
        <w:t>ский во главе ополчения», «Суворов приказывает армии переплыть море».</w:t>
      </w:r>
      <w:r w:rsidRPr="004005F2">
        <w:rPr>
          <w:color w:val="121212"/>
          <w:spacing w:val="14"/>
        </w:rPr>
        <w:t xml:space="preserve"> </w:t>
      </w:r>
      <w:r>
        <w:rPr>
          <w:color w:val="121212"/>
          <w:spacing w:val="14945"/>
        </w:rPr>
        <w:t xml:space="preserve"> </w:t>
      </w:r>
      <w:r>
        <w:tab/>
      </w:r>
      <w:r w:rsidRPr="004005F2">
        <w:rPr>
          <w:color w:val="121212"/>
          <w:spacing w:val="15"/>
        </w:rPr>
        <w:t>Сбор дополнительной информации о героях России и оформление</w:t>
      </w:r>
      <w:r w:rsidRPr="004005F2">
        <w:rPr>
          <w:color w:val="121212"/>
          <w:spacing w:val="14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7"/>
        </w:rPr>
      </w:pPr>
      <w:r w:rsidRPr="004005F2">
        <w:rPr>
          <w:color w:val="121212"/>
          <w:spacing w:val="11"/>
        </w:rPr>
        <w:t>постера (стенда) с собранными материалами.</w:t>
      </w:r>
      <w:r w:rsidRPr="004005F2">
        <w:rPr>
          <w:color w:val="121212"/>
          <w:spacing w:val="7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021C04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63" type="#_x0000_t202" style="position:absolute;margin-left:156.9pt;margin-top:562.75pt;width:15.55pt;height:12.35pt;z-index:251712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15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B44F1">
        <w:rPr>
          <w:color w:val="121212"/>
          <w:spacing w:val="9"/>
        </w:rPr>
        <w:t>Книга С. Алексеева «Рассказы о Суворове и русских солдатах» в раз-</w:t>
      </w:r>
      <w:r w:rsidRPr="005B44F1">
        <w:rPr>
          <w:color w:val="121212"/>
          <w:spacing w:val="5"/>
        </w:rPr>
        <w:t xml:space="preserve"> </w:t>
      </w:r>
      <w:r>
        <w:rPr>
          <w:color w:val="121212"/>
          <w:spacing w:val="15085"/>
        </w:rPr>
        <w:t xml:space="preserve"> </w:t>
      </w:r>
      <w:r w:rsidRPr="005B44F1">
        <w:rPr>
          <w:color w:val="121212"/>
          <w:spacing w:val="9"/>
        </w:rPr>
        <w:t>ных изданиях. Справочный материал об А.В. Суворове (справочники, эн-</w:t>
      </w:r>
      <w:r w:rsidRPr="005B44F1">
        <w:rPr>
          <w:color w:val="121212"/>
          <w:spacing w:val="-1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5B44F1">
        <w:rPr>
          <w:color w:val="121212"/>
          <w:spacing w:val="13"/>
        </w:rPr>
        <w:t>циклопедии).</w:t>
      </w:r>
      <w:r w:rsidRPr="005B44F1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B44F1">
        <w:rPr>
          <w:color w:val="121212"/>
          <w:spacing w:val="12"/>
        </w:rPr>
        <w:t>Проект «Русь великая в пословицах и поговорках»: отбор пословиц</w:t>
      </w:r>
      <w:r w:rsidRPr="005B44F1">
        <w:rPr>
          <w:color w:val="121212"/>
          <w:spacing w:val="27"/>
        </w:rPr>
        <w:t xml:space="preserve"> </w:t>
      </w:r>
      <w:r>
        <w:rPr>
          <w:color w:val="121212"/>
          <w:spacing w:val="15103"/>
        </w:rPr>
        <w:t xml:space="preserve"> </w:t>
      </w:r>
      <w:r w:rsidRPr="005B44F1">
        <w:rPr>
          <w:color w:val="121212"/>
          <w:spacing w:val="15"/>
        </w:rPr>
        <w:t>по теме, объяснение скрытого смысла, оформление рукописной книги</w:t>
      </w:r>
      <w:r w:rsidRPr="005B44F1">
        <w:rPr>
          <w:color w:val="121212"/>
          <w:spacing w:val="-1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5B44F1">
        <w:rPr>
          <w:color w:val="121212"/>
          <w:spacing w:val="11"/>
        </w:rPr>
        <w:t>«Русь великая в пословицах и поговорках».</w:t>
      </w:r>
      <w:r w:rsidRPr="005B44F1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5B44F1">
        <w:rPr>
          <w:color w:val="121212"/>
          <w:spacing w:val="10"/>
        </w:rPr>
        <w:t>Сбор дополнительной информации о героях России, оформление по-</w:t>
      </w:r>
      <w:r w:rsidRPr="005B44F1">
        <w:rPr>
          <w:color w:val="121212"/>
          <w:spacing w:val="16"/>
        </w:rPr>
        <w:t xml:space="preserve"> </w:t>
      </w:r>
      <w:r>
        <w:rPr>
          <w:color w:val="121212"/>
          <w:spacing w:val="15084"/>
        </w:rPr>
        <w:t xml:space="preserve"> </w:t>
      </w:r>
      <w:r w:rsidRPr="005B44F1">
        <w:rPr>
          <w:color w:val="121212"/>
          <w:spacing w:val="10"/>
        </w:rPr>
        <w:t>стера (стенда) с собранными материалами, презентация постеров и книг.</w:t>
      </w:r>
      <w:r w:rsidRPr="005B44F1">
        <w:rPr>
          <w:color w:val="121212"/>
          <w:spacing w:val="-8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27" w:right="887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B44F1">
        <w:rPr>
          <w:b/>
          <w:bCs/>
          <w:color w:val="121212"/>
          <w:spacing w:val="8"/>
        </w:rPr>
        <w:t xml:space="preserve">Мифы народов мира </w:t>
      </w:r>
      <w:r w:rsidRPr="005B44F1">
        <w:rPr>
          <w:color w:val="121212"/>
          <w:spacing w:val="8"/>
        </w:rPr>
        <w:t>(2 ч)</w:t>
      </w:r>
      <w:r w:rsidRPr="005B44F1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B44F1">
        <w:rPr>
          <w:color w:val="121212"/>
          <w:spacing w:val="10"/>
        </w:rPr>
        <w:t>Книги с мифами народов мира: древнерусские, древнегреческие, ки-</w:t>
      </w:r>
      <w:r w:rsidRPr="005B44F1">
        <w:rPr>
          <w:color w:val="121212"/>
          <w:spacing w:val="40"/>
        </w:rPr>
        <w:t xml:space="preserve"> </w:t>
      </w:r>
      <w:r>
        <w:rPr>
          <w:color w:val="121212"/>
          <w:spacing w:val="15080"/>
        </w:rPr>
        <w:t xml:space="preserve"> </w:t>
      </w:r>
      <w:r w:rsidRPr="005B44F1">
        <w:rPr>
          <w:color w:val="121212"/>
          <w:spacing w:val="8"/>
        </w:rPr>
        <w:t>тайские и т. д. Выставка книг.</w:t>
      </w:r>
      <w:r w:rsidRPr="005B44F1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B44F1">
        <w:rPr>
          <w:color w:val="121212"/>
          <w:spacing w:val="10"/>
        </w:rPr>
        <w:t>Работа с системным каталогом.</w:t>
      </w:r>
      <w:r w:rsidRPr="005B44F1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5B44F1">
        <w:rPr>
          <w:color w:val="121212"/>
          <w:spacing w:val="12"/>
        </w:rPr>
        <w:t>Читальный зал. Древнекитайский миф «Подвиги стрелка И».</w:t>
      </w:r>
      <w:r w:rsidRPr="005B44F1">
        <w:rPr>
          <w:color w:val="121212"/>
          <w:spacing w:val="35"/>
        </w:rPr>
        <w:t xml:space="preserve"> </w:t>
      </w:r>
      <w:r>
        <w:rPr>
          <w:color w:val="121212"/>
          <w:spacing w:val="14371"/>
        </w:rPr>
        <w:t xml:space="preserve"> </w:t>
      </w:r>
      <w:r>
        <w:tab/>
      </w:r>
      <w:r w:rsidRPr="005B44F1">
        <w:rPr>
          <w:color w:val="121212"/>
          <w:spacing w:val="12"/>
        </w:rPr>
        <w:t>Конкурс-кроссворд «Мифологические герои».</w:t>
      </w:r>
      <w:r w:rsidRPr="005B44F1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B44F1">
        <w:rPr>
          <w:b/>
          <w:bCs/>
          <w:color w:val="121212"/>
          <w:spacing w:val="9"/>
        </w:rPr>
        <w:t xml:space="preserve">Русские писатели-сказочники </w:t>
      </w:r>
      <w:r w:rsidRPr="005B44F1">
        <w:rPr>
          <w:color w:val="121212"/>
          <w:spacing w:val="9"/>
        </w:rPr>
        <w:t xml:space="preserve">(3 ч)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B44F1">
        <w:rPr>
          <w:color w:val="121212"/>
          <w:spacing w:val="8"/>
        </w:rPr>
        <w:t>Библиотека сказок. Книги со сказками А.С. Пушкина, В. Жуковского,</w:t>
      </w:r>
      <w:r w:rsidRPr="005B44F1">
        <w:rPr>
          <w:color w:val="121212"/>
          <w:spacing w:val="23"/>
        </w:rPr>
        <w:t xml:space="preserve"> </w:t>
      </w:r>
      <w:r>
        <w:rPr>
          <w:color w:val="121212"/>
          <w:spacing w:val="15073"/>
        </w:rPr>
        <w:t xml:space="preserve"> </w:t>
      </w:r>
      <w:r w:rsidRPr="005B44F1">
        <w:rPr>
          <w:color w:val="121212"/>
          <w:spacing w:val="11"/>
        </w:rPr>
        <w:t>М. Лермонтова, П. Ершова, В. Гаршина. Фольклорные корни сказок.</w:t>
      </w:r>
      <w:r w:rsidRPr="005B44F1">
        <w:rPr>
          <w:color w:val="121212"/>
          <w:spacing w:val="-2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B44F1">
        <w:rPr>
          <w:color w:val="121212"/>
          <w:spacing w:val="11"/>
        </w:rPr>
        <w:t>Час читателя. Сказка сказок П.П. Ершова «Конёк-Горбунок».</w:t>
      </w:r>
      <w:r w:rsidRPr="005B44F1">
        <w:rPr>
          <w:color w:val="121212"/>
          <w:spacing w:val="-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5B44F1">
        <w:rPr>
          <w:color w:val="121212"/>
          <w:spacing w:val="10"/>
        </w:rPr>
        <w:t>Поиск: исторические корни литературных (авторских) произведений</w:t>
      </w:r>
      <w:r w:rsidRPr="005B44F1">
        <w:rPr>
          <w:color w:val="121212"/>
          <w:spacing w:val="13"/>
        </w:rPr>
        <w:t xml:space="preserve"> </w:t>
      </w:r>
      <w:r>
        <w:rPr>
          <w:color w:val="121212"/>
          <w:spacing w:val="15074"/>
        </w:rPr>
        <w:t xml:space="preserve"> </w:t>
      </w:r>
      <w:r w:rsidRPr="005B44F1">
        <w:rPr>
          <w:color w:val="121212"/>
          <w:spacing w:val="12"/>
        </w:rPr>
        <w:t>(летопись «Вещий Олег» из «Повести временных лет» и стихотворение</w:t>
      </w:r>
      <w:r w:rsidRPr="005B44F1">
        <w:rPr>
          <w:color w:val="121212"/>
          <w:spacing w:val="27"/>
        </w:rPr>
        <w:t xml:space="preserve"> </w:t>
      </w:r>
      <w:r>
        <w:rPr>
          <w:color w:val="121212"/>
          <w:spacing w:val="15089"/>
        </w:rPr>
        <w:t xml:space="preserve"> </w:t>
      </w:r>
      <w:r w:rsidRPr="005B44F1">
        <w:rPr>
          <w:color w:val="121212"/>
          <w:spacing w:val="10"/>
        </w:rPr>
        <w:t>А.С. Пушкина «Песнь о вещем Олеге»).</w:t>
      </w:r>
      <w:r w:rsidRPr="005B44F1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5B44F1">
        <w:rPr>
          <w:color w:val="121212"/>
          <w:spacing w:val="11"/>
        </w:rPr>
        <w:t>Библиографические справочники. Библиографические справки о пи-</w:t>
      </w:r>
      <w:r w:rsidRPr="005B44F1">
        <w:rPr>
          <w:color w:val="121212"/>
          <w:spacing w:val="-16"/>
        </w:rPr>
        <w:t xml:space="preserve"> </w:t>
      </w:r>
      <w:r>
        <w:rPr>
          <w:color w:val="121212"/>
          <w:spacing w:val="15074"/>
        </w:rPr>
        <w:t xml:space="preserve"> </w:t>
      </w:r>
      <w:r w:rsidRPr="005B44F1">
        <w:rPr>
          <w:color w:val="121212"/>
          <w:spacing w:val="12"/>
        </w:rPr>
        <w:t>сателях-сказочниках (проектная деятельность).</w:t>
      </w:r>
      <w:r w:rsidRPr="005B44F1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7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B44F1">
        <w:rPr>
          <w:b/>
          <w:bCs/>
          <w:color w:val="121212"/>
          <w:spacing w:val="6"/>
        </w:rPr>
        <w:t xml:space="preserve">«Книги, книги, книги…» </w:t>
      </w:r>
      <w:r w:rsidRPr="005B44F1">
        <w:rPr>
          <w:color w:val="121212"/>
          <w:spacing w:val="6"/>
        </w:rPr>
        <w:t>(4 ч)</w:t>
      </w:r>
      <w:r w:rsidRPr="005B44F1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5B44F1">
        <w:rPr>
          <w:color w:val="121212"/>
          <w:spacing w:val="12"/>
        </w:rPr>
        <w:t>Библиотечный урок. Храм книги. Библиотека. Первые библиотеки.</w:t>
      </w:r>
      <w:r w:rsidRPr="005B44F1">
        <w:rPr>
          <w:color w:val="121212"/>
          <w:spacing w:val="-8"/>
        </w:rPr>
        <w:t xml:space="preserve"> </w:t>
      </w:r>
      <w:r>
        <w:rPr>
          <w:color w:val="121212"/>
          <w:spacing w:val="14998"/>
        </w:rPr>
        <w:t xml:space="preserve"> </w:t>
      </w:r>
      <w:r>
        <w:tab/>
      </w:r>
      <w:r w:rsidRPr="005B44F1">
        <w:rPr>
          <w:color w:val="121212"/>
          <w:spacing w:val="8"/>
        </w:rPr>
        <w:t>Правила пользования библиотекой. Экскурсия в детскую библиотеку.</w:t>
      </w:r>
      <w:r w:rsidRPr="005B44F1">
        <w:rPr>
          <w:color w:val="121212"/>
          <w:spacing w:val="32"/>
        </w:rPr>
        <w:t xml:space="preserve"> </w:t>
      </w:r>
      <w:r>
        <w:rPr>
          <w:color w:val="121212"/>
          <w:spacing w:val="15077"/>
        </w:rPr>
        <w:t xml:space="preserve"> </w:t>
      </w:r>
      <w:r>
        <w:tab/>
      </w:r>
      <w:r w:rsidRPr="005B44F1">
        <w:rPr>
          <w:color w:val="121212"/>
          <w:spacing w:val="12"/>
        </w:rPr>
        <w:t>Книга. Элементы книги. Справочный аппарат. Классификация книг</w:t>
      </w:r>
      <w:r w:rsidRPr="005B44F1">
        <w:rPr>
          <w:color w:val="121212"/>
          <w:spacing w:val="3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5B44F1">
        <w:rPr>
          <w:color w:val="121212"/>
          <w:spacing w:val="10"/>
        </w:rPr>
        <w:t>по структуре, изданиям, авторам (работа в группах).</w:t>
      </w:r>
      <w:r w:rsidRPr="005B44F1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B44F1">
        <w:rPr>
          <w:color w:val="121212"/>
          <w:spacing w:val="12"/>
        </w:rPr>
        <w:t>Книги учебные, художественные, научно-популярные, справочники</w:t>
      </w:r>
      <w:r w:rsidRPr="005B44F1">
        <w:rPr>
          <w:color w:val="121212"/>
        </w:rPr>
        <w:t xml:space="preserve"> </w:t>
      </w:r>
      <w:r>
        <w:rPr>
          <w:color w:val="121212"/>
          <w:spacing w:val="15096"/>
        </w:rPr>
        <w:t xml:space="preserve"> </w:t>
      </w:r>
      <w:r w:rsidRPr="005B44F1">
        <w:rPr>
          <w:color w:val="121212"/>
          <w:spacing w:val="11"/>
        </w:rPr>
        <w:t>и энциклопедии. Структура энциклопедии и книги-справочника.</w:t>
      </w:r>
      <w:r w:rsidRPr="005B44F1">
        <w:rPr>
          <w:color w:val="121212"/>
          <w:spacing w:val="5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B44F1">
        <w:rPr>
          <w:color w:val="121212"/>
          <w:spacing w:val="13"/>
        </w:rPr>
        <w:t>Книги-сборники «Басни И. Крылова», «Легенды и сказы», «Сказки</w:t>
      </w:r>
      <w:r w:rsidRPr="005B44F1">
        <w:rPr>
          <w:color w:val="121212"/>
          <w:spacing w:val="35"/>
        </w:rPr>
        <w:t xml:space="preserve"> </w:t>
      </w:r>
      <w:r>
        <w:rPr>
          <w:color w:val="121212"/>
          <w:spacing w:val="15097"/>
        </w:rPr>
        <w:t xml:space="preserve"> </w:t>
      </w:r>
      <w:r w:rsidRPr="005B44F1">
        <w:rPr>
          <w:color w:val="121212"/>
          <w:spacing w:val="10"/>
        </w:rPr>
        <w:t>народов мира», «Стихи русских поэтов».</w:t>
      </w:r>
      <w:r w:rsidRPr="005B44F1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5B44F1">
        <w:rPr>
          <w:color w:val="121212"/>
          <w:spacing w:val="11"/>
        </w:rPr>
        <w:t xml:space="preserve">Проект «Русские баснописцы»: сбор материала, чтение басен, басни </w:t>
      </w:r>
      <w:r>
        <w:rPr>
          <w:color w:val="121212"/>
          <w:spacing w:val="15094"/>
        </w:rPr>
        <w:t xml:space="preserve"> </w:t>
      </w:r>
      <w:r w:rsidRPr="005B44F1">
        <w:rPr>
          <w:color w:val="121212"/>
          <w:spacing w:val="10"/>
        </w:rPr>
        <w:t>с «бродячими» сюжетами.</w:t>
      </w:r>
      <w:r w:rsidRPr="005B44F1">
        <w:rPr>
          <w:color w:val="121212"/>
          <w:spacing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3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B44F1">
        <w:rPr>
          <w:b/>
          <w:bCs/>
          <w:color w:val="121212"/>
          <w:spacing w:val="7"/>
        </w:rPr>
        <w:t xml:space="preserve">Книги о детях и для детей </w:t>
      </w:r>
      <w:r w:rsidRPr="005B44F1">
        <w:rPr>
          <w:color w:val="121212"/>
          <w:spacing w:val="7"/>
        </w:rPr>
        <w:t>(3 ч)</w:t>
      </w:r>
      <w:r w:rsidRPr="005B44F1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7"/>
        </w:rPr>
      </w:pPr>
      <w:r>
        <w:tab/>
      </w:r>
      <w:r w:rsidRPr="005B44F1">
        <w:rPr>
          <w:color w:val="121212"/>
          <w:spacing w:val="20"/>
        </w:rPr>
        <w:t>Дети — герои книг Н. Гарина-Михайловского, К. Станюковича,</w:t>
      </w:r>
      <w:r w:rsidRPr="005B44F1">
        <w:rPr>
          <w:color w:val="121212"/>
          <w:spacing w:val="-7"/>
        </w:rPr>
        <w:t xml:space="preserve"> </w:t>
      </w:r>
      <w:r>
        <w:rPr>
          <w:color w:val="121212"/>
          <w:spacing w:val="15174"/>
        </w:rPr>
        <w:t xml:space="preserve"> </w:t>
      </w:r>
      <w:r w:rsidRPr="005B44F1">
        <w:rPr>
          <w:color w:val="121212"/>
          <w:spacing w:val="9"/>
        </w:rPr>
        <w:t>Х.К. Андерсена, Марка Твена, В. Гюго, А. Гайдара, Е. Ильиной и др. Вы-</w:t>
      </w:r>
      <w:r w:rsidRPr="005B44F1">
        <w:rPr>
          <w:color w:val="121212"/>
          <w:spacing w:val="-4"/>
        </w:rPr>
        <w:t xml:space="preserve"> </w:t>
      </w:r>
      <w:r>
        <w:rPr>
          <w:color w:val="121212"/>
          <w:spacing w:val="15124"/>
        </w:rPr>
        <w:t xml:space="preserve"> </w:t>
      </w:r>
      <w:r w:rsidRPr="005B44F1">
        <w:rPr>
          <w:color w:val="121212"/>
          <w:spacing w:val="11"/>
        </w:rPr>
        <w:t>ставка книг.</w:t>
      </w:r>
      <w:r w:rsidRPr="005B44F1">
        <w:rPr>
          <w:color w:val="121212"/>
          <w:spacing w:val="7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841CCB">
          <w:type w:val="continuous"/>
          <w:pgSz w:w="9354" w:h="12189"/>
          <w:pgMar w:top="1134" w:right="855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64" type="#_x0000_t202" style="position:absolute;margin-left:162.55pt;margin-top:562.75pt;width:15.55pt;height:12.35pt;z-index:251714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16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412E2F">
        <w:rPr>
          <w:color w:val="121212"/>
          <w:spacing w:val="16"/>
        </w:rPr>
        <w:t>Фантастика и приключения. Поиск книг по каталогу, составление</w:t>
      </w:r>
      <w:r w:rsidRPr="00412E2F">
        <w:rPr>
          <w:color w:val="121212"/>
          <w:spacing w:val="-8"/>
        </w:rPr>
        <w:t xml:space="preserve"> </w:t>
      </w:r>
      <w:r>
        <w:rPr>
          <w:color w:val="121212"/>
          <w:spacing w:val="15121"/>
        </w:rPr>
        <w:t xml:space="preserve"> </w:t>
      </w:r>
      <w:r w:rsidRPr="00412E2F">
        <w:rPr>
          <w:color w:val="121212"/>
          <w:spacing w:val="10"/>
        </w:rPr>
        <w:t>списка.</w:t>
      </w:r>
      <w:r w:rsidRPr="00412E2F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27" w:right="76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8" w:after="41" w:line="239" w:lineRule="exact"/>
        <w:ind w:right="-113"/>
      </w:pPr>
      <w:r>
        <w:tab/>
      </w:r>
      <w:r w:rsidRPr="00412E2F">
        <w:rPr>
          <w:color w:val="121212"/>
          <w:spacing w:val="19"/>
        </w:rPr>
        <w:t>Читальный зал. Книги А. Рыбакова, В. Крапивина, К. Булычёва,</w:t>
      </w:r>
      <w:r w:rsidRPr="00412E2F">
        <w:rPr>
          <w:color w:val="121212"/>
          <w:spacing w:val="6"/>
        </w:rPr>
        <w:t xml:space="preserve"> </w:t>
      </w:r>
      <w:r>
        <w:rPr>
          <w:color w:val="121212"/>
          <w:spacing w:val="15159"/>
        </w:rPr>
        <w:t xml:space="preserve"> </w:t>
      </w:r>
      <w:r w:rsidRPr="00412E2F">
        <w:rPr>
          <w:color w:val="121212"/>
          <w:spacing w:val="11"/>
        </w:rPr>
        <w:t>А. Волкова. Конкурс-кроссворд «Писатели-фантасты».</w:t>
      </w:r>
      <w:r w:rsidRPr="00412E2F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412E2F">
        <w:rPr>
          <w:color w:val="121212"/>
          <w:spacing w:val="11"/>
        </w:rPr>
        <w:t>Аннотация к книге А. Волкова «Волшебник Изумрудного города».</w:t>
      </w:r>
      <w:r w:rsidRPr="00412E2F">
        <w:rPr>
          <w:color w:val="121212"/>
          <w:spacing w:val="-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4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412E2F">
        <w:rPr>
          <w:b/>
          <w:bCs/>
          <w:color w:val="121212"/>
          <w:spacing w:val="7"/>
        </w:rPr>
        <w:t xml:space="preserve">Словари, справочники, энциклопедии </w:t>
      </w:r>
      <w:r w:rsidRPr="00412E2F">
        <w:rPr>
          <w:color w:val="121212"/>
          <w:spacing w:val="7"/>
        </w:rPr>
        <w:t>(3 ч)</w:t>
      </w:r>
      <w:r w:rsidRPr="00412E2F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412E2F">
        <w:rPr>
          <w:color w:val="121212"/>
          <w:spacing w:val="11"/>
        </w:rPr>
        <w:t>«Хранители слов» — словари: орфографический, толковый, словарь</w:t>
      </w:r>
      <w:r w:rsidRPr="00412E2F">
        <w:rPr>
          <w:color w:val="121212"/>
          <w:spacing w:val="24"/>
        </w:rPr>
        <w:t xml:space="preserve"> </w:t>
      </w:r>
      <w:r>
        <w:rPr>
          <w:color w:val="121212"/>
          <w:spacing w:val="15099"/>
        </w:rPr>
        <w:t xml:space="preserve"> </w:t>
      </w:r>
      <w:r w:rsidRPr="00412E2F">
        <w:rPr>
          <w:color w:val="121212"/>
          <w:spacing w:val="13"/>
        </w:rPr>
        <w:t>синонимов, этимологический. Выставка словарей. Игра-конкурс «Объ-</w:t>
      </w:r>
      <w:r w:rsidRPr="00412E2F">
        <w:rPr>
          <w:color w:val="121212"/>
          <w:spacing w:val="8"/>
        </w:rPr>
        <w:t xml:space="preserve"> </w:t>
      </w:r>
      <w:r>
        <w:rPr>
          <w:color w:val="121212"/>
          <w:spacing w:val="15106"/>
        </w:rPr>
        <w:t xml:space="preserve"> </w:t>
      </w:r>
      <w:r w:rsidRPr="00412E2F">
        <w:rPr>
          <w:color w:val="121212"/>
          <w:spacing w:val="10"/>
        </w:rPr>
        <w:t xml:space="preserve">ясни слово».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12E2F">
        <w:rPr>
          <w:color w:val="121212"/>
          <w:spacing w:val="15"/>
        </w:rPr>
        <w:t>Справочники и энциклопедии. Детская энциклопедия «Что такое?</w:t>
      </w:r>
      <w:r w:rsidRPr="00412E2F">
        <w:rPr>
          <w:color w:val="121212"/>
          <w:spacing w:val="27"/>
        </w:rPr>
        <w:t xml:space="preserve"> </w:t>
      </w:r>
      <w:r>
        <w:rPr>
          <w:color w:val="121212"/>
          <w:spacing w:val="15107"/>
        </w:rPr>
        <w:t xml:space="preserve"> </w:t>
      </w:r>
      <w:r w:rsidRPr="00412E2F">
        <w:rPr>
          <w:color w:val="121212"/>
          <w:spacing w:val="10"/>
        </w:rPr>
        <w:t>Кто такой?».</w:t>
      </w:r>
      <w:r w:rsidRPr="00412E2F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412E2F">
        <w:rPr>
          <w:color w:val="121212"/>
          <w:spacing w:val="13"/>
        </w:rPr>
        <w:t>Игра «100 вопросов Почемучек»: составление вопросов и нахожде-</w:t>
      </w:r>
      <w:r w:rsidRPr="00412E2F">
        <w:rPr>
          <w:color w:val="121212"/>
          <w:spacing w:val="-1"/>
        </w:rPr>
        <w:t xml:space="preserve"> </w:t>
      </w:r>
      <w:r>
        <w:rPr>
          <w:color w:val="121212"/>
          <w:spacing w:val="15106"/>
        </w:rPr>
        <w:t xml:space="preserve"> </w:t>
      </w:r>
      <w:r w:rsidRPr="00412E2F">
        <w:rPr>
          <w:color w:val="121212"/>
          <w:spacing w:val="10"/>
        </w:rPr>
        <w:t>ние ответов в книгах-справочниках.</w:t>
      </w:r>
      <w:r w:rsidRPr="00412E2F">
        <w:rPr>
          <w:color w:val="121212"/>
          <w:spacing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412E2F">
        <w:rPr>
          <w:b/>
          <w:bCs/>
          <w:color w:val="121212"/>
          <w:spacing w:val="10"/>
        </w:rPr>
        <w:t xml:space="preserve">Родные поэты </w:t>
      </w:r>
      <w:r w:rsidRPr="00412E2F">
        <w:rPr>
          <w:color w:val="121212"/>
          <w:spacing w:val="10"/>
        </w:rPr>
        <w:t>(3 ч)</w:t>
      </w:r>
      <w:r w:rsidRPr="00412E2F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1340"/>
          <w:tab w:val="left" w:pos="1645"/>
          <w:tab w:val="left" w:pos="2854"/>
          <w:tab w:val="left" w:pos="4617"/>
          <w:tab w:val="left" w:pos="4907"/>
          <w:tab w:val="left" w:pos="5859"/>
          <w:tab w:val="left" w:pos="6478"/>
        </w:tabs>
        <w:spacing w:after="41" w:line="239" w:lineRule="exact"/>
        <w:ind w:right="-113"/>
      </w:pPr>
      <w:r>
        <w:tab/>
      </w:r>
      <w:r w:rsidRPr="00412E2F">
        <w:rPr>
          <w:color w:val="121212"/>
          <w:spacing w:val="9"/>
        </w:rPr>
        <w:t>Книги-сборники русских поэтов о родной природе. Структура книги.</w:t>
      </w:r>
      <w:r w:rsidRPr="00412E2F">
        <w:rPr>
          <w:color w:val="121212"/>
          <w:spacing w:val="31"/>
        </w:rPr>
        <w:t xml:space="preserve"> </w:t>
      </w:r>
      <w:r>
        <w:rPr>
          <w:color w:val="121212"/>
          <w:spacing w:val="15184"/>
        </w:rPr>
        <w:t xml:space="preserve"> </w:t>
      </w:r>
      <w:r>
        <w:tab/>
      </w:r>
      <w:r w:rsidRPr="00412E2F">
        <w:rPr>
          <w:color w:val="121212"/>
          <w:spacing w:val="17"/>
        </w:rPr>
        <w:t>Чтение</w:t>
      </w:r>
      <w:r w:rsidRPr="00412E2F">
        <w:rPr>
          <w:color w:val="121212"/>
          <w:spacing w:val="3"/>
        </w:rPr>
        <w:t xml:space="preserve"> </w:t>
      </w:r>
      <w:r>
        <w:tab/>
      </w:r>
      <w:r w:rsidRPr="00412E2F">
        <w:rPr>
          <w:color w:val="121212"/>
          <w:spacing w:val="18"/>
        </w:rPr>
        <w:t>и</w:t>
      </w:r>
      <w:r w:rsidRPr="00412E2F">
        <w:rPr>
          <w:color w:val="121212"/>
          <w:spacing w:val="1"/>
        </w:rPr>
        <w:t xml:space="preserve"> </w:t>
      </w:r>
      <w:r>
        <w:tab/>
      </w:r>
      <w:r w:rsidRPr="00412E2F">
        <w:rPr>
          <w:color w:val="121212"/>
          <w:spacing w:val="15"/>
        </w:rPr>
        <w:t>слушание</w:t>
      </w:r>
      <w:r w:rsidRPr="00412E2F">
        <w:rPr>
          <w:color w:val="121212"/>
          <w:spacing w:val="3"/>
        </w:rPr>
        <w:t xml:space="preserve"> </w:t>
      </w:r>
      <w:r>
        <w:tab/>
      </w:r>
      <w:r w:rsidRPr="00412E2F">
        <w:rPr>
          <w:color w:val="121212"/>
          <w:spacing w:val="14"/>
        </w:rPr>
        <w:t>стихотворений</w:t>
      </w:r>
      <w:r w:rsidRPr="00412E2F">
        <w:rPr>
          <w:color w:val="121212"/>
          <w:spacing w:val="10"/>
        </w:rPr>
        <w:t xml:space="preserve"> </w:t>
      </w:r>
      <w:r>
        <w:tab/>
      </w:r>
      <w:r w:rsidRPr="00412E2F">
        <w:rPr>
          <w:color w:val="121212"/>
          <w:spacing w:val="10"/>
        </w:rPr>
        <w:t>о</w:t>
      </w:r>
      <w:r w:rsidRPr="00412E2F">
        <w:rPr>
          <w:color w:val="121212"/>
          <w:spacing w:val="1"/>
        </w:rPr>
        <w:t xml:space="preserve"> </w:t>
      </w:r>
      <w:r>
        <w:tab/>
      </w:r>
      <w:r w:rsidRPr="00412E2F">
        <w:rPr>
          <w:color w:val="121212"/>
          <w:spacing w:val="17"/>
        </w:rPr>
        <w:t>Родине</w:t>
      </w:r>
      <w:r w:rsidRPr="00412E2F">
        <w:rPr>
          <w:color w:val="121212"/>
          <w:spacing w:val="4"/>
        </w:rPr>
        <w:t xml:space="preserve"> </w:t>
      </w:r>
      <w:r>
        <w:tab/>
      </w:r>
      <w:r w:rsidRPr="00412E2F">
        <w:rPr>
          <w:color w:val="121212"/>
          <w:spacing w:val="8"/>
        </w:rPr>
        <w:t>А.С.</w:t>
      </w:r>
      <w:r w:rsidRPr="00412E2F">
        <w:rPr>
          <w:color w:val="121212"/>
          <w:spacing w:val="3"/>
        </w:rPr>
        <w:t xml:space="preserve"> </w:t>
      </w:r>
      <w:r>
        <w:tab/>
      </w:r>
      <w:r w:rsidRPr="00412E2F">
        <w:rPr>
          <w:color w:val="121212"/>
          <w:spacing w:val="16"/>
        </w:rPr>
        <w:t>Пушкина,</w:t>
      </w:r>
      <w:r w:rsidRPr="00412E2F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 w:rsidRPr="00412E2F">
        <w:rPr>
          <w:color w:val="121212"/>
          <w:spacing w:val="11"/>
        </w:rPr>
        <w:t>М.Ю. Лермонтова, И. Никитина, С. Есенина, Н. Рубцова, И. Бунина.</w:t>
      </w:r>
      <w:r w:rsidRPr="00412E2F">
        <w:rPr>
          <w:color w:val="121212"/>
          <w:spacing w:val="32"/>
        </w:rPr>
        <w:t xml:space="preserve"> </w:t>
      </w:r>
      <w:r>
        <w:rPr>
          <w:color w:val="121212"/>
          <w:spacing w:val="14838"/>
        </w:rPr>
        <w:t xml:space="preserve"> </w:t>
      </w:r>
      <w:r>
        <w:tab/>
      </w:r>
      <w:r w:rsidRPr="00412E2F">
        <w:rPr>
          <w:color w:val="121212"/>
          <w:spacing w:val="11"/>
        </w:rPr>
        <w:t>Конкурс чтецов «Стихи о Родине».</w:t>
      </w:r>
      <w:r w:rsidRPr="00412E2F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74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  <w:tab w:val="left" w:pos="2296"/>
          <w:tab w:val="left" w:pos="3349"/>
          <w:tab w:val="left" w:pos="3602"/>
          <w:tab w:val="left" w:pos="5441"/>
          <w:tab w:val="left" w:pos="6371"/>
          <w:tab w:val="left" w:pos="6609"/>
        </w:tabs>
        <w:spacing w:before="103" w:after="41" w:line="239" w:lineRule="exact"/>
        <w:ind w:right="-113"/>
      </w:pPr>
      <w:r>
        <w:tab/>
      </w:r>
      <w:r w:rsidRPr="00412E2F">
        <w:rPr>
          <w:b/>
          <w:bCs/>
          <w:color w:val="121212"/>
          <w:spacing w:val="7"/>
        </w:rPr>
        <w:t xml:space="preserve">Писатели о писателях. Очерки и воспоминания </w:t>
      </w:r>
      <w:r w:rsidRPr="00412E2F">
        <w:rPr>
          <w:color w:val="121212"/>
          <w:spacing w:val="7"/>
        </w:rPr>
        <w:t>(4 ч)</w:t>
      </w:r>
      <w:r w:rsidRPr="00412E2F">
        <w:rPr>
          <w:color w:val="121212"/>
          <w:spacing w:val="24"/>
        </w:rPr>
        <w:t xml:space="preserve"> </w:t>
      </w:r>
      <w:r>
        <w:rPr>
          <w:color w:val="121212"/>
          <w:spacing w:val="13673"/>
        </w:rPr>
        <w:t xml:space="preserve"> </w:t>
      </w:r>
      <w:r>
        <w:tab/>
      </w:r>
      <w:r w:rsidRPr="00412E2F">
        <w:rPr>
          <w:color w:val="121212"/>
          <w:spacing w:val="16"/>
        </w:rPr>
        <w:t>Книги-сборники</w:t>
      </w:r>
      <w:r w:rsidRPr="00412E2F">
        <w:rPr>
          <w:color w:val="121212"/>
          <w:spacing w:val="4"/>
        </w:rPr>
        <w:t xml:space="preserve"> </w:t>
      </w:r>
      <w:r>
        <w:tab/>
      </w:r>
      <w:r w:rsidRPr="00412E2F">
        <w:rPr>
          <w:color w:val="121212"/>
          <w:spacing w:val="17"/>
        </w:rPr>
        <w:t>«Очерки</w:t>
      </w:r>
      <w:r w:rsidRPr="00412E2F">
        <w:rPr>
          <w:color w:val="121212"/>
          <w:spacing w:val="6"/>
        </w:rPr>
        <w:t xml:space="preserve"> </w:t>
      </w:r>
      <w:r>
        <w:tab/>
      </w:r>
      <w:r w:rsidRPr="00412E2F">
        <w:rPr>
          <w:color w:val="121212"/>
          <w:spacing w:val="18"/>
        </w:rPr>
        <w:t>и</w:t>
      </w:r>
      <w:r w:rsidRPr="00412E2F">
        <w:rPr>
          <w:color w:val="121212"/>
          <w:spacing w:val="1"/>
        </w:rPr>
        <w:t xml:space="preserve"> </w:t>
      </w:r>
      <w:r>
        <w:tab/>
      </w:r>
      <w:r w:rsidRPr="00412E2F">
        <w:rPr>
          <w:color w:val="121212"/>
          <w:spacing w:val="14"/>
        </w:rPr>
        <w:t>воспоминания».</w:t>
      </w:r>
      <w:r w:rsidRPr="00412E2F">
        <w:rPr>
          <w:color w:val="121212"/>
          <w:spacing w:val="12"/>
        </w:rPr>
        <w:t xml:space="preserve"> </w:t>
      </w:r>
      <w:r>
        <w:tab/>
      </w:r>
      <w:r w:rsidRPr="00412E2F">
        <w:rPr>
          <w:color w:val="121212"/>
          <w:spacing w:val="18"/>
        </w:rPr>
        <w:t>Очерки</w:t>
      </w:r>
      <w:r w:rsidRPr="00412E2F">
        <w:rPr>
          <w:color w:val="121212"/>
          <w:spacing w:val="3"/>
        </w:rPr>
        <w:t xml:space="preserve"> </w:t>
      </w:r>
      <w:r>
        <w:tab/>
      </w:r>
      <w:r w:rsidRPr="00412E2F">
        <w:rPr>
          <w:color w:val="121212"/>
          <w:spacing w:val="10"/>
        </w:rPr>
        <w:t>о</w:t>
      </w:r>
      <w:r w:rsidRPr="00412E2F">
        <w:rPr>
          <w:color w:val="121212"/>
          <w:spacing w:val="1"/>
        </w:rPr>
        <w:t xml:space="preserve"> </w:t>
      </w:r>
      <w:r>
        <w:tab/>
      </w:r>
      <w:r w:rsidRPr="00412E2F">
        <w:rPr>
          <w:color w:val="121212"/>
          <w:spacing w:val="12"/>
        </w:rPr>
        <w:t>природе,</w:t>
      </w:r>
      <w:r w:rsidRPr="00412E2F">
        <w:rPr>
          <w:color w:val="121212"/>
          <w:spacing w:val="6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412E2F">
        <w:rPr>
          <w:color w:val="121212"/>
          <w:spacing w:val="10"/>
        </w:rPr>
        <w:t>людях, событиях.</w:t>
      </w:r>
      <w:r w:rsidRPr="00412E2F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412E2F">
        <w:rPr>
          <w:color w:val="121212"/>
          <w:spacing w:val="12"/>
        </w:rPr>
        <w:t>Очерки С. Михалкова «Слово о Крылове», К. Чуковского «Николай</w:t>
      </w:r>
      <w:r w:rsidRPr="00412E2F">
        <w:rPr>
          <w:color w:val="121212"/>
          <w:spacing w:val="6"/>
        </w:rPr>
        <w:t xml:space="preserve"> </w:t>
      </w:r>
      <w:r>
        <w:rPr>
          <w:color w:val="121212"/>
          <w:spacing w:val="15204"/>
        </w:rPr>
        <w:t xml:space="preserve"> </w:t>
      </w:r>
      <w:r w:rsidRPr="00412E2F">
        <w:rPr>
          <w:color w:val="121212"/>
          <w:spacing w:val="9"/>
        </w:rPr>
        <w:t>Алексеевич Некрасов»: чтение, выбор информации, определение жанра и</w:t>
      </w:r>
      <w:r w:rsidRPr="00412E2F">
        <w:rPr>
          <w:color w:val="121212"/>
          <w:spacing w:val="-7"/>
        </w:rPr>
        <w:t xml:space="preserve"> </w:t>
      </w:r>
      <w:r>
        <w:rPr>
          <w:color w:val="121212"/>
          <w:spacing w:val="15196"/>
        </w:rPr>
        <w:t xml:space="preserve"> </w:t>
      </w:r>
      <w:r w:rsidRPr="00412E2F">
        <w:rPr>
          <w:color w:val="121212"/>
          <w:spacing w:val="9"/>
        </w:rPr>
        <w:t>темы.</w:t>
      </w:r>
      <w:r w:rsidRPr="00412E2F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  <w:tab w:val="left" w:pos="2168"/>
          <w:tab w:val="left" w:pos="2836"/>
          <w:tab w:val="left" w:pos="4023"/>
          <w:tab w:val="left" w:pos="5402"/>
          <w:tab w:val="left" w:pos="7297"/>
        </w:tabs>
        <w:spacing w:after="41" w:line="239" w:lineRule="exact"/>
        <w:ind w:right="-113"/>
      </w:pPr>
      <w:r>
        <w:tab/>
      </w:r>
      <w:r w:rsidRPr="00412E2F">
        <w:rPr>
          <w:color w:val="121212"/>
          <w:spacing w:val="16"/>
        </w:rPr>
        <w:t>Воспоминания</w:t>
      </w:r>
      <w:r w:rsidRPr="00412E2F">
        <w:rPr>
          <w:color w:val="121212"/>
          <w:spacing w:val="6"/>
        </w:rPr>
        <w:t xml:space="preserve"> </w:t>
      </w:r>
      <w:r>
        <w:tab/>
      </w:r>
      <w:r w:rsidRPr="00412E2F">
        <w:rPr>
          <w:color w:val="121212"/>
          <w:spacing w:val="16"/>
        </w:rPr>
        <w:t>Л.Н.</w:t>
      </w:r>
      <w:r w:rsidRPr="00412E2F">
        <w:rPr>
          <w:color w:val="121212"/>
          <w:spacing w:val="4"/>
        </w:rPr>
        <w:t xml:space="preserve"> </w:t>
      </w:r>
      <w:r>
        <w:tab/>
      </w:r>
      <w:r w:rsidRPr="00412E2F">
        <w:rPr>
          <w:color w:val="121212"/>
          <w:spacing w:val="10"/>
        </w:rPr>
        <w:t>Толстого,</w:t>
      </w:r>
      <w:r w:rsidRPr="00412E2F">
        <w:rPr>
          <w:color w:val="121212"/>
          <w:spacing w:val="3"/>
        </w:rPr>
        <w:t xml:space="preserve"> </w:t>
      </w:r>
      <w:r>
        <w:tab/>
      </w:r>
      <w:r w:rsidRPr="00412E2F">
        <w:rPr>
          <w:color w:val="121212"/>
          <w:spacing w:val="10"/>
        </w:rPr>
        <w:t xml:space="preserve">А. Куприна </w:t>
      </w:r>
      <w:r>
        <w:tab/>
      </w:r>
      <w:r w:rsidRPr="00412E2F">
        <w:rPr>
          <w:color w:val="121212"/>
          <w:spacing w:val="16"/>
        </w:rPr>
        <w:t>«Воспоминания</w:t>
      </w:r>
      <w:r w:rsidRPr="00412E2F">
        <w:rPr>
          <w:color w:val="121212"/>
          <w:spacing w:val="4"/>
        </w:rPr>
        <w:t xml:space="preserve"> </w:t>
      </w:r>
      <w:r>
        <w:tab/>
      </w:r>
      <w:r w:rsidRPr="00412E2F">
        <w:rPr>
          <w:color w:val="121212"/>
          <w:spacing w:val="11"/>
        </w:rPr>
        <w:t>об</w:t>
      </w:r>
      <w:r w:rsidRPr="00412E2F">
        <w:rPr>
          <w:color w:val="121212"/>
          <w:spacing w:val="2"/>
        </w:rPr>
        <w:t xml:space="preserve"> </w:t>
      </w:r>
      <w:r>
        <w:rPr>
          <w:color w:val="121212"/>
          <w:spacing w:val="15335"/>
        </w:rPr>
        <w:t xml:space="preserve"> </w:t>
      </w:r>
      <w:r w:rsidRPr="00412E2F">
        <w:rPr>
          <w:color w:val="121212"/>
          <w:spacing w:val="8"/>
        </w:rPr>
        <w:t>А.П. Чехове».</w:t>
      </w:r>
      <w:r w:rsidRPr="00412E2F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412E2F">
        <w:rPr>
          <w:color w:val="121212"/>
          <w:spacing w:val="10"/>
        </w:rPr>
        <w:t>Творческая работа: очерк о своём городе, о своём классе, о любимой</w:t>
      </w:r>
      <w:r w:rsidRPr="00412E2F">
        <w:rPr>
          <w:color w:val="121212"/>
          <w:spacing w:val="6"/>
        </w:rPr>
        <w:t xml:space="preserve"> </w:t>
      </w:r>
      <w:r>
        <w:rPr>
          <w:color w:val="121212"/>
          <w:spacing w:val="15213"/>
        </w:rPr>
        <w:t xml:space="preserve"> </w:t>
      </w:r>
      <w:r w:rsidRPr="00412E2F">
        <w:rPr>
          <w:color w:val="121212"/>
          <w:spacing w:val="9"/>
        </w:rPr>
        <w:t>книге.</w:t>
      </w:r>
      <w:r w:rsidRPr="00412E2F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61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412E2F">
        <w:rPr>
          <w:b/>
          <w:bCs/>
          <w:color w:val="121212"/>
          <w:spacing w:val="6"/>
        </w:rPr>
        <w:t xml:space="preserve">Мир книг </w:t>
      </w:r>
      <w:r w:rsidRPr="00412E2F">
        <w:rPr>
          <w:color w:val="121212"/>
          <w:spacing w:val="6"/>
        </w:rPr>
        <w:t>(3 ч)</w:t>
      </w:r>
      <w:r w:rsidRPr="00412E2F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12E2F">
        <w:rPr>
          <w:color w:val="121212"/>
          <w:spacing w:val="10"/>
        </w:rPr>
        <w:t>Типы и виды книг: поисковая работа в библиотеке.</w:t>
      </w:r>
      <w:r w:rsidRPr="00412E2F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12E2F">
        <w:rPr>
          <w:color w:val="121212"/>
          <w:spacing w:val="15"/>
        </w:rPr>
        <w:t>Книги о животных. Э. Сетон-Томпсона «Герои-животные». Очерк</w:t>
      </w:r>
      <w:r w:rsidRPr="00412E2F">
        <w:rPr>
          <w:color w:val="121212"/>
          <w:spacing w:val="40"/>
        </w:rPr>
        <w:t xml:space="preserve"> </w:t>
      </w:r>
      <w:r>
        <w:rPr>
          <w:color w:val="121212"/>
          <w:spacing w:val="15131"/>
        </w:rPr>
        <w:t xml:space="preserve"> </w:t>
      </w:r>
      <w:r w:rsidRPr="00412E2F">
        <w:rPr>
          <w:color w:val="121212"/>
          <w:spacing w:val="9"/>
        </w:rPr>
        <w:t>В. Пескова «В гостях у Сетон-Томпсона».</w:t>
      </w:r>
      <w:r w:rsidRPr="00412E2F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12E2F">
        <w:rPr>
          <w:color w:val="121212"/>
          <w:spacing w:val="8"/>
        </w:rPr>
        <w:t>Час читателя: знакомство с книгой В. Бульванкера «От кота до кита».</w:t>
      </w:r>
      <w:r w:rsidRPr="00412E2F">
        <w:rPr>
          <w:color w:val="121212"/>
          <w:spacing w:val="36"/>
        </w:rPr>
        <w:t xml:space="preserve"> </w:t>
      </w:r>
      <w:r>
        <w:rPr>
          <w:color w:val="121212"/>
          <w:spacing w:val="15095"/>
        </w:rPr>
        <w:t xml:space="preserve"> </w:t>
      </w:r>
      <w:r>
        <w:tab/>
      </w:r>
      <w:r w:rsidRPr="00412E2F">
        <w:rPr>
          <w:color w:val="121212"/>
          <w:spacing w:val="11"/>
        </w:rPr>
        <w:t xml:space="preserve">Литературная игра «Тайны учебной книги».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12E2F">
        <w:rPr>
          <w:color w:val="121212"/>
          <w:spacing w:val="5"/>
        </w:rPr>
        <w:t>Периодические печатные издания для детей: детские газеты и журналы.</w:t>
      </w:r>
      <w:r w:rsidRPr="00412E2F">
        <w:rPr>
          <w:color w:val="121212"/>
          <w:spacing w:val="1"/>
        </w:rPr>
        <w:t xml:space="preserve"> </w:t>
      </w:r>
      <w:r>
        <w:rPr>
          <w:color w:val="121212"/>
          <w:spacing w:val="15087"/>
        </w:rPr>
        <w:t xml:space="preserve"> </w:t>
      </w:r>
      <w:r>
        <w:tab/>
      </w:r>
      <w:r w:rsidRPr="00412E2F">
        <w:rPr>
          <w:i/>
          <w:iCs/>
          <w:color w:val="121212"/>
          <w:spacing w:val="25"/>
        </w:rPr>
        <w:t>Универсальные учебные действия:</w:t>
      </w:r>
      <w:r w:rsidRPr="00412E2F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5"/>
        </w:rPr>
      </w:pPr>
      <w:r>
        <w:tab/>
      </w:r>
      <w:r w:rsidRPr="00412E2F">
        <w:rPr>
          <w:color w:val="121212"/>
          <w:spacing w:val="6"/>
        </w:rPr>
        <w:t>— составлять выставку книг по теме, авторской принадлежности, жан-</w:t>
      </w:r>
      <w:r w:rsidRPr="00412E2F">
        <w:rPr>
          <w:color w:val="121212"/>
          <w:spacing w:val="33"/>
        </w:rPr>
        <w:t xml:space="preserve"> </w:t>
      </w:r>
      <w:r>
        <w:rPr>
          <w:color w:val="121212"/>
          <w:spacing w:val="15089"/>
        </w:rPr>
        <w:t xml:space="preserve"> </w:t>
      </w:r>
      <w:r w:rsidRPr="00412E2F">
        <w:rPr>
          <w:color w:val="121212"/>
          <w:spacing w:val="9"/>
        </w:rPr>
        <w:t>рам, типам и видам;</w:t>
      </w:r>
      <w:r w:rsidRPr="00412E2F">
        <w:rPr>
          <w:color w:val="121212"/>
          <w:spacing w:val="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B069BC">
          <w:type w:val="continuous"/>
          <w:pgSz w:w="9354" w:h="12189"/>
          <w:pgMar w:top="1134" w:right="763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65" type="#_x0000_t75" style="position:absolute;margin-left:62.15pt;margin-top:310.05pt;width:39.05pt;height:.4pt;z-index:251716608;mso-position-horizontal-relative:page;mso-position-vertical-relative:page">
            <v:imagedata r:id="rId17" o:title="F0D62E5E3A464B99871D487ED9AEA570"/>
            <w10:wrap anchorx="page" anchory="page"/>
          </v:shape>
        </w:pict>
      </w:r>
      <w:r>
        <w:pict>
          <v:shape id="_x0000_s1066" type="#_x0000_t202" style="position:absolute;margin-left:156.9pt;margin-top:562.75pt;width:15.55pt;height:12.35pt;z-index:251717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C5D29">
        <w:rPr>
          <w:color w:val="121212"/>
          <w:spacing w:val="8"/>
        </w:rPr>
        <w:t>— различать виды и типы книг;</w:t>
      </w:r>
      <w:r w:rsidRPr="00DC5D29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C5D29">
        <w:rPr>
          <w:color w:val="121212"/>
          <w:spacing w:val="9"/>
        </w:rPr>
        <w:t>— писать отзыв о книге, пользуясь её справочным аппаратом;</w:t>
      </w:r>
      <w:r w:rsidRPr="00DC5D29">
        <w:rPr>
          <w:color w:val="121212"/>
          <w:spacing w:val="12"/>
        </w:rPr>
        <w:t xml:space="preserve"> </w:t>
      </w:r>
      <w:r>
        <w:rPr>
          <w:color w:val="121212"/>
          <w:spacing w:val="14347"/>
        </w:rPr>
        <w:t xml:space="preserve"> </w:t>
      </w:r>
      <w:r>
        <w:tab/>
      </w:r>
      <w:r w:rsidRPr="00DC5D29">
        <w:rPr>
          <w:color w:val="121212"/>
          <w:spacing w:val="9"/>
        </w:rPr>
        <w:t>— знать структуру книги и её элементы, справочный аппарат;</w:t>
      </w:r>
      <w:r w:rsidRPr="00DC5D29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C5D29">
        <w:rPr>
          <w:color w:val="121212"/>
          <w:spacing w:val="16"/>
        </w:rPr>
        <w:t>— пользоваться библиотекой и выполнять правила работы в биб-</w:t>
      </w:r>
      <w:r w:rsidRPr="00DC5D29">
        <w:rPr>
          <w:color w:val="121212"/>
          <w:spacing w:val="38"/>
        </w:rPr>
        <w:t xml:space="preserve"> </w:t>
      </w:r>
      <w:r>
        <w:rPr>
          <w:color w:val="121212"/>
          <w:spacing w:val="15126"/>
        </w:rPr>
        <w:t xml:space="preserve"> </w:t>
      </w:r>
      <w:r w:rsidRPr="00DC5D29">
        <w:rPr>
          <w:color w:val="121212"/>
          <w:spacing w:val="14"/>
        </w:rPr>
        <w:t>лиотеке;</w:t>
      </w:r>
      <w:r w:rsidRPr="00DC5D29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C5D29">
        <w:rPr>
          <w:color w:val="121212"/>
          <w:spacing w:val="9"/>
        </w:rPr>
        <w:t>— писать аннотацию или отзыв на прочитанную книгу;</w:t>
      </w:r>
      <w:r w:rsidRPr="00DC5D29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C5D29">
        <w:rPr>
          <w:color w:val="121212"/>
          <w:spacing w:val="13"/>
        </w:rPr>
        <w:t>— пользоваться библиографическим справочником или энциклопе-</w:t>
      </w:r>
      <w:r w:rsidRPr="00DC5D29">
        <w:rPr>
          <w:color w:val="121212"/>
          <w:spacing w:val="-4"/>
        </w:rPr>
        <w:t xml:space="preserve"> </w:t>
      </w:r>
      <w:r>
        <w:rPr>
          <w:color w:val="121212"/>
          <w:spacing w:val="15115"/>
        </w:rPr>
        <w:t xml:space="preserve"> </w:t>
      </w:r>
      <w:r w:rsidRPr="00DC5D29">
        <w:rPr>
          <w:color w:val="121212"/>
          <w:spacing w:val="11"/>
        </w:rPr>
        <w:t>дией для получения информации о писателе;</w:t>
      </w:r>
      <w:r w:rsidRPr="00DC5D29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C5D29">
        <w:rPr>
          <w:color w:val="121212"/>
          <w:spacing w:val="10"/>
        </w:rPr>
        <w:t>— составлять каталожную карточку на прочитанную книгу;</w:t>
      </w:r>
      <w:r w:rsidRPr="00DC5D29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C5D29">
        <w:rPr>
          <w:color w:val="121212"/>
          <w:spacing w:val="9"/>
        </w:rPr>
        <w:t>— задавать вопросы и находить ответы в словарях и справочниках;</w:t>
      </w:r>
      <w:r w:rsidRPr="00DC5D29">
        <w:rPr>
          <w:color w:val="121212"/>
          <w:spacing w:val="31"/>
        </w:rPr>
        <w:t xml:space="preserve"> </w:t>
      </w:r>
      <w:r>
        <w:rPr>
          <w:color w:val="121212"/>
          <w:spacing w:val="14913"/>
        </w:rPr>
        <w:t xml:space="preserve"> </w:t>
      </w:r>
      <w:r>
        <w:tab/>
      </w:r>
      <w:r w:rsidRPr="00DC5D29">
        <w:rPr>
          <w:color w:val="121212"/>
          <w:spacing w:val="9"/>
        </w:rPr>
        <w:t>— выполнять роль библиотекаря — выдавать книги и заполнять фор-</w:t>
      </w:r>
      <w:r w:rsidRPr="00DC5D29">
        <w:rPr>
          <w:color w:val="121212"/>
          <w:spacing w:val="1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DC5D29">
        <w:rPr>
          <w:color w:val="121212"/>
          <w:spacing w:val="12"/>
        </w:rPr>
        <w:t>муляры;</w:t>
      </w:r>
      <w:r w:rsidRPr="00DC5D29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DC5D29">
        <w:rPr>
          <w:color w:val="121212"/>
          <w:spacing w:val="13"/>
        </w:rPr>
        <w:t>— собирать, систематизировать и оформлять материал для презен-</w:t>
      </w:r>
      <w:r w:rsidRPr="00DC5D29">
        <w:rPr>
          <w:color w:val="121212"/>
          <w:spacing w:val="32"/>
        </w:rPr>
        <w:t xml:space="preserve"> </w:t>
      </w:r>
      <w:r>
        <w:rPr>
          <w:color w:val="121212"/>
          <w:spacing w:val="15106"/>
        </w:rPr>
        <w:t xml:space="preserve"> </w:t>
      </w:r>
      <w:r w:rsidRPr="00DC5D29">
        <w:rPr>
          <w:color w:val="121212"/>
          <w:spacing w:val="18"/>
        </w:rPr>
        <w:t>тации (выставки, постеры, электронные версии, живой журнал, кон-</w:t>
      </w:r>
      <w:r w:rsidRPr="00DC5D29">
        <w:rPr>
          <w:color w:val="121212"/>
          <w:spacing w:val="-18"/>
        </w:rPr>
        <w:t xml:space="preserve"> </w:t>
      </w:r>
      <w:r>
        <w:rPr>
          <w:color w:val="121212"/>
          <w:spacing w:val="15126"/>
        </w:rPr>
        <w:t xml:space="preserve"> </w:t>
      </w:r>
      <w:r w:rsidRPr="00DC5D29">
        <w:rPr>
          <w:color w:val="121212"/>
          <w:spacing w:val="11"/>
        </w:rPr>
        <w:t>курсы и т. д.);</w:t>
      </w:r>
      <w:r w:rsidRPr="00DC5D29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DC5D29">
        <w:rPr>
          <w:color w:val="121212"/>
          <w:spacing w:val="9"/>
        </w:rPr>
        <w:t>— работать с детскими газетами и журналами.</w:t>
      </w:r>
      <w:r w:rsidRPr="00DC5D29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27" w:right="879" w:bottom="0" w:left="850" w:header="720" w:footer="720" w:gutter="0"/>
          <w:cols w:space="720"/>
        </w:sectPr>
      </w:pPr>
    </w:p>
    <w:p w:rsidR="0094310A" w:rsidRDefault="0094310A">
      <w:pPr>
        <w:spacing w:before="537" w:line="258" w:lineRule="exact"/>
        <w:ind w:right="-113"/>
      </w:pPr>
      <w:r w:rsidRPr="00DC5D29">
        <w:rPr>
          <w:b/>
          <w:bCs/>
          <w:color w:val="121212"/>
          <w:spacing w:val="7"/>
          <w:sz w:val="26"/>
          <w:szCs w:val="26"/>
        </w:rPr>
        <w:t>Тематическое планирование</w:t>
      </w:r>
      <w:r w:rsidRPr="00DC5D29">
        <w:rPr>
          <w:b/>
          <w:bCs/>
          <w:color w:val="121212"/>
          <w:spacing w:val="9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455" w:bottom="0" w:left="1247" w:header="720" w:footer="720" w:gutter="0"/>
          <w:cols w:space="720"/>
        </w:sectPr>
      </w:pPr>
    </w:p>
    <w:p w:rsidR="0094310A" w:rsidRDefault="0094310A">
      <w:pPr>
        <w:spacing w:before="183" w:line="218" w:lineRule="exact"/>
        <w:ind w:right="-113"/>
      </w:pPr>
      <w:r w:rsidRPr="00DC5D29">
        <w:rPr>
          <w:b/>
          <w:bCs/>
          <w:color w:val="121212"/>
          <w:spacing w:val="7"/>
        </w:rPr>
        <w:t>1 класс</w:t>
      </w:r>
      <w:r w:rsidRPr="00DC5D29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43" w:after="41" w:line="239" w:lineRule="exact"/>
        <w:ind w:right="-113"/>
      </w:pPr>
      <w:r>
        <w:tab/>
      </w:r>
      <w:r w:rsidRPr="00DC5D29">
        <w:rPr>
          <w:color w:val="121212"/>
          <w:spacing w:val="9"/>
        </w:rPr>
        <w:t>Занятие 1. Учебные книги первоклассника. Правила работы с книгой.</w:t>
      </w:r>
      <w:r w:rsidRPr="00DC5D29">
        <w:rPr>
          <w:color w:val="121212"/>
          <w:spacing w:val="-11"/>
        </w:rPr>
        <w:t xml:space="preserve"> </w:t>
      </w:r>
      <w:r>
        <w:rPr>
          <w:color w:val="121212"/>
          <w:spacing w:val="15124"/>
        </w:rPr>
        <w:t xml:space="preserve"> </w:t>
      </w:r>
      <w:r>
        <w:tab/>
      </w:r>
      <w:r w:rsidRPr="00DC5D29">
        <w:rPr>
          <w:color w:val="121212"/>
          <w:spacing w:val="12"/>
        </w:rPr>
        <w:t>Занятие 2. Художественные книги. Большеформатная книга в типо-</w:t>
      </w:r>
      <w:r w:rsidRPr="00DC5D29">
        <w:rPr>
          <w:color w:val="121212"/>
          <w:spacing w:val="2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DC5D29">
        <w:rPr>
          <w:color w:val="121212"/>
          <w:spacing w:val="12"/>
        </w:rPr>
        <w:t>вом оформлении (книга-произведение).</w:t>
      </w:r>
      <w:r w:rsidRPr="00DC5D29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C5D29">
        <w:rPr>
          <w:color w:val="121212"/>
          <w:spacing w:val="10"/>
        </w:rPr>
        <w:t>Занятие 3. Экскурсия в школьную библиотеку. Правила поведения в</w:t>
      </w:r>
      <w:r w:rsidRPr="00DC5D29">
        <w:rPr>
          <w:color w:val="121212"/>
          <w:spacing w:val="60"/>
        </w:rPr>
        <w:t xml:space="preserve"> </w:t>
      </w:r>
      <w:r>
        <w:rPr>
          <w:color w:val="121212"/>
          <w:spacing w:val="15131"/>
        </w:rPr>
        <w:t xml:space="preserve"> </w:t>
      </w:r>
      <w:r w:rsidRPr="00DC5D29">
        <w:rPr>
          <w:color w:val="121212"/>
          <w:spacing w:val="11"/>
        </w:rPr>
        <w:t xml:space="preserve">библиотеке.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C5D29">
        <w:rPr>
          <w:color w:val="121212"/>
          <w:spacing w:val="11"/>
        </w:rPr>
        <w:t>Занятие 4. Книги о Родине и природе.</w:t>
      </w:r>
      <w:r w:rsidRPr="00DC5D29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C5D29">
        <w:rPr>
          <w:color w:val="121212"/>
          <w:spacing w:val="11"/>
        </w:rPr>
        <w:t>Занятие 5. Элементы книги. Книга-произведение и книга-сборник.</w:t>
      </w:r>
      <w:r w:rsidRPr="00DC5D29">
        <w:rPr>
          <w:color w:val="121212"/>
          <w:spacing w:val="29"/>
        </w:rPr>
        <w:t xml:space="preserve"> </w:t>
      </w:r>
      <w:r>
        <w:rPr>
          <w:color w:val="121212"/>
          <w:spacing w:val="14972"/>
        </w:rPr>
        <w:t xml:space="preserve"> </w:t>
      </w:r>
      <w:r>
        <w:tab/>
      </w:r>
      <w:r w:rsidRPr="00DC5D29">
        <w:rPr>
          <w:color w:val="121212"/>
          <w:spacing w:val="11"/>
        </w:rPr>
        <w:t>Занятие 6. Книги-сборники писателей-классиков о детях.</w:t>
      </w:r>
      <w:r w:rsidRPr="00DC5D29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C5D29">
        <w:rPr>
          <w:color w:val="121212"/>
          <w:spacing w:val="10"/>
        </w:rPr>
        <w:t>Занятие 7. Книги современных писателей о детях.</w:t>
      </w:r>
      <w:r w:rsidRPr="00DC5D29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C5D29">
        <w:rPr>
          <w:color w:val="121212"/>
          <w:spacing w:val="14"/>
        </w:rPr>
        <w:t>Занятие 8. Потешки, шутки и считалки. Книги-сборники «Весёлые</w:t>
      </w:r>
      <w:r w:rsidRPr="00DC5D29">
        <w:rPr>
          <w:color w:val="121212"/>
          <w:spacing w:val="17"/>
        </w:rPr>
        <w:t xml:space="preserve"> </w:t>
      </w:r>
      <w:r>
        <w:rPr>
          <w:color w:val="121212"/>
          <w:spacing w:val="15149"/>
        </w:rPr>
        <w:t xml:space="preserve"> </w:t>
      </w:r>
      <w:r w:rsidRPr="00DC5D29">
        <w:rPr>
          <w:color w:val="121212"/>
          <w:spacing w:val="11"/>
        </w:rPr>
        <w:t>потешки», «Скороговорки и считалки».</w:t>
      </w:r>
      <w:r w:rsidRPr="00DC5D29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C5D29">
        <w:rPr>
          <w:color w:val="121212"/>
          <w:spacing w:val="11"/>
        </w:rPr>
        <w:t>Занятие 9. Загадки о животных. Игра «Загадай загадку».</w:t>
      </w:r>
      <w:r w:rsidRPr="00DC5D29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  <w:tab w:val="left" w:pos="1716"/>
          <w:tab w:val="left" w:pos="3040"/>
          <w:tab w:val="left" w:pos="3853"/>
          <w:tab w:val="left" w:pos="4916"/>
          <w:tab w:val="left" w:pos="6000"/>
        </w:tabs>
        <w:spacing w:after="41" w:line="239" w:lineRule="exact"/>
        <w:ind w:right="-113"/>
      </w:pPr>
      <w:r>
        <w:tab/>
      </w:r>
      <w:r w:rsidRPr="00DC5D29">
        <w:rPr>
          <w:color w:val="121212"/>
          <w:spacing w:val="12"/>
        </w:rPr>
        <w:t>Занятие 10.</w:t>
      </w:r>
      <w:r w:rsidRPr="00DC5D29">
        <w:rPr>
          <w:color w:val="121212"/>
          <w:spacing w:val="8"/>
        </w:rPr>
        <w:t xml:space="preserve"> </w:t>
      </w:r>
      <w:r>
        <w:tab/>
      </w:r>
      <w:r w:rsidRPr="00DC5D29">
        <w:rPr>
          <w:color w:val="121212"/>
          <w:spacing w:val="14"/>
        </w:rPr>
        <w:t>Творческая</w:t>
      </w:r>
      <w:r w:rsidRPr="00DC5D29">
        <w:rPr>
          <w:color w:val="121212"/>
          <w:spacing w:val="5"/>
        </w:rPr>
        <w:t xml:space="preserve"> </w:t>
      </w:r>
      <w:r>
        <w:tab/>
      </w:r>
      <w:r w:rsidRPr="00DC5D29">
        <w:rPr>
          <w:color w:val="121212"/>
          <w:spacing w:val="13"/>
        </w:rPr>
        <w:t>работа</w:t>
      </w:r>
      <w:r w:rsidRPr="00DC5D29">
        <w:rPr>
          <w:color w:val="121212"/>
          <w:spacing w:val="1"/>
        </w:rPr>
        <w:t xml:space="preserve"> </w:t>
      </w:r>
      <w:r>
        <w:tab/>
      </w:r>
      <w:r w:rsidRPr="00DC5D29">
        <w:rPr>
          <w:color w:val="121212"/>
          <w:spacing w:val="17"/>
        </w:rPr>
        <w:t>«Сочини</w:t>
      </w:r>
      <w:r w:rsidRPr="00DC5D29">
        <w:rPr>
          <w:color w:val="121212"/>
          <w:spacing w:val="3"/>
        </w:rPr>
        <w:t xml:space="preserve"> </w:t>
      </w:r>
      <w:r>
        <w:tab/>
      </w:r>
      <w:r w:rsidRPr="00DC5D29">
        <w:rPr>
          <w:color w:val="121212"/>
          <w:spacing w:val="11"/>
        </w:rPr>
        <w:t>загадку».</w:t>
      </w:r>
      <w:r w:rsidRPr="00DC5D29">
        <w:rPr>
          <w:color w:val="121212"/>
          <w:spacing w:val="9"/>
        </w:rPr>
        <w:t xml:space="preserve"> </w:t>
      </w:r>
      <w:r>
        <w:tab/>
      </w:r>
      <w:r w:rsidRPr="00DC5D29">
        <w:rPr>
          <w:color w:val="121212"/>
          <w:spacing w:val="16"/>
        </w:rPr>
        <w:t>Литературные</w:t>
      </w:r>
      <w:r w:rsidRPr="00DC5D29">
        <w:rPr>
          <w:color w:val="121212"/>
          <w:spacing w:val="2"/>
        </w:rPr>
        <w:t xml:space="preserve"> </w:t>
      </w:r>
      <w:r>
        <w:rPr>
          <w:color w:val="121212"/>
          <w:spacing w:val="15192"/>
        </w:rPr>
        <w:t xml:space="preserve"> </w:t>
      </w:r>
      <w:r w:rsidRPr="00DC5D29">
        <w:rPr>
          <w:color w:val="121212"/>
          <w:spacing w:val="11"/>
        </w:rPr>
        <w:t>игры «Посчитайся», «Отгадай загадку».</w:t>
      </w:r>
      <w:r w:rsidRPr="00DC5D2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C5D29">
        <w:rPr>
          <w:color w:val="121212"/>
          <w:spacing w:val="12"/>
        </w:rPr>
        <w:t>Занятие 11. По страницам книг В. Сутеева (книги-сборники, книги-</w:t>
      </w:r>
      <w:r w:rsidRPr="00DC5D29">
        <w:rPr>
          <w:color w:val="121212"/>
          <w:spacing w:val="18"/>
        </w:rPr>
        <w:t xml:space="preserve"> </w:t>
      </w:r>
      <w:r>
        <w:rPr>
          <w:color w:val="121212"/>
          <w:spacing w:val="15141"/>
        </w:rPr>
        <w:t xml:space="preserve"> </w:t>
      </w:r>
      <w:r w:rsidRPr="00DC5D29">
        <w:rPr>
          <w:color w:val="121212"/>
          <w:spacing w:val="13"/>
        </w:rPr>
        <w:t>произведения).</w:t>
      </w:r>
      <w:r w:rsidRPr="00DC5D29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9"/>
        </w:rPr>
      </w:pPr>
      <w:r>
        <w:tab/>
      </w:r>
      <w:r w:rsidRPr="00DC5D29">
        <w:rPr>
          <w:color w:val="121212"/>
          <w:spacing w:val="9"/>
        </w:rPr>
        <w:t>Занятие 12. В. Сутеев — автор и оформитель книг для детей.</w:t>
      </w:r>
      <w:r w:rsidRPr="00DC5D29">
        <w:rPr>
          <w:color w:val="121212"/>
          <w:spacing w:val="36"/>
        </w:rPr>
        <w:t xml:space="preserve"> </w:t>
      </w:r>
      <w:r>
        <w:rPr>
          <w:color w:val="121212"/>
          <w:spacing w:val="14287"/>
        </w:rPr>
        <w:t xml:space="preserve"> </w:t>
      </w:r>
      <w:r>
        <w:tab/>
      </w:r>
      <w:r w:rsidRPr="00DC5D29">
        <w:rPr>
          <w:color w:val="121212"/>
          <w:spacing w:val="11"/>
        </w:rPr>
        <w:t>Занятие 13. Литературная игра «По страницам сказок В. Сутеева».</w:t>
      </w:r>
      <w:r w:rsidRPr="00DC5D29">
        <w:rPr>
          <w:color w:val="121212"/>
          <w:spacing w:val="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EE1BF1">
          <w:type w:val="continuous"/>
          <w:pgSz w:w="9354" w:h="12189"/>
          <w:pgMar w:top="1134" w:right="84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67" type="#_x0000_t75" style="position:absolute;margin-left:67.85pt;margin-top:362.85pt;width:39.05pt;height:.4pt;z-index:251719680;mso-position-horizontal-relative:page;mso-position-vertical-relative:page">
            <v:imagedata r:id="rId18" o:title="CE96BC3ECFEE44838C9C47D373D5DD19"/>
            <w10:wrap anchorx="page" anchory="page"/>
          </v:shape>
        </w:pict>
      </w:r>
      <w:r>
        <w:pict>
          <v:shape id="_x0000_s1068" type="#_x0000_t202" style="position:absolute;margin-left:162.55pt;margin-top:562.75pt;width:15.55pt;height:12.35pt;z-index:251720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472BD">
        <w:rPr>
          <w:color w:val="121212"/>
          <w:spacing w:val="18"/>
        </w:rPr>
        <w:t>Занятие 14. Народные сказки (цепочки). Инсценирование знако-</w:t>
      </w:r>
      <w:r w:rsidRPr="001472BD">
        <w:rPr>
          <w:color w:val="121212"/>
          <w:spacing w:val="26"/>
        </w:rPr>
        <w:t xml:space="preserve"> </w:t>
      </w:r>
      <w:r>
        <w:rPr>
          <w:color w:val="121212"/>
          <w:spacing w:val="15135"/>
        </w:rPr>
        <w:t xml:space="preserve"> </w:t>
      </w:r>
      <w:r w:rsidRPr="001472BD">
        <w:rPr>
          <w:color w:val="121212"/>
          <w:spacing w:val="13"/>
        </w:rPr>
        <w:t>мых сказок.</w:t>
      </w:r>
      <w:r w:rsidRPr="001472BD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472BD">
        <w:rPr>
          <w:color w:val="121212"/>
          <w:spacing w:val="17"/>
        </w:rPr>
        <w:t>Занятие 15. Книга-сказка. Большеформатные книги с одним про-</w:t>
      </w:r>
      <w:r w:rsidRPr="001472BD">
        <w:rPr>
          <w:color w:val="121212"/>
          <w:spacing w:val="38"/>
        </w:rPr>
        <w:t xml:space="preserve"> </w:t>
      </w:r>
      <w:r>
        <w:rPr>
          <w:color w:val="121212"/>
          <w:spacing w:val="15145"/>
        </w:rPr>
        <w:t xml:space="preserve"> </w:t>
      </w:r>
      <w:r w:rsidRPr="001472BD">
        <w:rPr>
          <w:color w:val="121212"/>
          <w:spacing w:val="11"/>
        </w:rPr>
        <w:t xml:space="preserve">изведением.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472BD">
        <w:rPr>
          <w:color w:val="121212"/>
          <w:spacing w:val="12"/>
        </w:rPr>
        <w:t>Занятие 16. Библиотечный урок. Книги-сказки о лисе.</w:t>
      </w:r>
      <w:r w:rsidRPr="001472BD">
        <w:rPr>
          <w:color w:val="121212"/>
          <w:spacing w:val="-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472BD">
        <w:rPr>
          <w:color w:val="121212"/>
          <w:spacing w:val="13"/>
        </w:rPr>
        <w:t>Занятие 17. Книга сказок (сборники сказочных историй). А.Н. Тол-</w:t>
      </w:r>
      <w:r w:rsidRPr="001472BD">
        <w:rPr>
          <w:color w:val="121212"/>
          <w:spacing w:val="-6"/>
        </w:rPr>
        <w:t xml:space="preserve"> </w:t>
      </w:r>
      <w:r>
        <w:rPr>
          <w:color w:val="121212"/>
          <w:spacing w:val="15121"/>
        </w:rPr>
        <w:t xml:space="preserve"> </w:t>
      </w:r>
      <w:r w:rsidRPr="001472BD">
        <w:rPr>
          <w:color w:val="121212"/>
          <w:spacing w:val="13"/>
        </w:rPr>
        <w:t>стой «Приключения Буратино».</w:t>
      </w:r>
      <w:r w:rsidRPr="001472BD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1472BD">
        <w:rPr>
          <w:color w:val="121212"/>
          <w:spacing w:val="14"/>
        </w:rPr>
        <w:t>Занятие 18. По страницам книги А.Н. Толстого «Приключения Бу-</w:t>
      </w:r>
      <w:r w:rsidRPr="001472BD">
        <w:rPr>
          <w:color w:val="121212"/>
          <w:spacing w:val="19"/>
        </w:rPr>
        <w:t xml:space="preserve"> </w:t>
      </w:r>
      <w:r>
        <w:rPr>
          <w:color w:val="121212"/>
          <w:spacing w:val="15124"/>
        </w:rPr>
        <w:t xml:space="preserve"> </w:t>
      </w:r>
      <w:r w:rsidRPr="001472BD">
        <w:rPr>
          <w:color w:val="121212"/>
          <w:spacing w:val="12"/>
        </w:rPr>
        <w:t>ратино». Книга историй и приключений героев-кукол. Инсценирование</w:t>
      </w:r>
      <w:r w:rsidRPr="001472BD">
        <w:rPr>
          <w:color w:val="121212"/>
          <w:spacing w:val="14"/>
        </w:rPr>
        <w:t xml:space="preserve"> </w:t>
      </w:r>
      <w:r>
        <w:rPr>
          <w:color w:val="121212"/>
          <w:spacing w:val="15115"/>
        </w:rPr>
        <w:t xml:space="preserve"> </w:t>
      </w:r>
      <w:r w:rsidRPr="001472BD">
        <w:rPr>
          <w:color w:val="121212"/>
          <w:spacing w:val="11"/>
        </w:rPr>
        <w:t>отдельных историй.</w:t>
      </w:r>
      <w:r w:rsidRPr="001472BD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472BD">
        <w:rPr>
          <w:color w:val="121212"/>
          <w:spacing w:val="11"/>
        </w:rPr>
        <w:t>Занятие 19. Книги С. Маршака. Выставка книг.</w:t>
      </w:r>
      <w:r w:rsidRPr="001472BD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472BD">
        <w:rPr>
          <w:color w:val="121212"/>
          <w:spacing w:val="12"/>
        </w:rPr>
        <w:t xml:space="preserve">Занятие 20. Книги-сборники произведений К. Чуковского. </w:t>
      </w:r>
      <w:r>
        <w:rPr>
          <w:color w:val="121212"/>
          <w:spacing w:val="14122"/>
        </w:rPr>
        <w:t xml:space="preserve"> </w:t>
      </w:r>
      <w:r>
        <w:tab/>
      </w:r>
      <w:r w:rsidRPr="001472BD">
        <w:rPr>
          <w:color w:val="121212"/>
          <w:spacing w:val="10"/>
        </w:rPr>
        <w:t>Занятие 21. Е. Чарушин — писатель и иллюстратор своих книг.</w:t>
      </w:r>
      <w:r w:rsidRPr="001472BD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1472BD">
        <w:rPr>
          <w:color w:val="121212"/>
          <w:spacing w:val="11"/>
        </w:rPr>
        <w:t>Занятие 22. Книга Ш. Перро «Красная шапочка» в разных изданиях.</w:t>
      </w:r>
      <w:r w:rsidRPr="001472BD">
        <w:rPr>
          <w:color w:val="121212"/>
          <w:spacing w:val="13"/>
        </w:rPr>
        <w:t xml:space="preserve"> </w:t>
      </w:r>
      <w:r>
        <w:rPr>
          <w:color w:val="121212"/>
          <w:spacing w:val="15105"/>
        </w:rPr>
        <w:t xml:space="preserve"> </w:t>
      </w:r>
      <w:r>
        <w:tab/>
      </w:r>
      <w:r w:rsidRPr="001472BD">
        <w:rPr>
          <w:color w:val="121212"/>
          <w:spacing w:val="12"/>
        </w:rPr>
        <w:t>Занятие 23. Книга Дж. Харриса «Сказки дядюшки Римуса».</w:t>
      </w:r>
      <w:r w:rsidRPr="001472BD">
        <w:rPr>
          <w:color w:val="121212"/>
          <w:spacing w:val="21"/>
        </w:rPr>
        <w:t xml:space="preserve"> </w:t>
      </w:r>
      <w:r>
        <w:rPr>
          <w:color w:val="121212"/>
          <w:spacing w:val="14258"/>
        </w:rPr>
        <w:t xml:space="preserve"> </w:t>
      </w:r>
      <w:r>
        <w:tab/>
      </w:r>
      <w:r w:rsidRPr="001472BD">
        <w:rPr>
          <w:color w:val="121212"/>
          <w:spacing w:val="10"/>
        </w:rPr>
        <w:t>Занятие 24. В гостях у сказки.</w:t>
      </w:r>
      <w:r w:rsidRPr="001472BD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1472BD">
        <w:rPr>
          <w:color w:val="121212"/>
          <w:spacing w:val="12"/>
        </w:rPr>
        <w:t>Занятие 25. Стихотворения для детей. Книги-сборники.</w:t>
      </w:r>
      <w:r w:rsidRPr="001472BD">
        <w:rPr>
          <w:color w:val="121212"/>
          <w:spacing w:val="8"/>
        </w:rPr>
        <w:t xml:space="preserve"> </w:t>
      </w:r>
      <w:r>
        <w:rPr>
          <w:color w:val="121212"/>
          <w:spacing w:val="13830"/>
        </w:rPr>
        <w:t xml:space="preserve"> </w:t>
      </w:r>
      <w:r>
        <w:tab/>
      </w:r>
      <w:r w:rsidRPr="001472BD">
        <w:rPr>
          <w:color w:val="121212"/>
          <w:spacing w:val="11"/>
        </w:rPr>
        <w:t>Занятие 26. Конкурс чтецов стихотворений детских поэтов.</w:t>
      </w:r>
      <w:r w:rsidRPr="001472BD">
        <w:rPr>
          <w:color w:val="121212"/>
          <w:spacing w:val="14"/>
        </w:rPr>
        <w:t xml:space="preserve"> </w:t>
      </w:r>
      <w:r>
        <w:rPr>
          <w:color w:val="121212"/>
          <w:spacing w:val="14204"/>
        </w:rPr>
        <w:t xml:space="preserve"> </w:t>
      </w:r>
      <w:r>
        <w:tab/>
      </w:r>
      <w:r w:rsidRPr="001472BD">
        <w:rPr>
          <w:color w:val="121212"/>
          <w:spacing w:val="10"/>
        </w:rPr>
        <w:t>Занятие 27. Дети — герои книг детских писателей.</w:t>
      </w:r>
      <w:r w:rsidRPr="001472BD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472BD">
        <w:rPr>
          <w:color w:val="121212"/>
          <w:spacing w:val="11"/>
        </w:rPr>
        <w:t>Занятие 28. Литературная игра «Вопросы и ответы».</w:t>
      </w:r>
      <w:r w:rsidRPr="001472BD">
        <w:rPr>
          <w:color w:val="121212"/>
          <w:spacing w:val="34"/>
        </w:rPr>
        <w:t xml:space="preserve"> </w:t>
      </w:r>
      <w:r>
        <w:rPr>
          <w:color w:val="121212"/>
          <w:spacing w:val="13486"/>
        </w:rPr>
        <w:t xml:space="preserve"> </w:t>
      </w:r>
      <w:r>
        <w:tab/>
      </w:r>
      <w:r w:rsidRPr="001472BD">
        <w:rPr>
          <w:color w:val="121212"/>
          <w:spacing w:val="10"/>
        </w:rPr>
        <w:t>Занятие 29. Книги В. Бианки, Г. Скребицкого.</w:t>
      </w:r>
      <w:r w:rsidRPr="001472BD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472BD">
        <w:rPr>
          <w:color w:val="121212"/>
          <w:spacing w:val="12"/>
        </w:rPr>
        <w:t>Занятие 30. Книга Н. Некрасова «Дедушка Мазай и зайцы».</w:t>
      </w:r>
      <w:r w:rsidRPr="001472BD">
        <w:rPr>
          <w:color w:val="121212"/>
          <w:spacing w:val="10"/>
        </w:rPr>
        <w:t xml:space="preserve"> </w:t>
      </w:r>
      <w:r>
        <w:rPr>
          <w:color w:val="121212"/>
          <w:spacing w:val="14255"/>
        </w:rPr>
        <w:t xml:space="preserve"> </w:t>
      </w:r>
      <w:r>
        <w:tab/>
      </w:r>
      <w:r w:rsidRPr="001472BD">
        <w:rPr>
          <w:color w:val="121212"/>
          <w:spacing w:val="11"/>
        </w:rPr>
        <w:t>Занятие 31. По страницам любимых книг. Выставка книг.</w:t>
      </w:r>
      <w:r w:rsidRPr="001472BD">
        <w:rPr>
          <w:color w:val="12121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56" w:bottom="0" w:left="964" w:header="720" w:footer="720" w:gutter="0"/>
          <w:cols w:space="720"/>
        </w:sectPr>
      </w:pPr>
    </w:p>
    <w:p w:rsidR="0094310A" w:rsidRDefault="0094310A">
      <w:pPr>
        <w:spacing w:before="211" w:line="218" w:lineRule="exact"/>
        <w:ind w:right="-113"/>
      </w:pPr>
      <w:r w:rsidRPr="001472BD">
        <w:rPr>
          <w:b/>
          <w:bCs/>
          <w:color w:val="121212"/>
          <w:spacing w:val="7"/>
        </w:rPr>
        <w:t>2 класс</w:t>
      </w:r>
      <w:r w:rsidRPr="001472BD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16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26" w:after="41" w:line="218" w:lineRule="exact"/>
        <w:ind w:right="-113"/>
      </w:pPr>
      <w:r>
        <w:tab/>
      </w:r>
      <w:r w:rsidRPr="001472BD">
        <w:rPr>
          <w:color w:val="121212"/>
          <w:spacing w:val="12"/>
        </w:rPr>
        <w:t>Занятие 1. Роль книги в жизни человека.</w:t>
      </w:r>
      <w:r w:rsidRPr="001472BD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472BD">
        <w:rPr>
          <w:color w:val="121212"/>
          <w:spacing w:val="11"/>
        </w:rPr>
        <w:t>Занятие 2. История создания книги. Первая печатная книга на Руси.</w:t>
      </w:r>
      <w:r w:rsidRPr="001472BD">
        <w:rPr>
          <w:color w:val="121212"/>
          <w:spacing w:val="32"/>
        </w:rPr>
        <w:t xml:space="preserve"> </w:t>
      </w:r>
      <w:r>
        <w:rPr>
          <w:color w:val="121212"/>
          <w:spacing w:val="15087"/>
        </w:rPr>
        <w:t xml:space="preserve"> </w:t>
      </w:r>
      <w:r>
        <w:tab/>
      </w:r>
      <w:r w:rsidRPr="001472BD">
        <w:rPr>
          <w:color w:val="121212"/>
          <w:spacing w:val="12"/>
        </w:rPr>
        <w:t>Занятие 3. Структура книги (элементы книги).</w:t>
      </w:r>
      <w:r w:rsidRPr="001472BD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472BD">
        <w:rPr>
          <w:color w:val="121212"/>
          <w:spacing w:val="11"/>
        </w:rPr>
        <w:t>Занятие 4. Экскурсия в библиотеку (районную, муниципальную, го-</w:t>
      </w:r>
      <w:r w:rsidRPr="001472BD">
        <w:rPr>
          <w:color w:val="121212"/>
          <w:spacing w:val="31"/>
        </w:rPr>
        <w:t xml:space="preserve"> </w:t>
      </w:r>
      <w:r>
        <w:rPr>
          <w:color w:val="121212"/>
          <w:spacing w:val="15087"/>
        </w:rPr>
        <w:t xml:space="preserve"> </w:t>
      </w:r>
      <w:r w:rsidRPr="001472BD">
        <w:rPr>
          <w:color w:val="121212"/>
          <w:spacing w:val="11"/>
        </w:rPr>
        <w:t>родскую).</w:t>
      </w:r>
      <w:r w:rsidRPr="001472BD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472BD">
        <w:rPr>
          <w:color w:val="121212"/>
          <w:spacing w:val="14"/>
        </w:rPr>
        <w:t>Занятие 5. Правила поведения в библиотеке. Алфавитный каталог.</w:t>
      </w:r>
      <w:r w:rsidRPr="001472BD">
        <w:rPr>
          <w:color w:val="121212"/>
          <w:spacing w:val="20"/>
        </w:rPr>
        <w:t xml:space="preserve"> </w:t>
      </w:r>
      <w:r>
        <w:rPr>
          <w:color w:val="121212"/>
          <w:spacing w:val="15105"/>
        </w:rPr>
        <w:t xml:space="preserve"> </w:t>
      </w:r>
      <w:r w:rsidRPr="001472BD">
        <w:rPr>
          <w:color w:val="121212"/>
          <w:spacing w:val="12"/>
        </w:rPr>
        <w:t>Каталожная карточка.</w:t>
      </w:r>
      <w:r w:rsidRPr="001472BD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1472BD">
        <w:rPr>
          <w:color w:val="121212"/>
          <w:spacing w:val="11"/>
        </w:rPr>
        <w:t xml:space="preserve">Занятие 6. Выставка книг о детях. Структура книги. </w:t>
      </w:r>
      <w:r>
        <w:rPr>
          <w:color w:val="121212"/>
          <w:spacing w:val="13396"/>
        </w:rPr>
        <w:t xml:space="preserve"> </w:t>
      </w:r>
      <w:r>
        <w:tab/>
      </w:r>
      <w:r w:rsidRPr="001472BD">
        <w:rPr>
          <w:color w:val="121212"/>
          <w:spacing w:val="11"/>
        </w:rPr>
        <w:t>Занятие 7. Книги В. Осеевой. Книга-сборник.</w:t>
      </w:r>
      <w:r w:rsidRPr="001472BD">
        <w:rPr>
          <w:color w:val="121212"/>
          <w:spacing w:val="26"/>
        </w:rPr>
        <w:t xml:space="preserve"> </w:t>
      </w:r>
      <w:r>
        <w:rPr>
          <w:color w:val="121212"/>
          <w:spacing w:val="12726"/>
        </w:rPr>
        <w:t xml:space="preserve"> </w:t>
      </w:r>
      <w:r>
        <w:tab/>
      </w:r>
      <w:r w:rsidRPr="001472BD">
        <w:rPr>
          <w:color w:val="121212"/>
          <w:spacing w:val="11"/>
        </w:rPr>
        <w:t>Занятие 8. Книги Е. Пермяка. Титульный лист.</w:t>
      </w:r>
      <w:r w:rsidRPr="001472BD">
        <w:rPr>
          <w:color w:val="121212"/>
          <w:spacing w:val="38"/>
        </w:rPr>
        <w:t xml:space="preserve"> </w:t>
      </w:r>
      <w:r>
        <w:rPr>
          <w:color w:val="121212"/>
          <w:spacing w:val="12878"/>
        </w:rPr>
        <w:t xml:space="preserve"> </w:t>
      </w:r>
      <w:r>
        <w:tab/>
      </w:r>
      <w:r w:rsidRPr="001472BD">
        <w:rPr>
          <w:color w:val="121212"/>
          <w:spacing w:val="11"/>
        </w:rPr>
        <w:t>Занятие 9. Книги Н. Носова. Типы книг.</w:t>
      </w:r>
      <w:r w:rsidRPr="001472BD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472BD">
        <w:rPr>
          <w:color w:val="121212"/>
          <w:spacing w:val="11"/>
        </w:rPr>
        <w:t>Занятие 10. Книги В. Драгунского. Аппарат книги.</w:t>
      </w:r>
      <w:r w:rsidRPr="001472BD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8"/>
        </w:rPr>
      </w:pPr>
      <w:r>
        <w:tab/>
      </w:r>
      <w:r w:rsidRPr="001472BD">
        <w:rPr>
          <w:color w:val="121212"/>
          <w:spacing w:val="11"/>
        </w:rPr>
        <w:t>Занятие 11. Герои детских книг. Библиотечный стенд (плакат).</w:t>
      </w:r>
      <w:r w:rsidRPr="001472BD">
        <w:rPr>
          <w:color w:val="121212"/>
          <w:spacing w:val="1"/>
        </w:rPr>
        <w:t xml:space="preserve"> </w:t>
      </w:r>
      <w:r>
        <w:rPr>
          <w:color w:val="121212"/>
          <w:spacing w:val="14525"/>
        </w:rPr>
        <w:t xml:space="preserve"> </w:t>
      </w:r>
      <w:r>
        <w:tab/>
      </w:r>
      <w:r w:rsidRPr="001472BD">
        <w:rPr>
          <w:color w:val="121212"/>
          <w:spacing w:val="12"/>
        </w:rPr>
        <w:t>Занятие 12. Книги-сборники. Малые жанры фольклора.</w:t>
      </w:r>
      <w:r w:rsidRPr="001472BD">
        <w:rPr>
          <w:color w:val="121212"/>
          <w:spacing w:val="3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A45BCE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69" type="#_x0000_t75" style="position:absolute;margin-left:62.15pt;margin-top:414.7pt;width:39.05pt;height:.4pt;z-index:251722752;mso-position-horizontal-relative:page;mso-position-vertical-relative:page">
            <v:imagedata r:id="rId19" o:title="E5CE106B3AB04548AAF542CBBBE7BD0B"/>
            <w10:wrap anchorx="page" anchory="page"/>
          </v:shape>
        </w:pict>
      </w:r>
      <w:r>
        <w:pict>
          <v:shape id="_x0000_s1070" type="#_x0000_t202" style="position:absolute;margin-left:156.9pt;margin-top:562.75pt;width:15.55pt;height:12.35pt;z-index:251723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19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2"/>
        </w:rPr>
        <w:t>Занятие 13. Пословицы. Темы пословиц. Рукописная книга «Посло-</w:t>
      </w:r>
      <w:r w:rsidRPr="006A04D3">
        <w:rPr>
          <w:color w:val="121212"/>
          <w:spacing w:val="15"/>
        </w:rPr>
        <w:t xml:space="preserve"> </w:t>
      </w:r>
      <w:r>
        <w:rPr>
          <w:color w:val="121212"/>
          <w:spacing w:val="15166"/>
        </w:rPr>
        <w:t xml:space="preserve"> </w:t>
      </w:r>
      <w:r w:rsidRPr="006A04D3">
        <w:rPr>
          <w:color w:val="121212"/>
          <w:spacing w:val="10"/>
        </w:rPr>
        <w:t>вицы о книге и учении».</w:t>
      </w:r>
      <w:r w:rsidRPr="006A04D3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1"/>
        </w:rPr>
        <w:t>Занятие 14. Загадки. Темы загадок. Конкурс «Отгадай загадку».</w:t>
      </w:r>
      <w:r w:rsidRPr="006A04D3">
        <w:rPr>
          <w:color w:val="121212"/>
          <w:spacing w:val="-4"/>
        </w:rPr>
        <w:t xml:space="preserve"> </w:t>
      </w:r>
      <w:r>
        <w:rPr>
          <w:color w:val="121212"/>
          <w:spacing w:val="14695"/>
        </w:rPr>
        <w:t xml:space="preserve"> </w:t>
      </w:r>
      <w:r>
        <w:tab/>
      </w:r>
      <w:r w:rsidRPr="006A04D3">
        <w:rPr>
          <w:color w:val="121212"/>
          <w:spacing w:val="11"/>
        </w:rPr>
        <w:t>Занятие 15. Скороговорки и чистоговорки.</w:t>
      </w:r>
      <w:r w:rsidRPr="006A04D3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2"/>
        </w:rPr>
        <w:t>Занятие 16. Книги с литературными (авторскими) сказками.</w:t>
      </w:r>
      <w:r w:rsidRPr="006A04D3">
        <w:rPr>
          <w:color w:val="121212"/>
          <w:spacing w:val="37"/>
        </w:rPr>
        <w:t xml:space="preserve"> </w:t>
      </w:r>
      <w:r>
        <w:rPr>
          <w:color w:val="121212"/>
          <w:spacing w:val="14379"/>
        </w:rPr>
        <w:t xml:space="preserve"> </w:t>
      </w:r>
      <w:r>
        <w:tab/>
      </w:r>
      <w:r w:rsidRPr="006A04D3">
        <w:rPr>
          <w:color w:val="121212"/>
          <w:spacing w:val="13"/>
        </w:rPr>
        <w:t>Занятие 17. Писатели-сказочники.</w:t>
      </w:r>
      <w:r w:rsidRPr="006A04D3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A04D3">
        <w:rPr>
          <w:color w:val="121212"/>
          <w:spacing w:val="10"/>
        </w:rPr>
        <w:t>Занятие 18. Герои сказок. Викторина.</w:t>
      </w:r>
      <w:r w:rsidRPr="006A04D3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A04D3">
        <w:rPr>
          <w:color w:val="121212"/>
          <w:spacing w:val="10"/>
        </w:rPr>
        <w:t>Занятие 19. По страницам сказок Х.К. Андерсена.</w:t>
      </w:r>
      <w:r w:rsidRPr="006A04D3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0"/>
        </w:rPr>
        <w:t>Занятие 20. Проектная деятельность «Путешествие в страну сказок».</w:t>
      </w:r>
      <w:r w:rsidRPr="006A04D3">
        <w:rPr>
          <w:color w:val="121212"/>
          <w:spacing w:val="-4"/>
        </w:rPr>
        <w:t xml:space="preserve"> </w:t>
      </w:r>
      <w:r>
        <w:rPr>
          <w:color w:val="121212"/>
          <w:spacing w:val="15155"/>
        </w:rPr>
        <w:t xml:space="preserve"> </w:t>
      </w:r>
      <w:r>
        <w:tab/>
      </w:r>
      <w:r w:rsidRPr="006A04D3">
        <w:rPr>
          <w:color w:val="121212"/>
          <w:spacing w:val="10"/>
        </w:rPr>
        <w:t>Занятие 21. Книги о детях. Выставка книг.</w:t>
      </w:r>
      <w:r w:rsidRPr="006A04D3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A04D3">
        <w:rPr>
          <w:color w:val="121212"/>
          <w:spacing w:val="9"/>
        </w:rPr>
        <w:t>Занятие 22. Герои книг В. Осеевой.</w:t>
      </w:r>
      <w:r w:rsidRPr="006A04D3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1"/>
        </w:rPr>
        <w:t>Занятие 23. Книги Н. Носова. Приключение-сказка о Незнайке и его</w:t>
      </w:r>
      <w:r w:rsidRPr="006A04D3">
        <w:rPr>
          <w:color w:val="121212"/>
          <w:spacing w:val="2"/>
        </w:rPr>
        <w:t xml:space="preserve"> </w:t>
      </w:r>
      <w:r>
        <w:rPr>
          <w:color w:val="121212"/>
          <w:spacing w:val="15156"/>
        </w:rPr>
        <w:t xml:space="preserve"> </w:t>
      </w:r>
      <w:r w:rsidRPr="006A04D3">
        <w:rPr>
          <w:color w:val="121212"/>
          <w:spacing w:val="11"/>
        </w:rPr>
        <w:t>друзьях.</w:t>
      </w:r>
      <w:r w:rsidRPr="006A04D3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1"/>
        </w:rPr>
        <w:t>Занятие 24. Книги С. Михалкова: стихотворения, басни, рассказы.</w:t>
      </w:r>
      <w:r w:rsidRPr="006A04D3">
        <w:rPr>
          <w:color w:val="121212"/>
          <w:spacing w:val="6"/>
        </w:rPr>
        <w:t xml:space="preserve"> </w:t>
      </w:r>
      <w:r>
        <w:rPr>
          <w:color w:val="121212"/>
          <w:spacing w:val="14957"/>
        </w:rPr>
        <w:t xml:space="preserve"> </w:t>
      </w:r>
      <w:r>
        <w:tab/>
      </w:r>
      <w:r w:rsidRPr="006A04D3">
        <w:rPr>
          <w:color w:val="121212"/>
          <w:spacing w:val="6"/>
        </w:rPr>
        <w:t>Занятие 25. Книги о братьях наших меньших. Художники-оформители.</w:t>
      </w:r>
      <w:r w:rsidRPr="006A04D3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6"/>
        </w:rPr>
        <w:t>Занятие 26. Сборники стихотворений для детей. Каталожная кар-</w:t>
      </w:r>
      <w:r w:rsidRPr="006A04D3">
        <w:rPr>
          <w:color w:val="121212"/>
          <w:spacing w:val="35"/>
        </w:rPr>
        <w:t xml:space="preserve"> </w:t>
      </w:r>
      <w:r>
        <w:rPr>
          <w:color w:val="121212"/>
          <w:spacing w:val="15187"/>
        </w:rPr>
        <w:t xml:space="preserve"> </w:t>
      </w:r>
      <w:r w:rsidRPr="006A04D3">
        <w:rPr>
          <w:color w:val="121212"/>
          <w:spacing w:val="13"/>
        </w:rPr>
        <w:t>точка.</w:t>
      </w:r>
      <w:r w:rsidRPr="006A04D3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1"/>
        </w:rPr>
        <w:t>Занятие 27. Книги-сборники сказок народов мира. Переводчики, пе-</w:t>
      </w:r>
      <w:r w:rsidRPr="006A04D3">
        <w:rPr>
          <w:color w:val="121212"/>
          <w:spacing w:val="10"/>
        </w:rPr>
        <w:t xml:space="preserve"> </w:t>
      </w:r>
      <w:r>
        <w:rPr>
          <w:color w:val="121212"/>
          <w:spacing w:val="15160"/>
        </w:rPr>
        <w:t xml:space="preserve"> </w:t>
      </w:r>
      <w:r w:rsidRPr="006A04D3">
        <w:rPr>
          <w:color w:val="121212"/>
          <w:spacing w:val="11"/>
        </w:rPr>
        <w:t>ресказчики и обработчики народных сказок.</w:t>
      </w:r>
      <w:r w:rsidRPr="006A04D3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2"/>
        </w:rPr>
        <w:t>Занятие 28. Народные сказки на страницах детских журналов.</w:t>
      </w:r>
      <w:r w:rsidRPr="006A04D3">
        <w:rPr>
          <w:color w:val="121212"/>
          <w:spacing w:val="-16"/>
        </w:rPr>
        <w:t xml:space="preserve"> </w:t>
      </w:r>
      <w:r>
        <w:rPr>
          <w:color w:val="121212"/>
          <w:spacing w:val="14547"/>
        </w:rPr>
        <w:t xml:space="preserve"> </w:t>
      </w:r>
      <w:r>
        <w:tab/>
      </w:r>
      <w:r w:rsidRPr="006A04D3">
        <w:rPr>
          <w:color w:val="121212"/>
          <w:spacing w:val="11"/>
        </w:rPr>
        <w:t>Занятие 29. Книги о семье.</w:t>
      </w:r>
      <w:r w:rsidRPr="006A04D3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1769"/>
          <w:tab w:val="left" w:pos="2590"/>
          <w:tab w:val="left" w:pos="2852"/>
          <w:tab w:val="left" w:pos="4271"/>
          <w:tab w:val="left" w:pos="5556"/>
          <w:tab w:val="left" w:pos="6350"/>
          <w:tab w:val="left" w:pos="6712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4"/>
        </w:rPr>
        <w:t>Занятие 30.</w:t>
      </w:r>
      <w:r w:rsidRPr="006A04D3">
        <w:rPr>
          <w:color w:val="121212"/>
          <w:spacing w:val="9"/>
        </w:rPr>
        <w:t xml:space="preserve"> </w:t>
      </w:r>
      <w:r>
        <w:tab/>
      </w:r>
      <w:r w:rsidRPr="006A04D3">
        <w:rPr>
          <w:color w:val="121212"/>
          <w:spacing w:val="17"/>
        </w:rPr>
        <w:t>Книги</w:t>
      </w:r>
      <w:r w:rsidRPr="006A04D3">
        <w:rPr>
          <w:color w:val="121212"/>
          <w:spacing w:val="5"/>
        </w:rPr>
        <w:t xml:space="preserve"> </w:t>
      </w:r>
      <w:r>
        <w:tab/>
      </w:r>
      <w:r w:rsidRPr="006A04D3">
        <w:rPr>
          <w:color w:val="121212"/>
          <w:spacing w:val="10"/>
        </w:rPr>
        <w:t>о</w:t>
      </w:r>
      <w:r w:rsidRPr="006A04D3">
        <w:rPr>
          <w:color w:val="121212"/>
          <w:spacing w:val="1"/>
        </w:rPr>
        <w:t xml:space="preserve"> </w:t>
      </w:r>
      <w:r>
        <w:tab/>
      </w:r>
      <w:r w:rsidRPr="006A04D3">
        <w:rPr>
          <w:color w:val="121212"/>
          <w:spacing w:val="16"/>
        </w:rPr>
        <w:t>защитниках</w:t>
      </w:r>
      <w:r w:rsidRPr="006A04D3">
        <w:rPr>
          <w:color w:val="121212"/>
          <w:spacing w:val="1"/>
        </w:rPr>
        <w:t xml:space="preserve"> </w:t>
      </w:r>
      <w:r>
        <w:tab/>
      </w:r>
      <w:r w:rsidRPr="006A04D3">
        <w:rPr>
          <w:color w:val="121212"/>
          <w:spacing w:val="13"/>
        </w:rPr>
        <w:t>Отечества.</w:t>
      </w:r>
      <w:r w:rsidRPr="006A04D3">
        <w:rPr>
          <w:color w:val="121212"/>
          <w:spacing w:val="3"/>
        </w:rPr>
        <w:t xml:space="preserve"> </w:t>
      </w:r>
      <w:r>
        <w:tab/>
      </w:r>
      <w:r w:rsidRPr="006A04D3">
        <w:rPr>
          <w:color w:val="121212"/>
          <w:spacing w:val="16"/>
        </w:rPr>
        <w:t>Книга</w:t>
      </w:r>
      <w:r w:rsidRPr="006A04D3">
        <w:rPr>
          <w:color w:val="121212"/>
          <w:spacing w:val="3"/>
        </w:rPr>
        <w:t xml:space="preserve"> </w:t>
      </w:r>
      <w:r>
        <w:tab/>
      </w:r>
      <w:r>
        <w:rPr>
          <w:color w:val="121212"/>
        </w:rPr>
        <w:t xml:space="preserve">А. </w:t>
      </w:r>
      <w:r>
        <w:tab/>
      </w:r>
      <w:r w:rsidRPr="006A04D3">
        <w:rPr>
          <w:color w:val="121212"/>
          <w:spacing w:val="9"/>
        </w:rPr>
        <w:t>Гайдара</w:t>
      </w:r>
      <w:r w:rsidRPr="006A04D3">
        <w:rPr>
          <w:color w:val="121212"/>
          <w:spacing w:val="7"/>
        </w:rPr>
        <w:t xml:space="preserve"> </w:t>
      </w:r>
      <w:r>
        <w:rPr>
          <w:color w:val="121212"/>
          <w:spacing w:val="15252"/>
        </w:rPr>
        <w:t xml:space="preserve"> </w:t>
      </w:r>
      <w:r w:rsidRPr="006A04D3">
        <w:rPr>
          <w:color w:val="121212"/>
          <w:spacing w:val="8"/>
        </w:rPr>
        <w:t>«Сказка о Военной тайне, о Мальчише-Кибальчише и его твёрдом слове».</w:t>
      </w:r>
      <w:r w:rsidRPr="006A04D3">
        <w:rPr>
          <w:color w:val="121212"/>
          <w:spacing w:val="-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5"/>
        </w:rPr>
        <w:t>Занятие 31. Библиотечный урок «Хвала книге». По страницам лю-</w:t>
      </w:r>
      <w:r w:rsidRPr="006A04D3">
        <w:rPr>
          <w:color w:val="121212"/>
          <w:spacing w:val="-11"/>
        </w:rPr>
        <w:t xml:space="preserve"> </w:t>
      </w:r>
      <w:r>
        <w:rPr>
          <w:color w:val="121212"/>
          <w:spacing w:val="15179"/>
        </w:rPr>
        <w:t xml:space="preserve"> </w:t>
      </w:r>
      <w:r w:rsidRPr="006A04D3">
        <w:rPr>
          <w:color w:val="121212"/>
          <w:spacing w:val="11"/>
        </w:rPr>
        <w:t xml:space="preserve">бимых книг. Презентация любимой книги.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6A04D3">
        <w:rPr>
          <w:color w:val="121212"/>
          <w:spacing w:val="11"/>
        </w:rPr>
        <w:t>Занятие 32. Летнее чтение. Оформление еженедельника «Книгочей»</w:t>
      </w:r>
      <w:r w:rsidRPr="006A04D3">
        <w:rPr>
          <w:color w:val="121212"/>
          <w:spacing w:val="8"/>
        </w:rPr>
        <w:t xml:space="preserve"> </w:t>
      </w:r>
      <w:r>
        <w:rPr>
          <w:color w:val="121212"/>
          <w:spacing w:val="15155"/>
        </w:rPr>
        <w:t xml:space="preserve"> </w:t>
      </w:r>
      <w:r w:rsidRPr="006A04D3">
        <w:rPr>
          <w:color w:val="121212"/>
          <w:spacing w:val="12"/>
        </w:rPr>
        <w:t>или «Дневника читателя».</w:t>
      </w:r>
      <w:r w:rsidRPr="006A04D3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27" w:right="816" w:bottom="0" w:left="850" w:header="720" w:footer="720" w:gutter="0"/>
          <w:cols w:space="720"/>
        </w:sectPr>
      </w:pPr>
    </w:p>
    <w:p w:rsidR="0094310A" w:rsidRDefault="0094310A">
      <w:pPr>
        <w:spacing w:before="211" w:line="218" w:lineRule="exact"/>
        <w:ind w:right="-113"/>
      </w:pPr>
      <w:r w:rsidRPr="006A04D3">
        <w:rPr>
          <w:b/>
          <w:bCs/>
          <w:color w:val="121212"/>
          <w:spacing w:val="7"/>
        </w:rPr>
        <w:t>3 класс</w:t>
      </w:r>
      <w:r w:rsidRPr="006A04D3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26" w:after="41" w:line="246" w:lineRule="exact"/>
        <w:ind w:right="-113"/>
      </w:pPr>
      <w:r>
        <w:tab/>
      </w:r>
      <w:r w:rsidRPr="006A04D3">
        <w:rPr>
          <w:color w:val="121212"/>
          <w:spacing w:val="11"/>
        </w:rPr>
        <w:t>Занятие 1. Книги-сборники былин, легенд, сказов.</w:t>
      </w:r>
      <w:r w:rsidRPr="006A04D3">
        <w:rPr>
          <w:color w:val="121212"/>
          <w:spacing w:val="13"/>
        </w:rPr>
        <w:t xml:space="preserve"> </w:t>
      </w:r>
      <w:r>
        <w:rPr>
          <w:color w:val="121212"/>
          <w:spacing w:val="13367"/>
        </w:rPr>
        <w:t xml:space="preserve"> </w:t>
      </w:r>
      <w:r>
        <w:tab/>
      </w:r>
      <w:r w:rsidRPr="006A04D3">
        <w:rPr>
          <w:color w:val="121212"/>
          <w:spacing w:val="12"/>
        </w:rPr>
        <w:t>Занятие 2. Первые книги. Библия. Детская библия.</w:t>
      </w:r>
      <w:r w:rsidRPr="006A04D3">
        <w:rPr>
          <w:color w:val="121212"/>
          <w:spacing w:val="24"/>
        </w:rPr>
        <w:t xml:space="preserve"> </w:t>
      </w:r>
      <w:r>
        <w:rPr>
          <w:color w:val="121212"/>
          <w:spacing w:val="13463"/>
        </w:rPr>
        <w:t xml:space="preserve"> </w:t>
      </w:r>
      <w:r>
        <w:tab/>
      </w:r>
      <w:r w:rsidRPr="006A04D3">
        <w:rPr>
          <w:color w:val="121212"/>
          <w:spacing w:val="12"/>
        </w:rPr>
        <w:t>Занятие 3. Летописи. Рукописные книги.</w:t>
      </w:r>
      <w:r w:rsidRPr="006A04D3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A04D3">
        <w:rPr>
          <w:color w:val="121212"/>
          <w:spacing w:val="13"/>
        </w:rPr>
        <w:t>Занятие 4. История книги. Первопечатник Иван Фёдоров.</w:t>
      </w:r>
      <w:r w:rsidRPr="006A04D3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1719"/>
          <w:tab w:val="left" w:pos="3211"/>
          <w:tab w:val="left" w:pos="3845"/>
          <w:tab w:val="left" w:pos="4810"/>
          <w:tab w:val="left" w:pos="6642"/>
        </w:tabs>
        <w:spacing w:after="41" w:line="239" w:lineRule="exact"/>
        <w:ind w:right="-113"/>
      </w:pPr>
      <w:r>
        <w:tab/>
      </w:r>
      <w:r w:rsidRPr="006A04D3">
        <w:rPr>
          <w:color w:val="121212"/>
          <w:spacing w:val="14"/>
        </w:rPr>
        <w:t>Занятие 5.</w:t>
      </w:r>
      <w:r w:rsidRPr="006A04D3">
        <w:rPr>
          <w:color w:val="121212"/>
          <w:spacing w:val="9"/>
        </w:rPr>
        <w:t xml:space="preserve"> </w:t>
      </w:r>
      <w:r>
        <w:tab/>
      </w:r>
      <w:r w:rsidRPr="006A04D3">
        <w:rPr>
          <w:color w:val="121212"/>
          <w:spacing w:val="16"/>
        </w:rPr>
        <w:t>Волшебный</w:t>
      </w:r>
      <w:r w:rsidRPr="006A04D3">
        <w:rPr>
          <w:color w:val="121212"/>
          <w:spacing w:val="4"/>
        </w:rPr>
        <w:t xml:space="preserve"> </w:t>
      </w:r>
      <w:r>
        <w:tab/>
      </w:r>
      <w:r w:rsidRPr="006A04D3">
        <w:rPr>
          <w:color w:val="121212"/>
          <w:spacing w:val="17"/>
        </w:rPr>
        <w:t>мир</w:t>
      </w:r>
      <w:r w:rsidRPr="006A04D3">
        <w:rPr>
          <w:color w:val="121212"/>
          <w:spacing w:val="2"/>
        </w:rPr>
        <w:t xml:space="preserve"> </w:t>
      </w:r>
      <w:r>
        <w:tab/>
      </w:r>
      <w:r w:rsidRPr="006A04D3">
        <w:rPr>
          <w:color w:val="121212"/>
          <w:spacing w:val="12"/>
        </w:rPr>
        <w:t>сказок.</w:t>
      </w:r>
      <w:r w:rsidRPr="006A04D3">
        <w:rPr>
          <w:color w:val="121212"/>
          <w:spacing w:val="6"/>
        </w:rPr>
        <w:t xml:space="preserve"> </w:t>
      </w:r>
      <w:r>
        <w:tab/>
      </w:r>
      <w:r w:rsidRPr="006A04D3">
        <w:rPr>
          <w:color w:val="121212"/>
          <w:spacing w:val="15"/>
        </w:rPr>
        <w:t>Книга-сборник</w:t>
      </w:r>
      <w:r w:rsidRPr="006A04D3">
        <w:rPr>
          <w:color w:val="121212"/>
          <w:spacing w:val="7"/>
        </w:rPr>
        <w:t xml:space="preserve"> </w:t>
      </w:r>
      <w:r>
        <w:tab/>
      </w:r>
      <w:r w:rsidRPr="006A04D3">
        <w:rPr>
          <w:color w:val="121212"/>
          <w:spacing w:val="18"/>
        </w:rPr>
        <w:t>«Сказки</w:t>
      </w:r>
      <w:r w:rsidRPr="006A04D3">
        <w:rPr>
          <w:color w:val="121212"/>
          <w:spacing w:val="1"/>
        </w:rPr>
        <w:t xml:space="preserve"> </w:t>
      </w:r>
      <w:r>
        <w:rPr>
          <w:color w:val="121212"/>
          <w:spacing w:val="15401"/>
        </w:rPr>
        <w:t xml:space="preserve"> </w:t>
      </w:r>
      <w:r w:rsidRPr="006A04D3">
        <w:rPr>
          <w:color w:val="121212"/>
          <w:spacing w:val="10"/>
        </w:rPr>
        <w:t>А.С. Пушкина».</w:t>
      </w:r>
      <w:r w:rsidRPr="006A04D3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A04D3">
        <w:rPr>
          <w:color w:val="121212"/>
          <w:spacing w:val="11"/>
        </w:rPr>
        <w:t>Занятие 6. Сказки бытовые, волшебные, о животных.</w:t>
      </w:r>
      <w:r w:rsidRPr="006A04D3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20"/>
        </w:rPr>
      </w:pPr>
      <w:r>
        <w:tab/>
      </w:r>
      <w:r w:rsidRPr="006A04D3">
        <w:rPr>
          <w:color w:val="121212"/>
          <w:spacing w:val="14"/>
        </w:rPr>
        <w:t>Занятие 7. Сказки с загадками (русская народная сказка «Дочь-се-</w:t>
      </w:r>
      <w:r w:rsidRPr="006A04D3">
        <w:rPr>
          <w:color w:val="121212"/>
          <w:spacing w:val="36"/>
        </w:rPr>
        <w:t xml:space="preserve"> </w:t>
      </w:r>
      <w:r>
        <w:rPr>
          <w:color w:val="121212"/>
          <w:spacing w:val="15253"/>
        </w:rPr>
        <w:t xml:space="preserve"> </w:t>
      </w:r>
      <w:r w:rsidRPr="006A04D3">
        <w:rPr>
          <w:color w:val="121212"/>
          <w:spacing w:val="8"/>
        </w:rPr>
        <w:t>милетка», братья Гримм «Умная дочь крестьянская», А. Платонов «Умная</w:t>
      </w:r>
      <w:r w:rsidRPr="006A04D3">
        <w:rPr>
          <w:color w:val="121212"/>
          <w:spacing w:val="-24"/>
        </w:rPr>
        <w:t xml:space="preserve"> </w:t>
      </w:r>
      <w:r>
        <w:rPr>
          <w:color w:val="121212"/>
          <w:spacing w:val="15229"/>
        </w:rPr>
        <w:t xml:space="preserve"> </w:t>
      </w:r>
      <w:r w:rsidRPr="006A04D3">
        <w:rPr>
          <w:color w:val="121212"/>
          <w:spacing w:val="11"/>
        </w:rPr>
        <w:t>внучка»). Конкурс-кроссворд «Волшебные предметы».</w:t>
      </w:r>
      <w:r w:rsidRPr="006A04D3">
        <w:rPr>
          <w:color w:val="121212"/>
          <w:spacing w:val="2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03FFC">
          <w:type w:val="continuous"/>
          <w:pgSz w:w="9354" w:h="12189"/>
          <w:pgMar w:top="1134" w:right="742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71" type="#_x0000_t202" style="position:absolute;margin-left:162.55pt;margin-top:562.75pt;width:15.55pt;height:12.35pt;z-index:251725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20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8"/>
        </w:rPr>
        <w:t>Занятие 8. История басни. Басни Эзопа и И. Крылова. Аппарат книги-</w:t>
      </w:r>
      <w:r w:rsidRPr="009F33D8">
        <w:rPr>
          <w:color w:val="121212"/>
          <w:spacing w:val="13"/>
        </w:rPr>
        <w:t xml:space="preserve"> </w:t>
      </w:r>
      <w:r>
        <w:rPr>
          <w:color w:val="121212"/>
          <w:spacing w:val="15124"/>
        </w:rPr>
        <w:t xml:space="preserve"> </w:t>
      </w:r>
      <w:r w:rsidRPr="009F33D8">
        <w:rPr>
          <w:color w:val="121212"/>
          <w:spacing w:val="9"/>
        </w:rPr>
        <w:t>сборника.</w:t>
      </w:r>
      <w:r w:rsidRPr="009F33D8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9"/>
        </w:rPr>
        <w:t>Занятие 9. Басни в прозаической форме Эзопа и Л.Н. Толстого. Сбор-</w:t>
      </w:r>
      <w:r w:rsidRPr="009F33D8">
        <w:rPr>
          <w:color w:val="121212"/>
          <w:spacing w:val="-14"/>
        </w:rPr>
        <w:t xml:space="preserve"> </w:t>
      </w:r>
      <w:r>
        <w:rPr>
          <w:color w:val="121212"/>
          <w:spacing w:val="15126"/>
        </w:rPr>
        <w:t xml:space="preserve"> </w:t>
      </w:r>
      <w:r w:rsidRPr="009F33D8">
        <w:rPr>
          <w:color w:val="121212"/>
          <w:spacing w:val="10"/>
        </w:rPr>
        <w:t>ники басен.</w:t>
      </w:r>
      <w:r w:rsidRPr="009F33D8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2"/>
        </w:rPr>
        <w:t>Занятие 10. Русские баснописцы. Басни с «бродячими» сюжетами.</w:t>
      </w:r>
      <w:r w:rsidRPr="009F33D8">
        <w:rPr>
          <w:color w:val="121212"/>
          <w:spacing w:val="-17"/>
        </w:rPr>
        <w:t xml:space="preserve"> </w:t>
      </w:r>
      <w:r>
        <w:rPr>
          <w:color w:val="121212"/>
          <w:spacing w:val="14968"/>
        </w:rPr>
        <w:t xml:space="preserve"> </w:t>
      </w:r>
      <w:r>
        <w:tab/>
      </w:r>
      <w:r w:rsidRPr="009F33D8">
        <w:rPr>
          <w:color w:val="121212"/>
          <w:spacing w:val="10"/>
        </w:rPr>
        <w:t>Занятие 11. Герои басен. Инсценирование басен.</w:t>
      </w:r>
      <w:r w:rsidRPr="009F33D8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F33D8">
        <w:rPr>
          <w:color w:val="121212"/>
          <w:spacing w:val="12"/>
        </w:rPr>
        <w:t>Занятие 12. Родные поэты.</w:t>
      </w:r>
      <w:r w:rsidRPr="009F33D8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9"/>
        </w:rPr>
        <w:t>Занятие 13. Книги-сборники стихотворений Ф. Тютчева, А. Майкова,</w:t>
      </w:r>
      <w:r w:rsidRPr="009F33D8">
        <w:rPr>
          <w:color w:val="121212"/>
          <w:spacing w:val="14"/>
        </w:rPr>
        <w:t xml:space="preserve"> </w:t>
      </w:r>
      <w:r>
        <w:rPr>
          <w:color w:val="121212"/>
          <w:spacing w:val="15125"/>
        </w:rPr>
        <w:t xml:space="preserve"> </w:t>
      </w:r>
      <w:r w:rsidRPr="009F33D8">
        <w:rPr>
          <w:color w:val="121212"/>
          <w:spacing w:val="9"/>
        </w:rPr>
        <w:t>А. Фета, Н. Некрасова.</w:t>
      </w:r>
      <w:r w:rsidRPr="009F33D8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1"/>
        </w:rPr>
        <w:t>Занятие 14. Проект «Краски и звуки поэтического слова».</w:t>
      </w:r>
      <w:r w:rsidRPr="009F33D8">
        <w:rPr>
          <w:color w:val="121212"/>
          <w:spacing w:val="28"/>
        </w:rPr>
        <w:t xml:space="preserve"> </w:t>
      </w:r>
      <w:r>
        <w:rPr>
          <w:color w:val="121212"/>
          <w:spacing w:val="14077"/>
        </w:rPr>
        <w:t xml:space="preserve"> </w:t>
      </w:r>
      <w:r>
        <w:tab/>
      </w:r>
      <w:r w:rsidRPr="009F33D8">
        <w:rPr>
          <w:color w:val="121212"/>
          <w:spacing w:val="11"/>
        </w:rPr>
        <w:t>Занятие 15. Книги Л.Н. Толстого для детей.</w:t>
      </w:r>
      <w:r w:rsidRPr="009F33D8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7"/>
        </w:rPr>
        <w:t>Занятие 16. Л.Н. Толстой — сказочник и обработчик русских на-</w:t>
      </w:r>
      <w:r w:rsidRPr="009F33D8">
        <w:rPr>
          <w:color w:val="121212"/>
          <w:spacing w:val="19"/>
        </w:rPr>
        <w:t xml:space="preserve"> </w:t>
      </w:r>
      <w:r>
        <w:rPr>
          <w:color w:val="121212"/>
          <w:spacing w:val="15164"/>
        </w:rPr>
        <w:t xml:space="preserve"> </w:t>
      </w:r>
      <w:r w:rsidRPr="009F33D8">
        <w:rPr>
          <w:color w:val="121212"/>
          <w:spacing w:val="14"/>
        </w:rPr>
        <w:t>родных сказок.</w:t>
      </w:r>
      <w:r w:rsidRPr="009F33D8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0"/>
        </w:rPr>
        <w:t>Занятие 17. Книги-сборники произведений о животных. Каталог, ка-</w:t>
      </w:r>
      <w:r w:rsidRPr="009F33D8">
        <w:rPr>
          <w:color w:val="121212"/>
          <w:spacing w:val="34"/>
        </w:rPr>
        <w:t xml:space="preserve"> </w:t>
      </w:r>
      <w:r>
        <w:rPr>
          <w:color w:val="121212"/>
          <w:spacing w:val="15128"/>
        </w:rPr>
        <w:t xml:space="preserve"> </w:t>
      </w:r>
      <w:r w:rsidRPr="009F33D8">
        <w:rPr>
          <w:color w:val="121212"/>
          <w:spacing w:val="11"/>
        </w:rPr>
        <w:t>таложная карточка.</w:t>
      </w:r>
      <w:r w:rsidRPr="009F33D8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0"/>
        </w:rPr>
        <w:t>Занятие 18. Рассказы о животных А. Куприна. Аннотация к рассказу</w:t>
      </w:r>
      <w:r w:rsidRPr="009F33D8">
        <w:rPr>
          <w:color w:val="121212"/>
          <w:spacing w:val="37"/>
        </w:rPr>
        <w:t xml:space="preserve"> </w:t>
      </w:r>
      <w:r>
        <w:rPr>
          <w:color w:val="121212"/>
          <w:spacing w:val="15132"/>
        </w:rPr>
        <w:t xml:space="preserve"> </w:t>
      </w:r>
      <w:r w:rsidRPr="009F33D8">
        <w:rPr>
          <w:color w:val="121212"/>
          <w:spacing w:val="9"/>
        </w:rPr>
        <w:t>А. Куприна «Ю-ю».</w:t>
      </w:r>
      <w:r w:rsidRPr="009F33D8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7"/>
        </w:rPr>
        <w:t>Занятие 19. Книга Дж. Лондона «Бурый волк» или «Волк». Пере-</w:t>
      </w:r>
      <w:r w:rsidRPr="009F33D8">
        <w:rPr>
          <w:color w:val="121212"/>
          <w:spacing w:val="2"/>
        </w:rPr>
        <w:t xml:space="preserve"> </w:t>
      </w:r>
      <w:r>
        <w:rPr>
          <w:color w:val="121212"/>
          <w:spacing w:val="15159"/>
        </w:rPr>
        <w:t xml:space="preserve"> </w:t>
      </w:r>
      <w:r w:rsidRPr="009F33D8">
        <w:rPr>
          <w:color w:val="121212"/>
          <w:spacing w:val="11"/>
        </w:rPr>
        <w:t>водчики рассказа. Отзыв.</w:t>
      </w:r>
      <w:r w:rsidRPr="009F33D8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2"/>
        </w:rPr>
        <w:t>Занятие 20. Художники-иллюстраторы книг о животных.</w:t>
      </w:r>
      <w:r w:rsidRPr="009F33D8">
        <w:rPr>
          <w:color w:val="121212"/>
          <w:spacing w:val="-9"/>
        </w:rPr>
        <w:t xml:space="preserve"> </w:t>
      </w:r>
      <w:r>
        <w:rPr>
          <w:color w:val="121212"/>
          <w:spacing w:val="13981"/>
        </w:rPr>
        <w:t xml:space="preserve"> </w:t>
      </w:r>
      <w:r>
        <w:tab/>
      </w:r>
      <w:r w:rsidRPr="009F33D8">
        <w:rPr>
          <w:color w:val="121212"/>
          <w:spacing w:val="8"/>
        </w:rPr>
        <w:t>Занятие 21. Дети — герои книг. Типы книг.</w:t>
      </w:r>
      <w:r w:rsidRPr="009F33D8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F33D8">
        <w:rPr>
          <w:color w:val="121212"/>
          <w:spacing w:val="11"/>
        </w:rPr>
        <w:t>Занятие 22. Книги-сборники произведений о детях.</w:t>
      </w:r>
      <w:r w:rsidRPr="009F33D8">
        <w:rPr>
          <w:color w:val="121212"/>
          <w:spacing w:val="4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3"/>
        </w:rPr>
        <w:t>Занятие 23. Литературная игра «Расскажи о героях детских книг —</w:t>
      </w:r>
      <w:r w:rsidRPr="009F33D8">
        <w:rPr>
          <w:color w:val="121212"/>
          <w:spacing w:val="-7"/>
        </w:rPr>
        <w:t xml:space="preserve"> </w:t>
      </w:r>
      <w:r>
        <w:rPr>
          <w:color w:val="121212"/>
          <w:spacing w:val="15150"/>
        </w:rPr>
        <w:t xml:space="preserve"> </w:t>
      </w:r>
      <w:r w:rsidRPr="009F33D8">
        <w:rPr>
          <w:color w:val="121212"/>
          <w:spacing w:val="10"/>
        </w:rPr>
        <w:t>твоих сверстниках».</w:t>
      </w:r>
      <w:r w:rsidRPr="009F33D8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F33D8">
        <w:rPr>
          <w:color w:val="121212"/>
          <w:spacing w:val="12"/>
        </w:rPr>
        <w:t>Занятие 24. Книги зарубежных писателей.</w:t>
      </w:r>
      <w:r w:rsidRPr="009F33D8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1740"/>
          <w:tab w:val="left" w:pos="4050"/>
          <w:tab w:val="left" w:pos="5458"/>
          <w:tab w:val="left" w:pos="6174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4"/>
        </w:rPr>
        <w:t>Занятие 25.</w:t>
      </w:r>
      <w:r w:rsidRPr="009F33D8">
        <w:rPr>
          <w:color w:val="121212"/>
          <w:spacing w:val="9"/>
        </w:rPr>
        <w:t xml:space="preserve"> </w:t>
      </w:r>
      <w:r>
        <w:tab/>
      </w:r>
      <w:r w:rsidRPr="009F33D8">
        <w:rPr>
          <w:color w:val="121212"/>
          <w:spacing w:val="17"/>
        </w:rPr>
        <w:t>Библиографический</w:t>
      </w:r>
      <w:r w:rsidRPr="009F33D8">
        <w:rPr>
          <w:color w:val="121212"/>
          <w:spacing w:val="8"/>
        </w:rPr>
        <w:t xml:space="preserve"> </w:t>
      </w:r>
      <w:r>
        <w:tab/>
      </w:r>
      <w:r w:rsidRPr="009F33D8">
        <w:rPr>
          <w:color w:val="121212"/>
          <w:spacing w:val="13"/>
        </w:rPr>
        <w:t>справочник:</w:t>
      </w:r>
      <w:r w:rsidRPr="009F33D8">
        <w:rPr>
          <w:color w:val="121212"/>
          <w:spacing w:val="3"/>
        </w:rPr>
        <w:t xml:space="preserve"> </w:t>
      </w:r>
      <w:r>
        <w:tab/>
      </w:r>
      <w:r w:rsidRPr="009F33D8">
        <w:rPr>
          <w:color w:val="121212"/>
          <w:spacing w:val="13"/>
        </w:rPr>
        <w:t>отбор</w:t>
      </w:r>
      <w:r w:rsidRPr="009F33D8">
        <w:rPr>
          <w:color w:val="121212"/>
          <w:spacing w:val="1"/>
        </w:rPr>
        <w:t xml:space="preserve"> </w:t>
      </w:r>
      <w:r>
        <w:tab/>
      </w:r>
      <w:r w:rsidRPr="009F33D8">
        <w:rPr>
          <w:color w:val="121212"/>
          <w:spacing w:val="17"/>
        </w:rPr>
        <w:t>информации</w:t>
      </w:r>
      <w:r w:rsidRPr="009F33D8">
        <w:rPr>
          <w:color w:val="121212"/>
          <w:spacing w:val="9"/>
        </w:rPr>
        <w:t xml:space="preserve"> </w:t>
      </w:r>
      <w:r>
        <w:rPr>
          <w:color w:val="121212"/>
          <w:spacing w:val="15195"/>
        </w:rPr>
        <w:t xml:space="preserve"> </w:t>
      </w:r>
      <w:r w:rsidRPr="009F33D8">
        <w:rPr>
          <w:color w:val="121212"/>
          <w:spacing w:val="10"/>
        </w:rPr>
        <w:t>о зарубежных писателях.</w:t>
      </w:r>
      <w:r w:rsidRPr="009F33D8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9"/>
        </w:rPr>
        <w:t>Занятие 26. Книги о детях войны. Л. Воронкова «Девочка из города».</w:t>
      </w:r>
      <w:r w:rsidRPr="009F33D8">
        <w:rPr>
          <w:color w:val="121212"/>
          <w:spacing w:val="5"/>
        </w:rPr>
        <w:t xml:space="preserve"> </w:t>
      </w:r>
      <w:r>
        <w:rPr>
          <w:color w:val="121212"/>
          <w:spacing w:val="15127"/>
        </w:rPr>
        <w:t xml:space="preserve"> </w:t>
      </w:r>
      <w:r w:rsidRPr="009F33D8">
        <w:rPr>
          <w:color w:val="121212"/>
          <w:spacing w:val="11"/>
        </w:rPr>
        <w:t>Аннотация.</w:t>
      </w:r>
      <w:r w:rsidRPr="009F33D8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F33D8">
        <w:rPr>
          <w:color w:val="121212"/>
          <w:spacing w:val="12"/>
        </w:rPr>
        <w:t>Занятие 27. Книга-сборник Л. Пантелеева «Новенькая».</w:t>
      </w:r>
      <w:r w:rsidRPr="009F33D8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1"/>
        </w:rPr>
        <w:t>Занятие 28. Кто они — дети войны. Творческая работа «Дети войны</w:t>
      </w:r>
      <w:r w:rsidRPr="009F33D8">
        <w:rPr>
          <w:color w:val="121212"/>
          <w:spacing w:val="40"/>
        </w:rPr>
        <w:t xml:space="preserve"> </w:t>
      </w:r>
      <w:r>
        <w:rPr>
          <w:color w:val="121212"/>
          <w:spacing w:val="15147"/>
        </w:rPr>
        <w:t xml:space="preserve"> </w:t>
      </w:r>
      <w:r w:rsidRPr="009F33D8">
        <w:rPr>
          <w:color w:val="121212"/>
          <w:spacing w:val="7"/>
        </w:rPr>
        <w:t>рядом с тобой» (встречи, сбор фотографий, оформление «Книги памяти»).</w:t>
      </w:r>
      <w:r w:rsidRPr="009F33D8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4"/>
        </w:rPr>
        <w:t>Занятие 29. Библиотечный урок: самостоятельная работа с книгой</w:t>
      </w:r>
      <w:r w:rsidRPr="009F33D8">
        <w:rPr>
          <w:color w:val="121212"/>
          <w:spacing w:val="60"/>
        </w:rPr>
        <w:t xml:space="preserve"> </w:t>
      </w:r>
      <w:r>
        <w:rPr>
          <w:color w:val="121212"/>
          <w:spacing w:val="15151"/>
        </w:rPr>
        <w:t xml:space="preserve"> </w:t>
      </w:r>
      <w:r w:rsidRPr="009F33D8">
        <w:rPr>
          <w:color w:val="121212"/>
          <w:spacing w:val="10"/>
        </w:rPr>
        <w:t>в читальном зале.</w:t>
      </w:r>
      <w:r w:rsidRPr="009F33D8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4"/>
        </w:rPr>
        <w:t>Занятие 30. Детские газеты и журналы. История создания журнала</w:t>
      </w:r>
      <w:r w:rsidRPr="009F33D8">
        <w:rPr>
          <w:color w:val="121212"/>
          <w:spacing w:val="10"/>
        </w:rPr>
        <w:t xml:space="preserve"> </w:t>
      </w:r>
      <w:r>
        <w:rPr>
          <w:color w:val="121212"/>
          <w:spacing w:val="15150"/>
        </w:rPr>
        <w:t xml:space="preserve"> </w:t>
      </w:r>
      <w:r w:rsidRPr="009F33D8">
        <w:rPr>
          <w:color w:val="121212"/>
          <w:spacing w:val="11"/>
        </w:rPr>
        <w:t>«Мурзилка» и др.</w:t>
      </w:r>
      <w:r w:rsidRPr="009F33D8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F33D8">
        <w:rPr>
          <w:color w:val="121212"/>
          <w:spacing w:val="11"/>
        </w:rPr>
        <w:t>Занятие 31. Электронные периодические издания: «Детская газета»,</w:t>
      </w:r>
      <w:r w:rsidRPr="009F33D8">
        <w:rPr>
          <w:color w:val="121212"/>
          <w:spacing w:val="24"/>
        </w:rPr>
        <w:t xml:space="preserve"> </w:t>
      </w:r>
      <w:r>
        <w:rPr>
          <w:color w:val="121212"/>
          <w:spacing w:val="15134"/>
        </w:rPr>
        <w:t xml:space="preserve"> </w:t>
      </w:r>
      <w:r w:rsidRPr="009F33D8">
        <w:rPr>
          <w:color w:val="121212"/>
          <w:spacing w:val="10"/>
        </w:rPr>
        <w:t>журнал «Антошка» и др.</w:t>
      </w:r>
      <w:r w:rsidRPr="009F33D8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31"/>
        </w:rPr>
      </w:pPr>
      <w:r>
        <w:tab/>
      </w:r>
      <w:r w:rsidRPr="009F33D8">
        <w:rPr>
          <w:color w:val="121212"/>
          <w:spacing w:val="11"/>
        </w:rPr>
        <w:t>Занятие 32. Создание классной газеты «Книгочей».</w:t>
      </w:r>
      <w:r w:rsidRPr="009F33D8">
        <w:rPr>
          <w:color w:val="121212"/>
          <w:spacing w:val="31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863C7">
          <w:pgSz w:w="9354" w:h="12189"/>
          <w:pgMar w:top="834" w:right="73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72" type="#_x0000_t75" style="position:absolute;margin-left:62.15pt;margin-top:88.6pt;width:39.05pt;height:.4pt;z-index:251727872;mso-position-horizontal-relative:page;mso-position-vertical-relative:page">
            <v:imagedata r:id="rId17" o:title="254941D280E24CAABB2B50B8864423E9"/>
            <w10:wrap anchorx="page" anchory="page"/>
          </v:shape>
        </w:pict>
      </w:r>
      <w:r>
        <w:pict>
          <v:shape id="_x0000_s1073" type="#_x0000_t202" style="position:absolute;margin-left:156.9pt;margin-top:562.75pt;width:15.55pt;height:12.35pt;z-index:251728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21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  <w:tab w:val="left" w:pos="1745"/>
          <w:tab w:val="left" w:pos="2542"/>
          <w:tab w:val="left" w:pos="3465"/>
          <w:tab w:val="left" w:pos="4386"/>
          <w:tab w:val="left" w:pos="6028"/>
          <w:tab w:val="left" w:pos="7010"/>
        </w:tabs>
        <w:spacing w:line="239" w:lineRule="exact"/>
        <w:ind w:right="-113"/>
      </w:pPr>
      <w:r>
        <w:tab/>
      </w:r>
      <w:r w:rsidRPr="003D5FCA">
        <w:rPr>
          <w:color w:val="121212"/>
          <w:spacing w:val="14"/>
        </w:rPr>
        <w:t>Занятие 33.</w:t>
      </w:r>
      <w:r w:rsidRPr="003D5FCA">
        <w:rPr>
          <w:color w:val="121212"/>
          <w:spacing w:val="9"/>
        </w:rPr>
        <w:t xml:space="preserve"> </w:t>
      </w:r>
      <w:r>
        <w:tab/>
      </w:r>
      <w:r w:rsidRPr="003D5FCA">
        <w:rPr>
          <w:color w:val="121212"/>
          <w:spacing w:val="17"/>
        </w:rPr>
        <w:t>Книги</w:t>
      </w:r>
      <w:r w:rsidRPr="003D5FCA">
        <w:rPr>
          <w:color w:val="121212"/>
          <w:spacing w:val="5"/>
        </w:rPr>
        <w:t xml:space="preserve"> </w:t>
      </w:r>
      <w:r>
        <w:tab/>
      </w:r>
      <w:r w:rsidRPr="003D5FCA">
        <w:rPr>
          <w:color w:val="121212"/>
          <w:spacing w:val="14"/>
        </w:rPr>
        <w:t>бывают</w:t>
      </w:r>
      <w:r w:rsidRPr="003D5FCA">
        <w:rPr>
          <w:color w:val="121212"/>
          <w:spacing w:val="1"/>
        </w:rPr>
        <w:t xml:space="preserve"> </w:t>
      </w:r>
      <w:r>
        <w:tab/>
      </w:r>
      <w:r w:rsidRPr="003D5FCA">
        <w:rPr>
          <w:color w:val="121212"/>
          <w:spacing w:val="13"/>
        </w:rPr>
        <w:t>разные.</w:t>
      </w:r>
      <w:r w:rsidRPr="003D5FCA">
        <w:rPr>
          <w:color w:val="121212"/>
          <w:spacing w:val="1"/>
        </w:rPr>
        <w:t xml:space="preserve"> </w:t>
      </w:r>
      <w:r>
        <w:tab/>
      </w:r>
      <w:r w:rsidRPr="003D5FCA">
        <w:rPr>
          <w:color w:val="121212"/>
          <w:spacing w:val="17"/>
        </w:rPr>
        <w:t>Библиотечная</w:t>
      </w:r>
      <w:r w:rsidRPr="003D5FCA">
        <w:rPr>
          <w:color w:val="121212"/>
          <w:spacing w:val="7"/>
        </w:rPr>
        <w:t xml:space="preserve"> </w:t>
      </w:r>
      <w:r>
        <w:tab/>
      </w:r>
      <w:r w:rsidRPr="003D5FCA">
        <w:rPr>
          <w:color w:val="121212"/>
          <w:spacing w:val="15"/>
        </w:rPr>
        <w:t>мозаика</w:t>
      </w:r>
      <w:r w:rsidRPr="003D5FCA">
        <w:rPr>
          <w:color w:val="121212"/>
          <w:spacing w:val="3"/>
        </w:rPr>
        <w:t xml:space="preserve"> </w:t>
      </w:r>
      <w:r>
        <w:tab/>
      </w:r>
      <w:r w:rsidRPr="003D5FCA">
        <w:rPr>
          <w:color w:val="121212"/>
          <w:spacing w:val="18"/>
        </w:rPr>
        <w:t>«Что</w:t>
      </w:r>
      <w:r w:rsidRPr="003D5FCA">
        <w:rPr>
          <w:color w:val="121212"/>
          <w:spacing w:val="1"/>
        </w:rPr>
        <w:t xml:space="preserve"> </w:t>
      </w:r>
      <w:r>
        <w:rPr>
          <w:color w:val="121212"/>
          <w:spacing w:val="15204"/>
        </w:rPr>
        <w:t xml:space="preserve"> </w:t>
      </w:r>
      <w:r w:rsidRPr="003D5FCA">
        <w:rPr>
          <w:color w:val="121212"/>
          <w:spacing w:val="10"/>
        </w:rPr>
        <w:t>я знаю о книге?». Словарь книгочея.</w:t>
      </w:r>
      <w:r w:rsidRPr="003D5FCA">
        <w:rPr>
          <w:color w:val="121212"/>
          <w:spacing w:val="1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40" w:bottom="0" w:left="850" w:header="720" w:footer="720" w:gutter="0"/>
          <w:cols w:space="720"/>
        </w:sectPr>
      </w:pPr>
    </w:p>
    <w:p w:rsidR="0094310A" w:rsidRDefault="0094310A">
      <w:pPr>
        <w:spacing w:before="183" w:line="218" w:lineRule="exact"/>
        <w:ind w:right="-113"/>
      </w:pPr>
      <w:r w:rsidRPr="003D5FCA">
        <w:rPr>
          <w:b/>
          <w:bCs/>
          <w:color w:val="121212"/>
          <w:spacing w:val="7"/>
        </w:rPr>
        <w:t>4 класс</w:t>
      </w:r>
      <w:r w:rsidRPr="003D5FCA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  <w:tab w:val="left" w:pos="1327"/>
        </w:tabs>
        <w:spacing w:before="154" w:after="41" w:line="239" w:lineRule="exact"/>
        <w:ind w:right="-113"/>
      </w:pPr>
      <w:r>
        <w:tab/>
      </w:r>
      <w:r w:rsidRPr="003D5FCA">
        <w:rPr>
          <w:color w:val="121212"/>
          <w:spacing w:val="12"/>
        </w:rPr>
        <w:t>Занятие</w:t>
      </w:r>
      <w:r w:rsidRPr="003D5FCA">
        <w:rPr>
          <w:color w:val="121212"/>
          <w:spacing w:val="2"/>
        </w:rPr>
        <w:t xml:space="preserve"> </w:t>
      </w:r>
      <w:r>
        <w:tab/>
      </w:r>
      <w:r w:rsidRPr="003D5FCA">
        <w:rPr>
          <w:color w:val="121212"/>
          <w:spacing w:val="14"/>
        </w:rPr>
        <w:t>1. Былины, былинщики. Былинные богатыри. Книги-сбор-</w:t>
      </w:r>
      <w:r w:rsidRPr="003D5FCA">
        <w:rPr>
          <w:color w:val="121212"/>
          <w:spacing w:val="-10"/>
        </w:rPr>
        <w:t xml:space="preserve"> </w:t>
      </w:r>
      <w:r>
        <w:rPr>
          <w:color w:val="121212"/>
          <w:spacing w:val="15137"/>
        </w:rPr>
        <w:t xml:space="preserve"> </w:t>
      </w:r>
      <w:r w:rsidRPr="003D5FCA">
        <w:rPr>
          <w:color w:val="121212"/>
          <w:spacing w:val="6"/>
        </w:rPr>
        <w:t>ники.</w:t>
      </w:r>
      <w:r w:rsidRPr="003D5FCA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2"/>
        </w:rPr>
        <w:t>Занятие 2. Книги Древней Руси. Первые библиотеки. Первая печат-</w:t>
      </w:r>
      <w:r w:rsidRPr="003D5FCA">
        <w:rPr>
          <w:color w:val="121212"/>
          <w:spacing w:val="27"/>
        </w:rPr>
        <w:t xml:space="preserve"> </w:t>
      </w:r>
      <w:r>
        <w:rPr>
          <w:color w:val="121212"/>
          <w:spacing w:val="15116"/>
        </w:rPr>
        <w:t xml:space="preserve"> </w:t>
      </w:r>
      <w:r w:rsidRPr="003D5FCA">
        <w:rPr>
          <w:color w:val="121212"/>
          <w:spacing w:val="11"/>
        </w:rPr>
        <w:t>ная книга на Руси.</w:t>
      </w:r>
      <w:r w:rsidRPr="003D5FCA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3"/>
        </w:rPr>
        <w:t xml:space="preserve">Занятие 3. Библия. Библейские предания. </w:t>
      </w:r>
      <w:r>
        <w:rPr>
          <w:color w:val="121212"/>
          <w:spacing w:val="12382"/>
        </w:rPr>
        <w:t xml:space="preserve"> </w:t>
      </w:r>
      <w:r>
        <w:tab/>
      </w:r>
      <w:r w:rsidRPr="003D5FCA">
        <w:rPr>
          <w:color w:val="121212"/>
          <w:spacing w:val="11"/>
        </w:rPr>
        <w:t>Занятие 4. Творческая работа: история книги.</w:t>
      </w:r>
      <w:r w:rsidRPr="003D5FCA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0"/>
        </w:rPr>
        <w:t>Занятие 5. Героические песни о героях России. Песня-слава.</w:t>
      </w:r>
      <w:r w:rsidRPr="003D5FCA">
        <w:rPr>
          <w:color w:val="121212"/>
          <w:spacing w:val="34"/>
        </w:rPr>
        <w:t xml:space="preserve"> </w:t>
      </w:r>
      <w:r>
        <w:rPr>
          <w:color w:val="121212"/>
          <w:spacing w:val="14268"/>
        </w:rPr>
        <w:t xml:space="preserve"> </w:t>
      </w:r>
      <w:r>
        <w:tab/>
      </w:r>
      <w:r w:rsidRPr="003D5FCA">
        <w:rPr>
          <w:color w:val="121212"/>
          <w:spacing w:val="10"/>
        </w:rPr>
        <w:t>Занятие 6. Книга-сборник С. Алексеева «Рассказы о Суворове и рус-</w:t>
      </w:r>
      <w:r w:rsidRPr="003D5FCA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3D5FCA">
        <w:rPr>
          <w:color w:val="121212"/>
          <w:spacing w:val="10"/>
        </w:rPr>
        <w:t>ских солдатах». Справочный материал об А.В. Суворове.</w:t>
      </w:r>
      <w:r w:rsidRPr="003D5FCA">
        <w:rPr>
          <w:color w:val="121212"/>
          <w:spacing w:val="4"/>
        </w:rPr>
        <w:t xml:space="preserve"> </w:t>
      </w:r>
      <w:r>
        <w:rPr>
          <w:color w:val="121212"/>
          <w:spacing w:val="13496"/>
        </w:rPr>
        <w:t xml:space="preserve"> </w:t>
      </w:r>
      <w:r>
        <w:tab/>
      </w:r>
      <w:r w:rsidRPr="003D5FCA">
        <w:rPr>
          <w:color w:val="121212"/>
          <w:spacing w:val="12"/>
        </w:rPr>
        <w:t>Занятие 7. Русь великая в произведениях фольклора.</w:t>
      </w:r>
      <w:r w:rsidRPr="003D5FCA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0"/>
        </w:rPr>
        <w:t>Занятие 8. День народного единства: презентация рукописной книги</w:t>
      </w:r>
      <w:r w:rsidRPr="003D5FCA">
        <w:rPr>
          <w:color w:val="121212"/>
          <w:spacing w:val="40"/>
        </w:rPr>
        <w:t xml:space="preserve"> </w:t>
      </w:r>
      <w:r>
        <w:rPr>
          <w:color w:val="121212"/>
          <w:spacing w:val="15106"/>
        </w:rPr>
        <w:t xml:space="preserve"> </w:t>
      </w:r>
      <w:r w:rsidRPr="003D5FCA">
        <w:rPr>
          <w:color w:val="121212"/>
          <w:spacing w:val="10"/>
        </w:rPr>
        <w:t>и постеров (стендов) о героях России.</w:t>
      </w:r>
      <w:r w:rsidRPr="003D5FCA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2"/>
        </w:rPr>
        <w:t>Занятие 9. Мифы народов мира. Книги-сборники.</w:t>
      </w:r>
      <w:r w:rsidRPr="003D5FCA">
        <w:rPr>
          <w:color w:val="121212"/>
          <w:spacing w:val="22"/>
        </w:rPr>
        <w:t xml:space="preserve"> </w:t>
      </w:r>
      <w:r>
        <w:rPr>
          <w:color w:val="121212"/>
          <w:spacing w:val="13204"/>
        </w:rPr>
        <w:t xml:space="preserve"> </w:t>
      </w:r>
      <w:r>
        <w:tab/>
      </w:r>
      <w:r w:rsidRPr="003D5FCA">
        <w:rPr>
          <w:color w:val="121212"/>
          <w:spacing w:val="12"/>
        </w:rPr>
        <w:t>Занятие 10. Мифологические герои.</w:t>
      </w:r>
      <w:r w:rsidRPr="003D5FCA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D5FCA">
        <w:rPr>
          <w:color w:val="121212"/>
          <w:spacing w:val="11"/>
        </w:rPr>
        <w:t>Занятие 11. Мир сказок: сказки народные и авторские.</w:t>
      </w:r>
      <w:r w:rsidRPr="003D5FCA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0"/>
        </w:rPr>
        <w:t>Занятие 12. Книги со сказками русских писателей-классиков. Сказка</w:t>
      </w:r>
      <w:r w:rsidRPr="003D5FCA">
        <w:rPr>
          <w:color w:val="121212"/>
          <w:spacing w:val="18"/>
        </w:rPr>
        <w:t xml:space="preserve"> </w:t>
      </w:r>
      <w:r>
        <w:rPr>
          <w:color w:val="121212"/>
          <w:spacing w:val="15104"/>
        </w:rPr>
        <w:t xml:space="preserve"> </w:t>
      </w:r>
      <w:r w:rsidRPr="003D5FCA">
        <w:rPr>
          <w:color w:val="121212"/>
          <w:spacing w:val="10"/>
        </w:rPr>
        <w:t xml:space="preserve">сказок П. Ершова «Конёк-Горбунок».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3D5FCA">
        <w:rPr>
          <w:color w:val="121212"/>
          <w:spacing w:val="12"/>
        </w:rPr>
        <w:t>Занятие 13. Исторические (фольклорные) корни литературных про-</w:t>
      </w:r>
      <w:r w:rsidRPr="003D5FCA">
        <w:rPr>
          <w:color w:val="121212"/>
          <w:spacing w:val="25"/>
        </w:rPr>
        <w:t xml:space="preserve"> </w:t>
      </w:r>
      <w:r>
        <w:rPr>
          <w:color w:val="121212"/>
          <w:spacing w:val="15106"/>
        </w:rPr>
        <w:t xml:space="preserve"> </w:t>
      </w:r>
      <w:r w:rsidRPr="003D5FCA">
        <w:rPr>
          <w:color w:val="121212"/>
          <w:spacing w:val="9"/>
        </w:rPr>
        <w:t>изведений на примере летописи «Вещий Олег» и «Песни о вещем Олеге»</w:t>
      </w:r>
      <w:r w:rsidRPr="003D5FCA">
        <w:rPr>
          <w:color w:val="121212"/>
          <w:spacing w:val="22"/>
        </w:rPr>
        <w:t xml:space="preserve"> </w:t>
      </w:r>
      <w:r>
        <w:rPr>
          <w:color w:val="121212"/>
          <w:spacing w:val="15104"/>
        </w:rPr>
        <w:t xml:space="preserve"> </w:t>
      </w:r>
      <w:r w:rsidRPr="003D5FCA">
        <w:rPr>
          <w:color w:val="121212"/>
          <w:spacing w:val="10"/>
        </w:rPr>
        <w:t>А.С. Пушкина.</w:t>
      </w:r>
      <w:r w:rsidRPr="003D5FCA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4"/>
        </w:rPr>
        <w:t xml:space="preserve">Занятие 14. Библиографический справочник: справки о писателях- </w:t>
      </w:r>
      <w:r>
        <w:rPr>
          <w:color w:val="121212"/>
          <w:spacing w:val="15127"/>
        </w:rPr>
        <w:t xml:space="preserve"> </w:t>
      </w:r>
      <w:r w:rsidRPr="003D5FCA">
        <w:rPr>
          <w:color w:val="121212"/>
          <w:spacing w:val="12"/>
        </w:rPr>
        <w:t>сказочниках. Энциклопедии и книги-справочники.</w:t>
      </w:r>
      <w:r w:rsidRPr="003D5FCA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2"/>
        </w:rPr>
        <w:t>Занятие 15. Книга. Элементы книги. Справочный аппарат книги.</w:t>
      </w:r>
      <w:r w:rsidRPr="003D5FCA">
        <w:rPr>
          <w:color w:val="121212"/>
          <w:spacing w:val="-14"/>
        </w:rPr>
        <w:t xml:space="preserve"> </w:t>
      </w:r>
      <w:r>
        <w:rPr>
          <w:color w:val="121212"/>
          <w:spacing w:val="14776"/>
        </w:rPr>
        <w:t xml:space="preserve"> </w:t>
      </w:r>
      <w:r>
        <w:tab/>
      </w:r>
      <w:r w:rsidRPr="003D5FCA">
        <w:rPr>
          <w:color w:val="121212"/>
          <w:spacing w:val="13"/>
        </w:rPr>
        <w:t>Занятие 16. Библиотека. Первые библиотеки. Правила пользования</w:t>
      </w:r>
      <w:r w:rsidRPr="003D5FCA">
        <w:rPr>
          <w:color w:val="121212"/>
          <w:spacing w:val="15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D5FCA">
        <w:rPr>
          <w:color w:val="121212"/>
          <w:spacing w:val="10"/>
        </w:rPr>
        <w:t>библиотекой. Экскурсия в библиотеку.</w:t>
      </w:r>
      <w:r w:rsidRPr="003D5FCA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D5FCA">
        <w:rPr>
          <w:color w:val="121212"/>
          <w:spacing w:val="11"/>
        </w:rPr>
        <w:t>Занятие 17. Книги. Типы книг. Справочный аппарат книги.</w:t>
      </w:r>
      <w:r w:rsidRPr="003D5FCA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7"/>
        </w:rPr>
        <w:t>Занятие 18. Проектная деятельность: создание рукописной книги</w:t>
      </w:r>
      <w:r w:rsidRPr="003D5FCA">
        <w:rPr>
          <w:color w:val="121212"/>
          <w:spacing w:val="2"/>
        </w:rPr>
        <w:t xml:space="preserve"> </w:t>
      </w:r>
      <w:r>
        <w:rPr>
          <w:color w:val="121212"/>
          <w:spacing w:val="15150"/>
        </w:rPr>
        <w:t xml:space="preserve"> </w:t>
      </w:r>
      <w:r w:rsidRPr="003D5FCA">
        <w:rPr>
          <w:color w:val="121212"/>
          <w:spacing w:val="11"/>
        </w:rPr>
        <w:t>«Русские баснописцы».</w:t>
      </w:r>
      <w:r w:rsidRPr="003D5FCA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D5FCA">
        <w:rPr>
          <w:color w:val="121212"/>
          <w:spacing w:val="10"/>
        </w:rPr>
        <w:t>Занятие 19. Дети — герои книг писателей XIX века.</w:t>
      </w:r>
      <w:r w:rsidRPr="003D5FCA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7"/>
        </w:rPr>
        <w:t>Занятие 20. Библиографические справки о Марке Твене, В. Гюго,</w:t>
      </w:r>
      <w:r w:rsidRPr="003D5FCA">
        <w:rPr>
          <w:color w:val="121212"/>
          <w:spacing w:val="-18"/>
        </w:rPr>
        <w:t xml:space="preserve"> </w:t>
      </w:r>
      <w:r>
        <w:rPr>
          <w:color w:val="121212"/>
          <w:spacing w:val="15147"/>
        </w:rPr>
        <w:t xml:space="preserve"> </w:t>
      </w:r>
      <w:r w:rsidRPr="003D5FCA">
        <w:rPr>
          <w:color w:val="121212"/>
          <w:spacing w:val="10"/>
        </w:rPr>
        <w:t xml:space="preserve">Д. Мамине-Сибиряке, А. Куприне и др.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D5FCA">
        <w:rPr>
          <w:color w:val="121212"/>
          <w:spacing w:val="10"/>
        </w:rPr>
        <w:t>Занятие 21. Конкурс-кроссворд «Авторы произведений о детях». Ан-</w:t>
      </w:r>
      <w:r w:rsidRPr="003D5FCA">
        <w:rPr>
          <w:color w:val="121212"/>
          <w:spacing w:val="-20"/>
        </w:rPr>
        <w:t xml:space="preserve"> </w:t>
      </w:r>
      <w:r>
        <w:rPr>
          <w:color w:val="121212"/>
          <w:spacing w:val="15104"/>
        </w:rPr>
        <w:t xml:space="preserve"> </w:t>
      </w:r>
      <w:r w:rsidRPr="003D5FCA">
        <w:rPr>
          <w:color w:val="121212"/>
          <w:spacing w:val="11"/>
        </w:rPr>
        <w:t>нотация на книгу-сборник писателей-классиков.</w:t>
      </w:r>
      <w:r w:rsidRPr="003D5FCA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2"/>
        </w:rPr>
      </w:pPr>
      <w:r>
        <w:tab/>
      </w:r>
      <w:r w:rsidRPr="003D5FCA">
        <w:rPr>
          <w:color w:val="121212"/>
          <w:spacing w:val="10"/>
        </w:rPr>
        <w:t>Занятие 22. «Хранители слов» — словари. Выставка словарей. Игра-</w:t>
      </w:r>
      <w:r w:rsidRPr="003D5FCA">
        <w:rPr>
          <w:color w:val="121212"/>
          <w:spacing w:val="37"/>
        </w:rPr>
        <w:t xml:space="preserve"> </w:t>
      </w:r>
      <w:r>
        <w:rPr>
          <w:color w:val="121212"/>
          <w:spacing w:val="15112"/>
        </w:rPr>
        <w:t xml:space="preserve"> </w:t>
      </w:r>
      <w:r w:rsidRPr="003D5FCA">
        <w:rPr>
          <w:color w:val="121212"/>
          <w:spacing w:val="11"/>
        </w:rPr>
        <w:t>конкурс «Объясни слово».</w:t>
      </w:r>
      <w:r w:rsidRPr="003D5FCA">
        <w:rPr>
          <w:color w:val="121212"/>
          <w:spacing w:val="2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E53B0">
          <w:type w:val="continuous"/>
          <w:pgSz w:w="9354" w:h="12189"/>
          <w:pgMar w:top="1134" w:right="867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76B4C">
        <w:rPr>
          <w:color w:val="121212"/>
          <w:spacing w:val="12"/>
        </w:rPr>
        <w:t>Занятие 23. Справочники и энциклопедии. Детская энциклопедия.</w:t>
      </w:r>
      <w:r w:rsidRPr="00176B4C">
        <w:rPr>
          <w:color w:val="121212"/>
          <w:spacing w:val="31"/>
        </w:rPr>
        <w:t xml:space="preserve"> </w:t>
      </w:r>
      <w:r>
        <w:rPr>
          <w:color w:val="121212"/>
          <w:spacing w:val="14974"/>
        </w:rPr>
        <w:t xml:space="preserve"> </w:t>
      </w:r>
      <w:r>
        <w:tab/>
      </w:r>
      <w:r w:rsidRPr="00176B4C">
        <w:rPr>
          <w:color w:val="121212"/>
          <w:spacing w:val="11"/>
        </w:rPr>
        <w:t>Занятие 24. Игра «100 вопросов Почемучек» — практическая работа</w:t>
      </w:r>
      <w:r w:rsidRPr="00176B4C">
        <w:rPr>
          <w:color w:val="121212"/>
          <w:spacing w:val="-1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176B4C">
        <w:rPr>
          <w:color w:val="121212"/>
          <w:spacing w:val="10"/>
        </w:rPr>
        <w:t>со справочной литературой.</w:t>
      </w:r>
      <w:r w:rsidRPr="00176B4C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76B4C">
        <w:rPr>
          <w:color w:val="121212"/>
          <w:spacing w:val="19"/>
        </w:rPr>
        <w:t>Занятие 25. Книги-сборники поэтов о Родине и родной природе.</w:t>
      </w:r>
      <w:r w:rsidRPr="00176B4C">
        <w:rPr>
          <w:color w:val="121212"/>
          <w:spacing w:val="-5"/>
        </w:rPr>
        <w:t xml:space="preserve"> </w:t>
      </w:r>
      <w:r>
        <w:rPr>
          <w:color w:val="121212"/>
          <w:spacing w:val="15164"/>
        </w:rPr>
        <w:t xml:space="preserve"> </w:t>
      </w:r>
      <w:r w:rsidRPr="00176B4C">
        <w:rPr>
          <w:color w:val="121212"/>
          <w:spacing w:val="12"/>
        </w:rPr>
        <w:t>Структура книги.</w:t>
      </w:r>
      <w:r w:rsidRPr="00176B4C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76B4C">
        <w:rPr>
          <w:color w:val="121212"/>
          <w:spacing w:val="7"/>
        </w:rPr>
        <w:t>Занятие 26. Читаем и слушаем стихотворения о Родине А.С. Пушкина,</w:t>
      </w:r>
      <w:r w:rsidRPr="00176B4C">
        <w:rPr>
          <w:color w:val="121212"/>
          <w:spacing w:val="11"/>
        </w:rPr>
        <w:t xml:space="preserve"> </w:t>
      </w:r>
      <w:r>
        <w:rPr>
          <w:color w:val="121212"/>
          <w:spacing w:val="15106"/>
        </w:rPr>
        <w:t xml:space="preserve"> </w:t>
      </w:r>
      <w:r w:rsidRPr="00176B4C">
        <w:rPr>
          <w:color w:val="121212"/>
          <w:spacing w:val="9"/>
        </w:rPr>
        <w:t>М.Ю. Лермонтова, И. Никитина, С. Есенина, Н. Рубцова и др.</w:t>
      </w:r>
      <w:r w:rsidRPr="00176B4C">
        <w:rPr>
          <w:color w:val="121212"/>
          <w:spacing w:val="-1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176B4C">
        <w:rPr>
          <w:color w:val="121212"/>
          <w:spacing w:val="11"/>
        </w:rPr>
        <w:t>Занятие 27. Конкурс «Читаем стихи о Родине и родной природе».</w:t>
      </w:r>
      <w:r w:rsidRPr="00176B4C">
        <w:rPr>
          <w:color w:val="121212"/>
          <w:spacing w:val="36"/>
        </w:rPr>
        <w:t xml:space="preserve"> </w:t>
      </w:r>
      <w:r>
        <w:rPr>
          <w:color w:val="121212"/>
          <w:spacing w:val="14856"/>
        </w:rPr>
        <w:t xml:space="preserve"> </w:t>
      </w:r>
      <w:r>
        <w:tab/>
      </w:r>
      <w:r w:rsidRPr="00176B4C">
        <w:rPr>
          <w:color w:val="121212"/>
          <w:spacing w:val="12"/>
        </w:rPr>
        <w:t>Занятие 28. Очерки и воспоминания. Писатели о писателях.</w:t>
      </w:r>
      <w:r w:rsidRPr="00176B4C">
        <w:rPr>
          <w:color w:val="121212"/>
          <w:spacing w:val="2"/>
        </w:rPr>
        <w:t xml:space="preserve"> </w:t>
      </w:r>
      <w:r>
        <w:rPr>
          <w:color w:val="121212"/>
          <w:spacing w:val="14276"/>
        </w:rPr>
        <w:t xml:space="preserve"> </w:t>
      </w:r>
      <w:r>
        <w:tab/>
      </w:r>
      <w:r w:rsidRPr="00176B4C">
        <w:rPr>
          <w:color w:val="121212"/>
          <w:spacing w:val="10"/>
        </w:rPr>
        <w:t>Занятие 29. Встреча с корреспондентом местной газеты.</w:t>
      </w:r>
      <w:r w:rsidRPr="00176B4C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76B4C">
        <w:rPr>
          <w:color w:val="121212"/>
          <w:spacing w:val="11"/>
        </w:rPr>
        <w:t>Занятие 30. Творческая работа: очерк о своей школе, о своём городе</w:t>
      </w:r>
      <w:r w:rsidRPr="00176B4C">
        <w:rPr>
          <w:color w:val="121212"/>
          <w:spacing w:val="-1"/>
        </w:rPr>
        <w:t xml:space="preserve"> </w:t>
      </w:r>
      <w:r>
        <w:rPr>
          <w:color w:val="121212"/>
          <w:spacing w:val="15128"/>
        </w:rPr>
        <w:t xml:space="preserve"> </w:t>
      </w:r>
      <w:r w:rsidRPr="00176B4C">
        <w:rPr>
          <w:color w:val="121212"/>
          <w:spacing w:val="10"/>
        </w:rPr>
        <w:t>или о любимой книге.</w:t>
      </w:r>
      <w:r w:rsidRPr="00176B4C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76B4C">
        <w:rPr>
          <w:color w:val="121212"/>
          <w:spacing w:val="11"/>
        </w:rPr>
        <w:t>Занятие 31. Книги о детях войны. Е. Ильина «Четвёртая высота».</w:t>
      </w:r>
      <w:r w:rsidRPr="00176B4C">
        <w:rPr>
          <w:color w:val="121212"/>
          <w:spacing w:val="35"/>
        </w:rPr>
        <w:t xml:space="preserve"> </w:t>
      </w:r>
      <w:r>
        <w:rPr>
          <w:color w:val="121212"/>
          <w:spacing w:val="14836"/>
        </w:rPr>
        <w:t xml:space="preserve"> </w:t>
      </w:r>
      <w:r>
        <w:tab/>
      </w:r>
      <w:r w:rsidRPr="00176B4C">
        <w:rPr>
          <w:color w:val="121212"/>
          <w:spacing w:val="11"/>
        </w:rPr>
        <w:t>Занятие 32. Детские газеты и журналы.</w:t>
      </w:r>
      <w:r w:rsidRPr="00176B4C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8"/>
        </w:rPr>
      </w:pPr>
      <w:r>
        <w:tab/>
      </w:r>
      <w:r w:rsidRPr="00176B4C">
        <w:rPr>
          <w:color w:val="121212"/>
          <w:spacing w:val="12"/>
        </w:rPr>
        <w:t>Занятие 33. Библиотечная мозаика: выставки книг, игры, конкурсы,</w:t>
      </w:r>
      <w:r w:rsidRPr="00176B4C">
        <w:rPr>
          <w:color w:val="121212"/>
          <w:spacing w:val="10"/>
        </w:rPr>
        <w:t xml:space="preserve"> </w:t>
      </w:r>
      <w:r>
        <w:rPr>
          <w:color w:val="121212"/>
          <w:spacing w:val="15128"/>
        </w:rPr>
        <w:t xml:space="preserve"> </w:t>
      </w:r>
      <w:r w:rsidRPr="00176B4C">
        <w:rPr>
          <w:color w:val="121212"/>
          <w:spacing w:val="11"/>
        </w:rPr>
        <w:t>подготовленные презентации.</w:t>
      </w:r>
      <w:r w:rsidRPr="00176B4C">
        <w:rPr>
          <w:color w:val="121212"/>
          <w:spacing w:val="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C11D3">
          <w:pgSz w:w="9354" w:h="12189"/>
          <w:pgMar w:top="831" w:right="74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77" type="#_x0000_t75" style="position:absolute;margin-left:42.9pt;margin-top:520.25pt;width:376.75pt;height:31.3pt;z-index:-251582464;mso-position-horizontal-relative:page;mso-position-vertical-relative:page">
            <v:imagedata r:id="rId20" o:title="09DD0E6D7B7D4A6797961459632CE980"/>
            <w10:wrap anchorx="page" anchory="page"/>
          </v:shape>
        </w:pict>
      </w:r>
      <w:r>
        <w:pict>
          <v:shape id="_x0000_s1078" type="#_x0000_t202" style="position:absolute;margin-left:42.5pt;margin-top:301.95pt;width:191.05pt;height:12.35pt;z-index:-251581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FA4B66">
                    <w:rPr>
                      <w:color w:val="121212"/>
                      <w:spacing w:val="7"/>
                    </w:rPr>
                    <w:t>нием современных средств обучения</w:t>
                  </w:r>
                  <w:r w:rsidRPr="00FA4B66">
                    <w:rPr>
                      <w:color w:val="121212"/>
                      <w:spacing w:val="27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230.8pt;margin-top:301.25pt;width:7.2pt;height:8.65pt;z-index:-251580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56.9pt;margin-top:562.75pt;width:15.55pt;height:12.35pt;z-index:251730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23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75" style="position:absolute;margin-left:44.2pt;margin-top:521.75pt;width:107.7pt;height:.4pt;z-index:251731968;mso-position-horizontal-relative:page;mso-position-vertical-relative:page">
            <v:imagedata r:id="rId21" o:title="5EEC159E08514182A5651BF0B95453C6"/>
            <w10:wrap anchorx="page" anchory="page"/>
          </v:shape>
        </w:pict>
      </w:r>
      <w:r>
        <w:pict>
          <v:shape id="_x0000_s1076" type="#_x0000_t202" style="position:absolute;margin-left:64.25pt;margin-top:524.2pt;width:7.2pt;height:8.65pt;z-index:251732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09" w:lineRule="exact"/>
        <w:ind w:right="-113"/>
      </w:pPr>
      <w:r w:rsidRPr="00FA4B66">
        <w:rPr>
          <w:b/>
          <w:bCs/>
          <w:color w:val="121212"/>
          <w:spacing w:val="6"/>
          <w:sz w:val="30"/>
          <w:szCs w:val="30"/>
        </w:rPr>
        <w:t>Программа факультатива</w:t>
      </w:r>
      <w:r w:rsidRPr="00FA4B66">
        <w:rPr>
          <w:b/>
          <w:bCs/>
          <w:color w:val="121212"/>
          <w:spacing w:val="18"/>
          <w:sz w:val="30"/>
          <w:szCs w:val="30"/>
        </w:rPr>
        <w:t xml:space="preserve"> </w:t>
      </w:r>
      <w:r>
        <w:rPr>
          <w:b/>
          <w:bCs/>
          <w:color w:val="121212"/>
          <w:spacing w:val="8144"/>
          <w:sz w:val="30"/>
          <w:szCs w:val="30"/>
        </w:rPr>
        <w:t xml:space="preserve"> </w:t>
      </w:r>
      <w:r w:rsidRPr="00FA4B66">
        <w:rPr>
          <w:b/>
          <w:bCs/>
          <w:color w:val="121212"/>
          <w:spacing w:val="10"/>
          <w:sz w:val="30"/>
          <w:szCs w:val="30"/>
        </w:rPr>
        <w:t>«Занимательная математика»</w:t>
      </w:r>
      <w:r w:rsidRPr="00FA4B66">
        <w:rPr>
          <w:b/>
          <w:bCs/>
          <w:color w:val="121212"/>
          <w:spacing w:val="13"/>
          <w:sz w:val="30"/>
          <w:szCs w:val="30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1713" w:right="1773" w:bottom="0" w:left="3118" w:header="720" w:footer="720" w:gutter="0"/>
          <w:cols w:space="720"/>
        </w:sectPr>
      </w:pPr>
    </w:p>
    <w:p w:rsidR="0094310A" w:rsidRDefault="0094310A">
      <w:pPr>
        <w:spacing w:before="463" w:line="258" w:lineRule="exact"/>
        <w:ind w:right="-113"/>
      </w:pPr>
      <w:r w:rsidRPr="00FA4B66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FA4B66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2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6" w:after="41" w:line="254" w:lineRule="exact"/>
        <w:ind w:right="-113"/>
      </w:pPr>
      <w:r>
        <w:tab/>
      </w:r>
      <w:r w:rsidRPr="00FA4B66">
        <w:rPr>
          <w:color w:val="121212"/>
          <w:spacing w:val="8"/>
        </w:rPr>
        <w:t>Реализация задачи воспитания любознательного, активно познающего</w:t>
      </w:r>
      <w:r w:rsidRPr="00FA4B66">
        <w:rPr>
          <w:color w:val="121212"/>
          <w:spacing w:val="-22"/>
        </w:rPr>
        <w:t xml:space="preserve"> </w:t>
      </w:r>
      <w:r>
        <w:rPr>
          <w:color w:val="121212"/>
          <w:spacing w:val="15139"/>
        </w:rPr>
        <w:t xml:space="preserve"> </w:t>
      </w:r>
      <w:r w:rsidRPr="00FA4B66">
        <w:rPr>
          <w:color w:val="121212"/>
          <w:spacing w:val="7"/>
        </w:rPr>
        <w:t>мир младшего школьника, обучение решению математических задач твор-</w:t>
      </w:r>
      <w:r w:rsidRPr="00FA4B66">
        <w:rPr>
          <w:color w:val="121212"/>
          <w:spacing w:val="18"/>
        </w:rPr>
        <w:t xml:space="preserve"> </w:t>
      </w:r>
      <w:r>
        <w:rPr>
          <w:color w:val="121212"/>
          <w:spacing w:val="15139"/>
        </w:rPr>
        <w:t xml:space="preserve"> </w:t>
      </w:r>
      <w:r w:rsidRPr="00FA4B66">
        <w:rPr>
          <w:color w:val="121212"/>
          <w:spacing w:val="4"/>
        </w:rPr>
        <w:t>ческого и поискового характера будут проходить более успешно, если уроч-</w:t>
      </w:r>
      <w:r w:rsidRPr="00FA4B66">
        <w:rPr>
          <w:color w:val="121212"/>
          <w:spacing w:val="37"/>
        </w:rPr>
        <w:t xml:space="preserve"> </w:t>
      </w:r>
      <w:r>
        <w:rPr>
          <w:color w:val="121212"/>
          <w:spacing w:val="15137"/>
        </w:rPr>
        <w:t xml:space="preserve"> </w:t>
      </w:r>
      <w:r w:rsidRPr="00FA4B66">
        <w:rPr>
          <w:color w:val="121212"/>
          <w:spacing w:val="10"/>
        </w:rPr>
        <w:t xml:space="preserve">ная деятельность дополнится внеурочной работой. В этом может помочь </w:t>
      </w:r>
      <w:r>
        <w:rPr>
          <w:color w:val="121212"/>
          <w:spacing w:val="15162"/>
        </w:rPr>
        <w:t xml:space="preserve"> </w:t>
      </w:r>
      <w:r w:rsidRPr="00FA4B66">
        <w:rPr>
          <w:color w:val="121212"/>
          <w:spacing w:val="13"/>
        </w:rPr>
        <w:t>факультатив «Занимательная математика», расширяющий математиче-</w:t>
      </w:r>
      <w:r w:rsidRPr="00FA4B66">
        <w:rPr>
          <w:color w:val="121212"/>
          <w:spacing w:val="37"/>
        </w:rPr>
        <w:t xml:space="preserve"> </w:t>
      </w:r>
      <w:r>
        <w:rPr>
          <w:color w:val="121212"/>
          <w:spacing w:val="15167"/>
        </w:rPr>
        <w:t xml:space="preserve"> </w:t>
      </w:r>
      <w:r w:rsidRPr="00FA4B66">
        <w:rPr>
          <w:color w:val="121212"/>
          <w:spacing w:val="7"/>
        </w:rPr>
        <w:t xml:space="preserve">ский кругозор и эрудицию учащихся, способствующий формированию по- </w:t>
      </w:r>
      <w:r>
        <w:rPr>
          <w:color w:val="121212"/>
          <w:spacing w:val="15138"/>
        </w:rPr>
        <w:t xml:space="preserve"> </w:t>
      </w:r>
      <w:r w:rsidRPr="00FA4B66">
        <w:rPr>
          <w:color w:val="121212"/>
          <w:spacing w:val="8"/>
        </w:rPr>
        <w:t>знавательных универсальных учебных действий.</w:t>
      </w:r>
      <w:r w:rsidRPr="00FA4B66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  <w:tab w:val="left" w:pos="619"/>
          <w:tab w:val="left" w:pos="2127"/>
          <w:tab w:val="left" w:pos="4223"/>
          <w:tab w:val="left" w:pos="5144"/>
          <w:tab w:val="left" w:pos="6233"/>
        </w:tabs>
        <w:spacing w:line="249" w:lineRule="exact"/>
        <w:ind w:right="-113"/>
      </w:pPr>
      <w:r>
        <w:tab/>
      </w:r>
      <w:r w:rsidRPr="00FA4B66">
        <w:rPr>
          <w:color w:val="121212"/>
          <w:spacing w:val="12"/>
        </w:rPr>
        <w:t>Факультатив предназначен для развития математических способно-</w:t>
      </w:r>
      <w:r w:rsidRPr="00FA4B66">
        <w:rPr>
          <w:color w:val="121212"/>
          <w:spacing w:val="20"/>
        </w:rPr>
        <w:t xml:space="preserve"> </w:t>
      </w:r>
      <w:r>
        <w:rPr>
          <w:color w:val="121212"/>
          <w:spacing w:val="15164"/>
        </w:rPr>
        <w:t xml:space="preserve"> </w:t>
      </w:r>
      <w:r w:rsidRPr="00FA4B66">
        <w:rPr>
          <w:color w:val="121212"/>
          <w:spacing w:val="9"/>
        </w:rPr>
        <w:t>стей учащихся, для формирования элементов логической и алгоритмиче-</w:t>
      </w:r>
      <w:r w:rsidRPr="00FA4B66">
        <w:rPr>
          <w:color w:val="121212"/>
          <w:spacing w:val="39"/>
        </w:rPr>
        <w:t xml:space="preserve"> </w:t>
      </w:r>
      <w:r>
        <w:rPr>
          <w:color w:val="121212"/>
          <w:spacing w:val="15144"/>
        </w:rPr>
        <w:t xml:space="preserve"> </w:t>
      </w:r>
      <w:r w:rsidRPr="00FA4B66">
        <w:rPr>
          <w:color w:val="121212"/>
          <w:spacing w:val="13"/>
        </w:rPr>
        <w:t>ской</w:t>
      </w:r>
      <w:r w:rsidRPr="00FA4B66">
        <w:rPr>
          <w:color w:val="121212"/>
          <w:spacing w:val="4"/>
        </w:rPr>
        <w:t xml:space="preserve"> </w:t>
      </w:r>
      <w:r>
        <w:tab/>
      </w:r>
      <w:r w:rsidRPr="00FA4B66">
        <w:rPr>
          <w:color w:val="121212"/>
          <w:spacing w:val="11"/>
        </w:rPr>
        <w:t>грамотности,</w:t>
      </w:r>
      <w:r w:rsidRPr="00FA4B66">
        <w:rPr>
          <w:color w:val="121212"/>
          <w:spacing w:val="8"/>
        </w:rPr>
        <w:t xml:space="preserve"> </w:t>
      </w:r>
      <w:r>
        <w:tab/>
      </w:r>
      <w:r w:rsidRPr="00FA4B66">
        <w:rPr>
          <w:color w:val="121212"/>
          <w:spacing w:val="15"/>
        </w:rPr>
        <w:t>коммуникативных</w:t>
      </w:r>
      <w:r w:rsidRPr="00FA4B66">
        <w:rPr>
          <w:color w:val="121212"/>
          <w:spacing w:val="2"/>
        </w:rPr>
        <w:t xml:space="preserve"> </w:t>
      </w:r>
      <w:r>
        <w:tab/>
      </w:r>
      <w:r w:rsidRPr="00FA4B66">
        <w:rPr>
          <w:color w:val="121212"/>
          <w:spacing w:val="14"/>
        </w:rPr>
        <w:t>умений</w:t>
      </w:r>
      <w:r w:rsidRPr="00FA4B66">
        <w:rPr>
          <w:color w:val="121212"/>
          <w:spacing w:val="6"/>
        </w:rPr>
        <w:t xml:space="preserve"> </w:t>
      </w:r>
      <w:r>
        <w:tab/>
      </w:r>
      <w:r w:rsidRPr="00FA4B66">
        <w:rPr>
          <w:color w:val="121212"/>
          <w:spacing w:val="14"/>
        </w:rPr>
        <w:t>младших</w:t>
      </w:r>
      <w:r w:rsidRPr="00FA4B66">
        <w:rPr>
          <w:color w:val="121212"/>
          <w:spacing w:val="5"/>
        </w:rPr>
        <w:t xml:space="preserve"> </w:t>
      </w:r>
      <w:r>
        <w:tab/>
      </w:r>
      <w:r w:rsidRPr="00FA4B66">
        <w:rPr>
          <w:color w:val="121212"/>
          <w:spacing w:val="15"/>
        </w:rPr>
        <w:t>школьников</w:t>
      </w:r>
      <w:r w:rsidRPr="00FA4B66">
        <w:rPr>
          <w:color w:val="121212"/>
          <w:spacing w:val="5"/>
        </w:rPr>
        <w:t xml:space="preserve"> </w:t>
      </w:r>
      <w:r>
        <w:rPr>
          <w:color w:val="121212"/>
          <w:spacing w:val="15230"/>
        </w:rPr>
        <w:t xml:space="preserve"> </w:t>
      </w:r>
      <w:r w:rsidRPr="00FA4B66">
        <w:rPr>
          <w:color w:val="121212"/>
          <w:spacing w:val="12"/>
        </w:rPr>
        <w:t>с применением коллективных форм организации занятий и использова-</w:t>
      </w:r>
      <w:r w:rsidRPr="00FA4B66">
        <w:rPr>
          <w:color w:val="121212"/>
          <w:spacing w:val="2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27" w:bottom="0" w:left="850" w:header="720" w:footer="720" w:gutter="0"/>
          <w:cols w:space="720"/>
        </w:sectPr>
      </w:pPr>
    </w:p>
    <w:p w:rsidR="0094310A" w:rsidRDefault="0094310A">
      <w:pPr>
        <w:tabs>
          <w:tab w:val="left" w:pos="992"/>
          <w:tab w:val="left" w:pos="1931"/>
          <w:tab w:val="left" w:pos="3750"/>
          <w:tab w:val="left" w:pos="3844"/>
          <w:tab w:val="left" w:pos="5303"/>
          <w:tab w:val="left" w:pos="6253"/>
        </w:tabs>
        <w:spacing w:before="41" w:after="41" w:line="249" w:lineRule="exact"/>
        <w:ind w:right="-113"/>
      </w:pPr>
      <w:r>
        <w:tab/>
      </w:r>
      <w:r>
        <w:tab/>
      </w:r>
      <w:r>
        <w:tab/>
      </w:r>
      <w:r>
        <w:tab/>
      </w:r>
      <w:r w:rsidRPr="00FA4B66">
        <w:rPr>
          <w:color w:val="121212"/>
          <w:spacing w:val="7"/>
        </w:rPr>
        <w:t>. Создание на занятиях ситуаций ак-</w:t>
      </w:r>
      <w:r w:rsidRPr="00FA4B66">
        <w:rPr>
          <w:color w:val="121212"/>
          <w:spacing w:val="26"/>
        </w:rPr>
        <w:t xml:space="preserve"> </w:t>
      </w:r>
      <w:r>
        <w:rPr>
          <w:color w:val="121212"/>
          <w:spacing w:val="15165"/>
        </w:rPr>
        <w:t xml:space="preserve"> </w:t>
      </w:r>
      <w:r w:rsidRPr="00FA4B66">
        <w:rPr>
          <w:color w:val="121212"/>
          <w:spacing w:val="12"/>
        </w:rPr>
        <w:t>тивного</w:t>
      </w:r>
      <w:r w:rsidRPr="00FA4B66">
        <w:rPr>
          <w:color w:val="121212"/>
          <w:spacing w:val="7"/>
        </w:rPr>
        <w:t xml:space="preserve"> </w:t>
      </w:r>
      <w:r>
        <w:tab/>
      </w:r>
      <w:r w:rsidRPr="00FA4B66">
        <w:rPr>
          <w:color w:val="121212"/>
          <w:spacing w:val="11"/>
        </w:rPr>
        <w:t>поиска,</w:t>
      </w:r>
      <w:r w:rsidRPr="00FA4B66">
        <w:rPr>
          <w:color w:val="121212"/>
          <w:spacing w:val="5"/>
        </w:rPr>
        <w:t xml:space="preserve"> </w:t>
      </w:r>
      <w:r>
        <w:tab/>
      </w:r>
      <w:r w:rsidRPr="00FA4B66">
        <w:rPr>
          <w:color w:val="121212"/>
          <w:spacing w:val="12"/>
        </w:rPr>
        <w:t xml:space="preserve">предоставление </w:t>
      </w:r>
      <w:r>
        <w:tab/>
      </w:r>
      <w:r w:rsidRPr="00FA4B66">
        <w:rPr>
          <w:color w:val="121212"/>
          <w:spacing w:val="14"/>
        </w:rPr>
        <w:t>возможности</w:t>
      </w:r>
      <w:r w:rsidRPr="00FA4B66">
        <w:rPr>
          <w:color w:val="121212"/>
          <w:spacing w:val="2"/>
        </w:rPr>
        <w:t xml:space="preserve"> </w:t>
      </w:r>
      <w:r>
        <w:tab/>
      </w:r>
      <w:r w:rsidRPr="00FA4B66">
        <w:rPr>
          <w:color w:val="121212"/>
          <w:spacing w:val="11"/>
        </w:rPr>
        <w:t>сделать</w:t>
      </w:r>
      <w:r w:rsidRPr="00FA4B66">
        <w:rPr>
          <w:color w:val="121212"/>
          <w:spacing w:val="7"/>
        </w:rPr>
        <w:t xml:space="preserve"> </w:t>
      </w:r>
      <w:r>
        <w:tab/>
      </w:r>
      <w:r w:rsidRPr="00FA4B66">
        <w:rPr>
          <w:color w:val="121212"/>
          <w:spacing w:val="11"/>
        </w:rPr>
        <w:t>собственное</w:t>
      </w:r>
      <w:r w:rsidRPr="00FA4B66">
        <w:rPr>
          <w:color w:val="121212"/>
          <w:spacing w:val="8"/>
        </w:rPr>
        <w:t xml:space="preserve"> </w:t>
      </w:r>
      <w:r>
        <w:rPr>
          <w:color w:val="121212"/>
          <w:spacing w:val="15279"/>
        </w:rPr>
        <w:t xml:space="preserve"> </w:t>
      </w:r>
      <w:r w:rsidRPr="00FA4B66">
        <w:rPr>
          <w:color w:val="121212"/>
          <w:spacing w:val="11"/>
        </w:rPr>
        <w:t>«открытие», знакомство с оригинальными путями рассуждений, овладе-</w:t>
      </w:r>
      <w:r w:rsidRPr="00FA4B66">
        <w:rPr>
          <w:color w:val="121212"/>
          <w:spacing w:val="6"/>
        </w:rPr>
        <w:t xml:space="preserve"> </w:t>
      </w:r>
      <w:r>
        <w:rPr>
          <w:color w:val="121212"/>
          <w:spacing w:val="15184"/>
        </w:rPr>
        <w:t xml:space="preserve"> </w:t>
      </w:r>
      <w:r w:rsidRPr="00FA4B66">
        <w:rPr>
          <w:color w:val="121212"/>
          <w:spacing w:val="10"/>
        </w:rPr>
        <w:t>ние элементарными навыками исследовательской деятельности позволят</w:t>
      </w:r>
      <w:r w:rsidRPr="00FA4B66">
        <w:rPr>
          <w:color w:val="121212"/>
          <w:spacing w:val="-2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FA4B66">
        <w:rPr>
          <w:color w:val="121212"/>
          <w:spacing w:val="13"/>
        </w:rPr>
        <w:t>обучающимся реализовать свои возможности, приобрести уверенность</w:t>
      </w:r>
      <w:r w:rsidRPr="00FA4B66">
        <w:rPr>
          <w:color w:val="121212"/>
          <w:spacing w:val="17"/>
        </w:rPr>
        <w:t xml:space="preserve"> </w:t>
      </w:r>
      <w:r>
        <w:rPr>
          <w:color w:val="121212"/>
          <w:spacing w:val="15191"/>
        </w:rPr>
        <w:t xml:space="preserve"> </w:t>
      </w:r>
      <w:r w:rsidRPr="00FA4B66">
        <w:rPr>
          <w:color w:val="121212"/>
          <w:spacing w:val="7"/>
        </w:rPr>
        <w:t>в своих силах.</w:t>
      </w:r>
      <w:r w:rsidRPr="00FA4B66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FA4B66">
        <w:rPr>
          <w:color w:val="121212"/>
          <w:spacing w:val="11"/>
        </w:rPr>
        <w:t>Содержание факультатива «Занимательная математика» направлено</w:t>
      </w:r>
      <w:r w:rsidRPr="00FA4B66">
        <w:rPr>
          <w:color w:val="121212"/>
          <w:spacing w:val="21"/>
        </w:rPr>
        <w:t xml:space="preserve"> </w:t>
      </w:r>
      <w:r>
        <w:rPr>
          <w:color w:val="121212"/>
          <w:spacing w:val="15170"/>
        </w:rPr>
        <w:t xml:space="preserve"> </w:t>
      </w:r>
      <w:r w:rsidRPr="00FA4B66">
        <w:rPr>
          <w:color w:val="121212"/>
          <w:spacing w:val="9"/>
        </w:rPr>
        <w:t>на воспитание интереса к предмету, развитие наблюдательности, геомет-</w:t>
      </w:r>
      <w:r w:rsidRPr="00FA4B66">
        <w:rPr>
          <w:color w:val="121212"/>
          <w:spacing w:val="24"/>
        </w:rPr>
        <w:t xml:space="preserve"> </w:t>
      </w:r>
      <w:r>
        <w:rPr>
          <w:color w:val="121212"/>
          <w:spacing w:val="15173"/>
        </w:rPr>
        <w:t xml:space="preserve"> </w:t>
      </w:r>
      <w:r w:rsidRPr="00FA4B66">
        <w:rPr>
          <w:color w:val="121212"/>
          <w:spacing w:val="8"/>
        </w:rPr>
        <w:t>рической зоркости, умения анализировать, догадываться, рассуждать, до-</w:t>
      </w:r>
      <w:r w:rsidRPr="00FA4B66">
        <w:rPr>
          <w:color w:val="121212"/>
          <w:spacing w:val="36"/>
        </w:rPr>
        <w:t xml:space="preserve"> </w:t>
      </w:r>
      <w:r>
        <w:rPr>
          <w:color w:val="121212"/>
          <w:spacing w:val="15168"/>
        </w:rPr>
        <w:t xml:space="preserve"> </w:t>
      </w:r>
      <w:r w:rsidRPr="00FA4B66">
        <w:rPr>
          <w:color w:val="121212"/>
          <w:spacing w:val="15"/>
        </w:rPr>
        <w:t>казывать, решать учебную задачу творчески. Содержание может быть</w:t>
      </w:r>
      <w:r w:rsidRPr="00FA4B66">
        <w:rPr>
          <w:color w:val="121212"/>
          <w:spacing w:val="1"/>
        </w:rPr>
        <w:t xml:space="preserve"> </w:t>
      </w:r>
      <w:r>
        <w:rPr>
          <w:color w:val="121212"/>
          <w:spacing w:val="15201"/>
        </w:rPr>
        <w:t xml:space="preserve"> </w:t>
      </w:r>
      <w:r w:rsidRPr="00FA4B66">
        <w:rPr>
          <w:color w:val="121212"/>
          <w:spacing w:val="13"/>
        </w:rPr>
        <w:t>использовано для показа учащимся возможностей применения тех зна-</w:t>
      </w:r>
      <w:r w:rsidRPr="00FA4B66">
        <w:rPr>
          <w:color w:val="121212"/>
          <w:spacing w:val="6"/>
        </w:rPr>
        <w:t xml:space="preserve"> </w:t>
      </w:r>
      <w:r>
        <w:rPr>
          <w:color w:val="121212"/>
          <w:spacing w:val="15190"/>
        </w:rPr>
        <w:t xml:space="preserve"> </w:t>
      </w:r>
      <w:r w:rsidRPr="00FA4B66">
        <w:rPr>
          <w:color w:val="121212"/>
          <w:spacing w:val="11"/>
        </w:rPr>
        <w:t>ний и умений, которыми они овладевают на уроках математики.</w:t>
      </w:r>
      <w:r w:rsidRPr="00FA4B66">
        <w:rPr>
          <w:color w:val="121212"/>
          <w:spacing w:val="-17"/>
        </w:rPr>
        <w:t xml:space="preserve"> </w:t>
      </w:r>
    </w:p>
    <w:p w:rsidR="0094310A" w:rsidRDefault="0094310A">
      <w:pPr>
        <w:tabs>
          <w:tab w:val="left" w:pos="397"/>
          <w:tab w:val="left" w:pos="2052"/>
          <w:tab w:val="left" w:pos="3120"/>
          <w:tab w:val="left" w:pos="4418"/>
          <w:tab w:val="left" w:pos="5729"/>
        </w:tabs>
        <w:spacing w:line="249" w:lineRule="exact"/>
        <w:ind w:right="-113"/>
      </w:pPr>
      <w:r>
        <w:tab/>
      </w:r>
      <w:r w:rsidRPr="00FA4B66">
        <w:rPr>
          <w:i/>
          <w:iCs/>
          <w:color w:val="121212"/>
          <w:spacing w:val="22"/>
        </w:rPr>
        <w:t xml:space="preserve">Общая характеристика факультатива. </w:t>
      </w:r>
      <w:r w:rsidRPr="00FA4B66">
        <w:rPr>
          <w:color w:val="121212"/>
          <w:spacing w:val="22"/>
        </w:rPr>
        <w:t>«Занимательная мате-</w:t>
      </w:r>
      <w:r w:rsidRPr="00FA4B66">
        <w:rPr>
          <w:color w:val="121212"/>
          <w:spacing w:val="-7"/>
        </w:rPr>
        <w:t xml:space="preserve"> </w:t>
      </w:r>
      <w:r>
        <w:rPr>
          <w:color w:val="121212"/>
          <w:spacing w:val="15169"/>
        </w:rPr>
        <w:t xml:space="preserve"> </w:t>
      </w:r>
      <w:r w:rsidRPr="00FA4B66">
        <w:rPr>
          <w:color w:val="121212"/>
          <w:spacing w:val="15"/>
        </w:rPr>
        <w:t>матика» входит во внеурочную деятельность по направлению «Обще-</w:t>
      </w:r>
      <w:r w:rsidRPr="00FA4B66">
        <w:rPr>
          <w:color w:val="121212"/>
          <w:spacing w:val="9"/>
        </w:rPr>
        <w:t xml:space="preserve"> </w:t>
      </w:r>
      <w:r>
        <w:rPr>
          <w:color w:val="121212"/>
          <w:spacing w:val="15196"/>
        </w:rPr>
        <w:t xml:space="preserve"> </w:t>
      </w:r>
      <w:r w:rsidRPr="00FA4B66">
        <w:rPr>
          <w:color w:val="121212"/>
          <w:spacing w:val="15"/>
        </w:rPr>
        <w:t>интеллектуальное</w:t>
      </w:r>
      <w:r w:rsidRPr="00FA4B66">
        <w:rPr>
          <w:color w:val="121212"/>
          <w:spacing w:val="3"/>
        </w:rPr>
        <w:t xml:space="preserve"> </w:t>
      </w:r>
      <w:r>
        <w:tab/>
      </w:r>
      <w:r w:rsidRPr="00FA4B66">
        <w:rPr>
          <w:color w:val="121212"/>
          <w:spacing w:val="15"/>
        </w:rPr>
        <w:t>развитие</w:t>
      </w:r>
      <w:r w:rsidRPr="00FA4B66">
        <w:rPr>
          <w:color w:val="121212"/>
          <w:spacing w:val="4"/>
        </w:rPr>
        <w:t xml:space="preserve"> </w:t>
      </w:r>
      <w:r>
        <w:tab/>
      </w:r>
      <w:r w:rsidRPr="00FA4B66">
        <w:rPr>
          <w:color w:val="121212"/>
          <w:spacing w:val="13"/>
        </w:rPr>
        <w:t>личности».</w:t>
      </w:r>
      <w:r w:rsidRPr="00FA4B66">
        <w:rPr>
          <w:color w:val="121212"/>
          <w:spacing w:val="9"/>
        </w:rPr>
        <w:t xml:space="preserve"> </w:t>
      </w:r>
      <w:r>
        <w:tab/>
      </w:r>
      <w:r w:rsidRPr="00FA4B66">
        <w:rPr>
          <w:color w:val="121212"/>
          <w:spacing w:val="15"/>
        </w:rPr>
        <w:t>Программа</w:t>
      </w:r>
      <w:r w:rsidRPr="00FA4B66">
        <w:rPr>
          <w:color w:val="121212"/>
          <w:spacing w:val="8"/>
        </w:rPr>
        <w:t xml:space="preserve"> </w:t>
      </w:r>
      <w:r>
        <w:tab/>
      </w:r>
      <w:r w:rsidRPr="00FA4B66">
        <w:rPr>
          <w:color w:val="121212"/>
          <w:spacing w:val="14"/>
        </w:rPr>
        <w:t>предусматривает</w:t>
      </w:r>
      <w:r w:rsidRPr="00FA4B66">
        <w:rPr>
          <w:color w:val="121212"/>
          <w:spacing w:val="1"/>
        </w:rPr>
        <w:t xml:space="preserve"> </w:t>
      </w:r>
      <w:r>
        <w:rPr>
          <w:color w:val="121212"/>
          <w:spacing w:val="15242"/>
        </w:rPr>
        <w:t xml:space="preserve"> </w:t>
      </w:r>
      <w:r w:rsidRPr="00FA4B66">
        <w:rPr>
          <w:color w:val="121212"/>
          <w:spacing w:val="10"/>
        </w:rPr>
        <w:t>включение задач и заданий, трудность которых определяется не столько</w:t>
      </w:r>
      <w:r w:rsidRPr="00FA4B66">
        <w:rPr>
          <w:color w:val="121212"/>
          <w:spacing w:val="3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2" w:bottom="0" w:left="850" w:header="720" w:footer="720" w:gutter="0"/>
          <w:cols w:space="720"/>
        </w:sectPr>
      </w:pPr>
    </w:p>
    <w:p w:rsidR="0094310A" w:rsidRDefault="0094310A">
      <w:pPr>
        <w:spacing w:before="371" w:line="179" w:lineRule="exact"/>
        <w:ind w:right="-113"/>
      </w:pPr>
      <w:r w:rsidRPr="00FA4B66">
        <w:rPr>
          <w:color w:val="121212"/>
          <w:spacing w:val="11"/>
          <w:sz w:val="18"/>
          <w:szCs w:val="18"/>
        </w:rPr>
        <w:t>Средства компьютерного моделирования позволяют визуализировать, анимиро-</w:t>
      </w:r>
      <w:r w:rsidRPr="00FA4B66">
        <w:rPr>
          <w:color w:val="121212"/>
          <w:spacing w:val="-21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30" w:bottom="0" w:left="1420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  <w:rPr>
          <w:color w:val="121212"/>
          <w:spacing w:val="19"/>
          <w:sz w:val="18"/>
          <w:szCs w:val="18"/>
        </w:rPr>
      </w:pPr>
      <w:r w:rsidRPr="00FA4B66">
        <w:rPr>
          <w:color w:val="121212"/>
          <w:spacing w:val="8"/>
          <w:sz w:val="18"/>
          <w:szCs w:val="18"/>
        </w:rPr>
        <w:t>вать способы действий, процессы, например движение.</w:t>
      </w:r>
      <w:r w:rsidRPr="00FA4B66">
        <w:rPr>
          <w:color w:val="121212"/>
          <w:spacing w:val="19"/>
          <w:sz w:val="18"/>
          <w:szCs w:val="18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8A5494">
          <w:type w:val="continuous"/>
          <w:pgSz w:w="9354" w:h="12189"/>
          <w:pgMar w:top="1134" w:right="3724" w:bottom="0" w:left="888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85" type="#_x0000_t75" style="position:absolute;margin-left:47.85pt;margin-top:488.65pt;width:378pt;height:66.95pt;z-index:-251573248;mso-position-horizontal-relative:page;mso-position-vertical-relative:page">
            <v:imagedata r:id="rId22" o:title="F8849D20865B41788648C28E0195B080"/>
            <w10:wrap anchorx="page" anchory="page"/>
          </v:shape>
        </w:pict>
      </w:r>
      <w:r>
        <w:pict>
          <v:shape id="_x0000_s1080" type="#_x0000_t202" style="position:absolute;margin-left:397pt;margin-top:211.55pt;width:35.4pt;height:12.35pt;z-index:251738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tabs>
                      <w:tab w:val="left" w:pos="480"/>
                    </w:tabs>
                    <w:spacing w:line="218" w:lineRule="exact"/>
                  </w:pPr>
                  <w:r w:rsidRPr="00F53090">
                    <w:rPr>
                      <w:color w:val="121212"/>
                      <w:spacing w:val="10"/>
                    </w:rPr>
                    <w:t>те</w:t>
                  </w:r>
                  <w:r w:rsidRPr="00F53090">
                    <w:rPr>
                      <w:color w:val="121212"/>
                      <w:spacing w:val="1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121212"/>
                    </w:rPr>
                    <w:t xml:space="preserve">-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101.4pt;margin-top:236.8pt;width:7.2pt;height:8.65pt;z-index:251739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62.55pt;margin-top:562.75pt;width:15.55pt;height:12.35pt;z-index:251740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24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75" style="position:absolute;margin-left:49.15pt;margin-top:490.15pt;width:108.95pt;height:.4pt;z-index:251741184;mso-position-horizontal-relative:page;mso-position-vertical-relative:page">
            <v:imagedata r:id="rId23" o:title="F728BFA2590A4E8CA5858BFBC3E9762E"/>
            <w10:wrap anchorx="page" anchory="page"/>
          </v:shape>
        </w:pict>
      </w:r>
      <w:r>
        <w:pict>
          <v:shape id="_x0000_s1084" type="#_x0000_t202" style="position:absolute;margin-left:69.2pt;margin-top:492.6pt;width:7.2pt;height:8.65pt;z-index:251742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F53090">
        <w:rPr>
          <w:color w:val="121212"/>
          <w:spacing w:val="11"/>
        </w:rPr>
        <w:t>математическим содержанием, сколько новизной и необычностью мате-</w:t>
      </w:r>
      <w:r w:rsidRPr="00F53090">
        <w:rPr>
          <w:color w:val="121212"/>
          <w:spacing w:val="14"/>
        </w:rPr>
        <w:t xml:space="preserve"> </w:t>
      </w:r>
      <w:r>
        <w:rPr>
          <w:color w:val="121212"/>
          <w:spacing w:val="15158"/>
        </w:rPr>
        <w:t xml:space="preserve"> </w:t>
      </w:r>
      <w:r w:rsidRPr="00F53090">
        <w:rPr>
          <w:color w:val="121212"/>
          <w:spacing w:val="11"/>
        </w:rPr>
        <w:t>матической ситуации, что способствует появлению у учащихся желания</w:t>
      </w:r>
      <w:r w:rsidRPr="00F53090">
        <w:rPr>
          <w:color w:val="121212"/>
          <w:spacing w:val="-1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F53090">
        <w:rPr>
          <w:color w:val="121212"/>
          <w:spacing w:val="10"/>
        </w:rPr>
        <w:t>отказаться от образца, проявить самостоятельность, а также формирова-</w:t>
      </w:r>
      <w:r w:rsidRPr="00F53090">
        <w:rPr>
          <w:color w:val="121212"/>
          <w:spacing w:val="26"/>
        </w:rPr>
        <w:t xml:space="preserve"> </w:t>
      </w:r>
      <w:r>
        <w:rPr>
          <w:color w:val="121212"/>
          <w:spacing w:val="15151"/>
        </w:rPr>
        <w:t xml:space="preserve"> </w:t>
      </w:r>
      <w:r w:rsidRPr="00F53090">
        <w:rPr>
          <w:color w:val="121212"/>
          <w:spacing w:val="11"/>
        </w:rPr>
        <w:t>нию умений работать в условиях поиска и развитию сообразительности,</w:t>
      </w:r>
      <w:r w:rsidRPr="00F53090">
        <w:rPr>
          <w:color w:val="121212"/>
          <w:spacing w:val="-2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53090">
        <w:rPr>
          <w:color w:val="121212"/>
          <w:spacing w:val="11"/>
        </w:rPr>
        <w:t>любознательности.</w:t>
      </w:r>
      <w:r w:rsidRPr="00F53090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F53090">
        <w:rPr>
          <w:color w:val="121212"/>
          <w:spacing w:val="8"/>
        </w:rPr>
        <w:t>В процессе выполнения заданий дети учатся видеть сходство и разли-</w:t>
      </w:r>
      <w:r w:rsidRPr="00F53090">
        <w:rPr>
          <w:color w:val="121212"/>
          <w:spacing w:val="12"/>
        </w:rPr>
        <w:t xml:space="preserve"> </w:t>
      </w:r>
      <w:r>
        <w:rPr>
          <w:color w:val="121212"/>
          <w:spacing w:val="15144"/>
        </w:rPr>
        <w:t xml:space="preserve"> </w:t>
      </w:r>
      <w:r w:rsidRPr="00F53090">
        <w:rPr>
          <w:color w:val="121212"/>
          <w:spacing w:val="12"/>
        </w:rPr>
        <w:t>чия, замечать изменения, выявлять причины и характер изменений и на</w:t>
      </w:r>
      <w:r w:rsidRPr="00F53090">
        <w:rPr>
          <w:color w:val="121212"/>
          <w:spacing w:val="2"/>
        </w:rPr>
        <w:t xml:space="preserve"> </w:t>
      </w:r>
      <w:r>
        <w:rPr>
          <w:color w:val="121212"/>
          <w:spacing w:val="15166"/>
        </w:rPr>
        <w:t xml:space="preserve"> </w:t>
      </w:r>
      <w:r w:rsidRPr="00F53090">
        <w:rPr>
          <w:color w:val="121212"/>
          <w:spacing w:val="12"/>
        </w:rPr>
        <w:t>основе этого формулировать выводы. Совместное с учителем движение</w:t>
      </w:r>
      <w:r w:rsidRPr="00F53090">
        <w:rPr>
          <w:color w:val="121212"/>
          <w:spacing w:val="2"/>
        </w:rPr>
        <w:t xml:space="preserve"> </w:t>
      </w:r>
      <w:r>
        <w:rPr>
          <w:color w:val="121212"/>
          <w:spacing w:val="15167"/>
        </w:rPr>
        <w:t xml:space="preserve"> </w:t>
      </w:r>
      <w:r w:rsidRPr="00F53090">
        <w:rPr>
          <w:color w:val="121212"/>
          <w:spacing w:val="10"/>
        </w:rPr>
        <w:t>от вопроса к ответу — это возможность научить ученика рассуждать, со-</w:t>
      </w:r>
      <w:r w:rsidRPr="00F53090">
        <w:rPr>
          <w:color w:val="121212"/>
          <w:spacing w:val="-27"/>
        </w:rPr>
        <w:t xml:space="preserve"> </w:t>
      </w:r>
      <w:r>
        <w:rPr>
          <w:color w:val="121212"/>
          <w:spacing w:val="15162"/>
        </w:rPr>
        <w:t xml:space="preserve"> </w:t>
      </w:r>
      <w:r w:rsidRPr="00F53090">
        <w:rPr>
          <w:color w:val="121212"/>
          <w:spacing w:val="9"/>
        </w:rPr>
        <w:t>мневаться, задумываться, стараться самому находить выход-ответ.</w:t>
      </w:r>
      <w:r w:rsidRPr="00F53090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863"/>
          <w:tab w:val="left" w:pos="1151"/>
          <w:tab w:val="left" w:pos="1244"/>
          <w:tab w:val="left" w:pos="1740"/>
          <w:tab w:val="left" w:pos="2511"/>
          <w:tab w:val="left" w:pos="2745"/>
          <w:tab w:val="left" w:pos="4195"/>
          <w:tab w:val="left" w:pos="5386"/>
          <w:tab w:val="left" w:pos="6712"/>
          <w:tab w:val="left" w:pos="7191"/>
        </w:tabs>
        <w:spacing w:after="41" w:line="253" w:lineRule="exact"/>
        <w:ind w:right="-113"/>
      </w:pPr>
      <w:r>
        <w:tab/>
      </w:r>
      <w:r w:rsidRPr="00F53090">
        <w:rPr>
          <w:color w:val="121212"/>
          <w:spacing w:val="17"/>
        </w:rPr>
        <w:t>Факультатив «Занимательная математика» учитывает возрастные</w:t>
      </w:r>
      <w:r w:rsidRPr="00F53090">
        <w:rPr>
          <w:color w:val="121212"/>
        </w:rPr>
        <w:t xml:space="preserve"> </w:t>
      </w:r>
      <w:r>
        <w:rPr>
          <w:color w:val="121212"/>
          <w:spacing w:val="15195"/>
        </w:rPr>
        <w:t xml:space="preserve"> </w:t>
      </w:r>
      <w:r w:rsidRPr="00F53090">
        <w:rPr>
          <w:color w:val="121212"/>
          <w:spacing w:val="9"/>
        </w:rPr>
        <w:t>особенности младших школьников и поэтому предусматривает организа-</w:t>
      </w:r>
      <w:r w:rsidRPr="00F53090">
        <w:rPr>
          <w:color w:val="121212"/>
          <w:spacing w:val="14"/>
        </w:rPr>
        <w:t xml:space="preserve"> </w:t>
      </w:r>
      <w:r>
        <w:rPr>
          <w:color w:val="121212"/>
          <w:spacing w:val="15144"/>
        </w:rPr>
        <w:t xml:space="preserve"> </w:t>
      </w:r>
      <w:r w:rsidRPr="00F53090">
        <w:rPr>
          <w:color w:val="121212"/>
          <w:spacing w:val="11"/>
        </w:rPr>
        <w:t>цию подвижной деятельности учащихся, которая не мешает умственной</w:t>
      </w:r>
      <w:r w:rsidRPr="00F53090">
        <w:rPr>
          <w:color w:val="121212"/>
          <w:spacing w:val="12"/>
        </w:rPr>
        <w:t xml:space="preserve"> </w:t>
      </w:r>
      <w:r>
        <w:rPr>
          <w:color w:val="121212"/>
          <w:spacing w:val="15163"/>
        </w:rPr>
        <w:t xml:space="preserve"> </w:t>
      </w:r>
      <w:r w:rsidRPr="00F53090">
        <w:rPr>
          <w:color w:val="121212"/>
          <w:spacing w:val="9"/>
        </w:rPr>
        <w:t>работе.</w:t>
      </w:r>
      <w:r w:rsidRPr="00F53090">
        <w:rPr>
          <w:color w:val="121212"/>
          <w:spacing w:val="5"/>
        </w:rPr>
        <w:t xml:space="preserve"> </w:t>
      </w:r>
      <w:r>
        <w:tab/>
      </w:r>
      <w:r w:rsidRPr="00F53090">
        <w:rPr>
          <w:color w:val="121212"/>
          <w:spacing w:val="25"/>
        </w:rPr>
        <w:t>С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3"/>
        </w:rPr>
        <w:t>этой</w:t>
      </w:r>
      <w:r w:rsidRPr="00F53090">
        <w:rPr>
          <w:color w:val="121212"/>
          <w:spacing w:val="2"/>
        </w:rPr>
        <w:t xml:space="preserve"> </w:t>
      </w:r>
      <w:r>
        <w:tab/>
      </w:r>
      <w:r w:rsidRPr="00F53090">
        <w:rPr>
          <w:color w:val="121212"/>
          <w:spacing w:val="13"/>
        </w:rPr>
        <w:t>целью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3"/>
        </w:rPr>
        <w:t>в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4"/>
        </w:rPr>
        <w:t>факультатив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4"/>
        </w:rPr>
        <w:t>включены</w:t>
      </w:r>
      <w:r w:rsidRPr="00F53090">
        <w:rPr>
          <w:color w:val="121212"/>
          <w:spacing w:val="4"/>
        </w:rPr>
        <w:t xml:space="preserve"> </w:t>
      </w:r>
      <w:r>
        <w:tab/>
      </w:r>
      <w:r w:rsidRPr="00F53090">
        <w:rPr>
          <w:color w:val="121212"/>
          <w:spacing w:val="14"/>
        </w:rPr>
        <w:t>подвижные</w:t>
      </w:r>
      <w:r w:rsidRPr="00F53090">
        <w:rPr>
          <w:color w:val="121212"/>
          <w:spacing w:val="8"/>
        </w:rPr>
        <w:t xml:space="preserve"> </w:t>
      </w:r>
      <w:r>
        <w:tab/>
      </w:r>
      <w:r w:rsidRPr="00F53090">
        <w:rPr>
          <w:color w:val="121212"/>
          <w:spacing w:val="13"/>
        </w:rPr>
        <w:t>ма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3"/>
        </w:rPr>
        <w:t>ма</w:t>
      </w:r>
      <w:r w:rsidRPr="00F53090">
        <w:rPr>
          <w:color w:val="121212"/>
          <w:spacing w:val="1"/>
        </w:rPr>
        <w:t xml:space="preserve"> </w:t>
      </w:r>
      <w:r>
        <w:rPr>
          <w:color w:val="121212"/>
          <w:spacing w:val="15132"/>
        </w:rPr>
        <w:t xml:space="preserve"> </w:t>
      </w:r>
      <w:r w:rsidRPr="00F53090">
        <w:rPr>
          <w:color w:val="121212"/>
          <w:spacing w:val="10"/>
        </w:rPr>
        <w:t>тические игры, последовательная смена одним учеником «центров» дея-</w:t>
      </w:r>
      <w:r w:rsidRPr="00F53090">
        <w:rPr>
          <w:color w:val="121212"/>
          <w:spacing w:val="34"/>
        </w:rPr>
        <w:t xml:space="preserve"> </w:t>
      </w:r>
      <w:r>
        <w:rPr>
          <w:color w:val="121212"/>
          <w:spacing w:val="15159"/>
        </w:rPr>
        <w:t xml:space="preserve"> </w:t>
      </w:r>
      <w:r w:rsidRPr="00F53090">
        <w:rPr>
          <w:color w:val="121212"/>
          <w:spacing w:val="13"/>
        </w:rPr>
        <w:t>тельности</w:t>
      </w:r>
      <w:r w:rsidRPr="00F53090">
        <w:rPr>
          <w:color w:val="121212"/>
          <w:spacing w:val="3"/>
        </w:rPr>
        <w:t xml:space="preserve"> </w:t>
      </w:r>
      <w:r>
        <w:tab/>
      </w:r>
      <w:r>
        <w:tab/>
      </w:r>
      <w:r w:rsidRPr="00F53090">
        <w:rPr>
          <w:color w:val="121212"/>
          <w:spacing w:val="18"/>
        </w:rPr>
        <w:t xml:space="preserve">в течение одного занятия; что приводит к передвижению </w:t>
      </w:r>
    </w:p>
    <w:p w:rsidR="0094310A" w:rsidRDefault="0094310A">
      <w:pPr>
        <w:tabs>
          <w:tab w:val="left" w:pos="1560"/>
          <w:tab w:val="left" w:pos="2217"/>
          <w:tab w:val="left" w:pos="2485"/>
          <w:tab w:val="left" w:pos="3454"/>
          <w:tab w:val="left" w:pos="4192"/>
          <w:tab w:val="left" w:pos="5474"/>
          <w:tab w:val="left" w:pos="6301"/>
        </w:tabs>
        <w:spacing w:after="41" w:line="254" w:lineRule="exact"/>
        <w:ind w:right="-113"/>
      </w:pPr>
      <w:r w:rsidRPr="00F53090">
        <w:rPr>
          <w:color w:val="121212"/>
          <w:spacing w:val="7"/>
        </w:rPr>
        <w:t>учеников по классу в ходе выполнения математических заданий на листах</w:t>
      </w:r>
      <w:r w:rsidRPr="00F53090">
        <w:rPr>
          <w:color w:val="121212"/>
          <w:spacing w:val="39"/>
        </w:rPr>
        <w:t xml:space="preserve"> </w:t>
      </w:r>
      <w:r>
        <w:rPr>
          <w:color w:val="121212"/>
          <w:spacing w:val="15144"/>
        </w:rPr>
        <w:t xml:space="preserve"> </w:t>
      </w:r>
      <w:r w:rsidRPr="00F53090">
        <w:rPr>
          <w:color w:val="121212"/>
          <w:spacing w:val="11"/>
        </w:rPr>
        <w:t>бумаги, расположенных на стенах классной комнаты, и др. Во время за-</w:t>
      </w:r>
      <w:r w:rsidRPr="00F53090">
        <w:rPr>
          <w:color w:val="121212"/>
          <w:spacing w:val="14"/>
        </w:rPr>
        <w:t xml:space="preserve"> </w:t>
      </w:r>
      <w:r>
        <w:rPr>
          <w:color w:val="121212"/>
          <w:spacing w:val="15165"/>
        </w:rPr>
        <w:t xml:space="preserve"> </w:t>
      </w:r>
      <w:r w:rsidRPr="00F53090">
        <w:rPr>
          <w:color w:val="121212"/>
          <w:spacing w:val="9"/>
        </w:rPr>
        <w:t>нятий важно поддерживать прямое общение между детьми (возможность</w:t>
      </w:r>
      <w:r w:rsidRPr="00F53090">
        <w:rPr>
          <w:color w:val="121212"/>
          <w:spacing w:val="31"/>
        </w:rPr>
        <w:t xml:space="preserve"> </w:t>
      </w:r>
      <w:r>
        <w:rPr>
          <w:color w:val="121212"/>
          <w:spacing w:val="15145"/>
        </w:rPr>
        <w:t xml:space="preserve"> </w:t>
      </w:r>
      <w:r w:rsidRPr="00F53090">
        <w:rPr>
          <w:color w:val="121212"/>
          <w:spacing w:val="10"/>
        </w:rPr>
        <w:t>подходить друг к другу, переговариваться, обмениваться мыслями). При</w:t>
      </w:r>
      <w:r w:rsidRPr="00F53090">
        <w:rPr>
          <w:color w:val="121212"/>
          <w:spacing w:val="14"/>
        </w:rPr>
        <w:t xml:space="preserve"> </w:t>
      </w:r>
      <w:r>
        <w:rPr>
          <w:color w:val="121212"/>
          <w:spacing w:val="15161"/>
        </w:rPr>
        <w:t xml:space="preserve"> </w:t>
      </w:r>
      <w:r w:rsidRPr="00F53090">
        <w:rPr>
          <w:color w:val="121212"/>
          <w:spacing w:val="14"/>
        </w:rPr>
        <w:t>организации факультатива целесообразно использовать принципы игр</w:t>
      </w:r>
      <w:r w:rsidRPr="00F53090">
        <w:rPr>
          <w:color w:val="121212"/>
          <w:spacing w:val="23"/>
        </w:rPr>
        <w:t xml:space="preserve"> </w:t>
      </w:r>
      <w:r>
        <w:rPr>
          <w:color w:val="121212"/>
          <w:spacing w:val="15173"/>
        </w:rPr>
        <w:t xml:space="preserve"> </w:t>
      </w:r>
      <w:r w:rsidRPr="00F53090">
        <w:rPr>
          <w:color w:val="121212"/>
          <w:spacing w:val="9"/>
        </w:rPr>
        <w:t>«Ручеёк», «Пересадки», принцип свободного перемещения по классу, ра-</w:t>
      </w:r>
      <w:r w:rsidRPr="00F53090">
        <w:rPr>
          <w:color w:val="121212"/>
          <w:spacing w:val="11"/>
        </w:rPr>
        <w:t xml:space="preserve"> </w:t>
      </w:r>
      <w:r>
        <w:rPr>
          <w:color w:val="121212"/>
          <w:spacing w:val="15152"/>
        </w:rPr>
        <w:t xml:space="preserve"> </w:t>
      </w:r>
      <w:r w:rsidRPr="00F53090">
        <w:rPr>
          <w:color w:val="121212"/>
          <w:spacing w:val="9"/>
        </w:rPr>
        <w:t>боту в группах и в парах постоянного и сменного состава. Некоторые ма-</w:t>
      </w:r>
      <w:r w:rsidRPr="00F53090">
        <w:rPr>
          <w:color w:val="121212"/>
          <w:spacing w:val="-14"/>
        </w:rPr>
        <w:t xml:space="preserve"> </w:t>
      </w:r>
      <w:r>
        <w:rPr>
          <w:color w:val="121212"/>
          <w:spacing w:val="15153"/>
        </w:rPr>
        <w:t xml:space="preserve"> </w:t>
      </w:r>
      <w:r w:rsidRPr="00F53090">
        <w:rPr>
          <w:color w:val="121212"/>
          <w:spacing w:val="12"/>
        </w:rPr>
        <w:t>тематические</w:t>
      </w:r>
      <w:r w:rsidRPr="00F53090">
        <w:rPr>
          <w:color w:val="121212"/>
          <w:spacing w:val="11"/>
        </w:rPr>
        <w:t xml:space="preserve"> </w:t>
      </w:r>
      <w:r>
        <w:tab/>
      </w:r>
      <w:r w:rsidRPr="00F53090">
        <w:rPr>
          <w:color w:val="121212"/>
          <w:spacing w:val="14"/>
        </w:rPr>
        <w:t>игры</w:t>
      </w:r>
      <w:r w:rsidRPr="00F53090">
        <w:rPr>
          <w:color w:val="121212"/>
          <w:spacing w:val="3"/>
        </w:rPr>
        <w:t xml:space="preserve"> </w:t>
      </w:r>
      <w:r>
        <w:tab/>
      </w:r>
      <w:r w:rsidRPr="00F53090">
        <w:rPr>
          <w:color w:val="121212"/>
          <w:spacing w:val="17"/>
        </w:rPr>
        <w:t>и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5"/>
        </w:rPr>
        <w:t>задания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1"/>
        </w:rPr>
        <w:t>могут</w:t>
      </w:r>
      <w:r w:rsidRPr="00F53090">
        <w:rPr>
          <w:color w:val="121212"/>
          <w:spacing w:val="4"/>
        </w:rPr>
        <w:t xml:space="preserve"> </w:t>
      </w:r>
      <w:r>
        <w:tab/>
      </w:r>
      <w:r w:rsidRPr="00F53090">
        <w:rPr>
          <w:color w:val="121212"/>
          <w:spacing w:val="14"/>
        </w:rPr>
        <w:t>принимать</w:t>
      </w:r>
      <w:r w:rsidRPr="00F53090">
        <w:rPr>
          <w:color w:val="121212"/>
          <w:spacing w:val="9"/>
        </w:rPr>
        <w:t xml:space="preserve"> </w:t>
      </w:r>
      <w:r>
        <w:tab/>
      </w:r>
      <w:r w:rsidRPr="00F53090">
        <w:rPr>
          <w:color w:val="121212"/>
          <w:spacing w:val="16"/>
        </w:rPr>
        <w:t>форму</w:t>
      </w:r>
      <w:r w:rsidRPr="00F53090">
        <w:rPr>
          <w:color w:val="121212"/>
          <w:spacing w:val="3"/>
        </w:rPr>
        <w:t xml:space="preserve"> </w:t>
      </w:r>
      <w:r>
        <w:tab/>
      </w:r>
      <w:r w:rsidRPr="00F53090">
        <w:rPr>
          <w:color w:val="121212"/>
          <w:spacing w:val="13"/>
        </w:rPr>
        <w:t>состязаний,</w:t>
      </w:r>
      <w:r w:rsidRPr="00F53090">
        <w:rPr>
          <w:color w:val="121212"/>
          <w:spacing w:val="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53090">
        <w:rPr>
          <w:color w:val="121212"/>
          <w:spacing w:val="10"/>
        </w:rPr>
        <w:t>соревнований между командами.</w:t>
      </w:r>
      <w:r w:rsidRPr="00F53090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1384"/>
          <w:tab w:val="left" w:pos="1624"/>
          <w:tab w:val="left" w:pos="3091"/>
          <w:tab w:val="left" w:pos="4460"/>
          <w:tab w:val="left" w:pos="6061"/>
        </w:tabs>
        <w:spacing w:line="255" w:lineRule="exact"/>
        <w:ind w:right="-113"/>
      </w:pPr>
      <w:r>
        <w:tab/>
      </w:r>
      <w:r w:rsidRPr="00F53090">
        <w:rPr>
          <w:i/>
          <w:iCs/>
          <w:color w:val="121212"/>
          <w:spacing w:val="22"/>
        </w:rPr>
        <w:t xml:space="preserve">Место факультатива в учебном плане. </w:t>
      </w:r>
      <w:r w:rsidRPr="00F53090">
        <w:rPr>
          <w:color w:val="121212"/>
          <w:spacing w:val="22"/>
        </w:rPr>
        <w:t>Программа рассчитана</w:t>
      </w:r>
      <w:r w:rsidRPr="00F53090">
        <w:rPr>
          <w:color w:val="121212"/>
          <w:spacing w:val="-6"/>
        </w:rPr>
        <w:t xml:space="preserve"> </w:t>
      </w:r>
      <w:r>
        <w:rPr>
          <w:color w:val="121212"/>
          <w:spacing w:val="15159"/>
        </w:rPr>
        <w:t xml:space="preserve"> </w:t>
      </w:r>
      <w:r w:rsidRPr="00F53090">
        <w:rPr>
          <w:color w:val="121212"/>
          <w:spacing w:val="13"/>
        </w:rPr>
        <w:t>на 34 ч в год с проведением занятий один раз в неделю продолжитель-</w:t>
      </w:r>
      <w:r w:rsidRPr="00F53090">
        <w:rPr>
          <w:color w:val="121212"/>
          <w:spacing w:val="34"/>
        </w:rPr>
        <w:t xml:space="preserve"> </w:t>
      </w:r>
      <w:r>
        <w:rPr>
          <w:color w:val="121212"/>
          <w:spacing w:val="15169"/>
        </w:rPr>
        <w:t xml:space="preserve"> </w:t>
      </w:r>
      <w:r w:rsidRPr="00F53090">
        <w:rPr>
          <w:color w:val="121212"/>
          <w:spacing w:val="9"/>
        </w:rPr>
        <w:t>ностью 30–35 мин. Всего 32 занятия. Содержание факультатива отвечает</w:t>
      </w:r>
      <w:r w:rsidRPr="00F53090">
        <w:rPr>
          <w:color w:val="121212"/>
          <w:spacing w:val="32"/>
        </w:rPr>
        <w:t xml:space="preserve"> </w:t>
      </w:r>
      <w:r>
        <w:rPr>
          <w:color w:val="121212"/>
          <w:spacing w:val="15147"/>
        </w:rPr>
        <w:t xml:space="preserve"> </w:t>
      </w:r>
      <w:r w:rsidRPr="00F53090">
        <w:rPr>
          <w:color w:val="121212"/>
          <w:spacing w:val="14"/>
        </w:rPr>
        <w:t>требованию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7"/>
        </w:rPr>
        <w:t>к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5"/>
        </w:rPr>
        <w:t>организации</w:t>
      </w:r>
      <w:r w:rsidRPr="00F53090">
        <w:rPr>
          <w:color w:val="121212"/>
          <w:spacing w:val="5"/>
        </w:rPr>
        <w:t xml:space="preserve"> </w:t>
      </w:r>
      <w:r>
        <w:tab/>
      </w:r>
      <w:r w:rsidRPr="00F53090">
        <w:rPr>
          <w:color w:val="121212"/>
          <w:spacing w:val="14"/>
        </w:rPr>
        <w:t>внеурочной</w:t>
      </w:r>
      <w:r w:rsidRPr="00F53090">
        <w:rPr>
          <w:color w:val="121212"/>
          <w:spacing w:val="7"/>
        </w:rPr>
        <w:t xml:space="preserve"> </w:t>
      </w:r>
      <w:r>
        <w:tab/>
      </w:r>
      <w:r w:rsidRPr="00F53090">
        <w:rPr>
          <w:color w:val="121212"/>
          <w:spacing w:val="13"/>
        </w:rPr>
        <w:t>деятельности:</w:t>
      </w:r>
      <w:r w:rsidRPr="00F53090">
        <w:rPr>
          <w:color w:val="121212"/>
          <w:spacing w:val="1"/>
        </w:rPr>
        <w:t xml:space="preserve"> </w:t>
      </w:r>
      <w:r>
        <w:tab/>
      </w:r>
      <w:r w:rsidRPr="00F53090">
        <w:rPr>
          <w:color w:val="121212"/>
          <w:spacing w:val="12"/>
        </w:rPr>
        <w:t xml:space="preserve">соответствует </w:t>
      </w:r>
      <w:r>
        <w:rPr>
          <w:color w:val="121212"/>
          <w:spacing w:val="15219"/>
        </w:rPr>
        <w:t xml:space="preserve"> </w:t>
      </w:r>
      <w:r w:rsidRPr="00F53090">
        <w:rPr>
          <w:color w:val="121212"/>
          <w:spacing w:val="11"/>
        </w:rPr>
        <w:t>курсу «Математика» и не требует от учащихся дополнительных матема-</w:t>
      </w:r>
      <w:r w:rsidRPr="00F53090">
        <w:rPr>
          <w:color w:val="121212"/>
          <w:spacing w:val="-13"/>
        </w:rPr>
        <w:t xml:space="preserve"> </w:t>
      </w:r>
      <w:r>
        <w:rPr>
          <w:color w:val="121212"/>
          <w:spacing w:val="15154"/>
        </w:rPr>
        <w:t xml:space="preserve"> </w:t>
      </w:r>
      <w:r w:rsidRPr="00F53090">
        <w:rPr>
          <w:color w:val="121212"/>
          <w:spacing w:val="11"/>
        </w:rPr>
        <w:t>тических знаний. Тематика задач и заданий отражает реальные познава-</w:t>
      </w:r>
      <w:r w:rsidRPr="00F53090">
        <w:rPr>
          <w:color w:val="121212"/>
          <w:spacing w:val="-9"/>
        </w:rPr>
        <w:t xml:space="preserve"> </w:t>
      </w:r>
      <w:r>
        <w:rPr>
          <w:color w:val="121212"/>
          <w:spacing w:val="15157"/>
        </w:rPr>
        <w:t xml:space="preserve"> </w:t>
      </w:r>
      <w:r w:rsidRPr="00F53090">
        <w:rPr>
          <w:color w:val="121212"/>
          <w:spacing w:val="8"/>
        </w:rPr>
        <w:t>тельные интересы детей, в программе содержатся полезная и любопытная</w:t>
      </w:r>
      <w:r w:rsidRPr="00F53090">
        <w:rPr>
          <w:color w:val="121212"/>
          <w:spacing w:val="3"/>
        </w:rPr>
        <w:t xml:space="preserve"> </w:t>
      </w:r>
      <w:r>
        <w:rPr>
          <w:color w:val="121212"/>
          <w:spacing w:val="15146"/>
        </w:rPr>
        <w:t xml:space="preserve"> </w:t>
      </w:r>
      <w:r w:rsidRPr="00F53090">
        <w:rPr>
          <w:color w:val="121212"/>
          <w:spacing w:val="8"/>
        </w:rPr>
        <w:t>информация, занимательные математические факты, способные дать про-</w:t>
      </w:r>
      <w:r w:rsidRPr="00F53090">
        <w:rPr>
          <w:color w:val="121212"/>
          <w:spacing w:val="31"/>
        </w:rPr>
        <w:t xml:space="preserve"> </w:t>
      </w:r>
      <w:r>
        <w:rPr>
          <w:color w:val="121212"/>
          <w:spacing w:val="15145"/>
        </w:rPr>
        <w:t xml:space="preserve"> </w:t>
      </w:r>
      <w:r w:rsidRPr="00F53090">
        <w:rPr>
          <w:color w:val="121212"/>
          <w:spacing w:val="10"/>
        </w:rPr>
        <w:t>стор воображению.</w:t>
      </w:r>
      <w:r w:rsidRPr="00F53090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11" w:bottom="0" w:left="964" w:header="720" w:footer="720" w:gutter="0"/>
          <w:cols w:space="720"/>
        </w:sectPr>
      </w:pPr>
    </w:p>
    <w:p w:rsidR="0094310A" w:rsidRDefault="0094310A">
      <w:pPr>
        <w:spacing w:before="248" w:line="179" w:lineRule="exact"/>
        <w:ind w:right="-113"/>
      </w:pPr>
      <w:r w:rsidRPr="00F53090">
        <w:rPr>
          <w:color w:val="121212"/>
          <w:spacing w:val="11"/>
          <w:sz w:val="18"/>
          <w:szCs w:val="18"/>
        </w:rPr>
        <w:t>«Центры» деятельности: конструкторы, электронные математические игры (ра-</w:t>
      </w:r>
      <w:r w:rsidRPr="00F53090">
        <w:rPr>
          <w:color w:val="121212"/>
          <w:spacing w:val="36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5" w:bottom="0" w:left="1521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F53090">
        <w:rPr>
          <w:color w:val="121212"/>
          <w:spacing w:val="13"/>
          <w:sz w:val="18"/>
          <w:szCs w:val="18"/>
        </w:rPr>
        <w:t>бота на компьютере), математические головоломки, занимательные задачи. В одном</w:t>
      </w:r>
      <w:r w:rsidRPr="00F53090">
        <w:rPr>
          <w:color w:val="121212"/>
          <w:spacing w:val="-1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2" w:bottom="0" w:left="987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F53090">
        <w:rPr>
          <w:color w:val="121212"/>
          <w:spacing w:val="11"/>
          <w:sz w:val="18"/>
          <w:szCs w:val="18"/>
        </w:rPr>
        <w:t>«центре» работает одновременно несколько учащихся. Выбор «центра» учащиеся осу-</w:t>
      </w:r>
      <w:r w:rsidRPr="00F53090">
        <w:rPr>
          <w:color w:val="121212"/>
          <w:spacing w:val="-34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5" w:bottom="0" w:left="987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F53090">
        <w:rPr>
          <w:color w:val="121212"/>
          <w:spacing w:val="7"/>
          <w:sz w:val="18"/>
          <w:szCs w:val="18"/>
        </w:rPr>
        <w:t>ществляют самостоятельно. После 7–8 мин занятия группа переходит из одного «центра»</w:t>
      </w:r>
      <w:r w:rsidRPr="00F53090">
        <w:rPr>
          <w:color w:val="121212"/>
          <w:spacing w:val="2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25" w:bottom="0" w:left="987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  <w:rPr>
          <w:color w:val="121212"/>
          <w:spacing w:val="9"/>
          <w:sz w:val="18"/>
          <w:szCs w:val="18"/>
        </w:rPr>
      </w:pPr>
      <w:r w:rsidRPr="00F53090">
        <w:rPr>
          <w:color w:val="121212"/>
          <w:spacing w:val="8"/>
          <w:sz w:val="18"/>
          <w:szCs w:val="18"/>
        </w:rPr>
        <w:t>деятельности в другой.</w:t>
      </w:r>
      <w:r w:rsidRPr="00F53090">
        <w:rPr>
          <w:color w:val="121212"/>
          <w:spacing w:val="9"/>
          <w:sz w:val="18"/>
          <w:szCs w:val="18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FF0E58">
          <w:type w:val="continuous"/>
          <w:pgSz w:w="9354" w:h="12189"/>
          <w:pgMar w:top="1134" w:right="6353" w:bottom="0" w:left="98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86" type="#_x0000_t202" style="position:absolute;margin-left:156.9pt;margin-top:562.75pt;width:15.55pt;height:12.35pt;z-index:251745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25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i/>
          <w:iCs/>
          <w:color w:val="121212"/>
          <w:spacing w:val="28"/>
        </w:rPr>
        <w:t xml:space="preserve">Ценностными ориентирами содержания факультатива </w:t>
      </w:r>
      <w:r w:rsidRPr="00CD2F88">
        <w:rPr>
          <w:color w:val="121212"/>
          <w:spacing w:val="28"/>
        </w:rPr>
        <w:t>яв-</w:t>
      </w:r>
      <w:r w:rsidRPr="00CD2F88">
        <w:rPr>
          <w:color w:val="121212"/>
          <w:spacing w:val="23"/>
        </w:rPr>
        <w:t xml:space="preserve"> </w:t>
      </w:r>
      <w:r>
        <w:rPr>
          <w:color w:val="121212"/>
          <w:spacing w:val="15171"/>
        </w:rPr>
        <w:t xml:space="preserve"> </w:t>
      </w:r>
      <w:r w:rsidRPr="00CD2F88">
        <w:rPr>
          <w:color w:val="121212"/>
          <w:spacing w:val="11"/>
        </w:rPr>
        <w:t>ляются:</w:t>
      </w:r>
      <w:r w:rsidRPr="00CD2F88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color w:val="121212"/>
          <w:spacing w:val="8"/>
        </w:rPr>
        <w:t>— формирование умения рассуждать как компонента логической гра-</w:t>
      </w:r>
      <w:r w:rsidRPr="00CD2F88">
        <w:rPr>
          <w:color w:val="121212"/>
          <w:spacing w:val="34"/>
        </w:rPr>
        <w:t xml:space="preserve"> </w:t>
      </w:r>
      <w:r>
        <w:rPr>
          <w:color w:val="121212"/>
          <w:spacing w:val="15162"/>
        </w:rPr>
        <w:t xml:space="preserve"> </w:t>
      </w:r>
      <w:r w:rsidRPr="00CD2F88">
        <w:rPr>
          <w:color w:val="121212"/>
          <w:spacing w:val="10"/>
        </w:rPr>
        <w:t>мотности;</w:t>
      </w:r>
      <w:r w:rsidRPr="00CD2F88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CD2F88">
        <w:rPr>
          <w:color w:val="121212"/>
          <w:spacing w:val="9"/>
        </w:rPr>
        <w:t>— освоение эвристических приёмов рассуждений;</w:t>
      </w:r>
      <w:r w:rsidRPr="00CD2F88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color w:val="121212"/>
          <w:spacing w:val="13"/>
        </w:rPr>
        <w:t>— формирование интеллектуальных умений, связанных с выбором</w:t>
      </w:r>
      <w:r w:rsidRPr="00CD2F88">
        <w:rPr>
          <w:color w:val="121212"/>
          <w:spacing w:val="57"/>
        </w:rPr>
        <w:t xml:space="preserve"> </w:t>
      </w:r>
      <w:r>
        <w:rPr>
          <w:color w:val="121212"/>
          <w:spacing w:val="15185"/>
        </w:rPr>
        <w:t xml:space="preserve"> </w:t>
      </w:r>
      <w:r w:rsidRPr="00CD2F88">
        <w:rPr>
          <w:color w:val="121212"/>
          <w:spacing w:val="11"/>
        </w:rPr>
        <w:t>стратегии решения, анализом ситуации, сопоставлением данных;</w:t>
      </w:r>
      <w:r w:rsidRPr="00CD2F88">
        <w:rPr>
          <w:color w:val="121212"/>
          <w:spacing w:val="-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color w:val="121212"/>
          <w:spacing w:val="15"/>
        </w:rPr>
        <w:t>— развитие познавательной активности и самостоятельности уча-</w:t>
      </w:r>
      <w:r w:rsidRPr="00CD2F88">
        <w:rPr>
          <w:color w:val="121212"/>
          <w:spacing w:val="32"/>
        </w:rPr>
        <w:t xml:space="preserve"> </w:t>
      </w:r>
      <w:r>
        <w:rPr>
          <w:color w:val="121212"/>
          <w:spacing w:val="15198"/>
        </w:rPr>
        <w:t xml:space="preserve"> </w:t>
      </w:r>
      <w:r w:rsidRPr="00CD2F88">
        <w:rPr>
          <w:color w:val="121212"/>
          <w:spacing w:val="10"/>
        </w:rPr>
        <w:t>щихся;</w:t>
      </w:r>
      <w:r w:rsidRPr="00CD2F88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  <w:tab w:val="left" w:pos="850"/>
          <w:tab w:val="left" w:pos="2251"/>
          <w:tab w:val="left" w:pos="4150"/>
          <w:tab w:val="left" w:pos="5697"/>
          <w:tab w:val="left" w:pos="6714"/>
        </w:tabs>
        <w:spacing w:after="41" w:line="246" w:lineRule="exact"/>
        <w:ind w:right="-113"/>
      </w:pPr>
      <w:r>
        <w:tab/>
      </w:r>
      <w:r w:rsidRPr="00CD2F88">
        <w:rPr>
          <w:color w:val="121212"/>
          <w:spacing w:val="8"/>
        </w:rPr>
        <w:t>— формирование способностей наблюдать, сравнивать, обобщать, на-</w:t>
      </w:r>
      <w:r w:rsidRPr="00CD2F88">
        <w:rPr>
          <w:color w:val="121212"/>
          <w:spacing w:val="5"/>
        </w:rPr>
        <w:t xml:space="preserve"> </w:t>
      </w:r>
      <w:r>
        <w:rPr>
          <w:color w:val="121212"/>
          <w:spacing w:val="15162"/>
        </w:rPr>
        <w:t xml:space="preserve"> </w:t>
      </w:r>
      <w:r w:rsidRPr="00CD2F88">
        <w:rPr>
          <w:color w:val="121212"/>
          <w:spacing w:val="13"/>
        </w:rPr>
        <w:t>ходить</w:t>
      </w:r>
      <w:r w:rsidRPr="00CD2F88">
        <w:rPr>
          <w:color w:val="121212"/>
          <w:spacing w:val="3"/>
        </w:rPr>
        <w:t xml:space="preserve"> </w:t>
      </w:r>
      <w:r>
        <w:tab/>
      </w:r>
      <w:r w:rsidRPr="00CD2F88">
        <w:rPr>
          <w:color w:val="121212"/>
          <w:spacing w:val="14"/>
        </w:rPr>
        <w:t>простейшие</w:t>
      </w:r>
      <w:r w:rsidRPr="00CD2F88">
        <w:rPr>
          <w:color w:val="121212"/>
          <w:spacing w:val="8"/>
        </w:rPr>
        <w:t xml:space="preserve"> </w:t>
      </w:r>
      <w:r>
        <w:tab/>
      </w:r>
      <w:r w:rsidRPr="00CD2F88">
        <w:rPr>
          <w:color w:val="121212"/>
          <w:spacing w:val="13"/>
        </w:rPr>
        <w:t>закономерности,</w:t>
      </w:r>
      <w:r w:rsidRPr="00CD2F88">
        <w:rPr>
          <w:color w:val="121212"/>
          <w:spacing w:val="11"/>
        </w:rPr>
        <w:t xml:space="preserve"> </w:t>
      </w:r>
      <w:r>
        <w:tab/>
      </w:r>
      <w:r w:rsidRPr="00CD2F88">
        <w:rPr>
          <w:color w:val="121212"/>
          <w:spacing w:val="14"/>
        </w:rPr>
        <w:t>использовать</w:t>
      </w:r>
      <w:r w:rsidRPr="00CD2F88">
        <w:rPr>
          <w:color w:val="121212"/>
          <w:spacing w:val="8"/>
        </w:rPr>
        <w:t xml:space="preserve"> </w:t>
      </w:r>
      <w:r>
        <w:tab/>
      </w:r>
      <w:r w:rsidRPr="00CD2F88">
        <w:rPr>
          <w:color w:val="121212"/>
          <w:spacing w:val="11"/>
        </w:rPr>
        <w:t>догадки,</w:t>
      </w:r>
      <w:r w:rsidRPr="00CD2F88">
        <w:rPr>
          <w:color w:val="121212"/>
          <w:spacing w:val="6"/>
        </w:rPr>
        <w:t xml:space="preserve"> </w:t>
      </w:r>
      <w:r>
        <w:tab/>
      </w:r>
      <w:r w:rsidRPr="00CD2F88">
        <w:rPr>
          <w:color w:val="121212"/>
          <w:spacing w:val="14"/>
        </w:rPr>
        <w:t>строить</w:t>
      </w:r>
      <w:r w:rsidRPr="00CD2F88">
        <w:rPr>
          <w:color w:val="121212"/>
          <w:spacing w:val="2"/>
        </w:rPr>
        <w:t xml:space="preserve"> </w:t>
      </w:r>
      <w:r>
        <w:rPr>
          <w:color w:val="121212"/>
          <w:spacing w:val="15240"/>
        </w:rPr>
        <w:t xml:space="preserve"> </w:t>
      </w:r>
      <w:r w:rsidRPr="00CD2F88">
        <w:rPr>
          <w:color w:val="121212"/>
          <w:spacing w:val="10"/>
        </w:rPr>
        <w:t>и проверять простейшие гипотезы;</w:t>
      </w:r>
      <w:r w:rsidRPr="00CD2F88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  <w:tab w:val="left" w:pos="2343"/>
          <w:tab w:val="left" w:pos="4466"/>
          <w:tab w:val="left" w:pos="6201"/>
          <w:tab w:val="left" w:pos="6483"/>
        </w:tabs>
        <w:spacing w:after="41" w:line="239" w:lineRule="exact"/>
        <w:ind w:right="-113"/>
      </w:pPr>
      <w:r>
        <w:tab/>
      </w:r>
      <w:r w:rsidRPr="00CD2F88">
        <w:rPr>
          <w:color w:val="121212"/>
          <w:spacing w:val="15"/>
        </w:rPr>
        <w:t>—формирование</w:t>
      </w:r>
      <w:r w:rsidRPr="00CD2F88">
        <w:rPr>
          <w:color w:val="121212"/>
          <w:spacing w:val="9"/>
        </w:rPr>
        <w:t xml:space="preserve"> </w:t>
      </w:r>
      <w:r>
        <w:tab/>
      </w:r>
      <w:r w:rsidRPr="00CD2F88">
        <w:rPr>
          <w:color w:val="121212"/>
          <w:spacing w:val="14"/>
        </w:rPr>
        <w:t>пространственных</w:t>
      </w:r>
      <w:r w:rsidRPr="00CD2F88">
        <w:rPr>
          <w:color w:val="121212"/>
          <w:spacing w:val="8"/>
        </w:rPr>
        <w:t xml:space="preserve"> </w:t>
      </w:r>
      <w:r>
        <w:tab/>
      </w:r>
      <w:r w:rsidRPr="00CD2F88">
        <w:rPr>
          <w:color w:val="121212"/>
          <w:spacing w:val="14"/>
        </w:rPr>
        <w:t>представлений</w:t>
      </w:r>
      <w:r w:rsidRPr="00CD2F88">
        <w:rPr>
          <w:color w:val="121212"/>
          <w:spacing w:val="12"/>
        </w:rPr>
        <w:t xml:space="preserve"> </w:t>
      </w:r>
      <w:r>
        <w:tab/>
      </w:r>
      <w:r w:rsidRPr="00CD2F88">
        <w:rPr>
          <w:color w:val="121212"/>
          <w:spacing w:val="18"/>
        </w:rPr>
        <w:t>и</w:t>
      </w:r>
      <w:r w:rsidRPr="00CD2F88">
        <w:rPr>
          <w:color w:val="121212"/>
          <w:spacing w:val="1"/>
        </w:rPr>
        <w:t xml:space="preserve"> </w:t>
      </w:r>
      <w:r>
        <w:tab/>
      </w:r>
      <w:r w:rsidRPr="00CD2F88">
        <w:rPr>
          <w:color w:val="121212"/>
          <w:spacing w:val="14"/>
        </w:rPr>
        <w:t>простран-</w:t>
      </w:r>
      <w:r w:rsidRPr="00CD2F88">
        <w:rPr>
          <w:color w:val="121212"/>
          <w:spacing w:val="2"/>
        </w:rPr>
        <w:t xml:space="preserve"> </w:t>
      </w:r>
      <w:r>
        <w:rPr>
          <w:color w:val="121212"/>
          <w:spacing w:val="15265"/>
        </w:rPr>
        <w:t xml:space="preserve"> </w:t>
      </w:r>
      <w:r w:rsidRPr="00CD2F88">
        <w:rPr>
          <w:color w:val="121212"/>
          <w:spacing w:val="10"/>
        </w:rPr>
        <w:t>ственного воображения;</w:t>
      </w:r>
      <w:r w:rsidRPr="00CD2F88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color w:val="121212"/>
          <w:spacing w:val="11"/>
        </w:rPr>
        <w:t>— привлечение учащихся к обмену информацией в ходе свободного</w:t>
      </w:r>
      <w:r w:rsidRPr="00CD2F88">
        <w:rPr>
          <w:color w:val="121212"/>
          <w:spacing w:val="21"/>
        </w:rPr>
        <w:t xml:space="preserve"> </w:t>
      </w:r>
      <w:r>
        <w:rPr>
          <w:color w:val="121212"/>
          <w:spacing w:val="15180"/>
        </w:rPr>
        <w:t xml:space="preserve"> </w:t>
      </w:r>
      <w:r w:rsidRPr="00CD2F88">
        <w:rPr>
          <w:color w:val="121212"/>
          <w:spacing w:val="11"/>
        </w:rPr>
        <w:t>общения на занятиях.</w:t>
      </w:r>
      <w:r w:rsidRPr="00CD2F88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i/>
          <w:iCs/>
          <w:color w:val="121212"/>
          <w:spacing w:val="31"/>
        </w:rPr>
        <w:t>Личностные, метапредметные и предметные результаты</w:t>
      </w:r>
      <w:r w:rsidRPr="00CD2F88">
        <w:rPr>
          <w:i/>
          <w:iCs/>
          <w:color w:val="121212"/>
          <w:spacing w:val="-2"/>
        </w:rPr>
        <w:t xml:space="preserve"> </w:t>
      </w:r>
      <w:r>
        <w:rPr>
          <w:i/>
          <w:iCs/>
          <w:color w:val="121212"/>
          <w:spacing w:val="15191"/>
        </w:rPr>
        <w:t xml:space="preserve"> </w:t>
      </w:r>
      <w:r w:rsidRPr="00CD2F88">
        <w:rPr>
          <w:i/>
          <w:iCs/>
          <w:color w:val="121212"/>
          <w:spacing w:val="24"/>
        </w:rPr>
        <w:t xml:space="preserve">освоения программы факультатива. </w:t>
      </w:r>
      <w:r w:rsidRPr="00CD2F88">
        <w:rPr>
          <w:color w:val="121212"/>
          <w:spacing w:val="24"/>
        </w:rPr>
        <w:t>Личностными результатами</w:t>
      </w:r>
      <w:r w:rsidRPr="00CD2F88">
        <w:rPr>
          <w:color w:val="121212"/>
          <w:spacing w:val="2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CD2F88">
        <w:rPr>
          <w:color w:val="121212"/>
          <w:spacing w:val="11"/>
        </w:rPr>
        <w:t>изучения данного факультативного курса являются:</w:t>
      </w:r>
      <w:r w:rsidRPr="00CD2F88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color w:val="121212"/>
          <w:spacing w:val="12"/>
        </w:rPr>
        <w:t>— развитие любознательности, сообразительности при выполнении</w:t>
      </w:r>
      <w:r w:rsidRPr="00CD2F88">
        <w:rPr>
          <w:color w:val="121212"/>
          <w:spacing w:val="15"/>
        </w:rPr>
        <w:t xml:space="preserve"> </w:t>
      </w:r>
      <w:r>
        <w:rPr>
          <w:color w:val="121212"/>
          <w:spacing w:val="15183"/>
        </w:rPr>
        <w:t xml:space="preserve"> </w:t>
      </w:r>
      <w:r w:rsidRPr="00CD2F88">
        <w:rPr>
          <w:color w:val="121212"/>
          <w:spacing w:val="11"/>
        </w:rPr>
        <w:t>разнообразных заданий проблемного и эвристического характера;</w:t>
      </w:r>
      <w:r w:rsidRPr="00CD2F88">
        <w:rPr>
          <w:color w:val="121212"/>
          <w:spacing w:val="-14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CD2F88">
        <w:rPr>
          <w:color w:val="121212"/>
          <w:spacing w:val="14"/>
        </w:rPr>
        <w:t>— развитие внимательности, настойчивости, целеустремлённости,</w:t>
      </w:r>
      <w:r w:rsidRPr="00CD2F88">
        <w:rPr>
          <w:color w:val="121212"/>
          <w:spacing w:val="37"/>
        </w:rPr>
        <w:t xml:space="preserve"> </w:t>
      </w:r>
      <w:r>
        <w:rPr>
          <w:color w:val="121212"/>
          <w:spacing w:val="15200"/>
        </w:rPr>
        <w:t xml:space="preserve"> </w:t>
      </w:r>
      <w:r w:rsidRPr="00CD2F88">
        <w:rPr>
          <w:color w:val="121212"/>
          <w:spacing w:val="13"/>
        </w:rPr>
        <w:t>умения преодолевать трудности — качеств весьма важных в практиче-</w:t>
      </w:r>
      <w:r w:rsidRPr="00CD2F88">
        <w:rPr>
          <w:color w:val="121212"/>
          <w:spacing w:val="28"/>
        </w:rPr>
        <w:t xml:space="preserve"> </w:t>
      </w:r>
      <w:r>
        <w:rPr>
          <w:color w:val="121212"/>
          <w:spacing w:val="15185"/>
        </w:rPr>
        <w:t xml:space="preserve"> </w:t>
      </w:r>
      <w:r w:rsidRPr="00CD2F88">
        <w:rPr>
          <w:color w:val="121212"/>
          <w:spacing w:val="10"/>
        </w:rPr>
        <w:t>ской деятельности любого человека;</w:t>
      </w:r>
      <w:r w:rsidRPr="00CD2F88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CD2F88">
        <w:rPr>
          <w:color w:val="121212"/>
          <w:spacing w:val="9"/>
        </w:rPr>
        <w:t>— воспитание чувства справедливости, ответственности;</w:t>
      </w:r>
      <w:r w:rsidRPr="00CD2F88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color w:val="121212"/>
          <w:spacing w:val="13"/>
        </w:rPr>
        <w:t>— развитие самостоятельности суждений, независимости и нестан-</w:t>
      </w:r>
      <w:r w:rsidRPr="00CD2F88">
        <w:rPr>
          <w:color w:val="121212"/>
          <w:spacing w:val="-10"/>
        </w:rPr>
        <w:t xml:space="preserve"> </w:t>
      </w:r>
      <w:r>
        <w:rPr>
          <w:color w:val="121212"/>
          <w:spacing w:val="15184"/>
        </w:rPr>
        <w:t xml:space="preserve"> </w:t>
      </w:r>
      <w:r w:rsidRPr="00CD2F88">
        <w:rPr>
          <w:color w:val="121212"/>
          <w:spacing w:val="12"/>
        </w:rPr>
        <w:t>дартности мышления.</w:t>
      </w:r>
      <w:r w:rsidRPr="00CD2F88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color w:val="121212"/>
          <w:spacing w:val="9"/>
        </w:rPr>
        <w:t>Метапредметные результаты представлены в содержании программы</w:t>
      </w:r>
      <w:r w:rsidRPr="00CD2F88">
        <w:rPr>
          <w:color w:val="121212"/>
          <w:spacing w:val="34"/>
        </w:rPr>
        <w:t xml:space="preserve"> </w:t>
      </w:r>
      <w:r>
        <w:rPr>
          <w:color w:val="121212"/>
          <w:spacing w:val="15161"/>
        </w:rPr>
        <w:t xml:space="preserve"> </w:t>
      </w:r>
      <w:r w:rsidRPr="00CD2F88">
        <w:rPr>
          <w:color w:val="121212"/>
          <w:spacing w:val="10"/>
        </w:rPr>
        <w:t>в разделе «Универсальные учебные действия».</w:t>
      </w:r>
      <w:r w:rsidRPr="00CD2F88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CD2F88">
        <w:rPr>
          <w:color w:val="121212"/>
          <w:spacing w:val="11"/>
        </w:rPr>
        <w:t>Предметные результаты отражены в содержании программы.</w:t>
      </w:r>
      <w:r w:rsidRPr="00CD2F88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10" w:bottom="0" w:left="850" w:header="720" w:footer="720" w:gutter="0"/>
          <w:cols w:space="720"/>
        </w:sectPr>
      </w:pPr>
    </w:p>
    <w:p w:rsidR="0094310A" w:rsidRDefault="0094310A">
      <w:pPr>
        <w:spacing w:before="381" w:line="258" w:lineRule="exact"/>
        <w:ind w:right="-113"/>
      </w:pPr>
      <w:r w:rsidRPr="00CD2F88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96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74" w:after="41" w:line="218" w:lineRule="exact"/>
        <w:ind w:right="-113"/>
      </w:pPr>
      <w:r>
        <w:tab/>
      </w:r>
      <w:r w:rsidRPr="00CD2F88">
        <w:rPr>
          <w:b/>
          <w:bCs/>
          <w:color w:val="121212"/>
          <w:spacing w:val="7"/>
        </w:rPr>
        <w:t>Числа. Арифметические действия. Величины</w:t>
      </w:r>
      <w:r w:rsidRPr="00CD2F88">
        <w:rPr>
          <w:b/>
          <w:bCs/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2F88">
        <w:rPr>
          <w:color w:val="121212"/>
          <w:spacing w:val="8"/>
        </w:rPr>
        <w:t>Названия и последовательность чисел от 1 до 20. Подсчёт числа точек</w:t>
      </w:r>
      <w:r w:rsidRPr="00CD2F88">
        <w:rPr>
          <w:color w:val="121212"/>
          <w:spacing w:val="-18"/>
        </w:rPr>
        <w:t xml:space="preserve"> </w:t>
      </w:r>
      <w:r>
        <w:rPr>
          <w:color w:val="121212"/>
          <w:spacing w:val="15067"/>
        </w:rPr>
        <w:t xml:space="preserve"> </w:t>
      </w:r>
      <w:r w:rsidRPr="00CD2F88">
        <w:rPr>
          <w:color w:val="121212"/>
          <w:spacing w:val="11"/>
        </w:rPr>
        <w:t>на верхних гранях выпавших кубиков.</w:t>
      </w:r>
      <w:r w:rsidRPr="00CD2F88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33"/>
        </w:rPr>
      </w:pPr>
      <w:r>
        <w:tab/>
      </w:r>
      <w:r w:rsidRPr="00CD2F88">
        <w:rPr>
          <w:color w:val="121212"/>
          <w:spacing w:val="7"/>
        </w:rPr>
        <w:t>Числа от 1 до 100. Решение и составление ребусов, содержащих числа.</w:t>
      </w:r>
      <w:r w:rsidRPr="00CD2F88">
        <w:rPr>
          <w:color w:val="121212"/>
          <w:spacing w:val="-15"/>
        </w:rPr>
        <w:t xml:space="preserve"> </w:t>
      </w:r>
      <w:r>
        <w:rPr>
          <w:color w:val="121212"/>
          <w:spacing w:val="15067"/>
        </w:rPr>
        <w:t xml:space="preserve"> </w:t>
      </w:r>
      <w:r w:rsidRPr="00CD2F88">
        <w:rPr>
          <w:color w:val="121212"/>
          <w:spacing w:val="10"/>
        </w:rPr>
        <w:t>Сложение и вычитание чисел в пределах 100. Таблица умножения одно-</w:t>
      </w:r>
      <w:r w:rsidRPr="00CD2F88">
        <w:rPr>
          <w:color w:val="121212"/>
          <w:spacing w:val="63"/>
        </w:rPr>
        <w:t xml:space="preserve"> </w:t>
      </w:r>
      <w:r>
        <w:rPr>
          <w:color w:val="121212"/>
          <w:spacing w:val="15078"/>
        </w:rPr>
        <w:t xml:space="preserve"> </w:t>
      </w:r>
      <w:r w:rsidRPr="00CD2F88">
        <w:rPr>
          <w:color w:val="121212"/>
          <w:spacing w:val="10"/>
        </w:rPr>
        <w:t>значных чисел и соответствующие случаи деления.</w:t>
      </w:r>
      <w:r w:rsidRPr="00CD2F88">
        <w:rPr>
          <w:color w:val="121212"/>
          <w:spacing w:val="3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BA36AF">
          <w:type w:val="continuous"/>
          <w:pgSz w:w="9354" w:h="12189"/>
          <w:pgMar w:top="1134" w:right="903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91" type="#_x0000_t75" style="position:absolute;margin-left:47.95pt;margin-top:521.15pt;width:378pt;height:31.3pt;z-index:-251565056;mso-position-horizontal-relative:page;mso-position-vertical-relative:page">
            <v:imagedata r:id="rId24" o:title="4A41C85C477541F19E750E305144CD8E"/>
            <w10:wrap anchorx="page" anchory="page"/>
          </v:shape>
        </w:pict>
      </w:r>
      <w:r>
        <w:pict>
          <v:shape id="_x0000_s1087" type="#_x0000_t202" style="position:absolute;margin-left:372.9pt;margin-top:431.8pt;width:7.2pt;height:8.65pt;z-index:251747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162.55pt;margin-top:562.75pt;width:15.55pt;height:12.35pt;z-index:251748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26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75" style="position:absolute;margin-left:49.25pt;margin-top:522.65pt;width:108.95pt;height:.4pt;z-index:251749376;mso-position-horizontal-relative:page;mso-position-vertical-relative:page">
            <v:imagedata r:id="rId25" o:title="A26D987BCB284533A19ABF5622453B04"/>
            <w10:wrap anchorx="page" anchory="page"/>
          </v:shape>
        </w:pict>
      </w:r>
      <w:r>
        <w:pict>
          <v:shape id="_x0000_s1090" type="#_x0000_t202" style="position:absolute;margin-left:69.3pt;margin-top:525.1pt;width:7.2pt;height:8.65pt;z-index:251750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79D5">
        <w:rPr>
          <w:color w:val="121212"/>
          <w:spacing w:val="18"/>
        </w:rPr>
        <w:t>Числовые головоломки: соединение чисел знаками действия так,</w:t>
      </w:r>
      <w:r w:rsidRPr="009579D5">
        <w:rPr>
          <w:color w:val="121212"/>
          <w:spacing w:val="-13"/>
        </w:rPr>
        <w:t xml:space="preserve"> </w:t>
      </w:r>
      <w:r>
        <w:rPr>
          <w:color w:val="121212"/>
          <w:spacing w:val="15262"/>
        </w:rPr>
        <w:t xml:space="preserve"> </w:t>
      </w:r>
      <w:r w:rsidRPr="009579D5">
        <w:rPr>
          <w:color w:val="121212"/>
          <w:spacing w:val="12"/>
        </w:rPr>
        <w:t>чтобы в ответе получилось заданное число, и др. Поиск нескольких ре-</w:t>
      </w:r>
      <w:r w:rsidRPr="009579D5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1499"/>
          <w:tab w:val="left" w:pos="2991"/>
          <w:tab w:val="left" w:pos="4968"/>
          <w:tab w:val="left" w:pos="6201"/>
        </w:tabs>
        <w:spacing w:after="41" w:line="239" w:lineRule="exact"/>
        <w:ind w:right="-113"/>
      </w:pPr>
      <w:r w:rsidRPr="009579D5">
        <w:rPr>
          <w:color w:val="121212"/>
          <w:spacing w:val="10"/>
        </w:rPr>
        <w:t>шений. Восстановление примеров: поиск цифры, которая скрыта. После-</w:t>
      </w:r>
      <w:r w:rsidRPr="009579D5">
        <w:rPr>
          <w:color w:val="121212"/>
          <w:spacing w:val="-15"/>
        </w:rPr>
        <w:t xml:space="preserve"> </w:t>
      </w:r>
      <w:r>
        <w:rPr>
          <w:color w:val="121212"/>
          <w:spacing w:val="15212"/>
        </w:rPr>
        <w:t xml:space="preserve"> </w:t>
      </w:r>
      <w:r w:rsidRPr="009579D5">
        <w:rPr>
          <w:color w:val="121212"/>
          <w:spacing w:val="13"/>
        </w:rPr>
        <w:t>довательное</w:t>
      </w:r>
      <w:r w:rsidRPr="009579D5">
        <w:rPr>
          <w:color w:val="121212"/>
          <w:spacing w:val="6"/>
        </w:rPr>
        <w:t xml:space="preserve"> </w:t>
      </w:r>
      <w:r>
        <w:tab/>
      </w:r>
      <w:r w:rsidRPr="009579D5">
        <w:rPr>
          <w:color w:val="121212"/>
          <w:spacing w:val="15"/>
        </w:rPr>
        <w:t>выполнение</w:t>
      </w:r>
      <w:r w:rsidRPr="009579D5">
        <w:rPr>
          <w:color w:val="121212"/>
          <w:spacing w:val="8"/>
        </w:rPr>
        <w:t xml:space="preserve"> </w:t>
      </w:r>
      <w:r>
        <w:tab/>
      </w:r>
      <w:r w:rsidRPr="009579D5">
        <w:rPr>
          <w:color w:val="121212"/>
          <w:spacing w:val="15"/>
        </w:rPr>
        <w:t>арифметических</w:t>
      </w:r>
      <w:r w:rsidRPr="009579D5">
        <w:rPr>
          <w:color w:val="121212"/>
          <w:spacing w:val="11"/>
        </w:rPr>
        <w:t xml:space="preserve"> </w:t>
      </w:r>
      <w:r>
        <w:tab/>
      </w:r>
      <w:r w:rsidRPr="009579D5">
        <w:rPr>
          <w:color w:val="121212"/>
          <w:spacing w:val="12"/>
        </w:rPr>
        <w:t>действий:</w:t>
      </w:r>
      <w:r w:rsidRPr="009579D5">
        <w:rPr>
          <w:color w:val="121212"/>
          <w:spacing w:val="6"/>
        </w:rPr>
        <w:t xml:space="preserve"> </w:t>
      </w:r>
      <w:r>
        <w:tab/>
      </w:r>
      <w:r w:rsidRPr="009579D5">
        <w:rPr>
          <w:color w:val="121212"/>
          <w:spacing w:val="13"/>
        </w:rPr>
        <w:t>отгадывание</w:t>
      </w:r>
      <w:r w:rsidRPr="009579D5">
        <w:rPr>
          <w:color w:val="121212"/>
          <w:spacing w:val="1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9579D5">
        <w:rPr>
          <w:color w:val="121212"/>
          <w:spacing w:val="10"/>
        </w:rPr>
        <w:t>задуманных чисел.</w:t>
      </w:r>
      <w:r w:rsidRPr="009579D5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579D5">
        <w:rPr>
          <w:color w:val="121212"/>
          <w:spacing w:val="10"/>
        </w:rPr>
        <w:t>Заполнение числовых кроссвордов (судоку, какуро и др.).</w:t>
      </w:r>
      <w:r w:rsidRPr="009579D5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79D5">
        <w:rPr>
          <w:color w:val="121212"/>
          <w:spacing w:val="10"/>
        </w:rPr>
        <w:t>Числа от 1 до 1000. Сложение и вычитание чисел в пределах 1000.</w:t>
      </w:r>
      <w:r w:rsidRPr="009579D5">
        <w:rPr>
          <w:color w:val="121212"/>
          <w:spacing w:val="6"/>
        </w:rPr>
        <w:t xml:space="preserve"> </w:t>
      </w:r>
      <w:r>
        <w:rPr>
          <w:color w:val="121212"/>
          <w:spacing w:val="14976"/>
        </w:rPr>
        <w:t xml:space="preserve"> </w:t>
      </w:r>
      <w:r>
        <w:tab/>
      </w:r>
      <w:r w:rsidRPr="009579D5">
        <w:rPr>
          <w:color w:val="121212"/>
          <w:spacing w:val="11"/>
        </w:rPr>
        <w:t>Числа-великаны (миллион и др.). Числовой палиндром: число, кото-</w:t>
      </w:r>
      <w:r w:rsidRPr="009579D5">
        <w:rPr>
          <w:color w:val="121212"/>
          <w:spacing w:val="-1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9579D5">
        <w:rPr>
          <w:color w:val="121212"/>
          <w:spacing w:val="10"/>
        </w:rPr>
        <w:t>рое читается одинаково слева направо и справа налево.</w:t>
      </w:r>
      <w:r w:rsidRPr="009579D5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79D5">
        <w:rPr>
          <w:color w:val="121212"/>
          <w:spacing w:val="16"/>
        </w:rPr>
        <w:t>Поиск и чтение слов, связанных с математикой (в таблице, ходом</w:t>
      </w:r>
      <w:r w:rsidRPr="009579D5">
        <w:rPr>
          <w:color w:val="121212"/>
          <w:spacing w:val="1"/>
        </w:rPr>
        <w:t xml:space="preserve"> </w:t>
      </w:r>
      <w:r>
        <w:rPr>
          <w:color w:val="121212"/>
          <w:spacing w:val="15244"/>
        </w:rPr>
        <w:t xml:space="preserve"> </w:t>
      </w:r>
      <w:r w:rsidRPr="009579D5">
        <w:rPr>
          <w:color w:val="121212"/>
          <w:spacing w:val="10"/>
        </w:rPr>
        <w:t>шахматного коня и др.).</w:t>
      </w:r>
      <w:r w:rsidRPr="009579D5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579D5">
        <w:rPr>
          <w:color w:val="121212"/>
          <w:spacing w:val="12"/>
        </w:rPr>
        <w:t>Занимательные задания с римскими цифрами.</w:t>
      </w:r>
      <w:r w:rsidRPr="009579D5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79D5">
        <w:rPr>
          <w:color w:val="121212"/>
          <w:spacing w:val="11"/>
        </w:rPr>
        <w:t>Время. Единицы времени. Масса. Единицы массы. Литр.</w:t>
      </w:r>
      <w:r w:rsidRPr="009579D5">
        <w:rPr>
          <w:color w:val="121212"/>
          <w:spacing w:val="9"/>
        </w:rPr>
        <w:t xml:space="preserve"> </w:t>
      </w:r>
      <w:r>
        <w:rPr>
          <w:color w:val="121212"/>
          <w:spacing w:val="14001"/>
        </w:rPr>
        <w:t xml:space="preserve"> </w:t>
      </w:r>
      <w:r>
        <w:tab/>
      </w:r>
      <w:r w:rsidRPr="009579D5">
        <w:rPr>
          <w:i/>
          <w:iCs/>
          <w:color w:val="121212"/>
          <w:spacing w:val="25"/>
        </w:rPr>
        <w:t>Форма организации обучения — математические игры:</w:t>
      </w:r>
      <w:r w:rsidRPr="009579D5">
        <w:rPr>
          <w:i/>
          <w:iCs/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9579D5">
        <w:rPr>
          <w:color w:val="121212"/>
          <w:spacing w:val="13"/>
        </w:rPr>
        <w:t>— «Весёлый счёт» — игра-соревнование; игры с игральными куби-</w:t>
      </w:r>
      <w:r w:rsidRPr="009579D5">
        <w:rPr>
          <w:color w:val="121212"/>
          <w:spacing w:val="-14"/>
        </w:rPr>
        <w:t xml:space="preserve"> </w:t>
      </w:r>
      <w:r>
        <w:rPr>
          <w:color w:val="121212"/>
          <w:spacing w:val="15236"/>
        </w:rPr>
        <w:t xml:space="preserve"> </w:t>
      </w:r>
      <w:r w:rsidRPr="009579D5">
        <w:rPr>
          <w:color w:val="121212"/>
          <w:spacing w:val="9"/>
        </w:rPr>
        <w:t>ками. Игры: «Чья сумма больше?», «Лучший лодочник», «Русское лото»,</w:t>
      </w:r>
      <w:r w:rsidRPr="009579D5">
        <w:rPr>
          <w:color w:val="121212"/>
          <w:spacing w:val="16"/>
        </w:rPr>
        <w:t xml:space="preserve"> </w:t>
      </w:r>
      <w:r>
        <w:rPr>
          <w:color w:val="121212"/>
          <w:spacing w:val="15213"/>
        </w:rPr>
        <w:t xml:space="preserve"> </w:t>
      </w:r>
      <w:r w:rsidRPr="009579D5">
        <w:rPr>
          <w:color w:val="121212"/>
          <w:spacing w:val="12"/>
        </w:rPr>
        <w:t>«Математическое домино», «Не собьюсь!», «Задумай число», «Отгадай</w:t>
      </w:r>
      <w:r w:rsidRPr="009579D5">
        <w:rPr>
          <w:color w:val="121212"/>
          <w:spacing w:val="30"/>
        </w:rPr>
        <w:t xml:space="preserve"> </w:t>
      </w:r>
      <w:r>
        <w:rPr>
          <w:color w:val="121212"/>
          <w:spacing w:val="15235"/>
        </w:rPr>
        <w:t xml:space="preserve"> </w:t>
      </w:r>
      <w:r w:rsidRPr="009579D5">
        <w:rPr>
          <w:color w:val="121212"/>
          <w:spacing w:val="10"/>
        </w:rPr>
        <w:t>задуманное число», «Отгадай число и месяц рождения»;</w:t>
      </w:r>
      <w:r w:rsidRPr="009579D5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9579D5">
        <w:rPr>
          <w:color w:val="121212"/>
          <w:spacing w:val="18"/>
        </w:rPr>
        <w:t>— игры: «Волшебная палочка», «Лучший счётчик», «Не подведи</w:t>
      </w:r>
      <w:r w:rsidRPr="009579D5">
        <w:rPr>
          <w:color w:val="121212"/>
        </w:rPr>
        <w:t xml:space="preserve"> </w:t>
      </w:r>
      <w:r>
        <w:rPr>
          <w:color w:val="121212"/>
          <w:spacing w:val="15265"/>
        </w:rPr>
        <w:t xml:space="preserve"> </w:t>
      </w:r>
      <w:r w:rsidRPr="009579D5">
        <w:rPr>
          <w:color w:val="121212"/>
          <w:spacing w:val="15"/>
        </w:rPr>
        <w:t>друга», «День и ночь», «Счастливый случай», «Сбор плодов», «Гонки</w:t>
      </w:r>
      <w:r w:rsidRPr="009579D5">
        <w:rPr>
          <w:color w:val="121212"/>
          <w:spacing w:val="-3"/>
        </w:rPr>
        <w:t xml:space="preserve"> </w:t>
      </w:r>
      <w:r>
        <w:rPr>
          <w:color w:val="121212"/>
          <w:spacing w:val="15246"/>
        </w:rPr>
        <w:t xml:space="preserve"> </w:t>
      </w:r>
      <w:r w:rsidRPr="009579D5">
        <w:rPr>
          <w:color w:val="121212"/>
          <w:spacing w:val="11"/>
        </w:rPr>
        <w:t>с зонтиками», «Магазин», «Какой ряд дружнее?»;</w:t>
      </w:r>
      <w:r w:rsidRPr="009579D5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579D5">
        <w:rPr>
          <w:color w:val="121212"/>
          <w:spacing w:val="9"/>
        </w:rPr>
        <w:t xml:space="preserve">— игры с мячом: «Наоборот», «Не урони мяч»;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79D5">
        <w:rPr>
          <w:color w:val="121212"/>
          <w:spacing w:val="10"/>
        </w:rPr>
        <w:t>— игры с набором «Карточки-считалочки» (сорбонки) — двусторон-</w:t>
      </w:r>
      <w:r w:rsidRPr="009579D5">
        <w:rPr>
          <w:color w:val="121212"/>
          <w:spacing w:val="6"/>
        </w:rPr>
        <w:t xml:space="preserve"> </w:t>
      </w:r>
      <w:r>
        <w:rPr>
          <w:color w:val="121212"/>
          <w:spacing w:val="15222"/>
        </w:rPr>
        <w:t xml:space="preserve"> </w:t>
      </w:r>
      <w:r w:rsidRPr="009579D5">
        <w:rPr>
          <w:color w:val="121212"/>
          <w:spacing w:val="7"/>
        </w:rPr>
        <w:t>ние карточки: на одной стороне — задание, на другой — ответ;</w:t>
      </w:r>
      <w:r w:rsidRPr="009579D5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79D5">
        <w:rPr>
          <w:color w:val="121212"/>
          <w:spacing w:val="15"/>
        </w:rPr>
        <w:t>— математические пирамиды: «Сложение в пределах 10; 20; 100»,</w:t>
      </w:r>
      <w:r w:rsidRPr="009579D5">
        <w:rPr>
          <w:color w:val="121212"/>
          <w:spacing w:val="-5"/>
        </w:rPr>
        <w:t xml:space="preserve"> </w:t>
      </w:r>
      <w:r>
        <w:rPr>
          <w:color w:val="121212"/>
          <w:spacing w:val="15251"/>
        </w:rPr>
        <w:t xml:space="preserve"> </w:t>
      </w:r>
      <w:r w:rsidRPr="009579D5">
        <w:rPr>
          <w:color w:val="121212"/>
          <w:spacing w:val="9"/>
        </w:rPr>
        <w:t>«Вычитание в пределах 10; 20; 100», «Умножение», «Деление»;</w:t>
      </w:r>
      <w:r w:rsidRPr="009579D5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79D5">
        <w:rPr>
          <w:color w:val="121212"/>
          <w:spacing w:val="10"/>
        </w:rPr>
        <w:t>— работа с палитрой — основой с цветными фишками и комплектом</w:t>
      </w:r>
      <w:r w:rsidRPr="009579D5">
        <w:rPr>
          <w:color w:val="121212"/>
          <w:spacing w:val="2"/>
        </w:rPr>
        <w:t xml:space="preserve"> </w:t>
      </w:r>
      <w:r>
        <w:rPr>
          <w:color w:val="121212"/>
          <w:spacing w:val="15223"/>
        </w:rPr>
        <w:t xml:space="preserve"> </w:t>
      </w:r>
      <w:r w:rsidRPr="009579D5">
        <w:rPr>
          <w:color w:val="121212"/>
          <w:spacing w:val="10"/>
        </w:rPr>
        <w:t>заданий к палитре по темам: «Сложение и вычитание до 100» и др.;</w:t>
      </w:r>
      <w:r w:rsidRPr="009579D5">
        <w:rPr>
          <w:color w:val="121212"/>
          <w:spacing w:val="-9"/>
        </w:rPr>
        <w:t xml:space="preserve"> </w:t>
      </w:r>
    </w:p>
    <w:p w:rsidR="0094310A" w:rsidRDefault="0094310A">
      <w:pPr>
        <w:tabs>
          <w:tab w:val="left" w:pos="397"/>
          <w:tab w:val="left" w:pos="1352"/>
          <w:tab w:val="left" w:pos="3678"/>
          <w:tab w:val="left" w:pos="5825"/>
          <w:tab w:val="left" w:pos="6194"/>
        </w:tabs>
        <w:spacing w:after="41" w:line="246" w:lineRule="exact"/>
        <w:ind w:right="-113"/>
      </w:pPr>
      <w:r>
        <w:tab/>
      </w:r>
      <w:r w:rsidRPr="009579D5">
        <w:rPr>
          <w:color w:val="121212"/>
          <w:spacing w:val="4"/>
        </w:rPr>
        <w:t>— игры:</w:t>
      </w:r>
      <w:r w:rsidRPr="009579D5">
        <w:rPr>
          <w:color w:val="121212"/>
          <w:spacing w:val="1"/>
        </w:rPr>
        <w:t xml:space="preserve"> </w:t>
      </w:r>
      <w:r>
        <w:tab/>
      </w:r>
      <w:r w:rsidRPr="009579D5">
        <w:rPr>
          <w:color w:val="121212"/>
          <w:spacing w:val="15"/>
        </w:rPr>
        <w:t>«Крестики-нолики»,</w:t>
      </w:r>
      <w:r w:rsidRPr="009579D5">
        <w:rPr>
          <w:color w:val="121212"/>
          <w:spacing w:val="12"/>
        </w:rPr>
        <w:t xml:space="preserve"> </w:t>
      </w:r>
      <w:r>
        <w:tab/>
      </w:r>
      <w:r w:rsidRPr="009579D5">
        <w:rPr>
          <w:color w:val="121212"/>
          <w:spacing w:val="16"/>
        </w:rPr>
        <w:t>«Крестики-нолики</w:t>
      </w:r>
      <w:r w:rsidRPr="009579D5">
        <w:rPr>
          <w:color w:val="121212"/>
          <w:spacing w:val="13"/>
        </w:rPr>
        <w:t xml:space="preserve"> </w:t>
      </w:r>
      <w:r>
        <w:tab/>
      </w:r>
      <w:r w:rsidRPr="009579D5">
        <w:rPr>
          <w:color w:val="121212"/>
          <w:spacing w:val="14"/>
        </w:rPr>
        <w:t>на</w:t>
      </w:r>
      <w:r w:rsidRPr="009579D5">
        <w:rPr>
          <w:color w:val="121212"/>
          <w:spacing w:val="1"/>
        </w:rPr>
        <w:t xml:space="preserve"> </w:t>
      </w:r>
      <w:r>
        <w:tab/>
      </w:r>
      <w:r w:rsidRPr="009579D5">
        <w:rPr>
          <w:color w:val="121212"/>
          <w:spacing w:val="13"/>
        </w:rPr>
        <w:t>бесконечной</w:t>
      </w:r>
      <w:r w:rsidRPr="009579D5">
        <w:rPr>
          <w:color w:val="121212"/>
          <w:spacing w:val="9"/>
        </w:rPr>
        <w:t xml:space="preserve"> </w:t>
      </w:r>
      <w:r>
        <w:rPr>
          <w:color w:val="121212"/>
          <w:spacing w:val="15293"/>
        </w:rPr>
        <w:t xml:space="preserve"> </w:t>
      </w:r>
      <w:r w:rsidRPr="009579D5">
        <w:rPr>
          <w:color w:val="121212"/>
          <w:spacing w:val="16"/>
        </w:rPr>
        <w:t>доске», «Морской бой» и др., конструкторы «Часы», «Весы» из элек-</w:t>
      </w:r>
      <w:r w:rsidRPr="009579D5">
        <w:rPr>
          <w:color w:val="121212"/>
          <w:spacing w:val="9"/>
        </w:rPr>
        <w:t xml:space="preserve"> </w:t>
      </w:r>
      <w:r>
        <w:rPr>
          <w:color w:val="121212"/>
          <w:spacing w:val="15248"/>
        </w:rPr>
        <w:t xml:space="preserve"> </w:t>
      </w:r>
      <w:r w:rsidRPr="009579D5">
        <w:rPr>
          <w:color w:val="121212"/>
          <w:spacing w:val="11"/>
        </w:rPr>
        <w:t>тронного учебного пособия «Математика и конструирование» .</w:t>
      </w:r>
      <w:r w:rsidRPr="009579D5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579D5">
        <w:rPr>
          <w:i/>
          <w:iCs/>
          <w:color w:val="121212"/>
          <w:spacing w:val="25"/>
        </w:rPr>
        <w:t>Универсальные учебные действия:</w:t>
      </w:r>
      <w:r w:rsidRPr="009579D5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79D5">
        <w:rPr>
          <w:color w:val="121212"/>
          <w:spacing w:val="12"/>
        </w:rPr>
        <w:t>— сравнивать разные приёмы действий, выбирать удобные способы</w:t>
      </w:r>
      <w:r w:rsidRPr="009579D5">
        <w:rPr>
          <w:color w:val="121212"/>
          <w:spacing w:val="-13"/>
        </w:rPr>
        <w:t xml:space="preserve"> </w:t>
      </w:r>
      <w:r>
        <w:rPr>
          <w:color w:val="121212"/>
          <w:spacing w:val="15233"/>
        </w:rPr>
        <w:t xml:space="preserve"> </w:t>
      </w:r>
      <w:r w:rsidRPr="009579D5">
        <w:rPr>
          <w:color w:val="121212"/>
          <w:spacing w:val="11"/>
        </w:rPr>
        <w:t>для выполнения конкретного задания;</w:t>
      </w:r>
      <w:r w:rsidRPr="009579D5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579D5">
        <w:rPr>
          <w:color w:val="121212"/>
          <w:spacing w:val="9"/>
        </w:rPr>
        <w:t>— моделировать в процессе совместного обсуждения алгоритм реше-</w:t>
      </w:r>
      <w:r w:rsidRPr="009579D5">
        <w:rPr>
          <w:color w:val="121212"/>
          <w:spacing w:val="5"/>
        </w:rPr>
        <w:t xml:space="preserve"> </w:t>
      </w:r>
      <w:r>
        <w:rPr>
          <w:color w:val="121212"/>
          <w:spacing w:val="15225"/>
        </w:rPr>
        <w:t xml:space="preserve"> </w:t>
      </w:r>
      <w:r w:rsidRPr="009579D5">
        <w:rPr>
          <w:color w:val="121212"/>
          <w:spacing w:val="3"/>
        </w:rPr>
        <w:t>ния числового кроссворда; использовать его в ходе самостоятельной работы;</w:t>
      </w:r>
      <w:r w:rsidRPr="009579D5">
        <w:rPr>
          <w:color w:val="121212"/>
          <w:spacing w:val="3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646" w:bottom="0" w:left="964" w:header="720" w:footer="720" w:gutter="0"/>
          <w:cols w:space="720"/>
        </w:sectPr>
      </w:pPr>
    </w:p>
    <w:p w:rsidR="0094310A" w:rsidRDefault="0094310A">
      <w:pPr>
        <w:spacing w:before="378" w:line="179" w:lineRule="exact"/>
        <w:ind w:right="-113"/>
      </w:pPr>
      <w:r w:rsidRPr="009579D5">
        <w:rPr>
          <w:color w:val="121212"/>
          <w:spacing w:val="13"/>
          <w:sz w:val="18"/>
          <w:szCs w:val="18"/>
        </w:rPr>
        <w:t>Математика и конструирование : электронное учебное пособие для начальной</w:t>
      </w:r>
      <w:r w:rsidRPr="009579D5">
        <w:rPr>
          <w:color w:val="121212"/>
          <w:spacing w:val="12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3" w:bottom="0" w:left="1533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  <w:rPr>
          <w:color w:val="121212"/>
          <w:spacing w:val="8"/>
          <w:sz w:val="18"/>
          <w:szCs w:val="18"/>
        </w:rPr>
      </w:pPr>
      <w:r w:rsidRPr="009579D5">
        <w:rPr>
          <w:color w:val="121212"/>
          <w:spacing w:val="8"/>
          <w:sz w:val="18"/>
          <w:szCs w:val="18"/>
        </w:rPr>
        <w:t xml:space="preserve">школы. — М.: ООО «ДОС», 2004. </w:t>
      </w:r>
    </w:p>
    <w:p w:rsidR="0094310A" w:rsidRDefault="0094310A" w:rsidP="0094310A">
      <w:pPr>
        <w:spacing w:line="20" w:lineRule="exact"/>
        <w:ind w:right="-113"/>
        <w:sectPr w:rsidR="0094310A" w:rsidSect="00C3427B">
          <w:type w:val="continuous"/>
          <w:pgSz w:w="9354" w:h="12189"/>
          <w:pgMar w:top="1134" w:right="5450" w:bottom="0" w:left="989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92" type="#_x0000_t202" style="position:absolute;margin-left:156.9pt;margin-top:562.75pt;width:15.55pt;height:12.35pt;z-index:251753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27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2F5905">
        <w:rPr>
          <w:color w:val="121212"/>
          <w:spacing w:val="12"/>
        </w:rPr>
        <w:t>— применять изученные способы учебной работы и приёмы вычис-</w:t>
      </w:r>
      <w:r w:rsidRPr="002F5905">
        <w:rPr>
          <w:color w:val="121212"/>
          <w:spacing w:val="33"/>
        </w:rPr>
        <w:t xml:space="preserve"> </w:t>
      </w:r>
      <w:r>
        <w:rPr>
          <w:color w:val="121212"/>
          <w:spacing w:val="15109"/>
        </w:rPr>
        <w:t xml:space="preserve"> </w:t>
      </w:r>
      <w:r w:rsidRPr="002F5905">
        <w:rPr>
          <w:color w:val="121212"/>
          <w:spacing w:val="11"/>
        </w:rPr>
        <w:t>лений для работы с числовыми головоломками;</w:t>
      </w:r>
      <w:r w:rsidRPr="002F5905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2F5905">
        <w:rPr>
          <w:color w:val="121212"/>
          <w:spacing w:val="10"/>
        </w:rPr>
        <w:t>— анализировать правила игры, действовать в соответствии с задан-</w:t>
      </w:r>
      <w:r w:rsidRPr="002F5905">
        <w:rPr>
          <w:color w:val="121212"/>
          <w:spacing w:val="34"/>
        </w:rPr>
        <w:t xml:space="preserve"> </w:t>
      </w:r>
      <w:r>
        <w:rPr>
          <w:color w:val="121212"/>
          <w:spacing w:val="15101"/>
        </w:rPr>
        <w:t xml:space="preserve"> </w:t>
      </w:r>
      <w:r w:rsidRPr="002F5905">
        <w:rPr>
          <w:color w:val="121212"/>
          <w:spacing w:val="12"/>
        </w:rPr>
        <w:t>ными правилами;</w:t>
      </w:r>
      <w:r w:rsidRPr="002F5905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2F5905">
        <w:rPr>
          <w:color w:val="121212"/>
          <w:spacing w:val="5"/>
        </w:rPr>
        <w:t>— включаться в групповую работу, участвовать в обсуждении проблем-</w:t>
      </w:r>
      <w:r w:rsidRPr="002F5905">
        <w:rPr>
          <w:color w:val="121212"/>
          <w:spacing w:val="-24"/>
        </w:rPr>
        <w:t xml:space="preserve"> </w:t>
      </w:r>
      <w:r>
        <w:rPr>
          <w:color w:val="121212"/>
          <w:spacing w:val="15078"/>
        </w:rPr>
        <w:t xml:space="preserve"> </w:t>
      </w:r>
      <w:r w:rsidRPr="002F5905">
        <w:rPr>
          <w:color w:val="121212"/>
          <w:spacing w:val="6"/>
        </w:rPr>
        <w:t>ных вопросов, высказывать собственное мнение и аргументировать его;</w:t>
      </w:r>
      <w:r w:rsidRPr="002F5905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2F5905">
        <w:rPr>
          <w:color w:val="121212"/>
          <w:spacing w:val="11"/>
        </w:rPr>
        <w:t>— выполнять пробное учебное действие, фиксировать индивидуаль-</w:t>
      </w:r>
      <w:r w:rsidRPr="002F5905">
        <w:rPr>
          <w:color w:val="121212"/>
          <w:spacing w:val="-4"/>
        </w:rPr>
        <w:t xml:space="preserve"> </w:t>
      </w:r>
      <w:r>
        <w:rPr>
          <w:color w:val="121212"/>
          <w:spacing w:val="15102"/>
        </w:rPr>
        <w:t xml:space="preserve"> </w:t>
      </w:r>
      <w:r w:rsidRPr="002F5905">
        <w:rPr>
          <w:color w:val="121212"/>
          <w:spacing w:val="10"/>
        </w:rPr>
        <w:t>ное затруднение в пробном действии;</w:t>
      </w:r>
      <w:r w:rsidRPr="002F5905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2F5905">
        <w:rPr>
          <w:color w:val="121212"/>
          <w:spacing w:val="12"/>
        </w:rPr>
        <w:t>— аргументировать свою позицию в коммуникации, учитывать раз-</w:t>
      </w:r>
      <w:r w:rsidRPr="002F5905">
        <w:rPr>
          <w:color w:val="121212"/>
          <w:spacing w:val="10"/>
        </w:rPr>
        <w:t xml:space="preserve"> </w:t>
      </w:r>
      <w:r>
        <w:rPr>
          <w:color w:val="121212"/>
          <w:spacing w:val="15109"/>
        </w:rPr>
        <w:t xml:space="preserve"> </w:t>
      </w:r>
      <w:r w:rsidRPr="002F5905">
        <w:rPr>
          <w:color w:val="121212"/>
          <w:spacing w:val="11"/>
        </w:rPr>
        <w:t xml:space="preserve">ные мнения, использовать критерии для обоснования своего суждения;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2F5905">
        <w:rPr>
          <w:color w:val="121212"/>
          <w:spacing w:val="12"/>
        </w:rPr>
        <w:t>— сопоставлять полученный (промежуточный, итоговый) результат</w:t>
      </w:r>
      <w:r w:rsidRPr="002F5905">
        <w:rPr>
          <w:color w:val="121212"/>
          <w:spacing w:val="-6"/>
        </w:rPr>
        <w:t xml:space="preserve"> </w:t>
      </w:r>
      <w:r>
        <w:rPr>
          <w:color w:val="121212"/>
          <w:spacing w:val="15105"/>
        </w:rPr>
        <w:t xml:space="preserve"> </w:t>
      </w:r>
      <w:r w:rsidRPr="002F5905">
        <w:rPr>
          <w:color w:val="121212"/>
          <w:spacing w:val="10"/>
        </w:rPr>
        <w:t>с заданным условием;</w:t>
      </w:r>
      <w:r w:rsidRPr="002F5905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</w:pPr>
      <w:r>
        <w:tab/>
      </w:r>
      <w:r w:rsidRPr="002F5905">
        <w:rPr>
          <w:color w:val="121212"/>
          <w:spacing w:val="14"/>
        </w:rPr>
        <w:t>— контролировать свою деятельность: обнаруживать и исправлять</w:t>
      </w:r>
      <w:r w:rsidRPr="002F5905">
        <w:rPr>
          <w:color w:val="121212"/>
          <w:spacing w:val="-6"/>
        </w:rPr>
        <w:t xml:space="preserve"> </w:t>
      </w:r>
      <w:r>
        <w:rPr>
          <w:color w:val="121212"/>
          <w:spacing w:val="15115"/>
        </w:rPr>
        <w:t xml:space="preserve"> </w:t>
      </w:r>
      <w:r w:rsidRPr="002F5905">
        <w:rPr>
          <w:color w:val="121212"/>
          <w:spacing w:val="11"/>
        </w:rPr>
        <w:t>ошибки.</w:t>
      </w:r>
      <w:r w:rsidRPr="002F5905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8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6" w:after="40" w:line="218" w:lineRule="exact"/>
        <w:ind w:right="-113"/>
      </w:pPr>
      <w:r>
        <w:tab/>
      </w:r>
      <w:r w:rsidRPr="002F5905">
        <w:rPr>
          <w:b/>
          <w:bCs/>
          <w:color w:val="121212"/>
          <w:spacing w:val="6"/>
        </w:rPr>
        <w:t>Мир занимательных задач</w:t>
      </w:r>
      <w:r w:rsidRPr="002F5905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2F5905">
        <w:rPr>
          <w:color w:val="121212"/>
          <w:spacing w:val="13"/>
        </w:rPr>
        <w:t>Задачи, допускающие несколько способов решения. Задачи с недо-</w:t>
      </w:r>
      <w:r w:rsidRPr="002F5905">
        <w:rPr>
          <w:color w:val="121212"/>
          <w:spacing w:val="28"/>
        </w:rPr>
        <w:t xml:space="preserve"> </w:t>
      </w:r>
      <w:r>
        <w:rPr>
          <w:color w:val="121212"/>
          <w:spacing w:val="15216"/>
        </w:rPr>
        <w:t xml:space="preserve"> </w:t>
      </w:r>
      <w:r w:rsidRPr="002F5905">
        <w:rPr>
          <w:color w:val="121212"/>
          <w:spacing w:val="11"/>
        </w:rPr>
        <w:t>статочными, некорректными данными, с избыточным составом условия.</w:t>
      </w:r>
      <w:r w:rsidRPr="002F5905">
        <w:rPr>
          <w:color w:val="121212"/>
          <w:spacing w:val="-16"/>
        </w:rPr>
        <w:t xml:space="preserve"> </w:t>
      </w:r>
      <w:r>
        <w:rPr>
          <w:color w:val="121212"/>
          <w:spacing w:val="15199"/>
        </w:rPr>
        <w:t xml:space="preserve"> </w:t>
      </w:r>
      <w:r w:rsidRPr="002F5905">
        <w:rPr>
          <w:color w:val="121212"/>
          <w:spacing w:val="11"/>
        </w:rPr>
        <w:t>Последовательность шагов (алгоритм) решения задачи.</w:t>
      </w:r>
      <w:r w:rsidRPr="002F5905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0" w:line="250" w:lineRule="exact"/>
        <w:ind w:right="-113"/>
      </w:pPr>
      <w:r>
        <w:tab/>
      </w:r>
      <w:r w:rsidRPr="002F5905">
        <w:rPr>
          <w:color w:val="121212"/>
          <w:spacing w:val="14"/>
        </w:rPr>
        <w:t>Задачи, имеющие несколько решений. Обратные задачи и задания.</w:t>
      </w:r>
      <w:r w:rsidRPr="002F5905">
        <w:rPr>
          <w:color w:val="121212"/>
          <w:spacing w:val="11"/>
        </w:rPr>
        <w:t xml:space="preserve"> </w:t>
      </w:r>
      <w:r>
        <w:rPr>
          <w:color w:val="121212"/>
          <w:spacing w:val="15217"/>
        </w:rPr>
        <w:t xml:space="preserve"> </w:t>
      </w:r>
      <w:r w:rsidRPr="002F5905">
        <w:rPr>
          <w:color w:val="121212"/>
          <w:spacing w:val="16"/>
        </w:rPr>
        <w:t>Ориентировка в тексте задачи, выделение условия и вопроса, данных</w:t>
      </w:r>
      <w:r w:rsidRPr="002F5905">
        <w:rPr>
          <w:color w:val="121212"/>
          <w:spacing w:val="-15"/>
        </w:rPr>
        <w:t xml:space="preserve"> </w:t>
      </w:r>
      <w:r>
        <w:rPr>
          <w:color w:val="121212"/>
          <w:spacing w:val="15219"/>
        </w:rPr>
        <w:t xml:space="preserve"> </w:t>
      </w:r>
      <w:r w:rsidRPr="002F5905">
        <w:rPr>
          <w:color w:val="121212"/>
          <w:spacing w:val="16"/>
        </w:rPr>
        <w:t>и искомых чисел (величин). Выбор необходимой информации, содер-</w:t>
      </w:r>
      <w:r w:rsidRPr="002F5905">
        <w:rPr>
          <w:color w:val="121212"/>
          <w:spacing w:val="-16"/>
        </w:rPr>
        <w:t xml:space="preserve"> </w:t>
      </w:r>
      <w:r>
        <w:rPr>
          <w:color w:val="121212"/>
          <w:spacing w:val="15220"/>
        </w:rPr>
        <w:t xml:space="preserve"> </w:t>
      </w:r>
      <w:r w:rsidRPr="002F5905">
        <w:rPr>
          <w:color w:val="121212"/>
          <w:spacing w:val="10"/>
        </w:rPr>
        <w:t xml:space="preserve">жащейся в тексте задачи, на рисунке или в таблице, для ответа на задан- </w:t>
      </w:r>
      <w:r>
        <w:rPr>
          <w:color w:val="121212"/>
          <w:spacing w:val="15199"/>
        </w:rPr>
        <w:t xml:space="preserve"> </w:t>
      </w:r>
      <w:r w:rsidRPr="002F5905">
        <w:rPr>
          <w:color w:val="121212"/>
          <w:spacing w:val="11"/>
        </w:rPr>
        <w:t>ные вопросы.</w:t>
      </w:r>
      <w:r w:rsidRPr="002F5905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2F5905">
        <w:rPr>
          <w:color w:val="121212"/>
          <w:spacing w:val="13"/>
        </w:rPr>
        <w:t>Старинные задачи. Логические задачи. Задачи на переливание. Со-</w:t>
      </w:r>
      <w:r w:rsidRPr="002F5905">
        <w:rPr>
          <w:color w:val="121212"/>
          <w:spacing w:val="21"/>
        </w:rPr>
        <w:t xml:space="preserve"> </w:t>
      </w:r>
      <w:r>
        <w:rPr>
          <w:color w:val="121212"/>
          <w:spacing w:val="15215"/>
        </w:rPr>
        <w:t xml:space="preserve"> </w:t>
      </w:r>
      <w:r w:rsidRPr="002F5905">
        <w:rPr>
          <w:color w:val="121212"/>
          <w:spacing w:val="10"/>
        </w:rPr>
        <w:t>ставление аналогичных задач и заданий.</w:t>
      </w:r>
      <w:r w:rsidRPr="002F5905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  <w:tab w:val="left" w:pos="2223"/>
          <w:tab w:val="left" w:pos="3163"/>
          <w:tab w:val="left" w:pos="4983"/>
        </w:tabs>
        <w:spacing w:after="40" w:line="238" w:lineRule="exact"/>
        <w:ind w:right="-113"/>
      </w:pPr>
      <w:r>
        <w:tab/>
      </w:r>
      <w:r w:rsidRPr="002F5905">
        <w:rPr>
          <w:color w:val="121212"/>
          <w:spacing w:val="15"/>
        </w:rPr>
        <w:t>Нестандартные</w:t>
      </w:r>
      <w:r w:rsidRPr="002F5905">
        <w:rPr>
          <w:color w:val="121212"/>
          <w:spacing w:val="10"/>
        </w:rPr>
        <w:t xml:space="preserve"> </w:t>
      </w:r>
      <w:r>
        <w:tab/>
      </w:r>
      <w:r w:rsidRPr="002F5905">
        <w:rPr>
          <w:color w:val="121212"/>
          <w:spacing w:val="12"/>
        </w:rPr>
        <w:t>задачи.</w:t>
      </w:r>
      <w:r w:rsidRPr="002F5905">
        <w:rPr>
          <w:color w:val="121212"/>
          <w:spacing w:val="1"/>
        </w:rPr>
        <w:t xml:space="preserve"> </w:t>
      </w:r>
      <w:r>
        <w:tab/>
      </w:r>
      <w:r w:rsidRPr="002F5905">
        <w:rPr>
          <w:color w:val="121212"/>
          <w:spacing w:val="16"/>
        </w:rPr>
        <w:t>Использование</w:t>
      </w:r>
      <w:r w:rsidRPr="002F5905">
        <w:rPr>
          <w:color w:val="121212"/>
          <w:spacing w:val="8"/>
        </w:rPr>
        <w:t xml:space="preserve"> </w:t>
      </w:r>
      <w:r>
        <w:tab/>
      </w:r>
      <w:r w:rsidRPr="002F5905">
        <w:rPr>
          <w:color w:val="121212"/>
          <w:spacing w:val="15"/>
        </w:rPr>
        <w:t>знаково-символических</w:t>
      </w:r>
      <w:r w:rsidRPr="002F5905">
        <w:rPr>
          <w:color w:val="121212"/>
          <w:spacing w:val="1"/>
        </w:rPr>
        <w:t xml:space="preserve"> </w:t>
      </w:r>
      <w:r>
        <w:rPr>
          <w:color w:val="121212"/>
          <w:spacing w:val="15327"/>
        </w:rPr>
        <w:t xml:space="preserve"> </w:t>
      </w:r>
      <w:r w:rsidRPr="002F5905">
        <w:rPr>
          <w:color w:val="121212"/>
          <w:spacing w:val="10"/>
        </w:rPr>
        <w:t>средств для моделирования ситуаций, описанных в задачах.</w:t>
      </w:r>
      <w:r w:rsidRPr="002F5905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2F5905">
        <w:rPr>
          <w:color w:val="121212"/>
          <w:spacing w:val="9"/>
        </w:rPr>
        <w:t>Задачи, решаемые способом перебора. «Открытые» задачи и задания.</w:t>
      </w:r>
      <w:r w:rsidRPr="002F5905">
        <w:rPr>
          <w:color w:val="121212"/>
          <w:spacing w:val="6"/>
        </w:rPr>
        <w:t xml:space="preserve"> </w:t>
      </w:r>
      <w:r>
        <w:rPr>
          <w:color w:val="121212"/>
          <w:spacing w:val="15192"/>
        </w:rPr>
        <w:t xml:space="preserve"> </w:t>
      </w:r>
      <w:r w:rsidRPr="002F5905">
        <w:rPr>
          <w:color w:val="121212"/>
          <w:spacing w:val="12"/>
        </w:rPr>
        <w:t>Задачи и задания по проверке готовых решений, в том числе неверных.</w:t>
      </w:r>
      <w:r w:rsidRPr="002F5905">
        <w:rPr>
          <w:color w:val="121212"/>
          <w:spacing w:val="29"/>
        </w:rPr>
        <w:t xml:space="preserve"> </w:t>
      </w:r>
      <w:r>
        <w:rPr>
          <w:color w:val="121212"/>
          <w:spacing w:val="15213"/>
        </w:rPr>
        <w:t xml:space="preserve"> </w:t>
      </w:r>
      <w:r w:rsidRPr="002F5905">
        <w:rPr>
          <w:color w:val="121212"/>
          <w:spacing w:val="10"/>
        </w:rPr>
        <w:t>Анализ и оценка готовых решений задачи, выбор верных решений.</w:t>
      </w:r>
      <w:r w:rsidRPr="002F5905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2F5905">
        <w:rPr>
          <w:color w:val="121212"/>
          <w:spacing w:val="9"/>
        </w:rPr>
        <w:t>Задачи на доказательство, например найти цифровое значение букв в</w:t>
      </w:r>
      <w:r w:rsidRPr="002F5905">
        <w:rPr>
          <w:color w:val="121212"/>
          <w:spacing w:val="24"/>
        </w:rPr>
        <w:t xml:space="preserve"> </w:t>
      </w:r>
      <w:r>
        <w:rPr>
          <w:color w:val="121212"/>
          <w:spacing w:val="15192"/>
        </w:rPr>
        <w:t xml:space="preserve"> </w:t>
      </w:r>
      <w:r w:rsidRPr="002F5905">
        <w:rPr>
          <w:color w:val="121212"/>
          <w:spacing w:val="15"/>
        </w:rPr>
        <w:t>условной записи: СМЕХ + ГРОМ = ГРЕМИ и др. Обоснование выпол-</w:t>
      </w:r>
      <w:r w:rsidRPr="002F5905">
        <w:rPr>
          <w:color w:val="121212"/>
          <w:spacing w:val="-13"/>
        </w:rPr>
        <w:t xml:space="preserve"> </w:t>
      </w:r>
      <w:r>
        <w:rPr>
          <w:color w:val="121212"/>
          <w:spacing w:val="15211"/>
        </w:rPr>
        <w:t xml:space="preserve"> </w:t>
      </w:r>
      <w:r w:rsidRPr="002F5905">
        <w:rPr>
          <w:color w:val="121212"/>
          <w:spacing w:val="11"/>
        </w:rPr>
        <w:t>няемых и выполненных действий.</w:t>
      </w:r>
      <w:r w:rsidRPr="002F5905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39" w:line="245" w:lineRule="exact"/>
        <w:ind w:right="-113"/>
      </w:pPr>
      <w:r>
        <w:tab/>
      </w:r>
      <w:r w:rsidRPr="002F5905">
        <w:rPr>
          <w:color w:val="121212"/>
          <w:spacing w:val="12"/>
        </w:rPr>
        <w:t>Решение олимпиадных задач международного конкурса «Кенгуру».</w:t>
      </w:r>
      <w:r w:rsidRPr="002F5905">
        <w:rPr>
          <w:color w:val="121212"/>
          <w:spacing w:val="36"/>
        </w:rPr>
        <w:t xml:space="preserve"> </w:t>
      </w:r>
      <w:r>
        <w:rPr>
          <w:color w:val="121212"/>
          <w:spacing w:val="15213"/>
        </w:rPr>
        <w:t xml:space="preserve"> </w:t>
      </w:r>
      <w:r w:rsidRPr="002F5905">
        <w:rPr>
          <w:color w:val="121212"/>
          <w:spacing w:val="14"/>
        </w:rPr>
        <w:t>Воспроизведение способа решения задачи. Выбор наиболее эффектив-</w:t>
      </w:r>
      <w:r w:rsidRPr="002F5905">
        <w:rPr>
          <w:color w:val="121212"/>
          <w:spacing w:val="-6"/>
        </w:rPr>
        <w:t xml:space="preserve"> </w:t>
      </w:r>
      <w:r>
        <w:rPr>
          <w:color w:val="121212"/>
          <w:spacing w:val="15216"/>
        </w:rPr>
        <w:t xml:space="preserve"> </w:t>
      </w:r>
      <w:r w:rsidRPr="002F5905">
        <w:rPr>
          <w:color w:val="121212"/>
          <w:spacing w:val="10"/>
        </w:rPr>
        <w:t xml:space="preserve">ных способов решения.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2F5905">
        <w:rPr>
          <w:i/>
          <w:iCs/>
          <w:color w:val="121212"/>
          <w:spacing w:val="25"/>
        </w:rPr>
        <w:t>Универсальные учебные действия:</w:t>
      </w:r>
      <w:r w:rsidRPr="002F5905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  <w:rPr>
          <w:color w:val="121212"/>
          <w:spacing w:val="50"/>
        </w:rPr>
      </w:pPr>
      <w:r>
        <w:tab/>
      </w:r>
      <w:r w:rsidRPr="002F5905">
        <w:rPr>
          <w:color w:val="121212"/>
          <w:spacing w:val="12"/>
        </w:rPr>
        <w:t>— анализировать текст задачи: ориентироваться в тексте, выделять</w:t>
      </w:r>
      <w:r w:rsidRPr="002F5905">
        <w:rPr>
          <w:color w:val="121212"/>
          <w:spacing w:val="39"/>
        </w:rPr>
        <w:t xml:space="preserve"> </w:t>
      </w:r>
      <w:r>
        <w:rPr>
          <w:color w:val="121212"/>
          <w:spacing w:val="15216"/>
        </w:rPr>
        <w:t xml:space="preserve"> </w:t>
      </w:r>
      <w:r w:rsidRPr="002F5905">
        <w:rPr>
          <w:color w:val="121212"/>
          <w:spacing w:val="10"/>
        </w:rPr>
        <w:t>условие и вопрос, данные и искомые числа (величины);</w:t>
      </w:r>
      <w:r w:rsidRPr="002F5905">
        <w:rPr>
          <w:color w:val="121212"/>
          <w:spacing w:val="5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C75F24">
          <w:type w:val="continuous"/>
          <w:pgSz w:w="9354" w:h="12189"/>
          <w:pgMar w:top="1134" w:right="77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094" type="#_x0000_t202" style="position:absolute;margin-left:48.2pt;margin-top:266.35pt;width:385.5pt;height:53pt;z-index:-251559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tabs>
                      <w:tab w:val="left" w:pos="397"/>
                    </w:tabs>
                    <w:spacing w:after="39" w:line="218" w:lineRule="exact"/>
                  </w:pPr>
                  <w:r>
                    <w:tab/>
                  </w:r>
                  <w:r w:rsidRPr="00345580">
                    <w:rPr>
                      <w:b/>
                      <w:bCs/>
                      <w:color w:val="121212"/>
                      <w:spacing w:val="6"/>
                    </w:rPr>
                    <w:t>Геометрическая мозаика</w:t>
                  </w:r>
                  <w:r w:rsidRPr="00345580">
                    <w:rPr>
                      <w:b/>
                      <w:bCs/>
                      <w:color w:val="121212"/>
                      <w:spacing w:val="18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1027"/>
                      <w:tab w:val="left" w:pos="1953"/>
                      <w:tab w:val="left" w:pos="2573"/>
                      <w:tab w:val="left" w:pos="3097"/>
                      <w:tab w:val="left" w:pos="4359"/>
                      <w:tab w:val="left" w:pos="4823"/>
                      <w:tab w:val="left" w:pos="5449"/>
                      <w:tab w:val="left" w:pos="5570"/>
                      <w:tab w:val="left" w:pos="6416"/>
                      <w:tab w:val="left" w:pos="6498"/>
                    </w:tabs>
                    <w:spacing w:after="11" w:line="238" w:lineRule="exact"/>
                  </w:pPr>
                  <w:r>
                    <w:tab/>
                  </w:r>
                  <w:r w:rsidRPr="00345580">
                    <w:rPr>
                      <w:color w:val="121212"/>
                      <w:spacing w:val="16"/>
                    </w:rPr>
                    <w:t>Пространственные</w:t>
                  </w:r>
                  <w:r w:rsidRPr="00345580">
                    <w:rPr>
                      <w:color w:val="121212"/>
                      <w:spacing w:val="6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15"/>
                    </w:rPr>
                    <w:t>представления.</w:t>
                  </w:r>
                  <w:r w:rsidRPr="00345580">
                    <w:rPr>
                      <w:color w:val="121212"/>
                      <w:spacing w:val="5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21"/>
                    </w:rPr>
                    <w:t>Понятия</w:t>
                  </w:r>
                  <w:r w:rsidRPr="00345580">
                    <w:rPr>
                      <w:color w:val="121212"/>
                      <w:spacing w:val="2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13"/>
                    </w:rPr>
                    <w:t>«влево»,</w:t>
                  </w:r>
                  <w:r w:rsidRPr="00345580">
                    <w:rPr>
                      <w:color w:val="121212"/>
                      <w:spacing w:val="6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13"/>
                    </w:rPr>
                    <w:t>«вправо»,</w:t>
                  </w:r>
                  <w:r w:rsidRPr="00345580">
                    <w:rPr>
                      <w:color w:val="121212"/>
                      <w:spacing w:val="9"/>
                    </w:rPr>
                    <w:t xml:space="preserve"> </w:t>
                  </w:r>
                  <w:r>
                    <w:rPr>
                      <w:color w:val="121212"/>
                      <w:spacing w:val="15252"/>
                    </w:rPr>
                    <w:t xml:space="preserve"> </w:t>
                  </w:r>
                  <w:r w:rsidRPr="00345580">
                    <w:rPr>
                      <w:color w:val="121212"/>
                      <w:spacing w:val="13"/>
                    </w:rPr>
                    <w:t>«вверх»,</w:t>
                  </w:r>
                  <w:r w:rsidRPr="00345580">
                    <w:rPr>
                      <w:color w:val="121212"/>
                      <w:spacing w:val="1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14"/>
                    </w:rPr>
                    <w:t>«вниз».</w:t>
                  </w:r>
                  <w:r w:rsidRPr="00345580">
                    <w:rPr>
                      <w:color w:val="121212"/>
                      <w:spacing w:val="6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19"/>
                    </w:rPr>
                    <w:t>Маршрут</w:t>
                  </w:r>
                  <w:r w:rsidRPr="00345580">
                    <w:rPr>
                      <w:color w:val="121212"/>
                      <w:spacing w:val="1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16"/>
                    </w:rPr>
                    <w:t>передвижения.</w:t>
                  </w:r>
                  <w:r w:rsidRPr="00345580">
                    <w:rPr>
                      <w:color w:val="121212"/>
                      <w:spacing w:val="1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12"/>
                    </w:rPr>
                    <w:t>Точка</w:t>
                  </w:r>
                  <w:r w:rsidRPr="00345580">
                    <w:rPr>
                      <w:color w:val="121212"/>
                      <w:spacing w:val="5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15"/>
                    </w:rPr>
                    <w:t>начала</w:t>
                  </w:r>
                  <w:r w:rsidRPr="00345580">
                    <w:rPr>
                      <w:color w:val="121212"/>
                      <w:spacing w:val="4"/>
                    </w:rPr>
                    <w:t xml:space="preserve"> </w:t>
                  </w:r>
                  <w:r>
                    <w:tab/>
                  </w:r>
                  <w:r w:rsidRPr="00345580">
                    <w:rPr>
                      <w:color w:val="121212"/>
                      <w:spacing w:val="16"/>
                    </w:rPr>
                    <w:t>движения;</w:t>
                  </w:r>
                  <w:r w:rsidRPr="00345580">
                    <w:rPr>
                      <w:color w:val="121212"/>
                      <w:spacing w:val="2"/>
                    </w:rPr>
                    <w:t xml:space="preserve"> </w:t>
                  </w:r>
                </w:p>
                <w:p w:rsidR="0094310A" w:rsidRDefault="0094310A">
                  <w:pPr>
                    <w:spacing w:line="285" w:lineRule="exact"/>
                  </w:pPr>
                  <w:r w:rsidRPr="00345580">
                    <w:rPr>
                      <w:color w:val="121212"/>
                      <w:spacing w:val="13"/>
                    </w:rPr>
                    <w:t>число, стрелки 1</w:t>
                  </w:r>
                  <w:r w:rsidRPr="00345580">
                    <w:rPr>
                      <w:rFonts w:ascii="Arial" w:eastAsia="Arial" w:hAnsi="Arial" w:cs="Arial"/>
                      <w:color w:val="121212"/>
                      <w:spacing w:val="13"/>
                    </w:rPr>
                    <w:t xml:space="preserve">→ </w:t>
                  </w:r>
                  <w:r w:rsidRPr="00345580">
                    <w:rPr>
                      <w:color w:val="121212"/>
                      <w:spacing w:val="13"/>
                    </w:rPr>
                    <w:t xml:space="preserve"> 1</w:t>
                  </w:r>
                  <w:r w:rsidRPr="00345580">
                    <w:rPr>
                      <w:rFonts w:ascii="Arial" w:eastAsia="Arial" w:hAnsi="Arial" w:cs="Arial"/>
                      <w:color w:val="121212"/>
                      <w:spacing w:val="13"/>
                    </w:rPr>
                    <w:t>↓</w:t>
                  </w:r>
                  <w:r w:rsidRPr="00345580">
                    <w:rPr>
                      <w:color w:val="121212"/>
                      <w:spacing w:val="13"/>
                    </w:rPr>
                    <w:t>, указывающие направление движения. Проведе-</w:t>
                  </w:r>
                  <w:r w:rsidRPr="00345580">
                    <w:rPr>
                      <w:color w:val="121212"/>
                      <w:spacing w:val="-1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162.55pt;margin-top:562.75pt;width:15.55pt;height:12.35pt;z-index:251755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28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  <w:tab w:val="left" w:pos="1482"/>
          <w:tab w:val="left" w:pos="1732"/>
          <w:tab w:val="left" w:pos="2844"/>
          <w:tab w:val="left" w:pos="4395"/>
          <w:tab w:val="left" w:pos="5958"/>
        </w:tabs>
        <w:spacing w:after="41" w:line="239" w:lineRule="exact"/>
        <w:ind w:right="-113"/>
      </w:pPr>
      <w:r>
        <w:tab/>
      </w:r>
      <w:r w:rsidRPr="00345580">
        <w:rPr>
          <w:color w:val="121212"/>
          <w:spacing w:val="9"/>
        </w:rPr>
        <w:t>— искать</w:t>
      </w:r>
      <w:r w:rsidRPr="00345580">
        <w:rPr>
          <w:color w:val="121212"/>
          <w:spacing w:val="7"/>
        </w:rPr>
        <w:t xml:space="preserve"> </w:t>
      </w:r>
      <w:r>
        <w:tab/>
      </w:r>
      <w:r w:rsidRPr="00345580">
        <w:rPr>
          <w:color w:val="121212"/>
          <w:spacing w:val="17"/>
        </w:rPr>
        <w:t>и</w:t>
      </w:r>
      <w:r w:rsidRPr="00345580">
        <w:rPr>
          <w:color w:val="121212"/>
          <w:spacing w:val="1"/>
        </w:rPr>
        <w:t xml:space="preserve"> </w:t>
      </w:r>
      <w:r>
        <w:tab/>
      </w:r>
      <w:r w:rsidRPr="00345580">
        <w:rPr>
          <w:color w:val="121212"/>
          <w:spacing w:val="14"/>
        </w:rPr>
        <w:t>выбирать</w:t>
      </w:r>
      <w:r w:rsidRPr="00345580">
        <w:rPr>
          <w:color w:val="121212"/>
          <w:spacing w:val="1"/>
        </w:rPr>
        <w:t xml:space="preserve"> </w:t>
      </w:r>
      <w:r>
        <w:tab/>
      </w:r>
      <w:r w:rsidRPr="00345580">
        <w:rPr>
          <w:color w:val="121212"/>
          <w:spacing w:val="12"/>
        </w:rPr>
        <w:t>необходимую</w:t>
      </w:r>
      <w:r w:rsidRPr="00345580">
        <w:rPr>
          <w:color w:val="121212"/>
          <w:spacing w:val="4"/>
        </w:rPr>
        <w:t xml:space="preserve"> </w:t>
      </w:r>
      <w:r>
        <w:tab/>
      </w:r>
      <w:r w:rsidRPr="00345580">
        <w:rPr>
          <w:color w:val="121212"/>
          <w:spacing w:val="14"/>
        </w:rPr>
        <w:t>информацию,</w:t>
      </w:r>
      <w:r w:rsidRPr="00345580">
        <w:rPr>
          <w:color w:val="121212"/>
          <w:spacing w:val="5"/>
        </w:rPr>
        <w:t xml:space="preserve"> </w:t>
      </w:r>
      <w:r>
        <w:tab/>
      </w:r>
      <w:r w:rsidRPr="00345580">
        <w:rPr>
          <w:color w:val="121212"/>
          <w:spacing w:val="13"/>
        </w:rPr>
        <w:t>содержащуюся</w:t>
      </w:r>
      <w:r w:rsidRPr="00345580">
        <w:rPr>
          <w:color w:val="121212"/>
          <w:spacing w:val="7"/>
        </w:rPr>
        <w:t xml:space="preserve"> </w:t>
      </w:r>
      <w:r>
        <w:rPr>
          <w:color w:val="121212"/>
          <w:spacing w:val="15198"/>
        </w:rPr>
        <w:t xml:space="preserve"> </w:t>
      </w:r>
      <w:r w:rsidRPr="00345580">
        <w:rPr>
          <w:color w:val="121212"/>
          <w:spacing w:val="5"/>
        </w:rPr>
        <w:t>в тексте задачи, на рисунке или в таблице, для ответа на заданные вопросы;</w:t>
      </w:r>
      <w:r w:rsidRPr="00345580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45580">
        <w:rPr>
          <w:color w:val="121212"/>
          <w:spacing w:val="9"/>
        </w:rPr>
        <w:t xml:space="preserve">— моделировать ситуацию, описанную в тексте задачи, использовать </w:t>
      </w:r>
      <w:r>
        <w:rPr>
          <w:color w:val="121212"/>
          <w:spacing w:val="15135"/>
        </w:rPr>
        <w:t xml:space="preserve"> </w:t>
      </w:r>
      <w:r w:rsidRPr="00345580">
        <w:rPr>
          <w:color w:val="121212"/>
          <w:spacing w:val="13"/>
        </w:rPr>
        <w:t>соответствующие знаково-символические средства для моделирования</w:t>
      </w:r>
      <w:r w:rsidRPr="00345580">
        <w:rPr>
          <w:color w:val="121212"/>
          <w:spacing w:val="22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45580">
        <w:rPr>
          <w:color w:val="121212"/>
          <w:spacing w:val="11"/>
        </w:rPr>
        <w:t>ситуации;</w:t>
      </w:r>
      <w:r w:rsidRPr="00345580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45580">
        <w:rPr>
          <w:color w:val="121212"/>
          <w:spacing w:val="9"/>
        </w:rPr>
        <w:t>— конструировать последовательность шагов (алгоритм) решения за-</w:t>
      </w:r>
      <w:r w:rsidRPr="00345580">
        <w:rPr>
          <w:color w:val="121212"/>
          <w:spacing w:val="-16"/>
        </w:rPr>
        <w:t xml:space="preserve"> </w:t>
      </w:r>
      <w:r>
        <w:rPr>
          <w:color w:val="121212"/>
          <w:spacing w:val="15128"/>
        </w:rPr>
        <w:t xml:space="preserve"> </w:t>
      </w:r>
      <w:r w:rsidRPr="00345580">
        <w:rPr>
          <w:color w:val="121212"/>
          <w:spacing w:val="7"/>
        </w:rPr>
        <w:t>дачи;</w:t>
      </w:r>
      <w:r w:rsidRPr="00345580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45580">
        <w:rPr>
          <w:color w:val="121212"/>
          <w:spacing w:val="9"/>
        </w:rPr>
        <w:t>— объяснять (обосновывать) выполняемые и выполненные действия;</w:t>
      </w:r>
      <w:r w:rsidRPr="00345580">
        <w:rPr>
          <w:color w:val="121212"/>
          <w:spacing w:val="22"/>
        </w:rPr>
        <w:t xml:space="preserve"> </w:t>
      </w:r>
      <w:r>
        <w:rPr>
          <w:color w:val="121212"/>
          <w:spacing w:val="15128"/>
        </w:rPr>
        <w:t xml:space="preserve"> </w:t>
      </w:r>
      <w:r>
        <w:tab/>
      </w:r>
      <w:r w:rsidRPr="00345580">
        <w:rPr>
          <w:color w:val="121212"/>
          <w:spacing w:val="8"/>
        </w:rPr>
        <w:t>— воспроизводить способ решения задачи;</w:t>
      </w:r>
      <w:r w:rsidRPr="00345580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45580">
        <w:rPr>
          <w:color w:val="121212"/>
          <w:spacing w:val="12"/>
        </w:rPr>
        <w:t>— сопоставлять полученный (промежуточный, итоговый) результат</w:t>
      </w:r>
      <w:r w:rsidRPr="00345580">
        <w:rPr>
          <w:color w:val="121212"/>
          <w:spacing w:val="-6"/>
        </w:rPr>
        <w:t xml:space="preserve"> </w:t>
      </w:r>
      <w:r>
        <w:rPr>
          <w:color w:val="121212"/>
          <w:spacing w:val="15147"/>
        </w:rPr>
        <w:t xml:space="preserve"> </w:t>
      </w:r>
      <w:r w:rsidRPr="00345580">
        <w:rPr>
          <w:color w:val="121212"/>
          <w:spacing w:val="10"/>
        </w:rPr>
        <w:t>с заданным условием;</w:t>
      </w:r>
      <w:r w:rsidRPr="00345580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45580">
        <w:rPr>
          <w:color w:val="121212"/>
          <w:spacing w:val="9"/>
        </w:rPr>
        <w:t>— анализировать предложенные варианты решения задачи, выбирать</w:t>
      </w:r>
      <w:r w:rsidRPr="00345580">
        <w:rPr>
          <w:color w:val="121212"/>
          <w:spacing w:val="11"/>
        </w:rPr>
        <w:t xml:space="preserve"> </w:t>
      </w:r>
      <w:r>
        <w:rPr>
          <w:color w:val="121212"/>
          <w:spacing w:val="15128"/>
        </w:rPr>
        <w:t xml:space="preserve"> </w:t>
      </w:r>
      <w:r w:rsidRPr="00345580">
        <w:rPr>
          <w:color w:val="121212"/>
          <w:spacing w:val="9"/>
        </w:rPr>
        <w:t>из них верные, выбирать наиболее эффективный способ решения задачи;</w:t>
      </w:r>
      <w:r w:rsidRPr="00345580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45580">
        <w:rPr>
          <w:color w:val="121212"/>
          <w:spacing w:val="7"/>
        </w:rPr>
        <w:t>— оценивать предъявленное готовое решение задачи (верно, неверно);</w:t>
      </w:r>
      <w:r w:rsidRPr="00345580">
        <w:rPr>
          <w:color w:val="121212"/>
          <w:spacing w:val="-5"/>
        </w:rPr>
        <w:t xml:space="preserve"> </w:t>
      </w:r>
      <w:r>
        <w:rPr>
          <w:color w:val="121212"/>
          <w:spacing w:val="15127"/>
        </w:rPr>
        <w:t xml:space="preserve"> </w:t>
      </w:r>
      <w:r>
        <w:tab/>
      </w:r>
      <w:r w:rsidRPr="00345580">
        <w:rPr>
          <w:color w:val="121212"/>
          <w:spacing w:val="14"/>
        </w:rPr>
        <w:t>— участвовать в учебном диалоге, оценивать процесс поиска и ре-</w:t>
      </w:r>
      <w:r w:rsidRPr="00345580">
        <w:rPr>
          <w:color w:val="121212"/>
          <w:spacing w:val="-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45580">
        <w:rPr>
          <w:color w:val="121212"/>
          <w:spacing w:val="10"/>
        </w:rPr>
        <w:t>зультат решения задачи;</w:t>
      </w:r>
      <w:r w:rsidRPr="00345580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345580">
        <w:rPr>
          <w:color w:val="121212"/>
          <w:spacing w:val="9"/>
        </w:rPr>
        <w:t>— конструировать несложные задачи.</w:t>
      </w:r>
      <w:r w:rsidRPr="00345580">
        <w:rPr>
          <w:color w:val="121212"/>
          <w:spacing w:val="2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30" w:bottom="0" w:left="964" w:header="720" w:footer="720" w:gutter="0"/>
          <w:cols w:space="720"/>
        </w:sectPr>
      </w:pPr>
    </w:p>
    <w:p w:rsidR="0094310A" w:rsidRDefault="0094310A">
      <w:pPr>
        <w:spacing w:before="1130" w:after="39" w:line="245" w:lineRule="exact"/>
        <w:ind w:right="-113"/>
      </w:pPr>
      <w:r w:rsidRPr="00345580">
        <w:rPr>
          <w:color w:val="121212"/>
          <w:spacing w:val="11"/>
        </w:rPr>
        <w:t>ние линии по заданному маршруту (алгоритму) — «путешествие точки»</w:t>
      </w:r>
      <w:r w:rsidRPr="00345580">
        <w:rPr>
          <w:color w:val="121212"/>
          <w:spacing w:val="-5"/>
        </w:rPr>
        <w:t xml:space="preserve"> </w:t>
      </w:r>
      <w:r>
        <w:rPr>
          <w:color w:val="121212"/>
          <w:spacing w:val="15092"/>
        </w:rPr>
        <w:t xml:space="preserve"> </w:t>
      </w:r>
      <w:r w:rsidRPr="00345580">
        <w:rPr>
          <w:color w:val="121212"/>
          <w:spacing w:val="11"/>
        </w:rPr>
        <w:t>(на листе в клетку). Построение собственного маршрута (рисунка) и его</w:t>
      </w:r>
      <w:r w:rsidRPr="00345580">
        <w:rPr>
          <w:color w:val="121212"/>
          <w:spacing w:val="-13"/>
        </w:rPr>
        <w:t xml:space="preserve"> </w:t>
      </w:r>
      <w:r>
        <w:rPr>
          <w:color w:val="121212"/>
          <w:spacing w:val="15091"/>
        </w:rPr>
        <w:t xml:space="preserve"> </w:t>
      </w:r>
      <w:r w:rsidRPr="00345580">
        <w:rPr>
          <w:color w:val="121212"/>
          <w:spacing w:val="12"/>
        </w:rPr>
        <w:t>описание.</w:t>
      </w:r>
      <w:r w:rsidRPr="00345580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345580">
        <w:rPr>
          <w:color w:val="121212"/>
          <w:spacing w:val="14"/>
        </w:rPr>
        <w:t>Геометрические узоры. Закономерности в узорах. Симметрия. Фи-</w:t>
      </w:r>
      <w:r w:rsidRPr="00345580">
        <w:rPr>
          <w:color w:val="121212"/>
          <w:spacing w:val="23"/>
        </w:rPr>
        <w:t xml:space="preserve"> </w:t>
      </w:r>
      <w:r>
        <w:rPr>
          <w:color w:val="121212"/>
          <w:spacing w:val="15113"/>
        </w:rPr>
        <w:t xml:space="preserve"> </w:t>
      </w:r>
      <w:r w:rsidRPr="00345580">
        <w:rPr>
          <w:color w:val="121212"/>
          <w:spacing w:val="10"/>
        </w:rPr>
        <w:t xml:space="preserve">гуры, имеющие одну и несколько осей симметрии. </w:t>
      </w:r>
    </w:p>
    <w:p w:rsidR="0094310A" w:rsidRDefault="0094310A">
      <w:pPr>
        <w:tabs>
          <w:tab w:val="left" w:pos="397"/>
        </w:tabs>
        <w:spacing w:after="39" w:line="251" w:lineRule="exact"/>
        <w:ind w:right="-113"/>
      </w:pPr>
      <w:r>
        <w:tab/>
      </w:r>
      <w:r w:rsidRPr="00345580">
        <w:rPr>
          <w:color w:val="121212"/>
          <w:spacing w:val="14"/>
        </w:rPr>
        <w:t>Расположение деталей фигуры в исходной конструкции (треуголь-</w:t>
      </w:r>
      <w:r w:rsidRPr="00345580">
        <w:rPr>
          <w:color w:val="121212"/>
          <w:spacing w:val="-9"/>
        </w:rPr>
        <w:t xml:space="preserve"> </w:t>
      </w:r>
      <w:r>
        <w:rPr>
          <w:color w:val="121212"/>
          <w:spacing w:val="15101"/>
        </w:rPr>
        <w:t xml:space="preserve"> </w:t>
      </w:r>
      <w:r w:rsidRPr="00345580">
        <w:rPr>
          <w:color w:val="121212"/>
          <w:spacing w:val="17"/>
        </w:rPr>
        <w:t>ники, таны, уголки, спички). Части фигуры. Место заданной фигуры</w:t>
      </w:r>
      <w:r w:rsidRPr="00345580">
        <w:rPr>
          <w:color w:val="121212"/>
          <w:spacing w:val="6"/>
        </w:rPr>
        <w:t xml:space="preserve"> </w:t>
      </w:r>
      <w:r>
        <w:rPr>
          <w:color w:val="121212"/>
          <w:spacing w:val="15117"/>
        </w:rPr>
        <w:t xml:space="preserve"> </w:t>
      </w:r>
      <w:r w:rsidRPr="00345580">
        <w:rPr>
          <w:color w:val="121212"/>
          <w:spacing w:val="15"/>
        </w:rPr>
        <w:t>в конструкции. Расположение деталей. Выбор деталей в соответствии</w:t>
      </w:r>
      <w:r w:rsidRPr="00345580">
        <w:rPr>
          <w:color w:val="121212"/>
          <w:spacing w:val="-5"/>
        </w:rPr>
        <w:t xml:space="preserve"> </w:t>
      </w:r>
      <w:r>
        <w:rPr>
          <w:color w:val="121212"/>
          <w:spacing w:val="15116"/>
        </w:rPr>
        <w:t xml:space="preserve"> </w:t>
      </w:r>
      <w:r w:rsidRPr="00345580">
        <w:rPr>
          <w:color w:val="121212"/>
          <w:spacing w:val="15"/>
        </w:rPr>
        <w:t>с заданным контуром конструкции. Поиск нескольких возможных ва-</w:t>
      </w:r>
      <w:r w:rsidRPr="00345580">
        <w:rPr>
          <w:color w:val="121212"/>
          <w:spacing w:val="35"/>
        </w:rPr>
        <w:t xml:space="preserve"> </w:t>
      </w:r>
      <w:r>
        <w:rPr>
          <w:color w:val="121212"/>
          <w:spacing w:val="15120"/>
        </w:rPr>
        <w:t xml:space="preserve"> </w:t>
      </w:r>
      <w:r w:rsidRPr="00345580">
        <w:rPr>
          <w:color w:val="121212"/>
          <w:spacing w:val="13"/>
        </w:rPr>
        <w:t>риантов решения. Составление и зарисовка фигур по собственному за-</w:t>
      </w:r>
      <w:r w:rsidRPr="00345580">
        <w:rPr>
          <w:color w:val="121212"/>
          <w:spacing w:val="24"/>
        </w:rPr>
        <w:t xml:space="preserve"> </w:t>
      </w:r>
      <w:r>
        <w:rPr>
          <w:color w:val="121212"/>
          <w:spacing w:val="15105"/>
        </w:rPr>
        <w:t xml:space="preserve"> </w:t>
      </w:r>
      <w:r w:rsidRPr="00345580">
        <w:rPr>
          <w:color w:val="121212"/>
          <w:spacing w:val="9"/>
        </w:rPr>
        <w:t>мыслу.</w:t>
      </w:r>
      <w:r w:rsidRPr="00345580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345580">
        <w:rPr>
          <w:color w:val="121212"/>
          <w:spacing w:val="13"/>
        </w:rPr>
        <w:t xml:space="preserve">Разрезание и составление фигур. Деление заданной фигуры на рав- </w:t>
      </w:r>
      <w:r>
        <w:rPr>
          <w:color w:val="121212"/>
          <w:spacing w:val="15111"/>
        </w:rPr>
        <w:t xml:space="preserve"> </w:t>
      </w:r>
      <w:r w:rsidRPr="00345580">
        <w:rPr>
          <w:color w:val="121212"/>
          <w:spacing w:val="10"/>
        </w:rPr>
        <w:t>ные по площади части.</w:t>
      </w:r>
      <w:r w:rsidRPr="00345580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345580">
        <w:rPr>
          <w:color w:val="121212"/>
          <w:spacing w:val="12"/>
        </w:rPr>
        <w:t>Поиск заданных фигур в фигурах сложной конфигурации.</w:t>
      </w:r>
      <w:r w:rsidRPr="00345580">
        <w:rPr>
          <w:color w:val="121212"/>
          <w:spacing w:val="5"/>
        </w:rPr>
        <w:t xml:space="preserve"> </w:t>
      </w:r>
      <w:r>
        <w:rPr>
          <w:color w:val="121212"/>
          <w:spacing w:val="14072"/>
        </w:rPr>
        <w:t xml:space="preserve"> </w:t>
      </w:r>
      <w:r>
        <w:tab/>
      </w:r>
      <w:r w:rsidRPr="00345580">
        <w:rPr>
          <w:color w:val="121212"/>
          <w:spacing w:val="11"/>
        </w:rPr>
        <w:t>Решение задач, формирующих геометрическую наблюдательность.</w:t>
      </w:r>
      <w:r w:rsidRPr="00345580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  <w:rPr>
          <w:color w:val="121212"/>
          <w:spacing w:val="10"/>
        </w:rPr>
      </w:pPr>
      <w:r>
        <w:tab/>
      </w:r>
      <w:r w:rsidRPr="00345580">
        <w:rPr>
          <w:color w:val="121212"/>
          <w:spacing w:val="10"/>
        </w:rPr>
        <w:t>Распознавание (нахождение) окружности на орнаменте. Составление</w:t>
      </w:r>
      <w:r w:rsidRPr="00345580">
        <w:rPr>
          <w:color w:val="121212"/>
          <w:spacing w:val="-5"/>
        </w:rPr>
        <w:t xml:space="preserve"> </w:t>
      </w:r>
      <w:r>
        <w:rPr>
          <w:color w:val="121212"/>
          <w:spacing w:val="15089"/>
        </w:rPr>
        <w:t xml:space="preserve"> </w:t>
      </w:r>
      <w:r w:rsidRPr="00345580">
        <w:rPr>
          <w:color w:val="121212"/>
          <w:spacing w:val="15"/>
        </w:rPr>
        <w:t>(вычерчивание) орнамента с использованием циркуля (по образцу, по</w:t>
      </w:r>
      <w:r w:rsidRPr="00345580">
        <w:rPr>
          <w:color w:val="121212"/>
          <w:spacing w:val="9"/>
        </w:rPr>
        <w:t xml:space="preserve"> </w:t>
      </w:r>
      <w:r>
        <w:rPr>
          <w:color w:val="121212"/>
          <w:spacing w:val="15114"/>
        </w:rPr>
        <w:t xml:space="preserve"> </w:t>
      </w:r>
      <w:r w:rsidRPr="00345580">
        <w:rPr>
          <w:color w:val="121212"/>
          <w:spacing w:val="11"/>
        </w:rPr>
        <w:t>собственному замыслу).</w:t>
      </w:r>
      <w:r w:rsidRPr="00345580">
        <w:rPr>
          <w:color w:val="121212"/>
          <w:spacing w:val="1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4D6DAF">
          <w:type w:val="continuous"/>
          <w:pgSz w:w="9354" w:h="12189"/>
          <w:pgMar w:top="1134" w:right="769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01" type="#_x0000_t75" style="position:absolute;margin-left:42.25pt;margin-top:509.7pt;width:378pt;height:46.95pt;z-index:-251551744;mso-position-horizontal-relative:page;mso-position-vertical-relative:page">
            <v:imagedata r:id="rId26" o:title="ED04F35AA3E845BE8DEB1C2F894624E2"/>
            <w10:wrap anchorx="page" anchory="page"/>
          </v:shape>
        </w:pict>
      </w:r>
      <w:r>
        <w:pict>
          <v:shape id="_x0000_s1095" type="#_x0000_t202" style="position:absolute;margin-left:379pt;margin-top:133pt;width:7.2pt;height:8.65pt;z-index:251758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156.15pt;margin-top:146pt;width:7.2pt;height:8.65pt;z-index:251759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2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156.9pt;margin-top:562.75pt;width:15.55pt;height:12.35pt;z-index:251760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29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75" style="position:absolute;margin-left:43.55pt;margin-top:511.2pt;width:108.95pt;height:.4pt;z-index:251761664;mso-position-horizontal-relative:page;mso-position-vertical-relative:page">
            <v:imagedata r:id="rId27" o:title="987F08AC1B7C4EDF8A27FC7C71D863C1"/>
            <w10:wrap anchorx="page" anchory="page"/>
          </v:shape>
        </w:pict>
      </w:r>
      <w:r>
        <w:pict>
          <v:shape id="_x0000_s1099" type="#_x0000_t202" style="position:absolute;margin-left:63.6pt;margin-top:513.65pt;width:7.2pt;height:8.65pt;z-index:251762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63.6pt;margin-top:535.65pt;width:7.2pt;height:8.65pt;z-index:251763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2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12"/>
        </w:rPr>
        <w:t>Объёмные фигуры: цилиндр, конус, пирамида, шар, куб. Моделиро-</w:t>
      </w:r>
      <w:r w:rsidRPr="00663F14">
        <w:rPr>
          <w:color w:val="121212"/>
          <w:spacing w:val="-13"/>
        </w:rPr>
        <w:t xml:space="preserve"> </w:t>
      </w:r>
      <w:r>
        <w:rPr>
          <w:color w:val="121212"/>
          <w:spacing w:val="15175"/>
        </w:rPr>
        <w:t xml:space="preserve"> </w:t>
      </w:r>
      <w:r w:rsidRPr="00663F14">
        <w:rPr>
          <w:color w:val="121212"/>
          <w:spacing w:val="13"/>
        </w:rPr>
        <w:t>вание из проволоки. Создание объёмных фигур из развёрток: цилиндр,</w:t>
      </w:r>
      <w:r w:rsidRPr="00663F14">
        <w:rPr>
          <w:color w:val="121212"/>
          <w:spacing w:val="1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63F14">
        <w:rPr>
          <w:color w:val="121212"/>
          <w:spacing w:val="9"/>
        </w:rPr>
        <w:t>призма шестиугольная, призма треугольная, куб, конус, четырёхугольная</w:t>
      </w:r>
      <w:r w:rsidRPr="00663F14">
        <w:rPr>
          <w:color w:val="121212"/>
          <w:spacing w:val="-14"/>
        </w:rPr>
        <w:t xml:space="preserve"> </w:t>
      </w:r>
      <w:r>
        <w:rPr>
          <w:color w:val="121212"/>
          <w:spacing w:val="15156"/>
        </w:rPr>
        <w:t xml:space="preserve"> </w:t>
      </w:r>
      <w:r w:rsidRPr="00663F14">
        <w:rPr>
          <w:color w:val="121212"/>
          <w:spacing w:val="12"/>
        </w:rPr>
        <w:t>пирамида, октаэдр, параллелепипед, усечённый конус, усечённая пира-</w:t>
      </w:r>
      <w:r w:rsidRPr="00663F14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663F14">
        <w:rPr>
          <w:color w:val="121212"/>
          <w:spacing w:val="11"/>
        </w:rPr>
        <w:t>мида, пятиугольная пирамида, икосаэдр (по выбору учащихся).</w:t>
      </w:r>
      <w:r w:rsidRPr="00663F14">
        <w:rPr>
          <w:color w:val="121212"/>
          <w:spacing w:val="18"/>
        </w:rPr>
        <w:t xml:space="preserve"> </w:t>
      </w:r>
      <w:r>
        <w:rPr>
          <w:color w:val="121212"/>
          <w:spacing w:val="14264"/>
        </w:rPr>
        <w:t xml:space="preserve"> </w:t>
      </w:r>
      <w:r>
        <w:tab/>
      </w:r>
      <w:r w:rsidRPr="00663F14">
        <w:rPr>
          <w:i/>
          <w:iCs/>
          <w:color w:val="121212"/>
          <w:spacing w:val="25"/>
        </w:rPr>
        <w:t>Форма организации обучения — работа с конструкторами:</w:t>
      </w:r>
      <w:r w:rsidRPr="00663F14">
        <w:rPr>
          <w:i/>
          <w:iCs/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63F14">
        <w:rPr>
          <w:color w:val="121212"/>
          <w:spacing w:val="10"/>
        </w:rPr>
        <w:t>— моделирование фигур из одинаковых треугольников, уголков;</w:t>
      </w:r>
      <w:r w:rsidRPr="00663F14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8"/>
        </w:rPr>
        <w:t>— танграм: древняя китайская головоломка. «Сложи квадрат» . «Спи-</w:t>
      </w:r>
      <w:r w:rsidRPr="00663F14">
        <w:rPr>
          <w:color w:val="121212"/>
          <w:spacing w:val="7"/>
        </w:rPr>
        <w:t xml:space="preserve"> </w:t>
      </w:r>
      <w:r>
        <w:rPr>
          <w:color w:val="121212"/>
          <w:spacing w:val="15156"/>
        </w:rPr>
        <w:t xml:space="preserve"> </w:t>
      </w:r>
      <w:r w:rsidRPr="00663F14">
        <w:rPr>
          <w:color w:val="121212"/>
          <w:spacing w:val="12"/>
        </w:rPr>
        <w:t>чечный» конструктор ;</w:t>
      </w:r>
      <w:r w:rsidRPr="00663F14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2269"/>
          <w:tab w:val="left" w:pos="3590"/>
          <w:tab w:val="left" w:pos="4865"/>
          <w:tab w:val="left" w:pos="6438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8"/>
        </w:rPr>
        <w:t>— конструкторы лего. Набор «Геометрические тела»;</w:t>
      </w:r>
      <w:r w:rsidRPr="00663F14">
        <w:rPr>
          <w:color w:val="121212"/>
          <w:spacing w:val="26"/>
        </w:rPr>
        <w:t xml:space="preserve"> </w:t>
      </w:r>
      <w:r>
        <w:rPr>
          <w:color w:val="121212"/>
          <w:spacing w:val="13514"/>
        </w:rPr>
        <w:t xml:space="preserve"> </w:t>
      </w:r>
      <w:r>
        <w:tab/>
      </w:r>
      <w:r w:rsidRPr="00663F14">
        <w:rPr>
          <w:color w:val="121212"/>
          <w:spacing w:val="14"/>
        </w:rPr>
        <w:t>—конструкторы</w:t>
      </w:r>
      <w:r w:rsidRPr="00663F14">
        <w:rPr>
          <w:color w:val="121212"/>
          <w:spacing w:val="9"/>
        </w:rPr>
        <w:t xml:space="preserve"> </w:t>
      </w:r>
      <w:r>
        <w:tab/>
      </w:r>
      <w:r w:rsidRPr="00663F14">
        <w:rPr>
          <w:color w:val="121212"/>
          <w:spacing w:val="11"/>
        </w:rPr>
        <w:t>«Танграм»,</w:t>
      </w:r>
      <w:r w:rsidRPr="00663F14">
        <w:rPr>
          <w:color w:val="121212"/>
          <w:spacing w:val="6"/>
        </w:rPr>
        <w:t xml:space="preserve"> </w:t>
      </w:r>
      <w:r>
        <w:tab/>
      </w:r>
      <w:r w:rsidRPr="00663F14">
        <w:rPr>
          <w:color w:val="121212"/>
          <w:spacing w:val="15"/>
        </w:rPr>
        <w:t>«Спички»,</w:t>
      </w:r>
      <w:r w:rsidRPr="00663F14">
        <w:rPr>
          <w:color w:val="121212"/>
          <w:spacing w:val="6"/>
        </w:rPr>
        <w:t xml:space="preserve"> </w:t>
      </w:r>
      <w:r>
        <w:tab/>
      </w:r>
      <w:r w:rsidRPr="00663F14">
        <w:rPr>
          <w:color w:val="121212"/>
          <w:spacing w:val="15"/>
        </w:rPr>
        <w:t>«Полимино»,</w:t>
      </w:r>
      <w:r w:rsidRPr="00663F14">
        <w:rPr>
          <w:color w:val="121212"/>
          <w:spacing w:val="9"/>
        </w:rPr>
        <w:t xml:space="preserve"> </w:t>
      </w:r>
      <w:r>
        <w:tab/>
      </w:r>
      <w:r w:rsidRPr="00663F14">
        <w:rPr>
          <w:color w:val="121212"/>
          <w:spacing w:val="12"/>
        </w:rPr>
        <w:t>«Кубики»,</w:t>
      </w:r>
      <w:r w:rsidRPr="00663F14">
        <w:rPr>
          <w:color w:val="121212"/>
          <w:spacing w:val="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63F14">
        <w:rPr>
          <w:color w:val="121212"/>
          <w:spacing w:val="10"/>
        </w:rPr>
        <w:t>«Паркеты и мозаики», «Монтажник», «Строитель» и др. из электронного</w:t>
      </w:r>
      <w:r w:rsidRPr="00663F14">
        <w:rPr>
          <w:color w:val="121212"/>
          <w:spacing w:val="-24"/>
        </w:rPr>
        <w:t xml:space="preserve"> </w:t>
      </w:r>
      <w:r>
        <w:rPr>
          <w:color w:val="121212"/>
          <w:spacing w:val="15157"/>
        </w:rPr>
        <w:t xml:space="preserve"> </w:t>
      </w:r>
      <w:r w:rsidRPr="00663F14">
        <w:rPr>
          <w:color w:val="121212"/>
          <w:spacing w:val="11"/>
        </w:rPr>
        <w:t>учебного пособия «Математика и конструирование».</w:t>
      </w:r>
      <w:r w:rsidRPr="00663F14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63F14">
        <w:rPr>
          <w:i/>
          <w:iCs/>
          <w:color w:val="121212"/>
          <w:spacing w:val="25"/>
        </w:rPr>
        <w:t>Универсальные учебные действия:</w:t>
      </w:r>
      <w:r w:rsidRPr="00663F14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13" w:line="239" w:lineRule="exact"/>
        <w:ind w:right="-113"/>
      </w:pPr>
      <w:r>
        <w:tab/>
      </w:r>
      <w:r w:rsidRPr="00663F14">
        <w:rPr>
          <w:color w:val="121212"/>
          <w:spacing w:val="9"/>
        </w:rPr>
        <w:t>— ориентироваться в понятиях «влево», «вправо», «вверх», «вниз»;</w:t>
      </w:r>
      <w:r w:rsidRPr="00663F14">
        <w:rPr>
          <w:color w:val="121212"/>
          <w:spacing w:val="35"/>
        </w:rPr>
        <w:t xml:space="preserve"> </w:t>
      </w:r>
      <w:r>
        <w:rPr>
          <w:color w:val="121212"/>
          <w:spacing w:val="15026"/>
        </w:rPr>
        <w:t xml:space="preserve"> </w:t>
      </w:r>
      <w:r>
        <w:tab/>
      </w:r>
      <w:r w:rsidRPr="00663F14">
        <w:rPr>
          <w:color w:val="121212"/>
          <w:spacing w:val="14"/>
        </w:rPr>
        <w:t>— ориентироваться на точку начала движения, на числа и стрелки</w:t>
      </w:r>
      <w:r w:rsidRPr="00663F14">
        <w:rPr>
          <w:color w:val="121212"/>
          <w:spacing w:val="35"/>
        </w:rPr>
        <w:t xml:space="preserve"> </w:t>
      </w:r>
    </w:p>
    <w:p w:rsidR="0094310A" w:rsidRDefault="0094310A">
      <w:pPr>
        <w:spacing w:line="285" w:lineRule="exact"/>
        <w:ind w:right="-113"/>
      </w:pPr>
      <w:r w:rsidRPr="00663F14">
        <w:rPr>
          <w:color w:val="121212"/>
          <w:spacing w:val="12"/>
        </w:rPr>
        <w:t>1</w:t>
      </w:r>
      <w:r w:rsidRPr="00663F14">
        <w:rPr>
          <w:rFonts w:ascii="Arial" w:eastAsia="Arial" w:hAnsi="Arial" w:cs="Arial"/>
          <w:color w:val="121212"/>
          <w:spacing w:val="12"/>
        </w:rPr>
        <w:t xml:space="preserve">→ </w:t>
      </w:r>
      <w:r w:rsidRPr="00663F14">
        <w:rPr>
          <w:color w:val="121212"/>
          <w:spacing w:val="12"/>
        </w:rPr>
        <w:t xml:space="preserve"> 1</w:t>
      </w:r>
      <w:r w:rsidRPr="00663F14">
        <w:rPr>
          <w:rFonts w:ascii="Arial" w:eastAsia="Arial" w:hAnsi="Arial" w:cs="Arial"/>
          <w:color w:val="121212"/>
          <w:spacing w:val="12"/>
        </w:rPr>
        <w:t xml:space="preserve">↓ </w:t>
      </w:r>
      <w:r w:rsidRPr="00663F14">
        <w:rPr>
          <w:color w:val="121212"/>
          <w:spacing w:val="12"/>
        </w:rPr>
        <w:t>и др., указывающие направление движения;</w:t>
      </w:r>
      <w:r w:rsidRPr="00663F14">
        <w:rPr>
          <w:color w:val="121212"/>
          <w:spacing w:val="-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1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2" w:after="41" w:line="239" w:lineRule="exact"/>
        <w:ind w:right="-113"/>
      </w:pPr>
      <w:r>
        <w:tab/>
      </w:r>
      <w:r w:rsidRPr="00663F14">
        <w:rPr>
          <w:color w:val="121212"/>
          <w:spacing w:val="10"/>
        </w:rPr>
        <w:t>— проводить линии по заданному маршруту (алгоритму);</w:t>
      </w:r>
      <w:r w:rsidRPr="00663F14">
        <w:rPr>
          <w:color w:val="121212"/>
          <w:spacing w:val="23"/>
        </w:rPr>
        <w:t xml:space="preserve"> </w:t>
      </w:r>
      <w:r>
        <w:rPr>
          <w:color w:val="121212"/>
          <w:spacing w:val="13966"/>
        </w:rPr>
        <w:t xml:space="preserve"> </w:t>
      </w:r>
      <w:r>
        <w:tab/>
      </w:r>
      <w:r w:rsidRPr="00663F14">
        <w:rPr>
          <w:color w:val="121212"/>
          <w:spacing w:val="10"/>
        </w:rPr>
        <w:t>— выделять фигуру заданной формы на сложном чертеже;</w:t>
      </w:r>
      <w:r w:rsidRPr="00663F14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9"/>
        </w:rPr>
        <w:t>— анализировать расположение деталей (танов, треугольников, угол-</w:t>
      </w:r>
      <w:r w:rsidRPr="00663F14">
        <w:rPr>
          <w:color w:val="121212"/>
          <w:spacing w:val="-11"/>
        </w:rPr>
        <w:t xml:space="preserve"> </w:t>
      </w:r>
      <w:r>
        <w:rPr>
          <w:color w:val="121212"/>
          <w:spacing w:val="15099"/>
        </w:rPr>
        <w:t xml:space="preserve"> </w:t>
      </w:r>
      <w:r w:rsidRPr="00663F14">
        <w:rPr>
          <w:color w:val="121212"/>
          <w:spacing w:val="10"/>
        </w:rPr>
        <w:t>ков, спичек) в исходной конструкции;</w:t>
      </w:r>
      <w:r w:rsidRPr="00663F14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13"/>
        </w:rPr>
        <w:t>— составлять фигуры из частей, определять место заданной детали</w:t>
      </w:r>
      <w:r w:rsidRPr="00663F14">
        <w:rPr>
          <w:color w:val="121212"/>
          <w:spacing w:val="-9"/>
        </w:rPr>
        <w:t xml:space="preserve"> </w:t>
      </w:r>
      <w:r>
        <w:rPr>
          <w:color w:val="121212"/>
          <w:spacing w:val="15123"/>
        </w:rPr>
        <w:t xml:space="preserve"> </w:t>
      </w:r>
      <w:r w:rsidRPr="00663F14">
        <w:rPr>
          <w:color w:val="121212"/>
          <w:spacing w:val="11"/>
        </w:rPr>
        <w:t>в конструкции;</w:t>
      </w:r>
      <w:r w:rsidRPr="00663F14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9"/>
        </w:rPr>
        <w:t>— выявлять закономерности в расположении деталей; составлять де-</w:t>
      </w:r>
      <w:r w:rsidRPr="00663F14">
        <w:rPr>
          <w:color w:val="121212"/>
          <w:spacing w:val="33"/>
        </w:rPr>
        <w:t xml:space="preserve"> </w:t>
      </w:r>
      <w:r>
        <w:rPr>
          <w:color w:val="121212"/>
          <w:spacing w:val="15102"/>
        </w:rPr>
        <w:t xml:space="preserve"> </w:t>
      </w:r>
      <w:r w:rsidRPr="00663F14">
        <w:rPr>
          <w:color w:val="121212"/>
          <w:spacing w:val="11"/>
        </w:rPr>
        <w:t>тали в соответствии с заданным контуром конструкции;</w:t>
      </w:r>
      <w:r w:rsidRPr="00663F14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12"/>
        </w:rPr>
        <w:t>— сопоставлять полученный (промежуточный, итоговый) результат</w:t>
      </w:r>
      <w:r w:rsidRPr="00663F14">
        <w:rPr>
          <w:color w:val="121212"/>
          <w:spacing w:val="-4"/>
        </w:rPr>
        <w:t xml:space="preserve"> </w:t>
      </w:r>
      <w:r>
        <w:rPr>
          <w:color w:val="121212"/>
          <w:spacing w:val="15120"/>
        </w:rPr>
        <w:t xml:space="preserve"> </w:t>
      </w:r>
      <w:r w:rsidRPr="00663F14">
        <w:rPr>
          <w:color w:val="121212"/>
          <w:spacing w:val="10"/>
        </w:rPr>
        <w:t>с заданным условием;</w:t>
      </w:r>
      <w:r w:rsidRPr="00663F14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12"/>
        </w:rPr>
        <w:t>— объяснять (доказывать) выбор деталей или способа действия при</w:t>
      </w:r>
      <w:r w:rsidRPr="00663F14">
        <w:rPr>
          <w:color w:val="121212"/>
          <w:spacing w:val="-10"/>
        </w:rPr>
        <w:t xml:space="preserve"> </w:t>
      </w:r>
      <w:r>
        <w:rPr>
          <w:color w:val="121212"/>
          <w:spacing w:val="15117"/>
        </w:rPr>
        <w:t xml:space="preserve"> </w:t>
      </w:r>
      <w:r w:rsidRPr="00663F14">
        <w:rPr>
          <w:color w:val="121212"/>
          <w:spacing w:val="10"/>
        </w:rPr>
        <w:t>заданном условии;</w:t>
      </w:r>
      <w:r w:rsidRPr="00663F14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15"/>
        </w:rPr>
        <w:t>— анализировать предложенные возможные варианты верного ре-</w:t>
      </w:r>
      <w:r w:rsidRPr="00663F14">
        <w:rPr>
          <w:color w:val="121212"/>
          <w:spacing w:val="1"/>
        </w:rPr>
        <w:t xml:space="preserve"> </w:t>
      </w:r>
      <w:r>
        <w:rPr>
          <w:color w:val="121212"/>
          <w:spacing w:val="15127"/>
        </w:rPr>
        <w:t xml:space="preserve"> </w:t>
      </w:r>
      <w:r w:rsidRPr="00663F14">
        <w:rPr>
          <w:color w:val="121212"/>
          <w:spacing w:val="15"/>
        </w:rPr>
        <w:t>шения;</w:t>
      </w:r>
      <w:r w:rsidRPr="00663F14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63F14">
        <w:rPr>
          <w:color w:val="121212"/>
          <w:spacing w:val="9"/>
        </w:rPr>
        <w:t>— моделировать объёмные фигуры из различных материалов (прово-</w:t>
      </w:r>
      <w:r w:rsidRPr="00663F14">
        <w:rPr>
          <w:color w:val="121212"/>
          <w:spacing w:val="21"/>
        </w:rPr>
        <w:t xml:space="preserve"> </w:t>
      </w:r>
      <w:r>
        <w:rPr>
          <w:color w:val="121212"/>
          <w:spacing w:val="15100"/>
        </w:rPr>
        <w:t xml:space="preserve"> </w:t>
      </w:r>
      <w:r w:rsidRPr="00663F14">
        <w:rPr>
          <w:color w:val="121212"/>
          <w:spacing w:val="10"/>
        </w:rPr>
        <w:t>лока, пластилин и др.) и из развёрток;</w:t>
      </w:r>
      <w:r w:rsidRPr="00663F14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663F14">
        <w:rPr>
          <w:color w:val="121212"/>
          <w:spacing w:val="16"/>
        </w:rPr>
        <w:t>— осуществлять развёрнутые действия контроля и самоконтроля:</w:t>
      </w:r>
      <w:r w:rsidRPr="00663F14">
        <w:rPr>
          <w:color w:val="121212"/>
          <w:spacing w:val="8"/>
        </w:rPr>
        <w:t xml:space="preserve"> </w:t>
      </w:r>
      <w:r>
        <w:rPr>
          <w:color w:val="121212"/>
          <w:spacing w:val="15141"/>
        </w:rPr>
        <w:t xml:space="preserve"> </w:t>
      </w:r>
      <w:r w:rsidRPr="00663F14">
        <w:rPr>
          <w:color w:val="121212"/>
          <w:spacing w:val="10"/>
        </w:rPr>
        <w:t>сравнивать построенную конструкцию с образцом.</w:t>
      </w:r>
      <w:r w:rsidRPr="00663F14">
        <w:rPr>
          <w:color w:val="121212"/>
          <w:spacing w:val="3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72" w:bottom="0" w:left="850" w:header="720" w:footer="720" w:gutter="0"/>
          <w:cols w:space="720"/>
        </w:sectPr>
      </w:pPr>
    </w:p>
    <w:p w:rsidR="0094310A" w:rsidRDefault="0094310A">
      <w:pPr>
        <w:spacing w:before="406" w:line="179" w:lineRule="exact"/>
        <w:ind w:right="-113"/>
      </w:pPr>
      <w:r w:rsidRPr="00663F14">
        <w:rPr>
          <w:i/>
          <w:iCs/>
          <w:color w:val="121212"/>
          <w:spacing w:val="11"/>
          <w:sz w:val="18"/>
          <w:szCs w:val="18"/>
        </w:rPr>
        <w:t xml:space="preserve">Никитин Б.П. </w:t>
      </w:r>
      <w:r w:rsidRPr="00663F14">
        <w:rPr>
          <w:color w:val="121212"/>
          <w:spacing w:val="11"/>
          <w:sz w:val="18"/>
          <w:szCs w:val="18"/>
        </w:rPr>
        <w:t>Ступеньки творчества, или Развивающие игры. — 3-е изд. — М. :</w:t>
      </w:r>
      <w:r w:rsidRPr="00663F14">
        <w:rPr>
          <w:color w:val="121212"/>
          <w:spacing w:val="-19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2" w:bottom="0" w:left="1404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663F14">
        <w:rPr>
          <w:color w:val="121212"/>
          <w:spacing w:val="9"/>
          <w:sz w:val="18"/>
          <w:szCs w:val="18"/>
        </w:rPr>
        <w:t>Просвещение, 1991.</w:t>
      </w:r>
      <w:r w:rsidRPr="00663F14">
        <w:rPr>
          <w:color w:val="121212"/>
          <w:spacing w:val="8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718" w:bottom="0" w:left="875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  <w:rPr>
          <w:color w:val="121212"/>
          <w:spacing w:val="40"/>
          <w:sz w:val="18"/>
          <w:szCs w:val="18"/>
        </w:rPr>
      </w:pPr>
      <w:r w:rsidRPr="00663F14">
        <w:rPr>
          <w:color w:val="121212"/>
          <w:spacing w:val="8"/>
          <w:sz w:val="18"/>
          <w:szCs w:val="18"/>
        </w:rPr>
        <w:t>Вместо спичек можно использовать счётные палочки.</w:t>
      </w:r>
      <w:r w:rsidRPr="00663F14">
        <w:rPr>
          <w:color w:val="121212"/>
          <w:spacing w:val="40"/>
          <w:sz w:val="18"/>
          <w:szCs w:val="18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3739F8">
          <w:type w:val="continuous"/>
          <w:pgSz w:w="9354" w:h="12189"/>
          <w:pgMar w:top="1134" w:right="3320" w:bottom="0" w:left="1396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02" type="#_x0000_t75" style="position:absolute;margin-left:67.85pt;margin-top:77.15pt;width:39.05pt;height:.4pt;z-index:251766784;mso-position-horizontal-relative:page;mso-position-vertical-relative:page">
            <v:imagedata r:id="rId28" o:title="6D9C47A329FF44B7B3341427DF28C93B"/>
            <w10:wrap anchorx="page" anchory="page"/>
          </v:shape>
        </w:pict>
      </w:r>
      <w:r>
        <w:pict>
          <v:shape id="_x0000_s1103" type="#_x0000_t202" style="position:absolute;margin-left:162.55pt;margin-top:562.75pt;width:15.55pt;height:12.35pt;z-index:251767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30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58" w:lineRule="exact"/>
        <w:ind w:right="-113"/>
      </w:pPr>
      <w:r w:rsidRPr="007231F8">
        <w:rPr>
          <w:b/>
          <w:bCs/>
          <w:color w:val="121212"/>
          <w:spacing w:val="7"/>
          <w:sz w:val="26"/>
          <w:szCs w:val="26"/>
        </w:rPr>
        <w:t>Тематическое планирование</w:t>
      </w:r>
      <w:r w:rsidRPr="007231F8">
        <w:rPr>
          <w:b/>
          <w:bCs/>
          <w:color w:val="121212"/>
          <w:spacing w:val="9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4342" w:bottom="0" w:left="1361" w:header="720" w:footer="720" w:gutter="0"/>
          <w:cols w:space="720"/>
        </w:sectPr>
      </w:pPr>
    </w:p>
    <w:p w:rsidR="0094310A" w:rsidRDefault="0094310A">
      <w:pPr>
        <w:spacing w:before="177" w:line="218" w:lineRule="exact"/>
        <w:ind w:right="-113"/>
      </w:pPr>
      <w:r w:rsidRPr="007231F8">
        <w:rPr>
          <w:b/>
          <w:bCs/>
          <w:color w:val="121212"/>
          <w:spacing w:val="7"/>
        </w:rPr>
        <w:t>1 класс</w:t>
      </w:r>
      <w:r w:rsidRPr="007231F8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16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94" w:after="41" w:line="218" w:lineRule="exact"/>
        <w:ind w:right="-113"/>
      </w:pPr>
      <w:r>
        <w:tab/>
      </w:r>
      <w:r w:rsidRPr="007231F8">
        <w:rPr>
          <w:b/>
          <w:bCs/>
          <w:color w:val="121212"/>
          <w:spacing w:val="5"/>
        </w:rPr>
        <w:t xml:space="preserve">Тема 1. Математика — это интересно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7231F8">
        <w:rPr>
          <w:color w:val="121212"/>
          <w:spacing w:val="7"/>
        </w:rPr>
        <w:t>Решение нестандартных задач. Игра «Муха» («муха» перемещается по</w:t>
      </w:r>
      <w:r w:rsidRPr="007231F8">
        <w:rPr>
          <w:color w:val="121212"/>
          <w:spacing w:val="14"/>
        </w:rPr>
        <w:t xml:space="preserve"> </w:t>
      </w:r>
      <w:r>
        <w:rPr>
          <w:color w:val="121212"/>
          <w:spacing w:val="15054"/>
        </w:rPr>
        <w:t xml:space="preserve"> </w:t>
      </w:r>
      <w:r w:rsidRPr="007231F8">
        <w:rPr>
          <w:color w:val="121212"/>
          <w:spacing w:val="4"/>
        </w:rPr>
        <w:t xml:space="preserve">командам «вверх», «вниз», «влево», «вправо» на игровом поле 3 </w:t>
      </w:r>
      <w:r w:rsidRPr="007231F8">
        <w:rPr>
          <w:rFonts w:ascii="Arial" w:eastAsia="Arial" w:hAnsi="Arial" w:cs="Arial"/>
          <w:color w:val="121212"/>
          <w:spacing w:val="4"/>
        </w:rPr>
        <w:t xml:space="preserve">× </w:t>
      </w:r>
      <w:r w:rsidRPr="007231F8">
        <w:rPr>
          <w:color w:val="121212"/>
          <w:spacing w:val="4"/>
        </w:rPr>
        <w:t>3 клетки).</w:t>
      </w:r>
      <w:r w:rsidRPr="007231F8">
        <w:rPr>
          <w:color w:val="121212"/>
          <w:spacing w:val="-1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1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7231F8">
        <w:rPr>
          <w:b/>
          <w:bCs/>
          <w:color w:val="121212"/>
          <w:spacing w:val="5"/>
        </w:rPr>
        <w:t>Тема 2. Танграм: древняя китайская головоломка</w:t>
      </w:r>
      <w:r w:rsidRPr="007231F8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7231F8">
        <w:rPr>
          <w:color w:val="121212"/>
          <w:spacing w:val="12"/>
        </w:rPr>
        <w:t>Составление картинки с заданным разбиением на части; с частично</w:t>
      </w:r>
      <w:r w:rsidRPr="007231F8">
        <w:rPr>
          <w:color w:val="121212"/>
          <w:spacing w:val="34"/>
        </w:rPr>
        <w:t xml:space="preserve"> </w:t>
      </w:r>
      <w:r>
        <w:rPr>
          <w:color w:val="121212"/>
          <w:spacing w:val="15102"/>
        </w:rPr>
        <w:t xml:space="preserve"> </w:t>
      </w:r>
      <w:r w:rsidRPr="007231F8">
        <w:rPr>
          <w:color w:val="121212"/>
          <w:spacing w:val="12"/>
        </w:rPr>
        <w:t>заданным разбиением на части; без заданного разбиения. Проверка вы-</w:t>
      </w:r>
      <w:r w:rsidRPr="007231F8">
        <w:rPr>
          <w:color w:val="121212"/>
          <w:spacing w:val="30"/>
        </w:rPr>
        <w:t xml:space="preserve"> </w:t>
      </w:r>
      <w:r>
        <w:rPr>
          <w:color w:val="121212"/>
          <w:spacing w:val="15103"/>
        </w:rPr>
        <w:t xml:space="preserve"> </w:t>
      </w:r>
      <w:r w:rsidRPr="007231F8">
        <w:rPr>
          <w:color w:val="121212"/>
          <w:spacing w:val="11"/>
        </w:rPr>
        <w:t>полненной работы.</w:t>
      </w:r>
      <w:r w:rsidRPr="007231F8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7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7231F8">
        <w:rPr>
          <w:b/>
          <w:bCs/>
          <w:color w:val="121212"/>
          <w:spacing w:val="6"/>
        </w:rPr>
        <w:t>Тема 3. Путешествие точки</w:t>
      </w:r>
      <w:r w:rsidRPr="007231F8">
        <w:rPr>
          <w:b/>
          <w:b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7231F8">
        <w:rPr>
          <w:color w:val="121212"/>
          <w:spacing w:val="14"/>
        </w:rPr>
        <w:t>Построение рисунка (на листе в клетку) в соответствии с заданной</w:t>
      </w:r>
      <w:r w:rsidRPr="007231F8">
        <w:rPr>
          <w:color w:val="121212"/>
          <w:spacing w:val="-21"/>
        </w:rPr>
        <w:t xml:space="preserve"> </w:t>
      </w:r>
      <w:r>
        <w:rPr>
          <w:color w:val="121212"/>
          <w:spacing w:val="15105"/>
        </w:rPr>
        <w:t xml:space="preserve"> </w:t>
      </w:r>
      <w:r w:rsidRPr="007231F8">
        <w:rPr>
          <w:color w:val="121212"/>
          <w:spacing w:val="10"/>
        </w:rPr>
        <w:t>последовательностью шагов (по алгоритму). Проверка работы. Построе-</w:t>
      </w:r>
      <w:r w:rsidRPr="007231F8">
        <w:rPr>
          <w:color w:val="121212"/>
          <w:spacing w:val="29"/>
        </w:rPr>
        <w:t xml:space="preserve"> </w:t>
      </w:r>
      <w:r>
        <w:rPr>
          <w:color w:val="121212"/>
          <w:spacing w:val="15085"/>
        </w:rPr>
        <w:t xml:space="preserve"> </w:t>
      </w:r>
      <w:r w:rsidRPr="007231F8">
        <w:rPr>
          <w:color w:val="121212"/>
          <w:spacing w:val="9"/>
        </w:rPr>
        <w:t>ние собственного рисунка и описание его шагов.</w:t>
      </w:r>
      <w:r w:rsidRPr="007231F8">
        <w:rPr>
          <w:color w:val="121212"/>
          <w:spacing w:val="3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7231F8">
        <w:rPr>
          <w:b/>
          <w:bCs/>
          <w:color w:val="121212"/>
          <w:spacing w:val="5"/>
        </w:rPr>
        <w:t>Тема 4. Игры с кубиками</w:t>
      </w:r>
      <w:r w:rsidRPr="007231F8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7231F8">
        <w:rPr>
          <w:color w:val="121212"/>
          <w:spacing w:val="13"/>
        </w:rPr>
        <w:t>Подсчёт числа точек на верхних гранях выпавших кубиков (у каж-</w:t>
      </w:r>
      <w:r w:rsidRPr="007231F8">
        <w:rPr>
          <w:color w:val="121212"/>
          <w:spacing w:val="59"/>
        </w:rPr>
        <w:t xml:space="preserve"> </w:t>
      </w:r>
      <w:r>
        <w:rPr>
          <w:color w:val="121212"/>
          <w:spacing w:val="15104"/>
        </w:rPr>
        <w:t xml:space="preserve"> </w:t>
      </w:r>
      <w:r w:rsidRPr="007231F8">
        <w:rPr>
          <w:color w:val="121212"/>
          <w:spacing w:val="10"/>
        </w:rPr>
        <w:t>дого два кубика). Взаимный контроль.</w:t>
      </w:r>
      <w:r w:rsidRPr="007231F8">
        <w:rPr>
          <w:color w:val="121212"/>
          <w:spacing w:val="3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7231F8">
        <w:rPr>
          <w:b/>
          <w:bCs/>
          <w:color w:val="121212"/>
          <w:spacing w:val="5"/>
        </w:rPr>
        <w:t>Тема 5. Танграм: древняя китайская головоломка</w:t>
      </w:r>
      <w:r w:rsidRPr="007231F8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7231F8">
        <w:rPr>
          <w:color w:val="121212"/>
          <w:spacing w:val="12"/>
        </w:rPr>
        <w:t>Составление картинки с заданным разбиением на части; с частично</w:t>
      </w:r>
      <w:r w:rsidRPr="007231F8">
        <w:rPr>
          <w:color w:val="121212"/>
          <w:spacing w:val="34"/>
        </w:rPr>
        <w:t xml:space="preserve"> </w:t>
      </w:r>
      <w:r>
        <w:rPr>
          <w:color w:val="121212"/>
          <w:spacing w:val="15104"/>
        </w:rPr>
        <w:t xml:space="preserve"> </w:t>
      </w:r>
      <w:r w:rsidRPr="007231F8">
        <w:rPr>
          <w:color w:val="121212"/>
          <w:spacing w:val="14"/>
        </w:rPr>
        <w:t>заданным разбиением на части; без заданного разбиения. Составление</w:t>
      </w:r>
      <w:r w:rsidRPr="007231F8">
        <w:rPr>
          <w:color w:val="121212"/>
          <w:spacing w:val="-4"/>
        </w:rPr>
        <w:t xml:space="preserve"> </w:t>
      </w:r>
      <w:r>
        <w:rPr>
          <w:color w:val="121212"/>
          <w:spacing w:val="15106"/>
        </w:rPr>
        <w:t xml:space="preserve"> </w:t>
      </w:r>
      <w:r w:rsidRPr="007231F8">
        <w:rPr>
          <w:color w:val="121212"/>
          <w:spacing w:val="13"/>
        </w:rPr>
        <w:t>картинки, представленной в уменьшенном масштабе. Проверка выпол-</w:t>
      </w:r>
      <w:r w:rsidRPr="007231F8">
        <w:rPr>
          <w:color w:val="121212"/>
          <w:spacing w:val="21"/>
        </w:rPr>
        <w:t xml:space="preserve"> </w:t>
      </w:r>
      <w:r>
        <w:rPr>
          <w:color w:val="121212"/>
          <w:spacing w:val="15105"/>
        </w:rPr>
        <w:t xml:space="preserve"> </w:t>
      </w:r>
      <w:r w:rsidRPr="007231F8">
        <w:rPr>
          <w:color w:val="121212"/>
          <w:spacing w:val="10"/>
        </w:rPr>
        <w:t>ненной работы.</w:t>
      </w:r>
      <w:r w:rsidRPr="007231F8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7231F8">
        <w:rPr>
          <w:b/>
          <w:bCs/>
          <w:color w:val="121212"/>
          <w:spacing w:val="6"/>
        </w:rPr>
        <w:t>Тема 6. Волшебная линейка</w:t>
      </w:r>
      <w:r w:rsidRPr="007231F8">
        <w:rPr>
          <w:b/>
          <w:bCs/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7231F8">
        <w:rPr>
          <w:color w:val="121212"/>
          <w:spacing w:val="13"/>
        </w:rPr>
        <w:t>Шкала линейки. Сведения из истории математики: история возник-</w:t>
      </w:r>
      <w:r w:rsidRPr="007231F8">
        <w:rPr>
          <w:color w:val="121212"/>
          <w:spacing w:val="-19"/>
        </w:rPr>
        <w:t xml:space="preserve"> </w:t>
      </w:r>
      <w:r>
        <w:rPr>
          <w:color w:val="121212"/>
          <w:spacing w:val="15083"/>
        </w:rPr>
        <w:t xml:space="preserve"> </w:t>
      </w:r>
      <w:r w:rsidRPr="007231F8">
        <w:rPr>
          <w:color w:val="121212"/>
          <w:spacing w:val="12"/>
        </w:rPr>
        <w:t xml:space="preserve">новения линейки.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7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7231F8">
        <w:rPr>
          <w:b/>
          <w:bCs/>
          <w:color w:val="121212"/>
          <w:spacing w:val="6"/>
        </w:rPr>
        <w:t>Тема 7. Праздник числа 10</w:t>
      </w:r>
      <w:r w:rsidRPr="007231F8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7231F8">
        <w:rPr>
          <w:color w:val="121212"/>
          <w:spacing w:val="11"/>
        </w:rPr>
        <w:t xml:space="preserve">Игры: «Задумай число», «Отгадай задуманное число». Восстановле- </w:t>
      </w:r>
      <w:r>
        <w:rPr>
          <w:color w:val="121212"/>
          <w:spacing w:val="15078"/>
        </w:rPr>
        <w:t xml:space="preserve"> </w:t>
      </w:r>
      <w:r w:rsidRPr="007231F8">
        <w:rPr>
          <w:color w:val="121212"/>
          <w:spacing w:val="10"/>
        </w:rPr>
        <w:t>ние примеров: поиск цифры, которая скрыта.</w:t>
      </w:r>
      <w:r w:rsidRPr="007231F8">
        <w:rPr>
          <w:color w:val="121212"/>
          <w:spacing w:val="3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39" w:lineRule="exact"/>
        <w:ind w:right="-113"/>
      </w:pPr>
      <w:r>
        <w:tab/>
      </w:r>
      <w:r w:rsidRPr="007231F8">
        <w:rPr>
          <w:b/>
          <w:bCs/>
          <w:color w:val="121212"/>
          <w:spacing w:val="6"/>
        </w:rPr>
        <w:t>Тема 8. Конструирование многоугольников из деталей танграма</w:t>
      </w:r>
      <w:r w:rsidRPr="007231F8">
        <w:rPr>
          <w:b/>
          <w:bCs/>
          <w:color w:val="121212"/>
          <w:spacing w:val="25"/>
        </w:rPr>
        <w:t xml:space="preserve"> </w:t>
      </w:r>
      <w:r>
        <w:rPr>
          <w:b/>
          <w:bCs/>
          <w:color w:val="121212"/>
          <w:spacing w:val="14846"/>
        </w:rPr>
        <w:t xml:space="preserve"> </w:t>
      </w:r>
      <w:r>
        <w:tab/>
      </w:r>
      <w:r w:rsidRPr="007231F8">
        <w:rPr>
          <w:color w:val="121212"/>
          <w:spacing w:val="9"/>
        </w:rPr>
        <w:t>Составление многоугольников с заданным разбиением на части; с ча-</w:t>
      </w:r>
      <w:r w:rsidRPr="007231F8">
        <w:rPr>
          <w:color w:val="121212"/>
          <w:spacing w:val="-11"/>
        </w:rPr>
        <w:t xml:space="preserve"> </w:t>
      </w:r>
    </w:p>
    <w:p w:rsidR="0094310A" w:rsidRDefault="0094310A">
      <w:pPr>
        <w:tabs>
          <w:tab w:val="left" w:pos="738"/>
          <w:tab w:val="left" w:pos="2775"/>
          <w:tab w:val="left" w:pos="4631"/>
          <w:tab w:val="left" w:pos="4870"/>
          <w:tab w:val="left" w:pos="6472"/>
        </w:tabs>
        <w:spacing w:line="246" w:lineRule="exact"/>
        <w:ind w:right="-113"/>
      </w:pPr>
      <w:r w:rsidRPr="007231F8">
        <w:rPr>
          <w:color w:val="121212"/>
          <w:spacing w:val="9"/>
        </w:rPr>
        <w:t>стично заданным разбиением на части; без заданного разбиения. Состав-</w:t>
      </w:r>
      <w:r w:rsidRPr="007231F8">
        <w:rPr>
          <w:color w:val="121212"/>
          <w:spacing w:val="39"/>
        </w:rPr>
        <w:t xml:space="preserve"> </w:t>
      </w:r>
      <w:r>
        <w:rPr>
          <w:color w:val="121212"/>
          <w:spacing w:val="15138"/>
        </w:rPr>
        <w:t xml:space="preserve"> </w:t>
      </w:r>
      <w:r w:rsidRPr="007231F8">
        <w:rPr>
          <w:color w:val="121212"/>
          <w:spacing w:val="15"/>
        </w:rPr>
        <w:t>ление</w:t>
      </w:r>
      <w:r w:rsidRPr="007231F8">
        <w:rPr>
          <w:color w:val="121212"/>
          <w:spacing w:val="2"/>
        </w:rPr>
        <w:t xml:space="preserve"> </w:t>
      </w:r>
      <w:r>
        <w:tab/>
      </w:r>
      <w:r w:rsidRPr="007231F8">
        <w:rPr>
          <w:color w:val="121212"/>
          <w:spacing w:val="13"/>
        </w:rPr>
        <w:t>многоугольников,</w:t>
      </w:r>
      <w:r w:rsidRPr="007231F8">
        <w:rPr>
          <w:color w:val="121212"/>
          <w:spacing w:val="10"/>
        </w:rPr>
        <w:t xml:space="preserve"> </w:t>
      </w:r>
      <w:r>
        <w:tab/>
      </w:r>
      <w:r w:rsidRPr="007231F8">
        <w:rPr>
          <w:color w:val="121212"/>
          <w:spacing w:val="14"/>
        </w:rPr>
        <w:t>представленных</w:t>
      </w:r>
      <w:r w:rsidRPr="007231F8">
        <w:rPr>
          <w:color w:val="121212"/>
          <w:spacing w:val="7"/>
        </w:rPr>
        <w:t xml:space="preserve"> </w:t>
      </w:r>
      <w:r>
        <w:tab/>
      </w:r>
      <w:r w:rsidRPr="007231F8">
        <w:rPr>
          <w:color w:val="121212"/>
          <w:spacing w:val="14"/>
        </w:rPr>
        <w:t>в</w:t>
      </w:r>
      <w:r w:rsidRPr="007231F8">
        <w:rPr>
          <w:color w:val="121212"/>
          <w:spacing w:val="1"/>
        </w:rPr>
        <w:t xml:space="preserve"> </w:t>
      </w:r>
      <w:r>
        <w:tab/>
      </w:r>
      <w:r w:rsidRPr="007231F8">
        <w:rPr>
          <w:color w:val="121212"/>
          <w:spacing w:val="14"/>
        </w:rPr>
        <w:t>уменьшенном</w:t>
      </w:r>
      <w:r w:rsidRPr="007231F8">
        <w:rPr>
          <w:color w:val="121212"/>
          <w:spacing w:val="10"/>
        </w:rPr>
        <w:t xml:space="preserve"> </w:t>
      </w:r>
      <w:r>
        <w:tab/>
      </w:r>
      <w:r w:rsidRPr="007231F8">
        <w:rPr>
          <w:color w:val="121212"/>
          <w:spacing w:val="11"/>
        </w:rPr>
        <w:t>масштабе.</w:t>
      </w:r>
      <w:r w:rsidRPr="007231F8">
        <w:rPr>
          <w:color w:val="121212"/>
          <w:spacing w:val="8"/>
        </w:rPr>
        <w:t xml:space="preserve"> </w:t>
      </w:r>
      <w:r>
        <w:rPr>
          <w:color w:val="121212"/>
          <w:spacing w:val="15212"/>
        </w:rPr>
        <w:t xml:space="preserve"> </w:t>
      </w:r>
      <w:r w:rsidRPr="007231F8">
        <w:rPr>
          <w:color w:val="121212"/>
          <w:spacing w:val="11"/>
        </w:rPr>
        <w:t>Проверка выполненной работы.</w:t>
      </w:r>
      <w:r w:rsidRPr="007231F8">
        <w:rPr>
          <w:color w:val="121212"/>
          <w:spacing w:val="2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2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7231F8">
        <w:rPr>
          <w:b/>
          <w:bCs/>
          <w:color w:val="121212"/>
          <w:spacing w:val="9"/>
        </w:rPr>
        <w:t>Тема 9. Игра-соревнование «Весёлый счёт»</w:t>
      </w:r>
      <w:r w:rsidRPr="007231F8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7231F8">
        <w:rPr>
          <w:color w:val="121212"/>
          <w:spacing w:val="15"/>
        </w:rPr>
        <w:t>Найти, показать и назвать числа по порядку (от 1 до 20). Числа от</w:t>
      </w:r>
      <w:r w:rsidRPr="007231F8">
        <w:rPr>
          <w:color w:val="121212"/>
          <w:spacing w:val="-12"/>
        </w:rPr>
        <w:t xml:space="preserve"> </w:t>
      </w:r>
      <w:r>
        <w:rPr>
          <w:color w:val="121212"/>
          <w:spacing w:val="15106"/>
        </w:rPr>
        <w:t xml:space="preserve"> </w:t>
      </w:r>
      <w:r w:rsidRPr="007231F8">
        <w:rPr>
          <w:color w:val="121212"/>
          <w:spacing w:val="6"/>
        </w:rPr>
        <w:t xml:space="preserve">1 до 20 расположены в таблице (4 </w:t>
      </w:r>
      <w:r w:rsidRPr="007231F8">
        <w:rPr>
          <w:rFonts w:ascii="Arial" w:eastAsia="Arial" w:hAnsi="Arial" w:cs="Arial"/>
          <w:color w:val="121212"/>
          <w:spacing w:val="6"/>
        </w:rPr>
        <w:t xml:space="preserve">× </w:t>
      </w:r>
      <w:r w:rsidRPr="007231F8">
        <w:rPr>
          <w:color w:val="121212"/>
          <w:spacing w:val="6"/>
        </w:rPr>
        <w:t>5) не по порядку, а разбросаны по всей</w:t>
      </w:r>
      <w:r w:rsidRPr="007231F8">
        <w:rPr>
          <w:color w:val="121212"/>
          <w:spacing w:val="-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spacing w:before="41" w:line="218" w:lineRule="exact"/>
        <w:ind w:right="-113"/>
        <w:rPr>
          <w:color w:val="121212"/>
          <w:spacing w:val="5"/>
        </w:rPr>
      </w:pPr>
      <w:r w:rsidRPr="007231F8">
        <w:rPr>
          <w:color w:val="121212"/>
          <w:spacing w:val="10"/>
        </w:rPr>
        <w:t>таблице.</w:t>
      </w:r>
      <w:r w:rsidRPr="007231F8">
        <w:rPr>
          <w:color w:val="121212"/>
          <w:spacing w:val="5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8932E6">
          <w:type w:val="continuous"/>
          <w:pgSz w:w="9354" w:h="12189"/>
          <w:pgMar w:top="1134" w:right="744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08" type="#_x0000_t75" style="position:absolute;margin-left:41.5pt;margin-top:509.35pt;width:378pt;height:43.05pt;z-index:-251542528;mso-position-horizontal-relative:page;mso-position-vertical-relative:page">
            <v:imagedata r:id="rId29" o:title="4F48FF58EE744733A386FEBD9B9F887A"/>
            <w10:wrap anchorx="page" anchory="page"/>
          </v:shape>
        </w:pict>
      </w:r>
      <w:r>
        <w:pict>
          <v:shape id="_x0000_s1104" type="#_x0000_t202" style="position:absolute;margin-left:326.95pt;margin-top:345pt;width:7.2pt;height:8.65pt;z-index:251769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156.9pt;margin-top:562.75pt;width:15.55pt;height:12.35pt;z-index:251770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75" style="position:absolute;margin-left:42.8pt;margin-top:510.85pt;width:108.95pt;height:.4pt;z-index:251771904;mso-position-horizontal-relative:page;mso-position-vertical-relative:page">
            <v:imagedata r:id="rId30" o:title="C3D5F5111A1F4FEF9AA8291D5312E6D1"/>
            <w10:wrap anchorx="page" anchory="page"/>
          </v:shape>
        </w:pict>
      </w:r>
      <w:r>
        <w:pict>
          <v:shape id="_x0000_s1107" type="#_x0000_t202" style="position:absolute;margin-left:62.8pt;margin-top:513.35pt;width:7.2pt;height:8.65pt;z-index:251772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5"/>
        </w:rPr>
        <w:t>Тема 10. Игры с кубиками</w:t>
      </w:r>
      <w:r w:rsidRPr="00105890">
        <w:rPr>
          <w:b/>
          <w:bCs/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05890">
        <w:rPr>
          <w:color w:val="121212"/>
          <w:spacing w:val="13"/>
        </w:rPr>
        <w:t>Подсчёт числа точек на верхних гранях выпавших кубиков (у каж-</w:t>
      </w:r>
      <w:r w:rsidRPr="00105890">
        <w:rPr>
          <w:color w:val="121212"/>
          <w:spacing w:val="59"/>
        </w:rPr>
        <w:t xml:space="preserve"> </w:t>
      </w:r>
      <w:r>
        <w:rPr>
          <w:color w:val="121212"/>
          <w:spacing w:val="15104"/>
        </w:rPr>
        <w:t xml:space="preserve"> </w:t>
      </w:r>
      <w:r w:rsidRPr="00105890">
        <w:rPr>
          <w:color w:val="121212"/>
          <w:spacing w:val="10"/>
        </w:rPr>
        <w:t>дого два кубика). Взаимный контроль.</w:t>
      </w:r>
      <w:r w:rsidRPr="00105890">
        <w:rPr>
          <w:color w:val="121212"/>
          <w:spacing w:val="3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9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7"/>
        </w:rPr>
        <w:t>Темы 11–12. Конструкторы лего</w:t>
      </w:r>
      <w:r w:rsidRPr="00105890">
        <w:rPr>
          <w:b/>
          <w:bCs/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105890">
        <w:rPr>
          <w:color w:val="121212"/>
          <w:spacing w:val="13"/>
        </w:rPr>
        <w:t>Знакомство с деталями конструктора, схемами-инструкциями и ал-</w:t>
      </w:r>
      <w:r w:rsidRPr="00105890">
        <w:rPr>
          <w:color w:val="121212"/>
          <w:spacing w:val="15"/>
        </w:rPr>
        <w:t xml:space="preserve"> </w:t>
      </w:r>
      <w:r>
        <w:rPr>
          <w:color w:val="121212"/>
          <w:spacing w:val="15102"/>
        </w:rPr>
        <w:t xml:space="preserve"> </w:t>
      </w:r>
      <w:r w:rsidRPr="00105890">
        <w:rPr>
          <w:color w:val="121212"/>
          <w:spacing w:val="14"/>
        </w:rPr>
        <w:t>горитмами построения конструкций. Выполнение постройки по собст-</w:t>
      </w:r>
      <w:r w:rsidRPr="00105890">
        <w:rPr>
          <w:color w:val="121212"/>
          <w:spacing w:val="-9"/>
        </w:rPr>
        <w:t xml:space="preserve"> </w:t>
      </w:r>
      <w:r>
        <w:rPr>
          <w:color w:val="121212"/>
          <w:spacing w:val="15104"/>
        </w:rPr>
        <w:t xml:space="preserve"> </w:t>
      </w:r>
      <w:r w:rsidRPr="00105890">
        <w:rPr>
          <w:color w:val="121212"/>
          <w:spacing w:val="9"/>
        </w:rPr>
        <w:t>венному замыслу.</w:t>
      </w:r>
      <w:r w:rsidRPr="00105890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8"/>
        </w:rPr>
        <w:t>Тема 13. Весёлая геометрия</w:t>
      </w:r>
      <w:r w:rsidRPr="00105890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  <w:tab w:val="left" w:pos="1510"/>
          <w:tab w:val="left" w:pos="2302"/>
          <w:tab w:val="left" w:pos="4085"/>
          <w:tab w:val="left" w:pos="6029"/>
        </w:tabs>
        <w:spacing w:line="239" w:lineRule="exact"/>
        <w:ind w:right="-113"/>
      </w:pPr>
      <w:r>
        <w:tab/>
      </w:r>
      <w:r w:rsidRPr="00105890">
        <w:rPr>
          <w:color w:val="121212"/>
          <w:spacing w:val="22"/>
        </w:rPr>
        <w:t>Решение</w:t>
      </w:r>
      <w:r w:rsidRPr="00105890">
        <w:rPr>
          <w:color w:val="121212"/>
          <w:spacing w:val="7"/>
        </w:rPr>
        <w:t xml:space="preserve"> </w:t>
      </w:r>
      <w:r>
        <w:tab/>
      </w:r>
      <w:r w:rsidRPr="00105890">
        <w:rPr>
          <w:color w:val="121212"/>
          <w:spacing w:val="16"/>
        </w:rPr>
        <w:t>задач,</w:t>
      </w:r>
      <w:r w:rsidRPr="00105890">
        <w:rPr>
          <w:color w:val="121212"/>
          <w:spacing w:val="4"/>
        </w:rPr>
        <w:t xml:space="preserve"> </w:t>
      </w:r>
      <w:r>
        <w:tab/>
      </w:r>
      <w:r w:rsidRPr="00105890">
        <w:rPr>
          <w:color w:val="121212"/>
          <w:spacing w:val="22"/>
        </w:rPr>
        <w:t>формирующих</w:t>
      </w:r>
      <w:r w:rsidRPr="00105890">
        <w:rPr>
          <w:color w:val="121212"/>
          <w:spacing w:val="8"/>
        </w:rPr>
        <w:t xml:space="preserve"> </w:t>
      </w:r>
      <w:r>
        <w:tab/>
      </w:r>
      <w:r w:rsidRPr="00105890">
        <w:rPr>
          <w:color w:val="121212"/>
          <w:spacing w:val="19"/>
        </w:rPr>
        <w:t>геометрическую</w:t>
      </w:r>
      <w:r w:rsidRPr="00105890">
        <w:rPr>
          <w:color w:val="121212"/>
          <w:spacing w:val="1"/>
        </w:rPr>
        <w:t xml:space="preserve"> </w:t>
      </w:r>
      <w:r>
        <w:tab/>
      </w:r>
      <w:r w:rsidRPr="00105890">
        <w:rPr>
          <w:color w:val="121212"/>
          <w:spacing w:val="19"/>
        </w:rPr>
        <w:t>наблюдатель-</w:t>
      </w:r>
      <w:r w:rsidRPr="00105890">
        <w:rPr>
          <w:color w:val="121212"/>
          <w:spacing w:val="8"/>
        </w:rPr>
        <w:t xml:space="preserve"> </w:t>
      </w:r>
      <w:r>
        <w:rPr>
          <w:color w:val="121212"/>
          <w:spacing w:val="15258"/>
        </w:rPr>
        <w:t xml:space="preserve"> </w:t>
      </w:r>
      <w:r w:rsidRPr="00105890">
        <w:rPr>
          <w:color w:val="121212"/>
          <w:spacing w:val="15"/>
        </w:rPr>
        <w:t>ность.</w:t>
      </w:r>
      <w:r w:rsidRPr="00105890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13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5"/>
        </w:rPr>
        <w:t>Тема 14. Математические игры</w:t>
      </w:r>
      <w:r w:rsidRPr="00105890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05890">
        <w:rPr>
          <w:color w:val="121212"/>
          <w:spacing w:val="11"/>
        </w:rPr>
        <w:t>Построение «математических» пирамид: «Сложение в пределах 10»,</w:t>
      </w:r>
      <w:r w:rsidRPr="00105890">
        <w:rPr>
          <w:color w:val="121212"/>
          <w:spacing w:val="3"/>
        </w:rPr>
        <w:t xml:space="preserve"> </w:t>
      </w:r>
      <w:r>
        <w:rPr>
          <w:color w:val="121212"/>
          <w:spacing w:val="15080"/>
        </w:rPr>
        <w:t xml:space="preserve"> </w:t>
      </w:r>
      <w:r w:rsidRPr="00105890">
        <w:rPr>
          <w:color w:val="121212"/>
          <w:spacing w:val="10"/>
        </w:rPr>
        <w:t>«Вычитание в пределах 10».</w:t>
      </w:r>
      <w:r w:rsidRPr="00105890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8"/>
        </w:rPr>
        <w:t>Тема 15–16. «Спичечный» конструктор</w:t>
      </w:r>
      <w:r w:rsidRPr="00105890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105890">
        <w:rPr>
          <w:color w:val="121212"/>
          <w:spacing w:val="16"/>
        </w:rPr>
        <w:t>Построение конструкции по заданному образцу. Перекладывание</w:t>
      </w:r>
      <w:r w:rsidRPr="00105890">
        <w:rPr>
          <w:color w:val="121212"/>
          <w:spacing w:val="33"/>
        </w:rPr>
        <w:t xml:space="preserve"> </w:t>
      </w:r>
      <w:r>
        <w:rPr>
          <w:color w:val="121212"/>
          <w:spacing w:val="15120"/>
        </w:rPr>
        <w:t xml:space="preserve"> </w:t>
      </w:r>
      <w:r w:rsidRPr="00105890">
        <w:rPr>
          <w:color w:val="121212"/>
          <w:spacing w:val="16"/>
        </w:rPr>
        <w:t>нескольких спичек в соответствии с условиями. Проверка выполнен-</w:t>
      </w:r>
      <w:r w:rsidRPr="00105890">
        <w:rPr>
          <w:color w:val="121212"/>
          <w:spacing w:val="32"/>
        </w:rPr>
        <w:t xml:space="preserve"> </w:t>
      </w:r>
      <w:r>
        <w:rPr>
          <w:color w:val="121212"/>
          <w:spacing w:val="15124"/>
        </w:rPr>
        <w:t xml:space="preserve"> </w:t>
      </w:r>
      <w:r w:rsidRPr="00105890">
        <w:rPr>
          <w:color w:val="121212"/>
          <w:spacing w:val="13"/>
        </w:rPr>
        <w:t>ной работы.</w:t>
      </w:r>
      <w:r w:rsidRPr="00105890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7"/>
        </w:rPr>
        <w:t>Тема 17. Задачи-смекалки</w:t>
      </w:r>
      <w:r w:rsidRPr="00105890">
        <w:rPr>
          <w:b/>
          <w:bCs/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05890">
        <w:rPr>
          <w:color w:val="121212"/>
          <w:spacing w:val="12"/>
        </w:rPr>
        <w:t>Задачи с некорректными данными. Задачи, допускающие несколько</w:t>
      </w:r>
      <w:r w:rsidRPr="00105890">
        <w:rPr>
          <w:color w:val="121212"/>
          <w:spacing w:val="1"/>
        </w:rPr>
        <w:t xml:space="preserve"> </w:t>
      </w:r>
      <w:r>
        <w:rPr>
          <w:color w:val="121212"/>
          <w:spacing w:val="15082"/>
        </w:rPr>
        <w:t xml:space="preserve"> </w:t>
      </w:r>
      <w:r w:rsidRPr="00105890">
        <w:rPr>
          <w:color w:val="121212"/>
          <w:spacing w:val="10"/>
        </w:rPr>
        <w:t xml:space="preserve">способов решения.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6"/>
        </w:rPr>
        <w:t>Тема 18. Прятки с фигурами</w:t>
      </w:r>
      <w:r w:rsidRPr="00105890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05890">
        <w:rPr>
          <w:color w:val="121212"/>
          <w:spacing w:val="17"/>
        </w:rPr>
        <w:t>Поиск заданных фигур в фигурах сложной конфигурации. Работа</w:t>
      </w:r>
      <w:r w:rsidRPr="00105890">
        <w:rPr>
          <w:color w:val="121212"/>
          <w:spacing w:val="-17"/>
        </w:rPr>
        <w:t xml:space="preserve"> </w:t>
      </w:r>
      <w:r>
        <w:rPr>
          <w:color w:val="121212"/>
          <w:spacing w:val="15119"/>
        </w:rPr>
        <w:t xml:space="preserve"> </w:t>
      </w:r>
      <w:r w:rsidRPr="00105890">
        <w:rPr>
          <w:color w:val="121212"/>
          <w:spacing w:val="11"/>
        </w:rPr>
        <w:t>с таблицей «Поиск треугольников в заданной фигуре» .</w:t>
      </w:r>
      <w:r w:rsidRPr="00105890">
        <w:rPr>
          <w:color w:val="121212"/>
          <w:spacing w:val="2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3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5"/>
        </w:rPr>
        <w:t>Тема 19. Математические игры</w:t>
      </w:r>
      <w:r w:rsidRPr="00105890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105890">
        <w:rPr>
          <w:color w:val="121212"/>
          <w:spacing w:val="11"/>
        </w:rPr>
        <w:t>Построение «математических» пирамид: «Сложение в пределах 10»,</w:t>
      </w:r>
      <w:r w:rsidRPr="00105890">
        <w:rPr>
          <w:color w:val="121212"/>
          <w:spacing w:val="3"/>
        </w:rPr>
        <w:t xml:space="preserve"> </w:t>
      </w:r>
      <w:r>
        <w:rPr>
          <w:color w:val="121212"/>
          <w:spacing w:val="15111"/>
        </w:rPr>
        <w:t xml:space="preserve"> </w:t>
      </w:r>
      <w:r w:rsidRPr="00105890">
        <w:rPr>
          <w:color w:val="121212"/>
          <w:spacing w:val="17"/>
        </w:rPr>
        <w:t>«Сложение в пределах 20», «Вычитание в пределах 10», «Вычитание</w:t>
      </w:r>
      <w:r w:rsidRPr="00105890">
        <w:rPr>
          <w:color w:val="121212"/>
        </w:rPr>
        <w:t xml:space="preserve"> </w:t>
      </w:r>
      <w:r>
        <w:rPr>
          <w:color w:val="121212"/>
          <w:spacing w:val="15143"/>
        </w:rPr>
        <w:t xml:space="preserve"> </w:t>
      </w:r>
      <w:r w:rsidRPr="00105890">
        <w:rPr>
          <w:color w:val="121212"/>
          <w:spacing w:val="8"/>
        </w:rPr>
        <w:t>в пределах 20».</w:t>
      </w:r>
      <w:r w:rsidRPr="00105890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7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6"/>
        </w:rPr>
        <w:t>Тема 20. Числовые головоломки</w:t>
      </w:r>
      <w:r w:rsidRPr="00105890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05890">
        <w:rPr>
          <w:color w:val="121212"/>
          <w:spacing w:val="11"/>
        </w:rPr>
        <w:t>Решение и составление ребусов, содержащих числа. Заполнение чи-</w:t>
      </w:r>
      <w:r w:rsidRPr="00105890">
        <w:rPr>
          <w:color w:val="121212"/>
          <w:spacing w:val="33"/>
        </w:rPr>
        <w:t xml:space="preserve"> </w:t>
      </w:r>
      <w:r>
        <w:rPr>
          <w:color w:val="121212"/>
          <w:spacing w:val="15085"/>
        </w:rPr>
        <w:t xml:space="preserve"> </w:t>
      </w:r>
      <w:r w:rsidRPr="00105890">
        <w:rPr>
          <w:color w:val="121212"/>
          <w:spacing w:val="10"/>
        </w:rPr>
        <w:t>слового кроссворда (судоку).</w:t>
      </w:r>
      <w:r w:rsidRPr="00105890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05890">
        <w:rPr>
          <w:b/>
          <w:bCs/>
          <w:color w:val="121212"/>
          <w:spacing w:val="7"/>
        </w:rPr>
        <w:t>Темы 21–22. Математическая карусель</w:t>
      </w:r>
      <w:r w:rsidRPr="00105890">
        <w:rPr>
          <w:b/>
          <w:b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05890">
        <w:rPr>
          <w:color w:val="121212"/>
          <w:spacing w:val="9"/>
        </w:rPr>
        <w:t>Работа в «центрах» деятельности: конструкторы, математические го-</w:t>
      </w:r>
      <w:r w:rsidRPr="00105890">
        <w:rPr>
          <w:color w:val="121212"/>
          <w:spacing w:val="39"/>
        </w:rPr>
        <w:t xml:space="preserve"> </w:t>
      </w:r>
      <w:r>
        <w:rPr>
          <w:color w:val="121212"/>
          <w:spacing w:val="15059"/>
        </w:rPr>
        <w:t xml:space="preserve"> </w:t>
      </w:r>
      <w:r w:rsidRPr="00105890">
        <w:rPr>
          <w:color w:val="121212"/>
          <w:spacing w:val="11"/>
        </w:rPr>
        <w:t>ловоломки, занимательные задачи.</w:t>
      </w:r>
      <w:r w:rsidRPr="00105890">
        <w:rPr>
          <w:color w:val="121212"/>
          <w:spacing w:val="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3" w:bottom="0" w:left="850" w:header="720" w:footer="720" w:gutter="0"/>
          <w:cols w:space="720"/>
        </w:sectPr>
      </w:pPr>
    </w:p>
    <w:p w:rsidR="0094310A" w:rsidRDefault="0094310A">
      <w:pPr>
        <w:spacing w:before="409" w:line="179" w:lineRule="exact"/>
        <w:ind w:right="-113"/>
      </w:pPr>
      <w:r w:rsidRPr="00105890">
        <w:rPr>
          <w:color w:val="121212"/>
          <w:spacing w:val="10"/>
          <w:sz w:val="18"/>
          <w:szCs w:val="18"/>
        </w:rPr>
        <w:t>Таблицы для начальной школы. Математика: в 6 сериях. Математика вокруг нас:</w:t>
      </w:r>
      <w:r w:rsidRPr="00105890">
        <w:rPr>
          <w:color w:val="121212"/>
          <w:spacing w:val="-24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38" w:bottom="0" w:left="1388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</w:pPr>
      <w:r w:rsidRPr="00105890">
        <w:rPr>
          <w:color w:val="121212"/>
          <w:spacing w:val="17"/>
          <w:sz w:val="18"/>
          <w:szCs w:val="18"/>
        </w:rPr>
        <w:t xml:space="preserve">10 п.л. формата А1 / </w:t>
      </w:r>
      <w:r w:rsidRPr="00105890">
        <w:rPr>
          <w:i/>
          <w:iCs/>
          <w:color w:val="121212"/>
          <w:spacing w:val="17"/>
          <w:sz w:val="18"/>
          <w:szCs w:val="18"/>
        </w:rPr>
        <w:t>Е.Э. Кочурова, А.С. Анютина, С.И. Разуваева, К.М. Тихоми-</w:t>
      </w:r>
      <w:r w:rsidRPr="00105890">
        <w:rPr>
          <w:i/>
          <w:iCs/>
          <w:color w:val="121212"/>
          <w:spacing w:val="-36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7" w:bottom="0" w:left="860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  <w:rPr>
          <w:color w:val="121212"/>
          <w:spacing w:val="8"/>
          <w:sz w:val="18"/>
          <w:szCs w:val="18"/>
        </w:rPr>
      </w:pPr>
      <w:r w:rsidRPr="00105890">
        <w:rPr>
          <w:i/>
          <w:iCs/>
          <w:color w:val="121212"/>
          <w:spacing w:val="8"/>
          <w:sz w:val="18"/>
          <w:szCs w:val="18"/>
        </w:rPr>
        <w:t xml:space="preserve">рова. </w:t>
      </w:r>
      <w:r w:rsidRPr="00105890">
        <w:rPr>
          <w:color w:val="121212"/>
          <w:spacing w:val="8"/>
          <w:sz w:val="18"/>
          <w:szCs w:val="18"/>
        </w:rPr>
        <w:t xml:space="preserve">— М. : ВАРСОН, 2010. </w:t>
      </w:r>
    </w:p>
    <w:p w:rsidR="0094310A" w:rsidRDefault="0094310A" w:rsidP="0094310A">
      <w:pPr>
        <w:spacing w:line="20" w:lineRule="exact"/>
        <w:ind w:right="-113"/>
        <w:sectPr w:rsidR="0094310A" w:rsidSect="00B661C9">
          <w:type w:val="continuous"/>
          <w:pgSz w:w="9354" w:h="12189"/>
          <w:pgMar w:top="1134" w:right="5994" w:bottom="0" w:left="86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09" type="#_x0000_t202" style="position:absolute;margin-left:162.55pt;margin-top:562.75pt;width:15.55pt;height:12.35pt;z-index:251776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32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14D09">
        <w:rPr>
          <w:b/>
          <w:bCs/>
          <w:color w:val="121212"/>
          <w:spacing w:val="4"/>
        </w:rPr>
        <w:t xml:space="preserve">Тема 23. Уголки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14D09">
        <w:rPr>
          <w:color w:val="121212"/>
          <w:spacing w:val="9"/>
        </w:rPr>
        <w:t>Составление фигур из 4, 5, 6, 7 уголков: по образцу, по собственному</w:t>
      </w:r>
      <w:r w:rsidRPr="00814D09">
        <w:rPr>
          <w:color w:val="121212"/>
          <w:spacing w:val="-12"/>
        </w:rPr>
        <w:t xml:space="preserve"> </w:t>
      </w:r>
      <w:r>
        <w:rPr>
          <w:color w:val="121212"/>
          <w:spacing w:val="15077"/>
        </w:rPr>
        <w:t xml:space="preserve"> </w:t>
      </w:r>
      <w:r w:rsidRPr="00814D09">
        <w:rPr>
          <w:color w:val="121212"/>
          <w:spacing w:val="8"/>
        </w:rPr>
        <w:t xml:space="preserve">замыслу. </w:t>
      </w:r>
    </w:p>
    <w:p w:rsidR="0094310A" w:rsidRDefault="0094310A">
      <w:pPr>
        <w:spacing w:line="20" w:lineRule="exact"/>
        <w:sectPr w:rsidR="0094310A">
          <w:pgSz w:w="9354" w:h="12189"/>
          <w:pgMar w:top="834" w:right="790" w:bottom="0" w:left="964" w:header="720" w:footer="720" w:gutter="0"/>
          <w:cols w:space="720"/>
        </w:sectPr>
      </w:pPr>
    </w:p>
    <w:p w:rsidR="0094310A" w:rsidRDefault="0094310A">
      <w:pPr>
        <w:spacing w:before="98" w:line="239" w:lineRule="exact"/>
        <w:ind w:right="-113"/>
      </w:pPr>
      <w:r w:rsidRPr="00814D09">
        <w:rPr>
          <w:b/>
          <w:bCs/>
          <w:color w:val="121212"/>
          <w:spacing w:val="5"/>
        </w:rPr>
        <w:t>Тема 24. Игра в магазин. Монеты</w:t>
      </w:r>
      <w:r w:rsidRPr="00814D09">
        <w:rPr>
          <w:b/>
          <w:bCs/>
          <w:color w:val="121212"/>
          <w:spacing w:val="27"/>
        </w:rPr>
        <w:t xml:space="preserve"> </w:t>
      </w:r>
      <w:r>
        <w:rPr>
          <w:b/>
          <w:bCs/>
          <w:color w:val="121212"/>
          <w:spacing w:val="7500"/>
        </w:rPr>
        <w:t xml:space="preserve"> </w:t>
      </w:r>
      <w:r w:rsidRPr="00814D09">
        <w:rPr>
          <w:color w:val="121212"/>
          <w:spacing w:val="10"/>
        </w:rPr>
        <w:t>Сложение и вычитание в пределах 20.</w:t>
      </w:r>
      <w:r w:rsidRPr="00814D09">
        <w:rPr>
          <w:color w:val="121212"/>
          <w:spacing w:val="2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977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14D09">
        <w:rPr>
          <w:b/>
          <w:bCs/>
          <w:color w:val="121212"/>
          <w:spacing w:val="7"/>
        </w:rPr>
        <w:t>Тема 25. Конструирование фигур из деталей танграма</w:t>
      </w:r>
      <w:r w:rsidRPr="00814D09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814D09">
        <w:rPr>
          <w:color w:val="121212"/>
          <w:spacing w:val="12"/>
        </w:rPr>
        <w:t>Составление фигур с заданным разбиением на части; с частично за-</w:t>
      </w:r>
      <w:r w:rsidRPr="00814D09">
        <w:rPr>
          <w:color w:val="121212"/>
          <w:spacing w:val="9"/>
        </w:rPr>
        <w:t xml:space="preserve"> </w:t>
      </w:r>
      <w:r>
        <w:rPr>
          <w:color w:val="121212"/>
          <w:spacing w:val="15130"/>
        </w:rPr>
        <w:t xml:space="preserve"> </w:t>
      </w:r>
      <w:r w:rsidRPr="00814D09">
        <w:rPr>
          <w:color w:val="121212"/>
          <w:spacing w:val="18"/>
        </w:rPr>
        <w:t>данным разбиением на части; без заданного разбиения. Составление</w:t>
      </w:r>
      <w:r w:rsidRPr="00814D09">
        <w:rPr>
          <w:color w:val="121212"/>
          <w:spacing w:val="-19"/>
        </w:rPr>
        <w:t xml:space="preserve"> </w:t>
      </w:r>
      <w:r>
        <w:rPr>
          <w:color w:val="121212"/>
          <w:spacing w:val="15161"/>
        </w:rPr>
        <w:t xml:space="preserve"> </w:t>
      </w:r>
      <w:r w:rsidRPr="00814D09">
        <w:rPr>
          <w:color w:val="121212"/>
          <w:spacing w:val="12"/>
        </w:rPr>
        <w:t>фигур, представленных в уменьшенном масштабе. Проверка выполнен-</w:t>
      </w:r>
      <w:r w:rsidRPr="00814D09">
        <w:rPr>
          <w:color w:val="121212"/>
          <w:spacing w:val="19"/>
        </w:rPr>
        <w:t xml:space="preserve"> </w:t>
      </w:r>
      <w:r>
        <w:rPr>
          <w:color w:val="121212"/>
          <w:spacing w:val="15129"/>
        </w:rPr>
        <w:t xml:space="preserve"> </w:t>
      </w:r>
      <w:r w:rsidRPr="00814D09">
        <w:rPr>
          <w:color w:val="121212"/>
          <w:spacing w:val="9"/>
        </w:rPr>
        <w:t>ной работы.</w:t>
      </w:r>
      <w:r w:rsidRPr="00814D09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4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14D09">
        <w:rPr>
          <w:b/>
          <w:bCs/>
          <w:color w:val="121212"/>
          <w:spacing w:val="5"/>
        </w:rPr>
        <w:t>Тема 26. Игры с кубиками</w:t>
      </w:r>
      <w:r w:rsidRPr="00814D09">
        <w:rPr>
          <w:b/>
          <w:bCs/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814D09">
        <w:rPr>
          <w:color w:val="121212"/>
          <w:spacing w:val="12"/>
        </w:rPr>
        <w:t>Сложение и вычитание в пределах 20. Подсчёт числа точек на верх-</w:t>
      </w:r>
      <w:r w:rsidRPr="00814D09">
        <w:rPr>
          <w:color w:val="121212"/>
          <w:spacing w:val="-21"/>
        </w:rPr>
        <w:t xml:space="preserve"> </w:t>
      </w:r>
      <w:r>
        <w:rPr>
          <w:color w:val="121212"/>
          <w:spacing w:val="15099"/>
        </w:rPr>
        <w:t xml:space="preserve"> </w:t>
      </w:r>
      <w:r w:rsidRPr="00814D09">
        <w:rPr>
          <w:color w:val="121212"/>
          <w:spacing w:val="14"/>
        </w:rPr>
        <w:t>них гранях выпавших кубиков (у каждого два кубика). На гранях пер-</w:t>
      </w:r>
      <w:r w:rsidRPr="00814D09">
        <w:rPr>
          <w:color w:val="121212"/>
          <w:spacing w:val="35"/>
        </w:rPr>
        <w:t xml:space="preserve"> </w:t>
      </w:r>
      <w:r>
        <w:rPr>
          <w:color w:val="121212"/>
          <w:spacing w:val="15106"/>
        </w:rPr>
        <w:t xml:space="preserve"> </w:t>
      </w:r>
      <w:r w:rsidRPr="00814D09">
        <w:rPr>
          <w:color w:val="121212"/>
          <w:spacing w:val="5"/>
        </w:rPr>
        <w:t>вого кубика числа 2, 3, 4, 5, 6, 7, а на гранях второго — числа 4, 5, 6, 7, 8, 9.</w:t>
      </w:r>
      <w:r w:rsidRPr="00814D09">
        <w:rPr>
          <w:color w:val="121212"/>
          <w:spacing w:val="29"/>
        </w:rPr>
        <w:t xml:space="preserve"> </w:t>
      </w:r>
      <w:r>
        <w:rPr>
          <w:color w:val="121212"/>
          <w:spacing w:val="15089"/>
        </w:rPr>
        <w:t xml:space="preserve"> </w:t>
      </w:r>
      <w:r w:rsidRPr="00814D09">
        <w:rPr>
          <w:color w:val="121212"/>
          <w:spacing w:val="12"/>
        </w:rPr>
        <w:t>Взаимный контроль.</w:t>
      </w:r>
      <w:r w:rsidRPr="00814D09">
        <w:rPr>
          <w:color w:val="121212"/>
          <w:spacing w:val="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14D09">
        <w:rPr>
          <w:b/>
          <w:bCs/>
          <w:color w:val="121212"/>
          <w:spacing w:val="7"/>
        </w:rPr>
        <w:t>Тема 27. Математическое путешествие</w:t>
      </w:r>
      <w:r w:rsidRPr="00814D09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  <w:tab w:val="left" w:pos="578"/>
          <w:tab w:val="left" w:pos="895"/>
          <w:tab w:val="left" w:pos="1145"/>
          <w:tab w:val="left" w:pos="2394"/>
          <w:tab w:val="left" w:pos="2725"/>
          <w:tab w:val="left" w:pos="4089"/>
          <w:tab w:val="left" w:pos="4407"/>
          <w:tab w:val="left" w:pos="5353"/>
          <w:tab w:val="left" w:pos="5618"/>
          <w:tab w:val="left" w:pos="6656"/>
        </w:tabs>
        <w:spacing w:after="41" w:line="249" w:lineRule="exact"/>
        <w:ind w:right="-113"/>
      </w:pPr>
      <w:r>
        <w:tab/>
      </w:r>
      <w:r w:rsidRPr="00814D09">
        <w:rPr>
          <w:color w:val="121212"/>
          <w:spacing w:val="13"/>
        </w:rPr>
        <w:t>Сложение и вычитание в пределах 20. Вычисления в группах. Пер-</w:t>
      </w:r>
      <w:r w:rsidRPr="00814D09">
        <w:rPr>
          <w:color w:val="121212"/>
          <w:spacing w:val="34"/>
        </w:rPr>
        <w:t xml:space="preserve"> </w:t>
      </w:r>
      <w:r>
        <w:rPr>
          <w:color w:val="121212"/>
          <w:spacing w:val="15178"/>
        </w:rPr>
        <w:t xml:space="preserve"> </w:t>
      </w:r>
      <w:r w:rsidRPr="00814D09">
        <w:rPr>
          <w:color w:val="121212"/>
          <w:spacing w:val="8"/>
        </w:rPr>
        <w:t>вый ученик из числа вычитает 3; второй — прибавляет 2, третий — вычи-</w:t>
      </w:r>
      <w:r w:rsidRPr="00814D09">
        <w:rPr>
          <w:color w:val="121212"/>
          <w:spacing w:val="11"/>
        </w:rPr>
        <w:t xml:space="preserve"> </w:t>
      </w:r>
      <w:r>
        <w:rPr>
          <w:color w:val="121212"/>
          <w:spacing w:val="15159"/>
        </w:rPr>
        <w:t xml:space="preserve"> </w:t>
      </w:r>
      <w:r w:rsidRPr="00814D09">
        <w:rPr>
          <w:color w:val="121212"/>
          <w:spacing w:val="12"/>
        </w:rPr>
        <w:t>тает</w:t>
      </w:r>
      <w:r w:rsidRPr="00814D09">
        <w:rPr>
          <w:color w:val="121212"/>
          <w:spacing w:val="2"/>
        </w:rPr>
        <w:t xml:space="preserve"> </w:t>
      </w:r>
      <w:r>
        <w:tab/>
      </w:r>
      <w:r w:rsidRPr="00814D09">
        <w:rPr>
          <w:color w:val="121212"/>
          <w:spacing w:val="5"/>
        </w:rPr>
        <w:t>3,</w:t>
      </w:r>
      <w:r w:rsidRPr="00814D09">
        <w:rPr>
          <w:color w:val="121212"/>
          <w:spacing w:val="2"/>
        </w:rPr>
        <w:t xml:space="preserve"> </w:t>
      </w:r>
      <w:r>
        <w:tab/>
      </w:r>
      <w:r w:rsidRPr="00814D09">
        <w:rPr>
          <w:color w:val="121212"/>
          <w:spacing w:val="11"/>
        </w:rPr>
        <w:t>а</w:t>
      </w:r>
      <w:r w:rsidRPr="00814D09">
        <w:rPr>
          <w:color w:val="121212"/>
          <w:spacing w:val="1"/>
        </w:rPr>
        <w:t xml:space="preserve"> </w:t>
      </w:r>
      <w:r>
        <w:tab/>
      </w:r>
      <w:r w:rsidRPr="00814D09">
        <w:rPr>
          <w:color w:val="121212"/>
          <w:spacing w:val="14"/>
        </w:rPr>
        <w:t>четвёртый</w:t>
      </w:r>
      <w:r w:rsidRPr="00814D09">
        <w:rPr>
          <w:color w:val="121212"/>
          <w:spacing w:val="5"/>
        </w:rPr>
        <w:t xml:space="preserve"> </w:t>
      </w:r>
      <w:r>
        <w:tab/>
      </w:r>
      <w:r w:rsidRPr="00814D09">
        <w:rPr>
          <w:color w:val="121212"/>
          <w:w w:val="89"/>
        </w:rPr>
        <w:t>—</w:t>
      </w:r>
      <w:r w:rsidRPr="00814D09">
        <w:rPr>
          <w:color w:val="121212"/>
          <w:spacing w:val="1"/>
          <w:w w:val="89"/>
        </w:rPr>
        <w:t xml:space="preserve"> </w:t>
      </w:r>
      <w:r>
        <w:tab/>
      </w:r>
      <w:r w:rsidRPr="00814D09">
        <w:rPr>
          <w:color w:val="121212"/>
          <w:spacing w:val="16"/>
        </w:rPr>
        <w:t>прибавляет</w:t>
      </w:r>
      <w:r w:rsidRPr="00814D09">
        <w:rPr>
          <w:color w:val="121212"/>
          <w:spacing w:val="1"/>
        </w:rPr>
        <w:t xml:space="preserve"> </w:t>
      </w:r>
      <w:r>
        <w:tab/>
      </w:r>
      <w:r w:rsidRPr="00814D09">
        <w:rPr>
          <w:color w:val="121212"/>
          <w:spacing w:val="6"/>
        </w:rPr>
        <w:t>5.</w:t>
      </w:r>
      <w:r w:rsidRPr="00814D09">
        <w:rPr>
          <w:color w:val="121212"/>
          <w:spacing w:val="1"/>
        </w:rPr>
        <w:t xml:space="preserve"> </w:t>
      </w:r>
      <w:r>
        <w:tab/>
      </w:r>
      <w:r w:rsidRPr="00814D09">
        <w:rPr>
          <w:color w:val="121212"/>
          <w:spacing w:val="17"/>
        </w:rPr>
        <w:t>Ответы</w:t>
      </w:r>
      <w:r w:rsidRPr="00814D09">
        <w:rPr>
          <w:color w:val="121212"/>
          <w:spacing w:val="4"/>
        </w:rPr>
        <w:t xml:space="preserve"> </w:t>
      </w:r>
      <w:r>
        <w:tab/>
      </w:r>
      <w:r w:rsidRPr="00814D09">
        <w:rPr>
          <w:color w:val="121212"/>
          <w:spacing w:val="17"/>
        </w:rPr>
        <w:t>к</w:t>
      </w:r>
      <w:r w:rsidRPr="00814D09">
        <w:rPr>
          <w:color w:val="121212"/>
          <w:spacing w:val="1"/>
        </w:rPr>
        <w:t xml:space="preserve"> </w:t>
      </w:r>
      <w:r>
        <w:tab/>
      </w:r>
      <w:r w:rsidRPr="00814D09">
        <w:rPr>
          <w:color w:val="121212"/>
          <w:spacing w:val="14"/>
        </w:rPr>
        <w:t>четырём</w:t>
      </w:r>
      <w:r w:rsidRPr="00814D09">
        <w:rPr>
          <w:color w:val="121212"/>
          <w:spacing w:val="1"/>
        </w:rPr>
        <w:t xml:space="preserve"> </w:t>
      </w:r>
      <w:r>
        <w:tab/>
      </w:r>
      <w:r w:rsidRPr="00814D09">
        <w:rPr>
          <w:color w:val="121212"/>
          <w:spacing w:val="14"/>
        </w:rPr>
        <w:t>раундам</w:t>
      </w:r>
      <w:r w:rsidRPr="00814D09">
        <w:rPr>
          <w:color w:val="121212"/>
          <w:spacing w:val="3"/>
        </w:rPr>
        <w:t xml:space="preserve"> </w:t>
      </w:r>
      <w:r>
        <w:rPr>
          <w:color w:val="121212"/>
          <w:spacing w:val="15251"/>
        </w:rPr>
        <w:t xml:space="preserve"> </w:t>
      </w:r>
      <w:r w:rsidRPr="00814D09">
        <w:rPr>
          <w:color w:val="121212"/>
          <w:spacing w:val="10"/>
        </w:rPr>
        <w:t>записываются в таблицу.</w:t>
      </w:r>
      <w:r w:rsidRPr="00814D09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14D09">
        <w:rPr>
          <w:color w:val="121212"/>
          <w:spacing w:val="8"/>
        </w:rPr>
        <w:t xml:space="preserve">1-й раунд: 10 – </w:t>
      </w:r>
      <w:r w:rsidRPr="00814D09">
        <w:rPr>
          <w:b/>
          <w:bCs/>
          <w:color w:val="121212"/>
          <w:spacing w:val="8"/>
        </w:rPr>
        <w:t xml:space="preserve">3 </w:t>
      </w:r>
      <w:r w:rsidRPr="00814D09">
        <w:rPr>
          <w:color w:val="121212"/>
          <w:spacing w:val="8"/>
        </w:rPr>
        <w:t xml:space="preserve">= 7  7 + </w:t>
      </w:r>
      <w:r w:rsidRPr="00814D09">
        <w:rPr>
          <w:b/>
          <w:bCs/>
          <w:color w:val="121212"/>
          <w:spacing w:val="8"/>
        </w:rPr>
        <w:t xml:space="preserve">2 </w:t>
      </w:r>
      <w:r w:rsidRPr="00814D09">
        <w:rPr>
          <w:color w:val="121212"/>
          <w:spacing w:val="8"/>
        </w:rPr>
        <w:t xml:space="preserve">= 9  9 – </w:t>
      </w:r>
      <w:r w:rsidRPr="00814D09">
        <w:rPr>
          <w:b/>
          <w:bCs/>
          <w:color w:val="121212"/>
          <w:spacing w:val="8"/>
        </w:rPr>
        <w:t xml:space="preserve">3 </w:t>
      </w:r>
      <w:r w:rsidRPr="00814D09">
        <w:rPr>
          <w:color w:val="121212"/>
          <w:spacing w:val="8"/>
        </w:rPr>
        <w:t xml:space="preserve">= 6  6 + </w:t>
      </w:r>
      <w:r w:rsidRPr="00814D09">
        <w:rPr>
          <w:b/>
          <w:bCs/>
          <w:color w:val="121212"/>
          <w:spacing w:val="8"/>
        </w:rPr>
        <w:t xml:space="preserve">5 </w:t>
      </w:r>
      <w:r w:rsidRPr="00814D09">
        <w:rPr>
          <w:color w:val="121212"/>
          <w:spacing w:val="8"/>
        </w:rPr>
        <w:t>= 11</w:t>
      </w:r>
      <w:r w:rsidRPr="00814D09">
        <w:rPr>
          <w:color w:val="121212"/>
          <w:spacing w:val="2"/>
        </w:rPr>
        <w:t xml:space="preserve"> </w:t>
      </w:r>
      <w:r>
        <w:rPr>
          <w:color w:val="121212"/>
          <w:spacing w:val="13196"/>
        </w:rPr>
        <w:t xml:space="preserve"> </w:t>
      </w:r>
      <w:r>
        <w:tab/>
      </w:r>
      <w:r w:rsidRPr="00814D09">
        <w:rPr>
          <w:color w:val="121212"/>
          <w:spacing w:val="7"/>
        </w:rPr>
        <w:t xml:space="preserve">2-й раунд: 11 – </w:t>
      </w:r>
      <w:r w:rsidRPr="00814D09">
        <w:rPr>
          <w:b/>
          <w:bCs/>
          <w:color w:val="121212"/>
          <w:spacing w:val="7"/>
        </w:rPr>
        <w:t xml:space="preserve">3 </w:t>
      </w:r>
      <w:r w:rsidRPr="00814D09">
        <w:rPr>
          <w:color w:val="121212"/>
          <w:spacing w:val="7"/>
        </w:rPr>
        <w:t>= 8 и т. д.</w:t>
      </w:r>
      <w:r w:rsidRPr="00814D09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03" w:bottom="0" w:left="964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814D09">
        <w:rPr>
          <w:b/>
          <w:bCs/>
          <w:color w:val="121212"/>
          <w:spacing w:val="5"/>
        </w:rPr>
        <w:t>Тема 28. Математические игры</w:t>
      </w:r>
      <w:r w:rsidRPr="00814D09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814D09">
        <w:rPr>
          <w:color w:val="121212"/>
          <w:spacing w:val="11"/>
        </w:rPr>
        <w:t>«Волшебная палочка», «Лучший лодочник», «Гонки с зонтиками».</w:t>
      </w:r>
      <w:r w:rsidRPr="00814D09">
        <w:rPr>
          <w:color w:val="121212"/>
          <w:spacing w:val="-1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84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814D09">
        <w:rPr>
          <w:b/>
          <w:bCs/>
          <w:color w:val="121212"/>
          <w:spacing w:val="6"/>
        </w:rPr>
        <w:t>Тема 29. Секреты задач</w:t>
      </w:r>
      <w:r w:rsidRPr="00814D09">
        <w:rPr>
          <w:b/>
          <w:bCs/>
          <w:color w:val="121212"/>
          <w:spacing w:val="17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814D09">
        <w:rPr>
          <w:color w:val="121212"/>
          <w:spacing w:val="11"/>
        </w:rPr>
        <w:t>Решение задач разными способами. Решение нестандартных задач.</w:t>
      </w:r>
      <w:r w:rsidRPr="00814D09">
        <w:rPr>
          <w:color w:val="121212"/>
          <w:spacing w:val="-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42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14D09">
        <w:rPr>
          <w:b/>
          <w:bCs/>
          <w:color w:val="121212"/>
          <w:spacing w:val="6"/>
        </w:rPr>
        <w:t>Тема 30. Математическая карусель</w:t>
      </w:r>
      <w:r w:rsidRPr="00814D09">
        <w:rPr>
          <w:b/>
          <w:b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14D09">
        <w:rPr>
          <w:color w:val="121212"/>
          <w:spacing w:val="9"/>
        </w:rPr>
        <w:t>Работа в «центрах» деятельности: конструкторы, математические го-</w:t>
      </w:r>
      <w:r w:rsidRPr="00814D09">
        <w:rPr>
          <w:color w:val="121212"/>
          <w:spacing w:val="39"/>
        </w:rPr>
        <w:t xml:space="preserve"> </w:t>
      </w:r>
      <w:r>
        <w:rPr>
          <w:color w:val="121212"/>
          <w:spacing w:val="15059"/>
        </w:rPr>
        <w:t xml:space="preserve"> </w:t>
      </w:r>
      <w:r w:rsidRPr="00814D09">
        <w:rPr>
          <w:color w:val="121212"/>
          <w:spacing w:val="11"/>
        </w:rPr>
        <w:t>ловоломки, занимательные задачи.</w:t>
      </w:r>
      <w:r w:rsidRPr="00814D09">
        <w:rPr>
          <w:color w:val="121212"/>
          <w:spacing w:val="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14D09">
        <w:rPr>
          <w:b/>
          <w:bCs/>
          <w:color w:val="121212"/>
          <w:spacing w:val="6"/>
        </w:rPr>
        <w:t>Тема 31. Числовые головоломки</w:t>
      </w:r>
      <w:r w:rsidRPr="00814D09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14D09">
        <w:rPr>
          <w:color w:val="121212"/>
          <w:spacing w:val="11"/>
        </w:rPr>
        <w:t>Решение и составление ребусов, содержащих числа. Заполнение чи-</w:t>
      </w:r>
      <w:r w:rsidRPr="00814D09">
        <w:rPr>
          <w:color w:val="121212"/>
          <w:spacing w:val="33"/>
        </w:rPr>
        <w:t xml:space="preserve"> </w:t>
      </w:r>
      <w:r>
        <w:rPr>
          <w:color w:val="121212"/>
          <w:spacing w:val="15085"/>
        </w:rPr>
        <w:t xml:space="preserve"> </w:t>
      </w:r>
      <w:r w:rsidRPr="00814D09">
        <w:rPr>
          <w:color w:val="121212"/>
          <w:spacing w:val="10"/>
        </w:rPr>
        <w:t>слового кроссворда (судоку).</w:t>
      </w:r>
      <w:r w:rsidRPr="00814D09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14D09">
        <w:rPr>
          <w:b/>
          <w:bCs/>
          <w:color w:val="121212"/>
          <w:spacing w:val="5"/>
        </w:rPr>
        <w:t>Тема 32. Математические игры</w:t>
      </w:r>
      <w:r w:rsidRPr="00814D09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7"/>
        </w:rPr>
      </w:pPr>
      <w:r>
        <w:tab/>
      </w:r>
      <w:r w:rsidRPr="00814D09">
        <w:rPr>
          <w:color w:val="121212"/>
          <w:spacing w:val="11"/>
        </w:rPr>
        <w:t>Построение «математических» пирамид: «Сложение в пределах 20»,</w:t>
      </w:r>
      <w:r w:rsidRPr="00814D09">
        <w:rPr>
          <w:color w:val="121212"/>
          <w:spacing w:val="3"/>
        </w:rPr>
        <w:t xml:space="preserve"> </w:t>
      </w:r>
      <w:r>
        <w:rPr>
          <w:color w:val="121212"/>
          <w:spacing w:val="15080"/>
        </w:rPr>
        <w:t xml:space="preserve"> </w:t>
      </w:r>
      <w:r w:rsidRPr="00814D09">
        <w:rPr>
          <w:color w:val="121212"/>
          <w:spacing w:val="10"/>
        </w:rPr>
        <w:t>«Вычитание в пределах 20».</w:t>
      </w:r>
      <w:r w:rsidRPr="00814D09">
        <w:rPr>
          <w:color w:val="121212"/>
          <w:spacing w:val="7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31ACD">
          <w:type w:val="continuous"/>
          <w:pgSz w:w="9354" w:h="12189"/>
          <w:pgMar w:top="1134" w:right="789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15" type="#_x0000_t75" style="position:absolute;margin-left:41.4pt;margin-top:521.2pt;width:377.4pt;height:36.8pt;z-index:-251533312;mso-position-horizontal-relative:page;mso-position-vertical-relative:page">
            <v:imagedata r:id="rId31" o:title="C4A721DB29EF44DABA5D3D9F266339D2"/>
            <w10:wrap anchorx="page" anchory="page"/>
          </v:shape>
        </w:pict>
      </w:r>
      <w:r>
        <w:pict>
          <v:shape id="_x0000_s1110" type="#_x0000_t75" style="position:absolute;margin-left:62.15pt;margin-top:55.5pt;width:39.05pt;height:.4pt;z-index:251778048;mso-position-horizontal-relative:page;mso-position-vertical-relative:page">
            <v:imagedata r:id="rId17" o:title="56A7C6FAFD454468888FDE16683CCB0E"/>
            <w10:wrap anchorx="page" anchory="page"/>
          </v:shape>
        </w:pict>
      </w:r>
      <w:r>
        <w:pict>
          <v:shape id="_x0000_s1111" type="#_x0000_t202" style="position:absolute;margin-left:297.75pt;margin-top:87.5pt;width:7.2pt;height:8.65pt;z-index:251779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156.9pt;margin-top:562.75pt;width:15.55pt;height:12.35pt;z-index:251780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75" style="position:absolute;margin-left:42.4pt;margin-top:522.4pt;width:108.95pt;height:.4pt;z-index:251781120;mso-position-horizontal-relative:page;mso-position-vertical-relative:page">
            <v:imagedata r:id="rId23" o:title="6DAE9A5392134CC09A2FDF0390A8A7A8"/>
            <w10:wrap anchorx="page" anchory="page"/>
          </v:shape>
        </w:pict>
      </w:r>
      <w:r>
        <w:pict>
          <v:shape id="_x0000_s1114" type="#_x0000_t202" style="position:absolute;margin-left:62.45pt;margin-top:524.85pt;width:7.2pt;height:8.65pt;z-index:251782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18" w:lineRule="exact"/>
        <w:ind w:right="-113"/>
      </w:pPr>
      <w:r w:rsidRPr="00F54825">
        <w:rPr>
          <w:b/>
          <w:bCs/>
          <w:color w:val="121212"/>
          <w:spacing w:val="7"/>
        </w:rPr>
        <w:t>2 класс</w:t>
      </w:r>
      <w:r w:rsidRPr="00F54825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71" w:after="41" w:line="218" w:lineRule="exact"/>
        <w:ind w:right="-113"/>
      </w:pPr>
      <w:r>
        <w:tab/>
      </w:r>
      <w:r w:rsidRPr="00F54825">
        <w:rPr>
          <w:b/>
          <w:bCs/>
          <w:color w:val="121212"/>
          <w:spacing w:val="7"/>
        </w:rPr>
        <w:t>Тема 1. «Удивительная снежинка»</w:t>
      </w:r>
      <w:r w:rsidRPr="00F54825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5185"/>
        </w:tabs>
        <w:spacing w:line="239" w:lineRule="exact"/>
        <w:ind w:right="-113"/>
      </w:pPr>
      <w:r>
        <w:tab/>
      </w:r>
      <w:r w:rsidRPr="00F54825">
        <w:rPr>
          <w:color w:val="121212"/>
          <w:spacing w:val="9"/>
        </w:rPr>
        <w:t>Геометрические узоры. Симметрия. Закономерности в узорах. Работа</w:t>
      </w:r>
      <w:r w:rsidRPr="00F54825">
        <w:rPr>
          <w:color w:val="121212"/>
          <w:spacing w:val="7"/>
        </w:rPr>
        <w:t xml:space="preserve"> </w:t>
      </w:r>
      <w:r>
        <w:rPr>
          <w:color w:val="121212"/>
          <w:spacing w:val="15059"/>
        </w:rPr>
        <w:t xml:space="preserve"> </w:t>
      </w:r>
      <w:r w:rsidRPr="00F54825">
        <w:rPr>
          <w:color w:val="121212"/>
          <w:spacing w:val="10"/>
        </w:rPr>
        <w:t>с таблицей «Геометрические узоры. Симметрия»</w:t>
      </w:r>
      <w:r w:rsidRPr="00F54825">
        <w:rPr>
          <w:color w:val="121212"/>
          <w:spacing w:val="27"/>
        </w:rPr>
        <w:t xml:space="preserve"> </w:t>
      </w:r>
      <w:r>
        <w:tab/>
      </w:r>
      <w:r>
        <w:rPr>
          <w:color w:val="121212"/>
        </w:rPr>
        <w:t xml:space="preserve">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F54825">
        <w:rPr>
          <w:b/>
          <w:bCs/>
          <w:color w:val="121212"/>
          <w:spacing w:val="6"/>
        </w:rPr>
        <w:t>Тема 2. Крестики-нолики</w:t>
      </w:r>
      <w:r w:rsidRPr="00F54825">
        <w:rPr>
          <w:b/>
          <w:bCs/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F54825">
        <w:rPr>
          <w:color w:val="121212"/>
          <w:spacing w:val="11"/>
        </w:rPr>
        <w:t>Игра «Крестики-нолики» и конструктор «Танграм» из электронного</w:t>
      </w:r>
      <w:r w:rsidRPr="00F54825">
        <w:rPr>
          <w:color w:val="121212"/>
          <w:spacing w:val="36"/>
        </w:rPr>
        <w:t xml:space="preserve"> </w:t>
      </w:r>
      <w:r>
        <w:rPr>
          <w:color w:val="121212"/>
          <w:spacing w:val="15074"/>
        </w:rPr>
        <w:t xml:space="preserve"> </w:t>
      </w:r>
      <w:r w:rsidRPr="00F54825">
        <w:rPr>
          <w:color w:val="121212"/>
          <w:spacing w:val="12"/>
        </w:rPr>
        <w:t>учебного пособия «Математика и конструирование». Игры «Волшебная</w:t>
      </w:r>
      <w:r w:rsidRPr="00F54825">
        <w:rPr>
          <w:color w:val="121212"/>
          <w:spacing w:val="-18"/>
        </w:rPr>
        <w:t xml:space="preserve"> </w:t>
      </w:r>
      <w:r>
        <w:rPr>
          <w:color w:val="121212"/>
          <w:spacing w:val="15077"/>
        </w:rPr>
        <w:t xml:space="preserve"> </w:t>
      </w:r>
      <w:r w:rsidRPr="00F54825">
        <w:rPr>
          <w:color w:val="121212"/>
          <w:spacing w:val="11"/>
        </w:rPr>
        <w:t>палочка», «Лучший лодочник» (сложение, вычитание в пределах 20).</w:t>
      </w:r>
      <w:r w:rsidRPr="00F54825">
        <w:rPr>
          <w:color w:val="121212"/>
          <w:spacing w:val="1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F54825">
        <w:rPr>
          <w:b/>
          <w:bCs/>
          <w:color w:val="121212"/>
          <w:spacing w:val="5"/>
        </w:rPr>
        <w:t>Тема 3. Математические игры</w:t>
      </w:r>
      <w:r w:rsidRPr="00F54825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F54825">
        <w:rPr>
          <w:color w:val="121212"/>
          <w:spacing w:val="16"/>
        </w:rPr>
        <w:t>Числа от 1 до 100. Игра «Русское лото». Построение математиче-</w:t>
      </w:r>
      <w:r w:rsidRPr="00F54825">
        <w:rPr>
          <w:color w:val="121212"/>
          <w:spacing w:val="12"/>
        </w:rPr>
        <w:t xml:space="preserve"> </w:t>
      </w:r>
      <w:r>
        <w:rPr>
          <w:color w:val="121212"/>
          <w:spacing w:val="15137"/>
        </w:rPr>
        <w:t xml:space="preserve"> </w:t>
      </w:r>
      <w:r w:rsidRPr="00F54825">
        <w:rPr>
          <w:color w:val="121212"/>
          <w:spacing w:val="20"/>
        </w:rPr>
        <w:t>ских пирамид: «Сложение и вычитание в пределах 20 (с переходом</w:t>
      </w:r>
      <w:r w:rsidRPr="00F54825">
        <w:rPr>
          <w:color w:val="121212"/>
          <w:spacing w:val="3"/>
        </w:rPr>
        <w:t xml:space="preserve"> </w:t>
      </w:r>
      <w:r>
        <w:rPr>
          <w:color w:val="121212"/>
          <w:spacing w:val="15153"/>
        </w:rPr>
        <w:t xml:space="preserve"> </w:t>
      </w:r>
      <w:r w:rsidRPr="00F54825">
        <w:rPr>
          <w:color w:val="121212"/>
          <w:spacing w:val="13"/>
        </w:rPr>
        <w:t xml:space="preserve">через разряд)».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65" w:bottom="0" w:left="850" w:header="720" w:footer="720" w:gutter="0"/>
          <w:cols w:space="720"/>
        </w:sectPr>
      </w:pPr>
    </w:p>
    <w:p w:rsidR="0094310A" w:rsidRDefault="0094310A">
      <w:pPr>
        <w:spacing w:before="92" w:after="41" w:line="218" w:lineRule="exact"/>
        <w:ind w:right="-113"/>
      </w:pPr>
      <w:r w:rsidRPr="00F54825">
        <w:rPr>
          <w:b/>
          <w:bCs/>
          <w:color w:val="121212"/>
          <w:spacing w:val="5"/>
        </w:rPr>
        <w:t>Тема 4. Прятки с фигурами</w:t>
      </w:r>
      <w:r w:rsidRPr="00F54825">
        <w:rPr>
          <w:b/>
          <w:bCs/>
          <w:color w:val="121212"/>
          <w:spacing w:val="20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F54825">
        <w:rPr>
          <w:color w:val="121212"/>
          <w:spacing w:val="12"/>
        </w:rPr>
        <w:t>Поиск заданных фигур в фигурах сложной конфигурации.</w:t>
      </w:r>
      <w:r w:rsidRPr="00F54825">
        <w:rPr>
          <w:color w:val="121212"/>
          <w:spacing w:val="5"/>
        </w:rPr>
        <w:t xml:space="preserve"> </w:t>
      </w:r>
      <w:r>
        <w:rPr>
          <w:color w:val="121212"/>
          <w:spacing w:val="12496"/>
        </w:rPr>
        <w:t xml:space="preserve"> </w:t>
      </w:r>
      <w:r w:rsidRPr="00F54825">
        <w:rPr>
          <w:color w:val="121212"/>
          <w:spacing w:val="10"/>
        </w:rPr>
        <w:t>Решение задач на деление заданной фигуры на равные части.</w:t>
      </w:r>
      <w:r w:rsidRPr="00F54825">
        <w:rPr>
          <w:color w:val="121212"/>
          <w:spacing w:val="4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664" w:bottom="0" w:left="1247" w:header="720" w:footer="720" w:gutter="0"/>
          <w:cols w:space="720"/>
        </w:sectPr>
      </w:pPr>
    </w:p>
    <w:p w:rsidR="0094310A" w:rsidRDefault="0094310A">
      <w:pPr>
        <w:spacing w:before="92" w:after="41" w:line="218" w:lineRule="exact"/>
        <w:ind w:right="-113"/>
      </w:pPr>
      <w:r w:rsidRPr="00F54825">
        <w:rPr>
          <w:b/>
          <w:bCs/>
          <w:color w:val="121212"/>
          <w:spacing w:val="6"/>
        </w:rPr>
        <w:t>Тема 5. Секреты задач</w:t>
      </w:r>
      <w:r w:rsidRPr="00F54825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F54825">
        <w:rPr>
          <w:color w:val="121212"/>
          <w:spacing w:val="11"/>
        </w:rPr>
        <w:t>Решение нестандартных и занимательных задач. Задачи в стихах.</w:t>
      </w:r>
      <w:r w:rsidRPr="00F54825">
        <w:rPr>
          <w:color w:val="121212"/>
          <w:spacing w:val="-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211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F54825">
        <w:rPr>
          <w:b/>
          <w:bCs/>
          <w:color w:val="121212"/>
          <w:spacing w:val="7"/>
        </w:rPr>
        <w:t>Темы 6–7. «Спичечный» конструктор</w:t>
      </w:r>
      <w:r w:rsidRPr="00F54825">
        <w:rPr>
          <w:b/>
          <w:b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F54825">
        <w:rPr>
          <w:color w:val="121212"/>
          <w:spacing w:val="9"/>
        </w:rPr>
        <w:t>Построение конструкции по заданному образцу. Перекладывание не-</w:t>
      </w:r>
      <w:r w:rsidRPr="00F54825">
        <w:rPr>
          <w:color w:val="121212"/>
          <w:spacing w:val="37"/>
        </w:rPr>
        <w:t xml:space="preserve"> </w:t>
      </w:r>
      <w:r>
        <w:rPr>
          <w:color w:val="121212"/>
          <w:spacing w:val="15059"/>
        </w:rPr>
        <w:t xml:space="preserve"> </w:t>
      </w:r>
      <w:r w:rsidRPr="00F54825">
        <w:rPr>
          <w:color w:val="121212"/>
          <w:spacing w:val="9"/>
        </w:rPr>
        <w:t>скольких спичек в соответствии с условиями. Проверка выполненной ра-</w:t>
      </w:r>
      <w:r w:rsidRPr="00F54825">
        <w:rPr>
          <w:color w:val="121212"/>
          <w:spacing w:val="19"/>
        </w:rPr>
        <w:t xml:space="preserve"> </w:t>
      </w:r>
      <w:r>
        <w:rPr>
          <w:color w:val="121212"/>
          <w:spacing w:val="15060"/>
        </w:rPr>
        <w:t xml:space="preserve"> </w:t>
      </w:r>
      <w:r w:rsidRPr="00F54825">
        <w:rPr>
          <w:color w:val="121212"/>
          <w:spacing w:val="8"/>
        </w:rPr>
        <w:t>боты.</w:t>
      </w:r>
      <w:r w:rsidRPr="00F54825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F54825">
        <w:rPr>
          <w:b/>
          <w:bCs/>
          <w:color w:val="121212"/>
          <w:spacing w:val="6"/>
        </w:rPr>
        <w:t>Тема 8. Геометрический калейдоскоп</w:t>
      </w:r>
      <w:r w:rsidRPr="00F54825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54825">
        <w:rPr>
          <w:color w:val="121212"/>
          <w:spacing w:val="9"/>
        </w:rPr>
        <w:t>Конструирование многоугольников из заданных элементов. Танграм.</w:t>
      </w:r>
      <w:r w:rsidRPr="00F54825">
        <w:rPr>
          <w:color w:val="121212"/>
          <w:spacing w:val="31"/>
        </w:rPr>
        <w:t xml:space="preserve"> </w:t>
      </w:r>
      <w:r>
        <w:rPr>
          <w:color w:val="121212"/>
          <w:spacing w:val="15058"/>
        </w:rPr>
        <w:t xml:space="preserve"> </w:t>
      </w:r>
      <w:r w:rsidRPr="00F54825">
        <w:rPr>
          <w:color w:val="121212"/>
          <w:spacing w:val="8"/>
        </w:rPr>
        <w:t>Составление картинки без разбиения на части и представленной в умень-</w:t>
      </w:r>
      <w:r w:rsidRPr="00F54825">
        <w:rPr>
          <w:color w:val="121212"/>
          <w:spacing w:val="65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F54825">
        <w:rPr>
          <w:color w:val="121212"/>
          <w:spacing w:val="10"/>
        </w:rPr>
        <w:t>шенном масштабе.</w:t>
      </w:r>
      <w:r w:rsidRPr="00F54825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3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F54825">
        <w:rPr>
          <w:b/>
          <w:bCs/>
          <w:color w:val="121212"/>
          <w:spacing w:val="6"/>
        </w:rPr>
        <w:t>Тема 9. Числовые головоломки</w:t>
      </w:r>
      <w:r w:rsidRPr="00F54825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54825">
        <w:rPr>
          <w:color w:val="121212"/>
          <w:spacing w:val="11"/>
        </w:rPr>
        <w:t>Решение и составление ребусов, содержащих числа. Заполнение чи-</w:t>
      </w:r>
      <w:r w:rsidRPr="00F54825">
        <w:rPr>
          <w:color w:val="121212"/>
          <w:spacing w:val="33"/>
        </w:rPr>
        <w:t xml:space="preserve"> </w:t>
      </w:r>
      <w:r>
        <w:rPr>
          <w:color w:val="121212"/>
          <w:spacing w:val="15085"/>
        </w:rPr>
        <w:t xml:space="preserve"> </w:t>
      </w:r>
      <w:r w:rsidRPr="00F54825">
        <w:rPr>
          <w:color w:val="121212"/>
          <w:spacing w:val="10"/>
        </w:rPr>
        <w:t>слового кроссворда (судоку).</w:t>
      </w:r>
      <w:r w:rsidRPr="00F54825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F54825">
        <w:rPr>
          <w:b/>
          <w:bCs/>
          <w:color w:val="121212"/>
          <w:spacing w:val="10"/>
        </w:rPr>
        <w:t>Тема 10. «Шаг в будущее»</w:t>
      </w:r>
      <w:r w:rsidRPr="00F54825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F54825">
        <w:rPr>
          <w:color w:val="121212"/>
          <w:spacing w:val="9"/>
        </w:rPr>
        <w:t>Конструкторы: «Спички», «Полимино» из электронного учебного по-</w:t>
      </w:r>
      <w:r w:rsidRPr="00F54825">
        <w:rPr>
          <w:color w:val="121212"/>
          <w:spacing w:val="-12"/>
        </w:rPr>
        <w:t xml:space="preserve"> </w:t>
      </w:r>
      <w:r>
        <w:rPr>
          <w:color w:val="121212"/>
          <w:spacing w:val="15080"/>
        </w:rPr>
        <w:t xml:space="preserve"> </w:t>
      </w:r>
      <w:r w:rsidRPr="00F54825">
        <w:rPr>
          <w:color w:val="121212"/>
          <w:spacing w:val="14"/>
        </w:rPr>
        <w:t>собия «Математика и конструирование». Игры: «Волшебная палочка»,</w:t>
      </w:r>
      <w:r w:rsidRPr="00F54825">
        <w:rPr>
          <w:color w:val="121212"/>
          <w:spacing w:val="-22"/>
        </w:rPr>
        <w:t xml:space="preserve"> </w:t>
      </w:r>
      <w:r>
        <w:rPr>
          <w:color w:val="121212"/>
          <w:spacing w:val="15103"/>
        </w:rPr>
        <w:t xml:space="preserve"> </w:t>
      </w:r>
      <w:r w:rsidRPr="00F54825">
        <w:rPr>
          <w:color w:val="121212"/>
          <w:spacing w:val="11"/>
        </w:rPr>
        <w:t>«Лучший лодочник», «Чья сумма больше?».</w:t>
      </w:r>
      <w:r w:rsidRPr="00F54825">
        <w:rPr>
          <w:color w:val="121212"/>
          <w:spacing w:val="2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>
      <w:pPr>
        <w:spacing w:before="92" w:after="41" w:line="218" w:lineRule="exact"/>
        <w:ind w:right="-113"/>
      </w:pPr>
      <w:r w:rsidRPr="00F54825">
        <w:rPr>
          <w:b/>
          <w:bCs/>
          <w:color w:val="121212"/>
          <w:spacing w:val="5"/>
        </w:rPr>
        <w:t>Тема 11. Геометрия вокруг нас</w:t>
      </w:r>
      <w:r w:rsidRPr="00F54825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F54825">
        <w:rPr>
          <w:color w:val="121212"/>
          <w:spacing w:val="11"/>
        </w:rPr>
        <w:t>Решение задач, формирующих геометрическую наблюдательность.</w:t>
      </w:r>
      <w:r w:rsidRPr="00F54825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056" w:bottom="0" w:left="1247" w:header="720" w:footer="720" w:gutter="0"/>
          <w:cols w:space="720"/>
        </w:sectPr>
      </w:pPr>
    </w:p>
    <w:p w:rsidR="0094310A" w:rsidRDefault="0094310A">
      <w:pPr>
        <w:spacing w:before="300" w:line="179" w:lineRule="exact"/>
        <w:ind w:right="-113"/>
      </w:pPr>
      <w:r w:rsidRPr="00F54825">
        <w:rPr>
          <w:color w:val="121212"/>
          <w:spacing w:val="10"/>
          <w:sz w:val="18"/>
          <w:szCs w:val="18"/>
        </w:rPr>
        <w:t>Таблицы для начальной школы. Математика: в 6 сериях. Математика вокруг нас:</w:t>
      </w:r>
      <w:r w:rsidRPr="00F54825">
        <w:rPr>
          <w:color w:val="121212"/>
          <w:spacing w:val="-24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45" w:bottom="0" w:left="1380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  <w:rPr>
          <w:i/>
          <w:iCs/>
          <w:color w:val="121212"/>
          <w:spacing w:val="-36"/>
          <w:sz w:val="18"/>
          <w:szCs w:val="18"/>
        </w:rPr>
      </w:pPr>
      <w:r w:rsidRPr="00F54825">
        <w:rPr>
          <w:color w:val="121212"/>
          <w:spacing w:val="17"/>
          <w:sz w:val="18"/>
          <w:szCs w:val="18"/>
        </w:rPr>
        <w:t xml:space="preserve">10 п.л. формата А1 / </w:t>
      </w:r>
      <w:r w:rsidRPr="00F54825">
        <w:rPr>
          <w:i/>
          <w:iCs/>
          <w:color w:val="121212"/>
          <w:spacing w:val="17"/>
          <w:sz w:val="18"/>
          <w:szCs w:val="18"/>
        </w:rPr>
        <w:t>Е.Э. Кочурова, А.С. Анютина, С.И. Разуваева, К.М. Тихоми-</w:t>
      </w:r>
      <w:r w:rsidRPr="00F54825">
        <w:rPr>
          <w:i/>
          <w:iCs/>
          <w:color w:val="121212"/>
          <w:spacing w:val="-36"/>
          <w:sz w:val="18"/>
          <w:szCs w:val="18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6E0C24">
          <w:type w:val="continuous"/>
          <w:pgSz w:w="9354" w:h="12189"/>
          <w:pgMar w:top="1134" w:right="935" w:bottom="0" w:left="852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16" type="#_x0000_t202" style="position:absolute;margin-left:162.55pt;margin-top:562.75pt;width:15.55pt;height:12.35pt;z-index:251785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34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371E8">
        <w:rPr>
          <w:b/>
          <w:bCs/>
          <w:color w:val="121212"/>
          <w:spacing w:val="6"/>
        </w:rPr>
        <w:t>Тема 12. Путешествие точки</w:t>
      </w:r>
      <w:r w:rsidRPr="001371E8">
        <w:rPr>
          <w:b/>
          <w:bCs/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  <w:tab w:val="left" w:pos="1100"/>
          <w:tab w:val="left" w:pos="1318"/>
          <w:tab w:val="left" w:pos="2444"/>
          <w:tab w:val="left" w:pos="4963"/>
          <w:tab w:val="left" w:pos="5735"/>
          <w:tab w:val="left" w:pos="6214"/>
        </w:tabs>
        <w:spacing w:after="41" w:line="239" w:lineRule="exact"/>
        <w:ind w:right="-113"/>
      </w:pPr>
      <w:r>
        <w:tab/>
      </w:r>
      <w:r w:rsidRPr="001371E8">
        <w:rPr>
          <w:color w:val="121212"/>
          <w:spacing w:val="20"/>
        </w:rPr>
        <w:t>Построение геометрической фигуры (на листе в клетку) в соот-</w:t>
      </w:r>
      <w:r w:rsidRPr="001371E8">
        <w:rPr>
          <w:color w:val="121212"/>
          <w:spacing w:val="1"/>
        </w:rPr>
        <w:t xml:space="preserve"> </w:t>
      </w:r>
      <w:r>
        <w:rPr>
          <w:color w:val="121212"/>
          <w:spacing w:val="15166"/>
        </w:rPr>
        <w:t xml:space="preserve"> </w:t>
      </w:r>
      <w:r w:rsidRPr="001371E8">
        <w:rPr>
          <w:color w:val="121212"/>
          <w:spacing w:val="20"/>
        </w:rPr>
        <w:t>ветствии</w:t>
      </w:r>
      <w:r w:rsidRPr="001371E8">
        <w:rPr>
          <w:color w:val="121212"/>
          <w:spacing w:val="5"/>
        </w:rPr>
        <w:t xml:space="preserve"> </w:t>
      </w:r>
      <w:r>
        <w:tab/>
      </w:r>
      <w:r w:rsidRPr="001371E8">
        <w:rPr>
          <w:color w:val="121212"/>
          <w:spacing w:val="15"/>
        </w:rPr>
        <w:t>с</w:t>
      </w:r>
      <w:r w:rsidRPr="001371E8">
        <w:rPr>
          <w:color w:val="121212"/>
          <w:spacing w:val="1"/>
        </w:rPr>
        <w:t xml:space="preserve"> </w:t>
      </w:r>
      <w:r>
        <w:tab/>
      </w:r>
      <w:r w:rsidRPr="001371E8">
        <w:rPr>
          <w:color w:val="121212"/>
          <w:spacing w:val="20"/>
        </w:rPr>
        <w:t>заданной</w:t>
      </w:r>
      <w:r w:rsidRPr="001371E8">
        <w:rPr>
          <w:color w:val="121212"/>
          <w:spacing w:val="5"/>
        </w:rPr>
        <w:t xml:space="preserve"> </w:t>
      </w:r>
      <w:r>
        <w:tab/>
      </w:r>
      <w:r w:rsidRPr="001371E8">
        <w:rPr>
          <w:color w:val="121212"/>
          <w:spacing w:val="19"/>
        </w:rPr>
        <w:t>последовательностью</w:t>
      </w:r>
      <w:r w:rsidRPr="001371E8">
        <w:rPr>
          <w:color w:val="121212"/>
          <w:spacing w:val="8"/>
        </w:rPr>
        <w:t xml:space="preserve"> </w:t>
      </w:r>
      <w:r>
        <w:tab/>
      </w:r>
      <w:r w:rsidRPr="001371E8">
        <w:rPr>
          <w:color w:val="121212"/>
          <w:spacing w:val="19"/>
        </w:rPr>
        <w:t>шагов</w:t>
      </w:r>
      <w:r w:rsidRPr="001371E8">
        <w:rPr>
          <w:color w:val="121212"/>
          <w:spacing w:val="1"/>
        </w:rPr>
        <w:t xml:space="preserve"> </w:t>
      </w:r>
      <w:r>
        <w:tab/>
      </w:r>
      <w:r w:rsidRPr="001371E8">
        <w:rPr>
          <w:color w:val="121212"/>
          <w:spacing w:val="24"/>
        </w:rPr>
        <w:t>(по</w:t>
      </w:r>
      <w:r w:rsidRPr="001371E8">
        <w:rPr>
          <w:color w:val="121212"/>
          <w:spacing w:val="2"/>
        </w:rPr>
        <w:t xml:space="preserve"> </w:t>
      </w:r>
      <w:r>
        <w:tab/>
      </w:r>
      <w:r w:rsidRPr="001371E8">
        <w:rPr>
          <w:color w:val="121212"/>
          <w:spacing w:val="20"/>
        </w:rPr>
        <w:t>алгоритму).</w:t>
      </w:r>
      <w:r w:rsidRPr="001371E8">
        <w:rPr>
          <w:color w:val="121212"/>
          <w:spacing w:val="5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1371E8">
        <w:rPr>
          <w:color w:val="121212"/>
          <w:spacing w:val="18"/>
        </w:rPr>
        <w:t>Проверка работы. Построение собственного рисунка и описание его</w:t>
      </w:r>
      <w:r w:rsidRPr="001371E8">
        <w:rPr>
          <w:color w:val="121212"/>
        </w:rPr>
        <w:t xml:space="preserve"> </w:t>
      </w:r>
      <w:r>
        <w:rPr>
          <w:color w:val="121212"/>
          <w:spacing w:val="15157"/>
        </w:rPr>
        <w:t xml:space="preserve"> </w:t>
      </w:r>
      <w:r w:rsidRPr="001371E8">
        <w:rPr>
          <w:color w:val="121212"/>
          <w:spacing w:val="15"/>
        </w:rPr>
        <w:t>шагов.</w:t>
      </w:r>
      <w:r w:rsidRPr="001371E8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3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1371E8">
        <w:rPr>
          <w:b/>
          <w:bCs/>
          <w:color w:val="121212"/>
          <w:spacing w:val="10"/>
        </w:rPr>
        <w:t>Тема 13. «Шаг в будущее»</w:t>
      </w:r>
      <w:r w:rsidRPr="001371E8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1447"/>
          <w:tab w:val="left" w:pos="2596"/>
          <w:tab w:val="left" w:pos="3724"/>
          <w:tab w:val="left" w:pos="5035"/>
          <w:tab w:val="left" w:pos="5690"/>
          <w:tab w:val="left" w:pos="6460"/>
        </w:tabs>
        <w:spacing w:line="249" w:lineRule="exact"/>
        <w:ind w:right="-113"/>
      </w:pPr>
      <w:r>
        <w:tab/>
      </w:r>
      <w:r w:rsidRPr="001371E8">
        <w:rPr>
          <w:color w:val="121212"/>
          <w:spacing w:val="16"/>
        </w:rPr>
        <w:t>Конструкторы: «Кубики», «Паркеты и мозаики», «Весы» из элек-</w:t>
      </w:r>
      <w:r w:rsidRPr="001371E8">
        <w:rPr>
          <w:color w:val="121212"/>
          <w:spacing w:val="40"/>
        </w:rPr>
        <w:t xml:space="preserve"> </w:t>
      </w:r>
      <w:r>
        <w:rPr>
          <w:color w:val="121212"/>
          <w:spacing w:val="15169"/>
        </w:rPr>
        <w:t xml:space="preserve"> </w:t>
      </w:r>
      <w:r w:rsidRPr="001371E8">
        <w:rPr>
          <w:color w:val="121212"/>
          <w:spacing w:val="16"/>
        </w:rPr>
        <w:t>тронного учебного пособия «Математика и конструирование». Игры:</w:t>
      </w:r>
      <w:r w:rsidRPr="001371E8">
        <w:rPr>
          <w:color w:val="121212"/>
          <w:spacing w:val="22"/>
        </w:rPr>
        <w:t xml:space="preserve"> </w:t>
      </w:r>
      <w:r>
        <w:rPr>
          <w:color w:val="121212"/>
          <w:spacing w:val="15170"/>
        </w:rPr>
        <w:t xml:space="preserve"> </w:t>
      </w:r>
      <w:r w:rsidRPr="001371E8">
        <w:rPr>
          <w:color w:val="121212"/>
          <w:spacing w:val="15"/>
        </w:rPr>
        <w:t>«Волшебная</w:t>
      </w:r>
      <w:r w:rsidRPr="001371E8">
        <w:rPr>
          <w:color w:val="121212"/>
          <w:spacing w:val="10"/>
        </w:rPr>
        <w:t xml:space="preserve"> </w:t>
      </w:r>
      <w:r>
        <w:tab/>
      </w:r>
      <w:r w:rsidRPr="001371E8">
        <w:rPr>
          <w:color w:val="121212"/>
          <w:spacing w:val="13"/>
        </w:rPr>
        <w:t>палочка»,</w:t>
      </w:r>
      <w:r w:rsidRPr="001371E8">
        <w:rPr>
          <w:color w:val="121212"/>
          <w:spacing w:val="1"/>
        </w:rPr>
        <w:t xml:space="preserve"> </w:t>
      </w:r>
      <w:r>
        <w:tab/>
      </w:r>
      <w:r w:rsidRPr="001371E8">
        <w:rPr>
          <w:color w:val="121212"/>
          <w:spacing w:val="18"/>
        </w:rPr>
        <w:t>«Лучший</w:t>
      </w:r>
      <w:r w:rsidRPr="001371E8">
        <w:rPr>
          <w:color w:val="121212"/>
          <w:spacing w:val="2"/>
        </w:rPr>
        <w:t xml:space="preserve"> </w:t>
      </w:r>
      <w:r>
        <w:tab/>
      </w:r>
      <w:r w:rsidRPr="001371E8">
        <w:rPr>
          <w:color w:val="121212"/>
          <w:spacing w:val="13"/>
        </w:rPr>
        <w:t>лодочник»,</w:t>
      </w:r>
      <w:r w:rsidRPr="001371E8">
        <w:rPr>
          <w:color w:val="121212"/>
          <w:spacing w:val="7"/>
        </w:rPr>
        <w:t xml:space="preserve"> </w:t>
      </w:r>
      <w:r>
        <w:tab/>
      </w:r>
      <w:r w:rsidRPr="001371E8">
        <w:rPr>
          <w:color w:val="121212"/>
          <w:spacing w:val="21"/>
        </w:rPr>
        <w:t>«Чья</w:t>
      </w:r>
      <w:r w:rsidRPr="001371E8">
        <w:rPr>
          <w:color w:val="121212"/>
          <w:spacing w:val="1"/>
        </w:rPr>
        <w:t xml:space="preserve"> </w:t>
      </w:r>
      <w:r>
        <w:tab/>
      </w:r>
      <w:r w:rsidRPr="001371E8">
        <w:rPr>
          <w:color w:val="121212"/>
          <w:spacing w:val="14"/>
        </w:rPr>
        <w:t>сумма</w:t>
      </w:r>
      <w:r w:rsidRPr="001371E8">
        <w:rPr>
          <w:color w:val="121212"/>
          <w:spacing w:val="1"/>
        </w:rPr>
        <w:t xml:space="preserve"> </w:t>
      </w:r>
      <w:r>
        <w:tab/>
      </w:r>
      <w:r w:rsidRPr="001371E8">
        <w:rPr>
          <w:color w:val="121212"/>
          <w:spacing w:val="13"/>
        </w:rPr>
        <w:t>больше?»,</w:t>
      </w:r>
      <w:r w:rsidRPr="001371E8">
        <w:rPr>
          <w:color w:val="121212"/>
          <w:spacing w:val="4"/>
        </w:rPr>
        <w:t xml:space="preserve"> </w:t>
      </w:r>
      <w:r>
        <w:rPr>
          <w:color w:val="121212"/>
          <w:spacing w:val="15201"/>
        </w:rPr>
        <w:t xml:space="preserve"> </w:t>
      </w:r>
      <w:r w:rsidRPr="001371E8">
        <w:rPr>
          <w:color w:val="121212"/>
          <w:spacing w:val="8"/>
        </w:rPr>
        <w:t>«Гонки с зонтиками» и др.</w:t>
      </w:r>
      <w:r w:rsidRPr="001371E8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1371E8">
        <w:rPr>
          <w:b/>
          <w:bCs/>
          <w:color w:val="121212"/>
          <w:spacing w:val="6"/>
        </w:rPr>
        <w:t>Тема 14. Тайны окружности</w:t>
      </w:r>
      <w:r w:rsidRPr="001371E8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1371E8">
        <w:rPr>
          <w:color w:val="121212"/>
          <w:spacing w:val="13"/>
        </w:rPr>
        <w:t>Окружность. Радиус (центр) окружности. Распознавание (нахожде-</w:t>
      </w:r>
      <w:r w:rsidRPr="001371E8">
        <w:rPr>
          <w:color w:val="121212"/>
          <w:spacing w:val="1"/>
        </w:rPr>
        <w:t xml:space="preserve"> </w:t>
      </w:r>
      <w:r>
        <w:rPr>
          <w:color w:val="121212"/>
          <w:spacing w:val="15087"/>
        </w:rPr>
        <w:t xml:space="preserve"> </w:t>
      </w:r>
      <w:r w:rsidRPr="001371E8">
        <w:rPr>
          <w:color w:val="121212"/>
          <w:spacing w:val="11"/>
        </w:rPr>
        <w:t>ние) окружности на орнаменте. Составление (вычерчивание) орнамента</w:t>
      </w:r>
      <w:r w:rsidRPr="001371E8">
        <w:rPr>
          <w:color w:val="121212"/>
          <w:spacing w:val="35"/>
        </w:rPr>
        <w:t xml:space="preserve"> </w:t>
      </w:r>
      <w:r>
        <w:rPr>
          <w:color w:val="121212"/>
          <w:spacing w:val="15079"/>
        </w:rPr>
        <w:t xml:space="preserve"> </w:t>
      </w:r>
      <w:r w:rsidRPr="001371E8">
        <w:rPr>
          <w:color w:val="121212"/>
          <w:spacing w:val="11"/>
        </w:rPr>
        <w:t>с использованием циркуля (по образцу, по собственному замыслу).</w:t>
      </w:r>
      <w:r w:rsidRPr="001371E8">
        <w:rPr>
          <w:color w:val="121212"/>
          <w:spacing w:val="-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1371E8">
        <w:rPr>
          <w:b/>
          <w:bCs/>
          <w:color w:val="121212"/>
          <w:spacing w:val="7"/>
        </w:rPr>
        <w:t>Тема 15. Математическое путешествие</w:t>
      </w:r>
      <w:r w:rsidRPr="001371E8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1371E8">
        <w:rPr>
          <w:color w:val="121212"/>
          <w:spacing w:val="15"/>
        </w:rPr>
        <w:t>Вычисления в группах. Первый ученик из числа вычитает 14; вто-</w:t>
      </w:r>
      <w:r w:rsidRPr="001371E8">
        <w:rPr>
          <w:color w:val="121212"/>
          <w:spacing w:val="-10"/>
        </w:rPr>
        <w:t xml:space="preserve"> </w:t>
      </w:r>
      <w:r>
        <w:rPr>
          <w:color w:val="121212"/>
          <w:spacing w:val="15108"/>
        </w:rPr>
        <w:t xml:space="preserve"> </w:t>
      </w:r>
      <w:r w:rsidRPr="001371E8">
        <w:rPr>
          <w:color w:val="121212"/>
          <w:spacing w:val="5"/>
        </w:rPr>
        <w:t>рой — прибавляет 18, третий — вычитает 16, а четвёртый — прибавляет 15.</w:t>
      </w:r>
      <w:r w:rsidRPr="001371E8">
        <w:rPr>
          <w:color w:val="121212"/>
          <w:spacing w:val="-14"/>
        </w:rPr>
        <w:t xml:space="preserve"> </w:t>
      </w:r>
      <w:r>
        <w:rPr>
          <w:color w:val="121212"/>
          <w:spacing w:val="15082"/>
        </w:rPr>
        <w:t xml:space="preserve"> </w:t>
      </w:r>
      <w:r w:rsidRPr="001371E8">
        <w:rPr>
          <w:color w:val="121212"/>
          <w:spacing w:val="11"/>
        </w:rPr>
        <w:t>Ответы к пяти раундам записываются.</w:t>
      </w:r>
      <w:r w:rsidRPr="001371E8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1371E8">
        <w:rPr>
          <w:color w:val="121212"/>
          <w:spacing w:val="8"/>
        </w:rPr>
        <w:t xml:space="preserve">1-й раунд: 34 – </w:t>
      </w:r>
      <w:r w:rsidRPr="001371E8">
        <w:rPr>
          <w:b/>
          <w:bCs/>
          <w:color w:val="121212"/>
          <w:spacing w:val="8"/>
        </w:rPr>
        <w:t xml:space="preserve">14 </w:t>
      </w:r>
      <w:r w:rsidRPr="001371E8">
        <w:rPr>
          <w:color w:val="121212"/>
          <w:spacing w:val="8"/>
        </w:rPr>
        <w:t xml:space="preserve">= 20  20 + </w:t>
      </w:r>
      <w:r w:rsidRPr="001371E8">
        <w:rPr>
          <w:b/>
          <w:bCs/>
          <w:color w:val="121212"/>
          <w:spacing w:val="8"/>
        </w:rPr>
        <w:t xml:space="preserve">18 </w:t>
      </w:r>
      <w:r w:rsidRPr="001371E8">
        <w:rPr>
          <w:color w:val="121212"/>
          <w:spacing w:val="8"/>
        </w:rPr>
        <w:t xml:space="preserve">= 38  38 – </w:t>
      </w:r>
      <w:r w:rsidRPr="001371E8">
        <w:rPr>
          <w:b/>
          <w:bCs/>
          <w:color w:val="121212"/>
          <w:spacing w:val="8"/>
        </w:rPr>
        <w:t xml:space="preserve">16 </w:t>
      </w:r>
      <w:r w:rsidRPr="001371E8">
        <w:rPr>
          <w:color w:val="121212"/>
          <w:spacing w:val="8"/>
        </w:rPr>
        <w:t xml:space="preserve">= 22   22 + </w:t>
      </w:r>
      <w:r w:rsidRPr="001371E8">
        <w:rPr>
          <w:b/>
          <w:bCs/>
          <w:color w:val="121212"/>
          <w:spacing w:val="8"/>
        </w:rPr>
        <w:t xml:space="preserve">15 </w:t>
      </w:r>
      <w:r w:rsidRPr="001371E8">
        <w:rPr>
          <w:color w:val="121212"/>
          <w:spacing w:val="8"/>
        </w:rPr>
        <w:t>= 37</w:t>
      </w:r>
      <w:r w:rsidRPr="001371E8">
        <w:rPr>
          <w:color w:val="121212"/>
          <w:spacing w:val="2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1371E8">
        <w:rPr>
          <w:b/>
          <w:bCs/>
          <w:color w:val="121212"/>
          <w:spacing w:val="9"/>
        </w:rPr>
        <w:t>Темы 16–17. «Новогодний серпантин»</w:t>
      </w:r>
      <w:r w:rsidRPr="001371E8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1371E8">
        <w:rPr>
          <w:color w:val="121212"/>
          <w:spacing w:val="11"/>
        </w:rPr>
        <w:t>Работа в «центрах» деятельности: конструкторы, электронные мате-</w:t>
      </w:r>
      <w:r w:rsidRPr="001371E8">
        <w:rPr>
          <w:color w:val="121212"/>
          <w:spacing w:val="6"/>
        </w:rPr>
        <w:t xml:space="preserve"> </w:t>
      </w:r>
      <w:r>
        <w:rPr>
          <w:color w:val="121212"/>
          <w:spacing w:val="15081"/>
        </w:rPr>
        <w:t xml:space="preserve"> </w:t>
      </w:r>
      <w:r w:rsidRPr="001371E8">
        <w:rPr>
          <w:color w:val="121212"/>
          <w:spacing w:val="10"/>
        </w:rPr>
        <w:t>матические игры (работа на компьютере), математические головоломки,</w:t>
      </w:r>
      <w:r w:rsidRPr="001371E8">
        <w:rPr>
          <w:color w:val="121212"/>
          <w:spacing w:val="26"/>
        </w:rPr>
        <w:t xml:space="preserve"> </w:t>
      </w:r>
      <w:r>
        <w:rPr>
          <w:color w:val="121212"/>
          <w:spacing w:val="15074"/>
        </w:rPr>
        <w:t xml:space="preserve"> </w:t>
      </w:r>
      <w:r w:rsidRPr="001371E8">
        <w:rPr>
          <w:color w:val="121212"/>
          <w:spacing w:val="11"/>
        </w:rPr>
        <w:t>занимательные задачи.</w:t>
      </w:r>
      <w:r w:rsidRPr="001371E8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1371E8">
        <w:rPr>
          <w:b/>
          <w:bCs/>
          <w:color w:val="121212"/>
          <w:spacing w:val="5"/>
        </w:rPr>
        <w:t>Тема 18. Математические игры</w:t>
      </w:r>
      <w:r w:rsidRPr="001371E8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1371E8">
        <w:rPr>
          <w:color w:val="121212"/>
          <w:spacing w:val="13"/>
        </w:rPr>
        <w:t>Построение математических пирамид: «Сложение в пределах 100»,</w:t>
      </w:r>
      <w:r w:rsidRPr="001371E8">
        <w:rPr>
          <w:color w:val="121212"/>
          <w:spacing w:val="14"/>
        </w:rPr>
        <w:t xml:space="preserve"> </w:t>
      </w:r>
      <w:r>
        <w:rPr>
          <w:color w:val="121212"/>
          <w:spacing w:val="15104"/>
        </w:rPr>
        <w:t xml:space="preserve"> </w:t>
      </w:r>
      <w:r w:rsidRPr="001371E8">
        <w:rPr>
          <w:color w:val="121212"/>
          <w:spacing w:val="11"/>
        </w:rPr>
        <w:t>«Вычитание в пределах 100». Работа с палитрой — основой с цветными</w:t>
      </w:r>
      <w:r w:rsidRPr="001371E8">
        <w:rPr>
          <w:color w:val="121212"/>
          <w:spacing w:val="28"/>
        </w:rPr>
        <w:t xml:space="preserve"> </w:t>
      </w:r>
      <w:r>
        <w:rPr>
          <w:color w:val="121212"/>
          <w:spacing w:val="15099"/>
        </w:rPr>
        <w:t xml:space="preserve"> </w:t>
      </w:r>
      <w:r w:rsidRPr="001371E8">
        <w:rPr>
          <w:color w:val="121212"/>
          <w:spacing w:val="13"/>
        </w:rPr>
        <w:t>фишками и комплектом заданий к палитре по теме «Сложение и вычи-</w:t>
      </w:r>
      <w:r w:rsidRPr="001371E8">
        <w:rPr>
          <w:color w:val="121212"/>
          <w:spacing w:val="36"/>
        </w:rPr>
        <w:t xml:space="preserve"> </w:t>
      </w:r>
      <w:r>
        <w:rPr>
          <w:color w:val="121212"/>
          <w:spacing w:val="15101"/>
        </w:rPr>
        <w:t xml:space="preserve"> </w:t>
      </w:r>
      <w:r w:rsidRPr="001371E8">
        <w:rPr>
          <w:color w:val="121212"/>
          <w:spacing w:val="8"/>
        </w:rPr>
        <w:t>тание до 100».</w:t>
      </w:r>
      <w:r w:rsidRPr="001371E8">
        <w:rPr>
          <w:color w:val="121212"/>
          <w:spacing w:val="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7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1371E8">
        <w:rPr>
          <w:b/>
          <w:bCs/>
          <w:color w:val="121212"/>
          <w:spacing w:val="7"/>
        </w:rPr>
        <w:t>Тема 19. «Часы нас будят по утрам…»</w:t>
      </w:r>
      <w:r w:rsidRPr="001371E8">
        <w:rPr>
          <w:b/>
          <w:bCs/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1371E8">
        <w:rPr>
          <w:color w:val="121212"/>
          <w:spacing w:val="10"/>
        </w:rPr>
        <w:t>Определение времени по часам с точностью до часа. Часовой цифер-</w:t>
      </w:r>
      <w:r w:rsidRPr="001371E8">
        <w:rPr>
          <w:color w:val="121212"/>
          <w:spacing w:val="-4"/>
        </w:rPr>
        <w:t xml:space="preserve"> </w:t>
      </w:r>
      <w:r>
        <w:rPr>
          <w:color w:val="121212"/>
          <w:spacing w:val="15094"/>
        </w:rPr>
        <w:t xml:space="preserve"> </w:t>
      </w:r>
      <w:r w:rsidRPr="001371E8">
        <w:rPr>
          <w:color w:val="121212"/>
          <w:spacing w:val="15"/>
        </w:rPr>
        <w:t>блат с подвижными стрелками. Конструктор «Часы» из электронного</w:t>
      </w:r>
      <w:r w:rsidRPr="001371E8">
        <w:rPr>
          <w:color w:val="121212"/>
          <w:spacing w:val="60"/>
        </w:rPr>
        <w:t xml:space="preserve"> </w:t>
      </w:r>
      <w:r>
        <w:rPr>
          <w:color w:val="121212"/>
          <w:spacing w:val="15118"/>
        </w:rPr>
        <w:t xml:space="preserve"> </w:t>
      </w:r>
      <w:r w:rsidRPr="001371E8">
        <w:rPr>
          <w:color w:val="121212"/>
          <w:spacing w:val="11"/>
        </w:rPr>
        <w:t>учебного пособия «Математика и конструирование».</w:t>
      </w:r>
      <w:r w:rsidRPr="001371E8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0" w:bottom="0" w:left="964" w:header="720" w:footer="720" w:gutter="0"/>
          <w:cols w:space="720"/>
        </w:sectPr>
      </w:pPr>
    </w:p>
    <w:p w:rsidR="0094310A" w:rsidRDefault="0094310A">
      <w:pPr>
        <w:spacing w:before="103" w:line="239" w:lineRule="exact"/>
        <w:ind w:right="-113"/>
      </w:pPr>
      <w:r w:rsidRPr="001371E8">
        <w:rPr>
          <w:b/>
          <w:bCs/>
          <w:color w:val="121212"/>
          <w:spacing w:val="6"/>
        </w:rPr>
        <w:t>Тема 20. Геометрический калейдоскоп</w:t>
      </w:r>
      <w:r w:rsidRPr="001371E8">
        <w:rPr>
          <w:b/>
          <w:bCs/>
          <w:color w:val="121212"/>
          <w:spacing w:val="18"/>
        </w:rPr>
        <w:t xml:space="preserve"> </w:t>
      </w:r>
      <w:r>
        <w:rPr>
          <w:b/>
          <w:bCs/>
          <w:color w:val="121212"/>
          <w:spacing w:val="8728"/>
        </w:rPr>
        <w:t xml:space="preserve"> </w:t>
      </w:r>
      <w:r w:rsidRPr="001371E8">
        <w:rPr>
          <w:color w:val="121212"/>
          <w:spacing w:val="11"/>
        </w:rPr>
        <w:t>Задания на разрезание и составление фигур.</w:t>
      </w:r>
      <w:r w:rsidRPr="001371E8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295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1371E8">
        <w:rPr>
          <w:b/>
          <w:bCs/>
          <w:color w:val="121212"/>
          <w:spacing w:val="5"/>
        </w:rPr>
        <w:t>Тема 21. Головоломки</w:t>
      </w:r>
      <w:r w:rsidRPr="001371E8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18"/>
        </w:rPr>
      </w:pPr>
      <w:r>
        <w:tab/>
      </w:r>
      <w:r w:rsidRPr="001371E8">
        <w:rPr>
          <w:color w:val="121212"/>
          <w:spacing w:val="11"/>
        </w:rPr>
        <w:t>Расшифровка закодированных слов. Восстановление примеров: объ-</w:t>
      </w:r>
      <w:r w:rsidRPr="001371E8">
        <w:rPr>
          <w:color w:val="121212"/>
          <w:spacing w:val="-14"/>
        </w:rPr>
        <w:t xml:space="preserve"> </w:t>
      </w:r>
      <w:r>
        <w:rPr>
          <w:color w:val="121212"/>
          <w:spacing w:val="15061"/>
        </w:rPr>
        <w:t xml:space="preserve"> </w:t>
      </w:r>
      <w:r w:rsidRPr="001371E8">
        <w:rPr>
          <w:color w:val="121212"/>
          <w:spacing w:val="10"/>
        </w:rPr>
        <w:t>яснить, какая цифра скрыта; проверить, перевернув карточку.</w:t>
      </w:r>
      <w:r w:rsidRPr="001371E8">
        <w:rPr>
          <w:color w:val="121212"/>
          <w:spacing w:val="1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D0E9A">
          <w:type w:val="continuous"/>
          <w:pgSz w:w="9354" w:h="12189"/>
          <w:pgMar w:top="1134" w:right="79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21" type="#_x0000_t75" style="position:absolute;margin-left:42.4pt;margin-top:520.75pt;width:378pt;height:37.25pt;z-index:-251525120;mso-position-horizontal-relative:page;mso-position-vertical-relative:page">
            <v:imagedata r:id="rId32" o:title="8D58A924359A43268327C7A1138469F4"/>
            <w10:wrap anchorx="page" anchory="page"/>
          </v:shape>
        </w:pict>
      </w:r>
      <w:r>
        <w:pict>
          <v:shape id="_x0000_s1117" type="#_x0000_t202" style="position:absolute;margin-left:109.2pt;margin-top:207.35pt;width:7.2pt;height:8.65pt;z-index:251787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156.9pt;margin-top:562.75pt;width:15.55pt;height:12.35pt;z-index:251788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35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75" style="position:absolute;margin-left:43.7pt;margin-top:522.25pt;width:108.95pt;height:.4pt;z-index:251789312;mso-position-horizontal-relative:page;mso-position-vertical-relative:page">
            <v:imagedata r:id="rId33" o:title="B9A2AA5D9B554ADFA00282DFF288EFC5"/>
            <w10:wrap anchorx="page" anchory="page"/>
          </v:shape>
        </w:pict>
      </w:r>
      <w:r>
        <w:pict>
          <v:shape id="_x0000_s1120" type="#_x0000_t202" style="position:absolute;margin-left:63.75pt;margin-top:524.7pt;width:7.2pt;height:8.65pt;z-index:251790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44" w:lineRule="exact"/>
                  </w:pPr>
                  <w:r>
                    <w:rPr>
                      <w:color w:val="121212"/>
                      <w:sz w:val="15"/>
                      <w:szCs w:val="15"/>
                    </w:rPr>
                    <w:t xml:space="preserve">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70840">
        <w:rPr>
          <w:b/>
          <w:bCs/>
          <w:color w:val="121212"/>
          <w:spacing w:val="6"/>
        </w:rPr>
        <w:t>Тема 22. Секреты задач</w:t>
      </w:r>
      <w:r w:rsidRPr="00A70840">
        <w:rPr>
          <w:b/>
          <w:bCs/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70840">
        <w:rPr>
          <w:color w:val="121212"/>
          <w:spacing w:val="18"/>
        </w:rPr>
        <w:t>Задачи с лишними или недостающими либо некорректными дан-</w:t>
      </w:r>
      <w:r w:rsidRPr="00A70840">
        <w:rPr>
          <w:color w:val="121212"/>
          <w:spacing w:val="23"/>
        </w:rPr>
        <w:t xml:space="preserve"> </w:t>
      </w:r>
      <w:r>
        <w:rPr>
          <w:color w:val="121212"/>
          <w:spacing w:val="15142"/>
        </w:rPr>
        <w:t xml:space="preserve"> </w:t>
      </w:r>
      <w:r w:rsidRPr="00A70840">
        <w:rPr>
          <w:color w:val="121212"/>
          <w:spacing w:val="11"/>
        </w:rPr>
        <w:t>ными. Нестандартные задачи.</w:t>
      </w:r>
      <w:r w:rsidRPr="00A70840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7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70840">
        <w:rPr>
          <w:b/>
          <w:bCs/>
          <w:color w:val="121212"/>
          <w:spacing w:val="8"/>
        </w:rPr>
        <w:t>Тема 23. «Что скрывает сорока?»</w:t>
      </w:r>
      <w:r w:rsidRPr="00A70840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70840">
        <w:rPr>
          <w:color w:val="121212"/>
          <w:spacing w:val="17"/>
        </w:rPr>
        <w:t>Решение и составление ребусов, содержащих числа: ви3на, 100л,</w:t>
      </w:r>
      <w:r w:rsidRPr="00A70840">
        <w:rPr>
          <w:color w:val="121212"/>
          <w:spacing w:val="19"/>
        </w:rPr>
        <w:t xml:space="preserve"> </w:t>
      </w:r>
      <w:r>
        <w:rPr>
          <w:color w:val="121212"/>
          <w:spacing w:val="15162"/>
        </w:rPr>
        <w:t xml:space="preserve"> </w:t>
      </w:r>
      <w:r w:rsidRPr="00A70840">
        <w:rPr>
          <w:color w:val="121212"/>
          <w:spacing w:val="9"/>
        </w:rPr>
        <w:t>про100р, ко100чка, 40а, 3буна, и100рия и др.</w:t>
      </w:r>
      <w:r w:rsidRPr="00A70840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6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70840">
        <w:rPr>
          <w:b/>
          <w:bCs/>
          <w:color w:val="121212"/>
          <w:spacing w:val="5"/>
        </w:rPr>
        <w:t>Тема 24. Интеллектуальная разминка</w:t>
      </w:r>
      <w:r w:rsidRPr="00A70840">
        <w:rPr>
          <w:b/>
          <w:bCs/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A70840">
        <w:rPr>
          <w:color w:val="121212"/>
          <w:spacing w:val="11"/>
        </w:rPr>
        <w:t>Работа в «центрах» деятельности: конструкторы, электронные мате-</w:t>
      </w:r>
      <w:r w:rsidRPr="00A70840">
        <w:rPr>
          <w:color w:val="121212"/>
          <w:spacing w:val="6"/>
        </w:rPr>
        <w:t xml:space="preserve"> </w:t>
      </w:r>
      <w:r>
        <w:rPr>
          <w:color w:val="121212"/>
          <w:spacing w:val="15081"/>
        </w:rPr>
        <w:t xml:space="preserve"> </w:t>
      </w:r>
      <w:r w:rsidRPr="00A70840">
        <w:rPr>
          <w:color w:val="121212"/>
          <w:spacing w:val="10"/>
        </w:rPr>
        <w:t>матические игры (работа на компьютере), математические головоломки,</w:t>
      </w:r>
      <w:r w:rsidRPr="00A70840">
        <w:rPr>
          <w:color w:val="121212"/>
          <w:spacing w:val="26"/>
        </w:rPr>
        <w:t xml:space="preserve"> </w:t>
      </w:r>
      <w:r>
        <w:rPr>
          <w:color w:val="121212"/>
          <w:spacing w:val="15074"/>
        </w:rPr>
        <w:t xml:space="preserve"> </w:t>
      </w:r>
      <w:r w:rsidRPr="00A70840">
        <w:rPr>
          <w:color w:val="121212"/>
          <w:spacing w:val="11"/>
        </w:rPr>
        <w:t>занимательные задачи.</w:t>
      </w:r>
      <w:r w:rsidRPr="00A70840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70840">
        <w:rPr>
          <w:b/>
          <w:bCs/>
          <w:color w:val="121212"/>
          <w:spacing w:val="5"/>
        </w:rPr>
        <w:t>Тема 25. Дважды два — четыре</w:t>
      </w:r>
      <w:r w:rsidRPr="00A70840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70840">
        <w:rPr>
          <w:color w:val="121212"/>
          <w:spacing w:val="13"/>
        </w:rPr>
        <w:t>Таблица умножения однозначных чисел. Игра «Говорящая таблица</w:t>
      </w:r>
      <w:r w:rsidRPr="00A70840">
        <w:rPr>
          <w:color w:val="121212"/>
          <w:spacing w:val="23"/>
        </w:rPr>
        <w:t xml:space="preserve"> </w:t>
      </w:r>
      <w:r>
        <w:rPr>
          <w:color w:val="121212"/>
          <w:spacing w:val="15165"/>
        </w:rPr>
        <w:t xml:space="preserve"> </w:t>
      </w:r>
      <w:r w:rsidRPr="00A70840">
        <w:rPr>
          <w:color w:val="121212"/>
          <w:spacing w:val="14"/>
        </w:rPr>
        <w:t>умножения» . Игра «Математическое домино». Математические пира-</w:t>
      </w:r>
      <w:r w:rsidRPr="00A70840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1109"/>
          <w:tab w:val="left" w:pos="2493"/>
          <w:tab w:val="left" w:pos="3600"/>
          <w:tab w:val="left" w:pos="5254"/>
          <w:tab w:val="left" w:pos="5625"/>
          <w:tab w:val="left" w:pos="6392"/>
          <w:tab w:val="left" w:pos="7351"/>
        </w:tabs>
        <w:spacing w:line="246" w:lineRule="exact"/>
        <w:ind w:right="-113"/>
      </w:pPr>
      <w:r w:rsidRPr="00A70840">
        <w:rPr>
          <w:color w:val="121212"/>
          <w:spacing w:val="9"/>
        </w:rPr>
        <w:t>миды: «Умножение», «Деление». Математический набор «Карточки-счи-</w:t>
      </w:r>
      <w:r w:rsidRPr="00A70840">
        <w:rPr>
          <w:color w:val="121212"/>
          <w:spacing w:val="37"/>
        </w:rPr>
        <w:t xml:space="preserve"> </w:t>
      </w:r>
      <w:r>
        <w:rPr>
          <w:color w:val="121212"/>
          <w:spacing w:val="15143"/>
        </w:rPr>
        <w:t xml:space="preserve"> </w:t>
      </w:r>
      <w:r w:rsidRPr="00A70840">
        <w:rPr>
          <w:color w:val="121212"/>
          <w:spacing w:val="15"/>
        </w:rPr>
        <w:t>талочки»</w:t>
      </w:r>
      <w:r w:rsidRPr="00A70840">
        <w:rPr>
          <w:color w:val="121212"/>
          <w:spacing w:val="3"/>
        </w:rPr>
        <w:t xml:space="preserve"> </w:t>
      </w:r>
      <w:r>
        <w:tab/>
      </w:r>
      <w:r w:rsidRPr="00A70840">
        <w:rPr>
          <w:color w:val="121212"/>
          <w:spacing w:val="15"/>
        </w:rPr>
        <w:t>(сорбонки):</w:t>
      </w:r>
      <w:r w:rsidRPr="00A70840">
        <w:rPr>
          <w:color w:val="121212"/>
          <w:spacing w:val="3"/>
        </w:rPr>
        <w:t xml:space="preserve"> </w:t>
      </w:r>
      <w:r>
        <w:tab/>
      </w:r>
      <w:r w:rsidRPr="00A70840">
        <w:rPr>
          <w:color w:val="121212"/>
          <w:spacing w:val="15"/>
        </w:rPr>
        <w:t>карточки</w:t>
      </w:r>
      <w:r w:rsidRPr="00A70840">
        <w:rPr>
          <w:color w:val="121212"/>
          <w:spacing w:val="5"/>
        </w:rPr>
        <w:t xml:space="preserve"> </w:t>
      </w:r>
      <w:r>
        <w:tab/>
      </w:r>
      <w:r w:rsidRPr="00A70840">
        <w:rPr>
          <w:color w:val="121212"/>
          <w:spacing w:val="12"/>
        </w:rPr>
        <w:t>двусторонние:</w:t>
      </w:r>
      <w:r w:rsidRPr="00A70840">
        <w:rPr>
          <w:color w:val="121212"/>
          <w:spacing w:val="9"/>
        </w:rPr>
        <w:t xml:space="preserve"> </w:t>
      </w:r>
      <w:r>
        <w:tab/>
      </w:r>
      <w:r w:rsidRPr="00A70840">
        <w:rPr>
          <w:color w:val="121212"/>
          <w:spacing w:val="14"/>
        </w:rPr>
        <w:t>на</w:t>
      </w:r>
      <w:r w:rsidRPr="00A70840">
        <w:rPr>
          <w:color w:val="121212"/>
          <w:spacing w:val="1"/>
        </w:rPr>
        <w:t xml:space="preserve"> </w:t>
      </w:r>
      <w:r>
        <w:tab/>
      </w:r>
      <w:r w:rsidRPr="00A70840">
        <w:rPr>
          <w:color w:val="121212"/>
          <w:spacing w:val="14"/>
        </w:rPr>
        <w:t>одной</w:t>
      </w:r>
      <w:r w:rsidRPr="00A70840">
        <w:rPr>
          <w:color w:val="121212"/>
          <w:spacing w:val="2"/>
        </w:rPr>
        <w:t xml:space="preserve"> </w:t>
      </w:r>
      <w:r>
        <w:tab/>
      </w:r>
      <w:r w:rsidRPr="00A70840">
        <w:rPr>
          <w:color w:val="121212"/>
          <w:spacing w:val="13"/>
        </w:rPr>
        <w:t>стороне</w:t>
      </w:r>
      <w:r w:rsidRPr="00A70840">
        <w:rPr>
          <w:color w:val="121212"/>
          <w:spacing w:val="2"/>
        </w:rPr>
        <w:t xml:space="preserve"> </w:t>
      </w:r>
      <w:r>
        <w:tab/>
      </w:r>
      <w:r w:rsidRPr="00A70840">
        <w:rPr>
          <w:color w:val="121212"/>
          <w:w w:val="89"/>
        </w:rPr>
        <w:t>—</w:t>
      </w:r>
      <w:r w:rsidRPr="00A70840">
        <w:rPr>
          <w:color w:val="121212"/>
          <w:spacing w:val="1"/>
          <w:w w:val="89"/>
        </w:rPr>
        <w:t xml:space="preserve"> </w:t>
      </w:r>
      <w:r>
        <w:rPr>
          <w:color w:val="121212"/>
          <w:spacing w:val="15226"/>
        </w:rPr>
        <w:t xml:space="preserve"> </w:t>
      </w:r>
      <w:r w:rsidRPr="00A70840">
        <w:rPr>
          <w:color w:val="121212"/>
          <w:spacing w:val="6"/>
        </w:rPr>
        <w:t>задание, на другой — ответ.</w:t>
      </w:r>
      <w:r w:rsidRPr="00A70840">
        <w:rPr>
          <w:color w:val="121212"/>
          <w:spacing w:val="2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2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70840">
        <w:rPr>
          <w:b/>
          <w:bCs/>
          <w:color w:val="121212"/>
          <w:spacing w:val="6"/>
        </w:rPr>
        <w:t>Темы 26–27. Дважды два — четыре</w:t>
      </w:r>
      <w:r w:rsidRPr="00A70840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A70840">
        <w:rPr>
          <w:color w:val="121212"/>
          <w:spacing w:val="3"/>
        </w:rPr>
        <w:t>Игры с кубиками (у каждого два кубика). Запись результатов умножения</w:t>
      </w:r>
      <w:r w:rsidRPr="00A70840">
        <w:rPr>
          <w:color w:val="121212"/>
          <w:spacing w:val="31"/>
        </w:rPr>
        <w:t xml:space="preserve"> </w:t>
      </w:r>
      <w:r>
        <w:rPr>
          <w:color w:val="121212"/>
          <w:spacing w:val="15038"/>
        </w:rPr>
        <w:t xml:space="preserve"> </w:t>
      </w:r>
      <w:r w:rsidRPr="00A70840">
        <w:rPr>
          <w:color w:val="121212"/>
          <w:spacing w:val="6"/>
        </w:rPr>
        <w:t>чисел (числа точек) на верхних гранях выпавших кубиков. Взаимный конт-</w:t>
      </w:r>
      <w:r w:rsidRPr="00A70840">
        <w:rPr>
          <w:color w:val="121212"/>
          <w:spacing w:val="-1"/>
        </w:rPr>
        <w:t xml:space="preserve"> </w:t>
      </w:r>
      <w:r>
        <w:rPr>
          <w:color w:val="121212"/>
          <w:spacing w:val="15043"/>
        </w:rPr>
        <w:t xml:space="preserve"> </w:t>
      </w:r>
      <w:r w:rsidRPr="00A70840">
        <w:rPr>
          <w:color w:val="121212"/>
          <w:spacing w:val="4"/>
        </w:rPr>
        <w:t>роль. Игра «Не собьюсь». Задания по теме «Табличное умножение и деление</w:t>
      </w:r>
      <w:r w:rsidRPr="00A70840">
        <w:rPr>
          <w:color w:val="121212"/>
          <w:spacing w:val="-26"/>
        </w:rPr>
        <w:t xml:space="preserve"> </w:t>
      </w:r>
      <w:r>
        <w:rPr>
          <w:color w:val="121212"/>
          <w:spacing w:val="15041"/>
        </w:rPr>
        <w:t xml:space="preserve"> </w:t>
      </w:r>
      <w:r w:rsidRPr="00A70840">
        <w:rPr>
          <w:color w:val="121212"/>
          <w:spacing w:val="3"/>
        </w:rPr>
        <w:t>чисел» из электронного учебного пособия «Математика и конструирование».</w:t>
      </w:r>
      <w:r w:rsidRPr="00A70840">
        <w:rPr>
          <w:color w:val="121212"/>
          <w:spacing w:val="2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20" w:bottom="0" w:left="850" w:header="720" w:footer="720" w:gutter="0"/>
          <w:cols w:space="720"/>
        </w:sectPr>
      </w:pPr>
    </w:p>
    <w:p w:rsidR="0094310A" w:rsidRDefault="0094310A">
      <w:pPr>
        <w:spacing w:before="103" w:after="41" w:line="218" w:lineRule="exact"/>
        <w:ind w:right="-113"/>
      </w:pPr>
      <w:r w:rsidRPr="00A70840">
        <w:rPr>
          <w:b/>
          <w:bCs/>
          <w:color w:val="121212"/>
          <w:spacing w:val="6"/>
        </w:rPr>
        <w:t>Тема 28. В царстве смекалки</w:t>
      </w:r>
      <w:r w:rsidRPr="00A70840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A70840">
        <w:rPr>
          <w:color w:val="121212"/>
          <w:spacing w:val="6"/>
        </w:rPr>
        <w:t>Сбор информации и выпуск математической газеты (работа в группах).</w:t>
      </w:r>
      <w:r w:rsidRPr="00A70840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8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70840">
        <w:rPr>
          <w:b/>
          <w:bCs/>
          <w:color w:val="121212"/>
          <w:spacing w:val="5"/>
        </w:rPr>
        <w:t>Тема 29. Интеллектуальная разминка</w:t>
      </w:r>
      <w:r w:rsidRPr="00A70840">
        <w:rPr>
          <w:b/>
          <w:bCs/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A70840">
        <w:rPr>
          <w:color w:val="121212"/>
          <w:spacing w:val="11"/>
        </w:rPr>
        <w:t>Работа в «центрах» деятельности: конструкторы, электронные мате-</w:t>
      </w:r>
      <w:r w:rsidRPr="00A70840">
        <w:rPr>
          <w:color w:val="121212"/>
          <w:spacing w:val="6"/>
        </w:rPr>
        <w:t xml:space="preserve"> </w:t>
      </w:r>
      <w:r>
        <w:rPr>
          <w:color w:val="121212"/>
          <w:spacing w:val="15081"/>
        </w:rPr>
        <w:t xml:space="preserve"> </w:t>
      </w:r>
      <w:r w:rsidRPr="00A70840">
        <w:rPr>
          <w:color w:val="121212"/>
          <w:spacing w:val="10"/>
        </w:rPr>
        <w:t>матические игры (работа на компьютере), математические головоломки,</w:t>
      </w:r>
      <w:r w:rsidRPr="00A70840">
        <w:rPr>
          <w:color w:val="121212"/>
          <w:spacing w:val="26"/>
        </w:rPr>
        <w:t xml:space="preserve"> </w:t>
      </w:r>
      <w:r>
        <w:rPr>
          <w:color w:val="121212"/>
          <w:spacing w:val="15074"/>
        </w:rPr>
        <w:t xml:space="preserve"> </w:t>
      </w:r>
      <w:r w:rsidRPr="00A70840">
        <w:rPr>
          <w:color w:val="121212"/>
          <w:spacing w:val="11"/>
        </w:rPr>
        <w:t>занимательные задачи.</w:t>
      </w:r>
      <w:r w:rsidRPr="00A70840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70840">
        <w:rPr>
          <w:b/>
          <w:bCs/>
          <w:color w:val="121212"/>
          <w:spacing w:val="5"/>
        </w:rPr>
        <w:t>Тема 30. Составь квадрат</w:t>
      </w:r>
      <w:r w:rsidRPr="00A70840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70840">
        <w:rPr>
          <w:color w:val="121212"/>
          <w:spacing w:val="11"/>
        </w:rPr>
        <w:t>Прямоугольник. Квадрат. Задания на составление прямоугольников</w:t>
      </w:r>
      <w:r w:rsidRPr="00A70840">
        <w:rPr>
          <w:color w:val="121212"/>
          <w:spacing w:val="59"/>
        </w:rPr>
        <w:t xml:space="preserve"> </w:t>
      </w:r>
      <w:r>
        <w:rPr>
          <w:color w:val="121212"/>
          <w:spacing w:val="15072"/>
        </w:rPr>
        <w:t xml:space="preserve"> </w:t>
      </w:r>
      <w:r w:rsidRPr="00A70840">
        <w:rPr>
          <w:color w:val="121212"/>
          <w:spacing w:val="11"/>
        </w:rPr>
        <w:t>(квадратов) из заданных частей.</w:t>
      </w:r>
      <w:r w:rsidRPr="00A70840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6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70840">
        <w:rPr>
          <w:b/>
          <w:bCs/>
          <w:color w:val="121212"/>
          <w:spacing w:val="7"/>
        </w:rPr>
        <w:t>Темы 31–32. Мир занимательных задач</w:t>
      </w:r>
      <w:r w:rsidRPr="00A70840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A70840">
        <w:rPr>
          <w:color w:val="121212"/>
          <w:spacing w:val="9"/>
        </w:rPr>
        <w:t>Задачи, имеющие несколько решений. Нестандартные задачи. Задачи</w:t>
      </w:r>
      <w:r w:rsidRPr="00A70840">
        <w:rPr>
          <w:color w:val="121212"/>
          <w:spacing w:val="23"/>
        </w:rPr>
        <w:t xml:space="preserve"> </w:t>
      </w:r>
      <w:r>
        <w:rPr>
          <w:color w:val="121212"/>
          <w:spacing w:val="15062"/>
        </w:rPr>
        <w:t xml:space="preserve"> </w:t>
      </w:r>
      <w:r w:rsidRPr="00A70840">
        <w:rPr>
          <w:color w:val="121212"/>
          <w:spacing w:val="10"/>
        </w:rPr>
        <w:t>и задания, допускающие нестандартные решения. Обратные задачи и за-</w:t>
      </w:r>
      <w:r w:rsidRPr="00A70840">
        <w:rPr>
          <w:color w:val="121212"/>
          <w:spacing w:val="13"/>
        </w:rPr>
        <w:t xml:space="preserve"> </w:t>
      </w:r>
      <w:r>
        <w:rPr>
          <w:color w:val="121212"/>
          <w:spacing w:val="15067"/>
        </w:rPr>
        <w:t xml:space="preserve"> </w:t>
      </w:r>
      <w:r w:rsidRPr="00A70840">
        <w:rPr>
          <w:color w:val="121212"/>
          <w:spacing w:val="9"/>
        </w:rPr>
        <w:t>дания. Задача «о волке, козе и капусте».</w:t>
      </w:r>
      <w:r w:rsidRPr="00A70840">
        <w:rPr>
          <w:color w:val="121212"/>
          <w:spacing w:val="3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9" w:bottom="0" w:left="850" w:header="720" w:footer="720" w:gutter="0"/>
          <w:cols w:space="720"/>
        </w:sectPr>
      </w:pPr>
    </w:p>
    <w:p w:rsidR="0094310A" w:rsidRDefault="0094310A">
      <w:pPr>
        <w:spacing w:before="387" w:line="179" w:lineRule="exact"/>
        <w:ind w:right="-113"/>
      </w:pPr>
      <w:r w:rsidRPr="00A70840">
        <w:rPr>
          <w:color w:val="121212"/>
          <w:spacing w:val="15"/>
          <w:sz w:val="18"/>
          <w:szCs w:val="18"/>
        </w:rPr>
        <w:t xml:space="preserve">Плакат «Говорящая таблица умножения» / </w:t>
      </w:r>
      <w:r w:rsidRPr="00A70840">
        <w:rPr>
          <w:i/>
          <w:iCs/>
          <w:color w:val="121212"/>
          <w:spacing w:val="15"/>
          <w:sz w:val="18"/>
          <w:szCs w:val="18"/>
        </w:rPr>
        <w:t xml:space="preserve">А.А. Бахметьев </w:t>
      </w:r>
      <w:r w:rsidRPr="00A70840">
        <w:rPr>
          <w:color w:val="121212"/>
          <w:spacing w:val="15"/>
          <w:sz w:val="18"/>
          <w:szCs w:val="18"/>
        </w:rPr>
        <w:t>и др. — М. : Зна-</w:t>
      </w:r>
      <w:r w:rsidRPr="00A70840">
        <w:rPr>
          <w:color w:val="121212"/>
          <w:spacing w:val="38"/>
          <w:sz w:val="18"/>
          <w:szCs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6" w:bottom="0" w:left="1417" w:header="720" w:footer="720" w:gutter="0"/>
          <w:cols w:space="720"/>
        </w:sectPr>
      </w:pPr>
    </w:p>
    <w:p w:rsidR="0094310A" w:rsidRDefault="0094310A">
      <w:pPr>
        <w:spacing w:before="41" w:line="179" w:lineRule="exact"/>
        <w:ind w:right="-113"/>
        <w:rPr>
          <w:color w:val="121212"/>
          <w:spacing w:val="8"/>
          <w:sz w:val="18"/>
          <w:szCs w:val="18"/>
        </w:rPr>
      </w:pPr>
      <w:r w:rsidRPr="00A70840">
        <w:rPr>
          <w:color w:val="121212"/>
          <w:spacing w:val="8"/>
          <w:sz w:val="18"/>
          <w:szCs w:val="18"/>
        </w:rPr>
        <w:t xml:space="preserve">ток,  2009. </w:t>
      </w:r>
    </w:p>
    <w:p w:rsidR="0094310A" w:rsidRDefault="0094310A" w:rsidP="0094310A">
      <w:pPr>
        <w:spacing w:line="20" w:lineRule="exact"/>
        <w:ind w:right="-113"/>
        <w:sectPr w:rsidR="0094310A" w:rsidSect="00C4598F">
          <w:type w:val="continuous"/>
          <w:pgSz w:w="9354" w:h="12189"/>
          <w:pgMar w:top="1134" w:right="7533" w:bottom="0" w:left="878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22" type="#_x0000_t75" style="position:absolute;margin-left:67.85pt;margin-top:143pt;width:39.05pt;height:.4pt;z-index:251793408;mso-position-horizontal-relative:page;mso-position-vertical-relative:page">
            <v:imagedata r:id="rId34" o:title="51BC18021D0B434B93006F3920E76A4C"/>
            <w10:wrap anchorx="page" anchory="page"/>
          </v:shape>
        </w:pict>
      </w:r>
      <w:r>
        <w:pict>
          <v:shape id="_x0000_s1123" type="#_x0000_t202" style="position:absolute;margin-left:162.55pt;margin-top:562.75pt;width:15.55pt;height:12.35pt;z-index:251794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36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B331E4">
        <w:rPr>
          <w:b/>
          <w:bCs/>
          <w:color w:val="121212"/>
          <w:spacing w:val="7"/>
        </w:rPr>
        <w:t>Тема 33. Математические фокусы</w:t>
      </w:r>
      <w:r w:rsidRPr="00B331E4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B331E4">
        <w:rPr>
          <w:color w:val="121212"/>
          <w:spacing w:val="11"/>
        </w:rPr>
        <w:t>Отгадывание задуманных чисел. Чтение слов: слагаемое, уменьшае-</w:t>
      </w:r>
      <w:r w:rsidRPr="00B331E4">
        <w:rPr>
          <w:color w:val="121212"/>
          <w:spacing w:val="16"/>
        </w:rPr>
        <w:t xml:space="preserve"> </w:t>
      </w:r>
      <w:r>
        <w:rPr>
          <w:color w:val="121212"/>
          <w:spacing w:val="15091"/>
        </w:rPr>
        <w:t xml:space="preserve"> </w:t>
      </w:r>
      <w:r w:rsidRPr="00B331E4">
        <w:rPr>
          <w:color w:val="121212"/>
          <w:spacing w:val="10"/>
        </w:rPr>
        <w:t>мое и др. (ходом шахматного коня).</w:t>
      </w:r>
      <w:r w:rsidRPr="00B331E4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8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B331E4">
        <w:rPr>
          <w:b/>
          <w:bCs/>
          <w:color w:val="121212"/>
          <w:spacing w:val="7"/>
        </w:rPr>
        <w:t>Тема 34. Математическая эстафета</w:t>
      </w:r>
      <w:r w:rsidRPr="00B331E4">
        <w:rPr>
          <w:b/>
          <w:bCs/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B331E4">
        <w:rPr>
          <w:color w:val="121212"/>
          <w:spacing w:val="16"/>
        </w:rPr>
        <w:t>Решение олимпиадных задач (подготовка к международному кон-</w:t>
      </w:r>
      <w:r w:rsidRPr="00B331E4">
        <w:rPr>
          <w:color w:val="121212"/>
          <w:spacing w:val="-10"/>
        </w:rPr>
        <w:t xml:space="preserve"> </w:t>
      </w:r>
      <w:r>
        <w:rPr>
          <w:color w:val="121212"/>
          <w:spacing w:val="15117"/>
        </w:rPr>
        <w:t xml:space="preserve"> </w:t>
      </w:r>
      <w:r w:rsidRPr="00B331E4">
        <w:rPr>
          <w:color w:val="121212"/>
          <w:spacing w:val="11"/>
        </w:rPr>
        <w:t xml:space="preserve">курсу «Кенгуру»).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0" w:bottom="0" w:left="964" w:header="720" w:footer="720" w:gutter="0"/>
          <w:cols w:space="720"/>
        </w:sectPr>
      </w:pPr>
    </w:p>
    <w:p w:rsidR="0094310A" w:rsidRDefault="0094310A">
      <w:pPr>
        <w:spacing w:before="174" w:line="218" w:lineRule="exact"/>
        <w:ind w:right="-113"/>
      </w:pPr>
      <w:r w:rsidRPr="00B331E4">
        <w:rPr>
          <w:b/>
          <w:bCs/>
          <w:color w:val="121212"/>
          <w:spacing w:val="7"/>
        </w:rPr>
        <w:t>3 класс</w:t>
      </w:r>
      <w:r w:rsidRPr="00B331E4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161" w:bottom="0" w:left="1361" w:header="720" w:footer="720" w:gutter="0"/>
          <w:cols w:space="720"/>
        </w:sectPr>
      </w:pPr>
    </w:p>
    <w:p w:rsidR="0094310A" w:rsidRDefault="0094310A">
      <w:pPr>
        <w:spacing w:before="183" w:after="41" w:line="218" w:lineRule="exact"/>
        <w:ind w:right="-113"/>
      </w:pPr>
      <w:r w:rsidRPr="00B331E4">
        <w:rPr>
          <w:b/>
          <w:bCs/>
          <w:color w:val="121212"/>
          <w:spacing w:val="5"/>
        </w:rPr>
        <w:t>Тема 1. Интеллектуальная разминка</w:t>
      </w:r>
      <w:r w:rsidRPr="00B331E4">
        <w:rPr>
          <w:b/>
          <w:bCs/>
          <w:color w:val="121212"/>
          <w:spacing w:val="24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B331E4">
        <w:rPr>
          <w:color w:val="121212"/>
          <w:spacing w:val="11"/>
        </w:rPr>
        <w:t>Решение олимпиадных задач международного конкурса «Кенгуру».</w:t>
      </w:r>
      <w:r w:rsidRPr="00B331E4">
        <w:rPr>
          <w:color w:val="121212"/>
          <w:spacing w:val="2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5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B331E4">
        <w:rPr>
          <w:b/>
          <w:bCs/>
          <w:color w:val="121212"/>
          <w:spacing w:val="8"/>
        </w:rPr>
        <w:t>Тема 2. «Числовой» конструктор</w:t>
      </w:r>
      <w:r w:rsidRPr="00B331E4">
        <w:rPr>
          <w:b/>
          <w:bCs/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B331E4">
        <w:rPr>
          <w:color w:val="121212"/>
          <w:spacing w:val="10"/>
        </w:rPr>
        <w:t>Числа от 1 до 1000. Составление трёхзначных чисел с помощью ком-</w:t>
      </w:r>
      <w:r w:rsidRPr="00B331E4">
        <w:rPr>
          <w:color w:val="121212"/>
          <w:spacing w:val="-16"/>
        </w:rPr>
        <w:t xml:space="preserve"> </w:t>
      </w:r>
      <w:r>
        <w:rPr>
          <w:color w:val="121212"/>
          <w:spacing w:val="15079"/>
        </w:rPr>
        <w:t xml:space="preserve"> </w:t>
      </w:r>
      <w:r w:rsidRPr="00B331E4">
        <w:rPr>
          <w:color w:val="121212"/>
          <w:spacing w:val="7"/>
        </w:rPr>
        <w:t>плектов карточек с числами: 1) 0, 1, 2, 3, 4, … , 9 (10); 2) 10, 20, 30, 40, … ,</w:t>
      </w:r>
      <w:r w:rsidRPr="00B331E4">
        <w:rPr>
          <w:color w:val="121212"/>
          <w:spacing w:val="-21"/>
        </w:rPr>
        <w:t xml:space="preserve"> </w:t>
      </w:r>
      <w:r>
        <w:rPr>
          <w:color w:val="121212"/>
          <w:spacing w:val="15088"/>
        </w:rPr>
        <w:t xml:space="preserve"> </w:t>
      </w:r>
      <w:r w:rsidRPr="00B331E4">
        <w:rPr>
          <w:color w:val="121212"/>
          <w:spacing w:val="3"/>
        </w:rPr>
        <w:t>90; 3) 100, 200, 300, 400, … , 900.</w:t>
      </w:r>
      <w:r w:rsidRPr="00B331E4">
        <w:rPr>
          <w:color w:val="121212"/>
          <w:spacing w:val="3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4" w:bottom="0" w:left="964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B331E4">
        <w:rPr>
          <w:b/>
          <w:bCs/>
          <w:color w:val="121212"/>
          <w:spacing w:val="5"/>
        </w:rPr>
        <w:t xml:space="preserve">Тема 3. Геометрия вокруг нас </w:t>
      </w:r>
    </w:p>
    <w:p w:rsidR="0094310A" w:rsidRDefault="0094310A">
      <w:pPr>
        <w:spacing w:line="218" w:lineRule="exact"/>
        <w:ind w:right="-113"/>
      </w:pPr>
      <w:r w:rsidRPr="00B331E4">
        <w:rPr>
          <w:color w:val="121212"/>
          <w:spacing w:val="11"/>
        </w:rPr>
        <w:t>Конструирование многоугольников из одинаковых треугольников.</w:t>
      </w:r>
      <w:r w:rsidRPr="00B331E4">
        <w:rPr>
          <w:color w:val="121212"/>
          <w:spacing w:val="3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35" w:bottom="0" w:left="1361" w:header="720" w:footer="720" w:gutter="0"/>
          <w:cols w:space="720"/>
        </w:sectPr>
      </w:pPr>
    </w:p>
    <w:p w:rsidR="0094310A" w:rsidRDefault="0094310A">
      <w:pPr>
        <w:spacing w:before="98" w:line="239" w:lineRule="exact"/>
        <w:ind w:right="-113"/>
      </w:pPr>
      <w:r w:rsidRPr="00B331E4">
        <w:rPr>
          <w:b/>
          <w:bCs/>
          <w:color w:val="121212"/>
          <w:spacing w:val="6"/>
        </w:rPr>
        <w:t>Тема 4. Волшебные переливания</w:t>
      </w:r>
      <w:r w:rsidRPr="00B331E4">
        <w:rPr>
          <w:b/>
          <w:bCs/>
          <w:color w:val="121212"/>
          <w:spacing w:val="27"/>
        </w:rPr>
        <w:t xml:space="preserve"> </w:t>
      </w:r>
      <w:r>
        <w:rPr>
          <w:b/>
          <w:bCs/>
          <w:color w:val="121212"/>
          <w:spacing w:val="6999"/>
        </w:rPr>
        <w:t xml:space="preserve"> </w:t>
      </w:r>
      <w:r w:rsidRPr="00B331E4">
        <w:rPr>
          <w:color w:val="121212"/>
          <w:spacing w:val="11"/>
        </w:rPr>
        <w:t>Задачи на переливание.</w:t>
      </w:r>
      <w:r w:rsidRPr="00B331E4">
        <w:rPr>
          <w:color w:val="121212"/>
          <w:spacing w:val="1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432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B331E4">
        <w:rPr>
          <w:b/>
          <w:bCs/>
          <w:color w:val="121212"/>
          <w:spacing w:val="7"/>
        </w:rPr>
        <w:t>Темы 5–6. В царстве смекалки</w:t>
      </w:r>
      <w:r w:rsidRPr="00B331E4">
        <w:rPr>
          <w:b/>
          <w:b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B331E4">
        <w:rPr>
          <w:color w:val="121212"/>
          <w:spacing w:val="12"/>
        </w:rPr>
        <w:t>Решение нестандартных задач (на «отношения»). Сбор информации</w:t>
      </w:r>
      <w:r w:rsidRPr="00B331E4">
        <w:rPr>
          <w:color w:val="121212"/>
          <w:spacing w:val="-4"/>
        </w:rPr>
        <w:t xml:space="preserve"> </w:t>
      </w:r>
      <w:r>
        <w:rPr>
          <w:color w:val="121212"/>
          <w:spacing w:val="15071"/>
        </w:rPr>
        <w:t xml:space="preserve"> </w:t>
      </w:r>
      <w:r w:rsidRPr="00B331E4">
        <w:rPr>
          <w:color w:val="121212"/>
          <w:spacing w:val="10"/>
        </w:rPr>
        <w:t>и выпуск математической газеты (работа в группах).</w:t>
      </w:r>
      <w:r w:rsidRPr="00B331E4">
        <w:rPr>
          <w:color w:val="121212"/>
          <w:spacing w:val="3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B331E4">
        <w:rPr>
          <w:b/>
          <w:bCs/>
          <w:color w:val="121212"/>
          <w:spacing w:val="9"/>
        </w:rPr>
        <w:t>Тема 7. «Шаг в будущее»</w:t>
      </w:r>
      <w:r w:rsidRPr="00B331E4">
        <w:rPr>
          <w:b/>
          <w:b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331E4">
        <w:rPr>
          <w:color w:val="121212"/>
          <w:spacing w:val="17"/>
        </w:rPr>
        <w:t>Игры: «Крестики-нолики на бесконечной доске», «Морской бой»</w:t>
      </w:r>
      <w:r w:rsidRPr="00B331E4">
        <w:rPr>
          <w:color w:val="121212"/>
          <w:spacing w:val="14"/>
        </w:rPr>
        <w:t xml:space="preserve"> </w:t>
      </w:r>
      <w:r>
        <w:rPr>
          <w:color w:val="121212"/>
          <w:spacing w:val="15144"/>
        </w:rPr>
        <w:t xml:space="preserve"> </w:t>
      </w:r>
      <w:r w:rsidRPr="00B331E4">
        <w:rPr>
          <w:color w:val="121212"/>
          <w:spacing w:val="9"/>
        </w:rPr>
        <w:t xml:space="preserve">и др., конструкторы «Монтажник», «Строитель», «Полимино», «Паркеты </w:t>
      </w:r>
    </w:p>
    <w:p w:rsidR="0094310A" w:rsidRDefault="0094310A">
      <w:pPr>
        <w:spacing w:line="239" w:lineRule="exact"/>
        <w:ind w:right="-113"/>
      </w:pPr>
      <w:r w:rsidRPr="00B331E4">
        <w:rPr>
          <w:color w:val="121212"/>
          <w:spacing w:val="10"/>
        </w:rPr>
        <w:t>и мозаики» и др. из электронного учебного пособия «Математика и кон-</w:t>
      </w:r>
      <w:r w:rsidRPr="00B331E4">
        <w:rPr>
          <w:color w:val="121212"/>
          <w:spacing w:val="31"/>
        </w:rPr>
        <w:t xml:space="preserve"> </w:t>
      </w:r>
      <w:r>
        <w:rPr>
          <w:color w:val="121212"/>
          <w:spacing w:val="15109"/>
        </w:rPr>
        <w:t xml:space="preserve"> </w:t>
      </w:r>
      <w:r w:rsidRPr="00B331E4">
        <w:rPr>
          <w:color w:val="121212"/>
          <w:spacing w:val="11"/>
        </w:rPr>
        <w:t>струирование».</w:t>
      </w:r>
      <w:r w:rsidRPr="00B331E4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5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B331E4">
        <w:rPr>
          <w:b/>
          <w:bCs/>
          <w:color w:val="121212"/>
          <w:spacing w:val="7"/>
        </w:rPr>
        <w:t>Темы 8–9. «Спичечный» конструктор</w:t>
      </w:r>
      <w:r w:rsidRPr="00B331E4">
        <w:rPr>
          <w:b/>
          <w:b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B331E4">
        <w:rPr>
          <w:color w:val="121212"/>
          <w:spacing w:val="16"/>
        </w:rPr>
        <w:t>Построение конструкции по заданному образцу. Перекладывание</w:t>
      </w:r>
      <w:r w:rsidRPr="00B331E4">
        <w:rPr>
          <w:color w:val="121212"/>
          <w:spacing w:val="32"/>
        </w:rPr>
        <w:t xml:space="preserve"> </w:t>
      </w:r>
      <w:r>
        <w:rPr>
          <w:color w:val="121212"/>
          <w:spacing w:val="15115"/>
        </w:rPr>
        <w:t xml:space="preserve"> </w:t>
      </w:r>
      <w:r w:rsidRPr="00B331E4">
        <w:rPr>
          <w:color w:val="121212"/>
          <w:spacing w:val="14"/>
        </w:rPr>
        <w:t>нескольких спичек в соответствии с условием. Проверка выполненной</w:t>
      </w:r>
      <w:r w:rsidRPr="00B331E4">
        <w:rPr>
          <w:color w:val="121212"/>
          <w:spacing w:val="-22"/>
        </w:rPr>
        <w:t xml:space="preserve"> </w:t>
      </w:r>
      <w:r>
        <w:rPr>
          <w:color w:val="121212"/>
          <w:spacing w:val="15102"/>
        </w:rPr>
        <w:t xml:space="preserve"> </w:t>
      </w:r>
      <w:r w:rsidRPr="00B331E4">
        <w:rPr>
          <w:color w:val="121212"/>
          <w:spacing w:val="12"/>
        </w:rPr>
        <w:t>работы.</w:t>
      </w:r>
      <w:r w:rsidRPr="00B331E4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1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B331E4">
        <w:rPr>
          <w:b/>
          <w:bCs/>
          <w:color w:val="121212"/>
          <w:spacing w:val="6"/>
        </w:rPr>
        <w:t>Тема 10. Числовые головоломки</w:t>
      </w:r>
      <w:r w:rsidRPr="00B331E4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B331E4">
        <w:rPr>
          <w:color w:val="121212"/>
          <w:spacing w:val="11"/>
        </w:rPr>
        <w:t>Решение и составление ребусов, содержащих числа. Заполнение чи-</w:t>
      </w:r>
      <w:r w:rsidRPr="00B331E4">
        <w:rPr>
          <w:color w:val="121212"/>
          <w:spacing w:val="33"/>
        </w:rPr>
        <w:t xml:space="preserve"> </w:t>
      </w:r>
      <w:r>
        <w:rPr>
          <w:color w:val="121212"/>
          <w:spacing w:val="15085"/>
        </w:rPr>
        <w:t xml:space="preserve"> </w:t>
      </w:r>
      <w:r w:rsidRPr="00B331E4">
        <w:rPr>
          <w:color w:val="121212"/>
          <w:spacing w:val="10"/>
        </w:rPr>
        <w:t>слового кроссворда (судоку).</w:t>
      </w:r>
      <w:r w:rsidRPr="00B331E4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B331E4">
        <w:rPr>
          <w:b/>
          <w:bCs/>
          <w:color w:val="121212"/>
          <w:spacing w:val="6"/>
        </w:rPr>
        <w:t>Темы 11–12. Интеллектуальная разминка</w:t>
      </w:r>
      <w:r w:rsidRPr="00B331E4">
        <w:rPr>
          <w:b/>
          <w:bCs/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6"/>
        </w:rPr>
      </w:pPr>
      <w:r>
        <w:tab/>
      </w:r>
      <w:r w:rsidRPr="00B331E4">
        <w:rPr>
          <w:color w:val="121212"/>
          <w:spacing w:val="11"/>
        </w:rPr>
        <w:t>Работа в «центрах» деятельности: конструкторы, электронные мате-</w:t>
      </w:r>
      <w:r w:rsidRPr="00B331E4">
        <w:rPr>
          <w:color w:val="121212"/>
          <w:spacing w:val="6"/>
        </w:rPr>
        <w:t xml:space="preserve"> </w:t>
      </w:r>
      <w:r>
        <w:rPr>
          <w:color w:val="121212"/>
          <w:spacing w:val="15081"/>
        </w:rPr>
        <w:t xml:space="preserve"> </w:t>
      </w:r>
      <w:r w:rsidRPr="00B331E4">
        <w:rPr>
          <w:color w:val="121212"/>
          <w:spacing w:val="10"/>
        </w:rPr>
        <w:t>матические игры (работа на компьютере), математические головоломки,</w:t>
      </w:r>
      <w:r w:rsidRPr="00B331E4">
        <w:rPr>
          <w:color w:val="121212"/>
          <w:spacing w:val="26"/>
        </w:rPr>
        <w:t xml:space="preserve"> </w:t>
      </w:r>
      <w:r>
        <w:rPr>
          <w:color w:val="121212"/>
          <w:spacing w:val="15074"/>
        </w:rPr>
        <w:t xml:space="preserve"> </w:t>
      </w:r>
      <w:r w:rsidRPr="00B331E4">
        <w:rPr>
          <w:color w:val="121212"/>
          <w:spacing w:val="11"/>
        </w:rPr>
        <w:t>занимательные задачи.</w:t>
      </w:r>
      <w:r w:rsidRPr="00B331E4">
        <w:rPr>
          <w:color w:val="121212"/>
          <w:spacing w:val="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797583">
          <w:type w:val="continuous"/>
          <w:pgSz w:w="9354" w:h="12189"/>
          <w:pgMar w:top="1134" w:right="78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24" type="#_x0000_t202" style="position:absolute;margin-left:415.55pt;margin-top:496.65pt;width:12.65pt;height:12.35pt;z-index:251796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12330">
                    <w:rPr>
                      <w:color w:val="121212"/>
                      <w:spacing w:val="14"/>
                    </w:rPr>
                    <w:t>-</w:t>
                  </w:r>
                  <w:r w:rsidRPr="00512330">
                    <w:rPr>
                      <w:color w:val="121212"/>
                      <w:spacing w:val="1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156.9pt;margin-top:562.75pt;width:15.55pt;height:12.35pt;z-index:251797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12330">
        <w:rPr>
          <w:b/>
          <w:bCs/>
          <w:color w:val="121212"/>
          <w:spacing w:val="7"/>
        </w:rPr>
        <w:t>Тема 13. Математические фокусы</w:t>
      </w:r>
      <w:r w:rsidRPr="00512330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12330">
        <w:rPr>
          <w:color w:val="121212"/>
          <w:spacing w:val="11"/>
        </w:rPr>
        <w:t>Порядок выполнения действий в числовых выражениях (без скобок,</w:t>
      </w:r>
      <w:r w:rsidRPr="00512330">
        <w:rPr>
          <w:color w:val="121212"/>
          <w:spacing w:val="25"/>
        </w:rPr>
        <w:t xml:space="preserve"> </w:t>
      </w:r>
      <w:r>
        <w:rPr>
          <w:color w:val="121212"/>
          <w:spacing w:val="15084"/>
        </w:rPr>
        <w:t xml:space="preserve"> </w:t>
      </w:r>
      <w:r w:rsidRPr="00512330">
        <w:rPr>
          <w:color w:val="121212"/>
          <w:spacing w:val="12"/>
        </w:rPr>
        <w:t>со скобками). Соедините числа 1 1 1 1 1 1 знаками действий так, чтобы</w:t>
      </w:r>
      <w:r w:rsidRPr="00512330">
        <w:rPr>
          <w:color w:val="121212"/>
          <w:spacing w:val="20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512330">
        <w:rPr>
          <w:color w:val="121212"/>
          <w:spacing w:val="4"/>
        </w:rPr>
        <w:t>в ответе получилось 1, 2, 3, 4, … , 15.</w:t>
      </w:r>
      <w:r w:rsidRPr="00512330">
        <w:rPr>
          <w:color w:val="121212"/>
          <w:spacing w:val="2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9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12330">
        <w:rPr>
          <w:b/>
          <w:bCs/>
          <w:color w:val="121212"/>
          <w:spacing w:val="5"/>
        </w:rPr>
        <w:t>Тема 14. Математические игры</w:t>
      </w:r>
      <w:r w:rsidRPr="00512330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512330">
        <w:rPr>
          <w:color w:val="121212"/>
          <w:spacing w:val="11"/>
        </w:rPr>
        <w:t>Построение математических пирамид: «Сложение в пределах 1000»,</w:t>
      </w:r>
      <w:r w:rsidRPr="00512330">
        <w:rPr>
          <w:color w:val="121212"/>
          <w:spacing w:val="3"/>
        </w:rPr>
        <w:t xml:space="preserve"> </w:t>
      </w:r>
      <w:r>
        <w:rPr>
          <w:color w:val="121212"/>
          <w:spacing w:val="15095"/>
        </w:rPr>
        <w:t xml:space="preserve"> </w:t>
      </w:r>
      <w:r w:rsidRPr="00512330">
        <w:rPr>
          <w:color w:val="121212"/>
          <w:spacing w:val="14"/>
        </w:rPr>
        <w:t>«Вычитание в пределах 1000», «Умножение», «Деление». Игры: «Вол-</w:t>
      </w:r>
      <w:r w:rsidRPr="00512330">
        <w:rPr>
          <w:color w:val="121212"/>
          <w:spacing w:val="-9"/>
        </w:rPr>
        <w:t xml:space="preserve"> </w:t>
      </w:r>
      <w:r>
        <w:rPr>
          <w:color w:val="121212"/>
          <w:spacing w:val="15108"/>
        </w:rPr>
        <w:t xml:space="preserve"> </w:t>
      </w:r>
      <w:r w:rsidRPr="00512330">
        <w:rPr>
          <w:color w:val="121212"/>
          <w:spacing w:val="15"/>
        </w:rPr>
        <w:t>шебная палочка», «Лучший лодочник», «Чья сумма больше?», «Гонки</w:t>
      </w:r>
      <w:r w:rsidRPr="00512330">
        <w:rPr>
          <w:color w:val="121212"/>
          <w:spacing w:val="-18"/>
        </w:rPr>
        <w:t xml:space="preserve"> </w:t>
      </w:r>
      <w:r>
        <w:rPr>
          <w:color w:val="121212"/>
          <w:spacing w:val="15110"/>
        </w:rPr>
        <w:t xml:space="preserve"> </w:t>
      </w:r>
      <w:r w:rsidRPr="00512330">
        <w:rPr>
          <w:color w:val="121212"/>
          <w:spacing w:val="11"/>
        </w:rPr>
        <w:t>с зонтиками» (по выбору учащихся).</w:t>
      </w:r>
      <w:r w:rsidRPr="00512330">
        <w:rPr>
          <w:color w:val="121212"/>
          <w:spacing w:val="2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7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12330">
        <w:rPr>
          <w:b/>
          <w:bCs/>
          <w:color w:val="121212"/>
          <w:spacing w:val="6"/>
        </w:rPr>
        <w:t>Тема 15. Секреты чисел</w:t>
      </w:r>
      <w:r w:rsidRPr="00512330">
        <w:rPr>
          <w:b/>
          <w:b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512330">
        <w:rPr>
          <w:color w:val="121212"/>
          <w:spacing w:val="9"/>
        </w:rPr>
        <w:t>Числовой палиндром — число, которое читается одинаково слева на-</w:t>
      </w:r>
      <w:r w:rsidRPr="00512330">
        <w:rPr>
          <w:color w:val="121212"/>
          <w:spacing w:val="21"/>
        </w:rPr>
        <w:t xml:space="preserve"> </w:t>
      </w:r>
      <w:r>
        <w:rPr>
          <w:color w:val="121212"/>
          <w:spacing w:val="15104"/>
        </w:rPr>
        <w:t xml:space="preserve"> </w:t>
      </w:r>
      <w:r w:rsidRPr="00512330">
        <w:rPr>
          <w:color w:val="121212"/>
          <w:spacing w:val="18"/>
        </w:rPr>
        <w:t>право и справа налево. Числовые головоломки: запись числа 24 (30)</w:t>
      </w:r>
      <w:r w:rsidRPr="00512330">
        <w:rPr>
          <w:color w:val="121212"/>
          <w:spacing w:val="-8"/>
        </w:rPr>
        <w:t xml:space="preserve"> </w:t>
      </w:r>
      <w:r>
        <w:rPr>
          <w:color w:val="121212"/>
          <w:spacing w:val="15146"/>
        </w:rPr>
        <w:t xml:space="preserve"> </w:t>
      </w:r>
      <w:r w:rsidRPr="00512330">
        <w:rPr>
          <w:color w:val="121212"/>
          <w:spacing w:val="12"/>
        </w:rPr>
        <w:t>тремя одинаковыми цифрами.</w:t>
      </w:r>
      <w:r w:rsidRPr="00512330">
        <w:rPr>
          <w:color w:val="121212"/>
          <w:spacing w:val="1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6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12330">
        <w:rPr>
          <w:b/>
          <w:bCs/>
          <w:color w:val="121212"/>
          <w:spacing w:val="5"/>
        </w:rPr>
        <w:t>Тема 16. Математическая копилка</w:t>
      </w:r>
      <w:r w:rsidRPr="00512330">
        <w:rPr>
          <w:b/>
          <w:bCs/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512330">
        <w:rPr>
          <w:color w:val="121212"/>
          <w:spacing w:val="14"/>
        </w:rPr>
        <w:t>Составление сборника числового материала, взятого из жизни (га-</w:t>
      </w:r>
      <w:r w:rsidRPr="00512330">
        <w:rPr>
          <w:color w:val="121212"/>
          <w:spacing w:val="19"/>
        </w:rPr>
        <w:t xml:space="preserve"> </w:t>
      </w:r>
      <w:r>
        <w:rPr>
          <w:color w:val="121212"/>
          <w:spacing w:val="15105"/>
        </w:rPr>
        <w:t xml:space="preserve"> </w:t>
      </w:r>
      <w:r w:rsidRPr="00512330">
        <w:rPr>
          <w:color w:val="121212"/>
          <w:spacing w:val="10"/>
        </w:rPr>
        <w:t>зеты, детские журналы), для составления задач.</w:t>
      </w:r>
      <w:r w:rsidRPr="00512330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12330">
        <w:rPr>
          <w:b/>
          <w:bCs/>
          <w:color w:val="121212"/>
          <w:spacing w:val="7"/>
        </w:rPr>
        <w:t>Тема 17. Математическое путешествие</w:t>
      </w:r>
      <w:r w:rsidRPr="00512330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512330">
        <w:rPr>
          <w:color w:val="121212"/>
          <w:spacing w:val="13"/>
        </w:rPr>
        <w:t>Вычисления в группах: первый ученик из числа вычитает 140; вто-</w:t>
      </w:r>
      <w:r w:rsidRPr="00512330">
        <w:rPr>
          <w:color w:val="121212"/>
          <w:spacing w:val="24"/>
        </w:rPr>
        <w:t xml:space="preserve"> </w:t>
      </w:r>
      <w:r>
        <w:rPr>
          <w:color w:val="121212"/>
          <w:spacing w:val="15109"/>
        </w:rPr>
        <w:t xml:space="preserve"> </w:t>
      </w:r>
      <w:r w:rsidRPr="00512330">
        <w:rPr>
          <w:color w:val="121212"/>
          <w:spacing w:val="12"/>
        </w:rPr>
        <w:t>рой — прибавляет 180, третий — вычитает 160, а четвёртый — прибав-</w:t>
      </w:r>
      <w:r w:rsidRPr="00512330">
        <w:rPr>
          <w:color w:val="121212"/>
          <w:spacing w:val="15"/>
        </w:rPr>
        <w:t xml:space="preserve"> </w:t>
      </w:r>
      <w:r>
        <w:rPr>
          <w:color w:val="121212"/>
          <w:spacing w:val="15110"/>
        </w:rPr>
        <w:t xml:space="preserve"> </w:t>
      </w:r>
      <w:r w:rsidRPr="00512330">
        <w:rPr>
          <w:color w:val="121212"/>
          <w:spacing w:val="16"/>
        </w:rPr>
        <w:t>ляет 150. Решения и ответы к пяти раундам записываются. Взаимный</w:t>
      </w:r>
      <w:r w:rsidRPr="00512330">
        <w:rPr>
          <w:color w:val="121212"/>
          <w:spacing w:val="-21"/>
        </w:rPr>
        <w:t xml:space="preserve"> </w:t>
      </w:r>
      <w:r>
        <w:rPr>
          <w:color w:val="121212"/>
          <w:spacing w:val="15112"/>
        </w:rPr>
        <w:t xml:space="preserve"> </w:t>
      </w:r>
      <w:r w:rsidRPr="00512330">
        <w:rPr>
          <w:color w:val="121212"/>
          <w:spacing w:val="11"/>
        </w:rPr>
        <w:t>контроль.</w:t>
      </w:r>
      <w:r w:rsidRPr="00512330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3327"/>
        </w:tabs>
        <w:spacing w:line="239" w:lineRule="exact"/>
        <w:ind w:right="-113"/>
      </w:pPr>
      <w:r>
        <w:tab/>
      </w:r>
      <w:r w:rsidRPr="00512330">
        <w:rPr>
          <w:color w:val="121212"/>
          <w:spacing w:val="13"/>
        </w:rPr>
        <w:t xml:space="preserve">1-й раунд: 640 – </w:t>
      </w:r>
      <w:r w:rsidRPr="00512330">
        <w:rPr>
          <w:b/>
          <w:bCs/>
          <w:color w:val="121212"/>
          <w:spacing w:val="13"/>
        </w:rPr>
        <w:t xml:space="preserve">140 </w:t>
      </w:r>
      <w:r w:rsidRPr="00512330">
        <w:rPr>
          <w:color w:val="121212"/>
          <w:spacing w:val="13"/>
        </w:rPr>
        <w:t>= 500</w:t>
      </w:r>
      <w:r w:rsidRPr="00512330">
        <w:rPr>
          <w:color w:val="121212"/>
          <w:spacing w:val="14"/>
        </w:rPr>
        <w:t xml:space="preserve"> </w:t>
      </w:r>
      <w:r>
        <w:tab/>
      </w:r>
      <w:r w:rsidRPr="00512330">
        <w:rPr>
          <w:color w:val="121212"/>
          <w:spacing w:val="13"/>
        </w:rPr>
        <w:t xml:space="preserve">500 + </w:t>
      </w:r>
      <w:r w:rsidRPr="00512330">
        <w:rPr>
          <w:b/>
          <w:bCs/>
          <w:color w:val="121212"/>
          <w:spacing w:val="13"/>
        </w:rPr>
        <w:t xml:space="preserve">180 </w:t>
      </w:r>
      <w:r w:rsidRPr="00512330">
        <w:rPr>
          <w:color w:val="121212"/>
          <w:spacing w:val="13"/>
        </w:rPr>
        <w:t xml:space="preserve">= 680  680 – </w:t>
      </w:r>
      <w:r w:rsidRPr="00512330">
        <w:rPr>
          <w:b/>
          <w:bCs/>
          <w:color w:val="121212"/>
          <w:spacing w:val="13"/>
        </w:rPr>
        <w:t xml:space="preserve">160 </w:t>
      </w:r>
      <w:r w:rsidRPr="00512330">
        <w:rPr>
          <w:color w:val="121212"/>
          <w:spacing w:val="13"/>
        </w:rPr>
        <w:t>= 520   520 +</w:t>
      </w:r>
      <w:r w:rsidRPr="00512330">
        <w:rPr>
          <w:color w:val="121212"/>
          <w:spacing w:val="15"/>
        </w:rPr>
        <w:t xml:space="preserve"> </w:t>
      </w:r>
      <w:r>
        <w:rPr>
          <w:color w:val="121212"/>
          <w:spacing w:val="15103"/>
        </w:rPr>
        <w:t xml:space="preserve"> </w:t>
      </w:r>
      <w:r w:rsidRPr="00512330">
        <w:rPr>
          <w:color w:val="121212"/>
          <w:spacing w:val="15"/>
        </w:rPr>
        <w:t xml:space="preserve">+ </w:t>
      </w:r>
      <w:r w:rsidRPr="00512330">
        <w:rPr>
          <w:b/>
          <w:bCs/>
          <w:color w:val="121212"/>
          <w:spacing w:val="15"/>
        </w:rPr>
        <w:t>150</w:t>
      </w:r>
      <w:r w:rsidRPr="00512330">
        <w:rPr>
          <w:color w:val="121212"/>
          <w:spacing w:val="15"/>
        </w:rPr>
        <w:t>= 670</w:t>
      </w:r>
      <w:r w:rsidRPr="00512330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6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12330">
        <w:rPr>
          <w:b/>
          <w:bCs/>
          <w:color w:val="121212"/>
          <w:spacing w:val="6"/>
        </w:rPr>
        <w:t>Тема 18. Выбери маршрут</w:t>
      </w:r>
      <w:r w:rsidRPr="00512330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  <w:tab w:val="left" w:pos="1123"/>
          <w:tab w:val="left" w:pos="2421"/>
          <w:tab w:val="left" w:pos="2783"/>
          <w:tab w:val="left" w:pos="4209"/>
          <w:tab w:val="left" w:pos="5411"/>
          <w:tab w:val="left" w:pos="6551"/>
        </w:tabs>
        <w:spacing w:line="246" w:lineRule="exact"/>
        <w:ind w:right="-113"/>
      </w:pPr>
      <w:r>
        <w:tab/>
      </w:r>
      <w:r w:rsidRPr="00512330">
        <w:rPr>
          <w:color w:val="121212"/>
          <w:spacing w:val="10"/>
        </w:rPr>
        <w:t>Единица длины километр. Составление карты путешествия: на опре-</w:t>
      </w:r>
      <w:r w:rsidRPr="00512330">
        <w:rPr>
          <w:color w:val="121212"/>
          <w:spacing w:val="15"/>
        </w:rPr>
        <w:t xml:space="preserve"> </w:t>
      </w:r>
      <w:r>
        <w:rPr>
          <w:color w:val="121212"/>
          <w:spacing w:val="15122"/>
        </w:rPr>
        <w:t xml:space="preserve"> </w:t>
      </w:r>
      <w:r w:rsidRPr="00512330">
        <w:rPr>
          <w:color w:val="121212"/>
          <w:spacing w:val="14"/>
        </w:rPr>
        <w:t>делённом</w:t>
      </w:r>
      <w:r w:rsidRPr="00512330">
        <w:rPr>
          <w:color w:val="121212"/>
          <w:spacing w:val="3"/>
        </w:rPr>
        <w:t xml:space="preserve"> </w:t>
      </w:r>
      <w:r>
        <w:tab/>
      </w:r>
      <w:r w:rsidRPr="00512330">
        <w:rPr>
          <w:color w:val="121212"/>
          <w:spacing w:val="13"/>
        </w:rPr>
        <w:t>транспорте</w:t>
      </w:r>
      <w:r w:rsidRPr="00512330">
        <w:rPr>
          <w:color w:val="121212"/>
          <w:spacing w:val="10"/>
        </w:rPr>
        <w:t xml:space="preserve"> </w:t>
      </w:r>
      <w:r>
        <w:tab/>
      </w:r>
      <w:r w:rsidRPr="00512330">
        <w:rPr>
          <w:color w:val="121212"/>
          <w:spacing w:val="13"/>
        </w:rPr>
        <w:t>по</w:t>
      </w:r>
      <w:r w:rsidRPr="00512330">
        <w:rPr>
          <w:color w:val="121212"/>
          <w:spacing w:val="2"/>
        </w:rPr>
        <w:t xml:space="preserve"> </w:t>
      </w:r>
      <w:r>
        <w:tab/>
      </w:r>
      <w:r w:rsidRPr="00512330">
        <w:rPr>
          <w:color w:val="121212"/>
          <w:spacing w:val="15"/>
        </w:rPr>
        <w:t>выбранному</w:t>
      </w:r>
      <w:r w:rsidRPr="00512330">
        <w:rPr>
          <w:color w:val="121212"/>
          <w:spacing w:val="4"/>
        </w:rPr>
        <w:t xml:space="preserve"> </w:t>
      </w:r>
      <w:r>
        <w:tab/>
      </w:r>
      <w:r w:rsidRPr="00512330">
        <w:rPr>
          <w:color w:val="121212"/>
          <w:spacing w:val="10"/>
        </w:rPr>
        <w:t>маршруту,</w:t>
      </w:r>
      <w:r w:rsidRPr="00512330">
        <w:rPr>
          <w:color w:val="121212"/>
          <w:spacing w:val="9"/>
        </w:rPr>
        <w:t xml:space="preserve"> </w:t>
      </w:r>
      <w:r>
        <w:tab/>
      </w:r>
      <w:r w:rsidRPr="00512330">
        <w:rPr>
          <w:color w:val="121212"/>
          <w:spacing w:val="15"/>
        </w:rPr>
        <w:t>например</w:t>
      </w:r>
      <w:r w:rsidRPr="00512330">
        <w:rPr>
          <w:color w:val="121212"/>
          <w:spacing w:val="6"/>
        </w:rPr>
        <w:t xml:space="preserve"> </w:t>
      </w:r>
      <w:r>
        <w:tab/>
      </w:r>
      <w:r w:rsidRPr="00512330">
        <w:rPr>
          <w:color w:val="121212"/>
          <w:spacing w:val="17"/>
        </w:rPr>
        <w:t>«Золотое</w:t>
      </w:r>
      <w:r w:rsidRPr="00512330">
        <w:rPr>
          <w:color w:val="121212"/>
          <w:spacing w:val="1"/>
        </w:rPr>
        <w:t xml:space="preserve"> </w:t>
      </w:r>
      <w:r>
        <w:rPr>
          <w:color w:val="121212"/>
          <w:spacing w:val="15184"/>
        </w:rPr>
        <w:t xml:space="preserve"> </w:t>
      </w:r>
      <w:r w:rsidRPr="00512330">
        <w:rPr>
          <w:color w:val="121212"/>
          <w:spacing w:val="10"/>
        </w:rPr>
        <w:t>кольцо» России, города-герои и др.</w:t>
      </w:r>
      <w:r w:rsidRPr="00512330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5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12330">
        <w:rPr>
          <w:b/>
          <w:bCs/>
          <w:color w:val="121212"/>
          <w:spacing w:val="6"/>
        </w:rPr>
        <w:t>Тема 19. Числовые головоломки</w:t>
      </w:r>
      <w:r w:rsidRPr="00512330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512330">
        <w:rPr>
          <w:color w:val="121212"/>
          <w:spacing w:val="11"/>
        </w:rPr>
        <w:t>Решение и составление ребусов, содержащих числа. Заполнение чи-</w:t>
      </w:r>
      <w:r w:rsidRPr="00512330">
        <w:rPr>
          <w:color w:val="121212"/>
          <w:spacing w:val="33"/>
        </w:rPr>
        <w:t xml:space="preserve"> </w:t>
      </w:r>
      <w:r>
        <w:rPr>
          <w:color w:val="121212"/>
          <w:spacing w:val="15085"/>
        </w:rPr>
        <w:t xml:space="preserve"> </w:t>
      </w:r>
      <w:r w:rsidRPr="00512330">
        <w:rPr>
          <w:color w:val="121212"/>
          <w:spacing w:val="10"/>
        </w:rPr>
        <w:t>слового кроссворда (судоку).</w:t>
      </w:r>
      <w:r w:rsidRPr="00512330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0" w:bottom="0" w:left="850" w:header="720" w:footer="720" w:gutter="0"/>
          <w:cols w:space="720"/>
        </w:sectPr>
      </w:pPr>
    </w:p>
    <w:p w:rsidR="0094310A" w:rsidRDefault="0094310A">
      <w:pPr>
        <w:spacing w:before="103" w:after="41" w:line="218" w:lineRule="exact"/>
        <w:ind w:right="-113"/>
      </w:pPr>
      <w:r w:rsidRPr="00512330">
        <w:rPr>
          <w:b/>
          <w:bCs/>
          <w:color w:val="121212"/>
          <w:spacing w:val="7"/>
        </w:rPr>
        <w:t>Темы 20–21. В царстве смекалки</w:t>
      </w:r>
      <w:r w:rsidRPr="00512330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512330">
        <w:rPr>
          <w:color w:val="121212"/>
          <w:spacing w:val="6"/>
        </w:rPr>
        <w:t>Сбор информации и выпуск математической газеты (работа в группах).</w:t>
      </w:r>
      <w:r w:rsidRPr="00512330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8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12330">
        <w:rPr>
          <w:b/>
          <w:bCs/>
          <w:color w:val="121212"/>
          <w:spacing w:val="6"/>
        </w:rPr>
        <w:t>Тема 22. Мир занимательных задач</w:t>
      </w:r>
      <w:r w:rsidRPr="00512330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  <w:tab w:val="left" w:pos="1281"/>
          <w:tab w:val="left" w:pos="1310"/>
          <w:tab w:val="left" w:pos="1684"/>
          <w:tab w:val="left" w:pos="2457"/>
          <w:tab w:val="left" w:pos="2682"/>
          <w:tab w:val="left" w:pos="2786"/>
          <w:tab w:val="left" w:pos="4195"/>
          <w:tab w:val="left" w:pos="4349"/>
          <w:tab w:val="left" w:pos="5310"/>
          <w:tab w:val="left" w:pos="5797"/>
          <w:tab w:val="left" w:pos="6389"/>
          <w:tab w:val="left" w:pos="6710"/>
          <w:tab w:val="left" w:pos="6958"/>
          <w:tab w:val="left" w:pos="7292"/>
        </w:tabs>
        <w:spacing w:line="249" w:lineRule="exact"/>
        <w:ind w:right="-113"/>
        <w:rPr>
          <w:color w:val="121212"/>
          <w:spacing w:val="10"/>
        </w:rPr>
      </w:pPr>
      <w:r>
        <w:tab/>
      </w:r>
      <w:r w:rsidRPr="00512330">
        <w:rPr>
          <w:color w:val="121212"/>
          <w:spacing w:val="21"/>
        </w:rPr>
        <w:t>Задачи</w:t>
      </w:r>
      <w:r w:rsidRPr="00512330">
        <w:rPr>
          <w:color w:val="121212"/>
          <w:spacing w:val="6"/>
        </w:rPr>
        <w:t xml:space="preserve"> </w:t>
      </w:r>
      <w:r>
        <w:tab/>
      </w:r>
      <w:r>
        <w:tab/>
      </w:r>
      <w:r w:rsidRPr="00512330">
        <w:rPr>
          <w:color w:val="121212"/>
          <w:spacing w:val="14"/>
        </w:rPr>
        <w:t>со</w:t>
      </w:r>
      <w:r w:rsidRPr="00512330">
        <w:rPr>
          <w:color w:val="121212"/>
          <w:spacing w:val="2"/>
        </w:rPr>
        <w:t xml:space="preserve"> </w:t>
      </w:r>
      <w:r>
        <w:tab/>
      </w:r>
      <w:r w:rsidRPr="00512330">
        <w:rPr>
          <w:color w:val="121212"/>
          <w:spacing w:val="19"/>
        </w:rPr>
        <w:t>многими</w:t>
      </w:r>
      <w:r w:rsidRPr="00512330">
        <w:rPr>
          <w:color w:val="121212"/>
          <w:spacing w:val="2"/>
        </w:rPr>
        <w:t xml:space="preserve"> </w:t>
      </w:r>
      <w:r>
        <w:tab/>
      </w:r>
      <w:r w:rsidRPr="00512330">
        <w:rPr>
          <w:color w:val="121212"/>
          <w:spacing w:val="20"/>
        </w:rPr>
        <w:t>возможными</w:t>
      </w:r>
      <w:r w:rsidRPr="00512330">
        <w:rPr>
          <w:color w:val="121212"/>
          <w:spacing w:val="3"/>
        </w:rPr>
        <w:t xml:space="preserve"> </w:t>
      </w:r>
      <w:r>
        <w:tab/>
      </w:r>
      <w:r w:rsidRPr="00512330">
        <w:rPr>
          <w:color w:val="121212"/>
          <w:spacing w:val="18"/>
        </w:rPr>
        <w:t>решениями.</w:t>
      </w:r>
      <w:r w:rsidRPr="00512330">
        <w:rPr>
          <w:color w:val="121212"/>
          <w:spacing w:val="7"/>
        </w:rPr>
        <w:t xml:space="preserve"> </w:t>
      </w:r>
      <w:r>
        <w:tab/>
      </w:r>
      <w:r w:rsidRPr="00512330">
        <w:rPr>
          <w:color w:val="121212"/>
          <w:spacing w:val="21"/>
        </w:rPr>
        <w:t>Задачи</w:t>
      </w:r>
      <w:r w:rsidRPr="00512330">
        <w:rPr>
          <w:color w:val="121212"/>
          <w:spacing w:val="6"/>
        </w:rPr>
        <w:t xml:space="preserve"> </w:t>
      </w:r>
      <w:r>
        <w:tab/>
      </w:r>
      <w:r w:rsidRPr="00512330">
        <w:rPr>
          <w:color w:val="121212"/>
          <w:spacing w:val="13"/>
        </w:rPr>
        <w:t>с</w:t>
      </w:r>
      <w:r w:rsidRPr="00512330">
        <w:rPr>
          <w:color w:val="121212"/>
          <w:spacing w:val="1"/>
        </w:rPr>
        <w:t xml:space="preserve"> </w:t>
      </w:r>
      <w:r>
        <w:tab/>
      </w:r>
      <w:r w:rsidRPr="00512330">
        <w:rPr>
          <w:color w:val="121212"/>
          <w:spacing w:val="15"/>
        </w:rPr>
        <w:t>недо</w:t>
      </w:r>
      <w:r w:rsidRPr="00512330">
        <w:rPr>
          <w:color w:val="121212"/>
          <w:spacing w:val="4"/>
        </w:rPr>
        <w:t xml:space="preserve"> </w:t>
      </w:r>
      <w:r>
        <w:rPr>
          <w:color w:val="121212"/>
          <w:spacing w:val="15143"/>
        </w:rPr>
        <w:t xml:space="preserve"> </w:t>
      </w:r>
      <w:r w:rsidRPr="00512330">
        <w:rPr>
          <w:color w:val="121212"/>
          <w:spacing w:val="21"/>
        </w:rPr>
        <w:t>стающими</w:t>
      </w:r>
      <w:r w:rsidRPr="00512330">
        <w:rPr>
          <w:color w:val="121212"/>
          <w:spacing w:val="3"/>
        </w:rPr>
        <w:t xml:space="preserve"> </w:t>
      </w:r>
      <w:r>
        <w:tab/>
      </w:r>
      <w:r w:rsidRPr="00512330">
        <w:rPr>
          <w:color w:val="121212"/>
          <w:spacing w:val="19"/>
        </w:rPr>
        <w:t>данными,</w:t>
      </w:r>
      <w:r w:rsidRPr="00512330">
        <w:rPr>
          <w:color w:val="121212"/>
          <w:spacing w:val="8"/>
        </w:rPr>
        <w:t xml:space="preserve"> </w:t>
      </w:r>
      <w:r>
        <w:tab/>
      </w:r>
      <w:r w:rsidRPr="00512330">
        <w:rPr>
          <w:color w:val="121212"/>
          <w:spacing w:val="15"/>
        </w:rPr>
        <w:t>с</w:t>
      </w:r>
      <w:r w:rsidRPr="00512330">
        <w:rPr>
          <w:color w:val="121212"/>
          <w:spacing w:val="1"/>
        </w:rPr>
        <w:t xml:space="preserve"> </w:t>
      </w:r>
      <w:r>
        <w:tab/>
      </w:r>
      <w:r w:rsidRPr="00512330">
        <w:rPr>
          <w:color w:val="121212"/>
          <w:spacing w:val="21"/>
        </w:rPr>
        <w:t>избыточным</w:t>
      </w:r>
      <w:r w:rsidRPr="00512330">
        <w:rPr>
          <w:color w:val="121212"/>
          <w:spacing w:val="6"/>
        </w:rPr>
        <w:t xml:space="preserve"> </w:t>
      </w:r>
      <w:r>
        <w:tab/>
      </w:r>
      <w:r w:rsidRPr="00512330">
        <w:rPr>
          <w:color w:val="121212"/>
          <w:spacing w:val="18"/>
        </w:rPr>
        <w:t>составом</w:t>
      </w:r>
      <w:r w:rsidRPr="00512330">
        <w:rPr>
          <w:color w:val="121212"/>
          <w:spacing w:val="7"/>
        </w:rPr>
        <w:t xml:space="preserve"> </w:t>
      </w:r>
      <w:r>
        <w:tab/>
      </w:r>
      <w:r w:rsidRPr="00512330">
        <w:rPr>
          <w:color w:val="121212"/>
          <w:spacing w:val="20"/>
        </w:rPr>
        <w:t>условия.</w:t>
      </w:r>
      <w:r w:rsidRPr="00512330">
        <w:rPr>
          <w:color w:val="121212"/>
          <w:spacing w:val="3"/>
        </w:rPr>
        <w:t xml:space="preserve"> </w:t>
      </w:r>
      <w:r>
        <w:tab/>
      </w:r>
      <w:r w:rsidRPr="00512330">
        <w:rPr>
          <w:color w:val="121212"/>
          <w:spacing w:val="24"/>
        </w:rPr>
        <w:t>Задачи</w:t>
      </w:r>
      <w:r w:rsidRPr="00512330">
        <w:rPr>
          <w:color w:val="121212"/>
          <w:spacing w:val="2"/>
        </w:rPr>
        <w:t xml:space="preserve"> </w:t>
      </w:r>
      <w:r>
        <w:tab/>
      </w:r>
      <w:r w:rsidRPr="00512330">
        <w:rPr>
          <w:color w:val="121212"/>
          <w:spacing w:val="20"/>
        </w:rPr>
        <w:t>на</w:t>
      </w:r>
      <w:r w:rsidRPr="00512330">
        <w:rPr>
          <w:color w:val="121212"/>
          <w:spacing w:val="1"/>
        </w:rPr>
        <w:t xml:space="preserve"> </w:t>
      </w:r>
      <w:r>
        <w:rPr>
          <w:color w:val="121212"/>
          <w:spacing w:val="15206"/>
        </w:rPr>
        <w:t xml:space="preserve"> </w:t>
      </w:r>
      <w:r w:rsidRPr="00512330">
        <w:rPr>
          <w:color w:val="121212"/>
          <w:spacing w:val="21"/>
        </w:rPr>
        <w:t>доказательство: найти цифровое значение букв в условной записи:</w:t>
      </w:r>
      <w:r w:rsidRPr="00512330">
        <w:rPr>
          <w:color w:val="121212"/>
          <w:spacing w:val="-19"/>
        </w:rPr>
        <w:t xml:space="preserve"> </w:t>
      </w:r>
      <w:r>
        <w:rPr>
          <w:color w:val="121212"/>
          <w:spacing w:val="15184"/>
        </w:rPr>
        <w:t xml:space="preserve"> </w:t>
      </w:r>
      <w:r w:rsidRPr="00512330">
        <w:rPr>
          <w:color w:val="121212"/>
          <w:spacing w:val="19"/>
        </w:rPr>
        <w:t>СМЕХ + ГРОМ = ГРЕМИ и др.</w:t>
      </w:r>
      <w:r w:rsidRPr="00512330">
        <w:rPr>
          <w:color w:val="121212"/>
          <w:spacing w:val="10"/>
        </w:rPr>
        <w:t xml:space="preserve"> </w:t>
      </w:r>
    </w:p>
    <w:p w:rsidR="0094310A" w:rsidRDefault="0094310A" w:rsidP="0094310A">
      <w:pPr>
        <w:tabs>
          <w:tab w:val="left" w:pos="397"/>
          <w:tab w:val="left" w:pos="1281"/>
          <w:tab w:val="left" w:pos="1310"/>
          <w:tab w:val="left" w:pos="1684"/>
          <w:tab w:val="left" w:pos="2457"/>
          <w:tab w:val="left" w:pos="2682"/>
          <w:tab w:val="left" w:pos="2786"/>
          <w:tab w:val="left" w:pos="4195"/>
          <w:tab w:val="left" w:pos="4349"/>
          <w:tab w:val="left" w:pos="5310"/>
          <w:tab w:val="left" w:pos="5797"/>
          <w:tab w:val="left" w:pos="6389"/>
          <w:tab w:val="left" w:pos="6710"/>
          <w:tab w:val="left" w:pos="6958"/>
          <w:tab w:val="left" w:pos="7292"/>
        </w:tabs>
        <w:spacing w:line="20" w:lineRule="exact"/>
        <w:ind w:right="-113"/>
        <w:sectPr w:rsidR="0094310A" w:rsidSect="007F1510">
          <w:type w:val="continuous"/>
          <w:pgSz w:w="9354" w:h="12189"/>
          <w:pgMar w:top="1134" w:right="83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26" type="#_x0000_t202" style="position:absolute;margin-left:162.55pt;margin-top:562.75pt;width:15.55pt;height:12.35pt;z-index:251799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C6BFB">
        <w:rPr>
          <w:b/>
          <w:bCs/>
          <w:color w:val="121212"/>
          <w:spacing w:val="6"/>
        </w:rPr>
        <w:t>Тема 23. Геометрический калейдоскоп</w:t>
      </w:r>
      <w:r w:rsidRPr="009C6BFB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C6BFB">
        <w:rPr>
          <w:color w:val="121212"/>
          <w:spacing w:val="11"/>
        </w:rPr>
        <w:t>Конструирование многоугольников из заданных элементов.</w:t>
      </w:r>
      <w:r w:rsidRPr="009C6BFB">
        <w:rPr>
          <w:color w:val="121212"/>
          <w:spacing w:val="24"/>
        </w:rPr>
        <w:t xml:space="preserve"> </w:t>
      </w:r>
      <w:r>
        <w:rPr>
          <w:color w:val="121212"/>
          <w:spacing w:val="14205"/>
        </w:rPr>
        <w:t xml:space="preserve"> </w:t>
      </w:r>
      <w:r>
        <w:tab/>
      </w:r>
      <w:r w:rsidRPr="009C6BFB">
        <w:rPr>
          <w:color w:val="121212"/>
          <w:spacing w:val="14"/>
        </w:rPr>
        <w:t>Конструирование из деталей танграма: без разбиения изображения</w:t>
      </w:r>
      <w:r w:rsidRPr="009C6BFB">
        <w:rPr>
          <w:color w:val="121212"/>
          <w:spacing w:val="-17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9C6BFB">
        <w:rPr>
          <w:color w:val="121212"/>
          <w:spacing w:val="9"/>
        </w:rPr>
        <w:t>на части; заданного в уменьшенном масштабе.</w:t>
      </w:r>
      <w:r w:rsidRPr="009C6BFB">
        <w:rPr>
          <w:color w:val="121212"/>
          <w:spacing w:val="2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9C6BFB">
        <w:rPr>
          <w:b/>
          <w:bCs/>
          <w:color w:val="121212"/>
          <w:spacing w:val="5"/>
        </w:rPr>
        <w:t>Тема 24. Интеллектуальная разминка</w:t>
      </w:r>
      <w:r w:rsidRPr="009C6BFB">
        <w:rPr>
          <w:b/>
          <w:bCs/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9C6BFB">
        <w:rPr>
          <w:color w:val="121212"/>
          <w:spacing w:val="11"/>
        </w:rPr>
        <w:t>Работа в «центрах» деятельности: конструкторы, электронные мате-</w:t>
      </w:r>
      <w:r w:rsidRPr="009C6BFB">
        <w:rPr>
          <w:color w:val="121212"/>
          <w:spacing w:val="6"/>
        </w:rPr>
        <w:t xml:space="preserve"> </w:t>
      </w:r>
      <w:r>
        <w:rPr>
          <w:color w:val="121212"/>
          <w:spacing w:val="15081"/>
        </w:rPr>
        <w:t xml:space="preserve"> </w:t>
      </w:r>
      <w:r w:rsidRPr="009C6BFB">
        <w:rPr>
          <w:color w:val="121212"/>
          <w:spacing w:val="10"/>
        </w:rPr>
        <w:t>матические игры (работа на компьютере), математические головоломки,</w:t>
      </w:r>
      <w:r w:rsidRPr="009C6BFB">
        <w:rPr>
          <w:color w:val="121212"/>
          <w:spacing w:val="26"/>
        </w:rPr>
        <w:t xml:space="preserve"> </w:t>
      </w:r>
      <w:r>
        <w:rPr>
          <w:color w:val="121212"/>
          <w:spacing w:val="15074"/>
        </w:rPr>
        <w:t xml:space="preserve"> </w:t>
      </w:r>
      <w:r w:rsidRPr="009C6BFB">
        <w:rPr>
          <w:color w:val="121212"/>
          <w:spacing w:val="11"/>
        </w:rPr>
        <w:t>занимательные задачи.</w:t>
      </w:r>
      <w:r w:rsidRPr="009C6BFB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8" w:bottom="0" w:left="964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9C6BFB">
        <w:rPr>
          <w:b/>
          <w:bCs/>
          <w:color w:val="121212"/>
          <w:spacing w:val="7"/>
        </w:rPr>
        <w:t>Тема 25. Разверни листок</w:t>
      </w:r>
      <w:r w:rsidRPr="009C6BFB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9C6BFB">
        <w:rPr>
          <w:color w:val="121212"/>
          <w:spacing w:val="11"/>
        </w:rPr>
        <w:t>Задачи и задания на развитие пространственных представлений.</w:t>
      </w:r>
      <w:r w:rsidRPr="009C6BFB">
        <w:rPr>
          <w:color w:val="121212"/>
          <w:spacing w:val="3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177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9C6BFB">
        <w:rPr>
          <w:b/>
          <w:bCs/>
          <w:color w:val="121212"/>
          <w:spacing w:val="7"/>
        </w:rPr>
        <w:t>Темы 26–27. От секунды до столетия</w:t>
      </w:r>
      <w:r w:rsidRPr="009C6BFB">
        <w:rPr>
          <w:b/>
          <w:bCs/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9C6BFB">
        <w:rPr>
          <w:color w:val="121212"/>
          <w:spacing w:val="12"/>
        </w:rPr>
        <w:t>Время и его единицы: час, минута, секунда; сутки, неделя, год, век.</w:t>
      </w:r>
      <w:r w:rsidRPr="009C6BFB">
        <w:rPr>
          <w:color w:val="121212"/>
          <w:spacing w:val="5"/>
        </w:rPr>
        <w:t xml:space="preserve"> </w:t>
      </w:r>
      <w:r>
        <w:rPr>
          <w:color w:val="121212"/>
          <w:spacing w:val="15109"/>
        </w:rPr>
        <w:t xml:space="preserve"> </w:t>
      </w:r>
      <w:r w:rsidRPr="009C6BFB">
        <w:rPr>
          <w:color w:val="121212"/>
          <w:spacing w:val="15"/>
        </w:rPr>
        <w:t>Одна секунда в жизни класса. Цена одной минуты. Что происходит за</w:t>
      </w:r>
      <w:r w:rsidRPr="009C6BFB">
        <w:rPr>
          <w:color w:val="121212"/>
          <w:spacing w:val="-10"/>
        </w:rPr>
        <w:t xml:space="preserve"> </w:t>
      </w:r>
      <w:r>
        <w:rPr>
          <w:color w:val="121212"/>
          <w:spacing w:val="15108"/>
        </w:rPr>
        <w:t xml:space="preserve"> </w:t>
      </w:r>
      <w:r w:rsidRPr="009C6BFB">
        <w:rPr>
          <w:color w:val="121212"/>
          <w:spacing w:val="14"/>
        </w:rPr>
        <w:t>одну минуту в городе (стране, мире). Сбор информации. Что успевает</w:t>
      </w:r>
      <w:r w:rsidRPr="009C6BFB">
        <w:rPr>
          <w:color w:val="121212"/>
          <w:spacing w:val="34"/>
        </w:rPr>
        <w:t xml:space="preserve"> </w:t>
      </w:r>
      <w:r>
        <w:rPr>
          <w:color w:val="121212"/>
          <w:spacing w:val="15109"/>
        </w:rPr>
        <w:t xml:space="preserve"> </w:t>
      </w:r>
      <w:r w:rsidRPr="009C6BFB">
        <w:rPr>
          <w:color w:val="121212"/>
          <w:spacing w:val="9"/>
        </w:rPr>
        <w:t>сделать ученик за одну минуту, один час, за день, за сутки?</w:t>
      </w:r>
      <w:r w:rsidRPr="009C6BFB">
        <w:rPr>
          <w:color w:val="121212"/>
          <w:spacing w:val="-10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C6BFB">
        <w:rPr>
          <w:color w:val="121212"/>
          <w:spacing w:val="15"/>
        </w:rPr>
        <w:t>Составление различных задач, используя данные о возрасте своих</w:t>
      </w:r>
      <w:r w:rsidRPr="009C6BFB">
        <w:rPr>
          <w:color w:val="121212"/>
          <w:spacing w:val="-7"/>
        </w:rPr>
        <w:t xml:space="preserve"> </w:t>
      </w:r>
      <w:r>
        <w:rPr>
          <w:color w:val="121212"/>
          <w:spacing w:val="15110"/>
        </w:rPr>
        <w:t xml:space="preserve"> </w:t>
      </w:r>
      <w:r w:rsidRPr="009C6BFB">
        <w:rPr>
          <w:color w:val="121212"/>
          <w:spacing w:val="11"/>
        </w:rPr>
        <w:t>родственников.</w:t>
      </w:r>
      <w:r w:rsidRPr="009C6BFB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9C6BFB">
        <w:rPr>
          <w:b/>
          <w:bCs/>
          <w:color w:val="121212"/>
          <w:spacing w:val="6"/>
        </w:rPr>
        <w:t>Тема 28. Числовые головоломки</w:t>
      </w:r>
      <w:r w:rsidRPr="009C6BFB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C6BFB">
        <w:rPr>
          <w:color w:val="121212"/>
          <w:spacing w:val="11"/>
        </w:rPr>
        <w:t>Решение и составление ребусов, содержащих числа. Заполнение чи-</w:t>
      </w:r>
      <w:r w:rsidRPr="009C6BFB">
        <w:rPr>
          <w:color w:val="121212"/>
          <w:spacing w:val="33"/>
        </w:rPr>
        <w:t xml:space="preserve"> </w:t>
      </w:r>
      <w:r>
        <w:rPr>
          <w:color w:val="121212"/>
          <w:spacing w:val="15085"/>
        </w:rPr>
        <w:t xml:space="preserve"> </w:t>
      </w:r>
      <w:r w:rsidRPr="009C6BFB">
        <w:rPr>
          <w:color w:val="121212"/>
          <w:spacing w:val="11"/>
        </w:rPr>
        <w:t>слового кроссворда (какуро).</w:t>
      </w:r>
      <w:r w:rsidRPr="009C6BFB">
        <w:rPr>
          <w:color w:val="121212"/>
          <w:spacing w:val="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6" w:bottom="0" w:left="964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9C6BFB">
        <w:rPr>
          <w:b/>
          <w:bCs/>
          <w:color w:val="121212"/>
          <w:spacing w:val="7"/>
        </w:rPr>
        <w:t>Тема 29. Конкурс смекалки</w:t>
      </w:r>
      <w:r w:rsidRPr="009C6BFB">
        <w:rPr>
          <w:b/>
          <w:bCs/>
          <w:color w:val="121212"/>
          <w:spacing w:val="9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9C6BFB">
        <w:rPr>
          <w:color w:val="121212"/>
          <w:spacing w:val="11"/>
        </w:rPr>
        <w:t>Задачи в стихах. Задачи-шутки. Задачи-смекалки.</w:t>
      </w:r>
      <w:r w:rsidRPr="009C6BFB">
        <w:rPr>
          <w:color w:val="121212"/>
          <w:spacing w:val="4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695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9C6BFB">
        <w:rPr>
          <w:b/>
          <w:bCs/>
          <w:color w:val="121212"/>
          <w:spacing w:val="6"/>
        </w:rPr>
        <w:t>Тема 30. Это было в старину</w:t>
      </w:r>
      <w:r w:rsidRPr="009C6BFB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C6BFB">
        <w:rPr>
          <w:color w:val="121212"/>
          <w:spacing w:val="11"/>
        </w:rPr>
        <w:t>Старинные русские меры длины и массы: пядь, аршин, вершок, вер-</w:t>
      </w:r>
      <w:r w:rsidRPr="009C6BFB">
        <w:rPr>
          <w:color w:val="121212"/>
          <w:spacing w:val="24"/>
        </w:rPr>
        <w:t xml:space="preserve"> </w:t>
      </w:r>
      <w:r>
        <w:rPr>
          <w:color w:val="121212"/>
          <w:spacing w:val="15090"/>
        </w:rPr>
        <w:t xml:space="preserve"> </w:t>
      </w:r>
      <w:r w:rsidRPr="009C6BFB">
        <w:rPr>
          <w:color w:val="121212"/>
          <w:spacing w:val="9"/>
        </w:rPr>
        <w:t>ста, пуд, фунт и др. Решение старинных задач.</w:t>
      </w:r>
      <w:r w:rsidRPr="009C6BFB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9C6BFB">
        <w:rPr>
          <w:color w:val="121212"/>
          <w:spacing w:val="11"/>
        </w:rPr>
        <w:t>Работа с таблицей «Старинные русские меры длины»</w:t>
      </w:r>
      <w:r w:rsidRPr="009C6BFB">
        <w:rPr>
          <w:color w:val="121212"/>
          <w:spacing w:val="3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4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9C6BFB">
        <w:rPr>
          <w:b/>
          <w:bCs/>
          <w:color w:val="121212"/>
          <w:spacing w:val="7"/>
        </w:rPr>
        <w:t>Тема 31. Математические фокусы</w:t>
      </w:r>
      <w:r w:rsidRPr="009C6BFB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C6BFB">
        <w:rPr>
          <w:color w:val="121212"/>
          <w:spacing w:val="12"/>
        </w:rPr>
        <w:t>Алгоритм умножения (деления) трёхзначного числа на однозначное</w:t>
      </w:r>
      <w:r w:rsidRPr="009C6BFB">
        <w:rPr>
          <w:color w:val="121212"/>
          <w:spacing w:val="-18"/>
        </w:rPr>
        <w:t xml:space="preserve"> </w:t>
      </w:r>
      <w:r>
        <w:rPr>
          <w:color w:val="121212"/>
          <w:spacing w:val="15077"/>
        </w:rPr>
        <w:t xml:space="preserve"> </w:t>
      </w:r>
      <w:r w:rsidRPr="009C6BFB">
        <w:rPr>
          <w:color w:val="121212"/>
          <w:spacing w:val="11"/>
        </w:rPr>
        <w:t>число. Поиск «спрятанных» цифр в записи решения.</w:t>
      </w:r>
      <w:r w:rsidRPr="009C6BFB">
        <w:rPr>
          <w:color w:val="121212"/>
          <w:spacing w:val="3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0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  <w:tab w:val="left" w:pos="1903"/>
          <w:tab w:val="left" w:pos="3025"/>
          <w:tab w:val="left" w:pos="4813"/>
          <w:tab w:val="left" w:pos="5858"/>
        </w:tabs>
        <w:spacing w:before="98" w:after="41" w:line="239" w:lineRule="exact"/>
        <w:ind w:right="-113"/>
      </w:pPr>
      <w:r>
        <w:tab/>
      </w:r>
      <w:r w:rsidRPr="009C6BFB">
        <w:rPr>
          <w:b/>
          <w:bCs/>
          <w:color w:val="121212"/>
          <w:spacing w:val="7"/>
        </w:rPr>
        <w:t>Темы 32–33. Энциклопедия математических развлечений</w:t>
      </w:r>
      <w:r w:rsidRPr="009C6BFB">
        <w:rPr>
          <w:b/>
          <w:bCs/>
          <w:color w:val="121212"/>
          <w:spacing w:val="13"/>
        </w:rPr>
        <w:t xml:space="preserve"> </w:t>
      </w:r>
      <w:r>
        <w:rPr>
          <w:b/>
          <w:bCs/>
          <w:color w:val="121212"/>
          <w:spacing w:val="14130"/>
        </w:rPr>
        <w:t xml:space="preserve"> </w:t>
      </w:r>
      <w:r>
        <w:tab/>
      </w:r>
      <w:r w:rsidRPr="009C6BFB">
        <w:rPr>
          <w:color w:val="121212"/>
          <w:spacing w:val="18"/>
        </w:rPr>
        <w:t>Составление</w:t>
      </w:r>
      <w:r w:rsidRPr="009C6BFB">
        <w:rPr>
          <w:color w:val="121212"/>
          <w:spacing w:val="10"/>
        </w:rPr>
        <w:t xml:space="preserve"> </w:t>
      </w:r>
      <w:r>
        <w:tab/>
      </w:r>
      <w:r w:rsidRPr="009C6BFB">
        <w:rPr>
          <w:color w:val="121212"/>
          <w:spacing w:val="18"/>
        </w:rPr>
        <w:t>сборника</w:t>
      </w:r>
      <w:r w:rsidRPr="009C6BFB">
        <w:rPr>
          <w:color w:val="121212"/>
          <w:spacing w:val="3"/>
        </w:rPr>
        <w:t xml:space="preserve"> </w:t>
      </w:r>
      <w:r>
        <w:tab/>
      </w:r>
      <w:r w:rsidRPr="009C6BFB">
        <w:rPr>
          <w:color w:val="121212"/>
          <w:spacing w:val="18"/>
        </w:rPr>
        <w:t>занимательных</w:t>
      </w:r>
      <w:r w:rsidRPr="009C6BFB">
        <w:rPr>
          <w:color w:val="121212"/>
          <w:spacing w:val="11"/>
        </w:rPr>
        <w:t xml:space="preserve"> </w:t>
      </w:r>
      <w:r>
        <w:tab/>
      </w:r>
      <w:r w:rsidRPr="009C6BFB">
        <w:rPr>
          <w:color w:val="121212"/>
          <w:spacing w:val="17"/>
        </w:rPr>
        <w:t>заданий.</w:t>
      </w:r>
      <w:r w:rsidRPr="009C6BFB">
        <w:rPr>
          <w:color w:val="121212"/>
          <w:spacing w:val="1"/>
        </w:rPr>
        <w:t xml:space="preserve"> </w:t>
      </w:r>
      <w:r>
        <w:tab/>
      </w:r>
      <w:r w:rsidRPr="009C6BFB">
        <w:rPr>
          <w:color w:val="121212"/>
          <w:spacing w:val="20"/>
        </w:rPr>
        <w:t>Использование</w:t>
      </w:r>
      <w:r w:rsidRPr="009C6BFB">
        <w:rPr>
          <w:color w:val="121212"/>
          <w:spacing w:val="2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9C6BFB">
        <w:rPr>
          <w:color w:val="121212"/>
          <w:spacing w:val="19"/>
        </w:rPr>
        <w:t>разных источников информации (детские познавательные журналы,</w:t>
      </w:r>
      <w:r w:rsidRPr="009C6BFB">
        <w:rPr>
          <w:color w:val="121212"/>
          <w:spacing w:val="-17"/>
        </w:rPr>
        <w:t xml:space="preserve"> </w:t>
      </w:r>
      <w:r>
        <w:rPr>
          <w:color w:val="121212"/>
          <w:spacing w:val="15155"/>
        </w:rPr>
        <w:t xml:space="preserve"> </w:t>
      </w:r>
      <w:r w:rsidRPr="009C6BFB">
        <w:rPr>
          <w:color w:val="121212"/>
          <w:spacing w:val="13"/>
        </w:rPr>
        <w:t>книги и др.).</w:t>
      </w:r>
      <w:r w:rsidRPr="009C6BFB">
        <w:rPr>
          <w:color w:val="121212"/>
          <w:spacing w:val="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3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9C6BFB">
        <w:rPr>
          <w:b/>
          <w:bCs/>
          <w:color w:val="121212"/>
          <w:spacing w:val="5"/>
        </w:rPr>
        <w:t>Тема 34. Математический лабиринт</w:t>
      </w:r>
      <w:r w:rsidRPr="009C6BFB">
        <w:rPr>
          <w:b/>
          <w:b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"/>
        </w:rPr>
      </w:pPr>
      <w:r>
        <w:tab/>
      </w:r>
      <w:r w:rsidRPr="009C6BFB">
        <w:rPr>
          <w:color w:val="121212"/>
          <w:spacing w:val="13"/>
        </w:rPr>
        <w:t>Итоговое занятие — открытый интеллектуальный марафон. Подго-</w:t>
      </w:r>
      <w:r w:rsidRPr="009C6BFB">
        <w:rPr>
          <w:color w:val="121212"/>
          <w:spacing w:val="27"/>
        </w:rPr>
        <w:t xml:space="preserve"> </w:t>
      </w:r>
      <w:r>
        <w:rPr>
          <w:color w:val="121212"/>
          <w:spacing w:val="15104"/>
        </w:rPr>
        <w:t xml:space="preserve"> </w:t>
      </w:r>
      <w:r w:rsidRPr="009C6BFB">
        <w:rPr>
          <w:color w:val="121212"/>
          <w:spacing w:val="11"/>
        </w:rPr>
        <w:t>товка к международному конкурсу «Кенгуру».</w:t>
      </w:r>
      <w:r w:rsidRPr="009C6BFB">
        <w:rPr>
          <w:color w:val="121212"/>
          <w:spacing w:val="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8E5316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27" type="#_x0000_t75" style="position:absolute;margin-left:62.15pt;margin-top:55.5pt;width:39.05pt;height:.4pt;z-index:251801600;mso-position-horizontal-relative:page;mso-position-vertical-relative:page">
            <v:imagedata r:id="rId17" o:title="6B5532807EE34B99A9BDABDB43FB00C8"/>
            <w10:wrap anchorx="page" anchory="page"/>
          </v:shape>
        </w:pict>
      </w:r>
      <w:r>
        <w:pict>
          <v:shape id="_x0000_s1128" type="#_x0000_t202" style="position:absolute;margin-left:415.35pt;margin-top:133.75pt;width:13.8pt;height:12.35pt;z-index:251802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0B6AD8">
                    <w:rPr>
                      <w:color w:val="121212"/>
                      <w:spacing w:val="16"/>
                    </w:rPr>
                    <w:t>-</w:t>
                  </w:r>
                  <w:r w:rsidRPr="000B6AD8">
                    <w:rPr>
                      <w:color w:val="121212"/>
                      <w:spacing w:val="1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156.9pt;margin-top:562.75pt;width:15.55pt;height:12.35pt;z-index:251803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39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18" w:lineRule="exact"/>
        <w:ind w:right="-113"/>
      </w:pPr>
      <w:r w:rsidRPr="000B6AD8">
        <w:rPr>
          <w:b/>
          <w:bCs/>
          <w:color w:val="121212"/>
          <w:spacing w:val="7"/>
        </w:rPr>
        <w:t>4 класс</w:t>
      </w:r>
      <w:r w:rsidRPr="000B6AD8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274" w:bottom="0" w:left="1247" w:header="720" w:footer="720" w:gutter="0"/>
          <w:cols w:space="720"/>
        </w:sectPr>
      </w:pPr>
    </w:p>
    <w:p w:rsidR="0094310A" w:rsidRDefault="0094310A">
      <w:pPr>
        <w:spacing w:before="188" w:after="41" w:line="218" w:lineRule="exact"/>
        <w:ind w:right="-113"/>
      </w:pPr>
      <w:r w:rsidRPr="000B6AD8">
        <w:rPr>
          <w:b/>
          <w:bCs/>
          <w:color w:val="121212"/>
          <w:spacing w:val="5"/>
        </w:rPr>
        <w:t>Тема 1. Интеллектуальная разминка</w:t>
      </w:r>
      <w:r w:rsidRPr="000B6AD8">
        <w:rPr>
          <w:b/>
          <w:bCs/>
          <w:color w:val="121212"/>
          <w:spacing w:val="24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0B6AD8">
        <w:rPr>
          <w:color w:val="121212"/>
          <w:spacing w:val="11"/>
        </w:rPr>
        <w:t>Решение олимпиадных задач международного конкурса «Кенгуру».</w:t>
      </w:r>
      <w:r w:rsidRPr="000B6AD8">
        <w:rPr>
          <w:color w:val="121212"/>
          <w:spacing w:val="2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65" w:bottom="0" w:left="1247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0B6AD8">
        <w:rPr>
          <w:b/>
          <w:bCs/>
          <w:color w:val="121212"/>
          <w:spacing w:val="5"/>
        </w:rPr>
        <w:t>Тема 2. Числа-великаны</w:t>
      </w:r>
      <w:r w:rsidRPr="000B6AD8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0B6AD8">
        <w:rPr>
          <w:color w:val="121212"/>
          <w:spacing w:val="12"/>
        </w:rPr>
        <w:t>Как велик миллион? Что такое гугол?</w:t>
      </w:r>
      <w:r w:rsidRPr="000B6AD8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0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0B6AD8">
        <w:rPr>
          <w:b/>
          <w:bCs/>
          <w:color w:val="121212"/>
          <w:spacing w:val="6"/>
        </w:rPr>
        <w:t xml:space="preserve">Тема 3. Мир занимательных задач </w:t>
      </w:r>
    </w:p>
    <w:p w:rsidR="0094310A" w:rsidRDefault="0094310A">
      <w:pPr>
        <w:tabs>
          <w:tab w:val="left" w:pos="397"/>
          <w:tab w:val="left" w:pos="1345"/>
          <w:tab w:val="left" w:pos="1613"/>
          <w:tab w:val="left" w:pos="1744"/>
          <w:tab w:val="left" w:pos="2383"/>
          <w:tab w:val="left" w:pos="2884"/>
          <w:tab w:val="left" w:pos="3583"/>
          <w:tab w:val="left" w:pos="4492"/>
          <w:tab w:val="left" w:pos="4700"/>
          <w:tab w:val="left" w:pos="5328"/>
          <w:tab w:val="left" w:pos="5565"/>
          <w:tab w:val="left" w:pos="5983"/>
          <w:tab w:val="left" w:pos="6722"/>
          <w:tab w:val="left" w:pos="6932"/>
          <w:tab w:val="left" w:pos="7203"/>
        </w:tabs>
        <w:spacing w:line="249" w:lineRule="exact"/>
        <w:ind w:right="-113"/>
      </w:pPr>
      <w:r>
        <w:tab/>
      </w:r>
      <w:r w:rsidRPr="000B6AD8">
        <w:rPr>
          <w:color w:val="121212"/>
          <w:spacing w:val="24"/>
        </w:rPr>
        <w:t>Задачи</w:t>
      </w:r>
      <w:r w:rsidRPr="000B6AD8">
        <w:rPr>
          <w:color w:val="121212"/>
          <w:spacing w:val="2"/>
        </w:rPr>
        <w:t xml:space="preserve"> </w:t>
      </w:r>
      <w:r>
        <w:tab/>
      </w:r>
      <w:r w:rsidRPr="000B6AD8">
        <w:rPr>
          <w:color w:val="121212"/>
          <w:spacing w:val="16"/>
        </w:rPr>
        <w:t>со</w:t>
      </w:r>
      <w:r w:rsidRPr="000B6AD8">
        <w:rPr>
          <w:color w:val="121212"/>
          <w:spacing w:val="2"/>
        </w:rPr>
        <w:t xml:space="preserve"> </w:t>
      </w:r>
      <w:r>
        <w:tab/>
      </w:r>
      <w:r w:rsidRPr="000B6AD8">
        <w:rPr>
          <w:color w:val="121212"/>
          <w:spacing w:val="21"/>
        </w:rPr>
        <w:t>многими</w:t>
      </w:r>
      <w:r w:rsidRPr="000B6AD8">
        <w:rPr>
          <w:color w:val="121212"/>
          <w:spacing w:val="4"/>
        </w:rPr>
        <w:t xml:space="preserve"> </w:t>
      </w:r>
      <w:r>
        <w:tab/>
      </w:r>
      <w:r w:rsidRPr="000B6AD8">
        <w:rPr>
          <w:color w:val="121212"/>
          <w:spacing w:val="22"/>
        </w:rPr>
        <w:t>возможными</w:t>
      </w:r>
      <w:r w:rsidRPr="000B6AD8">
        <w:rPr>
          <w:color w:val="121212"/>
          <w:spacing w:val="6"/>
        </w:rPr>
        <w:t xml:space="preserve"> </w:t>
      </w:r>
      <w:r>
        <w:tab/>
      </w:r>
      <w:r w:rsidRPr="000B6AD8">
        <w:rPr>
          <w:color w:val="121212"/>
          <w:spacing w:val="21"/>
        </w:rPr>
        <w:t>решениями.</w:t>
      </w:r>
      <w:r w:rsidRPr="000B6AD8">
        <w:rPr>
          <w:color w:val="121212"/>
          <w:spacing w:val="1"/>
        </w:rPr>
        <w:t xml:space="preserve"> </w:t>
      </w:r>
      <w:r>
        <w:tab/>
      </w:r>
      <w:r w:rsidRPr="000B6AD8">
        <w:rPr>
          <w:color w:val="121212"/>
          <w:spacing w:val="24"/>
        </w:rPr>
        <w:t>Задачи</w:t>
      </w:r>
      <w:r w:rsidRPr="000B6AD8">
        <w:rPr>
          <w:color w:val="121212"/>
          <w:spacing w:val="2"/>
        </w:rPr>
        <w:t xml:space="preserve"> </w:t>
      </w:r>
      <w:r>
        <w:tab/>
      </w:r>
      <w:r w:rsidRPr="000B6AD8">
        <w:rPr>
          <w:color w:val="121212"/>
          <w:spacing w:val="15"/>
        </w:rPr>
        <w:t>с</w:t>
      </w:r>
      <w:r w:rsidRPr="000B6AD8">
        <w:rPr>
          <w:color w:val="121212"/>
          <w:spacing w:val="1"/>
        </w:rPr>
        <w:t xml:space="preserve"> </w:t>
      </w:r>
      <w:r>
        <w:tab/>
      </w:r>
      <w:r w:rsidRPr="000B6AD8">
        <w:rPr>
          <w:color w:val="121212"/>
          <w:spacing w:val="18"/>
        </w:rPr>
        <w:t>не</w:t>
      </w:r>
      <w:r w:rsidRPr="000B6AD8">
        <w:rPr>
          <w:color w:val="121212"/>
          <w:spacing w:val="2"/>
        </w:rPr>
        <w:t xml:space="preserve"> </w:t>
      </w:r>
      <w:r>
        <w:rPr>
          <w:color w:val="121212"/>
          <w:spacing w:val="15162"/>
        </w:rPr>
        <w:t xml:space="preserve"> </w:t>
      </w:r>
      <w:r w:rsidRPr="000B6AD8">
        <w:rPr>
          <w:color w:val="121212"/>
          <w:spacing w:val="14"/>
        </w:rPr>
        <w:t>достающими данными, с избыточным составом условия. Задачи на до-</w:t>
      </w:r>
      <w:r w:rsidRPr="000B6AD8">
        <w:rPr>
          <w:color w:val="121212"/>
          <w:spacing w:val="-12"/>
        </w:rPr>
        <w:t xml:space="preserve"> </w:t>
      </w:r>
      <w:r>
        <w:rPr>
          <w:color w:val="121212"/>
          <w:spacing w:val="15150"/>
        </w:rPr>
        <w:t xml:space="preserve"> </w:t>
      </w:r>
      <w:r w:rsidRPr="000B6AD8">
        <w:rPr>
          <w:color w:val="121212"/>
          <w:spacing w:val="18"/>
        </w:rPr>
        <w:t>казательство:</w:t>
      </w:r>
      <w:r w:rsidRPr="000B6AD8">
        <w:rPr>
          <w:color w:val="121212"/>
          <w:spacing w:val="6"/>
        </w:rPr>
        <w:t xml:space="preserve"> </w:t>
      </w:r>
      <w:r>
        <w:tab/>
      </w:r>
      <w:r w:rsidRPr="000B6AD8">
        <w:rPr>
          <w:color w:val="121212"/>
          <w:spacing w:val="21"/>
        </w:rPr>
        <w:t>найти</w:t>
      </w:r>
      <w:r w:rsidRPr="000B6AD8">
        <w:rPr>
          <w:color w:val="121212"/>
          <w:spacing w:val="5"/>
        </w:rPr>
        <w:t xml:space="preserve"> </w:t>
      </w:r>
      <w:r>
        <w:tab/>
      </w:r>
      <w:r w:rsidRPr="000B6AD8">
        <w:rPr>
          <w:color w:val="121212"/>
          <w:spacing w:val="22"/>
        </w:rPr>
        <w:t>цифровое</w:t>
      </w:r>
      <w:r w:rsidRPr="000B6AD8">
        <w:rPr>
          <w:color w:val="121212"/>
          <w:spacing w:val="2"/>
        </w:rPr>
        <w:t xml:space="preserve"> </w:t>
      </w:r>
      <w:r>
        <w:tab/>
      </w:r>
      <w:r w:rsidRPr="000B6AD8">
        <w:rPr>
          <w:color w:val="121212"/>
          <w:spacing w:val="20"/>
        </w:rPr>
        <w:t>значение</w:t>
      </w:r>
      <w:r w:rsidRPr="000B6AD8">
        <w:rPr>
          <w:color w:val="121212"/>
          <w:spacing w:val="2"/>
        </w:rPr>
        <w:t xml:space="preserve"> </w:t>
      </w:r>
      <w:r>
        <w:tab/>
      </w:r>
      <w:r w:rsidRPr="000B6AD8">
        <w:rPr>
          <w:color w:val="121212"/>
          <w:spacing w:val="20"/>
        </w:rPr>
        <w:t>букв</w:t>
      </w:r>
      <w:r w:rsidRPr="000B6AD8">
        <w:rPr>
          <w:color w:val="121212"/>
          <w:spacing w:val="3"/>
        </w:rPr>
        <w:t xml:space="preserve"> </w:t>
      </w:r>
      <w:r>
        <w:tab/>
      </w:r>
      <w:r w:rsidRPr="000B6AD8">
        <w:rPr>
          <w:color w:val="121212"/>
          <w:spacing w:val="20"/>
        </w:rPr>
        <w:t>в</w:t>
      </w:r>
      <w:r w:rsidRPr="000B6AD8">
        <w:rPr>
          <w:color w:val="121212"/>
          <w:spacing w:val="1"/>
        </w:rPr>
        <w:t xml:space="preserve"> </w:t>
      </w:r>
      <w:r>
        <w:tab/>
      </w:r>
      <w:r w:rsidRPr="000B6AD8">
        <w:rPr>
          <w:color w:val="121212"/>
          <w:spacing w:val="20"/>
        </w:rPr>
        <w:t>условной</w:t>
      </w:r>
      <w:r w:rsidRPr="000B6AD8">
        <w:rPr>
          <w:color w:val="121212"/>
          <w:spacing w:val="8"/>
        </w:rPr>
        <w:t xml:space="preserve"> </w:t>
      </w:r>
      <w:r>
        <w:tab/>
      </w:r>
      <w:r w:rsidRPr="000B6AD8">
        <w:rPr>
          <w:color w:val="121212"/>
          <w:spacing w:val="18"/>
        </w:rPr>
        <w:t>записи:</w:t>
      </w:r>
      <w:r w:rsidRPr="000B6AD8">
        <w:rPr>
          <w:color w:val="121212"/>
          <w:spacing w:val="3"/>
        </w:rPr>
        <w:t xml:space="preserve"> </w:t>
      </w:r>
      <w:r>
        <w:rPr>
          <w:color w:val="121212"/>
          <w:spacing w:val="15208"/>
        </w:rPr>
        <w:t xml:space="preserve"> </w:t>
      </w:r>
      <w:r w:rsidRPr="000B6AD8">
        <w:rPr>
          <w:color w:val="121212"/>
          <w:spacing w:val="21"/>
        </w:rPr>
        <w:t>СМЕХ + ГРОМ = ГРЕМИ и др.</w:t>
      </w:r>
      <w:r w:rsidRPr="000B6AD8">
        <w:rPr>
          <w:color w:val="121212"/>
          <w:spacing w:val="2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38" w:bottom="0" w:left="850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0B6AD8">
        <w:rPr>
          <w:b/>
          <w:bCs/>
          <w:color w:val="121212"/>
          <w:spacing w:val="5"/>
        </w:rPr>
        <w:t>Тема 4. Кто что увидит?</w:t>
      </w:r>
      <w:r w:rsidRPr="000B6AD8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0B6AD8">
        <w:rPr>
          <w:color w:val="121212"/>
          <w:spacing w:val="11"/>
        </w:rPr>
        <w:t>Задачи и задания на развитие пространственных представлений.</w:t>
      </w:r>
      <w:r w:rsidRPr="000B6AD8">
        <w:rPr>
          <w:color w:val="121212"/>
          <w:spacing w:val="3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291" w:bottom="0" w:left="1247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0B6AD8">
        <w:rPr>
          <w:b/>
          <w:bCs/>
          <w:color w:val="121212"/>
          <w:spacing w:val="7"/>
        </w:rPr>
        <w:t>Тема 5. Римские цифры</w:t>
      </w:r>
      <w:r w:rsidRPr="000B6AD8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0B6AD8">
        <w:rPr>
          <w:color w:val="121212"/>
          <w:spacing w:val="12"/>
        </w:rPr>
        <w:t>Занимательные задания с римскими цифрами.</w:t>
      </w:r>
      <w:r w:rsidRPr="000B6AD8">
        <w:rPr>
          <w:color w:val="121212"/>
          <w:spacing w:val="3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178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0B6AD8">
        <w:rPr>
          <w:b/>
          <w:bCs/>
          <w:color w:val="121212"/>
          <w:spacing w:val="6"/>
        </w:rPr>
        <w:t>Тема 6. Числовые головоломки</w:t>
      </w:r>
      <w:r w:rsidRPr="000B6AD8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0B6AD8">
        <w:rPr>
          <w:color w:val="121212"/>
          <w:spacing w:val="11"/>
        </w:rPr>
        <w:t>Решение и составление ребусов, содержащих числа. Заполнение чи-</w:t>
      </w:r>
      <w:r w:rsidRPr="000B6AD8">
        <w:rPr>
          <w:color w:val="121212"/>
          <w:spacing w:val="33"/>
        </w:rPr>
        <w:t xml:space="preserve"> </w:t>
      </w:r>
      <w:r>
        <w:rPr>
          <w:color w:val="121212"/>
          <w:spacing w:val="15085"/>
        </w:rPr>
        <w:t xml:space="preserve"> </w:t>
      </w:r>
      <w:r w:rsidRPr="000B6AD8">
        <w:rPr>
          <w:color w:val="121212"/>
          <w:spacing w:val="9"/>
        </w:rPr>
        <w:t>слового кроссворда (судоку, какуро).</w:t>
      </w:r>
      <w:r w:rsidRPr="000B6AD8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0B6AD8">
        <w:rPr>
          <w:b/>
          <w:bCs/>
          <w:color w:val="121212"/>
          <w:spacing w:val="6"/>
        </w:rPr>
        <w:t>Тема 7. Секреты задач</w:t>
      </w:r>
      <w:r w:rsidRPr="000B6AD8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  <w:tab w:val="left" w:pos="1305"/>
          <w:tab w:val="left" w:pos="1575"/>
          <w:tab w:val="left" w:pos="2434"/>
          <w:tab w:val="left" w:pos="3954"/>
          <w:tab w:val="left" w:pos="5308"/>
          <w:tab w:val="left" w:pos="6413"/>
          <w:tab w:val="left" w:pos="6672"/>
        </w:tabs>
        <w:spacing w:line="239" w:lineRule="exact"/>
        <w:ind w:right="-113"/>
      </w:pPr>
      <w:r>
        <w:tab/>
      </w:r>
      <w:r w:rsidRPr="000B6AD8">
        <w:rPr>
          <w:color w:val="121212"/>
          <w:spacing w:val="18"/>
        </w:rPr>
        <w:t>Задачи</w:t>
      </w:r>
      <w:r w:rsidRPr="000B6AD8">
        <w:rPr>
          <w:color w:val="121212"/>
          <w:spacing w:val="3"/>
        </w:rPr>
        <w:t xml:space="preserve"> </w:t>
      </w:r>
      <w:r>
        <w:tab/>
      </w:r>
      <w:r w:rsidRPr="000B6AD8">
        <w:rPr>
          <w:color w:val="121212"/>
          <w:spacing w:val="14"/>
        </w:rPr>
        <w:t>в</w:t>
      </w:r>
      <w:r w:rsidRPr="000B6AD8">
        <w:rPr>
          <w:color w:val="121212"/>
          <w:spacing w:val="1"/>
        </w:rPr>
        <w:t xml:space="preserve"> </w:t>
      </w:r>
      <w:r>
        <w:tab/>
      </w:r>
      <w:r w:rsidRPr="000B6AD8">
        <w:rPr>
          <w:color w:val="121212"/>
          <w:spacing w:val="13"/>
        </w:rPr>
        <w:t>стихах</w:t>
      </w:r>
      <w:r w:rsidRPr="000B6AD8">
        <w:rPr>
          <w:color w:val="121212"/>
          <w:spacing w:val="1"/>
        </w:rPr>
        <w:t xml:space="preserve"> </w:t>
      </w:r>
      <w:r>
        <w:tab/>
      </w:r>
      <w:r w:rsidRPr="000B6AD8">
        <w:rPr>
          <w:color w:val="121212"/>
          <w:spacing w:val="15"/>
        </w:rPr>
        <w:t>повышенной</w:t>
      </w:r>
      <w:r w:rsidRPr="000B6AD8">
        <w:rPr>
          <w:color w:val="121212"/>
          <w:spacing w:val="9"/>
        </w:rPr>
        <w:t xml:space="preserve"> </w:t>
      </w:r>
      <w:r>
        <w:tab/>
      </w:r>
      <w:r w:rsidRPr="000B6AD8">
        <w:rPr>
          <w:color w:val="121212"/>
          <w:spacing w:val="13"/>
        </w:rPr>
        <w:t>сложности:</w:t>
      </w:r>
      <w:r w:rsidRPr="000B6AD8">
        <w:rPr>
          <w:color w:val="121212"/>
          <w:spacing w:val="3"/>
        </w:rPr>
        <w:t xml:space="preserve"> </w:t>
      </w:r>
      <w:r>
        <w:tab/>
      </w:r>
      <w:r w:rsidRPr="000B6AD8">
        <w:rPr>
          <w:color w:val="121212"/>
          <w:spacing w:val="17"/>
        </w:rPr>
        <w:t>«Начнём</w:t>
      </w:r>
      <w:r w:rsidRPr="000B6AD8">
        <w:rPr>
          <w:color w:val="121212"/>
          <w:spacing w:val="3"/>
        </w:rPr>
        <w:t xml:space="preserve"> </w:t>
      </w:r>
      <w:r>
        <w:tab/>
      </w:r>
      <w:r>
        <w:rPr>
          <w:color w:val="121212"/>
        </w:rPr>
        <w:t xml:space="preserve">с </w:t>
      </w:r>
      <w:r>
        <w:tab/>
      </w:r>
      <w:r w:rsidRPr="000B6AD8">
        <w:rPr>
          <w:color w:val="121212"/>
          <w:spacing w:val="11"/>
        </w:rPr>
        <w:t>хвоста»,</w:t>
      </w:r>
      <w:r w:rsidRPr="000B6AD8">
        <w:rPr>
          <w:color w:val="121212"/>
          <w:spacing w:val="2"/>
        </w:rPr>
        <w:t xml:space="preserve"> </w:t>
      </w:r>
      <w:r>
        <w:rPr>
          <w:color w:val="121212"/>
          <w:spacing w:val="15274"/>
        </w:rPr>
        <w:t xml:space="preserve"> </w:t>
      </w:r>
      <w:r w:rsidRPr="000B6AD8">
        <w:rPr>
          <w:color w:val="121212"/>
          <w:spacing w:val="11"/>
        </w:rPr>
        <w:t>«Сколько лет?» и др. (Н. Разговоров).</w:t>
      </w:r>
      <w:r w:rsidRPr="000B6AD8">
        <w:rPr>
          <w:color w:val="121212"/>
          <w:spacing w:val="2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5" w:bottom="0" w:left="850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0B6AD8">
        <w:rPr>
          <w:b/>
          <w:bCs/>
          <w:color w:val="121212"/>
          <w:spacing w:val="6"/>
        </w:rPr>
        <w:t xml:space="preserve">Тема 8. В царстве смекалки </w:t>
      </w:r>
    </w:p>
    <w:p w:rsidR="0094310A" w:rsidRDefault="0094310A">
      <w:pPr>
        <w:spacing w:line="218" w:lineRule="exact"/>
        <w:ind w:right="-113"/>
      </w:pPr>
      <w:r w:rsidRPr="000B6AD8">
        <w:rPr>
          <w:color w:val="121212"/>
          <w:spacing w:val="6"/>
        </w:rPr>
        <w:t>Сбор информации и выпуск математической газеты (работа в группах).</w:t>
      </w:r>
      <w:r w:rsidRPr="000B6AD8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8" w:bottom="0" w:left="1247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0B6AD8">
        <w:rPr>
          <w:b/>
          <w:bCs/>
          <w:color w:val="121212"/>
          <w:spacing w:val="6"/>
        </w:rPr>
        <w:t>Тема 9. Математический марафон</w:t>
      </w:r>
      <w:r w:rsidRPr="000B6AD8">
        <w:rPr>
          <w:b/>
          <w:bCs/>
          <w:color w:val="121212"/>
          <w:spacing w:val="21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0B6AD8">
        <w:rPr>
          <w:color w:val="121212"/>
          <w:spacing w:val="11"/>
        </w:rPr>
        <w:t>Решение задач международного конкурса «Кенгуру».</w:t>
      </w:r>
      <w:r w:rsidRPr="000B6AD8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468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0B6AD8">
        <w:rPr>
          <w:b/>
          <w:bCs/>
          <w:color w:val="121212"/>
          <w:spacing w:val="7"/>
        </w:rPr>
        <w:t>Темы 10–11. «Спичечный» конструктор</w:t>
      </w:r>
      <w:r w:rsidRPr="000B6AD8">
        <w:rPr>
          <w:b/>
          <w:bCs/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0B6AD8">
        <w:rPr>
          <w:color w:val="121212"/>
          <w:spacing w:val="9"/>
        </w:rPr>
        <w:t>Построение конструкции по заданному образцу. Перекладывание не-</w:t>
      </w:r>
      <w:r w:rsidRPr="000B6AD8">
        <w:rPr>
          <w:color w:val="121212"/>
          <w:spacing w:val="37"/>
        </w:rPr>
        <w:t xml:space="preserve"> </w:t>
      </w:r>
      <w:r>
        <w:rPr>
          <w:color w:val="121212"/>
          <w:spacing w:val="15059"/>
        </w:rPr>
        <w:t xml:space="preserve"> </w:t>
      </w:r>
      <w:r w:rsidRPr="000B6AD8">
        <w:rPr>
          <w:color w:val="121212"/>
          <w:spacing w:val="9"/>
        </w:rPr>
        <w:t>скольких спичек в соответствии с условиями. Проверка выполненной ра-</w:t>
      </w:r>
      <w:r w:rsidRPr="000B6AD8">
        <w:rPr>
          <w:color w:val="121212"/>
          <w:spacing w:val="19"/>
        </w:rPr>
        <w:t xml:space="preserve"> </w:t>
      </w:r>
      <w:r>
        <w:rPr>
          <w:color w:val="121212"/>
          <w:spacing w:val="15060"/>
        </w:rPr>
        <w:t xml:space="preserve"> </w:t>
      </w:r>
      <w:r w:rsidRPr="000B6AD8">
        <w:rPr>
          <w:color w:val="121212"/>
          <w:spacing w:val="8"/>
        </w:rPr>
        <w:t>боты.</w:t>
      </w:r>
      <w:r w:rsidRPr="000B6AD8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0B6AD8">
        <w:rPr>
          <w:b/>
          <w:bCs/>
          <w:color w:val="121212"/>
          <w:spacing w:val="6"/>
        </w:rPr>
        <w:t>Тема 12. Выбери маршрут</w:t>
      </w:r>
      <w:r w:rsidRPr="000B6AD8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0B6AD8">
        <w:rPr>
          <w:color w:val="121212"/>
          <w:spacing w:val="10"/>
        </w:rPr>
        <w:t>Единица длины километр. Составление карты путешествия: на опре-</w:t>
      </w:r>
      <w:r w:rsidRPr="000B6AD8">
        <w:rPr>
          <w:color w:val="121212"/>
          <w:spacing w:val="15"/>
        </w:rPr>
        <w:t xml:space="preserve"> </w:t>
      </w:r>
      <w:r>
        <w:rPr>
          <w:color w:val="121212"/>
          <w:spacing w:val="15060"/>
        </w:rPr>
        <w:t xml:space="preserve"> </w:t>
      </w:r>
      <w:r w:rsidRPr="000B6AD8">
        <w:rPr>
          <w:color w:val="121212"/>
          <w:spacing w:val="10"/>
        </w:rPr>
        <w:t>делённом транспорте по выбранному маршруту. Определяем расстояния</w:t>
      </w:r>
      <w:r w:rsidRPr="000B6AD8">
        <w:rPr>
          <w:color w:val="121212"/>
          <w:spacing w:val="17"/>
        </w:rPr>
        <w:t xml:space="preserve"> </w:t>
      </w:r>
      <w:r>
        <w:rPr>
          <w:color w:val="121212"/>
          <w:spacing w:val="15059"/>
        </w:rPr>
        <w:t xml:space="preserve"> </w:t>
      </w:r>
      <w:r w:rsidRPr="000B6AD8">
        <w:rPr>
          <w:color w:val="121212"/>
          <w:spacing w:val="10"/>
        </w:rPr>
        <w:t>между городами и сёлами.</w:t>
      </w:r>
      <w:r w:rsidRPr="000B6AD8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0B6AD8">
        <w:rPr>
          <w:b/>
          <w:bCs/>
          <w:color w:val="121212"/>
          <w:spacing w:val="5"/>
        </w:rPr>
        <w:t>Тема 13. Интеллектуальная разминка</w:t>
      </w:r>
      <w:r w:rsidRPr="000B6AD8">
        <w:rPr>
          <w:b/>
          <w:bCs/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6"/>
        </w:rPr>
      </w:pPr>
      <w:r>
        <w:tab/>
      </w:r>
      <w:r w:rsidRPr="000B6AD8">
        <w:rPr>
          <w:color w:val="121212"/>
          <w:spacing w:val="11"/>
        </w:rPr>
        <w:t>Работа в «центрах» деятельности: конструкторы, электронные мате-</w:t>
      </w:r>
      <w:r w:rsidRPr="000B6AD8">
        <w:rPr>
          <w:color w:val="121212"/>
          <w:spacing w:val="6"/>
        </w:rPr>
        <w:t xml:space="preserve"> </w:t>
      </w:r>
      <w:r>
        <w:rPr>
          <w:color w:val="121212"/>
          <w:spacing w:val="15081"/>
        </w:rPr>
        <w:t xml:space="preserve"> </w:t>
      </w:r>
      <w:r w:rsidRPr="000B6AD8">
        <w:rPr>
          <w:color w:val="121212"/>
          <w:spacing w:val="10"/>
        </w:rPr>
        <w:t>матические игры (работа на компьютере), математические головоломки,</w:t>
      </w:r>
      <w:r w:rsidRPr="000B6AD8">
        <w:rPr>
          <w:color w:val="121212"/>
          <w:spacing w:val="26"/>
        </w:rPr>
        <w:t xml:space="preserve"> </w:t>
      </w:r>
      <w:r>
        <w:rPr>
          <w:color w:val="121212"/>
          <w:spacing w:val="15074"/>
        </w:rPr>
        <w:t xml:space="preserve"> </w:t>
      </w:r>
      <w:r w:rsidRPr="000B6AD8">
        <w:rPr>
          <w:color w:val="121212"/>
          <w:spacing w:val="11"/>
        </w:rPr>
        <w:t>занимательные задачи.</w:t>
      </w:r>
      <w:r w:rsidRPr="000B6AD8">
        <w:rPr>
          <w:color w:val="121212"/>
          <w:spacing w:val="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B426D6">
          <w:type w:val="continuous"/>
          <w:pgSz w:w="9354" w:h="12189"/>
          <w:pgMar w:top="1134" w:right="901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30" type="#_x0000_t202" style="position:absolute;margin-left:162.55pt;margin-top:562.75pt;width:15.55pt;height:12.35pt;z-index:251805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40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830EF">
        <w:rPr>
          <w:b/>
          <w:bCs/>
          <w:color w:val="121212"/>
          <w:spacing w:val="7"/>
        </w:rPr>
        <w:t>Тема 14. Математические фокусы</w:t>
      </w:r>
      <w:r w:rsidRPr="000830EF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830EF">
        <w:rPr>
          <w:color w:val="121212"/>
          <w:spacing w:val="15"/>
        </w:rPr>
        <w:t>«Открой» способ быстрого поиска суммы. Как сложить несколько</w:t>
      </w:r>
      <w:r w:rsidRPr="000830EF">
        <w:rPr>
          <w:color w:val="121212"/>
          <w:spacing w:val="9"/>
        </w:rPr>
        <w:t xml:space="preserve"> </w:t>
      </w:r>
      <w:r>
        <w:rPr>
          <w:color w:val="121212"/>
          <w:spacing w:val="15111"/>
        </w:rPr>
        <w:t xml:space="preserve"> </w:t>
      </w:r>
      <w:r w:rsidRPr="000830EF">
        <w:rPr>
          <w:color w:val="121212"/>
          <w:spacing w:val="8"/>
        </w:rPr>
        <w:t>последовательных чисел натурального ряда? Например, 6 + 7 + 8 + 9 + 10;</w:t>
      </w:r>
      <w:r w:rsidRPr="000830EF">
        <w:rPr>
          <w:color w:val="121212"/>
          <w:spacing w:val="-28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0830EF">
        <w:rPr>
          <w:color w:val="121212"/>
          <w:spacing w:val="8"/>
        </w:rPr>
        <w:t>12 + 13 + 14 + 15 + 16 и др.</w:t>
      </w:r>
      <w:r w:rsidRPr="000830EF">
        <w:rPr>
          <w:color w:val="121212"/>
          <w:spacing w:val="1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7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0830EF">
        <w:rPr>
          <w:b/>
          <w:bCs/>
          <w:color w:val="121212"/>
          <w:spacing w:val="8"/>
        </w:rPr>
        <w:t>Темы 15–17. Занимательное моделирование</w:t>
      </w:r>
      <w:r w:rsidRPr="000830EF">
        <w:rPr>
          <w:b/>
          <w:b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line="253" w:lineRule="exact"/>
        <w:ind w:right="-113"/>
      </w:pPr>
      <w:r>
        <w:tab/>
      </w:r>
      <w:r w:rsidRPr="000830EF">
        <w:rPr>
          <w:color w:val="121212"/>
          <w:spacing w:val="9"/>
        </w:rPr>
        <w:t>Объёмные фигуры: цилиндр, конус, пирамида, шар, куб. Набор «Гео-</w:t>
      </w:r>
      <w:r w:rsidRPr="000830EF">
        <w:rPr>
          <w:color w:val="121212"/>
          <w:spacing w:val="16"/>
        </w:rPr>
        <w:t xml:space="preserve"> </w:t>
      </w:r>
      <w:r>
        <w:rPr>
          <w:color w:val="121212"/>
          <w:spacing w:val="15095"/>
        </w:rPr>
        <w:t xml:space="preserve"> </w:t>
      </w:r>
      <w:r w:rsidRPr="000830EF">
        <w:rPr>
          <w:color w:val="121212"/>
          <w:spacing w:val="14"/>
        </w:rPr>
        <w:t>метрические тела». Моделирование из проволоки. Создание объёмных</w:t>
      </w:r>
      <w:r w:rsidRPr="000830EF">
        <w:rPr>
          <w:color w:val="121212"/>
          <w:spacing w:val="-15"/>
        </w:rPr>
        <w:t xml:space="preserve"> </w:t>
      </w:r>
      <w:r>
        <w:rPr>
          <w:color w:val="121212"/>
          <w:spacing w:val="15113"/>
        </w:rPr>
        <w:t xml:space="preserve"> </w:t>
      </w:r>
      <w:r w:rsidRPr="000830EF">
        <w:rPr>
          <w:color w:val="121212"/>
          <w:spacing w:val="13"/>
        </w:rPr>
        <w:t>фигур из развёрток: цилиндр, призма шестиугольная, призма треуголь-</w:t>
      </w:r>
      <w:r w:rsidRPr="000830EF">
        <w:rPr>
          <w:color w:val="121212"/>
          <w:spacing w:val="-22"/>
        </w:rPr>
        <w:t xml:space="preserve"> </w:t>
      </w:r>
      <w:r>
        <w:rPr>
          <w:color w:val="121212"/>
          <w:spacing w:val="15113"/>
        </w:rPr>
        <w:t xml:space="preserve"> </w:t>
      </w:r>
      <w:r w:rsidRPr="000830EF">
        <w:rPr>
          <w:color w:val="121212"/>
          <w:spacing w:val="14"/>
        </w:rPr>
        <w:t>ная, куб, конус, четырёхугольная пирамида, октаэдр, параллелепипед,</w:t>
      </w:r>
      <w:r w:rsidRPr="000830EF">
        <w:rPr>
          <w:color w:val="121212"/>
          <w:spacing w:val="22"/>
        </w:rPr>
        <w:t xml:space="preserve"> </w:t>
      </w:r>
      <w:r>
        <w:rPr>
          <w:color w:val="121212"/>
          <w:spacing w:val="15122"/>
        </w:rPr>
        <w:t xml:space="preserve"> </w:t>
      </w:r>
      <w:r w:rsidRPr="000830EF">
        <w:rPr>
          <w:color w:val="121212"/>
          <w:spacing w:val="13"/>
        </w:rPr>
        <w:t>усечённый конус, усечённая пирамида, пятиугольная пирамида, икоса-</w:t>
      </w:r>
      <w:r w:rsidRPr="000830EF">
        <w:rPr>
          <w:color w:val="121212"/>
          <w:spacing w:val="4"/>
        </w:rPr>
        <w:t xml:space="preserve"> </w:t>
      </w:r>
      <w:r>
        <w:rPr>
          <w:color w:val="121212"/>
          <w:spacing w:val="15112"/>
        </w:rPr>
        <w:t xml:space="preserve"> </w:t>
      </w:r>
      <w:r w:rsidRPr="000830EF">
        <w:rPr>
          <w:color w:val="121212"/>
          <w:spacing w:val="11"/>
        </w:rPr>
        <w:t xml:space="preserve">эдр (по выбору учащихся).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6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0830EF">
        <w:rPr>
          <w:b/>
          <w:bCs/>
          <w:color w:val="121212"/>
          <w:spacing w:val="5"/>
        </w:rPr>
        <w:t>Тема 18. Математическая копилка</w:t>
      </w:r>
      <w:r w:rsidRPr="000830EF">
        <w:rPr>
          <w:b/>
          <w:bCs/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0830EF">
        <w:rPr>
          <w:color w:val="121212"/>
          <w:spacing w:val="14"/>
        </w:rPr>
        <w:t>Составление сборника числового материала, взятого из жизни (га-</w:t>
      </w:r>
      <w:r w:rsidRPr="000830EF">
        <w:rPr>
          <w:color w:val="121212"/>
          <w:spacing w:val="19"/>
        </w:rPr>
        <w:t xml:space="preserve"> </w:t>
      </w:r>
      <w:r>
        <w:rPr>
          <w:color w:val="121212"/>
          <w:spacing w:val="15105"/>
        </w:rPr>
        <w:t xml:space="preserve"> </w:t>
      </w:r>
      <w:r w:rsidRPr="000830EF">
        <w:rPr>
          <w:color w:val="121212"/>
          <w:spacing w:val="10"/>
        </w:rPr>
        <w:t>зеты, детские журналы), для составления задач.</w:t>
      </w:r>
      <w:r w:rsidRPr="000830EF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spacing w:before="103" w:after="13" w:line="218" w:lineRule="exact"/>
        <w:ind w:right="-113"/>
      </w:pPr>
      <w:r w:rsidRPr="000830EF">
        <w:rPr>
          <w:b/>
          <w:bCs/>
          <w:color w:val="121212"/>
          <w:spacing w:val="5"/>
        </w:rPr>
        <w:t>Тема 19. Какие слова спрятаны в таблице?</w:t>
      </w:r>
      <w:r w:rsidRPr="000830EF">
        <w:rPr>
          <w:b/>
          <w:bCs/>
          <w:color w:val="121212"/>
          <w:spacing w:val="39"/>
        </w:rPr>
        <w:t xml:space="preserve"> </w:t>
      </w:r>
    </w:p>
    <w:p w:rsidR="0094310A" w:rsidRDefault="0094310A">
      <w:pPr>
        <w:spacing w:line="246" w:lineRule="exact"/>
        <w:ind w:right="-113"/>
      </w:pPr>
      <w:r w:rsidRPr="000830EF">
        <w:rPr>
          <w:color w:val="121212"/>
          <w:spacing w:val="6"/>
        </w:rPr>
        <w:t xml:space="preserve">Поиск в таблице (9 </w:t>
      </w:r>
      <w:r w:rsidRPr="000830EF">
        <w:rPr>
          <w:rFonts w:ascii="Arial" w:eastAsia="Arial" w:hAnsi="Arial" w:cs="Arial"/>
          <w:color w:val="121212"/>
          <w:spacing w:val="6"/>
        </w:rPr>
        <w:t xml:space="preserve">× </w:t>
      </w:r>
      <w:r w:rsidRPr="000830EF">
        <w:rPr>
          <w:color w:val="121212"/>
          <w:spacing w:val="6"/>
        </w:rPr>
        <w:t>9) слов, связанных с математикой. (Например, за-</w:t>
      </w:r>
      <w:r w:rsidRPr="000830EF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7" w:bottom="0" w:left="1361" w:header="720" w:footer="720" w:gutter="0"/>
          <w:cols w:space="720"/>
        </w:sectPr>
      </w:pPr>
    </w:p>
    <w:p w:rsidR="0094310A" w:rsidRDefault="0094310A">
      <w:pPr>
        <w:spacing w:before="41" w:line="218" w:lineRule="exact"/>
        <w:ind w:right="-113"/>
      </w:pPr>
      <w:r w:rsidRPr="000830EF">
        <w:rPr>
          <w:color w:val="121212"/>
          <w:spacing w:val="7"/>
        </w:rPr>
        <w:t>дания № 187, 198 в рабочей тетради «Дружим с математикой» 4 класс.)</w:t>
      </w:r>
      <w:r w:rsidRPr="000830EF">
        <w:rPr>
          <w:color w:val="12121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13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0830EF">
        <w:rPr>
          <w:b/>
          <w:bCs/>
          <w:color w:val="121212"/>
          <w:spacing w:val="5"/>
        </w:rPr>
        <w:t>Тема 20. «Математика — наш друг!»</w:t>
      </w:r>
      <w:r w:rsidRPr="000830EF">
        <w:rPr>
          <w:b/>
          <w:b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0830EF">
        <w:rPr>
          <w:color w:val="121212"/>
          <w:spacing w:val="11"/>
        </w:rPr>
        <w:t>Задачи, решаемые перебором различных вариантов. «Открытые» за-</w:t>
      </w:r>
      <w:r w:rsidRPr="000830EF">
        <w:rPr>
          <w:color w:val="121212"/>
          <w:spacing w:val="8"/>
        </w:rPr>
        <w:t xml:space="preserve"> </w:t>
      </w:r>
      <w:r>
        <w:rPr>
          <w:color w:val="121212"/>
          <w:spacing w:val="15071"/>
        </w:rPr>
        <w:t xml:space="preserve"> </w:t>
      </w:r>
      <w:r w:rsidRPr="000830EF">
        <w:rPr>
          <w:color w:val="121212"/>
          <w:spacing w:val="8"/>
        </w:rPr>
        <w:t>дачи и задания (придумайте вопросы и ответьте на них). Задачи и задания</w:t>
      </w:r>
      <w:r w:rsidRPr="000830EF">
        <w:rPr>
          <w:color w:val="121212"/>
          <w:spacing w:val="-16"/>
        </w:rPr>
        <w:t xml:space="preserve"> </w:t>
      </w:r>
      <w:r>
        <w:rPr>
          <w:color w:val="121212"/>
          <w:spacing w:val="15063"/>
        </w:rPr>
        <w:t xml:space="preserve"> </w:t>
      </w:r>
      <w:r w:rsidRPr="000830EF">
        <w:rPr>
          <w:color w:val="121212"/>
          <w:spacing w:val="10"/>
        </w:rPr>
        <w:t>по проверке готовых решений, в том числе неверных.</w:t>
      </w:r>
      <w:r w:rsidRPr="000830EF">
        <w:rPr>
          <w:color w:val="121212"/>
          <w:spacing w:val="-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0830EF">
        <w:rPr>
          <w:b/>
          <w:bCs/>
          <w:color w:val="121212"/>
          <w:spacing w:val="6"/>
        </w:rPr>
        <w:t>Тема 21. Решай, отгадывай, считай</w:t>
      </w:r>
      <w:r w:rsidRPr="000830EF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0830EF">
        <w:rPr>
          <w:color w:val="121212"/>
          <w:spacing w:val="8"/>
        </w:rPr>
        <w:t>Не переставляя числа 1, 2, 3, 4, 5, соединить их знаками действий так,</w:t>
      </w:r>
      <w:r w:rsidRPr="000830EF">
        <w:rPr>
          <w:color w:val="121212"/>
          <w:spacing w:val="-5"/>
        </w:rPr>
        <w:t xml:space="preserve"> </w:t>
      </w:r>
      <w:r>
        <w:rPr>
          <w:color w:val="121212"/>
          <w:spacing w:val="15113"/>
        </w:rPr>
        <w:t xml:space="preserve"> </w:t>
      </w:r>
      <w:r w:rsidRPr="000830EF">
        <w:rPr>
          <w:color w:val="121212"/>
          <w:spacing w:val="8"/>
        </w:rPr>
        <w:t>чтобы в ответе получилось 0, 10, 20, 30, 40, 50, 60, 70, 80, 100. Две рядом</w:t>
      </w:r>
      <w:r w:rsidRPr="000830EF">
        <w:rPr>
          <w:color w:val="121212"/>
          <w:spacing w:val="71"/>
        </w:rPr>
        <w:t xml:space="preserve"> </w:t>
      </w:r>
      <w:r>
        <w:rPr>
          <w:color w:val="121212"/>
          <w:spacing w:val="15128"/>
        </w:rPr>
        <w:t xml:space="preserve"> </w:t>
      </w:r>
      <w:r w:rsidRPr="000830EF">
        <w:rPr>
          <w:color w:val="121212"/>
          <w:spacing w:val="18"/>
        </w:rPr>
        <w:t>стоящие цифры можно считать за одно число. Там, где необходимо,</w:t>
      </w:r>
      <w:r w:rsidRPr="000830EF">
        <w:rPr>
          <w:color w:val="121212"/>
          <w:spacing w:val="31"/>
        </w:rPr>
        <w:t xml:space="preserve"> </w:t>
      </w:r>
      <w:r>
        <w:rPr>
          <w:color w:val="121212"/>
          <w:spacing w:val="15167"/>
        </w:rPr>
        <w:t xml:space="preserve"> </w:t>
      </w:r>
      <w:r w:rsidRPr="000830EF">
        <w:rPr>
          <w:color w:val="121212"/>
          <w:spacing w:val="11"/>
        </w:rPr>
        <w:t>можно использовать скобки.</w:t>
      </w:r>
      <w:r w:rsidRPr="000830EF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4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0830EF">
        <w:rPr>
          <w:b/>
          <w:bCs/>
          <w:color w:val="121212"/>
          <w:spacing w:val="7"/>
        </w:rPr>
        <w:t>Темы 22–23. В царстве смекалки</w:t>
      </w:r>
      <w:r w:rsidRPr="000830EF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  <w:tab w:val="left" w:pos="1107"/>
          <w:tab w:val="left" w:pos="2667"/>
          <w:tab w:val="left" w:pos="2954"/>
          <w:tab w:val="left" w:pos="3907"/>
          <w:tab w:val="left" w:pos="5841"/>
          <w:tab w:val="left" w:pos="6711"/>
        </w:tabs>
        <w:spacing w:line="239" w:lineRule="exact"/>
        <w:ind w:right="-113"/>
      </w:pPr>
      <w:r>
        <w:tab/>
      </w:r>
      <w:r w:rsidRPr="000830EF">
        <w:rPr>
          <w:color w:val="121212"/>
          <w:spacing w:val="21"/>
        </w:rPr>
        <w:t>Сбор</w:t>
      </w:r>
      <w:r w:rsidRPr="000830EF">
        <w:rPr>
          <w:color w:val="121212"/>
          <w:spacing w:val="2"/>
        </w:rPr>
        <w:t xml:space="preserve"> </w:t>
      </w:r>
      <w:r>
        <w:tab/>
      </w:r>
      <w:r w:rsidRPr="000830EF">
        <w:rPr>
          <w:color w:val="121212"/>
          <w:spacing w:val="22"/>
        </w:rPr>
        <w:t>информации</w:t>
      </w:r>
      <w:r w:rsidRPr="000830EF">
        <w:rPr>
          <w:color w:val="121212"/>
          <w:spacing w:val="5"/>
        </w:rPr>
        <w:t xml:space="preserve"> </w:t>
      </w:r>
      <w:r>
        <w:tab/>
      </w:r>
      <w:r w:rsidRPr="000830EF">
        <w:rPr>
          <w:color w:val="121212"/>
          <w:spacing w:val="23"/>
        </w:rPr>
        <w:t>и</w:t>
      </w:r>
      <w:r w:rsidRPr="000830EF">
        <w:rPr>
          <w:color w:val="121212"/>
          <w:spacing w:val="1"/>
        </w:rPr>
        <w:t xml:space="preserve"> </w:t>
      </w:r>
      <w:r>
        <w:tab/>
      </w:r>
      <w:r w:rsidRPr="000830EF">
        <w:rPr>
          <w:color w:val="121212"/>
          <w:spacing w:val="20"/>
        </w:rPr>
        <w:t>выпуск</w:t>
      </w:r>
      <w:r w:rsidRPr="000830EF">
        <w:rPr>
          <w:color w:val="121212"/>
          <w:spacing w:val="3"/>
        </w:rPr>
        <w:t xml:space="preserve"> </w:t>
      </w:r>
      <w:r>
        <w:tab/>
      </w:r>
      <w:r w:rsidRPr="000830EF">
        <w:rPr>
          <w:color w:val="121212"/>
          <w:spacing w:val="18"/>
        </w:rPr>
        <w:t>математической</w:t>
      </w:r>
      <w:r w:rsidRPr="000830EF">
        <w:rPr>
          <w:color w:val="121212"/>
          <w:spacing w:val="14"/>
        </w:rPr>
        <w:t xml:space="preserve"> </w:t>
      </w:r>
      <w:r>
        <w:tab/>
      </w:r>
      <w:r w:rsidRPr="000830EF">
        <w:rPr>
          <w:color w:val="121212"/>
          <w:spacing w:val="17"/>
        </w:rPr>
        <w:t>газеты</w:t>
      </w:r>
      <w:r w:rsidRPr="000830EF">
        <w:rPr>
          <w:color w:val="121212"/>
          <w:spacing w:val="6"/>
        </w:rPr>
        <w:t xml:space="preserve"> </w:t>
      </w:r>
      <w:r>
        <w:tab/>
      </w:r>
      <w:r w:rsidRPr="000830EF">
        <w:rPr>
          <w:color w:val="121212"/>
          <w:spacing w:val="19"/>
        </w:rPr>
        <w:t>(работа</w:t>
      </w:r>
      <w:r w:rsidRPr="000830EF">
        <w:rPr>
          <w:color w:val="121212"/>
          <w:spacing w:val="6"/>
        </w:rPr>
        <w:t xml:space="preserve"> </w:t>
      </w:r>
      <w:r>
        <w:rPr>
          <w:color w:val="121212"/>
          <w:spacing w:val="15274"/>
        </w:rPr>
        <w:t xml:space="preserve"> </w:t>
      </w:r>
      <w:r w:rsidRPr="000830EF">
        <w:rPr>
          <w:color w:val="121212"/>
          <w:spacing w:val="15"/>
        </w:rPr>
        <w:t>в группах).</w:t>
      </w:r>
      <w:r w:rsidRPr="000830EF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92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0830EF">
        <w:rPr>
          <w:b/>
          <w:bCs/>
          <w:color w:val="121212"/>
          <w:spacing w:val="6"/>
        </w:rPr>
        <w:t>Тема 24. Числовые головоломки</w:t>
      </w:r>
      <w:r w:rsidRPr="000830EF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0830EF">
        <w:rPr>
          <w:color w:val="121212"/>
          <w:spacing w:val="11"/>
        </w:rPr>
        <w:t>Решение и составление ребусов, содержащих числа. Заполнение чи-</w:t>
      </w:r>
      <w:r w:rsidRPr="000830EF">
        <w:rPr>
          <w:color w:val="121212"/>
          <w:spacing w:val="33"/>
        </w:rPr>
        <w:t xml:space="preserve"> </w:t>
      </w:r>
      <w:r>
        <w:rPr>
          <w:color w:val="121212"/>
          <w:spacing w:val="15085"/>
        </w:rPr>
        <w:t xml:space="preserve"> </w:t>
      </w:r>
      <w:r w:rsidRPr="000830EF">
        <w:rPr>
          <w:color w:val="121212"/>
          <w:spacing w:val="9"/>
        </w:rPr>
        <w:t>слового кроссворда (судоку, какуро).</w:t>
      </w:r>
      <w:r w:rsidRPr="000830EF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0830EF">
        <w:rPr>
          <w:b/>
          <w:bCs/>
          <w:color w:val="121212"/>
          <w:spacing w:val="7"/>
        </w:rPr>
        <w:t>Темы 25–26. Мир занимательных задач</w:t>
      </w:r>
      <w:r w:rsidRPr="000830EF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  <w:tab w:val="left" w:pos="1040"/>
          <w:tab w:val="left" w:pos="1915"/>
          <w:tab w:val="left" w:pos="2277"/>
          <w:tab w:val="left" w:pos="4067"/>
          <w:tab w:val="left" w:pos="4814"/>
          <w:tab w:val="left" w:pos="5973"/>
          <w:tab w:val="left" w:pos="7050"/>
        </w:tabs>
        <w:spacing w:line="249" w:lineRule="exact"/>
        <w:ind w:right="-113"/>
        <w:rPr>
          <w:color w:val="121212"/>
          <w:spacing w:val="11"/>
        </w:rPr>
      </w:pPr>
      <w:r>
        <w:tab/>
      </w:r>
      <w:r w:rsidRPr="000830EF">
        <w:rPr>
          <w:color w:val="121212"/>
          <w:spacing w:val="11"/>
        </w:rPr>
        <w:t>Задачи со многими возможными решениями. Запись решения в виде</w:t>
      </w:r>
      <w:r w:rsidRPr="000830EF">
        <w:rPr>
          <w:color w:val="121212"/>
          <w:spacing w:val="4"/>
        </w:rPr>
        <w:t xml:space="preserve"> </w:t>
      </w:r>
      <w:r>
        <w:rPr>
          <w:color w:val="121212"/>
          <w:spacing w:val="15134"/>
        </w:rPr>
        <w:t xml:space="preserve"> </w:t>
      </w:r>
      <w:r w:rsidRPr="000830EF">
        <w:rPr>
          <w:color w:val="121212"/>
          <w:spacing w:val="18"/>
        </w:rPr>
        <w:t>таблицы. Задачи с недостающими данными, с избыточным составом</w:t>
      </w:r>
      <w:r w:rsidRPr="000830EF">
        <w:rPr>
          <w:color w:val="121212"/>
          <w:spacing w:val="24"/>
        </w:rPr>
        <w:t xml:space="preserve"> </w:t>
      </w:r>
      <w:r>
        <w:rPr>
          <w:color w:val="121212"/>
          <w:spacing w:val="15185"/>
        </w:rPr>
        <w:t xml:space="preserve"> </w:t>
      </w:r>
      <w:r w:rsidRPr="000830EF">
        <w:rPr>
          <w:color w:val="121212"/>
          <w:spacing w:val="14"/>
        </w:rPr>
        <w:t>условия.</w:t>
      </w:r>
      <w:r w:rsidRPr="000830EF">
        <w:rPr>
          <w:color w:val="121212"/>
          <w:spacing w:val="4"/>
        </w:rPr>
        <w:t xml:space="preserve"> </w:t>
      </w:r>
      <w:r>
        <w:tab/>
      </w:r>
      <w:r w:rsidRPr="000830EF">
        <w:rPr>
          <w:color w:val="121212"/>
          <w:spacing w:val="18"/>
        </w:rPr>
        <w:t>Задачи</w:t>
      </w:r>
      <w:r w:rsidRPr="000830EF">
        <w:rPr>
          <w:color w:val="121212"/>
          <w:spacing w:val="3"/>
        </w:rPr>
        <w:t xml:space="preserve"> </w:t>
      </w:r>
      <w:r>
        <w:tab/>
      </w:r>
      <w:r w:rsidRPr="000830EF">
        <w:rPr>
          <w:color w:val="121212"/>
          <w:spacing w:val="14"/>
        </w:rPr>
        <w:t>на</w:t>
      </w:r>
      <w:r w:rsidRPr="000830EF">
        <w:rPr>
          <w:color w:val="121212"/>
          <w:spacing w:val="1"/>
        </w:rPr>
        <w:t xml:space="preserve"> </w:t>
      </w:r>
      <w:r>
        <w:tab/>
      </w:r>
      <w:r w:rsidRPr="000830EF">
        <w:rPr>
          <w:color w:val="121212"/>
          <w:spacing w:val="12"/>
        </w:rPr>
        <w:t>доказательство:</w:t>
      </w:r>
      <w:r w:rsidRPr="000830EF">
        <w:rPr>
          <w:color w:val="121212"/>
          <w:spacing w:val="8"/>
        </w:rPr>
        <w:t xml:space="preserve"> </w:t>
      </w:r>
      <w:r>
        <w:tab/>
      </w:r>
      <w:r w:rsidRPr="000830EF">
        <w:rPr>
          <w:color w:val="121212"/>
          <w:spacing w:val="16"/>
        </w:rPr>
        <w:t>найти</w:t>
      </w:r>
      <w:r w:rsidRPr="000830EF">
        <w:rPr>
          <w:color w:val="121212"/>
          <w:spacing w:val="3"/>
        </w:rPr>
        <w:t xml:space="preserve"> </w:t>
      </w:r>
      <w:r>
        <w:tab/>
      </w:r>
      <w:r w:rsidRPr="000830EF">
        <w:rPr>
          <w:color w:val="121212"/>
          <w:spacing w:val="16"/>
        </w:rPr>
        <w:t>цифровое</w:t>
      </w:r>
      <w:r w:rsidRPr="000830EF">
        <w:rPr>
          <w:color w:val="121212"/>
          <w:spacing w:val="4"/>
        </w:rPr>
        <w:t xml:space="preserve"> </w:t>
      </w:r>
      <w:r>
        <w:tab/>
      </w:r>
      <w:r w:rsidRPr="000830EF">
        <w:rPr>
          <w:color w:val="121212"/>
          <w:spacing w:val="14"/>
        </w:rPr>
        <w:t>значение</w:t>
      </w:r>
      <w:r w:rsidRPr="000830EF">
        <w:rPr>
          <w:color w:val="121212"/>
          <w:spacing w:val="3"/>
        </w:rPr>
        <w:t xml:space="preserve"> </w:t>
      </w:r>
      <w:r>
        <w:tab/>
      </w:r>
      <w:r w:rsidRPr="000830EF">
        <w:rPr>
          <w:color w:val="121212"/>
          <w:spacing w:val="14"/>
        </w:rPr>
        <w:t>букв</w:t>
      </w:r>
      <w:r w:rsidRPr="000830EF">
        <w:rPr>
          <w:color w:val="121212"/>
          <w:spacing w:val="4"/>
        </w:rPr>
        <w:t xml:space="preserve"> </w:t>
      </w:r>
      <w:r>
        <w:rPr>
          <w:color w:val="121212"/>
          <w:spacing w:val="15208"/>
        </w:rPr>
        <w:t xml:space="preserve"> </w:t>
      </w:r>
      <w:r w:rsidRPr="000830EF">
        <w:rPr>
          <w:color w:val="121212"/>
          <w:spacing w:val="10"/>
        </w:rPr>
        <w:t>в условной записи.</w:t>
      </w:r>
      <w:r w:rsidRPr="000830EF">
        <w:rPr>
          <w:color w:val="121212"/>
          <w:spacing w:val="11"/>
        </w:rPr>
        <w:t xml:space="preserve"> </w:t>
      </w:r>
    </w:p>
    <w:p w:rsidR="0094310A" w:rsidRDefault="0094310A" w:rsidP="0094310A">
      <w:pPr>
        <w:tabs>
          <w:tab w:val="left" w:pos="397"/>
          <w:tab w:val="left" w:pos="1040"/>
          <w:tab w:val="left" w:pos="1915"/>
          <w:tab w:val="left" w:pos="2277"/>
          <w:tab w:val="left" w:pos="4067"/>
          <w:tab w:val="left" w:pos="4814"/>
          <w:tab w:val="left" w:pos="5973"/>
          <w:tab w:val="left" w:pos="7050"/>
        </w:tabs>
        <w:spacing w:line="20" w:lineRule="exact"/>
        <w:ind w:right="-113"/>
        <w:sectPr w:rsidR="0094310A" w:rsidSect="0020797F">
          <w:type w:val="continuous"/>
          <w:pgSz w:w="9354" w:h="12189"/>
          <w:pgMar w:top="1134" w:right="725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31" type="#_x0000_t202" style="position:absolute;margin-left:156.9pt;margin-top:562.75pt;width:15.55pt;height:12.35pt;z-index:251807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B40E1">
        <w:rPr>
          <w:b/>
          <w:bCs/>
          <w:color w:val="121212"/>
          <w:spacing w:val="7"/>
        </w:rPr>
        <w:t>Тема 27. Математические фокусы</w:t>
      </w:r>
      <w:r w:rsidRPr="00FB40E1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B40E1">
        <w:rPr>
          <w:color w:val="121212"/>
          <w:spacing w:val="12"/>
        </w:rPr>
        <w:t>Отгадывание задуманных чисел: «Отгадай задуманное число», «От-</w:t>
      </w:r>
      <w:r w:rsidRPr="00FB40E1">
        <w:rPr>
          <w:color w:val="121212"/>
          <w:spacing w:val="-9"/>
        </w:rPr>
        <w:t xml:space="preserve"> </w:t>
      </w:r>
      <w:r>
        <w:rPr>
          <w:color w:val="121212"/>
          <w:spacing w:val="15090"/>
        </w:rPr>
        <w:t xml:space="preserve"> </w:t>
      </w:r>
      <w:r w:rsidRPr="00FB40E1">
        <w:rPr>
          <w:color w:val="121212"/>
          <w:spacing w:val="10"/>
        </w:rPr>
        <w:t>гадай число и месяц рождения» и др.</w:t>
      </w:r>
      <w:r w:rsidRPr="00FB40E1">
        <w:rPr>
          <w:color w:val="121212"/>
          <w:spacing w:val="9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97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FB40E1">
        <w:rPr>
          <w:b/>
          <w:bCs/>
          <w:color w:val="121212"/>
          <w:spacing w:val="6"/>
        </w:rPr>
        <w:t>Темы 28–29. Интеллектуальная разминка</w:t>
      </w:r>
      <w:r w:rsidRPr="00FB40E1">
        <w:rPr>
          <w:b/>
          <w:bCs/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FB40E1">
        <w:rPr>
          <w:color w:val="121212"/>
          <w:spacing w:val="11"/>
        </w:rPr>
        <w:t>Работа в «центрах» деятельности: конструкторы, электронные мате-</w:t>
      </w:r>
      <w:r w:rsidRPr="00FB40E1">
        <w:rPr>
          <w:color w:val="121212"/>
          <w:spacing w:val="6"/>
        </w:rPr>
        <w:t xml:space="preserve"> </w:t>
      </w:r>
      <w:r>
        <w:rPr>
          <w:color w:val="121212"/>
          <w:spacing w:val="15081"/>
        </w:rPr>
        <w:t xml:space="preserve"> </w:t>
      </w:r>
      <w:r w:rsidRPr="00FB40E1">
        <w:rPr>
          <w:color w:val="121212"/>
          <w:spacing w:val="10"/>
        </w:rPr>
        <w:t>матические игры (работа на компьютере), математические головоломки,</w:t>
      </w:r>
      <w:r w:rsidRPr="00FB40E1">
        <w:rPr>
          <w:color w:val="121212"/>
          <w:spacing w:val="26"/>
        </w:rPr>
        <w:t xml:space="preserve"> </w:t>
      </w:r>
      <w:r>
        <w:rPr>
          <w:color w:val="121212"/>
          <w:spacing w:val="15074"/>
        </w:rPr>
        <w:t xml:space="preserve"> </w:t>
      </w:r>
      <w:r w:rsidRPr="00FB40E1">
        <w:rPr>
          <w:color w:val="121212"/>
          <w:spacing w:val="11"/>
        </w:rPr>
        <w:t>занимательные задачи.</w:t>
      </w:r>
      <w:r w:rsidRPr="00FB40E1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FB40E1">
        <w:rPr>
          <w:b/>
          <w:bCs/>
          <w:color w:val="121212"/>
          <w:spacing w:val="7"/>
        </w:rPr>
        <w:t>Тема 30. Блиц-турнир по решению задач</w:t>
      </w:r>
      <w:r w:rsidRPr="00FB40E1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B40E1">
        <w:rPr>
          <w:color w:val="121212"/>
          <w:spacing w:val="9"/>
        </w:rPr>
        <w:t>Решение логических, нестандартных задач. Решение задач, имеющих</w:t>
      </w:r>
      <w:r w:rsidRPr="00FB40E1">
        <w:rPr>
          <w:color w:val="121212"/>
          <w:spacing w:val="20"/>
        </w:rPr>
        <w:t xml:space="preserve"> </w:t>
      </w:r>
      <w:r>
        <w:rPr>
          <w:color w:val="121212"/>
          <w:spacing w:val="15058"/>
        </w:rPr>
        <w:t xml:space="preserve"> </w:t>
      </w:r>
      <w:r w:rsidRPr="00FB40E1">
        <w:rPr>
          <w:color w:val="121212"/>
          <w:spacing w:val="11"/>
        </w:rPr>
        <w:t>несколько решений.</w:t>
      </w:r>
      <w:r w:rsidRPr="00FB40E1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3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FB40E1">
        <w:rPr>
          <w:b/>
          <w:bCs/>
          <w:color w:val="121212"/>
          <w:spacing w:val="5"/>
        </w:rPr>
        <w:t>Тема 31. Математическая копилка</w:t>
      </w:r>
      <w:r w:rsidRPr="00FB40E1">
        <w:rPr>
          <w:b/>
          <w:bCs/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B40E1">
        <w:rPr>
          <w:color w:val="121212"/>
          <w:spacing w:val="13"/>
        </w:rPr>
        <w:t>Математика в спорте. Создание сборника числового материала для</w:t>
      </w:r>
      <w:r w:rsidRPr="00FB40E1">
        <w:rPr>
          <w:color w:val="121212"/>
          <w:spacing w:val="32"/>
        </w:rPr>
        <w:t xml:space="preserve"> </w:t>
      </w:r>
      <w:r>
        <w:rPr>
          <w:color w:val="121212"/>
          <w:spacing w:val="15104"/>
        </w:rPr>
        <w:t xml:space="preserve"> </w:t>
      </w:r>
      <w:r w:rsidRPr="00FB40E1">
        <w:rPr>
          <w:color w:val="121212"/>
          <w:spacing w:val="10"/>
        </w:rPr>
        <w:t>составления задач.</w:t>
      </w:r>
      <w:r w:rsidRPr="00FB40E1">
        <w:rPr>
          <w:color w:val="121212"/>
          <w:spacing w:val="1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>
      <w:pPr>
        <w:spacing w:before="98" w:after="13" w:line="218" w:lineRule="exact"/>
        <w:ind w:right="-113"/>
      </w:pPr>
      <w:r w:rsidRPr="00FB40E1">
        <w:rPr>
          <w:b/>
          <w:bCs/>
          <w:color w:val="121212"/>
          <w:spacing w:val="6"/>
        </w:rPr>
        <w:t>Тема 32. Геометрические фигуры вокруг нас</w:t>
      </w:r>
      <w:r w:rsidRPr="00FB40E1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spacing w:line="246" w:lineRule="exact"/>
        <w:ind w:right="-113"/>
      </w:pPr>
      <w:r w:rsidRPr="00FB40E1">
        <w:rPr>
          <w:color w:val="121212"/>
          <w:spacing w:val="5"/>
        </w:rPr>
        <w:t xml:space="preserve">Поиск квадратов в прямоугольнике 2 </w:t>
      </w:r>
      <w:r w:rsidRPr="00FB40E1">
        <w:rPr>
          <w:rFonts w:ascii="Arial" w:eastAsia="Arial" w:hAnsi="Arial" w:cs="Arial"/>
          <w:color w:val="121212"/>
          <w:spacing w:val="5"/>
        </w:rPr>
        <w:t xml:space="preserve">× </w:t>
      </w:r>
      <w:r w:rsidRPr="00FB40E1">
        <w:rPr>
          <w:color w:val="121212"/>
          <w:spacing w:val="5"/>
        </w:rPr>
        <w:t>5 см (на клетчатой части листа).</w:t>
      </w:r>
      <w:r w:rsidRPr="00FB40E1">
        <w:rPr>
          <w:color w:val="121212"/>
          <w:spacing w:val="1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8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1" w:line="239" w:lineRule="exact"/>
        <w:ind w:right="-113"/>
      </w:pPr>
      <w:r>
        <w:tab/>
      </w:r>
      <w:r w:rsidRPr="00FB40E1">
        <w:rPr>
          <w:color w:val="121212"/>
          <w:spacing w:val="13"/>
        </w:rPr>
        <w:t>Какая пара быстрее составит (и зарисует) геометрическую фигуру?</w:t>
      </w:r>
      <w:r w:rsidRPr="00FB40E1">
        <w:rPr>
          <w:color w:val="121212"/>
          <w:spacing w:val="1"/>
        </w:rPr>
        <w:t xml:space="preserve"> </w:t>
      </w:r>
      <w:r>
        <w:rPr>
          <w:color w:val="121212"/>
          <w:spacing w:val="15102"/>
        </w:rPr>
        <w:t xml:space="preserve"> </w:t>
      </w:r>
      <w:r w:rsidRPr="00FB40E1">
        <w:rPr>
          <w:color w:val="121212"/>
          <w:spacing w:val="10"/>
        </w:rPr>
        <w:t>(Работа с набором «Танграм».)</w:t>
      </w:r>
      <w:r w:rsidRPr="00FB40E1">
        <w:rPr>
          <w:color w:val="121212"/>
          <w:spacing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FB40E1">
        <w:rPr>
          <w:b/>
          <w:bCs/>
          <w:color w:val="121212"/>
          <w:spacing w:val="5"/>
        </w:rPr>
        <w:t>Тема 33. Математический лабиринт</w:t>
      </w:r>
      <w:r w:rsidRPr="00FB40E1">
        <w:rPr>
          <w:b/>
          <w:b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B40E1">
        <w:rPr>
          <w:color w:val="121212"/>
          <w:spacing w:val="17"/>
        </w:rPr>
        <w:t>Интеллектуальный марафон. Подготовка к международному кон-</w:t>
      </w:r>
      <w:r w:rsidRPr="00FB40E1">
        <w:rPr>
          <w:color w:val="121212"/>
          <w:spacing w:val="4"/>
        </w:rPr>
        <w:t xml:space="preserve"> </w:t>
      </w:r>
      <w:r>
        <w:rPr>
          <w:color w:val="121212"/>
          <w:spacing w:val="15136"/>
        </w:rPr>
        <w:t xml:space="preserve"> </w:t>
      </w:r>
      <w:r w:rsidRPr="00FB40E1">
        <w:rPr>
          <w:color w:val="121212"/>
          <w:spacing w:val="10"/>
        </w:rPr>
        <w:t>курсу «Кенгуру».</w:t>
      </w:r>
      <w:r w:rsidRPr="00FB40E1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7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FB40E1">
        <w:rPr>
          <w:b/>
          <w:bCs/>
          <w:color w:val="121212"/>
          <w:spacing w:val="6"/>
        </w:rPr>
        <w:t>Тема 34. Математический праздник</w:t>
      </w:r>
      <w:r w:rsidRPr="00FB40E1">
        <w:rPr>
          <w:b/>
          <w:b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B40E1">
        <w:rPr>
          <w:color w:val="121212"/>
          <w:spacing w:val="14"/>
        </w:rPr>
        <w:t>Задачи-шутки. Занимательные вопросы и задачи-смекалки. Задачи</w:t>
      </w:r>
      <w:r w:rsidRPr="00FB40E1">
        <w:rPr>
          <w:color w:val="121212"/>
          <w:spacing w:val="20"/>
        </w:rPr>
        <w:t xml:space="preserve"> </w:t>
      </w:r>
      <w:r>
        <w:rPr>
          <w:color w:val="121212"/>
          <w:spacing w:val="15103"/>
        </w:rPr>
        <w:t xml:space="preserve"> </w:t>
      </w:r>
      <w:r w:rsidRPr="00FB40E1">
        <w:rPr>
          <w:color w:val="121212"/>
          <w:spacing w:val="10"/>
        </w:rPr>
        <w:t>в стихах. Игра «Задумай число».</w:t>
      </w:r>
      <w:r w:rsidRPr="00FB40E1">
        <w:rPr>
          <w:color w:val="121212"/>
          <w:spacing w:val="2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>
      <w:pPr>
        <w:spacing w:before="390" w:line="258" w:lineRule="exact"/>
        <w:ind w:right="-113"/>
      </w:pPr>
      <w:r w:rsidRPr="00FB40E1">
        <w:rPr>
          <w:b/>
          <w:bCs/>
          <w:color w:val="121212"/>
          <w:spacing w:val="11"/>
          <w:sz w:val="26"/>
          <w:szCs w:val="26"/>
        </w:rPr>
        <w:t>Материально-техническое обеспечение</w:t>
      </w:r>
      <w:r w:rsidRPr="00FB40E1">
        <w:rPr>
          <w:b/>
          <w:bCs/>
          <w:color w:val="121212"/>
          <w:spacing w:val="16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998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9" w:after="41" w:line="239" w:lineRule="exact"/>
        <w:ind w:right="-113"/>
      </w:pPr>
      <w:r>
        <w:tab/>
      </w:r>
      <w:r w:rsidRPr="00FB40E1">
        <w:rPr>
          <w:color w:val="121212"/>
          <w:spacing w:val="12"/>
        </w:rPr>
        <w:t>1. Кубики (игральные) с точками или цифрами.</w:t>
      </w:r>
      <w:r w:rsidRPr="00FB40E1">
        <w:rPr>
          <w:color w:val="121212"/>
          <w:spacing w:val="8"/>
        </w:rPr>
        <w:t xml:space="preserve"> </w:t>
      </w:r>
      <w:r>
        <w:rPr>
          <w:color w:val="121212"/>
          <w:spacing w:val="12965"/>
        </w:rPr>
        <w:t xml:space="preserve"> </w:t>
      </w:r>
      <w:r>
        <w:tab/>
      </w:r>
      <w:r w:rsidRPr="00FB40E1">
        <w:rPr>
          <w:color w:val="121212"/>
          <w:spacing w:val="11"/>
        </w:rPr>
        <w:t>2. Комплекты карточек с числами:</w:t>
      </w:r>
      <w:r w:rsidRPr="00FB40E1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652"/>
        </w:tabs>
        <w:spacing w:after="41" w:line="239" w:lineRule="exact"/>
        <w:ind w:right="-113"/>
      </w:pPr>
      <w:r>
        <w:tab/>
      </w:r>
      <w:r w:rsidRPr="00FB40E1">
        <w:rPr>
          <w:color w:val="121212"/>
          <w:spacing w:val="2"/>
        </w:rPr>
        <w:t>1) 0, 1, 2, 3, 4, … , 9 (10);</w:t>
      </w:r>
      <w:r w:rsidRPr="00FB40E1">
        <w:rPr>
          <w:color w:val="121212"/>
          <w:spacing w:val="24"/>
        </w:rPr>
        <w:t xml:space="preserve"> </w:t>
      </w:r>
      <w:r>
        <w:rPr>
          <w:color w:val="121212"/>
          <w:spacing w:val="10621"/>
        </w:rPr>
        <w:t xml:space="preserve"> </w:t>
      </w:r>
      <w:r>
        <w:tab/>
      </w:r>
      <w:r w:rsidRPr="00FB40E1">
        <w:rPr>
          <w:color w:val="121212"/>
          <w:spacing w:val="2"/>
        </w:rPr>
        <w:t>2) 10, 20, 30, 40, … , 90;</w:t>
      </w:r>
      <w:r w:rsidRPr="00FB40E1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652"/>
        </w:tabs>
        <w:spacing w:after="41" w:line="218" w:lineRule="exact"/>
        <w:ind w:right="-113"/>
      </w:pPr>
      <w:r>
        <w:tab/>
      </w:r>
      <w:r w:rsidRPr="00FB40E1">
        <w:rPr>
          <w:color w:val="121212"/>
          <w:spacing w:val="3"/>
        </w:rPr>
        <w:t>3) 100, 200, 300, 400, … , 900.</w:t>
      </w:r>
      <w:r w:rsidRPr="00FB40E1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B40E1">
        <w:rPr>
          <w:color w:val="121212"/>
          <w:spacing w:val="11"/>
        </w:rPr>
        <w:t>3. «Математический веер» с цифрами и знаками.</w:t>
      </w:r>
      <w:r w:rsidRPr="00FB40E1">
        <w:rPr>
          <w:color w:val="121212"/>
          <w:spacing w:val="26"/>
        </w:rPr>
        <w:t xml:space="preserve"> </w:t>
      </w:r>
      <w:r>
        <w:rPr>
          <w:color w:val="121212"/>
          <w:spacing w:val="13078"/>
        </w:rPr>
        <w:t xml:space="preserve"> </w:t>
      </w:r>
      <w:r>
        <w:tab/>
      </w:r>
      <w:r w:rsidRPr="00FB40E1">
        <w:rPr>
          <w:color w:val="121212"/>
          <w:spacing w:val="10"/>
        </w:rPr>
        <w:t>4. Игра «Русское лото» (числа от 1 до 100).</w:t>
      </w:r>
      <w:r w:rsidRPr="00FB40E1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FB40E1">
        <w:rPr>
          <w:color w:val="121212"/>
          <w:spacing w:val="17"/>
        </w:rPr>
        <w:t>5. Электронные издания для младших школьников: «Математика</w:t>
      </w:r>
      <w:r w:rsidRPr="00FB40E1">
        <w:rPr>
          <w:color w:val="121212"/>
          <w:spacing w:val="13"/>
        </w:rPr>
        <w:t xml:space="preserve"> </w:t>
      </w:r>
      <w:r>
        <w:rPr>
          <w:color w:val="121212"/>
          <w:spacing w:val="15115"/>
        </w:rPr>
        <w:t xml:space="preserve"> </w:t>
      </w:r>
      <w:r w:rsidRPr="00FB40E1">
        <w:rPr>
          <w:color w:val="121212"/>
          <w:spacing w:val="21"/>
        </w:rPr>
        <w:t>и конструирование», «Считай и побеждай», «Весёлая математика»</w:t>
      </w:r>
      <w:r w:rsidRPr="00FB40E1">
        <w:rPr>
          <w:color w:val="121212"/>
          <w:spacing w:val="10"/>
        </w:rPr>
        <w:t xml:space="preserve"> </w:t>
      </w:r>
      <w:r>
        <w:rPr>
          <w:color w:val="121212"/>
          <w:spacing w:val="15146"/>
        </w:rPr>
        <w:t xml:space="preserve"> </w:t>
      </w:r>
      <w:r w:rsidRPr="00FB40E1">
        <w:rPr>
          <w:color w:val="121212"/>
          <w:spacing w:val="13"/>
        </w:rPr>
        <w:t>и др.</w:t>
      </w:r>
      <w:r w:rsidRPr="00FB40E1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"/>
        </w:rPr>
      </w:pPr>
      <w:r>
        <w:tab/>
      </w:r>
      <w:r w:rsidRPr="00FB40E1">
        <w:rPr>
          <w:color w:val="121212"/>
          <w:spacing w:val="18"/>
        </w:rPr>
        <w:t>6. Игра «Математическое домино» (все случаи таблицы умноже-</w:t>
      </w:r>
      <w:r w:rsidRPr="00FB40E1">
        <w:rPr>
          <w:color w:val="121212"/>
          <w:spacing w:val="-1"/>
        </w:rPr>
        <w:t xml:space="preserve"> </w:t>
      </w:r>
      <w:r>
        <w:rPr>
          <w:color w:val="121212"/>
          <w:spacing w:val="15136"/>
        </w:rPr>
        <w:t xml:space="preserve"> </w:t>
      </w:r>
      <w:r w:rsidRPr="00FB40E1">
        <w:rPr>
          <w:color w:val="121212"/>
          <w:spacing w:val="19"/>
        </w:rPr>
        <w:t>ния).</w:t>
      </w:r>
      <w:r w:rsidRPr="00FB40E1">
        <w:rPr>
          <w:color w:val="121212"/>
          <w:spacing w:val="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951660">
          <w:type w:val="continuous"/>
          <w:pgSz w:w="9354" w:h="12189"/>
          <w:pgMar w:top="1134" w:right="86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32" type="#_x0000_t202" style="position:absolute;margin-left:162.55pt;margin-top:562.75pt;width:15.55pt;height:12.35pt;z-index:251809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42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33867">
        <w:rPr>
          <w:color w:val="121212"/>
          <w:spacing w:val="16"/>
        </w:rPr>
        <w:t>7. Математический набор «Карточки-считалочки» (сорбонки) для</w:t>
      </w:r>
      <w:r w:rsidRPr="00933867">
        <w:rPr>
          <w:color w:val="121212"/>
          <w:spacing w:val="-4"/>
        </w:rPr>
        <w:t xml:space="preserve"> </w:t>
      </w:r>
      <w:r>
        <w:rPr>
          <w:color w:val="121212"/>
          <w:spacing w:val="15147"/>
        </w:rPr>
        <w:t xml:space="preserve"> </w:t>
      </w:r>
      <w:r w:rsidRPr="00933867">
        <w:rPr>
          <w:color w:val="121212"/>
          <w:spacing w:val="16"/>
        </w:rPr>
        <w:t>закрепления таблицы умножения и деления. Карточки двусторонние:</w:t>
      </w:r>
      <w:r w:rsidRPr="00933867">
        <w:rPr>
          <w:color w:val="121212"/>
          <w:spacing w:val="-2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933867">
        <w:rPr>
          <w:color w:val="121212"/>
          <w:spacing w:val="12"/>
        </w:rPr>
        <w:t>на одной стороне — задание, на другой — ответ.</w:t>
      </w:r>
      <w:r w:rsidRPr="00933867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33867">
        <w:rPr>
          <w:color w:val="121212"/>
          <w:spacing w:val="12"/>
        </w:rPr>
        <w:t>8. Часовой циферблат с подвижными стрелками.</w:t>
      </w:r>
      <w:r w:rsidRPr="00933867">
        <w:rPr>
          <w:color w:val="121212"/>
          <w:spacing w:val="5"/>
        </w:rPr>
        <w:t xml:space="preserve"> </w:t>
      </w:r>
      <w:r>
        <w:rPr>
          <w:color w:val="121212"/>
          <w:spacing w:val="13118"/>
        </w:rPr>
        <w:t xml:space="preserve"> </w:t>
      </w:r>
      <w:r>
        <w:tab/>
      </w:r>
      <w:r w:rsidRPr="00933867">
        <w:rPr>
          <w:color w:val="121212"/>
          <w:spacing w:val="9"/>
        </w:rPr>
        <w:t>9. Набор «Геометрические тела».</w:t>
      </w:r>
      <w:r w:rsidRPr="00933867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283"/>
          <w:tab w:val="left" w:pos="2554"/>
          <w:tab w:val="left" w:pos="3915"/>
          <w:tab w:val="left" w:pos="4620"/>
          <w:tab w:val="left" w:pos="6450"/>
        </w:tabs>
        <w:spacing w:after="41" w:line="246" w:lineRule="exact"/>
        <w:ind w:right="-113"/>
      </w:pPr>
      <w:r>
        <w:tab/>
      </w:r>
      <w:r w:rsidRPr="00933867">
        <w:rPr>
          <w:color w:val="121212"/>
          <w:spacing w:val="13"/>
        </w:rPr>
        <w:t>10. Математические</w:t>
      </w:r>
      <w:r w:rsidRPr="00933867">
        <w:rPr>
          <w:color w:val="121212"/>
          <w:spacing w:val="18"/>
        </w:rPr>
        <w:t xml:space="preserve"> </w:t>
      </w:r>
      <w:r>
        <w:tab/>
      </w:r>
      <w:r w:rsidRPr="00933867">
        <w:rPr>
          <w:color w:val="121212"/>
          <w:spacing w:val="14"/>
        </w:rPr>
        <w:t>настольные</w:t>
      </w:r>
      <w:r w:rsidRPr="00933867">
        <w:rPr>
          <w:color w:val="121212"/>
          <w:spacing w:val="7"/>
        </w:rPr>
        <w:t xml:space="preserve"> </w:t>
      </w:r>
      <w:r>
        <w:tab/>
      </w:r>
      <w:r w:rsidRPr="00933867">
        <w:rPr>
          <w:color w:val="121212"/>
          <w:spacing w:val="11"/>
        </w:rPr>
        <w:t>игры:</w:t>
      </w:r>
      <w:r w:rsidRPr="00933867">
        <w:rPr>
          <w:color w:val="121212"/>
          <w:spacing w:val="2"/>
        </w:rPr>
        <w:t xml:space="preserve"> </w:t>
      </w:r>
      <w:r>
        <w:tab/>
      </w:r>
      <w:r w:rsidRPr="00933867">
        <w:rPr>
          <w:color w:val="121212"/>
          <w:spacing w:val="14"/>
        </w:rPr>
        <w:t>математические</w:t>
      </w:r>
      <w:r w:rsidRPr="00933867">
        <w:rPr>
          <w:color w:val="121212"/>
          <w:spacing w:val="2"/>
        </w:rPr>
        <w:t xml:space="preserve"> </w:t>
      </w:r>
      <w:r>
        <w:tab/>
      </w:r>
      <w:r w:rsidRPr="00933867">
        <w:rPr>
          <w:color w:val="121212"/>
          <w:spacing w:val="16"/>
        </w:rPr>
        <w:t>пирамиды</w:t>
      </w:r>
      <w:r w:rsidRPr="00933867">
        <w:rPr>
          <w:color w:val="121212"/>
          <w:spacing w:val="4"/>
        </w:rPr>
        <w:t xml:space="preserve"> </w:t>
      </w:r>
      <w:r>
        <w:rPr>
          <w:color w:val="121212"/>
          <w:spacing w:val="15215"/>
        </w:rPr>
        <w:t xml:space="preserve"> </w:t>
      </w:r>
      <w:r w:rsidRPr="00933867">
        <w:rPr>
          <w:color w:val="121212"/>
          <w:spacing w:val="10"/>
        </w:rPr>
        <w:t>«Сложение в пределах 10; 20; 100», «Вычитание в пределах 10; 20; 100»,</w:t>
      </w:r>
      <w:r w:rsidRPr="00933867">
        <w:rPr>
          <w:color w:val="121212"/>
          <w:spacing w:val="-5"/>
        </w:rPr>
        <w:t xml:space="preserve"> </w:t>
      </w:r>
      <w:r>
        <w:rPr>
          <w:color w:val="121212"/>
          <w:spacing w:val="15152"/>
        </w:rPr>
        <w:t xml:space="preserve"> </w:t>
      </w:r>
      <w:r w:rsidRPr="00933867">
        <w:rPr>
          <w:color w:val="121212"/>
          <w:spacing w:val="9"/>
        </w:rPr>
        <w:t>«Умножение», «Деление» и др.</w:t>
      </w:r>
      <w:r w:rsidRPr="00933867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283"/>
        </w:tabs>
        <w:spacing w:after="41" w:line="246" w:lineRule="exact"/>
        <w:ind w:right="-113"/>
      </w:pPr>
      <w:r>
        <w:tab/>
      </w:r>
      <w:r w:rsidRPr="00933867">
        <w:rPr>
          <w:color w:val="121212"/>
          <w:spacing w:val="10"/>
        </w:rPr>
        <w:t>11. Палитра — основа с цветными фишками и комплект заданий к па-</w:t>
      </w:r>
      <w:r w:rsidRPr="00933867">
        <w:rPr>
          <w:color w:val="121212"/>
          <w:spacing w:val="16"/>
        </w:rPr>
        <w:t xml:space="preserve"> </w:t>
      </w:r>
      <w:r>
        <w:rPr>
          <w:color w:val="121212"/>
          <w:spacing w:val="15143"/>
        </w:rPr>
        <w:t xml:space="preserve"> </w:t>
      </w:r>
      <w:r w:rsidRPr="00933867">
        <w:rPr>
          <w:color w:val="121212"/>
          <w:spacing w:val="11"/>
        </w:rPr>
        <w:t>литре по темам «Сложение и вычитание до 10; до 100; до 1000», «Умно-</w:t>
      </w:r>
      <w:r w:rsidRPr="00933867">
        <w:rPr>
          <w:color w:val="121212"/>
          <w:spacing w:val="-23"/>
        </w:rPr>
        <w:t xml:space="preserve"> </w:t>
      </w:r>
      <w:r>
        <w:rPr>
          <w:color w:val="121212"/>
          <w:spacing w:val="15153"/>
        </w:rPr>
        <w:t xml:space="preserve"> </w:t>
      </w:r>
      <w:r w:rsidRPr="00933867">
        <w:rPr>
          <w:color w:val="121212"/>
          <w:spacing w:val="9"/>
        </w:rPr>
        <w:t>жение и деление» и др.</w:t>
      </w:r>
      <w:r w:rsidRPr="00933867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283"/>
        </w:tabs>
        <w:spacing w:after="41" w:line="246" w:lineRule="exact"/>
        <w:ind w:right="-113"/>
      </w:pPr>
      <w:r>
        <w:tab/>
      </w:r>
      <w:r w:rsidRPr="00933867">
        <w:rPr>
          <w:color w:val="121212"/>
          <w:spacing w:val="19"/>
        </w:rPr>
        <w:t>12. Набор «Карточки с математическими заданиями и планшет»:</w:t>
      </w:r>
      <w:r w:rsidRPr="00933867">
        <w:rPr>
          <w:color w:val="121212"/>
          <w:spacing w:val="57"/>
        </w:rPr>
        <w:t xml:space="preserve"> </w:t>
      </w:r>
      <w:r>
        <w:rPr>
          <w:color w:val="121212"/>
          <w:spacing w:val="15172"/>
        </w:rPr>
        <w:t xml:space="preserve"> </w:t>
      </w:r>
      <w:r w:rsidRPr="00933867">
        <w:rPr>
          <w:color w:val="121212"/>
          <w:spacing w:val="16"/>
        </w:rPr>
        <w:t>запись стираемым фломастером результатов действий на прозрачной</w:t>
      </w:r>
      <w:r w:rsidRPr="00933867">
        <w:rPr>
          <w:color w:val="121212"/>
          <w:spacing w:val="37"/>
        </w:rPr>
        <w:t xml:space="preserve"> </w:t>
      </w:r>
      <w:r>
        <w:rPr>
          <w:color w:val="121212"/>
          <w:spacing w:val="15176"/>
        </w:rPr>
        <w:t xml:space="preserve"> </w:t>
      </w:r>
      <w:r w:rsidRPr="00933867">
        <w:rPr>
          <w:color w:val="121212"/>
          <w:spacing w:val="10"/>
        </w:rPr>
        <w:t>плёнке.</w:t>
      </w:r>
      <w:r w:rsidRPr="00933867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283"/>
        </w:tabs>
        <w:spacing w:after="41" w:line="239" w:lineRule="exact"/>
        <w:ind w:right="-113"/>
      </w:pPr>
      <w:r>
        <w:tab/>
      </w:r>
      <w:r w:rsidRPr="00933867">
        <w:rPr>
          <w:color w:val="121212"/>
          <w:spacing w:val="13"/>
        </w:rPr>
        <w:t xml:space="preserve">13. </w:t>
      </w:r>
      <w:r w:rsidRPr="00933867">
        <w:rPr>
          <w:i/>
          <w:iCs/>
          <w:color w:val="121212"/>
          <w:spacing w:val="13"/>
        </w:rPr>
        <w:t xml:space="preserve">Кочурова Е.Э. </w:t>
      </w:r>
      <w:r w:rsidRPr="00933867">
        <w:rPr>
          <w:color w:val="121212"/>
          <w:spacing w:val="13"/>
        </w:rPr>
        <w:t>Дружим с математикой : рабочая тетрадь для уча-</w:t>
      </w:r>
      <w:r w:rsidRPr="00933867">
        <w:rPr>
          <w:color w:val="121212"/>
          <w:spacing w:val="10"/>
        </w:rPr>
        <w:t xml:space="preserve"> </w:t>
      </w:r>
      <w:r>
        <w:rPr>
          <w:color w:val="121212"/>
          <w:spacing w:val="15159"/>
        </w:rPr>
        <w:t xml:space="preserve"> </w:t>
      </w:r>
      <w:r w:rsidRPr="00933867">
        <w:rPr>
          <w:color w:val="121212"/>
          <w:spacing w:val="9"/>
        </w:rPr>
        <w:t>щихся 4 класса общеобразовательных учреждений. — М. : Вентана-Граф,</w:t>
      </w:r>
      <w:r w:rsidRPr="00933867">
        <w:rPr>
          <w:color w:val="121212"/>
          <w:spacing w:val="-25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933867">
        <w:rPr>
          <w:color w:val="121212"/>
          <w:spacing w:val="8"/>
        </w:rPr>
        <w:t>2008.</w:t>
      </w:r>
      <w:r w:rsidRPr="00933867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53"/>
          <w:tab w:val="left" w:pos="283"/>
        </w:tabs>
        <w:spacing w:after="41" w:line="239" w:lineRule="exact"/>
        <w:ind w:right="-113"/>
      </w:pPr>
      <w:r>
        <w:tab/>
      </w:r>
      <w:r>
        <w:tab/>
      </w:r>
      <w:r w:rsidRPr="00933867">
        <w:rPr>
          <w:color w:val="121212"/>
          <w:spacing w:val="9"/>
        </w:rPr>
        <w:t xml:space="preserve">14. Плакат «Говорящая таблица умножения» / </w:t>
      </w:r>
      <w:r w:rsidRPr="00933867">
        <w:rPr>
          <w:i/>
          <w:iCs/>
          <w:color w:val="121212"/>
          <w:spacing w:val="9"/>
        </w:rPr>
        <w:t xml:space="preserve">А.А. Бахметьев </w:t>
      </w:r>
      <w:r w:rsidRPr="00933867">
        <w:rPr>
          <w:color w:val="121212"/>
          <w:spacing w:val="9"/>
        </w:rPr>
        <w:t>и др. —</w:t>
      </w:r>
      <w:r w:rsidRPr="00933867">
        <w:rPr>
          <w:color w:val="121212"/>
          <w:spacing w:val="24"/>
        </w:rPr>
        <w:t xml:space="preserve"> </w:t>
      </w:r>
      <w:r>
        <w:rPr>
          <w:color w:val="121212"/>
          <w:spacing w:val="15136"/>
        </w:rPr>
        <w:t xml:space="preserve"> </w:t>
      </w:r>
      <w:r>
        <w:tab/>
      </w:r>
      <w:r w:rsidRPr="00933867">
        <w:rPr>
          <w:color w:val="121212"/>
          <w:spacing w:val="8"/>
        </w:rPr>
        <w:t>М. : Знаток, 2009.</w:t>
      </w:r>
      <w:r w:rsidRPr="00933867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283"/>
        </w:tabs>
        <w:spacing w:after="41" w:line="239" w:lineRule="exact"/>
        <w:ind w:right="-113"/>
      </w:pPr>
      <w:r>
        <w:tab/>
      </w:r>
      <w:r w:rsidRPr="00933867">
        <w:rPr>
          <w:color w:val="121212"/>
          <w:spacing w:val="12"/>
        </w:rPr>
        <w:t>15. Таблицы для начальной школы. Математика: в 6 сериях. Матема-</w:t>
      </w:r>
      <w:r w:rsidRPr="00933867">
        <w:rPr>
          <w:color w:val="121212"/>
          <w:spacing w:val="-16"/>
        </w:rPr>
        <w:t xml:space="preserve"> </w:t>
      </w:r>
      <w:r>
        <w:rPr>
          <w:color w:val="121212"/>
          <w:spacing w:val="15153"/>
        </w:rPr>
        <w:t xml:space="preserve"> </w:t>
      </w:r>
      <w:r w:rsidRPr="00933867">
        <w:rPr>
          <w:color w:val="121212"/>
          <w:spacing w:val="18"/>
        </w:rPr>
        <w:t xml:space="preserve">тика вокруг нас: 10 п.л. формата А1 / </w:t>
      </w:r>
      <w:r w:rsidRPr="00933867">
        <w:rPr>
          <w:i/>
          <w:iCs/>
          <w:color w:val="121212"/>
          <w:spacing w:val="18"/>
        </w:rPr>
        <w:t>Е.Э. Кочурова, А.С. Анютина,</w:t>
      </w:r>
      <w:r w:rsidRPr="00933867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933867">
        <w:rPr>
          <w:i/>
          <w:iCs/>
          <w:color w:val="121212"/>
          <w:spacing w:val="10"/>
        </w:rPr>
        <w:t xml:space="preserve">С.И. Разуваева, К.М. Тихомирова. </w:t>
      </w:r>
      <w:r w:rsidRPr="00933867">
        <w:rPr>
          <w:color w:val="121212"/>
          <w:spacing w:val="10"/>
        </w:rPr>
        <w:t>— М. : ВАРСОН, 2010.</w:t>
      </w:r>
      <w:r w:rsidRPr="00933867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283"/>
        </w:tabs>
        <w:spacing w:after="41" w:line="239" w:lineRule="exact"/>
        <w:ind w:right="-113"/>
      </w:pPr>
      <w:r>
        <w:tab/>
      </w:r>
      <w:r w:rsidRPr="00933867">
        <w:rPr>
          <w:color w:val="121212"/>
          <w:spacing w:val="16"/>
        </w:rPr>
        <w:t>16. Таблицы для начальной школы. Математика: в 6 сериях. Мате-</w:t>
      </w:r>
      <w:r w:rsidRPr="00933867">
        <w:rPr>
          <w:color w:val="121212"/>
          <w:spacing w:val="5"/>
        </w:rPr>
        <w:t xml:space="preserve"> </w:t>
      </w:r>
      <w:r>
        <w:rPr>
          <w:color w:val="121212"/>
          <w:spacing w:val="15162"/>
        </w:rPr>
        <w:t xml:space="preserve"> </w:t>
      </w:r>
      <w:r w:rsidRPr="00933867">
        <w:rPr>
          <w:color w:val="121212"/>
          <w:spacing w:val="23"/>
        </w:rPr>
        <w:t xml:space="preserve">матика вокруг нас : методические рекомендации / </w:t>
      </w:r>
      <w:r w:rsidRPr="00933867">
        <w:rPr>
          <w:i/>
          <w:iCs/>
          <w:color w:val="121212"/>
          <w:spacing w:val="23"/>
        </w:rPr>
        <w:t>Е.Э. Кочурова,</w:t>
      </w:r>
      <w:r w:rsidRPr="00933867">
        <w:rPr>
          <w:i/>
          <w:iCs/>
          <w:color w:val="121212"/>
          <w:spacing w:val="30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933867">
        <w:rPr>
          <w:i/>
          <w:iCs/>
          <w:color w:val="121212"/>
          <w:spacing w:val="20"/>
        </w:rPr>
        <w:t xml:space="preserve">А.С. Анютина, С.И. Разуваева, К.М. Тихомирова. </w:t>
      </w:r>
      <w:r w:rsidRPr="00933867">
        <w:rPr>
          <w:color w:val="121212"/>
          <w:spacing w:val="20"/>
        </w:rPr>
        <w:t>— М. : ВАРСОН,</w:t>
      </w:r>
      <w:r w:rsidRPr="00933867">
        <w:rPr>
          <w:color w:val="121212"/>
          <w:spacing w:val="12"/>
        </w:rPr>
        <w:t xml:space="preserve"> </w:t>
      </w:r>
      <w:r>
        <w:rPr>
          <w:color w:val="121212"/>
          <w:spacing w:val="15163"/>
        </w:rPr>
        <w:t xml:space="preserve"> </w:t>
      </w:r>
      <w:r w:rsidRPr="00933867">
        <w:rPr>
          <w:color w:val="121212"/>
          <w:spacing w:val="15"/>
        </w:rPr>
        <w:t>2010.</w:t>
      </w:r>
      <w:r w:rsidRPr="00933867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21" w:bottom="0" w:left="964" w:header="720" w:footer="720" w:gutter="0"/>
          <w:cols w:space="720"/>
        </w:sectPr>
      </w:pPr>
    </w:p>
    <w:p w:rsidR="0094310A" w:rsidRDefault="0094310A">
      <w:pPr>
        <w:spacing w:before="443" w:line="258" w:lineRule="exact"/>
        <w:ind w:right="-113"/>
      </w:pPr>
      <w:r w:rsidRPr="00933867">
        <w:rPr>
          <w:b/>
          <w:bCs/>
          <w:color w:val="121212"/>
          <w:spacing w:val="7"/>
          <w:sz w:val="26"/>
          <w:szCs w:val="26"/>
        </w:rPr>
        <w:t>Литература для учителя</w:t>
      </w:r>
      <w:r w:rsidRPr="00933867">
        <w:rPr>
          <w:b/>
          <w:bCs/>
          <w:color w:val="121212"/>
          <w:spacing w:val="10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86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17" w:after="41" w:line="246" w:lineRule="exact"/>
        <w:ind w:right="-113"/>
      </w:pPr>
      <w:r>
        <w:tab/>
      </w:r>
      <w:r w:rsidRPr="00933867">
        <w:rPr>
          <w:color w:val="121212"/>
          <w:spacing w:val="10"/>
        </w:rPr>
        <w:t xml:space="preserve">1. </w:t>
      </w:r>
      <w:r w:rsidRPr="00933867">
        <w:rPr>
          <w:i/>
          <w:iCs/>
          <w:color w:val="121212"/>
          <w:spacing w:val="10"/>
        </w:rPr>
        <w:t xml:space="preserve">Гороховская Г.Г. </w:t>
      </w:r>
      <w:r w:rsidRPr="00933867">
        <w:rPr>
          <w:color w:val="121212"/>
          <w:spacing w:val="10"/>
        </w:rPr>
        <w:t>Решение нестандартных задач — средство разви-</w:t>
      </w:r>
      <w:r w:rsidRPr="00933867">
        <w:rPr>
          <w:color w:val="121212"/>
          <w:spacing w:val="-17"/>
        </w:rPr>
        <w:t xml:space="preserve"> </w:t>
      </w:r>
      <w:r>
        <w:rPr>
          <w:color w:val="121212"/>
          <w:spacing w:val="15099"/>
        </w:rPr>
        <w:t xml:space="preserve"> </w:t>
      </w:r>
      <w:r w:rsidRPr="00933867">
        <w:rPr>
          <w:color w:val="121212"/>
          <w:spacing w:val="10"/>
        </w:rPr>
        <w:t>тия логического мышления младших школьников // Начальная школа. —</w:t>
      </w:r>
      <w:r w:rsidRPr="00933867">
        <w:rPr>
          <w:color w:val="121212"/>
          <w:spacing w:val="-19"/>
        </w:rPr>
        <w:t xml:space="preserve"> </w:t>
      </w:r>
      <w:r>
        <w:rPr>
          <w:color w:val="121212"/>
          <w:spacing w:val="15086"/>
        </w:rPr>
        <w:t xml:space="preserve"> </w:t>
      </w:r>
      <w:r w:rsidRPr="00933867">
        <w:rPr>
          <w:color w:val="121212"/>
          <w:spacing w:val="4"/>
        </w:rPr>
        <w:t xml:space="preserve">2009. — № 7.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33867">
        <w:rPr>
          <w:color w:val="121212"/>
          <w:spacing w:val="16"/>
        </w:rPr>
        <w:t xml:space="preserve">2. </w:t>
      </w:r>
      <w:r w:rsidRPr="00933867">
        <w:rPr>
          <w:i/>
          <w:iCs/>
          <w:color w:val="121212"/>
          <w:spacing w:val="16"/>
        </w:rPr>
        <w:t xml:space="preserve">Гурин Ю.В., Жакова О.В. </w:t>
      </w:r>
      <w:r w:rsidRPr="00933867">
        <w:rPr>
          <w:color w:val="121212"/>
          <w:spacing w:val="16"/>
        </w:rPr>
        <w:t>Большая книга игр и развлечений. —</w:t>
      </w:r>
      <w:r w:rsidRPr="00933867">
        <w:rPr>
          <w:color w:val="121212"/>
          <w:spacing w:val="37"/>
        </w:rPr>
        <w:t xml:space="preserve"> </w:t>
      </w:r>
      <w:r>
        <w:rPr>
          <w:color w:val="121212"/>
          <w:spacing w:val="15118"/>
        </w:rPr>
        <w:t xml:space="preserve"> </w:t>
      </w:r>
      <w:r w:rsidRPr="00933867">
        <w:rPr>
          <w:color w:val="121212"/>
          <w:spacing w:val="10"/>
        </w:rPr>
        <w:t>СПб. : Кристалл; М. : ОНИКС, 2000.</w:t>
      </w:r>
      <w:r w:rsidRPr="00933867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33867">
        <w:rPr>
          <w:color w:val="121212"/>
          <w:spacing w:val="10"/>
        </w:rPr>
        <w:t xml:space="preserve">3. </w:t>
      </w:r>
      <w:r w:rsidRPr="00933867">
        <w:rPr>
          <w:i/>
          <w:iCs/>
          <w:color w:val="121212"/>
          <w:spacing w:val="10"/>
        </w:rPr>
        <w:t xml:space="preserve">Зубков Л.Б. </w:t>
      </w:r>
      <w:r w:rsidRPr="00933867">
        <w:rPr>
          <w:color w:val="121212"/>
          <w:spacing w:val="10"/>
        </w:rPr>
        <w:t>Игры с числами и словами. — СПб. : Кристалл, 2001.</w:t>
      </w:r>
      <w:r w:rsidRPr="00933867">
        <w:rPr>
          <w:color w:val="121212"/>
          <w:spacing w:val="13"/>
        </w:rPr>
        <w:t xml:space="preserve"> </w:t>
      </w:r>
      <w:r>
        <w:rPr>
          <w:color w:val="121212"/>
          <w:spacing w:val="14991"/>
        </w:rPr>
        <w:t xml:space="preserve"> </w:t>
      </w:r>
      <w:r>
        <w:tab/>
      </w:r>
      <w:r w:rsidRPr="00933867">
        <w:rPr>
          <w:color w:val="121212"/>
          <w:spacing w:val="17"/>
        </w:rPr>
        <w:t xml:space="preserve">4. Игры со спичками: Задачи и развлечения / сост. </w:t>
      </w:r>
      <w:r w:rsidRPr="00933867">
        <w:rPr>
          <w:i/>
          <w:iCs/>
          <w:color w:val="121212"/>
          <w:spacing w:val="17"/>
        </w:rPr>
        <w:t>А.Т. Улицкий</w:t>
      </w:r>
      <w:r w:rsidRPr="00933867">
        <w:rPr>
          <w:color w:val="121212"/>
          <w:spacing w:val="17"/>
        </w:rPr>
        <w:t>,</w:t>
      </w:r>
      <w:r w:rsidRPr="00933867">
        <w:rPr>
          <w:color w:val="121212"/>
          <w:spacing w:val="34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933867">
        <w:rPr>
          <w:i/>
          <w:iCs/>
          <w:color w:val="121212"/>
          <w:spacing w:val="10"/>
        </w:rPr>
        <w:t>Л.А. Улицкий</w:t>
      </w:r>
      <w:r w:rsidRPr="00933867">
        <w:rPr>
          <w:color w:val="121212"/>
          <w:spacing w:val="10"/>
        </w:rPr>
        <w:t>. — Минск : Фирма «Вуал», 1993.</w:t>
      </w:r>
      <w:r w:rsidRPr="00933867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5"/>
        </w:rPr>
      </w:pPr>
      <w:r>
        <w:tab/>
      </w:r>
      <w:r w:rsidRPr="00933867">
        <w:rPr>
          <w:color w:val="121212"/>
          <w:spacing w:val="9"/>
        </w:rPr>
        <w:t xml:space="preserve">5. </w:t>
      </w:r>
      <w:r w:rsidRPr="00933867">
        <w:rPr>
          <w:i/>
          <w:iCs/>
          <w:color w:val="121212"/>
          <w:spacing w:val="9"/>
        </w:rPr>
        <w:t xml:space="preserve">Лавлинскова Е.Ю. </w:t>
      </w:r>
      <w:r w:rsidRPr="00933867">
        <w:rPr>
          <w:color w:val="121212"/>
          <w:spacing w:val="9"/>
        </w:rPr>
        <w:t>Методика работы с задачами повышенной труд-</w:t>
      </w:r>
      <w:r w:rsidRPr="00933867">
        <w:rPr>
          <w:color w:val="121212"/>
          <w:spacing w:val="27"/>
        </w:rPr>
        <w:t xml:space="preserve"> </w:t>
      </w:r>
      <w:r>
        <w:rPr>
          <w:color w:val="121212"/>
          <w:spacing w:val="15087"/>
        </w:rPr>
        <w:t xml:space="preserve"> </w:t>
      </w:r>
      <w:r w:rsidRPr="00933867">
        <w:rPr>
          <w:color w:val="121212"/>
          <w:spacing w:val="5"/>
        </w:rPr>
        <w:t xml:space="preserve">ности. — М., 2006.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934069">
          <w:type w:val="continuous"/>
          <w:pgSz w:w="9354" w:h="12189"/>
          <w:pgMar w:top="1134" w:right="770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2FA9">
        <w:rPr>
          <w:color w:val="121212"/>
          <w:spacing w:val="17"/>
        </w:rPr>
        <w:t xml:space="preserve">6. </w:t>
      </w:r>
      <w:r w:rsidRPr="00402FA9">
        <w:rPr>
          <w:i/>
          <w:iCs/>
          <w:color w:val="121212"/>
          <w:spacing w:val="17"/>
        </w:rPr>
        <w:t xml:space="preserve">Сухин И.Г. </w:t>
      </w:r>
      <w:r w:rsidRPr="00402FA9">
        <w:rPr>
          <w:color w:val="121212"/>
          <w:spacing w:val="17"/>
        </w:rPr>
        <w:t>800 новых логических и математических головоло-</w:t>
      </w:r>
      <w:r w:rsidRPr="00402FA9">
        <w:rPr>
          <w:color w:val="121212"/>
          <w:spacing w:val="24"/>
        </w:rPr>
        <w:t xml:space="preserve"> </w:t>
      </w:r>
      <w:r>
        <w:rPr>
          <w:color w:val="121212"/>
          <w:spacing w:val="15167"/>
        </w:rPr>
        <w:t xml:space="preserve"> </w:t>
      </w:r>
      <w:r w:rsidRPr="00402FA9">
        <w:rPr>
          <w:color w:val="121212"/>
          <w:spacing w:val="6"/>
        </w:rPr>
        <w:t>мок. — СПб. : Союз, 2001.</w:t>
      </w:r>
      <w:r w:rsidRPr="00402FA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2FA9">
        <w:rPr>
          <w:color w:val="121212"/>
          <w:spacing w:val="18"/>
        </w:rPr>
        <w:t xml:space="preserve">7. </w:t>
      </w:r>
      <w:r w:rsidRPr="00402FA9">
        <w:rPr>
          <w:i/>
          <w:iCs/>
          <w:color w:val="121212"/>
          <w:spacing w:val="18"/>
        </w:rPr>
        <w:t xml:space="preserve">Сухин И.Г. </w:t>
      </w:r>
      <w:r w:rsidRPr="00402FA9">
        <w:rPr>
          <w:color w:val="121212"/>
          <w:spacing w:val="18"/>
        </w:rPr>
        <w:t>Судоку и суперсудоку на шестнадцати клетках для</w:t>
      </w:r>
      <w:r w:rsidRPr="00402FA9">
        <w:rPr>
          <w:color w:val="121212"/>
          <w:spacing w:val="-12"/>
        </w:rPr>
        <w:t xml:space="preserve"> </w:t>
      </w:r>
      <w:r>
        <w:rPr>
          <w:color w:val="121212"/>
          <w:spacing w:val="15165"/>
        </w:rPr>
        <w:t xml:space="preserve"> </w:t>
      </w:r>
      <w:r w:rsidRPr="00402FA9">
        <w:rPr>
          <w:color w:val="121212"/>
          <w:spacing w:val="3"/>
        </w:rPr>
        <w:t>детей. — М. : АСТ, 2006.</w:t>
      </w:r>
      <w:r w:rsidRPr="00402FA9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  <w:tab w:val="left" w:pos="1631"/>
          <w:tab w:val="left" w:pos="2214"/>
          <w:tab w:val="left" w:pos="3679"/>
          <w:tab w:val="left" w:pos="4491"/>
          <w:tab w:val="left" w:pos="4856"/>
          <w:tab w:val="left" w:pos="6197"/>
          <w:tab w:val="left" w:pos="6426"/>
        </w:tabs>
        <w:spacing w:line="239" w:lineRule="exact"/>
        <w:ind w:right="-113"/>
      </w:pPr>
      <w:r>
        <w:tab/>
      </w:r>
      <w:r w:rsidRPr="00402FA9">
        <w:rPr>
          <w:color w:val="121212"/>
          <w:spacing w:val="15"/>
        </w:rPr>
        <w:t xml:space="preserve">8. </w:t>
      </w:r>
      <w:r w:rsidRPr="00402FA9">
        <w:rPr>
          <w:i/>
          <w:iCs/>
          <w:color w:val="121212"/>
          <w:spacing w:val="15"/>
        </w:rPr>
        <w:t>Труднев</w:t>
      </w:r>
      <w:r w:rsidRPr="00402FA9">
        <w:rPr>
          <w:i/>
          <w:iCs/>
          <w:color w:val="121212"/>
          <w:spacing w:val="8"/>
        </w:rPr>
        <w:t xml:space="preserve"> </w:t>
      </w:r>
      <w:r>
        <w:tab/>
      </w:r>
      <w:r w:rsidRPr="00402FA9">
        <w:rPr>
          <w:i/>
          <w:iCs/>
          <w:color w:val="121212"/>
          <w:spacing w:val="18"/>
        </w:rPr>
        <w:t>В.П.</w:t>
      </w:r>
      <w:r w:rsidRPr="00402FA9">
        <w:rPr>
          <w:i/>
          <w:iCs/>
          <w:color w:val="121212"/>
          <w:spacing w:val="2"/>
        </w:rPr>
        <w:t xml:space="preserve"> </w:t>
      </w:r>
      <w:r>
        <w:tab/>
      </w:r>
      <w:r w:rsidRPr="00402FA9">
        <w:rPr>
          <w:color w:val="121212"/>
          <w:spacing w:val="15"/>
        </w:rPr>
        <w:t>Внеклассная</w:t>
      </w:r>
      <w:r w:rsidRPr="00402FA9">
        <w:rPr>
          <w:color w:val="121212"/>
          <w:spacing w:val="2"/>
        </w:rPr>
        <w:t xml:space="preserve"> </w:t>
      </w:r>
      <w:r>
        <w:tab/>
      </w:r>
      <w:r w:rsidRPr="00402FA9">
        <w:rPr>
          <w:color w:val="121212"/>
          <w:spacing w:val="13"/>
        </w:rPr>
        <w:t>работа</w:t>
      </w:r>
      <w:r w:rsidRPr="00402FA9">
        <w:rPr>
          <w:color w:val="121212"/>
          <w:spacing w:val="1"/>
        </w:rPr>
        <w:t xml:space="preserve"> </w:t>
      </w:r>
      <w:r>
        <w:tab/>
      </w:r>
      <w:r w:rsidRPr="00402FA9">
        <w:rPr>
          <w:color w:val="121212"/>
          <w:spacing w:val="13"/>
        </w:rPr>
        <w:t>по</w:t>
      </w:r>
      <w:r w:rsidRPr="00402FA9">
        <w:rPr>
          <w:color w:val="121212"/>
          <w:spacing w:val="2"/>
        </w:rPr>
        <w:t xml:space="preserve"> </w:t>
      </w:r>
      <w:r>
        <w:tab/>
      </w:r>
      <w:r w:rsidRPr="00402FA9">
        <w:rPr>
          <w:color w:val="121212"/>
          <w:spacing w:val="14"/>
        </w:rPr>
        <w:t>математике</w:t>
      </w:r>
      <w:r w:rsidRPr="00402FA9">
        <w:rPr>
          <w:color w:val="121212"/>
          <w:spacing w:val="6"/>
        </w:rPr>
        <w:t xml:space="preserve"> </w:t>
      </w:r>
      <w:r>
        <w:tab/>
      </w:r>
      <w:r w:rsidRPr="00402FA9">
        <w:rPr>
          <w:color w:val="121212"/>
          <w:spacing w:val="14"/>
        </w:rPr>
        <w:t>в</w:t>
      </w:r>
      <w:r w:rsidRPr="00402FA9">
        <w:rPr>
          <w:color w:val="121212"/>
          <w:spacing w:val="1"/>
        </w:rPr>
        <w:t xml:space="preserve"> </w:t>
      </w:r>
      <w:r>
        <w:tab/>
      </w:r>
      <w:r w:rsidRPr="00402FA9">
        <w:rPr>
          <w:color w:val="121212"/>
          <w:spacing w:val="15"/>
        </w:rPr>
        <w:t>начальной</w:t>
      </w:r>
      <w:r w:rsidRPr="00402FA9">
        <w:rPr>
          <w:color w:val="121212"/>
          <w:spacing w:val="2"/>
        </w:rPr>
        <w:t xml:space="preserve"> </w:t>
      </w:r>
      <w:r>
        <w:rPr>
          <w:color w:val="121212"/>
          <w:spacing w:val="15190"/>
        </w:rPr>
        <w:t xml:space="preserve"> </w:t>
      </w:r>
      <w:r w:rsidRPr="00402FA9">
        <w:rPr>
          <w:color w:val="121212"/>
          <w:spacing w:val="8"/>
        </w:rPr>
        <w:t>школе : пособие для учителей. — М. : Просвещение, 1975.</w:t>
      </w:r>
      <w:r w:rsidRPr="00402FA9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47" w:bottom="0" w:left="850" w:header="720" w:footer="720" w:gutter="0"/>
          <w:cols w:space="720"/>
        </w:sectPr>
      </w:pPr>
    </w:p>
    <w:p w:rsidR="0094310A" w:rsidRDefault="0094310A">
      <w:pPr>
        <w:spacing w:before="367" w:line="258" w:lineRule="exact"/>
        <w:ind w:right="-113"/>
      </w:pPr>
      <w:r w:rsidRPr="00402FA9">
        <w:rPr>
          <w:b/>
          <w:bCs/>
          <w:color w:val="121212"/>
          <w:spacing w:val="11"/>
          <w:sz w:val="26"/>
          <w:szCs w:val="26"/>
        </w:rPr>
        <w:t xml:space="preserve">Интернет-ресурсы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661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  <w:tab w:val="left" w:pos="5378"/>
          <w:tab w:val="left" w:pos="5733"/>
        </w:tabs>
        <w:spacing w:before="89" w:after="41" w:line="239" w:lineRule="exact"/>
        <w:ind w:right="-113"/>
      </w:pPr>
      <w:r>
        <w:tab/>
      </w:r>
      <w:r w:rsidRPr="00402FA9">
        <w:rPr>
          <w:color w:val="121212"/>
          <w:spacing w:val="15"/>
        </w:rPr>
        <w:t xml:space="preserve">1. </w:t>
      </w:r>
      <w:hyperlink r:id="rId35" w:history="1">
        <w:r w:rsidRPr="00402FA9">
          <w:rPr>
            <w:b/>
            <w:bCs/>
            <w:color w:val="121212"/>
            <w:spacing w:val="15"/>
          </w:rPr>
          <w:t>http://www.vneuroka.ru/mathematics.php</w:t>
        </w:r>
      </w:hyperlink>
      <w:r w:rsidRPr="00402FA9">
        <w:rPr>
          <w:b/>
          <w:bCs/>
          <w:color w:val="121212"/>
          <w:spacing w:val="15"/>
        </w:rPr>
        <w:t xml:space="preserve"> </w:t>
      </w:r>
      <w:r>
        <w:tab/>
      </w:r>
      <w:hyperlink r:id="rId36" w:history="1">
        <w:r w:rsidRPr="00402FA9">
          <w:rPr>
            <w:color w:val="121212"/>
            <w:w w:val="89"/>
          </w:rPr>
          <w:t>—</w:t>
        </w:r>
        <w:r w:rsidRPr="00402FA9">
          <w:rPr>
            <w:color w:val="121212"/>
            <w:spacing w:val="1"/>
            <w:w w:val="89"/>
          </w:rPr>
          <w:t xml:space="preserve"> </w:t>
        </w:r>
      </w:hyperlink>
      <w:r>
        <w:tab/>
      </w:r>
      <w:r w:rsidRPr="00402FA9">
        <w:rPr>
          <w:color w:val="121212"/>
          <w:spacing w:val="14"/>
        </w:rPr>
        <w:t>образовательные</w:t>
      </w:r>
      <w:r w:rsidRPr="00402FA9">
        <w:rPr>
          <w:color w:val="121212"/>
          <w:spacing w:val="4"/>
        </w:rPr>
        <w:t xml:space="preserve"> </w:t>
      </w:r>
      <w:r>
        <w:rPr>
          <w:color w:val="121212"/>
          <w:spacing w:val="15299"/>
        </w:rPr>
        <w:t xml:space="preserve"> </w:t>
      </w:r>
      <w:r w:rsidRPr="00402FA9">
        <w:rPr>
          <w:color w:val="121212"/>
          <w:spacing w:val="11"/>
        </w:rPr>
        <w:t xml:space="preserve">проекты портала «Вне урока»: Математика. Математический мир. </w:t>
      </w:r>
      <w:r w:rsidRPr="00402FA9">
        <w:rPr>
          <w:color w:val="121212"/>
          <w:spacing w:val="-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2FA9">
        <w:rPr>
          <w:color w:val="121212"/>
          <w:spacing w:val="13"/>
        </w:rPr>
        <w:t xml:space="preserve">2. </w:t>
      </w:r>
      <w:hyperlink r:id="rId37" w:history="1">
        <w:r w:rsidRPr="00402FA9">
          <w:rPr>
            <w:b/>
            <w:bCs/>
            <w:color w:val="121212"/>
            <w:spacing w:val="13"/>
          </w:rPr>
          <w:t>http://konkurs-kenguru.ru</w:t>
        </w:r>
      </w:hyperlink>
      <w:r w:rsidRPr="00402FA9">
        <w:rPr>
          <w:b/>
          <w:bCs/>
          <w:color w:val="121212"/>
          <w:spacing w:val="13"/>
        </w:rPr>
        <w:t xml:space="preserve"> </w:t>
      </w:r>
      <w:hyperlink r:id="rId38" w:history="1">
        <w:r w:rsidRPr="00402FA9">
          <w:rPr>
            <w:color w:val="121212"/>
            <w:spacing w:val="13"/>
          </w:rPr>
          <w:t>— российская страница международ-</w:t>
        </w:r>
      </w:hyperlink>
      <w:r w:rsidRPr="00402FA9">
        <w:rPr>
          <w:color w:val="121212"/>
          <w:spacing w:val="40"/>
        </w:rPr>
        <w:t xml:space="preserve"> </w:t>
      </w:r>
      <w:r>
        <w:rPr>
          <w:color w:val="121212"/>
          <w:spacing w:val="15203"/>
        </w:rPr>
        <w:t xml:space="preserve"> </w:t>
      </w:r>
      <w:r w:rsidRPr="00402FA9">
        <w:rPr>
          <w:color w:val="121212"/>
          <w:spacing w:val="10"/>
        </w:rPr>
        <w:t>ного математического конкурса «Кенгуру».</w:t>
      </w:r>
      <w:r w:rsidRPr="00402FA9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2FA9">
        <w:rPr>
          <w:color w:val="121212"/>
          <w:spacing w:val="9"/>
        </w:rPr>
        <w:t xml:space="preserve">3. </w:t>
      </w:r>
      <w:hyperlink r:id="rId39" w:history="1">
        <w:r w:rsidRPr="00402FA9">
          <w:rPr>
            <w:b/>
            <w:bCs/>
            <w:color w:val="121212"/>
            <w:spacing w:val="9"/>
          </w:rPr>
          <w:t>http://4stupeni.ru/stady</w:t>
        </w:r>
      </w:hyperlink>
      <w:r w:rsidRPr="00402FA9">
        <w:rPr>
          <w:b/>
          <w:bCs/>
          <w:color w:val="121212"/>
          <w:spacing w:val="9"/>
        </w:rPr>
        <w:t xml:space="preserve"> </w:t>
      </w:r>
      <w:hyperlink r:id="rId40" w:history="1">
        <w:r w:rsidRPr="00402FA9">
          <w:rPr>
            <w:color w:val="121212"/>
            <w:spacing w:val="9"/>
          </w:rPr>
          <w:t>— клуб учителей начальной школы. 4 сту-</w:t>
        </w:r>
      </w:hyperlink>
      <w:r w:rsidRPr="00402FA9">
        <w:rPr>
          <w:color w:val="121212"/>
          <w:spacing w:val="24"/>
        </w:rPr>
        <w:t xml:space="preserve"> </w:t>
      </w:r>
      <w:r>
        <w:rPr>
          <w:color w:val="121212"/>
          <w:spacing w:val="15177"/>
        </w:rPr>
        <w:t xml:space="preserve"> </w:t>
      </w:r>
      <w:r w:rsidRPr="00402FA9">
        <w:rPr>
          <w:color w:val="121212"/>
          <w:spacing w:val="10"/>
        </w:rPr>
        <w:t>пени.</w:t>
      </w:r>
      <w:r w:rsidRPr="00402FA9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2FA9">
        <w:rPr>
          <w:color w:val="121212"/>
          <w:spacing w:val="9"/>
        </w:rPr>
        <w:t xml:space="preserve">4. </w:t>
      </w:r>
      <w:hyperlink r:id="rId41" w:history="1">
        <w:r w:rsidRPr="00402FA9">
          <w:rPr>
            <w:b/>
            <w:bCs/>
            <w:color w:val="121212"/>
            <w:spacing w:val="9"/>
          </w:rPr>
          <w:t>http://www.develop-kinder.com</w:t>
        </w:r>
      </w:hyperlink>
      <w:r w:rsidRPr="00402FA9">
        <w:rPr>
          <w:b/>
          <w:bCs/>
          <w:color w:val="121212"/>
          <w:spacing w:val="9"/>
        </w:rPr>
        <w:t xml:space="preserve"> </w:t>
      </w:r>
      <w:hyperlink r:id="rId42" w:history="1">
        <w:r w:rsidRPr="00402FA9">
          <w:rPr>
            <w:color w:val="121212"/>
            <w:spacing w:val="9"/>
          </w:rPr>
          <w:t>— «Сократ» — развивающие игры</w:t>
        </w:r>
      </w:hyperlink>
      <w:r w:rsidRPr="00402FA9">
        <w:rPr>
          <w:color w:val="121212"/>
          <w:spacing w:val="38"/>
        </w:rPr>
        <w:t xml:space="preserve"> </w:t>
      </w:r>
      <w:r>
        <w:rPr>
          <w:color w:val="121212"/>
          <w:spacing w:val="15179"/>
        </w:rPr>
        <w:t xml:space="preserve"> </w:t>
      </w:r>
      <w:r w:rsidRPr="00402FA9">
        <w:rPr>
          <w:color w:val="121212"/>
          <w:spacing w:val="11"/>
        </w:rPr>
        <w:t>и конкурсы.</w:t>
      </w:r>
      <w:r w:rsidRPr="00402FA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  <w:tab w:val="left" w:pos="4005"/>
          <w:tab w:val="left" w:pos="4308"/>
          <w:tab w:val="left" w:pos="5860"/>
          <w:tab w:val="left" w:pos="6834"/>
        </w:tabs>
        <w:spacing w:line="239" w:lineRule="exact"/>
        <w:ind w:right="-113"/>
        <w:rPr>
          <w:color w:val="121212"/>
          <w:spacing w:val="16"/>
        </w:rPr>
      </w:pPr>
      <w:r>
        <w:tab/>
      </w:r>
      <w:r w:rsidRPr="00402FA9">
        <w:rPr>
          <w:color w:val="121212"/>
          <w:spacing w:val="15"/>
        </w:rPr>
        <w:t xml:space="preserve">5. </w:t>
      </w:r>
      <w:hyperlink r:id="rId43" w:history="1">
        <w:r w:rsidRPr="00402FA9">
          <w:rPr>
            <w:b/>
            <w:bCs/>
            <w:color w:val="121212"/>
            <w:spacing w:val="15"/>
          </w:rPr>
          <w:t>http://puzzle-ru.blogspot.com</w:t>
        </w:r>
      </w:hyperlink>
      <w:r w:rsidRPr="00402FA9">
        <w:rPr>
          <w:b/>
          <w:bCs/>
          <w:color w:val="121212"/>
          <w:spacing w:val="21"/>
        </w:rPr>
        <w:t xml:space="preserve"> </w:t>
      </w:r>
      <w:r>
        <w:tab/>
      </w:r>
      <w:hyperlink r:id="rId44" w:history="1">
        <w:r w:rsidRPr="00402FA9">
          <w:rPr>
            <w:color w:val="121212"/>
            <w:w w:val="89"/>
          </w:rPr>
          <w:t>—</w:t>
        </w:r>
        <w:r w:rsidRPr="00402FA9">
          <w:rPr>
            <w:color w:val="121212"/>
            <w:spacing w:val="1"/>
            <w:w w:val="89"/>
          </w:rPr>
          <w:t xml:space="preserve"> </w:t>
        </w:r>
      </w:hyperlink>
      <w:r>
        <w:tab/>
      </w:r>
      <w:r w:rsidRPr="00402FA9">
        <w:rPr>
          <w:color w:val="121212"/>
          <w:spacing w:val="13"/>
        </w:rPr>
        <w:t>головоломки,</w:t>
      </w:r>
      <w:r w:rsidRPr="00402FA9">
        <w:rPr>
          <w:color w:val="121212"/>
          <w:spacing w:val="12"/>
        </w:rPr>
        <w:t xml:space="preserve"> </w:t>
      </w:r>
      <w:r>
        <w:tab/>
      </w:r>
      <w:r w:rsidRPr="00402FA9">
        <w:rPr>
          <w:color w:val="121212"/>
          <w:spacing w:val="12"/>
        </w:rPr>
        <w:t>загадки,</w:t>
      </w:r>
      <w:r w:rsidRPr="00402FA9">
        <w:rPr>
          <w:color w:val="121212"/>
          <w:spacing w:val="2"/>
        </w:rPr>
        <w:t xml:space="preserve"> </w:t>
      </w:r>
      <w:r>
        <w:tab/>
      </w:r>
      <w:r w:rsidRPr="00402FA9">
        <w:rPr>
          <w:color w:val="121212"/>
          <w:spacing w:val="14"/>
        </w:rPr>
        <w:t>задачи</w:t>
      </w:r>
      <w:r w:rsidRPr="00402FA9">
        <w:rPr>
          <w:color w:val="121212"/>
          <w:spacing w:val="1"/>
        </w:rPr>
        <w:t xml:space="preserve"> </w:t>
      </w:r>
      <w:r>
        <w:rPr>
          <w:color w:val="121212"/>
          <w:spacing w:val="15247"/>
        </w:rPr>
        <w:t xml:space="preserve"> </w:t>
      </w:r>
      <w:r w:rsidRPr="00402FA9">
        <w:rPr>
          <w:color w:val="121212"/>
          <w:spacing w:val="9"/>
        </w:rPr>
        <w:t>и задачки, фокусы, ребусы.</w:t>
      </w:r>
      <w:r w:rsidRPr="00402FA9">
        <w:rPr>
          <w:color w:val="121212"/>
          <w:spacing w:val="16"/>
        </w:rPr>
        <w:t xml:space="preserve"> </w:t>
      </w:r>
    </w:p>
    <w:p w:rsidR="0094310A" w:rsidRDefault="0094310A" w:rsidP="0094310A">
      <w:pPr>
        <w:tabs>
          <w:tab w:val="left" w:pos="397"/>
          <w:tab w:val="left" w:pos="4005"/>
          <w:tab w:val="left" w:pos="4308"/>
          <w:tab w:val="left" w:pos="5860"/>
          <w:tab w:val="left" w:pos="6834"/>
        </w:tabs>
        <w:spacing w:line="20" w:lineRule="exact"/>
        <w:ind w:right="-113"/>
        <w:sectPr w:rsidR="0094310A" w:rsidSect="008B2BF5">
          <w:type w:val="continuous"/>
          <w:pgSz w:w="9354" w:h="12189"/>
          <w:pgMar w:top="1134" w:right="793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33" type="#_x0000_t202" style="position:absolute;margin-left:162.55pt;margin-top:562.75pt;width:15.55pt;height:12.35pt;z-index:251811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44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09" w:lineRule="exact"/>
        <w:ind w:right="-113"/>
      </w:pPr>
      <w:r w:rsidRPr="00B46CB7">
        <w:rPr>
          <w:b/>
          <w:bCs/>
          <w:color w:val="121212"/>
          <w:spacing w:val="6"/>
          <w:sz w:val="30"/>
          <w:szCs w:val="30"/>
        </w:rPr>
        <w:t>Программа факультатива</w:t>
      </w:r>
      <w:r w:rsidRPr="00B46CB7">
        <w:rPr>
          <w:b/>
          <w:bCs/>
          <w:color w:val="121212"/>
          <w:spacing w:val="18"/>
          <w:sz w:val="30"/>
          <w:szCs w:val="30"/>
        </w:rPr>
        <w:t xml:space="preserve"> </w:t>
      </w:r>
      <w:r>
        <w:rPr>
          <w:b/>
          <w:bCs/>
          <w:color w:val="121212"/>
          <w:spacing w:val="7616"/>
          <w:sz w:val="30"/>
          <w:szCs w:val="30"/>
        </w:rPr>
        <w:t xml:space="preserve"> </w:t>
      </w:r>
      <w:r w:rsidRPr="00B46CB7">
        <w:rPr>
          <w:b/>
          <w:bCs/>
          <w:color w:val="121212"/>
          <w:spacing w:val="7"/>
          <w:sz w:val="30"/>
          <w:szCs w:val="30"/>
        </w:rPr>
        <w:t>«Удивительный мир слов»</w:t>
      </w:r>
      <w:r w:rsidRPr="00B46CB7">
        <w:rPr>
          <w:b/>
          <w:bCs/>
          <w:color w:val="121212"/>
          <w:spacing w:val="19"/>
          <w:sz w:val="30"/>
          <w:szCs w:val="30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1724" w:right="2187" w:bottom="0" w:left="3231" w:header="720" w:footer="720" w:gutter="0"/>
          <w:cols w:space="720"/>
        </w:sectPr>
      </w:pPr>
    </w:p>
    <w:p w:rsidR="0094310A" w:rsidRDefault="0094310A">
      <w:pPr>
        <w:spacing w:before="446" w:line="258" w:lineRule="exact"/>
        <w:ind w:right="-113"/>
      </w:pPr>
      <w:r w:rsidRPr="00B46CB7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B46CB7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912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17" w:after="41" w:line="239" w:lineRule="exact"/>
        <w:ind w:right="-113"/>
      </w:pPr>
      <w:r>
        <w:tab/>
      </w:r>
      <w:r w:rsidRPr="00B46CB7">
        <w:rPr>
          <w:color w:val="121212"/>
          <w:spacing w:val="17"/>
        </w:rPr>
        <w:t>Внеурочная деятельность, связанная с изучением русского языка</w:t>
      </w:r>
      <w:r w:rsidRPr="00B46CB7">
        <w:rPr>
          <w:color w:val="121212"/>
          <w:spacing w:val="13"/>
        </w:rPr>
        <w:t xml:space="preserve"> </w:t>
      </w:r>
      <w:r>
        <w:rPr>
          <w:color w:val="121212"/>
          <w:spacing w:val="15171"/>
        </w:rPr>
        <w:t xml:space="preserve"> </w:t>
      </w:r>
      <w:r w:rsidRPr="00B46CB7">
        <w:rPr>
          <w:color w:val="121212"/>
          <w:spacing w:val="10"/>
        </w:rPr>
        <w:t>в начальной школе, направлена на достижение следующих целей:</w:t>
      </w:r>
      <w:r w:rsidRPr="00B46CB7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B46CB7">
        <w:rPr>
          <w:color w:val="121212"/>
          <w:spacing w:val="10"/>
        </w:rPr>
        <w:t>— осознание языка как явления национальной культуры и основного</w:t>
      </w:r>
      <w:r w:rsidRPr="00B46CB7">
        <w:rPr>
          <w:color w:val="121212"/>
          <w:spacing w:val="-16"/>
        </w:rPr>
        <w:t xml:space="preserve"> </w:t>
      </w:r>
      <w:r>
        <w:rPr>
          <w:color w:val="121212"/>
          <w:spacing w:val="15128"/>
        </w:rPr>
        <w:t xml:space="preserve"> </w:t>
      </w:r>
      <w:r w:rsidRPr="00B46CB7">
        <w:rPr>
          <w:color w:val="121212"/>
          <w:spacing w:val="9"/>
        </w:rPr>
        <w:t>средства человеческого общения; формирование позитивного отношения</w:t>
      </w:r>
      <w:r w:rsidRPr="00B46CB7">
        <w:rPr>
          <w:color w:val="121212"/>
          <w:spacing w:val="19"/>
        </w:rPr>
        <w:t xml:space="preserve"> </w:t>
      </w:r>
      <w:r>
        <w:rPr>
          <w:color w:val="121212"/>
          <w:spacing w:val="15126"/>
        </w:rPr>
        <w:t xml:space="preserve"> </w:t>
      </w:r>
      <w:r w:rsidRPr="00B46CB7">
        <w:rPr>
          <w:color w:val="121212"/>
          <w:spacing w:val="10"/>
        </w:rPr>
        <w:t>к правильной речи как показателю общей культуры человека;</w:t>
      </w:r>
      <w:r w:rsidRPr="00B46CB7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46CB7">
        <w:rPr>
          <w:color w:val="121212"/>
          <w:spacing w:val="12"/>
        </w:rPr>
        <w:t>— знакомство с нормами русского языка с целью выбора необходи-</w:t>
      </w:r>
      <w:r w:rsidRPr="00B46CB7">
        <w:rPr>
          <w:color w:val="121212"/>
        </w:rPr>
        <w:t xml:space="preserve"> </w:t>
      </w:r>
      <w:r>
        <w:rPr>
          <w:color w:val="121212"/>
          <w:spacing w:val="15149"/>
        </w:rPr>
        <w:t xml:space="preserve"> </w:t>
      </w:r>
      <w:r w:rsidRPr="00B46CB7">
        <w:rPr>
          <w:color w:val="121212"/>
          <w:spacing w:val="11"/>
        </w:rPr>
        <w:t>мых языковых средств для решения коммуникативных задач;</w:t>
      </w:r>
      <w:r w:rsidRPr="00B46CB7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46CB7">
        <w:rPr>
          <w:color w:val="121212"/>
          <w:spacing w:val="8"/>
        </w:rPr>
        <w:t>— овладение учебными действиями с единицами языка, умение прак-</w:t>
      </w:r>
      <w:r w:rsidRPr="00B46CB7">
        <w:rPr>
          <w:color w:val="121212"/>
          <w:spacing w:val="37"/>
        </w:rPr>
        <w:t xml:space="preserve"> </w:t>
      </w:r>
      <w:r>
        <w:rPr>
          <w:color w:val="121212"/>
          <w:spacing w:val="15126"/>
        </w:rPr>
        <w:t xml:space="preserve"> </w:t>
      </w:r>
      <w:r w:rsidRPr="00B46CB7">
        <w:rPr>
          <w:color w:val="121212"/>
          <w:spacing w:val="11"/>
        </w:rPr>
        <w:t>тического использования знаний.</w:t>
      </w:r>
      <w:r w:rsidRPr="00B46CB7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B46CB7">
        <w:rPr>
          <w:color w:val="121212"/>
          <w:spacing w:val="9"/>
        </w:rPr>
        <w:t>В факультативном курсе особое внимание уделено работе над языко-</w:t>
      </w:r>
      <w:r w:rsidRPr="00B46CB7">
        <w:rPr>
          <w:color w:val="121212"/>
          <w:spacing w:val="25"/>
        </w:rPr>
        <w:t xml:space="preserve"> </w:t>
      </w:r>
      <w:r>
        <w:rPr>
          <w:color w:val="121212"/>
          <w:spacing w:val="15127"/>
        </w:rPr>
        <w:t xml:space="preserve"> </w:t>
      </w:r>
      <w:r w:rsidRPr="00B46CB7">
        <w:rPr>
          <w:color w:val="121212"/>
          <w:spacing w:val="12"/>
        </w:rPr>
        <w:t>выми нормами и формированию у школьников правильной выразитель-</w:t>
      </w:r>
      <w:r w:rsidRPr="00B46CB7">
        <w:rPr>
          <w:color w:val="121212"/>
          <w:spacing w:val="-12"/>
        </w:rPr>
        <w:t xml:space="preserve"> </w:t>
      </w:r>
      <w:r>
        <w:rPr>
          <w:color w:val="121212"/>
          <w:spacing w:val="15131"/>
        </w:rPr>
        <w:t xml:space="preserve"> </w:t>
      </w:r>
      <w:r w:rsidRPr="00B46CB7">
        <w:rPr>
          <w:color w:val="121212"/>
          <w:spacing w:val="9"/>
        </w:rPr>
        <w:t>ной речи.</w:t>
      </w:r>
      <w:r w:rsidRPr="00B46CB7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46CB7">
        <w:rPr>
          <w:i/>
          <w:iCs/>
          <w:color w:val="121212"/>
          <w:spacing w:val="17"/>
        </w:rPr>
        <w:t xml:space="preserve">Структура программы. </w:t>
      </w:r>
      <w:r w:rsidRPr="00B46CB7">
        <w:rPr>
          <w:color w:val="121212"/>
          <w:spacing w:val="17"/>
        </w:rPr>
        <w:t>Программа включает три раздела:</w:t>
      </w:r>
      <w:r w:rsidRPr="00B46CB7">
        <w:rPr>
          <w:color w:val="121212"/>
          <w:spacing w:val="35"/>
        </w:rPr>
        <w:t xml:space="preserve"> </w:t>
      </w:r>
      <w:r>
        <w:rPr>
          <w:color w:val="121212"/>
          <w:spacing w:val="14437"/>
        </w:rPr>
        <w:t xml:space="preserve"> </w:t>
      </w:r>
      <w:r>
        <w:tab/>
      </w:r>
      <w:r w:rsidRPr="00B46CB7">
        <w:rPr>
          <w:color w:val="121212"/>
          <w:spacing w:val="9"/>
        </w:rPr>
        <w:t>— пояснительная записка;</w:t>
      </w:r>
      <w:r w:rsidRPr="00B46CB7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B46CB7">
        <w:rPr>
          <w:color w:val="121212"/>
          <w:spacing w:val="9"/>
        </w:rPr>
        <w:t>— основное содержание факультатива;</w:t>
      </w:r>
      <w:r w:rsidRPr="00B46CB7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46CB7">
        <w:rPr>
          <w:color w:val="121212"/>
          <w:spacing w:val="12"/>
        </w:rPr>
        <w:t>— тематическое планирование с указанием количества часов, отво-</w:t>
      </w:r>
      <w:r w:rsidRPr="00B46CB7">
        <w:rPr>
          <w:color w:val="121212"/>
          <w:spacing w:val="30"/>
        </w:rPr>
        <w:t xml:space="preserve"> </w:t>
      </w:r>
      <w:r>
        <w:rPr>
          <w:color w:val="121212"/>
          <w:spacing w:val="15150"/>
        </w:rPr>
        <w:t xml:space="preserve"> </w:t>
      </w:r>
      <w:r w:rsidRPr="00B46CB7">
        <w:rPr>
          <w:color w:val="121212"/>
          <w:spacing w:val="10"/>
        </w:rPr>
        <w:t>димых на изучение каждого раздела.</w:t>
      </w:r>
      <w:r w:rsidRPr="00B46CB7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  <w:tab w:val="left" w:pos="1308"/>
          <w:tab w:val="left" w:pos="3411"/>
          <w:tab w:val="left" w:pos="5382"/>
          <w:tab w:val="left" w:pos="7132"/>
        </w:tabs>
        <w:spacing w:after="41" w:line="254" w:lineRule="exact"/>
        <w:ind w:right="-113"/>
      </w:pPr>
      <w:r>
        <w:tab/>
      </w:r>
      <w:r w:rsidRPr="00B46CB7">
        <w:rPr>
          <w:i/>
          <w:iCs/>
          <w:color w:val="121212"/>
          <w:spacing w:val="28"/>
        </w:rPr>
        <w:t>Общая</w:t>
      </w:r>
      <w:r w:rsidRPr="00B46CB7">
        <w:rPr>
          <w:i/>
          <w:iCs/>
          <w:color w:val="121212"/>
          <w:spacing w:val="3"/>
        </w:rPr>
        <w:t xml:space="preserve"> </w:t>
      </w:r>
      <w:r>
        <w:tab/>
      </w:r>
      <w:r w:rsidRPr="00B46CB7">
        <w:rPr>
          <w:i/>
          <w:iCs/>
          <w:color w:val="121212"/>
          <w:spacing w:val="28"/>
        </w:rPr>
        <w:t>характеристика</w:t>
      </w:r>
      <w:r w:rsidRPr="00B46CB7">
        <w:rPr>
          <w:i/>
          <w:iCs/>
          <w:color w:val="121212"/>
          <w:spacing w:val="3"/>
        </w:rPr>
        <w:t xml:space="preserve"> </w:t>
      </w:r>
      <w:r>
        <w:tab/>
      </w:r>
      <w:r w:rsidRPr="00B46CB7">
        <w:rPr>
          <w:i/>
          <w:iCs/>
          <w:color w:val="121212"/>
          <w:spacing w:val="29"/>
        </w:rPr>
        <w:t>факультатива.</w:t>
      </w:r>
      <w:r w:rsidRPr="00B46CB7">
        <w:rPr>
          <w:i/>
          <w:iCs/>
          <w:color w:val="121212"/>
          <w:spacing w:val="13"/>
        </w:rPr>
        <w:t xml:space="preserve"> </w:t>
      </w:r>
      <w:r>
        <w:tab/>
      </w:r>
      <w:r w:rsidRPr="00B46CB7">
        <w:rPr>
          <w:color w:val="121212"/>
          <w:spacing w:val="9"/>
        </w:rPr>
        <w:t>«Удивительный</w:t>
      </w:r>
      <w:r w:rsidRPr="00B46CB7">
        <w:rPr>
          <w:color w:val="121212"/>
          <w:spacing w:val="11"/>
        </w:rPr>
        <w:t xml:space="preserve"> </w:t>
      </w:r>
      <w:r>
        <w:tab/>
      </w:r>
      <w:r w:rsidRPr="00B46CB7">
        <w:rPr>
          <w:color w:val="121212"/>
          <w:spacing w:val="12"/>
        </w:rPr>
        <w:t>мир</w:t>
      </w:r>
      <w:r w:rsidRPr="00B46CB7">
        <w:rPr>
          <w:color w:val="121212"/>
          <w:spacing w:val="3"/>
        </w:rPr>
        <w:t xml:space="preserve"> </w:t>
      </w:r>
      <w:r>
        <w:rPr>
          <w:color w:val="121212"/>
          <w:spacing w:val="15195"/>
        </w:rPr>
        <w:t xml:space="preserve"> </w:t>
      </w:r>
      <w:r w:rsidRPr="00B46CB7">
        <w:rPr>
          <w:color w:val="121212"/>
          <w:spacing w:val="3"/>
        </w:rPr>
        <w:t>слов» — внеурочный курс для младших школьников, в содержании которого</w:t>
      </w:r>
      <w:r w:rsidRPr="00B46CB7">
        <w:rPr>
          <w:color w:val="121212"/>
          <w:spacing w:val="35"/>
        </w:rPr>
        <w:t xml:space="preserve"> </w:t>
      </w:r>
      <w:r>
        <w:rPr>
          <w:color w:val="121212"/>
          <w:spacing w:val="15117"/>
        </w:rPr>
        <w:t xml:space="preserve"> </w:t>
      </w:r>
      <w:r w:rsidRPr="00B46CB7">
        <w:rPr>
          <w:color w:val="121212"/>
          <w:spacing w:val="7"/>
        </w:rPr>
        <w:t>рассматривается орфоэпическое, лексическое, грамматическое многообра-</w:t>
      </w:r>
      <w:r w:rsidRPr="00B46CB7">
        <w:rPr>
          <w:color w:val="121212"/>
          <w:spacing w:val="16"/>
        </w:rPr>
        <w:t xml:space="preserve"> </w:t>
      </w:r>
      <w:r>
        <w:rPr>
          <w:color w:val="121212"/>
          <w:spacing w:val="15136"/>
        </w:rPr>
        <w:t xml:space="preserve"> </w:t>
      </w:r>
      <w:r w:rsidRPr="00B46CB7">
        <w:rPr>
          <w:color w:val="121212"/>
          <w:spacing w:val="8"/>
        </w:rPr>
        <w:t>зие мира слов, основные методы и пути его познания, а также развивается</w:t>
      </w:r>
      <w:r w:rsidRPr="00B46CB7">
        <w:rPr>
          <w:color w:val="121212"/>
          <w:spacing w:val="-15"/>
        </w:rPr>
        <w:t xml:space="preserve"> </w:t>
      </w:r>
      <w:r>
        <w:rPr>
          <w:color w:val="121212"/>
          <w:spacing w:val="15139"/>
        </w:rPr>
        <w:t xml:space="preserve"> </w:t>
      </w:r>
      <w:r w:rsidRPr="00B46CB7">
        <w:rPr>
          <w:color w:val="121212"/>
          <w:spacing w:val="7"/>
        </w:rPr>
        <w:t>языковая интуиция и художественно-образное мышление младших школь-</w:t>
      </w:r>
      <w:r w:rsidRPr="00B46CB7">
        <w:rPr>
          <w:color w:val="121212"/>
          <w:spacing w:val="-12"/>
        </w:rPr>
        <w:t xml:space="preserve"> </w:t>
      </w:r>
      <w:r>
        <w:rPr>
          <w:color w:val="121212"/>
          <w:spacing w:val="15115"/>
        </w:rPr>
        <w:t xml:space="preserve"> </w:t>
      </w:r>
      <w:r w:rsidRPr="00B46CB7">
        <w:rPr>
          <w:color w:val="121212"/>
          <w:spacing w:val="11"/>
        </w:rPr>
        <w:t>ников. Изучение данного курса создаёт условия для формирования цен-</w:t>
      </w:r>
      <w:r w:rsidRPr="00B46CB7">
        <w:rPr>
          <w:color w:val="121212"/>
          <w:spacing w:val="28"/>
        </w:rPr>
        <w:t xml:space="preserve"> </w:t>
      </w:r>
      <w:r>
        <w:rPr>
          <w:color w:val="121212"/>
          <w:spacing w:val="15143"/>
        </w:rPr>
        <w:t xml:space="preserve"> </w:t>
      </w:r>
      <w:r w:rsidRPr="00B46CB7">
        <w:rPr>
          <w:color w:val="121212"/>
          <w:spacing w:val="6"/>
        </w:rPr>
        <w:t>ностного отношения учащихся к языку, для воспитания ответственности за</w:t>
      </w:r>
      <w:r w:rsidRPr="00B46CB7">
        <w:rPr>
          <w:color w:val="121212"/>
          <w:spacing w:val="11"/>
        </w:rPr>
        <w:t xml:space="preserve"> </w:t>
      </w:r>
      <w:r>
        <w:rPr>
          <w:color w:val="121212"/>
          <w:spacing w:val="15126"/>
        </w:rPr>
        <w:t xml:space="preserve"> </w:t>
      </w:r>
      <w:r w:rsidRPr="00B46CB7">
        <w:rPr>
          <w:color w:val="121212"/>
          <w:spacing w:val="6"/>
        </w:rPr>
        <w:t>соблюдение норм языка как важного компонента языковой культуры.</w:t>
      </w:r>
      <w:r w:rsidRPr="00B46CB7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B46CB7">
        <w:rPr>
          <w:i/>
          <w:iCs/>
          <w:color w:val="121212"/>
          <w:spacing w:val="20"/>
        </w:rPr>
        <w:t xml:space="preserve">Место факультатива в учебном плане. </w:t>
      </w:r>
      <w:r w:rsidRPr="00B46CB7">
        <w:rPr>
          <w:color w:val="121212"/>
          <w:spacing w:val="20"/>
        </w:rPr>
        <w:t>Изучение факультатива</w:t>
      </w:r>
      <w:r w:rsidRPr="00B46CB7">
        <w:rPr>
          <w:color w:val="121212"/>
          <w:spacing w:val="-7"/>
        </w:rPr>
        <w:t xml:space="preserve"> </w:t>
      </w:r>
      <w:r>
        <w:rPr>
          <w:color w:val="121212"/>
          <w:spacing w:val="15126"/>
        </w:rPr>
        <w:t xml:space="preserve"> </w:t>
      </w:r>
      <w:r w:rsidRPr="00B46CB7">
        <w:rPr>
          <w:color w:val="121212"/>
          <w:spacing w:val="8"/>
        </w:rPr>
        <w:t>целесообразно начинать с 2 по 4 класс в объёме 33 ч в год (1 ч в неделю в</w:t>
      </w:r>
      <w:r w:rsidRPr="00B46CB7">
        <w:rPr>
          <w:color w:val="121212"/>
          <w:spacing w:val="11"/>
        </w:rPr>
        <w:t xml:space="preserve"> </w:t>
      </w:r>
      <w:r>
        <w:rPr>
          <w:color w:val="121212"/>
          <w:spacing w:val="15133"/>
        </w:rPr>
        <w:t xml:space="preserve"> </w:t>
      </w:r>
      <w:r w:rsidRPr="00B46CB7">
        <w:rPr>
          <w:color w:val="121212"/>
          <w:spacing w:val="11"/>
        </w:rPr>
        <w:t>каждом классе).</w:t>
      </w:r>
      <w:r w:rsidRPr="00B46CB7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0"/>
        </w:rPr>
      </w:pPr>
      <w:r>
        <w:tab/>
      </w:r>
      <w:r w:rsidRPr="00B46CB7">
        <w:rPr>
          <w:color w:val="121212"/>
          <w:spacing w:val="17"/>
        </w:rPr>
        <w:t>Программа факультатива дополняет и расширяет содержание от-</w:t>
      </w:r>
      <w:r w:rsidRPr="00B46CB7">
        <w:rPr>
          <w:color w:val="121212"/>
          <w:spacing w:val="39"/>
        </w:rPr>
        <w:t xml:space="preserve"> </w:t>
      </w:r>
      <w:r>
        <w:rPr>
          <w:color w:val="121212"/>
          <w:spacing w:val="15172"/>
        </w:rPr>
        <w:t xml:space="preserve"> </w:t>
      </w:r>
      <w:r w:rsidRPr="00B46CB7">
        <w:rPr>
          <w:color w:val="121212"/>
          <w:spacing w:val="12"/>
        </w:rPr>
        <w:t>дельных тем предметной области «Филология» за счёт углубления зна-</w:t>
      </w:r>
      <w:r w:rsidRPr="00B46CB7">
        <w:rPr>
          <w:color w:val="121212"/>
          <w:spacing w:val="3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EB07D8">
          <w:type w:val="continuous"/>
          <w:pgSz w:w="9354" w:h="12189"/>
          <w:pgMar w:top="1134" w:right="73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34" type="#_x0000_t202" style="position:absolute;margin-left:156.9pt;margin-top:562.75pt;width:15.55pt;height:12.35pt;z-index:251813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45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CD6B8E">
        <w:rPr>
          <w:color w:val="121212"/>
          <w:spacing w:val="14"/>
        </w:rPr>
        <w:t>ний лингвистического, речеведческого характера, введения элементов</w:t>
      </w:r>
      <w:r w:rsidRPr="00CD6B8E">
        <w:rPr>
          <w:color w:val="121212"/>
          <w:spacing w:val="11"/>
        </w:rPr>
        <w:t xml:space="preserve"> </w:t>
      </w:r>
      <w:r>
        <w:rPr>
          <w:color w:val="121212"/>
          <w:spacing w:val="15208"/>
        </w:rPr>
        <w:t xml:space="preserve"> </w:t>
      </w:r>
      <w:r w:rsidRPr="00CD6B8E">
        <w:rPr>
          <w:color w:val="121212"/>
          <w:spacing w:val="11"/>
        </w:rPr>
        <w:t>этимологии и культурологии.</w:t>
      </w:r>
      <w:r w:rsidRPr="00CD6B8E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6B8E">
        <w:rPr>
          <w:i/>
          <w:iCs/>
          <w:color w:val="121212"/>
          <w:spacing w:val="31"/>
        </w:rPr>
        <w:t xml:space="preserve">Ценностные ориентиры содержания факультатива. </w:t>
      </w:r>
      <w:r w:rsidRPr="00CD6B8E">
        <w:rPr>
          <w:color w:val="121212"/>
          <w:spacing w:val="31"/>
        </w:rPr>
        <w:t>Важ-</w:t>
      </w:r>
      <w:r w:rsidRPr="00CD6B8E">
        <w:rPr>
          <w:color w:val="121212"/>
          <w:spacing w:val="22"/>
        </w:rPr>
        <w:t xml:space="preserve"> </w:t>
      </w:r>
      <w:r>
        <w:rPr>
          <w:color w:val="121212"/>
          <w:spacing w:val="15193"/>
        </w:rPr>
        <w:t xml:space="preserve"> </w:t>
      </w:r>
      <w:r w:rsidRPr="00CD6B8E">
        <w:rPr>
          <w:color w:val="121212"/>
          <w:spacing w:val="12"/>
        </w:rPr>
        <w:t>ными ориентирами содержания данного факультатива являются:</w:t>
      </w:r>
      <w:r w:rsidRPr="00CD6B8E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6B8E">
        <w:rPr>
          <w:color w:val="121212"/>
          <w:spacing w:val="15"/>
        </w:rPr>
        <w:t>— развитие языковой интуиции и ориентирования в пространстве</w:t>
      </w:r>
      <w:r w:rsidRPr="00CD6B8E">
        <w:rPr>
          <w:color w:val="121212"/>
          <w:spacing w:val="35"/>
        </w:rPr>
        <w:t xml:space="preserve"> </w:t>
      </w:r>
      <w:r>
        <w:rPr>
          <w:color w:val="121212"/>
          <w:spacing w:val="15211"/>
        </w:rPr>
        <w:t xml:space="preserve"> </w:t>
      </w:r>
      <w:r w:rsidRPr="00CD6B8E">
        <w:rPr>
          <w:color w:val="121212"/>
          <w:spacing w:val="10"/>
        </w:rPr>
        <w:t>языка и речи;</w:t>
      </w:r>
      <w:r w:rsidRPr="00CD6B8E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6B8E">
        <w:rPr>
          <w:color w:val="121212"/>
          <w:spacing w:val="7"/>
        </w:rPr>
        <w:t xml:space="preserve">— формирование представлений о языке как универсальной ценности; </w:t>
      </w:r>
      <w:r>
        <w:rPr>
          <w:color w:val="121212"/>
          <w:spacing w:val="15177"/>
        </w:rPr>
        <w:t xml:space="preserve"> </w:t>
      </w:r>
      <w:r>
        <w:tab/>
      </w:r>
      <w:r w:rsidRPr="00CD6B8E">
        <w:rPr>
          <w:color w:val="121212"/>
          <w:spacing w:val="15"/>
        </w:rPr>
        <w:t>— изучение исторических фактов, отражающих отношение народа</w:t>
      </w:r>
      <w:r w:rsidRPr="00CD6B8E">
        <w:rPr>
          <w:color w:val="121212"/>
          <w:spacing w:val="-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CD6B8E">
        <w:rPr>
          <w:color w:val="121212"/>
          <w:spacing w:val="6"/>
        </w:rPr>
        <w:t>к языку, развитие умений, связанных с изучением языкового пространства;</w:t>
      </w:r>
      <w:r w:rsidRPr="00CD6B8E">
        <w:rPr>
          <w:color w:val="121212"/>
          <w:spacing w:val="7"/>
        </w:rPr>
        <w:t xml:space="preserve"> </w:t>
      </w:r>
      <w:r>
        <w:rPr>
          <w:color w:val="121212"/>
          <w:spacing w:val="15175"/>
        </w:rPr>
        <w:t xml:space="preserve"> </w:t>
      </w:r>
      <w:r>
        <w:tab/>
      </w:r>
      <w:r w:rsidRPr="00CD6B8E">
        <w:rPr>
          <w:color w:val="121212"/>
          <w:spacing w:val="9"/>
        </w:rPr>
        <w:t>— развитие представлений о различных методах познания языка (ис-</w:t>
      </w:r>
      <w:r w:rsidRPr="00CD6B8E">
        <w:rPr>
          <w:color w:val="121212"/>
          <w:spacing w:val="2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CD6B8E">
        <w:rPr>
          <w:color w:val="121212"/>
          <w:spacing w:val="12"/>
        </w:rPr>
        <w:t>следовательская деятельность, проект как метод познания, научные ме-</w:t>
      </w:r>
      <w:r w:rsidRPr="00CD6B8E">
        <w:rPr>
          <w:color w:val="121212"/>
          <w:spacing w:val="-15"/>
        </w:rPr>
        <w:t xml:space="preserve"> </w:t>
      </w:r>
      <w:r>
        <w:rPr>
          <w:color w:val="121212"/>
          <w:spacing w:val="15198"/>
        </w:rPr>
        <w:t xml:space="preserve"> </w:t>
      </w:r>
      <w:r w:rsidRPr="00CD6B8E">
        <w:rPr>
          <w:color w:val="121212"/>
          <w:spacing w:val="9"/>
        </w:rPr>
        <w:t>тоды наблюдения, анализа и т. п.);</w:t>
      </w:r>
      <w:r w:rsidRPr="00CD6B8E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6B8E">
        <w:rPr>
          <w:color w:val="121212"/>
          <w:spacing w:val="13"/>
        </w:rPr>
        <w:t>— формирование элементарных умений, связанных с выполнением</w:t>
      </w:r>
      <w:r w:rsidRPr="00CD6B8E">
        <w:rPr>
          <w:color w:val="121212"/>
          <w:spacing w:val="18"/>
        </w:rPr>
        <w:t xml:space="preserve"> </w:t>
      </w:r>
      <w:r>
        <w:rPr>
          <w:color w:val="121212"/>
          <w:spacing w:val="15203"/>
        </w:rPr>
        <w:t xml:space="preserve"> </w:t>
      </w:r>
      <w:r w:rsidRPr="00CD6B8E">
        <w:rPr>
          <w:color w:val="121212"/>
          <w:spacing w:val="10"/>
        </w:rPr>
        <w:t>учебного лингвистического исследования;</w:t>
      </w:r>
      <w:r w:rsidRPr="00CD6B8E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6B8E">
        <w:rPr>
          <w:color w:val="121212"/>
          <w:spacing w:val="8"/>
        </w:rPr>
        <w:t xml:space="preserve">— развитие устойчивого познавательного интереса к русскому языку; </w:t>
      </w:r>
      <w:r>
        <w:rPr>
          <w:color w:val="121212"/>
          <w:spacing w:val="15179"/>
        </w:rPr>
        <w:t xml:space="preserve"> </w:t>
      </w:r>
      <w:r>
        <w:tab/>
      </w:r>
      <w:r w:rsidRPr="00CD6B8E">
        <w:rPr>
          <w:color w:val="121212"/>
          <w:spacing w:val="9"/>
        </w:rPr>
        <w:t>— включение учащихся в практическую деятельность по изучению и</w:t>
      </w:r>
      <w:r w:rsidRPr="00CD6B8E">
        <w:rPr>
          <w:color w:val="121212"/>
          <w:spacing w:val="3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CD6B8E">
        <w:rPr>
          <w:color w:val="121212"/>
          <w:spacing w:val="10"/>
        </w:rPr>
        <w:t>сохранению чистоты русского языка.</w:t>
      </w:r>
      <w:r w:rsidRPr="00CD6B8E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D6B8E">
        <w:rPr>
          <w:i/>
          <w:iCs/>
          <w:color w:val="121212"/>
          <w:spacing w:val="31"/>
        </w:rPr>
        <w:t>Личностные, метапредметные и предметные результаты</w:t>
      </w:r>
      <w:r w:rsidRPr="00CD6B8E">
        <w:rPr>
          <w:i/>
          <w:iCs/>
          <w:color w:val="121212"/>
          <w:spacing w:val="21"/>
        </w:rPr>
        <w:t xml:space="preserve"> </w:t>
      </w:r>
      <w:r>
        <w:rPr>
          <w:i/>
          <w:iCs/>
          <w:color w:val="121212"/>
          <w:spacing w:val="15232"/>
        </w:rPr>
        <w:t xml:space="preserve"> </w:t>
      </w:r>
      <w:r w:rsidRPr="00CD6B8E">
        <w:rPr>
          <w:i/>
          <w:iCs/>
          <w:color w:val="121212"/>
          <w:spacing w:val="21"/>
        </w:rPr>
        <w:t xml:space="preserve">освоения программы факультатива. </w:t>
      </w:r>
      <w:r w:rsidRPr="00CD6B8E">
        <w:rPr>
          <w:color w:val="121212"/>
          <w:spacing w:val="21"/>
        </w:rPr>
        <w:t>В процессе изучения данного</w:t>
      </w:r>
      <w:r w:rsidRPr="00CD6B8E">
        <w:rPr>
          <w:color w:val="121212"/>
          <w:spacing w:val="-6"/>
        </w:rPr>
        <w:t xml:space="preserve"> </w:t>
      </w:r>
    </w:p>
    <w:p w:rsidR="0094310A" w:rsidRDefault="0094310A">
      <w:pPr>
        <w:spacing w:after="41" w:line="251" w:lineRule="exact"/>
        <w:ind w:right="-113"/>
      </w:pPr>
      <w:r w:rsidRPr="00CD6B8E">
        <w:rPr>
          <w:color w:val="121212"/>
          <w:spacing w:val="10"/>
        </w:rPr>
        <w:t>факультатива ученики получают знания об истории русского языка, рас-</w:t>
      </w:r>
      <w:r w:rsidRPr="00CD6B8E">
        <w:rPr>
          <w:color w:val="121212"/>
          <w:spacing w:val="18"/>
        </w:rPr>
        <w:t xml:space="preserve"> </w:t>
      </w:r>
      <w:r>
        <w:rPr>
          <w:color w:val="121212"/>
          <w:spacing w:val="15194"/>
        </w:rPr>
        <w:t xml:space="preserve"> </w:t>
      </w:r>
      <w:r w:rsidRPr="00CD6B8E">
        <w:rPr>
          <w:color w:val="121212"/>
          <w:spacing w:val="8"/>
        </w:rPr>
        <w:t>сматривают памятники древней письменности, знакомятся с происхожде-</w:t>
      </w:r>
      <w:r w:rsidRPr="00CD6B8E">
        <w:rPr>
          <w:color w:val="121212"/>
          <w:spacing w:val="27"/>
        </w:rPr>
        <w:t xml:space="preserve"> </w:t>
      </w:r>
      <w:r>
        <w:rPr>
          <w:color w:val="121212"/>
          <w:spacing w:val="15174"/>
        </w:rPr>
        <w:t xml:space="preserve"> </w:t>
      </w:r>
      <w:r w:rsidRPr="00CD6B8E">
        <w:rPr>
          <w:color w:val="121212"/>
          <w:spacing w:val="9"/>
        </w:rPr>
        <w:t>нием слов, что становится предпосылкой воспитания гордости за красоту</w:t>
      </w:r>
      <w:r w:rsidRPr="00CD6B8E">
        <w:rPr>
          <w:color w:val="121212"/>
          <w:spacing w:val="-14"/>
        </w:rPr>
        <w:t xml:space="preserve"> </w:t>
      </w:r>
      <w:r>
        <w:rPr>
          <w:color w:val="121212"/>
          <w:spacing w:val="15187"/>
        </w:rPr>
        <w:t xml:space="preserve"> </w:t>
      </w:r>
      <w:r w:rsidRPr="00CD6B8E">
        <w:rPr>
          <w:color w:val="121212"/>
          <w:spacing w:val="8"/>
        </w:rPr>
        <w:t>и величие русского языка, осмысления собственной роли в познании язы-</w:t>
      </w:r>
      <w:r w:rsidRPr="00CD6B8E">
        <w:rPr>
          <w:color w:val="121212"/>
          <w:spacing w:val="22"/>
        </w:rPr>
        <w:t xml:space="preserve"> </w:t>
      </w:r>
      <w:r>
        <w:rPr>
          <w:color w:val="121212"/>
          <w:spacing w:val="15178"/>
        </w:rPr>
        <w:t xml:space="preserve"> </w:t>
      </w:r>
      <w:r w:rsidRPr="00CD6B8E">
        <w:rPr>
          <w:color w:val="121212"/>
          <w:spacing w:val="8"/>
        </w:rPr>
        <w:t>ковых законов, потребности обучения различным способам познания язы-</w:t>
      </w:r>
      <w:r w:rsidRPr="00CD6B8E">
        <w:rPr>
          <w:color w:val="121212"/>
          <w:spacing w:val="-26"/>
        </w:rPr>
        <w:t xml:space="preserve"> </w:t>
      </w:r>
    </w:p>
    <w:p w:rsidR="0094310A" w:rsidRDefault="0094310A">
      <w:pPr>
        <w:tabs>
          <w:tab w:val="left" w:pos="765"/>
          <w:tab w:val="left" w:pos="1518"/>
          <w:tab w:val="left" w:pos="1700"/>
          <w:tab w:val="left" w:pos="2470"/>
          <w:tab w:val="left" w:pos="3287"/>
          <w:tab w:val="left" w:pos="4151"/>
          <w:tab w:val="left" w:pos="4435"/>
          <w:tab w:val="left" w:pos="4959"/>
          <w:tab w:val="left" w:pos="5234"/>
          <w:tab w:val="left" w:pos="5639"/>
          <w:tab w:val="left" w:pos="6456"/>
          <w:tab w:val="left" w:pos="6516"/>
        </w:tabs>
        <w:spacing w:after="41" w:line="253" w:lineRule="exact"/>
        <w:ind w:right="-113"/>
      </w:pPr>
      <w:r w:rsidRPr="00CD6B8E">
        <w:rPr>
          <w:color w:val="121212"/>
          <w:spacing w:val="13"/>
        </w:rPr>
        <w:t>ковых</w:t>
      </w:r>
      <w:r w:rsidRPr="00CD6B8E">
        <w:rPr>
          <w:color w:val="121212"/>
          <w:spacing w:val="1"/>
        </w:rPr>
        <w:t xml:space="preserve"> </w:t>
      </w:r>
      <w:r>
        <w:tab/>
      </w:r>
      <w:r w:rsidRPr="00CD6B8E">
        <w:rPr>
          <w:color w:val="121212"/>
          <w:spacing w:val="11"/>
        </w:rPr>
        <w:t>единиц.</w:t>
      </w:r>
      <w:r w:rsidRPr="00CD6B8E">
        <w:rPr>
          <w:color w:val="121212"/>
          <w:spacing w:val="1"/>
        </w:rPr>
        <w:t xml:space="preserve"> </w:t>
      </w:r>
      <w:r>
        <w:tab/>
      </w:r>
      <w:r w:rsidRPr="00CD6B8E">
        <w:rPr>
          <w:color w:val="121212"/>
          <w:spacing w:val="13"/>
        </w:rPr>
        <w:t>Практическое</w:t>
      </w:r>
      <w:r w:rsidRPr="00CD6B8E">
        <w:rPr>
          <w:color w:val="121212"/>
          <w:spacing w:val="2"/>
        </w:rPr>
        <w:t xml:space="preserve"> </w:t>
      </w:r>
      <w:r>
        <w:tab/>
      </w:r>
      <w:r w:rsidRPr="00CD6B8E">
        <w:rPr>
          <w:color w:val="121212"/>
          <w:spacing w:val="12"/>
        </w:rPr>
        <w:t>использование</w:t>
      </w:r>
      <w:r w:rsidRPr="00CD6B8E">
        <w:rPr>
          <w:color w:val="121212"/>
          <w:spacing w:val="10"/>
        </w:rPr>
        <w:t xml:space="preserve"> </w:t>
      </w:r>
      <w:r>
        <w:tab/>
      </w:r>
      <w:r w:rsidRPr="00CD6B8E">
        <w:rPr>
          <w:color w:val="121212"/>
          <w:spacing w:val="11"/>
        </w:rPr>
        <w:t>и знакомство</w:t>
      </w:r>
      <w:r w:rsidRPr="00CD6B8E">
        <w:rPr>
          <w:color w:val="121212"/>
          <w:spacing w:val="4"/>
        </w:rPr>
        <w:t xml:space="preserve"> </w:t>
      </w:r>
      <w:r>
        <w:tab/>
      </w:r>
      <w:r w:rsidRPr="00CD6B8E">
        <w:rPr>
          <w:color w:val="121212"/>
          <w:spacing w:val="10"/>
        </w:rPr>
        <w:t>с нормами</w:t>
      </w:r>
      <w:r w:rsidRPr="00CD6B8E">
        <w:rPr>
          <w:color w:val="121212"/>
          <w:spacing w:val="9"/>
        </w:rPr>
        <w:t xml:space="preserve"> </w:t>
      </w:r>
      <w:r>
        <w:rPr>
          <w:color w:val="121212"/>
          <w:spacing w:val="15255"/>
        </w:rPr>
        <w:t xml:space="preserve"> </w:t>
      </w:r>
      <w:r w:rsidRPr="00CD6B8E">
        <w:rPr>
          <w:color w:val="121212"/>
          <w:spacing w:val="9"/>
        </w:rPr>
        <w:t>употребления в речи единиц языка способствует развитию личной ответ-</w:t>
      </w:r>
      <w:r w:rsidRPr="00CD6B8E">
        <w:rPr>
          <w:color w:val="121212"/>
          <w:spacing w:val="24"/>
        </w:rPr>
        <w:t xml:space="preserve"> </w:t>
      </w:r>
      <w:r>
        <w:rPr>
          <w:color w:val="121212"/>
          <w:spacing w:val="15186"/>
        </w:rPr>
        <w:t xml:space="preserve"> </w:t>
      </w:r>
      <w:r w:rsidRPr="00CD6B8E">
        <w:rPr>
          <w:color w:val="121212"/>
          <w:spacing w:val="11"/>
        </w:rPr>
        <w:t>ственности за чистоту и правильность создаваемых высказываний. Дея-</w:t>
      </w:r>
      <w:r w:rsidRPr="00CD6B8E">
        <w:rPr>
          <w:color w:val="121212"/>
          <w:spacing w:val="33"/>
        </w:rPr>
        <w:t xml:space="preserve"> </w:t>
      </w:r>
      <w:r>
        <w:rPr>
          <w:color w:val="121212"/>
          <w:spacing w:val="15197"/>
        </w:rPr>
        <w:t xml:space="preserve"> </w:t>
      </w:r>
      <w:r w:rsidRPr="00CD6B8E">
        <w:rPr>
          <w:color w:val="121212"/>
          <w:spacing w:val="12"/>
        </w:rPr>
        <w:t>тельностный</w:t>
      </w:r>
      <w:r w:rsidRPr="00CD6B8E">
        <w:rPr>
          <w:color w:val="121212"/>
          <w:spacing w:val="10"/>
        </w:rPr>
        <w:t xml:space="preserve"> </w:t>
      </w:r>
      <w:r>
        <w:tab/>
      </w:r>
      <w:r w:rsidRPr="00CD6B8E">
        <w:rPr>
          <w:color w:val="121212"/>
          <w:spacing w:val="8"/>
        </w:rPr>
        <w:t>подход,</w:t>
      </w:r>
      <w:r w:rsidRPr="00CD6B8E">
        <w:rPr>
          <w:color w:val="121212"/>
          <w:spacing w:val="3"/>
        </w:rPr>
        <w:t xml:space="preserve"> </w:t>
      </w:r>
      <w:r>
        <w:tab/>
      </w:r>
      <w:r w:rsidRPr="00CD6B8E">
        <w:rPr>
          <w:color w:val="121212"/>
          <w:spacing w:val="13"/>
        </w:rPr>
        <w:t>используемый</w:t>
      </w:r>
      <w:r w:rsidRPr="00CD6B8E">
        <w:rPr>
          <w:color w:val="121212"/>
          <w:spacing w:val="5"/>
        </w:rPr>
        <w:t xml:space="preserve"> </w:t>
      </w:r>
      <w:r>
        <w:tab/>
      </w:r>
      <w:r w:rsidRPr="00CD6B8E">
        <w:rPr>
          <w:color w:val="121212"/>
          <w:spacing w:val="12"/>
        </w:rPr>
        <w:t>в</w:t>
      </w:r>
      <w:r w:rsidRPr="00CD6B8E">
        <w:rPr>
          <w:color w:val="121212"/>
          <w:spacing w:val="1"/>
        </w:rPr>
        <w:t xml:space="preserve"> </w:t>
      </w:r>
      <w:r>
        <w:tab/>
      </w:r>
      <w:r w:rsidRPr="00CD6B8E">
        <w:rPr>
          <w:color w:val="121212"/>
          <w:spacing w:val="9"/>
        </w:rPr>
        <w:t>курсе,</w:t>
      </w:r>
      <w:r w:rsidRPr="00CD6B8E">
        <w:rPr>
          <w:color w:val="121212"/>
          <w:spacing w:val="1"/>
        </w:rPr>
        <w:t xml:space="preserve"> </w:t>
      </w:r>
      <w:r>
        <w:tab/>
      </w:r>
      <w:r w:rsidRPr="00CD6B8E">
        <w:rPr>
          <w:color w:val="121212"/>
          <w:spacing w:val="10"/>
        </w:rPr>
        <w:t>не</w:t>
      </w:r>
      <w:r w:rsidRPr="00CD6B8E">
        <w:rPr>
          <w:color w:val="121212"/>
          <w:spacing w:val="2"/>
        </w:rPr>
        <w:t xml:space="preserve"> </w:t>
      </w:r>
      <w:r>
        <w:tab/>
      </w:r>
      <w:r w:rsidRPr="00CD6B8E">
        <w:rPr>
          <w:color w:val="121212"/>
          <w:spacing w:val="12"/>
        </w:rPr>
        <w:t>только</w:t>
      </w:r>
      <w:r w:rsidRPr="00CD6B8E">
        <w:rPr>
          <w:color w:val="121212"/>
          <w:spacing w:val="4"/>
        </w:rPr>
        <w:t xml:space="preserve"> </w:t>
      </w:r>
      <w:r>
        <w:tab/>
      </w:r>
      <w:r>
        <w:tab/>
      </w:r>
      <w:r w:rsidRPr="00CD6B8E">
        <w:rPr>
          <w:color w:val="121212"/>
          <w:spacing w:val="12"/>
        </w:rPr>
        <w:t>развивает</w:t>
      </w:r>
      <w:r w:rsidRPr="00CD6B8E">
        <w:rPr>
          <w:color w:val="121212"/>
          <w:spacing w:val="4"/>
        </w:rPr>
        <w:t xml:space="preserve"> </w:t>
      </w:r>
      <w:r>
        <w:rPr>
          <w:color w:val="121212"/>
          <w:spacing w:val="15301"/>
        </w:rPr>
        <w:t xml:space="preserve"> </w:t>
      </w:r>
      <w:r w:rsidRPr="00CD6B8E">
        <w:rPr>
          <w:color w:val="121212"/>
          <w:spacing w:val="6"/>
        </w:rPr>
        <w:t>познавательный интерес, но и формирует мотивацию для углублённого из-</w:t>
      </w:r>
      <w:r w:rsidRPr="00CD6B8E">
        <w:rPr>
          <w:color w:val="121212"/>
          <w:spacing w:val="31"/>
        </w:rPr>
        <w:t xml:space="preserve"> </w:t>
      </w:r>
      <w:r>
        <w:rPr>
          <w:color w:val="121212"/>
          <w:spacing w:val="15172"/>
        </w:rPr>
        <w:t xml:space="preserve"> </w:t>
      </w:r>
      <w:r w:rsidRPr="00CD6B8E">
        <w:rPr>
          <w:color w:val="121212"/>
          <w:spacing w:val="8"/>
        </w:rPr>
        <w:t>учения курса русского языка.</w:t>
      </w:r>
      <w:r w:rsidRPr="00CD6B8E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4" w:line="254" w:lineRule="exact"/>
        <w:ind w:right="-113"/>
      </w:pPr>
      <w:r>
        <w:tab/>
      </w:r>
      <w:r w:rsidRPr="00CD6B8E">
        <w:rPr>
          <w:color w:val="121212"/>
          <w:spacing w:val="11"/>
        </w:rPr>
        <w:t>Система вопросов и заданий, использование различных методов по-</w:t>
      </w:r>
      <w:r w:rsidRPr="00CD6B8E">
        <w:rPr>
          <w:color w:val="121212"/>
          <w:spacing w:val="33"/>
        </w:rPr>
        <w:t xml:space="preserve"> </w:t>
      </w:r>
      <w:r>
        <w:rPr>
          <w:color w:val="121212"/>
          <w:spacing w:val="15197"/>
        </w:rPr>
        <w:t xml:space="preserve"> </w:t>
      </w:r>
      <w:r w:rsidRPr="00CD6B8E">
        <w:rPr>
          <w:color w:val="121212"/>
          <w:spacing w:val="8"/>
        </w:rPr>
        <w:t>знания языка дают возможность учащимся находить пути решения иссле-</w:t>
      </w:r>
      <w:r w:rsidRPr="00CD6B8E">
        <w:rPr>
          <w:color w:val="121212"/>
          <w:spacing w:val="25"/>
        </w:rPr>
        <w:t xml:space="preserve"> </w:t>
      </w:r>
      <w:r>
        <w:rPr>
          <w:color w:val="121212"/>
          <w:spacing w:val="15175"/>
        </w:rPr>
        <w:t xml:space="preserve"> </w:t>
      </w:r>
      <w:r w:rsidRPr="00CD6B8E">
        <w:rPr>
          <w:color w:val="121212"/>
          <w:spacing w:val="12"/>
        </w:rPr>
        <w:t>довательских и творческих задач. Поиск информации о происхождении</w:t>
      </w:r>
      <w:r w:rsidRPr="00CD6B8E">
        <w:rPr>
          <w:color w:val="121212"/>
          <w:spacing w:val="11"/>
        </w:rPr>
        <w:t xml:space="preserve"> </w:t>
      </w:r>
      <w:r>
        <w:rPr>
          <w:color w:val="121212"/>
          <w:spacing w:val="15200"/>
        </w:rPr>
        <w:t xml:space="preserve"> </w:t>
      </w:r>
      <w:r w:rsidRPr="00CD6B8E">
        <w:rPr>
          <w:color w:val="121212"/>
          <w:spacing w:val="11"/>
        </w:rPr>
        <w:t>слов, работа со словарями, устранение и корректирование речевых оши-</w:t>
      </w:r>
      <w:r w:rsidRPr="00CD6B8E">
        <w:rPr>
          <w:color w:val="121212"/>
          <w:spacing w:val="-26"/>
        </w:rPr>
        <w:t xml:space="preserve"> </w:t>
      </w:r>
      <w:r>
        <w:rPr>
          <w:color w:val="121212"/>
          <w:spacing w:val="15196"/>
        </w:rPr>
        <w:t xml:space="preserve"> </w:t>
      </w:r>
      <w:r w:rsidRPr="00CD6B8E">
        <w:rPr>
          <w:color w:val="121212"/>
          <w:spacing w:val="12"/>
        </w:rPr>
        <w:t>бок позволяют решать проблемы самопроверки и самооценки. Разнооб-</w:t>
      </w:r>
      <w:r w:rsidRPr="00CD6B8E">
        <w:rPr>
          <w:color w:val="121212"/>
          <w:spacing w:val="5"/>
        </w:rPr>
        <w:t xml:space="preserve"> </w:t>
      </w:r>
      <w:r>
        <w:rPr>
          <w:color w:val="121212"/>
          <w:spacing w:val="15197"/>
        </w:rPr>
        <w:t xml:space="preserve"> </w:t>
      </w:r>
      <w:r w:rsidRPr="00CD6B8E">
        <w:rPr>
          <w:color w:val="121212"/>
          <w:spacing w:val="14"/>
        </w:rPr>
        <w:t>разная игровая и практическая деятельность позволяет лучше изучить</w:t>
      </w:r>
      <w:r w:rsidRPr="00CD6B8E">
        <w:rPr>
          <w:color w:val="121212"/>
          <w:spacing w:val="28"/>
        </w:rPr>
        <w:t xml:space="preserve"> </w:t>
      </w:r>
      <w:r>
        <w:rPr>
          <w:color w:val="121212"/>
          <w:spacing w:val="15211"/>
        </w:rPr>
        <w:t xml:space="preserve"> </w:t>
      </w:r>
      <w:r w:rsidRPr="00CD6B8E">
        <w:rPr>
          <w:color w:val="121212"/>
          <w:spacing w:val="7"/>
        </w:rPr>
        <w:t>фонетику, словообразование и грамматику.</w:t>
      </w:r>
      <w:r w:rsidRPr="00CD6B8E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4"/>
        </w:rPr>
      </w:pPr>
      <w:r>
        <w:tab/>
      </w:r>
      <w:r w:rsidRPr="00CD6B8E">
        <w:rPr>
          <w:color w:val="121212"/>
          <w:spacing w:val="18"/>
        </w:rPr>
        <w:t>Для овладения логическими действиями анализа, сравнения, на-</w:t>
      </w:r>
      <w:r w:rsidRPr="00CD6B8E">
        <w:rPr>
          <w:color w:val="121212"/>
          <w:spacing w:val="39"/>
        </w:rPr>
        <w:t xml:space="preserve"> </w:t>
      </w:r>
      <w:r>
        <w:rPr>
          <w:color w:val="121212"/>
          <w:spacing w:val="15225"/>
        </w:rPr>
        <w:t xml:space="preserve"> </w:t>
      </w:r>
      <w:r w:rsidRPr="00CD6B8E">
        <w:rPr>
          <w:color w:val="121212"/>
          <w:spacing w:val="15"/>
        </w:rPr>
        <w:t>блюдения и обобщения, установления причинно-следственных связей</w:t>
      </w:r>
      <w:r w:rsidRPr="00CD6B8E">
        <w:rPr>
          <w:color w:val="121212"/>
          <w:spacing w:val="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237F8">
          <w:pgSz w:w="9354" w:h="12189"/>
          <w:pgMar w:top="831" w:right="791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35" type="#_x0000_t202" style="position:absolute;margin-left:162.55pt;margin-top:562.75pt;width:15.55pt;height:12.35pt;z-index:251815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46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AF355C">
        <w:rPr>
          <w:color w:val="121212"/>
          <w:spacing w:val="20"/>
        </w:rPr>
        <w:t>и аналогий, классификации по родовидовым признакам в курсе фа-</w:t>
      </w:r>
      <w:r w:rsidRPr="00AF355C">
        <w:rPr>
          <w:color w:val="121212"/>
          <w:spacing w:val="-6"/>
        </w:rPr>
        <w:t xml:space="preserve"> </w:t>
      </w:r>
      <w:r>
        <w:rPr>
          <w:color w:val="121212"/>
          <w:spacing w:val="15177"/>
        </w:rPr>
        <w:t xml:space="preserve"> </w:t>
      </w:r>
      <w:r w:rsidRPr="00AF355C">
        <w:rPr>
          <w:color w:val="121212"/>
          <w:spacing w:val="14"/>
        </w:rPr>
        <w:t>культатива имеются задания, активизирующие интеллектуальную дея-</w:t>
      </w:r>
      <w:r w:rsidRPr="00AF355C">
        <w:rPr>
          <w:color w:val="121212"/>
          <w:spacing w:val="-1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AF355C">
        <w:rPr>
          <w:color w:val="121212"/>
          <w:spacing w:val="18"/>
        </w:rPr>
        <w:t>тельность учащихся: предлагается сопоставить варианты написания</w:t>
      </w:r>
      <w:r w:rsidRPr="00AF355C">
        <w:rPr>
          <w:color w:val="121212"/>
          <w:spacing w:val="35"/>
        </w:rPr>
        <w:t xml:space="preserve"> </w:t>
      </w:r>
      <w:r>
        <w:rPr>
          <w:color w:val="121212"/>
          <w:spacing w:val="15179"/>
        </w:rPr>
        <w:t xml:space="preserve"> </w:t>
      </w:r>
      <w:r w:rsidRPr="00AF355C">
        <w:rPr>
          <w:color w:val="121212"/>
          <w:spacing w:val="11"/>
        </w:rPr>
        <w:t>букв, устаревшие и новые слова, способы старинных и современных об-</w:t>
      </w:r>
      <w:r w:rsidRPr="00AF355C">
        <w:rPr>
          <w:color w:val="121212"/>
          <w:spacing w:val="-13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AF355C">
        <w:rPr>
          <w:color w:val="121212"/>
          <w:spacing w:val="12"/>
        </w:rPr>
        <w:t>ращений; проанализировать, установить необходимые связи, обобщить</w:t>
      </w:r>
      <w:r w:rsidRPr="00AF355C">
        <w:rPr>
          <w:color w:val="121212"/>
          <w:spacing w:val="38"/>
        </w:rPr>
        <w:t xml:space="preserve"> </w:t>
      </w:r>
      <w:r>
        <w:rPr>
          <w:color w:val="121212"/>
          <w:spacing w:val="15139"/>
        </w:rPr>
        <w:t xml:space="preserve"> </w:t>
      </w:r>
      <w:r w:rsidRPr="00AF355C">
        <w:rPr>
          <w:color w:val="121212"/>
          <w:spacing w:val="10"/>
        </w:rPr>
        <w:t>материал при работе с категорией числа имени существительного, с чле-</w:t>
      </w:r>
      <w:r w:rsidRPr="00AF355C">
        <w:rPr>
          <w:color w:val="121212"/>
          <w:spacing w:val="-14"/>
        </w:rPr>
        <w:t xml:space="preserve"> </w:t>
      </w:r>
      <w:r>
        <w:rPr>
          <w:color w:val="121212"/>
          <w:spacing w:val="15125"/>
        </w:rPr>
        <w:t xml:space="preserve"> </w:t>
      </w:r>
      <w:r w:rsidRPr="00AF355C">
        <w:rPr>
          <w:color w:val="121212"/>
          <w:spacing w:val="11"/>
        </w:rPr>
        <w:t>нами предложения и т. п.</w:t>
      </w:r>
      <w:r w:rsidRPr="00AF355C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AF355C">
        <w:rPr>
          <w:color w:val="121212"/>
          <w:spacing w:val="9"/>
        </w:rPr>
        <w:t>Активная исследовательская работа (индивидуальная, парная и груп-</w:t>
      </w:r>
      <w:r w:rsidRPr="00AF355C">
        <w:rPr>
          <w:color w:val="121212"/>
          <w:spacing w:val="21"/>
        </w:rPr>
        <w:t xml:space="preserve"> </w:t>
      </w:r>
      <w:r>
        <w:rPr>
          <w:color w:val="121212"/>
          <w:spacing w:val="15121"/>
        </w:rPr>
        <w:t xml:space="preserve"> </w:t>
      </w:r>
      <w:r w:rsidRPr="00AF355C">
        <w:rPr>
          <w:color w:val="121212"/>
          <w:spacing w:val="13"/>
        </w:rPr>
        <w:t>повая) формирует умение использовать различные способы поиска ин-</w:t>
      </w:r>
      <w:r w:rsidRPr="00AF355C">
        <w:rPr>
          <w:color w:val="121212"/>
          <w:spacing w:val="11"/>
        </w:rPr>
        <w:t xml:space="preserve"> </w:t>
      </w:r>
      <w:r>
        <w:rPr>
          <w:color w:val="121212"/>
          <w:spacing w:val="15143"/>
        </w:rPr>
        <w:t xml:space="preserve"> </w:t>
      </w:r>
      <w:r w:rsidRPr="00AF355C">
        <w:rPr>
          <w:color w:val="121212"/>
          <w:spacing w:val="12"/>
        </w:rPr>
        <w:t>формации (в справочной литературе, с помощью родителей и учителя);</w:t>
      </w:r>
      <w:r w:rsidRPr="00AF355C">
        <w:rPr>
          <w:color w:val="121212"/>
          <w:spacing w:val="21"/>
        </w:rPr>
        <w:t xml:space="preserve"> </w:t>
      </w:r>
      <w:r>
        <w:rPr>
          <w:color w:val="121212"/>
          <w:spacing w:val="15139"/>
        </w:rPr>
        <w:t xml:space="preserve"> </w:t>
      </w:r>
      <w:r w:rsidRPr="00AF355C">
        <w:rPr>
          <w:color w:val="121212"/>
          <w:spacing w:val="9"/>
        </w:rPr>
        <w:t>аргументированно представлять собственный материал, уважительно вы-</w:t>
      </w:r>
      <w:r w:rsidRPr="00AF355C">
        <w:rPr>
          <w:color w:val="121212"/>
          <w:spacing w:val="-6"/>
        </w:rPr>
        <w:t xml:space="preserve"> </w:t>
      </w:r>
      <w:r>
        <w:rPr>
          <w:color w:val="121212"/>
          <w:spacing w:val="15121"/>
        </w:rPr>
        <w:t xml:space="preserve"> </w:t>
      </w:r>
      <w:r w:rsidRPr="00AF355C">
        <w:rPr>
          <w:color w:val="121212"/>
          <w:spacing w:val="10"/>
        </w:rPr>
        <w:t>слушивать собеседника и делать выводы.</w:t>
      </w:r>
      <w:r w:rsidRPr="00AF355C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55" w:lineRule="exact"/>
        <w:ind w:right="-113"/>
      </w:pPr>
      <w:r>
        <w:tab/>
      </w:r>
      <w:r w:rsidRPr="00AF355C">
        <w:rPr>
          <w:color w:val="121212"/>
          <w:spacing w:val="9"/>
        </w:rPr>
        <w:t>Факультатив направлен на то, чтобы повторять, уточнять, расширять</w:t>
      </w:r>
      <w:r w:rsidRPr="00AF355C">
        <w:rPr>
          <w:color w:val="121212"/>
          <w:spacing w:val="33"/>
        </w:rPr>
        <w:t xml:space="preserve"> </w:t>
      </w:r>
      <w:r>
        <w:rPr>
          <w:color w:val="121212"/>
          <w:spacing w:val="15122"/>
        </w:rPr>
        <w:t xml:space="preserve"> </w:t>
      </w:r>
      <w:r w:rsidRPr="00AF355C">
        <w:rPr>
          <w:color w:val="121212"/>
          <w:spacing w:val="12"/>
        </w:rPr>
        <w:t>начальные представления о языке и орфоэпических, лексических, грам-</w:t>
      </w:r>
      <w:r w:rsidRPr="00AF355C">
        <w:rPr>
          <w:color w:val="121212"/>
          <w:spacing w:val="-19"/>
        </w:rPr>
        <w:t xml:space="preserve"> </w:t>
      </w:r>
      <w:r>
        <w:rPr>
          <w:color w:val="121212"/>
          <w:spacing w:val="15136"/>
        </w:rPr>
        <w:t xml:space="preserve"> </w:t>
      </w:r>
      <w:r w:rsidRPr="00AF355C">
        <w:rPr>
          <w:color w:val="121212"/>
          <w:spacing w:val="10"/>
        </w:rPr>
        <w:t>матических нормах. Умение работать с языковыми единицами учащиеся</w:t>
      </w:r>
      <w:r w:rsidRPr="00AF355C">
        <w:rPr>
          <w:color w:val="121212"/>
          <w:spacing w:val="26"/>
        </w:rPr>
        <w:t xml:space="preserve"> </w:t>
      </w:r>
      <w:r>
        <w:rPr>
          <w:color w:val="121212"/>
          <w:spacing w:val="15126"/>
        </w:rPr>
        <w:t xml:space="preserve"> </w:t>
      </w:r>
      <w:r w:rsidRPr="00AF355C">
        <w:rPr>
          <w:color w:val="121212"/>
          <w:spacing w:val="10"/>
        </w:rPr>
        <w:t>используют для выбора способа решения познавательных, практических</w:t>
      </w:r>
      <w:r w:rsidRPr="00AF355C">
        <w:rPr>
          <w:color w:val="121212"/>
          <w:spacing w:val="19"/>
        </w:rPr>
        <w:t xml:space="preserve"> </w:t>
      </w:r>
      <w:r>
        <w:rPr>
          <w:color w:val="121212"/>
          <w:spacing w:val="15123"/>
        </w:rPr>
        <w:t xml:space="preserve"> </w:t>
      </w:r>
      <w:r w:rsidRPr="00AF355C">
        <w:rPr>
          <w:color w:val="121212"/>
          <w:spacing w:val="11"/>
        </w:rPr>
        <w:t>и коммуникативных задач. Ряд тем, содержащих лексический материал,</w:t>
      </w:r>
      <w:r w:rsidRPr="00AF355C">
        <w:rPr>
          <w:color w:val="121212"/>
          <w:spacing w:val="16"/>
        </w:rPr>
        <w:t xml:space="preserve"> </w:t>
      </w:r>
      <w:r>
        <w:rPr>
          <w:color w:val="121212"/>
          <w:spacing w:val="15132"/>
        </w:rPr>
        <w:t xml:space="preserve"> </w:t>
      </w:r>
      <w:r w:rsidRPr="00AF355C">
        <w:rPr>
          <w:color w:val="121212"/>
          <w:spacing w:val="13"/>
        </w:rPr>
        <w:t>помогает представить «единство и многообразие языкового и культур-</w:t>
      </w:r>
      <w:r w:rsidRPr="00AF355C">
        <w:rPr>
          <w:color w:val="121212"/>
          <w:spacing w:val="25"/>
        </w:rPr>
        <w:t xml:space="preserve"> </w:t>
      </w:r>
      <w:r>
        <w:rPr>
          <w:color w:val="121212"/>
          <w:spacing w:val="15146"/>
        </w:rPr>
        <w:t xml:space="preserve"> </w:t>
      </w:r>
      <w:r w:rsidRPr="00AF355C">
        <w:rPr>
          <w:color w:val="121212"/>
          <w:spacing w:val="16"/>
        </w:rPr>
        <w:t>ного пространства России», в результате чего формируется бережное</w:t>
      </w:r>
      <w:r w:rsidRPr="00AF355C">
        <w:rPr>
          <w:color w:val="121212"/>
          <w:spacing w:val="-5"/>
        </w:rPr>
        <w:t xml:space="preserve"> </w:t>
      </w:r>
      <w:r>
        <w:rPr>
          <w:color w:val="121212"/>
          <w:spacing w:val="15161"/>
        </w:rPr>
        <w:t xml:space="preserve"> </w:t>
      </w:r>
      <w:r w:rsidRPr="00AF355C">
        <w:rPr>
          <w:color w:val="121212"/>
          <w:spacing w:val="9"/>
        </w:rPr>
        <w:t>и внимательное отношение к правильной устной и письменной речи, что,</w:t>
      </w:r>
      <w:r w:rsidRPr="00AF355C">
        <w:rPr>
          <w:color w:val="121212"/>
          <w:spacing w:val="-5"/>
        </w:rPr>
        <w:t xml:space="preserve"> </w:t>
      </w:r>
      <w:r>
        <w:rPr>
          <w:color w:val="121212"/>
          <w:spacing w:val="15122"/>
        </w:rPr>
        <w:t xml:space="preserve"> </w:t>
      </w:r>
      <w:r w:rsidRPr="00AF355C">
        <w:rPr>
          <w:color w:val="121212"/>
          <w:spacing w:val="10"/>
        </w:rPr>
        <w:t>в свою очередь, является показателем общей культуры ученика.</w:t>
      </w:r>
      <w:r w:rsidRPr="00AF355C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AF355C">
        <w:rPr>
          <w:i/>
          <w:iCs/>
          <w:color w:val="121212"/>
          <w:spacing w:val="27"/>
        </w:rPr>
        <w:t xml:space="preserve">Особенности содержания обучения. </w:t>
      </w:r>
      <w:r w:rsidRPr="00AF355C">
        <w:rPr>
          <w:color w:val="121212"/>
          <w:spacing w:val="27"/>
        </w:rPr>
        <w:t>Объектом изучения фа-</w:t>
      </w:r>
      <w:r w:rsidRPr="00AF355C">
        <w:rPr>
          <w:color w:val="121212"/>
          <w:spacing w:val="10"/>
        </w:rPr>
        <w:t xml:space="preserve"> </w:t>
      </w:r>
      <w:r>
        <w:rPr>
          <w:color w:val="121212"/>
          <w:spacing w:val="15169"/>
        </w:rPr>
        <w:t xml:space="preserve"> </w:t>
      </w:r>
      <w:r w:rsidRPr="00AF355C">
        <w:rPr>
          <w:color w:val="121212"/>
          <w:spacing w:val="15"/>
        </w:rPr>
        <w:t>культатива являются язык и речь. В основное содержание программы</w:t>
      </w:r>
      <w:r w:rsidRPr="00AF355C">
        <w:rPr>
          <w:color w:val="121212"/>
          <w:spacing w:val="27"/>
        </w:rPr>
        <w:t xml:space="preserve"> </w:t>
      </w:r>
      <w:r>
        <w:rPr>
          <w:color w:val="121212"/>
          <w:spacing w:val="15148"/>
        </w:rPr>
        <w:t xml:space="preserve"> </w:t>
      </w:r>
      <w:r w:rsidRPr="00AF355C">
        <w:rPr>
          <w:color w:val="121212"/>
          <w:spacing w:val="14"/>
        </w:rPr>
        <w:t>включены пять разделов для каждого класса. Основной акцент сделан</w:t>
      </w:r>
      <w:r w:rsidRPr="00AF355C">
        <w:rPr>
          <w:color w:val="121212"/>
          <w:spacing w:val="39"/>
        </w:rPr>
        <w:t xml:space="preserve"> </w:t>
      </w:r>
    </w:p>
    <w:p w:rsidR="0094310A" w:rsidRDefault="0094310A">
      <w:pPr>
        <w:spacing w:after="41" w:line="254" w:lineRule="exact"/>
        <w:ind w:right="-113"/>
      </w:pPr>
      <w:r w:rsidRPr="00AF355C">
        <w:rPr>
          <w:color w:val="121212"/>
          <w:spacing w:val="16"/>
        </w:rPr>
        <w:t>на развитии у младших школьников способности к анализу языковых</w:t>
      </w:r>
      <w:r w:rsidRPr="00AF355C">
        <w:rPr>
          <w:color w:val="121212"/>
          <w:spacing w:val="-17"/>
        </w:rPr>
        <w:t xml:space="preserve"> </w:t>
      </w:r>
      <w:r>
        <w:rPr>
          <w:color w:val="121212"/>
          <w:spacing w:val="15147"/>
        </w:rPr>
        <w:t xml:space="preserve"> </w:t>
      </w:r>
      <w:r w:rsidRPr="00AF355C">
        <w:rPr>
          <w:color w:val="121212"/>
          <w:spacing w:val="17"/>
        </w:rPr>
        <w:t>фактов с учётом единства формы, содержания и функции рассматри-</w:t>
      </w:r>
      <w:r w:rsidRPr="00AF355C">
        <w:rPr>
          <w:color w:val="121212"/>
          <w:spacing w:val="-13"/>
        </w:rPr>
        <w:t xml:space="preserve"> </w:t>
      </w:r>
      <w:r>
        <w:rPr>
          <w:color w:val="121212"/>
          <w:spacing w:val="15152"/>
        </w:rPr>
        <w:t xml:space="preserve"> </w:t>
      </w:r>
      <w:r w:rsidRPr="00AF355C">
        <w:rPr>
          <w:color w:val="121212"/>
          <w:spacing w:val="16"/>
        </w:rPr>
        <w:t>ваемого явления, что поможет ученику глубже проникнуть в область</w:t>
      </w:r>
      <w:r w:rsidRPr="00AF355C">
        <w:rPr>
          <w:color w:val="121212"/>
          <w:spacing w:val="31"/>
        </w:rPr>
        <w:t xml:space="preserve"> </w:t>
      </w:r>
      <w:r>
        <w:rPr>
          <w:color w:val="121212"/>
          <w:spacing w:val="15154"/>
        </w:rPr>
        <w:t xml:space="preserve"> </w:t>
      </w:r>
      <w:r w:rsidRPr="00AF355C">
        <w:rPr>
          <w:color w:val="121212"/>
          <w:spacing w:val="9"/>
        </w:rPr>
        <w:t>мысли, выраженной с помощью языка, научит выбирать адекватные язы-</w:t>
      </w:r>
      <w:r w:rsidRPr="00AF355C">
        <w:rPr>
          <w:color w:val="121212"/>
          <w:spacing w:val="36"/>
        </w:rPr>
        <w:t xml:space="preserve"> </w:t>
      </w:r>
      <w:r>
        <w:rPr>
          <w:color w:val="121212"/>
          <w:spacing w:val="15125"/>
        </w:rPr>
        <w:t xml:space="preserve"> </w:t>
      </w:r>
      <w:r w:rsidRPr="00AF355C">
        <w:rPr>
          <w:color w:val="121212"/>
          <w:spacing w:val="13"/>
        </w:rPr>
        <w:t>ковые средства для успешного решения коммуникативных задач. В со-</w:t>
      </w:r>
      <w:r w:rsidRPr="00AF355C">
        <w:rPr>
          <w:color w:val="121212"/>
          <w:spacing w:val="7"/>
        </w:rPr>
        <w:t xml:space="preserve"> </w:t>
      </w:r>
      <w:r>
        <w:rPr>
          <w:color w:val="121212"/>
          <w:spacing w:val="15143"/>
        </w:rPr>
        <w:t xml:space="preserve"> </w:t>
      </w:r>
      <w:r w:rsidRPr="00AF355C">
        <w:rPr>
          <w:color w:val="121212"/>
          <w:spacing w:val="15"/>
        </w:rPr>
        <w:t>держание курса включены сведения из фонетики, графики, орфоэпии,</w:t>
      </w:r>
      <w:r w:rsidRPr="00AF355C">
        <w:rPr>
          <w:color w:val="121212"/>
          <w:spacing w:val="3"/>
        </w:rPr>
        <w:t xml:space="preserve"> </w:t>
      </w:r>
      <w:r>
        <w:rPr>
          <w:color w:val="121212"/>
          <w:spacing w:val="15147"/>
        </w:rPr>
        <w:t xml:space="preserve"> </w:t>
      </w:r>
      <w:r w:rsidRPr="00AF355C">
        <w:rPr>
          <w:color w:val="121212"/>
          <w:spacing w:val="13"/>
        </w:rPr>
        <w:t>лексикологии и фразеологии, морфемики, словообразования, этимоло-</w:t>
      </w:r>
      <w:r w:rsidRPr="00AF355C">
        <w:rPr>
          <w:color w:val="121212"/>
          <w:spacing w:val="37"/>
        </w:rPr>
        <w:t xml:space="preserve"> </w:t>
      </w:r>
      <w:r>
        <w:rPr>
          <w:color w:val="121212"/>
          <w:spacing w:val="15141"/>
        </w:rPr>
        <w:t xml:space="preserve"> </w:t>
      </w:r>
      <w:r w:rsidRPr="00AF355C">
        <w:rPr>
          <w:color w:val="121212"/>
          <w:spacing w:val="11"/>
        </w:rPr>
        <w:t>гии, грамматики.</w:t>
      </w:r>
      <w:r w:rsidRPr="00AF355C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F355C">
        <w:rPr>
          <w:color w:val="121212"/>
          <w:spacing w:val="10"/>
        </w:rPr>
        <w:t xml:space="preserve">Содержание факультатива строится на основе </w:t>
      </w:r>
      <w:r w:rsidRPr="00AF355C">
        <w:rPr>
          <w:i/>
          <w:iCs/>
          <w:color w:val="121212"/>
          <w:spacing w:val="10"/>
        </w:rPr>
        <w:t>деятельностного под-</w:t>
      </w:r>
      <w:r w:rsidRPr="00AF355C">
        <w:rPr>
          <w:i/>
          <w:iCs/>
          <w:color w:val="121212"/>
          <w:spacing w:val="2"/>
        </w:rPr>
        <w:t xml:space="preserve"> </w:t>
      </w:r>
      <w:r>
        <w:rPr>
          <w:i/>
          <w:iCs/>
          <w:color w:val="121212"/>
          <w:spacing w:val="15124"/>
        </w:rPr>
        <w:t xml:space="preserve"> </w:t>
      </w:r>
      <w:r w:rsidRPr="00AF355C">
        <w:rPr>
          <w:i/>
          <w:iCs/>
          <w:color w:val="121212"/>
          <w:spacing w:val="12"/>
        </w:rPr>
        <w:t xml:space="preserve">хода. </w:t>
      </w:r>
      <w:r w:rsidRPr="00AF355C">
        <w:rPr>
          <w:color w:val="121212"/>
          <w:spacing w:val="12"/>
        </w:rPr>
        <w:t>Каждый раздел программы предусматривает использование игро-</w:t>
      </w:r>
      <w:r w:rsidRPr="00AF355C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1611"/>
          <w:tab w:val="left" w:pos="3726"/>
          <w:tab w:val="left" w:pos="4733"/>
          <w:tab w:val="left" w:pos="5721"/>
          <w:tab w:val="left" w:pos="5965"/>
        </w:tabs>
        <w:spacing w:line="251" w:lineRule="exact"/>
        <w:ind w:right="-113"/>
        <w:rPr>
          <w:color w:val="121212"/>
          <w:spacing w:val="33"/>
        </w:rPr>
      </w:pPr>
      <w:r w:rsidRPr="00AF355C">
        <w:rPr>
          <w:color w:val="121212"/>
          <w:spacing w:val="15"/>
        </w:rPr>
        <w:t xml:space="preserve">вой и практической деятельности. Предполагается активное освоение </w:t>
      </w:r>
      <w:r>
        <w:rPr>
          <w:color w:val="121212"/>
          <w:spacing w:val="15152"/>
        </w:rPr>
        <w:t xml:space="preserve"> </w:t>
      </w:r>
      <w:r w:rsidRPr="00AF355C">
        <w:rPr>
          <w:color w:val="121212"/>
          <w:spacing w:val="8"/>
        </w:rPr>
        <w:t>курса в разнообразной индивидуальной и групповой работе (учебные, по-</w:t>
      </w:r>
      <w:r w:rsidRPr="00AF355C">
        <w:rPr>
          <w:color w:val="121212"/>
          <w:spacing w:val="13"/>
        </w:rPr>
        <w:t xml:space="preserve"> </w:t>
      </w:r>
      <w:r>
        <w:rPr>
          <w:color w:val="121212"/>
          <w:spacing w:val="15121"/>
        </w:rPr>
        <w:t xml:space="preserve"> </w:t>
      </w:r>
      <w:r w:rsidRPr="00AF355C">
        <w:rPr>
          <w:color w:val="121212"/>
          <w:spacing w:val="13"/>
        </w:rPr>
        <w:t>знавательные,</w:t>
      </w:r>
      <w:r w:rsidRPr="00AF355C">
        <w:rPr>
          <w:color w:val="121212"/>
          <w:spacing w:val="9"/>
        </w:rPr>
        <w:t xml:space="preserve"> </w:t>
      </w:r>
      <w:r>
        <w:tab/>
      </w:r>
      <w:r w:rsidRPr="00AF355C">
        <w:rPr>
          <w:color w:val="121212"/>
          <w:spacing w:val="14"/>
        </w:rPr>
        <w:t>исследовательские</w:t>
      </w:r>
      <w:r w:rsidRPr="00AF355C">
        <w:rPr>
          <w:color w:val="121212"/>
          <w:spacing w:val="3"/>
        </w:rPr>
        <w:t xml:space="preserve"> </w:t>
      </w:r>
      <w:r>
        <w:tab/>
      </w:r>
      <w:r w:rsidRPr="00AF355C">
        <w:rPr>
          <w:color w:val="121212"/>
          <w:spacing w:val="14"/>
        </w:rPr>
        <w:t>задания,</w:t>
      </w:r>
      <w:r w:rsidRPr="00AF355C">
        <w:rPr>
          <w:color w:val="121212"/>
          <w:spacing w:val="2"/>
        </w:rPr>
        <w:t xml:space="preserve"> </w:t>
      </w:r>
      <w:r>
        <w:tab/>
      </w:r>
      <w:r w:rsidRPr="00AF355C">
        <w:rPr>
          <w:color w:val="121212"/>
          <w:spacing w:val="14"/>
        </w:rPr>
        <w:t>ролевые</w:t>
      </w:r>
      <w:r w:rsidRPr="00AF355C">
        <w:rPr>
          <w:color w:val="121212"/>
          <w:spacing w:val="6"/>
        </w:rPr>
        <w:t xml:space="preserve"> </w:t>
      </w:r>
      <w:r>
        <w:tab/>
      </w:r>
      <w:r w:rsidRPr="00AF355C">
        <w:rPr>
          <w:color w:val="121212"/>
          <w:spacing w:val="18"/>
        </w:rPr>
        <w:t>и</w:t>
      </w:r>
      <w:r w:rsidRPr="00AF355C">
        <w:rPr>
          <w:color w:val="121212"/>
          <w:spacing w:val="1"/>
        </w:rPr>
        <w:t xml:space="preserve"> </w:t>
      </w:r>
      <w:r>
        <w:tab/>
      </w:r>
      <w:r w:rsidRPr="00AF355C">
        <w:rPr>
          <w:color w:val="121212"/>
          <w:spacing w:val="14"/>
        </w:rPr>
        <w:t>дидактические</w:t>
      </w:r>
      <w:r w:rsidRPr="00AF355C">
        <w:rPr>
          <w:color w:val="121212"/>
          <w:spacing w:val="7"/>
        </w:rPr>
        <w:t xml:space="preserve"> </w:t>
      </w:r>
      <w:r>
        <w:rPr>
          <w:color w:val="121212"/>
          <w:spacing w:val="15186"/>
        </w:rPr>
        <w:t xml:space="preserve"> </w:t>
      </w:r>
      <w:r w:rsidRPr="00AF355C">
        <w:rPr>
          <w:color w:val="121212"/>
          <w:spacing w:val="12"/>
        </w:rPr>
        <w:t>игры, работа над проектами, экскурсии). Включение учащихся в разно-</w:t>
      </w:r>
      <w:r w:rsidRPr="00AF355C">
        <w:rPr>
          <w:color w:val="121212"/>
          <w:spacing w:val="17"/>
        </w:rPr>
        <w:t xml:space="preserve"> </w:t>
      </w:r>
      <w:r>
        <w:rPr>
          <w:color w:val="121212"/>
          <w:spacing w:val="15143"/>
        </w:rPr>
        <w:t xml:space="preserve"> </w:t>
      </w:r>
      <w:r w:rsidRPr="00AF355C">
        <w:rPr>
          <w:color w:val="121212"/>
          <w:spacing w:val="13"/>
        </w:rPr>
        <w:t>образную деятельность является условием приобретения прочных зна-</w:t>
      </w:r>
      <w:r w:rsidRPr="00AF355C">
        <w:rPr>
          <w:color w:val="121212"/>
          <w:spacing w:val="33"/>
        </w:rPr>
        <w:t xml:space="preserve"> </w:t>
      </w:r>
    </w:p>
    <w:p w:rsidR="0094310A" w:rsidRDefault="0094310A" w:rsidP="0094310A">
      <w:pPr>
        <w:tabs>
          <w:tab w:val="left" w:pos="1611"/>
          <w:tab w:val="left" w:pos="3726"/>
          <w:tab w:val="left" w:pos="4733"/>
          <w:tab w:val="left" w:pos="5721"/>
          <w:tab w:val="left" w:pos="5965"/>
        </w:tabs>
        <w:spacing w:line="20" w:lineRule="exact"/>
        <w:ind w:right="-113"/>
        <w:sectPr w:rsidR="0094310A" w:rsidSect="005C4837">
          <w:pgSz w:w="9354" w:h="12189"/>
          <w:pgMar w:top="834" w:right="73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36" type="#_x0000_t75" style="position:absolute;margin-left:62.15pt;margin-top:372.65pt;width:39.05pt;height:.4pt;z-index:251817984;mso-position-horizontal-relative:page;mso-position-vertical-relative:page">
            <v:imagedata r:id="rId19" o:title="77DC7441DB92494B88B7D7FCD10EC82C"/>
            <w10:wrap anchorx="page" anchory="page"/>
          </v:shape>
        </w:pict>
      </w:r>
      <w:r>
        <w:pict>
          <v:shape id="_x0000_s1137" type="#_x0000_t202" style="position:absolute;margin-left:156.9pt;margin-top:562.75pt;width:15.55pt;height:12.35pt;z-index:251819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9713AF">
        <w:rPr>
          <w:color w:val="121212"/>
          <w:spacing w:val="9"/>
        </w:rPr>
        <w:t>ний, преобразования их в убеждения и умения, формирования основ лич-</w:t>
      </w:r>
      <w:r w:rsidRPr="009713AF">
        <w:rPr>
          <w:color w:val="121212"/>
          <w:spacing w:val="-10"/>
        </w:rPr>
        <w:t xml:space="preserve"> </w:t>
      </w:r>
      <w:r>
        <w:rPr>
          <w:color w:val="121212"/>
          <w:spacing w:val="15129"/>
        </w:rPr>
        <w:t xml:space="preserve"> </w:t>
      </w:r>
      <w:r w:rsidRPr="009713AF">
        <w:rPr>
          <w:color w:val="121212"/>
          <w:spacing w:val="10"/>
        </w:rPr>
        <w:t>ной ответственности за сохранение богатства русского языка.</w:t>
      </w:r>
      <w:r w:rsidRPr="009713AF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713AF">
        <w:rPr>
          <w:color w:val="121212"/>
          <w:spacing w:val="10"/>
        </w:rPr>
        <w:t>Деятельностный подход к разработке содержания курса позволит ре-</w:t>
      </w:r>
      <w:r w:rsidRPr="009713AF">
        <w:rPr>
          <w:color w:val="121212"/>
          <w:spacing w:val="-20"/>
        </w:rPr>
        <w:t xml:space="preserve"> </w:t>
      </w:r>
      <w:r>
        <w:rPr>
          <w:color w:val="121212"/>
          <w:spacing w:val="15130"/>
        </w:rPr>
        <w:t xml:space="preserve"> </w:t>
      </w:r>
      <w:r w:rsidRPr="009713AF">
        <w:rPr>
          <w:color w:val="121212"/>
          <w:spacing w:val="10"/>
        </w:rPr>
        <w:t>шать в ходе его изучения ряд взаимосвязанных задач:</w:t>
      </w:r>
      <w:r w:rsidRPr="009713AF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  <w:tab w:val="left" w:pos="1644"/>
          <w:tab w:val="left" w:pos="2897"/>
          <w:tab w:val="left" w:pos="4493"/>
          <w:tab w:val="left" w:pos="5655"/>
        </w:tabs>
        <w:spacing w:after="41" w:line="246" w:lineRule="exact"/>
        <w:ind w:right="-113"/>
      </w:pPr>
      <w:r>
        <w:tab/>
      </w:r>
      <w:r w:rsidRPr="009713AF">
        <w:rPr>
          <w:color w:val="121212"/>
          <w:spacing w:val="7"/>
        </w:rPr>
        <w:t>— обеспечивать восприятие и усвоение знаний; создавать условия для</w:t>
      </w:r>
      <w:r w:rsidRPr="009713AF">
        <w:rPr>
          <w:color w:val="121212"/>
          <w:spacing w:val="19"/>
        </w:rPr>
        <w:t xml:space="preserve"> </w:t>
      </w:r>
      <w:r>
        <w:rPr>
          <w:color w:val="121212"/>
          <w:spacing w:val="15129"/>
        </w:rPr>
        <w:t xml:space="preserve"> </w:t>
      </w:r>
      <w:r w:rsidRPr="009713AF">
        <w:rPr>
          <w:color w:val="121212"/>
          <w:spacing w:val="16"/>
        </w:rPr>
        <w:t>высказывания</w:t>
      </w:r>
      <w:r w:rsidRPr="009713AF">
        <w:rPr>
          <w:color w:val="121212"/>
          <w:spacing w:val="11"/>
        </w:rPr>
        <w:t xml:space="preserve"> </w:t>
      </w:r>
      <w:r>
        <w:tab/>
      </w:r>
      <w:r w:rsidRPr="009713AF">
        <w:rPr>
          <w:color w:val="121212"/>
          <w:spacing w:val="16"/>
        </w:rPr>
        <w:t>младшими</w:t>
      </w:r>
      <w:r w:rsidRPr="009713AF">
        <w:rPr>
          <w:color w:val="121212"/>
          <w:spacing w:val="8"/>
        </w:rPr>
        <w:t xml:space="preserve"> </w:t>
      </w:r>
      <w:r>
        <w:tab/>
      </w:r>
      <w:r w:rsidRPr="009713AF">
        <w:rPr>
          <w:color w:val="121212"/>
          <w:spacing w:val="16"/>
        </w:rPr>
        <w:t>школьниками</w:t>
      </w:r>
      <w:r w:rsidRPr="009713AF">
        <w:rPr>
          <w:color w:val="121212"/>
          <w:spacing w:val="11"/>
        </w:rPr>
        <w:t xml:space="preserve"> </w:t>
      </w:r>
      <w:r>
        <w:tab/>
      </w:r>
      <w:r w:rsidRPr="009713AF">
        <w:rPr>
          <w:color w:val="121212"/>
          <w:spacing w:val="15"/>
        </w:rPr>
        <w:t>суждений</w:t>
      </w:r>
      <w:r w:rsidRPr="009713AF">
        <w:rPr>
          <w:color w:val="121212"/>
          <w:spacing w:val="5"/>
        </w:rPr>
        <w:t xml:space="preserve"> </w:t>
      </w:r>
      <w:r>
        <w:tab/>
      </w:r>
      <w:r w:rsidRPr="009713AF">
        <w:rPr>
          <w:color w:val="121212"/>
          <w:spacing w:val="12"/>
        </w:rPr>
        <w:t>художественного,</w:t>
      </w:r>
      <w:r w:rsidRPr="009713AF">
        <w:rPr>
          <w:color w:val="121212"/>
          <w:spacing w:val="7"/>
        </w:rPr>
        <w:t xml:space="preserve"> </w:t>
      </w:r>
      <w:r>
        <w:rPr>
          <w:color w:val="121212"/>
          <w:spacing w:val="15201"/>
        </w:rPr>
        <w:t xml:space="preserve"> </w:t>
      </w:r>
      <w:r w:rsidRPr="009713AF">
        <w:rPr>
          <w:color w:val="121212"/>
          <w:spacing w:val="10"/>
        </w:rPr>
        <w:t>эстетического, духовно-нравственного характера;</w:t>
      </w:r>
      <w:r w:rsidRPr="009713AF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713AF">
        <w:rPr>
          <w:color w:val="121212"/>
          <w:spacing w:val="11"/>
        </w:rPr>
        <w:t>— уделять внимание ситуациям, где ребёнок должен учиться разли-</w:t>
      </w:r>
      <w:r w:rsidRPr="009713AF">
        <w:rPr>
          <w:color w:val="121212"/>
          <w:spacing w:val="31"/>
        </w:rPr>
        <w:t xml:space="preserve"> </w:t>
      </w:r>
      <w:r>
        <w:rPr>
          <w:color w:val="121212"/>
          <w:spacing w:val="15148"/>
        </w:rPr>
        <w:t xml:space="preserve"> </w:t>
      </w:r>
      <w:r w:rsidRPr="009713AF">
        <w:rPr>
          <w:color w:val="121212"/>
          <w:spacing w:val="11"/>
        </w:rPr>
        <w:t xml:space="preserve">чать универсальные (всеобщие) ценности;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9713AF">
        <w:rPr>
          <w:color w:val="121212"/>
          <w:spacing w:val="13"/>
        </w:rPr>
        <w:t>— использовать возможности для становления навыков следования</w:t>
      </w:r>
      <w:r w:rsidRPr="009713AF">
        <w:rPr>
          <w:color w:val="121212"/>
          <w:spacing w:val="-19"/>
        </w:rPr>
        <w:t xml:space="preserve"> </w:t>
      </w:r>
      <w:r>
        <w:rPr>
          <w:color w:val="121212"/>
          <w:spacing w:val="15152"/>
        </w:rPr>
        <w:t xml:space="preserve"> </w:t>
      </w:r>
      <w:r w:rsidRPr="009713AF">
        <w:rPr>
          <w:color w:val="121212"/>
          <w:spacing w:val="14"/>
        </w:rPr>
        <w:t>научным, духовно-нравственным и эстетическим принципам и нормам</w:t>
      </w:r>
      <w:r w:rsidRPr="009713AF">
        <w:rPr>
          <w:color w:val="121212"/>
          <w:spacing w:val="-20"/>
        </w:rPr>
        <w:t xml:space="preserve"> </w:t>
      </w:r>
      <w:r>
        <w:rPr>
          <w:color w:val="121212"/>
          <w:spacing w:val="15152"/>
        </w:rPr>
        <w:t xml:space="preserve"> </w:t>
      </w:r>
      <w:r w:rsidRPr="009713AF">
        <w:rPr>
          <w:color w:val="121212"/>
          <w:spacing w:val="11"/>
        </w:rPr>
        <w:t>общения и деятельности.</w:t>
      </w:r>
      <w:r w:rsidRPr="009713AF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  <w:tab w:val="left" w:pos="886"/>
          <w:tab w:val="left" w:pos="1662"/>
          <w:tab w:val="left" w:pos="2805"/>
          <w:tab w:val="left" w:pos="3737"/>
          <w:tab w:val="left" w:pos="4205"/>
          <w:tab w:val="left" w:pos="5832"/>
          <w:tab w:val="left" w:pos="6813"/>
        </w:tabs>
        <w:spacing w:after="41" w:line="239" w:lineRule="exact"/>
        <w:ind w:right="-113"/>
      </w:pPr>
      <w:r>
        <w:tab/>
      </w:r>
      <w:r w:rsidRPr="009713AF">
        <w:rPr>
          <w:color w:val="121212"/>
          <w:spacing w:val="3"/>
        </w:rPr>
        <w:t xml:space="preserve">Тем </w:t>
      </w:r>
      <w:r>
        <w:tab/>
      </w:r>
      <w:r w:rsidRPr="009713AF">
        <w:rPr>
          <w:color w:val="121212"/>
          <w:spacing w:val="9"/>
        </w:rPr>
        <w:t>самым</w:t>
      </w:r>
      <w:r w:rsidRPr="009713AF">
        <w:rPr>
          <w:color w:val="121212"/>
          <w:spacing w:val="2"/>
        </w:rPr>
        <w:t xml:space="preserve"> </w:t>
      </w:r>
      <w:r>
        <w:tab/>
      </w:r>
      <w:r w:rsidRPr="009713AF">
        <w:rPr>
          <w:color w:val="121212"/>
          <w:spacing w:val="8"/>
        </w:rPr>
        <w:t>создаются</w:t>
      </w:r>
      <w:r w:rsidRPr="009713AF">
        <w:rPr>
          <w:color w:val="121212"/>
          <w:spacing w:val="1"/>
        </w:rPr>
        <w:t xml:space="preserve"> </w:t>
      </w:r>
      <w:r>
        <w:tab/>
      </w:r>
      <w:r w:rsidRPr="009713AF">
        <w:rPr>
          <w:color w:val="121212"/>
          <w:spacing w:val="10"/>
        </w:rPr>
        <w:t>условия</w:t>
      </w:r>
      <w:r w:rsidRPr="009713AF">
        <w:rPr>
          <w:color w:val="121212"/>
          <w:spacing w:val="6"/>
        </w:rPr>
        <w:t xml:space="preserve"> </w:t>
      </w:r>
      <w:r>
        <w:tab/>
      </w:r>
      <w:r w:rsidRPr="009713AF">
        <w:rPr>
          <w:color w:val="121212"/>
          <w:spacing w:val="12"/>
        </w:rPr>
        <w:t>для</w:t>
      </w:r>
      <w:r w:rsidRPr="009713AF">
        <w:rPr>
          <w:color w:val="121212"/>
          <w:spacing w:val="3"/>
        </w:rPr>
        <w:t xml:space="preserve"> </w:t>
      </w:r>
      <w:r>
        <w:tab/>
      </w:r>
      <w:r w:rsidRPr="009713AF">
        <w:rPr>
          <w:color w:val="121212"/>
          <w:spacing w:val="11"/>
        </w:rPr>
        <w:t xml:space="preserve">формирования </w:t>
      </w:r>
      <w:r>
        <w:tab/>
      </w:r>
      <w:r w:rsidRPr="009713AF">
        <w:rPr>
          <w:color w:val="121212"/>
          <w:spacing w:val="9"/>
        </w:rPr>
        <w:t>научных</w:t>
      </w:r>
      <w:r w:rsidRPr="009713AF">
        <w:rPr>
          <w:color w:val="121212"/>
          <w:spacing w:val="1"/>
        </w:rPr>
        <w:t xml:space="preserve"> </w:t>
      </w:r>
      <w:r>
        <w:tab/>
      </w:r>
      <w:r w:rsidRPr="009713AF">
        <w:rPr>
          <w:color w:val="121212"/>
          <w:spacing w:val="11"/>
        </w:rPr>
        <w:t>знаний</w:t>
      </w:r>
      <w:r w:rsidRPr="009713AF">
        <w:rPr>
          <w:color w:val="121212"/>
          <w:spacing w:val="1"/>
        </w:rPr>
        <w:t xml:space="preserve"> </w:t>
      </w:r>
      <w:r>
        <w:rPr>
          <w:color w:val="121212"/>
          <w:spacing w:val="15187"/>
        </w:rPr>
        <w:t xml:space="preserve"> </w:t>
      </w:r>
      <w:r w:rsidRPr="009713AF">
        <w:rPr>
          <w:color w:val="121212"/>
          <w:spacing w:val="4"/>
        </w:rPr>
        <w:t>о языке, осознания значения и необходимости бережного его использования.</w:t>
      </w:r>
      <w:r w:rsidRPr="009713AF">
        <w:rPr>
          <w:color w:val="121212"/>
          <w:spacing w:val="-22"/>
        </w:rPr>
        <w:t xml:space="preserve"> </w:t>
      </w:r>
    </w:p>
    <w:p w:rsidR="0094310A" w:rsidRDefault="0094310A">
      <w:pPr>
        <w:tabs>
          <w:tab w:val="left" w:pos="397"/>
        </w:tabs>
        <w:spacing w:line="254" w:lineRule="exact"/>
        <w:ind w:right="-113"/>
      </w:pPr>
      <w:r>
        <w:tab/>
      </w:r>
      <w:r w:rsidRPr="009713AF">
        <w:rPr>
          <w:color w:val="121212"/>
          <w:spacing w:val="5"/>
        </w:rPr>
        <w:t>Подобное содержание курса не только позволяет решать задачи, связан-</w:t>
      </w:r>
      <w:r w:rsidRPr="009713AF">
        <w:rPr>
          <w:color w:val="121212"/>
          <w:spacing w:val="-26"/>
        </w:rPr>
        <w:t xml:space="preserve"> </w:t>
      </w:r>
      <w:r>
        <w:rPr>
          <w:color w:val="121212"/>
          <w:spacing w:val="15120"/>
        </w:rPr>
        <w:t xml:space="preserve"> </w:t>
      </w:r>
      <w:r w:rsidRPr="009713AF">
        <w:rPr>
          <w:color w:val="121212"/>
          <w:spacing w:val="5"/>
        </w:rPr>
        <w:t>ные с обучением и развитием младших школьников, но и несёт в себе боль-</w:t>
      </w:r>
      <w:r w:rsidRPr="009713AF">
        <w:rPr>
          <w:color w:val="121212"/>
          <w:spacing w:val="25"/>
        </w:rPr>
        <w:t xml:space="preserve"> </w:t>
      </w:r>
      <w:r>
        <w:rPr>
          <w:color w:val="121212"/>
          <w:spacing w:val="15128"/>
        </w:rPr>
        <w:t xml:space="preserve"> </w:t>
      </w:r>
      <w:r w:rsidRPr="009713AF">
        <w:rPr>
          <w:color w:val="121212"/>
          <w:spacing w:val="12"/>
        </w:rPr>
        <w:t>шой воспитательный потенциал. Воспитывающая функция заключается</w:t>
      </w:r>
      <w:r w:rsidRPr="009713AF">
        <w:rPr>
          <w:color w:val="121212"/>
          <w:spacing w:val="28"/>
        </w:rPr>
        <w:t xml:space="preserve"> </w:t>
      </w:r>
      <w:r>
        <w:rPr>
          <w:color w:val="121212"/>
          <w:spacing w:val="15170"/>
        </w:rPr>
        <w:t xml:space="preserve"> </w:t>
      </w:r>
      <w:r w:rsidRPr="009713AF">
        <w:rPr>
          <w:color w:val="121212"/>
          <w:spacing w:val="8"/>
        </w:rPr>
        <w:t>в формировании у младших школьников потребности в познании и изуче-</w:t>
      </w:r>
      <w:r w:rsidRPr="009713AF">
        <w:rPr>
          <w:color w:val="121212"/>
          <w:spacing w:val="5"/>
        </w:rPr>
        <w:t xml:space="preserve"> </w:t>
      </w:r>
      <w:r>
        <w:rPr>
          <w:color w:val="121212"/>
          <w:spacing w:val="15136"/>
        </w:rPr>
        <w:t xml:space="preserve"> </w:t>
      </w:r>
      <w:r w:rsidRPr="009713AF">
        <w:rPr>
          <w:color w:val="121212"/>
          <w:spacing w:val="5"/>
        </w:rPr>
        <w:t>нии русского языка, его исторических корней, многообразия, обоснованных</w:t>
      </w:r>
      <w:r w:rsidRPr="009713AF">
        <w:rPr>
          <w:color w:val="121212"/>
          <w:spacing w:val="-3"/>
        </w:rPr>
        <w:t xml:space="preserve"> </w:t>
      </w:r>
      <w:r>
        <w:rPr>
          <w:color w:val="121212"/>
          <w:spacing w:val="15130"/>
        </w:rPr>
        <w:t xml:space="preserve"> </w:t>
      </w:r>
      <w:r w:rsidRPr="009713AF">
        <w:rPr>
          <w:color w:val="121212"/>
          <w:spacing w:val="5"/>
        </w:rPr>
        <w:t>норм и правил, выражении личного интереса и отношения к фактам языка и</w:t>
      </w:r>
      <w:r w:rsidRPr="009713AF">
        <w:rPr>
          <w:color w:val="121212"/>
          <w:spacing w:val="2"/>
        </w:rPr>
        <w:t xml:space="preserve"> </w:t>
      </w:r>
      <w:r>
        <w:rPr>
          <w:color w:val="121212"/>
          <w:spacing w:val="15124"/>
        </w:rPr>
        <w:t xml:space="preserve"> </w:t>
      </w:r>
      <w:r w:rsidRPr="009713AF">
        <w:rPr>
          <w:color w:val="121212"/>
          <w:spacing w:val="6"/>
        </w:rPr>
        <w:t>понимании значения языка как явления национальной культуры.</w:t>
      </w:r>
      <w:r w:rsidRPr="009713AF">
        <w:rPr>
          <w:color w:val="121212"/>
          <w:spacing w:val="29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41" w:bottom="0" w:left="850" w:header="720" w:footer="720" w:gutter="0"/>
          <w:cols w:space="720"/>
        </w:sectPr>
      </w:pPr>
    </w:p>
    <w:p w:rsidR="0094310A" w:rsidRDefault="0094310A">
      <w:pPr>
        <w:spacing w:before="514" w:line="258" w:lineRule="exact"/>
        <w:ind w:right="-113"/>
      </w:pPr>
      <w:r w:rsidRPr="009713AF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964" w:bottom="0" w:left="1247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9713AF">
        <w:rPr>
          <w:b/>
          <w:bCs/>
          <w:color w:val="121212"/>
          <w:spacing w:val="7"/>
        </w:rPr>
        <w:t>2 класс</w:t>
      </w:r>
      <w:r w:rsidRPr="009713AF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94" w:after="41" w:line="218" w:lineRule="exact"/>
        <w:ind w:right="-113"/>
      </w:pPr>
      <w:r>
        <w:tab/>
      </w:r>
      <w:r w:rsidRPr="009713AF">
        <w:rPr>
          <w:b/>
          <w:bCs/>
          <w:color w:val="121212"/>
          <w:spacing w:val="7"/>
        </w:rPr>
        <w:t>Мир полон звуков</w:t>
      </w:r>
      <w:r w:rsidRPr="009713AF">
        <w:rPr>
          <w:b/>
          <w:b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713AF">
        <w:rPr>
          <w:color w:val="121212"/>
          <w:spacing w:val="10"/>
        </w:rPr>
        <w:t>Звуки речи, их отличие от других звуков, которые мы слышим.</w:t>
      </w:r>
      <w:r w:rsidRPr="009713AF">
        <w:rPr>
          <w:color w:val="121212"/>
          <w:spacing w:val="37"/>
        </w:rPr>
        <w:t xml:space="preserve"> </w:t>
      </w:r>
      <w:r>
        <w:rPr>
          <w:color w:val="121212"/>
          <w:spacing w:val="14526"/>
        </w:rPr>
        <w:t xml:space="preserve"> </w:t>
      </w:r>
      <w:r>
        <w:tab/>
      </w:r>
      <w:r w:rsidRPr="009713AF">
        <w:rPr>
          <w:color w:val="121212"/>
          <w:spacing w:val="11"/>
        </w:rPr>
        <w:t>Для чего служит человеческая речь?</w:t>
      </w:r>
      <w:r w:rsidRPr="009713AF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713AF">
        <w:rPr>
          <w:color w:val="121212"/>
          <w:spacing w:val="10"/>
        </w:rPr>
        <w:t>Как устроен речевой аппарат.</w:t>
      </w:r>
      <w:r w:rsidRPr="009713AF">
        <w:rPr>
          <w:color w:val="121212"/>
          <w:spacing w:val="5"/>
        </w:rPr>
        <w:t xml:space="preserve"> </w:t>
      </w:r>
      <w:r>
        <w:rPr>
          <w:color w:val="121212"/>
          <w:spacing w:val="11018"/>
        </w:rPr>
        <w:t xml:space="preserve"> </w:t>
      </w:r>
      <w:r>
        <w:tab/>
      </w:r>
      <w:r w:rsidRPr="009713AF">
        <w:rPr>
          <w:color w:val="121212"/>
          <w:spacing w:val="12"/>
        </w:rPr>
        <w:t>Звуки и слова.</w:t>
      </w:r>
      <w:r w:rsidRPr="009713AF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713AF">
        <w:rPr>
          <w:color w:val="121212"/>
          <w:spacing w:val="11"/>
        </w:rPr>
        <w:t>Связаны ли между собой звуки и смысл?</w:t>
      </w:r>
      <w:r w:rsidRPr="009713AF">
        <w:rPr>
          <w:color w:val="121212"/>
          <w:spacing w:val="31"/>
        </w:rPr>
        <w:t xml:space="preserve"> </w:t>
      </w:r>
      <w:r>
        <w:rPr>
          <w:color w:val="121212"/>
          <w:spacing w:val="12230"/>
        </w:rPr>
        <w:t xml:space="preserve"> </w:t>
      </w:r>
      <w:r>
        <w:tab/>
      </w:r>
      <w:r w:rsidRPr="009713AF">
        <w:rPr>
          <w:color w:val="121212"/>
          <w:spacing w:val="9"/>
        </w:rPr>
        <w:t>Такие разные гласные и согласные.</w:t>
      </w:r>
      <w:r w:rsidRPr="009713AF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9713AF">
        <w:rPr>
          <w:color w:val="121212"/>
          <w:spacing w:val="11"/>
        </w:rPr>
        <w:t>Особенности артикуляции гласных и согласных звуков.</w:t>
      </w:r>
      <w:r w:rsidRPr="009713AF">
        <w:rPr>
          <w:color w:val="121212"/>
          <w:spacing w:val="26"/>
        </w:rPr>
        <w:t xml:space="preserve"> </w:t>
      </w:r>
      <w:r>
        <w:rPr>
          <w:color w:val="121212"/>
          <w:spacing w:val="13784"/>
        </w:rPr>
        <w:t xml:space="preserve"> </w:t>
      </w:r>
      <w:r>
        <w:tab/>
      </w:r>
      <w:r w:rsidRPr="009713AF">
        <w:rPr>
          <w:color w:val="121212"/>
          <w:spacing w:val="11"/>
        </w:rPr>
        <w:t>Звукопись как приём художественной речи.</w:t>
      </w:r>
      <w:r w:rsidRPr="009713AF">
        <w:rPr>
          <w:color w:val="121212"/>
          <w:spacing w:val="22"/>
        </w:rPr>
        <w:t xml:space="preserve"> </w:t>
      </w:r>
      <w:r>
        <w:rPr>
          <w:color w:val="121212"/>
          <w:spacing w:val="12534"/>
        </w:rPr>
        <w:t xml:space="preserve"> </w:t>
      </w:r>
      <w:r>
        <w:tab/>
      </w:r>
      <w:r w:rsidRPr="009713AF">
        <w:rPr>
          <w:color w:val="121212"/>
          <w:spacing w:val="11"/>
        </w:rPr>
        <w:t>Правильное ударение и произношение слов.</w:t>
      </w:r>
      <w:r w:rsidRPr="009713AF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713AF">
        <w:rPr>
          <w:i/>
          <w:iCs/>
          <w:color w:val="121212"/>
          <w:spacing w:val="26"/>
        </w:rPr>
        <w:t>Универсальные учебные действия:</w:t>
      </w:r>
      <w:r w:rsidRPr="009713AF">
        <w:rPr>
          <w:i/>
          <w:i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3"/>
        </w:rPr>
      </w:pPr>
      <w:r>
        <w:tab/>
      </w:r>
      <w:r w:rsidRPr="009713AF">
        <w:rPr>
          <w:color w:val="121212"/>
          <w:spacing w:val="11"/>
        </w:rPr>
        <w:t>— участвовать в обсуждении проблемных вопросов, формулировать</w:t>
      </w:r>
      <w:r w:rsidRPr="009713AF">
        <w:rPr>
          <w:color w:val="121212"/>
          <w:spacing w:val="10"/>
        </w:rPr>
        <w:t xml:space="preserve"> </w:t>
      </w:r>
      <w:r>
        <w:rPr>
          <w:color w:val="121212"/>
          <w:spacing w:val="15092"/>
        </w:rPr>
        <w:t xml:space="preserve"> </w:t>
      </w:r>
      <w:r w:rsidRPr="009713AF">
        <w:rPr>
          <w:color w:val="121212"/>
          <w:spacing w:val="9"/>
        </w:rPr>
        <w:t>собственное мнение и аргументировать его;</w:t>
      </w:r>
      <w:r w:rsidRPr="009713AF">
        <w:rPr>
          <w:color w:val="121212"/>
          <w:spacing w:val="3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C21267">
          <w:type w:val="continuous"/>
          <w:pgSz w:w="9354" w:h="12189"/>
          <w:pgMar w:top="1134" w:right="89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38" type="#_x0000_t202" style="position:absolute;margin-left:162.55pt;margin-top:562.75pt;width:15.55pt;height:12.35pt;z-index:251821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color w:val="121212"/>
          <w:spacing w:val="10"/>
        </w:rPr>
        <w:t>— анализировать информацию, представленную на рисунке;</w:t>
      </w:r>
      <w:r w:rsidRPr="00DB1747">
        <w:rPr>
          <w:color w:val="121212"/>
          <w:spacing w:val="21"/>
        </w:rPr>
        <w:t xml:space="preserve"> </w:t>
      </w:r>
      <w:r>
        <w:rPr>
          <w:color w:val="121212"/>
          <w:spacing w:val="14263"/>
        </w:rPr>
        <w:t xml:space="preserve"> </w:t>
      </w:r>
      <w:r>
        <w:tab/>
      </w:r>
      <w:r w:rsidRPr="00DB1747">
        <w:rPr>
          <w:color w:val="121212"/>
          <w:spacing w:val="10"/>
        </w:rPr>
        <w:t>— сравнивать произношение гласных и согласных звуков;</w:t>
      </w:r>
      <w:r w:rsidRPr="00DB1747">
        <w:rPr>
          <w:color w:val="121212"/>
          <w:spacing w:val="-1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B1747">
        <w:rPr>
          <w:color w:val="121212"/>
          <w:spacing w:val="9"/>
        </w:rPr>
        <w:t>— наблюдать за функцией и ударением в слове;</w:t>
      </w:r>
      <w:r w:rsidRPr="00DB1747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B1747">
        <w:rPr>
          <w:color w:val="121212"/>
          <w:spacing w:val="10"/>
        </w:rPr>
        <w:t>— контролировать правильность постановки ударения в словах;</w:t>
      </w:r>
      <w:r w:rsidRPr="00DB1747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color w:val="121212"/>
          <w:spacing w:val="13"/>
        </w:rPr>
        <w:t>— осуществлять взаимный контроль и оказывать в сотрудничестве</w:t>
      </w:r>
      <w:r w:rsidRPr="00DB1747">
        <w:rPr>
          <w:color w:val="121212"/>
          <w:spacing w:val="36"/>
        </w:rPr>
        <w:t xml:space="preserve"> </w:t>
      </w:r>
      <w:r>
        <w:rPr>
          <w:color w:val="121212"/>
          <w:spacing w:val="15128"/>
        </w:rPr>
        <w:t xml:space="preserve"> </w:t>
      </w:r>
      <w:r w:rsidRPr="00DB1747">
        <w:rPr>
          <w:color w:val="121212"/>
          <w:spacing w:val="10"/>
        </w:rPr>
        <w:t>необходимую взаимопомощь (работать в паре и малых группах);</w:t>
      </w:r>
      <w:r w:rsidRPr="00DB1747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color w:val="121212"/>
          <w:spacing w:val="11"/>
        </w:rPr>
        <w:t>— находить необходимую информацию и строить на её основе связ-</w:t>
      </w:r>
      <w:r w:rsidRPr="00DB1747">
        <w:rPr>
          <w:color w:val="121212"/>
          <w:spacing w:val="1"/>
        </w:rPr>
        <w:t xml:space="preserve"> </w:t>
      </w:r>
      <w:r>
        <w:rPr>
          <w:color w:val="121212"/>
          <w:spacing w:val="15121"/>
        </w:rPr>
        <w:t xml:space="preserve"> </w:t>
      </w:r>
      <w:r w:rsidRPr="00DB1747">
        <w:rPr>
          <w:color w:val="121212"/>
          <w:spacing w:val="10"/>
        </w:rPr>
        <w:t>ное монологическое высказывание.</w:t>
      </w:r>
      <w:r w:rsidRPr="00DB1747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i/>
          <w:iCs/>
          <w:color w:val="121212"/>
          <w:spacing w:val="27"/>
        </w:rPr>
        <w:t>Практическая и игровая деятельность (форма организации</w:t>
      </w:r>
      <w:r w:rsidRPr="00DB1747">
        <w:rPr>
          <w:i/>
          <w:iCs/>
          <w:color w:val="121212"/>
          <w:spacing w:val="23"/>
        </w:rPr>
        <w:t xml:space="preserve"> </w:t>
      </w:r>
      <w:r>
        <w:rPr>
          <w:i/>
          <w:iCs/>
          <w:color w:val="121212"/>
          <w:spacing w:val="15125"/>
        </w:rPr>
        <w:t xml:space="preserve"> </w:t>
      </w:r>
      <w:r w:rsidRPr="00DB1747">
        <w:rPr>
          <w:i/>
          <w:iCs/>
          <w:color w:val="121212"/>
          <w:spacing w:val="25"/>
        </w:rPr>
        <w:t>обучения):</w:t>
      </w:r>
      <w:r w:rsidRPr="00DB1747">
        <w:rPr>
          <w:i/>
          <w:i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B1747">
        <w:rPr>
          <w:color w:val="121212"/>
          <w:spacing w:val="8"/>
        </w:rPr>
        <w:t>— разгадывание анаграмм, шарад, кроссвордов;</w:t>
      </w:r>
      <w:r w:rsidRPr="00DB1747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color w:val="121212"/>
          <w:spacing w:val="9"/>
        </w:rPr>
        <w:t>— игры: «Диктор» (произнесение скороговорок), «Наборщик», «Пре-</w:t>
      </w:r>
      <w:r w:rsidRPr="00DB1747">
        <w:rPr>
          <w:color w:val="121212"/>
          <w:spacing w:val="8"/>
        </w:rPr>
        <w:t xml:space="preserve"> </w:t>
      </w:r>
      <w:r>
        <w:rPr>
          <w:color w:val="121212"/>
          <w:spacing w:val="15103"/>
        </w:rPr>
        <w:t xml:space="preserve"> </w:t>
      </w:r>
      <w:r w:rsidRPr="00DB1747">
        <w:rPr>
          <w:color w:val="121212"/>
          <w:spacing w:val="11"/>
        </w:rPr>
        <w:t>вращение слов», «Волшебный квадрат», «Слоговой аукцион»;</w:t>
      </w:r>
      <w:r w:rsidRPr="00DB1747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B1747">
        <w:rPr>
          <w:color w:val="121212"/>
          <w:spacing w:val="9"/>
        </w:rPr>
        <w:t>— проект «Как я говорил, когда был маленьким»;</w:t>
      </w:r>
      <w:r w:rsidRPr="00DB1747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color w:val="121212"/>
          <w:spacing w:val="10"/>
        </w:rPr>
        <w:t>— мини-исследование «Сколько может быть в слове согласных букв</w:t>
      </w:r>
      <w:r w:rsidRPr="00DB1747">
        <w:rPr>
          <w:color w:val="121212"/>
          <w:spacing w:val="36"/>
        </w:rPr>
        <w:t xml:space="preserve"> </w:t>
      </w:r>
      <w:r>
        <w:rPr>
          <w:color w:val="121212"/>
          <w:spacing w:val="15116"/>
        </w:rPr>
        <w:t xml:space="preserve"> </w:t>
      </w:r>
      <w:r w:rsidRPr="00DB1747">
        <w:rPr>
          <w:color w:val="121212"/>
          <w:spacing w:val="11"/>
        </w:rPr>
        <w:t>подряд?».</w:t>
      </w:r>
      <w:r w:rsidRPr="00DB1747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b/>
          <w:bCs/>
          <w:color w:val="121212"/>
          <w:spacing w:val="8"/>
        </w:rPr>
        <w:t>Азбука, прошедшая сквозь века</w:t>
      </w:r>
      <w:r w:rsidRPr="00DB1747">
        <w:rPr>
          <w:b/>
          <w:bCs/>
          <w:color w:val="121212"/>
          <w:spacing w:val="19"/>
        </w:rPr>
        <w:t xml:space="preserve"> </w:t>
      </w:r>
      <w:r>
        <w:rPr>
          <w:b/>
          <w:bCs/>
          <w:color w:val="121212"/>
          <w:spacing w:val="11425"/>
        </w:rPr>
        <w:t xml:space="preserve"> </w:t>
      </w:r>
      <w:r>
        <w:tab/>
      </w:r>
      <w:r w:rsidRPr="00DB1747">
        <w:rPr>
          <w:color w:val="121212"/>
          <w:spacing w:val="11"/>
        </w:rPr>
        <w:t>Солунские братья.</w:t>
      </w:r>
      <w:r w:rsidRPr="00DB1747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color w:val="121212"/>
          <w:spacing w:val="11"/>
        </w:rPr>
        <w:t>Как появились буквы современного русского алфавита.</w:t>
      </w:r>
      <w:r w:rsidRPr="00DB1747">
        <w:rPr>
          <w:color w:val="121212"/>
          <w:spacing w:val="16"/>
        </w:rPr>
        <w:t xml:space="preserve"> </w:t>
      </w:r>
      <w:r>
        <w:rPr>
          <w:color w:val="121212"/>
          <w:spacing w:val="13784"/>
        </w:rPr>
        <w:t xml:space="preserve"> </w:t>
      </w:r>
      <w:r>
        <w:tab/>
      </w:r>
      <w:r w:rsidRPr="00DB1747">
        <w:rPr>
          <w:color w:val="121212"/>
          <w:spacing w:val="11"/>
        </w:rPr>
        <w:t>Кириллица, название букв древней азбуки.</w:t>
      </w:r>
      <w:r w:rsidRPr="00DB1747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color w:val="121212"/>
          <w:spacing w:val="12"/>
        </w:rPr>
        <w:t>Сравнение кириллицы и современного алфавита.</w:t>
      </w:r>
      <w:r w:rsidRPr="00DB1747">
        <w:rPr>
          <w:color w:val="121212"/>
          <w:spacing w:val="7"/>
        </w:rPr>
        <w:t xml:space="preserve"> </w:t>
      </w:r>
      <w:r>
        <w:rPr>
          <w:color w:val="121212"/>
          <w:spacing w:val="13124"/>
        </w:rPr>
        <w:t xml:space="preserve"> </w:t>
      </w:r>
      <w:r>
        <w:tab/>
      </w:r>
      <w:r w:rsidRPr="00DB1747">
        <w:rPr>
          <w:color w:val="121212"/>
          <w:spacing w:val="11"/>
        </w:rPr>
        <w:t>Использование букв алфавита для обозначения чисел.</w:t>
      </w:r>
      <w:r w:rsidRPr="00DB1747">
        <w:rPr>
          <w:color w:val="121212"/>
          <w:spacing w:val="4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color w:val="121212"/>
          <w:spacing w:val="15"/>
        </w:rPr>
        <w:t>Особенности древнерусского письма (оформление красной строки</w:t>
      </w:r>
      <w:r w:rsidRPr="00DB1747">
        <w:rPr>
          <w:color w:val="121212"/>
          <w:spacing w:val="-14"/>
        </w:rPr>
        <w:t xml:space="preserve"> </w:t>
      </w:r>
      <w:r>
        <w:rPr>
          <w:color w:val="121212"/>
          <w:spacing w:val="15128"/>
        </w:rPr>
        <w:t xml:space="preserve"> </w:t>
      </w:r>
      <w:r w:rsidRPr="00DB1747">
        <w:rPr>
          <w:color w:val="121212"/>
          <w:spacing w:val="10"/>
        </w:rPr>
        <w:t>и заставок, слов и предложений).</w:t>
      </w:r>
      <w:r w:rsidRPr="00DB1747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DB1747">
        <w:rPr>
          <w:color w:val="121212"/>
          <w:spacing w:val="11"/>
        </w:rPr>
        <w:t>Как появилась буква «Ё».</w:t>
      </w:r>
      <w:r w:rsidRPr="00DB1747">
        <w:rPr>
          <w:color w:val="121212"/>
          <w:spacing w:val="12"/>
        </w:rPr>
        <w:t xml:space="preserve"> </w:t>
      </w:r>
      <w:r>
        <w:rPr>
          <w:color w:val="121212"/>
          <w:spacing w:val="10658"/>
        </w:rPr>
        <w:t xml:space="preserve"> </w:t>
      </w:r>
      <w:r>
        <w:tab/>
      </w:r>
      <w:r w:rsidRPr="00DB1747">
        <w:rPr>
          <w:color w:val="121212"/>
          <w:spacing w:val="11"/>
        </w:rPr>
        <w:t>Особенности использования букв.</w:t>
      </w:r>
      <w:r w:rsidRPr="00DB1747">
        <w:rPr>
          <w:color w:val="121212"/>
          <w:spacing w:val="28"/>
        </w:rPr>
        <w:t xml:space="preserve"> </w:t>
      </w:r>
      <w:r>
        <w:rPr>
          <w:color w:val="121212"/>
          <w:spacing w:val="11559"/>
        </w:rPr>
        <w:t xml:space="preserve"> </w:t>
      </w:r>
      <w:r>
        <w:tab/>
      </w:r>
      <w:r w:rsidRPr="00DB1747">
        <w:rPr>
          <w:color w:val="121212"/>
          <w:spacing w:val="11"/>
        </w:rPr>
        <w:t xml:space="preserve">Строчные и прописные буквы.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B1747">
        <w:rPr>
          <w:i/>
          <w:iCs/>
          <w:color w:val="121212"/>
          <w:spacing w:val="25"/>
        </w:rPr>
        <w:t>Универсальные учебные действия:</w:t>
      </w:r>
      <w:r w:rsidRPr="00DB1747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DB1747">
        <w:rPr>
          <w:color w:val="121212"/>
          <w:spacing w:val="14"/>
        </w:rPr>
        <w:t>— сравнивать названия, графический облик и количество букв ки-</w:t>
      </w:r>
      <w:r w:rsidRPr="00DB1747">
        <w:rPr>
          <w:color w:val="121212"/>
          <w:spacing w:val="20"/>
        </w:rPr>
        <w:t xml:space="preserve"> </w:t>
      </w:r>
      <w:r>
        <w:rPr>
          <w:color w:val="121212"/>
          <w:spacing w:val="15128"/>
        </w:rPr>
        <w:t xml:space="preserve"> </w:t>
      </w:r>
      <w:r w:rsidRPr="00DB1747">
        <w:rPr>
          <w:color w:val="121212"/>
          <w:spacing w:val="15"/>
        </w:rPr>
        <w:t>риллицы и современного русского алфавита, делать вывод о сходстве</w:t>
      </w:r>
      <w:r w:rsidRPr="00DB1747">
        <w:rPr>
          <w:color w:val="121212"/>
          <w:spacing w:val="20"/>
        </w:rPr>
        <w:t xml:space="preserve"> </w:t>
      </w:r>
      <w:r>
        <w:rPr>
          <w:color w:val="121212"/>
          <w:spacing w:val="15136"/>
        </w:rPr>
        <w:t xml:space="preserve"> </w:t>
      </w:r>
      <w:r w:rsidRPr="00DB1747">
        <w:rPr>
          <w:color w:val="121212"/>
          <w:spacing w:val="11"/>
        </w:rPr>
        <w:t xml:space="preserve">и различии двух алфавитов;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B1747">
        <w:rPr>
          <w:color w:val="121212"/>
          <w:spacing w:val="15"/>
        </w:rPr>
        <w:t>— интерпретировать информацию, представленную в таблице, ис-</w:t>
      </w:r>
      <w:r w:rsidRPr="00DB1747">
        <w:rPr>
          <w:color w:val="121212"/>
          <w:spacing w:val="-16"/>
        </w:rPr>
        <w:t xml:space="preserve"> </w:t>
      </w:r>
      <w:r>
        <w:rPr>
          <w:color w:val="121212"/>
          <w:spacing w:val="15136"/>
        </w:rPr>
        <w:t xml:space="preserve"> </w:t>
      </w:r>
      <w:r w:rsidRPr="00DB1747">
        <w:rPr>
          <w:color w:val="121212"/>
          <w:spacing w:val="11"/>
        </w:rPr>
        <w:t>пользовать эту информацию в практической деятельности;</w:t>
      </w:r>
      <w:r w:rsidRPr="00DB1747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4" w:line="246" w:lineRule="exact"/>
        <w:ind w:right="-113"/>
      </w:pPr>
      <w:r>
        <w:tab/>
      </w:r>
      <w:r w:rsidRPr="00DB1747">
        <w:rPr>
          <w:color w:val="121212"/>
          <w:spacing w:val="10"/>
        </w:rPr>
        <w:t>— наблюдать использование строчных и прописных букв, на основа-</w:t>
      </w:r>
      <w:r w:rsidRPr="00DB1747">
        <w:rPr>
          <w:color w:val="121212"/>
          <w:spacing w:val="-17"/>
        </w:rPr>
        <w:t xml:space="preserve"> </w:t>
      </w:r>
      <w:r>
        <w:rPr>
          <w:color w:val="121212"/>
          <w:spacing w:val="15113"/>
        </w:rPr>
        <w:t xml:space="preserve"> </w:t>
      </w:r>
      <w:r w:rsidRPr="00DB1747">
        <w:rPr>
          <w:color w:val="121212"/>
          <w:spacing w:val="17"/>
        </w:rPr>
        <w:t>нии этого строить логические рассуждения о том, почему некоторые</w:t>
      </w:r>
      <w:r w:rsidRPr="00DB1747">
        <w:rPr>
          <w:color w:val="121212"/>
          <w:spacing w:val="10"/>
        </w:rPr>
        <w:t xml:space="preserve"> </w:t>
      </w:r>
      <w:r>
        <w:rPr>
          <w:color w:val="121212"/>
          <w:spacing w:val="15149"/>
        </w:rPr>
        <w:t xml:space="preserve"> </w:t>
      </w:r>
      <w:r w:rsidRPr="00DB1747">
        <w:rPr>
          <w:color w:val="121212"/>
          <w:spacing w:val="10"/>
        </w:rPr>
        <w:t>буквы не имеют прописных вариантов.</w:t>
      </w:r>
      <w:r w:rsidRPr="00DB1747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B1747">
        <w:rPr>
          <w:i/>
          <w:iCs/>
          <w:color w:val="121212"/>
          <w:spacing w:val="25"/>
        </w:rPr>
        <w:t>Практическая и игровая деятельность:</w:t>
      </w:r>
      <w:r w:rsidRPr="00DB1747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2"/>
        </w:rPr>
      </w:pPr>
      <w:r>
        <w:tab/>
      </w:r>
      <w:r w:rsidRPr="00DB1747">
        <w:rPr>
          <w:color w:val="121212"/>
          <w:spacing w:val="10"/>
        </w:rPr>
        <w:t>— чтение слов и отрывков текстов, написанных кириллицей, а также</w:t>
      </w:r>
      <w:r w:rsidRPr="00DB1747">
        <w:rPr>
          <w:color w:val="121212"/>
          <w:spacing w:val="-6"/>
        </w:rPr>
        <w:t xml:space="preserve"> </w:t>
      </w:r>
      <w:r>
        <w:rPr>
          <w:color w:val="121212"/>
          <w:spacing w:val="15112"/>
        </w:rPr>
        <w:t xml:space="preserve"> </w:t>
      </w:r>
      <w:r w:rsidRPr="00DB1747">
        <w:rPr>
          <w:color w:val="121212"/>
          <w:spacing w:val="10"/>
        </w:rPr>
        <w:t>чтение и запись чисел с помощью букв кириллицы;</w:t>
      </w:r>
      <w:r w:rsidRPr="00DB1747">
        <w:rPr>
          <w:color w:val="121212"/>
          <w:spacing w:val="3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F900F6">
          <w:pgSz w:w="9354" w:h="12189"/>
          <w:pgMar w:top="831" w:right="754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39" type="#_x0000_t202" style="position:absolute;margin-left:156.9pt;margin-top:562.75pt;width:15.55pt;height:12.35pt;z-index:251823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49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12"/>
        </w:rPr>
        <w:t>— экскурсия в краеведческий музей (знакомство с древними памят-</w:t>
      </w:r>
      <w:r w:rsidRPr="00982F86">
        <w:rPr>
          <w:color w:val="121212"/>
          <w:spacing w:val="-15"/>
        </w:rPr>
        <w:t xml:space="preserve"> </w:t>
      </w:r>
      <w:r>
        <w:rPr>
          <w:color w:val="121212"/>
          <w:spacing w:val="15092"/>
        </w:rPr>
        <w:t xml:space="preserve"> </w:t>
      </w:r>
      <w:r w:rsidRPr="00982F86">
        <w:rPr>
          <w:color w:val="121212"/>
          <w:spacing w:val="12"/>
        </w:rPr>
        <w:t>никами письменности);</w:t>
      </w:r>
      <w:r w:rsidRPr="00982F86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11"/>
        </w:rPr>
        <w:t>— конкурс «Самая красивая буква» (варианты оформления букв для</w:t>
      </w:r>
      <w:r w:rsidRPr="00982F86">
        <w:rPr>
          <w:color w:val="121212"/>
          <w:spacing w:val="-1"/>
        </w:rPr>
        <w:t xml:space="preserve"> </w:t>
      </w:r>
      <w:r>
        <w:rPr>
          <w:color w:val="121212"/>
          <w:spacing w:val="15080"/>
        </w:rPr>
        <w:t xml:space="preserve"> </w:t>
      </w:r>
      <w:r w:rsidRPr="00982F86">
        <w:rPr>
          <w:color w:val="121212"/>
          <w:spacing w:val="11"/>
        </w:rPr>
        <w:t xml:space="preserve">красной строки);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982F86">
        <w:rPr>
          <w:color w:val="121212"/>
          <w:spacing w:val="8"/>
        </w:rPr>
        <w:t>— рисование: «Весёлая буква Ё».</w:t>
      </w:r>
      <w:r w:rsidRPr="00982F86">
        <w:rPr>
          <w:color w:val="121212"/>
          <w:spacing w:val="1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96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4" w:after="39" w:line="218" w:lineRule="exact"/>
        <w:ind w:right="-113"/>
      </w:pPr>
      <w:r>
        <w:tab/>
      </w:r>
      <w:r w:rsidRPr="00982F86">
        <w:rPr>
          <w:b/>
          <w:bCs/>
          <w:color w:val="121212"/>
          <w:spacing w:val="9"/>
        </w:rPr>
        <w:t>Всему название дано</w:t>
      </w:r>
      <w:r w:rsidRPr="00982F86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39" w:line="245" w:lineRule="exact"/>
        <w:ind w:right="-113"/>
      </w:pPr>
      <w:r>
        <w:tab/>
      </w:r>
      <w:r w:rsidRPr="00982F86">
        <w:rPr>
          <w:color w:val="121212"/>
          <w:spacing w:val="12"/>
        </w:rPr>
        <w:t>Какие слова появились первыми.</w:t>
      </w:r>
      <w:r w:rsidRPr="00982F86">
        <w:rPr>
          <w:color w:val="121212"/>
          <w:spacing w:val="1"/>
        </w:rPr>
        <w:t xml:space="preserve"> </w:t>
      </w:r>
      <w:r>
        <w:rPr>
          <w:color w:val="121212"/>
          <w:spacing w:val="11452"/>
        </w:rPr>
        <w:t xml:space="preserve"> </w:t>
      </w:r>
      <w:r>
        <w:tab/>
      </w:r>
      <w:r w:rsidRPr="00982F86">
        <w:rPr>
          <w:color w:val="121212"/>
          <w:spacing w:val="11"/>
        </w:rPr>
        <w:t>Звукоподражательные слова у разных народов.</w:t>
      </w:r>
      <w:r w:rsidRPr="00982F86">
        <w:rPr>
          <w:color w:val="121212"/>
          <w:spacing w:val="22"/>
        </w:rPr>
        <w:t xml:space="preserve"> </w:t>
      </w:r>
      <w:r>
        <w:rPr>
          <w:color w:val="121212"/>
          <w:spacing w:val="12912"/>
        </w:rPr>
        <w:t xml:space="preserve"> </w:t>
      </w:r>
      <w:r>
        <w:tab/>
      </w:r>
      <w:r w:rsidRPr="00982F86">
        <w:rPr>
          <w:color w:val="121212"/>
          <w:spacing w:val="10"/>
        </w:rPr>
        <w:t>Лексическое богатство языка.</w:t>
      </w:r>
      <w:r w:rsidRPr="00982F86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982F86">
        <w:rPr>
          <w:color w:val="121212"/>
          <w:spacing w:val="12"/>
        </w:rPr>
        <w:t>Как выбирают имя человеку?</w:t>
      </w:r>
      <w:r w:rsidRPr="00982F86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982F86">
        <w:rPr>
          <w:color w:val="121212"/>
          <w:spacing w:val="12"/>
        </w:rPr>
        <w:t>Как улицы получают свои названия?</w:t>
      </w:r>
      <w:r w:rsidRPr="00982F86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11"/>
        </w:rPr>
        <w:t>Какие русские имена встречаются на карте мира?</w:t>
      </w:r>
      <w:r w:rsidRPr="00982F86">
        <w:rPr>
          <w:color w:val="121212"/>
          <w:spacing w:val="2"/>
        </w:rPr>
        <w:t xml:space="preserve"> </w:t>
      </w:r>
      <w:r>
        <w:rPr>
          <w:color w:val="121212"/>
          <w:spacing w:val="13148"/>
        </w:rPr>
        <w:t xml:space="preserve"> </w:t>
      </w:r>
      <w:r>
        <w:tab/>
      </w:r>
      <w:r w:rsidRPr="00982F86">
        <w:rPr>
          <w:color w:val="121212"/>
          <w:spacing w:val="10"/>
        </w:rPr>
        <w:t>О чём может рассказать слово «борщ»?</w:t>
      </w:r>
      <w:r w:rsidRPr="00982F86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19"/>
        </w:rPr>
        <w:t>Знакомство с толковым и орфографическим словарями русского</w:t>
      </w:r>
      <w:r w:rsidRPr="00982F86">
        <w:rPr>
          <w:color w:val="121212"/>
          <w:spacing w:val="5"/>
        </w:rPr>
        <w:t xml:space="preserve"> </w:t>
      </w:r>
      <w:r>
        <w:rPr>
          <w:color w:val="121212"/>
          <w:spacing w:val="15162"/>
        </w:rPr>
        <w:t xml:space="preserve"> </w:t>
      </w:r>
      <w:r w:rsidRPr="00982F86">
        <w:rPr>
          <w:color w:val="121212"/>
          <w:spacing w:val="11"/>
        </w:rPr>
        <w:t>языка. «Толковый словарь живого великорусского языка» В.И. Даля.</w:t>
      </w:r>
      <w:r w:rsidRPr="00982F86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982F86">
        <w:rPr>
          <w:i/>
          <w:iCs/>
          <w:color w:val="121212"/>
          <w:spacing w:val="25"/>
        </w:rPr>
        <w:t>Универсальные учебные действия:</w:t>
      </w:r>
      <w:r w:rsidRPr="00982F86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45" w:lineRule="exact"/>
        <w:ind w:right="-113"/>
      </w:pPr>
      <w:r>
        <w:tab/>
      </w:r>
      <w:r w:rsidRPr="00982F86">
        <w:rPr>
          <w:color w:val="121212"/>
          <w:spacing w:val="9"/>
        </w:rPr>
        <w:t>— формулировать собственное мнение, аргументировать его, догова-</w:t>
      </w:r>
      <w:r w:rsidRPr="00982F86">
        <w:rPr>
          <w:color w:val="121212"/>
          <w:spacing w:val="11"/>
        </w:rPr>
        <w:t xml:space="preserve"> </w:t>
      </w:r>
      <w:r>
        <w:rPr>
          <w:color w:val="121212"/>
          <w:spacing w:val="15117"/>
        </w:rPr>
        <w:t xml:space="preserve"> </w:t>
      </w:r>
      <w:r w:rsidRPr="00982F86">
        <w:rPr>
          <w:color w:val="121212"/>
          <w:spacing w:val="14"/>
        </w:rPr>
        <w:t>риваться и приходить к общему решению при совместном обсуждении</w:t>
      </w:r>
      <w:r w:rsidRPr="00982F86">
        <w:rPr>
          <w:color w:val="121212"/>
          <w:spacing w:val="-21"/>
        </w:rPr>
        <w:t xml:space="preserve"> </w:t>
      </w:r>
      <w:r>
        <w:rPr>
          <w:color w:val="121212"/>
          <w:spacing w:val="15133"/>
        </w:rPr>
        <w:t xml:space="preserve"> </w:t>
      </w:r>
      <w:r w:rsidRPr="00982F86">
        <w:rPr>
          <w:color w:val="121212"/>
          <w:spacing w:val="10"/>
        </w:rPr>
        <w:t>проблемы;</w:t>
      </w:r>
      <w:r w:rsidRPr="00982F86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12"/>
        </w:rPr>
        <w:t>— составлять устно небольшое монологическое высказывание с по-</w:t>
      </w:r>
      <w:r w:rsidRPr="00982F86">
        <w:rPr>
          <w:color w:val="121212"/>
          <w:spacing w:val="-6"/>
        </w:rPr>
        <w:t xml:space="preserve"> </w:t>
      </w:r>
      <w:r>
        <w:rPr>
          <w:color w:val="121212"/>
          <w:spacing w:val="15133"/>
        </w:rPr>
        <w:t xml:space="preserve"> </w:t>
      </w:r>
      <w:r w:rsidRPr="00982F86">
        <w:rPr>
          <w:color w:val="121212"/>
          <w:spacing w:val="10"/>
        </w:rPr>
        <w:t>мощью заданных языковых средств;</w:t>
      </w:r>
      <w:r w:rsidRPr="00982F86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15"/>
        </w:rPr>
        <w:t>— осуществлять поиск необходимой информации для выполнения</w:t>
      </w:r>
      <w:r w:rsidRPr="00982F86">
        <w:rPr>
          <w:color w:val="121212"/>
          <w:spacing w:val="-7"/>
        </w:rPr>
        <w:t xml:space="preserve"> </w:t>
      </w:r>
      <w:r>
        <w:rPr>
          <w:color w:val="121212"/>
          <w:spacing w:val="15134"/>
        </w:rPr>
        <w:t xml:space="preserve"> </w:t>
      </w:r>
      <w:r w:rsidRPr="00982F86">
        <w:rPr>
          <w:color w:val="121212"/>
          <w:spacing w:val="9"/>
        </w:rPr>
        <w:t>учебного задания;</w:t>
      </w:r>
      <w:r w:rsidRPr="00982F86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10"/>
        </w:rPr>
        <w:t>— воспринимать на слух и понимать информационный текст;</w:t>
      </w:r>
      <w:r w:rsidRPr="00982F86">
        <w:rPr>
          <w:color w:val="121212"/>
          <w:spacing w:val="21"/>
        </w:rPr>
        <w:t xml:space="preserve"> </w:t>
      </w:r>
      <w:r>
        <w:rPr>
          <w:color w:val="121212"/>
          <w:spacing w:val="14372"/>
        </w:rPr>
        <w:t xml:space="preserve"> </w:t>
      </w:r>
      <w:r>
        <w:tab/>
      </w:r>
      <w:r w:rsidRPr="00982F86">
        <w:rPr>
          <w:color w:val="121212"/>
          <w:spacing w:val="10"/>
        </w:rPr>
        <w:t>— сравнивать толкование слова в различных словарях;</w:t>
      </w:r>
      <w:r w:rsidRPr="00982F86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8"/>
        </w:rPr>
        <w:t>— самостоятельно или при помощи учителя планировать действия по</w:t>
      </w:r>
      <w:r w:rsidRPr="00982F86">
        <w:rPr>
          <w:color w:val="121212"/>
          <w:spacing w:val="39"/>
        </w:rPr>
        <w:t xml:space="preserve"> </w:t>
      </w:r>
      <w:r>
        <w:rPr>
          <w:color w:val="121212"/>
          <w:spacing w:val="15110"/>
        </w:rPr>
        <w:t xml:space="preserve"> </w:t>
      </w:r>
      <w:r w:rsidRPr="00982F86">
        <w:rPr>
          <w:color w:val="121212"/>
          <w:spacing w:val="10"/>
        </w:rPr>
        <w:t>выполнению учебного проекта;</w:t>
      </w:r>
      <w:r w:rsidRPr="00982F86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9"/>
        </w:rPr>
        <w:t>— оценивать правильность выполнения действий, осуществлять ито-</w:t>
      </w:r>
      <w:r w:rsidRPr="00982F86">
        <w:rPr>
          <w:color w:val="121212"/>
          <w:spacing w:val="35"/>
        </w:rPr>
        <w:t xml:space="preserve"> </w:t>
      </w:r>
      <w:r>
        <w:rPr>
          <w:color w:val="121212"/>
          <w:spacing w:val="15111"/>
        </w:rPr>
        <w:t xml:space="preserve"> </w:t>
      </w:r>
      <w:r w:rsidRPr="00982F86">
        <w:rPr>
          <w:color w:val="121212"/>
          <w:spacing w:val="11"/>
        </w:rPr>
        <w:t>говый контроль по результату выполнения задания.</w:t>
      </w:r>
      <w:r w:rsidRPr="00982F86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982F86">
        <w:rPr>
          <w:i/>
          <w:iCs/>
          <w:color w:val="121212"/>
          <w:spacing w:val="25"/>
        </w:rPr>
        <w:t xml:space="preserve">Практическая и игровая деятельность: </w:t>
      </w:r>
      <w:r w:rsidRPr="00982F86">
        <w:rPr>
          <w:i/>
          <w:i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982F86">
        <w:rPr>
          <w:color w:val="121212"/>
          <w:spacing w:val="9"/>
        </w:rPr>
        <w:t>— игры: «Найди слово», «Отгадай по признакам»;</w:t>
      </w:r>
      <w:r w:rsidRPr="00982F86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982F86">
        <w:rPr>
          <w:color w:val="121212"/>
          <w:spacing w:val="6"/>
        </w:rPr>
        <w:t>— мини-сочинение «Я — сын, ученик, спортсмен…»;</w:t>
      </w:r>
      <w:r w:rsidRPr="00982F86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982F86">
        <w:rPr>
          <w:color w:val="121212"/>
          <w:spacing w:val="10"/>
        </w:rPr>
        <w:t>— проекты: «Моё имя», «Старинные имена в моей семье», «Моё лю-</w:t>
      </w:r>
      <w:r w:rsidRPr="00982F86">
        <w:rPr>
          <w:color w:val="121212"/>
          <w:spacing w:val="16"/>
        </w:rPr>
        <w:t xml:space="preserve"> </w:t>
      </w:r>
      <w:r>
        <w:rPr>
          <w:color w:val="121212"/>
          <w:spacing w:val="15123"/>
        </w:rPr>
        <w:t xml:space="preserve"> </w:t>
      </w:r>
      <w:r w:rsidRPr="00982F86">
        <w:rPr>
          <w:color w:val="121212"/>
          <w:spacing w:val="9"/>
        </w:rPr>
        <w:t>бимое блюдо и его название»;</w:t>
      </w:r>
      <w:r w:rsidRPr="00982F86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982F86">
        <w:rPr>
          <w:color w:val="121212"/>
          <w:spacing w:val="10"/>
        </w:rPr>
        <w:t>— конкурс «Придумываем название для новых конфет».</w:t>
      </w:r>
      <w:r w:rsidRPr="00982F86">
        <w:rPr>
          <w:color w:val="121212"/>
          <w:spacing w:val="3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61" w:bottom="0" w:left="850" w:header="720" w:footer="720" w:gutter="0"/>
          <w:cols w:space="720"/>
        </w:sectPr>
      </w:pPr>
    </w:p>
    <w:p w:rsidR="0094310A" w:rsidRDefault="0094310A">
      <w:pPr>
        <w:spacing w:before="84" w:after="39" w:line="218" w:lineRule="exact"/>
        <w:ind w:right="-113"/>
      </w:pPr>
      <w:r w:rsidRPr="00982F86">
        <w:rPr>
          <w:b/>
          <w:bCs/>
          <w:color w:val="121212"/>
          <w:spacing w:val="8"/>
        </w:rPr>
        <w:t>Как делаются слова</w:t>
      </w:r>
      <w:r w:rsidRPr="00982F86">
        <w:rPr>
          <w:b/>
          <w:bCs/>
          <w:color w:val="121212"/>
          <w:spacing w:val="7"/>
        </w:rPr>
        <w:t xml:space="preserve"> </w:t>
      </w:r>
    </w:p>
    <w:p w:rsidR="0094310A" w:rsidRDefault="0094310A">
      <w:pPr>
        <w:spacing w:after="39" w:line="218" w:lineRule="exact"/>
        <w:ind w:right="-113"/>
      </w:pPr>
      <w:r w:rsidRPr="00982F86">
        <w:rPr>
          <w:color w:val="121212"/>
          <w:spacing w:val="12"/>
        </w:rPr>
        <w:t>История происхождения слов.</w:t>
      </w:r>
      <w:r w:rsidRPr="00982F86">
        <w:rPr>
          <w:color w:val="121212"/>
          <w:spacing w:val="15"/>
        </w:rPr>
        <w:t xml:space="preserve"> </w:t>
      </w:r>
    </w:p>
    <w:p w:rsidR="0094310A" w:rsidRDefault="0094310A">
      <w:pPr>
        <w:spacing w:line="238" w:lineRule="exact"/>
        <w:ind w:right="-113"/>
        <w:rPr>
          <w:color w:val="121212"/>
          <w:spacing w:val="21"/>
        </w:rPr>
      </w:pPr>
      <w:r w:rsidRPr="00982F86">
        <w:rPr>
          <w:color w:val="121212"/>
          <w:spacing w:val="12"/>
        </w:rPr>
        <w:t>Поиск информации о происхождении слов.</w:t>
      </w:r>
      <w:r w:rsidRPr="00982F86">
        <w:rPr>
          <w:color w:val="121212"/>
          <w:spacing w:val="3"/>
        </w:rPr>
        <w:t xml:space="preserve"> </w:t>
      </w:r>
      <w:r>
        <w:rPr>
          <w:color w:val="121212"/>
          <w:spacing w:val="9061"/>
        </w:rPr>
        <w:t xml:space="preserve"> </w:t>
      </w:r>
      <w:r w:rsidRPr="00982F86">
        <w:rPr>
          <w:color w:val="121212"/>
          <w:spacing w:val="11"/>
        </w:rPr>
        <w:t>Слова производные и непроизводные.</w:t>
      </w:r>
      <w:r w:rsidRPr="00982F86">
        <w:rPr>
          <w:color w:val="121212"/>
          <w:spacing w:val="21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7C7FC6">
          <w:type w:val="continuous"/>
          <w:pgSz w:w="9354" w:h="12189"/>
          <w:pgMar w:top="1134" w:right="3514" w:bottom="0" w:left="124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40" type="#_x0000_t202" style="position:absolute;margin-left:162.55pt;margin-top:562.75pt;width:15.55pt;height:12.35pt;z-index:251825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50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C5ECE">
        <w:rPr>
          <w:color w:val="121212"/>
          <w:spacing w:val="11"/>
        </w:rPr>
        <w:t>Словообразовательные связи слов.</w:t>
      </w:r>
      <w:r w:rsidRPr="00BC5ECE">
        <w:rPr>
          <w:color w:val="121212"/>
          <w:spacing w:val="23"/>
        </w:rPr>
        <w:t xml:space="preserve"> </w:t>
      </w:r>
      <w:r>
        <w:rPr>
          <w:color w:val="121212"/>
          <w:spacing w:val="11618"/>
        </w:rPr>
        <w:t xml:space="preserve"> </w:t>
      </w:r>
      <w:r>
        <w:tab/>
      </w:r>
      <w:r w:rsidRPr="00BC5ECE">
        <w:rPr>
          <w:color w:val="121212"/>
          <w:spacing w:val="8"/>
        </w:rPr>
        <w:t>Корень — главная часть слова.</w:t>
      </w:r>
      <w:r w:rsidRPr="00BC5ECE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BC5ECE">
        <w:rPr>
          <w:color w:val="121212"/>
          <w:spacing w:val="9"/>
        </w:rPr>
        <w:t>Группы однокоренных слов.</w:t>
      </w:r>
      <w:r w:rsidRPr="00BC5ECE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C5ECE">
        <w:rPr>
          <w:color w:val="121212"/>
          <w:spacing w:val="11"/>
        </w:rPr>
        <w:t>Механизм образования слов с помощью суффикса.</w:t>
      </w:r>
      <w:r w:rsidRPr="00BC5ECE">
        <w:rPr>
          <w:color w:val="121212"/>
          <w:spacing w:val="32"/>
        </w:rPr>
        <w:t xml:space="preserve"> </w:t>
      </w:r>
      <w:r>
        <w:rPr>
          <w:color w:val="121212"/>
          <w:spacing w:val="13300"/>
        </w:rPr>
        <w:t xml:space="preserve"> </w:t>
      </w:r>
      <w:r>
        <w:tab/>
      </w:r>
      <w:r w:rsidRPr="00BC5ECE">
        <w:rPr>
          <w:color w:val="121212"/>
          <w:spacing w:val="10"/>
        </w:rPr>
        <w:t>Группы суффиксов по значению.</w:t>
      </w:r>
      <w:r w:rsidRPr="00BC5ECE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C5ECE">
        <w:rPr>
          <w:color w:val="121212"/>
          <w:spacing w:val="11"/>
        </w:rPr>
        <w:t>Механизм образования слов с помощью приставки.</w:t>
      </w:r>
      <w:r w:rsidRPr="00BC5ECE">
        <w:rPr>
          <w:color w:val="121212"/>
          <w:spacing w:val="18"/>
        </w:rPr>
        <w:t xml:space="preserve"> </w:t>
      </w:r>
      <w:r>
        <w:rPr>
          <w:color w:val="121212"/>
          <w:spacing w:val="13349"/>
        </w:rPr>
        <w:t xml:space="preserve"> </w:t>
      </w:r>
      <w:r>
        <w:tab/>
      </w:r>
      <w:r w:rsidRPr="00BC5ECE">
        <w:rPr>
          <w:color w:val="121212"/>
          <w:spacing w:val="9"/>
        </w:rPr>
        <w:t>Группы приставок по значению.</w:t>
      </w:r>
      <w:r w:rsidRPr="00BC5ECE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C5ECE">
        <w:rPr>
          <w:color w:val="121212"/>
          <w:spacing w:val="12"/>
        </w:rPr>
        <w:t>Решение лингвистических задачек и головоломок с использованием</w:t>
      </w:r>
      <w:r w:rsidRPr="00BC5ECE">
        <w:rPr>
          <w:color w:val="121212"/>
          <w:spacing w:val="-17"/>
        </w:rPr>
        <w:t xml:space="preserve"> </w:t>
      </w:r>
      <w:r>
        <w:rPr>
          <w:color w:val="121212"/>
          <w:spacing w:val="15117"/>
        </w:rPr>
        <w:t xml:space="preserve"> </w:t>
      </w:r>
      <w:r w:rsidRPr="00BC5ECE">
        <w:rPr>
          <w:color w:val="121212"/>
          <w:spacing w:val="9"/>
        </w:rPr>
        <w:t>«моделей» частей слова.</w:t>
      </w:r>
      <w:r w:rsidRPr="00BC5ECE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C5ECE">
        <w:rPr>
          <w:i/>
          <w:iCs/>
          <w:color w:val="121212"/>
          <w:spacing w:val="25"/>
        </w:rPr>
        <w:t>Универсальные учебные действия:</w:t>
      </w:r>
      <w:r w:rsidRPr="00BC5ECE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C5ECE">
        <w:rPr>
          <w:color w:val="121212"/>
          <w:spacing w:val="9"/>
        </w:rPr>
        <w:t>— моделировать на основе полученной информации собственные вы-</w:t>
      </w:r>
      <w:r w:rsidRPr="00BC5ECE">
        <w:rPr>
          <w:color w:val="121212"/>
          <w:spacing w:val="-14"/>
        </w:rPr>
        <w:t xml:space="preserve"> </w:t>
      </w:r>
      <w:r>
        <w:rPr>
          <w:color w:val="121212"/>
          <w:spacing w:val="15106"/>
        </w:rPr>
        <w:t xml:space="preserve"> </w:t>
      </w:r>
      <w:r w:rsidRPr="00BC5ECE">
        <w:rPr>
          <w:color w:val="121212"/>
          <w:spacing w:val="11"/>
        </w:rPr>
        <w:t>сказывания о происхождении выбранного слова;</w:t>
      </w:r>
      <w:r w:rsidRPr="00BC5ECE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C5ECE">
        <w:rPr>
          <w:color w:val="121212"/>
          <w:spacing w:val="10"/>
        </w:rPr>
        <w:t>— самостоятельно находить необходимую информацию о происхож-</w:t>
      </w:r>
      <w:r w:rsidRPr="00BC5ECE">
        <w:rPr>
          <w:color w:val="121212"/>
          <w:spacing w:val="3"/>
        </w:rPr>
        <w:t xml:space="preserve"> </w:t>
      </w:r>
      <w:r>
        <w:rPr>
          <w:color w:val="121212"/>
          <w:spacing w:val="15111"/>
        </w:rPr>
        <w:t xml:space="preserve"> </w:t>
      </w:r>
      <w:r w:rsidRPr="00BC5ECE">
        <w:rPr>
          <w:color w:val="121212"/>
          <w:spacing w:val="10"/>
        </w:rPr>
        <w:t>дении слов в справочниках и словарях;</w:t>
      </w:r>
      <w:r w:rsidRPr="00BC5ECE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C5ECE">
        <w:rPr>
          <w:color w:val="121212"/>
          <w:spacing w:val="9"/>
        </w:rPr>
        <w:t xml:space="preserve">— наблюдать образование слов в русском языке;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C5ECE">
        <w:rPr>
          <w:color w:val="121212"/>
          <w:spacing w:val="10"/>
        </w:rPr>
        <w:t>— анализировать пары слов, связанные словообразовательными свя-</w:t>
      </w:r>
      <w:r w:rsidRPr="00BC5ECE">
        <w:rPr>
          <w:color w:val="121212"/>
          <w:spacing w:val="14"/>
        </w:rPr>
        <w:t xml:space="preserve"> </w:t>
      </w:r>
      <w:r>
        <w:rPr>
          <w:color w:val="121212"/>
          <w:spacing w:val="15110"/>
        </w:rPr>
        <w:t xml:space="preserve"> </w:t>
      </w:r>
      <w:r w:rsidRPr="00BC5ECE">
        <w:rPr>
          <w:color w:val="121212"/>
          <w:spacing w:val="11"/>
        </w:rPr>
        <w:t>зями. Устанавливать словообразовательные связи данных слов;</w:t>
      </w:r>
      <w:r w:rsidRPr="00BC5ECE">
        <w:rPr>
          <w:color w:val="121212"/>
          <w:spacing w:val="-15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C5ECE">
        <w:rPr>
          <w:color w:val="121212"/>
          <w:spacing w:val="11"/>
        </w:rPr>
        <w:t>— анализировать значение и строение слова и на основании анализа</w:t>
      </w:r>
      <w:r w:rsidRPr="00BC5ECE">
        <w:rPr>
          <w:color w:val="121212"/>
          <w:spacing w:val="-8"/>
        </w:rPr>
        <w:t xml:space="preserve"> </w:t>
      </w:r>
      <w:r>
        <w:rPr>
          <w:color w:val="121212"/>
          <w:spacing w:val="15120"/>
        </w:rPr>
        <w:t xml:space="preserve"> </w:t>
      </w:r>
      <w:r w:rsidRPr="00BC5ECE">
        <w:rPr>
          <w:color w:val="121212"/>
          <w:spacing w:val="10"/>
        </w:rPr>
        <w:t>делать вывод о том, являются ли слова родственными;</w:t>
      </w:r>
      <w:r w:rsidRPr="00BC5ECE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C5ECE">
        <w:rPr>
          <w:color w:val="121212"/>
          <w:spacing w:val="12"/>
        </w:rPr>
        <w:t>— наблюдать значения приставок и суффиксов, объяснять значение</w:t>
      </w:r>
      <w:r w:rsidRPr="00BC5ECE">
        <w:rPr>
          <w:color w:val="121212"/>
          <w:spacing w:val="-4"/>
        </w:rPr>
        <w:t xml:space="preserve"> </w:t>
      </w:r>
      <w:r>
        <w:rPr>
          <w:color w:val="121212"/>
          <w:spacing w:val="15124"/>
        </w:rPr>
        <w:t xml:space="preserve"> </w:t>
      </w:r>
      <w:r w:rsidRPr="00BC5ECE">
        <w:rPr>
          <w:color w:val="121212"/>
          <w:spacing w:val="11"/>
        </w:rPr>
        <w:t>(происхождение) слова;</w:t>
      </w:r>
      <w:r w:rsidRPr="00BC5ECE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C5ECE">
        <w:rPr>
          <w:color w:val="121212"/>
          <w:spacing w:val="15"/>
        </w:rPr>
        <w:t>— группировать слова по заданным основаниям (по строению, по</w:t>
      </w:r>
      <w:r w:rsidRPr="00BC5ECE">
        <w:rPr>
          <w:color w:val="121212"/>
          <w:spacing w:val="58"/>
        </w:rPr>
        <w:t xml:space="preserve"> </w:t>
      </w:r>
      <w:r>
        <w:rPr>
          <w:color w:val="121212"/>
          <w:spacing w:val="15144"/>
        </w:rPr>
        <w:t xml:space="preserve"> </w:t>
      </w:r>
      <w:r w:rsidRPr="00BC5ECE">
        <w:rPr>
          <w:color w:val="121212"/>
          <w:spacing w:val="10"/>
        </w:rPr>
        <w:t>значению, по способу словообразования);</w:t>
      </w:r>
      <w:r w:rsidRPr="00BC5ECE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C5ECE">
        <w:rPr>
          <w:color w:val="121212"/>
          <w:spacing w:val="9"/>
        </w:rPr>
        <w:t>— взаимодействовать и договариваться в процессе игры;</w:t>
      </w:r>
      <w:r w:rsidRPr="00BC5ECE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8" w:lineRule="exact"/>
        <w:ind w:right="-113"/>
      </w:pPr>
      <w:r>
        <w:tab/>
      </w:r>
      <w:r w:rsidRPr="00BC5ECE">
        <w:rPr>
          <w:color w:val="121212"/>
          <w:spacing w:val="11"/>
        </w:rPr>
        <w:t>— находить необходимую информацию и строить на её основе связ-</w:t>
      </w:r>
      <w:r w:rsidRPr="00BC5ECE">
        <w:rPr>
          <w:color w:val="121212"/>
          <w:spacing w:val="1"/>
        </w:rPr>
        <w:t xml:space="preserve"> </w:t>
      </w:r>
      <w:r>
        <w:rPr>
          <w:color w:val="121212"/>
          <w:spacing w:val="15123"/>
        </w:rPr>
        <w:t xml:space="preserve"> </w:t>
      </w:r>
      <w:r w:rsidRPr="00BC5ECE">
        <w:rPr>
          <w:color w:val="121212"/>
          <w:spacing w:val="10"/>
        </w:rPr>
        <w:t>ное монологическое высказывание.</w:t>
      </w:r>
      <w:r w:rsidRPr="00BC5ECE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C5ECE">
        <w:rPr>
          <w:i/>
          <w:iCs/>
          <w:color w:val="121212"/>
          <w:spacing w:val="25"/>
        </w:rPr>
        <w:t>Практическая и игровая деятельность:</w:t>
      </w:r>
      <w:r w:rsidRPr="00BC5ECE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45" w:lineRule="exact"/>
        <w:ind w:right="-113"/>
      </w:pPr>
      <w:r>
        <w:tab/>
      </w:r>
      <w:r w:rsidRPr="00BC5ECE">
        <w:rPr>
          <w:color w:val="121212"/>
          <w:spacing w:val="15"/>
        </w:rPr>
        <w:t>— игры: «Что раньше, что потом», «Словообразовательное лото»,</w:t>
      </w:r>
      <w:r w:rsidRPr="00BC5ECE">
        <w:rPr>
          <w:color w:val="121212"/>
          <w:spacing w:val="33"/>
        </w:rPr>
        <w:t xml:space="preserve"> </w:t>
      </w:r>
      <w:r>
        <w:rPr>
          <w:color w:val="121212"/>
          <w:spacing w:val="15154"/>
        </w:rPr>
        <w:t xml:space="preserve"> </w:t>
      </w:r>
      <w:r w:rsidRPr="00BC5ECE">
        <w:rPr>
          <w:color w:val="121212"/>
          <w:spacing w:val="12"/>
        </w:rPr>
        <w:t>«Словообразовательное домино», «Найди пару», «Четвёртый лишний»,</w:t>
      </w:r>
      <w:r w:rsidRPr="00BC5ECE">
        <w:rPr>
          <w:color w:val="121212"/>
          <w:spacing w:val="35"/>
        </w:rPr>
        <w:t xml:space="preserve"> </w:t>
      </w:r>
      <w:r>
        <w:rPr>
          <w:color w:val="121212"/>
          <w:spacing w:val="15123"/>
        </w:rPr>
        <w:t xml:space="preserve"> </w:t>
      </w:r>
      <w:r w:rsidRPr="00BC5ECE">
        <w:rPr>
          <w:color w:val="121212"/>
          <w:spacing w:val="11"/>
        </w:rPr>
        <w:t>«Весёлые превращения», «Найди родственное слово»;</w:t>
      </w:r>
      <w:r w:rsidRPr="00BC5ECE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C5ECE">
        <w:rPr>
          <w:color w:val="121212"/>
          <w:spacing w:val="10"/>
        </w:rPr>
        <w:t>— лингвистический эксперимент «Свойства корня»;</w:t>
      </w:r>
      <w:r w:rsidRPr="00BC5ECE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</w:pPr>
      <w:r>
        <w:tab/>
      </w:r>
      <w:r w:rsidRPr="00BC5ECE">
        <w:rPr>
          <w:color w:val="121212"/>
          <w:spacing w:val="10"/>
        </w:rPr>
        <w:t>— конструирование слов по словообразовательным моделям;</w:t>
      </w:r>
      <w:r w:rsidRPr="00BC5ECE">
        <w:rPr>
          <w:color w:val="121212"/>
          <w:spacing w:val="13"/>
        </w:rPr>
        <w:t xml:space="preserve"> </w:t>
      </w:r>
      <w:r>
        <w:rPr>
          <w:color w:val="121212"/>
          <w:spacing w:val="14339"/>
        </w:rPr>
        <w:t xml:space="preserve"> </w:t>
      </w:r>
      <w:r>
        <w:tab/>
      </w:r>
      <w:r w:rsidRPr="00BC5ECE">
        <w:rPr>
          <w:color w:val="121212"/>
          <w:spacing w:val="10"/>
        </w:rPr>
        <w:t>— проект «Как конфеты получают свои названия».</w:t>
      </w:r>
      <w:r w:rsidRPr="00BC5ECE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51" w:bottom="0" w:left="964" w:header="720" w:footer="720" w:gutter="0"/>
          <w:cols w:space="720"/>
        </w:sectPr>
      </w:pPr>
    </w:p>
    <w:p w:rsidR="0094310A" w:rsidRDefault="0094310A">
      <w:pPr>
        <w:spacing w:before="86" w:after="41" w:line="218" w:lineRule="exact"/>
        <w:ind w:right="-113"/>
      </w:pPr>
      <w:r w:rsidRPr="00BC5ECE">
        <w:rPr>
          <w:b/>
          <w:bCs/>
          <w:color w:val="121212"/>
          <w:spacing w:val="4"/>
        </w:rPr>
        <w:t>Секреты правильной речи</w:t>
      </w:r>
      <w:r w:rsidRPr="00BC5ECE">
        <w:rPr>
          <w:b/>
          <w:bCs/>
          <w:color w:val="121212"/>
          <w:spacing w:val="1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BC5ECE">
        <w:rPr>
          <w:color w:val="121212"/>
          <w:spacing w:val="10"/>
        </w:rPr>
        <w:t>Слово и его значение. Уточнение значения слова по словарю.</w:t>
      </w:r>
      <w:r w:rsidRPr="00BC5ECE">
        <w:rPr>
          <w:color w:val="121212"/>
          <w:spacing w:val="-3"/>
        </w:rPr>
        <w:t xml:space="preserve"> </w:t>
      </w:r>
      <w:r>
        <w:rPr>
          <w:color w:val="121212"/>
          <w:spacing w:val="12745"/>
        </w:rPr>
        <w:t xml:space="preserve"> </w:t>
      </w:r>
      <w:r w:rsidRPr="00BC5ECE">
        <w:rPr>
          <w:color w:val="121212"/>
          <w:spacing w:val="9"/>
        </w:rPr>
        <w:t xml:space="preserve">Сочетание слов по смыслу. </w:t>
      </w:r>
    </w:p>
    <w:p w:rsidR="0094310A" w:rsidRDefault="0094310A">
      <w:pPr>
        <w:spacing w:after="41" w:line="218" w:lineRule="exact"/>
        <w:ind w:right="-113"/>
      </w:pPr>
      <w:r w:rsidRPr="00BC5ECE">
        <w:rPr>
          <w:color w:val="121212"/>
          <w:spacing w:val="11"/>
        </w:rPr>
        <w:t>Ограничения сочетаемости слов.</w:t>
      </w:r>
      <w:r w:rsidRPr="00BC5ECE">
        <w:rPr>
          <w:color w:val="121212"/>
          <w:spacing w:val="10"/>
        </w:rPr>
        <w:t xml:space="preserve"> </w:t>
      </w:r>
    </w:p>
    <w:p w:rsidR="0094310A" w:rsidRDefault="0094310A">
      <w:pPr>
        <w:spacing w:line="239" w:lineRule="exact"/>
        <w:ind w:right="-113"/>
        <w:rPr>
          <w:color w:val="121212"/>
          <w:spacing w:val="3"/>
        </w:rPr>
      </w:pPr>
      <w:r w:rsidRPr="00BC5ECE">
        <w:rPr>
          <w:color w:val="121212"/>
          <w:spacing w:val="9"/>
        </w:rPr>
        <w:t>Употребление в речи слов с ограниченной сочетаемостью.</w:t>
      </w:r>
      <w:r w:rsidRPr="00BC5ECE">
        <w:rPr>
          <w:color w:val="121212"/>
          <w:spacing w:val="38"/>
        </w:rPr>
        <w:t xml:space="preserve"> </w:t>
      </w:r>
      <w:r>
        <w:rPr>
          <w:color w:val="121212"/>
          <w:spacing w:val="12410"/>
        </w:rPr>
        <w:t xml:space="preserve"> </w:t>
      </w:r>
      <w:r w:rsidRPr="00BC5ECE">
        <w:rPr>
          <w:color w:val="121212"/>
          <w:spacing w:val="11"/>
        </w:rPr>
        <w:t>Нарушение сочетаемости слов.</w:t>
      </w:r>
      <w:r w:rsidRPr="00BC5ECE">
        <w:rPr>
          <w:color w:val="121212"/>
          <w:spacing w:val="3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311280">
          <w:type w:val="continuous"/>
          <w:pgSz w:w="9354" w:h="12189"/>
          <w:pgMar w:top="1134" w:right="1559" w:bottom="0" w:left="1361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41" type="#_x0000_t202" style="position:absolute;margin-left:156.9pt;margin-top:562.75pt;width:15.55pt;height:12.35pt;z-index:251827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052A9">
        <w:rPr>
          <w:color w:val="121212"/>
          <w:spacing w:val="10"/>
        </w:rPr>
        <w:t>Точное употребление в речи слов, близких по звучанию и значению.</w:t>
      </w:r>
      <w:r w:rsidRPr="00F052A9">
        <w:rPr>
          <w:color w:val="121212"/>
          <w:spacing w:val="-1"/>
        </w:rPr>
        <w:t xml:space="preserve"> </w:t>
      </w:r>
      <w:r>
        <w:rPr>
          <w:color w:val="121212"/>
          <w:spacing w:val="15103"/>
        </w:rPr>
        <w:t xml:space="preserve"> </w:t>
      </w:r>
      <w:r>
        <w:tab/>
      </w:r>
      <w:r w:rsidRPr="00F052A9">
        <w:rPr>
          <w:color w:val="121212"/>
          <w:spacing w:val="11"/>
        </w:rPr>
        <w:t>Исправление ошибок в словоупотреблении.</w:t>
      </w:r>
      <w:r w:rsidRPr="00F052A9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052A9">
        <w:rPr>
          <w:color w:val="121212"/>
          <w:spacing w:val="11"/>
        </w:rPr>
        <w:t>Многозначные слова.</w:t>
      </w:r>
      <w:r w:rsidRPr="00F052A9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052A9">
        <w:rPr>
          <w:color w:val="121212"/>
          <w:spacing w:val="11"/>
        </w:rPr>
        <w:t>«Очеловечивание» мира (употребление слов в прямом и переносном</w:t>
      </w:r>
      <w:r w:rsidRPr="00F052A9">
        <w:rPr>
          <w:color w:val="121212"/>
          <w:spacing w:val="-10"/>
        </w:rPr>
        <w:t xml:space="preserve"> </w:t>
      </w:r>
      <w:r>
        <w:rPr>
          <w:color w:val="121212"/>
          <w:spacing w:val="15134"/>
        </w:rPr>
        <w:t xml:space="preserve"> </w:t>
      </w:r>
      <w:r w:rsidRPr="00F052A9">
        <w:rPr>
          <w:color w:val="121212"/>
          <w:spacing w:val="12"/>
        </w:rPr>
        <w:t>значении).</w:t>
      </w:r>
      <w:r w:rsidRPr="00F052A9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052A9">
        <w:rPr>
          <w:color w:val="121212"/>
          <w:spacing w:val="11"/>
        </w:rPr>
        <w:t>Как возникают синонимы. Чем похожи и чем различаются слова-си-</w:t>
      </w:r>
      <w:r w:rsidRPr="00F052A9">
        <w:rPr>
          <w:color w:val="121212"/>
          <w:spacing w:val="17"/>
        </w:rPr>
        <w:t xml:space="preserve"> </w:t>
      </w:r>
      <w:r>
        <w:rPr>
          <w:color w:val="121212"/>
          <w:spacing w:val="15144"/>
        </w:rPr>
        <w:t xml:space="preserve"> </w:t>
      </w:r>
      <w:r w:rsidRPr="00F052A9">
        <w:rPr>
          <w:color w:val="121212"/>
          <w:spacing w:val="10"/>
        </w:rPr>
        <w:t>нонимы.</w:t>
      </w:r>
      <w:r w:rsidRPr="00F052A9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052A9">
        <w:rPr>
          <w:color w:val="121212"/>
          <w:spacing w:val="11"/>
        </w:rPr>
        <w:t>Стилистическая окраска слов.</w:t>
      </w:r>
      <w:r w:rsidRPr="00F052A9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F052A9">
        <w:rPr>
          <w:color w:val="121212"/>
          <w:spacing w:val="4"/>
        </w:rPr>
        <w:t>Антонимы. Какие слова становятся антонимами. Антонимические пары.</w:t>
      </w:r>
      <w:r w:rsidRPr="00F052A9">
        <w:rPr>
          <w:color w:val="121212"/>
          <w:spacing w:val="30"/>
        </w:rPr>
        <w:t xml:space="preserve"> </w:t>
      </w:r>
      <w:r>
        <w:rPr>
          <w:color w:val="121212"/>
          <w:spacing w:val="15121"/>
        </w:rPr>
        <w:t xml:space="preserve"> </w:t>
      </w:r>
      <w:r>
        <w:tab/>
      </w:r>
      <w:r w:rsidRPr="00F052A9">
        <w:rPr>
          <w:color w:val="121212"/>
          <w:spacing w:val="11"/>
        </w:rPr>
        <w:t>Омонимы и их многообразие. Использование омонимов в речи.</w:t>
      </w:r>
      <w:r w:rsidRPr="00F052A9">
        <w:rPr>
          <w:color w:val="121212"/>
          <w:spacing w:val="15"/>
        </w:rPr>
        <w:t xml:space="preserve"> </w:t>
      </w:r>
      <w:r>
        <w:rPr>
          <w:color w:val="121212"/>
          <w:spacing w:val="14624"/>
        </w:rPr>
        <w:t xml:space="preserve"> </w:t>
      </w:r>
      <w:r>
        <w:tab/>
      </w:r>
      <w:r w:rsidRPr="00F052A9">
        <w:rPr>
          <w:color w:val="121212"/>
          <w:spacing w:val="11"/>
        </w:rPr>
        <w:t>Слова исконно русские и заимствованные.</w:t>
      </w:r>
      <w:r w:rsidRPr="00F052A9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052A9">
        <w:rPr>
          <w:color w:val="121212"/>
          <w:spacing w:val="10"/>
        </w:rPr>
        <w:t>История возникновения фразеологизмов. Использование устаревших</w:t>
      </w:r>
      <w:r w:rsidRPr="00F052A9">
        <w:rPr>
          <w:color w:val="121212"/>
          <w:spacing w:val="-13"/>
        </w:rPr>
        <w:t xml:space="preserve"> </w:t>
      </w:r>
      <w:r>
        <w:rPr>
          <w:color w:val="121212"/>
          <w:spacing w:val="15129"/>
        </w:rPr>
        <w:t xml:space="preserve"> </w:t>
      </w:r>
      <w:r w:rsidRPr="00F052A9">
        <w:rPr>
          <w:color w:val="121212"/>
          <w:spacing w:val="10"/>
        </w:rPr>
        <w:t>слов в составе фразеологизмов. Использование фразеологизмов в речи.</w:t>
      </w:r>
      <w:r w:rsidRPr="00F052A9">
        <w:rPr>
          <w:color w:val="121212"/>
          <w:spacing w:val="-5"/>
        </w:rPr>
        <w:t xml:space="preserve"> </w:t>
      </w:r>
    </w:p>
    <w:p w:rsidR="0094310A" w:rsidRDefault="0094310A">
      <w:pPr>
        <w:tabs>
          <w:tab w:val="left" w:pos="397"/>
          <w:tab w:val="left" w:pos="1522"/>
          <w:tab w:val="left" w:pos="3424"/>
          <w:tab w:val="left" w:pos="6463"/>
        </w:tabs>
        <w:spacing w:line="239" w:lineRule="exact"/>
        <w:ind w:right="-113"/>
      </w:pPr>
      <w:r>
        <w:tab/>
      </w:r>
      <w:r w:rsidRPr="00F052A9">
        <w:rPr>
          <w:color w:val="121212"/>
          <w:spacing w:val="17"/>
        </w:rPr>
        <w:t>Значение</w:t>
      </w:r>
      <w:r w:rsidRPr="00F052A9">
        <w:rPr>
          <w:color w:val="121212"/>
          <w:spacing w:val="5"/>
        </w:rPr>
        <w:t xml:space="preserve"> </w:t>
      </w:r>
      <w:r>
        <w:tab/>
      </w:r>
      <w:r w:rsidRPr="00F052A9">
        <w:rPr>
          <w:color w:val="121212"/>
          <w:spacing w:val="14"/>
        </w:rPr>
        <w:t>фразеологизмов.</w:t>
      </w:r>
      <w:r w:rsidRPr="00F052A9">
        <w:rPr>
          <w:color w:val="121212"/>
          <w:spacing w:val="8"/>
        </w:rPr>
        <w:t xml:space="preserve"> </w:t>
      </w:r>
      <w:r>
        <w:tab/>
      </w:r>
      <w:r w:rsidRPr="00F052A9">
        <w:rPr>
          <w:color w:val="121212"/>
          <w:spacing w:val="16"/>
        </w:rPr>
        <w:t>Фразеологизмы-антонимы,</w:t>
      </w:r>
      <w:r w:rsidRPr="00F052A9">
        <w:rPr>
          <w:color w:val="121212"/>
          <w:spacing w:val="4"/>
        </w:rPr>
        <w:t xml:space="preserve"> </w:t>
      </w:r>
      <w:r>
        <w:tab/>
      </w:r>
      <w:r w:rsidRPr="00F052A9">
        <w:rPr>
          <w:color w:val="121212"/>
          <w:spacing w:val="15"/>
        </w:rPr>
        <w:t>фразеоло-</w:t>
      </w:r>
      <w:r w:rsidRPr="00F052A9">
        <w:rPr>
          <w:color w:val="121212"/>
          <w:spacing w:val="7"/>
        </w:rPr>
        <w:t xml:space="preserve"> </w:t>
      </w:r>
      <w:r>
        <w:rPr>
          <w:color w:val="121212"/>
          <w:spacing w:val="15204"/>
        </w:rPr>
        <w:t xml:space="preserve"> </w:t>
      </w:r>
      <w:r w:rsidRPr="00F052A9">
        <w:rPr>
          <w:color w:val="121212"/>
          <w:spacing w:val="12"/>
        </w:rPr>
        <w:t>гизмы-синонимы.</w:t>
      </w:r>
      <w:r w:rsidRPr="00F052A9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4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5" w:line="218" w:lineRule="exact"/>
        <w:ind w:right="-113"/>
      </w:pPr>
      <w:r>
        <w:tab/>
      </w:r>
      <w:r w:rsidRPr="00F052A9">
        <w:rPr>
          <w:i/>
          <w:iCs/>
          <w:color w:val="121212"/>
          <w:spacing w:val="25"/>
        </w:rPr>
        <w:t>Универсальные учебные действия:</w:t>
      </w:r>
      <w:r w:rsidRPr="00F052A9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F052A9">
        <w:rPr>
          <w:color w:val="121212"/>
          <w:spacing w:val="11"/>
        </w:rPr>
        <w:t>— наблюдать слова, сходные по значению, уточнять значение слова</w:t>
      </w:r>
      <w:r w:rsidRPr="00F052A9">
        <w:rPr>
          <w:color w:val="121212"/>
          <w:spacing w:val="30"/>
        </w:rPr>
        <w:t xml:space="preserve"> </w:t>
      </w:r>
      <w:r>
        <w:rPr>
          <w:color w:val="121212"/>
          <w:spacing w:val="15134"/>
        </w:rPr>
        <w:t xml:space="preserve"> </w:t>
      </w:r>
      <w:r w:rsidRPr="00F052A9">
        <w:rPr>
          <w:color w:val="121212"/>
          <w:spacing w:val="10"/>
        </w:rPr>
        <w:t>по толковому словарю;</w:t>
      </w:r>
      <w:r w:rsidRPr="00F052A9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F052A9">
        <w:rPr>
          <w:color w:val="121212"/>
          <w:spacing w:val="12"/>
        </w:rPr>
        <w:t>— выбирать адекватные языковые средства для успешного решения</w:t>
      </w:r>
      <w:r w:rsidRPr="00F052A9">
        <w:rPr>
          <w:color w:val="121212"/>
          <w:spacing w:val="-13"/>
        </w:rPr>
        <w:t xml:space="preserve"> </w:t>
      </w:r>
      <w:r>
        <w:rPr>
          <w:color w:val="121212"/>
          <w:spacing w:val="15131"/>
        </w:rPr>
        <w:t xml:space="preserve"> </w:t>
      </w:r>
      <w:r w:rsidRPr="00F052A9">
        <w:rPr>
          <w:color w:val="121212"/>
          <w:spacing w:val="11"/>
        </w:rPr>
        <w:t>коммуникативной задачи;</w:t>
      </w:r>
      <w:r w:rsidRPr="00F052A9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F052A9">
        <w:rPr>
          <w:color w:val="121212"/>
          <w:spacing w:val="17"/>
        </w:rPr>
        <w:t>— различать употребление в тексте слов в прямом и переносном</w:t>
      </w:r>
      <w:r w:rsidRPr="00F052A9">
        <w:rPr>
          <w:color w:val="121212"/>
          <w:spacing w:val="58"/>
        </w:rPr>
        <w:t xml:space="preserve"> </w:t>
      </w:r>
      <w:r>
        <w:rPr>
          <w:color w:val="121212"/>
          <w:spacing w:val="15164"/>
        </w:rPr>
        <w:t xml:space="preserve"> </w:t>
      </w:r>
      <w:r w:rsidRPr="00F052A9">
        <w:rPr>
          <w:color w:val="121212"/>
          <w:spacing w:val="11"/>
        </w:rPr>
        <w:t>значении. Подбирать синонимы для устранения повторов в тексте;</w:t>
      </w:r>
      <w:r w:rsidRPr="00F052A9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F052A9">
        <w:rPr>
          <w:color w:val="121212"/>
          <w:spacing w:val="8"/>
        </w:rPr>
        <w:t>— подбирать антонимы для точной характеристики предметов при их</w:t>
      </w:r>
      <w:r w:rsidRPr="00F052A9">
        <w:rPr>
          <w:color w:val="121212"/>
          <w:spacing w:val="29"/>
        </w:rPr>
        <w:t xml:space="preserve"> </w:t>
      </w:r>
      <w:r>
        <w:rPr>
          <w:color w:val="121212"/>
          <w:spacing w:val="15112"/>
        </w:rPr>
        <w:t xml:space="preserve"> </w:t>
      </w:r>
      <w:r w:rsidRPr="00F052A9">
        <w:rPr>
          <w:color w:val="121212"/>
          <w:spacing w:val="11"/>
        </w:rPr>
        <w:t>сравнении;</w:t>
      </w:r>
      <w:r w:rsidRPr="00F052A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F052A9">
        <w:rPr>
          <w:color w:val="121212"/>
          <w:spacing w:val="9"/>
        </w:rPr>
        <w:t>— оценивать уместность использования слов в тексте;</w:t>
      </w:r>
      <w:r w:rsidRPr="00F052A9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F052A9">
        <w:rPr>
          <w:color w:val="121212"/>
          <w:spacing w:val="8"/>
        </w:rPr>
        <w:t>— наблюдать слова, сходные по звучанию, анализировать результаты</w:t>
      </w:r>
      <w:r w:rsidRPr="00F052A9">
        <w:rPr>
          <w:color w:val="121212"/>
          <w:spacing w:val="36"/>
        </w:rPr>
        <w:t xml:space="preserve"> </w:t>
      </w:r>
      <w:r>
        <w:rPr>
          <w:color w:val="121212"/>
          <w:spacing w:val="15113"/>
        </w:rPr>
        <w:t xml:space="preserve"> </w:t>
      </w:r>
      <w:r w:rsidRPr="00F052A9">
        <w:rPr>
          <w:color w:val="121212"/>
          <w:spacing w:val="10"/>
        </w:rPr>
        <w:t>их использования в юмористических текстах;</w:t>
      </w:r>
      <w:r w:rsidRPr="00F052A9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F052A9">
        <w:rPr>
          <w:color w:val="121212"/>
          <w:spacing w:val="15"/>
        </w:rPr>
        <w:t>— соблюдать нормы русского литературного языка в собственной</w:t>
      </w:r>
      <w:r w:rsidRPr="00F052A9">
        <w:rPr>
          <w:color w:val="121212"/>
          <w:spacing w:val="17"/>
        </w:rPr>
        <w:t xml:space="preserve"> </w:t>
      </w:r>
      <w:r>
        <w:rPr>
          <w:color w:val="121212"/>
          <w:spacing w:val="15153"/>
        </w:rPr>
        <w:t xml:space="preserve"> </w:t>
      </w:r>
      <w:r w:rsidRPr="00F052A9">
        <w:rPr>
          <w:color w:val="121212"/>
          <w:spacing w:val="10"/>
        </w:rPr>
        <w:t>речи и оценивать соблюдение этих норм в речи собеседника;</w:t>
      </w:r>
      <w:r w:rsidRPr="00F052A9">
        <w:rPr>
          <w:color w:val="121212"/>
          <w:spacing w:val="-10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</w:pPr>
      <w:r>
        <w:tab/>
      </w:r>
      <w:r w:rsidRPr="00F052A9">
        <w:rPr>
          <w:color w:val="121212"/>
          <w:spacing w:val="9"/>
        </w:rPr>
        <w:t>— самостоятельно находить при сомнении в правильности словоупо-</w:t>
      </w:r>
      <w:r w:rsidRPr="00F052A9">
        <w:rPr>
          <w:color w:val="121212"/>
          <w:spacing w:val="14"/>
        </w:rPr>
        <w:t xml:space="preserve"> </w:t>
      </w:r>
      <w:r>
        <w:rPr>
          <w:color w:val="121212"/>
          <w:spacing w:val="15112"/>
        </w:rPr>
        <w:t xml:space="preserve"> </w:t>
      </w:r>
      <w:r w:rsidRPr="00F052A9">
        <w:rPr>
          <w:color w:val="121212"/>
          <w:spacing w:val="9"/>
        </w:rPr>
        <w:t>требления необходимую информацию в словарях и справочниках или об-</w:t>
      </w:r>
      <w:r w:rsidRPr="00F052A9">
        <w:rPr>
          <w:color w:val="121212"/>
          <w:spacing w:val="1"/>
        </w:rPr>
        <w:t xml:space="preserve"> </w:t>
      </w:r>
      <w:r>
        <w:rPr>
          <w:color w:val="121212"/>
          <w:spacing w:val="15111"/>
        </w:rPr>
        <w:t xml:space="preserve"> </w:t>
      </w:r>
      <w:r w:rsidRPr="00F052A9">
        <w:rPr>
          <w:color w:val="121212"/>
          <w:spacing w:val="10"/>
        </w:rPr>
        <w:t>ращаться за помощью к учителю.</w:t>
      </w:r>
      <w:r w:rsidRPr="00F052A9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6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5" w:line="218" w:lineRule="exact"/>
        <w:ind w:right="-113"/>
      </w:pPr>
      <w:r>
        <w:tab/>
      </w:r>
      <w:r w:rsidRPr="00F052A9">
        <w:rPr>
          <w:i/>
          <w:iCs/>
          <w:color w:val="121212"/>
          <w:spacing w:val="25"/>
        </w:rPr>
        <w:t>Практическая и игровая деятельность:</w:t>
      </w:r>
      <w:r w:rsidRPr="00F052A9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F052A9">
        <w:rPr>
          <w:color w:val="121212"/>
          <w:spacing w:val="8"/>
        </w:rPr>
        <w:t>— игры: «Табу», «Не повторяться», «Объясни слово, не называя его»,</w:t>
      </w:r>
      <w:r w:rsidRPr="00F052A9">
        <w:rPr>
          <w:color w:val="121212"/>
          <w:spacing w:val="14"/>
        </w:rPr>
        <w:t xml:space="preserve"> </w:t>
      </w:r>
      <w:r>
        <w:rPr>
          <w:color w:val="121212"/>
          <w:spacing w:val="15084"/>
        </w:rPr>
        <w:t xml:space="preserve"> </w:t>
      </w:r>
      <w:r w:rsidRPr="00F052A9">
        <w:rPr>
          <w:color w:val="121212"/>
          <w:spacing w:val="12"/>
        </w:rPr>
        <w:t>«Закончи пословицы»;</w:t>
      </w:r>
      <w:r w:rsidRPr="00F052A9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F052A9">
        <w:rPr>
          <w:color w:val="121212"/>
          <w:spacing w:val="7"/>
        </w:rPr>
        <w:t>— решение кроссвордов;</w:t>
      </w:r>
      <w:r w:rsidRPr="00F052A9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F052A9">
        <w:rPr>
          <w:color w:val="121212"/>
          <w:spacing w:val="13"/>
        </w:rPr>
        <w:t>— составление мини-словариков: «Собираю синонимы», «Собираю</w:t>
      </w:r>
      <w:r w:rsidRPr="00F052A9">
        <w:rPr>
          <w:color w:val="121212"/>
          <w:spacing w:val="-10"/>
        </w:rPr>
        <w:t xml:space="preserve"> </w:t>
      </w:r>
      <w:r>
        <w:rPr>
          <w:color w:val="121212"/>
          <w:spacing w:val="15106"/>
        </w:rPr>
        <w:t xml:space="preserve"> </w:t>
      </w:r>
      <w:r w:rsidRPr="00F052A9">
        <w:rPr>
          <w:color w:val="121212"/>
          <w:spacing w:val="11"/>
        </w:rPr>
        <w:t>антонимы», «Собираю фразеологизмы»;</w:t>
      </w:r>
      <w:r w:rsidRPr="00F052A9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3"/>
        </w:rPr>
      </w:pPr>
      <w:r>
        <w:tab/>
      </w:r>
      <w:r w:rsidRPr="00F052A9">
        <w:rPr>
          <w:color w:val="121212"/>
          <w:spacing w:val="9"/>
        </w:rPr>
        <w:t>— составление шуточных рассказов и стихов.</w:t>
      </w:r>
      <w:r w:rsidRPr="00F052A9">
        <w:rPr>
          <w:color w:val="121212"/>
          <w:spacing w:val="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E6E9E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42" type="#_x0000_t75" style="position:absolute;margin-left:67.85pt;margin-top:55.35pt;width:39.05pt;height:.4pt;z-index:251829248;mso-position-horizontal-relative:page;mso-position-vertical-relative:page">
            <v:imagedata r:id="rId18" o:title="E7F669B329374A7C914F96AAD8A62335"/>
            <w10:wrap anchorx="page" anchory="page"/>
          </v:shape>
        </w:pict>
      </w:r>
      <w:r>
        <w:pict>
          <v:shape id="_x0000_s1143" type="#_x0000_t202" style="position:absolute;margin-left:162.55pt;margin-top:562.75pt;width:15.55pt;height:12.35pt;z-index:251830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52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18" w:lineRule="exact"/>
        <w:ind w:right="-113"/>
      </w:pPr>
      <w:r w:rsidRPr="008B7BAE">
        <w:rPr>
          <w:b/>
          <w:bCs/>
          <w:color w:val="121212"/>
          <w:spacing w:val="7"/>
        </w:rPr>
        <w:t>3 класс</w:t>
      </w:r>
      <w:r w:rsidRPr="008B7BAE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16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67" w:after="37" w:line="237" w:lineRule="exact"/>
        <w:ind w:right="-113"/>
      </w:pPr>
      <w:r>
        <w:tab/>
      </w:r>
      <w:r w:rsidRPr="008B7BAE">
        <w:rPr>
          <w:b/>
          <w:bCs/>
          <w:color w:val="121212"/>
          <w:spacing w:val="7"/>
        </w:rPr>
        <w:t>Из истории языка</w:t>
      </w:r>
      <w:r w:rsidRPr="008B7BAE">
        <w:rPr>
          <w:b/>
          <w:bCs/>
          <w:color w:val="121212"/>
          <w:spacing w:val="15"/>
        </w:rPr>
        <w:t xml:space="preserve"> </w:t>
      </w:r>
      <w:r>
        <w:rPr>
          <w:b/>
          <w:bCs/>
          <w:color w:val="121212"/>
          <w:spacing w:val="9880"/>
        </w:rPr>
        <w:t xml:space="preserve"> </w:t>
      </w:r>
      <w:r>
        <w:tab/>
      </w:r>
      <w:r w:rsidRPr="008B7BAE">
        <w:rPr>
          <w:color w:val="121212"/>
          <w:spacing w:val="9"/>
        </w:rPr>
        <w:t>Устаревшие слова.</w:t>
      </w:r>
      <w:r w:rsidRPr="008B7BAE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10"/>
        </w:rPr>
        <w:t>Почему слова устаревают.</w:t>
      </w:r>
      <w:r w:rsidRPr="008B7BAE">
        <w:rPr>
          <w:color w:val="121212"/>
          <w:spacing w:val="2"/>
        </w:rPr>
        <w:t xml:space="preserve"> </w:t>
      </w:r>
      <w:r>
        <w:rPr>
          <w:color w:val="121212"/>
          <w:spacing w:val="10672"/>
        </w:rPr>
        <w:t xml:space="preserve"> </w:t>
      </w:r>
      <w:r>
        <w:tab/>
      </w:r>
      <w:r w:rsidRPr="008B7BAE">
        <w:rPr>
          <w:color w:val="121212"/>
          <w:spacing w:val="12"/>
        </w:rPr>
        <w:t>Значения устаревших слов.</w:t>
      </w:r>
      <w:r w:rsidRPr="008B7BA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11"/>
        </w:rPr>
        <w:t>Использование устаревших слов в современном языке.</w:t>
      </w:r>
      <w:r w:rsidRPr="008B7BAE">
        <w:rPr>
          <w:color w:val="121212"/>
          <w:spacing w:val="21"/>
        </w:rPr>
        <w:t xml:space="preserve"> </w:t>
      </w:r>
      <w:r>
        <w:rPr>
          <w:color w:val="121212"/>
          <w:spacing w:val="13693"/>
        </w:rPr>
        <w:t xml:space="preserve"> </w:t>
      </w:r>
      <w:r>
        <w:tab/>
      </w:r>
      <w:r w:rsidRPr="008B7BAE">
        <w:rPr>
          <w:color w:val="121212"/>
          <w:spacing w:val="11"/>
        </w:rPr>
        <w:t>Старые и новые значения.</w:t>
      </w:r>
      <w:r w:rsidRPr="008B7BAE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10"/>
        </w:rPr>
        <w:t>Сравнение толкований слов в словаре В.И. Даля и современном тол-</w:t>
      </w:r>
      <w:r w:rsidRPr="008B7BAE">
        <w:rPr>
          <w:color w:val="121212"/>
          <w:spacing w:val="34"/>
        </w:rPr>
        <w:t xml:space="preserve"> </w:t>
      </w:r>
      <w:r>
        <w:rPr>
          <w:color w:val="121212"/>
          <w:spacing w:val="15087"/>
        </w:rPr>
        <w:t xml:space="preserve"> </w:t>
      </w:r>
      <w:r w:rsidRPr="008B7BAE">
        <w:rPr>
          <w:color w:val="121212"/>
          <w:spacing w:val="10"/>
        </w:rPr>
        <w:t>ковом словаре.</w:t>
      </w:r>
      <w:r w:rsidRPr="008B7BA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11"/>
        </w:rPr>
        <w:t>Как появляются новые слова.</w:t>
      </w:r>
      <w:r w:rsidRPr="008B7BAE">
        <w:rPr>
          <w:color w:val="121212"/>
          <w:spacing w:val="23"/>
        </w:rPr>
        <w:t xml:space="preserve"> </w:t>
      </w:r>
      <w:r>
        <w:rPr>
          <w:color w:val="121212"/>
          <w:spacing w:val="11040"/>
        </w:rPr>
        <w:t xml:space="preserve"> </w:t>
      </w:r>
      <w:r>
        <w:tab/>
      </w:r>
      <w:r w:rsidRPr="008B7BAE">
        <w:rPr>
          <w:i/>
          <w:iCs/>
          <w:color w:val="121212"/>
          <w:spacing w:val="25"/>
        </w:rPr>
        <w:t>Универсальные учебные действия:</w:t>
      </w:r>
      <w:r w:rsidRPr="008B7BAE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9"/>
        </w:rPr>
        <w:t>— наблюдать использование устаревших и новых слов в тексте;</w:t>
      </w:r>
      <w:r w:rsidRPr="008B7BAE">
        <w:rPr>
          <w:color w:val="121212"/>
          <w:spacing w:val="19"/>
        </w:rPr>
        <w:t xml:space="preserve"> </w:t>
      </w:r>
      <w:r>
        <w:rPr>
          <w:color w:val="121212"/>
          <w:spacing w:val="14548"/>
        </w:rPr>
        <w:t xml:space="preserve"> </w:t>
      </w:r>
      <w:r>
        <w:tab/>
      </w:r>
      <w:r w:rsidRPr="008B7BAE">
        <w:rPr>
          <w:color w:val="121212"/>
          <w:spacing w:val="9"/>
        </w:rPr>
        <w:t>— уточнять значение слова по толковому словарю;</w:t>
      </w:r>
      <w:r w:rsidRPr="008B7BAE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37" w:line="218" w:lineRule="exact"/>
        <w:ind w:right="-113"/>
      </w:pPr>
      <w:r>
        <w:tab/>
      </w:r>
      <w:r w:rsidRPr="008B7BAE">
        <w:rPr>
          <w:color w:val="121212"/>
          <w:spacing w:val="10"/>
        </w:rPr>
        <w:t>— сравнивать толкование слова в различных словарях;</w:t>
      </w:r>
      <w:r w:rsidRPr="008B7BAE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37" w:line="243" w:lineRule="exact"/>
        <w:ind w:right="-113"/>
      </w:pPr>
      <w:r>
        <w:tab/>
      </w:r>
      <w:r w:rsidRPr="008B7BAE">
        <w:rPr>
          <w:color w:val="121212"/>
          <w:spacing w:val="9"/>
        </w:rPr>
        <w:t>— формулировать собственное мнение, аргументировать его, догова-</w:t>
      </w:r>
      <w:r w:rsidRPr="008B7BAE">
        <w:rPr>
          <w:color w:val="121212"/>
          <w:spacing w:val="11"/>
        </w:rPr>
        <w:t xml:space="preserve"> </w:t>
      </w:r>
      <w:r>
        <w:rPr>
          <w:color w:val="121212"/>
          <w:spacing w:val="15090"/>
        </w:rPr>
        <w:t xml:space="preserve"> </w:t>
      </w:r>
      <w:r w:rsidRPr="008B7BAE">
        <w:rPr>
          <w:color w:val="121212"/>
          <w:spacing w:val="14"/>
        </w:rPr>
        <w:t>риваться и приходить к общему решению при совместном обсуждении</w:t>
      </w:r>
      <w:r w:rsidRPr="008B7BAE">
        <w:rPr>
          <w:color w:val="121212"/>
          <w:spacing w:val="-21"/>
        </w:rPr>
        <w:t xml:space="preserve"> </w:t>
      </w:r>
      <w:r>
        <w:rPr>
          <w:color w:val="121212"/>
          <w:spacing w:val="15106"/>
        </w:rPr>
        <w:t xml:space="preserve"> </w:t>
      </w:r>
      <w:r w:rsidRPr="008B7BAE">
        <w:rPr>
          <w:color w:val="121212"/>
          <w:spacing w:val="10"/>
        </w:rPr>
        <w:t>проблемы;</w:t>
      </w:r>
      <w:r w:rsidRPr="008B7BAE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15"/>
        </w:rPr>
        <w:t>— осуществлять поиск необходимой информации для выполнения</w:t>
      </w:r>
      <w:r w:rsidRPr="008B7BAE">
        <w:rPr>
          <w:color w:val="121212"/>
          <w:spacing w:val="-7"/>
        </w:rPr>
        <w:t xml:space="preserve"> </w:t>
      </w:r>
      <w:r>
        <w:rPr>
          <w:color w:val="121212"/>
          <w:spacing w:val="15107"/>
        </w:rPr>
        <w:t xml:space="preserve"> </w:t>
      </w:r>
      <w:r w:rsidRPr="008B7BAE">
        <w:rPr>
          <w:color w:val="121212"/>
          <w:spacing w:val="10"/>
        </w:rPr>
        <w:t>учебного задания с использованием учебной литературы;</w:t>
      </w:r>
      <w:r w:rsidRPr="008B7BAE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8"/>
        </w:rPr>
        <w:t>— самостоятельно или при помощи учителя планировать действия по</w:t>
      </w:r>
      <w:r w:rsidRPr="008B7BAE">
        <w:rPr>
          <w:color w:val="121212"/>
          <w:spacing w:val="39"/>
        </w:rPr>
        <w:t xml:space="preserve"> </w:t>
      </w:r>
      <w:r>
        <w:rPr>
          <w:color w:val="121212"/>
          <w:spacing w:val="15082"/>
        </w:rPr>
        <w:t xml:space="preserve"> </w:t>
      </w:r>
      <w:r w:rsidRPr="008B7BAE">
        <w:rPr>
          <w:color w:val="121212"/>
          <w:spacing w:val="10"/>
        </w:rPr>
        <w:t>выполнению учебного проекта;</w:t>
      </w:r>
      <w:r w:rsidRPr="008B7BAE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9"/>
        </w:rPr>
        <w:t>— оценивать правильность выполнения действий, осуществлять ито-</w:t>
      </w:r>
      <w:r w:rsidRPr="008B7BAE">
        <w:rPr>
          <w:color w:val="121212"/>
          <w:spacing w:val="35"/>
        </w:rPr>
        <w:t xml:space="preserve"> </w:t>
      </w:r>
      <w:r>
        <w:rPr>
          <w:color w:val="121212"/>
          <w:spacing w:val="15083"/>
        </w:rPr>
        <w:t xml:space="preserve"> </w:t>
      </w:r>
      <w:r w:rsidRPr="008B7BAE">
        <w:rPr>
          <w:color w:val="121212"/>
          <w:spacing w:val="11"/>
        </w:rPr>
        <w:t>говый контроль по результату выполнения задания.</w:t>
      </w:r>
      <w:r w:rsidRPr="008B7BAE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37" w:line="218" w:lineRule="exact"/>
        <w:ind w:right="-113"/>
      </w:pPr>
      <w:r>
        <w:tab/>
      </w:r>
      <w:r w:rsidRPr="008B7BAE">
        <w:rPr>
          <w:i/>
          <w:iCs/>
          <w:color w:val="121212"/>
          <w:spacing w:val="25"/>
        </w:rPr>
        <w:t>Практическая и игровая деятельность:</w:t>
      </w:r>
      <w:r w:rsidRPr="008B7BAE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13"/>
        </w:rPr>
        <w:t>— экскурсия в краеведческий музей (знакомство с предметами ста-</w:t>
      </w:r>
      <w:r w:rsidRPr="008B7BAE">
        <w:rPr>
          <w:color w:val="121212"/>
          <w:spacing w:val="-21"/>
        </w:rPr>
        <w:t xml:space="preserve"> </w:t>
      </w:r>
      <w:r>
        <w:rPr>
          <w:color w:val="121212"/>
          <w:spacing w:val="15105"/>
        </w:rPr>
        <w:t xml:space="preserve"> </w:t>
      </w:r>
      <w:r w:rsidRPr="008B7BAE">
        <w:rPr>
          <w:color w:val="121212"/>
          <w:spacing w:val="10"/>
        </w:rPr>
        <w:t>ринного быта, национальной одеждой);</w:t>
      </w:r>
      <w:r w:rsidRPr="008B7BAE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12"/>
        </w:rPr>
        <w:t>— проект «Сокровища бабушкиного сундука» (рассказ о старинных</w:t>
      </w:r>
      <w:r w:rsidRPr="008B7BAE">
        <w:rPr>
          <w:color w:val="121212"/>
          <w:spacing w:val="-11"/>
        </w:rPr>
        <w:t xml:space="preserve"> </w:t>
      </w:r>
      <w:r>
        <w:rPr>
          <w:color w:val="121212"/>
          <w:spacing w:val="15102"/>
        </w:rPr>
        <w:t xml:space="preserve"> </w:t>
      </w:r>
      <w:r w:rsidRPr="008B7BAE">
        <w:rPr>
          <w:color w:val="121212"/>
          <w:spacing w:val="10"/>
        </w:rPr>
        <w:t>вещах, которые хранятся в семье);</w:t>
      </w:r>
      <w:r w:rsidRPr="008B7BA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37" w:line="218" w:lineRule="exact"/>
        <w:ind w:right="-113"/>
      </w:pPr>
      <w:r>
        <w:tab/>
      </w:r>
      <w:r w:rsidRPr="008B7BAE">
        <w:rPr>
          <w:color w:val="121212"/>
          <w:spacing w:val="6"/>
        </w:rPr>
        <w:t>— игра «В музее слов»;</w:t>
      </w:r>
      <w:r w:rsidRPr="008B7BAE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37" w:lineRule="exact"/>
        <w:ind w:right="-113"/>
      </w:pPr>
      <w:r>
        <w:tab/>
      </w:r>
      <w:r w:rsidRPr="008B7BAE">
        <w:rPr>
          <w:color w:val="121212"/>
          <w:spacing w:val="11"/>
        </w:rPr>
        <w:t>— проекты: «Собираем старинные пословицы и поговорки», «Узнай</w:t>
      </w:r>
      <w:r w:rsidRPr="008B7BAE">
        <w:rPr>
          <w:color w:val="121212"/>
          <w:spacing w:val="10"/>
        </w:rPr>
        <w:t xml:space="preserve"> </w:t>
      </w:r>
      <w:r>
        <w:rPr>
          <w:color w:val="121212"/>
          <w:spacing w:val="15100"/>
        </w:rPr>
        <w:t xml:space="preserve"> </w:t>
      </w:r>
      <w:r w:rsidRPr="008B7BAE">
        <w:rPr>
          <w:color w:val="121212"/>
          <w:spacing w:val="10"/>
        </w:rPr>
        <w:t>историю слова».</w:t>
      </w:r>
      <w:r w:rsidRPr="008B7BAE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2" w:after="37" w:line="218" w:lineRule="exact"/>
        <w:ind w:right="-113"/>
      </w:pPr>
      <w:r>
        <w:tab/>
      </w:r>
      <w:r w:rsidRPr="008B7BAE">
        <w:rPr>
          <w:b/>
          <w:bCs/>
          <w:color w:val="121212"/>
          <w:spacing w:val="8"/>
        </w:rPr>
        <w:t>Загадки простого предложения</w:t>
      </w:r>
      <w:r w:rsidRPr="008B7BAE">
        <w:rPr>
          <w:b/>
          <w:bCs/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13"/>
        </w:rPr>
        <w:t>Порядок слов в предложении: зависимость смысла предложения от</w:t>
      </w:r>
      <w:r w:rsidRPr="008B7BAE">
        <w:rPr>
          <w:color w:val="121212"/>
          <w:spacing w:val="17"/>
        </w:rPr>
        <w:t xml:space="preserve"> </w:t>
      </w:r>
      <w:r>
        <w:rPr>
          <w:color w:val="121212"/>
          <w:spacing w:val="15115"/>
        </w:rPr>
        <w:t xml:space="preserve"> </w:t>
      </w:r>
      <w:r w:rsidRPr="008B7BAE">
        <w:rPr>
          <w:color w:val="121212"/>
          <w:spacing w:val="14"/>
        </w:rPr>
        <w:t>порядка слов. Устранение ошибок, двусмысленностей, которые возни-</w:t>
      </w:r>
      <w:r w:rsidRPr="008B7BAE">
        <w:rPr>
          <w:color w:val="121212"/>
          <w:spacing w:val="-17"/>
        </w:rPr>
        <w:t xml:space="preserve"> </w:t>
      </w:r>
    </w:p>
    <w:p w:rsidR="0094310A" w:rsidRDefault="0094310A">
      <w:pPr>
        <w:spacing w:after="37" w:line="218" w:lineRule="exact"/>
        <w:ind w:right="-113"/>
      </w:pPr>
      <w:r w:rsidRPr="008B7BAE">
        <w:rPr>
          <w:color w:val="121212"/>
          <w:spacing w:val="11"/>
        </w:rPr>
        <w:t>кают из-за нарушения порядка слов.</w:t>
      </w:r>
      <w:r w:rsidRPr="008B7BAE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37" w:line="237" w:lineRule="exact"/>
        <w:ind w:right="-113"/>
      </w:pPr>
      <w:r>
        <w:tab/>
      </w:r>
      <w:r w:rsidRPr="008B7BAE">
        <w:rPr>
          <w:color w:val="121212"/>
          <w:spacing w:val="12"/>
        </w:rPr>
        <w:t>Интонация предложения. Логическое ударение.</w:t>
      </w:r>
      <w:r w:rsidRPr="008B7BAE">
        <w:rPr>
          <w:color w:val="121212"/>
          <w:spacing w:val="-1"/>
        </w:rPr>
        <w:t xml:space="preserve"> </w:t>
      </w:r>
      <w:r>
        <w:rPr>
          <w:color w:val="121212"/>
          <w:spacing w:val="12975"/>
        </w:rPr>
        <w:t xml:space="preserve"> </w:t>
      </w:r>
      <w:r>
        <w:tab/>
      </w:r>
      <w:r w:rsidRPr="008B7BAE">
        <w:rPr>
          <w:color w:val="121212"/>
          <w:spacing w:val="12"/>
        </w:rPr>
        <w:t>Зачем нужны второстепенные члены предложения.</w:t>
      </w:r>
      <w:r w:rsidRPr="008B7BAE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37" w:lineRule="exact"/>
        <w:ind w:right="-113"/>
        <w:rPr>
          <w:color w:val="121212"/>
          <w:spacing w:val="4"/>
        </w:rPr>
      </w:pPr>
      <w:r>
        <w:tab/>
      </w:r>
      <w:r w:rsidRPr="008B7BAE">
        <w:rPr>
          <w:color w:val="121212"/>
          <w:spacing w:val="16"/>
        </w:rPr>
        <w:t>Художественные определения (эпитеты). Знакомство со словарём</w:t>
      </w:r>
      <w:r w:rsidRPr="008B7BAE">
        <w:rPr>
          <w:color w:val="121212"/>
          <w:spacing w:val="-4"/>
        </w:rPr>
        <w:t xml:space="preserve"> </w:t>
      </w:r>
      <w:r>
        <w:rPr>
          <w:color w:val="121212"/>
          <w:spacing w:val="15128"/>
        </w:rPr>
        <w:t xml:space="preserve"> </w:t>
      </w:r>
      <w:r w:rsidRPr="008B7BAE">
        <w:rPr>
          <w:color w:val="121212"/>
          <w:spacing w:val="10"/>
        </w:rPr>
        <w:t>эпитетов.</w:t>
      </w:r>
      <w:r w:rsidRPr="008B7BAE">
        <w:rPr>
          <w:color w:val="121212"/>
          <w:spacing w:val="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02997">
          <w:type w:val="continuous"/>
          <w:pgSz w:w="9354" w:h="12189"/>
          <w:pgMar w:top="1134" w:right="765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44" type="#_x0000_t202" style="position:absolute;margin-left:156.9pt;margin-top:562.75pt;width:15.55pt;height:12.35pt;z-index:251832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53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7ED1">
        <w:rPr>
          <w:color w:val="121212"/>
          <w:spacing w:val="10"/>
        </w:rPr>
        <w:t>Описание предметов в художественных текстах.</w:t>
      </w:r>
      <w:r w:rsidRPr="00407ED1">
        <w:rPr>
          <w:color w:val="121212"/>
          <w:spacing w:val="31"/>
        </w:rPr>
        <w:t xml:space="preserve"> </w:t>
      </w:r>
      <w:r>
        <w:rPr>
          <w:color w:val="121212"/>
          <w:spacing w:val="13027"/>
        </w:rPr>
        <w:t xml:space="preserve"> </w:t>
      </w:r>
      <w:r>
        <w:tab/>
      </w:r>
      <w:r w:rsidRPr="00407ED1">
        <w:rPr>
          <w:color w:val="121212"/>
          <w:spacing w:val="10"/>
        </w:rPr>
        <w:t>Внешность и характер в портретах мастеров слова.</w:t>
      </w:r>
      <w:r w:rsidRPr="00407ED1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7ED1">
        <w:rPr>
          <w:color w:val="121212"/>
          <w:spacing w:val="13"/>
        </w:rPr>
        <w:t>Распространение простого предложения с помощью обстоятельств.</w:t>
      </w:r>
      <w:r w:rsidRPr="00407ED1">
        <w:rPr>
          <w:color w:val="121212"/>
          <w:spacing w:val="6"/>
        </w:rPr>
        <w:t xml:space="preserve"> </w:t>
      </w:r>
      <w:r>
        <w:rPr>
          <w:color w:val="121212"/>
          <w:spacing w:val="15143"/>
        </w:rPr>
        <w:t xml:space="preserve"> </w:t>
      </w:r>
      <w:r w:rsidRPr="00407ED1">
        <w:rPr>
          <w:color w:val="121212"/>
          <w:spacing w:val="10"/>
        </w:rPr>
        <w:t>Когда необходимы обстоятельства.</w:t>
      </w:r>
      <w:r w:rsidRPr="00407ED1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7ED1">
        <w:rPr>
          <w:color w:val="121212"/>
          <w:spacing w:val="8"/>
        </w:rPr>
        <w:t>Использование обстоятельств в объявлениях, приглашениях, афишах.</w:t>
      </w:r>
      <w:r w:rsidRPr="00407ED1">
        <w:rPr>
          <w:color w:val="121212"/>
          <w:spacing w:val="33"/>
        </w:rPr>
        <w:t xml:space="preserve"> </w:t>
      </w:r>
      <w:r>
        <w:rPr>
          <w:color w:val="121212"/>
          <w:spacing w:val="15118"/>
        </w:rPr>
        <w:t xml:space="preserve"> </w:t>
      </w:r>
      <w:r>
        <w:tab/>
      </w:r>
      <w:r w:rsidRPr="00407ED1">
        <w:rPr>
          <w:color w:val="121212"/>
          <w:spacing w:val="9"/>
        </w:rPr>
        <w:t>Распространение простого предложения с помощью дополнений. Ис-</w:t>
      </w:r>
      <w:r w:rsidRPr="00407ED1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407ED1">
        <w:rPr>
          <w:color w:val="121212"/>
          <w:spacing w:val="11"/>
        </w:rPr>
        <w:t>пользование дополнений в речи (лексическая сочетаемость и норма).</w:t>
      </w:r>
      <w:r w:rsidRPr="00407ED1">
        <w:rPr>
          <w:color w:val="121212"/>
          <w:spacing w:val="8"/>
        </w:rPr>
        <w:t xml:space="preserve"> </w:t>
      </w:r>
      <w:r>
        <w:rPr>
          <w:color w:val="121212"/>
          <w:spacing w:val="14822"/>
        </w:rPr>
        <w:t xml:space="preserve"> </w:t>
      </w:r>
      <w:r>
        <w:tab/>
      </w:r>
      <w:r w:rsidRPr="00407ED1">
        <w:rPr>
          <w:color w:val="121212"/>
          <w:spacing w:val="18"/>
        </w:rPr>
        <w:t>Однородные члены предложения. Распространение предложения</w:t>
      </w:r>
      <w:r w:rsidRPr="00407ED1">
        <w:rPr>
          <w:color w:val="121212"/>
          <w:spacing w:val="1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407ED1">
        <w:rPr>
          <w:color w:val="121212"/>
          <w:spacing w:val="13"/>
        </w:rPr>
        <w:t xml:space="preserve">с помощью однородных членов. Какие члены предложения бывают од- </w:t>
      </w:r>
      <w:r>
        <w:rPr>
          <w:color w:val="121212"/>
          <w:spacing w:val="15144"/>
        </w:rPr>
        <w:t xml:space="preserve"> </w:t>
      </w:r>
      <w:r w:rsidRPr="00407ED1">
        <w:rPr>
          <w:color w:val="121212"/>
          <w:spacing w:val="14"/>
        </w:rPr>
        <w:t>нородными?</w:t>
      </w:r>
      <w:r w:rsidRPr="00407ED1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7ED1">
        <w:rPr>
          <w:color w:val="121212"/>
          <w:spacing w:val="10"/>
        </w:rPr>
        <w:t>Исправление недочётов, ошибок в употреблении однородных членов</w:t>
      </w:r>
      <w:r w:rsidRPr="00407ED1">
        <w:rPr>
          <w:color w:val="121212"/>
          <w:spacing w:val="-4"/>
        </w:rPr>
        <w:t xml:space="preserve"> </w:t>
      </w:r>
      <w:r>
        <w:rPr>
          <w:color w:val="121212"/>
          <w:spacing w:val="15120"/>
        </w:rPr>
        <w:t xml:space="preserve"> </w:t>
      </w:r>
      <w:r w:rsidRPr="00407ED1">
        <w:rPr>
          <w:color w:val="121212"/>
          <w:spacing w:val="12"/>
        </w:rPr>
        <w:t>предложения.</w:t>
      </w:r>
      <w:r w:rsidRPr="00407ED1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7ED1">
        <w:rPr>
          <w:color w:val="121212"/>
          <w:spacing w:val="11"/>
        </w:rPr>
        <w:t xml:space="preserve">Всегда ли можно продолжить ряд однородных членов? </w:t>
      </w:r>
      <w:r>
        <w:rPr>
          <w:color w:val="121212"/>
          <w:spacing w:val="13728"/>
        </w:rPr>
        <w:t xml:space="preserve"> </w:t>
      </w:r>
      <w:r>
        <w:tab/>
      </w:r>
      <w:r w:rsidRPr="00407ED1">
        <w:rPr>
          <w:color w:val="121212"/>
          <w:spacing w:val="12"/>
        </w:rPr>
        <w:t>Знаки препинания при однородных членах.</w:t>
      </w:r>
      <w:r w:rsidRPr="00407ED1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07ED1">
        <w:rPr>
          <w:i/>
          <w:iCs/>
          <w:color w:val="121212"/>
          <w:spacing w:val="25"/>
        </w:rPr>
        <w:t>Универсальные учебные действия:</w:t>
      </w:r>
      <w:r w:rsidRPr="00407ED1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407ED1">
        <w:rPr>
          <w:color w:val="121212"/>
          <w:spacing w:val="9"/>
        </w:rPr>
        <w:t>— наблюдать и анализировать порядок слов в простом предложении,</w:t>
      </w:r>
      <w:r w:rsidRPr="00407ED1">
        <w:rPr>
          <w:color w:val="121212"/>
          <w:spacing w:val="34"/>
        </w:rPr>
        <w:t xml:space="preserve"> </w:t>
      </w:r>
      <w:r>
        <w:rPr>
          <w:color w:val="121212"/>
          <w:spacing w:val="15125"/>
        </w:rPr>
        <w:t xml:space="preserve"> </w:t>
      </w:r>
      <w:r w:rsidRPr="00407ED1">
        <w:rPr>
          <w:color w:val="121212"/>
          <w:spacing w:val="8"/>
        </w:rPr>
        <w:t>на основании наблюдения строить рассуждение о том, как взаимосвязаны</w:t>
      </w:r>
      <w:r w:rsidRPr="00407ED1">
        <w:rPr>
          <w:color w:val="121212"/>
          <w:spacing w:val="26"/>
        </w:rPr>
        <w:t xml:space="preserve"> </w:t>
      </w:r>
      <w:r>
        <w:rPr>
          <w:color w:val="121212"/>
          <w:spacing w:val="15119"/>
        </w:rPr>
        <w:t xml:space="preserve"> </w:t>
      </w:r>
      <w:r w:rsidRPr="00407ED1">
        <w:rPr>
          <w:color w:val="121212"/>
          <w:spacing w:val="10"/>
        </w:rPr>
        <w:t>порядок слов в предложении и его смысл;</w:t>
      </w:r>
      <w:r w:rsidRPr="00407ED1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07ED1">
        <w:rPr>
          <w:color w:val="121212"/>
          <w:spacing w:val="10"/>
        </w:rPr>
        <w:t>— устранять допущенные ошибки в порядке слов в предложении;</w:t>
      </w:r>
      <w:r w:rsidRPr="00407ED1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  <w:tab w:val="left" w:pos="594"/>
          <w:tab w:val="left" w:pos="836"/>
          <w:tab w:val="left" w:pos="3228"/>
          <w:tab w:val="left" w:pos="5191"/>
          <w:tab w:val="left" w:pos="5433"/>
        </w:tabs>
        <w:spacing w:after="41" w:line="249" w:lineRule="exact"/>
        <w:ind w:right="-113"/>
      </w:pPr>
      <w:r>
        <w:tab/>
      </w:r>
      <w:r w:rsidRPr="00407ED1">
        <w:rPr>
          <w:color w:val="121212"/>
          <w:spacing w:val="18"/>
        </w:rPr>
        <w:t>— наблюдать за интонационным оформлением восклицательных</w:t>
      </w:r>
      <w:r w:rsidRPr="00407ED1">
        <w:rPr>
          <w:color w:val="121212"/>
          <w:spacing w:val="16"/>
        </w:rPr>
        <w:t xml:space="preserve"> </w:t>
      </w:r>
      <w:r>
        <w:rPr>
          <w:color w:val="121212"/>
          <w:spacing w:val="15155"/>
        </w:rPr>
        <w:t xml:space="preserve"> </w:t>
      </w:r>
      <w:r w:rsidRPr="00407ED1">
        <w:rPr>
          <w:color w:val="121212"/>
          <w:spacing w:val="15"/>
        </w:rPr>
        <w:t>и вопросительных предложений. Различать интонацию восклицатель-</w:t>
      </w:r>
      <w:r w:rsidRPr="00407ED1">
        <w:rPr>
          <w:color w:val="121212"/>
          <w:spacing w:val="12"/>
        </w:rPr>
        <w:t xml:space="preserve"> </w:t>
      </w:r>
      <w:r>
        <w:rPr>
          <w:color w:val="121212"/>
          <w:spacing w:val="15135"/>
        </w:rPr>
        <w:t xml:space="preserve"> </w:t>
      </w:r>
      <w:r w:rsidRPr="00407ED1">
        <w:rPr>
          <w:color w:val="121212"/>
          <w:spacing w:val="15"/>
        </w:rPr>
        <w:t>ного</w:t>
      </w:r>
      <w:r w:rsidRPr="00407ED1">
        <w:rPr>
          <w:color w:val="121212"/>
          <w:spacing w:val="4"/>
        </w:rPr>
        <w:t xml:space="preserve"> </w:t>
      </w:r>
      <w:r>
        <w:tab/>
      </w:r>
      <w:r w:rsidRPr="00407ED1">
        <w:rPr>
          <w:color w:val="121212"/>
          <w:spacing w:val="22"/>
        </w:rPr>
        <w:t>и</w:t>
      </w:r>
      <w:r w:rsidRPr="00407ED1">
        <w:rPr>
          <w:color w:val="121212"/>
          <w:spacing w:val="1"/>
        </w:rPr>
        <w:t xml:space="preserve"> </w:t>
      </w:r>
      <w:r>
        <w:tab/>
      </w:r>
      <w:r w:rsidRPr="00407ED1">
        <w:rPr>
          <w:color w:val="121212"/>
          <w:spacing w:val="17"/>
        </w:rPr>
        <w:t>невосклицательного,</w:t>
      </w:r>
      <w:r w:rsidRPr="00407ED1">
        <w:rPr>
          <w:color w:val="121212"/>
          <w:spacing w:val="3"/>
        </w:rPr>
        <w:t xml:space="preserve"> </w:t>
      </w:r>
      <w:r>
        <w:tab/>
      </w:r>
      <w:r w:rsidRPr="00407ED1">
        <w:rPr>
          <w:color w:val="121212"/>
          <w:spacing w:val="17"/>
        </w:rPr>
        <w:t>вопросительного</w:t>
      </w:r>
      <w:r w:rsidRPr="00407ED1">
        <w:rPr>
          <w:color w:val="121212"/>
          <w:spacing w:val="8"/>
        </w:rPr>
        <w:t xml:space="preserve"> </w:t>
      </w:r>
      <w:r>
        <w:tab/>
      </w:r>
      <w:r w:rsidRPr="00407ED1">
        <w:rPr>
          <w:color w:val="121212"/>
          <w:spacing w:val="22"/>
        </w:rPr>
        <w:t>и</w:t>
      </w:r>
      <w:r w:rsidRPr="00407ED1">
        <w:rPr>
          <w:color w:val="121212"/>
          <w:spacing w:val="1"/>
        </w:rPr>
        <w:t xml:space="preserve"> </w:t>
      </w:r>
      <w:r>
        <w:tab/>
      </w:r>
      <w:r w:rsidRPr="00407ED1">
        <w:rPr>
          <w:color w:val="121212"/>
          <w:spacing w:val="17"/>
        </w:rPr>
        <w:t>невопросительного</w:t>
      </w:r>
      <w:r w:rsidRPr="00407ED1">
        <w:rPr>
          <w:color w:val="121212"/>
          <w:spacing w:val="8"/>
        </w:rPr>
        <w:t xml:space="preserve"> </w:t>
      </w:r>
      <w:r>
        <w:rPr>
          <w:color w:val="121212"/>
          <w:spacing w:val="15182"/>
        </w:rPr>
        <w:t xml:space="preserve"> </w:t>
      </w:r>
      <w:r w:rsidRPr="00407ED1">
        <w:rPr>
          <w:color w:val="121212"/>
          <w:spacing w:val="16"/>
        </w:rPr>
        <w:t>предложения;</w:t>
      </w:r>
      <w:r w:rsidRPr="00407ED1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7ED1">
        <w:rPr>
          <w:color w:val="121212"/>
          <w:spacing w:val="15"/>
        </w:rPr>
        <w:t>— исследовать взаимосвязь логического ударения и смысла пред-</w:t>
      </w:r>
      <w:r w:rsidRPr="00407ED1">
        <w:rPr>
          <w:color w:val="121212"/>
          <w:spacing w:val="27"/>
        </w:rPr>
        <w:t xml:space="preserve"> </w:t>
      </w:r>
      <w:r>
        <w:rPr>
          <w:color w:val="121212"/>
          <w:spacing w:val="15153"/>
        </w:rPr>
        <w:t xml:space="preserve"> </w:t>
      </w:r>
      <w:r w:rsidRPr="00407ED1">
        <w:rPr>
          <w:color w:val="121212"/>
          <w:spacing w:val="16"/>
        </w:rPr>
        <w:t>ложения;</w:t>
      </w:r>
      <w:r w:rsidRPr="00407ED1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07ED1">
        <w:rPr>
          <w:color w:val="121212"/>
          <w:spacing w:val="9"/>
        </w:rPr>
        <w:t>— осуществлять учебное сотрудничество;</w:t>
      </w:r>
      <w:r w:rsidRPr="00407ED1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7ED1">
        <w:rPr>
          <w:color w:val="121212"/>
          <w:spacing w:val="11"/>
        </w:rPr>
        <w:t>— контролировать действия партнёра и оказывать в сотрудничестве</w:t>
      </w:r>
      <w:r w:rsidRPr="00407ED1">
        <w:rPr>
          <w:color w:val="121212"/>
          <w:spacing w:val="24"/>
        </w:rPr>
        <w:t xml:space="preserve"> </w:t>
      </w:r>
      <w:r>
        <w:rPr>
          <w:color w:val="121212"/>
          <w:spacing w:val="15138"/>
        </w:rPr>
        <w:t xml:space="preserve"> </w:t>
      </w:r>
      <w:r w:rsidRPr="00407ED1">
        <w:rPr>
          <w:color w:val="121212"/>
          <w:spacing w:val="10"/>
        </w:rPr>
        <w:t>необходимую взаимопомощь;</w:t>
      </w:r>
      <w:r w:rsidRPr="00407ED1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7ED1">
        <w:rPr>
          <w:color w:val="121212"/>
          <w:spacing w:val="15"/>
        </w:rPr>
        <w:t>— анализировать и оценивать содержание, языковые особенности</w:t>
      </w:r>
      <w:r w:rsidRPr="00407ED1">
        <w:rPr>
          <w:color w:val="121212"/>
          <w:spacing w:val="29"/>
        </w:rPr>
        <w:t xml:space="preserve"> </w:t>
      </w:r>
      <w:r>
        <w:rPr>
          <w:color w:val="121212"/>
          <w:spacing w:val="15158"/>
        </w:rPr>
        <w:t xml:space="preserve"> </w:t>
      </w:r>
      <w:r w:rsidRPr="00407ED1">
        <w:rPr>
          <w:color w:val="121212"/>
          <w:spacing w:val="11"/>
        </w:rPr>
        <w:t>и структуру текста-описания;</w:t>
      </w:r>
      <w:r w:rsidRPr="00407ED1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07ED1">
        <w:rPr>
          <w:color w:val="121212"/>
          <w:spacing w:val="10"/>
        </w:rPr>
        <w:t>— составлять письменное высказывание по предложенному образцу;</w:t>
      </w:r>
      <w:r w:rsidRPr="00407ED1">
        <w:rPr>
          <w:color w:val="121212"/>
          <w:spacing w:val="-17"/>
        </w:rPr>
        <w:t xml:space="preserve"> </w:t>
      </w:r>
      <w:r>
        <w:rPr>
          <w:color w:val="121212"/>
          <w:spacing w:val="15121"/>
        </w:rPr>
        <w:t xml:space="preserve"> </w:t>
      </w:r>
      <w:r>
        <w:tab/>
      </w:r>
      <w:r w:rsidRPr="00407ED1">
        <w:rPr>
          <w:color w:val="121212"/>
          <w:spacing w:val="9"/>
        </w:rPr>
        <w:t>— оценивать правильность выполнения задания и вносить необходи-</w:t>
      </w:r>
      <w:r w:rsidRPr="00407ED1">
        <w:rPr>
          <w:color w:val="121212"/>
          <w:spacing w:val="29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407ED1">
        <w:rPr>
          <w:color w:val="121212"/>
          <w:spacing w:val="11"/>
        </w:rPr>
        <w:t>мые коррективы по ходу и в конце выполнения задания;</w:t>
      </w:r>
      <w:r w:rsidRPr="00407ED1">
        <w:rPr>
          <w:color w:val="121212"/>
          <w:spacing w:val="-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07ED1">
        <w:rPr>
          <w:color w:val="121212"/>
          <w:spacing w:val="10"/>
        </w:rPr>
        <w:t>— оценивать положительные качества личности одноклассников;</w:t>
      </w:r>
      <w:r w:rsidRPr="00407ED1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407ED1">
        <w:rPr>
          <w:color w:val="121212"/>
          <w:spacing w:val="12"/>
        </w:rPr>
        <w:t>— создавать небольшие письменные тексты по предложенной теме,</w:t>
      </w:r>
      <w:r w:rsidRPr="00407ED1">
        <w:rPr>
          <w:color w:val="121212"/>
          <w:spacing w:val="8"/>
        </w:rPr>
        <w:t xml:space="preserve"> </w:t>
      </w:r>
      <w:r>
        <w:rPr>
          <w:color w:val="121212"/>
          <w:spacing w:val="15143"/>
        </w:rPr>
        <w:t xml:space="preserve"> </w:t>
      </w:r>
      <w:r w:rsidRPr="00407ED1">
        <w:rPr>
          <w:color w:val="121212"/>
          <w:spacing w:val="10"/>
        </w:rPr>
        <w:t>представлять одну и ту же информацию вербально и схематично (проект</w:t>
      </w:r>
      <w:r w:rsidRPr="00407ED1">
        <w:rPr>
          <w:color w:val="121212"/>
          <w:spacing w:val="-14"/>
        </w:rPr>
        <w:t xml:space="preserve"> </w:t>
      </w:r>
      <w:r>
        <w:rPr>
          <w:color w:val="121212"/>
          <w:spacing w:val="15121"/>
        </w:rPr>
        <w:t xml:space="preserve"> </w:t>
      </w:r>
      <w:r w:rsidRPr="00407ED1">
        <w:rPr>
          <w:color w:val="121212"/>
          <w:spacing w:val="12"/>
        </w:rPr>
        <w:t>«Безопасный маршрут»);</w:t>
      </w:r>
      <w:r w:rsidRPr="00407ED1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0"/>
        </w:rPr>
      </w:pPr>
      <w:r>
        <w:tab/>
      </w:r>
      <w:r w:rsidRPr="00407ED1">
        <w:rPr>
          <w:color w:val="121212"/>
          <w:spacing w:val="13"/>
        </w:rPr>
        <w:t>— сопоставлять тексты приглашений, анализировать их структуру,</w:t>
      </w:r>
      <w:r w:rsidRPr="00407ED1">
        <w:rPr>
          <w:color w:val="121212"/>
          <w:spacing w:val="10"/>
        </w:rPr>
        <w:t xml:space="preserve"> </w:t>
      </w:r>
      <w:r>
        <w:rPr>
          <w:color w:val="121212"/>
          <w:spacing w:val="15145"/>
        </w:rPr>
        <w:t xml:space="preserve"> </w:t>
      </w:r>
      <w:r w:rsidRPr="00407ED1">
        <w:rPr>
          <w:color w:val="121212"/>
          <w:spacing w:val="11"/>
        </w:rPr>
        <w:t>выявлять неточности и исправлять их;</w:t>
      </w:r>
      <w:r w:rsidRPr="00407ED1">
        <w:rPr>
          <w:color w:val="121212"/>
          <w:spacing w:val="2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A42678">
          <w:pgSz w:w="9354" w:h="12189"/>
          <w:pgMar w:top="834" w:right="851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45" type="#_x0000_t202" style="position:absolute;margin-left:162.55pt;margin-top:562.75pt;width:15.55pt;height:12.35pt;z-index:251834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54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9"/>
        </w:rPr>
        <w:t>— работать с информацией, представленной в виде модели;</w:t>
      </w:r>
      <w:r w:rsidRPr="00D51A6C">
        <w:rPr>
          <w:color w:val="121212"/>
          <w:spacing w:val="24"/>
        </w:rPr>
        <w:t xml:space="preserve"> </w:t>
      </w:r>
      <w:r>
        <w:rPr>
          <w:color w:val="121212"/>
          <w:spacing w:val="14158"/>
        </w:rPr>
        <w:t xml:space="preserve"> </w:t>
      </w:r>
      <w:r>
        <w:tab/>
      </w:r>
      <w:r w:rsidRPr="00D51A6C">
        <w:rPr>
          <w:color w:val="121212"/>
          <w:spacing w:val="9"/>
        </w:rPr>
        <w:t>— соотносить схемы предложений с их моделями;</w:t>
      </w:r>
      <w:r w:rsidRPr="00D51A6C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12"/>
        </w:rPr>
        <w:t>— анализировать смысл предложения и выявлять на основе анализа</w:t>
      </w:r>
      <w:r w:rsidRPr="00D51A6C">
        <w:rPr>
          <w:color w:val="121212"/>
          <w:spacing w:val="-15"/>
        </w:rPr>
        <w:t xml:space="preserve"> </w:t>
      </w:r>
      <w:r>
        <w:rPr>
          <w:color w:val="121212"/>
          <w:spacing w:val="15138"/>
        </w:rPr>
        <w:t xml:space="preserve"> </w:t>
      </w:r>
      <w:r w:rsidRPr="00D51A6C">
        <w:rPr>
          <w:color w:val="121212"/>
          <w:spacing w:val="10"/>
        </w:rPr>
        <w:t>место постановки запятой.</w:t>
      </w:r>
      <w:r w:rsidRPr="00D51A6C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D51A6C">
        <w:rPr>
          <w:i/>
          <w:iCs/>
          <w:color w:val="121212"/>
          <w:spacing w:val="25"/>
        </w:rPr>
        <w:t>Практическая и игровая деятельность:</w:t>
      </w:r>
      <w:r w:rsidRPr="00D51A6C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48" w:lineRule="exact"/>
        <w:ind w:right="-113"/>
      </w:pPr>
      <w:r>
        <w:tab/>
      </w:r>
      <w:r w:rsidRPr="00D51A6C">
        <w:rPr>
          <w:color w:val="121212"/>
          <w:spacing w:val="11"/>
        </w:rPr>
        <w:t>— лингвистические эксперименты: «Сколько ответов можно дать на</w:t>
      </w:r>
      <w:r w:rsidRPr="00D51A6C">
        <w:rPr>
          <w:color w:val="121212"/>
          <w:spacing w:val="-6"/>
        </w:rPr>
        <w:t xml:space="preserve"> </w:t>
      </w:r>
      <w:r>
        <w:rPr>
          <w:color w:val="121212"/>
          <w:spacing w:val="15138"/>
        </w:rPr>
        <w:t xml:space="preserve"> </w:t>
      </w:r>
      <w:r w:rsidRPr="00D51A6C">
        <w:rPr>
          <w:color w:val="121212"/>
          <w:spacing w:val="12"/>
        </w:rPr>
        <w:t>предложенный вопрос?», «Как можно перестроить предложение, чтобы</w:t>
      </w:r>
      <w:r w:rsidRPr="00D51A6C">
        <w:rPr>
          <w:color w:val="121212"/>
          <w:spacing w:val="19"/>
        </w:rPr>
        <w:t xml:space="preserve"> </w:t>
      </w:r>
      <w:r>
        <w:rPr>
          <w:color w:val="121212"/>
          <w:spacing w:val="15143"/>
        </w:rPr>
        <w:t xml:space="preserve"> </w:t>
      </w:r>
      <w:r w:rsidRPr="00D51A6C">
        <w:rPr>
          <w:color w:val="121212"/>
          <w:spacing w:val="14"/>
        </w:rPr>
        <w:t>выразить все возможные для него смысловые оттенки»; инсценировка</w:t>
      </w:r>
      <w:r w:rsidRPr="00D51A6C">
        <w:rPr>
          <w:color w:val="121212"/>
          <w:spacing w:val="32"/>
        </w:rPr>
        <w:t xml:space="preserve"> </w:t>
      </w:r>
      <w:r>
        <w:rPr>
          <w:color w:val="121212"/>
          <w:spacing w:val="15148"/>
        </w:rPr>
        <w:t xml:space="preserve"> </w:t>
      </w:r>
      <w:r w:rsidRPr="00D51A6C">
        <w:rPr>
          <w:color w:val="121212"/>
          <w:spacing w:val="9"/>
        </w:rPr>
        <w:t>диалогов с соблюдением правильной интонации и логического ударения;</w:t>
      </w:r>
      <w:r w:rsidRPr="00D51A6C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11"/>
        </w:rPr>
        <w:t>— творческая работа над сочинением-описанием «Любимая ёлочная</w:t>
      </w:r>
      <w:r w:rsidRPr="00D51A6C">
        <w:rPr>
          <w:color w:val="121212"/>
          <w:spacing w:val="-4"/>
        </w:rPr>
        <w:t xml:space="preserve"> </w:t>
      </w:r>
      <w:r>
        <w:rPr>
          <w:color w:val="121212"/>
          <w:spacing w:val="15135"/>
        </w:rPr>
        <w:t xml:space="preserve"> </w:t>
      </w:r>
      <w:r w:rsidRPr="00D51A6C">
        <w:rPr>
          <w:color w:val="121212"/>
          <w:spacing w:val="11"/>
        </w:rPr>
        <w:t>игрушка», «Мамин портрет»;</w:t>
      </w:r>
      <w:r w:rsidRPr="00D51A6C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14"/>
        </w:rPr>
        <w:t>— игры: «Самый внимательный» (описание внешности однокласс-</w:t>
      </w:r>
      <w:r w:rsidRPr="00D51A6C">
        <w:rPr>
          <w:color w:val="121212"/>
          <w:spacing w:val="15"/>
        </w:rPr>
        <w:t xml:space="preserve"> </w:t>
      </w:r>
      <w:r>
        <w:rPr>
          <w:color w:val="121212"/>
          <w:spacing w:val="15148"/>
        </w:rPr>
        <w:t xml:space="preserve"> </w:t>
      </w:r>
      <w:r w:rsidRPr="00D51A6C">
        <w:rPr>
          <w:color w:val="121212"/>
          <w:spacing w:val="10"/>
        </w:rPr>
        <w:t>ника), «Отгадай предмет по описанию», «Чепуха»;</w:t>
      </w:r>
      <w:r w:rsidRPr="00D51A6C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D51A6C">
        <w:rPr>
          <w:color w:val="121212"/>
          <w:spacing w:val="9"/>
        </w:rPr>
        <w:t>— проект «Безопасный маршрут»;</w:t>
      </w:r>
      <w:r w:rsidRPr="00D51A6C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10"/>
        </w:rPr>
        <w:t>— творческая работа «Приглашение на праздник»;</w:t>
      </w:r>
      <w:r w:rsidRPr="00D51A6C">
        <w:rPr>
          <w:color w:val="121212"/>
          <w:spacing w:val="1"/>
        </w:rPr>
        <w:t xml:space="preserve"> </w:t>
      </w:r>
      <w:r>
        <w:rPr>
          <w:color w:val="121212"/>
          <w:spacing w:val="13248"/>
        </w:rPr>
        <w:t xml:space="preserve"> </w:t>
      </w:r>
      <w:r>
        <w:tab/>
      </w:r>
      <w:r w:rsidRPr="00D51A6C">
        <w:rPr>
          <w:color w:val="121212"/>
          <w:spacing w:val="10"/>
        </w:rPr>
        <w:t>— конкурс «Самый длинный однородный ряд»;</w:t>
      </w:r>
      <w:r w:rsidRPr="00D51A6C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  <w:tab w:val="left" w:pos="1339"/>
          <w:tab w:val="left" w:pos="2443"/>
          <w:tab w:val="left" w:pos="2797"/>
          <w:tab w:val="left" w:pos="3510"/>
          <w:tab w:val="left" w:pos="4681"/>
          <w:tab w:val="left" w:pos="5771"/>
          <w:tab w:val="left" w:pos="7286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5"/>
        </w:rPr>
        <w:t>— конструирование предложений с однородными членами по моделям;</w:t>
      </w:r>
      <w:r w:rsidRPr="00D51A6C">
        <w:rPr>
          <w:color w:val="121212"/>
          <w:spacing w:val="36"/>
        </w:rPr>
        <w:t xml:space="preserve"> </w:t>
      </w:r>
      <w:r>
        <w:rPr>
          <w:color w:val="121212"/>
          <w:spacing w:val="15117"/>
        </w:rPr>
        <w:t xml:space="preserve"> </w:t>
      </w:r>
      <w:r>
        <w:tab/>
      </w:r>
      <w:r w:rsidRPr="00D51A6C">
        <w:rPr>
          <w:color w:val="121212"/>
          <w:spacing w:val="4"/>
        </w:rPr>
        <w:t>— игры:</w:t>
      </w:r>
      <w:r w:rsidRPr="00D51A6C">
        <w:rPr>
          <w:color w:val="121212"/>
          <w:spacing w:val="3"/>
        </w:rPr>
        <w:t xml:space="preserve"> </w:t>
      </w:r>
      <w:r>
        <w:tab/>
      </w:r>
      <w:r w:rsidRPr="00D51A6C">
        <w:rPr>
          <w:color w:val="121212"/>
          <w:spacing w:val="15"/>
        </w:rPr>
        <w:t>«Поставь</w:t>
      </w:r>
      <w:r w:rsidRPr="00D51A6C">
        <w:rPr>
          <w:color w:val="121212"/>
          <w:spacing w:val="2"/>
        </w:rPr>
        <w:t xml:space="preserve"> </w:t>
      </w:r>
      <w:r>
        <w:tab/>
      </w:r>
      <w:r w:rsidRPr="00D51A6C">
        <w:rPr>
          <w:color w:val="121212"/>
          <w:spacing w:val="14"/>
        </w:rPr>
        <w:t>на</w:t>
      </w:r>
      <w:r w:rsidRPr="00D51A6C">
        <w:rPr>
          <w:color w:val="121212"/>
          <w:spacing w:val="1"/>
        </w:rPr>
        <w:t xml:space="preserve"> </w:t>
      </w:r>
      <w:r>
        <w:tab/>
      </w:r>
      <w:r w:rsidRPr="00D51A6C">
        <w:rPr>
          <w:color w:val="121212"/>
          <w:spacing w:val="12"/>
        </w:rPr>
        <w:t>место</w:t>
      </w:r>
      <w:r w:rsidRPr="00D51A6C">
        <w:rPr>
          <w:color w:val="121212"/>
          <w:spacing w:val="4"/>
        </w:rPr>
        <w:t xml:space="preserve"> </w:t>
      </w:r>
      <w:r>
        <w:tab/>
      </w:r>
      <w:r w:rsidRPr="00D51A6C">
        <w:rPr>
          <w:color w:val="121212"/>
          <w:spacing w:val="13"/>
        </w:rPr>
        <w:t>запятую»,</w:t>
      </w:r>
      <w:r w:rsidRPr="00D51A6C">
        <w:rPr>
          <w:color w:val="121212"/>
          <w:spacing w:val="6"/>
        </w:rPr>
        <w:t xml:space="preserve"> </w:t>
      </w:r>
      <w:r>
        <w:tab/>
      </w:r>
      <w:r w:rsidRPr="00D51A6C">
        <w:rPr>
          <w:color w:val="121212"/>
          <w:spacing w:val="14"/>
        </w:rPr>
        <w:t>«Составь</w:t>
      </w:r>
      <w:r w:rsidRPr="00D51A6C">
        <w:rPr>
          <w:color w:val="121212"/>
          <w:spacing w:val="7"/>
        </w:rPr>
        <w:t xml:space="preserve"> </w:t>
      </w:r>
      <w:r>
        <w:tab/>
      </w:r>
      <w:r w:rsidRPr="00D51A6C">
        <w:rPr>
          <w:color w:val="121212"/>
          <w:spacing w:val="15"/>
        </w:rPr>
        <w:t>предложение</w:t>
      </w:r>
      <w:r w:rsidRPr="00D51A6C">
        <w:rPr>
          <w:color w:val="121212"/>
          <w:spacing w:val="1"/>
        </w:rPr>
        <w:t xml:space="preserve"> </w:t>
      </w:r>
      <w:r>
        <w:tab/>
      </w:r>
      <w:r w:rsidRPr="00D51A6C">
        <w:rPr>
          <w:color w:val="121212"/>
          <w:spacing w:val="13"/>
        </w:rPr>
        <w:t>по</w:t>
      </w:r>
      <w:r w:rsidRPr="00D51A6C">
        <w:rPr>
          <w:color w:val="121212"/>
          <w:spacing w:val="2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D51A6C">
        <w:rPr>
          <w:color w:val="121212"/>
          <w:spacing w:val="10"/>
        </w:rPr>
        <w:t>схеме», «Повтори и продолжи».</w:t>
      </w:r>
      <w:r w:rsidRPr="00D51A6C">
        <w:rPr>
          <w:color w:val="121212"/>
          <w:spacing w:val="1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34" w:bottom="0" w:left="964" w:header="720" w:footer="720" w:gutter="0"/>
          <w:cols w:space="720"/>
        </w:sectPr>
      </w:pPr>
    </w:p>
    <w:p w:rsidR="0094310A" w:rsidRDefault="0094310A">
      <w:pPr>
        <w:spacing w:before="79" w:after="39" w:line="238" w:lineRule="exact"/>
        <w:ind w:right="-113"/>
      </w:pPr>
      <w:r w:rsidRPr="00D51A6C">
        <w:rPr>
          <w:b/>
          <w:bCs/>
          <w:color w:val="121212"/>
          <w:spacing w:val="3"/>
        </w:rPr>
        <w:t>Лабиринты грамматики</w:t>
      </w:r>
      <w:r w:rsidRPr="00D51A6C">
        <w:rPr>
          <w:b/>
          <w:bCs/>
          <w:color w:val="121212"/>
          <w:spacing w:val="11"/>
        </w:rPr>
        <w:t xml:space="preserve"> </w:t>
      </w:r>
      <w:r>
        <w:rPr>
          <w:b/>
          <w:bCs/>
          <w:color w:val="121212"/>
          <w:spacing w:val="8242"/>
        </w:rPr>
        <w:t xml:space="preserve"> </w:t>
      </w:r>
      <w:r w:rsidRPr="00D51A6C">
        <w:rPr>
          <w:color w:val="121212"/>
          <w:spacing w:val="10"/>
        </w:rPr>
        <w:t>Слово в грамматике.</w:t>
      </w:r>
      <w:r w:rsidRPr="00D51A6C">
        <w:rPr>
          <w:color w:val="121212"/>
          <w:spacing w:val="17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D51A6C">
        <w:rPr>
          <w:color w:val="121212"/>
          <w:spacing w:val="10"/>
        </w:rPr>
        <w:t>Как «работают» слова или для чего нужна грамматика.</w:t>
      </w:r>
      <w:r w:rsidRPr="00D51A6C">
        <w:rPr>
          <w:color w:val="121212"/>
          <w:spacing w:val="3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21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79" w:after="39" w:line="218" w:lineRule="exact"/>
        <w:ind w:right="-113"/>
      </w:pPr>
      <w:r>
        <w:tab/>
      </w:r>
      <w:r w:rsidRPr="00D51A6C">
        <w:rPr>
          <w:b/>
          <w:bCs/>
          <w:color w:val="121212"/>
          <w:spacing w:val="7"/>
        </w:rPr>
        <w:t>О существительных по существу</w:t>
      </w:r>
      <w:r w:rsidRPr="00D51A6C">
        <w:rPr>
          <w:b/>
          <w:b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9"/>
        </w:rPr>
        <w:t>Почему изучение грамматики начинается с имени существительного.</w:t>
      </w:r>
      <w:r w:rsidRPr="00D51A6C">
        <w:rPr>
          <w:color w:val="121212"/>
          <w:spacing w:val="24"/>
        </w:rPr>
        <w:t xml:space="preserve"> </w:t>
      </w:r>
      <w:r>
        <w:rPr>
          <w:color w:val="121212"/>
          <w:spacing w:val="15082"/>
        </w:rPr>
        <w:t xml:space="preserve"> </w:t>
      </w:r>
      <w:r>
        <w:tab/>
      </w:r>
      <w:r w:rsidRPr="00D51A6C">
        <w:rPr>
          <w:color w:val="121212"/>
          <w:spacing w:val="10"/>
        </w:rPr>
        <w:t>От чего зависит род имени существительного.</w:t>
      </w:r>
      <w:r w:rsidRPr="00D51A6C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D51A6C">
        <w:rPr>
          <w:color w:val="121212"/>
          <w:spacing w:val="10"/>
        </w:rPr>
        <w:t>Употребление в речи существительных общего рода.</w:t>
      </w:r>
      <w:r w:rsidRPr="00D51A6C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4"/>
        </w:rPr>
        <w:t>Способы выражения значения числа у имён существительных в русском</w:t>
      </w:r>
      <w:r w:rsidRPr="00D51A6C">
        <w:rPr>
          <w:color w:val="121212"/>
          <w:spacing w:val="27"/>
        </w:rPr>
        <w:t xml:space="preserve"> </w:t>
      </w:r>
      <w:r>
        <w:rPr>
          <w:color w:val="121212"/>
          <w:spacing w:val="15073"/>
        </w:rPr>
        <w:t xml:space="preserve"> </w:t>
      </w:r>
      <w:r w:rsidRPr="00D51A6C">
        <w:rPr>
          <w:color w:val="121212"/>
          <w:spacing w:val="7"/>
        </w:rPr>
        <w:t>языке. Нормы употребления существительных во множественном числе.</w:t>
      </w:r>
      <w:r w:rsidRPr="00D51A6C">
        <w:rPr>
          <w:color w:val="121212"/>
          <w:spacing w:val="-9"/>
        </w:rPr>
        <w:t xml:space="preserve"> </w:t>
      </w:r>
    </w:p>
    <w:p w:rsidR="0094310A" w:rsidRDefault="0094310A">
      <w:pPr>
        <w:tabs>
          <w:tab w:val="left" w:pos="397"/>
        </w:tabs>
        <w:spacing w:after="39" w:line="245" w:lineRule="exact"/>
        <w:ind w:right="-113"/>
      </w:pPr>
      <w:r>
        <w:tab/>
      </w:r>
      <w:r w:rsidRPr="00D51A6C">
        <w:rPr>
          <w:color w:val="121212"/>
          <w:spacing w:val="11"/>
        </w:rPr>
        <w:t>Как определить число несклоняемых существительных.</w:t>
      </w:r>
      <w:r w:rsidRPr="00D51A6C">
        <w:rPr>
          <w:color w:val="121212"/>
          <w:spacing w:val="25"/>
        </w:rPr>
        <w:t xml:space="preserve"> </w:t>
      </w:r>
      <w:r>
        <w:rPr>
          <w:color w:val="121212"/>
          <w:spacing w:val="13788"/>
        </w:rPr>
        <w:t xml:space="preserve"> </w:t>
      </w:r>
      <w:r>
        <w:tab/>
      </w:r>
      <w:r w:rsidRPr="00D51A6C">
        <w:rPr>
          <w:color w:val="121212"/>
          <w:spacing w:val="11"/>
        </w:rPr>
        <w:t>Всегда ли существительные имели только два числа?</w:t>
      </w:r>
      <w:r w:rsidRPr="00D51A6C">
        <w:rPr>
          <w:color w:val="121212"/>
          <w:spacing w:val="-1"/>
        </w:rPr>
        <w:t xml:space="preserve"> </w:t>
      </w:r>
      <w:r>
        <w:rPr>
          <w:color w:val="121212"/>
          <w:spacing w:val="13504"/>
        </w:rPr>
        <w:t xml:space="preserve"> </w:t>
      </w:r>
      <w:r>
        <w:tab/>
      </w:r>
      <w:r w:rsidRPr="00D51A6C">
        <w:rPr>
          <w:color w:val="121212"/>
          <w:spacing w:val="11"/>
        </w:rPr>
        <w:t>Для чего существительные изменяются по падежам?</w:t>
      </w:r>
      <w:r w:rsidRPr="00D51A6C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7"/>
        </w:rPr>
        <w:t>История названий падежей. Падежные значения, знакомство с грамма-</w:t>
      </w:r>
      <w:r w:rsidRPr="00D51A6C">
        <w:rPr>
          <w:color w:val="121212"/>
        </w:rPr>
        <w:t xml:space="preserve"> </w:t>
      </w:r>
      <w:r>
        <w:rPr>
          <w:color w:val="121212"/>
          <w:spacing w:val="15079"/>
        </w:rPr>
        <w:t xml:space="preserve"> </w:t>
      </w:r>
      <w:r w:rsidRPr="00D51A6C">
        <w:rPr>
          <w:color w:val="121212"/>
          <w:spacing w:val="4"/>
        </w:rPr>
        <w:t>тической нормой («килограмм помидоров», «пара носков», «стакан сахара»).</w:t>
      </w:r>
      <w:r w:rsidRPr="00D51A6C">
        <w:rPr>
          <w:color w:val="121212"/>
          <w:spacing w:val="-29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D51A6C">
        <w:rPr>
          <w:color w:val="121212"/>
          <w:spacing w:val="15"/>
        </w:rPr>
        <w:t>Имена собственные. История возникновения некоторых фамилий.</w:t>
      </w:r>
      <w:r w:rsidRPr="00D51A6C">
        <w:rPr>
          <w:color w:val="121212"/>
          <w:spacing w:val="31"/>
        </w:rPr>
        <w:t xml:space="preserve"> </w:t>
      </w:r>
      <w:r>
        <w:rPr>
          <w:color w:val="121212"/>
          <w:spacing w:val="15107"/>
        </w:rPr>
        <w:t xml:space="preserve"> </w:t>
      </w:r>
      <w:r w:rsidRPr="00D51A6C">
        <w:rPr>
          <w:color w:val="121212"/>
          <w:spacing w:val="12"/>
        </w:rPr>
        <w:t>Значение имён.</w:t>
      </w:r>
      <w:r w:rsidRPr="00D51A6C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D51A6C">
        <w:rPr>
          <w:i/>
          <w:iCs/>
          <w:color w:val="121212"/>
          <w:spacing w:val="25"/>
        </w:rPr>
        <w:t>Универсальные учебные действия:</w:t>
      </w:r>
      <w:r w:rsidRPr="00D51A6C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  <w:rPr>
          <w:color w:val="121212"/>
          <w:spacing w:val="8"/>
        </w:rPr>
      </w:pPr>
      <w:r>
        <w:tab/>
      </w:r>
      <w:r w:rsidRPr="00D51A6C">
        <w:rPr>
          <w:color w:val="121212"/>
          <w:spacing w:val="9"/>
        </w:rPr>
        <w:t>— формулировать собственное мнение, аргументировать его, догова-</w:t>
      </w:r>
      <w:r w:rsidRPr="00D51A6C">
        <w:rPr>
          <w:color w:val="121212"/>
          <w:spacing w:val="10"/>
        </w:rPr>
        <w:t xml:space="preserve"> </w:t>
      </w:r>
      <w:r>
        <w:rPr>
          <w:color w:val="121212"/>
          <w:spacing w:val="15089"/>
        </w:rPr>
        <w:t xml:space="preserve"> </w:t>
      </w:r>
      <w:r w:rsidRPr="00D51A6C">
        <w:rPr>
          <w:color w:val="121212"/>
          <w:spacing w:val="14"/>
        </w:rPr>
        <w:t>риваться и приходить к общему решению при совместном обсуждении</w:t>
      </w:r>
      <w:r w:rsidRPr="00D51A6C">
        <w:rPr>
          <w:color w:val="121212"/>
          <w:spacing w:val="-21"/>
        </w:rPr>
        <w:t xml:space="preserve"> </w:t>
      </w:r>
      <w:r>
        <w:rPr>
          <w:color w:val="121212"/>
          <w:spacing w:val="15105"/>
        </w:rPr>
        <w:t xml:space="preserve"> </w:t>
      </w:r>
      <w:r w:rsidRPr="00D51A6C">
        <w:rPr>
          <w:color w:val="121212"/>
          <w:spacing w:val="10"/>
        </w:rPr>
        <w:t>проблемы;</w:t>
      </w:r>
      <w:r w:rsidRPr="00D51A6C">
        <w:rPr>
          <w:color w:val="121212"/>
          <w:spacing w:val="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A241DD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46" type="#_x0000_t202" style="position:absolute;margin-left:156.9pt;margin-top:562.75pt;width:15.55pt;height:12.35pt;z-index:251836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55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1F2AF2">
        <w:rPr>
          <w:color w:val="121212"/>
          <w:spacing w:val="9"/>
        </w:rPr>
        <w:t>— наблюдать использование существительных общего рода, на осно-</w:t>
      </w:r>
      <w:r w:rsidRPr="001F2AF2">
        <w:rPr>
          <w:color w:val="121212"/>
          <w:spacing w:val="8"/>
        </w:rPr>
        <w:t xml:space="preserve"> </w:t>
      </w:r>
      <w:r>
        <w:rPr>
          <w:color w:val="121212"/>
          <w:spacing w:val="15122"/>
        </w:rPr>
        <w:t xml:space="preserve"> </w:t>
      </w:r>
      <w:r w:rsidRPr="001F2AF2">
        <w:rPr>
          <w:color w:val="121212"/>
          <w:spacing w:val="11"/>
        </w:rPr>
        <w:t>вании наблюдений выводить закономерности их употребления;</w:t>
      </w:r>
      <w:r w:rsidRPr="001F2AF2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  <w:tab w:val="left" w:pos="1003"/>
          <w:tab w:val="left" w:pos="1819"/>
          <w:tab w:val="left" w:pos="3224"/>
          <w:tab w:val="left" w:pos="3901"/>
          <w:tab w:val="left" w:pos="4538"/>
          <w:tab w:val="left" w:pos="6528"/>
          <w:tab w:val="left" w:pos="6748"/>
        </w:tabs>
        <w:spacing w:after="40" w:line="245" w:lineRule="exact"/>
        <w:ind w:right="-113"/>
      </w:pPr>
      <w:r>
        <w:tab/>
      </w:r>
      <w:r w:rsidRPr="001F2AF2">
        <w:rPr>
          <w:color w:val="121212"/>
          <w:spacing w:val="3"/>
        </w:rPr>
        <w:t>— на</w:t>
      </w:r>
      <w:r w:rsidRPr="001F2AF2">
        <w:rPr>
          <w:color w:val="121212"/>
          <w:spacing w:val="2"/>
        </w:rPr>
        <w:t xml:space="preserve"> </w:t>
      </w:r>
      <w:r>
        <w:tab/>
      </w:r>
      <w:r w:rsidRPr="001F2AF2">
        <w:rPr>
          <w:color w:val="121212"/>
          <w:spacing w:val="13"/>
        </w:rPr>
        <w:t>основе</w:t>
      </w:r>
      <w:r w:rsidRPr="001F2AF2">
        <w:rPr>
          <w:color w:val="121212"/>
          <w:spacing w:val="1"/>
        </w:rPr>
        <w:t xml:space="preserve"> </w:t>
      </w:r>
      <w:r>
        <w:tab/>
      </w:r>
      <w:r w:rsidRPr="001F2AF2">
        <w:rPr>
          <w:color w:val="121212"/>
          <w:spacing w:val="15"/>
        </w:rPr>
        <w:t>наблюдения</w:t>
      </w:r>
      <w:r w:rsidRPr="001F2AF2">
        <w:rPr>
          <w:color w:val="121212"/>
          <w:spacing w:val="6"/>
        </w:rPr>
        <w:t xml:space="preserve"> </w:t>
      </w:r>
      <w:r>
        <w:tab/>
      </w:r>
      <w:r w:rsidRPr="001F2AF2">
        <w:rPr>
          <w:color w:val="121212"/>
          <w:spacing w:val="18"/>
        </w:rPr>
        <w:t>форм</w:t>
      </w:r>
      <w:r w:rsidRPr="001F2AF2">
        <w:rPr>
          <w:color w:val="121212"/>
          <w:spacing w:val="2"/>
        </w:rPr>
        <w:t xml:space="preserve"> </w:t>
      </w:r>
      <w:r>
        <w:tab/>
      </w:r>
      <w:r w:rsidRPr="001F2AF2">
        <w:rPr>
          <w:color w:val="121212"/>
          <w:spacing w:val="15"/>
        </w:rPr>
        <w:t>имён</w:t>
      </w:r>
      <w:r w:rsidRPr="001F2AF2">
        <w:rPr>
          <w:color w:val="121212"/>
          <w:spacing w:val="3"/>
        </w:rPr>
        <w:t xml:space="preserve"> </w:t>
      </w:r>
      <w:r>
        <w:tab/>
      </w:r>
      <w:r w:rsidRPr="001F2AF2">
        <w:rPr>
          <w:color w:val="121212"/>
          <w:spacing w:val="14"/>
        </w:rPr>
        <w:t>существительных</w:t>
      </w:r>
      <w:r w:rsidRPr="001F2AF2">
        <w:rPr>
          <w:color w:val="121212"/>
          <w:spacing w:val="9"/>
        </w:rPr>
        <w:t xml:space="preserve"> </w:t>
      </w:r>
      <w:r>
        <w:tab/>
      </w:r>
      <w:r w:rsidRPr="001F2AF2">
        <w:rPr>
          <w:color w:val="121212"/>
          <w:spacing w:val="14"/>
        </w:rPr>
        <w:t>в</w:t>
      </w:r>
      <w:r w:rsidRPr="001F2AF2">
        <w:rPr>
          <w:color w:val="121212"/>
          <w:spacing w:val="1"/>
        </w:rPr>
        <w:t xml:space="preserve"> </w:t>
      </w:r>
      <w:r>
        <w:tab/>
      </w:r>
      <w:r w:rsidRPr="001F2AF2">
        <w:rPr>
          <w:color w:val="121212"/>
          <w:spacing w:val="12"/>
        </w:rPr>
        <w:t>текстах</w:t>
      </w:r>
      <w:r w:rsidRPr="001F2AF2">
        <w:rPr>
          <w:color w:val="121212"/>
          <w:spacing w:val="7"/>
        </w:rPr>
        <w:t xml:space="preserve"> </w:t>
      </w:r>
      <w:r>
        <w:rPr>
          <w:color w:val="121212"/>
          <w:spacing w:val="15174"/>
        </w:rPr>
        <w:t xml:space="preserve"> </w:t>
      </w:r>
      <w:r w:rsidRPr="001F2AF2">
        <w:rPr>
          <w:color w:val="121212"/>
          <w:spacing w:val="10"/>
        </w:rPr>
        <w:t>строить рассуждения о способах выражения числа у имён существитель-</w:t>
      </w:r>
      <w:r w:rsidRPr="001F2AF2">
        <w:rPr>
          <w:color w:val="121212"/>
          <w:spacing w:val="-9"/>
        </w:rPr>
        <w:t xml:space="preserve"> </w:t>
      </w:r>
      <w:r>
        <w:rPr>
          <w:color w:val="121212"/>
          <w:spacing w:val="15117"/>
        </w:rPr>
        <w:t xml:space="preserve"> </w:t>
      </w:r>
      <w:r w:rsidRPr="001F2AF2">
        <w:rPr>
          <w:color w:val="121212"/>
          <w:spacing w:val="10"/>
        </w:rPr>
        <w:t>ных в русском языке;</w:t>
      </w:r>
      <w:r w:rsidRPr="001F2AF2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1F2AF2">
        <w:rPr>
          <w:color w:val="121212"/>
          <w:spacing w:val="8"/>
        </w:rPr>
        <w:t>— соблюдать нормы русского литературного языка в образовании па-</w:t>
      </w:r>
      <w:r w:rsidRPr="001F2AF2">
        <w:rPr>
          <w:color w:val="121212"/>
          <w:spacing w:val="16"/>
        </w:rPr>
        <w:t xml:space="preserve"> </w:t>
      </w:r>
      <w:r>
        <w:rPr>
          <w:color w:val="121212"/>
          <w:spacing w:val="15116"/>
        </w:rPr>
        <w:t xml:space="preserve"> </w:t>
      </w:r>
      <w:r w:rsidRPr="001F2AF2">
        <w:rPr>
          <w:color w:val="121212"/>
          <w:spacing w:val="18"/>
        </w:rPr>
        <w:t>дежных форм и форм множественного числа имён существительных</w:t>
      </w:r>
      <w:r w:rsidRPr="001F2AF2">
        <w:rPr>
          <w:color w:val="121212"/>
          <w:spacing w:val="21"/>
        </w:rPr>
        <w:t xml:space="preserve"> </w:t>
      </w:r>
      <w:r>
        <w:rPr>
          <w:color w:val="121212"/>
          <w:spacing w:val="15164"/>
        </w:rPr>
        <w:t xml:space="preserve"> </w:t>
      </w:r>
      <w:r w:rsidRPr="001F2AF2">
        <w:rPr>
          <w:color w:val="121212"/>
          <w:spacing w:val="10"/>
        </w:rPr>
        <w:t>и контролировать их соблюдение в речи собеседника;</w:t>
      </w:r>
      <w:r w:rsidRPr="001F2AF2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1F2AF2">
        <w:rPr>
          <w:color w:val="121212"/>
          <w:spacing w:val="10"/>
        </w:rPr>
        <w:t>— воспринимать на слух и понимать информационный текст;</w:t>
      </w:r>
      <w:r w:rsidRPr="001F2AF2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1F2AF2">
        <w:rPr>
          <w:color w:val="121212"/>
          <w:spacing w:val="15"/>
        </w:rPr>
        <w:t>— осуществлять поиск необходимой информации для выполнения</w:t>
      </w:r>
      <w:r w:rsidRPr="001F2AF2">
        <w:rPr>
          <w:color w:val="121212"/>
          <w:spacing w:val="-7"/>
        </w:rPr>
        <w:t xml:space="preserve"> </w:t>
      </w:r>
      <w:r>
        <w:rPr>
          <w:color w:val="121212"/>
          <w:spacing w:val="15140"/>
        </w:rPr>
        <w:t xml:space="preserve"> </w:t>
      </w:r>
      <w:r w:rsidRPr="001F2AF2">
        <w:rPr>
          <w:color w:val="121212"/>
          <w:spacing w:val="11"/>
        </w:rPr>
        <w:t>учебного задания с использованием различных источников;</w:t>
      </w:r>
      <w:r w:rsidRPr="001F2AF2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1F2AF2">
        <w:rPr>
          <w:color w:val="121212"/>
          <w:spacing w:val="14"/>
        </w:rPr>
        <w:t>— самостоятельно или при помощи учителя планировать действия</w:t>
      </w:r>
      <w:r w:rsidRPr="001F2AF2">
        <w:rPr>
          <w:color w:val="121212"/>
          <w:spacing w:val="11"/>
        </w:rPr>
        <w:t xml:space="preserve"> </w:t>
      </w:r>
      <w:r>
        <w:rPr>
          <w:color w:val="121212"/>
          <w:spacing w:val="15140"/>
        </w:rPr>
        <w:t xml:space="preserve"> </w:t>
      </w:r>
      <w:r w:rsidRPr="001F2AF2">
        <w:rPr>
          <w:color w:val="121212"/>
          <w:spacing w:val="10"/>
        </w:rPr>
        <w:t>по выполнению учебного проекта;</w:t>
      </w:r>
      <w:r w:rsidRPr="001F2AF2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1F2AF2">
        <w:rPr>
          <w:color w:val="121212"/>
          <w:spacing w:val="9"/>
        </w:rPr>
        <w:t>— оценивать правильность выполнения действий, осуществлять ито-</w:t>
      </w:r>
      <w:r w:rsidRPr="001F2AF2">
        <w:rPr>
          <w:color w:val="121212"/>
          <w:spacing w:val="35"/>
        </w:rPr>
        <w:t xml:space="preserve"> </w:t>
      </w:r>
      <w:r>
        <w:rPr>
          <w:color w:val="121212"/>
          <w:spacing w:val="15116"/>
        </w:rPr>
        <w:t xml:space="preserve"> </w:t>
      </w:r>
      <w:r w:rsidRPr="001F2AF2">
        <w:rPr>
          <w:color w:val="121212"/>
          <w:spacing w:val="11"/>
        </w:rPr>
        <w:t>говый контроль по результатам выполнения задания;</w:t>
      </w:r>
      <w:r w:rsidRPr="001F2AF2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1F2AF2">
        <w:rPr>
          <w:color w:val="121212"/>
          <w:spacing w:val="11"/>
        </w:rPr>
        <w:t>— осуществлять учебное сотрудничество. Контролировать действия</w:t>
      </w:r>
      <w:r w:rsidRPr="001F2AF2">
        <w:rPr>
          <w:color w:val="121212"/>
          <w:spacing w:val="6"/>
        </w:rPr>
        <w:t xml:space="preserve"> </w:t>
      </w:r>
      <w:r>
        <w:rPr>
          <w:color w:val="121212"/>
          <w:spacing w:val="15133"/>
        </w:rPr>
        <w:t xml:space="preserve"> </w:t>
      </w:r>
      <w:r w:rsidRPr="001F2AF2">
        <w:rPr>
          <w:color w:val="121212"/>
          <w:spacing w:val="11"/>
        </w:rPr>
        <w:t>партнёра и оказывать в сотрудничестве необходимую взаимопомощь.</w:t>
      </w:r>
      <w:r w:rsidRPr="001F2AF2">
        <w:rPr>
          <w:color w:val="121212"/>
          <w:spacing w:val="-2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1F2AF2">
        <w:rPr>
          <w:i/>
          <w:iCs/>
          <w:color w:val="121212"/>
          <w:spacing w:val="25"/>
        </w:rPr>
        <w:t>Практическая и игровая деятельность:</w:t>
      </w:r>
      <w:r w:rsidRPr="001F2AF2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12686"/>
        </w:rPr>
        <w:t xml:space="preserve"> </w:t>
      </w:r>
      <w:r>
        <w:tab/>
      </w:r>
      <w:r w:rsidRPr="001F2AF2">
        <w:rPr>
          <w:color w:val="121212"/>
          <w:spacing w:val="8"/>
        </w:rPr>
        <w:t>— игры: «Наоборот», «Кто больше»;</w:t>
      </w:r>
      <w:r w:rsidRPr="001F2AF2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F2AF2">
        <w:rPr>
          <w:color w:val="121212"/>
          <w:spacing w:val="10"/>
        </w:rPr>
        <w:t>— проекты: «Что рассказали падежи о себе», «Моё имя», «Собствен-</w:t>
      </w:r>
      <w:r w:rsidRPr="001F2AF2">
        <w:rPr>
          <w:color w:val="121212"/>
          <w:spacing w:val="-12"/>
        </w:rPr>
        <w:t xml:space="preserve"> </w:t>
      </w:r>
      <w:r>
        <w:rPr>
          <w:color w:val="121212"/>
          <w:spacing w:val="15126"/>
        </w:rPr>
        <w:t xml:space="preserve"> </w:t>
      </w:r>
      <w:r w:rsidRPr="001F2AF2">
        <w:rPr>
          <w:color w:val="121212"/>
          <w:spacing w:val="9"/>
        </w:rPr>
        <w:t>ные имена в моей семье».</w:t>
      </w:r>
      <w:r w:rsidRPr="001F2AF2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55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0" w:after="40" w:line="239" w:lineRule="exact"/>
        <w:ind w:right="-113"/>
      </w:pPr>
      <w:r>
        <w:tab/>
      </w:r>
      <w:r w:rsidRPr="001F2AF2">
        <w:rPr>
          <w:b/>
          <w:bCs/>
          <w:color w:val="121212"/>
          <w:spacing w:val="6"/>
        </w:rPr>
        <w:t>Такие разные признаки предметов</w:t>
      </w:r>
      <w:r w:rsidRPr="001F2AF2">
        <w:rPr>
          <w:b/>
          <w:bCs/>
          <w:color w:val="121212"/>
          <w:spacing w:val="10"/>
        </w:rPr>
        <w:t xml:space="preserve"> </w:t>
      </w:r>
      <w:r>
        <w:rPr>
          <w:b/>
          <w:bCs/>
          <w:color w:val="121212"/>
          <w:spacing w:val="11678"/>
        </w:rPr>
        <w:t xml:space="preserve"> </w:t>
      </w:r>
      <w:r>
        <w:tab/>
      </w:r>
      <w:r w:rsidRPr="001F2AF2">
        <w:rPr>
          <w:color w:val="121212"/>
          <w:spacing w:val="12"/>
        </w:rPr>
        <w:t>Значение имён прилагательных.</w:t>
      </w:r>
      <w:r w:rsidRPr="001F2AF2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1F2AF2">
        <w:rPr>
          <w:color w:val="121212"/>
          <w:spacing w:val="11"/>
        </w:rPr>
        <w:t>Описание свойств и качеств предметов с помощью прилагательных.</w:t>
      </w:r>
      <w:r w:rsidRPr="001F2AF2">
        <w:rPr>
          <w:color w:val="121212"/>
          <w:spacing w:val="-15"/>
        </w:rPr>
        <w:t xml:space="preserve"> </w:t>
      </w:r>
      <w:r>
        <w:rPr>
          <w:color w:val="121212"/>
          <w:spacing w:val="15093"/>
        </w:rPr>
        <w:t xml:space="preserve"> </w:t>
      </w:r>
      <w:r>
        <w:tab/>
      </w:r>
      <w:r w:rsidRPr="001F2AF2">
        <w:rPr>
          <w:color w:val="121212"/>
          <w:spacing w:val="11"/>
        </w:rPr>
        <w:t>Как в старину использовали прилагательные в обращениях.</w:t>
      </w:r>
      <w:r w:rsidRPr="001F2AF2">
        <w:rPr>
          <w:color w:val="121212"/>
          <w:spacing w:val="23"/>
        </w:rPr>
        <w:t xml:space="preserve"> </w:t>
      </w:r>
      <w:r>
        <w:rPr>
          <w:color w:val="121212"/>
          <w:spacing w:val="14245"/>
        </w:rPr>
        <w:t xml:space="preserve"> </w:t>
      </w:r>
      <w:r>
        <w:tab/>
      </w:r>
      <w:r w:rsidRPr="001F2AF2">
        <w:rPr>
          <w:color w:val="121212"/>
          <w:spacing w:val="11"/>
        </w:rPr>
        <w:t>Сравнение качеств, свойств предметов с помощью степеней сравне-</w:t>
      </w:r>
      <w:r w:rsidRPr="001F2AF2">
        <w:rPr>
          <w:color w:val="121212"/>
          <w:spacing w:val="35"/>
        </w:rPr>
        <w:t xml:space="preserve"> </w:t>
      </w:r>
    </w:p>
    <w:p w:rsidR="0094310A" w:rsidRDefault="0094310A">
      <w:pPr>
        <w:spacing w:after="40" w:line="218" w:lineRule="exact"/>
        <w:ind w:right="-113"/>
      </w:pPr>
      <w:r w:rsidRPr="001F2AF2">
        <w:rPr>
          <w:color w:val="121212"/>
          <w:spacing w:val="17"/>
        </w:rPr>
        <w:t>ния.</w:t>
      </w:r>
      <w:r w:rsidRPr="001F2AF2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1F2AF2">
        <w:rPr>
          <w:color w:val="121212"/>
          <w:spacing w:val="13"/>
        </w:rPr>
        <w:t>Особенности использования в речи степеней сравнения качествен-</w:t>
      </w:r>
      <w:r w:rsidRPr="001F2AF2">
        <w:rPr>
          <w:color w:val="121212"/>
          <w:spacing w:val="59"/>
        </w:rPr>
        <w:t xml:space="preserve"> </w:t>
      </w:r>
      <w:r>
        <w:rPr>
          <w:color w:val="121212"/>
          <w:spacing w:val="15152"/>
        </w:rPr>
        <w:t xml:space="preserve"> </w:t>
      </w:r>
      <w:r w:rsidRPr="001F2AF2">
        <w:rPr>
          <w:color w:val="121212"/>
          <w:spacing w:val="11"/>
        </w:rPr>
        <w:t>ных прилагательных.</w:t>
      </w:r>
      <w:r w:rsidRPr="001F2AF2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1F2AF2">
        <w:rPr>
          <w:color w:val="121212"/>
          <w:spacing w:val="9"/>
        </w:rPr>
        <w:t>Исправление речевых ошибок и недочётов в использовании степеней</w:t>
      </w:r>
      <w:r w:rsidRPr="001F2AF2">
        <w:rPr>
          <w:color w:val="121212"/>
          <w:spacing w:val="29"/>
        </w:rPr>
        <w:t xml:space="preserve"> </w:t>
      </w:r>
      <w:r>
        <w:rPr>
          <w:color w:val="121212"/>
          <w:spacing w:val="15129"/>
        </w:rPr>
        <w:t xml:space="preserve"> </w:t>
      </w:r>
      <w:r w:rsidRPr="001F2AF2">
        <w:rPr>
          <w:color w:val="121212"/>
          <w:spacing w:val="11"/>
        </w:rPr>
        <w:t>сравнения.</w:t>
      </w:r>
      <w:r w:rsidRPr="001F2AF2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1F2AF2">
        <w:rPr>
          <w:color w:val="121212"/>
          <w:spacing w:val="12"/>
        </w:rPr>
        <w:t>Значение относительных прилагательных.</w:t>
      </w:r>
      <w:r w:rsidRPr="001F2AF2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1F2AF2">
        <w:rPr>
          <w:color w:val="121212"/>
          <w:spacing w:val="12"/>
        </w:rPr>
        <w:t>Что называют притяжательные прилагательные.</w:t>
      </w:r>
      <w:r w:rsidRPr="001F2AF2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1F2AF2">
        <w:rPr>
          <w:color w:val="121212"/>
          <w:spacing w:val="12"/>
        </w:rPr>
        <w:t>Способы образования некоторых русских фамилий (Алёшин, Арбу-</w:t>
      </w:r>
      <w:r w:rsidRPr="001F2AF2">
        <w:rPr>
          <w:color w:val="121212"/>
          <w:spacing w:val="30"/>
        </w:rPr>
        <w:t xml:space="preserve"> </w:t>
      </w:r>
      <w:r>
        <w:rPr>
          <w:color w:val="121212"/>
          <w:spacing w:val="15144"/>
        </w:rPr>
        <w:t xml:space="preserve"> </w:t>
      </w:r>
      <w:r w:rsidRPr="001F2AF2">
        <w:rPr>
          <w:color w:val="121212"/>
          <w:spacing w:val="9"/>
        </w:rPr>
        <w:t>зов, Борисов, Кольцов, Правдин…).</w:t>
      </w:r>
      <w:r w:rsidRPr="001F2AF2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1F2AF2">
        <w:rPr>
          <w:color w:val="121212"/>
          <w:spacing w:val="10"/>
        </w:rPr>
        <w:t>Использование притяжательных прилагательных во фразеологизмах.</w:t>
      </w:r>
      <w:r w:rsidRPr="001F2AF2">
        <w:rPr>
          <w:color w:val="121212"/>
        </w:rPr>
        <w:t xml:space="preserve"> </w:t>
      </w:r>
      <w:r>
        <w:rPr>
          <w:color w:val="121212"/>
          <w:spacing w:val="15128"/>
        </w:rPr>
        <w:t xml:space="preserve"> </w:t>
      </w:r>
      <w:r>
        <w:tab/>
      </w:r>
      <w:r w:rsidRPr="001F2AF2">
        <w:rPr>
          <w:i/>
          <w:iCs/>
          <w:color w:val="121212"/>
          <w:spacing w:val="25"/>
        </w:rPr>
        <w:t>Универсальные учебные действия:</w:t>
      </w:r>
      <w:r w:rsidRPr="001F2AF2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  <w:tab w:val="left" w:pos="696"/>
          <w:tab w:val="left" w:pos="2014"/>
          <w:tab w:val="left" w:pos="2750"/>
          <w:tab w:val="left" w:pos="4060"/>
          <w:tab w:val="left" w:pos="5967"/>
        </w:tabs>
        <w:spacing w:line="239" w:lineRule="exact"/>
        <w:ind w:right="-113"/>
        <w:rPr>
          <w:color w:val="121212"/>
          <w:spacing w:val="14"/>
        </w:rPr>
      </w:pPr>
      <w:r>
        <w:tab/>
      </w:r>
      <w:r w:rsidRPr="001F2AF2">
        <w:rPr>
          <w:color w:val="121212"/>
          <w:w w:val="91"/>
        </w:rPr>
        <w:t xml:space="preserve">— </w:t>
      </w:r>
      <w:r>
        <w:tab/>
      </w:r>
      <w:r w:rsidRPr="001F2AF2">
        <w:rPr>
          <w:color w:val="121212"/>
          <w:spacing w:val="19"/>
        </w:rPr>
        <w:t>составлять</w:t>
      </w:r>
      <w:r w:rsidRPr="001F2AF2">
        <w:rPr>
          <w:color w:val="121212"/>
          <w:spacing w:val="10"/>
        </w:rPr>
        <w:t xml:space="preserve"> </w:t>
      </w:r>
      <w:r>
        <w:tab/>
      </w:r>
      <w:r w:rsidRPr="001F2AF2">
        <w:rPr>
          <w:color w:val="121212"/>
          <w:spacing w:val="19"/>
        </w:rPr>
        <w:t>устно</w:t>
      </w:r>
      <w:r w:rsidRPr="001F2AF2">
        <w:rPr>
          <w:color w:val="121212"/>
          <w:spacing w:val="2"/>
        </w:rPr>
        <w:t xml:space="preserve"> </w:t>
      </w:r>
      <w:r>
        <w:tab/>
      </w:r>
      <w:r w:rsidRPr="001F2AF2">
        <w:rPr>
          <w:color w:val="121212"/>
          <w:spacing w:val="19"/>
        </w:rPr>
        <w:t>небольшое</w:t>
      </w:r>
      <w:r w:rsidRPr="001F2AF2">
        <w:rPr>
          <w:color w:val="121212"/>
          <w:spacing w:val="7"/>
        </w:rPr>
        <w:t xml:space="preserve"> </w:t>
      </w:r>
      <w:r>
        <w:tab/>
      </w:r>
      <w:r w:rsidRPr="001F2AF2">
        <w:rPr>
          <w:color w:val="121212"/>
          <w:spacing w:val="19"/>
        </w:rPr>
        <w:t>монологическое</w:t>
      </w:r>
      <w:r w:rsidRPr="001F2AF2">
        <w:rPr>
          <w:color w:val="121212"/>
          <w:spacing w:val="8"/>
        </w:rPr>
        <w:t xml:space="preserve"> </w:t>
      </w:r>
      <w:r>
        <w:tab/>
      </w:r>
      <w:r w:rsidRPr="001F2AF2">
        <w:rPr>
          <w:color w:val="121212"/>
          <w:spacing w:val="21"/>
        </w:rPr>
        <w:t>высказывание</w:t>
      </w:r>
      <w:r w:rsidRPr="001F2AF2">
        <w:rPr>
          <w:color w:val="121212"/>
          <w:spacing w:val="5"/>
        </w:rPr>
        <w:t xml:space="preserve"> </w:t>
      </w:r>
      <w:r>
        <w:rPr>
          <w:color w:val="121212"/>
          <w:spacing w:val="15199"/>
        </w:rPr>
        <w:t xml:space="preserve"> </w:t>
      </w:r>
      <w:r w:rsidRPr="001F2AF2">
        <w:rPr>
          <w:color w:val="121212"/>
          <w:spacing w:val="16"/>
        </w:rPr>
        <w:t>с помощью заданных языковых средств;</w:t>
      </w:r>
      <w:r w:rsidRPr="001F2AF2">
        <w:rPr>
          <w:color w:val="121212"/>
          <w:spacing w:val="14"/>
        </w:rPr>
        <w:t xml:space="preserve"> </w:t>
      </w:r>
    </w:p>
    <w:p w:rsidR="0094310A" w:rsidRDefault="0094310A" w:rsidP="0094310A">
      <w:pPr>
        <w:tabs>
          <w:tab w:val="left" w:pos="397"/>
          <w:tab w:val="left" w:pos="696"/>
          <w:tab w:val="left" w:pos="2014"/>
          <w:tab w:val="left" w:pos="2750"/>
          <w:tab w:val="left" w:pos="4060"/>
          <w:tab w:val="left" w:pos="5967"/>
        </w:tabs>
        <w:spacing w:line="20" w:lineRule="exact"/>
        <w:ind w:right="-113"/>
        <w:sectPr w:rsidR="0094310A" w:rsidSect="00941DCA">
          <w:type w:val="continuous"/>
          <w:pgSz w:w="9354" w:h="12189"/>
          <w:pgMar w:top="1134" w:right="842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47" type="#_x0000_t75" style="position:absolute;margin-left:67.85pt;margin-top:373pt;width:39.05pt;height:.4pt;z-index:251838464;mso-position-horizontal-relative:page;mso-position-vertical-relative:page">
            <v:imagedata r:id="rId45" o:title="69CA56393B114BB98212BE89B9B45471"/>
            <w10:wrap anchorx="page" anchory="page"/>
          </v:shape>
        </w:pict>
      </w:r>
      <w:r>
        <w:pict>
          <v:shape id="_x0000_s1148" type="#_x0000_t202" style="position:absolute;margin-left:162.55pt;margin-top:562.75pt;width:15.55pt;height:12.35pt;z-index:251839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56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17"/>
        </w:rPr>
        <w:t>— анализировать особенности строения современных обращений</w:t>
      </w:r>
      <w:r w:rsidRPr="007549E8">
        <w:rPr>
          <w:color w:val="121212"/>
          <w:spacing w:val="13"/>
        </w:rPr>
        <w:t xml:space="preserve"> </w:t>
      </w:r>
      <w:r>
        <w:rPr>
          <w:color w:val="121212"/>
          <w:spacing w:val="15167"/>
        </w:rPr>
        <w:t xml:space="preserve"> </w:t>
      </w:r>
      <w:r w:rsidRPr="007549E8">
        <w:rPr>
          <w:color w:val="121212"/>
          <w:spacing w:val="10"/>
        </w:rPr>
        <w:t>и в историческом прошлом;</w:t>
      </w:r>
      <w:r w:rsidRPr="007549E8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15"/>
        </w:rPr>
        <w:t>— соблюдать нормы русского литературного языка в образовании</w:t>
      </w:r>
      <w:r w:rsidRPr="007549E8">
        <w:rPr>
          <w:color w:val="121212"/>
          <w:spacing w:val="10"/>
        </w:rPr>
        <w:t xml:space="preserve"> </w:t>
      </w:r>
      <w:r>
        <w:rPr>
          <w:color w:val="121212"/>
          <w:spacing w:val="15149"/>
        </w:rPr>
        <w:t xml:space="preserve"> </w:t>
      </w:r>
      <w:r w:rsidRPr="007549E8">
        <w:rPr>
          <w:color w:val="121212"/>
          <w:spacing w:val="11"/>
        </w:rPr>
        <w:t>и использовании степеней сравнения имён прилагательных;</w:t>
      </w:r>
      <w:r w:rsidRPr="007549E8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13"/>
        </w:rPr>
        <w:t>— контролировать соблюдение этих норм в речи собеседника и ис-</w:t>
      </w:r>
      <w:r w:rsidRPr="007549E8">
        <w:rPr>
          <w:color w:val="121212"/>
          <w:spacing w:val="-1"/>
        </w:rPr>
        <w:t xml:space="preserve"> </w:t>
      </w:r>
      <w:r>
        <w:rPr>
          <w:color w:val="121212"/>
          <w:spacing w:val="15137"/>
        </w:rPr>
        <w:t xml:space="preserve"> </w:t>
      </w:r>
      <w:r w:rsidRPr="007549E8">
        <w:rPr>
          <w:color w:val="121212"/>
          <w:spacing w:val="11"/>
        </w:rPr>
        <w:t>правлять допущенные при речевом общении ошибки;</w:t>
      </w:r>
      <w:r w:rsidRPr="007549E8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9"/>
        </w:rPr>
        <w:t>— выдвигать гипотезы, находить аргументы для их доказательства;</w:t>
      </w:r>
      <w:r w:rsidRPr="007549E8">
        <w:rPr>
          <w:color w:val="121212"/>
          <w:spacing w:val="21"/>
        </w:rPr>
        <w:t xml:space="preserve"> </w:t>
      </w:r>
      <w:r>
        <w:rPr>
          <w:color w:val="121212"/>
          <w:spacing w:val="14952"/>
        </w:rPr>
        <w:t xml:space="preserve"> </w:t>
      </w:r>
      <w:r>
        <w:tab/>
      </w:r>
      <w:r w:rsidRPr="007549E8">
        <w:rPr>
          <w:color w:val="121212"/>
          <w:spacing w:val="12"/>
        </w:rPr>
        <w:t>— осуществлять самостоятельный поиск необходимой информации</w:t>
      </w:r>
      <w:r w:rsidRPr="007549E8">
        <w:rPr>
          <w:color w:val="121212"/>
          <w:spacing w:val="34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7549E8">
        <w:rPr>
          <w:color w:val="121212"/>
          <w:spacing w:val="11"/>
        </w:rPr>
        <w:t>в различных источниках;</w:t>
      </w:r>
      <w:r w:rsidRPr="007549E8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12"/>
        </w:rPr>
        <w:t>— составлять небольшое монологическое высказывание по предло-</w:t>
      </w:r>
      <w:r w:rsidRPr="007549E8">
        <w:rPr>
          <w:color w:val="121212"/>
          <w:spacing w:val="32"/>
        </w:rPr>
        <w:t xml:space="preserve"> </w:t>
      </w:r>
      <w:r>
        <w:rPr>
          <w:color w:val="121212"/>
          <w:spacing w:val="15136"/>
        </w:rPr>
        <w:t xml:space="preserve"> </w:t>
      </w:r>
      <w:r w:rsidRPr="007549E8">
        <w:rPr>
          <w:color w:val="121212"/>
          <w:spacing w:val="9"/>
        </w:rPr>
        <w:t xml:space="preserve">женной теме;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13"/>
        </w:rPr>
        <w:t>— самостоятельно планировать действия по выполнению учебного</w:t>
      </w:r>
      <w:r w:rsidRPr="007549E8">
        <w:rPr>
          <w:color w:val="121212"/>
          <w:spacing w:val="33"/>
        </w:rPr>
        <w:t xml:space="preserve"> </w:t>
      </w:r>
      <w:r>
        <w:rPr>
          <w:color w:val="121212"/>
          <w:spacing w:val="15137"/>
        </w:rPr>
        <w:t xml:space="preserve"> </w:t>
      </w:r>
      <w:r w:rsidRPr="007549E8">
        <w:rPr>
          <w:color w:val="121212"/>
          <w:spacing w:val="9"/>
        </w:rPr>
        <w:t>проекта;</w:t>
      </w:r>
      <w:r w:rsidRPr="007549E8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9"/>
        </w:rPr>
        <w:t>— оценивать правильность выполнения действий, осуществлять ито-</w:t>
      </w:r>
      <w:r w:rsidRPr="007549E8">
        <w:rPr>
          <w:color w:val="121212"/>
          <w:spacing w:val="34"/>
        </w:rPr>
        <w:t xml:space="preserve"> </w:t>
      </w:r>
      <w:r>
        <w:rPr>
          <w:color w:val="121212"/>
          <w:spacing w:val="15113"/>
        </w:rPr>
        <w:t xml:space="preserve"> </w:t>
      </w:r>
      <w:r w:rsidRPr="007549E8">
        <w:rPr>
          <w:color w:val="121212"/>
          <w:spacing w:val="11"/>
        </w:rPr>
        <w:t>говый контроль по результатам выполнения задания;</w:t>
      </w:r>
      <w:r w:rsidRPr="007549E8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7"/>
        </w:rPr>
        <w:t>— осуществлять учебное сотрудничество и взаимодействие, уметь до-</w:t>
      </w:r>
      <w:r w:rsidRPr="007549E8">
        <w:rPr>
          <w:color w:val="121212"/>
          <w:spacing w:val="33"/>
        </w:rPr>
        <w:t xml:space="preserve"> </w:t>
      </w:r>
      <w:r>
        <w:rPr>
          <w:color w:val="121212"/>
          <w:spacing w:val="15112"/>
        </w:rPr>
        <w:t xml:space="preserve"> </w:t>
      </w:r>
      <w:r w:rsidRPr="007549E8">
        <w:rPr>
          <w:color w:val="121212"/>
          <w:spacing w:val="11"/>
        </w:rPr>
        <w:t>говариваться, распределять роли в игровой деятельности;</w:t>
      </w:r>
      <w:r w:rsidRPr="007549E8">
        <w:rPr>
          <w:color w:val="121212"/>
          <w:spacing w:val="-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11"/>
        </w:rPr>
        <w:t>— контролировать действия партнёра и оказывать в сотрудничестве</w:t>
      </w:r>
      <w:r w:rsidRPr="007549E8">
        <w:rPr>
          <w:color w:val="121212"/>
          <w:spacing w:val="28"/>
        </w:rPr>
        <w:t xml:space="preserve"> </w:t>
      </w:r>
      <w:r>
        <w:rPr>
          <w:color w:val="121212"/>
          <w:spacing w:val="15135"/>
        </w:rPr>
        <w:t xml:space="preserve"> </w:t>
      </w:r>
      <w:r w:rsidRPr="007549E8">
        <w:rPr>
          <w:color w:val="121212"/>
          <w:spacing w:val="11"/>
        </w:rPr>
        <w:t>необходимую взаимопомощь.</w:t>
      </w:r>
      <w:r w:rsidRPr="007549E8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7549E8">
        <w:rPr>
          <w:i/>
          <w:iCs/>
          <w:color w:val="121212"/>
          <w:spacing w:val="25"/>
        </w:rPr>
        <w:t>Практическая и игровая деятельность:</w:t>
      </w:r>
      <w:r w:rsidRPr="007549E8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10"/>
        </w:rPr>
        <w:t>— проект «Значения цветовых прилагательных»;</w:t>
      </w:r>
      <w:r w:rsidRPr="007549E8">
        <w:rPr>
          <w:color w:val="121212"/>
          <w:spacing w:val="28"/>
        </w:rPr>
        <w:t xml:space="preserve"> </w:t>
      </w:r>
      <w:r>
        <w:rPr>
          <w:color w:val="121212"/>
          <w:spacing w:val="13085"/>
        </w:rPr>
        <w:t xml:space="preserve"> </w:t>
      </w:r>
      <w:r>
        <w:tab/>
      </w:r>
      <w:r w:rsidRPr="007549E8">
        <w:rPr>
          <w:color w:val="121212"/>
          <w:spacing w:val="9"/>
        </w:rPr>
        <w:t>— игры: «Сделай комплимент», «Строим дом»;</w:t>
      </w:r>
      <w:r w:rsidRPr="007549E8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7549E8">
        <w:rPr>
          <w:color w:val="121212"/>
          <w:spacing w:val="10"/>
        </w:rPr>
        <w:t xml:space="preserve">— викторина «Самый-самый»;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7549E8">
        <w:rPr>
          <w:color w:val="121212"/>
          <w:spacing w:val="9"/>
        </w:rPr>
        <w:t>— игра-соревнование «Подбери словечко».</w:t>
      </w:r>
      <w:r w:rsidRPr="007549E8">
        <w:rPr>
          <w:color w:val="121212"/>
          <w:spacing w:val="2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45" w:bottom="0" w:left="964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7549E8">
        <w:rPr>
          <w:b/>
          <w:bCs/>
          <w:color w:val="121212"/>
          <w:spacing w:val="7"/>
        </w:rPr>
        <w:t>4 класс</w:t>
      </w:r>
      <w:r w:rsidRPr="007549E8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16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8" w:after="41" w:line="246" w:lineRule="exact"/>
        <w:ind w:right="-113"/>
      </w:pPr>
      <w:r>
        <w:tab/>
      </w:r>
      <w:r w:rsidRPr="007549E8">
        <w:rPr>
          <w:b/>
          <w:bCs/>
          <w:color w:val="121212"/>
          <w:spacing w:val="7"/>
        </w:rPr>
        <w:t>Поиграем со звуками, словами и предложениями</w:t>
      </w:r>
      <w:r w:rsidRPr="007549E8">
        <w:rPr>
          <w:b/>
          <w:bCs/>
          <w:color w:val="121212"/>
          <w:spacing w:val="39"/>
        </w:rPr>
        <w:t xml:space="preserve"> </w:t>
      </w:r>
      <w:r>
        <w:rPr>
          <w:b/>
          <w:bCs/>
          <w:color w:val="121212"/>
          <w:spacing w:val="13244"/>
        </w:rPr>
        <w:t xml:space="preserve"> </w:t>
      </w:r>
      <w:r>
        <w:tab/>
      </w:r>
      <w:r w:rsidRPr="007549E8">
        <w:rPr>
          <w:color w:val="121212"/>
          <w:spacing w:val="12"/>
        </w:rPr>
        <w:t>Фонетические и графические правила и закономерности.</w:t>
      </w:r>
      <w:r w:rsidRPr="007549E8">
        <w:rPr>
          <w:color w:val="121212"/>
          <w:spacing w:val="-4"/>
        </w:rPr>
        <w:t xml:space="preserve"> </w:t>
      </w:r>
      <w:r>
        <w:rPr>
          <w:color w:val="121212"/>
          <w:spacing w:val="13961"/>
        </w:rPr>
        <w:t xml:space="preserve"> </w:t>
      </w:r>
      <w:r>
        <w:tab/>
      </w:r>
      <w:r w:rsidRPr="007549E8">
        <w:rPr>
          <w:color w:val="121212"/>
          <w:spacing w:val="10"/>
        </w:rPr>
        <w:t xml:space="preserve">Слово, его значение и лексические нормы.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11"/>
        </w:rPr>
        <w:t>Морфемный и словообразовательный анализ слова, работа со слово-</w:t>
      </w:r>
      <w:r w:rsidRPr="007549E8">
        <w:rPr>
          <w:color w:val="121212"/>
          <w:spacing w:val="-19"/>
        </w:rPr>
        <w:t xml:space="preserve"> </w:t>
      </w:r>
      <w:r>
        <w:rPr>
          <w:color w:val="121212"/>
          <w:spacing w:val="15117"/>
        </w:rPr>
        <w:t xml:space="preserve"> </w:t>
      </w:r>
      <w:r w:rsidRPr="007549E8">
        <w:rPr>
          <w:color w:val="121212"/>
          <w:spacing w:val="12"/>
        </w:rPr>
        <w:t>образовательными моделями.</w:t>
      </w:r>
      <w:r w:rsidRPr="007549E8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i/>
          <w:iCs/>
          <w:color w:val="121212"/>
          <w:spacing w:val="25"/>
        </w:rPr>
        <w:t>Практическая и игровая деятельность:</w:t>
      </w:r>
      <w:r w:rsidRPr="007549E8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12683"/>
        </w:rPr>
        <w:t xml:space="preserve"> </w:t>
      </w:r>
      <w:r>
        <w:tab/>
      </w:r>
      <w:r w:rsidRPr="007549E8">
        <w:rPr>
          <w:color w:val="121212"/>
          <w:spacing w:val="9"/>
        </w:rPr>
        <w:t>— фонетические и графические задачи;</w:t>
      </w:r>
      <w:r w:rsidRPr="007549E8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549E8">
        <w:rPr>
          <w:color w:val="121212"/>
          <w:spacing w:val="10"/>
        </w:rPr>
        <w:t xml:space="preserve">— игры: «Наборщик», «Чудесные превращения слов»; </w:t>
      </w:r>
      <w:r>
        <w:rPr>
          <w:color w:val="121212"/>
          <w:spacing w:val="13614"/>
        </w:rPr>
        <w:t xml:space="preserve"> </w:t>
      </w:r>
      <w:r>
        <w:tab/>
      </w:r>
      <w:r w:rsidRPr="007549E8">
        <w:rPr>
          <w:color w:val="121212"/>
          <w:spacing w:val="8"/>
        </w:rPr>
        <w:t>— решение анаграмм, кроссвордов, ребусов, шарад;</w:t>
      </w:r>
      <w:r w:rsidRPr="007549E8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7549E8">
        <w:rPr>
          <w:color w:val="121212"/>
          <w:spacing w:val="17"/>
        </w:rPr>
        <w:t>— игры со словообразовательными моделями: «Загадки тильды»,</w:t>
      </w:r>
      <w:r w:rsidRPr="007549E8">
        <w:rPr>
          <w:color w:val="121212"/>
          <w:spacing w:val="-3"/>
        </w:rPr>
        <w:t xml:space="preserve"> </w:t>
      </w:r>
      <w:r>
        <w:rPr>
          <w:color w:val="121212"/>
          <w:spacing w:val="15167"/>
        </w:rPr>
        <w:t xml:space="preserve"> </w:t>
      </w:r>
      <w:r w:rsidRPr="007549E8">
        <w:rPr>
          <w:color w:val="121212"/>
          <w:spacing w:val="13"/>
        </w:rPr>
        <w:t>«Наоборотки», «Неразрывная цепь слов», «Смешалости», «Лингвисти-</w:t>
      </w:r>
      <w:r w:rsidRPr="007549E8">
        <w:rPr>
          <w:color w:val="121212"/>
          <w:spacing w:val="33"/>
        </w:rPr>
        <w:t xml:space="preserve"> </w:t>
      </w:r>
      <w:r>
        <w:rPr>
          <w:color w:val="121212"/>
          <w:spacing w:val="15135"/>
        </w:rPr>
        <w:t xml:space="preserve"> </w:t>
      </w:r>
      <w:r w:rsidRPr="007549E8">
        <w:rPr>
          <w:color w:val="121212"/>
          <w:spacing w:val="11"/>
        </w:rPr>
        <w:t>ческие раскопки», «Бестолковый словарь»;</w:t>
      </w:r>
      <w:r w:rsidRPr="007549E8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2"/>
        </w:rPr>
      </w:pPr>
      <w:r>
        <w:tab/>
      </w:r>
      <w:r w:rsidRPr="007549E8">
        <w:rPr>
          <w:color w:val="121212"/>
          <w:spacing w:val="10"/>
        </w:rPr>
        <w:t>— шутливые лингвистические вопросы;</w:t>
      </w:r>
      <w:r w:rsidRPr="007549E8">
        <w:rPr>
          <w:color w:val="121212"/>
          <w:spacing w:val="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411A17">
          <w:type w:val="continuous"/>
          <w:pgSz w:w="9354" w:h="12189"/>
          <w:pgMar w:top="1134" w:right="745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49" type="#_x0000_t202" style="position:absolute;margin-left:156.9pt;margin-top:562.75pt;width:15.55pt;height:12.35pt;z-index:251841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7A750A">
        <w:rPr>
          <w:color w:val="121212"/>
          <w:spacing w:val="8"/>
        </w:rPr>
        <w:t>— отгадывание зашифрованных словосочетаний, придумывание фраз,</w:t>
      </w:r>
      <w:r w:rsidRPr="007A750A">
        <w:rPr>
          <w:color w:val="121212"/>
          <w:spacing w:val="-6"/>
        </w:rPr>
        <w:t xml:space="preserve"> </w:t>
      </w:r>
      <w:r>
        <w:rPr>
          <w:color w:val="121212"/>
          <w:spacing w:val="15056"/>
        </w:rPr>
        <w:t xml:space="preserve"> </w:t>
      </w:r>
      <w:r w:rsidRPr="007A750A">
        <w:rPr>
          <w:color w:val="121212"/>
          <w:spacing w:val="10"/>
        </w:rPr>
        <w:t>состоящих из искусственных слов.</w:t>
      </w:r>
      <w:r w:rsidRPr="007A750A">
        <w:rPr>
          <w:color w:val="121212"/>
          <w:spacing w:val="28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91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0" w:after="40" w:line="239" w:lineRule="exact"/>
        <w:ind w:right="-113"/>
      </w:pPr>
      <w:r>
        <w:tab/>
      </w:r>
      <w:r w:rsidRPr="007A750A">
        <w:rPr>
          <w:b/>
          <w:bCs/>
          <w:color w:val="121212"/>
          <w:spacing w:val="6"/>
        </w:rPr>
        <w:t>Пора действовать!</w:t>
      </w:r>
      <w:r w:rsidRPr="007A750A">
        <w:rPr>
          <w:b/>
          <w:bCs/>
          <w:color w:val="121212"/>
          <w:spacing w:val="16"/>
        </w:rPr>
        <w:t xml:space="preserve"> </w:t>
      </w:r>
      <w:r>
        <w:rPr>
          <w:b/>
          <w:bCs/>
          <w:color w:val="121212"/>
          <w:spacing w:val="9945"/>
        </w:rPr>
        <w:t xml:space="preserve"> </w:t>
      </w:r>
      <w:r>
        <w:tab/>
      </w:r>
      <w:r w:rsidRPr="007A750A">
        <w:rPr>
          <w:color w:val="121212"/>
          <w:spacing w:val="9"/>
        </w:rPr>
        <w:t>Глагол в языке и речи.</w:t>
      </w:r>
      <w:r w:rsidRPr="007A750A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1"/>
        </w:rPr>
        <w:t>Особенности текста-повествования и текста-описания.</w:t>
      </w:r>
      <w:r w:rsidRPr="007A750A">
        <w:rPr>
          <w:color w:val="121212"/>
          <w:spacing w:val="27"/>
        </w:rPr>
        <w:t xml:space="preserve"> </w:t>
      </w:r>
      <w:r>
        <w:rPr>
          <w:color w:val="121212"/>
          <w:spacing w:val="13705"/>
        </w:rPr>
        <w:t xml:space="preserve"> </w:t>
      </w:r>
      <w:r>
        <w:tab/>
      </w:r>
      <w:r w:rsidRPr="007A750A">
        <w:rPr>
          <w:color w:val="121212"/>
          <w:spacing w:val="10"/>
        </w:rPr>
        <w:t>Видовые пары глаголов, их значение.</w:t>
      </w:r>
      <w:r w:rsidRPr="007A750A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7A750A">
        <w:rPr>
          <w:color w:val="121212"/>
          <w:spacing w:val="10"/>
        </w:rPr>
        <w:t>Глаголы в личной форме.</w:t>
      </w:r>
      <w:r w:rsidRPr="007A750A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7A750A">
        <w:rPr>
          <w:color w:val="121212"/>
          <w:spacing w:val="10"/>
        </w:rPr>
        <w:t>Повествование от первого и третьего лица.</w:t>
      </w:r>
      <w:r w:rsidRPr="007A750A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5"/>
        </w:rPr>
        <w:t>Использование временнќх форм глагола в речи. Замена форм вре-</w:t>
      </w:r>
      <w:r w:rsidRPr="007A750A">
        <w:rPr>
          <w:color w:val="121212"/>
          <w:spacing w:val="26"/>
        </w:rPr>
        <w:t xml:space="preserve"> </w:t>
      </w:r>
      <w:r>
        <w:rPr>
          <w:color w:val="121212"/>
          <w:spacing w:val="15119"/>
        </w:rPr>
        <w:t xml:space="preserve"> </w:t>
      </w:r>
      <w:r w:rsidRPr="007A750A">
        <w:rPr>
          <w:color w:val="121212"/>
          <w:spacing w:val="9"/>
        </w:rPr>
        <w:t>мени глагола.</w:t>
      </w:r>
      <w:r w:rsidRPr="007A750A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1"/>
        </w:rPr>
        <w:t>Правильное ударение в формах настоящего и прошедшего времени.</w:t>
      </w:r>
      <w:r w:rsidRPr="007A750A">
        <w:rPr>
          <w:color w:val="121212"/>
          <w:spacing w:val="-6"/>
        </w:rPr>
        <w:t xml:space="preserve"> </w:t>
      </w:r>
      <w:r>
        <w:rPr>
          <w:color w:val="121212"/>
          <w:spacing w:val="15037"/>
        </w:rPr>
        <w:t xml:space="preserve"> </w:t>
      </w:r>
      <w:r>
        <w:tab/>
      </w:r>
      <w:r w:rsidRPr="007A750A">
        <w:rPr>
          <w:color w:val="121212"/>
          <w:spacing w:val="10"/>
        </w:rPr>
        <w:t>О чём может рассказать личная форма глагола.</w:t>
      </w:r>
      <w:r w:rsidRPr="007A750A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0"/>
        </w:rPr>
        <w:t>Употребление глаголов, не образующих форму 1-го лица единствен-</w:t>
      </w:r>
      <w:r w:rsidRPr="007A750A">
        <w:rPr>
          <w:color w:val="121212"/>
          <w:spacing w:val="40"/>
        </w:rPr>
        <w:t xml:space="preserve"> </w:t>
      </w:r>
      <w:r>
        <w:rPr>
          <w:color w:val="121212"/>
          <w:spacing w:val="15107"/>
        </w:rPr>
        <w:t xml:space="preserve"> </w:t>
      </w:r>
      <w:r w:rsidRPr="007A750A">
        <w:rPr>
          <w:color w:val="121212"/>
          <w:spacing w:val="9"/>
        </w:rPr>
        <w:t>ного числа.</w:t>
      </w:r>
      <w:r w:rsidRPr="007A750A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7A750A">
        <w:rPr>
          <w:color w:val="121212"/>
          <w:spacing w:val="11"/>
        </w:rPr>
        <w:t>Форма условного наклонения глагола.</w:t>
      </w:r>
      <w:r w:rsidRPr="007A750A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1"/>
        </w:rPr>
        <w:t>Повелительные формы глагола в просьбах, советах и приказах: пра-</w:t>
      </w:r>
      <w:r w:rsidRPr="007A750A">
        <w:rPr>
          <w:color w:val="121212"/>
          <w:spacing w:val="37"/>
        </w:rPr>
        <w:t xml:space="preserve"> </w:t>
      </w:r>
      <w:r>
        <w:rPr>
          <w:color w:val="121212"/>
          <w:spacing w:val="15112"/>
        </w:rPr>
        <w:t xml:space="preserve"> </w:t>
      </w:r>
      <w:r w:rsidRPr="007A750A">
        <w:rPr>
          <w:color w:val="121212"/>
          <w:spacing w:val="11"/>
        </w:rPr>
        <w:t>вила вежливости.</w:t>
      </w:r>
      <w:r w:rsidRPr="007A750A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4"/>
        </w:rPr>
        <w:t>Образование форм повелительного наклонения, исправление рече-</w:t>
      </w:r>
      <w:r w:rsidRPr="007A750A">
        <w:rPr>
          <w:color w:val="121212"/>
          <w:spacing w:val="5"/>
        </w:rPr>
        <w:t xml:space="preserve"> </w:t>
      </w:r>
      <w:r>
        <w:rPr>
          <w:color w:val="121212"/>
          <w:spacing w:val="15119"/>
        </w:rPr>
        <w:t xml:space="preserve"> </w:t>
      </w:r>
      <w:r w:rsidRPr="007A750A">
        <w:rPr>
          <w:color w:val="121212"/>
          <w:spacing w:val="10"/>
        </w:rPr>
        <w:t>вых ошибок.</w:t>
      </w:r>
      <w:r w:rsidRPr="007A750A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1"/>
        </w:rPr>
        <w:t>Использование глаголов в прямом и переносном значении.</w:t>
      </w:r>
      <w:r w:rsidRPr="007A750A">
        <w:rPr>
          <w:color w:val="121212"/>
          <w:spacing w:val="18"/>
        </w:rPr>
        <w:t xml:space="preserve"> </w:t>
      </w:r>
      <w:r>
        <w:rPr>
          <w:color w:val="121212"/>
          <w:spacing w:val="14124"/>
        </w:rPr>
        <w:t xml:space="preserve"> </w:t>
      </w:r>
      <w:r>
        <w:tab/>
      </w:r>
      <w:r w:rsidRPr="007A750A">
        <w:rPr>
          <w:color w:val="121212"/>
          <w:spacing w:val="10"/>
        </w:rPr>
        <w:t>Художественное олицетворение.</w:t>
      </w:r>
      <w:r w:rsidRPr="007A750A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1"/>
        </w:rPr>
        <w:t>Глаголы-синонимы и глаголы-антонимы.</w:t>
      </w:r>
      <w:r w:rsidRPr="007A750A">
        <w:rPr>
          <w:color w:val="121212"/>
          <w:spacing w:val="15"/>
        </w:rPr>
        <w:t xml:space="preserve"> </w:t>
      </w:r>
      <w:r>
        <w:rPr>
          <w:color w:val="121212"/>
          <w:spacing w:val="12259"/>
        </w:rPr>
        <w:t xml:space="preserve"> </w:t>
      </w:r>
      <w:r>
        <w:tab/>
      </w:r>
      <w:r w:rsidRPr="007A750A">
        <w:rPr>
          <w:color w:val="121212"/>
          <w:spacing w:val="9"/>
        </w:rPr>
        <w:t>Глаголы в пословицах и загадках.</w:t>
      </w:r>
      <w:r w:rsidRPr="007A750A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0"/>
        </w:rPr>
        <w:t>Решение орфографических задачек и головоломок: орфограммы гла-</w:t>
      </w:r>
      <w:r w:rsidRPr="007A750A">
        <w:rPr>
          <w:color w:val="121212"/>
          <w:spacing w:val="27"/>
        </w:rPr>
        <w:t xml:space="preserve"> </w:t>
      </w:r>
      <w:r>
        <w:rPr>
          <w:color w:val="121212"/>
          <w:spacing w:val="15096"/>
        </w:rPr>
        <w:t xml:space="preserve"> </w:t>
      </w:r>
      <w:r w:rsidRPr="007A750A">
        <w:rPr>
          <w:color w:val="121212"/>
          <w:spacing w:val="8"/>
        </w:rPr>
        <w:t>гола.</w:t>
      </w:r>
      <w:r w:rsidRPr="007A750A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7A750A">
        <w:rPr>
          <w:i/>
          <w:iCs/>
          <w:color w:val="121212"/>
          <w:spacing w:val="25"/>
        </w:rPr>
        <w:t>Универсальные учебные действия:</w:t>
      </w:r>
      <w:r w:rsidRPr="007A750A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4"/>
        </w:rPr>
        <w:t>— сравнивать структуру и языковые особенности текста-описания</w:t>
      </w:r>
      <w:r w:rsidRPr="007A750A">
        <w:rPr>
          <w:color w:val="121212"/>
          <w:spacing w:val="18"/>
        </w:rPr>
        <w:t xml:space="preserve"> </w:t>
      </w:r>
      <w:r>
        <w:rPr>
          <w:color w:val="121212"/>
          <w:spacing w:val="15121"/>
        </w:rPr>
        <w:t xml:space="preserve"> </w:t>
      </w:r>
      <w:r w:rsidRPr="007A750A">
        <w:rPr>
          <w:color w:val="121212"/>
          <w:spacing w:val="10"/>
        </w:rPr>
        <w:t>и текста-повествования;</w:t>
      </w:r>
      <w:r w:rsidRPr="007A750A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7A750A">
        <w:rPr>
          <w:color w:val="121212"/>
          <w:spacing w:val="11"/>
        </w:rPr>
        <w:t>— наблюдать и сравнивать значение глагольных видовых пар, обоб-</w:t>
      </w:r>
      <w:r w:rsidRPr="007A750A">
        <w:rPr>
          <w:color w:val="121212"/>
          <w:spacing w:val="5"/>
        </w:rPr>
        <w:t xml:space="preserve"> </w:t>
      </w:r>
      <w:r>
        <w:rPr>
          <w:color w:val="121212"/>
          <w:spacing w:val="15117"/>
        </w:rPr>
        <w:t xml:space="preserve"> </w:t>
      </w:r>
      <w:r w:rsidRPr="007A750A">
        <w:rPr>
          <w:color w:val="121212"/>
          <w:spacing w:val="16"/>
        </w:rPr>
        <w:t>щать свои наблюдения, выводить общность значения глаголов совер-</w:t>
      </w:r>
      <w:r w:rsidRPr="007A750A">
        <w:rPr>
          <w:color w:val="121212"/>
          <w:spacing w:val="-3"/>
        </w:rPr>
        <w:t xml:space="preserve"> </w:t>
      </w:r>
      <w:r>
        <w:rPr>
          <w:color w:val="121212"/>
          <w:spacing w:val="15132"/>
        </w:rPr>
        <w:t xml:space="preserve"> </w:t>
      </w:r>
      <w:r w:rsidRPr="007A750A">
        <w:rPr>
          <w:color w:val="121212"/>
          <w:spacing w:val="9"/>
        </w:rPr>
        <w:t>шенного и несовершенного вида;</w:t>
      </w:r>
      <w:r w:rsidRPr="007A750A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7A750A">
        <w:rPr>
          <w:color w:val="121212"/>
          <w:spacing w:val="11"/>
        </w:rPr>
        <w:t>— проводить мини-исследование с целью выявления замен глаголь-</w:t>
      </w:r>
      <w:r w:rsidRPr="007A750A">
        <w:rPr>
          <w:color w:val="121212"/>
          <w:spacing w:val="36"/>
        </w:rPr>
        <w:t xml:space="preserve"> </w:t>
      </w:r>
      <w:r>
        <w:rPr>
          <w:color w:val="121212"/>
          <w:spacing w:val="15114"/>
        </w:rPr>
        <w:t xml:space="preserve"> </w:t>
      </w:r>
      <w:r w:rsidRPr="007A750A">
        <w:rPr>
          <w:color w:val="121212"/>
          <w:spacing w:val="10"/>
        </w:rPr>
        <w:t>ных форм времени в тексте;</w:t>
      </w:r>
      <w:r w:rsidRPr="007A750A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7A750A">
        <w:rPr>
          <w:color w:val="121212"/>
          <w:spacing w:val="15"/>
        </w:rPr>
        <w:t>— соблюдать нормы русского литературного языка в образовании</w:t>
      </w:r>
      <w:r w:rsidRPr="007A750A">
        <w:rPr>
          <w:color w:val="121212"/>
          <w:spacing w:val="10"/>
        </w:rPr>
        <w:t xml:space="preserve"> </w:t>
      </w:r>
      <w:r>
        <w:rPr>
          <w:color w:val="121212"/>
          <w:spacing w:val="15131"/>
        </w:rPr>
        <w:t xml:space="preserve"> </w:t>
      </w:r>
      <w:r w:rsidRPr="007A750A">
        <w:rPr>
          <w:color w:val="121212"/>
          <w:spacing w:val="7"/>
        </w:rPr>
        <w:t>личных форм глаголов, не имеющих форм 1-го лица единственного числа,</w:t>
      </w:r>
      <w:r w:rsidRPr="007A750A">
        <w:rPr>
          <w:color w:val="121212"/>
          <w:spacing w:val="30"/>
        </w:rPr>
        <w:t xml:space="preserve"> </w:t>
      </w:r>
      <w:r>
        <w:rPr>
          <w:color w:val="121212"/>
          <w:spacing w:val="15093"/>
        </w:rPr>
        <w:t xml:space="preserve"> </w:t>
      </w:r>
      <w:r w:rsidRPr="007A750A">
        <w:rPr>
          <w:color w:val="121212"/>
          <w:spacing w:val="12"/>
        </w:rPr>
        <w:t xml:space="preserve">контролировать соблюдение этих норм в собственной речи и в речи со- </w:t>
      </w:r>
      <w:r>
        <w:rPr>
          <w:color w:val="121212"/>
          <w:spacing w:val="15116"/>
        </w:rPr>
        <w:t xml:space="preserve"> </w:t>
      </w:r>
      <w:r w:rsidRPr="007A750A">
        <w:rPr>
          <w:color w:val="121212"/>
          <w:spacing w:val="9"/>
        </w:rPr>
        <w:t>беседника;</w:t>
      </w:r>
      <w:r w:rsidRPr="007A750A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4"/>
        </w:rPr>
      </w:pPr>
      <w:r>
        <w:tab/>
      </w:r>
      <w:r w:rsidRPr="007A750A">
        <w:rPr>
          <w:color w:val="121212"/>
          <w:spacing w:val="7"/>
        </w:rPr>
        <w:t>— составлять устное монологическое высказывание с использованием</w:t>
      </w:r>
      <w:r w:rsidRPr="007A750A">
        <w:rPr>
          <w:color w:val="121212"/>
          <w:spacing w:val="24"/>
        </w:rPr>
        <w:t xml:space="preserve"> </w:t>
      </w:r>
      <w:r>
        <w:rPr>
          <w:color w:val="121212"/>
          <w:spacing w:val="15094"/>
        </w:rPr>
        <w:t xml:space="preserve"> </w:t>
      </w:r>
      <w:r w:rsidRPr="007A750A">
        <w:rPr>
          <w:color w:val="121212"/>
          <w:spacing w:val="10"/>
        </w:rPr>
        <w:t>заданных языковых средств;</w:t>
      </w:r>
      <w:r w:rsidRPr="007A750A">
        <w:rPr>
          <w:color w:val="121212"/>
          <w:spacing w:val="2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0D4A91">
          <w:type w:val="continuous"/>
          <w:pgSz w:w="9354" w:h="12189"/>
          <w:pgMar w:top="1134" w:right="87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50" type="#_x0000_t202" style="position:absolute;margin-left:162.55pt;margin-top:562.75pt;width:15.55pt;height:12.35pt;z-index:251843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3" w:line="240" w:lineRule="exact"/>
        <w:ind w:right="-113"/>
      </w:pPr>
      <w:r>
        <w:tab/>
      </w:r>
      <w:r w:rsidRPr="00CD0245">
        <w:rPr>
          <w:color w:val="121212"/>
          <w:spacing w:val="9"/>
        </w:rPr>
        <w:t xml:space="preserve">— осуществлять анализ значения глаголов, использованных в тексте, </w:t>
      </w:r>
      <w:r>
        <w:rPr>
          <w:color w:val="121212"/>
          <w:spacing w:val="15085"/>
        </w:rPr>
        <w:t xml:space="preserve"> </w:t>
      </w:r>
      <w:r w:rsidRPr="00CD0245">
        <w:rPr>
          <w:color w:val="121212"/>
          <w:spacing w:val="10"/>
        </w:rPr>
        <w:t>и различать глаголы в прямом и переносном значении;</w:t>
      </w:r>
      <w:r w:rsidRPr="00CD0245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3" w:line="240" w:lineRule="exact"/>
        <w:ind w:right="-113"/>
      </w:pPr>
      <w:r>
        <w:tab/>
      </w:r>
      <w:r w:rsidRPr="00CD0245">
        <w:rPr>
          <w:color w:val="121212"/>
          <w:spacing w:val="7"/>
        </w:rPr>
        <w:t>— осуществлять учебное сотрудничество и взаимодействие, уметь до-</w:t>
      </w:r>
      <w:r w:rsidRPr="00CD0245">
        <w:rPr>
          <w:color w:val="121212"/>
          <w:spacing w:val="33"/>
        </w:rPr>
        <w:t xml:space="preserve"> </w:t>
      </w:r>
      <w:r>
        <w:rPr>
          <w:color w:val="121212"/>
          <w:spacing w:val="15083"/>
        </w:rPr>
        <w:t xml:space="preserve"> </w:t>
      </w:r>
      <w:r w:rsidRPr="00CD0245">
        <w:rPr>
          <w:color w:val="121212"/>
          <w:spacing w:val="11"/>
        </w:rPr>
        <w:t>говариваться, распределять роли в игровой деятельности.</w:t>
      </w:r>
      <w:r w:rsidRPr="00CD0245">
        <w:rPr>
          <w:color w:val="121212"/>
          <w:spacing w:val="-8"/>
        </w:rPr>
        <w:t xml:space="preserve"> </w:t>
      </w:r>
    </w:p>
    <w:p w:rsidR="0094310A" w:rsidRDefault="0094310A">
      <w:pPr>
        <w:tabs>
          <w:tab w:val="left" w:pos="397"/>
        </w:tabs>
        <w:spacing w:after="43" w:line="218" w:lineRule="exact"/>
        <w:ind w:right="-113"/>
      </w:pPr>
      <w:r>
        <w:tab/>
      </w:r>
      <w:r w:rsidRPr="00CD0245">
        <w:rPr>
          <w:i/>
          <w:iCs/>
          <w:color w:val="121212"/>
          <w:spacing w:val="25"/>
        </w:rPr>
        <w:t>Практическая и игровая деятельность:</w:t>
      </w:r>
      <w:r w:rsidRPr="00CD0245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3" w:line="251" w:lineRule="exact"/>
        <w:ind w:right="-113"/>
      </w:pPr>
      <w:r>
        <w:tab/>
      </w:r>
      <w:r w:rsidRPr="00CD0245">
        <w:rPr>
          <w:color w:val="121212"/>
          <w:spacing w:val="9"/>
        </w:rPr>
        <w:t>— лингвистические эксперименты: «Можно ли рассказать о событии,</w:t>
      </w:r>
      <w:r w:rsidRPr="00CD0245">
        <w:rPr>
          <w:color w:val="121212"/>
          <w:spacing w:val="-11"/>
        </w:rPr>
        <w:t xml:space="preserve"> </w:t>
      </w:r>
      <w:r>
        <w:rPr>
          <w:color w:val="121212"/>
          <w:spacing w:val="15083"/>
        </w:rPr>
        <w:t xml:space="preserve"> </w:t>
      </w:r>
      <w:r w:rsidRPr="00CD0245">
        <w:rPr>
          <w:color w:val="121212"/>
          <w:spacing w:val="14"/>
        </w:rPr>
        <w:t>не используя глаголы?» (существительные, прилагательные); «Расска-</w:t>
      </w:r>
      <w:r w:rsidRPr="00CD0245">
        <w:rPr>
          <w:color w:val="121212"/>
          <w:spacing w:val="-4"/>
        </w:rPr>
        <w:t xml:space="preserve"> </w:t>
      </w:r>
      <w:r>
        <w:rPr>
          <w:color w:val="121212"/>
          <w:spacing w:val="15107"/>
        </w:rPr>
        <w:t xml:space="preserve"> </w:t>
      </w:r>
      <w:r w:rsidRPr="00CD0245">
        <w:rPr>
          <w:color w:val="121212"/>
          <w:spacing w:val="12"/>
        </w:rPr>
        <w:t>зываем только с помощью глаголов», «Как изменится смысл предложе-</w:t>
      </w:r>
      <w:r w:rsidRPr="00CD0245">
        <w:rPr>
          <w:color w:val="121212"/>
          <w:spacing w:val="22"/>
        </w:rPr>
        <w:t xml:space="preserve"> </w:t>
      </w:r>
      <w:r>
        <w:rPr>
          <w:color w:val="121212"/>
          <w:spacing w:val="15102"/>
        </w:rPr>
        <w:t xml:space="preserve"> </w:t>
      </w:r>
      <w:r w:rsidRPr="00CD0245">
        <w:rPr>
          <w:color w:val="121212"/>
          <w:spacing w:val="10"/>
        </w:rPr>
        <w:t>ния, если поменять вид глаголов?»;</w:t>
      </w:r>
      <w:r w:rsidRPr="00CD0245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3" w:line="218" w:lineRule="exact"/>
        <w:ind w:right="-113"/>
      </w:pPr>
      <w:r>
        <w:tab/>
      </w:r>
      <w:r w:rsidRPr="00CD0245">
        <w:rPr>
          <w:color w:val="121212"/>
          <w:spacing w:val="9"/>
        </w:rPr>
        <w:t>— игра «Меняемся ролями»;</w:t>
      </w:r>
      <w:r w:rsidRPr="00CD0245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3" w:line="240" w:lineRule="exact"/>
        <w:ind w:right="-113"/>
      </w:pPr>
      <w:r>
        <w:tab/>
      </w:r>
      <w:r w:rsidRPr="00CD0245">
        <w:rPr>
          <w:color w:val="121212"/>
          <w:spacing w:val="8"/>
        </w:rPr>
        <w:t>— творческая работа на тему «Если бы я был директором школы…»;</w:t>
      </w:r>
      <w:r w:rsidRPr="00CD0245">
        <w:rPr>
          <w:color w:val="121212"/>
          <w:spacing w:val="22"/>
        </w:rPr>
        <w:t xml:space="preserve"> </w:t>
      </w:r>
      <w:r>
        <w:rPr>
          <w:color w:val="121212"/>
          <w:spacing w:val="14996"/>
        </w:rPr>
        <w:t xml:space="preserve"> </w:t>
      </w:r>
      <w:r>
        <w:tab/>
      </w:r>
      <w:r w:rsidRPr="00CD0245">
        <w:rPr>
          <w:color w:val="121212"/>
          <w:spacing w:val="10"/>
        </w:rPr>
        <w:t>— ролевая игра «Просить или приказывать?»;</w:t>
      </w:r>
      <w:r w:rsidRPr="00CD0245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3" w:line="218" w:lineRule="exact"/>
        <w:ind w:right="-113"/>
      </w:pPr>
      <w:r>
        <w:tab/>
      </w:r>
      <w:r w:rsidRPr="00CD0245">
        <w:rPr>
          <w:color w:val="121212"/>
          <w:spacing w:val="8"/>
        </w:rPr>
        <w:t>— составление загадок с помощью глаголов;</w:t>
      </w:r>
      <w:r w:rsidRPr="00CD0245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CD0245">
        <w:rPr>
          <w:color w:val="121212"/>
          <w:spacing w:val="10"/>
        </w:rPr>
        <w:t>— игра-соревнование «Орфографический поединок».</w:t>
      </w:r>
      <w:r w:rsidRPr="00CD0245">
        <w:rPr>
          <w:color w:val="121212"/>
          <w:spacing w:val="3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75" w:bottom="0" w:left="964" w:header="720" w:footer="720" w:gutter="0"/>
          <w:cols w:space="720"/>
        </w:sectPr>
      </w:pPr>
    </w:p>
    <w:p w:rsidR="0094310A" w:rsidRDefault="0094310A">
      <w:pPr>
        <w:spacing w:before="117" w:line="218" w:lineRule="exact"/>
        <w:ind w:right="-113"/>
      </w:pPr>
      <w:r w:rsidRPr="00CD0245">
        <w:rPr>
          <w:b/>
          <w:bCs/>
          <w:color w:val="121212"/>
          <w:spacing w:val="6"/>
        </w:rPr>
        <w:t>Числа и слова</w:t>
      </w:r>
      <w:r w:rsidRPr="00CD0245">
        <w:rPr>
          <w:b/>
          <w:bCs/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432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60" w:after="43" w:line="218" w:lineRule="exact"/>
        <w:ind w:right="-113"/>
      </w:pPr>
      <w:r>
        <w:tab/>
      </w:r>
      <w:r w:rsidRPr="00CD0245">
        <w:rPr>
          <w:color w:val="121212"/>
          <w:spacing w:val="11"/>
        </w:rPr>
        <w:t>Как используются числительные в речи.</w:t>
      </w:r>
      <w:r w:rsidRPr="00CD0245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3" w:line="251" w:lineRule="exact"/>
        <w:ind w:right="-113"/>
      </w:pPr>
      <w:r>
        <w:tab/>
      </w:r>
      <w:r w:rsidRPr="00CD0245">
        <w:rPr>
          <w:color w:val="121212"/>
          <w:spacing w:val="11"/>
        </w:rPr>
        <w:t>Обозначение дат и времени с помощью числительных.</w:t>
      </w:r>
      <w:r w:rsidRPr="00CD0245">
        <w:rPr>
          <w:color w:val="121212"/>
          <w:spacing w:val="-7"/>
        </w:rPr>
        <w:t xml:space="preserve"> </w:t>
      </w:r>
      <w:r>
        <w:rPr>
          <w:color w:val="121212"/>
          <w:spacing w:val="13648"/>
        </w:rPr>
        <w:t xml:space="preserve"> </w:t>
      </w:r>
      <w:r>
        <w:tab/>
      </w:r>
      <w:r w:rsidRPr="00CD0245">
        <w:rPr>
          <w:color w:val="121212"/>
          <w:spacing w:val="11"/>
        </w:rPr>
        <w:t>Числительные во фразеологизмах и пословицах.</w:t>
      </w:r>
      <w:r w:rsidRPr="00CD0245">
        <w:rPr>
          <w:color w:val="121212"/>
          <w:spacing w:val="36"/>
        </w:rPr>
        <w:t xml:space="preserve"> </w:t>
      </w:r>
      <w:r>
        <w:rPr>
          <w:color w:val="121212"/>
          <w:spacing w:val="13036"/>
        </w:rPr>
        <w:t xml:space="preserve"> </w:t>
      </w:r>
      <w:r>
        <w:tab/>
      </w:r>
      <w:r w:rsidRPr="00CD0245">
        <w:rPr>
          <w:color w:val="121212"/>
          <w:spacing w:val="12"/>
        </w:rPr>
        <w:t>Нормы употребления имён числительных.</w:t>
      </w:r>
      <w:r w:rsidRPr="00CD0245">
        <w:rPr>
          <w:color w:val="121212"/>
          <w:spacing w:val="15"/>
        </w:rPr>
        <w:t xml:space="preserve"> </w:t>
      </w:r>
      <w:r>
        <w:rPr>
          <w:color w:val="121212"/>
          <w:spacing w:val="12406"/>
        </w:rPr>
        <w:t xml:space="preserve"> </w:t>
      </w:r>
      <w:r>
        <w:tab/>
      </w:r>
      <w:r w:rsidRPr="00CD0245">
        <w:rPr>
          <w:color w:val="121212"/>
          <w:spacing w:val="11"/>
        </w:rPr>
        <w:t>Исправление речевых ошибок.</w:t>
      </w:r>
      <w:r w:rsidRPr="00CD0245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3" w:line="218" w:lineRule="exact"/>
        <w:ind w:right="-113"/>
      </w:pPr>
      <w:r>
        <w:tab/>
      </w:r>
      <w:r w:rsidRPr="00CD0245">
        <w:rPr>
          <w:i/>
          <w:iCs/>
          <w:color w:val="121212"/>
          <w:spacing w:val="25"/>
        </w:rPr>
        <w:t>Универсальные учебные действия:</w:t>
      </w:r>
      <w:r w:rsidRPr="00CD0245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3" w:line="218" w:lineRule="exact"/>
        <w:ind w:right="-113"/>
      </w:pPr>
      <w:r>
        <w:tab/>
      </w:r>
      <w:r w:rsidRPr="00CD0245">
        <w:rPr>
          <w:color w:val="121212"/>
          <w:spacing w:val="9"/>
        </w:rPr>
        <w:t>— наблюдать использование числительных в речи;</w:t>
      </w:r>
      <w:r w:rsidRPr="00CD0245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3" w:line="240" w:lineRule="exact"/>
        <w:ind w:right="-113"/>
      </w:pPr>
      <w:r>
        <w:tab/>
      </w:r>
      <w:r w:rsidRPr="00CD0245">
        <w:rPr>
          <w:color w:val="121212"/>
          <w:spacing w:val="10"/>
        </w:rPr>
        <w:t>— воспринимать на слух, понимать информационные тексты и нахо-</w:t>
      </w:r>
      <w:r w:rsidRPr="00CD0245">
        <w:rPr>
          <w:color w:val="121212"/>
          <w:spacing w:val="12"/>
        </w:rPr>
        <w:t xml:space="preserve"> </w:t>
      </w:r>
      <w:r>
        <w:rPr>
          <w:color w:val="121212"/>
          <w:spacing w:val="15101"/>
        </w:rPr>
        <w:t xml:space="preserve"> </w:t>
      </w:r>
      <w:r w:rsidRPr="00CD0245">
        <w:rPr>
          <w:color w:val="121212"/>
          <w:spacing w:val="10"/>
        </w:rPr>
        <w:t>дить информацию, факты, заданные в тексте в явном виде;</w:t>
      </w:r>
      <w:r w:rsidRPr="00CD0245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3" w:line="240" w:lineRule="exact"/>
        <w:ind w:right="-113"/>
      </w:pPr>
      <w:r>
        <w:tab/>
      </w:r>
      <w:r w:rsidRPr="00CD0245">
        <w:rPr>
          <w:color w:val="121212"/>
          <w:spacing w:val="6"/>
        </w:rPr>
        <w:t>— находить необходимую информацию в различных источниках и соз-</w:t>
      </w:r>
      <w:r w:rsidRPr="00CD0245">
        <w:rPr>
          <w:color w:val="121212"/>
          <w:spacing w:val="13"/>
        </w:rPr>
        <w:t xml:space="preserve"> </w:t>
      </w:r>
      <w:r>
        <w:rPr>
          <w:color w:val="121212"/>
          <w:spacing w:val="15086"/>
        </w:rPr>
        <w:t xml:space="preserve"> </w:t>
      </w:r>
      <w:r w:rsidRPr="00CD0245">
        <w:rPr>
          <w:color w:val="121212"/>
          <w:spacing w:val="3"/>
        </w:rPr>
        <w:t>давать на её основе собственные письменные тексты на предложенную тему;</w:t>
      </w:r>
      <w:r w:rsidRPr="00CD0245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3" w:line="218" w:lineRule="exact"/>
        <w:ind w:right="-113"/>
      </w:pPr>
      <w:r>
        <w:tab/>
      </w:r>
      <w:r w:rsidRPr="00CD0245">
        <w:rPr>
          <w:color w:val="121212"/>
          <w:spacing w:val="8"/>
        </w:rPr>
        <w:t>— выступать перед одноклассниками;</w:t>
      </w:r>
      <w:r w:rsidRPr="00CD0245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after="43" w:line="247" w:lineRule="exact"/>
        <w:ind w:right="-113"/>
      </w:pPr>
      <w:r>
        <w:tab/>
      </w:r>
      <w:r w:rsidRPr="00CD0245">
        <w:rPr>
          <w:color w:val="121212"/>
          <w:spacing w:val="11"/>
        </w:rPr>
        <w:t>— соблюдать нормы русского литературного языка в использовании</w:t>
      </w:r>
      <w:r w:rsidRPr="00CD0245">
        <w:rPr>
          <w:color w:val="121212"/>
          <w:spacing w:val="-18"/>
        </w:rPr>
        <w:t xml:space="preserve"> </w:t>
      </w:r>
      <w:r>
        <w:rPr>
          <w:color w:val="121212"/>
          <w:spacing w:val="15106"/>
        </w:rPr>
        <w:t xml:space="preserve"> </w:t>
      </w:r>
      <w:r w:rsidRPr="00CD0245">
        <w:rPr>
          <w:color w:val="121212"/>
          <w:spacing w:val="9"/>
        </w:rPr>
        <w:t>числительных в речи, контролировать соблюдение этих норм в собствен-</w:t>
      </w:r>
      <w:r w:rsidRPr="00CD0245">
        <w:rPr>
          <w:color w:val="121212"/>
          <w:spacing w:val="13"/>
        </w:rPr>
        <w:t xml:space="preserve"> </w:t>
      </w:r>
      <w:r>
        <w:rPr>
          <w:color w:val="121212"/>
          <w:spacing w:val="15092"/>
        </w:rPr>
        <w:t xml:space="preserve"> </w:t>
      </w:r>
      <w:r w:rsidRPr="00CD0245">
        <w:rPr>
          <w:color w:val="121212"/>
          <w:spacing w:val="9"/>
        </w:rPr>
        <w:t>ной речи и в речи собеседника.</w:t>
      </w:r>
      <w:r w:rsidRPr="00CD0245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3" w:line="218" w:lineRule="exact"/>
        <w:ind w:right="-113"/>
      </w:pPr>
      <w:r>
        <w:tab/>
      </w:r>
      <w:r w:rsidRPr="00CD0245">
        <w:rPr>
          <w:i/>
          <w:iCs/>
          <w:color w:val="121212"/>
          <w:spacing w:val="25"/>
        </w:rPr>
        <w:t>Практическая и игровая деятельность:</w:t>
      </w:r>
      <w:r w:rsidRPr="00CD0245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3" w:line="240" w:lineRule="exact"/>
        <w:ind w:right="-113"/>
      </w:pPr>
      <w:r>
        <w:tab/>
      </w:r>
      <w:r w:rsidRPr="00CD0245">
        <w:rPr>
          <w:color w:val="121212"/>
          <w:spacing w:val="14"/>
        </w:rPr>
        <w:t xml:space="preserve">— проекты: «Главные события моей жизни», «Страница истории», </w:t>
      </w:r>
      <w:r>
        <w:rPr>
          <w:color w:val="121212"/>
          <w:spacing w:val="15124"/>
        </w:rPr>
        <w:t xml:space="preserve"> </w:t>
      </w:r>
      <w:r w:rsidRPr="00CD0245">
        <w:rPr>
          <w:color w:val="121212"/>
          <w:spacing w:val="11"/>
        </w:rPr>
        <w:t xml:space="preserve">«Мифы о числах»; </w:t>
      </w:r>
    </w:p>
    <w:p w:rsidR="0094310A" w:rsidRDefault="0094310A">
      <w:pPr>
        <w:tabs>
          <w:tab w:val="left" w:pos="397"/>
        </w:tabs>
        <w:spacing w:line="240" w:lineRule="exact"/>
        <w:ind w:right="-113"/>
      </w:pPr>
      <w:r>
        <w:tab/>
      </w:r>
      <w:r w:rsidRPr="00CD0245">
        <w:rPr>
          <w:color w:val="121212"/>
          <w:spacing w:val="9"/>
        </w:rPr>
        <w:t>— викторина «Числа в названиях художественных произведений, ки-</w:t>
      </w:r>
      <w:r w:rsidRPr="00CD0245">
        <w:rPr>
          <w:color w:val="121212"/>
          <w:spacing w:val="14"/>
        </w:rPr>
        <w:t xml:space="preserve"> </w:t>
      </w:r>
      <w:r>
        <w:rPr>
          <w:color w:val="121212"/>
          <w:spacing w:val="15092"/>
        </w:rPr>
        <w:t xml:space="preserve"> </w:t>
      </w:r>
      <w:r w:rsidRPr="00CD0245">
        <w:rPr>
          <w:color w:val="121212"/>
          <w:spacing w:val="12"/>
        </w:rPr>
        <w:t>нофильмов, мультфильмов».</w:t>
      </w:r>
      <w:r w:rsidRPr="00CD0245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67" w:bottom="0" w:left="964" w:header="720" w:footer="720" w:gutter="0"/>
          <w:cols w:space="720"/>
        </w:sectPr>
      </w:pPr>
    </w:p>
    <w:p w:rsidR="0094310A" w:rsidRDefault="0094310A">
      <w:pPr>
        <w:spacing w:before="117" w:line="218" w:lineRule="exact"/>
        <w:ind w:right="-113"/>
      </w:pPr>
      <w:r w:rsidRPr="00CD0245">
        <w:rPr>
          <w:b/>
          <w:bCs/>
          <w:color w:val="121212"/>
          <w:spacing w:val="8"/>
        </w:rPr>
        <w:t>Прочные связи</w:t>
      </w:r>
      <w:r w:rsidRPr="00CD0245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299" w:bottom="0" w:left="1361" w:header="720" w:footer="720" w:gutter="0"/>
          <w:cols w:space="720"/>
        </w:sectPr>
      </w:pPr>
    </w:p>
    <w:p w:rsidR="0094310A" w:rsidRDefault="0094310A">
      <w:pPr>
        <w:spacing w:before="60" w:line="240" w:lineRule="exact"/>
        <w:ind w:right="-113"/>
        <w:rPr>
          <w:color w:val="121212"/>
          <w:spacing w:val="16"/>
        </w:rPr>
      </w:pPr>
      <w:r w:rsidRPr="00CD0245">
        <w:rPr>
          <w:color w:val="121212"/>
          <w:spacing w:val="11"/>
        </w:rPr>
        <w:t>Как связаны слова в словосочетании.</w:t>
      </w:r>
      <w:r w:rsidRPr="00CD0245">
        <w:rPr>
          <w:color w:val="121212"/>
          <w:spacing w:val="1"/>
        </w:rPr>
        <w:t xml:space="preserve"> </w:t>
      </w:r>
      <w:r>
        <w:rPr>
          <w:color w:val="121212"/>
          <w:spacing w:val="8144"/>
        </w:rPr>
        <w:t xml:space="preserve"> </w:t>
      </w:r>
      <w:r w:rsidRPr="00CD0245">
        <w:rPr>
          <w:color w:val="121212"/>
          <w:spacing w:val="11"/>
        </w:rPr>
        <w:t>Словосочетания свободные и связанные.</w:t>
      </w:r>
      <w:r w:rsidRPr="00CD0245">
        <w:rPr>
          <w:color w:val="121212"/>
          <w:spacing w:val="16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0E5CA3">
          <w:type w:val="continuous"/>
          <w:pgSz w:w="9354" w:h="12189"/>
          <w:pgMar w:top="1134" w:right="3668" w:bottom="0" w:left="1361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51" type="#_x0000_t75" style="position:absolute;margin-left:62.15pt;margin-top:449.5pt;width:39.05pt;height:.4pt;z-index:251845632;mso-position-horizontal-relative:page;mso-position-vertical-relative:page">
            <v:imagedata r:id="rId46" o:title="8405CDFCD4904E6B99F232FE0C35E1B2"/>
            <w10:wrap anchorx="page" anchory="page"/>
          </v:shape>
        </w:pict>
      </w:r>
      <w:r>
        <w:pict>
          <v:shape id="_x0000_s1152" type="#_x0000_t202" style="position:absolute;margin-left:156.9pt;margin-top:562.75pt;width:15.55pt;height:12.35pt;z-index:251846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59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E4292">
        <w:rPr>
          <w:color w:val="121212"/>
          <w:spacing w:val="11"/>
        </w:rPr>
        <w:t>Словосочетания с типом связи согласование.</w:t>
      </w:r>
      <w:r w:rsidRPr="00DE4292">
        <w:rPr>
          <w:color w:val="121212"/>
          <w:spacing w:val="7"/>
        </w:rPr>
        <w:t xml:space="preserve"> </w:t>
      </w:r>
      <w:r>
        <w:rPr>
          <w:color w:val="121212"/>
          <w:spacing w:val="12652"/>
        </w:rPr>
        <w:t xml:space="preserve"> </w:t>
      </w:r>
      <w:r>
        <w:tab/>
      </w:r>
      <w:r w:rsidRPr="00DE4292">
        <w:rPr>
          <w:color w:val="121212"/>
          <w:spacing w:val="10"/>
        </w:rPr>
        <w:t>Слова каких частей речи могут согласовываться.</w:t>
      </w:r>
      <w:r w:rsidRPr="00DE4292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E4292">
        <w:rPr>
          <w:color w:val="121212"/>
          <w:spacing w:val="12"/>
        </w:rPr>
        <w:t>Особенности согласования существительных и прилагательных, су-</w:t>
      </w:r>
      <w:r w:rsidRPr="00DE4292">
        <w:rPr>
          <w:color w:val="121212"/>
          <w:spacing w:val="5"/>
        </w:rPr>
        <w:t xml:space="preserve"> </w:t>
      </w:r>
      <w:r>
        <w:rPr>
          <w:color w:val="121212"/>
          <w:spacing w:val="15099"/>
        </w:rPr>
        <w:t xml:space="preserve"> </w:t>
      </w:r>
      <w:r w:rsidRPr="00DE4292">
        <w:rPr>
          <w:color w:val="121212"/>
          <w:spacing w:val="11"/>
        </w:rPr>
        <w:t>ществительных и числительных.</w:t>
      </w:r>
      <w:r w:rsidRPr="00DE4292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E4292">
        <w:rPr>
          <w:color w:val="121212"/>
          <w:spacing w:val="10"/>
        </w:rPr>
        <w:t>Сочетаемость слов.</w:t>
      </w:r>
      <w:r w:rsidRPr="00DE4292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E4292">
        <w:rPr>
          <w:color w:val="121212"/>
          <w:spacing w:val="11"/>
        </w:rPr>
        <w:t>Словосочетания с типом связи управление.</w:t>
      </w:r>
      <w:r w:rsidRPr="00DE4292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E4292">
        <w:rPr>
          <w:color w:val="121212"/>
          <w:spacing w:val="10"/>
        </w:rPr>
        <w:t>Слова каких частей речи имеют «способность управлять».</w:t>
      </w:r>
      <w:r w:rsidRPr="00DE4292">
        <w:rPr>
          <w:color w:val="121212"/>
          <w:spacing w:val="38"/>
        </w:rPr>
        <w:t xml:space="preserve"> </w:t>
      </w:r>
      <w:r>
        <w:rPr>
          <w:color w:val="121212"/>
          <w:spacing w:val="14022"/>
        </w:rPr>
        <w:t xml:space="preserve"> </w:t>
      </w:r>
      <w:r>
        <w:tab/>
      </w:r>
      <w:r w:rsidRPr="00DE4292">
        <w:rPr>
          <w:color w:val="121212"/>
          <w:spacing w:val="10"/>
        </w:rPr>
        <w:t>Трудности в выборе формы слова при управлении.</w:t>
      </w:r>
      <w:r w:rsidRPr="00DE4292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E4292">
        <w:rPr>
          <w:color w:val="121212"/>
          <w:spacing w:val="7"/>
        </w:rPr>
        <w:t>Выбор предлогов и падежных форм в словосочетаниях с управлением.</w:t>
      </w:r>
      <w:r w:rsidRPr="00DE4292">
        <w:rPr>
          <w:color w:val="121212"/>
          <w:spacing w:val="18"/>
        </w:rPr>
        <w:t xml:space="preserve"> </w:t>
      </w:r>
      <w:r>
        <w:rPr>
          <w:color w:val="121212"/>
          <w:spacing w:val="15078"/>
        </w:rPr>
        <w:t xml:space="preserve"> </w:t>
      </w:r>
      <w:r>
        <w:tab/>
      </w:r>
      <w:r w:rsidRPr="00DE4292">
        <w:rPr>
          <w:color w:val="121212"/>
          <w:spacing w:val="11"/>
        </w:rPr>
        <w:t>Словосочетания с типом связи примыкание.</w:t>
      </w:r>
      <w:r w:rsidRPr="00DE4292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E4292">
        <w:rPr>
          <w:i/>
          <w:iCs/>
          <w:color w:val="121212"/>
          <w:spacing w:val="25"/>
        </w:rPr>
        <w:t>Универсальные учебные действия:</w:t>
      </w:r>
      <w:r w:rsidRPr="00DE4292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DE4292">
        <w:rPr>
          <w:color w:val="121212"/>
          <w:spacing w:val="12"/>
        </w:rPr>
        <w:t>— наблюдать связь слов в словосочетании, обобщать наблюдения в</w:t>
      </w:r>
      <w:r w:rsidRPr="00DE4292">
        <w:rPr>
          <w:color w:val="121212"/>
          <w:spacing w:val="22"/>
        </w:rPr>
        <w:t xml:space="preserve"> </w:t>
      </w:r>
      <w:r>
        <w:rPr>
          <w:color w:val="121212"/>
          <w:spacing w:val="15105"/>
        </w:rPr>
        <w:t xml:space="preserve"> </w:t>
      </w:r>
      <w:r w:rsidRPr="00DE4292">
        <w:rPr>
          <w:color w:val="121212"/>
          <w:spacing w:val="10"/>
        </w:rPr>
        <w:t>виде вывода о том, что в словосочетании слова взаимосвязаны не только</w:t>
      </w:r>
      <w:r w:rsidRPr="00DE4292">
        <w:rPr>
          <w:color w:val="121212"/>
          <w:spacing w:val="-11"/>
        </w:rPr>
        <w:t xml:space="preserve"> </w:t>
      </w:r>
      <w:r>
        <w:rPr>
          <w:color w:val="121212"/>
          <w:spacing w:val="15088"/>
        </w:rPr>
        <w:t xml:space="preserve"> </w:t>
      </w:r>
      <w:r w:rsidRPr="00DE4292">
        <w:rPr>
          <w:color w:val="121212"/>
          <w:spacing w:val="9"/>
        </w:rPr>
        <w:t>по форме, но и по смыслу;</w:t>
      </w:r>
      <w:r w:rsidRPr="00DE4292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E4292">
        <w:rPr>
          <w:color w:val="121212"/>
          <w:spacing w:val="7"/>
        </w:rPr>
        <w:t>— проводить сравнение свободных словосочетаний и фразеологизмов;</w:t>
      </w:r>
      <w:r w:rsidRPr="00DE4292">
        <w:rPr>
          <w:color w:val="121212"/>
          <w:spacing w:val="-11"/>
        </w:rPr>
        <w:t xml:space="preserve"> </w:t>
      </w:r>
      <w:r>
        <w:rPr>
          <w:color w:val="121212"/>
          <w:spacing w:val="15077"/>
        </w:rPr>
        <w:t xml:space="preserve"> </w:t>
      </w:r>
      <w:r>
        <w:tab/>
      </w:r>
      <w:r w:rsidRPr="00DE4292">
        <w:rPr>
          <w:color w:val="121212"/>
          <w:spacing w:val="9"/>
        </w:rPr>
        <w:t>— наблюдать особенности различных словосочетаний;</w:t>
      </w:r>
      <w:r w:rsidRPr="00DE4292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E4292">
        <w:rPr>
          <w:color w:val="121212"/>
          <w:spacing w:val="10"/>
        </w:rPr>
        <w:t>— сравнивать и классифицировать словосочетания с различными ти-</w:t>
      </w:r>
      <w:r w:rsidRPr="00DE4292">
        <w:rPr>
          <w:color w:val="121212"/>
          <w:spacing w:val="-20"/>
        </w:rPr>
        <w:t xml:space="preserve"> </w:t>
      </w:r>
      <w:r>
        <w:rPr>
          <w:color w:val="121212"/>
          <w:spacing w:val="15082"/>
        </w:rPr>
        <w:t xml:space="preserve"> </w:t>
      </w:r>
      <w:r w:rsidRPr="00DE4292">
        <w:rPr>
          <w:color w:val="121212"/>
          <w:spacing w:val="12"/>
        </w:rPr>
        <w:t>пами связи (простейшие случаи);</w:t>
      </w:r>
      <w:r w:rsidRPr="00DE4292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E4292">
        <w:rPr>
          <w:color w:val="121212"/>
          <w:spacing w:val="9"/>
        </w:rPr>
        <w:t>— создавать устное высказывание на предложенную тему;</w:t>
      </w:r>
      <w:r w:rsidRPr="00DE4292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E4292">
        <w:rPr>
          <w:color w:val="121212"/>
          <w:spacing w:val="7"/>
        </w:rPr>
        <w:t>— осуществлять учебное сотрудничество и взаимодействие, уметь до-</w:t>
      </w:r>
      <w:r w:rsidRPr="00DE4292">
        <w:rPr>
          <w:color w:val="121212"/>
          <w:spacing w:val="33"/>
        </w:rPr>
        <w:t xml:space="preserve"> </w:t>
      </w:r>
      <w:r>
        <w:rPr>
          <w:color w:val="121212"/>
          <w:spacing w:val="15081"/>
        </w:rPr>
        <w:t xml:space="preserve"> </w:t>
      </w:r>
      <w:r w:rsidRPr="00DE4292">
        <w:rPr>
          <w:color w:val="121212"/>
          <w:spacing w:val="11"/>
        </w:rPr>
        <w:t>говариваться, распределять роли в игровой деятельности.</w:t>
      </w:r>
      <w:r w:rsidRPr="00DE4292">
        <w:rPr>
          <w:color w:val="121212"/>
          <w:spacing w:val="-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E4292">
        <w:rPr>
          <w:i/>
          <w:iCs/>
          <w:color w:val="121212"/>
          <w:spacing w:val="25"/>
        </w:rPr>
        <w:t>Практическая и игровая деятельность:</w:t>
      </w:r>
      <w:r w:rsidRPr="00DE4292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12652"/>
        </w:rPr>
        <w:t xml:space="preserve"> </w:t>
      </w:r>
      <w:r>
        <w:tab/>
      </w:r>
      <w:r w:rsidRPr="00DE4292">
        <w:rPr>
          <w:color w:val="121212"/>
          <w:spacing w:val="8"/>
        </w:rPr>
        <w:t>— игра «Словосочетания в пазлах»;</w:t>
      </w:r>
      <w:r w:rsidRPr="00DE4292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E4292">
        <w:rPr>
          <w:color w:val="121212"/>
          <w:spacing w:val="9"/>
        </w:rPr>
        <w:t>— ролевая игра «Согласуем, управляем, примыкаем»;</w:t>
      </w:r>
      <w:r w:rsidRPr="00DE4292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E4292">
        <w:rPr>
          <w:color w:val="121212"/>
          <w:spacing w:val="4"/>
        </w:rPr>
        <w:t>— конструирование словосочетаний по моделям (игра «Целое и части»);</w:t>
      </w:r>
      <w:r w:rsidRPr="00DE4292">
        <w:rPr>
          <w:color w:val="121212"/>
          <w:spacing w:val="-10"/>
        </w:rPr>
        <w:t xml:space="preserve"> </w:t>
      </w:r>
      <w:r>
        <w:rPr>
          <w:color w:val="121212"/>
          <w:spacing w:val="15072"/>
        </w:rPr>
        <w:t xml:space="preserve"> </w:t>
      </w:r>
      <w:r>
        <w:tab/>
      </w:r>
      <w:r w:rsidRPr="00DE4292">
        <w:rPr>
          <w:color w:val="121212"/>
          <w:spacing w:val="9"/>
        </w:rPr>
        <w:t>— творческая работа «Путешествие туда и обратно»;</w:t>
      </w:r>
      <w:r w:rsidRPr="00DE4292">
        <w:rPr>
          <w:color w:val="121212"/>
          <w:spacing w:val="-5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DE4292">
        <w:rPr>
          <w:color w:val="121212"/>
          <w:spacing w:val="9"/>
        </w:rPr>
        <w:t>— итоговый конкурс «Любимые игры со словами».</w:t>
      </w:r>
      <w:r w:rsidRPr="00DE4292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90" w:bottom="0" w:left="850" w:header="720" w:footer="720" w:gutter="0"/>
          <w:cols w:space="720"/>
        </w:sectPr>
      </w:pPr>
    </w:p>
    <w:p w:rsidR="0094310A" w:rsidRDefault="0094310A">
      <w:pPr>
        <w:spacing w:before="480" w:line="258" w:lineRule="exact"/>
        <w:ind w:right="-113"/>
      </w:pPr>
      <w:r w:rsidRPr="00DE4292">
        <w:rPr>
          <w:b/>
          <w:bCs/>
          <w:color w:val="121212"/>
          <w:spacing w:val="7"/>
          <w:sz w:val="26"/>
          <w:szCs w:val="26"/>
        </w:rPr>
        <w:t>Тематическое планирование</w:t>
      </w:r>
      <w:r w:rsidRPr="00DE4292">
        <w:rPr>
          <w:b/>
          <w:bCs/>
          <w:color w:val="121212"/>
          <w:spacing w:val="9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455" w:bottom="0" w:left="1247" w:header="720" w:footer="720" w:gutter="0"/>
          <w:cols w:space="720"/>
        </w:sectPr>
      </w:pPr>
    </w:p>
    <w:p w:rsidR="0094310A" w:rsidRDefault="0094310A">
      <w:pPr>
        <w:spacing w:before="166" w:line="218" w:lineRule="exact"/>
        <w:ind w:right="-113"/>
      </w:pPr>
      <w:r w:rsidRPr="00DE4292">
        <w:rPr>
          <w:b/>
          <w:bCs/>
          <w:color w:val="121212"/>
          <w:spacing w:val="7"/>
        </w:rPr>
        <w:t>2 класс</w:t>
      </w:r>
      <w:r w:rsidRPr="00DE4292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spacing w:before="211" w:after="41" w:line="246" w:lineRule="exact"/>
        <w:ind w:right="-113"/>
      </w:pPr>
      <w:r w:rsidRPr="00DE4292">
        <w:rPr>
          <w:b/>
          <w:bCs/>
          <w:color w:val="121212"/>
          <w:spacing w:val="8"/>
        </w:rPr>
        <w:t xml:space="preserve">Мир полон звуков </w:t>
      </w:r>
      <w:r w:rsidRPr="00DE4292">
        <w:rPr>
          <w:color w:val="121212"/>
          <w:spacing w:val="8"/>
        </w:rPr>
        <w:t>(6 ч)</w:t>
      </w:r>
      <w:r w:rsidRPr="00DE4292">
        <w:rPr>
          <w:color w:val="121212"/>
          <w:spacing w:val="10"/>
        </w:rPr>
        <w:t xml:space="preserve"> </w:t>
      </w:r>
      <w:r>
        <w:rPr>
          <w:color w:val="121212"/>
          <w:spacing w:val="6493"/>
        </w:rPr>
        <w:t xml:space="preserve"> </w:t>
      </w:r>
      <w:r w:rsidRPr="00DE4292">
        <w:rPr>
          <w:color w:val="121212"/>
          <w:spacing w:val="11"/>
        </w:rPr>
        <w:t>Звуки вокруг нас.</w:t>
      </w:r>
      <w:r w:rsidRPr="00DE4292">
        <w:rPr>
          <w:color w:val="121212"/>
          <w:spacing w:val="12"/>
        </w:rPr>
        <w:t xml:space="preserve"> </w:t>
      </w:r>
      <w:r>
        <w:rPr>
          <w:color w:val="121212"/>
          <w:spacing w:val="5849"/>
        </w:rPr>
        <w:t xml:space="preserve"> </w:t>
      </w:r>
      <w:r w:rsidRPr="00DE4292">
        <w:rPr>
          <w:color w:val="121212"/>
          <w:spacing w:val="13"/>
        </w:rPr>
        <w:t>Фабрика речи.</w:t>
      </w:r>
      <w:r w:rsidRPr="00DE4292">
        <w:rPr>
          <w:color w:val="121212"/>
          <w:spacing w:val="4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DE4292">
        <w:rPr>
          <w:color w:val="121212"/>
          <w:spacing w:val="11"/>
        </w:rPr>
        <w:t>Бессмыслица + бессмыслица = смысл.</w:t>
      </w:r>
      <w:r w:rsidRPr="00DE4292">
        <w:rPr>
          <w:color w:val="121212"/>
          <w:spacing w:val="26"/>
        </w:rPr>
        <w:t xml:space="preserve"> </w:t>
      </w:r>
      <w:r>
        <w:rPr>
          <w:color w:val="121212"/>
          <w:spacing w:val="7988"/>
        </w:rPr>
        <w:t xml:space="preserve"> </w:t>
      </w:r>
      <w:r w:rsidRPr="00DE4292">
        <w:rPr>
          <w:color w:val="121212"/>
          <w:spacing w:val="12"/>
        </w:rPr>
        <w:t>Полоса препятствий.</w:t>
      </w:r>
      <w:r w:rsidRPr="00DE4292">
        <w:rPr>
          <w:color w:val="121212"/>
          <w:spacing w:val="5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DE4292">
        <w:rPr>
          <w:color w:val="121212"/>
          <w:spacing w:val="12"/>
        </w:rPr>
        <w:t>Рисуем звуками.</w:t>
      </w:r>
      <w:r w:rsidRPr="00DE4292">
        <w:rPr>
          <w:color w:val="121212"/>
          <w:spacing w:val="8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8"/>
        </w:rPr>
      </w:pPr>
      <w:r w:rsidRPr="00DE4292">
        <w:rPr>
          <w:color w:val="121212"/>
          <w:spacing w:val="10"/>
        </w:rPr>
        <w:t>Трудности словесного ударения.</w:t>
      </w:r>
      <w:r w:rsidRPr="00DE4292">
        <w:rPr>
          <w:color w:val="121212"/>
          <w:spacing w:val="8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1D5406">
          <w:type w:val="continuous"/>
          <w:pgSz w:w="9354" w:h="12189"/>
          <w:pgMar w:top="1134" w:right="4051" w:bottom="0" w:left="124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53" type="#_x0000_t75" style="position:absolute;margin-left:67.85pt;margin-top:474.55pt;width:39.05pt;height:.4pt;z-index:251848704;mso-position-horizontal-relative:page;mso-position-vertical-relative:page">
            <v:imagedata r:id="rId47" o:title="993778B89E314765B6B5B53316C4C55B"/>
            <w10:wrap anchorx="page" anchory="page"/>
          </v:shape>
        </w:pict>
      </w:r>
      <w:r>
        <w:pict>
          <v:shape id="_x0000_s1154" type="#_x0000_t202" style="position:absolute;margin-left:162.55pt;margin-top:562.75pt;width:15.55pt;height:12.35pt;z-index:251849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60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52344E">
        <w:rPr>
          <w:b/>
          <w:bCs/>
          <w:color w:val="121212"/>
          <w:spacing w:val="9"/>
        </w:rPr>
        <w:t xml:space="preserve">Азбука, прошедшая сквозь века </w:t>
      </w:r>
      <w:r w:rsidRPr="0052344E">
        <w:rPr>
          <w:color w:val="121212"/>
          <w:spacing w:val="9"/>
        </w:rPr>
        <w:t>(5 ч)</w:t>
      </w:r>
      <w:r w:rsidRPr="0052344E">
        <w:rPr>
          <w:color w:val="121212"/>
          <w:spacing w:val="7"/>
        </w:rPr>
        <w:t xml:space="preserve"> </w:t>
      </w:r>
      <w:r>
        <w:rPr>
          <w:color w:val="121212"/>
          <w:spacing w:val="8002"/>
        </w:rPr>
        <w:t xml:space="preserve"> </w:t>
      </w:r>
      <w:r w:rsidRPr="0052344E">
        <w:rPr>
          <w:color w:val="121212"/>
          <w:spacing w:val="11"/>
        </w:rPr>
        <w:t>Буквы старые и новые.</w:t>
      </w:r>
      <w:r w:rsidRPr="0052344E">
        <w:rPr>
          <w:color w:val="121212"/>
          <w:spacing w:val="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52344E">
        <w:rPr>
          <w:color w:val="121212"/>
          <w:spacing w:val="10"/>
        </w:rPr>
        <w:t>Так считали наши предки.</w:t>
      </w:r>
      <w:r w:rsidRPr="0052344E">
        <w:rPr>
          <w:color w:val="121212"/>
          <w:spacing w:val="14"/>
        </w:rPr>
        <w:t xml:space="preserve"> </w:t>
      </w:r>
      <w:r>
        <w:rPr>
          <w:color w:val="121212"/>
          <w:spacing w:val="6724"/>
        </w:rPr>
        <w:t xml:space="preserve"> </w:t>
      </w:r>
      <w:r w:rsidRPr="0052344E">
        <w:rPr>
          <w:color w:val="121212"/>
          <w:spacing w:val="11"/>
        </w:rPr>
        <w:t>Страницы древних книг.</w:t>
      </w:r>
      <w:r w:rsidRPr="0052344E">
        <w:rPr>
          <w:color w:val="121212"/>
          <w:spacing w:val="5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52344E">
        <w:rPr>
          <w:color w:val="121212"/>
          <w:spacing w:val="12"/>
        </w:rPr>
        <w:t xml:space="preserve">Живая и весёлая буква алфавита. </w:t>
      </w:r>
      <w:r>
        <w:rPr>
          <w:color w:val="121212"/>
          <w:spacing w:val="7493"/>
        </w:rPr>
        <w:t xml:space="preserve"> </w:t>
      </w:r>
      <w:r w:rsidRPr="0052344E">
        <w:rPr>
          <w:color w:val="121212"/>
          <w:spacing w:val="12"/>
        </w:rPr>
        <w:t>Загадки русской графики.</w:t>
      </w:r>
      <w:r w:rsidRPr="0052344E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3930" w:bottom="0" w:left="1361" w:header="720" w:footer="720" w:gutter="0"/>
          <w:cols w:space="720"/>
        </w:sectPr>
      </w:pPr>
    </w:p>
    <w:p w:rsidR="0094310A" w:rsidRDefault="0094310A">
      <w:pPr>
        <w:spacing w:before="98" w:after="41" w:line="239" w:lineRule="exact"/>
        <w:ind w:right="-113"/>
      </w:pPr>
      <w:r w:rsidRPr="0052344E">
        <w:rPr>
          <w:b/>
          <w:bCs/>
          <w:color w:val="121212"/>
          <w:spacing w:val="10"/>
        </w:rPr>
        <w:t xml:space="preserve">Всему название дано </w:t>
      </w:r>
      <w:r w:rsidRPr="0052344E">
        <w:rPr>
          <w:color w:val="121212"/>
          <w:spacing w:val="10"/>
        </w:rPr>
        <w:t>(5 ч)</w:t>
      </w:r>
      <w:r w:rsidRPr="0052344E">
        <w:rPr>
          <w:color w:val="121212"/>
          <w:spacing w:val="5"/>
        </w:rPr>
        <w:t xml:space="preserve"> </w:t>
      </w:r>
      <w:r>
        <w:rPr>
          <w:color w:val="121212"/>
          <w:spacing w:val="7864"/>
        </w:rPr>
        <w:t xml:space="preserve"> </w:t>
      </w:r>
      <w:r w:rsidRPr="0052344E">
        <w:rPr>
          <w:color w:val="121212"/>
          <w:spacing w:val="13"/>
        </w:rPr>
        <w:t>Рождение языка.</w:t>
      </w:r>
      <w:r w:rsidRPr="0052344E">
        <w:rPr>
          <w:color w:val="121212"/>
          <w:spacing w:val="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52344E">
        <w:rPr>
          <w:color w:val="121212"/>
          <w:spacing w:val="12"/>
        </w:rPr>
        <w:t>Сколько слов в языке?</w:t>
      </w:r>
      <w:r w:rsidRPr="0052344E">
        <w:rPr>
          <w:color w:val="121212"/>
          <w:spacing w:val="11"/>
        </w:rPr>
        <w:t xml:space="preserve"> </w:t>
      </w:r>
      <w:r>
        <w:rPr>
          <w:color w:val="121212"/>
          <w:spacing w:val="7438"/>
        </w:rPr>
        <w:t xml:space="preserve"> </w:t>
      </w:r>
      <w:r w:rsidRPr="0052344E">
        <w:rPr>
          <w:color w:val="121212"/>
          <w:spacing w:val="7"/>
        </w:rPr>
        <w:t>Имена, имена, имена…</w:t>
      </w:r>
      <w:r w:rsidRPr="0052344E">
        <w:rPr>
          <w:color w:val="121212"/>
          <w:spacing w:val="3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52344E">
        <w:rPr>
          <w:color w:val="121212"/>
          <w:spacing w:val="10"/>
        </w:rPr>
        <w:t>Увлекательные истории о самых простых вещах.</w:t>
      </w:r>
      <w:r w:rsidRPr="0052344E">
        <w:rPr>
          <w:color w:val="121212"/>
          <w:spacing w:val="14"/>
        </w:rPr>
        <w:t xml:space="preserve"> </w:t>
      </w:r>
      <w:r>
        <w:rPr>
          <w:color w:val="121212"/>
          <w:spacing w:val="10118"/>
        </w:rPr>
        <w:t xml:space="preserve"> </w:t>
      </w:r>
      <w:r w:rsidRPr="0052344E">
        <w:rPr>
          <w:color w:val="121212"/>
          <w:spacing w:val="10"/>
        </w:rPr>
        <w:t>Словари — сокровищница языка.</w:t>
      </w:r>
      <w:r w:rsidRPr="0052344E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872" w:bottom="0" w:left="1361" w:header="720" w:footer="720" w:gutter="0"/>
          <w:cols w:space="720"/>
        </w:sectPr>
      </w:pPr>
    </w:p>
    <w:p w:rsidR="0094310A" w:rsidRDefault="0094310A">
      <w:pPr>
        <w:spacing w:before="98" w:after="41" w:line="239" w:lineRule="exact"/>
        <w:ind w:right="-113"/>
      </w:pPr>
      <w:r w:rsidRPr="0052344E">
        <w:rPr>
          <w:b/>
          <w:bCs/>
          <w:color w:val="121212"/>
          <w:spacing w:val="9"/>
        </w:rPr>
        <w:t xml:space="preserve">Как делаются слова </w:t>
      </w:r>
      <w:r w:rsidRPr="0052344E">
        <w:rPr>
          <w:color w:val="121212"/>
          <w:spacing w:val="9"/>
        </w:rPr>
        <w:t>(7 ч)</w:t>
      </w:r>
      <w:r w:rsidRPr="0052344E">
        <w:rPr>
          <w:color w:val="121212"/>
          <w:spacing w:val="5"/>
        </w:rPr>
        <w:t xml:space="preserve"> </w:t>
      </w:r>
      <w:r>
        <w:rPr>
          <w:color w:val="121212"/>
          <w:spacing w:val="8759"/>
        </w:rPr>
        <w:t xml:space="preserve"> </w:t>
      </w:r>
      <w:r w:rsidRPr="0052344E">
        <w:rPr>
          <w:color w:val="121212"/>
          <w:spacing w:val="11"/>
        </w:rPr>
        <w:t>«Дальние родственники».</w:t>
      </w:r>
      <w:r w:rsidRPr="0052344E">
        <w:rPr>
          <w:color w:val="121212"/>
          <w:spacing w:val="20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52344E">
        <w:rPr>
          <w:color w:val="121212"/>
          <w:spacing w:val="10"/>
        </w:rPr>
        <w:t>Слова «готовые» и «сделанные».</w:t>
      </w:r>
      <w:r w:rsidRPr="0052344E">
        <w:rPr>
          <w:color w:val="121212"/>
          <w:spacing w:val="17"/>
        </w:rPr>
        <w:t xml:space="preserve"> </w:t>
      </w:r>
      <w:r>
        <w:rPr>
          <w:color w:val="121212"/>
          <w:spacing w:val="9475"/>
        </w:rPr>
        <w:t xml:space="preserve"> </w:t>
      </w:r>
      <w:r w:rsidRPr="0052344E">
        <w:rPr>
          <w:color w:val="121212"/>
          <w:spacing w:val="11"/>
        </w:rPr>
        <w:t>Есть ли «родители» у слов?</w:t>
      </w:r>
      <w:r w:rsidRPr="0052344E">
        <w:rPr>
          <w:color w:val="121212"/>
          <w:spacing w:val="6"/>
        </w:rPr>
        <w:t xml:space="preserve"> </w:t>
      </w:r>
      <w:r>
        <w:rPr>
          <w:color w:val="121212"/>
          <w:spacing w:val="8947"/>
        </w:rPr>
        <w:t xml:space="preserve"> </w:t>
      </w:r>
      <w:r w:rsidRPr="0052344E">
        <w:rPr>
          <w:color w:val="121212"/>
          <w:spacing w:val="10"/>
        </w:rPr>
        <w:t>Внимание, корень!</w:t>
      </w:r>
      <w:r w:rsidRPr="0052344E">
        <w:rPr>
          <w:color w:val="121212"/>
          <w:spacing w:val="1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52344E">
        <w:rPr>
          <w:color w:val="121212"/>
          <w:spacing w:val="11"/>
        </w:rPr>
        <w:t>Такие разные суффиксы.</w:t>
      </w:r>
      <w:r w:rsidRPr="0052344E">
        <w:rPr>
          <w:color w:val="121212"/>
          <w:spacing w:val="18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52344E">
        <w:rPr>
          <w:color w:val="121212"/>
          <w:spacing w:val="11"/>
        </w:rPr>
        <w:t>Когда нужно «приставить», «отставить» и «переставить»?</w:t>
      </w:r>
      <w:r w:rsidRPr="0052344E">
        <w:rPr>
          <w:color w:val="121212"/>
          <w:spacing w:val="-4"/>
        </w:rPr>
        <w:t xml:space="preserve"> </w:t>
      </w:r>
      <w:r>
        <w:rPr>
          <w:color w:val="121212"/>
          <w:spacing w:val="12122"/>
        </w:rPr>
        <w:t xml:space="preserve"> </w:t>
      </w:r>
      <w:r w:rsidRPr="0052344E">
        <w:rPr>
          <w:color w:val="121212"/>
          <w:spacing w:val="11"/>
        </w:rPr>
        <w:t>Что нам стоит слово построить?</w:t>
      </w:r>
      <w:r w:rsidRPr="0052344E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870" w:bottom="0" w:left="1361" w:header="720" w:footer="720" w:gutter="0"/>
          <w:cols w:space="720"/>
        </w:sectPr>
      </w:pPr>
    </w:p>
    <w:p w:rsidR="0094310A" w:rsidRDefault="0094310A">
      <w:pPr>
        <w:spacing w:before="98" w:after="41" w:line="239" w:lineRule="exact"/>
        <w:ind w:right="-113"/>
      </w:pPr>
      <w:r w:rsidRPr="0052344E">
        <w:rPr>
          <w:b/>
          <w:bCs/>
          <w:color w:val="121212"/>
          <w:spacing w:val="6"/>
        </w:rPr>
        <w:t xml:space="preserve">Секреты правильной речи </w:t>
      </w:r>
      <w:r w:rsidRPr="0052344E">
        <w:rPr>
          <w:color w:val="121212"/>
          <w:spacing w:val="6"/>
        </w:rPr>
        <w:t>(10 ч)</w:t>
      </w:r>
      <w:r w:rsidRPr="0052344E">
        <w:rPr>
          <w:color w:val="121212"/>
          <w:spacing w:val="12"/>
        </w:rPr>
        <w:t xml:space="preserve"> </w:t>
      </w:r>
      <w:r>
        <w:rPr>
          <w:color w:val="121212"/>
          <w:spacing w:val="9954"/>
        </w:rPr>
        <w:t xml:space="preserve"> </w:t>
      </w:r>
      <w:r w:rsidRPr="0052344E">
        <w:rPr>
          <w:color w:val="121212"/>
          <w:spacing w:val="10"/>
        </w:rPr>
        <w:t>Словарное богатство русского языка.</w:t>
      </w:r>
      <w:r w:rsidRPr="0052344E">
        <w:rPr>
          <w:color w:val="121212"/>
          <w:spacing w:val="24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52344E">
        <w:rPr>
          <w:color w:val="121212"/>
          <w:spacing w:val="10"/>
        </w:rPr>
        <w:t>Вместе и врозь, или Почему нельзя сказать «молодой старик».</w:t>
      </w:r>
      <w:r w:rsidRPr="0052344E">
        <w:rPr>
          <w:color w:val="121212"/>
          <w:spacing w:val="37"/>
        </w:rPr>
        <w:t xml:space="preserve"> </w:t>
      </w:r>
      <w:r>
        <w:rPr>
          <w:color w:val="121212"/>
          <w:spacing w:val="13007"/>
        </w:rPr>
        <w:t xml:space="preserve"> </w:t>
      </w:r>
      <w:r w:rsidRPr="0052344E">
        <w:rPr>
          <w:color w:val="121212"/>
          <w:spacing w:val="10"/>
        </w:rPr>
        <w:t>Выбираем точное слово.</w:t>
      </w:r>
      <w:r w:rsidRPr="0052344E">
        <w:rPr>
          <w:color w:val="121212"/>
          <w:spacing w:val="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52344E">
        <w:rPr>
          <w:color w:val="121212"/>
          <w:spacing w:val="12"/>
        </w:rPr>
        <w:t>Одно или много?</w:t>
      </w:r>
      <w:r w:rsidRPr="0052344E">
        <w:rPr>
          <w:color w:val="121212"/>
          <w:spacing w:val="9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52344E">
        <w:rPr>
          <w:color w:val="121212"/>
          <w:spacing w:val="9"/>
        </w:rPr>
        <w:t>Когда у слов много общего?</w:t>
      </w:r>
      <w:r w:rsidRPr="0052344E">
        <w:rPr>
          <w:color w:val="121212"/>
          <w:spacing w:val="16"/>
        </w:rPr>
        <w:t xml:space="preserve"> </w:t>
      </w:r>
      <w:r>
        <w:rPr>
          <w:color w:val="121212"/>
          <w:spacing w:val="9414"/>
        </w:rPr>
        <w:t xml:space="preserve"> </w:t>
      </w:r>
      <w:r w:rsidRPr="0052344E">
        <w:rPr>
          <w:color w:val="121212"/>
          <w:spacing w:val="12"/>
        </w:rPr>
        <w:t>Когда значения спорят?</w:t>
      </w:r>
      <w:r w:rsidRPr="0052344E">
        <w:rPr>
          <w:color w:val="121212"/>
          <w:spacing w:val="4"/>
        </w:rPr>
        <w:t xml:space="preserve"> </w:t>
      </w:r>
      <w:r>
        <w:rPr>
          <w:color w:val="121212"/>
          <w:spacing w:val="9014"/>
        </w:rPr>
        <w:t xml:space="preserve"> </w:t>
      </w:r>
      <w:r w:rsidRPr="0052344E">
        <w:rPr>
          <w:color w:val="121212"/>
          <w:spacing w:val="10"/>
        </w:rPr>
        <w:t>Слова одинаковые, но разные.</w:t>
      </w:r>
      <w:r w:rsidRPr="0052344E">
        <w:rPr>
          <w:color w:val="121212"/>
          <w:spacing w:val="18"/>
        </w:rPr>
        <w:t xml:space="preserve"> </w:t>
      </w:r>
    </w:p>
    <w:p w:rsidR="0094310A" w:rsidRDefault="0094310A">
      <w:pPr>
        <w:spacing w:line="246" w:lineRule="exact"/>
        <w:ind w:right="-113"/>
      </w:pPr>
      <w:r w:rsidRPr="0052344E">
        <w:rPr>
          <w:color w:val="121212"/>
          <w:spacing w:val="11"/>
        </w:rPr>
        <w:t>«Местные жители» и «иностранцы».</w:t>
      </w:r>
      <w:r w:rsidRPr="0052344E">
        <w:rPr>
          <w:color w:val="121212"/>
          <w:spacing w:val="26"/>
        </w:rPr>
        <w:t xml:space="preserve"> </w:t>
      </w:r>
      <w:r>
        <w:rPr>
          <w:color w:val="121212"/>
          <w:spacing w:val="10330"/>
        </w:rPr>
        <w:t xml:space="preserve"> </w:t>
      </w:r>
      <w:r w:rsidRPr="0052344E">
        <w:rPr>
          <w:color w:val="121212"/>
          <w:spacing w:val="12"/>
        </w:rPr>
        <w:t>Как рождаются фразеологизмы?</w:t>
      </w:r>
      <w:r w:rsidRPr="0052344E">
        <w:rPr>
          <w:color w:val="121212"/>
          <w:spacing w:val="26"/>
        </w:rPr>
        <w:t xml:space="preserve"> </w:t>
      </w:r>
      <w:r>
        <w:rPr>
          <w:color w:val="121212"/>
          <w:spacing w:val="9911"/>
        </w:rPr>
        <w:t xml:space="preserve"> </w:t>
      </w:r>
      <w:r w:rsidRPr="0052344E">
        <w:rPr>
          <w:color w:val="121212"/>
          <w:spacing w:val="11"/>
        </w:rPr>
        <w:t>Выбор фразеологизма в речи.</w:t>
      </w:r>
      <w:r w:rsidRPr="0052344E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428" w:bottom="0" w:left="1361" w:header="720" w:footer="720" w:gutter="0"/>
          <w:cols w:space="720"/>
        </w:sectPr>
      </w:pPr>
    </w:p>
    <w:p w:rsidR="0094310A" w:rsidRDefault="0094310A">
      <w:pPr>
        <w:spacing w:before="192" w:line="218" w:lineRule="exact"/>
        <w:ind w:right="-113"/>
      </w:pPr>
      <w:r w:rsidRPr="0052344E">
        <w:rPr>
          <w:b/>
          <w:bCs/>
          <w:color w:val="121212"/>
          <w:spacing w:val="7"/>
        </w:rPr>
        <w:t>3 класс</w:t>
      </w:r>
      <w:r w:rsidRPr="0052344E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161" w:bottom="0" w:left="1361" w:header="720" w:footer="720" w:gutter="0"/>
          <w:cols w:space="720"/>
        </w:sectPr>
      </w:pPr>
    </w:p>
    <w:p w:rsidR="0094310A" w:rsidRDefault="0094310A">
      <w:pPr>
        <w:spacing w:before="183" w:after="41" w:line="239" w:lineRule="exact"/>
        <w:ind w:right="-113"/>
      </w:pPr>
      <w:r w:rsidRPr="0052344E">
        <w:rPr>
          <w:b/>
          <w:bCs/>
          <w:color w:val="121212"/>
          <w:spacing w:val="8"/>
        </w:rPr>
        <w:t xml:space="preserve">Из истории языка </w:t>
      </w:r>
      <w:r w:rsidRPr="0052344E">
        <w:rPr>
          <w:color w:val="121212"/>
          <w:spacing w:val="8"/>
        </w:rPr>
        <w:t>(2 ч)</w:t>
      </w:r>
      <w:r w:rsidRPr="0052344E">
        <w:rPr>
          <w:color w:val="121212"/>
          <w:spacing w:val="21"/>
        </w:rPr>
        <w:t xml:space="preserve"> </w:t>
      </w:r>
      <w:r>
        <w:rPr>
          <w:color w:val="121212"/>
          <w:spacing w:val="6061"/>
        </w:rPr>
        <w:t xml:space="preserve"> </w:t>
      </w:r>
      <w:r w:rsidRPr="0052344E">
        <w:rPr>
          <w:color w:val="121212"/>
          <w:spacing w:val="10"/>
        </w:rPr>
        <w:t>Старые и новые слова в языке.</w:t>
      </w:r>
      <w:r w:rsidRPr="0052344E">
        <w:rPr>
          <w:color w:val="121212"/>
          <w:spacing w:val="18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52344E">
        <w:rPr>
          <w:color w:val="121212"/>
          <w:spacing w:val="11"/>
        </w:rPr>
        <w:t>Сокровища бабушкиного сундука.</w:t>
      </w:r>
      <w:r w:rsidRPr="0052344E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346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52344E">
        <w:rPr>
          <w:b/>
          <w:bCs/>
          <w:color w:val="121212"/>
          <w:spacing w:val="9"/>
        </w:rPr>
        <w:t xml:space="preserve">Загадки простого предложения </w:t>
      </w:r>
      <w:r w:rsidRPr="0052344E">
        <w:rPr>
          <w:color w:val="121212"/>
          <w:spacing w:val="9"/>
        </w:rPr>
        <w:t>(9 ч)</w:t>
      </w:r>
      <w:r w:rsidRPr="0052344E">
        <w:rPr>
          <w:color w:val="121212"/>
          <w:spacing w:val="15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35"/>
        </w:rPr>
      </w:pPr>
      <w:r w:rsidRPr="0052344E">
        <w:rPr>
          <w:color w:val="121212"/>
          <w:spacing w:val="11"/>
        </w:rPr>
        <w:t>«Велосипед разбил трамвай», или Непорядок в предложении.</w:t>
      </w:r>
      <w:r w:rsidRPr="0052344E">
        <w:rPr>
          <w:color w:val="121212"/>
          <w:spacing w:val="35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7F1F53">
          <w:type w:val="continuous"/>
          <w:pgSz w:w="9354" w:h="12189"/>
          <w:pgMar w:top="1134" w:right="1484" w:bottom="0" w:left="1361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55" type="#_x0000_t75" style="position:absolute;margin-left:62.15pt;margin-top:479.45pt;width:39.05pt;height:.4pt;z-index:251851776;mso-position-horizontal-relative:page;mso-position-vertical-relative:page">
            <v:imagedata r:id="rId17" o:title="54E56E7A9FEF40BD9B2767A66196D2FE"/>
            <w10:wrap anchorx="page" anchory="page"/>
          </v:shape>
        </w:pict>
      </w:r>
      <w:r>
        <w:pict>
          <v:shape id="_x0000_s1156" type="#_x0000_t202" style="position:absolute;margin-left:156.9pt;margin-top:562.75pt;width:15.55pt;height:12.35pt;z-index:251852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39" w:line="241" w:lineRule="exact"/>
        <w:ind w:right="-113"/>
      </w:pPr>
      <w:r w:rsidRPr="002327B1">
        <w:rPr>
          <w:color w:val="121212"/>
          <w:spacing w:val="11"/>
        </w:rPr>
        <w:t>Важные мелочи.</w:t>
      </w:r>
      <w:r w:rsidRPr="002327B1">
        <w:rPr>
          <w:color w:val="121212"/>
          <w:spacing w:val="7"/>
        </w:rPr>
        <w:t xml:space="preserve"> </w:t>
      </w:r>
      <w:r>
        <w:rPr>
          <w:color w:val="121212"/>
          <w:spacing w:val="6841"/>
        </w:rPr>
        <w:t xml:space="preserve"> </w:t>
      </w:r>
      <w:r w:rsidRPr="002327B1">
        <w:rPr>
          <w:color w:val="121212"/>
          <w:spacing w:val="9"/>
        </w:rPr>
        <w:t>Требуется определение.</w:t>
      </w:r>
      <w:r w:rsidRPr="002327B1">
        <w:rPr>
          <w:color w:val="121212"/>
          <w:spacing w:val="19"/>
        </w:rPr>
        <w:t xml:space="preserve"> </w:t>
      </w:r>
    </w:p>
    <w:p w:rsidR="0094310A" w:rsidRDefault="0094310A">
      <w:pPr>
        <w:spacing w:after="39" w:line="238" w:lineRule="exact"/>
        <w:ind w:right="-113"/>
      </w:pPr>
      <w:r w:rsidRPr="002327B1">
        <w:rPr>
          <w:color w:val="121212"/>
          <w:spacing w:val="11"/>
        </w:rPr>
        <w:t>Важные обстоятельства.</w:t>
      </w:r>
      <w:r w:rsidRPr="002327B1">
        <w:rPr>
          <w:color w:val="121212"/>
          <w:spacing w:val="5"/>
        </w:rPr>
        <w:t xml:space="preserve"> </w:t>
      </w:r>
      <w:r>
        <w:rPr>
          <w:color w:val="121212"/>
          <w:spacing w:val="7668"/>
        </w:rPr>
        <w:t xml:space="preserve"> </w:t>
      </w:r>
      <w:r w:rsidRPr="002327B1">
        <w:rPr>
          <w:color w:val="121212"/>
          <w:spacing w:val="11"/>
        </w:rPr>
        <w:t>Необходимо дополнить.</w:t>
      </w:r>
      <w:r w:rsidRPr="002327B1">
        <w:rPr>
          <w:color w:val="121212"/>
          <w:spacing w:val="14"/>
        </w:rPr>
        <w:t xml:space="preserve"> </w:t>
      </w:r>
    </w:p>
    <w:p w:rsidR="0094310A" w:rsidRDefault="0094310A">
      <w:pPr>
        <w:spacing w:after="39" w:line="238" w:lineRule="exact"/>
        <w:ind w:right="-113"/>
      </w:pPr>
      <w:r w:rsidRPr="002327B1">
        <w:rPr>
          <w:color w:val="121212"/>
          <w:spacing w:val="9"/>
        </w:rPr>
        <w:t>«Дама сдавала в багаж диван, чемодан, саквояж».</w:t>
      </w:r>
      <w:r w:rsidRPr="002327B1">
        <w:rPr>
          <w:color w:val="121212"/>
          <w:spacing w:val="33"/>
        </w:rPr>
        <w:t xml:space="preserve"> </w:t>
      </w:r>
      <w:r>
        <w:rPr>
          <w:color w:val="121212"/>
          <w:spacing w:val="10255"/>
        </w:rPr>
        <w:t xml:space="preserve"> </w:t>
      </w:r>
      <w:r w:rsidRPr="002327B1">
        <w:rPr>
          <w:color w:val="121212"/>
          <w:spacing w:val="10"/>
        </w:rPr>
        <w:t>Стройтесь в ряд!</w:t>
      </w:r>
      <w:r w:rsidRPr="002327B1">
        <w:rPr>
          <w:color w:val="121212"/>
          <w:spacing w:val="11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2327B1">
        <w:rPr>
          <w:color w:val="121212"/>
          <w:spacing w:val="10"/>
        </w:rPr>
        <w:t>Запятые, по местам!</w:t>
      </w:r>
      <w:r w:rsidRPr="002327B1">
        <w:rPr>
          <w:color w:val="121212"/>
          <w:spacing w:val="1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2917" w:bottom="0" w:left="1247" w:header="720" w:footer="720" w:gutter="0"/>
          <w:cols w:space="720"/>
        </w:sectPr>
      </w:pPr>
    </w:p>
    <w:p w:rsidR="0094310A" w:rsidRDefault="0094310A">
      <w:pPr>
        <w:spacing w:before="84" w:after="39" w:line="238" w:lineRule="exact"/>
        <w:ind w:right="-113"/>
      </w:pPr>
      <w:r w:rsidRPr="002327B1">
        <w:rPr>
          <w:b/>
          <w:bCs/>
          <w:color w:val="121212"/>
          <w:spacing w:val="5"/>
        </w:rPr>
        <w:t xml:space="preserve">Лабиринты грамматики </w:t>
      </w:r>
      <w:r w:rsidRPr="002327B1">
        <w:rPr>
          <w:color w:val="121212"/>
          <w:spacing w:val="5"/>
        </w:rPr>
        <w:t>(2 ч)</w:t>
      </w:r>
      <w:r w:rsidRPr="002327B1">
        <w:rPr>
          <w:color w:val="121212"/>
          <w:spacing w:val="11"/>
        </w:rPr>
        <w:t xml:space="preserve"> </w:t>
      </w:r>
      <w:r>
        <w:rPr>
          <w:color w:val="121212"/>
          <w:spacing w:val="8891"/>
        </w:rPr>
        <w:t xml:space="preserve"> </w:t>
      </w:r>
      <w:r w:rsidRPr="002327B1">
        <w:rPr>
          <w:color w:val="121212"/>
          <w:spacing w:val="10"/>
        </w:rPr>
        <w:t>Слово в грамматике.</w:t>
      </w:r>
      <w:r w:rsidRPr="002327B1">
        <w:rPr>
          <w:color w:val="121212"/>
          <w:spacing w:val="17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2327B1">
        <w:rPr>
          <w:color w:val="121212"/>
          <w:spacing w:val="10"/>
        </w:rPr>
        <w:t>Как «работают» слова, или Для чего нужна грамматика.</w:t>
      </w:r>
      <w:r w:rsidRPr="002327B1">
        <w:rPr>
          <w:color w:val="121212"/>
          <w:spacing w:val="3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223" w:bottom="0" w:left="1247" w:header="720" w:footer="720" w:gutter="0"/>
          <w:cols w:space="720"/>
        </w:sectPr>
      </w:pPr>
    </w:p>
    <w:p w:rsidR="0094310A" w:rsidRDefault="0094310A">
      <w:pPr>
        <w:spacing w:before="84" w:after="39" w:line="238" w:lineRule="exact"/>
        <w:ind w:right="-113"/>
      </w:pPr>
      <w:r w:rsidRPr="002327B1">
        <w:rPr>
          <w:b/>
          <w:bCs/>
          <w:color w:val="121212"/>
          <w:spacing w:val="8"/>
        </w:rPr>
        <w:t xml:space="preserve">О существительных по существу </w:t>
      </w:r>
      <w:r w:rsidRPr="002327B1">
        <w:rPr>
          <w:color w:val="121212"/>
          <w:spacing w:val="8"/>
        </w:rPr>
        <w:t>(12 ч)</w:t>
      </w:r>
      <w:r w:rsidRPr="002327B1">
        <w:rPr>
          <w:color w:val="121212"/>
          <w:spacing w:val="18"/>
        </w:rPr>
        <w:t xml:space="preserve"> </w:t>
      </w:r>
      <w:r>
        <w:rPr>
          <w:color w:val="121212"/>
          <w:spacing w:val="9989"/>
        </w:rPr>
        <w:t xml:space="preserve"> </w:t>
      </w:r>
      <w:r w:rsidRPr="002327B1">
        <w:rPr>
          <w:color w:val="121212"/>
          <w:spacing w:val="10"/>
        </w:rPr>
        <w:t>«Лебедь белая плывёт».</w:t>
      </w:r>
      <w:r w:rsidRPr="002327B1">
        <w:rPr>
          <w:color w:val="121212"/>
          <w:spacing w:val="19"/>
        </w:rPr>
        <w:t xml:space="preserve"> </w:t>
      </w:r>
    </w:p>
    <w:p w:rsidR="0094310A" w:rsidRDefault="0094310A">
      <w:pPr>
        <w:spacing w:after="39" w:line="218" w:lineRule="exact"/>
        <w:ind w:right="-113"/>
      </w:pPr>
      <w:r w:rsidRPr="002327B1">
        <w:rPr>
          <w:color w:val="121212"/>
          <w:spacing w:val="11"/>
        </w:rPr>
        <w:t>Может ли род быть общим?</w:t>
      </w:r>
      <w:r w:rsidRPr="002327B1">
        <w:rPr>
          <w:color w:val="121212"/>
          <w:spacing w:val="13"/>
        </w:rPr>
        <w:t xml:space="preserve"> </w:t>
      </w:r>
    </w:p>
    <w:p w:rsidR="0094310A" w:rsidRDefault="0094310A">
      <w:pPr>
        <w:spacing w:after="39" w:line="238" w:lineRule="exact"/>
        <w:ind w:right="-113"/>
      </w:pPr>
      <w:r w:rsidRPr="002327B1">
        <w:rPr>
          <w:color w:val="121212"/>
          <w:spacing w:val="11"/>
        </w:rPr>
        <w:t>Как на уроках русского языка может пригодиться счёт?</w:t>
      </w:r>
      <w:r w:rsidRPr="002327B1">
        <w:rPr>
          <w:color w:val="121212"/>
          <w:spacing w:val="-3"/>
        </w:rPr>
        <w:t xml:space="preserve"> </w:t>
      </w:r>
      <w:r>
        <w:rPr>
          <w:color w:val="121212"/>
          <w:spacing w:val="11603"/>
        </w:rPr>
        <w:t xml:space="preserve"> </w:t>
      </w:r>
      <w:r w:rsidRPr="002327B1">
        <w:rPr>
          <w:color w:val="121212"/>
          <w:spacing w:val="11"/>
        </w:rPr>
        <w:t>Как быть, если нет окончания?</w:t>
      </w:r>
      <w:r w:rsidRPr="002327B1">
        <w:rPr>
          <w:color w:val="121212"/>
          <w:spacing w:val="3"/>
        </w:rPr>
        <w:t xml:space="preserve"> </w:t>
      </w:r>
    </w:p>
    <w:p w:rsidR="0094310A" w:rsidRDefault="0094310A">
      <w:pPr>
        <w:spacing w:after="39" w:line="218" w:lineRule="exact"/>
        <w:ind w:right="-113"/>
      </w:pPr>
      <w:r w:rsidRPr="002327B1">
        <w:rPr>
          <w:color w:val="121212"/>
          <w:spacing w:val="8"/>
        </w:rPr>
        <w:t>Один, два, много.</w:t>
      </w:r>
      <w:r w:rsidRPr="002327B1">
        <w:rPr>
          <w:color w:val="121212"/>
          <w:spacing w:val="14"/>
        </w:rPr>
        <w:t xml:space="preserve"> </w:t>
      </w:r>
    </w:p>
    <w:p w:rsidR="0094310A" w:rsidRDefault="0094310A">
      <w:pPr>
        <w:spacing w:after="39" w:line="238" w:lineRule="exact"/>
        <w:ind w:right="-113"/>
      </w:pPr>
      <w:r w:rsidRPr="002327B1">
        <w:rPr>
          <w:color w:val="121212"/>
          <w:spacing w:val="12"/>
        </w:rPr>
        <w:t>Почему именительный падеж назвали именительным?</w:t>
      </w:r>
      <w:r w:rsidRPr="002327B1">
        <w:rPr>
          <w:color w:val="121212"/>
          <w:spacing w:val="26"/>
        </w:rPr>
        <w:t xml:space="preserve"> </w:t>
      </w:r>
      <w:r>
        <w:rPr>
          <w:color w:val="121212"/>
          <w:spacing w:val="11520"/>
        </w:rPr>
        <w:t xml:space="preserve"> </w:t>
      </w:r>
      <w:r w:rsidRPr="002327B1">
        <w:rPr>
          <w:color w:val="121212"/>
          <w:spacing w:val="11"/>
        </w:rPr>
        <w:t>Как «работает» родительный падеж?</w:t>
      </w:r>
      <w:r w:rsidRPr="002327B1">
        <w:rPr>
          <w:color w:val="121212"/>
          <w:spacing w:val="21"/>
        </w:rPr>
        <w:t xml:space="preserve"> </w:t>
      </w:r>
    </w:p>
    <w:p w:rsidR="0094310A" w:rsidRDefault="0094310A">
      <w:pPr>
        <w:spacing w:after="39" w:line="218" w:lineRule="exact"/>
        <w:ind w:right="-113"/>
      </w:pPr>
      <w:r w:rsidRPr="002327B1">
        <w:rPr>
          <w:color w:val="121212"/>
          <w:spacing w:val="12"/>
        </w:rPr>
        <w:t>«Щедрый» падеж.</w:t>
      </w:r>
      <w:r w:rsidRPr="002327B1">
        <w:rPr>
          <w:color w:val="121212"/>
          <w:spacing w:val="7"/>
        </w:rPr>
        <w:t xml:space="preserve"> </w:t>
      </w:r>
    </w:p>
    <w:p w:rsidR="0094310A" w:rsidRDefault="0094310A">
      <w:pPr>
        <w:spacing w:after="39" w:line="238" w:lineRule="exact"/>
        <w:ind w:right="-113"/>
      </w:pPr>
      <w:r w:rsidRPr="002327B1">
        <w:rPr>
          <w:color w:val="121212"/>
          <w:spacing w:val="11"/>
        </w:rPr>
        <w:t>Винительный падеж — великий маскировщик.</w:t>
      </w:r>
      <w:r w:rsidRPr="002327B1">
        <w:rPr>
          <w:color w:val="121212"/>
          <w:spacing w:val="10"/>
        </w:rPr>
        <w:t xml:space="preserve"> </w:t>
      </w:r>
      <w:r>
        <w:rPr>
          <w:color w:val="121212"/>
          <w:spacing w:val="10657"/>
        </w:rPr>
        <w:t xml:space="preserve"> </w:t>
      </w:r>
      <w:r w:rsidRPr="002327B1">
        <w:rPr>
          <w:color w:val="121212"/>
          <w:spacing w:val="11"/>
        </w:rPr>
        <w:t xml:space="preserve">Падеж-работяга. </w:t>
      </w:r>
    </w:p>
    <w:p w:rsidR="0094310A" w:rsidRDefault="0094310A">
      <w:pPr>
        <w:spacing w:line="238" w:lineRule="exact"/>
        <w:ind w:right="-113"/>
      </w:pPr>
      <w:r w:rsidRPr="002327B1">
        <w:rPr>
          <w:color w:val="121212"/>
          <w:spacing w:val="11"/>
        </w:rPr>
        <w:t>Любимая «работа» предложного падежа.</w:t>
      </w:r>
      <w:r w:rsidRPr="002327B1">
        <w:rPr>
          <w:color w:val="121212"/>
          <w:spacing w:val="4"/>
        </w:rPr>
        <w:t xml:space="preserve"> </w:t>
      </w:r>
      <w:r>
        <w:rPr>
          <w:color w:val="121212"/>
          <w:spacing w:val="10056"/>
        </w:rPr>
        <w:t xml:space="preserve"> </w:t>
      </w:r>
      <w:r w:rsidRPr="002327B1">
        <w:rPr>
          <w:color w:val="121212"/>
          <w:spacing w:val="11"/>
        </w:rPr>
        <w:t>Кому принадлежат имена собственные?</w:t>
      </w:r>
      <w:r w:rsidRPr="002327B1">
        <w:rPr>
          <w:color w:val="121212"/>
          <w:spacing w:val="2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243" w:bottom="0" w:left="1247" w:header="720" w:footer="720" w:gutter="0"/>
          <w:cols w:space="720"/>
        </w:sectPr>
      </w:pPr>
    </w:p>
    <w:p w:rsidR="0094310A" w:rsidRDefault="0094310A">
      <w:pPr>
        <w:spacing w:before="84" w:after="39" w:line="218" w:lineRule="exact"/>
        <w:ind w:right="-113"/>
      </w:pPr>
      <w:r w:rsidRPr="002327B1">
        <w:rPr>
          <w:b/>
          <w:bCs/>
          <w:color w:val="121212"/>
          <w:spacing w:val="7"/>
        </w:rPr>
        <w:t xml:space="preserve">Такие разные признаки предметов </w:t>
      </w:r>
      <w:r w:rsidRPr="002327B1">
        <w:rPr>
          <w:color w:val="121212"/>
          <w:spacing w:val="7"/>
        </w:rPr>
        <w:t xml:space="preserve">(8 ч) </w:t>
      </w:r>
    </w:p>
    <w:p w:rsidR="0094310A" w:rsidRDefault="0094310A">
      <w:pPr>
        <w:spacing w:after="39" w:line="238" w:lineRule="exact"/>
        <w:ind w:right="-113"/>
      </w:pPr>
      <w:r w:rsidRPr="002327B1">
        <w:rPr>
          <w:color w:val="121212"/>
          <w:spacing w:val="9"/>
        </w:rPr>
        <w:t>Поговорим о качествах, цветах, свойствах и характерах.</w:t>
      </w:r>
      <w:r w:rsidRPr="002327B1">
        <w:rPr>
          <w:color w:val="121212"/>
          <w:spacing w:val="30"/>
        </w:rPr>
        <w:t xml:space="preserve"> </w:t>
      </w:r>
      <w:r>
        <w:rPr>
          <w:color w:val="121212"/>
          <w:spacing w:val="11939"/>
        </w:rPr>
        <w:t xml:space="preserve"> </w:t>
      </w:r>
      <w:r w:rsidRPr="002327B1">
        <w:rPr>
          <w:color w:val="121212"/>
          <w:spacing w:val="11"/>
        </w:rPr>
        <w:t>«Красны девицы» и «добры молодцы».</w:t>
      </w:r>
      <w:r w:rsidRPr="002327B1">
        <w:rPr>
          <w:color w:val="121212"/>
          <w:spacing w:val="3"/>
        </w:rPr>
        <w:t xml:space="preserve"> </w:t>
      </w:r>
    </w:p>
    <w:p w:rsidR="0094310A" w:rsidRDefault="0094310A">
      <w:pPr>
        <w:spacing w:after="39" w:line="218" w:lineRule="exact"/>
        <w:ind w:right="-113"/>
      </w:pPr>
      <w:r w:rsidRPr="002327B1">
        <w:rPr>
          <w:color w:val="121212"/>
          <w:spacing w:val="10"/>
        </w:rPr>
        <w:t>Всё познаётся в сравнении.</w:t>
      </w:r>
      <w:r w:rsidRPr="002327B1">
        <w:rPr>
          <w:color w:val="121212"/>
          <w:spacing w:val="12"/>
        </w:rPr>
        <w:t xml:space="preserve"> </w:t>
      </w:r>
    </w:p>
    <w:p w:rsidR="0094310A" w:rsidRDefault="0094310A">
      <w:pPr>
        <w:spacing w:after="39" w:line="238" w:lineRule="exact"/>
        <w:ind w:right="-113"/>
      </w:pPr>
      <w:r w:rsidRPr="002327B1">
        <w:rPr>
          <w:color w:val="121212"/>
          <w:spacing w:val="9"/>
        </w:rPr>
        <w:t>Всегда ли «умный — умнейший»: сравниваем и оцениваем.</w:t>
      </w:r>
      <w:r w:rsidRPr="002327B1">
        <w:rPr>
          <w:color w:val="121212"/>
          <w:spacing w:val="35"/>
        </w:rPr>
        <w:t xml:space="preserve"> </w:t>
      </w:r>
      <w:r>
        <w:rPr>
          <w:color w:val="121212"/>
          <w:spacing w:val="12284"/>
        </w:rPr>
        <w:t xml:space="preserve"> </w:t>
      </w:r>
      <w:r w:rsidRPr="002327B1">
        <w:rPr>
          <w:color w:val="121212"/>
          <w:spacing w:val="10"/>
        </w:rPr>
        <w:t>Что из чего и для чего?</w:t>
      </w:r>
      <w:r w:rsidRPr="002327B1">
        <w:rPr>
          <w:color w:val="121212"/>
          <w:spacing w:val="1"/>
        </w:rPr>
        <w:t xml:space="preserve"> </w:t>
      </w:r>
    </w:p>
    <w:p w:rsidR="0094310A" w:rsidRDefault="0094310A">
      <w:pPr>
        <w:spacing w:after="39" w:line="218" w:lineRule="exact"/>
        <w:ind w:right="-113"/>
      </w:pPr>
      <w:r w:rsidRPr="002327B1">
        <w:rPr>
          <w:color w:val="121212"/>
          <w:spacing w:val="13"/>
        </w:rPr>
        <w:t>Что кому принадлежит?</w:t>
      </w:r>
      <w:r w:rsidRPr="002327B1">
        <w:rPr>
          <w:color w:val="121212"/>
          <w:spacing w:val="4"/>
        </w:rPr>
        <w:t xml:space="preserve"> </w:t>
      </w:r>
    </w:p>
    <w:p w:rsidR="0094310A" w:rsidRDefault="0094310A">
      <w:pPr>
        <w:spacing w:line="238" w:lineRule="exact"/>
        <w:ind w:right="-113"/>
      </w:pPr>
      <w:r w:rsidRPr="002327B1">
        <w:rPr>
          <w:color w:val="121212"/>
          <w:spacing w:val="11"/>
        </w:rPr>
        <w:t>Ещё одна обязанность притяжательных прилагательных.</w:t>
      </w:r>
      <w:r w:rsidRPr="002327B1">
        <w:rPr>
          <w:color w:val="121212"/>
          <w:spacing w:val="37"/>
        </w:rPr>
        <w:t xml:space="preserve"> </w:t>
      </w:r>
      <w:r>
        <w:rPr>
          <w:color w:val="121212"/>
          <w:spacing w:val="12093"/>
        </w:rPr>
        <w:t xml:space="preserve"> </w:t>
      </w:r>
      <w:r w:rsidRPr="002327B1">
        <w:rPr>
          <w:color w:val="121212"/>
          <w:spacing w:val="12"/>
        </w:rPr>
        <w:t>«Крокодиловы слёзы».</w:t>
      </w:r>
      <w:r w:rsidRPr="002327B1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903" w:bottom="0" w:left="1247" w:header="720" w:footer="720" w:gutter="0"/>
          <w:cols w:space="720"/>
        </w:sectPr>
      </w:pPr>
    </w:p>
    <w:p w:rsidR="0094310A" w:rsidRDefault="0094310A">
      <w:pPr>
        <w:spacing w:before="124" w:line="218" w:lineRule="exact"/>
        <w:ind w:right="-113"/>
      </w:pPr>
      <w:r w:rsidRPr="002327B1">
        <w:rPr>
          <w:b/>
          <w:bCs/>
          <w:color w:val="121212"/>
          <w:spacing w:val="7"/>
        </w:rPr>
        <w:t>4 класс</w:t>
      </w:r>
      <w:r w:rsidRPr="002327B1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spacing w:before="169" w:after="39" w:line="238" w:lineRule="exact"/>
        <w:ind w:right="-113"/>
      </w:pPr>
      <w:r w:rsidRPr="002327B1">
        <w:rPr>
          <w:b/>
          <w:bCs/>
          <w:color w:val="121212"/>
          <w:spacing w:val="8"/>
        </w:rPr>
        <w:t xml:space="preserve">Поиграем со звуками, словами и предложениями </w:t>
      </w:r>
      <w:r w:rsidRPr="002327B1">
        <w:rPr>
          <w:color w:val="121212"/>
          <w:spacing w:val="8"/>
        </w:rPr>
        <w:t>(7 ч)</w:t>
      </w:r>
      <w:r w:rsidRPr="002327B1">
        <w:rPr>
          <w:color w:val="121212"/>
          <w:spacing w:val="18"/>
        </w:rPr>
        <w:t xml:space="preserve"> </w:t>
      </w:r>
      <w:r>
        <w:rPr>
          <w:color w:val="121212"/>
          <w:spacing w:val="11622"/>
        </w:rPr>
        <w:t xml:space="preserve"> </w:t>
      </w:r>
      <w:r w:rsidRPr="002327B1">
        <w:rPr>
          <w:color w:val="121212"/>
          <w:spacing w:val="9"/>
        </w:rPr>
        <w:t>Смотрю, говорю, слушаю. (2 ч)</w:t>
      </w:r>
      <w:r w:rsidRPr="002327B1">
        <w:rPr>
          <w:color w:val="121212"/>
          <w:spacing w:val="22"/>
        </w:rPr>
        <w:t xml:space="preserve"> </w:t>
      </w:r>
    </w:p>
    <w:p w:rsidR="0094310A" w:rsidRDefault="0094310A">
      <w:pPr>
        <w:spacing w:line="245" w:lineRule="exact"/>
        <w:ind w:right="-113"/>
        <w:rPr>
          <w:color w:val="121212"/>
          <w:spacing w:val="22"/>
        </w:rPr>
      </w:pPr>
      <w:r w:rsidRPr="002327B1">
        <w:rPr>
          <w:color w:val="121212"/>
          <w:spacing w:val="11"/>
        </w:rPr>
        <w:t>Лексические загадки. (2 ч)</w:t>
      </w:r>
      <w:r w:rsidRPr="002327B1">
        <w:rPr>
          <w:color w:val="121212"/>
          <w:spacing w:val="10"/>
        </w:rPr>
        <w:t xml:space="preserve"> </w:t>
      </w:r>
      <w:r>
        <w:rPr>
          <w:color w:val="121212"/>
          <w:spacing w:val="8598"/>
        </w:rPr>
        <w:t xml:space="preserve"> </w:t>
      </w:r>
      <w:r w:rsidRPr="002327B1">
        <w:rPr>
          <w:color w:val="121212"/>
          <w:spacing w:val="12"/>
        </w:rPr>
        <w:t>Словесный конструктор. (1 ч)</w:t>
      </w:r>
      <w:r w:rsidRPr="002327B1">
        <w:rPr>
          <w:color w:val="121212"/>
          <w:spacing w:val="2"/>
        </w:rPr>
        <w:t xml:space="preserve"> </w:t>
      </w:r>
      <w:r>
        <w:rPr>
          <w:color w:val="121212"/>
          <w:spacing w:val="8955"/>
        </w:rPr>
        <w:t xml:space="preserve"> </w:t>
      </w:r>
      <w:r w:rsidRPr="002327B1">
        <w:rPr>
          <w:color w:val="121212"/>
          <w:spacing w:val="12"/>
        </w:rPr>
        <w:t>Занимательная грамматика. (2 ч)</w:t>
      </w:r>
      <w:r w:rsidRPr="002327B1">
        <w:rPr>
          <w:color w:val="121212"/>
          <w:spacing w:val="22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7D4785">
          <w:type w:val="continuous"/>
          <w:pgSz w:w="9354" w:h="12189"/>
          <w:pgMar w:top="1134" w:right="2234" w:bottom="0" w:left="124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</w:p>
    <w:p w:rsidR="0094310A" w:rsidRDefault="0094310A">
      <w:pPr>
        <w:spacing w:after="41" w:line="218" w:lineRule="exact"/>
        <w:ind w:right="-113"/>
      </w:pPr>
      <w:r w:rsidRPr="0030723C">
        <w:rPr>
          <w:b/>
          <w:bCs/>
          <w:color w:val="121212"/>
          <w:spacing w:val="8"/>
        </w:rPr>
        <w:t xml:space="preserve">Пора действовать! </w:t>
      </w:r>
      <w:r w:rsidRPr="0030723C">
        <w:rPr>
          <w:color w:val="121212"/>
          <w:spacing w:val="8"/>
        </w:rPr>
        <w:t xml:space="preserve">(14 ч) </w:t>
      </w:r>
    </w:p>
    <w:p w:rsidR="0094310A" w:rsidRDefault="0094310A">
      <w:pPr>
        <w:spacing w:after="41" w:line="239" w:lineRule="exact"/>
        <w:ind w:right="-113"/>
      </w:pPr>
      <w:r w:rsidRPr="0030723C">
        <w:rPr>
          <w:color w:val="121212"/>
          <w:spacing w:val="11"/>
        </w:rPr>
        <w:t>Для чего нужны глаголы? (2 ч)</w:t>
      </w:r>
      <w:r w:rsidRPr="0030723C">
        <w:rPr>
          <w:color w:val="121212"/>
          <w:spacing w:val="22"/>
        </w:rPr>
        <w:t xml:space="preserve"> </w:t>
      </w:r>
      <w:r>
        <w:rPr>
          <w:color w:val="121212"/>
          <w:spacing w:val="6946"/>
        </w:rPr>
        <w:t xml:space="preserve"> </w:t>
      </w:r>
      <w:r w:rsidRPr="0030723C">
        <w:rPr>
          <w:color w:val="121212"/>
          <w:spacing w:val="7"/>
        </w:rPr>
        <w:t>Делать и сделать — не одно и то же.</w:t>
      </w:r>
      <w:r w:rsidRPr="0030723C">
        <w:rPr>
          <w:color w:val="121212"/>
          <w:spacing w:val="1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0723C">
        <w:rPr>
          <w:color w:val="121212"/>
          <w:spacing w:val="13"/>
        </w:rPr>
        <w:t xml:space="preserve">Меняемся ролями. </w:t>
      </w:r>
      <w:r>
        <w:rPr>
          <w:color w:val="121212"/>
          <w:spacing w:val="5660"/>
        </w:rPr>
        <w:t xml:space="preserve"> </w:t>
      </w:r>
      <w:r w:rsidRPr="0030723C">
        <w:rPr>
          <w:color w:val="121212"/>
          <w:spacing w:val="8"/>
        </w:rPr>
        <w:t>Вчера, сегодня, завтра.</w:t>
      </w:r>
      <w:r w:rsidRPr="0030723C">
        <w:rPr>
          <w:color w:val="121212"/>
          <w:spacing w:val="1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0723C">
        <w:rPr>
          <w:color w:val="121212"/>
          <w:spacing w:val="9"/>
        </w:rPr>
        <w:t>Одно вместо другого.</w:t>
      </w:r>
      <w:r w:rsidRPr="0030723C">
        <w:rPr>
          <w:color w:val="121212"/>
          <w:spacing w:val="13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30723C">
        <w:rPr>
          <w:color w:val="121212"/>
          <w:spacing w:val="12"/>
        </w:rPr>
        <w:t>Она меня поняла и приняла.</w:t>
      </w:r>
      <w:r w:rsidRPr="0030723C">
        <w:rPr>
          <w:color w:val="121212"/>
          <w:spacing w:val="13"/>
        </w:rPr>
        <w:t xml:space="preserve"> </w:t>
      </w:r>
      <w:r>
        <w:rPr>
          <w:color w:val="121212"/>
          <w:spacing w:val="6668"/>
        </w:rPr>
        <w:t xml:space="preserve"> </w:t>
      </w:r>
      <w:r w:rsidRPr="0030723C">
        <w:rPr>
          <w:color w:val="121212"/>
          <w:spacing w:val="9"/>
        </w:rPr>
        <w:t>Кто говорит, кто действует?</w:t>
      </w:r>
      <w:r w:rsidRPr="0030723C">
        <w:rPr>
          <w:color w:val="121212"/>
          <w:spacing w:val="15"/>
        </w:rPr>
        <w:t xml:space="preserve"> </w:t>
      </w:r>
      <w:r>
        <w:rPr>
          <w:color w:val="121212"/>
          <w:spacing w:val="6603"/>
        </w:rPr>
        <w:t xml:space="preserve"> </w:t>
      </w:r>
      <w:r w:rsidRPr="0030723C">
        <w:rPr>
          <w:color w:val="121212"/>
          <w:spacing w:val="10"/>
        </w:rPr>
        <w:t>Сумею победить!</w:t>
      </w:r>
      <w:r w:rsidRPr="0030723C">
        <w:rPr>
          <w:color w:val="121212"/>
          <w:spacing w:val="6"/>
        </w:rPr>
        <w:t xml:space="preserve"> </w:t>
      </w:r>
    </w:p>
    <w:p w:rsidR="0094310A" w:rsidRDefault="0094310A">
      <w:pPr>
        <w:spacing w:line="249" w:lineRule="exact"/>
        <w:ind w:right="-113"/>
      </w:pPr>
      <w:r w:rsidRPr="0030723C">
        <w:rPr>
          <w:color w:val="121212"/>
          <w:spacing w:val="11"/>
        </w:rPr>
        <w:t>Мечтаем и фантазируем.</w:t>
      </w:r>
      <w:r w:rsidRPr="0030723C">
        <w:rPr>
          <w:color w:val="121212"/>
          <w:spacing w:val="16"/>
        </w:rPr>
        <w:t xml:space="preserve"> </w:t>
      </w:r>
      <w:r>
        <w:rPr>
          <w:color w:val="121212"/>
          <w:spacing w:val="6283"/>
        </w:rPr>
        <w:t xml:space="preserve"> </w:t>
      </w:r>
      <w:r w:rsidRPr="0030723C">
        <w:rPr>
          <w:color w:val="121212"/>
          <w:spacing w:val="8"/>
        </w:rPr>
        <w:t>Дай-подай… и поезжай! (2 ч)</w:t>
      </w:r>
      <w:r w:rsidRPr="0030723C">
        <w:rPr>
          <w:color w:val="121212"/>
          <w:spacing w:val="16"/>
        </w:rPr>
        <w:t xml:space="preserve"> </w:t>
      </w:r>
      <w:r>
        <w:rPr>
          <w:color w:val="121212"/>
          <w:spacing w:val="6698"/>
        </w:rPr>
        <w:t xml:space="preserve"> </w:t>
      </w:r>
      <w:r w:rsidRPr="0030723C">
        <w:rPr>
          <w:color w:val="121212"/>
          <w:spacing w:val="13"/>
        </w:rPr>
        <w:t>Живые образы.</w:t>
      </w:r>
      <w:r w:rsidRPr="0030723C">
        <w:rPr>
          <w:color w:val="121212"/>
          <w:spacing w:val="2"/>
        </w:rPr>
        <w:t xml:space="preserve"> </w:t>
      </w:r>
      <w:r>
        <w:rPr>
          <w:color w:val="121212"/>
          <w:spacing w:val="5303"/>
        </w:rPr>
        <w:t xml:space="preserve"> </w:t>
      </w:r>
      <w:r w:rsidRPr="0030723C">
        <w:rPr>
          <w:color w:val="121212"/>
          <w:spacing w:val="13"/>
        </w:rPr>
        <w:t>Орфографический поединок.</w:t>
      </w:r>
      <w:r w:rsidRPr="0030723C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4236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30723C">
        <w:rPr>
          <w:b/>
          <w:bCs/>
          <w:color w:val="121212"/>
          <w:spacing w:val="8"/>
        </w:rPr>
        <w:t xml:space="preserve">Числа и слова </w:t>
      </w:r>
      <w:r w:rsidRPr="0030723C">
        <w:rPr>
          <w:color w:val="121212"/>
          <w:spacing w:val="8"/>
        </w:rPr>
        <w:t>(4 ч)</w:t>
      </w:r>
      <w:r w:rsidRPr="0030723C">
        <w:rPr>
          <w:color w:val="121212"/>
          <w:spacing w:val="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0723C">
        <w:rPr>
          <w:color w:val="121212"/>
          <w:spacing w:val="12"/>
        </w:rPr>
        <w:t>Для чего нужны числительные?</w:t>
      </w:r>
      <w:r w:rsidRPr="0030723C">
        <w:rPr>
          <w:color w:val="121212"/>
          <w:spacing w:val="10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0723C">
        <w:rPr>
          <w:color w:val="121212"/>
          <w:spacing w:val="11"/>
        </w:rPr>
        <w:t>Важные даты истории нашей страны (города, края).</w:t>
      </w:r>
      <w:r w:rsidRPr="0030723C">
        <w:rPr>
          <w:color w:val="121212"/>
          <w:spacing w:val="9"/>
        </w:rPr>
        <w:t xml:space="preserve"> </w:t>
      </w:r>
      <w:r>
        <w:rPr>
          <w:color w:val="121212"/>
          <w:spacing w:val="10830"/>
        </w:rPr>
        <w:t xml:space="preserve"> </w:t>
      </w:r>
      <w:r w:rsidRPr="0030723C">
        <w:rPr>
          <w:color w:val="121212"/>
          <w:spacing w:val="12"/>
        </w:rPr>
        <w:t>Рекорды в цифрах.</w:t>
      </w:r>
      <w:r w:rsidRPr="0030723C">
        <w:rPr>
          <w:color w:val="121212"/>
          <w:spacing w:val="4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30723C">
        <w:rPr>
          <w:color w:val="121212"/>
          <w:spacing w:val="11"/>
        </w:rPr>
        <w:t>За семью печатями.</w:t>
      </w:r>
      <w:r w:rsidRPr="0030723C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516" w:bottom="0" w:left="1361" w:header="720" w:footer="720" w:gutter="0"/>
          <w:cols w:space="720"/>
        </w:sectPr>
      </w:pPr>
    </w:p>
    <w:p w:rsidR="0094310A" w:rsidRDefault="0094310A">
      <w:pPr>
        <w:spacing w:before="98" w:after="41" w:line="239" w:lineRule="exact"/>
        <w:ind w:right="-113"/>
      </w:pPr>
      <w:r w:rsidRPr="0030723C">
        <w:rPr>
          <w:b/>
          <w:bCs/>
          <w:color w:val="121212"/>
          <w:spacing w:val="9"/>
        </w:rPr>
        <w:t xml:space="preserve">Прочные связи </w:t>
      </w:r>
      <w:r w:rsidRPr="0030723C">
        <w:rPr>
          <w:color w:val="121212"/>
          <w:spacing w:val="9"/>
        </w:rPr>
        <w:t>(7 ч)</w:t>
      </w:r>
      <w:r w:rsidRPr="0030723C">
        <w:rPr>
          <w:color w:val="121212"/>
          <w:spacing w:val="4"/>
        </w:rPr>
        <w:t xml:space="preserve"> </w:t>
      </w:r>
      <w:r>
        <w:rPr>
          <w:color w:val="121212"/>
          <w:spacing w:val="6061"/>
        </w:rPr>
        <w:t xml:space="preserve"> </w:t>
      </w:r>
      <w:r w:rsidRPr="0030723C">
        <w:rPr>
          <w:color w:val="121212"/>
          <w:spacing w:val="11"/>
        </w:rPr>
        <w:t>Треугольный шарик.</w:t>
      </w:r>
      <w:r w:rsidRPr="0030723C">
        <w:rPr>
          <w:color w:val="121212"/>
          <w:spacing w:val="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0723C">
        <w:rPr>
          <w:color w:val="121212"/>
          <w:spacing w:val="11"/>
        </w:rPr>
        <w:t>Как водить машину за нос?</w:t>
      </w:r>
      <w:r w:rsidRPr="0030723C">
        <w:rPr>
          <w:color w:val="121212"/>
          <w:spacing w:val="6"/>
        </w:rPr>
        <w:t xml:space="preserve"> </w:t>
      </w:r>
      <w:r>
        <w:rPr>
          <w:color w:val="121212"/>
          <w:spacing w:val="6731"/>
        </w:rPr>
        <w:t xml:space="preserve"> </w:t>
      </w:r>
      <w:r w:rsidRPr="0030723C">
        <w:rPr>
          <w:color w:val="121212"/>
          <w:spacing w:val="12"/>
        </w:rPr>
        <w:t>Послушный «подчинённый».</w:t>
      </w:r>
      <w:r w:rsidRPr="0030723C">
        <w:rPr>
          <w:color w:val="121212"/>
          <w:spacing w:val="1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0723C">
        <w:rPr>
          <w:color w:val="121212"/>
          <w:spacing w:val="11"/>
        </w:rPr>
        <w:t>О «земляной» или «земной» красоте.</w:t>
      </w:r>
      <w:r w:rsidRPr="0030723C">
        <w:rPr>
          <w:color w:val="121212"/>
          <w:spacing w:val="23"/>
        </w:rPr>
        <w:t xml:space="preserve"> </w:t>
      </w:r>
      <w:r>
        <w:rPr>
          <w:color w:val="121212"/>
          <w:spacing w:val="7762"/>
        </w:rPr>
        <w:t xml:space="preserve"> </w:t>
      </w:r>
      <w:r w:rsidRPr="0030723C">
        <w:rPr>
          <w:color w:val="121212"/>
          <w:spacing w:val="12"/>
        </w:rPr>
        <w:t>Строгий «управляющий».</w:t>
      </w:r>
      <w:r w:rsidRPr="0030723C">
        <w:rPr>
          <w:color w:val="121212"/>
          <w:spacing w:val="20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30723C">
        <w:rPr>
          <w:color w:val="121212"/>
          <w:spacing w:val="10"/>
        </w:rPr>
        <w:t>В Сибири и на Урале.</w:t>
      </w:r>
      <w:r w:rsidRPr="0030723C">
        <w:rPr>
          <w:color w:val="121212"/>
          <w:spacing w:val="3"/>
        </w:rPr>
        <w:t xml:space="preserve"> </w:t>
      </w:r>
      <w:r>
        <w:rPr>
          <w:color w:val="121212"/>
          <w:spacing w:val="6129"/>
        </w:rPr>
        <w:t xml:space="preserve"> </w:t>
      </w:r>
      <w:r w:rsidRPr="0030723C">
        <w:rPr>
          <w:color w:val="121212"/>
          <w:spacing w:val="12"/>
        </w:rPr>
        <w:t xml:space="preserve">Связаны смыслом.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050" w:bottom="0" w:left="1361" w:header="720" w:footer="720" w:gutter="0"/>
          <w:cols w:space="720"/>
        </w:sectPr>
      </w:pPr>
    </w:p>
    <w:p w:rsidR="0094310A" w:rsidRDefault="0094310A">
      <w:pPr>
        <w:spacing w:before="98" w:line="218" w:lineRule="exact"/>
        <w:ind w:right="-113"/>
        <w:rPr>
          <w:color w:val="121212"/>
          <w:spacing w:val="19"/>
        </w:rPr>
      </w:pPr>
      <w:r w:rsidRPr="0030723C">
        <w:rPr>
          <w:b/>
          <w:bCs/>
          <w:color w:val="121212"/>
          <w:spacing w:val="7"/>
        </w:rPr>
        <w:t xml:space="preserve">Любимые игры со словами </w:t>
      </w:r>
      <w:r w:rsidRPr="0030723C">
        <w:rPr>
          <w:color w:val="121212"/>
          <w:spacing w:val="7"/>
        </w:rPr>
        <w:t>(1 ч)</w:t>
      </w:r>
      <w:r w:rsidRPr="0030723C">
        <w:rPr>
          <w:color w:val="121212"/>
          <w:spacing w:val="19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F306C8">
          <w:type w:val="continuous"/>
          <w:pgSz w:w="9354" w:h="12189"/>
          <w:pgMar w:top="1134" w:right="4515" w:bottom="0" w:left="1361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58" type="#_x0000_t202" style="position:absolute;margin-left:42.5pt;margin-top:341.5pt;width:340.5pt;height:12.35pt;z-index:-251460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442AB">
                    <w:rPr>
                      <w:color w:val="121212"/>
                      <w:spacing w:val="17"/>
                    </w:rPr>
                    <w:t>ления младшего школьника во всех его проявлениях — от на</w:t>
                  </w:r>
                  <w:r w:rsidRPr="005442AB">
                    <w:rPr>
                      <w:color w:val="121212"/>
                      <w:spacing w:val="1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margin-left:156.9pt;margin-top:562.75pt;width:15.55pt;height:12.35pt;z-index:251854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63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09" w:lineRule="exact"/>
        <w:ind w:right="-113"/>
      </w:pPr>
      <w:r w:rsidRPr="005442AB">
        <w:rPr>
          <w:b/>
          <w:bCs/>
          <w:color w:val="121212"/>
          <w:spacing w:val="9"/>
          <w:sz w:val="30"/>
          <w:szCs w:val="30"/>
        </w:rPr>
        <w:t>Программа кружка</w:t>
      </w:r>
      <w:r w:rsidRPr="005442AB">
        <w:rPr>
          <w:b/>
          <w:bCs/>
          <w:color w:val="121212"/>
          <w:spacing w:val="13"/>
          <w:sz w:val="30"/>
          <w:szCs w:val="30"/>
        </w:rPr>
        <w:t xml:space="preserve"> </w:t>
      </w:r>
      <w:r>
        <w:rPr>
          <w:b/>
          <w:bCs/>
          <w:color w:val="121212"/>
          <w:spacing w:val="5686"/>
          <w:sz w:val="30"/>
          <w:szCs w:val="30"/>
        </w:rPr>
        <w:t xml:space="preserve"> </w:t>
      </w:r>
      <w:r w:rsidRPr="005442AB">
        <w:rPr>
          <w:b/>
          <w:bCs/>
          <w:color w:val="121212"/>
          <w:spacing w:val="16"/>
          <w:sz w:val="30"/>
          <w:szCs w:val="30"/>
        </w:rPr>
        <w:t>«Шахматы»</w:t>
      </w:r>
      <w:r w:rsidRPr="005442AB">
        <w:rPr>
          <w:b/>
          <w:bCs/>
          <w:color w:val="121212"/>
          <w:spacing w:val="4"/>
          <w:sz w:val="30"/>
          <w:szCs w:val="30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1724" w:right="3331" w:bottom="0" w:left="3118" w:header="720" w:footer="720" w:gutter="0"/>
          <w:cols w:space="720"/>
        </w:sectPr>
      </w:pPr>
    </w:p>
    <w:p w:rsidR="0094310A" w:rsidRDefault="0094310A">
      <w:pPr>
        <w:spacing w:before="463" w:line="258" w:lineRule="exact"/>
        <w:ind w:right="-113"/>
      </w:pPr>
      <w:r w:rsidRPr="005442AB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5442AB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2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6" w:after="41" w:line="251" w:lineRule="exact"/>
        <w:ind w:right="-113"/>
      </w:pPr>
      <w:r>
        <w:tab/>
      </w:r>
      <w:r w:rsidRPr="005442AB">
        <w:rPr>
          <w:color w:val="121212"/>
          <w:spacing w:val="10"/>
        </w:rPr>
        <w:t>В ХХI веке человечеству придётся решать ряд сложнейших проблем,</w:t>
      </w:r>
      <w:r w:rsidRPr="005442AB">
        <w:rPr>
          <w:color w:val="121212"/>
          <w:spacing w:val="-20"/>
        </w:rPr>
        <w:t xml:space="preserve"> </w:t>
      </w:r>
      <w:r>
        <w:rPr>
          <w:color w:val="121212"/>
          <w:spacing w:val="15098"/>
        </w:rPr>
        <w:t xml:space="preserve"> </w:t>
      </w:r>
      <w:r w:rsidRPr="005442AB">
        <w:rPr>
          <w:color w:val="121212"/>
          <w:spacing w:val="9"/>
        </w:rPr>
        <w:t>вплоть до сохранения жизни на планете. Справиться с этим могут только</w:t>
      </w:r>
      <w:r w:rsidRPr="005442AB">
        <w:rPr>
          <w:color w:val="121212"/>
          <w:spacing w:val="13"/>
        </w:rPr>
        <w:t xml:space="preserve"> </w:t>
      </w:r>
      <w:r>
        <w:rPr>
          <w:color w:val="121212"/>
          <w:spacing w:val="15097"/>
        </w:rPr>
        <w:t xml:space="preserve"> </w:t>
      </w:r>
      <w:r w:rsidRPr="005442AB">
        <w:rPr>
          <w:color w:val="121212"/>
          <w:spacing w:val="12"/>
        </w:rPr>
        <w:t>высокообразованные и высоконравственные люди. Именно поэтому так</w:t>
      </w:r>
      <w:r w:rsidRPr="005442AB">
        <w:rPr>
          <w:color w:val="121212"/>
          <w:spacing w:val="-18"/>
        </w:rPr>
        <w:t xml:space="preserve"> </w:t>
      </w:r>
      <w:r>
        <w:rPr>
          <w:color w:val="121212"/>
          <w:spacing w:val="15108"/>
        </w:rPr>
        <w:t xml:space="preserve"> </w:t>
      </w:r>
      <w:r w:rsidRPr="005442AB">
        <w:rPr>
          <w:color w:val="121212"/>
          <w:spacing w:val="15"/>
        </w:rPr>
        <w:t>необходимо повышение интеллектуального потенциала человечества,</w:t>
      </w:r>
      <w:r w:rsidRPr="005442AB">
        <w:rPr>
          <w:color w:val="121212"/>
          <w:spacing w:val="24"/>
        </w:rPr>
        <w:t xml:space="preserve"> </w:t>
      </w:r>
      <w:r>
        <w:rPr>
          <w:color w:val="121212"/>
          <w:spacing w:val="15135"/>
        </w:rPr>
        <w:t xml:space="preserve"> </w:t>
      </w:r>
      <w:r w:rsidRPr="005442AB">
        <w:rPr>
          <w:color w:val="121212"/>
          <w:spacing w:val="12"/>
        </w:rPr>
        <w:t>ведь недаром ХХI век объявлен ЮНЕСКО веком образования.</w:t>
      </w:r>
      <w:r w:rsidRPr="005442AB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5442AB">
        <w:rPr>
          <w:color w:val="121212"/>
          <w:spacing w:val="11"/>
        </w:rPr>
        <w:t>В связи с этим не случаен интерес к шахматам как к одной из самых</w:t>
      </w:r>
      <w:r w:rsidRPr="005442AB">
        <w:rPr>
          <w:color w:val="121212"/>
          <w:spacing w:val="-10"/>
        </w:rPr>
        <w:t xml:space="preserve"> </w:t>
      </w:r>
      <w:r>
        <w:rPr>
          <w:color w:val="121212"/>
          <w:spacing w:val="15109"/>
        </w:rPr>
        <w:t xml:space="preserve"> </w:t>
      </w:r>
      <w:r w:rsidRPr="005442AB">
        <w:rPr>
          <w:color w:val="121212"/>
          <w:spacing w:val="12"/>
        </w:rPr>
        <w:t>эффективных игр, способствующих интеллектуальному развитию чело-</w:t>
      </w:r>
      <w:r w:rsidRPr="005442AB">
        <w:rPr>
          <w:color w:val="121212"/>
          <w:spacing w:val="-6"/>
        </w:rPr>
        <w:t xml:space="preserve"> </w:t>
      </w:r>
      <w:r>
        <w:rPr>
          <w:color w:val="121212"/>
          <w:spacing w:val="15108"/>
        </w:rPr>
        <w:t xml:space="preserve"> </w:t>
      </w:r>
      <w:r w:rsidRPr="005442AB">
        <w:rPr>
          <w:color w:val="121212"/>
          <w:spacing w:val="9"/>
        </w:rPr>
        <w:t>века. Они преподаются в школах многих стран мира и как обязательный,</w:t>
      </w:r>
      <w:r w:rsidRPr="005442AB">
        <w:rPr>
          <w:color w:val="121212"/>
          <w:spacing w:val="36"/>
        </w:rPr>
        <w:t xml:space="preserve"> </w:t>
      </w:r>
      <w:r>
        <w:rPr>
          <w:color w:val="121212"/>
          <w:spacing w:val="15098"/>
        </w:rPr>
        <w:t xml:space="preserve"> </w:t>
      </w:r>
      <w:r w:rsidRPr="005442AB">
        <w:rPr>
          <w:color w:val="121212"/>
          <w:spacing w:val="12"/>
        </w:rPr>
        <w:t>и как факультативный предмет. Образовательный эффект этой игры от-</w:t>
      </w:r>
      <w:r w:rsidRPr="005442AB">
        <w:rPr>
          <w:color w:val="121212"/>
          <w:spacing w:val="-15"/>
        </w:rPr>
        <w:t xml:space="preserve"> </w:t>
      </w:r>
      <w:r>
        <w:rPr>
          <w:color w:val="121212"/>
          <w:spacing w:val="15107"/>
        </w:rPr>
        <w:t xml:space="preserve"> </w:t>
      </w:r>
      <w:r w:rsidRPr="005442AB">
        <w:rPr>
          <w:color w:val="121212"/>
          <w:spacing w:val="15"/>
        </w:rPr>
        <w:t>мечали философы, политические деятели, шахматисты и другие пред-</w:t>
      </w:r>
      <w:r w:rsidRPr="005442AB">
        <w:rPr>
          <w:color w:val="121212"/>
          <w:spacing w:val="-16"/>
        </w:rPr>
        <w:t xml:space="preserve"> </w:t>
      </w:r>
      <w:r>
        <w:rPr>
          <w:color w:val="121212"/>
          <w:spacing w:val="15121"/>
        </w:rPr>
        <w:t xml:space="preserve"> </w:t>
      </w:r>
      <w:r w:rsidRPr="005442AB">
        <w:rPr>
          <w:color w:val="121212"/>
          <w:spacing w:val="11"/>
        </w:rPr>
        <w:t>ставители интеллектуальной элиты разных эпох, стран и народов.</w:t>
      </w:r>
      <w:r w:rsidRPr="005442AB">
        <w:rPr>
          <w:color w:val="121212"/>
          <w:spacing w:val="-5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5442AB">
        <w:rPr>
          <w:i/>
          <w:iCs/>
          <w:color w:val="121212"/>
          <w:spacing w:val="26"/>
        </w:rPr>
        <w:t xml:space="preserve">Общая характеристика кружка. </w:t>
      </w:r>
      <w:r w:rsidRPr="005442AB">
        <w:rPr>
          <w:color w:val="121212"/>
          <w:spacing w:val="26"/>
        </w:rPr>
        <w:t>Кружок «Шахматы» входит</w:t>
      </w:r>
      <w:r w:rsidRPr="005442AB">
        <w:rPr>
          <w:color w:val="121212"/>
          <w:spacing w:val="1"/>
        </w:rPr>
        <w:t xml:space="preserve"> </w:t>
      </w:r>
      <w:r>
        <w:rPr>
          <w:color w:val="121212"/>
          <w:spacing w:val="15124"/>
        </w:rPr>
        <w:t xml:space="preserve"> </w:t>
      </w:r>
      <w:r w:rsidRPr="005442AB">
        <w:rPr>
          <w:color w:val="121212"/>
          <w:spacing w:val="13"/>
        </w:rPr>
        <w:t>во внеурочную деятельность по направлению «Общеинтеллектуальное</w:t>
      </w:r>
      <w:r w:rsidRPr="005442AB">
        <w:rPr>
          <w:color w:val="121212"/>
          <w:spacing w:val="20"/>
        </w:rPr>
        <w:t xml:space="preserve"> </w:t>
      </w:r>
      <w:r>
        <w:rPr>
          <w:color w:val="121212"/>
          <w:spacing w:val="15103"/>
        </w:rPr>
        <w:t xml:space="preserve"> </w:t>
      </w:r>
      <w:r w:rsidRPr="005442AB">
        <w:rPr>
          <w:color w:val="121212"/>
          <w:spacing w:val="11"/>
        </w:rPr>
        <w:t>развитие личности». Главная цель внеурочного курса — развитие мыш-</w:t>
      </w:r>
      <w:r w:rsidRPr="005442AB">
        <w:rPr>
          <w:color w:val="121212"/>
          <w:spacing w:val="3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74" w:bottom="0" w:left="850" w:header="720" w:footer="720" w:gutter="0"/>
          <w:cols w:space="720"/>
        </w:sectPr>
      </w:pPr>
    </w:p>
    <w:p w:rsidR="0094310A" w:rsidRDefault="0094310A">
      <w:pPr>
        <w:tabs>
          <w:tab w:val="left" w:pos="6708"/>
        </w:tabs>
        <w:spacing w:before="41" w:after="41" w:line="239" w:lineRule="exact"/>
        <w:ind w:right="-113"/>
      </w:pPr>
      <w:r>
        <w:tab/>
      </w:r>
      <w:r w:rsidRPr="005442AB">
        <w:rPr>
          <w:color w:val="121212"/>
          <w:spacing w:val="19"/>
        </w:rPr>
        <w:t>глядно-</w:t>
      </w:r>
      <w:r w:rsidRPr="005442AB">
        <w:rPr>
          <w:color w:val="121212"/>
          <w:spacing w:val="7"/>
        </w:rPr>
        <w:t xml:space="preserve"> </w:t>
      </w:r>
      <w:r>
        <w:rPr>
          <w:color w:val="121212"/>
          <w:spacing w:val="15244"/>
        </w:rPr>
        <w:t xml:space="preserve"> </w:t>
      </w:r>
      <w:r w:rsidRPr="005442AB">
        <w:rPr>
          <w:color w:val="121212"/>
          <w:spacing w:val="13"/>
        </w:rPr>
        <w:t>образного мышления до комбинаторного, тактического и творческого.</w:t>
      </w:r>
      <w:r w:rsidRPr="005442AB">
        <w:rPr>
          <w:color w:val="121212"/>
          <w:spacing w:val="-17"/>
        </w:rPr>
        <w:t xml:space="preserve"> </w:t>
      </w:r>
    </w:p>
    <w:p w:rsidR="0094310A" w:rsidRDefault="0094310A">
      <w:pPr>
        <w:tabs>
          <w:tab w:val="left" w:pos="397"/>
          <w:tab w:val="left" w:pos="981"/>
          <w:tab w:val="left" w:pos="1546"/>
          <w:tab w:val="left" w:pos="2522"/>
          <w:tab w:val="left" w:pos="3985"/>
          <w:tab w:val="left" w:pos="4618"/>
          <w:tab w:val="left" w:pos="6081"/>
        </w:tabs>
        <w:spacing w:after="41" w:line="255" w:lineRule="exact"/>
        <w:ind w:right="-113"/>
      </w:pPr>
      <w:r>
        <w:tab/>
      </w:r>
      <w:r w:rsidRPr="005442AB">
        <w:rPr>
          <w:color w:val="121212"/>
          <w:spacing w:val="6"/>
        </w:rPr>
        <w:t>Установлено, что наиболее благоприятным для развития мышления ре-</w:t>
      </w:r>
      <w:r w:rsidRPr="005442AB">
        <w:rPr>
          <w:color w:val="121212"/>
        </w:rPr>
        <w:t xml:space="preserve"> </w:t>
      </w:r>
      <w:r>
        <w:rPr>
          <w:color w:val="121212"/>
          <w:spacing w:val="15201"/>
        </w:rPr>
        <w:t xml:space="preserve"> </w:t>
      </w:r>
      <w:r w:rsidRPr="005442AB">
        <w:rPr>
          <w:color w:val="121212"/>
          <w:spacing w:val="7"/>
        </w:rPr>
        <w:t>бёнка является возрастной период от 7 до 12 лет, поэтому наибольший эф-</w:t>
      </w:r>
      <w:r w:rsidRPr="005442AB">
        <w:rPr>
          <w:color w:val="121212"/>
        </w:rPr>
        <w:t xml:space="preserve"> </w:t>
      </w:r>
      <w:r>
        <w:rPr>
          <w:color w:val="121212"/>
          <w:spacing w:val="15210"/>
        </w:rPr>
        <w:t xml:space="preserve"> </w:t>
      </w:r>
      <w:r w:rsidRPr="005442AB">
        <w:rPr>
          <w:color w:val="121212"/>
          <w:spacing w:val="12"/>
        </w:rPr>
        <w:t>фект можно получить от преподавания шахмат в начальной школе. Это</w:t>
      </w:r>
      <w:r w:rsidRPr="005442AB">
        <w:rPr>
          <w:color w:val="121212"/>
          <w:spacing w:val="34"/>
        </w:rPr>
        <w:t xml:space="preserve"> </w:t>
      </w:r>
      <w:r>
        <w:rPr>
          <w:color w:val="121212"/>
          <w:spacing w:val="15235"/>
        </w:rPr>
        <w:t xml:space="preserve"> </w:t>
      </w:r>
      <w:r w:rsidRPr="005442AB">
        <w:rPr>
          <w:color w:val="121212"/>
          <w:spacing w:val="7"/>
        </w:rPr>
        <w:t>обстоятельство подчёркивал известный советский педагог В.А. Сухомлин-</w:t>
      </w:r>
      <w:r w:rsidRPr="005442AB">
        <w:rPr>
          <w:color w:val="121212"/>
          <w:spacing w:val="-15"/>
        </w:rPr>
        <w:t xml:space="preserve"> </w:t>
      </w:r>
      <w:r>
        <w:rPr>
          <w:color w:val="121212"/>
          <w:spacing w:val="15205"/>
        </w:rPr>
        <w:t xml:space="preserve"> </w:t>
      </w:r>
      <w:r w:rsidRPr="005442AB">
        <w:rPr>
          <w:color w:val="121212"/>
          <w:spacing w:val="7"/>
        </w:rPr>
        <w:t xml:space="preserve">ский: «В воспитании культуры мышления большое место отводилось шах- </w:t>
      </w:r>
      <w:r>
        <w:rPr>
          <w:color w:val="121212"/>
          <w:spacing w:val="15208"/>
        </w:rPr>
        <w:t xml:space="preserve"> </w:t>
      </w:r>
      <w:r>
        <w:rPr>
          <w:color w:val="121212"/>
        </w:rPr>
        <w:t xml:space="preserve">матам… </w:t>
      </w:r>
      <w:r>
        <w:tab/>
      </w:r>
      <w:r w:rsidRPr="005442AB">
        <w:rPr>
          <w:color w:val="121212"/>
          <w:spacing w:val="17"/>
        </w:rPr>
        <w:t>Без</w:t>
      </w:r>
      <w:r w:rsidRPr="005442AB">
        <w:rPr>
          <w:color w:val="121212"/>
          <w:spacing w:val="3"/>
        </w:rPr>
        <w:t xml:space="preserve"> </w:t>
      </w:r>
      <w:r>
        <w:tab/>
      </w:r>
      <w:r w:rsidRPr="005442AB">
        <w:rPr>
          <w:color w:val="121212"/>
          <w:spacing w:val="10"/>
        </w:rPr>
        <w:t>шахмат</w:t>
      </w:r>
      <w:r w:rsidRPr="005442AB">
        <w:rPr>
          <w:color w:val="121212"/>
          <w:spacing w:val="5"/>
        </w:rPr>
        <w:t xml:space="preserve"> </w:t>
      </w:r>
      <w:r>
        <w:tab/>
      </w:r>
      <w:r w:rsidRPr="005442AB">
        <w:rPr>
          <w:color w:val="121212"/>
          <w:spacing w:val="11"/>
        </w:rPr>
        <w:t>невозможно</w:t>
      </w:r>
      <w:r w:rsidRPr="005442AB">
        <w:rPr>
          <w:color w:val="121212"/>
          <w:spacing w:val="7"/>
        </w:rPr>
        <w:t xml:space="preserve"> </w:t>
      </w:r>
      <w:r>
        <w:tab/>
      </w:r>
      <w:r w:rsidRPr="005442AB">
        <w:rPr>
          <w:color w:val="121212"/>
          <w:spacing w:val="7"/>
        </w:rPr>
        <w:t>себе</w:t>
      </w:r>
      <w:r w:rsidRPr="005442AB">
        <w:rPr>
          <w:color w:val="121212"/>
          <w:spacing w:val="1"/>
        </w:rPr>
        <w:t xml:space="preserve"> </w:t>
      </w:r>
      <w:r>
        <w:tab/>
      </w:r>
      <w:r w:rsidRPr="005442AB">
        <w:rPr>
          <w:color w:val="121212"/>
          <w:spacing w:val="10"/>
        </w:rPr>
        <w:t>представить</w:t>
      </w:r>
      <w:r w:rsidRPr="005442AB">
        <w:rPr>
          <w:color w:val="121212"/>
          <w:spacing w:val="6"/>
        </w:rPr>
        <w:t xml:space="preserve"> </w:t>
      </w:r>
      <w:r>
        <w:tab/>
      </w:r>
      <w:r w:rsidRPr="005442AB">
        <w:rPr>
          <w:color w:val="121212"/>
          <w:spacing w:val="10"/>
        </w:rPr>
        <w:t xml:space="preserve">полноценного </w:t>
      </w:r>
      <w:r>
        <w:rPr>
          <w:color w:val="121212"/>
          <w:spacing w:val="15365"/>
        </w:rPr>
        <w:t xml:space="preserve"> </w:t>
      </w:r>
      <w:r w:rsidRPr="005442AB">
        <w:rPr>
          <w:color w:val="121212"/>
          <w:spacing w:val="10"/>
        </w:rPr>
        <w:t>воспитания умственных способностей и памяти. Игра в шахматы должна</w:t>
      </w:r>
      <w:r w:rsidRPr="005442AB">
        <w:rPr>
          <w:color w:val="121212"/>
          <w:spacing w:val="-11"/>
        </w:rPr>
        <w:t xml:space="preserve"> </w:t>
      </w:r>
      <w:r>
        <w:rPr>
          <w:color w:val="121212"/>
          <w:spacing w:val="15228"/>
        </w:rPr>
        <w:t xml:space="preserve"> </w:t>
      </w:r>
      <w:r w:rsidRPr="005442AB">
        <w:rPr>
          <w:color w:val="121212"/>
          <w:spacing w:val="9"/>
        </w:rPr>
        <w:t>войти в жизнь начальной школы как один из элементов умственной куль-</w:t>
      </w:r>
      <w:r w:rsidRPr="005442AB">
        <w:rPr>
          <w:color w:val="121212"/>
          <w:spacing w:val="-23"/>
        </w:rPr>
        <w:t xml:space="preserve"> </w:t>
      </w:r>
      <w:r>
        <w:rPr>
          <w:color w:val="121212"/>
          <w:spacing w:val="15215"/>
        </w:rPr>
        <w:t xml:space="preserve"> </w:t>
      </w:r>
      <w:r w:rsidRPr="005442AB">
        <w:rPr>
          <w:color w:val="121212"/>
          <w:spacing w:val="9"/>
        </w:rPr>
        <w:t>туры. Речь идёт именно о начальной школе, где интеллектуальное воспи-</w:t>
      </w:r>
      <w:r w:rsidRPr="005442AB">
        <w:rPr>
          <w:color w:val="121212"/>
          <w:spacing w:val="2"/>
        </w:rPr>
        <w:t xml:space="preserve"> </w:t>
      </w:r>
      <w:r>
        <w:rPr>
          <w:color w:val="121212"/>
          <w:spacing w:val="15223"/>
        </w:rPr>
        <w:t xml:space="preserve"> </w:t>
      </w:r>
      <w:r w:rsidRPr="005442AB">
        <w:rPr>
          <w:color w:val="121212"/>
          <w:spacing w:val="3"/>
        </w:rPr>
        <w:t>тание занимает особое место, требует специальных форм и методов работы».</w:t>
      </w:r>
      <w:r w:rsidRPr="005442AB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14"/>
        </w:rPr>
      </w:pPr>
      <w:r>
        <w:tab/>
      </w:r>
      <w:r w:rsidRPr="005442AB">
        <w:rPr>
          <w:color w:val="121212"/>
          <w:spacing w:val="16"/>
        </w:rPr>
        <w:t>Достоинство шахмат как модели для изучения некоторых универ-</w:t>
      </w:r>
      <w:r w:rsidRPr="005442AB">
        <w:rPr>
          <w:color w:val="121212"/>
          <w:spacing w:val="-17"/>
        </w:rPr>
        <w:t xml:space="preserve"> </w:t>
      </w:r>
      <w:r>
        <w:rPr>
          <w:color w:val="121212"/>
          <w:spacing w:val="15239"/>
        </w:rPr>
        <w:t xml:space="preserve"> </w:t>
      </w:r>
      <w:r w:rsidRPr="005442AB">
        <w:rPr>
          <w:color w:val="121212"/>
          <w:spacing w:val="16"/>
        </w:rPr>
        <w:t>сальных понятий и закономерностей в начальной школе заключается</w:t>
      </w:r>
      <w:r w:rsidRPr="005442AB">
        <w:rPr>
          <w:color w:val="121212"/>
          <w:spacing w:val="38"/>
        </w:rPr>
        <w:t xml:space="preserve"> </w:t>
      </w:r>
      <w:r>
        <w:rPr>
          <w:color w:val="121212"/>
          <w:spacing w:val="15247"/>
        </w:rPr>
        <w:t xml:space="preserve"> </w:t>
      </w:r>
      <w:r w:rsidRPr="005442AB">
        <w:rPr>
          <w:color w:val="121212"/>
          <w:spacing w:val="19"/>
        </w:rPr>
        <w:t xml:space="preserve">в том, что это игра. Очень интересную мысль о сути игры высказал </w:t>
      </w:r>
      <w:r>
        <w:rPr>
          <w:color w:val="121212"/>
          <w:spacing w:val="15267"/>
        </w:rPr>
        <w:t xml:space="preserve"> </w:t>
      </w:r>
      <w:r w:rsidRPr="005442AB">
        <w:rPr>
          <w:color w:val="121212"/>
          <w:spacing w:val="14"/>
        </w:rPr>
        <w:t xml:space="preserve">И. Рыбин: «Всё разнообразие изобретённых человечеством игр — это,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4022B4">
          <w:type w:val="continuous"/>
          <w:pgSz w:w="9354" w:h="12189"/>
          <w:pgMar w:top="1134" w:right="75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59" type="#_x0000_t202" style="position:absolute;margin-left:162.55pt;margin-top:562.75pt;width:15.55pt;height:12.35pt;z-index:251857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64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8B02BA">
        <w:rPr>
          <w:color w:val="121212"/>
          <w:spacing w:val="14"/>
        </w:rPr>
        <w:t>в сущности, множество моделей, которые имитируют различные типы</w:t>
      </w:r>
      <w:r w:rsidRPr="008B02BA">
        <w:rPr>
          <w:color w:val="121212"/>
          <w:spacing w:val="26"/>
        </w:rPr>
        <w:t xml:space="preserve"> </w:t>
      </w:r>
      <w:r>
        <w:rPr>
          <w:color w:val="121212"/>
          <w:spacing w:val="15130"/>
        </w:rPr>
        <w:t xml:space="preserve"> </w:t>
      </w:r>
      <w:r w:rsidRPr="008B02BA">
        <w:rPr>
          <w:color w:val="121212"/>
          <w:spacing w:val="12"/>
        </w:rPr>
        <w:t>тактических и стратегических задач мышления. Развлекательная форма</w:t>
      </w:r>
      <w:r w:rsidRPr="008B02BA">
        <w:rPr>
          <w:color w:val="121212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8B02BA">
        <w:rPr>
          <w:color w:val="121212"/>
          <w:spacing w:val="9"/>
        </w:rPr>
        <w:t>игр выполняет ту же функцию, что и всё остальное, предназначенное для</w:t>
      </w:r>
      <w:r w:rsidRPr="008B02BA">
        <w:rPr>
          <w:color w:val="121212"/>
          <w:spacing w:val="-2"/>
        </w:rPr>
        <w:t xml:space="preserve"> </w:t>
      </w:r>
      <w:r>
        <w:rPr>
          <w:color w:val="121212"/>
          <w:spacing w:val="15106"/>
        </w:rPr>
        <w:t xml:space="preserve"> </w:t>
      </w:r>
      <w:r w:rsidRPr="008B02BA">
        <w:rPr>
          <w:color w:val="121212"/>
          <w:spacing w:val="11"/>
        </w:rPr>
        <w:t xml:space="preserve">поощрения к жизненно необходимому поведению».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B02BA">
        <w:rPr>
          <w:i/>
          <w:iCs/>
          <w:color w:val="121212"/>
          <w:spacing w:val="13"/>
        </w:rPr>
        <w:t xml:space="preserve">Место в учебном плане. </w:t>
      </w:r>
      <w:r w:rsidRPr="008B02BA">
        <w:rPr>
          <w:color w:val="121212"/>
          <w:spacing w:val="13"/>
        </w:rPr>
        <w:t>Содержание программы разбито на четыре</w:t>
      </w:r>
      <w:r w:rsidRPr="008B02BA">
        <w:rPr>
          <w:color w:val="121212"/>
          <w:spacing w:val="-6"/>
        </w:rPr>
        <w:t xml:space="preserve"> </w:t>
      </w:r>
      <w:r>
        <w:rPr>
          <w:color w:val="121212"/>
          <w:spacing w:val="15116"/>
        </w:rPr>
        <w:t xml:space="preserve"> </w:t>
      </w:r>
      <w:r w:rsidRPr="008B02BA">
        <w:rPr>
          <w:color w:val="121212"/>
          <w:spacing w:val="4"/>
        </w:rPr>
        <w:t>модуля по 34 ч, из которых можно скомпоновать курс, рассчитанный на пре-</w:t>
      </w:r>
      <w:r w:rsidRPr="008B02BA">
        <w:rPr>
          <w:color w:val="121212"/>
          <w:spacing w:val="-22"/>
        </w:rPr>
        <w:t xml:space="preserve"> </w:t>
      </w:r>
    </w:p>
    <w:p w:rsidR="0094310A" w:rsidRDefault="0094310A">
      <w:pPr>
        <w:spacing w:after="41" w:line="249" w:lineRule="exact"/>
        <w:ind w:right="-113"/>
      </w:pPr>
      <w:r w:rsidRPr="008B02BA">
        <w:rPr>
          <w:color w:val="121212"/>
          <w:spacing w:val="7"/>
        </w:rPr>
        <w:t>подавание шахмат в течение четырёх лет с периодичностью один раз в не-</w:t>
      </w:r>
      <w:r w:rsidRPr="008B02BA">
        <w:rPr>
          <w:color w:val="121212"/>
          <w:spacing w:val="24"/>
        </w:rPr>
        <w:t xml:space="preserve"> </w:t>
      </w:r>
      <w:r>
        <w:rPr>
          <w:color w:val="121212"/>
          <w:spacing w:val="15111"/>
        </w:rPr>
        <w:t xml:space="preserve"> </w:t>
      </w:r>
      <w:r w:rsidRPr="008B02BA">
        <w:rPr>
          <w:color w:val="121212"/>
          <w:spacing w:val="10"/>
        </w:rPr>
        <w:t>делю, или в течение двух лет с периодичностью два раза в неделю, или в</w:t>
      </w:r>
      <w:r w:rsidRPr="008B02BA">
        <w:rPr>
          <w:color w:val="121212"/>
          <w:spacing w:val="-15"/>
        </w:rPr>
        <w:t xml:space="preserve"> </w:t>
      </w:r>
      <w:r>
        <w:rPr>
          <w:color w:val="121212"/>
          <w:spacing w:val="15127"/>
        </w:rPr>
        <w:t xml:space="preserve"> </w:t>
      </w:r>
      <w:r w:rsidRPr="008B02BA">
        <w:rPr>
          <w:color w:val="121212"/>
          <w:spacing w:val="5"/>
        </w:rPr>
        <w:t>течение трёх лет (один год с периодичностью два раза в неделю и два года с</w:t>
      </w:r>
      <w:r w:rsidRPr="008B02BA">
        <w:rPr>
          <w:color w:val="121212"/>
          <w:spacing w:val="-25"/>
        </w:rPr>
        <w:t xml:space="preserve"> </w:t>
      </w:r>
      <w:r>
        <w:rPr>
          <w:color w:val="121212"/>
          <w:spacing w:val="15109"/>
        </w:rPr>
        <w:t xml:space="preserve"> </w:t>
      </w:r>
      <w:r w:rsidRPr="008B02BA">
        <w:rPr>
          <w:color w:val="121212"/>
          <w:spacing w:val="4"/>
        </w:rPr>
        <w:t>периодичностью один раз в неделю).</w:t>
      </w:r>
      <w:r w:rsidRPr="008B02BA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B02BA">
        <w:rPr>
          <w:color w:val="121212"/>
          <w:spacing w:val="11"/>
        </w:rPr>
        <w:t xml:space="preserve">Учителю даётся право перераспределять количество часов, отведён- </w:t>
      </w:r>
      <w:r>
        <w:rPr>
          <w:color w:val="121212"/>
          <w:spacing w:val="15125"/>
        </w:rPr>
        <w:t xml:space="preserve"> </w:t>
      </w:r>
      <w:r w:rsidRPr="008B02BA">
        <w:rPr>
          <w:color w:val="121212"/>
          <w:spacing w:val="7"/>
        </w:rPr>
        <w:t>ное на изучение конкретных тем, а также варьировать последовательность</w:t>
      </w:r>
      <w:r w:rsidRPr="008B02BA">
        <w:rPr>
          <w:color w:val="121212"/>
          <w:spacing w:val="13"/>
        </w:rPr>
        <w:t xml:space="preserve"> </w:t>
      </w:r>
      <w:r>
        <w:rPr>
          <w:color w:val="121212"/>
          <w:spacing w:val="15102"/>
        </w:rPr>
        <w:t xml:space="preserve"> </w:t>
      </w:r>
      <w:r w:rsidRPr="008B02BA">
        <w:rPr>
          <w:color w:val="121212"/>
          <w:spacing w:val="7"/>
        </w:rPr>
        <w:t>прохождения тем в зависимости от собственного опыта, подготовленности</w:t>
      </w:r>
      <w:r w:rsidRPr="008B02BA">
        <w:rPr>
          <w:color w:val="121212"/>
          <w:spacing w:val="-22"/>
        </w:rPr>
        <w:t xml:space="preserve"> </w:t>
      </w:r>
      <w:r>
        <w:rPr>
          <w:color w:val="121212"/>
          <w:spacing w:val="15101"/>
        </w:rPr>
        <w:t xml:space="preserve"> </w:t>
      </w:r>
      <w:r w:rsidRPr="008B02BA">
        <w:rPr>
          <w:color w:val="121212"/>
          <w:spacing w:val="8"/>
        </w:rPr>
        <w:t>учащихся, а также от условий работы в данном классе.</w:t>
      </w:r>
      <w:r w:rsidRPr="008B02BA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B02BA">
        <w:rPr>
          <w:color w:val="121212"/>
          <w:spacing w:val="14"/>
        </w:rPr>
        <w:t>В программе представлены основные требования к знаниям и уме-</w:t>
      </w:r>
      <w:r w:rsidRPr="008B02BA">
        <w:rPr>
          <w:color w:val="121212"/>
          <w:spacing w:val="9"/>
        </w:rPr>
        <w:t xml:space="preserve"> </w:t>
      </w:r>
      <w:r>
        <w:rPr>
          <w:color w:val="121212"/>
          <w:spacing w:val="15128"/>
        </w:rPr>
        <w:t xml:space="preserve"> </w:t>
      </w:r>
      <w:r w:rsidRPr="008B02BA">
        <w:rPr>
          <w:color w:val="121212"/>
          <w:spacing w:val="11"/>
        </w:rPr>
        <w:t>ниям учащихся на конец обучения по каждому модулю.</w:t>
      </w:r>
      <w:r w:rsidRPr="008B02BA">
        <w:rPr>
          <w:color w:val="121212"/>
          <w:spacing w:val="-3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8B02BA">
        <w:rPr>
          <w:i/>
          <w:iCs/>
          <w:color w:val="121212"/>
          <w:spacing w:val="26"/>
        </w:rPr>
        <w:t xml:space="preserve">Ценностные ориентиры содержания кружка. </w:t>
      </w:r>
      <w:r w:rsidRPr="008B02BA">
        <w:rPr>
          <w:color w:val="121212"/>
          <w:spacing w:val="26"/>
        </w:rPr>
        <w:t>Шахматы спо-</w:t>
      </w:r>
      <w:r w:rsidRPr="008B02BA">
        <w:rPr>
          <w:color w:val="121212"/>
          <w:spacing w:val="14"/>
        </w:rPr>
        <w:t xml:space="preserve"> </w:t>
      </w:r>
      <w:r>
        <w:rPr>
          <w:color w:val="121212"/>
          <w:spacing w:val="15129"/>
        </w:rPr>
        <w:t xml:space="preserve"> </w:t>
      </w:r>
      <w:r w:rsidRPr="008B02BA">
        <w:rPr>
          <w:color w:val="121212"/>
          <w:spacing w:val="8"/>
        </w:rPr>
        <w:t>собствуют улучшению внимания школьника, а это одна из главных задач,</w:t>
      </w:r>
      <w:r w:rsidRPr="008B02BA">
        <w:rPr>
          <w:color w:val="121212"/>
          <w:spacing w:val="14"/>
        </w:rPr>
        <w:t xml:space="preserve"> </w:t>
      </w:r>
      <w:r>
        <w:rPr>
          <w:color w:val="121212"/>
          <w:spacing w:val="15105"/>
        </w:rPr>
        <w:t xml:space="preserve"> </w:t>
      </w:r>
      <w:r w:rsidRPr="008B02BA">
        <w:rPr>
          <w:color w:val="121212"/>
          <w:spacing w:val="18"/>
        </w:rPr>
        <w:t>стоящих перед учителями начальной школы. Шахматы учат ребёнка</w:t>
      </w:r>
      <w:r w:rsidRPr="008B02BA">
        <w:rPr>
          <w:color w:val="121212"/>
          <w:spacing w:val="15"/>
        </w:rPr>
        <w:t xml:space="preserve"> </w:t>
      </w:r>
      <w:r>
        <w:rPr>
          <w:color w:val="121212"/>
          <w:spacing w:val="15152"/>
        </w:rPr>
        <w:t xml:space="preserve"> </w:t>
      </w:r>
      <w:r w:rsidRPr="008B02BA">
        <w:rPr>
          <w:color w:val="121212"/>
          <w:spacing w:val="13"/>
        </w:rPr>
        <w:t>предупреждать и контролировать угрозы противника. В данном случае</w:t>
      </w:r>
      <w:r w:rsidRPr="008B02BA">
        <w:rPr>
          <w:color w:val="121212"/>
          <w:spacing w:val="9"/>
        </w:rPr>
        <w:t xml:space="preserve"> </w:t>
      </w:r>
      <w:r>
        <w:rPr>
          <w:color w:val="121212"/>
          <w:spacing w:val="15128"/>
        </w:rPr>
        <w:t xml:space="preserve"> </w:t>
      </w:r>
      <w:r w:rsidRPr="008B02BA">
        <w:rPr>
          <w:color w:val="121212"/>
          <w:spacing w:val="10"/>
        </w:rPr>
        <w:t>развитию внимания способствует мотивация, возникающая у школьника</w:t>
      </w:r>
      <w:r w:rsidRPr="008B02BA">
        <w:rPr>
          <w:color w:val="121212"/>
          <w:spacing w:val="20"/>
        </w:rPr>
        <w:t xml:space="preserve"> </w:t>
      </w:r>
      <w:r>
        <w:rPr>
          <w:color w:val="121212"/>
          <w:spacing w:val="15105"/>
        </w:rPr>
        <w:t xml:space="preserve"> </w:t>
      </w:r>
      <w:r w:rsidRPr="008B02BA">
        <w:rPr>
          <w:color w:val="121212"/>
          <w:spacing w:val="10"/>
        </w:rPr>
        <w:t>в процессе интеллектуального единоборства.</w:t>
      </w:r>
      <w:r w:rsidRPr="008B02BA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B02BA">
        <w:rPr>
          <w:color w:val="121212"/>
          <w:spacing w:val="7"/>
        </w:rPr>
        <w:t>Важной задачей для современной начальной школы является развитие</w:t>
      </w:r>
      <w:r w:rsidRPr="008B02BA">
        <w:rPr>
          <w:color w:val="121212"/>
          <w:spacing w:val="30"/>
        </w:rPr>
        <w:t xml:space="preserve"> </w:t>
      </w:r>
      <w:r>
        <w:rPr>
          <w:color w:val="121212"/>
          <w:spacing w:val="15099"/>
        </w:rPr>
        <w:t xml:space="preserve"> </w:t>
      </w:r>
      <w:r w:rsidRPr="008B02BA">
        <w:rPr>
          <w:color w:val="121212"/>
          <w:spacing w:val="10"/>
        </w:rPr>
        <w:t>наглядно-образного мышления; курс А.З. Зака по развитию наглядно-об-</w:t>
      </w:r>
      <w:r w:rsidRPr="008B02BA">
        <w:rPr>
          <w:color w:val="121212"/>
          <w:spacing w:val="-21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8B02BA">
        <w:rPr>
          <w:color w:val="121212"/>
          <w:spacing w:val="14"/>
        </w:rPr>
        <w:t>разного мышления фактически почти целиком построен на материале,</w:t>
      </w:r>
      <w:r w:rsidRPr="008B02BA">
        <w:rPr>
          <w:color w:val="121212"/>
          <w:spacing w:val="33"/>
        </w:rPr>
        <w:t xml:space="preserve"> </w:t>
      </w:r>
      <w:r>
        <w:rPr>
          <w:color w:val="121212"/>
          <w:spacing w:val="15146"/>
        </w:rPr>
        <w:t xml:space="preserve"> </w:t>
      </w:r>
      <w:r w:rsidRPr="008B02BA">
        <w:rPr>
          <w:color w:val="121212"/>
          <w:spacing w:val="5"/>
        </w:rPr>
        <w:t>практически идентичном шахматам. На шахматном материале очень удобно</w:t>
      </w:r>
      <w:r w:rsidRPr="008B02BA">
        <w:rPr>
          <w:color w:val="121212"/>
          <w:spacing w:val="-23"/>
        </w:rPr>
        <w:t xml:space="preserve"> </w:t>
      </w:r>
      <w:r>
        <w:rPr>
          <w:color w:val="121212"/>
          <w:spacing w:val="15097"/>
        </w:rPr>
        <w:t xml:space="preserve"> </w:t>
      </w:r>
      <w:r w:rsidRPr="008B02BA">
        <w:rPr>
          <w:color w:val="121212"/>
          <w:spacing w:val="7"/>
        </w:rPr>
        <w:t xml:space="preserve">формировать у младшего школьника рефлексию и определять её глубину.  </w:t>
      </w:r>
    </w:p>
    <w:p w:rsidR="0094310A" w:rsidRDefault="0094310A">
      <w:pPr>
        <w:tabs>
          <w:tab w:val="left" w:pos="397"/>
        </w:tabs>
        <w:spacing w:line="256" w:lineRule="exact"/>
        <w:ind w:right="-113"/>
        <w:rPr>
          <w:color w:val="121212"/>
          <w:spacing w:val="22"/>
        </w:rPr>
      </w:pPr>
      <w:r>
        <w:tab/>
      </w:r>
      <w:r w:rsidRPr="008B02BA">
        <w:rPr>
          <w:color w:val="121212"/>
          <w:spacing w:val="13"/>
        </w:rPr>
        <w:t>Обучение младших школьников шахматам даёт положительные ре-</w:t>
      </w:r>
      <w:r w:rsidRPr="008B02BA">
        <w:rPr>
          <w:color w:val="121212"/>
          <w:spacing w:val="9"/>
        </w:rPr>
        <w:t xml:space="preserve"> </w:t>
      </w:r>
      <w:r>
        <w:rPr>
          <w:color w:val="121212"/>
          <w:spacing w:val="15124"/>
        </w:rPr>
        <w:t xml:space="preserve"> </w:t>
      </w:r>
      <w:r w:rsidRPr="008B02BA">
        <w:rPr>
          <w:color w:val="121212"/>
          <w:spacing w:val="7"/>
        </w:rPr>
        <w:t>зультаты уже сегодня, но от использования межпредметных связей можно</w:t>
      </w:r>
      <w:r w:rsidRPr="008B02BA">
        <w:rPr>
          <w:color w:val="121212"/>
          <w:spacing w:val="34"/>
        </w:rPr>
        <w:t xml:space="preserve"> </w:t>
      </w:r>
      <w:r>
        <w:rPr>
          <w:color w:val="121212"/>
          <w:spacing w:val="15102"/>
        </w:rPr>
        <w:t xml:space="preserve"> </w:t>
      </w:r>
      <w:r w:rsidRPr="008B02BA">
        <w:rPr>
          <w:color w:val="121212"/>
          <w:spacing w:val="12"/>
        </w:rPr>
        <w:t>ожидать дополнительного эффекта. Эффект будет получен за счёт ком-</w:t>
      </w:r>
      <w:r w:rsidRPr="008B02BA">
        <w:rPr>
          <w:color w:val="121212"/>
          <w:spacing w:val="21"/>
        </w:rPr>
        <w:t xml:space="preserve"> </w:t>
      </w:r>
      <w:r>
        <w:rPr>
          <w:color w:val="121212"/>
          <w:spacing w:val="15122"/>
        </w:rPr>
        <w:t xml:space="preserve"> </w:t>
      </w:r>
      <w:r w:rsidRPr="008B02BA">
        <w:rPr>
          <w:color w:val="121212"/>
          <w:spacing w:val="10"/>
        </w:rPr>
        <w:t>плексного представления младшему школьнику знаний и, как следствие,</w:t>
      </w:r>
      <w:r w:rsidRPr="008B02BA">
        <w:rPr>
          <w:color w:val="121212"/>
          <w:spacing w:val="8"/>
        </w:rPr>
        <w:t xml:space="preserve"> </w:t>
      </w:r>
      <w:r>
        <w:rPr>
          <w:color w:val="121212"/>
          <w:spacing w:val="15120"/>
        </w:rPr>
        <w:t xml:space="preserve"> </w:t>
      </w:r>
      <w:r w:rsidRPr="008B02BA">
        <w:rPr>
          <w:color w:val="121212"/>
          <w:spacing w:val="13"/>
        </w:rPr>
        <w:t>ускорения развития ученика. Установлено, что шахматы имеют тесные</w:t>
      </w:r>
      <w:r w:rsidRPr="008B02BA">
        <w:rPr>
          <w:color w:val="121212"/>
          <w:spacing w:val="4"/>
        </w:rPr>
        <w:t xml:space="preserve"> </w:t>
      </w:r>
      <w:r>
        <w:rPr>
          <w:color w:val="121212"/>
          <w:spacing w:val="15135"/>
        </w:rPr>
        <w:t xml:space="preserve"> </w:t>
      </w:r>
      <w:r w:rsidRPr="008B02BA">
        <w:rPr>
          <w:color w:val="121212"/>
          <w:spacing w:val="9"/>
        </w:rPr>
        <w:t>межпредметные связи почти со всеми предметами, составляющими базо-</w:t>
      </w:r>
      <w:r w:rsidRPr="008B02BA">
        <w:rPr>
          <w:color w:val="121212"/>
          <w:spacing w:val="32"/>
        </w:rPr>
        <w:t xml:space="preserve"> </w:t>
      </w:r>
      <w:r>
        <w:rPr>
          <w:color w:val="121212"/>
          <w:spacing w:val="15114"/>
        </w:rPr>
        <w:t xml:space="preserve"> </w:t>
      </w:r>
      <w:r w:rsidRPr="008B02BA">
        <w:rPr>
          <w:color w:val="121212"/>
          <w:spacing w:val="12"/>
        </w:rPr>
        <w:t>вый компонент образования в начальной школе. Специфика шахматной</w:t>
      </w:r>
      <w:r w:rsidRPr="008B02BA">
        <w:rPr>
          <w:color w:val="121212"/>
          <w:spacing w:val="-1"/>
        </w:rPr>
        <w:t xml:space="preserve"> </w:t>
      </w:r>
      <w:r>
        <w:rPr>
          <w:color w:val="121212"/>
          <w:spacing w:val="15124"/>
        </w:rPr>
        <w:t xml:space="preserve"> </w:t>
      </w:r>
      <w:r w:rsidRPr="008B02BA">
        <w:rPr>
          <w:color w:val="121212"/>
          <w:spacing w:val="9"/>
        </w:rPr>
        <w:t>игры позволяет понять основы различных наук на шахматном материале.</w:t>
      </w:r>
      <w:r w:rsidRPr="008B02BA">
        <w:rPr>
          <w:color w:val="121212"/>
          <w:spacing w:val="13"/>
        </w:rPr>
        <w:t xml:space="preserve"> </w:t>
      </w:r>
      <w:r>
        <w:rPr>
          <w:color w:val="121212"/>
          <w:spacing w:val="15112"/>
        </w:rPr>
        <w:t xml:space="preserve"> </w:t>
      </w:r>
      <w:r w:rsidRPr="008B02BA">
        <w:rPr>
          <w:color w:val="121212"/>
          <w:spacing w:val="13"/>
        </w:rPr>
        <w:t>Например, обычное поле шахматной доски может рассматриваться как</w:t>
      </w:r>
      <w:r w:rsidRPr="008B02BA">
        <w:rPr>
          <w:color w:val="121212"/>
          <w:spacing w:val="28"/>
        </w:rPr>
        <w:t xml:space="preserve"> </w:t>
      </w:r>
      <w:r>
        <w:rPr>
          <w:color w:val="121212"/>
          <w:spacing w:val="15132"/>
        </w:rPr>
        <w:t xml:space="preserve"> </w:t>
      </w:r>
      <w:r w:rsidRPr="008B02BA">
        <w:rPr>
          <w:color w:val="121212"/>
          <w:spacing w:val="14"/>
        </w:rPr>
        <w:t>единица шахматного пространства (философский аспект), как элемент</w:t>
      </w:r>
      <w:r w:rsidRPr="008B02BA">
        <w:rPr>
          <w:color w:val="121212"/>
          <w:spacing w:val="3"/>
        </w:rPr>
        <w:t xml:space="preserve"> </w:t>
      </w:r>
      <w:r>
        <w:rPr>
          <w:color w:val="121212"/>
          <w:spacing w:val="15135"/>
        </w:rPr>
        <w:t xml:space="preserve"> </w:t>
      </w:r>
      <w:r w:rsidRPr="008B02BA">
        <w:rPr>
          <w:color w:val="121212"/>
          <w:spacing w:val="6"/>
        </w:rPr>
        <w:t>множества полей, образующих линию, или как множество, являющееся пе-</w:t>
      </w:r>
      <w:r w:rsidRPr="008B02BA">
        <w:rPr>
          <w:color w:val="121212"/>
          <w:spacing w:val="16"/>
        </w:rPr>
        <w:t xml:space="preserve"> </w:t>
      </w:r>
      <w:r>
        <w:rPr>
          <w:color w:val="121212"/>
          <w:spacing w:val="15098"/>
        </w:rPr>
        <w:t xml:space="preserve"> </w:t>
      </w:r>
      <w:r w:rsidRPr="008B02BA">
        <w:rPr>
          <w:color w:val="121212"/>
          <w:spacing w:val="7"/>
        </w:rPr>
        <w:t>ресечением других множеств — вертикали, горизонтали и диагонали (тео-</w:t>
      </w:r>
      <w:r w:rsidRPr="008B02BA">
        <w:rPr>
          <w:color w:val="121212"/>
          <w:spacing w:val="2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B23FBE">
          <w:pgSz w:w="9354" w:h="12189"/>
          <w:pgMar w:top="831" w:right="753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60" type="#_x0000_t75" style="position:absolute;margin-left:62.15pt;margin-top:504.35pt;width:49.65pt;height:.4pt;z-index:251859968;mso-position-horizontal-relative:page;mso-position-vertical-relative:page">
            <v:imagedata r:id="rId48" o:title="09E639440E754124B9231B328364FB03"/>
            <w10:wrap anchorx="page" anchory="page"/>
          </v:shape>
        </w:pict>
      </w:r>
      <w:r>
        <w:pict>
          <v:shape id="_x0000_s1161" type="#_x0000_t202" style="position:absolute;margin-left:156.9pt;margin-top:562.75pt;width:15.55pt;height:12.35pt;z-index:251860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65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5454F7">
        <w:rPr>
          <w:color w:val="121212"/>
          <w:spacing w:val="13"/>
        </w:rPr>
        <w:t>рия множеств), как элемент кодирования (информатика) или как точка</w:t>
      </w:r>
      <w:r w:rsidRPr="005454F7">
        <w:rPr>
          <w:color w:val="121212"/>
          <w:spacing w:val="34"/>
        </w:rPr>
        <w:t xml:space="preserve"> </w:t>
      </w:r>
      <w:r>
        <w:rPr>
          <w:color w:val="121212"/>
          <w:spacing w:val="15186"/>
        </w:rPr>
        <w:t xml:space="preserve"> </w:t>
      </w:r>
      <w:r w:rsidRPr="005454F7">
        <w:rPr>
          <w:color w:val="121212"/>
          <w:spacing w:val="9"/>
        </w:rPr>
        <w:t>в системе координат (математика). Это позволяет достичь эффекта, о ко-</w:t>
      </w:r>
      <w:r w:rsidRPr="005454F7">
        <w:rPr>
          <w:color w:val="121212"/>
          <w:spacing w:val="3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5454F7">
        <w:rPr>
          <w:color w:val="121212"/>
          <w:spacing w:val="6"/>
        </w:rPr>
        <w:t>тором писал ещё Д. Максвелл: «Нет лучше способа сообщения уму знаний,</w:t>
      </w:r>
      <w:r w:rsidRPr="005454F7">
        <w:rPr>
          <w:color w:val="121212"/>
        </w:rPr>
        <w:t xml:space="preserve"> </w:t>
      </w:r>
      <w:r>
        <w:rPr>
          <w:color w:val="121212"/>
          <w:spacing w:val="15160"/>
        </w:rPr>
        <w:t xml:space="preserve"> </w:t>
      </w:r>
      <w:r w:rsidRPr="005454F7">
        <w:rPr>
          <w:color w:val="121212"/>
          <w:spacing w:val="8"/>
        </w:rPr>
        <w:t>чем метод преподнесения их в возможно более разнообразных формах».</w:t>
      </w:r>
      <w:r w:rsidRPr="005454F7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  <w:tab w:val="left" w:pos="1537"/>
          <w:tab w:val="left" w:pos="2553"/>
          <w:tab w:val="left" w:pos="2782"/>
          <w:tab w:val="left" w:pos="3949"/>
          <w:tab w:val="left" w:pos="5198"/>
          <w:tab w:val="left" w:pos="6254"/>
        </w:tabs>
        <w:spacing w:after="41" w:line="251" w:lineRule="exact"/>
        <w:ind w:right="-113"/>
      </w:pPr>
      <w:r>
        <w:tab/>
      </w:r>
      <w:r w:rsidRPr="005454F7">
        <w:rPr>
          <w:color w:val="121212"/>
          <w:spacing w:val="16"/>
        </w:rPr>
        <w:t>Наиболее</w:t>
      </w:r>
      <w:r w:rsidRPr="005454F7">
        <w:rPr>
          <w:color w:val="121212"/>
          <w:spacing w:val="7"/>
        </w:rPr>
        <w:t xml:space="preserve"> </w:t>
      </w:r>
      <w:r>
        <w:tab/>
      </w:r>
      <w:r w:rsidRPr="005454F7">
        <w:rPr>
          <w:color w:val="121212"/>
          <w:spacing w:val="17"/>
        </w:rPr>
        <w:t>близким</w:t>
      </w:r>
      <w:r w:rsidRPr="005454F7">
        <w:rPr>
          <w:color w:val="121212"/>
          <w:spacing w:val="3"/>
        </w:rPr>
        <w:t xml:space="preserve"> </w:t>
      </w:r>
      <w:r>
        <w:tab/>
      </w:r>
      <w:r w:rsidRPr="005454F7">
        <w:rPr>
          <w:color w:val="121212"/>
          <w:spacing w:val="17"/>
        </w:rPr>
        <w:t>к</w:t>
      </w:r>
      <w:r w:rsidRPr="005454F7">
        <w:rPr>
          <w:color w:val="121212"/>
          <w:spacing w:val="1"/>
        </w:rPr>
        <w:t xml:space="preserve"> </w:t>
      </w:r>
      <w:r>
        <w:tab/>
      </w:r>
      <w:r w:rsidRPr="005454F7">
        <w:rPr>
          <w:color w:val="121212"/>
          <w:spacing w:val="14"/>
        </w:rPr>
        <w:t>шахматам</w:t>
      </w:r>
      <w:r w:rsidRPr="005454F7">
        <w:rPr>
          <w:color w:val="121212"/>
          <w:spacing w:val="4"/>
        </w:rPr>
        <w:t xml:space="preserve"> </w:t>
      </w:r>
      <w:r>
        <w:tab/>
      </w:r>
      <w:r w:rsidRPr="005454F7">
        <w:rPr>
          <w:color w:val="121212"/>
          <w:spacing w:val="13"/>
        </w:rPr>
        <w:t>предметом</w:t>
      </w:r>
      <w:r w:rsidRPr="005454F7">
        <w:rPr>
          <w:color w:val="121212"/>
          <w:spacing w:val="8"/>
        </w:rPr>
        <w:t xml:space="preserve"> </w:t>
      </w:r>
      <w:r>
        <w:tab/>
      </w:r>
      <w:r w:rsidRPr="005454F7">
        <w:rPr>
          <w:color w:val="121212"/>
          <w:spacing w:val="17"/>
        </w:rPr>
        <w:t>является</w:t>
      </w:r>
      <w:r w:rsidRPr="005454F7">
        <w:rPr>
          <w:color w:val="121212"/>
          <w:spacing w:val="8"/>
        </w:rPr>
        <w:t xml:space="preserve"> </w:t>
      </w:r>
      <w:r>
        <w:tab/>
      </w:r>
      <w:r w:rsidRPr="005454F7">
        <w:rPr>
          <w:color w:val="121212"/>
          <w:spacing w:val="13"/>
        </w:rPr>
        <w:t>математика,</w:t>
      </w:r>
      <w:r w:rsidRPr="005454F7">
        <w:rPr>
          <w:color w:val="121212"/>
          <w:spacing w:val="5"/>
        </w:rPr>
        <w:t xml:space="preserve"> </w:t>
      </w:r>
      <w:r>
        <w:rPr>
          <w:color w:val="121212"/>
          <w:spacing w:val="15226"/>
        </w:rPr>
        <w:t xml:space="preserve"> </w:t>
      </w:r>
      <w:r w:rsidRPr="005454F7">
        <w:rPr>
          <w:color w:val="121212"/>
          <w:spacing w:val="8"/>
        </w:rPr>
        <w:t>и в частности геометрия. Геометрическая составляющая шахмат особенно</w:t>
      </w:r>
      <w:r w:rsidRPr="005454F7">
        <w:rPr>
          <w:color w:val="121212"/>
          <w:spacing w:val="-14"/>
        </w:rPr>
        <w:t xml:space="preserve"> </w:t>
      </w:r>
      <w:r>
        <w:rPr>
          <w:color w:val="121212"/>
          <w:spacing w:val="15164"/>
        </w:rPr>
        <w:t xml:space="preserve"> </w:t>
      </w:r>
      <w:r w:rsidRPr="005454F7">
        <w:rPr>
          <w:color w:val="121212"/>
          <w:spacing w:val="9"/>
        </w:rPr>
        <w:t>сильна. Например, правило квадрата и приём «Треугольник» в пешечном</w:t>
      </w:r>
      <w:r w:rsidRPr="005454F7">
        <w:rPr>
          <w:color w:val="121212"/>
          <w:spacing w:val="10"/>
        </w:rPr>
        <w:t xml:space="preserve"> </w:t>
      </w:r>
      <w:r>
        <w:rPr>
          <w:color w:val="121212"/>
          <w:spacing w:val="15165"/>
        </w:rPr>
        <w:t xml:space="preserve"> </w:t>
      </w:r>
      <w:r w:rsidRPr="005454F7">
        <w:rPr>
          <w:color w:val="121212"/>
          <w:spacing w:val="17"/>
        </w:rPr>
        <w:t>эндшпиле расширяют представления школьника об особенностях ис-</w:t>
      </w:r>
      <w:r w:rsidRPr="005454F7">
        <w:rPr>
          <w:color w:val="121212"/>
          <w:spacing w:val="-18"/>
        </w:rPr>
        <w:t xml:space="preserve"> </w:t>
      </w:r>
      <w:r>
        <w:rPr>
          <w:color w:val="121212"/>
          <w:spacing w:val="15203"/>
        </w:rPr>
        <w:t xml:space="preserve"> </w:t>
      </w:r>
      <w:r w:rsidRPr="005454F7">
        <w:rPr>
          <w:color w:val="121212"/>
          <w:spacing w:val="11"/>
        </w:rPr>
        <w:t>пользования геометрических фигур в шахматной борьбе.</w:t>
      </w:r>
      <w:r w:rsidRPr="005454F7">
        <w:rPr>
          <w:color w:val="121212"/>
        </w:rPr>
        <w:t xml:space="preserve"> </w:t>
      </w:r>
    </w:p>
    <w:p w:rsidR="0094310A" w:rsidRDefault="0094310A">
      <w:pPr>
        <w:tabs>
          <w:tab w:val="left" w:pos="397"/>
          <w:tab w:val="left" w:pos="774"/>
          <w:tab w:val="left" w:pos="2450"/>
          <w:tab w:val="left" w:pos="2792"/>
          <w:tab w:val="left" w:pos="3595"/>
          <w:tab w:val="left" w:pos="3989"/>
          <w:tab w:val="left" w:pos="5398"/>
          <w:tab w:val="left" w:pos="5668"/>
          <w:tab w:val="left" w:pos="6935"/>
        </w:tabs>
        <w:spacing w:after="41" w:line="249" w:lineRule="exact"/>
        <w:ind w:right="-113"/>
      </w:pPr>
      <w:r>
        <w:tab/>
      </w:r>
      <w:r w:rsidRPr="005454F7">
        <w:rPr>
          <w:color w:val="121212"/>
          <w:spacing w:val="15"/>
        </w:rPr>
        <w:t>Уже в начале курса сведения об именах линий и полей при изуче-</w:t>
      </w:r>
      <w:r w:rsidRPr="005454F7">
        <w:rPr>
          <w:color w:val="121212"/>
          <w:spacing w:val="22"/>
        </w:rPr>
        <w:t xml:space="preserve"> </w:t>
      </w:r>
      <w:r>
        <w:rPr>
          <w:color w:val="121212"/>
          <w:spacing w:val="15192"/>
        </w:rPr>
        <w:t xml:space="preserve"> </w:t>
      </w:r>
      <w:r w:rsidRPr="005454F7">
        <w:rPr>
          <w:color w:val="121212"/>
          <w:spacing w:val="14"/>
        </w:rPr>
        <w:t>нии темы «Шахматная доска» являются материалом по теме «Кодиро-</w:t>
      </w:r>
      <w:r w:rsidRPr="005454F7">
        <w:rPr>
          <w:color w:val="121212"/>
          <w:spacing w:val="25"/>
        </w:rPr>
        <w:t xml:space="preserve"> </w:t>
      </w:r>
      <w:r>
        <w:rPr>
          <w:color w:val="121212"/>
          <w:spacing w:val="15178"/>
        </w:rPr>
        <w:t xml:space="preserve"> </w:t>
      </w:r>
      <w:r w:rsidRPr="005454F7">
        <w:rPr>
          <w:color w:val="121212"/>
          <w:spacing w:val="18"/>
        </w:rPr>
        <w:t>вание</w:t>
      </w:r>
      <w:r w:rsidRPr="005454F7">
        <w:rPr>
          <w:color w:val="121212"/>
          <w:spacing w:val="2"/>
        </w:rPr>
        <w:t xml:space="preserve"> </w:t>
      </w:r>
      <w:r>
        <w:tab/>
      </w:r>
      <w:r w:rsidRPr="005454F7">
        <w:rPr>
          <w:color w:val="121212"/>
          <w:spacing w:val="20"/>
        </w:rPr>
        <w:t>информации»</w:t>
      </w:r>
      <w:r w:rsidRPr="005454F7">
        <w:rPr>
          <w:color w:val="121212"/>
          <w:spacing w:val="11"/>
        </w:rPr>
        <w:t xml:space="preserve"> </w:t>
      </w:r>
      <w:r>
        <w:tab/>
      </w:r>
      <w:r w:rsidRPr="005454F7">
        <w:rPr>
          <w:color w:val="121212"/>
          <w:w w:val="90"/>
        </w:rPr>
        <w:t>—</w:t>
      </w:r>
      <w:r w:rsidRPr="005454F7">
        <w:rPr>
          <w:color w:val="121212"/>
          <w:spacing w:val="1"/>
          <w:w w:val="90"/>
        </w:rPr>
        <w:t xml:space="preserve"> </w:t>
      </w:r>
      <w:r>
        <w:tab/>
      </w:r>
      <w:r w:rsidRPr="005454F7">
        <w:rPr>
          <w:color w:val="121212"/>
          <w:spacing w:val="17"/>
        </w:rPr>
        <w:t>одной</w:t>
      </w:r>
      <w:r w:rsidRPr="005454F7">
        <w:rPr>
          <w:color w:val="121212"/>
          <w:spacing w:val="5"/>
        </w:rPr>
        <w:t xml:space="preserve"> </w:t>
      </w:r>
      <w:r>
        <w:tab/>
      </w:r>
      <w:r w:rsidRPr="005454F7">
        <w:rPr>
          <w:color w:val="121212"/>
          <w:spacing w:val="20"/>
        </w:rPr>
        <w:t>из</w:t>
      </w:r>
      <w:r w:rsidRPr="005454F7">
        <w:rPr>
          <w:color w:val="121212"/>
          <w:spacing w:val="2"/>
        </w:rPr>
        <w:t xml:space="preserve"> </w:t>
      </w:r>
      <w:r>
        <w:tab/>
      </w:r>
      <w:r w:rsidRPr="005454F7">
        <w:rPr>
          <w:color w:val="121212"/>
          <w:spacing w:val="19"/>
        </w:rPr>
        <w:t>важнейших</w:t>
      </w:r>
      <w:r w:rsidRPr="005454F7">
        <w:rPr>
          <w:color w:val="121212"/>
          <w:spacing w:val="7"/>
        </w:rPr>
        <w:t xml:space="preserve"> </w:t>
      </w:r>
      <w:r>
        <w:tab/>
      </w:r>
      <w:r w:rsidRPr="005454F7">
        <w:rPr>
          <w:color w:val="121212"/>
          <w:spacing w:val="18"/>
        </w:rPr>
        <w:t>в</w:t>
      </w:r>
      <w:r w:rsidRPr="005454F7">
        <w:rPr>
          <w:color w:val="121212"/>
          <w:spacing w:val="1"/>
        </w:rPr>
        <w:t xml:space="preserve"> </w:t>
      </w:r>
      <w:r>
        <w:tab/>
      </w:r>
      <w:r w:rsidRPr="005454F7">
        <w:rPr>
          <w:color w:val="121212"/>
          <w:spacing w:val="19"/>
        </w:rPr>
        <w:t>школьном</w:t>
      </w:r>
      <w:r w:rsidRPr="005454F7">
        <w:rPr>
          <w:color w:val="121212"/>
          <w:spacing w:val="5"/>
        </w:rPr>
        <w:t xml:space="preserve"> </w:t>
      </w:r>
      <w:r>
        <w:tab/>
      </w:r>
      <w:r w:rsidRPr="005454F7">
        <w:rPr>
          <w:color w:val="121212"/>
          <w:spacing w:val="17"/>
        </w:rPr>
        <w:t>курсе</w:t>
      </w:r>
      <w:r w:rsidRPr="005454F7">
        <w:rPr>
          <w:color w:val="121212"/>
          <w:spacing w:val="2"/>
        </w:rPr>
        <w:t xml:space="preserve"> </w:t>
      </w:r>
      <w:r>
        <w:rPr>
          <w:color w:val="121212"/>
          <w:spacing w:val="15272"/>
        </w:rPr>
        <w:t xml:space="preserve"> </w:t>
      </w:r>
      <w:r w:rsidRPr="005454F7">
        <w:rPr>
          <w:color w:val="121212"/>
          <w:spacing w:val="17"/>
        </w:rPr>
        <w:t>информатики.</w:t>
      </w:r>
      <w:r w:rsidRPr="005454F7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5454F7">
        <w:rPr>
          <w:color w:val="121212"/>
          <w:spacing w:val="11"/>
        </w:rPr>
        <w:t>Курс шахмат также обеспечивает пропедевтику курса менеджмента,</w:t>
      </w:r>
      <w:r w:rsidRPr="005454F7">
        <w:rPr>
          <w:color w:val="121212"/>
          <w:spacing w:val="17"/>
        </w:rPr>
        <w:t xml:space="preserve"> </w:t>
      </w:r>
      <w:r>
        <w:rPr>
          <w:color w:val="121212"/>
          <w:spacing w:val="15182"/>
        </w:rPr>
        <w:t xml:space="preserve"> </w:t>
      </w:r>
      <w:r w:rsidRPr="005454F7">
        <w:rPr>
          <w:color w:val="121212"/>
          <w:spacing w:val="12"/>
        </w:rPr>
        <w:t>так как в процессе игры реализуются функции контроля, планирования</w:t>
      </w:r>
      <w:r w:rsidRPr="005454F7">
        <w:rPr>
          <w:color w:val="121212"/>
          <w:spacing w:val="28"/>
        </w:rPr>
        <w:t xml:space="preserve"> </w:t>
      </w:r>
      <w:r>
        <w:rPr>
          <w:color w:val="121212"/>
          <w:spacing w:val="15179"/>
        </w:rPr>
        <w:t xml:space="preserve"> </w:t>
      </w:r>
      <w:r w:rsidRPr="005454F7">
        <w:rPr>
          <w:color w:val="121212"/>
          <w:spacing w:val="10"/>
        </w:rPr>
        <w:t>и анализа, как и при любом процессе управления. Шахматная партия яв-</w:t>
      </w:r>
      <w:r w:rsidRPr="005454F7">
        <w:rPr>
          <w:color w:val="121212"/>
          <w:spacing w:val="11"/>
        </w:rPr>
        <w:t xml:space="preserve"> </w:t>
      </w:r>
      <w:r>
        <w:rPr>
          <w:color w:val="121212"/>
          <w:spacing w:val="15167"/>
        </w:rPr>
        <w:t xml:space="preserve"> </w:t>
      </w:r>
      <w:r w:rsidRPr="005454F7">
        <w:rPr>
          <w:color w:val="121212"/>
          <w:spacing w:val="15"/>
        </w:rPr>
        <w:t>ляется цепочкой принимаемых обеими сторонами решений, а каждый</w:t>
      </w:r>
      <w:r w:rsidRPr="005454F7">
        <w:rPr>
          <w:color w:val="121212"/>
          <w:spacing w:val="31"/>
        </w:rPr>
        <w:t xml:space="preserve"> </w:t>
      </w:r>
      <w:r>
        <w:rPr>
          <w:color w:val="121212"/>
          <w:spacing w:val="15191"/>
        </w:rPr>
        <w:t xml:space="preserve"> </w:t>
      </w:r>
      <w:r w:rsidRPr="005454F7">
        <w:rPr>
          <w:color w:val="121212"/>
          <w:spacing w:val="9"/>
        </w:rPr>
        <w:t>ход — это аргумент в споре двух конфликтующих структур.</w:t>
      </w:r>
      <w:r w:rsidRPr="005454F7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454F7">
        <w:rPr>
          <w:color w:val="121212"/>
          <w:spacing w:val="12"/>
        </w:rPr>
        <w:t>Шахматы являются также удобным материалом для моделирования</w:t>
      </w:r>
      <w:r w:rsidRPr="005454F7">
        <w:rPr>
          <w:color w:val="121212"/>
          <w:spacing w:val="36"/>
        </w:rPr>
        <w:t xml:space="preserve"> </w:t>
      </w:r>
      <w:r>
        <w:rPr>
          <w:color w:val="121212"/>
          <w:spacing w:val="15174"/>
        </w:rPr>
        <w:t xml:space="preserve"> </w:t>
      </w:r>
      <w:r w:rsidRPr="005454F7">
        <w:rPr>
          <w:color w:val="121212"/>
          <w:spacing w:val="11"/>
        </w:rPr>
        <w:t>различных процессов.</w:t>
      </w:r>
      <w:r w:rsidRPr="005454F7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454F7">
        <w:rPr>
          <w:i/>
          <w:iCs/>
          <w:color w:val="121212"/>
          <w:spacing w:val="31"/>
        </w:rPr>
        <w:t>Личностные, метапредметные и предметные результаты</w:t>
      </w:r>
      <w:r w:rsidRPr="005454F7">
        <w:rPr>
          <w:i/>
          <w:iCs/>
          <w:color w:val="121212"/>
          <w:spacing w:val="-2"/>
        </w:rPr>
        <w:t xml:space="preserve"> </w:t>
      </w:r>
      <w:r>
        <w:rPr>
          <w:i/>
          <w:iCs/>
          <w:color w:val="121212"/>
          <w:spacing w:val="15194"/>
        </w:rPr>
        <w:t xml:space="preserve"> </w:t>
      </w:r>
      <w:r w:rsidRPr="005454F7">
        <w:rPr>
          <w:i/>
          <w:iCs/>
          <w:color w:val="121212"/>
          <w:spacing w:val="19"/>
        </w:rPr>
        <w:t xml:space="preserve">освоения программы кружка. </w:t>
      </w:r>
      <w:r w:rsidRPr="005454F7">
        <w:rPr>
          <w:color w:val="121212"/>
          <w:spacing w:val="19"/>
        </w:rPr>
        <w:t>Личностными результатами изучения</w:t>
      </w:r>
      <w:r w:rsidRPr="005454F7">
        <w:rPr>
          <w:color w:val="121212"/>
          <w:spacing w:val="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5454F7">
        <w:rPr>
          <w:color w:val="121212"/>
          <w:spacing w:val="10"/>
        </w:rPr>
        <w:t>данного внеурочного курса являются:</w:t>
      </w:r>
      <w:r w:rsidRPr="005454F7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454F7">
        <w:rPr>
          <w:color w:val="121212"/>
          <w:spacing w:val="9"/>
        </w:rPr>
        <w:t>— развитие любознательности и сообразительности;</w:t>
      </w:r>
      <w:r w:rsidRPr="005454F7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454F7">
        <w:rPr>
          <w:color w:val="121212"/>
          <w:spacing w:val="10"/>
        </w:rPr>
        <w:t>— развитие целеустремлённости, внимательности, умения контроли-</w:t>
      </w:r>
      <w:r w:rsidRPr="005454F7">
        <w:rPr>
          <w:color w:val="121212"/>
          <w:spacing w:val="-21"/>
        </w:rPr>
        <w:t xml:space="preserve"> </w:t>
      </w:r>
      <w:r>
        <w:rPr>
          <w:color w:val="121212"/>
          <w:spacing w:val="15166"/>
        </w:rPr>
        <w:t xml:space="preserve"> </w:t>
      </w:r>
      <w:r w:rsidRPr="005454F7">
        <w:rPr>
          <w:color w:val="121212"/>
          <w:spacing w:val="10"/>
        </w:rPr>
        <w:t>ровать свои действия;</w:t>
      </w:r>
      <w:r w:rsidRPr="005454F7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454F7">
        <w:rPr>
          <w:color w:val="121212"/>
          <w:spacing w:val="9"/>
        </w:rPr>
        <w:t>— развитие навыков сотрудничества со сверстниками;</w:t>
      </w:r>
      <w:r w:rsidRPr="005454F7">
        <w:rPr>
          <w:color w:val="121212"/>
          <w:spacing w:val="25"/>
        </w:rPr>
        <w:t xml:space="preserve"> </w:t>
      </w:r>
      <w:r>
        <w:rPr>
          <w:color w:val="121212"/>
          <w:spacing w:val="13661"/>
        </w:rPr>
        <w:t xml:space="preserve"> </w:t>
      </w:r>
      <w:r>
        <w:tab/>
      </w:r>
      <w:r w:rsidRPr="005454F7">
        <w:rPr>
          <w:color w:val="121212"/>
          <w:spacing w:val="10"/>
        </w:rPr>
        <w:t>— развитие наглядно-образного мышления и логики.</w:t>
      </w:r>
      <w:r w:rsidRPr="005454F7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  <w:tab w:val="left" w:pos="512"/>
          <w:tab w:val="left" w:pos="1812"/>
          <w:tab w:val="left" w:pos="2035"/>
          <w:tab w:val="left" w:pos="3070"/>
          <w:tab w:val="left" w:pos="4361"/>
          <w:tab w:val="left" w:pos="5316"/>
          <w:tab w:val="left" w:pos="6114"/>
          <w:tab w:val="left" w:pos="6354"/>
        </w:tabs>
        <w:spacing w:line="246" w:lineRule="exact"/>
        <w:ind w:right="-113"/>
      </w:pPr>
      <w:r>
        <w:tab/>
      </w:r>
      <w:r w:rsidRPr="005454F7">
        <w:rPr>
          <w:color w:val="121212"/>
          <w:spacing w:val="10"/>
        </w:rPr>
        <w:t>Предметные и метапредметные результаты представлены в содержа-</w:t>
      </w:r>
      <w:r w:rsidRPr="005454F7">
        <w:rPr>
          <w:color w:val="121212"/>
          <w:spacing w:val="19"/>
        </w:rPr>
        <w:t xml:space="preserve"> </w:t>
      </w:r>
      <w:r>
        <w:rPr>
          <w:color w:val="121212"/>
          <w:spacing w:val="15170"/>
        </w:rPr>
        <w:t xml:space="preserve"> </w:t>
      </w:r>
      <w:r w:rsidRPr="005454F7">
        <w:rPr>
          <w:color w:val="121212"/>
          <w:spacing w:val="18"/>
        </w:rPr>
        <w:t>нии</w:t>
      </w:r>
      <w:r w:rsidRPr="005454F7">
        <w:rPr>
          <w:color w:val="121212"/>
          <w:spacing w:val="1"/>
        </w:rPr>
        <w:t xml:space="preserve"> </w:t>
      </w:r>
      <w:r>
        <w:tab/>
      </w:r>
      <w:r w:rsidRPr="005454F7">
        <w:rPr>
          <w:color w:val="121212"/>
          <w:spacing w:val="15"/>
        </w:rPr>
        <w:t>программы</w:t>
      </w:r>
      <w:r w:rsidRPr="005454F7">
        <w:rPr>
          <w:color w:val="121212"/>
          <w:spacing w:val="1"/>
        </w:rPr>
        <w:t xml:space="preserve"> </w:t>
      </w:r>
      <w:r>
        <w:tab/>
      </w:r>
      <w:r w:rsidRPr="005454F7">
        <w:rPr>
          <w:color w:val="121212"/>
          <w:spacing w:val="14"/>
        </w:rPr>
        <w:t>в</w:t>
      </w:r>
      <w:r w:rsidRPr="005454F7">
        <w:rPr>
          <w:color w:val="121212"/>
          <w:spacing w:val="1"/>
        </w:rPr>
        <w:t xml:space="preserve"> </w:t>
      </w:r>
      <w:r>
        <w:tab/>
      </w:r>
      <w:r w:rsidRPr="005454F7">
        <w:rPr>
          <w:color w:val="121212"/>
          <w:spacing w:val="13"/>
        </w:rPr>
        <w:t>разделах</w:t>
      </w:r>
      <w:r w:rsidRPr="005454F7">
        <w:rPr>
          <w:color w:val="121212"/>
          <w:spacing w:val="7"/>
        </w:rPr>
        <w:t xml:space="preserve"> </w:t>
      </w:r>
      <w:r>
        <w:tab/>
      </w:r>
      <w:r w:rsidRPr="005454F7">
        <w:rPr>
          <w:color w:val="121212"/>
          <w:spacing w:val="14"/>
        </w:rPr>
        <w:t>«Учащиеся</w:t>
      </w:r>
      <w:r w:rsidRPr="005454F7">
        <w:rPr>
          <w:color w:val="121212"/>
          <w:spacing w:val="4"/>
        </w:rPr>
        <w:t xml:space="preserve"> </w:t>
      </w:r>
      <w:r>
        <w:tab/>
      </w:r>
      <w:r w:rsidRPr="005454F7">
        <w:rPr>
          <w:color w:val="121212"/>
          <w:spacing w:val="16"/>
        </w:rPr>
        <w:t>должны</w:t>
      </w:r>
      <w:r w:rsidRPr="005454F7">
        <w:rPr>
          <w:color w:val="121212"/>
          <w:spacing w:val="6"/>
        </w:rPr>
        <w:t xml:space="preserve"> </w:t>
      </w:r>
      <w:r>
        <w:tab/>
      </w:r>
      <w:r w:rsidRPr="005454F7">
        <w:rPr>
          <w:color w:val="121212"/>
          <w:spacing w:val="14"/>
        </w:rPr>
        <w:t>знать»</w:t>
      </w:r>
      <w:r w:rsidRPr="005454F7">
        <w:rPr>
          <w:color w:val="121212"/>
          <w:spacing w:val="3"/>
        </w:rPr>
        <w:t xml:space="preserve"> </w:t>
      </w:r>
      <w:r>
        <w:tab/>
      </w:r>
      <w:r w:rsidRPr="005454F7">
        <w:rPr>
          <w:color w:val="121212"/>
          <w:spacing w:val="18"/>
        </w:rPr>
        <w:t>и</w:t>
      </w:r>
      <w:r w:rsidRPr="005454F7">
        <w:rPr>
          <w:color w:val="121212"/>
          <w:spacing w:val="1"/>
        </w:rPr>
        <w:t xml:space="preserve"> </w:t>
      </w:r>
      <w:r>
        <w:tab/>
      </w:r>
      <w:r w:rsidRPr="005454F7">
        <w:rPr>
          <w:color w:val="121212"/>
          <w:spacing w:val="14"/>
        </w:rPr>
        <w:t>«Учащиеся</w:t>
      </w:r>
      <w:r w:rsidRPr="005454F7">
        <w:rPr>
          <w:color w:val="121212"/>
          <w:spacing w:val="4"/>
        </w:rPr>
        <w:t xml:space="preserve"> </w:t>
      </w:r>
      <w:r>
        <w:rPr>
          <w:color w:val="121212"/>
          <w:spacing w:val="15225"/>
        </w:rPr>
        <w:t xml:space="preserve"> </w:t>
      </w:r>
      <w:r w:rsidRPr="005454F7">
        <w:rPr>
          <w:color w:val="121212"/>
          <w:spacing w:val="10"/>
        </w:rPr>
        <w:t>должны уметь».</w:t>
      </w:r>
      <w:r w:rsidRPr="005454F7">
        <w:rPr>
          <w:color w:val="121212"/>
          <w:spacing w:val="1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06" w:bottom="0" w:left="850" w:header="720" w:footer="720" w:gutter="0"/>
          <w:cols w:space="720"/>
        </w:sectPr>
      </w:pPr>
    </w:p>
    <w:p w:rsidR="0094310A" w:rsidRDefault="0094310A">
      <w:pPr>
        <w:spacing w:before="537" w:line="258" w:lineRule="exact"/>
        <w:ind w:right="-113"/>
      </w:pPr>
      <w:r w:rsidRPr="005454F7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964" w:bottom="0" w:left="1247" w:header="720" w:footer="720" w:gutter="0"/>
          <w:cols w:space="720"/>
        </w:sectPr>
      </w:pPr>
    </w:p>
    <w:p w:rsidR="0094310A" w:rsidRDefault="0094310A">
      <w:pPr>
        <w:spacing w:before="166" w:line="218" w:lineRule="exact"/>
        <w:ind w:right="-113"/>
      </w:pPr>
      <w:r w:rsidRPr="005454F7">
        <w:rPr>
          <w:b/>
          <w:bCs/>
          <w:color w:val="121212"/>
          <w:spacing w:val="8"/>
        </w:rPr>
        <w:t>Модуль I</w:t>
      </w:r>
      <w:r w:rsidRPr="005454F7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062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66" w:after="41" w:line="218" w:lineRule="exact"/>
        <w:ind w:right="-113"/>
      </w:pPr>
      <w:r>
        <w:tab/>
      </w:r>
      <w:r w:rsidRPr="005454F7">
        <w:rPr>
          <w:b/>
          <w:bCs/>
          <w:color w:val="121212"/>
          <w:spacing w:val="7"/>
        </w:rPr>
        <w:t>Шахматная доска и фигуры</w:t>
      </w:r>
      <w:r w:rsidRPr="005454F7">
        <w:rPr>
          <w:b/>
          <w:b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-16"/>
        </w:rPr>
      </w:pPr>
      <w:r>
        <w:tab/>
      </w:r>
      <w:r w:rsidRPr="005454F7">
        <w:rPr>
          <w:color w:val="121212"/>
          <w:spacing w:val="14"/>
        </w:rPr>
        <w:t>Шахматная доска. Поля, линии. Легенда о возникновении шахмат.</w:t>
      </w:r>
      <w:r w:rsidRPr="005454F7">
        <w:rPr>
          <w:color w:val="121212"/>
          <w:spacing w:val="26"/>
        </w:rPr>
        <w:t xml:space="preserve"> </w:t>
      </w:r>
      <w:r>
        <w:rPr>
          <w:color w:val="121212"/>
          <w:spacing w:val="15105"/>
        </w:rPr>
        <w:t xml:space="preserve"> </w:t>
      </w:r>
      <w:r w:rsidRPr="005454F7">
        <w:rPr>
          <w:color w:val="121212"/>
          <w:spacing w:val="12"/>
        </w:rPr>
        <w:t>Обозначение полей и линий. Шахматные фигуры и их обозначения.</w:t>
      </w:r>
      <w:r w:rsidRPr="005454F7">
        <w:rPr>
          <w:color w:val="121212"/>
          <w:spacing w:val="-1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3D20F1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62" type="#_x0000_t202" style="position:absolute;margin-left:162.55pt;margin-top:562.75pt;width:15.55pt;height:12.35pt;z-index:251863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66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565E8">
        <w:rPr>
          <w:b/>
          <w:bCs/>
          <w:color w:val="121212"/>
          <w:spacing w:val="6"/>
        </w:rPr>
        <w:t>Ходы и взятия фигур</w:t>
      </w:r>
      <w:r w:rsidRPr="002565E8">
        <w:rPr>
          <w:b/>
          <w:bCs/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565E8">
        <w:rPr>
          <w:color w:val="121212"/>
          <w:spacing w:val="10"/>
        </w:rPr>
        <w:t>Ходы и взятия ладьи, слона, ферзя, короля и пешки. Ударность и по-</w:t>
      </w:r>
      <w:r w:rsidRPr="002565E8">
        <w:rPr>
          <w:color w:val="121212"/>
          <w:spacing w:val="4"/>
        </w:rPr>
        <w:t xml:space="preserve"> </w:t>
      </w:r>
      <w:r>
        <w:rPr>
          <w:color w:val="121212"/>
          <w:spacing w:val="15087"/>
        </w:rPr>
        <w:t xml:space="preserve"> </w:t>
      </w:r>
      <w:r w:rsidRPr="002565E8">
        <w:rPr>
          <w:color w:val="121212"/>
          <w:spacing w:val="11"/>
        </w:rPr>
        <w:t>движность фигур в зависимости от положения на доске. Угроза, нападе-</w:t>
      </w:r>
      <w:r w:rsidRPr="002565E8">
        <w:rPr>
          <w:color w:val="121212"/>
          <w:spacing w:val="-1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2565E8">
        <w:rPr>
          <w:color w:val="121212"/>
          <w:spacing w:val="9"/>
        </w:rPr>
        <w:t>ние, защита. Превращение и взятие на проходе пешкой. Значение короля.</w:t>
      </w:r>
      <w:r w:rsidRPr="002565E8">
        <w:rPr>
          <w:color w:val="121212"/>
          <w:spacing w:val="-21"/>
        </w:rPr>
        <w:t xml:space="preserve"> </w:t>
      </w:r>
      <w:r>
        <w:rPr>
          <w:color w:val="121212"/>
          <w:spacing w:val="15079"/>
        </w:rPr>
        <w:t xml:space="preserve"> </w:t>
      </w:r>
      <w:r w:rsidRPr="002565E8">
        <w:rPr>
          <w:color w:val="121212"/>
          <w:spacing w:val="14"/>
        </w:rPr>
        <w:t>Шах. Короткая и длинная рокировка. Начальная позиция. Запись шах-</w:t>
      </w:r>
      <w:r w:rsidRPr="002565E8">
        <w:rPr>
          <w:color w:val="121212"/>
          <w:spacing w:val="12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2565E8">
        <w:rPr>
          <w:color w:val="121212"/>
          <w:spacing w:val="11"/>
        </w:rPr>
        <w:t>матных позиций. Практическая игра.</w:t>
      </w:r>
      <w:r w:rsidRPr="002565E8">
        <w:rPr>
          <w:color w:val="121212"/>
          <w:spacing w:val="19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7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2565E8">
        <w:rPr>
          <w:b/>
          <w:bCs/>
          <w:color w:val="121212"/>
          <w:spacing w:val="5"/>
        </w:rPr>
        <w:t xml:space="preserve">Цель и результат шахматной партии. Шах, мат и пат </w:t>
      </w:r>
    </w:p>
    <w:p w:rsidR="0094310A" w:rsidRDefault="0094310A">
      <w:pPr>
        <w:tabs>
          <w:tab w:val="left" w:pos="397"/>
        </w:tabs>
        <w:spacing w:line="251" w:lineRule="exact"/>
        <w:ind w:right="-113"/>
      </w:pPr>
      <w:r>
        <w:tab/>
      </w:r>
      <w:r w:rsidRPr="002565E8">
        <w:rPr>
          <w:color w:val="121212"/>
          <w:spacing w:val="14"/>
        </w:rPr>
        <w:t>Способы защиты от шаха. Открытый, двойной шах. Мат. Сходство</w:t>
      </w:r>
      <w:r w:rsidRPr="002565E8">
        <w:rPr>
          <w:color w:val="121212"/>
          <w:spacing w:val="-4"/>
        </w:rPr>
        <w:t xml:space="preserve"> </w:t>
      </w:r>
      <w:r>
        <w:rPr>
          <w:color w:val="121212"/>
          <w:spacing w:val="15106"/>
        </w:rPr>
        <w:t xml:space="preserve"> </w:t>
      </w:r>
      <w:r w:rsidRPr="002565E8">
        <w:rPr>
          <w:color w:val="121212"/>
          <w:spacing w:val="13"/>
        </w:rPr>
        <w:t>и различие между понятиями шаха и мата. Алгоритм решения задач на</w:t>
      </w:r>
      <w:r w:rsidRPr="002565E8">
        <w:rPr>
          <w:color w:val="121212"/>
          <w:spacing w:val="20"/>
        </w:rPr>
        <w:t xml:space="preserve"> </w:t>
      </w:r>
      <w:r>
        <w:rPr>
          <w:color w:val="121212"/>
          <w:spacing w:val="15105"/>
        </w:rPr>
        <w:t xml:space="preserve"> </w:t>
      </w:r>
      <w:r w:rsidRPr="002565E8">
        <w:rPr>
          <w:color w:val="121212"/>
          <w:spacing w:val="9"/>
        </w:rPr>
        <w:t>мат в один ход. Пат. «Бешеные» фигуры. Сходство и различие между по-</w:t>
      </w:r>
      <w:r w:rsidRPr="002565E8">
        <w:rPr>
          <w:color w:val="121212"/>
          <w:spacing w:val="15"/>
        </w:rPr>
        <w:t xml:space="preserve"> </w:t>
      </w:r>
      <w:r>
        <w:rPr>
          <w:color w:val="121212"/>
          <w:spacing w:val="15085"/>
        </w:rPr>
        <w:t xml:space="preserve"> </w:t>
      </w:r>
      <w:r w:rsidRPr="002565E8">
        <w:rPr>
          <w:color w:val="121212"/>
          <w:spacing w:val="9"/>
        </w:rPr>
        <w:t>нятиями мата и пата. Выигрыш, ничья, виды ничьей (в том числе вечный</w:t>
      </w:r>
      <w:r w:rsidRPr="002565E8">
        <w:rPr>
          <w:color w:val="121212"/>
          <w:spacing w:val="28"/>
        </w:rPr>
        <w:t xml:space="preserve"> </w:t>
      </w:r>
      <w:r>
        <w:rPr>
          <w:color w:val="121212"/>
          <w:spacing w:val="15083"/>
        </w:rPr>
        <w:t xml:space="preserve"> </w:t>
      </w:r>
      <w:r w:rsidRPr="002565E8">
        <w:rPr>
          <w:color w:val="121212"/>
          <w:spacing w:val="11"/>
        </w:rPr>
        <w:t>шах). Правила шахматных соревнований. Шахматные часы.</w:t>
      </w:r>
      <w:r w:rsidRPr="002565E8">
        <w:rPr>
          <w:color w:val="121212"/>
          <w:spacing w:val="2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2565E8">
        <w:rPr>
          <w:b/>
          <w:bCs/>
          <w:color w:val="121212"/>
          <w:spacing w:val="8"/>
        </w:rPr>
        <w:t>Запись шахматных ходов</w:t>
      </w:r>
      <w:r w:rsidRPr="002565E8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565E8">
        <w:rPr>
          <w:color w:val="121212"/>
          <w:spacing w:val="2"/>
        </w:rPr>
        <w:t>Принцип записи перемещения фигуры. Полная и краткая нотация. Услов-</w:t>
      </w:r>
      <w:r w:rsidRPr="002565E8">
        <w:rPr>
          <w:color w:val="121212"/>
          <w:spacing w:val="16"/>
        </w:rPr>
        <w:t xml:space="preserve"> </w:t>
      </w:r>
      <w:r>
        <w:rPr>
          <w:color w:val="121212"/>
          <w:spacing w:val="15044"/>
        </w:rPr>
        <w:t xml:space="preserve"> </w:t>
      </w:r>
      <w:r w:rsidRPr="002565E8">
        <w:rPr>
          <w:color w:val="121212"/>
          <w:spacing w:val="10"/>
        </w:rPr>
        <w:t>ные обозначения перемещения, взятия, рокировки. Шахматный диктант.</w:t>
      </w:r>
      <w:r w:rsidRPr="002565E8">
        <w:rPr>
          <w:color w:val="121212"/>
          <w:spacing w:val="2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39" w:lineRule="exact"/>
        <w:ind w:right="-113"/>
      </w:pPr>
      <w:r>
        <w:tab/>
      </w:r>
      <w:r w:rsidRPr="002565E8">
        <w:rPr>
          <w:b/>
          <w:bCs/>
          <w:color w:val="121212"/>
          <w:spacing w:val="7"/>
        </w:rPr>
        <w:t>Ценность шахматных фигур. Нападение и защита, размен</w:t>
      </w:r>
      <w:r w:rsidRPr="002565E8">
        <w:rPr>
          <w:b/>
          <w:bCs/>
          <w:color w:val="121212"/>
          <w:spacing w:val="40"/>
        </w:rPr>
        <w:t xml:space="preserve"> </w:t>
      </w:r>
      <w:r>
        <w:rPr>
          <w:b/>
          <w:bCs/>
          <w:color w:val="121212"/>
          <w:spacing w:val="14170"/>
        </w:rPr>
        <w:t xml:space="preserve"> </w:t>
      </w:r>
      <w:r>
        <w:tab/>
      </w:r>
      <w:r w:rsidRPr="002565E8">
        <w:rPr>
          <w:color w:val="121212"/>
          <w:spacing w:val="10"/>
        </w:rPr>
        <w:t>Ценность фигур. Единица измерения ценности. Изменение ценности</w:t>
      </w:r>
      <w:r w:rsidRPr="002565E8">
        <w:rPr>
          <w:color w:val="121212"/>
          <w:spacing w:val="29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2565E8">
        <w:rPr>
          <w:color w:val="121212"/>
          <w:spacing w:val="15"/>
        </w:rPr>
        <w:t>в зависимости от ситуации на доске. Размен. Равноценный и неравно-</w:t>
      </w:r>
      <w:r w:rsidRPr="002565E8">
        <w:rPr>
          <w:color w:val="121212"/>
          <w:spacing w:val="-20"/>
        </w:rPr>
        <w:t xml:space="preserve"> </w:t>
      </w:r>
      <w:r>
        <w:rPr>
          <w:color w:val="121212"/>
          <w:spacing w:val="15107"/>
        </w:rPr>
        <w:t xml:space="preserve"> </w:t>
      </w:r>
      <w:r w:rsidRPr="002565E8">
        <w:rPr>
          <w:color w:val="121212"/>
          <w:spacing w:val="10"/>
        </w:rPr>
        <w:t>ценный размен. Материальный перевес, качество.</w:t>
      </w:r>
      <w:r w:rsidRPr="002565E8">
        <w:rPr>
          <w:color w:val="121212"/>
          <w:spacing w:val="3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18" w:lineRule="exact"/>
        <w:ind w:right="-113"/>
      </w:pPr>
      <w:r>
        <w:tab/>
      </w:r>
      <w:r w:rsidRPr="002565E8">
        <w:rPr>
          <w:b/>
          <w:bCs/>
          <w:color w:val="121212"/>
          <w:spacing w:val="5"/>
        </w:rPr>
        <w:t>Общие принципы разыгрывания дебюта</w:t>
      </w:r>
      <w:r w:rsidRPr="002565E8">
        <w:rPr>
          <w:b/>
          <w:bCs/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2565E8">
        <w:rPr>
          <w:color w:val="121212"/>
          <w:spacing w:val="12"/>
        </w:rPr>
        <w:t>Мобилизация фигур, безопасность короля, борьба за центр и распо-</w:t>
      </w:r>
      <w:r w:rsidRPr="002565E8">
        <w:rPr>
          <w:color w:val="121212"/>
          <w:spacing w:val="-1"/>
        </w:rPr>
        <w:t xml:space="preserve"> </w:t>
      </w:r>
      <w:r>
        <w:rPr>
          <w:color w:val="121212"/>
          <w:spacing w:val="15091"/>
        </w:rPr>
        <w:t xml:space="preserve"> </w:t>
      </w:r>
      <w:r w:rsidRPr="002565E8">
        <w:rPr>
          <w:color w:val="121212"/>
          <w:spacing w:val="10"/>
        </w:rPr>
        <w:t>ложение пешек в дебюте. Классификация дебютов. Анализ учебных пар-</w:t>
      </w:r>
      <w:r w:rsidRPr="002565E8">
        <w:rPr>
          <w:color w:val="121212"/>
          <w:spacing w:val="-10"/>
        </w:rPr>
        <w:t xml:space="preserve"> </w:t>
      </w:r>
      <w:r>
        <w:rPr>
          <w:color w:val="121212"/>
          <w:spacing w:val="15077"/>
        </w:rPr>
        <w:t xml:space="preserve"> </w:t>
      </w:r>
      <w:r w:rsidRPr="002565E8">
        <w:rPr>
          <w:color w:val="121212"/>
          <w:spacing w:val="10"/>
        </w:rPr>
        <w:t>тий. Дебютные ловушки.</w:t>
      </w:r>
      <w:r w:rsidRPr="002565E8">
        <w:rPr>
          <w:color w:val="121212"/>
          <w:spacing w:val="2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2" w:after="41" w:line="239" w:lineRule="exact"/>
        <w:ind w:right="-113"/>
      </w:pPr>
      <w:r>
        <w:tab/>
      </w:r>
      <w:r w:rsidRPr="002565E8">
        <w:rPr>
          <w:b/>
          <w:bCs/>
          <w:color w:val="121212"/>
          <w:spacing w:val="10"/>
        </w:rPr>
        <w:t>Раннее развитие ферзя</w:t>
      </w:r>
      <w:r w:rsidRPr="002565E8">
        <w:rPr>
          <w:b/>
          <w:bCs/>
          <w:color w:val="121212"/>
          <w:spacing w:val="13"/>
        </w:rPr>
        <w:t xml:space="preserve"> </w:t>
      </w:r>
      <w:r>
        <w:rPr>
          <w:b/>
          <w:bCs/>
          <w:color w:val="121212"/>
          <w:spacing w:val="10481"/>
        </w:rPr>
        <w:t xml:space="preserve"> </w:t>
      </w:r>
      <w:r>
        <w:tab/>
      </w:r>
      <w:r w:rsidRPr="002565E8">
        <w:rPr>
          <w:color w:val="121212"/>
          <w:spacing w:val="11"/>
        </w:rPr>
        <w:t xml:space="preserve">Дебютные ловушки.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565E8">
        <w:rPr>
          <w:i/>
          <w:iCs/>
          <w:color w:val="121212"/>
          <w:spacing w:val="18"/>
        </w:rPr>
        <w:t>К концу изучения модуля I учащиеся должны знать</w:t>
      </w:r>
      <w:r w:rsidRPr="002565E8">
        <w:rPr>
          <w:color w:val="121212"/>
          <w:spacing w:val="18"/>
        </w:rPr>
        <w:t>:</w:t>
      </w:r>
      <w:r w:rsidRPr="002565E8">
        <w:rPr>
          <w:color w:val="121212"/>
          <w:spacing w:val="32"/>
        </w:rPr>
        <w:t xml:space="preserve"> </w:t>
      </w:r>
      <w:r>
        <w:rPr>
          <w:color w:val="121212"/>
          <w:spacing w:val="13773"/>
        </w:rPr>
        <w:t xml:space="preserve"> </w:t>
      </w:r>
      <w:r>
        <w:tab/>
      </w:r>
      <w:r w:rsidRPr="002565E8">
        <w:rPr>
          <w:color w:val="121212"/>
          <w:spacing w:val="7"/>
        </w:rPr>
        <w:t>— шахматную доску и её структуру;</w:t>
      </w:r>
      <w:r w:rsidRPr="002565E8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565E8">
        <w:rPr>
          <w:color w:val="121212"/>
          <w:spacing w:val="8"/>
        </w:rPr>
        <w:t>— обозначение полей линий;</w:t>
      </w:r>
      <w:r w:rsidRPr="002565E8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565E8">
        <w:rPr>
          <w:color w:val="121212"/>
          <w:spacing w:val="8"/>
        </w:rPr>
        <w:t>— ходы и взятия всех фигур, рокировку;</w:t>
      </w:r>
      <w:r w:rsidRPr="002565E8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2565E8">
        <w:rPr>
          <w:color w:val="121212"/>
          <w:spacing w:val="16"/>
        </w:rPr>
        <w:t>— основные шахматные понятия (шах, мат, пат, выигрыш, ничья,</w:t>
      </w:r>
      <w:r w:rsidRPr="002565E8">
        <w:rPr>
          <w:color w:val="121212"/>
          <w:spacing w:val="23"/>
        </w:rPr>
        <w:t xml:space="preserve"> </w:t>
      </w:r>
      <w:r>
        <w:rPr>
          <w:color w:val="121212"/>
          <w:spacing w:val="15161"/>
        </w:rPr>
        <w:t xml:space="preserve"> </w:t>
      </w:r>
      <w:r w:rsidRPr="002565E8">
        <w:rPr>
          <w:color w:val="121212"/>
          <w:spacing w:val="11"/>
        </w:rPr>
        <w:t>ударность и подвижность фигур, ценность фигур, угроза, нападение, за-</w:t>
      </w:r>
      <w:r w:rsidRPr="002565E8">
        <w:rPr>
          <w:color w:val="121212"/>
          <w:spacing w:val="-10"/>
        </w:rPr>
        <w:t xml:space="preserve"> </w:t>
      </w:r>
      <w:r>
        <w:rPr>
          <w:color w:val="121212"/>
          <w:spacing w:val="15125"/>
        </w:rPr>
        <w:t xml:space="preserve"> </w:t>
      </w:r>
      <w:r w:rsidRPr="002565E8">
        <w:rPr>
          <w:color w:val="121212"/>
          <w:spacing w:val="10"/>
        </w:rPr>
        <w:t>щита, три стадии шахматной партии, развитие и др.);</w:t>
      </w:r>
      <w:r w:rsidRPr="002565E8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565E8">
        <w:rPr>
          <w:i/>
          <w:iCs/>
          <w:color w:val="121212"/>
          <w:spacing w:val="27"/>
        </w:rPr>
        <w:t>уметь:</w:t>
      </w:r>
      <w:r w:rsidRPr="002565E8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565E8">
        <w:rPr>
          <w:color w:val="121212"/>
          <w:spacing w:val="9"/>
        </w:rPr>
        <w:t>— играть партию от начала до конца по шахматным правилам;</w:t>
      </w:r>
      <w:r w:rsidRPr="002565E8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565E8">
        <w:rPr>
          <w:color w:val="121212"/>
          <w:spacing w:val="9"/>
        </w:rPr>
        <w:t>— записывать партии и позиции, разыгрывать партии по записи;</w:t>
      </w:r>
      <w:r w:rsidRPr="002565E8">
        <w:rPr>
          <w:color w:val="121212"/>
          <w:spacing w:val="57"/>
        </w:rPr>
        <w:t xml:space="preserve"> </w:t>
      </w:r>
      <w:r>
        <w:rPr>
          <w:color w:val="121212"/>
          <w:spacing w:val="14682"/>
        </w:rPr>
        <w:t xml:space="preserve"> </w:t>
      </w:r>
      <w:r>
        <w:tab/>
      </w:r>
      <w:r w:rsidRPr="002565E8">
        <w:rPr>
          <w:color w:val="121212"/>
          <w:spacing w:val="8"/>
        </w:rPr>
        <w:t>— находить мат в один ход в любых задачах такого типа;</w:t>
      </w:r>
      <w:r w:rsidRPr="002565E8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15"/>
        </w:rPr>
      </w:pPr>
      <w:r>
        <w:tab/>
      </w:r>
      <w:r w:rsidRPr="002565E8">
        <w:rPr>
          <w:color w:val="121212"/>
          <w:spacing w:val="13"/>
        </w:rPr>
        <w:t>— оценивать количество материала каждой из сторон и определять</w:t>
      </w:r>
      <w:r w:rsidRPr="002565E8">
        <w:rPr>
          <w:color w:val="121212"/>
          <w:spacing w:val="-4"/>
        </w:rPr>
        <w:t xml:space="preserve"> </w:t>
      </w:r>
      <w:r>
        <w:rPr>
          <w:color w:val="121212"/>
          <w:spacing w:val="15133"/>
        </w:rPr>
        <w:t xml:space="preserve"> </w:t>
      </w:r>
      <w:r w:rsidRPr="002565E8">
        <w:rPr>
          <w:color w:val="121212"/>
          <w:spacing w:val="10"/>
        </w:rPr>
        <w:t>наличие материального перевеса;</w:t>
      </w:r>
      <w:r w:rsidRPr="002565E8">
        <w:rPr>
          <w:color w:val="121212"/>
          <w:spacing w:val="1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3B4FFF">
          <w:type w:val="continuous"/>
          <w:pgSz w:w="9354" w:h="12189"/>
          <w:pgMar w:top="1134" w:right="74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63" type="#_x0000_t75" style="position:absolute;margin-left:62.15pt;margin-top:114.6pt;width:54.25pt;height:.4pt;z-index:251865088;mso-position-horizontal-relative:page;mso-position-vertical-relative:page">
            <v:imagedata r:id="rId49" o:title="FE67DBE6E55947ACB72591AD95DD1F31"/>
            <w10:wrap anchorx="page" anchory="page"/>
          </v:shape>
        </w:pict>
      </w:r>
      <w:r>
        <w:pict>
          <v:shape id="_x0000_s1164" type="#_x0000_t202" style="position:absolute;margin-left:156.9pt;margin-top:562.75pt;width:15.55pt;height:12.35pt;z-index:251866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7DDB">
        <w:rPr>
          <w:color w:val="121212"/>
          <w:spacing w:val="10"/>
        </w:rPr>
        <w:t>— планировать, контролировать и оценивать действия соперников;</w:t>
      </w:r>
      <w:r w:rsidRPr="00A87DDB">
        <w:rPr>
          <w:color w:val="121212"/>
          <w:spacing w:val="7"/>
        </w:rPr>
        <w:t xml:space="preserve"> </w:t>
      </w:r>
      <w:r>
        <w:rPr>
          <w:color w:val="121212"/>
          <w:spacing w:val="14910"/>
        </w:rPr>
        <w:t xml:space="preserve"> </w:t>
      </w:r>
      <w:r>
        <w:tab/>
      </w:r>
      <w:r w:rsidRPr="00A87DDB">
        <w:rPr>
          <w:color w:val="121212"/>
          <w:spacing w:val="8"/>
        </w:rPr>
        <w:t>— определять общую цель и пути её достижения;</w:t>
      </w:r>
      <w:r w:rsidRPr="00A87DDB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87DDB">
        <w:rPr>
          <w:color w:val="121212"/>
          <w:spacing w:val="10"/>
        </w:rPr>
        <w:t>— решать лабиринтные задачи (маршруты фигур) на шахматном ма-</w:t>
      </w:r>
      <w:r w:rsidRPr="00A87DDB">
        <w:rPr>
          <w:color w:val="121212"/>
          <w:spacing w:val="36"/>
        </w:rPr>
        <w:t xml:space="preserve"> </w:t>
      </w:r>
      <w:r>
        <w:rPr>
          <w:color w:val="121212"/>
          <w:spacing w:val="15075"/>
        </w:rPr>
        <w:t xml:space="preserve"> </w:t>
      </w:r>
      <w:r w:rsidRPr="00A87DDB">
        <w:rPr>
          <w:color w:val="121212"/>
          <w:spacing w:val="10"/>
        </w:rPr>
        <w:t>териале.</w:t>
      </w:r>
      <w:r w:rsidRPr="00A87DDB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904" w:bottom="0" w:left="850" w:header="720" w:footer="720" w:gutter="0"/>
          <w:cols w:space="720"/>
        </w:sectPr>
      </w:pPr>
    </w:p>
    <w:p w:rsidR="0094310A" w:rsidRDefault="0094310A">
      <w:pPr>
        <w:spacing w:before="186" w:line="218" w:lineRule="exact"/>
        <w:ind w:right="-113"/>
      </w:pPr>
      <w:r w:rsidRPr="00A87DDB">
        <w:rPr>
          <w:b/>
          <w:bCs/>
          <w:color w:val="121212"/>
          <w:spacing w:val="7"/>
        </w:rPr>
        <w:t>Модуль II</w:t>
      </w:r>
      <w:r w:rsidRPr="00A87DDB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971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18" w:lineRule="exact"/>
        <w:ind w:right="-113"/>
      </w:pPr>
      <w:r>
        <w:tab/>
      </w:r>
      <w:r w:rsidRPr="00A87DDB">
        <w:rPr>
          <w:b/>
          <w:bCs/>
          <w:color w:val="121212"/>
          <w:spacing w:val="9"/>
        </w:rPr>
        <w:t>Повторение</w:t>
      </w:r>
      <w:r w:rsidRPr="00A87DDB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87DDB">
        <w:rPr>
          <w:color w:val="121212"/>
          <w:spacing w:val="7"/>
        </w:rPr>
        <w:t>Ходы и взятия фигур. Понятия шаха, мата и пата. Задачи на ценность.</w:t>
      </w:r>
      <w:r w:rsidRPr="00A87DDB">
        <w:rPr>
          <w:color w:val="121212"/>
          <w:spacing w:val="62"/>
        </w:rPr>
        <w:t xml:space="preserve"> </w:t>
      </w:r>
      <w:r>
        <w:rPr>
          <w:color w:val="121212"/>
          <w:spacing w:val="15055"/>
        </w:rPr>
        <w:t xml:space="preserve"> </w:t>
      </w:r>
      <w:r w:rsidRPr="00A87DDB">
        <w:rPr>
          <w:color w:val="121212"/>
          <w:spacing w:val="8"/>
        </w:rPr>
        <w:t>Правила записи ходов. Принципы игры в дебюте, анализ учебных партий.</w:t>
      </w:r>
      <w:r w:rsidRPr="00A87DDB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A87DDB">
        <w:rPr>
          <w:b/>
          <w:bCs/>
          <w:color w:val="121212"/>
          <w:spacing w:val="9"/>
        </w:rPr>
        <w:t>Защита</w:t>
      </w:r>
      <w:r w:rsidRPr="00A87DDB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A87DDB">
        <w:rPr>
          <w:color w:val="121212"/>
          <w:spacing w:val="16"/>
        </w:rPr>
        <w:t>Понятие о защите. Уничтожение атакующей фигуры, уход из-под</w:t>
      </w:r>
      <w:r w:rsidRPr="00A87DDB">
        <w:rPr>
          <w:color w:val="121212"/>
          <w:spacing w:val="32"/>
        </w:rPr>
        <w:t xml:space="preserve"> </w:t>
      </w:r>
      <w:r>
        <w:rPr>
          <w:color w:val="121212"/>
          <w:spacing w:val="15135"/>
        </w:rPr>
        <w:t xml:space="preserve"> </w:t>
      </w:r>
      <w:r w:rsidRPr="00A87DDB">
        <w:rPr>
          <w:color w:val="121212"/>
          <w:spacing w:val="13"/>
        </w:rPr>
        <w:t>удара, перекрытие линии атаки, защита атакованной фигуры своей фи-</w:t>
      </w:r>
      <w:r w:rsidRPr="00A87DDB">
        <w:rPr>
          <w:color w:val="121212"/>
          <w:spacing w:val="4"/>
        </w:rPr>
        <w:t xml:space="preserve"> </w:t>
      </w:r>
      <w:r>
        <w:rPr>
          <w:color w:val="121212"/>
          <w:spacing w:val="15119"/>
        </w:rPr>
        <w:t xml:space="preserve"> </w:t>
      </w:r>
      <w:r w:rsidRPr="00A87DDB">
        <w:rPr>
          <w:color w:val="121212"/>
          <w:spacing w:val="9"/>
        </w:rPr>
        <w:t>гурой, контратака.</w:t>
      </w:r>
      <w:r w:rsidRPr="00A87DDB">
        <w:rPr>
          <w:color w:val="121212"/>
          <w:spacing w:val="1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7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A87DDB">
        <w:rPr>
          <w:b/>
          <w:bCs/>
          <w:color w:val="121212"/>
          <w:spacing w:val="8"/>
        </w:rPr>
        <w:t>Реализация большого материального перевеса</w:t>
      </w:r>
      <w:r w:rsidRPr="00A87DDB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A87DDB">
        <w:rPr>
          <w:color w:val="121212"/>
          <w:spacing w:val="9"/>
        </w:rPr>
        <w:t>Матование одинокого короля ферзём и ладьёй, двумя ладьями, коро-</w:t>
      </w:r>
      <w:r w:rsidRPr="00A87DDB">
        <w:rPr>
          <w:color w:val="121212"/>
          <w:spacing w:val="60"/>
        </w:rPr>
        <w:t xml:space="preserve"> </w:t>
      </w:r>
      <w:r>
        <w:rPr>
          <w:color w:val="121212"/>
          <w:spacing w:val="15082"/>
        </w:rPr>
        <w:t xml:space="preserve"> </w:t>
      </w:r>
      <w:r w:rsidRPr="00A87DDB">
        <w:rPr>
          <w:color w:val="121212"/>
          <w:spacing w:val="9"/>
        </w:rPr>
        <w:t>лём и ферзём, королём и ладьёй как игры с выигрышной стратегией. Ма-</w:t>
      </w:r>
      <w:r w:rsidRPr="00A87DDB">
        <w:rPr>
          <w:color w:val="121212"/>
          <w:spacing w:val="39"/>
        </w:rPr>
        <w:t xml:space="preserve"> </w:t>
      </w:r>
      <w:r>
        <w:rPr>
          <w:color w:val="121212"/>
          <w:spacing w:val="15085"/>
        </w:rPr>
        <w:t xml:space="preserve"> </w:t>
      </w:r>
      <w:r w:rsidRPr="00A87DDB">
        <w:rPr>
          <w:color w:val="121212"/>
          <w:spacing w:val="15"/>
        </w:rPr>
        <w:t>товые и патовые позиции. Стратегии оттеснения одинокого короля на</w:t>
      </w:r>
      <w:r w:rsidRPr="00A87DDB">
        <w:rPr>
          <w:color w:val="121212"/>
          <w:spacing w:val="-13"/>
        </w:rPr>
        <w:t xml:space="preserve"> </w:t>
      </w:r>
      <w:r>
        <w:rPr>
          <w:color w:val="121212"/>
          <w:spacing w:val="15106"/>
        </w:rPr>
        <w:t xml:space="preserve"> </w:t>
      </w:r>
      <w:r w:rsidRPr="00A87DDB">
        <w:rPr>
          <w:color w:val="121212"/>
          <w:spacing w:val="12"/>
        </w:rPr>
        <w:t>край доски. Оппозиция.</w:t>
      </w:r>
      <w:r w:rsidRPr="00A87DDB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A87DDB">
        <w:rPr>
          <w:b/>
          <w:bCs/>
          <w:color w:val="121212"/>
          <w:spacing w:val="3"/>
        </w:rPr>
        <w:t>Эндшпиль</w:t>
      </w:r>
      <w:r w:rsidRPr="00A87DDB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87DDB">
        <w:rPr>
          <w:color w:val="121212"/>
          <w:spacing w:val="13"/>
        </w:rPr>
        <w:t>Общие принципы разыгрывания эндшпилей, их классификация.</w:t>
      </w:r>
      <w:r w:rsidRPr="00A87DDB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7DDB">
        <w:rPr>
          <w:color w:val="121212"/>
          <w:spacing w:val="12"/>
        </w:rPr>
        <w:t xml:space="preserve">— </w:t>
      </w:r>
      <w:r w:rsidRPr="00A87DDB">
        <w:rPr>
          <w:i/>
          <w:iCs/>
          <w:color w:val="121212"/>
          <w:spacing w:val="12"/>
        </w:rPr>
        <w:t xml:space="preserve">Пешечные эндшпили. </w:t>
      </w:r>
      <w:r w:rsidRPr="00A87DDB">
        <w:rPr>
          <w:color w:val="121212"/>
          <w:spacing w:val="12"/>
        </w:rPr>
        <w:t>Король и пешка против короля. Роль оппо-</w:t>
      </w:r>
      <w:r w:rsidRPr="00A87DDB">
        <w:rPr>
          <w:color w:val="121212"/>
          <w:spacing w:val="34"/>
        </w:rPr>
        <w:t xml:space="preserve"> </w:t>
      </w:r>
      <w:r>
        <w:rPr>
          <w:color w:val="121212"/>
          <w:spacing w:val="15091"/>
        </w:rPr>
        <w:t xml:space="preserve"> </w:t>
      </w:r>
      <w:r w:rsidRPr="00A87DDB">
        <w:rPr>
          <w:color w:val="121212"/>
          <w:spacing w:val="12"/>
        </w:rPr>
        <w:t>зиции, правило квадрата, ключевые поля. Король и крайняя пешка про-</w:t>
      </w:r>
      <w:r w:rsidRPr="00A87DDB">
        <w:rPr>
          <w:color w:val="121212"/>
          <w:spacing w:val="-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A87DDB">
        <w:rPr>
          <w:color w:val="121212"/>
          <w:spacing w:val="9"/>
        </w:rPr>
        <w:t>тив короля. Треугольник как средство вынуждения цугцванга. Пешечный</w:t>
      </w:r>
      <w:r w:rsidRPr="00A87DDB">
        <w:rPr>
          <w:color w:val="121212"/>
          <w:spacing w:val="-12"/>
        </w:rPr>
        <w:t xml:space="preserve"> </w:t>
      </w:r>
      <w:r>
        <w:rPr>
          <w:color w:val="121212"/>
          <w:spacing w:val="15074"/>
        </w:rPr>
        <w:t xml:space="preserve"> </w:t>
      </w:r>
      <w:r w:rsidRPr="00A87DDB">
        <w:rPr>
          <w:color w:val="121212"/>
          <w:spacing w:val="11"/>
        </w:rPr>
        <w:t>прорыв.</w:t>
      </w:r>
      <w:r w:rsidRPr="00A87DDB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7DDB">
        <w:rPr>
          <w:color w:val="121212"/>
          <w:spacing w:val="12"/>
        </w:rPr>
        <w:t xml:space="preserve">— </w:t>
      </w:r>
      <w:r w:rsidRPr="00A87DDB">
        <w:rPr>
          <w:i/>
          <w:iCs/>
          <w:color w:val="121212"/>
          <w:spacing w:val="12"/>
        </w:rPr>
        <w:t xml:space="preserve">Ладейные эндшпили. </w:t>
      </w:r>
      <w:r w:rsidRPr="00A87DDB">
        <w:rPr>
          <w:color w:val="121212"/>
          <w:spacing w:val="12"/>
        </w:rPr>
        <w:t>Ладья и пешка против короля. Позиция Фи-</w:t>
      </w:r>
      <w:r w:rsidRPr="00A87DDB">
        <w:rPr>
          <w:color w:val="121212"/>
          <w:spacing w:val="-7"/>
        </w:rPr>
        <w:t xml:space="preserve"> </w:t>
      </w:r>
      <w:r>
        <w:rPr>
          <w:color w:val="121212"/>
          <w:spacing w:val="15079"/>
        </w:rPr>
        <w:t xml:space="preserve"> </w:t>
      </w:r>
      <w:r w:rsidRPr="00A87DDB">
        <w:rPr>
          <w:color w:val="121212"/>
          <w:spacing w:val="11"/>
        </w:rPr>
        <w:t>лидора. Мост и его построение. Правило Тарраша. Ферзь против пешки.</w:t>
      </w:r>
      <w:r w:rsidRPr="00A87DDB">
        <w:rPr>
          <w:color w:val="121212"/>
          <w:spacing w:val="-14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A87DDB">
        <w:rPr>
          <w:color w:val="121212"/>
          <w:spacing w:val="11"/>
        </w:rPr>
        <w:t>Алгоритм выигрыша.</w:t>
      </w:r>
      <w:r w:rsidRPr="00A87DDB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7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A87DDB">
        <w:rPr>
          <w:b/>
          <w:bCs/>
          <w:color w:val="121212"/>
          <w:spacing w:val="5"/>
        </w:rPr>
        <w:t>Практическая игра</w:t>
      </w:r>
      <w:r w:rsidRPr="00A87DDB">
        <w:rPr>
          <w:b/>
          <w:b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7DDB">
        <w:rPr>
          <w:color w:val="121212"/>
          <w:spacing w:val="15"/>
        </w:rPr>
        <w:t>Контроль за соблюдением шахматных правил и качеством записи.</w:t>
      </w:r>
      <w:r w:rsidRPr="00A87DDB">
        <w:rPr>
          <w:color w:val="121212"/>
          <w:spacing w:val="4"/>
        </w:rPr>
        <w:t xml:space="preserve"> </w:t>
      </w:r>
      <w:r>
        <w:rPr>
          <w:color w:val="121212"/>
          <w:spacing w:val="15111"/>
        </w:rPr>
        <w:t xml:space="preserve"> </w:t>
      </w:r>
      <w:r w:rsidRPr="00A87DDB">
        <w:rPr>
          <w:color w:val="121212"/>
          <w:spacing w:val="11"/>
        </w:rPr>
        <w:t>Анализ ошибок.</w:t>
      </w:r>
      <w:r w:rsidRPr="00A87DDB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7DDB">
        <w:rPr>
          <w:i/>
          <w:iCs/>
          <w:color w:val="121212"/>
          <w:spacing w:val="19"/>
        </w:rPr>
        <w:t>К концу изучения модуля II учащиеся должны знать:</w:t>
      </w:r>
      <w:r w:rsidRPr="00A87DDB">
        <w:rPr>
          <w:i/>
          <w:iCs/>
          <w:color w:val="121212"/>
          <w:spacing w:val="-1"/>
        </w:rPr>
        <w:t xml:space="preserve"> </w:t>
      </w:r>
      <w:r>
        <w:rPr>
          <w:i/>
          <w:iCs/>
          <w:color w:val="121212"/>
          <w:spacing w:val="13866"/>
        </w:rPr>
        <w:t xml:space="preserve"> </w:t>
      </w:r>
      <w:r>
        <w:tab/>
      </w:r>
      <w:r w:rsidRPr="00A87DDB">
        <w:rPr>
          <w:color w:val="121212"/>
          <w:spacing w:val="10"/>
        </w:rPr>
        <w:t>— выигрышные стратегии матования одинокого короля;</w:t>
      </w:r>
      <w:r w:rsidRPr="00A87DDB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87DDB">
        <w:rPr>
          <w:i/>
          <w:iCs/>
          <w:color w:val="121212"/>
          <w:spacing w:val="27"/>
        </w:rPr>
        <w:t>уметь:</w:t>
      </w:r>
      <w:r w:rsidRPr="00A87DDB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7DDB">
        <w:rPr>
          <w:color w:val="121212"/>
          <w:spacing w:val="10"/>
        </w:rPr>
        <w:t>— ставить мат одинокому королю двумя ладьями, королём и ферзём,</w:t>
      </w:r>
      <w:r w:rsidRPr="00A87DDB">
        <w:rPr>
          <w:color w:val="121212"/>
          <w:spacing w:val="-20"/>
        </w:rPr>
        <w:t xml:space="preserve"> </w:t>
      </w:r>
      <w:r>
        <w:rPr>
          <w:color w:val="121212"/>
          <w:spacing w:val="15093"/>
        </w:rPr>
        <w:t xml:space="preserve"> </w:t>
      </w:r>
      <w:r w:rsidRPr="00A87DDB">
        <w:rPr>
          <w:color w:val="121212"/>
          <w:spacing w:val="10"/>
        </w:rPr>
        <w:t>королём и ладьёй из любой позиции;</w:t>
      </w:r>
      <w:r w:rsidRPr="00A87DDB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87DDB">
        <w:rPr>
          <w:color w:val="121212"/>
          <w:spacing w:val="9"/>
        </w:rPr>
        <w:t>— понимать причины своего выигрыша и проигрыша;</w:t>
      </w:r>
      <w:r w:rsidRPr="00A87DDB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87DDB">
        <w:rPr>
          <w:color w:val="121212"/>
          <w:spacing w:val="9"/>
        </w:rPr>
        <w:t>— сравнивать и анализировать действия других игроков;</w:t>
      </w:r>
      <w:r w:rsidRPr="00A87DDB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3"/>
        </w:rPr>
      </w:pPr>
      <w:r>
        <w:tab/>
      </w:r>
      <w:r w:rsidRPr="00A87DDB">
        <w:rPr>
          <w:color w:val="121212"/>
          <w:spacing w:val="10"/>
        </w:rPr>
        <w:t>— разыгрывать простейшие пешечные и ладейные эндшпили.</w:t>
      </w:r>
      <w:r w:rsidRPr="00A87DDB">
        <w:rPr>
          <w:color w:val="121212"/>
          <w:spacing w:val="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72BC9">
          <w:type w:val="continuous"/>
          <w:pgSz w:w="9354" w:h="12189"/>
          <w:pgMar w:top="1134" w:right="88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65" type="#_x0000_t75" style="position:absolute;margin-left:67.85pt;margin-top:55.35pt;width:58.8pt;height:.4pt;z-index:251868160;mso-position-horizontal-relative:page;mso-position-vertical-relative:page">
            <v:imagedata r:id="rId50" o:title="2D0B8FDAE8144BB1AC5C866116BA1CDC"/>
            <w10:wrap anchorx="page" anchory="page"/>
          </v:shape>
        </w:pict>
      </w:r>
      <w:r>
        <w:pict>
          <v:shape id="_x0000_s1166" type="#_x0000_t75" style="position:absolute;margin-left:67.85pt;margin-top:314.15pt;width:58.7pt;height:.4pt;z-index:251869184;mso-position-horizontal-relative:page;mso-position-vertical-relative:page">
            <v:imagedata r:id="rId51" o:title="60AD03DCEDAB4C06A1522A03009CB124"/>
            <w10:wrap anchorx="page" anchory="page"/>
          </v:shape>
        </w:pict>
      </w:r>
      <w:r>
        <w:pict>
          <v:shape id="_x0000_s1167" type="#_x0000_t202" style="position:absolute;margin-left:162.55pt;margin-top:562.75pt;width:15.55pt;height:12.35pt;z-index:251870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18" w:lineRule="exact"/>
        <w:ind w:right="-113"/>
      </w:pPr>
      <w:r w:rsidRPr="00A44D6B">
        <w:rPr>
          <w:b/>
          <w:bCs/>
          <w:color w:val="121212"/>
          <w:spacing w:val="7"/>
        </w:rPr>
        <w:t xml:space="preserve">Модуль III </w:t>
      </w:r>
    </w:p>
    <w:p w:rsidR="0094310A" w:rsidRDefault="0094310A">
      <w:pPr>
        <w:spacing w:line="20" w:lineRule="exact"/>
        <w:sectPr w:rsidR="0094310A">
          <w:pgSz w:w="9354" w:h="12189"/>
          <w:pgMar w:top="831" w:right="6766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8" w:after="41" w:line="218" w:lineRule="exact"/>
        <w:ind w:right="-113"/>
      </w:pPr>
      <w:r>
        <w:tab/>
      </w:r>
      <w:r w:rsidRPr="00A44D6B">
        <w:rPr>
          <w:b/>
          <w:bCs/>
          <w:color w:val="121212"/>
          <w:spacing w:val="9"/>
        </w:rPr>
        <w:t>Повторение</w:t>
      </w:r>
      <w:r w:rsidRPr="00A44D6B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44D6B">
        <w:rPr>
          <w:color w:val="121212"/>
          <w:spacing w:val="13"/>
        </w:rPr>
        <w:t>Способы защиты от нападения. Матование одинокого короля. Про-</w:t>
      </w:r>
      <w:r w:rsidRPr="00A44D6B">
        <w:rPr>
          <w:color w:val="121212"/>
          <w:spacing w:val="9"/>
        </w:rPr>
        <w:t xml:space="preserve"> </w:t>
      </w:r>
      <w:r>
        <w:rPr>
          <w:color w:val="121212"/>
          <w:spacing w:val="15103"/>
        </w:rPr>
        <w:t xml:space="preserve"> </w:t>
      </w:r>
      <w:r w:rsidRPr="00A44D6B">
        <w:rPr>
          <w:color w:val="121212"/>
          <w:spacing w:val="11"/>
        </w:rPr>
        <w:t>стейшие пешечные и ладейные эндшпили.</w:t>
      </w:r>
      <w:r w:rsidRPr="00A44D6B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7" w:bottom="0" w:left="964" w:header="720" w:footer="720" w:gutter="0"/>
          <w:cols w:space="720"/>
        </w:sectPr>
      </w:pPr>
    </w:p>
    <w:p w:rsidR="0094310A" w:rsidRDefault="0094310A">
      <w:pPr>
        <w:spacing w:before="103" w:after="41" w:line="218" w:lineRule="exact"/>
        <w:ind w:right="-113"/>
      </w:pPr>
      <w:r w:rsidRPr="00A44D6B">
        <w:rPr>
          <w:b/>
          <w:bCs/>
          <w:color w:val="121212"/>
          <w:spacing w:val="3"/>
        </w:rPr>
        <w:t>Тактика в шахматах</w:t>
      </w:r>
      <w:r w:rsidRPr="00A44D6B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A44D6B">
        <w:rPr>
          <w:color w:val="121212"/>
          <w:spacing w:val="11"/>
        </w:rPr>
        <w:t xml:space="preserve">Тактические приёмы и комбинации.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166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44D6B">
        <w:rPr>
          <w:b/>
          <w:bCs/>
          <w:color w:val="121212"/>
          <w:spacing w:val="8"/>
        </w:rPr>
        <w:t>Определение комбинации</w:t>
      </w:r>
      <w:r w:rsidRPr="00A44D6B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51" w:lineRule="exact"/>
        <w:ind w:right="-113"/>
      </w:pPr>
      <w:r>
        <w:tab/>
      </w:r>
      <w:r w:rsidRPr="00A44D6B">
        <w:rPr>
          <w:color w:val="121212"/>
          <w:spacing w:val="10"/>
        </w:rPr>
        <w:t>Вариант, форсированный вариант, жертва. Двойной удар, связка, от-</w:t>
      </w:r>
      <w:r w:rsidRPr="00A44D6B">
        <w:rPr>
          <w:color w:val="121212"/>
          <w:spacing w:val="25"/>
        </w:rPr>
        <w:t xml:space="preserve"> </w:t>
      </w:r>
      <w:r>
        <w:rPr>
          <w:color w:val="121212"/>
          <w:spacing w:val="15087"/>
        </w:rPr>
        <w:t xml:space="preserve"> </w:t>
      </w:r>
      <w:r w:rsidRPr="00A44D6B">
        <w:rPr>
          <w:color w:val="121212"/>
          <w:spacing w:val="4"/>
        </w:rPr>
        <w:t>крытое нападение, слабость последней горизонтали. Устранение защиты, от-</w:t>
      </w:r>
      <w:r w:rsidRPr="00A44D6B">
        <w:rPr>
          <w:color w:val="121212"/>
          <w:spacing w:val="-26"/>
        </w:rPr>
        <w:t xml:space="preserve"> </w:t>
      </w:r>
      <w:r>
        <w:rPr>
          <w:color w:val="121212"/>
          <w:spacing w:val="15059"/>
        </w:rPr>
        <w:t xml:space="preserve"> </w:t>
      </w:r>
      <w:r w:rsidRPr="00A44D6B">
        <w:rPr>
          <w:color w:val="121212"/>
          <w:spacing w:val="4"/>
        </w:rPr>
        <w:t>влечение, завлечение, блокировка, освобождение пространства, перекрытие,</w:t>
      </w:r>
      <w:r w:rsidRPr="00A44D6B">
        <w:rPr>
          <w:color w:val="121212"/>
          <w:spacing w:val="18"/>
        </w:rPr>
        <w:t xml:space="preserve"> </w:t>
      </w:r>
      <w:r>
        <w:rPr>
          <w:color w:val="121212"/>
          <w:spacing w:val="15063"/>
        </w:rPr>
        <w:t xml:space="preserve"> </w:t>
      </w:r>
      <w:r w:rsidRPr="00A44D6B">
        <w:rPr>
          <w:color w:val="121212"/>
          <w:spacing w:val="7"/>
        </w:rPr>
        <w:t>«мельница», «рентген», перегрузка, разрушение пешечного прикрытия ко-</w:t>
      </w:r>
      <w:r w:rsidRPr="00A44D6B">
        <w:rPr>
          <w:color w:val="121212"/>
          <w:spacing w:val="9"/>
        </w:rPr>
        <w:t xml:space="preserve"> </w:t>
      </w:r>
      <w:r>
        <w:rPr>
          <w:color w:val="121212"/>
          <w:spacing w:val="15070"/>
        </w:rPr>
        <w:t xml:space="preserve"> </w:t>
      </w:r>
      <w:r w:rsidRPr="00A44D6B">
        <w:rPr>
          <w:color w:val="121212"/>
          <w:spacing w:val="7"/>
        </w:rPr>
        <w:t>роля — основные идеи комбинаций. Комбинации на сочетание идей.</w:t>
      </w:r>
      <w:r w:rsidRPr="00A44D6B">
        <w:rPr>
          <w:color w:val="121212"/>
          <w:spacing w:val="-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5" w:bottom="0" w:left="964" w:header="720" w:footer="720" w:gutter="0"/>
          <w:cols w:space="720"/>
        </w:sectPr>
      </w:pPr>
    </w:p>
    <w:p w:rsidR="0094310A" w:rsidRDefault="0094310A">
      <w:pPr>
        <w:spacing w:before="103" w:after="41" w:line="218" w:lineRule="exact"/>
        <w:ind w:right="-113"/>
      </w:pPr>
      <w:r w:rsidRPr="00A44D6B">
        <w:rPr>
          <w:b/>
          <w:bCs/>
          <w:color w:val="121212"/>
          <w:spacing w:val="5"/>
        </w:rPr>
        <w:t>Практическая игра</w:t>
      </w:r>
      <w:r w:rsidRPr="00A44D6B">
        <w:rPr>
          <w:b/>
          <w:bCs/>
          <w:color w:val="121212"/>
          <w:spacing w:val="4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A44D6B">
        <w:rPr>
          <w:i/>
          <w:iCs/>
          <w:color w:val="121212"/>
          <w:spacing w:val="19"/>
        </w:rPr>
        <w:t>К концу изучения модуля III учащиеся должны знать:</w:t>
      </w:r>
      <w:r w:rsidRPr="00A44D6B">
        <w:rPr>
          <w:i/>
          <w:iCs/>
          <w:color w:val="121212"/>
          <w:spacing w:val="5"/>
        </w:rPr>
        <w:t xml:space="preserve"> </w:t>
      </w:r>
      <w:r>
        <w:rPr>
          <w:i/>
          <w:iCs/>
          <w:color w:val="121212"/>
          <w:spacing w:val="13141"/>
        </w:rPr>
        <w:t xml:space="preserve"> </w:t>
      </w:r>
      <w:r w:rsidRPr="00A44D6B">
        <w:rPr>
          <w:color w:val="121212"/>
          <w:spacing w:val="9"/>
        </w:rPr>
        <w:t>— основные идеи комбинаций различных типов;</w:t>
      </w:r>
      <w:r w:rsidRPr="00A44D6B">
        <w:rPr>
          <w:color w:val="121212"/>
          <w:spacing w:val="3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A44D6B">
        <w:rPr>
          <w:i/>
          <w:iCs/>
          <w:color w:val="121212"/>
          <w:spacing w:val="27"/>
        </w:rPr>
        <w:t>уметь:</w:t>
      </w:r>
      <w:r w:rsidRPr="00A44D6B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A44D6B">
        <w:rPr>
          <w:color w:val="121212"/>
          <w:spacing w:val="9"/>
        </w:rPr>
        <w:t>— осуществлять простейшие комбинации;</w:t>
      </w:r>
      <w:r w:rsidRPr="00A44D6B">
        <w:rPr>
          <w:color w:val="121212"/>
          <w:spacing w:val="27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A44D6B">
        <w:rPr>
          <w:color w:val="121212"/>
          <w:spacing w:val="7"/>
        </w:rPr>
        <w:t>— определять наиболее эффективные способы достижения результата.</w:t>
      </w:r>
      <w:r w:rsidRPr="00A44D6B">
        <w:rPr>
          <w:color w:val="121212"/>
          <w:spacing w:val="-1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3" w:bottom="0" w:left="1361" w:header="720" w:footer="720" w:gutter="0"/>
          <w:cols w:space="720"/>
        </w:sectPr>
      </w:pPr>
    </w:p>
    <w:p w:rsidR="0094310A" w:rsidRDefault="0094310A">
      <w:pPr>
        <w:spacing w:before="203" w:line="218" w:lineRule="exact"/>
        <w:ind w:right="-113"/>
      </w:pPr>
      <w:r w:rsidRPr="00A44D6B">
        <w:rPr>
          <w:b/>
          <w:bCs/>
          <w:color w:val="121212"/>
          <w:spacing w:val="9"/>
        </w:rPr>
        <w:t>Модуль IV</w:t>
      </w:r>
      <w:r w:rsidRPr="00A44D6B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768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8" w:after="41" w:line="218" w:lineRule="exact"/>
        <w:ind w:right="-113"/>
      </w:pPr>
      <w:r>
        <w:tab/>
      </w:r>
      <w:r w:rsidRPr="00A44D6B">
        <w:rPr>
          <w:b/>
          <w:bCs/>
          <w:color w:val="121212"/>
          <w:spacing w:val="3"/>
        </w:rPr>
        <w:t>Атака в шахматной партии</w:t>
      </w:r>
      <w:r w:rsidRPr="00A44D6B">
        <w:rPr>
          <w:b/>
          <w:bCs/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44D6B">
        <w:rPr>
          <w:color w:val="121212"/>
          <w:spacing w:val="10"/>
        </w:rPr>
        <w:t>Король в центре. Атака позиции короткой рокировки. Атака при раз-</w:t>
      </w:r>
      <w:r w:rsidRPr="00A44D6B">
        <w:rPr>
          <w:color w:val="121212"/>
          <w:spacing w:val="-21"/>
        </w:rPr>
        <w:t xml:space="preserve"> </w:t>
      </w:r>
      <w:r>
        <w:rPr>
          <w:color w:val="121212"/>
          <w:spacing w:val="15061"/>
        </w:rPr>
        <w:t xml:space="preserve"> </w:t>
      </w:r>
      <w:r w:rsidRPr="00A44D6B">
        <w:rPr>
          <w:color w:val="121212"/>
          <w:spacing w:val="11"/>
        </w:rPr>
        <w:t xml:space="preserve">носторонних рокировках.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44D6B">
        <w:rPr>
          <w:b/>
          <w:bCs/>
          <w:color w:val="121212"/>
          <w:spacing w:val="7"/>
        </w:rPr>
        <w:t>Оценка позиции</w:t>
      </w:r>
      <w:r w:rsidRPr="00A44D6B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A44D6B">
        <w:rPr>
          <w:color w:val="121212"/>
          <w:spacing w:val="13"/>
        </w:rPr>
        <w:t>Оценка позиции как разложение позиции на элементы. Материаль-</w:t>
      </w:r>
      <w:r w:rsidRPr="00A44D6B">
        <w:rPr>
          <w:color w:val="121212"/>
          <w:spacing w:val="32"/>
        </w:rPr>
        <w:t xml:space="preserve"> </w:t>
      </w:r>
      <w:r>
        <w:rPr>
          <w:color w:val="121212"/>
          <w:spacing w:val="15098"/>
        </w:rPr>
        <w:t xml:space="preserve"> </w:t>
      </w:r>
      <w:r w:rsidRPr="00A44D6B">
        <w:rPr>
          <w:color w:val="121212"/>
          <w:spacing w:val="10"/>
        </w:rPr>
        <w:t>ное соотношение, положение в центре, сильные и слабые поля, развитие</w:t>
      </w:r>
      <w:r w:rsidRPr="00A44D6B">
        <w:rPr>
          <w:color w:val="121212"/>
          <w:spacing w:val="26"/>
        </w:rPr>
        <w:t xml:space="preserve"> </w:t>
      </w:r>
      <w:r>
        <w:rPr>
          <w:color w:val="121212"/>
          <w:spacing w:val="15087"/>
        </w:rPr>
        <w:t xml:space="preserve"> </w:t>
      </w:r>
      <w:r w:rsidRPr="00A44D6B">
        <w:rPr>
          <w:color w:val="121212"/>
          <w:spacing w:val="10"/>
        </w:rPr>
        <w:t>фигур и наличие угроз с обеих сторон как статические факторы, опреде-</w:t>
      </w:r>
      <w:r w:rsidRPr="00A44D6B">
        <w:rPr>
          <w:color w:val="121212"/>
          <w:spacing w:val="19"/>
        </w:rPr>
        <w:t xml:space="preserve"> </w:t>
      </w:r>
      <w:r>
        <w:rPr>
          <w:color w:val="121212"/>
          <w:spacing w:val="15086"/>
        </w:rPr>
        <w:t xml:space="preserve"> </w:t>
      </w:r>
      <w:r w:rsidRPr="00A44D6B">
        <w:rPr>
          <w:color w:val="121212"/>
          <w:spacing w:val="12"/>
        </w:rPr>
        <w:t>ляющие оценку позиции. Понятие о динамике позиции.</w:t>
      </w:r>
      <w:r w:rsidRPr="00A44D6B">
        <w:rPr>
          <w:color w:val="121212"/>
          <w:spacing w:val="-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0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A44D6B">
        <w:rPr>
          <w:b/>
          <w:bCs/>
          <w:color w:val="121212"/>
          <w:spacing w:val="6"/>
        </w:rPr>
        <w:t>Игра в середине партии</w:t>
      </w:r>
      <w:r w:rsidRPr="00A44D6B">
        <w:rPr>
          <w:b/>
          <w:b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  <w:tab w:val="left" w:pos="1402"/>
          <w:tab w:val="left" w:pos="2349"/>
          <w:tab w:val="left" w:pos="3525"/>
          <w:tab w:val="left" w:pos="5470"/>
          <w:tab w:val="left" w:pos="6811"/>
        </w:tabs>
        <w:spacing w:line="254" w:lineRule="exact"/>
        <w:ind w:right="-113"/>
        <w:rPr>
          <w:color w:val="121212"/>
          <w:spacing w:val="3"/>
        </w:rPr>
      </w:pPr>
      <w:r>
        <w:tab/>
      </w:r>
      <w:r w:rsidRPr="00A44D6B">
        <w:rPr>
          <w:color w:val="121212"/>
          <w:spacing w:val="8"/>
        </w:rPr>
        <w:t>Что делать после дебюта. Слабые поля. Временные и постоянные сла-</w:t>
      </w:r>
      <w:r w:rsidRPr="00A44D6B">
        <w:rPr>
          <w:color w:val="121212"/>
          <w:spacing w:val="1"/>
        </w:rPr>
        <w:t xml:space="preserve"> </w:t>
      </w:r>
      <w:r>
        <w:rPr>
          <w:color w:val="121212"/>
          <w:spacing w:val="15249"/>
        </w:rPr>
        <w:t xml:space="preserve"> </w:t>
      </w:r>
      <w:r w:rsidRPr="00A44D6B">
        <w:rPr>
          <w:color w:val="121212"/>
          <w:spacing w:val="8"/>
        </w:rPr>
        <w:t>бости. Расположение фигур. Плохие и хорошие фигуры. Ограничение по-</w:t>
      </w:r>
      <w:r w:rsidRPr="00A44D6B">
        <w:rPr>
          <w:color w:val="121212"/>
          <w:spacing w:val="36"/>
        </w:rPr>
        <w:t xml:space="preserve"> </w:t>
      </w:r>
      <w:r>
        <w:rPr>
          <w:color w:val="121212"/>
          <w:spacing w:val="15249"/>
        </w:rPr>
        <w:t xml:space="preserve"> </w:t>
      </w:r>
      <w:r w:rsidRPr="00A44D6B">
        <w:rPr>
          <w:color w:val="121212"/>
          <w:spacing w:val="15"/>
        </w:rPr>
        <w:t>движности</w:t>
      </w:r>
      <w:r w:rsidRPr="00A44D6B">
        <w:rPr>
          <w:color w:val="121212"/>
          <w:spacing w:val="8"/>
        </w:rPr>
        <w:t xml:space="preserve"> </w:t>
      </w:r>
      <w:r>
        <w:tab/>
      </w:r>
      <w:r w:rsidRPr="00A44D6B">
        <w:rPr>
          <w:color w:val="121212"/>
          <w:spacing w:val="14"/>
        </w:rPr>
        <w:t>фигур.</w:t>
      </w:r>
      <w:r w:rsidRPr="00A44D6B">
        <w:rPr>
          <w:color w:val="121212"/>
          <w:spacing w:val="3"/>
        </w:rPr>
        <w:t xml:space="preserve"> </w:t>
      </w:r>
      <w:r>
        <w:tab/>
      </w:r>
      <w:r w:rsidRPr="00A44D6B">
        <w:rPr>
          <w:color w:val="121212"/>
          <w:spacing w:val="15"/>
        </w:rPr>
        <w:t>Блокада.</w:t>
      </w:r>
      <w:r w:rsidRPr="00A44D6B">
        <w:rPr>
          <w:color w:val="121212"/>
          <w:spacing w:val="5"/>
        </w:rPr>
        <w:t xml:space="preserve"> </w:t>
      </w:r>
      <w:r>
        <w:tab/>
      </w:r>
      <w:r w:rsidRPr="00A44D6B">
        <w:rPr>
          <w:color w:val="121212"/>
          <w:spacing w:val="16"/>
        </w:rPr>
        <w:t>Централизация.</w:t>
      </w:r>
      <w:r w:rsidRPr="00A44D6B">
        <w:rPr>
          <w:color w:val="121212"/>
          <w:spacing w:val="5"/>
        </w:rPr>
        <w:t xml:space="preserve"> </w:t>
      </w:r>
      <w:r>
        <w:tab/>
      </w:r>
      <w:r w:rsidRPr="00A44D6B">
        <w:rPr>
          <w:color w:val="121212"/>
          <w:spacing w:val="18"/>
        </w:rPr>
        <w:t>Открытые</w:t>
      </w:r>
      <w:r w:rsidRPr="00A44D6B">
        <w:rPr>
          <w:color w:val="121212"/>
          <w:spacing w:val="1"/>
        </w:rPr>
        <w:t xml:space="preserve"> </w:t>
      </w:r>
      <w:r>
        <w:tab/>
      </w:r>
      <w:r w:rsidRPr="00A44D6B">
        <w:rPr>
          <w:color w:val="121212"/>
          <w:spacing w:val="15"/>
        </w:rPr>
        <w:t>линии.</w:t>
      </w:r>
      <w:r w:rsidRPr="00A44D6B">
        <w:rPr>
          <w:color w:val="121212"/>
          <w:spacing w:val="5"/>
        </w:rPr>
        <w:t xml:space="preserve"> </w:t>
      </w:r>
      <w:r>
        <w:rPr>
          <w:color w:val="121212"/>
          <w:spacing w:val="15441"/>
        </w:rPr>
        <w:t xml:space="preserve"> </w:t>
      </w:r>
      <w:r w:rsidRPr="00A44D6B">
        <w:rPr>
          <w:color w:val="121212"/>
          <w:spacing w:val="11"/>
        </w:rPr>
        <w:t>Полуоткрытые линии. Концентрация сил для атаки важного пункта. От-</w:t>
      </w:r>
      <w:r w:rsidRPr="00A44D6B">
        <w:rPr>
          <w:color w:val="121212"/>
          <w:spacing w:val="7"/>
        </w:rPr>
        <w:t xml:space="preserve"> </w:t>
      </w:r>
      <w:r>
        <w:rPr>
          <w:color w:val="121212"/>
          <w:spacing w:val="15252"/>
        </w:rPr>
        <w:t xml:space="preserve"> </w:t>
      </w:r>
      <w:r w:rsidRPr="00A44D6B">
        <w:rPr>
          <w:color w:val="121212"/>
          <w:spacing w:val="12"/>
        </w:rPr>
        <w:t>крытие и закрытие линий. Два слона. 7 и 8 горизонтали. Форпост. Фор-</w:t>
      </w:r>
      <w:r w:rsidRPr="00A44D6B">
        <w:rPr>
          <w:color w:val="121212"/>
          <w:spacing w:val="-1"/>
        </w:rPr>
        <w:t xml:space="preserve"> </w:t>
      </w:r>
      <w:r>
        <w:rPr>
          <w:color w:val="121212"/>
          <w:spacing w:val="15263"/>
        </w:rPr>
        <w:t xml:space="preserve"> </w:t>
      </w:r>
      <w:r w:rsidRPr="00A44D6B">
        <w:rPr>
          <w:color w:val="121212"/>
          <w:spacing w:val="12"/>
        </w:rPr>
        <w:t>пост на е5. Форпост на d5. Слабость комплекса полей. Фигуры и пешки</w:t>
      </w:r>
      <w:r w:rsidRPr="00A44D6B">
        <w:rPr>
          <w:color w:val="121212"/>
          <w:spacing w:val="-8"/>
        </w:rPr>
        <w:t xml:space="preserve"> </w:t>
      </w:r>
      <w:r>
        <w:rPr>
          <w:color w:val="121212"/>
          <w:spacing w:val="15264"/>
        </w:rPr>
        <w:t xml:space="preserve"> </w:t>
      </w:r>
      <w:r w:rsidRPr="00A44D6B">
        <w:rPr>
          <w:color w:val="121212"/>
          <w:spacing w:val="13"/>
        </w:rPr>
        <w:t>в центре. Висячие пешки. Изолированные пешки. Центр и операции на</w:t>
      </w:r>
      <w:r w:rsidRPr="00A44D6B">
        <w:rPr>
          <w:color w:val="121212"/>
          <w:spacing w:val="12"/>
        </w:rPr>
        <w:t xml:space="preserve"> </w:t>
      </w:r>
      <w:r>
        <w:rPr>
          <w:color w:val="121212"/>
          <w:spacing w:val="15271"/>
        </w:rPr>
        <w:t xml:space="preserve"> </w:t>
      </w:r>
      <w:r w:rsidRPr="00A44D6B">
        <w:rPr>
          <w:color w:val="121212"/>
          <w:spacing w:val="11"/>
        </w:rPr>
        <w:t>фланге.</w:t>
      </w:r>
      <w:r w:rsidRPr="00A44D6B">
        <w:rPr>
          <w:color w:val="121212"/>
          <w:spacing w:val="3"/>
        </w:rPr>
        <w:t xml:space="preserve"> </w:t>
      </w:r>
    </w:p>
    <w:p w:rsidR="0094310A" w:rsidRDefault="0094310A" w:rsidP="0094310A">
      <w:pPr>
        <w:tabs>
          <w:tab w:val="left" w:pos="397"/>
          <w:tab w:val="left" w:pos="1402"/>
          <w:tab w:val="left" w:pos="2349"/>
          <w:tab w:val="left" w:pos="3525"/>
          <w:tab w:val="left" w:pos="5470"/>
          <w:tab w:val="left" w:pos="6811"/>
        </w:tabs>
        <w:spacing w:line="20" w:lineRule="exact"/>
        <w:ind w:right="-113"/>
        <w:sectPr w:rsidR="0094310A" w:rsidSect="007F537B">
          <w:type w:val="continuous"/>
          <w:pgSz w:w="9354" w:h="12189"/>
          <w:pgMar w:top="1134" w:right="60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68" type="#_x0000_t75" style="position:absolute;margin-left:62.15pt;margin-top:225.85pt;width:49.65pt;height:.4pt;z-index:251872256;mso-position-horizontal-relative:page;mso-position-vertical-relative:page">
            <v:imagedata r:id="rId52" o:title="39E96820C19746BDB70A20BE9F46F2A3"/>
            <w10:wrap anchorx="page" anchory="page"/>
          </v:shape>
        </w:pict>
      </w:r>
      <w:r>
        <w:pict>
          <v:shape id="_x0000_s1169" type="#_x0000_t202" style="position:absolute;margin-left:156.9pt;margin-top:562.75pt;width:15.55pt;height:12.35pt;z-index:251873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69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56192">
        <w:rPr>
          <w:b/>
          <w:bCs/>
          <w:color w:val="121212"/>
          <w:spacing w:val="5"/>
        </w:rPr>
        <w:t>Практическая игра</w:t>
      </w:r>
      <w:r w:rsidRPr="00356192">
        <w:rPr>
          <w:b/>
          <w:b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56192">
        <w:rPr>
          <w:i/>
          <w:iCs/>
          <w:color w:val="121212"/>
          <w:spacing w:val="19"/>
        </w:rPr>
        <w:t xml:space="preserve">К концу изучения модуля IV учащиеся должны знать: </w:t>
      </w:r>
      <w:r>
        <w:rPr>
          <w:i/>
          <w:iCs/>
          <w:color w:val="121212"/>
          <w:spacing w:val="13940"/>
        </w:rPr>
        <w:t xml:space="preserve"> </w:t>
      </w:r>
      <w:r>
        <w:tab/>
      </w:r>
      <w:r w:rsidRPr="00356192">
        <w:rPr>
          <w:color w:val="121212"/>
          <w:spacing w:val="10"/>
        </w:rPr>
        <w:t>— понятия ограничения, открытой и полуоткрытой линии;</w:t>
      </w:r>
      <w:r w:rsidRPr="00356192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56192">
        <w:rPr>
          <w:color w:val="121212"/>
          <w:spacing w:val="11"/>
        </w:rPr>
        <w:t>— слабые и сильные поля, форпост, силу и слабость изолированных</w:t>
      </w:r>
      <w:r w:rsidRPr="00356192">
        <w:rPr>
          <w:color w:val="121212"/>
          <w:spacing w:val="12"/>
        </w:rPr>
        <w:t xml:space="preserve"> </w:t>
      </w:r>
      <w:r>
        <w:rPr>
          <w:color w:val="121212"/>
          <w:spacing w:val="15097"/>
        </w:rPr>
        <w:t xml:space="preserve"> </w:t>
      </w:r>
      <w:r w:rsidRPr="00356192">
        <w:rPr>
          <w:color w:val="121212"/>
          <w:spacing w:val="10"/>
        </w:rPr>
        <w:t>пешек в центре, централизацию блокады;</w:t>
      </w:r>
      <w:r w:rsidRPr="00356192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56192">
        <w:rPr>
          <w:i/>
          <w:iCs/>
          <w:color w:val="121212"/>
          <w:spacing w:val="27"/>
        </w:rPr>
        <w:t>уметь:</w:t>
      </w:r>
      <w:r w:rsidRPr="00356192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56192">
        <w:rPr>
          <w:color w:val="121212"/>
          <w:spacing w:val="9"/>
        </w:rPr>
        <w:t>— занимать и использовать открытые линии, 7 и 8 горизонтали;</w:t>
      </w:r>
      <w:r w:rsidRPr="00356192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56192">
        <w:rPr>
          <w:color w:val="121212"/>
          <w:spacing w:val="9"/>
        </w:rPr>
        <w:t>— блокировать проходные пешки, оценивать качество расположения</w:t>
      </w:r>
      <w:r w:rsidRPr="00356192">
        <w:rPr>
          <w:color w:val="121212"/>
          <w:spacing w:val="37"/>
        </w:rPr>
        <w:t xml:space="preserve"> </w:t>
      </w:r>
      <w:r>
        <w:rPr>
          <w:color w:val="121212"/>
          <w:spacing w:val="15081"/>
        </w:rPr>
        <w:t xml:space="preserve"> </w:t>
      </w:r>
      <w:r w:rsidRPr="00356192">
        <w:rPr>
          <w:color w:val="121212"/>
          <w:spacing w:val="11"/>
        </w:rPr>
        <w:t>фигур;</w:t>
      </w:r>
      <w:r w:rsidRPr="00356192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356192">
        <w:rPr>
          <w:color w:val="121212"/>
          <w:spacing w:val="9"/>
        </w:rPr>
        <w:t>— использовать базовые понятия.</w:t>
      </w:r>
      <w:r w:rsidRPr="00356192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93" w:bottom="0" w:left="850" w:header="720" w:footer="720" w:gutter="0"/>
          <w:cols w:space="720"/>
        </w:sectPr>
      </w:pPr>
    </w:p>
    <w:p w:rsidR="0094310A" w:rsidRDefault="0094310A">
      <w:pPr>
        <w:spacing w:before="423" w:line="258" w:lineRule="exact"/>
        <w:ind w:right="-113"/>
      </w:pPr>
      <w:r w:rsidRPr="00356192">
        <w:rPr>
          <w:b/>
          <w:bCs/>
          <w:color w:val="121212"/>
          <w:spacing w:val="7"/>
          <w:sz w:val="26"/>
          <w:szCs w:val="26"/>
        </w:rPr>
        <w:t>Тематическое планирование</w:t>
      </w:r>
      <w:r w:rsidRPr="00356192">
        <w:rPr>
          <w:b/>
          <w:bCs/>
          <w:color w:val="121212"/>
          <w:spacing w:val="9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455" w:bottom="0" w:left="1247" w:header="720" w:footer="720" w:gutter="0"/>
          <w:cols w:space="720"/>
        </w:sectPr>
      </w:pPr>
    </w:p>
    <w:p w:rsidR="0094310A" w:rsidRDefault="0094310A">
      <w:pPr>
        <w:spacing w:before="166" w:line="218" w:lineRule="exact"/>
        <w:ind w:right="-113"/>
      </w:pPr>
      <w:r w:rsidRPr="00356192">
        <w:rPr>
          <w:b/>
          <w:bCs/>
          <w:color w:val="121212"/>
          <w:spacing w:val="8"/>
        </w:rPr>
        <w:t>Модуль I</w:t>
      </w:r>
      <w:r w:rsidRPr="00356192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062" w:bottom="0" w:left="1247" w:header="720" w:footer="720" w:gutter="0"/>
          <w:cols w:space="720"/>
        </w:sectPr>
      </w:pPr>
    </w:p>
    <w:p w:rsidR="0094310A" w:rsidRDefault="0094310A">
      <w:pPr>
        <w:spacing w:before="154" w:after="41" w:line="218" w:lineRule="exact"/>
        <w:ind w:right="-113"/>
      </w:pPr>
      <w:r w:rsidRPr="00356192">
        <w:rPr>
          <w:b/>
          <w:bCs/>
          <w:color w:val="121212"/>
          <w:spacing w:val="7"/>
        </w:rPr>
        <w:t xml:space="preserve">Фигуры и шахматная доска </w:t>
      </w:r>
      <w:r w:rsidRPr="00356192">
        <w:rPr>
          <w:color w:val="121212"/>
          <w:spacing w:val="7"/>
        </w:rPr>
        <w:t>(3 ч)</w:t>
      </w:r>
      <w:r w:rsidRPr="00356192">
        <w:rPr>
          <w:color w:val="121212"/>
          <w:spacing w:val="2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56192">
        <w:rPr>
          <w:color w:val="121212"/>
          <w:spacing w:val="12"/>
        </w:rPr>
        <w:t>Шахматная доска. Поля, линии. Обозначение полей и линий.</w:t>
      </w:r>
      <w:r w:rsidRPr="00356192">
        <w:rPr>
          <w:color w:val="121212"/>
          <w:spacing w:val="-13"/>
        </w:rPr>
        <w:t xml:space="preserve"> </w:t>
      </w:r>
      <w:r>
        <w:rPr>
          <w:color w:val="121212"/>
          <w:spacing w:val="12803"/>
        </w:rPr>
        <w:t xml:space="preserve"> </w:t>
      </w:r>
      <w:r w:rsidRPr="00356192">
        <w:rPr>
          <w:color w:val="121212"/>
          <w:spacing w:val="10"/>
        </w:rPr>
        <w:t>Легенда о возникновении шахмат.</w:t>
      </w:r>
      <w:r w:rsidRPr="00356192">
        <w:rPr>
          <w:color w:val="121212"/>
          <w:spacing w:val="26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356192">
        <w:rPr>
          <w:color w:val="121212"/>
          <w:spacing w:val="11"/>
        </w:rPr>
        <w:t>Шахматные фигуры и их обозначения.</w:t>
      </w:r>
      <w:r w:rsidRPr="00356192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643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356192">
        <w:rPr>
          <w:b/>
          <w:bCs/>
          <w:color w:val="121212"/>
          <w:spacing w:val="8"/>
        </w:rPr>
        <w:t xml:space="preserve">Ходы и взятия фигур </w:t>
      </w:r>
      <w:r w:rsidRPr="00356192">
        <w:rPr>
          <w:color w:val="121212"/>
          <w:spacing w:val="8"/>
        </w:rPr>
        <w:t>(12 ч)</w:t>
      </w:r>
      <w:r w:rsidRPr="00356192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56192">
        <w:rPr>
          <w:color w:val="121212"/>
          <w:spacing w:val="11"/>
        </w:rPr>
        <w:t>Ходы и взятия ладьи, слона, ферзя, короля и пешки.</w:t>
      </w:r>
      <w:r w:rsidRPr="00356192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56192">
        <w:rPr>
          <w:color w:val="121212"/>
          <w:spacing w:val="18"/>
        </w:rPr>
        <w:t>Ударность и подвижность фигур в зависимости от положения на</w:t>
      </w:r>
      <w:r w:rsidRPr="00356192">
        <w:rPr>
          <w:color w:val="121212"/>
          <w:spacing w:val="17"/>
        </w:rPr>
        <w:t xml:space="preserve"> </w:t>
      </w:r>
      <w:r>
        <w:rPr>
          <w:color w:val="121212"/>
          <w:spacing w:val="15151"/>
        </w:rPr>
        <w:t xml:space="preserve"> </w:t>
      </w:r>
      <w:r w:rsidRPr="00356192">
        <w:rPr>
          <w:color w:val="121212"/>
          <w:spacing w:val="8"/>
        </w:rPr>
        <w:t>доске.</w:t>
      </w:r>
      <w:r w:rsidRPr="00356192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56192">
        <w:rPr>
          <w:color w:val="121212"/>
          <w:spacing w:val="8"/>
        </w:rPr>
        <w:t>Угроза, нападение, защита.</w:t>
      </w:r>
      <w:r w:rsidRPr="00356192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56192">
        <w:rPr>
          <w:color w:val="121212"/>
          <w:spacing w:val="11"/>
        </w:rPr>
        <w:t>Превращение и взятие на проходе пешкой.</w:t>
      </w:r>
      <w:r w:rsidRPr="00356192">
        <w:rPr>
          <w:color w:val="121212"/>
          <w:spacing w:val="1"/>
        </w:rPr>
        <w:t xml:space="preserve"> </w:t>
      </w:r>
      <w:r>
        <w:rPr>
          <w:color w:val="121212"/>
          <w:spacing w:val="12432"/>
        </w:rPr>
        <w:t xml:space="preserve"> </w:t>
      </w:r>
      <w:r>
        <w:tab/>
      </w:r>
      <w:r w:rsidRPr="00356192">
        <w:rPr>
          <w:color w:val="121212"/>
          <w:spacing w:val="13"/>
        </w:rPr>
        <w:t>Значение короля.</w:t>
      </w:r>
      <w:r w:rsidRPr="00356192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56192">
        <w:rPr>
          <w:color w:val="121212"/>
          <w:spacing w:val="12"/>
        </w:rPr>
        <w:t>Шах. Короткая и длинная рокировка.</w:t>
      </w:r>
      <w:r w:rsidRPr="00356192">
        <w:rPr>
          <w:color w:val="121212"/>
          <w:spacing w:val="9"/>
        </w:rPr>
        <w:t xml:space="preserve"> </w:t>
      </w:r>
      <w:r>
        <w:rPr>
          <w:color w:val="121212"/>
          <w:spacing w:val="11889"/>
        </w:rPr>
        <w:t xml:space="preserve"> </w:t>
      </w:r>
      <w:r>
        <w:tab/>
      </w:r>
      <w:r w:rsidRPr="00356192">
        <w:rPr>
          <w:color w:val="121212"/>
          <w:spacing w:val="13"/>
        </w:rPr>
        <w:t>Начальная позиция.</w:t>
      </w:r>
      <w:r w:rsidRPr="00356192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356192">
        <w:rPr>
          <w:color w:val="121212"/>
          <w:spacing w:val="12"/>
        </w:rPr>
        <w:t>Запись шахматных позиций.</w:t>
      </w:r>
      <w:r w:rsidRPr="00356192">
        <w:rPr>
          <w:color w:val="121212"/>
          <w:spacing w:val="13"/>
        </w:rPr>
        <w:t xml:space="preserve"> </w:t>
      </w:r>
      <w:r>
        <w:rPr>
          <w:color w:val="121212"/>
          <w:spacing w:val="10962"/>
        </w:rPr>
        <w:t xml:space="preserve"> </w:t>
      </w:r>
      <w:r>
        <w:tab/>
      </w:r>
      <w:r w:rsidRPr="00356192">
        <w:rPr>
          <w:color w:val="121212"/>
          <w:spacing w:val="12"/>
        </w:rPr>
        <w:t>Практическая игра.</w:t>
      </w:r>
      <w:r w:rsidRPr="00356192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67" w:bottom="0" w:left="850" w:header="720" w:footer="720" w:gutter="0"/>
          <w:cols w:space="720"/>
        </w:sectPr>
      </w:pPr>
    </w:p>
    <w:p w:rsidR="0094310A" w:rsidRDefault="0094310A">
      <w:pPr>
        <w:spacing w:before="98" w:after="41" w:line="239" w:lineRule="exact"/>
        <w:ind w:right="-113"/>
      </w:pPr>
      <w:r w:rsidRPr="00356192">
        <w:rPr>
          <w:b/>
          <w:bCs/>
          <w:color w:val="121212"/>
          <w:spacing w:val="6"/>
        </w:rPr>
        <w:t xml:space="preserve">Цель и результат шахматной партии. Шах, мат и пат </w:t>
      </w:r>
      <w:r w:rsidRPr="00356192">
        <w:rPr>
          <w:color w:val="121212"/>
          <w:spacing w:val="6"/>
        </w:rPr>
        <w:t>(10 ч)</w:t>
      </w:r>
      <w:r w:rsidRPr="00356192">
        <w:rPr>
          <w:color w:val="121212"/>
          <w:spacing w:val="-5"/>
        </w:rPr>
        <w:t xml:space="preserve"> </w:t>
      </w:r>
      <w:r>
        <w:rPr>
          <w:color w:val="121212"/>
          <w:spacing w:val="12491"/>
        </w:rPr>
        <w:t xml:space="preserve"> </w:t>
      </w:r>
      <w:r w:rsidRPr="00356192">
        <w:rPr>
          <w:color w:val="121212"/>
          <w:spacing w:val="10"/>
        </w:rPr>
        <w:t>Способы защиты от шаха.</w:t>
      </w:r>
      <w:r w:rsidRPr="00356192">
        <w:rPr>
          <w:color w:val="121212"/>
          <w:spacing w:val="12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56192">
        <w:rPr>
          <w:color w:val="121212"/>
          <w:spacing w:val="11"/>
        </w:rPr>
        <w:t>Открытый, двойной шах.</w:t>
      </w:r>
      <w:r w:rsidRPr="00356192">
        <w:rPr>
          <w:color w:val="121212"/>
          <w:spacing w:val="14"/>
        </w:rPr>
        <w:t xml:space="preserve"> </w:t>
      </w:r>
      <w:r>
        <w:rPr>
          <w:color w:val="121212"/>
          <w:spacing w:val="8868"/>
        </w:rPr>
        <w:t xml:space="preserve"> </w:t>
      </w:r>
      <w:r w:rsidRPr="00356192">
        <w:rPr>
          <w:color w:val="121212"/>
          <w:spacing w:val="10"/>
        </w:rPr>
        <w:t>Мат.</w:t>
      </w:r>
      <w:r w:rsidRPr="00356192">
        <w:rPr>
          <w:color w:val="121212"/>
          <w:spacing w:val="4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56192">
        <w:rPr>
          <w:color w:val="121212"/>
          <w:spacing w:val="11"/>
        </w:rPr>
        <w:t>Сходство и различие между понятиями шаха и мата.</w:t>
      </w:r>
      <w:r w:rsidRPr="00356192">
        <w:rPr>
          <w:color w:val="121212"/>
          <w:spacing w:val="3"/>
        </w:rPr>
        <w:t xml:space="preserve"> </w:t>
      </w:r>
      <w:r>
        <w:rPr>
          <w:color w:val="121212"/>
          <w:spacing w:val="11719"/>
        </w:rPr>
        <w:t xml:space="preserve"> </w:t>
      </w:r>
      <w:r w:rsidRPr="00356192">
        <w:rPr>
          <w:color w:val="121212"/>
          <w:spacing w:val="9"/>
        </w:rPr>
        <w:t>Алгоритм решения задач на мат в один ход.</w:t>
      </w:r>
      <w:r w:rsidRPr="00356192">
        <w:rPr>
          <w:color w:val="121212"/>
          <w:spacing w:val="28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56192">
        <w:rPr>
          <w:color w:val="121212"/>
          <w:spacing w:val="10"/>
        </w:rPr>
        <w:t>Пат.</w:t>
      </w:r>
      <w:r w:rsidRPr="00356192">
        <w:rPr>
          <w:color w:val="121212"/>
          <w:spacing w:val="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56192">
        <w:rPr>
          <w:color w:val="121212"/>
          <w:spacing w:val="12"/>
        </w:rPr>
        <w:t>«Бешеные» фигуры.</w:t>
      </w:r>
      <w:r w:rsidRPr="00356192">
        <w:rPr>
          <w:color w:val="121212"/>
          <w:spacing w:val="15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3"/>
        </w:rPr>
      </w:pPr>
      <w:r w:rsidRPr="00356192">
        <w:rPr>
          <w:color w:val="121212"/>
          <w:spacing w:val="11"/>
        </w:rPr>
        <w:t>Сходство и различие между понятиями мата и пата.</w:t>
      </w:r>
      <w:r w:rsidRPr="00356192">
        <w:rPr>
          <w:color w:val="121212"/>
          <w:spacing w:val="3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B42F3C">
          <w:type w:val="continuous"/>
          <w:pgSz w:w="9354" w:h="12189"/>
          <w:pgMar w:top="1134" w:right="1800" w:bottom="0" w:left="124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70" type="#_x0000_t75" style="position:absolute;margin-left:67.85pt;margin-top:316.5pt;width:54.25pt;height:.4pt;z-index:251875328;mso-position-horizontal-relative:page;mso-position-vertical-relative:page">
            <v:imagedata r:id="rId53" o:title="7AE80E341976426EA80C00A3381AB4C3"/>
            <w10:wrap anchorx="page" anchory="page"/>
          </v:shape>
        </w:pict>
      </w:r>
      <w:r>
        <w:pict>
          <v:shape id="_x0000_s1171" type="#_x0000_t202" style="position:absolute;margin-left:162.55pt;margin-top:562.75pt;width:15.55pt;height:12.35pt;z-index:251876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70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18" w:lineRule="exact"/>
        <w:ind w:right="-113"/>
      </w:pPr>
      <w:r w:rsidRPr="00A82AFF">
        <w:rPr>
          <w:color w:val="121212"/>
          <w:spacing w:val="10"/>
        </w:rPr>
        <w:t>Выигрыш, ничья, виды ничьей.</w:t>
      </w:r>
      <w:r w:rsidRPr="00A82AFF">
        <w:rPr>
          <w:color w:val="121212"/>
          <w:spacing w:val="23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A82AFF">
        <w:rPr>
          <w:color w:val="121212"/>
          <w:spacing w:val="11"/>
        </w:rPr>
        <w:t>Правила шахматных соревнований. Шахматные часы.</w:t>
      </w:r>
      <w:r w:rsidRPr="00A82AFF">
        <w:rPr>
          <w:color w:val="121212"/>
          <w:spacing w:val="3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2290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A82AFF">
        <w:rPr>
          <w:b/>
          <w:bCs/>
          <w:color w:val="121212"/>
          <w:spacing w:val="9"/>
        </w:rPr>
        <w:t xml:space="preserve">Запись шахматных ходов </w:t>
      </w:r>
      <w:r w:rsidRPr="00A82AFF">
        <w:rPr>
          <w:color w:val="121212"/>
          <w:spacing w:val="9"/>
        </w:rPr>
        <w:t>(2 ч)</w:t>
      </w:r>
      <w:r w:rsidRPr="00A82AFF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2AFF">
        <w:rPr>
          <w:color w:val="121212"/>
          <w:spacing w:val="11"/>
        </w:rPr>
        <w:t>Принцип записи перемещения фигуры. Условные обозначения пере-</w:t>
      </w:r>
      <w:r w:rsidRPr="00A82AFF">
        <w:rPr>
          <w:color w:val="121212"/>
          <w:spacing w:val="-10"/>
        </w:rPr>
        <w:t xml:space="preserve"> </w:t>
      </w:r>
      <w:r>
        <w:rPr>
          <w:color w:val="121212"/>
          <w:spacing w:val="15063"/>
        </w:rPr>
        <w:t xml:space="preserve"> </w:t>
      </w:r>
      <w:r w:rsidRPr="00A82AFF">
        <w:rPr>
          <w:color w:val="121212"/>
          <w:spacing w:val="11"/>
        </w:rPr>
        <w:t>мещения, взятия, рокировки.</w:t>
      </w:r>
      <w:r w:rsidRPr="00A82AFF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82AFF">
        <w:rPr>
          <w:color w:val="121212"/>
          <w:spacing w:val="12"/>
        </w:rPr>
        <w:t>Полная и краткая нотация.</w:t>
      </w:r>
      <w:r w:rsidRPr="00A82AFF">
        <w:rPr>
          <w:color w:val="121212"/>
          <w:spacing w:val="15"/>
        </w:rPr>
        <w:t xml:space="preserve"> </w:t>
      </w:r>
      <w:r>
        <w:rPr>
          <w:color w:val="121212"/>
          <w:spacing w:val="10750"/>
        </w:rPr>
        <w:t xml:space="preserve"> </w:t>
      </w:r>
      <w:r>
        <w:tab/>
      </w:r>
      <w:r w:rsidRPr="00A82AFF">
        <w:rPr>
          <w:color w:val="121212"/>
          <w:spacing w:val="12"/>
        </w:rPr>
        <w:t>Шахматный диктант.</w:t>
      </w:r>
      <w:r w:rsidRPr="00A82AFF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97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39" w:lineRule="exact"/>
        <w:ind w:right="-113"/>
      </w:pPr>
      <w:r>
        <w:tab/>
      </w:r>
      <w:r w:rsidRPr="00A82AFF">
        <w:rPr>
          <w:b/>
          <w:bCs/>
          <w:color w:val="121212"/>
          <w:spacing w:val="8"/>
        </w:rPr>
        <w:t xml:space="preserve">Ценность шахматных фигур. Нападение и защита, размен </w:t>
      </w:r>
      <w:r w:rsidRPr="00A82AFF">
        <w:rPr>
          <w:color w:val="121212"/>
          <w:spacing w:val="8"/>
        </w:rPr>
        <w:t>(2 ч)</w:t>
      </w:r>
      <w:r w:rsidRPr="00A82AFF">
        <w:rPr>
          <w:color w:val="121212"/>
          <w:spacing w:val="10"/>
        </w:rPr>
        <w:t xml:space="preserve"> </w:t>
      </w:r>
      <w:r>
        <w:rPr>
          <w:color w:val="121212"/>
          <w:spacing w:val="14716"/>
        </w:rPr>
        <w:t xml:space="preserve"> </w:t>
      </w:r>
      <w:r>
        <w:tab/>
      </w:r>
      <w:r w:rsidRPr="00A82AFF">
        <w:rPr>
          <w:color w:val="121212"/>
          <w:spacing w:val="10"/>
        </w:rPr>
        <w:t>Ценность фигур. Единица измерения ценности. Изменение ценности</w:t>
      </w:r>
      <w:r w:rsidRPr="00A82AFF">
        <w:rPr>
          <w:color w:val="121212"/>
          <w:spacing w:val="29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A82AFF">
        <w:rPr>
          <w:color w:val="121212"/>
          <w:spacing w:val="10"/>
        </w:rPr>
        <w:t>в зависимости от ситуации на доске.</w:t>
      </w:r>
      <w:r w:rsidRPr="00A82AFF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82AFF">
        <w:rPr>
          <w:color w:val="121212"/>
          <w:spacing w:val="14"/>
        </w:rPr>
        <w:t xml:space="preserve">Размен. Равноценный и неравноценный размен. Материальный пе- </w:t>
      </w:r>
      <w:r>
        <w:rPr>
          <w:color w:val="121212"/>
          <w:spacing w:val="15104"/>
        </w:rPr>
        <w:t xml:space="preserve"> </w:t>
      </w:r>
      <w:r w:rsidRPr="00A82AFF">
        <w:rPr>
          <w:color w:val="121212"/>
          <w:spacing w:val="8"/>
        </w:rPr>
        <w:t>ревес, качество.</w:t>
      </w:r>
      <w:r w:rsidRPr="00A82AFF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A82AFF">
        <w:rPr>
          <w:b/>
          <w:bCs/>
          <w:color w:val="121212"/>
          <w:spacing w:val="6"/>
        </w:rPr>
        <w:t xml:space="preserve">Общие принципы разыгрывания дебюта </w:t>
      </w:r>
      <w:r w:rsidRPr="00A82AFF">
        <w:rPr>
          <w:color w:val="121212"/>
          <w:spacing w:val="6"/>
        </w:rPr>
        <w:t>(5 ч)</w:t>
      </w:r>
      <w:r w:rsidRPr="00A82AFF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2AFF">
        <w:rPr>
          <w:color w:val="121212"/>
          <w:spacing w:val="12"/>
        </w:rPr>
        <w:t>Мобилизация фигур, безопасность короля, борьба за центр и распо-</w:t>
      </w:r>
      <w:r w:rsidRPr="00A82AFF">
        <w:rPr>
          <w:color w:val="121212"/>
          <w:spacing w:val="-1"/>
        </w:rPr>
        <w:t xml:space="preserve"> </w:t>
      </w:r>
      <w:r>
        <w:rPr>
          <w:color w:val="121212"/>
          <w:spacing w:val="15091"/>
        </w:rPr>
        <w:t xml:space="preserve"> </w:t>
      </w:r>
      <w:r w:rsidRPr="00A82AFF">
        <w:rPr>
          <w:color w:val="121212"/>
          <w:spacing w:val="9"/>
        </w:rPr>
        <w:t>ложение пешек в дебюте.</w:t>
      </w:r>
      <w:r w:rsidRPr="00A82AFF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A82AFF">
        <w:rPr>
          <w:color w:val="121212"/>
          <w:spacing w:val="12"/>
        </w:rPr>
        <w:t>Классификация дебютов.</w:t>
      </w:r>
      <w:r w:rsidRPr="00A82AFF">
        <w:rPr>
          <w:color w:val="121212"/>
          <w:spacing w:val="13"/>
        </w:rPr>
        <w:t xml:space="preserve"> </w:t>
      </w:r>
      <w:r>
        <w:rPr>
          <w:color w:val="121212"/>
          <w:spacing w:val="10593"/>
        </w:rPr>
        <w:t xml:space="preserve"> </w:t>
      </w:r>
      <w:r>
        <w:tab/>
      </w:r>
      <w:r w:rsidRPr="00A82AFF">
        <w:rPr>
          <w:color w:val="121212"/>
          <w:spacing w:val="10"/>
        </w:rPr>
        <w:t>Анализ учебных партий.</w:t>
      </w:r>
      <w:r w:rsidRPr="00A82AFF">
        <w:rPr>
          <w:color w:val="121212"/>
          <w:spacing w:val="19"/>
        </w:rPr>
        <w:t xml:space="preserve"> </w:t>
      </w:r>
      <w:r>
        <w:rPr>
          <w:color w:val="121212"/>
          <w:spacing w:val="10497"/>
        </w:rPr>
        <w:t xml:space="preserve"> </w:t>
      </w:r>
      <w:r>
        <w:tab/>
      </w:r>
      <w:r w:rsidRPr="00A82AFF">
        <w:rPr>
          <w:color w:val="121212"/>
          <w:spacing w:val="12"/>
        </w:rPr>
        <w:t>Раннее развитие ферзя.</w:t>
      </w:r>
      <w:r w:rsidRPr="00A82AFF">
        <w:rPr>
          <w:color w:val="121212"/>
          <w:spacing w:val="11"/>
        </w:rPr>
        <w:t xml:space="preserve"> </w:t>
      </w:r>
      <w:r>
        <w:rPr>
          <w:color w:val="121212"/>
          <w:spacing w:val="10397"/>
        </w:rPr>
        <w:t xml:space="preserve"> </w:t>
      </w:r>
      <w:r>
        <w:tab/>
      </w:r>
      <w:r w:rsidRPr="00A82AFF">
        <w:rPr>
          <w:color w:val="121212"/>
          <w:spacing w:val="11"/>
        </w:rPr>
        <w:t xml:space="preserve">Дебютные ловушки.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3" w:bottom="0" w:left="964" w:header="720" w:footer="720" w:gutter="0"/>
          <w:cols w:space="720"/>
        </w:sectPr>
      </w:pPr>
    </w:p>
    <w:p w:rsidR="0094310A" w:rsidRDefault="0094310A">
      <w:pPr>
        <w:spacing w:before="154" w:line="218" w:lineRule="exact"/>
        <w:ind w:right="-113"/>
      </w:pPr>
      <w:r w:rsidRPr="00A82AFF">
        <w:rPr>
          <w:b/>
          <w:bCs/>
          <w:color w:val="121212"/>
          <w:spacing w:val="7"/>
        </w:rPr>
        <w:t>Модуль II</w:t>
      </w:r>
      <w:r w:rsidRPr="00A82AFF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857" w:bottom="0" w:left="1361" w:header="720" w:footer="720" w:gutter="0"/>
          <w:cols w:space="720"/>
        </w:sectPr>
      </w:pPr>
    </w:p>
    <w:p w:rsidR="0094310A" w:rsidRDefault="0094310A">
      <w:pPr>
        <w:spacing w:before="171" w:after="41" w:line="239" w:lineRule="exact"/>
        <w:ind w:right="-113"/>
      </w:pPr>
      <w:r w:rsidRPr="00A82AFF">
        <w:rPr>
          <w:b/>
          <w:bCs/>
          <w:color w:val="121212"/>
          <w:spacing w:val="10"/>
        </w:rPr>
        <w:t xml:space="preserve">Повторение </w:t>
      </w:r>
      <w:r w:rsidRPr="00A82AFF">
        <w:rPr>
          <w:color w:val="121212"/>
          <w:spacing w:val="10"/>
        </w:rPr>
        <w:t>(6 ч)</w:t>
      </w:r>
      <w:r w:rsidRPr="00A82AFF">
        <w:rPr>
          <w:color w:val="121212"/>
          <w:spacing w:val="8"/>
        </w:rPr>
        <w:t xml:space="preserve"> </w:t>
      </w:r>
      <w:r>
        <w:rPr>
          <w:color w:val="121212"/>
          <w:spacing w:val="7112"/>
        </w:rPr>
        <w:t xml:space="preserve"> </w:t>
      </w:r>
      <w:r w:rsidRPr="00A82AFF">
        <w:rPr>
          <w:color w:val="121212"/>
          <w:spacing w:val="12"/>
        </w:rPr>
        <w:t>Ходы и взятия фигур.</w:t>
      </w:r>
      <w:r w:rsidRPr="00A82AFF">
        <w:rPr>
          <w:color w:val="121212"/>
          <w:spacing w:val="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A82AFF">
        <w:rPr>
          <w:color w:val="121212"/>
          <w:spacing w:val="10"/>
        </w:rPr>
        <w:t>Понятия шаха, мата и пата.</w:t>
      </w:r>
      <w:r w:rsidRPr="00A82AFF">
        <w:rPr>
          <w:color w:val="121212"/>
          <w:spacing w:val="11"/>
        </w:rPr>
        <w:t xml:space="preserve"> </w:t>
      </w:r>
      <w:r>
        <w:rPr>
          <w:color w:val="121212"/>
          <w:spacing w:val="8116"/>
        </w:rPr>
        <w:t xml:space="preserve"> </w:t>
      </w:r>
      <w:r w:rsidRPr="00A82AFF">
        <w:rPr>
          <w:color w:val="121212"/>
          <w:spacing w:val="11"/>
        </w:rPr>
        <w:t>Задачи на ценность.</w:t>
      </w:r>
      <w:r w:rsidRPr="00A82AFF">
        <w:rPr>
          <w:color w:val="121212"/>
          <w:spacing w:val="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A82AFF">
        <w:rPr>
          <w:color w:val="121212"/>
          <w:spacing w:val="11"/>
        </w:rPr>
        <w:t>Правила записи ходов.</w:t>
      </w:r>
      <w:r w:rsidRPr="00A82AFF">
        <w:rPr>
          <w:color w:val="121212"/>
          <w:spacing w:val="9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A82AFF">
        <w:rPr>
          <w:color w:val="121212"/>
          <w:spacing w:val="10"/>
        </w:rPr>
        <w:t>Принципы игры в дебюте, анализ учебных партий.</w:t>
      </w:r>
      <w:r w:rsidRPr="00A82AFF">
        <w:rPr>
          <w:color w:val="121212"/>
          <w:spacing w:val="3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65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39" w:lineRule="exact"/>
        <w:ind w:right="-113"/>
      </w:pPr>
      <w:r>
        <w:tab/>
      </w:r>
      <w:r w:rsidRPr="00A82AFF">
        <w:rPr>
          <w:b/>
          <w:bCs/>
          <w:color w:val="121212"/>
          <w:spacing w:val="10"/>
        </w:rPr>
        <w:t xml:space="preserve">Защита </w:t>
      </w:r>
      <w:r w:rsidRPr="00A82AFF">
        <w:rPr>
          <w:color w:val="121212"/>
          <w:spacing w:val="10"/>
        </w:rPr>
        <w:t>(6 ч)</w:t>
      </w:r>
      <w:r w:rsidRPr="00A82AFF">
        <w:rPr>
          <w:color w:val="121212"/>
          <w:spacing w:val="7"/>
        </w:rPr>
        <w:t xml:space="preserve"> </w:t>
      </w:r>
      <w:r>
        <w:rPr>
          <w:color w:val="121212"/>
          <w:spacing w:val="9351"/>
        </w:rPr>
        <w:t xml:space="preserve"> </w:t>
      </w:r>
      <w:r>
        <w:tab/>
      </w:r>
      <w:r w:rsidRPr="00A82AFF">
        <w:rPr>
          <w:color w:val="121212"/>
          <w:spacing w:val="11"/>
        </w:rPr>
        <w:t>Понятие о защите.</w:t>
      </w:r>
      <w:r w:rsidRPr="00A82AFF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A82AFF">
        <w:rPr>
          <w:color w:val="121212"/>
          <w:spacing w:val="16"/>
        </w:rPr>
        <w:t>Уничтожение атакующей фигуры, уход из-под удара, перекрытие</w:t>
      </w:r>
      <w:r w:rsidRPr="00A82AFF">
        <w:rPr>
          <w:color w:val="121212"/>
          <w:spacing w:val="11"/>
        </w:rPr>
        <w:t xml:space="preserve"> </w:t>
      </w:r>
      <w:r>
        <w:rPr>
          <w:color w:val="121212"/>
          <w:spacing w:val="15139"/>
        </w:rPr>
        <w:t xml:space="preserve"> </w:t>
      </w:r>
      <w:r w:rsidRPr="00A82AFF">
        <w:rPr>
          <w:color w:val="121212"/>
          <w:spacing w:val="25"/>
        </w:rPr>
        <w:t>линии атаки, защита атакованной фигуры своей фигурой, контр-</w:t>
      </w:r>
      <w:r w:rsidRPr="00A82AFF">
        <w:rPr>
          <w:color w:val="121212"/>
          <w:spacing w:val="10"/>
        </w:rPr>
        <w:t xml:space="preserve"> </w:t>
      </w:r>
      <w:r>
        <w:rPr>
          <w:color w:val="121212"/>
          <w:spacing w:val="15191"/>
        </w:rPr>
        <w:t xml:space="preserve"> </w:t>
      </w:r>
      <w:r w:rsidRPr="00A82AFF">
        <w:rPr>
          <w:color w:val="121212"/>
          <w:spacing w:val="17"/>
        </w:rPr>
        <w:t>атака.</w:t>
      </w:r>
      <w:r w:rsidRPr="00A82AFF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3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A82AFF">
        <w:rPr>
          <w:b/>
          <w:bCs/>
          <w:color w:val="121212"/>
          <w:spacing w:val="8"/>
        </w:rPr>
        <w:t xml:space="preserve">Реализация большого материального перевеса </w:t>
      </w:r>
      <w:r w:rsidRPr="00A82AFF">
        <w:rPr>
          <w:color w:val="121212"/>
          <w:spacing w:val="8"/>
        </w:rPr>
        <w:t>(10 ч)</w:t>
      </w:r>
      <w:r w:rsidRPr="00A82AFF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  <w:tab w:val="left" w:pos="1073"/>
          <w:tab w:val="left" w:pos="1357"/>
          <w:tab w:val="left" w:pos="2366"/>
          <w:tab w:val="left" w:pos="3439"/>
          <w:tab w:val="left" w:pos="3723"/>
          <w:tab w:val="left" w:pos="4622"/>
          <w:tab w:val="left" w:pos="5142"/>
          <w:tab w:val="left" w:pos="5835"/>
          <w:tab w:val="left" w:pos="6091"/>
        </w:tabs>
        <w:spacing w:after="41" w:line="246" w:lineRule="exact"/>
        <w:ind w:right="-113"/>
      </w:pPr>
      <w:r>
        <w:tab/>
      </w:r>
      <w:r w:rsidRPr="00A82AFF">
        <w:rPr>
          <w:color w:val="121212"/>
          <w:spacing w:val="21"/>
        </w:rPr>
        <w:t xml:space="preserve">Матование одинокого короля ферзём и ладьёй, двумя ладьями, </w:t>
      </w:r>
      <w:r>
        <w:rPr>
          <w:color w:val="121212"/>
          <w:spacing w:val="15201"/>
        </w:rPr>
        <w:t xml:space="preserve"> </w:t>
      </w:r>
      <w:r w:rsidRPr="00A82AFF">
        <w:rPr>
          <w:color w:val="121212"/>
          <w:spacing w:val="20"/>
        </w:rPr>
        <w:t>королём</w:t>
      </w:r>
      <w:r w:rsidRPr="00A82AFF">
        <w:rPr>
          <w:color w:val="121212"/>
          <w:spacing w:val="7"/>
        </w:rPr>
        <w:t xml:space="preserve"> </w:t>
      </w:r>
      <w:r>
        <w:tab/>
      </w:r>
      <w:r w:rsidRPr="00A82AFF">
        <w:rPr>
          <w:color w:val="121212"/>
          <w:spacing w:val="24"/>
        </w:rPr>
        <w:t>и</w:t>
      </w:r>
      <w:r w:rsidRPr="00A82AFF">
        <w:rPr>
          <w:color w:val="121212"/>
          <w:spacing w:val="1"/>
        </w:rPr>
        <w:t xml:space="preserve"> </w:t>
      </w:r>
      <w:r>
        <w:tab/>
      </w:r>
      <w:r w:rsidRPr="00A82AFF">
        <w:rPr>
          <w:color w:val="121212"/>
          <w:spacing w:val="19"/>
        </w:rPr>
        <w:t>ферзём,</w:t>
      </w:r>
      <w:r w:rsidRPr="00A82AFF">
        <w:rPr>
          <w:color w:val="121212"/>
          <w:spacing w:val="6"/>
        </w:rPr>
        <w:t xml:space="preserve"> </w:t>
      </w:r>
      <w:r>
        <w:tab/>
      </w:r>
      <w:r w:rsidRPr="00A82AFF">
        <w:rPr>
          <w:color w:val="121212"/>
          <w:spacing w:val="20"/>
        </w:rPr>
        <w:t>королём</w:t>
      </w:r>
      <w:r w:rsidRPr="00A82AFF">
        <w:rPr>
          <w:color w:val="121212"/>
          <w:spacing w:val="7"/>
        </w:rPr>
        <w:t xml:space="preserve"> </w:t>
      </w:r>
      <w:r>
        <w:tab/>
      </w:r>
      <w:r w:rsidRPr="00A82AFF">
        <w:rPr>
          <w:color w:val="121212"/>
          <w:spacing w:val="24"/>
        </w:rPr>
        <w:t>и</w:t>
      </w:r>
      <w:r w:rsidRPr="00A82AFF">
        <w:rPr>
          <w:color w:val="121212"/>
          <w:spacing w:val="1"/>
        </w:rPr>
        <w:t xml:space="preserve"> </w:t>
      </w:r>
      <w:r>
        <w:tab/>
      </w:r>
      <w:r w:rsidRPr="00A82AFF">
        <w:rPr>
          <w:color w:val="121212"/>
          <w:spacing w:val="20"/>
        </w:rPr>
        <w:t>ладьёй</w:t>
      </w:r>
      <w:r w:rsidRPr="00A82AFF">
        <w:rPr>
          <w:color w:val="121212"/>
          <w:spacing w:val="1"/>
        </w:rPr>
        <w:t xml:space="preserve"> </w:t>
      </w:r>
      <w:r>
        <w:tab/>
      </w:r>
      <w:r w:rsidRPr="00A82AFF">
        <w:rPr>
          <w:color w:val="121212"/>
          <w:spacing w:val="22"/>
        </w:rPr>
        <w:t>как</w:t>
      </w:r>
      <w:r w:rsidRPr="00A82AFF">
        <w:rPr>
          <w:color w:val="121212"/>
          <w:spacing w:val="1"/>
        </w:rPr>
        <w:t xml:space="preserve"> </w:t>
      </w:r>
      <w:r>
        <w:tab/>
      </w:r>
      <w:r w:rsidRPr="00A82AFF">
        <w:rPr>
          <w:color w:val="121212"/>
          <w:spacing w:val="21"/>
        </w:rPr>
        <w:t>игры</w:t>
      </w:r>
      <w:r w:rsidRPr="00A82AFF">
        <w:rPr>
          <w:color w:val="121212"/>
          <w:spacing w:val="2"/>
        </w:rPr>
        <w:t xml:space="preserve"> </w:t>
      </w:r>
      <w:r>
        <w:tab/>
      </w:r>
      <w:r w:rsidRPr="00A82AFF">
        <w:rPr>
          <w:color w:val="121212"/>
          <w:spacing w:val="15"/>
        </w:rPr>
        <w:t>с</w:t>
      </w:r>
      <w:r w:rsidRPr="00A82AFF">
        <w:rPr>
          <w:color w:val="121212"/>
          <w:spacing w:val="1"/>
        </w:rPr>
        <w:t xml:space="preserve"> </w:t>
      </w:r>
      <w:r>
        <w:tab/>
      </w:r>
      <w:r w:rsidRPr="00A82AFF">
        <w:rPr>
          <w:color w:val="121212"/>
          <w:spacing w:val="22"/>
        </w:rPr>
        <w:t>выигрышной</w:t>
      </w:r>
      <w:r w:rsidRPr="00A82AFF">
        <w:rPr>
          <w:color w:val="121212"/>
          <w:spacing w:val="4"/>
        </w:rPr>
        <w:t xml:space="preserve"> </w:t>
      </w:r>
      <w:r>
        <w:rPr>
          <w:color w:val="121212"/>
          <w:spacing w:val="15267"/>
        </w:rPr>
        <w:t xml:space="preserve"> </w:t>
      </w:r>
      <w:r w:rsidRPr="00A82AFF">
        <w:rPr>
          <w:color w:val="121212"/>
          <w:spacing w:val="16"/>
        </w:rPr>
        <w:t>стратегией.</w:t>
      </w:r>
      <w:r w:rsidRPr="00A82AFF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82AFF">
        <w:rPr>
          <w:color w:val="121212"/>
          <w:spacing w:val="11"/>
        </w:rPr>
        <w:t>Матовые и патовые позиции.</w:t>
      </w:r>
      <w:r w:rsidRPr="00A82AFF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35"/>
        </w:rPr>
      </w:pPr>
      <w:r>
        <w:tab/>
      </w:r>
      <w:r w:rsidRPr="00A82AFF">
        <w:rPr>
          <w:color w:val="121212"/>
          <w:spacing w:val="11"/>
        </w:rPr>
        <w:t>Стратегии оттеснения одинокого короля на край доски. Оппозиция.</w:t>
      </w:r>
      <w:r w:rsidRPr="00A82AFF">
        <w:rPr>
          <w:color w:val="121212"/>
          <w:spacing w:val="3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338D5">
          <w:type w:val="continuous"/>
          <w:pgSz w:w="9354" w:h="12189"/>
          <w:pgMar w:top="1134" w:right="695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72" type="#_x0000_t75" style="position:absolute;margin-left:62.15pt;margin-top:143pt;width:58.8pt;height:.4pt;z-index:251878400;mso-position-horizontal-relative:page;mso-position-vertical-relative:page">
            <v:imagedata r:id="rId54" o:title="C18C2D33A2D647BBB8ABB0BF4A37E302"/>
            <w10:wrap anchorx="page" anchory="page"/>
          </v:shape>
        </w:pict>
      </w:r>
      <w:r>
        <w:pict>
          <v:shape id="_x0000_s1173" type="#_x0000_t75" style="position:absolute;margin-left:62.15pt;margin-top:369.05pt;width:58.7pt;height:.4pt;z-index:251879424;mso-position-horizontal-relative:page;mso-position-vertical-relative:page">
            <v:imagedata r:id="rId55" o:title="3860599E8613443BAE9256B0B0E3A4B6"/>
            <w10:wrap anchorx="page" anchory="page"/>
          </v:shape>
        </w:pict>
      </w:r>
      <w:r>
        <w:pict>
          <v:shape id="_x0000_s1174" type="#_x0000_t202" style="position:absolute;margin-left:156.9pt;margin-top:562.75pt;width:15.55pt;height:12.35pt;z-index:251880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18" w:lineRule="exact"/>
        <w:ind w:right="-113"/>
      </w:pPr>
      <w:r w:rsidRPr="00DF6291">
        <w:rPr>
          <w:b/>
          <w:bCs/>
          <w:color w:val="121212"/>
          <w:spacing w:val="7"/>
        </w:rPr>
        <w:t xml:space="preserve">Эндшпиль </w:t>
      </w:r>
      <w:r w:rsidRPr="00DF6291">
        <w:rPr>
          <w:color w:val="121212"/>
          <w:spacing w:val="7"/>
        </w:rPr>
        <w:t>(9 ч)</w:t>
      </w:r>
      <w:r w:rsidRPr="00DF6291">
        <w:rPr>
          <w:color w:val="121212"/>
          <w:spacing w:val="3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DF6291">
        <w:rPr>
          <w:color w:val="121212"/>
          <w:spacing w:val="13"/>
        </w:rPr>
        <w:t>Общие принципы разыгрывания эндшпилей, их классификация.</w:t>
      </w:r>
      <w:r w:rsidRPr="00DF6291">
        <w:rPr>
          <w:color w:val="121212"/>
          <w:spacing w:val="-6"/>
        </w:rPr>
        <w:t xml:space="preserve"> </w:t>
      </w:r>
      <w:r>
        <w:rPr>
          <w:color w:val="121212"/>
          <w:spacing w:val="13527"/>
        </w:rPr>
        <w:t xml:space="preserve"> </w:t>
      </w:r>
      <w:r w:rsidRPr="00DF6291">
        <w:rPr>
          <w:color w:val="121212"/>
          <w:spacing w:val="11"/>
        </w:rPr>
        <w:t>Пешечные и ладейные эндшпили.</w:t>
      </w:r>
      <w:r w:rsidRPr="00DF6291">
        <w:rPr>
          <w:color w:val="121212"/>
          <w:spacing w:val="2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1282" w:bottom="0" w:left="1247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DF6291">
        <w:rPr>
          <w:b/>
          <w:bCs/>
          <w:color w:val="121212"/>
          <w:spacing w:val="6"/>
        </w:rPr>
        <w:t xml:space="preserve">Практическая игра </w:t>
      </w:r>
      <w:r w:rsidRPr="00DF6291">
        <w:rPr>
          <w:color w:val="121212"/>
          <w:spacing w:val="6"/>
        </w:rPr>
        <w:t>(3 ч)</w:t>
      </w:r>
      <w:r w:rsidRPr="00DF6291">
        <w:rPr>
          <w:color w:val="121212"/>
          <w:spacing w:val="20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DF6291">
        <w:rPr>
          <w:color w:val="121212"/>
          <w:spacing w:val="10"/>
        </w:rPr>
        <w:t>Контроль за соблюдением шахматных правил и качеством записи.</w:t>
      </w:r>
      <w:r w:rsidRPr="00DF6291">
        <w:rPr>
          <w:color w:val="121212"/>
          <w:spacing w:val="57"/>
        </w:rPr>
        <w:t xml:space="preserve"> </w:t>
      </w:r>
      <w:r>
        <w:rPr>
          <w:color w:val="121212"/>
          <w:spacing w:val="13825"/>
        </w:rPr>
        <w:t xml:space="preserve"> </w:t>
      </w:r>
      <w:r w:rsidRPr="00DF6291">
        <w:rPr>
          <w:color w:val="121212"/>
          <w:spacing w:val="11"/>
        </w:rPr>
        <w:t>Анализ ошибок.</w:t>
      </w:r>
      <w:r w:rsidRPr="00DF6291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132" w:bottom="0" w:left="1247" w:header="720" w:footer="720" w:gutter="0"/>
          <w:cols w:space="720"/>
        </w:sectPr>
      </w:pPr>
    </w:p>
    <w:p w:rsidR="0094310A" w:rsidRDefault="0094310A">
      <w:pPr>
        <w:spacing w:before="174" w:line="218" w:lineRule="exact"/>
        <w:ind w:right="-113"/>
      </w:pPr>
      <w:r w:rsidRPr="00DF6291">
        <w:rPr>
          <w:b/>
          <w:bCs/>
          <w:color w:val="121212"/>
          <w:spacing w:val="7"/>
        </w:rPr>
        <w:t xml:space="preserve">Модуль III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879" w:bottom="0" w:left="1247" w:header="720" w:footer="720" w:gutter="0"/>
          <w:cols w:space="720"/>
        </w:sectPr>
      </w:pPr>
    </w:p>
    <w:p w:rsidR="0094310A" w:rsidRDefault="0094310A">
      <w:pPr>
        <w:spacing w:before="154" w:after="41" w:line="218" w:lineRule="exact"/>
        <w:ind w:right="-113"/>
      </w:pPr>
      <w:r w:rsidRPr="00DF6291">
        <w:rPr>
          <w:b/>
          <w:bCs/>
          <w:color w:val="121212"/>
          <w:spacing w:val="10"/>
        </w:rPr>
        <w:t xml:space="preserve">Повторение </w:t>
      </w:r>
      <w:r w:rsidRPr="00DF6291">
        <w:rPr>
          <w:color w:val="121212"/>
          <w:spacing w:val="10"/>
        </w:rPr>
        <w:t>(3 ч)</w:t>
      </w:r>
      <w:r w:rsidRPr="00DF6291">
        <w:rPr>
          <w:color w:val="121212"/>
          <w:spacing w:val="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DF6291">
        <w:rPr>
          <w:color w:val="121212"/>
          <w:spacing w:val="11"/>
        </w:rPr>
        <w:t>Способы защиты от нападения.</w:t>
      </w:r>
      <w:r w:rsidRPr="00DF6291">
        <w:rPr>
          <w:color w:val="121212"/>
          <w:spacing w:val="10"/>
        </w:rPr>
        <w:t xml:space="preserve"> </w:t>
      </w:r>
      <w:r>
        <w:rPr>
          <w:color w:val="121212"/>
          <w:spacing w:val="8117"/>
        </w:rPr>
        <w:t xml:space="preserve"> </w:t>
      </w:r>
      <w:r w:rsidRPr="00DF6291">
        <w:rPr>
          <w:color w:val="121212"/>
          <w:spacing w:val="11"/>
        </w:rPr>
        <w:t>Матование одинокого короля.</w:t>
      </w:r>
      <w:r w:rsidRPr="00DF6291">
        <w:rPr>
          <w:color w:val="121212"/>
          <w:spacing w:val="18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DF6291">
        <w:rPr>
          <w:color w:val="121212"/>
          <w:spacing w:val="11"/>
        </w:rPr>
        <w:t>Простейшие пешечные и ладейные эндшпили.</w:t>
      </w:r>
      <w:r w:rsidRPr="00DF6291">
        <w:rPr>
          <w:color w:val="121212"/>
          <w:spacing w:val="2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20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39" w:lineRule="exact"/>
        <w:ind w:right="-113"/>
      </w:pPr>
      <w:r>
        <w:tab/>
      </w:r>
      <w:r w:rsidRPr="00DF6291">
        <w:rPr>
          <w:b/>
          <w:bCs/>
          <w:color w:val="121212"/>
          <w:spacing w:val="6"/>
        </w:rPr>
        <w:t xml:space="preserve">Тактика в шахматах и определение комбинации </w:t>
      </w:r>
      <w:r w:rsidRPr="00DF6291">
        <w:rPr>
          <w:color w:val="121212"/>
          <w:spacing w:val="6"/>
        </w:rPr>
        <w:t>(29 ч)</w:t>
      </w:r>
      <w:r w:rsidRPr="00DF6291">
        <w:rPr>
          <w:color w:val="121212"/>
          <w:spacing w:val="36"/>
        </w:rPr>
        <w:t xml:space="preserve"> </w:t>
      </w:r>
      <w:r>
        <w:rPr>
          <w:color w:val="121212"/>
          <w:spacing w:val="13726"/>
        </w:rPr>
        <w:t xml:space="preserve"> </w:t>
      </w:r>
      <w:r>
        <w:tab/>
      </w:r>
      <w:r w:rsidRPr="00DF6291">
        <w:rPr>
          <w:color w:val="121212"/>
          <w:spacing w:val="11"/>
        </w:rPr>
        <w:t xml:space="preserve">Тактические приёмы и комбинации.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F6291">
        <w:rPr>
          <w:color w:val="121212"/>
          <w:spacing w:val="10"/>
        </w:rPr>
        <w:t>Вариант, форсированный вариант, жертва.</w:t>
      </w:r>
      <w:r w:rsidRPr="00DF6291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F6291">
        <w:rPr>
          <w:color w:val="121212"/>
          <w:spacing w:val="9"/>
        </w:rPr>
        <w:t>Двойной удар, связка, открытое нападение, слабость последней гори-</w:t>
      </w:r>
      <w:r w:rsidRPr="00DF6291">
        <w:rPr>
          <w:color w:val="121212"/>
          <w:spacing w:val="-9"/>
        </w:rPr>
        <w:t xml:space="preserve"> </w:t>
      </w:r>
      <w:r>
        <w:rPr>
          <w:color w:val="121212"/>
          <w:spacing w:val="15089"/>
        </w:rPr>
        <w:t xml:space="preserve"> </w:t>
      </w:r>
      <w:r w:rsidRPr="00DF6291">
        <w:rPr>
          <w:color w:val="121212"/>
          <w:spacing w:val="11"/>
        </w:rPr>
        <w:t>зонтали.</w:t>
      </w:r>
      <w:r w:rsidRPr="00DF6291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DF6291">
        <w:rPr>
          <w:color w:val="121212"/>
          <w:spacing w:val="12"/>
        </w:rPr>
        <w:t>Устранение защиты, отвлечение, завлечение, блокировка, освобож-</w:t>
      </w:r>
      <w:r w:rsidRPr="00DF6291">
        <w:rPr>
          <w:color w:val="121212"/>
          <w:spacing w:val="21"/>
        </w:rPr>
        <w:t xml:space="preserve"> </w:t>
      </w:r>
      <w:r>
        <w:rPr>
          <w:color w:val="121212"/>
          <w:spacing w:val="15099"/>
        </w:rPr>
        <w:t xml:space="preserve"> </w:t>
      </w:r>
      <w:r w:rsidRPr="00DF6291">
        <w:rPr>
          <w:color w:val="121212"/>
          <w:spacing w:val="15"/>
        </w:rPr>
        <w:t>дение пространства, перекрытие, «мельница», «рентген», перегрузка,</w:t>
      </w:r>
      <w:r w:rsidRPr="00DF6291">
        <w:rPr>
          <w:color w:val="121212"/>
          <w:spacing w:val="36"/>
        </w:rPr>
        <w:t xml:space="preserve"> </w:t>
      </w:r>
      <w:r>
        <w:rPr>
          <w:color w:val="121212"/>
          <w:spacing w:val="15118"/>
        </w:rPr>
        <w:t xml:space="preserve"> </w:t>
      </w:r>
      <w:r w:rsidRPr="00DF6291">
        <w:rPr>
          <w:color w:val="121212"/>
          <w:spacing w:val="15"/>
        </w:rPr>
        <w:t>разрушение пешечного прикрытия короля — основные идеи комбина-</w:t>
      </w:r>
      <w:r w:rsidRPr="00DF6291">
        <w:rPr>
          <w:color w:val="121212"/>
          <w:spacing w:val="-13"/>
        </w:rPr>
        <w:t xml:space="preserve"> </w:t>
      </w:r>
      <w:r>
        <w:rPr>
          <w:color w:val="121212"/>
          <w:spacing w:val="15111"/>
        </w:rPr>
        <w:t xml:space="preserve"> </w:t>
      </w:r>
      <w:r w:rsidRPr="00DF6291">
        <w:rPr>
          <w:color w:val="121212"/>
          <w:spacing w:val="15"/>
        </w:rPr>
        <w:t>ций.</w:t>
      </w:r>
      <w:r w:rsidRPr="00DF6291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DF6291">
        <w:rPr>
          <w:color w:val="121212"/>
          <w:spacing w:val="10"/>
        </w:rPr>
        <w:t>Комбинации на сочетание идей.</w:t>
      </w:r>
      <w:r w:rsidRPr="00DF6291">
        <w:rPr>
          <w:color w:val="121212"/>
          <w:spacing w:val="2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3" w:bottom="0" w:left="850" w:header="720" w:footer="720" w:gutter="0"/>
          <w:cols w:space="720"/>
        </w:sectPr>
      </w:pPr>
    </w:p>
    <w:p w:rsidR="0094310A" w:rsidRDefault="0094310A">
      <w:pPr>
        <w:spacing w:before="98" w:line="218" w:lineRule="exact"/>
        <w:ind w:right="-113"/>
      </w:pPr>
      <w:r w:rsidRPr="00DF6291">
        <w:rPr>
          <w:b/>
          <w:bCs/>
          <w:color w:val="121212"/>
          <w:spacing w:val="6"/>
        </w:rPr>
        <w:t xml:space="preserve">Практическая игра </w:t>
      </w:r>
      <w:r w:rsidRPr="00DF6291">
        <w:rPr>
          <w:color w:val="121212"/>
          <w:spacing w:val="6"/>
        </w:rPr>
        <w:t>(2 ч)</w:t>
      </w:r>
      <w:r w:rsidRPr="00DF6291">
        <w:rPr>
          <w:color w:val="121212"/>
          <w:spacing w:val="2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456" w:bottom="0" w:left="1247" w:header="720" w:footer="720" w:gutter="0"/>
          <w:cols w:space="720"/>
        </w:sectPr>
      </w:pPr>
    </w:p>
    <w:p w:rsidR="0094310A" w:rsidRDefault="0094310A">
      <w:pPr>
        <w:spacing w:before="174" w:line="218" w:lineRule="exact"/>
        <w:ind w:right="-113"/>
      </w:pPr>
      <w:r w:rsidRPr="00DF6291">
        <w:rPr>
          <w:b/>
          <w:bCs/>
          <w:color w:val="121212"/>
          <w:spacing w:val="9"/>
        </w:rPr>
        <w:t>Модуль IV</w:t>
      </w:r>
      <w:r w:rsidRPr="00DF6291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881" w:bottom="0" w:left="1247" w:header="720" w:footer="720" w:gutter="0"/>
          <w:cols w:space="720"/>
        </w:sectPr>
      </w:pPr>
    </w:p>
    <w:p w:rsidR="0094310A" w:rsidRDefault="0094310A">
      <w:pPr>
        <w:spacing w:before="154" w:after="41" w:line="239" w:lineRule="exact"/>
        <w:ind w:right="-113"/>
      </w:pPr>
      <w:r w:rsidRPr="00DF6291">
        <w:rPr>
          <w:b/>
          <w:bCs/>
          <w:color w:val="121212"/>
          <w:spacing w:val="5"/>
        </w:rPr>
        <w:t xml:space="preserve">Атака в шахматной партии </w:t>
      </w:r>
      <w:r w:rsidRPr="00DF6291">
        <w:rPr>
          <w:color w:val="121212"/>
          <w:spacing w:val="5"/>
        </w:rPr>
        <w:t>(3 ч)</w:t>
      </w:r>
      <w:r w:rsidRPr="00DF6291">
        <w:rPr>
          <w:color w:val="121212"/>
          <w:spacing w:val="14"/>
        </w:rPr>
        <w:t xml:space="preserve"> </w:t>
      </w:r>
      <w:r>
        <w:rPr>
          <w:color w:val="121212"/>
          <w:spacing w:val="7509"/>
        </w:rPr>
        <w:t xml:space="preserve"> </w:t>
      </w:r>
      <w:r w:rsidRPr="00DF6291">
        <w:rPr>
          <w:color w:val="121212"/>
          <w:spacing w:val="10"/>
        </w:rPr>
        <w:t>Король в центре.</w:t>
      </w:r>
      <w:r w:rsidRPr="00DF6291">
        <w:rPr>
          <w:color w:val="121212"/>
          <w:spacing w:val="7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DF6291">
        <w:rPr>
          <w:color w:val="121212"/>
          <w:spacing w:val="11"/>
        </w:rPr>
        <w:t>Атака позиции короткой рокировки.</w:t>
      </w:r>
      <w:r w:rsidRPr="00DF6291">
        <w:rPr>
          <w:color w:val="121212"/>
          <w:spacing w:val="24"/>
        </w:rPr>
        <w:t xml:space="preserve"> </w:t>
      </w:r>
      <w:r>
        <w:rPr>
          <w:color w:val="121212"/>
          <w:spacing w:val="7924"/>
        </w:rPr>
        <w:t xml:space="preserve"> </w:t>
      </w:r>
      <w:r w:rsidRPr="00DF6291">
        <w:rPr>
          <w:color w:val="121212"/>
          <w:spacing w:val="11"/>
        </w:rPr>
        <w:t>Атака при разносторонних рокировках.</w:t>
      </w:r>
      <w:r w:rsidRPr="00DF6291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931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DF6291">
        <w:rPr>
          <w:b/>
          <w:bCs/>
          <w:color w:val="121212"/>
          <w:spacing w:val="8"/>
        </w:rPr>
        <w:t xml:space="preserve">Оценка позиции </w:t>
      </w:r>
      <w:r w:rsidRPr="00DF6291">
        <w:rPr>
          <w:color w:val="121212"/>
          <w:spacing w:val="8"/>
        </w:rPr>
        <w:t>(3 ч)</w:t>
      </w:r>
      <w:r w:rsidRPr="00DF6291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F6291">
        <w:rPr>
          <w:color w:val="121212"/>
          <w:spacing w:val="12"/>
        </w:rPr>
        <w:t>Оценка позиции как разложение позиции на элементы.</w:t>
      </w:r>
      <w:r w:rsidRPr="00DF6291">
        <w:rPr>
          <w:color w:val="121212"/>
          <w:spacing w:val="-1"/>
        </w:rPr>
        <w:t xml:space="preserve"> </w:t>
      </w:r>
      <w:r>
        <w:rPr>
          <w:color w:val="121212"/>
          <w:spacing w:val="13726"/>
        </w:rPr>
        <w:t xml:space="preserve"> </w:t>
      </w:r>
      <w:r>
        <w:tab/>
      </w:r>
      <w:r w:rsidRPr="00DF6291">
        <w:rPr>
          <w:color w:val="121212"/>
          <w:spacing w:val="12"/>
        </w:rPr>
        <w:t>Материальное соотношение, положение в центре, сильные и слабые</w:t>
      </w:r>
      <w:r w:rsidRPr="00DF6291">
        <w:rPr>
          <w:color w:val="121212"/>
          <w:spacing w:val="-1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DF6291">
        <w:rPr>
          <w:color w:val="121212"/>
          <w:spacing w:val="15"/>
        </w:rPr>
        <w:t>поля, развитие фигур и наличие угроз с обеих сторон как статические</w:t>
      </w:r>
      <w:r w:rsidRPr="00DF6291">
        <w:rPr>
          <w:color w:val="121212"/>
          <w:spacing w:val="-17"/>
        </w:rPr>
        <w:t xml:space="preserve"> </w:t>
      </w:r>
      <w:r>
        <w:rPr>
          <w:color w:val="121212"/>
          <w:spacing w:val="15109"/>
        </w:rPr>
        <w:t xml:space="preserve"> </w:t>
      </w:r>
      <w:r w:rsidRPr="00DF6291">
        <w:rPr>
          <w:color w:val="121212"/>
          <w:spacing w:val="11"/>
        </w:rPr>
        <w:t>факторы, определяющие оценку позиции.</w:t>
      </w:r>
      <w:r w:rsidRPr="00DF6291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DF6291">
        <w:rPr>
          <w:color w:val="121212"/>
          <w:spacing w:val="12"/>
        </w:rPr>
        <w:t>Понятие о динамике позиции.</w:t>
      </w:r>
      <w:r w:rsidRPr="00DF6291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8" w:bottom="0" w:left="850" w:header="720" w:footer="720" w:gutter="0"/>
          <w:cols w:space="720"/>
        </w:sectPr>
      </w:pPr>
    </w:p>
    <w:p w:rsidR="0094310A" w:rsidRDefault="0094310A">
      <w:pPr>
        <w:spacing w:before="98" w:after="41" w:line="239" w:lineRule="exact"/>
        <w:ind w:right="-113"/>
      </w:pPr>
      <w:r w:rsidRPr="00DF6291">
        <w:rPr>
          <w:b/>
          <w:bCs/>
          <w:color w:val="121212"/>
          <w:spacing w:val="7"/>
        </w:rPr>
        <w:t xml:space="preserve">Игра в середине партии </w:t>
      </w:r>
      <w:r w:rsidRPr="00DF6291">
        <w:rPr>
          <w:color w:val="121212"/>
          <w:spacing w:val="7"/>
        </w:rPr>
        <w:t>(22 ч)</w:t>
      </w:r>
      <w:r w:rsidRPr="00DF6291">
        <w:rPr>
          <w:color w:val="121212"/>
          <w:spacing w:val="26"/>
        </w:rPr>
        <w:t xml:space="preserve"> </w:t>
      </w:r>
      <w:r>
        <w:rPr>
          <w:color w:val="121212"/>
          <w:spacing w:val="8375"/>
        </w:rPr>
        <w:t xml:space="preserve"> </w:t>
      </w:r>
      <w:r w:rsidRPr="00DF6291">
        <w:rPr>
          <w:color w:val="121212"/>
          <w:spacing w:val="9"/>
        </w:rPr>
        <w:t>Что делать после дебюта.</w:t>
      </w:r>
      <w:r w:rsidRPr="00DF6291">
        <w:rPr>
          <w:color w:val="121212"/>
          <w:spacing w:val="14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4"/>
        </w:rPr>
      </w:pPr>
      <w:r w:rsidRPr="00DF6291">
        <w:rPr>
          <w:color w:val="121212"/>
          <w:spacing w:val="11"/>
        </w:rPr>
        <w:t>Слабые поля. Временные и постоянные слабости.</w:t>
      </w:r>
      <w:r w:rsidRPr="00DF6291">
        <w:rPr>
          <w:color w:val="121212"/>
          <w:spacing w:val="4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AE1372">
          <w:type w:val="continuous"/>
          <w:pgSz w:w="9354" w:h="12189"/>
          <w:pgMar w:top="1134" w:right="2870" w:bottom="0" w:left="124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015D4">
        <w:rPr>
          <w:color w:val="121212"/>
          <w:spacing w:val="11"/>
        </w:rPr>
        <w:t>Расположение фигур. Плохие и хорошие фигуры.</w:t>
      </w:r>
      <w:r w:rsidRPr="001015D4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015D4">
        <w:rPr>
          <w:color w:val="121212"/>
          <w:spacing w:val="12"/>
        </w:rPr>
        <w:t>Ограничение подвижности фигур. Блокада. Централизация. Откры-</w:t>
      </w:r>
      <w:r w:rsidRPr="001015D4">
        <w:rPr>
          <w:color w:val="121212"/>
          <w:spacing w:val="32"/>
        </w:rPr>
        <w:t xml:space="preserve"> </w:t>
      </w:r>
      <w:r>
        <w:rPr>
          <w:color w:val="121212"/>
          <w:spacing w:val="15076"/>
        </w:rPr>
        <w:t xml:space="preserve"> </w:t>
      </w:r>
      <w:r w:rsidRPr="001015D4">
        <w:rPr>
          <w:color w:val="121212"/>
          <w:spacing w:val="12"/>
        </w:rPr>
        <w:t xml:space="preserve">тые линии. Полуоткрытые линии. Концентрация сил для атаки важного </w:t>
      </w:r>
    </w:p>
    <w:p w:rsidR="0094310A" w:rsidRDefault="0094310A">
      <w:pPr>
        <w:spacing w:after="41" w:line="218" w:lineRule="exact"/>
        <w:ind w:right="-113"/>
      </w:pPr>
      <w:r w:rsidRPr="001015D4">
        <w:rPr>
          <w:color w:val="121212"/>
          <w:spacing w:val="10"/>
        </w:rPr>
        <w:t>пункта.</w:t>
      </w:r>
      <w:r w:rsidRPr="001015D4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015D4">
        <w:rPr>
          <w:color w:val="121212"/>
          <w:spacing w:val="12"/>
        </w:rPr>
        <w:t>Открытие и закрытие линий.</w:t>
      </w:r>
      <w:r w:rsidRPr="001015D4">
        <w:rPr>
          <w:color w:val="121212"/>
          <w:spacing w:val="18"/>
        </w:rPr>
        <w:t xml:space="preserve"> </w:t>
      </w:r>
      <w:r>
        <w:rPr>
          <w:color w:val="121212"/>
          <w:spacing w:val="10975"/>
        </w:rPr>
        <w:t xml:space="preserve"> </w:t>
      </w:r>
      <w:r>
        <w:tab/>
      </w:r>
      <w:r w:rsidRPr="001015D4">
        <w:rPr>
          <w:color w:val="121212"/>
          <w:spacing w:val="9"/>
        </w:rPr>
        <w:t>Два слона. 7 и 8 горизонтали.</w:t>
      </w:r>
      <w:r w:rsidRPr="001015D4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015D4">
        <w:rPr>
          <w:color w:val="121212"/>
          <w:spacing w:val="11"/>
        </w:rPr>
        <w:t>Форпост. Форпост на е5. Форпост на d5.</w:t>
      </w:r>
      <w:r w:rsidRPr="001015D4">
        <w:rPr>
          <w:color w:val="121212"/>
          <w:spacing w:val="15"/>
        </w:rPr>
        <w:t xml:space="preserve"> </w:t>
      </w:r>
      <w:r>
        <w:rPr>
          <w:color w:val="121212"/>
          <w:spacing w:val="12167"/>
        </w:rPr>
        <w:t xml:space="preserve"> </w:t>
      </w:r>
      <w:r>
        <w:tab/>
      </w:r>
      <w:r w:rsidRPr="001015D4">
        <w:rPr>
          <w:color w:val="121212"/>
          <w:spacing w:val="11"/>
        </w:rPr>
        <w:t>Слабость комплекса полей.</w:t>
      </w:r>
      <w:r w:rsidRPr="001015D4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015D4">
        <w:rPr>
          <w:color w:val="121212"/>
          <w:spacing w:val="12"/>
        </w:rPr>
        <w:t>Фигуры и пешки в центре. Висячие пешки. Изолированные пешки.</w:t>
      </w:r>
      <w:r w:rsidRPr="001015D4">
        <w:rPr>
          <w:color w:val="121212"/>
          <w:spacing w:val="-3"/>
        </w:rPr>
        <w:t xml:space="preserve"> </w:t>
      </w:r>
      <w:r>
        <w:rPr>
          <w:color w:val="121212"/>
          <w:spacing w:val="14968"/>
        </w:rPr>
        <w:t xml:space="preserve"> </w:t>
      </w:r>
      <w:r>
        <w:tab/>
      </w:r>
      <w:r w:rsidRPr="001015D4">
        <w:rPr>
          <w:color w:val="121212"/>
          <w:spacing w:val="11"/>
        </w:rPr>
        <w:t>Центр и операции на фланге.</w:t>
      </w:r>
      <w:r w:rsidRPr="001015D4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89" w:bottom="0" w:left="964" w:header="720" w:footer="720" w:gutter="0"/>
          <w:cols w:space="720"/>
        </w:sectPr>
      </w:pPr>
    </w:p>
    <w:p w:rsidR="0094310A" w:rsidRDefault="0094310A">
      <w:pPr>
        <w:spacing w:before="98" w:line="218" w:lineRule="exact"/>
        <w:ind w:right="-113"/>
        <w:rPr>
          <w:color w:val="121212"/>
          <w:spacing w:val="20"/>
        </w:rPr>
      </w:pPr>
      <w:r w:rsidRPr="001015D4">
        <w:rPr>
          <w:b/>
          <w:bCs/>
          <w:color w:val="121212"/>
          <w:spacing w:val="6"/>
        </w:rPr>
        <w:t xml:space="preserve">Практическая игра </w:t>
      </w:r>
      <w:r w:rsidRPr="001015D4">
        <w:rPr>
          <w:color w:val="121212"/>
          <w:spacing w:val="6"/>
        </w:rPr>
        <w:t>(6 ч)</w:t>
      </w:r>
      <w:r w:rsidRPr="001015D4">
        <w:rPr>
          <w:color w:val="121212"/>
          <w:spacing w:val="20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0444B3">
          <w:type w:val="continuous"/>
          <w:pgSz w:w="9354" w:h="12189"/>
          <w:pgMar w:top="1134" w:right="5343" w:bottom="0" w:left="1361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75" type="#_x0000_t202" style="position:absolute;margin-left:156.9pt;margin-top:562.75pt;width:15.55pt;height:12.35pt;z-index:251882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73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49" w:lineRule="exact"/>
        <w:ind w:right="-113"/>
      </w:pPr>
      <w:r w:rsidRPr="00670BAD">
        <w:rPr>
          <w:b/>
          <w:bCs/>
          <w:color w:val="121212"/>
          <w:spacing w:val="16"/>
          <w:sz w:val="34"/>
          <w:szCs w:val="34"/>
        </w:rPr>
        <w:t>Духовно-нравственное</w:t>
      </w:r>
      <w:r w:rsidRPr="00670BAD">
        <w:rPr>
          <w:b/>
          <w:bCs/>
          <w:color w:val="121212"/>
          <w:spacing w:val="3"/>
          <w:sz w:val="34"/>
          <w:szCs w:val="34"/>
        </w:rPr>
        <w:t xml:space="preserve"> </w:t>
      </w:r>
      <w:r>
        <w:rPr>
          <w:b/>
          <w:bCs/>
          <w:color w:val="121212"/>
          <w:spacing w:val="7724"/>
          <w:sz w:val="34"/>
          <w:szCs w:val="34"/>
        </w:rPr>
        <w:t xml:space="preserve"> </w:t>
      </w:r>
      <w:r w:rsidRPr="00670BAD">
        <w:rPr>
          <w:b/>
          <w:bCs/>
          <w:color w:val="121212"/>
          <w:spacing w:val="9"/>
          <w:sz w:val="34"/>
          <w:szCs w:val="34"/>
        </w:rPr>
        <w:t>направление</w:t>
      </w:r>
      <w:r w:rsidRPr="00670BAD">
        <w:rPr>
          <w:b/>
          <w:bCs/>
          <w:color w:val="121212"/>
          <w:spacing w:val="6"/>
          <w:sz w:val="34"/>
          <w:szCs w:val="3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2312" w:bottom="0" w:left="3118" w:header="720" w:footer="720" w:gutter="0"/>
          <w:cols w:space="720"/>
        </w:sectPr>
      </w:pPr>
    </w:p>
    <w:p w:rsidR="0094310A" w:rsidRDefault="0094310A">
      <w:pPr>
        <w:spacing w:before="211" w:after="21" w:line="309" w:lineRule="exact"/>
        <w:ind w:right="-113"/>
      </w:pPr>
      <w:r w:rsidRPr="00670BAD">
        <w:rPr>
          <w:b/>
          <w:bCs/>
          <w:color w:val="121212"/>
          <w:spacing w:val="6"/>
          <w:sz w:val="30"/>
          <w:szCs w:val="30"/>
        </w:rPr>
        <w:t>Программа факультатива</w:t>
      </w:r>
      <w:r w:rsidRPr="00670BAD">
        <w:rPr>
          <w:b/>
          <w:bCs/>
          <w:color w:val="121212"/>
          <w:spacing w:val="18"/>
          <w:sz w:val="30"/>
          <w:szCs w:val="30"/>
        </w:rPr>
        <w:t xml:space="preserve"> </w:t>
      </w:r>
      <w:r>
        <w:rPr>
          <w:b/>
          <w:bCs/>
          <w:color w:val="121212"/>
          <w:spacing w:val="7808"/>
          <w:sz w:val="30"/>
          <w:szCs w:val="30"/>
        </w:rPr>
        <w:t xml:space="preserve"> </w:t>
      </w:r>
      <w:r w:rsidRPr="00670BAD">
        <w:rPr>
          <w:b/>
          <w:bCs/>
          <w:color w:val="121212"/>
          <w:spacing w:val="11"/>
          <w:sz w:val="30"/>
          <w:szCs w:val="30"/>
        </w:rPr>
        <w:t>«Праздники, традиции</w:t>
      </w:r>
      <w:r w:rsidRPr="00670BAD">
        <w:rPr>
          <w:b/>
          <w:bCs/>
          <w:color w:val="121212"/>
          <w:spacing w:val="5"/>
          <w:sz w:val="30"/>
          <w:szCs w:val="30"/>
        </w:rPr>
        <w:t xml:space="preserve"> </w:t>
      </w:r>
    </w:p>
    <w:p w:rsidR="0094310A" w:rsidRDefault="0094310A">
      <w:pPr>
        <w:spacing w:line="298" w:lineRule="exact"/>
        <w:ind w:right="-113"/>
      </w:pPr>
      <w:r w:rsidRPr="00670BAD">
        <w:rPr>
          <w:b/>
          <w:bCs/>
          <w:color w:val="121212"/>
          <w:spacing w:val="14"/>
          <w:sz w:val="30"/>
          <w:szCs w:val="30"/>
        </w:rPr>
        <w:t>и ремёсла народов России»</w:t>
      </w:r>
      <w:r w:rsidRPr="00670BAD">
        <w:rPr>
          <w:b/>
          <w:bCs/>
          <w:color w:val="121212"/>
          <w:spacing w:val="12"/>
          <w:sz w:val="30"/>
          <w:szCs w:val="3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108" w:bottom="0" w:left="3118" w:header="720" w:footer="720" w:gutter="0"/>
          <w:cols w:space="720"/>
        </w:sectPr>
      </w:pPr>
    </w:p>
    <w:p w:rsidR="0094310A" w:rsidRDefault="0094310A">
      <w:pPr>
        <w:spacing w:before="406" w:line="258" w:lineRule="exact"/>
        <w:ind w:right="-113"/>
      </w:pPr>
      <w:r w:rsidRPr="00670BAD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670BAD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2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0" w:after="41" w:line="249" w:lineRule="exact"/>
        <w:ind w:right="-113"/>
      </w:pPr>
      <w:r>
        <w:tab/>
      </w:r>
      <w:r w:rsidRPr="00670BAD">
        <w:rPr>
          <w:color w:val="121212"/>
          <w:spacing w:val="22"/>
        </w:rPr>
        <w:t>Внеурочная деятельность младших школьников происходит во</w:t>
      </w:r>
      <w:r w:rsidRPr="00670BAD">
        <w:rPr>
          <w:color w:val="121212"/>
          <w:spacing w:val="-8"/>
        </w:rPr>
        <w:t xml:space="preserve"> </w:t>
      </w:r>
      <w:r>
        <w:rPr>
          <w:color w:val="121212"/>
          <w:spacing w:val="15210"/>
        </w:rPr>
        <w:t xml:space="preserve"> </w:t>
      </w:r>
      <w:r w:rsidRPr="00670BAD">
        <w:rPr>
          <w:color w:val="121212"/>
          <w:spacing w:val="16"/>
        </w:rPr>
        <w:t>второй половине дня. Внеклассная деятельность организуется в рам-</w:t>
      </w:r>
      <w:r w:rsidRPr="00670BAD">
        <w:rPr>
          <w:color w:val="121212"/>
          <w:spacing w:val="27"/>
        </w:rPr>
        <w:t xml:space="preserve"> </w:t>
      </w:r>
      <w:r>
        <w:rPr>
          <w:color w:val="121212"/>
          <w:spacing w:val="15189"/>
        </w:rPr>
        <w:t xml:space="preserve"> </w:t>
      </w:r>
      <w:r w:rsidRPr="00670BAD">
        <w:rPr>
          <w:color w:val="121212"/>
          <w:spacing w:val="18"/>
        </w:rPr>
        <w:t>ках основной образовательной программы начального общего обра-</w:t>
      </w:r>
      <w:r w:rsidRPr="00670BAD">
        <w:rPr>
          <w:color w:val="121212"/>
          <w:spacing w:val="31"/>
        </w:rPr>
        <w:t xml:space="preserve"> </w:t>
      </w:r>
      <w:r>
        <w:rPr>
          <w:color w:val="121212"/>
          <w:spacing w:val="15206"/>
        </w:rPr>
        <w:t xml:space="preserve"> </w:t>
      </w:r>
      <w:r w:rsidRPr="00670BAD">
        <w:rPr>
          <w:color w:val="121212"/>
          <w:spacing w:val="18"/>
        </w:rPr>
        <w:t>зования.</w:t>
      </w:r>
      <w:r w:rsidRPr="00670BAD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670BAD">
        <w:rPr>
          <w:color w:val="121212"/>
          <w:spacing w:val="8"/>
        </w:rPr>
        <w:t xml:space="preserve">Мы живём в сложном и многообразном мире, в котором человеческие </w:t>
      </w:r>
      <w:r>
        <w:rPr>
          <w:color w:val="121212"/>
          <w:spacing w:val="15167"/>
        </w:rPr>
        <w:t xml:space="preserve"> </w:t>
      </w:r>
      <w:r w:rsidRPr="00670BAD">
        <w:rPr>
          <w:color w:val="121212"/>
          <w:spacing w:val="8"/>
        </w:rPr>
        <w:t>сообщества всё более стремятся к универсализации, но универсализм реа-</w:t>
      </w:r>
      <w:r w:rsidRPr="00670BAD">
        <w:rPr>
          <w:color w:val="121212"/>
          <w:spacing w:val="-18"/>
        </w:rPr>
        <w:t xml:space="preserve"> </w:t>
      </w:r>
      <w:r>
        <w:rPr>
          <w:color w:val="121212"/>
          <w:spacing w:val="15165"/>
        </w:rPr>
        <w:t xml:space="preserve"> </w:t>
      </w:r>
      <w:r w:rsidRPr="00670BAD">
        <w:rPr>
          <w:color w:val="121212"/>
          <w:spacing w:val="14"/>
        </w:rPr>
        <w:t>лизуется только как единство разнообразия культур. Без опоры на ду-</w:t>
      </w:r>
      <w:r w:rsidRPr="00670BAD">
        <w:rPr>
          <w:color w:val="121212"/>
          <w:spacing w:val="34"/>
        </w:rPr>
        <w:t xml:space="preserve"> </w:t>
      </w:r>
      <w:r>
        <w:rPr>
          <w:color w:val="121212"/>
          <w:spacing w:val="15191"/>
        </w:rPr>
        <w:t xml:space="preserve"> </w:t>
      </w:r>
      <w:r w:rsidRPr="00670BAD">
        <w:rPr>
          <w:color w:val="121212"/>
          <w:spacing w:val="13"/>
        </w:rPr>
        <w:t>ховно-нравственные ценности своей Родины невозможно осознать это,</w:t>
      </w:r>
      <w:r w:rsidRPr="00670BAD">
        <w:rPr>
          <w:color w:val="121212"/>
          <w:spacing w:val="4"/>
        </w:rPr>
        <w:t xml:space="preserve"> </w:t>
      </w:r>
      <w:r>
        <w:rPr>
          <w:color w:val="121212"/>
          <w:spacing w:val="15190"/>
        </w:rPr>
        <w:t xml:space="preserve"> </w:t>
      </w:r>
      <w:r w:rsidRPr="00670BAD">
        <w:rPr>
          <w:color w:val="121212"/>
          <w:spacing w:val="11"/>
        </w:rPr>
        <w:t>как невозможно воспитать гражданина и патриота.</w:t>
      </w:r>
      <w:r w:rsidRPr="00670BAD">
        <w:rPr>
          <w:color w:val="121212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670BAD">
        <w:rPr>
          <w:color w:val="121212"/>
          <w:spacing w:val="16"/>
        </w:rPr>
        <w:t>Особое, от сердца и души идущее принятие традиций, ценностей,</w:t>
      </w:r>
      <w:r w:rsidRPr="00670BAD">
        <w:rPr>
          <w:color w:val="121212"/>
          <w:spacing w:val="1"/>
        </w:rPr>
        <w:t xml:space="preserve"> </w:t>
      </w:r>
      <w:r>
        <w:rPr>
          <w:color w:val="121212"/>
          <w:spacing w:val="15203"/>
        </w:rPr>
        <w:t xml:space="preserve"> </w:t>
      </w:r>
      <w:r w:rsidRPr="00670BAD">
        <w:rPr>
          <w:color w:val="121212"/>
          <w:spacing w:val="13"/>
        </w:rPr>
        <w:t>форм культурно-исторической, социальной и духовной жизни каждого</w:t>
      </w:r>
      <w:r w:rsidRPr="00670BAD">
        <w:rPr>
          <w:color w:val="121212"/>
          <w:spacing w:val="24"/>
        </w:rPr>
        <w:t xml:space="preserve"> </w:t>
      </w:r>
      <w:r>
        <w:rPr>
          <w:color w:val="121212"/>
          <w:spacing w:val="15190"/>
        </w:rPr>
        <w:t xml:space="preserve"> </w:t>
      </w:r>
      <w:r w:rsidRPr="00670BAD">
        <w:rPr>
          <w:color w:val="121212"/>
          <w:spacing w:val="11"/>
        </w:rPr>
        <w:t>уголка малой родины наполняется конкретным, чувственным, образным</w:t>
      </w:r>
      <w:r w:rsidRPr="00670BAD">
        <w:rPr>
          <w:color w:val="121212"/>
          <w:spacing w:val="-15"/>
        </w:rPr>
        <w:t xml:space="preserve"> </w:t>
      </w:r>
      <w:r>
        <w:rPr>
          <w:color w:val="121212"/>
          <w:spacing w:val="15169"/>
        </w:rPr>
        <w:t xml:space="preserve"> </w:t>
      </w:r>
      <w:r w:rsidRPr="00670BAD">
        <w:rPr>
          <w:color w:val="121212"/>
          <w:spacing w:val="11"/>
        </w:rPr>
        <w:t>содержанием через семью, родственников, друзей, школу, природу. Оно</w:t>
      </w:r>
      <w:r w:rsidRPr="00670BAD">
        <w:rPr>
          <w:color w:val="121212"/>
          <w:spacing w:val="-12"/>
        </w:rPr>
        <w:t xml:space="preserve"> </w:t>
      </w:r>
      <w:r>
        <w:rPr>
          <w:color w:val="121212"/>
          <w:spacing w:val="15188"/>
        </w:rPr>
        <w:t xml:space="preserve"> </w:t>
      </w:r>
      <w:r w:rsidRPr="00670BAD">
        <w:rPr>
          <w:color w:val="121212"/>
          <w:spacing w:val="10"/>
        </w:rPr>
        <w:t>возможно лишь тогда, когда сами понятия «отчий дом», «родная земля»,</w:t>
      </w:r>
      <w:r w:rsidRPr="00670BAD">
        <w:rPr>
          <w:color w:val="121212"/>
          <w:spacing w:val="-5"/>
        </w:rPr>
        <w:t xml:space="preserve"> </w:t>
      </w:r>
    </w:p>
    <w:p w:rsidR="0094310A" w:rsidRDefault="0094310A">
      <w:pPr>
        <w:spacing w:after="41" w:line="254" w:lineRule="exact"/>
        <w:ind w:right="-113"/>
      </w:pPr>
      <w:r w:rsidRPr="00670BAD">
        <w:rPr>
          <w:color w:val="121212"/>
          <w:spacing w:val="9"/>
        </w:rPr>
        <w:t xml:space="preserve">«моя семья и род», «Отечество» войдут в сознание человека с малых лет, </w:t>
      </w:r>
      <w:r>
        <w:rPr>
          <w:color w:val="121212"/>
          <w:spacing w:val="15172"/>
        </w:rPr>
        <w:t xml:space="preserve"> </w:t>
      </w:r>
      <w:r w:rsidRPr="00670BAD">
        <w:rPr>
          <w:color w:val="121212"/>
          <w:spacing w:val="11"/>
        </w:rPr>
        <w:t>и тогда постепенно он будет взрослеть, а его гражданское самосознание</w:t>
      </w:r>
      <w:r w:rsidRPr="00670BAD">
        <w:rPr>
          <w:color w:val="121212"/>
          <w:spacing w:val="-3"/>
        </w:rPr>
        <w:t xml:space="preserve"> </w:t>
      </w:r>
      <w:r>
        <w:rPr>
          <w:color w:val="121212"/>
          <w:spacing w:val="15186"/>
        </w:rPr>
        <w:t xml:space="preserve"> </w:t>
      </w:r>
      <w:r w:rsidRPr="00670BAD">
        <w:rPr>
          <w:color w:val="121212"/>
          <w:spacing w:val="14"/>
        </w:rPr>
        <w:t>и патриотизм обретут яркую конкретику. Российскую культуру можно</w:t>
      </w:r>
      <w:r w:rsidRPr="00670BAD">
        <w:rPr>
          <w:color w:val="121212"/>
          <w:spacing w:val="-18"/>
        </w:rPr>
        <w:t xml:space="preserve"> </w:t>
      </w:r>
      <w:r>
        <w:rPr>
          <w:color w:val="121212"/>
          <w:spacing w:val="15190"/>
        </w:rPr>
        <w:t xml:space="preserve"> </w:t>
      </w:r>
      <w:r w:rsidRPr="00670BAD">
        <w:rPr>
          <w:color w:val="121212"/>
          <w:spacing w:val="8"/>
        </w:rPr>
        <w:t xml:space="preserve">сравнить со стволом могучего дерева, корни которого образуют культуры </w:t>
      </w:r>
      <w:r>
        <w:rPr>
          <w:color w:val="121212"/>
          <w:spacing w:val="15166"/>
        </w:rPr>
        <w:t xml:space="preserve"> </w:t>
      </w:r>
      <w:r w:rsidRPr="00670BAD">
        <w:rPr>
          <w:color w:val="121212"/>
          <w:spacing w:val="14"/>
        </w:rPr>
        <w:t>народов России. Знание этнокультурных традиций, к которым человек</w:t>
      </w:r>
      <w:r w:rsidRPr="00670BAD">
        <w:rPr>
          <w:color w:val="121212"/>
          <w:spacing w:val="-22"/>
        </w:rPr>
        <w:t xml:space="preserve"> </w:t>
      </w:r>
      <w:r>
        <w:rPr>
          <w:color w:val="121212"/>
          <w:spacing w:val="15189"/>
        </w:rPr>
        <w:t xml:space="preserve"> </w:t>
      </w:r>
      <w:r w:rsidRPr="00670BAD">
        <w:rPr>
          <w:color w:val="121212"/>
          <w:spacing w:val="16"/>
        </w:rPr>
        <w:t>принадлежит по своему происхождению, является важным моментом</w:t>
      </w:r>
      <w:r w:rsidRPr="00670BAD">
        <w:rPr>
          <w:color w:val="121212"/>
          <w:spacing w:val="20"/>
        </w:rPr>
        <w:t xml:space="preserve"> </w:t>
      </w:r>
      <w:r>
        <w:rPr>
          <w:color w:val="121212"/>
          <w:spacing w:val="15200"/>
        </w:rPr>
        <w:t xml:space="preserve"> </w:t>
      </w:r>
      <w:r w:rsidRPr="00670BAD">
        <w:rPr>
          <w:color w:val="121212"/>
          <w:spacing w:val="8"/>
        </w:rPr>
        <w:t>в его ду хо вно-нравственном развитии и воспитании.</w:t>
      </w:r>
      <w:r w:rsidRPr="00670BAD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  <w:tab w:val="left" w:pos="985"/>
          <w:tab w:val="left" w:pos="1791"/>
          <w:tab w:val="left" w:pos="2896"/>
          <w:tab w:val="left" w:pos="4030"/>
          <w:tab w:val="left" w:pos="5406"/>
          <w:tab w:val="left" w:pos="6614"/>
        </w:tabs>
        <w:spacing w:line="254" w:lineRule="exact"/>
        <w:ind w:right="-113"/>
        <w:rPr>
          <w:color w:val="121212"/>
          <w:spacing w:val="14"/>
        </w:rPr>
      </w:pPr>
      <w:r>
        <w:tab/>
      </w:r>
      <w:r w:rsidRPr="00670BAD">
        <w:rPr>
          <w:color w:val="121212"/>
          <w:spacing w:val="18"/>
        </w:rPr>
        <w:t>Носителями культурных ценностей и традиций являются народы</w:t>
      </w:r>
      <w:r w:rsidRPr="00670BAD">
        <w:rPr>
          <w:color w:val="121212"/>
          <w:spacing w:val="-10"/>
        </w:rPr>
        <w:t xml:space="preserve"> </w:t>
      </w:r>
      <w:r>
        <w:rPr>
          <w:color w:val="121212"/>
          <w:spacing w:val="15206"/>
        </w:rPr>
        <w:t xml:space="preserve"> </w:t>
      </w:r>
      <w:r w:rsidRPr="00670BAD">
        <w:rPr>
          <w:color w:val="121212"/>
          <w:spacing w:val="9"/>
        </w:rPr>
        <w:t>России. Нравственное здоровье нашего общества, его долголетие во мно-</w:t>
      </w:r>
      <w:r w:rsidRPr="00670BAD">
        <w:rPr>
          <w:color w:val="121212"/>
          <w:spacing w:val="-13"/>
        </w:rPr>
        <w:t xml:space="preserve"> </w:t>
      </w:r>
      <w:r>
        <w:rPr>
          <w:color w:val="121212"/>
          <w:spacing w:val="15167"/>
        </w:rPr>
        <w:t xml:space="preserve"> </w:t>
      </w:r>
      <w:r w:rsidRPr="00670BAD">
        <w:rPr>
          <w:color w:val="121212"/>
          <w:spacing w:val="11"/>
        </w:rPr>
        <w:t>гом зависят от того, сумеем ли мы сохранить то поистине бесценное бо-</w:t>
      </w:r>
      <w:r w:rsidRPr="00670BAD">
        <w:rPr>
          <w:color w:val="121212"/>
          <w:spacing w:val="-18"/>
        </w:rPr>
        <w:t xml:space="preserve"> </w:t>
      </w:r>
      <w:r>
        <w:rPr>
          <w:color w:val="121212"/>
          <w:spacing w:val="15183"/>
        </w:rPr>
        <w:t xml:space="preserve"> </w:t>
      </w:r>
      <w:r w:rsidRPr="00670BAD">
        <w:rPr>
          <w:color w:val="121212"/>
          <w:spacing w:val="10"/>
        </w:rPr>
        <w:t>гатство,</w:t>
      </w:r>
      <w:r w:rsidRPr="00670BAD">
        <w:rPr>
          <w:color w:val="121212"/>
          <w:spacing w:val="7"/>
        </w:rPr>
        <w:t xml:space="preserve"> </w:t>
      </w:r>
      <w:r>
        <w:tab/>
      </w:r>
      <w:r w:rsidRPr="00670BAD">
        <w:rPr>
          <w:color w:val="121212"/>
          <w:spacing w:val="17"/>
        </w:rPr>
        <w:t>каким</w:t>
      </w:r>
      <w:r w:rsidRPr="00670BAD">
        <w:rPr>
          <w:color w:val="121212"/>
          <w:spacing w:val="1"/>
        </w:rPr>
        <w:t xml:space="preserve"> </w:t>
      </w:r>
      <w:r>
        <w:tab/>
      </w:r>
      <w:r w:rsidRPr="00670BAD">
        <w:rPr>
          <w:color w:val="121212"/>
          <w:spacing w:val="17"/>
        </w:rPr>
        <w:t>является</w:t>
      </w:r>
      <w:r w:rsidRPr="00670BAD">
        <w:rPr>
          <w:color w:val="121212"/>
          <w:spacing w:val="8"/>
        </w:rPr>
        <w:t xml:space="preserve"> </w:t>
      </w:r>
      <w:r>
        <w:tab/>
      </w:r>
      <w:r w:rsidRPr="00670BAD">
        <w:rPr>
          <w:color w:val="121212"/>
          <w:spacing w:val="13"/>
        </w:rPr>
        <w:t>народное</w:t>
      </w:r>
      <w:r w:rsidRPr="00670BAD">
        <w:rPr>
          <w:color w:val="121212"/>
          <w:spacing w:val="6"/>
        </w:rPr>
        <w:t xml:space="preserve"> </w:t>
      </w:r>
      <w:r>
        <w:tab/>
      </w:r>
      <w:r w:rsidRPr="00670BAD">
        <w:rPr>
          <w:color w:val="121212"/>
          <w:spacing w:val="12"/>
        </w:rPr>
        <w:t>творчество.</w:t>
      </w:r>
      <w:r w:rsidRPr="00670BAD">
        <w:rPr>
          <w:color w:val="121212"/>
          <w:spacing w:val="1"/>
        </w:rPr>
        <w:t xml:space="preserve"> </w:t>
      </w:r>
      <w:r>
        <w:tab/>
      </w:r>
      <w:r w:rsidRPr="00670BAD">
        <w:rPr>
          <w:color w:val="121212"/>
          <w:spacing w:val="12"/>
        </w:rPr>
        <w:t>Уходящее</w:t>
      </w:r>
      <w:r w:rsidRPr="00670BAD">
        <w:rPr>
          <w:color w:val="121212"/>
          <w:spacing w:val="6"/>
        </w:rPr>
        <w:t xml:space="preserve"> </w:t>
      </w:r>
      <w:r>
        <w:tab/>
      </w:r>
      <w:r w:rsidRPr="00670BAD">
        <w:rPr>
          <w:color w:val="121212"/>
          <w:spacing w:val="17"/>
        </w:rPr>
        <w:t>корнями</w:t>
      </w:r>
      <w:r w:rsidRPr="00670BAD">
        <w:rPr>
          <w:color w:val="121212"/>
          <w:spacing w:val="6"/>
        </w:rPr>
        <w:t xml:space="preserve"> </w:t>
      </w:r>
      <w:r>
        <w:rPr>
          <w:color w:val="121212"/>
          <w:spacing w:val="15275"/>
        </w:rPr>
        <w:t xml:space="preserve"> </w:t>
      </w:r>
      <w:r w:rsidRPr="00670BAD">
        <w:rPr>
          <w:color w:val="121212"/>
          <w:spacing w:val="17"/>
        </w:rPr>
        <w:t>в древность, именно оно связывает прошлое и будущее. Поэтому мы</w:t>
      </w:r>
      <w:r w:rsidRPr="00670BAD">
        <w:rPr>
          <w:color w:val="121212"/>
          <w:spacing w:val="25"/>
        </w:rPr>
        <w:t xml:space="preserve"> </w:t>
      </w:r>
      <w:r>
        <w:rPr>
          <w:color w:val="121212"/>
          <w:spacing w:val="15214"/>
        </w:rPr>
        <w:t xml:space="preserve"> </w:t>
      </w:r>
      <w:r w:rsidRPr="00670BAD">
        <w:rPr>
          <w:color w:val="121212"/>
          <w:spacing w:val="13"/>
        </w:rPr>
        <w:t>должны оберегать его от забвения и небрежного отношения. Народное</w:t>
      </w:r>
      <w:r w:rsidRPr="00670BAD">
        <w:rPr>
          <w:color w:val="121212"/>
          <w:spacing w:val="29"/>
        </w:rPr>
        <w:t xml:space="preserve"> </w:t>
      </w:r>
      <w:r>
        <w:rPr>
          <w:color w:val="121212"/>
          <w:spacing w:val="15190"/>
        </w:rPr>
        <w:t xml:space="preserve"> </w:t>
      </w:r>
      <w:r w:rsidRPr="00670BAD">
        <w:rPr>
          <w:color w:val="121212"/>
          <w:spacing w:val="11"/>
        </w:rPr>
        <w:t>искусство — это наша образная память, наш генофонд. А память всегда</w:t>
      </w:r>
      <w:r w:rsidRPr="00670BAD">
        <w:rPr>
          <w:color w:val="121212"/>
          <w:spacing w:val="36"/>
        </w:rPr>
        <w:t xml:space="preserve"> </w:t>
      </w:r>
      <w:r>
        <w:rPr>
          <w:color w:val="121212"/>
          <w:spacing w:val="15189"/>
        </w:rPr>
        <w:t xml:space="preserve"> </w:t>
      </w:r>
      <w:r w:rsidRPr="00670BAD">
        <w:rPr>
          <w:color w:val="121212"/>
          <w:spacing w:val="10"/>
        </w:rPr>
        <w:t>сопрягается с понятием «совесть».</w:t>
      </w:r>
      <w:r w:rsidRPr="00670BAD">
        <w:rPr>
          <w:color w:val="121212"/>
          <w:spacing w:val="14"/>
        </w:rPr>
        <w:t xml:space="preserve"> </w:t>
      </w:r>
    </w:p>
    <w:p w:rsidR="0094310A" w:rsidRDefault="0094310A" w:rsidP="0094310A">
      <w:pPr>
        <w:tabs>
          <w:tab w:val="left" w:pos="397"/>
          <w:tab w:val="left" w:pos="985"/>
          <w:tab w:val="left" w:pos="1791"/>
          <w:tab w:val="left" w:pos="2896"/>
          <w:tab w:val="left" w:pos="4030"/>
          <w:tab w:val="left" w:pos="5406"/>
          <w:tab w:val="left" w:pos="6614"/>
        </w:tabs>
        <w:spacing w:line="20" w:lineRule="exact"/>
        <w:ind w:right="-113"/>
        <w:sectPr w:rsidR="0094310A" w:rsidSect="00430FDF">
          <w:type w:val="continuous"/>
          <w:pgSz w:w="9354" w:h="12189"/>
          <w:pgMar w:top="1134" w:right="804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76" type="#_x0000_t202" style="position:absolute;margin-left:162.55pt;margin-top:562.75pt;width:15.55pt;height:12.35pt;z-index:251884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74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12602">
        <w:rPr>
          <w:color w:val="121212"/>
          <w:spacing w:val="10"/>
        </w:rPr>
        <w:t>Многие приоритеты прошлых лет трансформировались или даже ис-</w:t>
      </w:r>
      <w:r w:rsidRPr="00D12602">
        <w:rPr>
          <w:color w:val="121212"/>
          <w:spacing w:val="30"/>
        </w:rPr>
        <w:t xml:space="preserve"> </w:t>
      </w:r>
      <w:r>
        <w:rPr>
          <w:color w:val="121212"/>
          <w:spacing w:val="15126"/>
        </w:rPr>
        <w:t xml:space="preserve"> </w:t>
      </w:r>
      <w:r w:rsidRPr="00D12602">
        <w:rPr>
          <w:color w:val="121212"/>
          <w:spacing w:val="12"/>
        </w:rPr>
        <w:t>чезли, но, как известно, «свято место пусто не бывает». Нельзя образо-</w:t>
      </w:r>
      <w:r w:rsidRPr="00D12602">
        <w:rPr>
          <w:color w:val="121212"/>
          <w:spacing w:val="2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D12602">
        <w:rPr>
          <w:color w:val="121212"/>
          <w:spacing w:val="10"/>
        </w:rPr>
        <w:t>вавшиеся ниши оставить без присмотра, полагаясь на «авось», на то, что</w:t>
      </w:r>
      <w:r w:rsidRPr="00D12602">
        <w:rPr>
          <w:color w:val="121212"/>
          <w:spacing w:val="-4"/>
        </w:rPr>
        <w:t xml:space="preserve"> </w:t>
      </w:r>
      <w:r>
        <w:rPr>
          <w:color w:val="121212"/>
          <w:spacing w:val="15136"/>
        </w:rPr>
        <w:t xml:space="preserve"> </w:t>
      </w:r>
      <w:r w:rsidRPr="00D12602">
        <w:rPr>
          <w:color w:val="121212"/>
          <w:spacing w:val="8"/>
        </w:rPr>
        <w:t>всё как-нибудь само собою наполнится тем, чем надо. Такая позиция есть</w:t>
      </w:r>
      <w:r w:rsidRPr="00D12602">
        <w:rPr>
          <w:color w:val="121212"/>
          <w:spacing w:val="18"/>
        </w:rPr>
        <w:t xml:space="preserve"> </w:t>
      </w:r>
    </w:p>
    <w:p w:rsidR="0094310A" w:rsidRDefault="0094310A">
      <w:pPr>
        <w:spacing w:after="41" w:line="249" w:lineRule="exact"/>
        <w:ind w:right="-113"/>
      </w:pPr>
      <w:r w:rsidRPr="00D12602">
        <w:rPr>
          <w:color w:val="121212"/>
          <w:spacing w:val="11"/>
        </w:rPr>
        <w:t>равнодушие, а оно приводит к духовному застою и к тому, что пышным</w:t>
      </w:r>
      <w:r w:rsidRPr="00D12602">
        <w:rPr>
          <w:color w:val="121212"/>
          <w:spacing w:val="22"/>
        </w:rPr>
        <w:t xml:space="preserve"> </w:t>
      </w:r>
      <w:r>
        <w:rPr>
          <w:color w:val="121212"/>
          <w:spacing w:val="15145"/>
        </w:rPr>
        <w:t xml:space="preserve"> </w:t>
      </w:r>
      <w:r w:rsidRPr="00D12602">
        <w:rPr>
          <w:color w:val="121212"/>
          <w:spacing w:val="10"/>
        </w:rPr>
        <w:t>цветом расцветают бездуховность, пошлость, эгоизм — глубоко чуждые</w:t>
      </w:r>
      <w:r w:rsidRPr="00D12602">
        <w:rPr>
          <w:color w:val="121212"/>
          <w:spacing w:val="38"/>
        </w:rPr>
        <w:t xml:space="preserve"> </w:t>
      </w:r>
      <w:r>
        <w:rPr>
          <w:color w:val="121212"/>
          <w:spacing w:val="15146"/>
        </w:rPr>
        <w:t xml:space="preserve"> </w:t>
      </w:r>
      <w:r w:rsidRPr="00D12602">
        <w:rPr>
          <w:color w:val="121212"/>
          <w:spacing w:val="7"/>
        </w:rPr>
        <w:t>по сути менталитету русского человека. Чтобы такого не произошло, надо</w:t>
      </w:r>
      <w:r w:rsidRPr="00D12602">
        <w:rPr>
          <w:color w:val="121212"/>
          <w:spacing w:val="28"/>
        </w:rPr>
        <w:t xml:space="preserve"> </w:t>
      </w:r>
      <w:r>
        <w:rPr>
          <w:color w:val="121212"/>
          <w:spacing w:val="15125"/>
        </w:rPr>
        <w:t xml:space="preserve"> </w:t>
      </w:r>
      <w:r w:rsidRPr="00D12602">
        <w:rPr>
          <w:color w:val="121212"/>
          <w:spacing w:val="9"/>
        </w:rPr>
        <w:t>действовать сообща, как говорили в старину — «всем миром».</w:t>
      </w:r>
      <w:r w:rsidRPr="00D12602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  <w:tab w:val="left" w:pos="894"/>
          <w:tab w:val="left" w:pos="1028"/>
          <w:tab w:val="left" w:pos="1768"/>
          <w:tab w:val="left" w:pos="2572"/>
          <w:tab w:val="left" w:pos="2661"/>
          <w:tab w:val="left" w:pos="3146"/>
          <w:tab w:val="left" w:pos="3423"/>
          <w:tab w:val="left" w:pos="4426"/>
          <w:tab w:val="left" w:pos="4730"/>
          <w:tab w:val="left" w:pos="5549"/>
          <w:tab w:val="left" w:pos="6113"/>
          <w:tab w:val="left" w:pos="6720"/>
          <w:tab w:val="left" w:pos="6759"/>
        </w:tabs>
        <w:spacing w:after="41" w:line="257" w:lineRule="exact"/>
        <w:ind w:right="-113"/>
      </w:pPr>
      <w:r>
        <w:tab/>
      </w:r>
      <w:r w:rsidRPr="00D12602">
        <w:rPr>
          <w:i/>
          <w:iCs/>
          <w:color w:val="121212"/>
          <w:spacing w:val="24"/>
        </w:rPr>
        <w:t xml:space="preserve">Общая характеристика факультатива. </w:t>
      </w:r>
      <w:r w:rsidRPr="00D12602">
        <w:rPr>
          <w:color w:val="121212"/>
          <w:spacing w:val="24"/>
        </w:rPr>
        <w:t>В современных усло-</w:t>
      </w:r>
      <w:r w:rsidRPr="00D12602">
        <w:rPr>
          <w:color w:val="121212"/>
          <w:spacing w:val="-9"/>
        </w:rPr>
        <w:t xml:space="preserve"> </w:t>
      </w:r>
      <w:r>
        <w:rPr>
          <w:color w:val="121212"/>
          <w:spacing w:val="15147"/>
        </w:rPr>
        <w:t xml:space="preserve"> </w:t>
      </w:r>
      <w:r w:rsidRPr="00D12602">
        <w:rPr>
          <w:color w:val="121212"/>
          <w:spacing w:val="14"/>
        </w:rPr>
        <w:t>виях необычайно возросла необходимость обращения к духовному на-</w:t>
      </w:r>
      <w:r w:rsidRPr="00D12602">
        <w:rPr>
          <w:color w:val="121212"/>
          <w:spacing w:val="-6"/>
        </w:rPr>
        <w:t xml:space="preserve"> </w:t>
      </w:r>
      <w:r>
        <w:rPr>
          <w:color w:val="121212"/>
          <w:spacing w:val="15150"/>
        </w:rPr>
        <w:t xml:space="preserve"> </w:t>
      </w:r>
      <w:r w:rsidRPr="00D12602">
        <w:rPr>
          <w:color w:val="121212"/>
          <w:spacing w:val="13"/>
        </w:rPr>
        <w:t>следию</w:t>
      </w:r>
      <w:r w:rsidRPr="00D12602">
        <w:rPr>
          <w:color w:val="121212"/>
          <w:spacing w:val="5"/>
        </w:rPr>
        <w:t xml:space="preserve"> </w:t>
      </w:r>
      <w:r>
        <w:tab/>
      </w:r>
      <w:r w:rsidRPr="00D12602">
        <w:rPr>
          <w:color w:val="121212"/>
          <w:spacing w:val="13"/>
        </w:rPr>
        <w:t>нашего</w:t>
      </w:r>
      <w:r w:rsidRPr="00D12602">
        <w:rPr>
          <w:color w:val="121212"/>
          <w:spacing w:val="1"/>
        </w:rPr>
        <w:t xml:space="preserve"> </w:t>
      </w:r>
      <w:r>
        <w:tab/>
      </w:r>
      <w:r w:rsidRPr="00D12602">
        <w:rPr>
          <w:color w:val="121212"/>
          <w:spacing w:val="11"/>
        </w:rPr>
        <w:t>народа,</w:t>
      </w:r>
      <w:r w:rsidRPr="00D12602">
        <w:rPr>
          <w:color w:val="121212"/>
          <w:spacing w:val="6"/>
        </w:rPr>
        <w:t xml:space="preserve"> </w:t>
      </w:r>
      <w:r>
        <w:tab/>
      </w:r>
      <w:r w:rsidRPr="00D12602">
        <w:rPr>
          <w:color w:val="121212"/>
          <w:spacing w:val="13"/>
        </w:rPr>
        <w:t>тем</w:t>
      </w:r>
      <w:r w:rsidRPr="00D12602">
        <w:rPr>
          <w:color w:val="121212"/>
          <w:spacing w:val="1"/>
        </w:rPr>
        <w:t xml:space="preserve"> </w:t>
      </w:r>
      <w:r>
        <w:tab/>
      </w:r>
      <w:r w:rsidRPr="00D12602">
        <w:rPr>
          <w:color w:val="121212"/>
          <w:spacing w:val="12"/>
        </w:rPr>
        <w:t>богатствам</w:t>
      </w:r>
      <w:r w:rsidRPr="00D12602">
        <w:rPr>
          <w:color w:val="121212"/>
          <w:spacing w:val="8"/>
        </w:rPr>
        <w:t xml:space="preserve"> </w:t>
      </w:r>
      <w:r>
        <w:tab/>
      </w:r>
      <w:r w:rsidRPr="00D12602">
        <w:rPr>
          <w:color w:val="121212"/>
          <w:spacing w:val="14"/>
        </w:rPr>
        <w:t>народной</w:t>
      </w:r>
      <w:r w:rsidRPr="00D12602">
        <w:rPr>
          <w:color w:val="121212"/>
          <w:spacing w:val="7"/>
        </w:rPr>
        <w:t xml:space="preserve"> </w:t>
      </w:r>
      <w:r>
        <w:tab/>
      </w:r>
      <w:r w:rsidRPr="00D12602">
        <w:rPr>
          <w:color w:val="121212"/>
          <w:spacing w:val="12"/>
        </w:rPr>
        <w:t>культуры,</w:t>
      </w:r>
      <w:r w:rsidRPr="00D12602">
        <w:rPr>
          <w:color w:val="121212"/>
          <w:spacing w:val="6"/>
        </w:rPr>
        <w:t xml:space="preserve"> </w:t>
      </w:r>
      <w:r>
        <w:tab/>
      </w:r>
      <w:r w:rsidRPr="00D12602">
        <w:rPr>
          <w:color w:val="121212"/>
          <w:spacing w:val="14"/>
        </w:rPr>
        <w:t>изучать</w:t>
      </w:r>
      <w:r w:rsidRPr="00D12602">
        <w:rPr>
          <w:color w:val="121212"/>
          <w:spacing w:val="4"/>
        </w:rPr>
        <w:t xml:space="preserve"> </w:t>
      </w:r>
      <w:r>
        <w:rPr>
          <w:color w:val="121212"/>
          <w:spacing w:val="15194"/>
        </w:rPr>
        <w:t xml:space="preserve"> </w:t>
      </w:r>
      <w:r w:rsidRPr="00D12602">
        <w:rPr>
          <w:color w:val="121212"/>
          <w:spacing w:val="8"/>
        </w:rPr>
        <w:t>которые — первостепенная задача в нравственном и патриотическом вос-</w:t>
      </w:r>
      <w:r w:rsidRPr="00D12602">
        <w:rPr>
          <w:color w:val="121212"/>
          <w:spacing w:val="25"/>
        </w:rPr>
        <w:t xml:space="preserve"> </w:t>
      </w:r>
      <w:r>
        <w:rPr>
          <w:color w:val="121212"/>
          <w:spacing w:val="15127"/>
        </w:rPr>
        <w:t xml:space="preserve"> </w:t>
      </w:r>
      <w:r w:rsidRPr="00D12602">
        <w:rPr>
          <w:color w:val="121212"/>
          <w:spacing w:val="15"/>
        </w:rPr>
        <w:t>питании молодого поколения. В богатейших народных промыслах во-</w:t>
      </w:r>
      <w:r w:rsidRPr="00D12602">
        <w:rPr>
          <w:color w:val="121212"/>
          <w:spacing w:val="-6"/>
        </w:rPr>
        <w:t xml:space="preserve"> </w:t>
      </w:r>
      <w:r>
        <w:rPr>
          <w:color w:val="121212"/>
          <w:spacing w:val="15152"/>
        </w:rPr>
        <w:t xml:space="preserve"> </w:t>
      </w:r>
      <w:r w:rsidRPr="00D12602">
        <w:rPr>
          <w:color w:val="121212"/>
          <w:spacing w:val="15"/>
        </w:rPr>
        <w:t>площена</w:t>
      </w:r>
      <w:r w:rsidRPr="00D12602">
        <w:rPr>
          <w:color w:val="121212"/>
          <w:spacing w:val="3"/>
        </w:rPr>
        <w:t xml:space="preserve"> </w:t>
      </w:r>
      <w:r>
        <w:tab/>
      </w:r>
      <w:r w:rsidRPr="00D12602">
        <w:rPr>
          <w:color w:val="121212"/>
          <w:spacing w:val="15"/>
        </w:rPr>
        <w:t>историческая</w:t>
      </w:r>
      <w:r w:rsidRPr="00D12602">
        <w:rPr>
          <w:color w:val="121212"/>
          <w:spacing w:val="2"/>
        </w:rPr>
        <w:t xml:space="preserve"> </w:t>
      </w:r>
      <w:r>
        <w:tab/>
      </w:r>
      <w:r w:rsidRPr="00D12602">
        <w:rPr>
          <w:color w:val="121212"/>
          <w:spacing w:val="16"/>
        </w:rPr>
        <w:t>память</w:t>
      </w:r>
      <w:r w:rsidRPr="00D12602">
        <w:rPr>
          <w:color w:val="121212"/>
          <w:spacing w:val="1"/>
        </w:rPr>
        <w:t xml:space="preserve"> </w:t>
      </w:r>
      <w:r>
        <w:tab/>
      </w:r>
      <w:r w:rsidRPr="00D12602">
        <w:rPr>
          <w:color w:val="121212"/>
          <w:spacing w:val="14"/>
        </w:rPr>
        <w:t>поколений,</w:t>
      </w:r>
      <w:r w:rsidRPr="00D12602">
        <w:rPr>
          <w:color w:val="121212"/>
          <w:spacing w:val="5"/>
        </w:rPr>
        <w:t xml:space="preserve"> </w:t>
      </w:r>
      <w:r>
        <w:tab/>
      </w:r>
      <w:r w:rsidRPr="00D12602">
        <w:rPr>
          <w:color w:val="121212"/>
          <w:spacing w:val="13"/>
        </w:rPr>
        <w:t>запечатлена</w:t>
      </w:r>
      <w:r w:rsidRPr="00D12602">
        <w:rPr>
          <w:color w:val="121212"/>
          <w:spacing w:val="11"/>
        </w:rPr>
        <w:t xml:space="preserve"> </w:t>
      </w:r>
      <w:r>
        <w:tab/>
      </w:r>
      <w:r w:rsidRPr="00D12602">
        <w:rPr>
          <w:color w:val="121212"/>
          <w:spacing w:val="14"/>
        </w:rPr>
        <w:t>душа</w:t>
      </w:r>
      <w:r w:rsidRPr="00D12602">
        <w:rPr>
          <w:color w:val="121212"/>
          <w:spacing w:val="2"/>
        </w:rPr>
        <w:t xml:space="preserve"> </w:t>
      </w:r>
      <w:r>
        <w:tab/>
      </w:r>
      <w:r w:rsidRPr="00D12602">
        <w:rPr>
          <w:color w:val="121212"/>
          <w:spacing w:val="11"/>
        </w:rPr>
        <w:t>народа,</w:t>
      </w:r>
      <w:r w:rsidRPr="00D12602">
        <w:rPr>
          <w:color w:val="121212"/>
          <w:spacing w:val="6"/>
        </w:rPr>
        <w:t xml:space="preserve"> </w:t>
      </w:r>
      <w:r>
        <w:rPr>
          <w:color w:val="121212"/>
          <w:spacing w:val="15184"/>
        </w:rPr>
        <w:t xml:space="preserve"> </w:t>
      </w:r>
      <w:r w:rsidRPr="00D12602">
        <w:rPr>
          <w:color w:val="121212"/>
          <w:spacing w:val="15"/>
        </w:rPr>
        <w:t>создавшего подлинные шедевры искусства, которые свидетельствуют</w:t>
      </w:r>
      <w:r w:rsidRPr="00D12602">
        <w:rPr>
          <w:color w:val="121212"/>
          <w:spacing w:val="27"/>
        </w:rPr>
        <w:t xml:space="preserve"> </w:t>
      </w:r>
      <w:r>
        <w:rPr>
          <w:color w:val="121212"/>
          <w:spacing w:val="15165"/>
        </w:rPr>
        <w:t xml:space="preserve"> </w:t>
      </w:r>
      <w:r w:rsidRPr="00D12602">
        <w:rPr>
          <w:color w:val="121212"/>
          <w:spacing w:val="12"/>
        </w:rPr>
        <w:t xml:space="preserve">о таланте и высоком художественном вкусе мастеров-умельцев. Воспи- </w:t>
      </w:r>
      <w:r>
        <w:rPr>
          <w:color w:val="121212"/>
          <w:spacing w:val="15149"/>
        </w:rPr>
        <w:t xml:space="preserve"> </w:t>
      </w:r>
      <w:r w:rsidRPr="00D12602">
        <w:rPr>
          <w:color w:val="121212"/>
          <w:spacing w:val="10"/>
        </w:rPr>
        <w:t>тание полноценной личности, развитие нравственного потенциала, эсте-</w:t>
      </w:r>
      <w:r w:rsidRPr="00D12602">
        <w:rPr>
          <w:color w:val="121212"/>
          <w:spacing w:val="29"/>
        </w:rPr>
        <w:t xml:space="preserve"> </w:t>
      </w:r>
      <w:r>
        <w:rPr>
          <w:color w:val="121212"/>
          <w:spacing w:val="15131"/>
        </w:rPr>
        <w:t xml:space="preserve"> </w:t>
      </w:r>
      <w:r w:rsidRPr="00D12602">
        <w:rPr>
          <w:color w:val="121212"/>
          <w:spacing w:val="8"/>
        </w:rPr>
        <w:t>тического вкуса детей и подростков невозможно, если мы будем говорить</w:t>
      </w:r>
      <w:r w:rsidRPr="00D12602">
        <w:rPr>
          <w:color w:val="121212"/>
          <w:spacing w:val="-1"/>
        </w:rPr>
        <w:t xml:space="preserve"> </w:t>
      </w:r>
      <w:r>
        <w:rPr>
          <w:color w:val="121212"/>
          <w:spacing w:val="15126"/>
        </w:rPr>
        <w:t xml:space="preserve"> </w:t>
      </w:r>
      <w:r w:rsidRPr="00D12602">
        <w:rPr>
          <w:color w:val="121212"/>
          <w:spacing w:val="10"/>
        </w:rPr>
        <w:t>об этом абстрактно, не вводя молодых людей в тот своеобразный, яркий,</w:t>
      </w:r>
      <w:r w:rsidRPr="00D12602">
        <w:rPr>
          <w:color w:val="121212"/>
          <w:spacing w:val="-26"/>
        </w:rPr>
        <w:t xml:space="preserve"> </w:t>
      </w:r>
      <w:r>
        <w:rPr>
          <w:color w:val="121212"/>
          <w:spacing w:val="15133"/>
        </w:rPr>
        <w:t xml:space="preserve"> </w:t>
      </w:r>
      <w:r w:rsidRPr="00D12602">
        <w:rPr>
          <w:color w:val="121212"/>
          <w:spacing w:val="8"/>
        </w:rPr>
        <w:t>неповторимый мир, который веками создавала фантазия русского народа.</w:t>
      </w:r>
      <w:r w:rsidRPr="00D12602">
        <w:rPr>
          <w:color w:val="121212"/>
          <w:spacing w:val="28"/>
        </w:rPr>
        <w:t xml:space="preserve"> </w:t>
      </w:r>
      <w:r>
        <w:rPr>
          <w:color w:val="121212"/>
          <w:spacing w:val="15126"/>
        </w:rPr>
        <w:t xml:space="preserve"> </w:t>
      </w:r>
      <w:r w:rsidRPr="00D12602">
        <w:rPr>
          <w:color w:val="121212"/>
          <w:spacing w:val="14"/>
        </w:rPr>
        <w:t>Лучшие качества национального характера: уважение к своей истории</w:t>
      </w:r>
      <w:r w:rsidRPr="00D12602">
        <w:rPr>
          <w:color w:val="121212"/>
          <w:spacing w:val="3"/>
        </w:rPr>
        <w:t xml:space="preserve"> </w:t>
      </w:r>
      <w:r>
        <w:rPr>
          <w:color w:val="121212"/>
          <w:spacing w:val="15151"/>
        </w:rPr>
        <w:t xml:space="preserve"> </w:t>
      </w:r>
      <w:r w:rsidRPr="00D12602">
        <w:rPr>
          <w:color w:val="121212"/>
          <w:spacing w:val="10"/>
        </w:rPr>
        <w:t>и традициям, любовь к Отечеству в целом и к малой родине в частности,</w:t>
      </w:r>
      <w:r w:rsidRPr="00D12602">
        <w:rPr>
          <w:color w:val="121212"/>
          <w:spacing w:val="-13"/>
        </w:rPr>
        <w:t xml:space="preserve"> </w:t>
      </w:r>
      <w:r>
        <w:rPr>
          <w:color w:val="121212"/>
          <w:spacing w:val="15133"/>
        </w:rPr>
        <w:t xml:space="preserve"> </w:t>
      </w:r>
      <w:r w:rsidRPr="00D12602">
        <w:rPr>
          <w:color w:val="121212"/>
          <w:spacing w:val="12"/>
        </w:rPr>
        <w:t>целомудрие, скромность, врождённое чувство прекрасного, стремление</w:t>
      </w:r>
      <w:r w:rsidRPr="00D12602">
        <w:rPr>
          <w:color w:val="121212"/>
          <w:spacing w:val="6"/>
        </w:rPr>
        <w:t xml:space="preserve"> </w:t>
      </w:r>
      <w:r>
        <w:rPr>
          <w:color w:val="121212"/>
          <w:spacing w:val="15149"/>
        </w:rPr>
        <w:t xml:space="preserve"> </w:t>
      </w:r>
      <w:r w:rsidRPr="00D12602">
        <w:rPr>
          <w:color w:val="121212"/>
          <w:spacing w:val="10"/>
        </w:rPr>
        <w:t>к гармонии — всё это являют нам творения народных умельцев.</w:t>
      </w:r>
      <w:r w:rsidRPr="00D12602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D12602">
        <w:rPr>
          <w:color w:val="121212"/>
          <w:spacing w:val="8"/>
        </w:rPr>
        <w:t>Будущее страны, народа всецело зависит от того, каковы его потомки,</w:t>
      </w:r>
      <w:r w:rsidRPr="00D12602">
        <w:rPr>
          <w:color w:val="121212"/>
          <w:spacing w:val="-16"/>
        </w:rPr>
        <w:t xml:space="preserve"> </w:t>
      </w:r>
      <w:r>
        <w:rPr>
          <w:color w:val="121212"/>
          <w:spacing w:val="15141"/>
        </w:rPr>
        <w:t xml:space="preserve"> </w:t>
      </w:r>
      <w:r w:rsidRPr="00D12602">
        <w:rPr>
          <w:color w:val="121212"/>
          <w:spacing w:val="7"/>
        </w:rPr>
        <w:t>сыновья и дочери. А чтобы они выросли достойными гражданами, любили</w:t>
      </w:r>
      <w:r w:rsidRPr="00D12602">
        <w:rPr>
          <w:color w:val="121212"/>
          <w:spacing w:val="1"/>
        </w:rPr>
        <w:t xml:space="preserve"> </w:t>
      </w:r>
      <w:r>
        <w:rPr>
          <w:color w:val="121212"/>
          <w:spacing w:val="15132"/>
        </w:rPr>
        <w:t xml:space="preserve"> </w:t>
      </w:r>
      <w:r w:rsidRPr="00D12602">
        <w:rPr>
          <w:color w:val="121212"/>
          <w:spacing w:val="6"/>
        </w:rPr>
        <w:t>Отечество не на словах, а на деле, они должны знать свою историю, нацио-</w:t>
      </w:r>
      <w:r w:rsidRPr="00D12602">
        <w:rPr>
          <w:color w:val="121212"/>
          <w:spacing w:val="-1"/>
        </w:rPr>
        <w:t xml:space="preserve"> </w:t>
      </w:r>
      <w:r>
        <w:rPr>
          <w:color w:val="121212"/>
          <w:spacing w:val="15127"/>
        </w:rPr>
        <w:t xml:space="preserve"> </w:t>
      </w:r>
      <w:r w:rsidRPr="00D12602">
        <w:rPr>
          <w:color w:val="121212"/>
          <w:spacing w:val="5"/>
        </w:rPr>
        <w:t>нальную культуру, беречь и развивать народные традиции. Русская история</w:t>
      </w:r>
      <w:r w:rsidRPr="00D12602">
        <w:rPr>
          <w:color w:val="121212"/>
          <w:spacing w:val="6"/>
        </w:rPr>
        <w:t xml:space="preserve"> </w:t>
      </w:r>
      <w:r>
        <w:rPr>
          <w:color w:val="121212"/>
          <w:spacing w:val="15119"/>
        </w:rPr>
        <w:t xml:space="preserve"> </w:t>
      </w:r>
      <w:r w:rsidRPr="00D12602">
        <w:rPr>
          <w:color w:val="121212"/>
          <w:spacing w:val="7"/>
        </w:rPr>
        <w:t>сложная, трудная, героическая. Наша культура богатейшая, сильная своим</w:t>
      </w:r>
      <w:r w:rsidRPr="00D12602">
        <w:rPr>
          <w:color w:val="121212"/>
          <w:spacing w:val="10"/>
        </w:rPr>
        <w:t xml:space="preserve"> </w:t>
      </w:r>
      <w:r>
        <w:rPr>
          <w:color w:val="121212"/>
          <w:spacing w:val="15134"/>
        </w:rPr>
        <w:t xml:space="preserve"> </w:t>
      </w:r>
      <w:r w:rsidRPr="00D12602">
        <w:rPr>
          <w:color w:val="121212"/>
          <w:spacing w:val="3"/>
        </w:rPr>
        <w:t>духом. У России великое прошлое, и будущее её тоже должно быть великим.</w:t>
      </w:r>
      <w:r w:rsidRPr="00D12602">
        <w:rPr>
          <w:color w:val="121212"/>
          <w:spacing w:val="32"/>
        </w:rPr>
        <w:t xml:space="preserve"> </w:t>
      </w:r>
      <w:r>
        <w:rPr>
          <w:color w:val="121212"/>
          <w:spacing w:val="15117"/>
        </w:rPr>
        <w:t xml:space="preserve"> </w:t>
      </w:r>
      <w:r w:rsidRPr="00D12602">
        <w:rPr>
          <w:color w:val="121212"/>
          <w:spacing w:val="8"/>
        </w:rPr>
        <w:t>Молодые поколения сердцем и душой призваны понимать свою культуру,</w:t>
      </w:r>
      <w:r w:rsidRPr="00D12602">
        <w:rPr>
          <w:color w:val="121212"/>
          <w:spacing w:val="15"/>
        </w:rPr>
        <w:t xml:space="preserve"> </w:t>
      </w:r>
      <w:r>
        <w:rPr>
          <w:color w:val="121212"/>
          <w:spacing w:val="15140"/>
        </w:rPr>
        <w:t xml:space="preserve"> </w:t>
      </w:r>
      <w:r w:rsidRPr="00D12602">
        <w:rPr>
          <w:color w:val="121212"/>
          <w:spacing w:val="3"/>
        </w:rPr>
        <w:t>трепетно любить Родину-мать, у которой особая стать, особая, светлая душа.</w:t>
      </w:r>
      <w:r w:rsidRPr="00D12602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line="254" w:lineRule="exact"/>
        <w:ind w:right="-113"/>
        <w:rPr>
          <w:color w:val="121212"/>
          <w:spacing w:val="33"/>
        </w:rPr>
      </w:pPr>
      <w:r>
        <w:tab/>
      </w:r>
      <w:r w:rsidRPr="00D12602">
        <w:rPr>
          <w:color w:val="121212"/>
          <w:spacing w:val="11"/>
        </w:rPr>
        <w:t>Перипетии истории, трудные испытания, выпавшие на её долю, Рос-</w:t>
      </w:r>
      <w:r w:rsidRPr="00D12602">
        <w:rPr>
          <w:color w:val="121212"/>
          <w:spacing w:val="-19"/>
        </w:rPr>
        <w:t xml:space="preserve"> </w:t>
      </w:r>
      <w:r>
        <w:rPr>
          <w:color w:val="121212"/>
          <w:spacing w:val="15137"/>
        </w:rPr>
        <w:t xml:space="preserve"> </w:t>
      </w:r>
      <w:r w:rsidRPr="00D12602">
        <w:rPr>
          <w:color w:val="121212"/>
          <w:spacing w:val="10"/>
        </w:rPr>
        <w:t>сия выдержала с честью, нигде и никогда не уронив своего достоинства.</w:t>
      </w:r>
      <w:r w:rsidRPr="00D12602">
        <w:rPr>
          <w:color w:val="121212"/>
          <w:spacing w:val="34"/>
        </w:rPr>
        <w:t xml:space="preserve"> </w:t>
      </w:r>
      <w:r>
        <w:rPr>
          <w:color w:val="121212"/>
          <w:spacing w:val="15146"/>
        </w:rPr>
        <w:t xml:space="preserve"> </w:t>
      </w:r>
      <w:r w:rsidRPr="00D12602">
        <w:rPr>
          <w:color w:val="121212"/>
          <w:spacing w:val="8"/>
        </w:rPr>
        <w:t>Мужественная, закалённая, благородная и прекрасная страна. И сердце её</w:t>
      </w:r>
      <w:r w:rsidRPr="00D12602">
        <w:rPr>
          <w:color w:val="121212"/>
          <w:spacing w:val="4"/>
        </w:rPr>
        <w:t xml:space="preserve"> </w:t>
      </w:r>
      <w:r>
        <w:rPr>
          <w:color w:val="121212"/>
          <w:spacing w:val="15124"/>
        </w:rPr>
        <w:t xml:space="preserve"> </w:t>
      </w:r>
      <w:r w:rsidRPr="00D12602">
        <w:rPr>
          <w:color w:val="121212"/>
          <w:spacing w:val="12"/>
        </w:rPr>
        <w:t>великодушное, отзывчивое на добро и красоту. Русские люди поистине</w:t>
      </w:r>
      <w:r w:rsidRPr="00D12602">
        <w:rPr>
          <w:color w:val="121212"/>
          <w:spacing w:val="21"/>
        </w:rPr>
        <w:t xml:space="preserve"> </w:t>
      </w:r>
      <w:r>
        <w:rPr>
          <w:color w:val="121212"/>
          <w:spacing w:val="15148"/>
        </w:rPr>
        <w:t xml:space="preserve"> </w:t>
      </w:r>
      <w:r w:rsidRPr="00D12602">
        <w:rPr>
          <w:color w:val="121212"/>
          <w:spacing w:val="8"/>
        </w:rPr>
        <w:t>достойны своей Родины. И наши дети должны осознавать это, нести в ра-</w:t>
      </w:r>
      <w:r w:rsidRPr="00D12602">
        <w:rPr>
          <w:color w:val="121212"/>
          <w:spacing w:val="36"/>
        </w:rPr>
        <w:t xml:space="preserve"> </w:t>
      </w:r>
      <w:r>
        <w:rPr>
          <w:color w:val="121212"/>
          <w:spacing w:val="15127"/>
        </w:rPr>
        <w:t xml:space="preserve"> </w:t>
      </w:r>
      <w:r w:rsidRPr="00D12602">
        <w:rPr>
          <w:color w:val="121212"/>
          <w:spacing w:val="7"/>
        </w:rPr>
        <w:t>зуме и чувствах своих негасимый свет Веры, Правды, Добра, Любви и На-</w:t>
      </w:r>
      <w:r w:rsidRPr="00D12602">
        <w:rPr>
          <w:color w:val="121212"/>
          <w:spacing w:val="27"/>
        </w:rPr>
        <w:t xml:space="preserve"> </w:t>
      </w:r>
      <w:r>
        <w:rPr>
          <w:color w:val="121212"/>
          <w:spacing w:val="15123"/>
        </w:rPr>
        <w:t xml:space="preserve"> </w:t>
      </w:r>
      <w:r w:rsidRPr="00D12602">
        <w:rPr>
          <w:color w:val="121212"/>
          <w:spacing w:val="6"/>
        </w:rPr>
        <w:t>дежды. От их знаний, их духовной культуры зависит наше общее будущее.</w:t>
      </w:r>
      <w:r w:rsidRPr="00D12602">
        <w:rPr>
          <w:color w:val="121212"/>
          <w:spacing w:val="3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9330AC">
          <w:pgSz w:w="9354" w:h="12189"/>
          <w:pgMar w:top="831" w:right="73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77" type="#_x0000_t202" style="position:absolute;margin-left:156.9pt;margin-top:562.75pt;width:15.55pt;height:12.35pt;z-index:251886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75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63E31">
        <w:rPr>
          <w:color w:val="121212"/>
          <w:spacing w:val="12"/>
        </w:rPr>
        <w:t>Как воспитать подрастающее поколение таким, чтобы любовь к Ро-</w:t>
      </w:r>
      <w:r w:rsidRPr="00363E31">
        <w:rPr>
          <w:color w:val="121212"/>
          <w:spacing w:val="21"/>
        </w:rPr>
        <w:t xml:space="preserve"> </w:t>
      </w:r>
      <w:r>
        <w:rPr>
          <w:color w:val="121212"/>
          <w:spacing w:val="15171"/>
        </w:rPr>
        <w:t xml:space="preserve"> </w:t>
      </w:r>
      <w:r w:rsidRPr="00363E31">
        <w:rPr>
          <w:color w:val="121212"/>
          <w:spacing w:val="10"/>
        </w:rPr>
        <w:t>дине не просто была красивым, звучным словосочетанием, а определяла</w:t>
      </w:r>
      <w:r w:rsidRPr="00363E31">
        <w:rPr>
          <w:color w:val="121212"/>
          <w:spacing w:val="32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63E31">
        <w:rPr>
          <w:color w:val="121212"/>
          <w:spacing w:val="11"/>
        </w:rPr>
        <w:t>внутреннюю сущность молодого человека? Что можно сделать, если от-</w:t>
      </w:r>
      <w:r w:rsidRPr="00363E31">
        <w:rPr>
          <w:color w:val="121212"/>
          <w:spacing w:val="6"/>
        </w:rPr>
        <w:t xml:space="preserve"> </w:t>
      </w:r>
      <w:r>
        <w:rPr>
          <w:color w:val="121212"/>
          <w:spacing w:val="15164"/>
        </w:rPr>
        <w:t xml:space="preserve"> </w:t>
      </w:r>
      <w:r w:rsidRPr="00363E31">
        <w:rPr>
          <w:color w:val="121212"/>
          <w:spacing w:val="13"/>
        </w:rPr>
        <w:t>сутствуют спектакли, раскрывающие в яркой, образной форме патрио-</w:t>
      </w:r>
      <w:r w:rsidRPr="00363E31">
        <w:rPr>
          <w:color w:val="121212"/>
          <w:spacing w:val="39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363E31">
        <w:rPr>
          <w:color w:val="121212"/>
          <w:spacing w:val="12"/>
        </w:rPr>
        <w:t>тические темы, идеи? Здесь, очевидно, нужен комплексный, системный</w:t>
      </w:r>
      <w:r w:rsidRPr="00363E31">
        <w:rPr>
          <w:color w:val="121212"/>
          <w:spacing w:val="-13"/>
        </w:rPr>
        <w:t xml:space="preserve"> </w:t>
      </w:r>
      <w:r>
        <w:rPr>
          <w:color w:val="121212"/>
          <w:spacing w:val="15165"/>
        </w:rPr>
        <w:t xml:space="preserve"> </w:t>
      </w:r>
      <w:r w:rsidRPr="00363E31">
        <w:rPr>
          <w:color w:val="121212"/>
          <w:spacing w:val="14"/>
        </w:rPr>
        <w:t>подход к решению задач нравственно-эстетического, патриотического</w:t>
      </w:r>
      <w:r w:rsidRPr="00363E31">
        <w:rPr>
          <w:color w:val="121212"/>
          <w:spacing w:val="6"/>
        </w:rPr>
        <w:t xml:space="preserve"> </w:t>
      </w:r>
      <w:r>
        <w:rPr>
          <w:color w:val="121212"/>
          <w:spacing w:val="15181"/>
        </w:rPr>
        <w:t xml:space="preserve"> </w:t>
      </w:r>
      <w:r w:rsidRPr="00363E31">
        <w:rPr>
          <w:color w:val="121212"/>
          <w:spacing w:val="13"/>
        </w:rPr>
        <w:t>воспитания.</w:t>
      </w:r>
      <w:r w:rsidRPr="00363E31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63E31">
        <w:rPr>
          <w:color w:val="121212"/>
          <w:spacing w:val="11"/>
        </w:rPr>
        <w:t>У России великая, светлая душа. Она отразилась в её природе, в ис-</w:t>
      </w:r>
      <w:r w:rsidRPr="00363E31">
        <w:rPr>
          <w:color w:val="121212"/>
          <w:spacing w:val="40"/>
        </w:rPr>
        <w:t xml:space="preserve"> </w:t>
      </w:r>
      <w:r>
        <w:rPr>
          <w:color w:val="121212"/>
          <w:spacing w:val="15170"/>
        </w:rPr>
        <w:t xml:space="preserve"> </w:t>
      </w:r>
      <w:r w:rsidRPr="00363E31">
        <w:rPr>
          <w:color w:val="121212"/>
          <w:spacing w:val="8"/>
        </w:rPr>
        <w:t>кусстве: в песнях, танцах, музыке и слове.</w:t>
      </w:r>
      <w:r w:rsidRPr="00363E31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363E31">
        <w:rPr>
          <w:color w:val="121212"/>
          <w:spacing w:val="6"/>
        </w:rPr>
        <w:t>Само время диктует необходимость обратиться к истокам искусства —</w:t>
      </w:r>
      <w:r w:rsidRPr="00363E31">
        <w:rPr>
          <w:color w:val="121212"/>
          <w:spacing w:val="31"/>
        </w:rPr>
        <w:t xml:space="preserve"> </w:t>
      </w:r>
      <w:r>
        <w:rPr>
          <w:color w:val="121212"/>
          <w:spacing w:val="15152"/>
        </w:rPr>
        <w:t xml:space="preserve"> </w:t>
      </w:r>
      <w:r w:rsidRPr="00363E31">
        <w:rPr>
          <w:color w:val="121212"/>
          <w:spacing w:val="8"/>
        </w:rPr>
        <w:t>творчеству, созданному гением народа. Фольклор во всех его жанрах рас-</w:t>
      </w:r>
      <w:r w:rsidRPr="00363E31">
        <w:rPr>
          <w:color w:val="121212"/>
          <w:spacing w:val="12"/>
        </w:rPr>
        <w:t xml:space="preserve"> </w:t>
      </w:r>
      <w:r>
        <w:rPr>
          <w:color w:val="121212"/>
          <w:spacing w:val="15157"/>
        </w:rPr>
        <w:t xml:space="preserve"> </w:t>
      </w:r>
      <w:r w:rsidRPr="00363E31">
        <w:rPr>
          <w:color w:val="121212"/>
          <w:spacing w:val="8"/>
        </w:rPr>
        <w:t>крывает грани богатой и самобытной души русского народа. Хранить, бе-</w:t>
      </w:r>
      <w:r w:rsidRPr="00363E31">
        <w:rPr>
          <w:color w:val="121212"/>
          <w:spacing w:val="16"/>
        </w:rPr>
        <w:t xml:space="preserve"> </w:t>
      </w:r>
      <w:r>
        <w:rPr>
          <w:color w:val="121212"/>
          <w:spacing w:val="15157"/>
        </w:rPr>
        <w:t xml:space="preserve"> </w:t>
      </w:r>
      <w:r w:rsidRPr="00363E31">
        <w:rPr>
          <w:color w:val="121212"/>
          <w:spacing w:val="7"/>
        </w:rPr>
        <w:t>речь, приумножать народное творчество, развивать его традиции — святая</w:t>
      </w:r>
      <w:r w:rsidRPr="00363E31">
        <w:rPr>
          <w:color w:val="121212"/>
          <w:spacing w:val="-24"/>
        </w:rPr>
        <w:t xml:space="preserve"> </w:t>
      </w:r>
      <w:r>
        <w:rPr>
          <w:color w:val="121212"/>
          <w:spacing w:val="15153"/>
        </w:rPr>
        <w:t xml:space="preserve"> </w:t>
      </w:r>
      <w:r w:rsidRPr="00363E31">
        <w:rPr>
          <w:color w:val="121212"/>
          <w:spacing w:val="9"/>
        </w:rPr>
        <w:t>обязанность учителей, деятелей искусства.</w:t>
      </w:r>
      <w:r w:rsidRPr="00363E31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363E31">
        <w:rPr>
          <w:color w:val="121212"/>
          <w:spacing w:val="12"/>
        </w:rPr>
        <w:t>Народные танцы, песня, как и другие жанры фольклора, произведе-</w:t>
      </w:r>
      <w:r w:rsidRPr="00363E31">
        <w:rPr>
          <w:color w:val="121212"/>
          <w:spacing w:val="13"/>
        </w:rPr>
        <w:t xml:space="preserve"> </w:t>
      </w:r>
      <w:r>
        <w:rPr>
          <w:color w:val="121212"/>
          <w:spacing w:val="15172"/>
        </w:rPr>
        <w:t xml:space="preserve"> </w:t>
      </w:r>
      <w:r w:rsidRPr="00363E31">
        <w:rPr>
          <w:color w:val="121212"/>
          <w:spacing w:val="16"/>
        </w:rPr>
        <w:t>ния народных умельцев пробуждают человеческие души, дают выход</w:t>
      </w:r>
      <w:r w:rsidRPr="00363E31">
        <w:rPr>
          <w:color w:val="121212"/>
          <w:spacing w:val="-3"/>
        </w:rPr>
        <w:t xml:space="preserve"> </w:t>
      </w:r>
      <w:r>
        <w:rPr>
          <w:color w:val="121212"/>
          <w:spacing w:val="15192"/>
        </w:rPr>
        <w:t xml:space="preserve"> </w:t>
      </w:r>
      <w:r w:rsidRPr="00363E31">
        <w:rPr>
          <w:color w:val="121212"/>
          <w:spacing w:val="13"/>
        </w:rPr>
        <w:t>таким чувствам, которые поневоле забыты в наше время, с его стреми-</w:t>
      </w:r>
      <w:r w:rsidRPr="00363E31">
        <w:rPr>
          <w:color w:val="121212"/>
          <w:spacing w:val="10"/>
        </w:rPr>
        <w:t xml:space="preserve"> </w:t>
      </w:r>
      <w:r>
        <w:rPr>
          <w:color w:val="121212"/>
          <w:spacing w:val="15179"/>
        </w:rPr>
        <w:t xml:space="preserve"> </w:t>
      </w:r>
      <w:r w:rsidRPr="00363E31">
        <w:rPr>
          <w:color w:val="121212"/>
          <w:spacing w:val="7"/>
        </w:rPr>
        <w:t>тельностью, хаотичностью, напором, вторжением в жизнь того, что чуждо</w:t>
      </w:r>
      <w:r w:rsidRPr="00363E31">
        <w:rPr>
          <w:color w:val="121212"/>
          <w:spacing w:val="26"/>
        </w:rPr>
        <w:t xml:space="preserve"> </w:t>
      </w:r>
      <w:r>
        <w:rPr>
          <w:color w:val="121212"/>
          <w:spacing w:val="15154"/>
        </w:rPr>
        <w:t xml:space="preserve"> </w:t>
      </w:r>
      <w:r w:rsidRPr="00363E31">
        <w:rPr>
          <w:color w:val="121212"/>
          <w:spacing w:val="7"/>
        </w:rPr>
        <w:t>нашему менталитету. А это то, что живёт, но скрыто в глубине души: тон-</w:t>
      </w:r>
      <w:r w:rsidRPr="00363E31">
        <w:rPr>
          <w:color w:val="121212"/>
          <w:spacing w:val="30"/>
        </w:rPr>
        <w:t xml:space="preserve"> </w:t>
      </w:r>
      <w:r>
        <w:rPr>
          <w:color w:val="121212"/>
          <w:spacing w:val="15157"/>
        </w:rPr>
        <w:t xml:space="preserve"> </w:t>
      </w:r>
      <w:r w:rsidRPr="00363E31">
        <w:rPr>
          <w:color w:val="121212"/>
          <w:spacing w:val="9"/>
        </w:rPr>
        <w:t>кость восприятия мира, лиризм, скромность, а также коллективизм, взаи-</w:t>
      </w:r>
      <w:r w:rsidRPr="00363E31">
        <w:rPr>
          <w:color w:val="121212"/>
          <w:spacing w:val="-6"/>
        </w:rPr>
        <w:t xml:space="preserve"> </w:t>
      </w:r>
      <w:r>
        <w:rPr>
          <w:color w:val="121212"/>
          <w:spacing w:val="15154"/>
        </w:rPr>
        <w:t xml:space="preserve"> </w:t>
      </w:r>
      <w:r w:rsidRPr="00363E31">
        <w:rPr>
          <w:color w:val="121212"/>
          <w:spacing w:val="12"/>
        </w:rPr>
        <w:t>мовыручка, готовность прийти на помощь другим, чувство сострадания</w:t>
      </w:r>
      <w:r w:rsidRPr="00363E31">
        <w:rPr>
          <w:color w:val="121212"/>
          <w:spacing w:val="-11"/>
        </w:rPr>
        <w:t xml:space="preserve"> </w:t>
      </w:r>
      <w:r>
        <w:rPr>
          <w:color w:val="121212"/>
          <w:spacing w:val="15175"/>
        </w:rPr>
        <w:t xml:space="preserve"> </w:t>
      </w:r>
      <w:r w:rsidRPr="00363E31">
        <w:rPr>
          <w:color w:val="121212"/>
          <w:spacing w:val="11"/>
        </w:rPr>
        <w:t>и милосердия, оптимизм, открытость миру и людям.</w:t>
      </w:r>
      <w:r w:rsidRPr="00363E31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63E31">
        <w:rPr>
          <w:color w:val="121212"/>
          <w:spacing w:val="7"/>
        </w:rPr>
        <w:t>Поставленная «Основной образовательной программой начального об-</w:t>
      </w:r>
      <w:r w:rsidRPr="00363E31">
        <w:rPr>
          <w:color w:val="121212"/>
          <w:spacing w:val="-13"/>
        </w:rPr>
        <w:t xml:space="preserve"> </w:t>
      </w:r>
      <w:r>
        <w:rPr>
          <w:color w:val="121212"/>
          <w:spacing w:val="15157"/>
        </w:rPr>
        <w:t xml:space="preserve"> </w:t>
      </w:r>
      <w:r w:rsidRPr="00363E31">
        <w:rPr>
          <w:color w:val="121212"/>
          <w:spacing w:val="4"/>
        </w:rPr>
        <w:t>щего образования» цель — «обеспечение возможностей для получения каче-</w:t>
      </w:r>
      <w:r w:rsidRPr="00363E31">
        <w:rPr>
          <w:color w:val="121212"/>
          <w:spacing w:val="-14"/>
        </w:rPr>
        <w:t xml:space="preserve"> </w:t>
      </w:r>
    </w:p>
    <w:p w:rsidR="0094310A" w:rsidRDefault="0094310A">
      <w:pPr>
        <w:tabs>
          <w:tab w:val="left" w:pos="1051"/>
          <w:tab w:val="left" w:pos="2702"/>
          <w:tab w:val="left" w:pos="4362"/>
          <w:tab w:val="left" w:pos="5471"/>
          <w:tab w:val="left" w:pos="6452"/>
        </w:tabs>
        <w:spacing w:after="41" w:line="256" w:lineRule="exact"/>
        <w:ind w:right="-113"/>
      </w:pPr>
      <w:r w:rsidRPr="00363E31">
        <w:rPr>
          <w:color w:val="121212"/>
          <w:spacing w:val="2"/>
        </w:rPr>
        <w:t>ственного начального и общего образования» реализуется (как один из путей)</w:t>
      </w:r>
      <w:r w:rsidRPr="00363E31">
        <w:rPr>
          <w:color w:val="121212"/>
          <w:spacing w:val="6"/>
        </w:rPr>
        <w:t xml:space="preserve"> </w:t>
      </w:r>
      <w:r>
        <w:rPr>
          <w:color w:val="121212"/>
          <w:spacing w:val="15141"/>
        </w:rPr>
        <w:t xml:space="preserve"> </w:t>
      </w:r>
      <w:r w:rsidRPr="00363E31">
        <w:rPr>
          <w:color w:val="121212"/>
          <w:spacing w:val="9"/>
        </w:rPr>
        <w:t>«организацией внеклассной деятельности, представленной системой про-</w:t>
      </w:r>
      <w:r w:rsidRPr="00363E31">
        <w:rPr>
          <w:color w:val="121212"/>
          <w:spacing w:val="-6"/>
        </w:rPr>
        <w:t xml:space="preserve"> </w:t>
      </w:r>
      <w:r>
        <w:rPr>
          <w:color w:val="121212"/>
          <w:spacing w:val="15165"/>
        </w:rPr>
        <w:t xml:space="preserve"> </w:t>
      </w:r>
      <w:r w:rsidRPr="00363E31">
        <w:rPr>
          <w:color w:val="121212"/>
          <w:spacing w:val="5"/>
        </w:rPr>
        <w:t>грамм с учётом познавательных интересов младших школьников и их инди-</w:t>
      </w:r>
      <w:r w:rsidRPr="00363E31">
        <w:rPr>
          <w:color w:val="121212"/>
          <w:spacing w:val="-9"/>
        </w:rPr>
        <w:t xml:space="preserve"> </w:t>
      </w:r>
      <w:r>
        <w:rPr>
          <w:color w:val="121212"/>
          <w:spacing w:val="15145"/>
        </w:rPr>
        <w:t xml:space="preserve"> </w:t>
      </w:r>
      <w:r w:rsidRPr="00363E31">
        <w:rPr>
          <w:color w:val="121212"/>
          <w:spacing w:val="7"/>
        </w:rPr>
        <w:t>видуальных потребностей». Организация данной деятельности направлена</w:t>
      </w:r>
      <w:r w:rsidRPr="00363E31">
        <w:rPr>
          <w:color w:val="121212"/>
          <w:spacing w:val="9"/>
        </w:rPr>
        <w:t xml:space="preserve"> </w:t>
      </w:r>
      <w:r>
        <w:rPr>
          <w:color w:val="121212"/>
          <w:spacing w:val="15165"/>
        </w:rPr>
        <w:t xml:space="preserve"> </w:t>
      </w:r>
      <w:r w:rsidRPr="00363E31">
        <w:rPr>
          <w:color w:val="121212"/>
          <w:spacing w:val="5"/>
        </w:rPr>
        <w:t>на развитие у учащихся «умений добывать знания» путём «метапредметных</w:t>
      </w:r>
      <w:r w:rsidRPr="00363E31">
        <w:rPr>
          <w:color w:val="121212"/>
          <w:spacing w:val="-14"/>
        </w:rPr>
        <w:t xml:space="preserve"> </w:t>
      </w:r>
      <w:r>
        <w:rPr>
          <w:color w:val="121212"/>
          <w:spacing w:val="15148"/>
        </w:rPr>
        <w:t xml:space="preserve"> </w:t>
      </w:r>
      <w:r w:rsidRPr="00363E31">
        <w:rPr>
          <w:color w:val="121212"/>
          <w:spacing w:val="3"/>
        </w:rPr>
        <w:t xml:space="preserve">действий, обеспечивающих поиск информации, работу с ней, адекватную по- </w:t>
      </w:r>
      <w:r>
        <w:rPr>
          <w:color w:val="121212"/>
          <w:spacing w:val="15138"/>
        </w:rPr>
        <w:t xml:space="preserve"> </w:t>
      </w:r>
      <w:r w:rsidRPr="00363E31">
        <w:rPr>
          <w:color w:val="121212"/>
          <w:spacing w:val="4"/>
        </w:rPr>
        <w:t>ставленной учебной задаче». Достижение цели предполагает также «целесо-</w:t>
      </w:r>
      <w:r w:rsidRPr="00363E31">
        <w:rPr>
          <w:color w:val="121212"/>
          <w:spacing w:val="24"/>
        </w:rPr>
        <w:t xml:space="preserve"> </w:t>
      </w:r>
      <w:r>
        <w:rPr>
          <w:color w:val="121212"/>
          <w:spacing w:val="15143"/>
        </w:rPr>
        <w:t xml:space="preserve"> </w:t>
      </w:r>
      <w:r w:rsidRPr="00363E31">
        <w:rPr>
          <w:color w:val="121212"/>
          <w:spacing w:val="7"/>
        </w:rPr>
        <w:t xml:space="preserve">образное </w:t>
      </w:r>
      <w:r>
        <w:tab/>
      </w:r>
      <w:r w:rsidRPr="00363E31">
        <w:rPr>
          <w:color w:val="121212"/>
          <w:spacing w:val="9"/>
        </w:rPr>
        <w:t>использование</w:t>
      </w:r>
      <w:r w:rsidRPr="00363E31">
        <w:rPr>
          <w:color w:val="121212"/>
          <w:spacing w:val="4"/>
        </w:rPr>
        <w:t xml:space="preserve"> </w:t>
      </w:r>
      <w:r>
        <w:tab/>
      </w:r>
      <w:r w:rsidRPr="00363E31">
        <w:rPr>
          <w:color w:val="121212"/>
          <w:spacing w:val="10"/>
        </w:rPr>
        <w:t>мыслительных</w:t>
      </w:r>
      <w:r w:rsidRPr="00363E31">
        <w:rPr>
          <w:color w:val="121212"/>
          <w:spacing w:val="2"/>
        </w:rPr>
        <w:t xml:space="preserve"> </w:t>
      </w:r>
      <w:r>
        <w:tab/>
      </w:r>
      <w:r w:rsidRPr="00363E31">
        <w:rPr>
          <w:color w:val="121212"/>
          <w:spacing w:val="9"/>
        </w:rPr>
        <w:t>операций</w:t>
      </w:r>
      <w:r w:rsidRPr="00363E31">
        <w:rPr>
          <w:color w:val="121212"/>
          <w:spacing w:val="5"/>
        </w:rPr>
        <w:t xml:space="preserve"> </w:t>
      </w:r>
      <w:r>
        <w:tab/>
      </w:r>
      <w:r w:rsidRPr="00363E31">
        <w:rPr>
          <w:color w:val="121212"/>
          <w:spacing w:val="9"/>
        </w:rPr>
        <w:t>(анализ,</w:t>
      </w:r>
      <w:r w:rsidRPr="00363E31">
        <w:rPr>
          <w:color w:val="121212"/>
          <w:spacing w:val="7"/>
        </w:rPr>
        <w:t xml:space="preserve"> </w:t>
      </w:r>
      <w:r>
        <w:tab/>
      </w:r>
      <w:r w:rsidRPr="00363E31">
        <w:rPr>
          <w:color w:val="121212"/>
          <w:spacing w:val="7"/>
        </w:rPr>
        <w:t>сравнение,</w:t>
      </w:r>
      <w:r w:rsidRPr="00363E31">
        <w:rPr>
          <w:color w:val="121212"/>
          <w:spacing w:val="2"/>
        </w:rPr>
        <w:t xml:space="preserve"> </w:t>
      </w:r>
      <w:r>
        <w:rPr>
          <w:color w:val="121212"/>
          <w:spacing w:val="15252"/>
        </w:rPr>
        <w:t xml:space="preserve"> </w:t>
      </w:r>
      <w:r w:rsidRPr="00363E31">
        <w:rPr>
          <w:color w:val="121212"/>
          <w:spacing w:val="4"/>
        </w:rPr>
        <w:t>обобщение, сопоставление и др.)», «развитие мышления, речи, воображения,</w:t>
      </w:r>
      <w:r w:rsidRPr="00363E31">
        <w:rPr>
          <w:color w:val="121212"/>
          <w:spacing w:val="-26"/>
        </w:rPr>
        <w:t xml:space="preserve"> </w:t>
      </w:r>
      <w:r>
        <w:rPr>
          <w:color w:val="121212"/>
          <w:spacing w:val="15144"/>
        </w:rPr>
        <w:t xml:space="preserve"> </w:t>
      </w:r>
      <w:r w:rsidRPr="00363E31">
        <w:rPr>
          <w:color w:val="121212"/>
          <w:spacing w:val="10"/>
        </w:rPr>
        <w:t>восприятия и других познавательных процессов». Сформированные уни-</w:t>
      </w:r>
      <w:r w:rsidRPr="00363E31">
        <w:rPr>
          <w:color w:val="121212"/>
          <w:spacing w:val="-16"/>
        </w:rPr>
        <w:t xml:space="preserve"> </w:t>
      </w:r>
      <w:r>
        <w:rPr>
          <w:color w:val="121212"/>
          <w:spacing w:val="15165"/>
        </w:rPr>
        <w:t xml:space="preserve"> </w:t>
      </w:r>
      <w:r w:rsidRPr="00363E31">
        <w:rPr>
          <w:color w:val="121212"/>
          <w:spacing w:val="8"/>
        </w:rPr>
        <w:t>версальные учебные действия являются предпосылкой развития достаточ-</w:t>
      </w:r>
      <w:r w:rsidRPr="00363E31">
        <w:rPr>
          <w:color w:val="121212"/>
          <w:spacing w:val="-21"/>
        </w:rPr>
        <w:t xml:space="preserve"> </w:t>
      </w:r>
      <w:r>
        <w:rPr>
          <w:color w:val="121212"/>
          <w:spacing w:val="15160"/>
        </w:rPr>
        <w:t xml:space="preserve"> </w:t>
      </w:r>
      <w:r w:rsidRPr="00363E31">
        <w:rPr>
          <w:color w:val="121212"/>
          <w:spacing w:val="4"/>
        </w:rPr>
        <w:t>ного уровня общеучебных умений.</w:t>
      </w:r>
      <w:r w:rsidRPr="00363E31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10"/>
        </w:rPr>
      </w:pPr>
      <w:r>
        <w:tab/>
      </w:r>
      <w:r w:rsidRPr="00363E31">
        <w:rPr>
          <w:color w:val="121212"/>
          <w:spacing w:val="13"/>
        </w:rPr>
        <w:t>Обозначенные цели направлены на духовно-нравственное развитие</w:t>
      </w:r>
      <w:r w:rsidRPr="00363E31">
        <w:rPr>
          <w:color w:val="121212"/>
          <w:spacing w:val="-3"/>
        </w:rPr>
        <w:t xml:space="preserve"> </w:t>
      </w:r>
      <w:r>
        <w:rPr>
          <w:color w:val="121212"/>
          <w:spacing w:val="15177"/>
        </w:rPr>
        <w:t xml:space="preserve"> </w:t>
      </w:r>
      <w:r w:rsidRPr="00363E31">
        <w:rPr>
          <w:color w:val="121212"/>
          <w:spacing w:val="13"/>
        </w:rPr>
        <w:t>обучающихся, воспитание у них нравственных ценностей, толерантно-</w:t>
      </w:r>
      <w:r w:rsidRPr="00363E31">
        <w:rPr>
          <w:color w:val="121212"/>
          <w:spacing w:val="14"/>
        </w:rPr>
        <w:t xml:space="preserve"> </w:t>
      </w:r>
      <w:r>
        <w:rPr>
          <w:color w:val="121212"/>
          <w:spacing w:val="15178"/>
        </w:rPr>
        <w:t xml:space="preserve"> </w:t>
      </w:r>
      <w:r w:rsidRPr="00363E31">
        <w:rPr>
          <w:color w:val="121212"/>
          <w:spacing w:val="14"/>
        </w:rPr>
        <w:t>сти, правильных оценок событий, происходящих в окружающем мире.</w:t>
      </w:r>
      <w:r w:rsidRPr="00363E31">
        <w:rPr>
          <w:color w:val="121212"/>
          <w:spacing w:val="1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B11973">
          <w:pgSz w:w="9354" w:h="12189"/>
          <w:pgMar w:top="831" w:right="81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78" type="#_x0000_t202" style="position:absolute;margin-left:162.55pt;margin-top:562.75pt;width:15.55pt;height:12.35pt;z-index:251888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76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A962BF">
        <w:rPr>
          <w:color w:val="121212"/>
          <w:spacing w:val="16"/>
        </w:rPr>
        <w:t>Эта сторона деятельности образовательного учреждения реализуется</w:t>
      </w:r>
      <w:r w:rsidRPr="00A962BF">
        <w:rPr>
          <w:color w:val="121212"/>
          <w:spacing w:val="33"/>
        </w:rPr>
        <w:t xml:space="preserve"> </w:t>
      </w:r>
      <w:r>
        <w:rPr>
          <w:color w:val="121212"/>
          <w:spacing w:val="15163"/>
        </w:rPr>
        <w:t xml:space="preserve"> </w:t>
      </w:r>
      <w:r w:rsidRPr="00A962BF">
        <w:rPr>
          <w:color w:val="121212"/>
          <w:spacing w:val="14"/>
        </w:rPr>
        <w:t>в процессе изучения учебных предметов «Литературное чтение», «Ос-</w:t>
      </w:r>
      <w:r w:rsidRPr="00A962BF">
        <w:rPr>
          <w:color w:val="121212"/>
          <w:spacing w:val="-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A962BF">
        <w:rPr>
          <w:color w:val="121212"/>
          <w:spacing w:val="16"/>
        </w:rPr>
        <w:t>новы духовно-нравственной культуры народов России», а также про-</w:t>
      </w:r>
      <w:r w:rsidRPr="00A962BF">
        <w:rPr>
          <w:color w:val="121212"/>
          <w:spacing w:val="9"/>
        </w:rPr>
        <w:t xml:space="preserve"> </w:t>
      </w:r>
      <w:r>
        <w:rPr>
          <w:color w:val="121212"/>
          <w:spacing w:val="15161"/>
        </w:rPr>
        <w:t xml:space="preserve"> </w:t>
      </w:r>
      <w:r w:rsidRPr="00A962BF">
        <w:rPr>
          <w:color w:val="121212"/>
          <w:spacing w:val="12"/>
        </w:rPr>
        <w:t xml:space="preserve">граммы внеурочной деятельности школьников «Праздники, традиции и </w:t>
      </w:r>
    </w:p>
    <w:p w:rsidR="0094310A" w:rsidRDefault="0094310A">
      <w:pPr>
        <w:spacing w:after="41" w:line="249" w:lineRule="exact"/>
        <w:ind w:right="-113"/>
      </w:pPr>
      <w:r w:rsidRPr="00A962BF">
        <w:rPr>
          <w:color w:val="121212"/>
          <w:spacing w:val="8"/>
        </w:rPr>
        <w:t>ремёсла народов России». Особое внимание при этом обращается на фор-</w:t>
      </w:r>
      <w:r w:rsidRPr="00A962BF">
        <w:rPr>
          <w:color w:val="121212"/>
          <w:spacing w:val="30"/>
        </w:rPr>
        <w:t xml:space="preserve"> </w:t>
      </w:r>
      <w:r>
        <w:rPr>
          <w:color w:val="121212"/>
          <w:spacing w:val="15119"/>
        </w:rPr>
        <w:t xml:space="preserve"> </w:t>
      </w:r>
      <w:r w:rsidRPr="00A962BF">
        <w:rPr>
          <w:color w:val="121212"/>
          <w:spacing w:val="11"/>
        </w:rPr>
        <w:t>мирование у школьников интереса к народному творчеству, воспитание</w:t>
      </w:r>
      <w:r w:rsidRPr="00A962BF">
        <w:rPr>
          <w:color w:val="121212"/>
          <w:spacing w:val="32"/>
        </w:rPr>
        <w:t xml:space="preserve"> </w:t>
      </w:r>
      <w:r>
        <w:rPr>
          <w:color w:val="121212"/>
          <w:spacing w:val="15136"/>
        </w:rPr>
        <w:t xml:space="preserve"> </w:t>
      </w:r>
      <w:r w:rsidRPr="00A962BF">
        <w:rPr>
          <w:color w:val="121212"/>
          <w:spacing w:val="12"/>
        </w:rPr>
        <w:t>духовно-нравственной культуры и толерантности, патриотизма и граж-</w:t>
      </w:r>
      <w:r w:rsidRPr="00A962BF">
        <w:rPr>
          <w:color w:val="121212"/>
          <w:spacing w:val="30"/>
        </w:rPr>
        <w:t xml:space="preserve"> </w:t>
      </w:r>
      <w:r>
        <w:rPr>
          <w:color w:val="121212"/>
          <w:spacing w:val="15142"/>
        </w:rPr>
        <w:t xml:space="preserve"> </w:t>
      </w:r>
      <w:r w:rsidRPr="00A962BF">
        <w:rPr>
          <w:color w:val="121212"/>
          <w:spacing w:val="10"/>
        </w:rPr>
        <w:t>данственности, развитие художественного вкуса.</w:t>
      </w:r>
      <w:r w:rsidRPr="00A962BF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  <w:tab w:val="left" w:pos="1596"/>
          <w:tab w:val="left" w:pos="2305"/>
          <w:tab w:val="left" w:pos="3214"/>
          <w:tab w:val="left" w:pos="4317"/>
          <w:tab w:val="left" w:pos="4541"/>
          <w:tab w:val="left" w:pos="5482"/>
          <w:tab w:val="left" w:pos="6866"/>
        </w:tabs>
        <w:spacing w:after="41" w:line="253" w:lineRule="exact"/>
        <w:ind w:right="-113"/>
      </w:pPr>
      <w:r>
        <w:tab/>
      </w:r>
      <w:r w:rsidRPr="00A962BF">
        <w:rPr>
          <w:color w:val="121212"/>
          <w:spacing w:val="17"/>
        </w:rPr>
        <w:t>Формирование учебной деятельности школьника достигается ис-</w:t>
      </w:r>
      <w:r w:rsidRPr="00A962BF">
        <w:rPr>
          <w:color w:val="121212"/>
          <w:spacing w:val="24"/>
        </w:rPr>
        <w:t xml:space="preserve"> </w:t>
      </w:r>
      <w:r>
        <w:rPr>
          <w:color w:val="121212"/>
          <w:spacing w:val="15163"/>
        </w:rPr>
        <w:t xml:space="preserve"> </w:t>
      </w:r>
      <w:r w:rsidRPr="00A962BF">
        <w:rPr>
          <w:color w:val="121212"/>
          <w:spacing w:val="15"/>
        </w:rPr>
        <w:t>пользованием</w:t>
      </w:r>
      <w:r w:rsidRPr="00A962BF">
        <w:rPr>
          <w:color w:val="121212"/>
          <w:spacing w:val="3"/>
        </w:rPr>
        <w:t xml:space="preserve"> </w:t>
      </w:r>
      <w:r>
        <w:tab/>
      </w:r>
      <w:r w:rsidRPr="00A962BF">
        <w:rPr>
          <w:color w:val="121212"/>
          <w:spacing w:val="15"/>
        </w:rPr>
        <w:t>таких</w:t>
      </w:r>
      <w:r w:rsidRPr="00A962BF">
        <w:rPr>
          <w:color w:val="121212"/>
          <w:spacing w:val="1"/>
        </w:rPr>
        <w:t xml:space="preserve"> </w:t>
      </w:r>
      <w:r>
        <w:tab/>
      </w:r>
      <w:r w:rsidRPr="00A962BF">
        <w:rPr>
          <w:color w:val="121212"/>
          <w:spacing w:val="12"/>
        </w:rPr>
        <w:t>средств</w:t>
      </w:r>
      <w:r w:rsidRPr="00A962BF">
        <w:rPr>
          <w:color w:val="121212"/>
          <w:spacing w:val="6"/>
        </w:rPr>
        <w:t xml:space="preserve"> </w:t>
      </w:r>
      <w:r>
        <w:tab/>
      </w:r>
      <w:r w:rsidRPr="00A962BF">
        <w:rPr>
          <w:color w:val="121212"/>
          <w:spacing w:val="15"/>
        </w:rPr>
        <w:t>обучения</w:t>
      </w:r>
      <w:r w:rsidRPr="00A962BF">
        <w:rPr>
          <w:color w:val="121212"/>
          <w:spacing w:val="2"/>
        </w:rPr>
        <w:t xml:space="preserve"> </w:t>
      </w:r>
      <w:r>
        <w:tab/>
      </w:r>
      <w:r w:rsidRPr="00A962BF">
        <w:rPr>
          <w:color w:val="121212"/>
          <w:spacing w:val="14"/>
        </w:rPr>
        <w:t>в</w:t>
      </w:r>
      <w:r w:rsidRPr="00A962BF">
        <w:rPr>
          <w:color w:val="121212"/>
          <w:spacing w:val="1"/>
        </w:rPr>
        <w:t xml:space="preserve"> </w:t>
      </w:r>
      <w:r>
        <w:tab/>
      </w:r>
      <w:r w:rsidRPr="00A962BF">
        <w:rPr>
          <w:color w:val="121212"/>
          <w:spacing w:val="13"/>
        </w:rPr>
        <w:t>системе</w:t>
      </w:r>
      <w:r w:rsidRPr="00A962BF">
        <w:rPr>
          <w:color w:val="121212"/>
          <w:spacing w:val="1"/>
        </w:rPr>
        <w:t xml:space="preserve"> </w:t>
      </w:r>
      <w:r>
        <w:tab/>
      </w:r>
      <w:r w:rsidRPr="00A962BF">
        <w:rPr>
          <w:color w:val="121212"/>
          <w:spacing w:val="17"/>
        </w:rPr>
        <w:t>«Начальная</w:t>
      </w:r>
      <w:r w:rsidRPr="00A962BF">
        <w:rPr>
          <w:color w:val="121212"/>
          <w:spacing w:val="8"/>
        </w:rPr>
        <w:t xml:space="preserve"> </w:t>
      </w:r>
      <w:r>
        <w:tab/>
      </w:r>
      <w:r w:rsidRPr="00A962BF">
        <w:rPr>
          <w:color w:val="121212"/>
          <w:spacing w:val="16"/>
        </w:rPr>
        <w:t>школа</w:t>
      </w:r>
      <w:r w:rsidRPr="00A962BF">
        <w:rPr>
          <w:color w:val="121212"/>
          <w:spacing w:val="3"/>
        </w:rPr>
        <w:t xml:space="preserve"> </w:t>
      </w:r>
      <w:r>
        <w:rPr>
          <w:color w:val="121212"/>
          <w:spacing w:val="15181"/>
        </w:rPr>
        <w:t xml:space="preserve"> </w:t>
      </w:r>
      <w:r w:rsidRPr="00A962BF">
        <w:rPr>
          <w:color w:val="121212"/>
          <w:spacing w:val="16"/>
        </w:rPr>
        <w:t>XXI века», которые специально направлены на формирование компо-</w:t>
      </w:r>
      <w:r w:rsidRPr="00A962BF">
        <w:rPr>
          <w:color w:val="121212"/>
          <w:spacing w:val="-20"/>
        </w:rPr>
        <w:t xml:space="preserve"> </w:t>
      </w:r>
      <w:r>
        <w:rPr>
          <w:color w:val="121212"/>
          <w:spacing w:val="15150"/>
        </w:rPr>
        <w:t xml:space="preserve"> </w:t>
      </w:r>
      <w:r w:rsidRPr="00A962BF">
        <w:rPr>
          <w:color w:val="121212"/>
          <w:spacing w:val="10"/>
        </w:rPr>
        <w:t>нентов учебной деятельности: умение учиться, развитие познавательных</w:t>
      </w:r>
      <w:r w:rsidRPr="00A962BF">
        <w:rPr>
          <w:color w:val="121212"/>
          <w:spacing w:val="-20"/>
        </w:rPr>
        <w:t xml:space="preserve"> </w:t>
      </w:r>
      <w:r>
        <w:rPr>
          <w:color w:val="121212"/>
          <w:spacing w:val="15120"/>
        </w:rPr>
        <w:t xml:space="preserve"> </w:t>
      </w:r>
      <w:r w:rsidRPr="00A962BF">
        <w:rPr>
          <w:color w:val="121212"/>
          <w:spacing w:val="9"/>
        </w:rPr>
        <w:t>интересов, внутренней мотивации, элементарных рефлексивных качеств,</w:t>
      </w:r>
      <w:r w:rsidRPr="00A962BF">
        <w:rPr>
          <w:color w:val="121212"/>
          <w:spacing w:val="27"/>
        </w:rPr>
        <w:t xml:space="preserve"> </w:t>
      </w:r>
      <w:r>
        <w:rPr>
          <w:color w:val="121212"/>
          <w:spacing w:val="15119"/>
        </w:rPr>
        <w:t xml:space="preserve"> </w:t>
      </w:r>
      <w:r w:rsidRPr="00A962BF">
        <w:rPr>
          <w:color w:val="121212"/>
          <w:spacing w:val="11"/>
        </w:rPr>
        <w:t>формирование самоконтроля и самооценки ученика.</w:t>
      </w:r>
      <w:r w:rsidRPr="00A962BF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962BF">
        <w:rPr>
          <w:i/>
          <w:iCs/>
          <w:color w:val="121212"/>
          <w:spacing w:val="22"/>
        </w:rPr>
        <w:t xml:space="preserve">Место факультатива в учебном плане. </w:t>
      </w:r>
      <w:r w:rsidRPr="00A962BF">
        <w:rPr>
          <w:color w:val="121212"/>
          <w:spacing w:val="22"/>
        </w:rPr>
        <w:t>Программа рассчитана</w:t>
      </w:r>
      <w:r w:rsidRPr="00A962BF">
        <w:rPr>
          <w:color w:val="121212"/>
          <w:spacing w:val="-6"/>
        </w:rPr>
        <w:t xml:space="preserve"> </w:t>
      </w:r>
      <w:r>
        <w:rPr>
          <w:color w:val="121212"/>
          <w:spacing w:val="15132"/>
        </w:rPr>
        <w:t xml:space="preserve"> </w:t>
      </w:r>
      <w:r w:rsidRPr="00A962BF">
        <w:rPr>
          <w:color w:val="121212"/>
          <w:spacing w:val="8"/>
        </w:rPr>
        <w:t>на 32 ч (2 ч в неделю).</w:t>
      </w:r>
      <w:r w:rsidRPr="00A962BF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A962BF">
        <w:rPr>
          <w:i/>
          <w:iCs/>
          <w:color w:val="121212"/>
          <w:spacing w:val="22"/>
        </w:rPr>
        <w:t xml:space="preserve">Особенности содержания факультатива. </w:t>
      </w:r>
      <w:r w:rsidRPr="00A962BF">
        <w:rPr>
          <w:color w:val="121212"/>
          <w:spacing w:val="22"/>
        </w:rPr>
        <w:t>Содержание данной</w:t>
      </w:r>
      <w:r w:rsidRPr="00A962BF">
        <w:rPr>
          <w:color w:val="121212"/>
          <w:spacing w:val="8"/>
        </w:rPr>
        <w:t xml:space="preserve"> </w:t>
      </w:r>
      <w:r>
        <w:rPr>
          <w:color w:val="121212"/>
          <w:spacing w:val="15127"/>
        </w:rPr>
        <w:t xml:space="preserve"> </w:t>
      </w:r>
      <w:r w:rsidRPr="00A962BF">
        <w:rPr>
          <w:color w:val="121212"/>
          <w:spacing w:val="18"/>
        </w:rPr>
        <w:t>программы внеклассной деятельности школьников подчиняется сле-</w:t>
      </w:r>
      <w:r w:rsidRPr="00A962BF">
        <w:rPr>
          <w:color w:val="121212"/>
          <w:spacing w:val="-10"/>
        </w:rPr>
        <w:t xml:space="preserve"> </w:t>
      </w:r>
      <w:r>
        <w:rPr>
          <w:color w:val="121212"/>
          <w:spacing w:val="15170"/>
        </w:rPr>
        <w:t xml:space="preserve"> </w:t>
      </w:r>
      <w:r w:rsidRPr="00A962BF">
        <w:rPr>
          <w:color w:val="121212"/>
          <w:spacing w:val="11"/>
        </w:rPr>
        <w:t>дующим принципам:</w:t>
      </w:r>
      <w:r w:rsidRPr="00A962BF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A962BF">
        <w:rPr>
          <w:color w:val="121212"/>
          <w:spacing w:val="13"/>
        </w:rPr>
        <w:t>— личностно ориентированное обучение (поддержка индивидуаль-</w:t>
      </w:r>
      <w:r w:rsidRPr="00A962BF">
        <w:rPr>
          <w:color w:val="121212"/>
          <w:spacing w:val="11"/>
        </w:rPr>
        <w:t xml:space="preserve"> </w:t>
      </w:r>
      <w:r>
        <w:rPr>
          <w:color w:val="121212"/>
          <w:spacing w:val="15143"/>
        </w:rPr>
        <w:t xml:space="preserve"> </w:t>
      </w:r>
      <w:r w:rsidRPr="00A962BF">
        <w:rPr>
          <w:color w:val="121212"/>
          <w:spacing w:val="11"/>
        </w:rPr>
        <w:t>ности ребёнка; создание условий для реализации творческих возможно-</w:t>
      </w:r>
      <w:r w:rsidRPr="00A962BF">
        <w:rPr>
          <w:color w:val="121212"/>
          <w:spacing w:val="17"/>
        </w:rPr>
        <w:t xml:space="preserve"> </w:t>
      </w:r>
      <w:r>
        <w:rPr>
          <w:color w:val="121212"/>
          <w:spacing w:val="15130"/>
        </w:rPr>
        <w:t xml:space="preserve"> </w:t>
      </w:r>
      <w:r w:rsidRPr="00A962BF">
        <w:rPr>
          <w:color w:val="121212"/>
          <w:spacing w:val="12"/>
        </w:rPr>
        <w:t>стей школьника);</w:t>
      </w:r>
      <w:r w:rsidRPr="00A962BF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962BF">
        <w:rPr>
          <w:color w:val="121212"/>
          <w:spacing w:val="12"/>
        </w:rPr>
        <w:t>— природосообразность (соответствие содержания, форм организа-</w:t>
      </w:r>
      <w:r w:rsidRPr="00A962BF">
        <w:rPr>
          <w:color w:val="121212"/>
          <w:spacing w:val="15"/>
        </w:rPr>
        <w:t xml:space="preserve"> </w:t>
      </w:r>
      <w:r>
        <w:rPr>
          <w:color w:val="121212"/>
          <w:spacing w:val="15144"/>
        </w:rPr>
        <w:t xml:space="preserve"> </w:t>
      </w:r>
      <w:r w:rsidRPr="00A962BF">
        <w:rPr>
          <w:color w:val="121212"/>
          <w:spacing w:val="10"/>
        </w:rPr>
        <w:t>ции и средств обучения психологическим возможностям и особенностям</w:t>
      </w:r>
      <w:r w:rsidRPr="00A962BF">
        <w:rPr>
          <w:color w:val="121212"/>
          <w:spacing w:val="-15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A962BF">
        <w:rPr>
          <w:color w:val="121212"/>
          <w:spacing w:val="10"/>
        </w:rPr>
        <w:t>детей младшего школьного возраста);</w:t>
      </w:r>
      <w:r w:rsidRPr="00A962BF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A962BF">
        <w:rPr>
          <w:color w:val="121212"/>
          <w:spacing w:val="14"/>
        </w:rPr>
        <w:t>— педоцентризм (отбор содержания обучения, адекватного психо-</w:t>
      </w:r>
      <w:r w:rsidRPr="00A962BF">
        <w:rPr>
          <w:color w:val="121212"/>
          <w:spacing w:val="22"/>
        </w:rPr>
        <w:t xml:space="preserve"> </w:t>
      </w:r>
      <w:r>
        <w:rPr>
          <w:color w:val="121212"/>
          <w:spacing w:val="15156"/>
        </w:rPr>
        <w:t xml:space="preserve"> </w:t>
      </w:r>
      <w:r w:rsidRPr="00A962BF">
        <w:rPr>
          <w:color w:val="121212"/>
          <w:spacing w:val="14"/>
        </w:rPr>
        <w:t>лого-возрастным особенностям детей, знаний, умений, универсальных</w:t>
      </w:r>
      <w:r w:rsidRPr="00A962BF">
        <w:rPr>
          <w:color w:val="121212"/>
          <w:spacing w:val="-17"/>
        </w:rPr>
        <w:t xml:space="preserve"> </w:t>
      </w:r>
      <w:r>
        <w:rPr>
          <w:color w:val="121212"/>
          <w:spacing w:val="15143"/>
        </w:rPr>
        <w:t xml:space="preserve"> </w:t>
      </w:r>
      <w:r w:rsidRPr="00A962BF">
        <w:rPr>
          <w:color w:val="121212"/>
          <w:spacing w:val="16"/>
        </w:rPr>
        <w:t>действий, наиболее актуальных для младших школьников; необходи-</w:t>
      </w:r>
      <w:r w:rsidRPr="00A962BF">
        <w:rPr>
          <w:color w:val="121212"/>
          <w:spacing w:val="8"/>
        </w:rPr>
        <w:t xml:space="preserve"> </w:t>
      </w:r>
      <w:r>
        <w:rPr>
          <w:color w:val="121212"/>
          <w:spacing w:val="15157"/>
        </w:rPr>
        <w:t xml:space="preserve"> </w:t>
      </w:r>
      <w:r w:rsidRPr="00A962BF">
        <w:rPr>
          <w:color w:val="121212"/>
          <w:spacing w:val="11"/>
        </w:rPr>
        <w:t>мость социализации ребёнка);</w:t>
      </w:r>
      <w:r w:rsidRPr="00A962BF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A962BF">
        <w:rPr>
          <w:color w:val="121212"/>
          <w:spacing w:val="15"/>
        </w:rPr>
        <w:t>— культуросообразность (познание лучших объектов культуры из</w:t>
      </w:r>
      <w:r w:rsidRPr="00A962BF">
        <w:rPr>
          <w:color w:val="121212"/>
          <w:spacing w:val="18"/>
        </w:rPr>
        <w:t xml:space="preserve"> </w:t>
      </w:r>
      <w:r>
        <w:rPr>
          <w:color w:val="121212"/>
          <w:spacing w:val="15163"/>
        </w:rPr>
        <w:t xml:space="preserve"> </w:t>
      </w:r>
      <w:r w:rsidRPr="00A962BF">
        <w:rPr>
          <w:color w:val="121212"/>
          <w:spacing w:val="12"/>
        </w:rPr>
        <w:t>сферы народного творчества, что позволит обеспечить интеграционные</w:t>
      </w:r>
      <w:r w:rsidRPr="00A962BF">
        <w:rPr>
          <w:color w:val="121212"/>
          <w:spacing w:val="1"/>
        </w:rPr>
        <w:t xml:space="preserve"> </w:t>
      </w:r>
      <w:r>
        <w:rPr>
          <w:color w:val="121212"/>
          <w:spacing w:val="15141"/>
        </w:rPr>
        <w:t xml:space="preserve"> </w:t>
      </w:r>
      <w:r w:rsidRPr="00A962BF">
        <w:rPr>
          <w:color w:val="121212"/>
          <w:spacing w:val="11"/>
        </w:rPr>
        <w:t>связи учебной и внеучебной деятельности школьника).</w:t>
      </w:r>
      <w:r w:rsidRPr="00A962BF">
        <w:rPr>
          <w:color w:val="121212"/>
          <w:spacing w:val="2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38" w:bottom="0" w:left="964" w:header="720" w:footer="720" w:gutter="0"/>
          <w:cols w:space="720"/>
        </w:sectPr>
      </w:pPr>
    </w:p>
    <w:p w:rsidR="0094310A" w:rsidRDefault="0094310A">
      <w:pPr>
        <w:spacing w:before="367" w:line="258" w:lineRule="exact"/>
        <w:ind w:right="-113"/>
      </w:pPr>
      <w:r w:rsidRPr="00A962BF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850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202" w:after="41" w:line="218" w:lineRule="exact"/>
        <w:ind w:right="-113"/>
      </w:pPr>
      <w:r>
        <w:tab/>
      </w:r>
      <w:r w:rsidRPr="00A962BF">
        <w:rPr>
          <w:b/>
          <w:bCs/>
          <w:color w:val="121212"/>
          <w:spacing w:val="4"/>
        </w:rPr>
        <w:t>Старинный русский быт</w:t>
      </w:r>
      <w:r w:rsidRPr="00A962BF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962BF">
        <w:rPr>
          <w:i/>
          <w:iCs/>
          <w:color w:val="121212"/>
          <w:spacing w:val="25"/>
        </w:rPr>
        <w:t>Одежда. Традиционный костюм, обувь крестьян и бояр</w:t>
      </w:r>
      <w:r w:rsidRPr="00A962BF">
        <w:rPr>
          <w:i/>
          <w:iCs/>
          <w:color w:val="121212"/>
          <w:spacing w:val="3"/>
        </w:rPr>
        <w:t xml:space="preserve"> </w:t>
      </w:r>
      <w:r>
        <w:rPr>
          <w:i/>
          <w:iCs/>
          <w:color w:val="121212"/>
          <w:spacing w:val="14477"/>
        </w:rPr>
        <w:t xml:space="preserve"> </w:t>
      </w:r>
      <w:r>
        <w:tab/>
      </w:r>
      <w:r w:rsidRPr="00A962BF">
        <w:rPr>
          <w:color w:val="121212"/>
          <w:spacing w:val="5"/>
        </w:rPr>
        <w:t>Функциональный характер одежды в старину. Удобство, свобода в дви-</w:t>
      </w:r>
      <w:r w:rsidRPr="00A962BF">
        <w:rPr>
          <w:color w:val="121212"/>
          <w:spacing w:val="24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28"/>
        </w:rPr>
      </w:pPr>
      <w:r w:rsidRPr="00A962BF">
        <w:rPr>
          <w:color w:val="121212"/>
          <w:spacing w:val="5"/>
        </w:rPr>
        <w:t>жении. Рубашка, сарафан — у женщин. Роль орнамента-оберега (вышивка).</w:t>
      </w:r>
      <w:r w:rsidRPr="00A962BF">
        <w:rPr>
          <w:color w:val="121212"/>
          <w:spacing w:val="28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930D32">
          <w:type w:val="continuous"/>
          <w:pgSz w:w="9354" w:h="12189"/>
          <w:pgMar w:top="1134" w:right="80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79" type="#_x0000_t202" style="position:absolute;margin-left:156.9pt;margin-top:562.75pt;width:15.55pt;height:12.35pt;z-index:251890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23493">
        <w:rPr>
          <w:color w:val="121212"/>
          <w:spacing w:val="2"/>
        </w:rPr>
        <w:t>Солнце, дерево, вода, конь — источники жизни, символы добра и счастья.</w:t>
      </w:r>
      <w:r w:rsidRPr="00323493">
        <w:rPr>
          <w:color w:val="121212"/>
          <w:spacing w:val="-22"/>
        </w:rPr>
        <w:t xml:space="preserve"> </w:t>
      </w:r>
      <w:r>
        <w:rPr>
          <w:color w:val="121212"/>
          <w:spacing w:val="15125"/>
        </w:rPr>
        <w:t xml:space="preserve"> </w:t>
      </w:r>
      <w:r>
        <w:tab/>
      </w:r>
      <w:r w:rsidRPr="00323493">
        <w:rPr>
          <w:color w:val="121212"/>
          <w:spacing w:val="11"/>
        </w:rPr>
        <w:t>Особое значение пояса (кушака).</w:t>
      </w:r>
      <w:r w:rsidRPr="00323493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23493">
        <w:rPr>
          <w:color w:val="121212"/>
          <w:spacing w:val="10"/>
        </w:rPr>
        <w:t>Головные уборы девушек и женщин, украшения.</w:t>
      </w:r>
      <w:r w:rsidRPr="00323493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  <w:tab w:val="left" w:pos="1319"/>
          <w:tab w:val="left" w:pos="2153"/>
          <w:tab w:val="left" w:pos="3205"/>
          <w:tab w:val="left" w:pos="4309"/>
          <w:tab w:val="left" w:pos="5284"/>
          <w:tab w:val="left" w:pos="6193"/>
          <w:tab w:val="left" w:pos="6449"/>
          <w:tab w:val="left" w:pos="7351"/>
        </w:tabs>
        <w:spacing w:after="41" w:line="239" w:lineRule="exact"/>
        <w:ind w:right="-113"/>
      </w:pPr>
      <w:r>
        <w:tab/>
      </w:r>
      <w:r w:rsidRPr="00323493">
        <w:rPr>
          <w:color w:val="121212"/>
          <w:spacing w:val="13"/>
        </w:rPr>
        <w:t>Рубаха,</w:t>
      </w:r>
      <w:r w:rsidRPr="00323493">
        <w:rPr>
          <w:color w:val="121212"/>
          <w:spacing w:val="6"/>
        </w:rPr>
        <w:t xml:space="preserve"> </w:t>
      </w:r>
      <w:r>
        <w:tab/>
      </w:r>
      <w:r w:rsidRPr="00323493">
        <w:rPr>
          <w:color w:val="121212"/>
          <w:spacing w:val="12"/>
        </w:rPr>
        <w:t>порты,</w:t>
      </w:r>
      <w:r w:rsidRPr="00323493">
        <w:rPr>
          <w:color w:val="121212"/>
          <w:spacing w:val="6"/>
        </w:rPr>
        <w:t xml:space="preserve"> </w:t>
      </w:r>
      <w:r>
        <w:tab/>
      </w:r>
      <w:r w:rsidRPr="00323493">
        <w:rPr>
          <w:color w:val="121212"/>
          <w:spacing w:val="13"/>
        </w:rPr>
        <w:t>брюкши,</w:t>
      </w:r>
      <w:r w:rsidRPr="00323493">
        <w:rPr>
          <w:color w:val="121212"/>
          <w:spacing w:val="5"/>
        </w:rPr>
        <w:t xml:space="preserve"> </w:t>
      </w:r>
      <w:r>
        <w:tab/>
      </w:r>
      <w:r w:rsidRPr="00323493">
        <w:rPr>
          <w:color w:val="121212"/>
          <w:spacing w:val="15"/>
        </w:rPr>
        <w:t>кафтаны,</w:t>
      </w:r>
      <w:r w:rsidRPr="00323493">
        <w:rPr>
          <w:color w:val="121212"/>
          <w:spacing w:val="2"/>
        </w:rPr>
        <w:t xml:space="preserve"> </w:t>
      </w:r>
      <w:r>
        <w:tab/>
      </w:r>
      <w:r w:rsidRPr="00323493">
        <w:rPr>
          <w:color w:val="121212"/>
          <w:spacing w:val="14"/>
        </w:rPr>
        <w:t>зипуны,</w:t>
      </w:r>
      <w:r w:rsidRPr="00323493">
        <w:rPr>
          <w:color w:val="121212"/>
          <w:spacing w:val="4"/>
        </w:rPr>
        <w:t xml:space="preserve"> </w:t>
      </w:r>
      <w:r>
        <w:tab/>
      </w:r>
      <w:r w:rsidRPr="00323493">
        <w:rPr>
          <w:color w:val="121212"/>
          <w:spacing w:val="16"/>
        </w:rPr>
        <w:t>тулупы</w:t>
      </w:r>
      <w:r w:rsidRPr="00323493">
        <w:rPr>
          <w:color w:val="121212"/>
          <w:spacing w:val="2"/>
        </w:rPr>
        <w:t xml:space="preserve"> </w:t>
      </w:r>
      <w:r>
        <w:tab/>
      </w:r>
      <w:r w:rsidRPr="00323493">
        <w:rPr>
          <w:color w:val="121212"/>
          <w:spacing w:val="18"/>
        </w:rPr>
        <w:t>и</w:t>
      </w:r>
      <w:r w:rsidRPr="00323493">
        <w:rPr>
          <w:color w:val="121212"/>
          <w:spacing w:val="1"/>
        </w:rPr>
        <w:t xml:space="preserve"> </w:t>
      </w:r>
      <w:r>
        <w:tab/>
      </w:r>
      <w:r w:rsidRPr="00323493">
        <w:rPr>
          <w:color w:val="121212"/>
          <w:spacing w:val="18"/>
        </w:rPr>
        <w:t>армяки</w:t>
      </w:r>
      <w:r w:rsidRPr="00323493">
        <w:rPr>
          <w:color w:val="121212"/>
          <w:spacing w:val="1"/>
        </w:rPr>
        <w:t xml:space="preserve"> </w:t>
      </w:r>
      <w:r>
        <w:tab/>
      </w:r>
      <w:r w:rsidRPr="00323493">
        <w:rPr>
          <w:color w:val="121212"/>
          <w:w w:val="89"/>
        </w:rPr>
        <w:t>—</w:t>
      </w:r>
      <w:r w:rsidRPr="00323493">
        <w:rPr>
          <w:color w:val="121212"/>
          <w:spacing w:val="1"/>
          <w:w w:val="89"/>
        </w:rPr>
        <w:t xml:space="preserve"> </w:t>
      </w:r>
      <w:r>
        <w:rPr>
          <w:color w:val="121212"/>
          <w:spacing w:val="15212"/>
        </w:rPr>
        <w:t xml:space="preserve"> </w:t>
      </w:r>
      <w:r w:rsidRPr="00323493">
        <w:rPr>
          <w:color w:val="121212"/>
          <w:spacing w:val="11"/>
        </w:rPr>
        <w:t>у крестьян (мужская одежда).</w:t>
      </w:r>
      <w:r w:rsidRPr="00323493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23493">
        <w:rPr>
          <w:color w:val="121212"/>
          <w:spacing w:val="9"/>
        </w:rPr>
        <w:t>Лапти, баретки, онучи, поршни — крестьянская обувь.</w:t>
      </w:r>
      <w:r w:rsidRPr="00323493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23493">
        <w:rPr>
          <w:color w:val="121212"/>
          <w:spacing w:val="11"/>
        </w:rPr>
        <w:t>Расшитые золотом кафтаны, сапоги из сафьяна, горлатные шапки —</w:t>
      </w:r>
      <w:r w:rsidRPr="00323493">
        <w:rPr>
          <w:color w:val="121212"/>
          <w:spacing w:val="2"/>
        </w:rPr>
        <w:t xml:space="preserve"> </w:t>
      </w:r>
      <w:r>
        <w:rPr>
          <w:color w:val="121212"/>
          <w:spacing w:val="15146"/>
        </w:rPr>
        <w:t xml:space="preserve"> </w:t>
      </w:r>
      <w:r w:rsidRPr="00323493">
        <w:rPr>
          <w:color w:val="121212"/>
          <w:spacing w:val="8"/>
        </w:rPr>
        <w:t>у бояр.</w:t>
      </w:r>
      <w:r w:rsidRPr="00323493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23493">
        <w:rPr>
          <w:color w:val="121212"/>
          <w:spacing w:val="7"/>
        </w:rPr>
        <w:t>Летники, душегреи на меху, шубы, крытые парчой, шёлком у боярынь</w:t>
      </w:r>
      <w:r w:rsidRPr="00323493">
        <w:rPr>
          <w:color w:val="121212"/>
          <w:spacing w:val="38"/>
        </w:rPr>
        <w:t xml:space="preserve"> </w:t>
      </w:r>
      <w:r>
        <w:rPr>
          <w:color w:val="121212"/>
          <w:spacing w:val="15134"/>
        </w:rPr>
        <w:t xml:space="preserve"> </w:t>
      </w:r>
      <w:r w:rsidRPr="00323493">
        <w:rPr>
          <w:color w:val="121212"/>
          <w:spacing w:val="11"/>
        </w:rPr>
        <w:t>и боярышень.</w:t>
      </w:r>
      <w:r w:rsidRPr="00323493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23493">
        <w:rPr>
          <w:i/>
          <w:iCs/>
          <w:color w:val="121212"/>
          <w:spacing w:val="26"/>
        </w:rPr>
        <w:t>Жилище. Русская изба и боярские хоромы. Палаты. Терем</w:t>
      </w:r>
      <w:r w:rsidRPr="00323493">
        <w:rPr>
          <w:i/>
          <w:iCs/>
          <w:color w:val="121212"/>
          <w:spacing w:val="-7"/>
        </w:rPr>
        <w:t xml:space="preserve"> </w:t>
      </w:r>
      <w:r>
        <w:rPr>
          <w:i/>
          <w:iCs/>
          <w:color w:val="121212"/>
          <w:spacing w:val="14882"/>
        </w:rPr>
        <w:t xml:space="preserve"> </w:t>
      </w:r>
      <w:r>
        <w:tab/>
      </w:r>
      <w:r w:rsidRPr="00323493">
        <w:rPr>
          <w:color w:val="121212"/>
          <w:spacing w:val="12"/>
        </w:rPr>
        <w:t>Русская изба (клеть, сени — холодное помещение, тёплая изба); хо-</w:t>
      </w:r>
      <w:r w:rsidRPr="00323493">
        <w:rPr>
          <w:color w:val="121212"/>
          <w:spacing w:val="-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323493">
        <w:rPr>
          <w:color w:val="121212"/>
          <w:spacing w:val="10"/>
        </w:rPr>
        <w:t>зяйственный двор, постройки (подклет, амбар, хлев, погреб, баня).</w:t>
      </w:r>
      <w:r w:rsidRPr="00323493">
        <w:rPr>
          <w:color w:val="121212"/>
          <w:spacing w:val="4"/>
        </w:rPr>
        <w:t xml:space="preserve"> </w:t>
      </w:r>
      <w:r>
        <w:rPr>
          <w:color w:val="121212"/>
          <w:spacing w:val="14536"/>
        </w:rPr>
        <w:t xml:space="preserve"> </w:t>
      </w:r>
      <w:r>
        <w:tab/>
      </w:r>
      <w:r w:rsidRPr="00323493">
        <w:rPr>
          <w:color w:val="121212"/>
          <w:spacing w:val="8"/>
        </w:rPr>
        <w:t>Элементы избы. Особая роль печки. Курная изба. Освещение. Кресть-</w:t>
      </w:r>
      <w:r w:rsidRPr="00323493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323493">
        <w:rPr>
          <w:color w:val="121212"/>
          <w:spacing w:val="10"/>
        </w:rPr>
        <w:t>янская утварь, мебель, сделанная своими руками. Красный угол. Иконы.</w:t>
      </w:r>
      <w:r w:rsidRPr="00323493">
        <w:rPr>
          <w:color w:val="121212"/>
          <w:spacing w:val="29"/>
        </w:rPr>
        <w:t xml:space="preserve"> </w:t>
      </w:r>
      <w:r>
        <w:rPr>
          <w:color w:val="121212"/>
          <w:spacing w:val="15140"/>
        </w:rPr>
        <w:t xml:space="preserve"> </w:t>
      </w:r>
      <w:r>
        <w:tab/>
      </w:r>
      <w:r w:rsidRPr="00323493">
        <w:rPr>
          <w:color w:val="121212"/>
          <w:spacing w:val="10"/>
        </w:rPr>
        <w:t>Боярские палаты. Терема, украшенные резьбой по дереву. Свет ёлки.</w:t>
      </w:r>
      <w:r w:rsidRPr="00323493">
        <w:rPr>
          <w:color w:val="121212"/>
          <w:spacing w:val="-2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323493">
        <w:rPr>
          <w:color w:val="121212"/>
          <w:spacing w:val="11"/>
        </w:rPr>
        <w:t>Крытые галереи для прогулок боярынь и боярышень.</w:t>
      </w:r>
      <w:r w:rsidRPr="00323493">
        <w:rPr>
          <w:color w:val="121212"/>
          <w:spacing w:val="23"/>
        </w:rPr>
        <w:t xml:space="preserve"> </w:t>
      </w:r>
      <w:r>
        <w:rPr>
          <w:color w:val="121212"/>
          <w:spacing w:val="13179"/>
        </w:rPr>
        <w:t xml:space="preserve"> </w:t>
      </w:r>
      <w:r>
        <w:tab/>
      </w:r>
      <w:r w:rsidRPr="00323493">
        <w:rPr>
          <w:i/>
          <w:iCs/>
          <w:color w:val="121212"/>
          <w:spacing w:val="27"/>
        </w:rPr>
        <w:t>Традиционная русская кухня. Пища. Продукты питания</w:t>
      </w:r>
      <w:r w:rsidRPr="00323493">
        <w:rPr>
          <w:i/>
          <w:iCs/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23493">
        <w:rPr>
          <w:color w:val="121212"/>
          <w:spacing w:val="11"/>
        </w:rPr>
        <w:t>Хлеб — главный продукт питания, «дар Божий». Пословицы и пого-</w:t>
      </w:r>
      <w:r w:rsidRPr="00323493">
        <w:rPr>
          <w:color w:val="121212"/>
          <w:spacing w:val="-11"/>
        </w:rPr>
        <w:t xml:space="preserve"> </w:t>
      </w:r>
      <w:r>
        <w:rPr>
          <w:color w:val="121212"/>
          <w:spacing w:val="15145"/>
        </w:rPr>
        <w:t xml:space="preserve"> </w:t>
      </w:r>
      <w:r w:rsidRPr="00323493">
        <w:rPr>
          <w:color w:val="121212"/>
          <w:spacing w:val="9"/>
        </w:rPr>
        <w:t>ворки о хлебе.</w:t>
      </w:r>
      <w:r w:rsidRPr="00323493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23493">
        <w:rPr>
          <w:color w:val="121212"/>
          <w:spacing w:val="7"/>
        </w:rPr>
        <w:t>Мясные и постные кушанья. Щи, похлёбки. Овощи. Грибы. Каши. Ки-</w:t>
      </w:r>
      <w:r w:rsidRPr="00323493">
        <w:rPr>
          <w:color w:val="121212"/>
          <w:spacing w:val="38"/>
        </w:rPr>
        <w:t xml:space="preserve"> </w:t>
      </w:r>
      <w:r>
        <w:rPr>
          <w:color w:val="121212"/>
          <w:spacing w:val="15134"/>
        </w:rPr>
        <w:t xml:space="preserve"> </w:t>
      </w:r>
      <w:r w:rsidRPr="00323493">
        <w:rPr>
          <w:color w:val="121212"/>
          <w:spacing w:val="5"/>
        </w:rPr>
        <w:t>сели. Блины («млины» — от глагола «молоть» (зерно)). Пироги. Мёд. Пиво.</w:t>
      </w:r>
      <w:r w:rsidRPr="00323493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23493">
        <w:rPr>
          <w:color w:val="121212"/>
          <w:spacing w:val="11"/>
        </w:rPr>
        <w:t>Взвары. Пастелы из ягод и яблок. Варенья. Соленья.</w:t>
      </w:r>
      <w:r w:rsidRPr="00323493">
        <w:rPr>
          <w:color w:val="121212"/>
          <w:spacing w:val="-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23493">
        <w:rPr>
          <w:i/>
          <w:iCs/>
          <w:color w:val="121212"/>
          <w:spacing w:val="32"/>
        </w:rPr>
        <w:t>Семейные праздники. Игры и забавы детей. Семейные об-</w:t>
      </w:r>
      <w:r w:rsidRPr="00323493">
        <w:rPr>
          <w:i/>
          <w:iCs/>
          <w:color w:val="121212"/>
          <w:spacing w:val="-7"/>
        </w:rPr>
        <w:t xml:space="preserve"> </w:t>
      </w:r>
      <w:r>
        <w:rPr>
          <w:i/>
          <w:iCs/>
          <w:color w:val="121212"/>
          <w:spacing w:val="15184"/>
        </w:rPr>
        <w:t xml:space="preserve"> </w:t>
      </w:r>
      <w:r w:rsidRPr="00323493">
        <w:rPr>
          <w:i/>
          <w:iCs/>
          <w:color w:val="121212"/>
          <w:spacing w:val="29"/>
        </w:rPr>
        <w:t>ряды. Именины</w:t>
      </w:r>
      <w:r w:rsidRPr="00323493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323493">
        <w:rPr>
          <w:color w:val="121212"/>
          <w:spacing w:val="10"/>
        </w:rPr>
        <w:t>Быт крестьянской и городской семьи. Замкнутая жизнь женщин в го-</w:t>
      </w:r>
      <w:r w:rsidRPr="00323493">
        <w:rPr>
          <w:color w:val="121212"/>
          <w:spacing w:val="-21"/>
        </w:rPr>
        <w:t xml:space="preserve"> </w:t>
      </w:r>
      <w:r>
        <w:rPr>
          <w:color w:val="121212"/>
          <w:spacing w:val="15135"/>
        </w:rPr>
        <w:t xml:space="preserve"> </w:t>
      </w:r>
      <w:r w:rsidRPr="00323493">
        <w:rPr>
          <w:color w:val="121212"/>
          <w:spacing w:val="12"/>
        </w:rPr>
        <w:t>роде. Распорядок дня. Игры в шахматы, шашки. Слушание сказок (роль</w:t>
      </w:r>
      <w:r w:rsidRPr="00323493">
        <w:rPr>
          <w:color w:val="121212"/>
          <w:spacing w:val="-16"/>
        </w:rPr>
        <w:t xml:space="preserve"> </w:t>
      </w:r>
      <w:r>
        <w:rPr>
          <w:color w:val="121212"/>
          <w:spacing w:val="15146"/>
        </w:rPr>
        <w:t xml:space="preserve"> </w:t>
      </w:r>
      <w:r w:rsidRPr="00323493">
        <w:rPr>
          <w:color w:val="121212"/>
          <w:spacing w:val="11"/>
        </w:rPr>
        <w:t>сказителя, «бахаря»). Глиняные и деревянные игрушки.</w:t>
      </w:r>
      <w:r w:rsidRPr="00323493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323493">
        <w:rPr>
          <w:color w:val="121212"/>
          <w:spacing w:val="18"/>
        </w:rPr>
        <w:t>Катание зимой на санях, запряжённых лошадьми. Девичьи поси-</w:t>
      </w:r>
      <w:r w:rsidRPr="00323493">
        <w:rPr>
          <w:color w:val="121212"/>
          <w:spacing w:val="14"/>
        </w:rPr>
        <w:t xml:space="preserve"> </w:t>
      </w:r>
      <w:r>
        <w:rPr>
          <w:color w:val="121212"/>
          <w:spacing w:val="15182"/>
        </w:rPr>
        <w:t xml:space="preserve"> </w:t>
      </w:r>
      <w:r w:rsidRPr="00323493">
        <w:rPr>
          <w:color w:val="121212"/>
          <w:spacing w:val="9"/>
        </w:rPr>
        <w:t>делки. Катание с ледяных гор. Коньки. Лыжи. Летние забавы: качели; яр-</w:t>
      </w:r>
      <w:r w:rsidRPr="00323493">
        <w:rPr>
          <w:color w:val="121212"/>
          <w:spacing w:val="-24"/>
        </w:rPr>
        <w:t xml:space="preserve"> </w:t>
      </w:r>
      <w:r>
        <w:rPr>
          <w:color w:val="121212"/>
          <w:spacing w:val="15135"/>
        </w:rPr>
        <w:t xml:space="preserve"> </w:t>
      </w:r>
      <w:r w:rsidRPr="00323493">
        <w:rPr>
          <w:color w:val="121212"/>
          <w:spacing w:val="11"/>
        </w:rPr>
        <w:t>марочные карусели.</w:t>
      </w:r>
      <w:r w:rsidRPr="00323493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23493">
        <w:rPr>
          <w:i/>
          <w:iCs/>
          <w:color w:val="121212"/>
          <w:spacing w:val="26"/>
        </w:rPr>
        <w:t>Учёба. Школа</w:t>
      </w:r>
      <w:r w:rsidRPr="00323493">
        <w:rPr>
          <w:i/>
          <w:i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323493">
        <w:rPr>
          <w:color w:val="121212"/>
          <w:spacing w:val="11"/>
        </w:rPr>
        <w:t>Обучение грамоте (мальчиков) и рукоделию (девочек). Письменные</w:t>
      </w:r>
      <w:r w:rsidRPr="00323493">
        <w:rPr>
          <w:color w:val="121212"/>
          <w:spacing w:val="30"/>
        </w:rPr>
        <w:t xml:space="preserve"> </w:t>
      </w:r>
      <w:r>
        <w:rPr>
          <w:color w:val="121212"/>
          <w:spacing w:val="15139"/>
        </w:rPr>
        <w:t xml:space="preserve"> </w:t>
      </w:r>
      <w:r w:rsidRPr="00323493">
        <w:rPr>
          <w:color w:val="121212"/>
          <w:spacing w:val="14"/>
        </w:rPr>
        <w:t>принадлежности (перница — футляр для гусиных перьев); чернила (из</w:t>
      </w:r>
      <w:r w:rsidRPr="00323493">
        <w:rPr>
          <w:color w:val="121212"/>
          <w:spacing w:val="-22"/>
        </w:rPr>
        <w:t xml:space="preserve"> </w:t>
      </w:r>
      <w:r>
        <w:rPr>
          <w:color w:val="121212"/>
          <w:spacing w:val="15158"/>
        </w:rPr>
        <w:t xml:space="preserve"> </w:t>
      </w:r>
      <w:r w:rsidRPr="00323493">
        <w:rPr>
          <w:color w:val="121212"/>
          <w:spacing w:val="10"/>
        </w:rPr>
        <w:t>отвара ягод черники, кожуры каштана, скорлупы орехов, желудей дуба).</w:t>
      </w:r>
      <w:r w:rsidRPr="00323493">
        <w:rPr>
          <w:color w:val="121212"/>
          <w:spacing w:val="18"/>
        </w:rPr>
        <w:t xml:space="preserve"> </w:t>
      </w:r>
      <w:r>
        <w:rPr>
          <w:color w:val="121212"/>
          <w:spacing w:val="15143"/>
        </w:rPr>
        <w:t xml:space="preserve"> </w:t>
      </w:r>
      <w:r w:rsidRPr="00323493">
        <w:rPr>
          <w:color w:val="121212"/>
          <w:spacing w:val="10"/>
        </w:rPr>
        <w:t>Чернильница и песочница. Береста и бумага.</w:t>
      </w:r>
      <w:r w:rsidRPr="00323493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25"/>
        </w:rPr>
      </w:pPr>
      <w:r>
        <w:tab/>
      </w:r>
      <w:r w:rsidRPr="00323493">
        <w:rPr>
          <w:color w:val="121212"/>
          <w:spacing w:val="11"/>
        </w:rPr>
        <w:t>Школы при церквях и монастырях. Учебные предметы (письмо, чте-</w:t>
      </w:r>
      <w:r w:rsidRPr="00323493">
        <w:rPr>
          <w:color w:val="121212"/>
          <w:spacing w:val="-18"/>
        </w:rPr>
        <w:t xml:space="preserve"> </w:t>
      </w:r>
      <w:r>
        <w:rPr>
          <w:color w:val="121212"/>
          <w:spacing w:val="15141"/>
        </w:rPr>
        <w:t xml:space="preserve"> </w:t>
      </w:r>
      <w:r w:rsidRPr="00323493">
        <w:rPr>
          <w:color w:val="121212"/>
          <w:spacing w:val="16"/>
        </w:rPr>
        <w:t>ние, счёт, красноречие (дикция)). Учебные книги («Букварь», «Часо-</w:t>
      </w:r>
      <w:r w:rsidRPr="00323493">
        <w:rPr>
          <w:color w:val="121212"/>
          <w:spacing w:val="35"/>
        </w:rPr>
        <w:t xml:space="preserve"> </w:t>
      </w:r>
      <w:r>
        <w:rPr>
          <w:color w:val="121212"/>
          <w:spacing w:val="15173"/>
        </w:rPr>
        <w:t xml:space="preserve"> </w:t>
      </w:r>
      <w:r w:rsidRPr="00323493">
        <w:rPr>
          <w:color w:val="121212"/>
          <w:spacing w:val="10"/>
        </w:rPr>
        <w:t>слов», «Псалтырь»). Учитель-мастер.</w:t>
      </w:r>
      <w:r w:rsidRPr="00323493">
        <w:rPr>
          <w:color w:val="121212"/>
          <w:spacing w:val="2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BB41FE">
          <w:pgSz w:w="9354" w:h="12189"/>
          <w:pgMar w:top="834" w:right="83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80" type="#_x0000_t202" style="position:absolute;margin-left:162.55pt;margin-top:562.75pt;width:15.55pt;height:12.35pt;z-index:251892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8555E">
        <w:rPr>
          <w:b/>
          <w:bCs/>
          <w:color w:val="121212"/>
          <w:spacing w:val="8"/>
        </w:rPr>
        <w:t>Новый русский быт (со времён Петра I)</w:t>
      </w:r>
      <w:r w:rsidRPr="0018555E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8555E">
        <w:rPr>
          <w:i/>
          <w:iCs/>
          <w:color w:val="121212"/>
          <w:spacing w:val="25"/>
        </w:rPr>
        <w:t>Простой народ и дворяне. Обычаи, привычки. Одежда, быт</w:t>
      </w:r>
      <w:r w:rsidRPr="0018555E">
        <w:rPr>
          <w:i/>
          <w:iCs/>
          <w:color w:val="121212"/>
          <w:spacing w:val="-6"/>
        </w:rPr>
        <w:t xml:space="preserve"> </w:t>
      </w:r>
      <w:r>
        <w:rPr>
          <w:i/>
          <w:iCs/>
          <w:color w:val="121212"/>
          <w:spacing w:val="15046"/>
        </w:rPr>
        <w:t xml:space="preserve"> </w:t>
      </w:r>
      <w:r>
        <w:tab/>
      </w:r>
      <w:r w:rsidRPr="0018555E">
        <w:rPr>
          <w:color w:val="121212"/>
          <w:spacing w:val="13"/>
        </w:rPr>
        <w:t>Запрещение царскими указами носить старинную русскую одежду.</w:t>
      </w:r>
      <w:r w:rsidRPr="0018555E">
        <w:rPr>
          <w:color w:val="121212"/>
          <w:spacing w:val="3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18555E">
        <w:rPr>
          <w:color w:val="121212"/>
          <w:spacing w:val="12"/>
        </w:rPr>
        <w:t>«Заморское» (европейское) платье: сюртуки, камзолы, панталоны. При-</w:t>
      </w:r>
      <w:r w:rsidRPr="0018555E">
        <w:rPr>
          <w:color w:val="121212"/>
          <w:spacing w:val="-24"/>
        </w:rPr>
        <w:t xml:space="preserve"> </w:t>
      </w:r>
      <w:r>
        <w:rPr>
          <w:color w:val="121212"/>
          <w:spacing w:val="15142"/>
        </w:rPr>
        <w:t xml:space="preserve"> </w:t>
      </w:r>
      <w:r w:rsidRPr="0018555E">
        <w:rPr>
          <w:color w:val="121212"/>
          <w:spacing w:val="10"/>
        </w:rPr>
        <w:t>нудительное бритьё бород.</w:t>
      </w:r>
      <w:r w:rsidRPr="0018555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  <w:tab w:val="left" w:pos="1767"/>
          <w:tab w:val="left" w:pos="3030"/>
          <w:tab w:val="left" w:pos="3997"/>
          <w:tab w:val="left" w:pos="4558"/>
          <w:tab w:val="left" w:pos="5357"/>
          <w:tab w:val="left" w:pos="6224"/>
        </w:tabs>
        <w:spacing w:after="41" w:line="249" w:lineRule="exact"/>
        <w:ind w:right="-113"/>
      </w:pPr>
      <w:r>
        <w:tab/>
      </w:r>
      <w:r w:rsidRPr="0018555E">
        <w:rPr>
          <w:color w:val="121212"/>
          <w:spacing w:val="15"/>
        </w:rPr>
        <w:t>Петровские</w:t>
      </w:r>
      <w:r w:rsidRPr="0018555E">
        <w:rPr>
          <w:color w:val="121212"/>
          <w:spacing w:val="7"/>
        </w:rPr>
        <w:t xml:space="preserve"> </w:t>
      </w:r>
      <w:r>
        <w:tab/>
      </w:r>
      <w:r w:rsidRPr="0018555E">
        <w:rPr>
          <w:color w:val="121212"/>
          <w:spacing w:val="12"/>
        </w:rPr>
        <w:t>ассамблеи.</w:t>
      </w:r>
      <w:r w:rsidRPr="0018555E">
        <w:rPr>
          <w:color w:val="121212"/>
          <w:spacing w:val="5"/>
        </w:rPr>
        <w:t xml:space="preserve"> </w:t>
      </w:r>
      <w:r>
        <w:tab/>
      </w:r>
      <w:r w:rsidRPr="0018555E">
        <w:rPr>
          <w:color w:val="121212"/>
          <w:spacing w:val="20"/>
        </w:rPr>
        <w:t>Наряды</w:t>
      </w:r>
      <w:r w:rsidRPr="0018555E">
        <w:rPr>
          <w:color w:val="121212"/>
          <w:spacing w:val="3"/>
        </w:rPr>
        <w:t xml:space="preserve"> </w:t>
      </w:r>
      <w:r>
        <w:tab/>
      </w:r>
      <w:r w:rsidRPr="0018555E">
        <w:rPr>
          <w:color w:val="121212"/>
          <w:spacing w:val="10"/>
        </w:rPr>
        <w:t>дам.</w:t>
      </w:r>
      <w:r w:rsidRPr="0018555E">
        <w:rPr>
          <w:color w:val="121212"/>
          <w:spacing w:val="1"/>
        </w:rPr>
        <w:t xml:space="preserve"> </w:t>
      </w:r>
      <w:r>
        <w:tab/>
      </w:r>
      <w:r w:rsidRPr="0018555E">
        <w:rPr>
          <w:color w:val="121212"/>
          <w:spacing w:val="18"/>
        </w:rPr>
        <w:t>Шёлк,</w:t>
      </w:r>
      <w:r w:rsidRPr="0018555E">
        <w:rPr>
          <w:color w:val="121212"/>
          <w:spacing w:val="1"/>
        </w:rPr>
        <w:t xml:space="preserve"> </w:t>
      </w:r>
      <w:r>
        <w:tab/>
      </w:r>
      <w:r w:rsidRPr="0018555E">
        <w:rPr>
          <w:color w:val="121212"/>
          <w:spacing w:val="10"/>
        </w:rPr>
        <w:t>бархат.</w:t>
      </w:r>
      <w:r w:rsidRPr="0018555E">
        <w:rPr>
          <w:color w:val="121212"/>
          <w:spacing w:val="2"/>
        </w:rPr>
        <w:t xml:space="preserve"> </w:t>
      </w:r>
      <w:r>
        <w:tab/>
      </w:r>
      <w:r w:rsidRPr="0018555E">
        <w:rPr>
          <w:color w:val="121212"/>
          <w:spacing w:val="16"/>
        </w:rPr>
        <w:t>Кринолины,</w:t>
      </w:r>
      <w:r w:rsidRPr="0018555E">
        <w:rPr>
          <w:color w:val="121212"/>
          <w:spacing w:val="7"/>
        </w:rPr>
        <w:t xml:space="preserve"> </w:t>
      </w:r>
      <w:r>
        <w:rPr>
          <w:color w:val="121212"/>
          <w:spacing w:val="15204"/>
        </w:rPr>
        <w:t xml:space="preserve"> </w:t>
      </w:r>
      <w:r w:rsidRPr="0018555E">
        <w:rPr>
          <w:color w:val="121212"/>
          <w:spacing w:val="14"/>
        </w:rPr>
        <w:t>фижмы. Корсаж. Корсет. Украшения. Сложные высокие причёски дам.</w:t>
      </w:r>
      <w:r w:rsidRPr="0018555E">
        <w:rPr>
          <w:color w:val="121212"/>
          <w:spacing w:val="-21"/>
        </w:rPr>
        <w:t xml:space="preserve"> </w:t>
      </w:r>
      <w:r>
        <w:rPr>
          <w:color w:val="121212"/>
          <w:spacing w:val="15155"/>
        </w:rPr>
        <w:t xml:space="preserve"> </w:t>
      </w:r>
      <w:r w:rsidRPr="0018555E">
        <w:rPr>
          <w:color w:val="121212"/>
          <w:spacing w:val="17"/>
        </w:rPr>
        <w:t>Атрибуты придворных: лорнеты, веера. Нарядные туфли на высоких</w:t>
      </w:r>
      <w:r w:rsidRPr="0018555E">
        <w:rPr>
          <w:color w:val="121212"/>
          <w:spacing w:val="34"/>
        </w:rPr>
        <w:t xml:space="preserve"> </w:t>
      </w:r>
      <w:r>
        <w:rPr>
          <w:color w:val="121212"/>
          <w:spacing w:val="15176"/>
        </w:rPr>
        <w:t xml:space="preserve"> </w:t>
      </w:r>
      <w:r w:rsidRPr="0018555E">
        <w:rPr>
          <w:color w:val="121212"/>
          <w:spacing w:val="11"/>
        </w:rPr>
        <w:t>красных каблуках. Косметика дам XVIII века.</w:t>
      </w:r>
      <w:r w:rsidRPr="0018555E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8555E">
        <w:rPr>
          <w:color w:val="121212"/>
          <w:spacing w:val="13"/>
        </w:rPr>
        <w:t>Наряды девушек и дам XIX века. Пелерины из бархата и меха; лёг-</w:t>
      </w:r>
      <w:r w:rsidRPr="0018555E">
        <w:rPr>
          <w:color w:val="121212"/>
          <w:spacing w:val="11"/>
        </w:rPr>
        <w:t xml:space="preserve"> </w:t>
      </w:r>
      <w:r>
        <w:rPr>
          <w:color w:val="121212"/>
          <w:spacing w:val="15153"/>
        </w:rPr>
        <w:t xml:space="preserve"> </w:t>
      </w:r>
      <w:r w:rsidRPr="0018555E">
        <w:rPr>
          <w:color w:val="121212"/>
          <w:spacing w:val="11"/>
        </w:rPr>
        <w:t>кие, летящие платья. Шляпы, перчатки. Причёски с локонами.</w:t>
      </w:r>
      <w:r w:rsidRPr="0018555E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8555E">
        <w:rPr>
          <w:color w:val="121212"/>
          <w:spacing w:val="11"/>
        </w:rPr>
        <w:t>Одежда дворян-мужчин: узкий кафтан, короткие панталоны, шёлко-</w:t>
      </w:r>
      <w:r w:rsidRPr="0018555E">
        <w:rPr>
          <w:color w:val="121212"/>
          <w:spacing w:val="18"/>
        </w:rPr>
        <w:t xml:space="preserve"> </w:t>
      </w:r>
      <w:r>
        <w:rPr>
          <w:color w:val="121212"/>
          <w:spacing w:val="15137"/>
        </w:rPr>
        <w:t xml:space="preserve"> </w:t>
      </w:r>
      <w:r w:rsidRPr="0018555E">
        <w:rPr>
          <w:color w:val="121212"/>
          <w:spacing w:val="12"/>
        </w:rPr>
        <w:t>вые чулки, туфли с бриллиантовыми пряжками.</w:t>
      </w:r>
      <w:r w:rsidRPr="0018555E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18555E">
        <w:rPr>
          <w:color w:val="121212"/>
          <w:spacing w:val="17"/>
        </w:rPr>
        <w:t>Фраки, жилеты, брюки-панталоны; рубашки с жабо, кружевными</w:t>
      </w:r>
      <w:r w:rsidRPr="0018555E">
        <w:rPr>
          <w:color w:val="121212"/>
          <w:spacing w:val="12"/>
        </w:rPr>
        <w:t xml:space="preserve"> </w:t>
      </w:r>
      <w:r>
        <w:rPr>
          <w:color w:val="121212"/>
          <w:spacing w:val="15171"/>
        </w:rPr>
        <w:t xml:space="preserve"> </w:t>
      </w:r>
      <w:r w:rsidRPr="0018555E">
        <w:rPr>
          <w:color w:val="121212"/>
          <w:spacing w:val="14"/>
        </w:rPr>
        <w:t>манжетами; шляпы с бриллиантами; перчатки; цилиндры; трости; кар-</w:t>
      </w:r>
      <w:r w:rsidRPr="0018555E">
        <w:rPr>
          <w:color w:val="121212"/>
          <w:spacing w:val="-8"/>
        </w:rPr>
        <w:t xml:space="preserve"> </w:t>
      </w:r>
      <w:r>
        <w:rPr>
          <w:color w:val="121212"/>
          <w:spacing w:val="15155"/>
        </w:rPr>
        <w:t xml:space="preserve"> </w:t>
      </w:r>
      <w:r w:rsidRPr="0018555E">
        <w:rPr>
          <w:color w:val="121212"/>
          <w:spacing w:val="10"/>
        </w:rPr>
        <w:t>манные часы, лорнеты.</w:t>
      </w:r>
      <w:r w:rsidRPr="0018555E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18555E">
        <w:rPr>
          <w:color w:val="121212"/>
          <w:spacing w:val="18"/>
        </w:rPr>
        <w:t>Одежда купчих, мещанок, крестьянок: широкие сарафаны, яркие</w:t>
      </w:r>
      <w:r w:rsidRPr="0018555E">
        <w:rPr>
          <w:color w:val="121212"/>
          <w:spacing w:val="11"/>
        </w:rPr>
        <w:t xml:space="preserve"> </w:t>
      </w:r>
      <w:r>
        <w:rPr>
          <w:color w:val="121212"/>
          <w:spacing w:val="15184"/>
        </w:rPr>
        <w:t xml:space="preserve"> </w:t>
      </w:r>
      <w:r w:rsidRPr="0018555E">
        <w:rPr>
          <w:color w:val="121212"/>
          <w:spacing w:val="10"/>
        </w:rPr>
        <w:t>юбки, рубахи, кофты, шали. Кокошники, платки, «бабьи кички» (особые</w:t>
      </w:r>
      <w:r w:rsidRPr="0018555E">
        <w:rPr>
          <w:color w:val="121212"/>
          <w:spacing w:val="23"/>
        </w:rPr>
        <w:t xml:space="preserve"> </w:t>
      </w:r>
      <w:r>
        <w:rPr>
          <w:color w:val="121212"/>
          <w:spacing w:val="15137"/>
        </w:rPr>
        <w:t xml:space="preserve"> </w:t>
      </w:r>
      <w:r w:rsidRPr="0018555E">
        <w:rPr>
          <w:color w:val="121212"/>
          <w:spacing w:val="11"/>
        </w:rPr>
        <w:t>головные уборы замужних женщин).</w:t>
      </w:r>
      <w:r w:rsidRPr="0018555E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8555E">
        <w:rPr>
          <w:color w:val="121212"/>
          <w:spacing w:val="15"/>
        </w:rPr>
        <w:t>Мужчины и мальчики из крестьянских и мещанских семей носили</w:t>
      </w:r>
      <w:r w:rsidRPr="0018555E">
        <w:rPr>
          <w:color w:val="121212"/>
          <w:spacing w:val="7"/>
        </w:rPr>
        <w:t xml:space="preserve"> </w:t>
      </w:r>
      <w:r>
        <w:rPr>
          <w:color w:val="121212"/>
          <w:spacing w:val="15155"/>
        </w:rPr>
        <w:t xml:space="preserve"> </w:t>
      </w:r>
      <w:r w:rsidRPr="0018555E">
        <w:rPr>
          <w:color w:val="121212"/>
          <w:spacing w:val="10"/>
        </w:rPr>
        <w:t>старинные кафтаны, рубахи, порты и сапоги.</w:t>
      </w:r>
      <w:r w:rsidRPr="0018555E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8555E">
        <w:rPr>
          <w:color w:val="121212"/>
          <w:spacing w:val="10"/>
        </w:rPr>
        <w:t>Русские пословицы и поговорки об одежде.</w:t>
      </w:r>
      <w:r w:rsidRPr="0018555E">
        <w:rPr>
          <w:color w:val="121212"/>
          <w:spacing w:val="29"/>
        </w:rPr>
        <w:t xml:space="preserve"> </w:t>
      </w:r>
      <w:r>
        <w:rPr>
          <w:color w:val="121212"/>
          <w:spacing w:val="12537"/>
        </w:rPr>
        <w:t xml:space="preserve"> </w:t>
      </w:r>
      <w:r>
        <w:tab/>
      </w:r>
      <w:r w:rsidRPr="0018555E">
        <w:rPr>
          <w:i/>
          <w:iCs/>
          <w:color w:val="121212"/>
          <w:spacing w:val="24"/>
        </w:rPr>
        <w:t>Усадьба. Дворянские особняки</w:t>
      </w:r>
      <w:r w:rsidRPr="0018555E">
        <w:rPr>
          <w:i/>
          <w:iCs/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8555E">
        <w:rPr>
          <w:color w:val="121212"/>
          <w:spacing w:val="8"/>
        </w:rPr>
        <w:t>Дворцы Петербурга. Особняки дворян. Архитектура: колонны, купол,</w:t>
      </w:r>
      <w:r w:rsidRPr="0018555E">
        <w:rPr>
          <w:color w:val="121212"/>
          <w:spacing w:val="27"/>
        </w:rPr>
        <w:t xml:space="preserve"> </w:t>
      </w:r>
      <w:r>
        <w:rPr>
          <w:color w:val="121212"/>
          <w:spacing w:val="15130"/>
        </w:rPr>
        <w:t xml:space="preserve"> </w:t>
      </w:r>
      <w:r w:rsidRPr="0018555E">
        <w:rPr>
          <w:color w:val="121212"/>
          <w:spacing w:val="12"/>
        </w:rPr>
        <w:t>фронтон.</w:t>
      </w:r>
      <w:r w:rsidRPr="0018555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18555E">
        <w:rPr>
          <w:color w:val="121212"/>
          <w:spacing w:val="10"/>
        </w:rPr>
        <w:t>Вестибюль особняка. Гостиная, диванная, детская, спальня, кабинет;</w:t>
      </w:r>
      <w:r w:rsidRPr="0018555E">
        <w:rPr>
          <w:color w:val="121212"/>
          <w:spacing w:val="-5"/>
        </w:rPr>
        <w:t xml:space="preserve"> </w:t>
      </w:r>
      <w:r>
        <w:rPr>
          <w:color w:val="121212"/>
          <w:spacing w:val="15142"/>
        </w:rPr>
        <w:t xml:space="preserve"> </w:t>
      </w:r>
      <w:r w:rsidRPr="0018555E">
        <w:rPr>
          <w:color w:val="121212"/>
          <w:spacing w:val="10"/>
        </w:rPr>
        <w:t>столовая; зал для танцев. Интерьер. Анфилада комнат. Бильярдная. Биб-</w:t>
      </w:r>
      <w:r w:rsidRPr="0018555E">
        <w:rPr>
          <w:color w:val="121212"/>
          <w:spacing w:val="12"/>
        </w:rPr>
        <w:t xml:space="preserve"> </w:t>
      </w:r>
      <w:r>
        <w:rPr>
          <w:color w:val="121212"/>
          <w:spacing w:val="15132"/>
        </w:rPr>
        <w:t xml:space="preserve"> </w:t>
      </w:r>
      <w:r w:rsidRPr="0018555E">
        <w:rPr>
          <w:color w:val="121212"/>
          <w:spacing w:val="10"/>
        </w:rPr>
        <w:t>лиотека. Зимние сады. Буфетная. Атрибуты и аксессуары барского дома.</w:t>
      </w:r>
      <w:r w:rsidRPr="0018555E">
        <w:rPr>
          <w:color w:val="121212"/>
          <w:spacing w:val="-7"/>
        </w:rPr>
        <w:t xml:space="preserve"> </w:t>
      </w:r>
      <w:r>
        <w:rPr>
          <w:color w:val="121212"/>
          <w:spacing w:val="15134"/>
        </w:rPr>
        <w:t xml:space="preserve"> </w:t>
      </w:r>
      <w:r w:rsidRPr="0018555E">
        <w:rPr>
          <w:color w:val="121212"/>
          <w:spacing w:val="11"/>
        </w:rPr>
        <w:t>Парадный зал. Лепнина, паркет с инкрустацией.</w:t>
      </w:r>
      <w:r w:rsidRPr="0018555E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8555E">
        <w:rPr>
          <w:color w:val="121212"/>
          <w:spacing w:val="7"/>
        </w:rPr>
        <w:t>Убранство спален господ. Антресоли; гардеробные. Комнаты для при-</w:t>
      </w:r>
      <w:r w:rsidRPr="0018555E">
        <w:rPr>
          <w:color w:val="121212"/>
          <w:spacing w:val="30"/>
        </w:rPr>
        <w:t xml:space="preserve"> </w:t>
      </w:r>
      <w:r>
        <w:rPr>
          <w:color w:val="121212"/>
          <w:spacing w:val="15131"/>
        </w:rPr>
        <w:t xml:space="preserve"> </w:t>
      </w:r>
      <w:r w:rsidRPr="0018555E">
        <w:rPr>
          <w:color w:val="121212"/>
          <w:spacing w:val="9"/>
        </w:rPr>
        <w:t>слуги.</w:t>
      </w:r>
      <w:r w:rsidRPr="0018555E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8555E">
        <w:rPr>
          <w:color w:val="121212"/>
          <w:spacing w:val="12"/>
        </w:rPr>
        <w:t>Камины. Изразцовые печи.</w:t>
      </w:r>
      <w:r w:rsidRPr="0018555E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8555E">
        <w:rPr>
          <w:color w:val="121212"/>
          <w:spacing w:val="16"/>
        </w:rPr>
        <w:t>Освещение. Светильники из бронзы. Музыкальные инструменты.</w:t>
      </w:r>
      <w:r w:rsidRPr="0018555E">
        <w:rPr>
          <w:color w:val="121212"/>
          <w:spacing w:val="56"/>
        </w:rPr>
        <w:t xml:space="preserve"> </w:t>
      </w:r>
      <w:r>
        <w:rPr>
          <w:color w:val="121212"/>
          <w:spacing w:val="15168"/>
        </w:rPr>
        <w:t xml:space="preserve"> </w:t>
      </w:r>
      <w:r w:rsidRPr="0018555E">
        <w:rPr>
          <w:color w:val="121212"/>
          <w:spacing w:val="11"/>
        </w:rPr>
        <w:t>Картинные галереи. Домашний театр.</w:t>
      </w:r>
      <w:r w:rsidRPr="0018555E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8555E">
        <w:rPr>
          <w:i/>
          <w:iCs/>
          <w:color w:val="121212"/>
          <w:spacing w:val="25"/>
        </w:rPr>
        <w:t>Быт дворянской семьи. Балы и праздники. Литературно-му-</w:t>
      </w:r>
      <w:r w:rsidRPr="0018555E">
        <w:rPr>
          <w:i/>
          <w:iCs/>
          <w:color w:val="121212"/>
          <w:spacing w:val="21"/>
        </w:rPr>
        <w:t xml:space="preserve"> </w:t>
      </w:r>
      <w:r>
        <w:rPr>
          <w:i/>
          <w:iCs/>
          <w:color w:val="121212"/>
          <w:spacing w:val="15135"/>
        </w:rPr>
        <w:t xml:space="preserve"> </w:t>
      </w:r>
      <w:r w:rsidRPr="0018555E">
        <w:rPr>
          <w:i/>
          <w:iCs/>
          <w:color w:val="121212"/>
          <w:spacing w:val="29"/>
        </w:rPr>
        <w:t>зыкальные салоны</w:t>
      </w:r>
      <w:r w:rsidRPr="0018555E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-13"/>
        </w:rPr>
      </w:pPr>
      <w:r>
        <w:tab/>
      </w:r>
      <w:r w:rsidRPr="0018555E">
        <w:rPr>
          <w:color w:val="121212"/>
          <w:spacing w:val="9"/>
        </w:rPr>
        <w:t>Атмосфера дворянского дома. Светский этикет. Любовь к искусствам</w:t>
      </w:r>
      <w:r w:rsidRPr="0018555E">
        <w:rPr>
          <w:color w:val="121212"/>
          <w:spacing w:val="-20"/>
        </w:rPr>
        <w:t xml:space="preserve"> </w:t>
      </w:r>
      <w:r>
        <w:rPr>
          <w:color w:val="121212"/>
          <w:spacing w:val="15131"/>
        </w:rPr>
        <w:t xml:space="preserve"> </w:t>
      </w:r>
      <w:r w:rsidRPr="0018555E">
        <w:rPr>
          <w:color w:val="121212"/>
          <w:spacing w:val="14"/>
        </w:rPr>
        <w:t>и наукам, которую воспитывали с детства. Обучение нескольким ино-</w:t>
      </w:r>
      <w:r w:rsidRPr="0018555E">
        <w:rPr>
          <w:color w:val="121212"/>
          <w:spacing w:val="37"/>
        </w:rPr>
        <w:t xml:space="preserve"> </w:t>
      </w:r>
      <w:r>
        <w:rPr>
          <w:color w:val="121212"/>
          <w:spacing w:val="15156"/>
        </w:rPr>
        <w:t xml:space="preserve"> </w:t>
      </w:r>
      <w:r w:rsidRPr="0018555E">
        <w:rPr>
          <w:color w:val="121212"/>
          <w:spacing w:val="11"/>
        </w:rPr>
        <w:t>странным языкам, русской словесности, рисованию, пению, музыке, ма-</w:t>
      </w:r>
      <w:r w:rsidRPr="0018555E">
        <w:rPr>
          <w:color w:val="121212"/>
          <w:spacing w:val="-1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390632">
          <w:pgSz w:w="9354" w:h="12189"/>
          <w:pgMar w:top="831" w:right="72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81" type="#_x0000_t202" style="position:absolute;margin-left:156.9pt;margin-top:562.75pt;width:15.55pt;height:12.35pt;z-index:251894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79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43185E">
        <w:rPr>
          <w:color w:val="121212"/>
          <w:spacing w:val="10"/>
        </w:rPr>
        <w:t>тематике, биологии. Танцмейстеры и фехтовальщики. Гувернантки и гу-</w:t>
      </w:r>
      <w:r w:rsidRPr="0043185E">
        <w:rPr>
          <w:color w:val="121212"/>
          <w:spacing w:val="23"/>
        </w:rPr>
        <w:t xml:space="preserve"> </w:t>
      </w:r>
      <w:r>
        <w:rPr>
          <w:color w:val="121212"/>
          <w:spacing w:val="15112"/>
        </w:rPr>
        <w:t xml:space="preserve"> </w:t>
      </w:r>
      <w:r w:rsidRPr="0043185E">
        <w:rPr>
          <w:color w:val="121212"/>
          <w:spacing w:val="10"/>
        </w:rPr>
        <w:t>вернёры. Особая роль православных книг в воспитании детей. Огромное</w:t>
      </w:r>
      <w:r w:rsidRPr="0043185E">
        <w:rPr>
          <w:color w:val="121212"/>
          <w:spacing w:val="11"/>
        </w:rPr>
        <w:t xml:space="preserve"> </w:t>
      </w:r>
    </w:p>
    <w:p w:rsidR="0094310A" w:rsidRDefault="0094310A">
      <w:pPr>
        <w:spacing w:after="40" w:line="239" w:lineRule="exact"/>
        <w:ind w:right="-113"/>
      </w:pPr>
      <w:r w:rsidRPr="0043185E">
        <w:rPr>
          <w:color w:val="121212"/>
          <w:spacing w:val="11"/>
        </w:rPr>
        <w:t>внимание уделялось танцам, верховой езде, фехтованию, плаванию. До-</w:t>
      </w:r>
      <w:r w:rsidRPr="0043185E">
        <w:rPr>
          <w:color w:val="121212"/>
          <w:spacing w:val="4"/>
        </w:rPr>
        <w:t xml:space="preserve"> </w:t>
      </w:r>
      <w:r>
        <w:rPr>
          <w:color w:val="121212"/>
          <w:spacing w:val="15116"/>
        </w:rPr>
        <w:t xml:space="preserve"> </w:t>
      </w:r>
      <w:r w:rsidRPr="0043185E">
        <w:rPr>
          <w:color w:val="121212"/>
          <w:spacing w:val="11"/>
        </w:rPr>
        <w:t>машние спектакли, в которых принимали участие дети.</w:t>
      </w:r>
      <w:r w:rsidRPr="0043185E">
        <w:rPr>
          <w:color w:val="121212"/>
          <w:spacing w:val="-8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43185E">
        <w:rPr>
          <w:color w:val="121212"/>
          <w:spacing w:val="13"/>
        </w:rPr>
        <w:t>Повседневная жизнь дворянина в столице и усадьбе. Мода на лече-</w:t>
      </w:r>
      <w:r w:rsidRPr="0043185E">
        <w:rPr>
          <w:color w:val="121212"/>
          <w:spacing w:val="-6"/>
        </w:rPr>
        <w:t xml:space="preserve"> </w:t>
      </w:r>
      <w:r>
        <w:rPr>
          <w:color w:val="121212"/>
          <w:spacing w:val="15124"/>
        </w:rPr>
        <w:t xml:space="preserve"> </w:t>
      </w:r>
      <w:r w:rsidRPr="0043185E">
        <w:rPr>
          <w:color w:val="121212"/>
          <w:spacing w:val="12"/>
        </w:rPr>
        <w:t>ние минеральными водами, посещение популярных докторов; прогулки</w:t>
      </w:r>
      <w:r w:rsidRPr="0043185E">
        <w:rPr>
          <w:color w:val="121212"/>
          <w:spacing w:val="-1"/>
        </w:rPr>
        <w:t xml:space="preserve"> </w:t>
      </w:r>
      <w:r>
        <w:rPr>
          <w:color w:val="121212"/>
          <w:spacing w:val="15116"/>
        </w:rPr>
        <w:t xml:space="preserve"> </w:t>
      </w:r>
      <w:r w:rsidRPr="0043185E">
        <w:rPr>
          <w:color w:val="121212"/>
          <w:spacing w:val="10"/>
        </w:rPr>
        <w:t>в парках и садах (Летний сад в Петербурге). Ледяные горки, катки; ката-</w:t>
      </w:r>
      <w:r w:rsidRPr="0043185E">
        <w:rPr>
          <w:color w:val="121212"/>
          <w:spacing w:val="-16"/>
        </w:rPr>
        <w:t xml:space="preserve"> </w:t>
      </w:r>
      <w:r>
        <w:rPr>
          <w:color w:val="121212"/>
          <w:spacing w:val="15107"/>
        </w:rPr>
        <w:t xml:space="preserve"> </w:t>
      </w:r>
      <w:r w:rsidRPr="0043185E">
        <w:rPr>
          <w:color w:val="121212"/>
          <w:spacing w:val="10"/>
        </w:rPr>
        <w:t>ния на санях зимой. Деревянные горки, качели, карусели — летом.</w:t>
      </w:r>
      <w:r w:rsidRPr="0043185E">
        <w:rPr>
          <w:color w:val="121212"/>
          <w:spacing w:val="-1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43185E">
        <w:rPr>
          <w:color w:val="121212"/>
          <w:spacing w:val="14"/>
        </w:rPr>
        <w:t>Демонстрация модных нарядов у дворян. Визиты. Переписка. Аль-</w:t>
      </w:r>
      <w:r w:rsidRPr="0043185E">
        <w:rPr>
          <w:color w:val="121212"/>
          <w:spacing w:val="-11"/>
        </w:rPr>
        <w:t xml:space="preserve"> </w:t>
      </w:r>
      <w:r>
        <w:rPr>
          <w:color w:val="121212"/>
          <w:spacing w:val="15124"/>
        </w:rPr>
        <w:t xml:space="preserve"> </w:t>
      </w:r>
      <w:r w:rsidRPr="0043185E">
        <w:rPr>
          <w:color w:val="121212"/>
          <w:spacing w:val="11"/>
        </w:rPr>
        <w:t>бомы со стихами и пожеланиями.</w:t>
      </w:r>
      <w:r w:rsidRPr="0043185E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43185E">
        <w:rPr>
          <w:color w:val="121212"/>
          <w:spacing w:val="10"/>
        </w:rPr>
        <w:t>Традиционные званые обеды. Строгое соблюдение этикета.</w:t>
      </w:r>
      <w:r w:rsidRPr="0043185E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43185E">
        <w:rPr>
          <w:color w:val="121212"/>
          <w:spacing w:val="13"/>
        </w:rPr>
        <w:t>Балы и праздники. Посещение театров. Праздничные столы. Яства.</w:t>
      </w:r>
      <w:r w:rsidRPr="0043185E">
        <w:rPr>
          <w:color w:val="121212"/>
          <w:spacing w:val="8"/>
        </w:rPr>
        <w:t xml:space="preserve"> </w:t>
      </w:r>
      <w:r>
        <w:rPr>
          <w:color w:val="121212"/>
          <w:spacing w:val="15124"/>
        </w:rPr>
        <w:t xml:space="preserve"> </w:t>
      </w:r>
      <w:r w:rsidRPr="0043185E">
        <w:rPr>
          <w:color w:val="121212"/>
          <w:spacing w:val="11"/>
        </w:rPr>
        <w:t>Деликатесы. Детские балы. Маскарады. Домашние театры.</w:t>
      </w:r>
      <w:r w:rsidRPr="0043185E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43185E">
        <w:rPr>
          <w:color w:val="121212"/>
          <w:spacing w:val="14"/>
        </w:rPr>
        <w:t>Особая роль литературно-музыкальных салонов. Хозяйка и хозяин</w:t>
      </w:r>
      <w:r w:rsidRPr="0043185E">
        <w:rPr>
          <w:color w:val="121212"/>
          <w:spacing w:val="3"/>
        </w:rPr>
        <w:t xml:space="preserve"> </w:t>
      </w:r>
      <w:r>
        <w:rPr>
          <w:color w:val="121212"/>
          <w:spacing w:val="15124"/>
        </w:rPr>
        <w:t xml:space="preserve"> </w:t>
      </w:r>
      <w:r w:rsidRPr="0043185E">
        <w:rPr>
          <w:color w:val="121212"/>
          <w:spacing w:val="14"/>
        </w:rPr>
        <w:t>салона. Обсуждение политических новостей, произведений искусства.</w:t>
      </w:r>
      <w:r w:rsidRPr="0043185E">
        <w:rPr>
          <w:color w:val="121212"/>
          <w:spacing w:val="9"/>
        </w:rPr>
        <w:t xml:space="preserve"> </w:t>
      </w:r>
      <w:r>
        <w:rPr>
          <w:color w:val="121212"/>
          <w:spacing w:val="15125"/>
        </w:rPr>
        <w:t xml:space="preserve"> </w:t>
      </w:r>
      <w:r w:rsidRPr="0043185E">
        <w:rPr>
          <w:color w:val="121212"/>
          <w:spacing w:val="11"/>
        </w:rPr>
        <w:t>Знакомство с деятелями культуры и искусства.</w:t>
      </w:r>
      <w:r w:rsidRPr="0043185E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0" w:line="254" w:lineRule="exact"/>
        <w:ind w:right="-113"/>
      </w:pPr>
      <w:r>
        <w:tab/>
      </w:r>
      <w:r w:rsidRPr="0043185E">
        <w:rPr>
          <w:color w:val="121212"/>
          <w:spacing w:val="14"/>
        </w:rPr>
        <w:t>Институты благородных девиц. Привилегированные учебные заве-</w:t>
      </w:r>
      <w:r w:rsidRPr="0043185E">
        <w:rPr>
          <w:color w:val="121212"/>
          <w:spacing w:val="-6"/>
        </w:rPr>
        <w:t xml:space="preserve"> </w:t>
      </w:r>
      <w:r>
        <w:rPr>
          <w:color w:val="121212"/>
          <w:spacing w:val="15125"/>
        </w:rPr>
        <w:t xml:space="preserve"> </w:t>
      </w:r>
      <w:r w:rsidRPr="0043185E">
        <w:rPr>
          <w:color w:val="121212"/>
          <w:spacing w:val="14"/>
        </w:rPr>
        <w:t>дения. Кадетские корпуса для мальчиков. Юнкерские училища: подго-</w:t>
      </w:r>
      <w:r w:rsidRPr="0043185E">
        <w:rPr>
          <w:color w:val="121212"/>
          <w:spacing w:val="-21"/>
        </w:rPr>
        <w:t xml:space="preserve"> </w:t>
      </w:r>
      <w:r>
        <w:rPr>
          <w:color w:val="121212"/>
          <w:spacing w:val="15125"/>
        </w:rPr>
        <w:t xml:space="preserve"> </w:t>
      </w:r>
      <w:r w:rsidRPr="0043185E">
        <w:rPr>
          <w:color w:val="121212"/>
          <w:spacing w:val="9"/>
        </w:rPr>
        <w:t>товка высших офицерских кадров. Программа обучения включала: Закон</w:t>
      </w:r>
      <w:r w:rsidRPr="0043185E">
        <w:rPr>
          <w:color w:val="121212"/>
          <w:spacing w:val="32"/>
        </w:rPr>
        <w:t xml:space="preserve"> </w:t>
      </w:r>
      <w:r>
        <w:rPr>
          <w:color w:val="121212"/>
          <w:spacing w:val="15102"/>
        </w:rPr>
        <w:t xml:space="preserve"> </w:t>
      </w:r>
      <w:r w:rsidRPr="0043185E">
        <w:rPr>
          <w:color w:val="121212"/>
          <w:spacing w:val="17"/>
        </w:rPr>
        <w:t>Божий, русский, французский, немецкий, английский языки, словес-</w:t>
      </w:r>
      <w:r w:rsidRPr="0043185E">
        <w:rPr>
          <w:color w:val="121212"/>
          <w:spacing w:val="22"/>
        </w:rPr>
        <w:t xml:space="preserve"> </w:t>
      </w:r>
      <w:r>
        <w:rPr>
          <w:color w:val="121212"/>
          <w:spacing w:val="15145"/>
        </w:rPr>
        <w:t xml:space="preserve"> </w:t>
      </w:r>
      <w:r w:rsidRPr="0043185E">
        <w:rPr>
          <w:color w:val="121212"/>
          <w:spacing w:val="9"/>
        </w:rPr>
        <w:t xml:space="preserve">ность, математику, историю, физику, географию, чистописание, артилле- </w:t>
      </w:r>
      <w:r>
        <w:rPr>
          <w:color w:val="121212"/>
          <w:spacing w:val="15105"/>
        </w:rPr>
        <w:t xml:space="preserve"> </w:t>
      </w:r>
      <w:r w:rsidRPr="0043185E">
        <w:rPr>
          <w:color w:val="121212"/>
          <w:spacing w:val="14"/>
        </w:rPr>
        <w:t>рию, тактику, военную топографию, а также стрельбу, верховую езду,</w:t>
      </w:r>
      <w:r w:rsidRPr="0043185E">
        <w:rPr>
          <w:color w:val="121212"/>
          <w:spacing w:val="33"/>
        </w:rPr>
        <w:t xml:space="preserve"> </w:t>
      </w:r>
      <w:r>
        <w:rPr>
          <w:color w:val="121212"/>
          <w:spacing w:val="15142"/>
        </w:rPr>
        <w:t xml:space="preserve"> </w:t>
      </w:r>
      <w:r w:rsidRPr="0043185E">
        <w:rPr>
          <w:color w:val="121212"/>
          <w:spacing w:val="9"/>
        </w:rPr>
        <w:t>гимнастику, плавание, фехтование, танцы, музыку, пение, строевую под-</w:t>
      </w:r>
      <w:r w:rsidRPr="0043185E">
        <w:rPr>
          <w:color w:val="121212"/>
          <w:spacing w:val="34"/>
        </w:rPr>
        <w:t xml:space="preserve"> </w:t>
      </w:r>
      <w:r>
        <w:rPr>
          <w:color w:val="121212"/>
          <w:spacing w:val="15113"/>
        </w:rPr>
        <w:t xml:space="preserve"> </w:t>
      </w:r>
      <w:r w:rsidRPr="0043185E">
        <w:rPr>
          <w:color w:val="121212"/>
          <w:spacing w:val="9"/>
        </w:rPr>
        <w:t xml:space="preserve">готовку. Учебный театр для воспитанников. Строгий распорядок дня. За-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 w:rsidRPr="0043185E">
        <w:rPr>
          <w:color w:val="121212"/>
          <w:spacing w:val="10"/>
        </w:rPr>
        <w:t>нятие в классах и в библиотеке училища. Летние военные лагеря.</w:t>
      </w:r>
      <w:r w:rsidRPr="0043185E">
        <w:rPr>
          <w:color w:val="121212"/>
          <w:spacing w:val="40"/>
        </w:rPr>
        <w:t xml:space="preserve"> </w:t>
      </w:r>
      <w:r>
        <w:rPr>
          <w:color w:val="121212"/>
          <w:spacing w:val="14395"/>
        </w:rPr>
        <w:t xml:space="preserve"> </w:t>
      </w:r>
      <w:r>
        <w:tab/>
      </w:r>
      <w:r w:rsidRPr="0043185E">
        <w:rPr>
          <w:color w:val="121212"/>
          <w:spacing w:val="14"/>
        </w:rPr>
        <w:t>Пансионы и гимназии. Изучение в мужских пансионах основ наук,</w:t>
      </w:r>
      <w:r w:rsidRPr="0043185E">
        <w:rPr>
          <w:color w:val="121212"/>
          <w:spacing w:val="-5"/>
        </w:rPr>
        <w:t xml:space="preserve"> </w:t>
      </w:r>
    </w:p>
    <w:p w:rsidR="0094310A" w:rsidRDefault="0094310A">
      <w:pPr>
        <w:spacing w:after="40" w:line="239" w:lineRule="exact"/>
        <w:ind w:right="-113"/>
      </w:pPr>
      <w:r w:rsidRPr="0043185E">
        <w:rPr>
          <w:color w:val="121212"/>
          <w:spacing w:val="7"/>
        </w:rPr>
        <w:t>а в женских — обучение танцам, музыке, хорошим манерам, иностранным</w:t>
      </w:r>
      <w:r w:rsidRPr="0043185E">
        <w:rPr>
          <w:color w:val="121212"/>
          <w:spacing w:val="16"/>
        </w:rPr>
        <w:t xml:space="preserve"> </w:t>
      </w:r>
      <w:r>
        <w:rPr>
          <w:color w:val="121212"/>
          <w:spacing w:val="15101"/>
        </w:rPr>
        <w:t xml:space="preserve"> </w:t>
      </w:r>
      <w:r w:rsidRPr="0043185E">
        <w:rPr>
          <w:color w:val="121212"/>
          <w:spacing w:val="10"/>
        </w:rPr>
        <w:t>языкам, рукоделию, пению, умению общаться, гимнастике.</w:t>
      </w:r>
      <w:r w:rsidRPr="0043185E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</w:pPr>
      <w:r>
        <w:tab/>
      </w:r>
      <w:r w:rsidRPr="0043185E">
        <w:rPr>
          <w:color w:val="121212"/>
          <w:spacing w:val="14"/>
        </w:rPr>
        <w:t>Смольный институт благородных девиц. Девять лет обучения, три</w:t>
      </w:r>
      <w:r w:rsidRPr="0043185E">
        <w:rPr>
          <w:color w:val="121212"/>
          <w:spacing w:val="39"/>
        </w:rPr>
        <w:t xml:space="preserve"> </w:t>
      </w:r>
      <w:r>
        <w:rPr>
          <w:color w:val="121212"/>
          <w:spacing w:val="15125"/>
        </w:rPr>
        <w:t xml:space="preserve"> </w:t>
      </w:r>
      <w:r w:rsidRPr="0043185E">
        <w:rPr>
          <w:color w:val="121212"/>
          <w:spacing w:val="11"/>
        </w:rPr>
        <w:t>ступени по три года. Жизнь и обучение в стенах института. Очень стро-</w:t>
      </w:r>
      <w:r w:rsidRPr="0043185E">
        <w:rPr>
          <w:color w:val="121212"/>
          <w:spacing w:val="4"/>
        </w:rPr>
        <w:t xml:space="preserve"> </w:t>
      </w:r>
      <w:r>
        <w:rPr>
          <w:color w:val="121212"/>
          <w:spacing w:val="15115"/>
        </w:rPr>
        <w:t xml:space="preserve"> </w:t>
      </w:r>
      <w:r w:rsidRPr="0043185E">
        <w:rPr>
          <w:color w:val="121212"/>
          <w:spacing w:val="11"/>
        </w:rPr>
        <w:t>гий распорядок дня.</w:t>
      </w:r>
      <w:r w:rsidRPr="0043185E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7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7" w:after="40" w:line="218" w:lineRule="exact"/>
        <w:ind w:right="-113"/>
      </w:pPr>
      <w:r>
        <w:tab/>
      </w:r>
      <w:r w:rsidRPr="0043185E">
        <w:rPr>
          <w:b/>
          <w:bCs/>
          <w:color w:val="121212"/>
          <w:spacing w:val="8"/>
        </w:rPr>
        <w:t>Русские народные праздники</w:t>
      </w:r>
      <w:r w:rsidRPr="0043185E">
        <w:rPr>
          <w:b/>
          <w:bCs/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43185E">
        <w:rPr>
          <w:i/>
          <w:iCs/>
          <w:color w:val="121212"/>
          <w:spacing w:val="29"/>
        </w:rPr>
        <w:t>Зимушка-зима. Новый год. Рождество. Святки. Крещение.</w:t>
      </w:r>
      <w:r w:rsidRPr="0043185E">
        <w:rPr>
          <w:i/>
          <w:iCs/>
          <w:color w:val="121212"/>
          <w:spacing w:val="19"/>
        </w:rPr>
        <w:t xml:space="preserve"> </w:t>
      </w:r>
      <w:r>
        <w:rPr>
          <w:i/>
          <w:iCs/>
          <w:color w:val="121212"/>
          <w:spacing w:val="15116"/>
        </w:rPr>
        <w:t xml:space="preserve"> </w:t>
      </w:r>
      <w:r w:rsidRPr="0043185E">
        <w:rPr>
          <w:i/>
          <w:iCs/>
          <w:color w:val="121212"/>
          <w:spacing w:val="25"/>
        </w:rPr>
        <w:t>Будни и праздники на Руси</w:t>
      </w:r>
      <w:r w:rsidRPr="0043185E">
        <w:rPr>
          <w:i/>
          <w:iCs/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43185E">
        <w:rPr>
          <w:color w:val="121212"/>
          <w:spacing w:val="10"/>
        </w:rPr>
        <w:t>Праздники — время отдыха, веселья, радости, дружеского общения.</w:t>
      </w:r>
      <w:r w:rsidRPr="0043185E">
        <w:rPr>
          <w:color w:val="121212"/>
          <w:spacing w:val="-16"/>
        </w:rPr>
        <w:t xml:space="preserve"> </w:t>
      </w:r>
      <w:r>
        <w:rPr>
          <w:color w:val="121212"/>
          <w:spacing w:val="15015"/>
        </w:rPr>
        <w:t xml:space="preserve"> </w:t>
      </w:r>
      <w:r>
        <w:tab/>
      </w:r>
      <w:r w:rsidRPr="0043185E">
        <w:rPr>
          <w:color w:val="121212"/>
          <w:spacing w:val="11"/>
        </w:rPr>
        <w:t>Древние праздники, пришедшие к нам от восточных славян, связан-</w:t>
      </w:r>
      <w:r w:rsidRPr="0043185E">
        <w:rPr>
          <w:color w:val="121212"/>
          <w:spacing w:val="37"/>
        </w:rPr>
        <w:t xml:space="preserve"> </w:t>
      </w:r>
    </w:p>
    <w:p w:rsidR="0094310A" w:rsidRDefault="0094310A">
      <w:pPr>
        <w:spacing w:after="40" w:line="239" w:lineRule="exact"/>
        <w:ind w:right="-113"/>
      </w:pPr>
      <w:r w:rsidRPr="0043185E">
        <w:rPr>
          <w:color w:val="121212"/>
          <w:spacing w:val="11"/>
        </w:rPr>
        <w:t>ные с земледелием, народным календарём. Праздники были направлены</w:t>
      </w:r>
      <w:r w:rsidRPr="0043185E">
        <w:rPr>
          <w:color w:val="121212"/>
          <w:spacing w:val="-9"/>
        </w:rPr>
        <w:t xml:space="preserve"> </w:t>
      </w:r>
      <w:r>
        <w:rPr>
          <w:color w:val="121212"/>
          <w:spacing w:val="15092"/>
        </w:rPr>
        <w:t xml:space="preserve"> </w:t>
      </w:r>
      <w:r w:rsidRPr="0043185E">
        <w:rPr>
          <w:color w:val="121212"/>
          <w:spacing w:val="11"/>
        </w:rPr>
        <w:t>на укрепление здоровья и благополучия людей.</w:t>
      </w:r>
      <w:r w:rsidRPr="0043185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30"/>
        </w:rPr>
      </w:pPr>
      <w:r>
        <w:tab/>
      </w:r>
      <w:r w:rsidRPr="0043185E">
        <w:rPr>
          <w:color w:val="121212"/>
          <w:spacing w:val="11"/>
        </w:rPr>
        <w:t>Сочетание языческих и христианских праздников.</w:t>
      </w:r>
      <w:r w:rsidRPr="0043185E">
        <w:rPr>
          <w:color w:val="121212"/>
          <w:spacing w:val="3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6349A">
          <w:type w:val="continuous"/>
          <w:pgSz w:w="9354" w:h="12189"/>
          <w:pgMar w:top="1134" w:right="884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82" type="#_x0000_t202" style="position:absolute;margin-left:162.55pt;margin-top:562.75pt;width:15.55pt;height:12.35pt;z-index:251896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80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D612E">
        <w:rPr>
          <w:color w:val="121212"/>
          <w:spacing w:val="9"/>
        </w:rPr>
        <w:t>Общие и семейные праздники. Обычаи и обряды в проведении празд-</w:t>
      </w:r>
      <w:r w:rsidRPr="008D612E">
        <w:rPr>
          <w:color w:val="121212"/>
          <w:spacing w:val="-14"/>
        </w:rPr>
        <w:t xml:space="preserve"> </w:t>
      </w:r>
      <w:r>
        <w:rPr>
          <w:color w:val="121212"/>
          <w:spacing w:val="15145"/>
        </w:rPr>
        <w:t xml:space="preserve"> </w:t>
      </w:r>
      <w:r w:rsidRPr="008D612E">
        <w:rPr>
          <w:color w:val="121212"/>
          <w:spacing w:val="11"/>
        </w:rPr>
        <w:t>ников. Роль традиций.</w:t>
      </w:r>
      <w:r w:rsidRPr="008D612E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  <w:tab w:val="left" w:pos="1196"/>
          <w:tab w:val="left" w:pos="2104"/>
          <w:tab w:val="left" w:pos="2736"/>
          <w:tab w:val="left" w:pos="3861"/>
          <w:tab w:val="left" w:pos="4627"/>
          <w:tab w:val="left" w:pos="6258"/>
        </w:tabs>
        <w:spacing w:after="41" w:line="239" w:lineRule="exact"/>
        <w:ind w:right="-113"/>
      </w:pPr>
      <w:r>
        <w:tab/>
      </w:r>
      <w:r w:rsidRPr="008D612E">
        <w:rPr>
          <w:color w:val="121212"/>
          <w:spacing w:val="20"/>
        </w:rPr>
        <w:t>Канун</w:t>
      </w:r>
      <w:r w:rsidRPr="008D612E">
        <w:rPr>
          <w:color w:val="121212"/>
          <w:spacing w:val="5"/>
        </w:rPr>
        <w:t xml:space="preserve"> </w:t>
      </w:r>
      <w:r>
        <w:tab/>
      </w:r>
      <w:r w:rsidRPr="008D612E">
        <w:rPr>
          <w:color w:val="121212"/>
          <w:spacing w:val="20"/>
        </w:rPr>
        <w:t>Нового</w:t>
      </w:r>
      <w:r w:rsidRPr="008D612E">
        <w:rPr>
          <w:color w:val="121212"/>
          <w:spacing w:val="1"/>
        </w:rPr>
        <w:t xml:space="preserve"> </w:t>
      </w:r>
      <w:r>
        <w:tab/>
      </w:r>
      <w:r w:rsidRPr="008D612E">
        <w:rPr>
          <w:color w:val="121212"/>
          <w:spacing w:val="12"/>
        </w:rPr>
        <w:t>года.</w:t>
      </w:r>
      <w:r w:rsidRPr="008D612E">
        <w:rPr>
          <w:color w:val="121212"/>
          <w:spacing w:val="2"/>
        </w:rPr>
        <w:t xml:space="preserve"> </w:t>
      </w:r>
      <w:r>
        <w:tab/>
      </w:r>
      <w:r w:rsidRPr="008D612E">
        <w:rPr>
          <w:color w:val="121212"/>
          <w:spacing w:val="18"/>
        </w:rPr>
        <w:t>Васильев</w:t>
      </w:r>
      <w:r w:rsidRPr="008D612E">
        <w:rPr>
          <w:color w:val="121212"/>
          <w:spacing w:val="5"/>
        </w:rPr>
        <w:t xml:space="preserve"> </w:t>
      </w:r>
      <w:r>
        <w:tab/>
      </w:r>
      <w:r w:rsidRPr="008D612E">
        <w:rPr>
          <w:color w:val="121212"/>
          <w:spacing w:val="14"/>
        </w:rPr>
        <w:t>вечер.</w:t>
      </w:r>
      <w:r w:rsidRPr="008D612E">
        <w:rPr>
          <w:color w:val="121212"/>
          <w:spacing w:val="2"/>
        </w:rPr>
        <w:t xml:space="preserve"> </w:t>
      </w:r>
      <w:r>
        <w:tab/>
      </w:r>
      <w:r w:rsidRPr="008D612E">
        <w:rPr>
          <w:color w:val="121212"/>
          <w:spacing w:val="19"/>
        </w:rPr>
        <w:t>Современный</w:t>
      </w:r>
      <w:r w:rsidRPr="008D612E">
        <w:rPr>
          <w:color w:val="121212"/>
          <w:spacing w:val="11"/>
        </w:rPr>
        <w:t xml:space="preserve"> </w:t>
      </w:r>
      <w:r>
        <w:tab/>
      </w:r>
      <w:r w:rsidRPr="008D612E">
        <w:rPr>
          <w:color w:val="121212"/>
          <w:spacing w:val="17"/>
        </w:rPr>
        <w:t>новогодний</w:t>
      </w:r>
      <w:r w:rsidRPr="008D612E">
        <w:rPr>
          <w:color w:val="121212"/>
          <w:spacing w:val="10"/>
        </w:rPr>
        <w:t xml:space="preserve"> </w:t>
      </w:r>
      <w:r>
        <w:rPr>
          <w:color w:val="121212"/>
          <w:spacing w:val="15211"/>
        </w:rPr>
        <w:t xml:space="preserve"> </w:t>
      </w:r>
      <w:r w:rsidRPr="008D612E">
        <w:rPr>
          <w:color w:val="121212"/>
          <w:spacing w:val="15"/>
        </w:rPr>
        <w:t>праздник.</w:t>
      </w:r>
      <w:r w:rsidRPr="008D612E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D612E">
        <w:rPr>
          <w:color w:val="121212"/>
          <w:spacing w:val="11"/>
        </w:rPr>
        <w:t>Святки — весёлое время года; песни во славу Христа; колядование;</w:t>
      </w:r>
      <w:r w:rsidRPr="008D612E">
        <w:rPr>
          <w:color w:val="121212"/>
          <w:spacing w:val="61"/>
        </w:rPr>
        <w:t xml:space="preserve"> </w:t>
      </w:r>
      <w:r>
        <w:rPr>
          <w:color w:val="121212"/>
          <w:spacing w:val="15169"/>
        </w:rPr>
        <w:t xml:space="preserve"> </w:t>
      </w:r>
      <w:r w:rsidRPr="008D612E">
        <w:rPr>
          <w:color w:val="121212"/>
          <w:spacing w:val="11"/>
        </w:rPr>
        <w:t>гадание. Ряженье, ряженые — древний обычай Святок. Рождественский</w:t>
      </w:r>
      <w:r w:rsidRPr="008D612E">
        <w:rPr>
          <w:color w:val="121212"/>
          <w:spacing w:val="30"/>
        </w:rPr>
        <w:t xml:space="preserve"> </w:t>
      </w:r>
      <w:r>
        <w:rPr>
          <w:color w:val="121212"/>
          <w:spacing w:val="15158"/>
        </w:rPr>
        <w:t xml:space="preserve"> </w:t>
      </w:r>
      <w:r w:rsidRPr="008D612E">
        <w:rPr>
          <w:color w:val="121212"/>
          <w:spacing w:val="10"/>
        </w:rPr>
        <w:t xml:space="preserve">Сочельник. Рождество Христово. Рождественские колядки. Ёлка — сим- </w:t>
      </w:r>
      <w:r>
        <w:rPr>
          <w:color w:val="121212"/>
          <w:spacing w:val="15148"/>
        </w:rPr>
        <w:t xml:space="preserve"> </w:t>
      </w:r>
      <w:r w:rsidRPr="008D612E">
        <w:rPr>
          <w:color w:val="121212"/>
          <w:spacing w:val="9"/>
        </w:rPr>
        <w:t>вол «райского дерева».</w:t>
      </w:r>
      <w:r w:rsidRPr="008D612E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D612E">
        <w:rPr>
          <w:color w:val="121212"/>
          <w:spacing w:val="11"/>
        </w:rPr>
        <w:t>Традиционные кушанья: кутья, увар (или взвар), кисель, пироги.</w:t>
      </w:r>
      <w:r w:rsidRPr="008D612E">
        <w:rPr>
          <w:color w:val="121212"/>
          <w:spacing w:val="-10"/>
        </w:rPr>
        <w:t xml:space="preserve"> </w:t>
      </w:r>
      <w:r>
        <w:rPr>
          <w:color w:val="121212"/>
          <w:spacing w:val="14775"/>
        </w:rPr>
        <w:t xml:space="preserve"> </w:t>
      </w:r>
      <w:r>
        <w:tab/>
      </w:r>
      <w:r w:rsidRPr="008D612E">
        <w:rPr>
          <w:color w:val="121212"/>
          <w:spacing w:val="10"/>
        </w:rPr>
        <w:t>Крещение Господне (Благовещение). Освещение воды. Праздничный</w:t>
      </w:r>
      <w:r w:rsidRPr="008D612E">
        <w:rPr>
          <w:color w:val="121212"/>
          <w:spacing w:val="-15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8D612E">
        <w:rPr>
          <w:color w:val="121212"/>
          <w:spacing w:val="11"/>
        </w:rPr>
        <w:t>крещенский стол.</w:t>
      </w:r>
      <w:r w:rsidRPr="008D612E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D612E">
        <w:rPr>
          <w:i/>
          <w:iCs/>
          <w:color w:val="121212"/>
          <w:spacing w:val="27"/>
        </w:rPr>
        <w:t>Весна-веснянка. Масленица. Великий пост. Пасха</w:t>
      </w:r>
      <w:r w:rsidRPr="008D612E">
        <w:rPr>
          <w:i/>
          <w:i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8D612E">
        <w:rPr>
          <w:color w:val="121212"/>
          <w:spacing w:val="12"/>
        </w:rPr>
        <w:t>Масленица — весенний праздник проводов зимы. В славянском на-</w:t>
      </w:r>
      <w:r w:rsidRPr="008D612E">
        <w:rPr>
          <w:color w:val="121212"/>
          <w:spacing w:val="34"/>
        </w:rPr>
        <w:t xml:space="preserve"> </w:t>
      </w:r>
      <w:r>
        <w:rPr>
          <w:color w:val="121212"/>
          <w:spacing w:val="15163"/>
        </w:rPr>
        <w:t xml:space="preserve"> </w:t>
      </w:r>
      <w:r w:rsidRPr="008D612E">
        <w:rPr>
          <w:color w:val="121212"/>
          <w:spacing w:val="16"/>
        </w:rPr>
        <w:t xml:space="preserve">родном календаре Масленица разделяла два главных периода года — </w:t>
      </w:r>
      <w:r>
        <w:rPr>
          <w:color w:val="121212"/>
          <w:spacing w:val="15179"/>
        </w:rPr>
        <w:t xml:space="preserve"> </w:t>
      </w:r>
      <w:r w:rsidRPr="008D612E">
        <w:rPr>
          <w:color w:val="121212"/>
          <w:spacing w:val="11"/>
        </w:rPr>
        <w:t>зиму и весну. Традиция печь блины (в XV веке название было «млины»,</w:t>
      </w:r>
      <w:r w:rsidRPr="008D612E">
        <w:rPr>
          <w:color w:val="121212"/>
          <w:spacing w:val="-22"/>
        </w:rPr>
        <w:t xml:space="preserve"> </w:t>
      </w:r>
      <w:r>
        <w:rPr>
          <w:color w:val="121212"/>
          <w:spacing w:val="15152"/>
        </w:rPr>
        <w:t xml:space="preserve"> </w:t>
      </w:r>
      <w:r w:rsidRPr="008D612E">
        <w:rPr>
          <w:color w:val="121212"/>
          <w:spacing w:val="17"/>
        </w:rPr>
        <w:t>от глагола «молоть», молоть зерно). Масленица — особый народный</w:t>
      </w:r>
      <w:r w:rsidRPr="008D612E">
        <w:rPr>
          <w:color w:val="121212"/>
          <w:spacing w:val="-4"/>
        </w:rPr>
        <w:t xml:space="preserve"> </w:t>
      </w:r>
      <w:r>
        <w:rPr>
          <w:color w:val="121212"/>
          <w:spacing w:val="15186"/>
        </w:rPr>
        <w:t xml:space="preserve"> </w:t>
      </w:r>
      <w:r w:rsidRPr="008D612E">
        <w:rPr>
          <w:color w:val="121212"/>
          <w:spacing w:val="15"/>
        </w:rPr>
        <w:t>праздник, существовавший у славян с языческих времён; он был при-</w:t>
      </w:r>
      <w:r w:rsidRPr="008D612E">
        <w:rPr>
          <w:color w:val="121212"/>
          <w:spacing w:val="17"/>
        </w:rPr>
        <w:t xml:space="preserve"> </w:t>
      </w:r>
      <w:r>
        <w:rPr>
          <w:color w:val="121212"/>
          <w:spacing w:val="15173"/>
        </w:rPr>
        <w:t xml:space="preserve"> </w:t>
      </w:r>
      <w:r w:rsidRPr="008D612E">
        <w:rPr>
          <w:color w:val="121212"/>
          <w:spacing w:val="10"/>
        </w:rPr>
        <w:t>урочен к весеннему равноденствию. Традиции сытной, «богатой» еды на</w:t>
      </w:r>
      <w:r w:rsidRPr="008D612E">
        <w:rPr>
          <w:color w:val="121212"/>
          <w:spacing w:val="-13"/>
        </w:rPr>
        <w:t xml:space="preserve"> </w:t>
      </w:r>
      <w:r>
        <w:rPr>
          <w:color w:val="121212"/>
          <w:spacing w:val="15149"/>
        </w:rPr>
        <w:t xml:space="preserve"> </w:t>
      </w:r>
      <w:r w:rsidRPr="008D612E">
        <w:rPr>
          <w:color w:val="121212"/>
          <w:spacing w:val="11"/>
        </w:rPr>
        <w:t>Масленицу.</w:t>
      </w:r>
      <w:r w:rsidRPr="008D612E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D612E">
        <w:rPr>
          <w:color w:val="121212"/>
          <w:spacing w:val="13"/>
        </w:rPr>
        <w:t>Масленичные обряды: поминовение умерших предков; гостевание;</w:t>
      </w:r>
      <w:r w:rsidRPr="008D612E">
        <w:rPr>
          <w:color w:val="121212"/>
          <w:spacing w:val="37"/>
        </w:rPr>
        <w:t xml:space="preserve"> </w:t>
      </w:r>
      <w:r>
        <w:rPr>
          <w:color w:val="121212"/>
          <w:spacing w:val="15175"/>
        </w:rPr>
        <w:t xml:space="preserve"> </w:t>
      </w:r>
      <w:r w:rsidRPr="008D612E">
        <w:rPr>
          <w:color w:val="121212"/>
          <w:spacing w:val="7"/>
        </w:rPr>
        <w:t>развлечения (катание на лошадях, катание с ледяных горок, качели, строи-</w:t>
      </w:r>
      <w:r w:rsidRPr="008D612E">
        <w:rPr>
          <w:color w:val="121212"/>
          <w:spacing w:val="-17"/>
        </w:rPr>
        <w:t xml:space="preserve"> </w:t>
      </w:r>
      <w:r>
        <w:rPr>
          <w:color w:val="121212"/>
          <w:spacing w:val="15140"/>
        </w:rPr>
        <w:t xml:space="preserve"> </w:t>
      </w:r>
      <w:r w:rsidRPr="008D612E">
        <w:rPr>
          <w:color w:val="121212"/>
          <w:spacing w:val="11"/>
        </w:rPr>
        <w:t>тельство и «взятие» снежных городков, устройство балаганов); проводы</w:t>
      </w:r>
      <w:r w:rsidRPr="008D612E">
        <w:rPr>
          <w:color w:val="121212"/>
          <w:spacing w:val="-16"/>
        </w:rPr>
        <w:t xml:space="preserve"> </w:t>
      </w:r>
      <w:r>
        <w:rPr>
          <w:color w:val="121212"/>
          <w:spacing w:val="15164"/>
        </w:rPr>
        <w:t xml:space="preserve"> </w:t>
      </w:r>
      <w:r w:rsidRPr="008D612E">
        <w:rPr>
          <w:color w:val="121212"/>
          <w:spacing w:val="10"/>
        </w:rPr>
        <w:t>Масленицы (символическое сжигание чучела «зимы»); ряженье, игры.</w:t>
      </w:r>
      <w:r w:rsidRPr="008D612E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D612E">
        <w:rPr>
          <w:color w:val="121212"/>
          <w:spacing w:val="11"/>
        </w:rPr>
        <w:t>Прощёное воскресенье и Чистый понедельник.</w:t>
      </w:r>
      <w:r w:rsidRPr="008D612E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D612E">
        <w:rPr>
          <w:color w:val="121212"/>
          <w:spacing w:val="10"/>
        </w:rPr>
        <w:t>Великий пост — время строгого воздержания, молитвы, покаяния.</w:t>
      </w:r>
      <w:r w:rsidRPr="008D612E">
        <w:rPr>
          <w:color w:val="121212"/>
          <w:spacing w:val="29"/>
        </w:rPr>
        <w:t xml:space="preserve"> </w:t>
      </w:r>
      <w:r>
        <w:rPr>
          <w:color w:val="121212"/>
          <w:spacing w:val="14925"/>
        </w:rPr>
        <w:t xml:space="preserve"> </w:t>
      </w:r>
      <w:r>
        <w:tab/>
      </w:r>
      <w:r w:rsidRPr="008D612E">
        <w:rPr>
          <w:color w:val="121212"/>
          <w:spacing w:val="14"/>
        </w:rPr>
        <w:t>Вербное воскресенье. Освящение в церкви вербы (верба — символ</w:t>
      </w:r>
      <w:r w:rsidRPr="008D612E">
        <w:rPr>
          <w:color w:val="121212"/>
          <w:spacing w:val="-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8D612E">
        <w:rPr>
          <w:color w:val="121212"/>
          <w:spacing w:val="10"/>
        </w:rPr>
        <w:t>здоровья, силы, красоты как первое цветущее весеннее дерево).</w:t>
      </w:r>
      <w:r w:rsidRPr="008D612E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D612E">
        <w:rPr>
          <w:color w:val="121212"/>
          <w:spacing w:val="5"/>
        </w:rPr>
        <w:t>Пасха — главный христианский праздник, Воскресение Иисуса Христа.</w:t>
      </w:r>
      <w:r w:rsidRPr="008D612E">
        <w:rPr>
          <w:color w:val="121212"/>
          <w:spacing w:val="13"/>
        </w:rPr>
        <w:t xml:space="preserve"> </w:t>
      </w:r>
      <w:r>
        <w:rPr>
          <w:color w:val="121212"/>
          <w:spacing w:val="15138"/>
        </w:rPr>
        <w:t xml:space="preserve"> </w:t>
      </w:r>
      <w:r w:rsidRPr="008D612E">
        <w:rPr>
          <w:color w:val="121212"/>
          <w:spacing w:val="8"/>
        </w:rPr>
        <w:t>Традиции празднования Пасхи на Руси: крашение яиц, изготовление сыр-</w:t>
      </w:r>
      <w:r w:rsidRPr="008D612E">
        <w:rPr>
          <w:color w:val="121212"/>
          <w:spacing w:val="39"/>
        </w:rPr>
        <w:t xml:space="preserve"> </w:t>
      </w:r>
      <w:r>
        <w:rPr>
          <w:color w:val="121212"/>
          <w:spacing w:val="15150"/>
        </w:rPr>
        <w:t xml:space="preserve"> </w:t>
      </w:r>
      <w:r w:rsidRPr="008D612E">
        <w:rPr>
          <w:color w:val="121212"/>
          <w:spacing w:val="5"/>
        </w:rPr>
        <w:t>ной пасхи, куличей, раздача верующим просфор и общего хлеба — Ѓртоса.</w:t>
      </w:r>
      <w:r w:rsidRPr="008D612E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  <w:tab w:val="left" w:pos="1820"/>
          <w:tab w:val="left" w:pos="3095"/>
          <w:tab w:val="left" w:pos="4291"/>
          <w:tab w:val="left" w:pos="4843"/>
          <w:tab w:val="left" w:pos="6652"/>
        </w:tabs>
        <w:spacing w:after="41" w:line="239" w:lineRule="exact"/>
        <w:ind w:right="-113"/>
      </w:pPr>
      <w:r>
        <w:tab/>
      </w:r>
      <w:r w:rsidRPr="008D612E">
        <w:rPr>
          <w:color w:val="121212"/>
          <w:spacing w:val="15"/>
        </w:rPr>
        <w:t>Пасхальные</w:t>
      </w:r>
      <w:r w:rsidRPr="008D612E">
        <w:rPr>
          <w:color w:val="121212"/>
          <w:spacing w:val="7"/>
        </w:rPr>
        <w:t xml:space="preserve"> </w:t>
      </w:r>
      <w:r>
        <w:tab/>
      </w:r>
      <w:r w:rsidRPr="008D612E">
        <w:rPr>
          <w:color w:val="121212"/>
          <w:spacing w:val="12"/>
        </w:rPr>
        <w:t>торжества.</w:t>
      </w:r>
      <w:r w:rsidRPr="008D612E">
        <w:rPr>
          <w:color w:val="121212"/>
          <w:spacing w:val="7"/>
        </w:rPr>
        <w:t xml:space="preserve"> </w:t>
      </w:r>
      <w:r>
        <w:tab/>
      </w:r>
      <w:r w:rsidRPr="008D612E">
        <w:rPr>
          <w:color w:val="121212"/>
          <w:spacing w:val="16"/>
        </w:rPr>
        <w:t>Крестный</w:t>
      </w:r>
      <w:r w:rsidRPr="008D612E">
        <w:rPr>
          <w:color w:val="121212"/>
          <w:spacing w:val="6"/>
        </w:rPr>
        <w:t xml:space="preserve"> </w:t>
      </w:r>
      <w:r>
        <w:tab/>
      </w:r>
      <w:r w:rsidRPr="008D612E">
        <w:rPr>
          <w:color w:val="121212"/>
          <w:spacing w:val="8"/>
        </w:rPr>
        <w:t>ход.</w:t>
      </w:r>
      <w:r w:rsidRPr="008D612E">
        <w:rPr>
          <w:color w:val="121212"/>
          <w:spacing w:val="3"/>
        </w:rPr>
        <w:t xml:space="preserve"> </w:t>
      </w:r>
      <w:r>
        <w:tab/>
      </w:r>
      <w:r w:rsidRPr="008D612E">
        <w:rPr>
          <w:color w:val="121212"/>
          <w:spacing w:val="13"/>
        </w:rPr>
        <w:t>Христосование.</w:t>
      </w:r>
      <w:r w:rsidRPr="008D612E">
        <w:rPr>
          <w:color w:val="121212"/>
          <w:spacing w:val="9"/>
        </w:rPr>
        <w:t xml:space="preserve"> </w:t>
      </w:r>
      <w:r>
        <w:tab/>
      </w:r>
      <w:r w:rsidRPr="008D612E">
        <w:rPr>
          <w:color w:val="121212"/>
          <w:spacing w:val="17"/>
        </w:rPr>
        <w:t>Красная</w:t>
      </w:r>
      <w:r w:rsidRPr="008D612E">
        <w:rPr>
          <w:color w:val="121212"/>
          <w:spacing w:val="2"/>
        </w:rPr>
        <w:t xml:space="preserve"> </w:t>
      </w:r>
      <w:r>
        <w:rPr>
          <w:color w:val="121212"/>
          <w:spacing w:val="15233"/>
        </w:rPr>
        <w:t xml:space="preserve"> </w:t>
      </w:r>
      <w:r w:rsidRPr="008D612E">
        <w:rPr>
          <w:color w:val="121212"/>
          <w:spacing w:val="9"/>
        </w:rPr>
        <w:t>горка — закликание весны рано утром с вершины холма, горки.</w:t>
      </w:r>
      <w:r w:rsidRPr="008D612E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D612E">
        <w:rPr>
          <w:i/>
          <w:iCs/>
          <w:color w:val="121212"/>
          <w:spacing w:val="20"/>
        </w:rPr>
        <w:t>Лето красное. Егорьев день. Троица. Духов день. Иван Купала.</w:t>
      </w:r>
      <w:r w:rsidRPr="008D612E">
        <w:rPr>
          <w:i/>
          <w:iCs/>
          <w:color w:val="121212"/>
          <w:spacing w:val="39"/>
        </w:rPr>
        <w:t xml:space="preserve"> </w:t>
      </w:r>
      <w:r>
        <w:rPr>
          <w:i/>
          <w:iCs/>
          <w:color w:val="121212"/>
          <w:spacing w:val="15146"/>
        </w:rPr>
        <w:t xml:space="preserve"> </w:t>
      </w:r>
      <w:r w:rsidRPr="008D612E">
        <w:rPr>
          <w:i/>
          <w:iCs/>
          <w:color w:val="121212"/>
          <w:spacing w:val="24"/>
        </w:rPr>
        <w:t>Петров день. Ильин день</w:t>
      </w:r>
      <w:r w:rsidRPr="008D612E">
        <w:rPr>
          <w:i/>
          <w:iCs/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51" w:lineRule="exact"/>
        <w:ind w:right="-113"/>
        <w:rPr>
          <w:color w:val="121212"/>
          <w:spacing w:val="9"/>
        </w:rPr>
      </w:pPr>
      <w:r>
        <w:tab/>
      </w:r>
      <w:r w:rsidRPr="008D612E">
        <w:rPr>
          <w:color w:val="121212"/>
          <w:spacing w:val="8"/>
        </w:rPr>
        <w:t xml:space="preserve">Егорьев день — 6 мая. Праздник в честь одного из самых почитаемых </w:t>
      </w:r>
      <w:r>
        <w:rPr>
          <w:color w:val="121212"/>
          <w:spacing w:val="15148"/>
        </w:rPr>
        <w:t xml:space="preserve"> </w:t>
      </w:r>
      <w:r w:rsidRPr="008D612E">
        <w:rPr>
          <w:color w:val="121212"/>
          <w:spacing w:val="14"/>
        </w:rPr>
        <w:t>святых, покровителя Москвы и Русского государства Георгия Победо-</w:t>
      </w:r>
      <w:r w:rsidRPr="008D612E">
        <w:rPr>
          <w:color w:val="121212"/>
          <w:spacing w:val="-8"/>
        </w:rPr>
        <w:t xml:space="preserve"> </w:t>
      </w:r>
      <w:r>
        <w:rPr>
          <w:color w:val="121212"/>
          <w:spacing w:val="15169"/>
        </w:rPr>
        <w:t xml:space="preserve"> </w:t>
      </w:r>
      <w:r w:rsidRPr="008D612E">
        <w:rPr>
          <w:color w:val="121212"/>
          <w:spacing w:val="14"/>
        </w:rPr>
        <w:t xml:space="preserve">носца (отважный воин, покровитель домашних животных и пастухов). </w:t>
      </w:r>
      <w:r>
        <w:rPr>
          <w:color w:val="121212"/>
          <w:spacing w:val="15170"/>
        </w:rPr>
        <w:t xml:space="preserve"> </w:t>
      </w:r>
      <w:r w:rsidRPr="008D612E">
        <w:rPr>
          <w:color w:val="121212"/>
          <w:spacing w:val="13"/>
        </w:rPr>
        <w:t>«Георгий отмыкает землю», «выпускает на свет белый росу», говорили</w:t>
      </w:r>
      <w:r w:rsidRPr="008D612E">
        <w:rPr>
          <w:color w:val="121212"/>
          <w:spacing w:val="-21"/>
        </w:rPr>
        <w:t xml:space="preserve"> </w:t>
      </w:r>
      <w:r>
        <w:rPr>
          <w:color w:val="121212"/>
          <w:spacing w:val="15169"/>
        </w:rPr>
        <w:t xml:space="preserve"> </w:t>
      </w:r>
      <w:r w:rsidRPr="008D612E">
        <w:rPr>
          <w:color w:val="121212"/>
          <w:spacing w:val="9"/>
        </w:rPr>
        <w:t xml:space="preserve">в народе. День начала посевных работ.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7065B8">
          <w:pgSz w:w="9354" w:h="12189"/>
          <w:pgMar w:top="831" w:right="712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83" type="#_x0000_t202" style="position:absolute;margin-left:156.9pt;margin-top:562.75pt;width:15.55pt;height:12.35pt;z-index:251898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6C85">
        <w:rPr>
          <w:color w:val="121212"/>
          <w:spacing w:val="13"/>
        </w:rPr>
        <w:t>День Святой Троицы («Зелёные Святки»): разделение зимы и лета.</w:t>
      </w:r>
      <w:r w:rsidRPr="000C6C85">
        <w:rPr>
          <w:color w:val="121212"/>
          <w:spacing w:val="25"/>
        </w:rPr>
        <w:t xml:space="preserve"> </w:t>
      </w:r>
      <w:r>
        <w:rPr>
          <w:color w:val="121212"/>
          <w:spacing w:val="15135"/>
        </w:rPr>
        <w:t xml:space="preserve"> </w:t>
      </w:r>
      <w:r w:rsidRPr="000C6C85">
        <w:rPr>
          <w:color w:val="121212"/>
          <w:spacing w:val="12"/>
        </w:rPr>
        <w:t>Духов день — именины Земли, поилицы и кормилицы. Украшение пра-</w:t>
      </w:r>
      <w:r w:rsidRPr="000C6C85">
        <w:rPr>
          <w:color w:val="121212"/>
          <w:spacing w:val="14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0C6C85">
        <w:rPr>
          <w:color w:val="121212"/>
          <w:spacing w:val="17"/>
        </w:rPr>
        <w:t>вославных храмов свежей летней зеленью, ветками берёзы, лентами.</w:t>
      </w:r>
      <w:r w:rsidRPr="000C6C85">
        <w:rPr>
          <w:color w:val="121212"/>
          <w:spacing w:val="-10"/>
        </w:rPr>
        <w:t xml:space="preserve"> </w:t>
      </w:r>
      <w:r>
        <w:rPr>
          <w:color w:val="121212"/>
          <w:spacing w:val="15159"/>
        </w:rPr>
        <w:t xml:space="preserve"> </w:t>
      </w:r>
      <w:r w:rsidRPr="000C6C85">
        <w:rPr>
          <w:color w:val="121212"/>
          <w:spacing w:val="14"/>
        </w:rPr>
        <w:t>Отмечается на 49-й день после Пасхи.</w:t>
      </w:r>
      <w:r w:rsidRPr="000C6C85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6C85">
        <w:rPr>
          <w:color w:val="121212"/>
          <w:spacing w:val="10"/>
        </w:rPr>
        <w:t>Хороводы, гулянье вокруг берёзки. Троицкие гадания девушек (бро-</w:t>
      </w:r>
      <w:r w:rsidRPr="000C6C85">
        <w:rPr>
          <w:color w:val="121212"/>
          <w:spacing w:val="35"/>
        </w:rPr>
        <w:t xml:space="preserve"> </w:t>
      </w:r>
      <w:r>
        <w:rPr>
          <w:color w:val="121212"/>
          <w:spacing w:val="15136"/>
        </w:rPr>
        <w:t xml:space="preserve"> </w:t>
      </w:r>
      <w:r w:rsidRPr="000C6C85">
        <w:rPr>
          <w:color w:val="121212"/>
          <w:spacing w:val="11"/>
        </w:rPr>
        <w:t>сание венков в реку). Завивание берёзки. Кумление девушек.</w:t>
      </w:r>
      <w:r w:rsidRPr="000C6C85">
        <w:rPr>
          <w:color w:val="121212"/>
          <w:spacing w:val="-15"/>
        </w:rPr>
        <w:t xml:space="preserve"> </w:t>
      </w:r>
    </w:p>
    <w:p w:rsidR="0094310A" w:rsidRDefault="0094310A">
      <w:pPr>
        <w:tabs>
          <w:tab w:val="left" w:pos="397"/>
          <w:tab w:val="left" w:pos="924"/>
          <w:tab w:val="left" w:pos="2693"/>
          <w:tab w:val="left" w:pos="3979"/>
          <w:tab w:val="left" w:pos="5118"/>
          <w:tab w:val="left" w:pos="5751"/>
          <w:tab w:val="left" w:pos="6923"/>
        </w:tabs>
        <w:spacing w:after="41" w:line="249" w:lineRule="exact"/>
        <w:ind w:right="-113"/>
      </w:pPr>
      <w:r>
        <w:tab/>
      </w:r>
      <w:r w:rsidRPr="000C6C85">
        <w:rPr>
          <w:color w:val="121212"/>
          <w:spacing w:val="9"/>
        </w:rPr>
        <w:t>Иван Купала — главный летний праздник народного календаря. День</w:t>
      </w:r>
      <w:r w:rsidRPr="000C6C85">
        <w:rPr>
          <w:color w:val="121212"/>
          <w:spacing w:val="-6"/>
        </w:rPr>
        <w:t xml:space="preserve"> </w:t>
      </w:r>
      <w:r>
        <w:rPr>
          <w:color w:val="121212"/>
          <w:spacing w:val="15128"/>
        </w:rPr>
        <w:t xml:space="preserve"> </w:t>
      </w:r>
      <w:r w:rsidRPr="000C6C85">
        <w:rPr>
          <w:color w:val="121212"/>
          <w:spacing w:val="12"/>
        </w:rPr>
        <w:t>летнего</w:t>
      </w:r>
      <w:r w:rsidRPr="000C6C85">
        <w:rPr>
          <w:color w:val="121212"/>
          <w:spacing w:val="7"/>
        </w:rPr>
        <w:t xml:space="preserve"> </w:t>
      </w:r>
      <w:r>
        <w:tab/>
      </w:r>
      <w:r w:rsidRPr="000C6C85">
        <w:rPr>
          <w:color w:val="121212"/>
          <w:spacing w:val="14"/>
        </w:rPr>
        <w:t>солнцестояния.</w:t>
      </w:r>
      <w:r w:rsidRPr="000C6C85">
        <w:rPr>
          <w:color w:val="121212"/>
          <w:spacing w:val="13"/>
        </w:rPr>
        <w:t xml:space="preserve"> </w:t>
      </w:r>
      <w:r>
        <w:tab/>
      </w:r>
      <w:r w:rsidRPr="000C6C85">
        <w:rPr>
          <w:color w:val="121212"/>
          <w:spacing w:val="16"/>
        </w:rPr>
        <w:t>Собирание</w:t>
      </w:r>
      <w:r w:rsidRPr="000C6C85">
        <w:rPr>
          <w:color w:val="121212"/>
          <w:spacing w:val="2"/>
        </w:rPr>
        <w:t xml:space="preserve"> </w:t>
      </w:r>
      <w:r>
        <w:tab/>
      </w:r>
      <w:r w:rsidRPr="000C6C85">
        <w:rPr>
          <w:color w:val="121212"/>
          <w:spacing w:val="14"/>
        </w:rPr>
        <w:t>целебных</w:t>
      </w:r>
      <w:r w:rsidRPr="000C6C85">
        <w:rPr>
          <w:color w:val="121212"/>
          <w:spacing w:val="4"/>
        </w:rPr>
        <w:t xml:space="preserve"> </w:t>
      </w:r>
      <w:r>
        <w:tab/>
      </w:r>
      <w:r w:rsidRPr="000C6C85">
        <w:rPr>
          <w:color w:val="121212"/>
          <w:spacing w:val="11"/>
        </w:rPr>
        <w:t>трав,</w:t>
      </w:r>
      <w:r w:rsidRPr="000C6C85">
        <w:rPr>
          <w:color w:val="121212"/>
          <w:spacing w:val="3"/>
        </w:rPr>
        <w:t xml:space="preserve"> </w:t>
      </w:r>
      <w:r>
        <w:tab/>
      </w:r>
      <w:r w:rsidRPr="000C6C85">
        <w:rPr>
          <w:color w:val="121212"/>
          <w:spacing w:val="14"/>
        </w:rPr>
        <w:t>очищение</w:t>
      </w:r>
      <w:r w:rsidRPr="000C6C85">
        <w:rPr>
          <w:color w:val="121212"/>
          <w:spacing w:val="8"/>
        </w:rPr>
        <w:t xml:space="preserve"> </w:t>
      </w:r>
      <w:r>
        <w:tab/>
      </w:r>
      <w:r w:rsidRPr="000C6C85">
        <w:rPr>
          <w:color w:val="121212"/>
          <w:spacing w:val="12"/>
        </w:rPr>
        <w:t>огнём</w:t>
      </w:r>
      <w:r w:rsidRPr="000C6C85">
        <w:rPr>
          <w:color w:val="121212"/>
          <w:spacing w:val="5"/>
        </w:rPr>
        <w:t xml:space="preserve"> </w:t>
      </w:r>
      <w:r>
        <w:rPr>
          <w:color w:val="121212"/>
          <w:spacing w:val="15197"/>
        </w:rPr>
        <w:t xml:space="preserve"> </w:t>
      </w:r>
      <w:r w:rsidRPr="000C6C85">
        <w:rPr>
          <w:color w:val="121212"/>
          <w:spacing w:val="17"/>
        </w:rPr>
        <w:t>и водой. Иван-да-марья — праздничный цветок Купалы. Возжигание</w:t>
      </w:r>
      <w:r w:rsidRPr="000C6C85">
        <w:rPr>
          <w:color w:val="121212"/>
          <w:spacing w:val="8"/>
        </w:rPr>
        <w:t xml:space="preserve"> </w:t>
      </w:r>
      <w:r>
        <w:rPr>
          <w:color w:val="121212"/>
          <w:spacing w:val="15178"/>
        </w:rPr>
        <w:t xml:space="preserve"> </w:t>
      </w:r>
      <w:r w:rsidRPr="000C6C85">
        <w:rPr>
          <w:color w:val="121212"/>
          <w:spacing w:val="10"/>
        </w:rPr>
        <w:t>костров в купальскую ночь. Отмечается 7 июля.</w:t>
      </w:r>
      <w:r w:rsidRPr="000C6C85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0C6C85">
        <w:rPr>
          <w:color w:val="121212"/>
          <w:spacing w:val="16"/>
        </w:rPr>
        <w:t>День Петра и Павла — 12 июля. Праздник в честь святых апосто-</w:t>
      </w:r>
      <w:r w:rsidRPr="000C6C85">
        <w:rPr>
          <w:color w:val="121212"/>
          <w:spacing w:val="13"/>
        </w:rPr>
        <w:t xml:space="preserve"> </w:t>
      </w:r>
      <w:r>
        <w:rPr>
          <w:color w:val="121212"/>
          <w:spacing w:val="15160"/>
        </w:rPr>
        <w:t xml:space="preserve"> </w:t>
      </w:r>
      <w:r w:rsidRPr="000C6C85">
        <w:rPr>
          <w:color w:val="121212"/>
          <w:spacing w:val="16"/>
        </w:rPr>
        <w:t>лов, учеников Христа (его называют ещё Петры и Павлы, Петровки).</w:t>
      </w:r>
      <w:r w:rsidRPr="000C6C85">
        <w:rPr>
          <w:color w:val="121212"/>
          <w:spacing w:val="28"/>
        </w:rPr>
        <w:t xml:space="preserve"> </w:t>
      </w:r>
      <w:r>
        <w:rPr>
          <w:color w:val="121212"/>
          <w:spacing w:val="15155"/>
        </w:rPr>
        <w:t xml:space="preserve"> </w:t>
      </w:r>
      <w:r w:rsidRPr="000C6C85">
        <w:rPr>
          <w:color w:val="121212"/>
          <w:spacing w:val="15"/>
        </w:rPr>
        <w:t>В народе говорили: «Пётр, Павел час убавил», «Илья-пророк два часа</w:t>
      </w:r>
      <w:r w:rsidRPr="000C6C85">
        <w:rPr>
          <w:color w:val="121212"/>
          <w:spacing w:val="-7"/>
        </w:rPr>
        <w:t xml:space="preserve"> </w:t>
      </w:r>
      <w:r>
        <w:rPr>
          <w:color w:val="121212"/>
          <w:spacing w:val="15149"/>
        </w:rPr>
        <w:t xml:space="preserve"> </w:t>
      </w:r>
      <w:r w:rsidRPr="000C6C85">
        <w:rPr>
          <w:color w:val="121212"/>
          <w:spacing w:val="15"/>
        </w:rPr>
        <w:t>уволок». Считают, что святой апостол Пётр хранит ключи от Царства</w:t>
      </w:r>
      <w:r w:rsidRPr="000C6C85">
        <w:rPr>
          <w:color w:val="121212"/>
          <w:spacing w:val="12"/>
        </w:rPr>
        <w:t xml:space="preserve"> </w:t>
      </w:r>
      <w:r>
        <w:rPr>
          <w:color w:val="121212"/>
          <w:spacing w:val="15150"/>
        </w:rPr>
        <w:t xml:space="preserve"> </w:t>
      </w:r>
      <w:r w:rsidRPr="000C6C85">
        <w:rPr>
          <w:color w:val="121212"/>
          <w:spacing w:val="17"/>
        </w:rPr>
        <w:t>Небесного. Петру в народе поклонялись как покровителю засеянных</w:t>
      </w:r>
      <w:r w:rsidRPr="000C6C85">
        <w:rPr>
          <w:color w:val="121212"/>
          <w:spacing w:val="7"/>
        </w:rPr>
        <w:t xml:space="preserve"> </w:t>
      </w:r>
      <w:r>
        <w:rPr>
          <w:color w:val="121212"/>
          <w:spacing w:val="15157"/>
        </w:rPr>
        <w:t xml:space="preserve"> </w:t>
      </w:r>
      <w:r w:rsidRPr="000C6C85">
        <w:rPr>
          <w:color w:val="121212"/>
          <w:spacing w:val="17"/>
        </w:rPr>
        <w:t>полей и рыболовства. До Петрова дня крестьяне обязательно соблю-</w:t>
      </w:r>
      <w:r w:rsidRPr="000C6C85">
        <w:rPr>
          <w:color w:val="121212"/>
          <w:spacing w:val="15"/>
        </w:rPr>
        <w:t xml:space="preserve"> </w:t>
      </w:r>
      <w:r>
        <w:rPr>
          <w:color w:val="121212"/>
          <w:spacing w:val="15162"/>
        </w:rPr>
        <w:t xml:space="preserve"> </w:t>
      </w:r>
      <w:r w:rsidRPr="000C6C85">
        <w:rPr>
          <w:color w:val="121212"/>
          <w:spacing w:val="12"/>
        </w:rPr>
        <w:t>дали пост.</w:t>
      </w:r>
      <w:r w:rsidRPr="000C6C85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0C6C85">
        <w:rPr>
          <w:color w:val="121212"/>
          <w:spacing w:val="15"/>
        </w:rPr>
        <w:t>Сам праздник отмечался радостно: гуляли, пировали, качались на</w:t>
      </w:r>
      <w:r w:rsidRPr="000C6C85">
        <w:rPr>
          <w:color w:val="121212"/>
          <w:spacing w:val="33"/>
        </w:rPr>
        <w:t xml:space="preserve"> </w:t>
      </w:r>
      <w:r>
        <w:rPr>
          <w:color w:val="121212"/>
          <w:spacing w:val="15152"/>
        </w:rPr>
        <w:t xml:space="preserve"> </w:t>
      </w:r>
      <w:r w:rsidRPr="000C6C85">
        <w:rPr>
          <w:color w:val="121212"/>
          <w:spacing w:val="19"/>
        </w:rPr>
        <w:t>качелях. Петров день открывал вторую половину лета: «Как придёт</w:t>
      </w:r>
      <w:r w:rsidRPr="000C6C85">
        <w:rPr>
          <w:color w:val="121212"/>
          <w:spacing w:val="-12"/>
        </w:rPr>
        <w:t xml:space="preserve"> </w:t>
      </w:r>
      <w:r>
        <w:rPr>
          <w:color w:val="121212"/>
          <w:spacing w:val="15163"/>
        </w:rPr>
        <w:t xml:space="preserve"> </w:t>
      </w:r>
      <w:r w:rsidRPr="000C6C85">
        <w:rPr>
          <w:color w:val="121212"/>
          <w:spacing w:val="17"/>
        </w:rPr>
        <w:t>Петро, так и будет тепло». С этого дня разрешалось собирать земля-</w:t>
      </w:r>
      <w:r w:rsidRPr="000C6C85">
        <w:rPr>
          <w:color w:val="121212"/>
          <w:spacing w:val="7"/>
        </w:rPr>
        <w:t xml:space="preserve"> </w:t>
      </w:r>
      <w:r>
        <w:rPr>
          <w:color w:val="121212"/>
          <w:spacing w:val="15162"/>
        </w:rPr>
        <w:t xml:space="preserve"> </w:t>
      </w:r>
      <w:r w:rsidRPr="000C6C85">
        <w:rPr>
          <w:color w:val="121212"/>
          <w:spacing w:val="20"/>
        </w:rPr>
        <w:t>нику и другие лесные ягоды. После Петрова дня заканчивались де-</w:t>
      </w:r>
      <w:r w:rsidRPr="000C6C85">
        <w:rPr>
          <w:color w:val="121212"/>
          <w:spacing w:val="4"/>
        </w:rPr>
        <w:t xml:space="preserve"> </w:t>
      </w:r>
      <w:r>
        <w:rPr>
          <w:color w:val="121212"/>
          <w:spacing w:val="15173"/>
        </w:rPr>
        <w:t xml:space="preserve"> </w:t>
      </w:r>
      <w:r w:rsidRPr="000C6C85">
        <w:rPr>
          <w:color w:val="121212"/>
          <w:spacing w:val="16"/>
        </w:rPr>
        <w:t>вичьи гуляния.</w:t>
      </w:r>
      <w:r w:rsidRPr="000C6C85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6C85">
        <w:rPr>
          <w:color w:val="121212"/>
          <w:spacing w:val="14"/>
        </w:rPr>
        <w:t>Ильин день отмечается 2 августа. Он разграничивает лето и осень:</w:t>
      </w:r>
      <w:r w:rsidRPr="000C6C85">
        <w:rPr>
          <w:color w:val="121212"/>
          <w:spacing w:val="-11"/>
        </w:rPr>
        <w:t xml:space="preserve"> </w:t>
      </w:r>
      <w:r>
        <w:rPr>
          <w:color w:val="121212"/>
          <w:spacing w:val="15152"/>
        </w:rPr>
        <w:t xml:space="preserve"> </w:t>
      </w:r>
      <w:r w:rsidRPr="000C6C85">
        <w:rPr>
          <w:color w:val="121212"/>
          <w:spacing w:val="10"/>
        </w:rPr>
        <w:t>«На Илью до обеда — лето, после обеда — осень», «С Ильина дня на де-</w:t>
      </w:r>
      <w:r w:rsidRPr="000C6C85">
        <w:rPr>
          <w:color w:val="121212"/>
          <w:spacing w:val="-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0C6C85">
        <w:rPr>
          <w:color w:val="121212"/>
          <w:spacing w:val="14"/>
        </w:rPr>
        <w:t>ревьях лист желтеет», «С Ильина дня ночь длинна», «Муха до Ильина</w:t>
      </w:r>
      <w:r w:rsidRPr="000C6C85">
        <w:rPr>
          <w:color w:val="121212"/>
          <w:spacing w:val="23"/>
        </w:rPr>
        <w:t xml:space="preserve"> </w:t>
      </w:r>
      <w:r>
        <w:rPr>
          <w:color w:val="121212"/>
          <w:spacing w:val="15151"/>
        </w:rPr>
        <w:t xml:space="preserve"> </w:t>
      </w:r>
      <w:r w:rsidRPr="000C6C85">
        <w:rPr>
          <w:color w:val="121212"/>
          <w:spacing w:val="8"/>
        </w:rPr>
        <w:t>дня кусается, а после — запасается».</w:t>
      </w:r>
      <w:r w:rsidRPr="000C6C85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  <w:tab w:val="left" w:pos="680"/>
          <w:tab w:val="left" w:pos="1652"/>
          <w:tab w:val="left" w:pos="2482"/>
          <w:tab w:val="left" w:pos="3420"/>
          <w:tab w:val="left" w:pos="4447"/>
          <w:tab w:val="left" w:pos="4685"/>
          <w:tab w:val="left" w:pos="5594"/>
          <w:tab w:val="left" w:pos="7198"/>
        </w:tabs>
        <w:spacing w:line="256" w:lineRule="exact"/>
        <w:ind w:right="-113"/>
        <w:rPr>
          <w:color w:val="121212"/>
          <w:spacing w:val="36"/>
        </w:rPr>
      </w:pPr>
      <w:r>
        <w:tab/>
      </w:r>
      <w:r w:rsidRPr="000C6C85">
        <w:rPr>
          <w:color w:val="121212"/>
          <w:spacing w:val="25"/>
        </w:rPr>
        <w:t>У</w:t>
      </w:r>
      <w:r w:rsidRPr="000C6C85">
        <w:rPr>
          <w:color w:val="121212"/>
          <w:spacing w:val="1"/>
        </w:rPr>
        <w:t xml:space="preserve"> </w:t>
      </w:r>
      <w:r>
        <w:tab/>
      </w:r>
      <w:r w:rsidRPr="000C6C85">
        <w:rPr>
          <w:color w:val="121212"/>
          <w:spacing w:val="14"/>
        </w:rPr>
        <w:t>древних</w:t>
      </w:r>
      <w:r w:rsidRPr="000C6C85">
        <w:rPr>
          <w:color w:val="121212"/>
          <w:spacing w:val="4"/>
        </w:rPr>
        <w:t xml:space="preserve"> </w:t>
      </w:r>
      <w:r>
        <w:tab/>
      </w:r>
      <w:r w:rsidRPr="000C6C85">
        <w:rPr>
          <w:color w:val="121212"/>
          <w:spacing w:val="16"/>
        </w:rPr>
        <w:t>славян</w:t>
      </w:r>
      <w:r w:rsidRPr="000C6C85">
        <w:rPr>
          <w:color w:val="121212"/>
          <w:spacing w:val="5"/>
        </w:rPr>
        <w:t xml:space="preserve"> </w:t>
      </w:r>
      <w:r>
        <w:tab/>
      </w:r>
      <w:r w:rsidRPr="000C6C85">
        <w:rPr>
          <w:color w:val="121212"/>
          <w:spacing w:val="11"/>
        </w:rPr>
        <w:t>громом,</w:t>
      </w:r>
      <w:r w:rsidRPr="000C6C85">
        <w:rPr>
          <w:color w:val="121212"/>
          <w:spacing w:val="6"/>
        </w:rPr>
        <w:t xml:space="preserve"> </w:t>
      </w:r>
      <w:r>
        <w:tab/>
      </w:r>
      <w:r w:rsidRPr="000C6C85">
        <w:rPr>
          <w:color w:val="121212"/>
          <w:spacing w:val="16"/>
        </w:rPr>
        <w:t>молнией</w:t>
      </w:r>
      <w:r w:rsidRPr="000C6C85">
        <w:rPr>
          <w:color w:val="121212"/>
          <w:spacing w:val="3"/>
        </w:rPr>
        <w:t xml:space="preserve"> </w:t>
      </w:r>
      <w:r>
        <w:tab/>
      </w:r>
      <w:r w:rsidRPr="000C6C85">
        <w:rPr>
          <w:color w:val="121212"/>
          <w:spacing w:val="18"/>
        </w:rPr>
        <w:t>и</w:t>
      </w:r>
      <w:r w:rsidRPr="000C6C85">
        <w:rPr>
          <w:color w:val="121212"/>
          <w:spacing w:val="1"/>
        </w:rPr>
        <w:t xml:space="preserve"> </w:t>
      </w:r>
      <w:r>
        <w:tab/>
      </w:r>
      <w:r w:rsidRPr="000C6C85">
        <w:rPr>
          <w:color w:val="121212"/>
          <w:spacing w:val="14"/>
        </w:rPr>
        <w:t>дождём</w:t>
      </w:r>
      <w:r w:rsidRPr="000C6C85">
        <w:rPr>
          <w:color w:val="121212"/>
          <w:spacing w:val="1"/>
        </w:rPr>
        <w:t xml:space="preserve"> </w:t>
      </w:r>
      <w:r>
        <w:tab/>
      </w:r>
      <w:r w:rsidRPr="000C6C85">
        <w:rPr>
          <w:color w:val="121212"/>
          <w:spacing w:val="16"/>
        </w:rPr>
        <w:t>распоряжался</w:t>
      </w:r>
      <w:r w:rsidRPr="000C6C85">
        <w:rPr>
          <w:color w:val="121212"/>
          <w:spacing w:val="8"/>
        </w:rPr>
        <w:t xml:space="preserve"> </w:t>
      </w:r>
      <w:r>
        <w:tab/>
      </w:r>
      <w:r w:rsidRPr="000C6C85">
        <w:rPr>
          <w:color w:val="121212"/>
          <w:spacing w:val="10"/>
        </w:rPr>
        <w:t>бог</w:t>
      </w:r>
      <w:r w:rsidRPr="000C6C85">
        <w:rPr>
          <w:color w:val="121212"/>
          <w:spacing w:val="1"/>
        </w:rPr>
        <w:t xml:space="preserve"> </w:t>
      </w:r>
      <w:r>
        <w:rPr>
          <w:color w:val="121212"/>
          <w:spacing w:val="15186"/>
        </w:rPr>
        <w:t xml:space="preserve"> </w:t>
      </w:r>
      <w:r w:rsidRPr="000C6C85">
        <w:rPr>
          <w:color w:val="121212"/>
          <w:spacing w:val="11"/>
        </w:rPr>
        <w:t>Перун — громовержец, главный бог. В народном сознании соединились</w:t>
      </w:r>
      <w:r w:rsidRPr="000C6C85">
        <w:rPr>
          <w:color w:val="121212"/>
          <w:spacing w:val="14"/>
        </w:rPr>
        <w:t xml:space="preserve"> </w:t>
      </w:r>
      <w:r>
        <w:rPr>
          <w:color w:val="121212"/>
          <w:spacing w:val="15147"/>
        </w:rPr>
        <w:t xml:space="preserve"> </w:t>
      </w:r>
      <w:r w:rsidRPr="000C6C85">
        <w:rPr>
          <w:color w:val="121212"/>
          <w:spacing w:val="9"/>
        </w:rPr>
        <w:t>святой Илия и Перун — Илья-громовержец. Его очень почитали на Руси,</w:t>
      </w:r>
      <w:r w:rsidRPr="000C6C85">
        <w:rPr>
          <w:color w:val="121212"/>
          <w:spacing w:val="27"/>
        </w:rPr>
        <w:t xml:space="preserve"> </w:t>
      </w:r>
      <w:r>
        <w:rPr>
          <w:color w:val="121212"/>
          <w:spacing w:val="15128"/>
        </w:rPr>
        <w:t xml:space="preserve"> </w:t>
      </w:r>
      <w:r w:rsidRPr="000C6C85">
        <w:rPr>
          <w:color w:val="121212"/>
          <w:spacing w:val="8"/>
        </w:rPr>
        <w:t>надеялись на его защиту от засухи, считали могучим, огненным; он бывал</w:t>
      </w:r>
      <w:r w:rsidRPr="000C6C85">
        <w:rPr>
          <w:color w:val="121212"/>
          <w:spacing w:val="-21"/>
        </w:rPr>
        <w:t xml:space="preserve"> </w:t>
      </w:r>
      <w:r>
        <w:rPr>
          <w:color w:val="121212"/>
          <w:spacing w:val="15128"/>
        </w:rPr>
        <w:t xml:space="preserve"> </w:t>
      </w:r>
      <w:r w:rsidRPr="000C6C85">
        <w:rPr>
          <w:color w:val="121212"/>
          <w:spacing w:val="12"/>
        </w:rPr>
        <w:t>и сердитым, наказывал виновных, но был справедливым, покровителем</w:t>
      </w:r>
      <w:r w:rsidRPr="000C6C85">
        <w:rPr>
          <w:color w:val="121212"/>
          <w:spacing w:val="19"/>
        </w:rPr>
        <w:t xml:space="preserve"> </w:t>
      </w:r>
      <w:r>
        <w:rPr>
          <w:color w:val="121212"/>
          <w:spacing w:val="15147"/>
        </w:rPr>
        <w:t xml:space="preserve"> </w:t>
      </w:r>
      <w:r w:rsidRPr="000C6C85">
        <w:rPr>
          <w:color w:val="121212"/>
          <w:spacing w:val="18"/>
        </w:rPr>
        <w:t>урожая. В деревнях начиналась жатва, уборка хлебов. В Ильин день</w:t>
      </w:r>
      <w:r w:rsidRPr="000C6C85">
        <w:rPr>
          <w:color w:val="121212"/>
          <w:spacing w:val="8"/>
        </w:rPr>
        <w:t xml:space="preserve"> </w:t>
      </w:r>
      <w:r>
        <w:rPr>
          <w:color w:val="121212"/>
          <w:spacing w:val="15174"/>
        </w:rPr>
        <w:t xml:space="preserve"> </w:t>
      </w:r>
      <w:r w:rsidRPr="000C6C85">
        <w:rPr>
          <w:color w:val="121212"/>
          <w:spacing w:val="13"/>
        </w:rPr>
        <w:t>в крестьянские семьи вновь приходило благополучие, пополнялись за-</w:t>
      </w:r>
      <w:r w:rsidRPr="000C6C85">
        <w:rPr>
          <w:color w:val="121212"/>
          <w:spacing w:val="40"/>
        </w:rPr>
        <w:t xml:space="preserve"> </w:t>
      </w:r>
      <w:r>
        <w:rPr>
          <w:color w:val="121212"/>
          <w:spacing w:val="15151"/>
        </w:rPr>
        <w:t xml:space="preserve"> </w:t>
      </w:r>
      <w:r w:rsidRPr="000C6C85">
        <w:rPr>
          <w:color w:val="121212"/>
          <w:spacing w:val="15"/>
        </w:rPr>
        <w:t>пасы хлеба, зерна. Илью называли воеводой небесных сил. Илья-про-</w:t>
      </w:r>
      <w:r w:rsidRPr="000C6C85">
        <w:rPr>
          <w:color w:val="121212"/>
          <w:spacing w:val="25"/>
        </w:rPr>
        <w:t xml:space="preserve"> </w:t>
      </w:r>
      <w:r>
        <w:rPr>
          <w:color w:val="121212"/>
          <w:spacing w:val="15156"/>
        </w:rPr>
        <w:t xml:space="preserve"> </w:t>
      </w:r>
      <w:r w:rsidRPr="000C6C85">
        <w:rPr>
          <w:color w:val="121212"/>
          <w:spacing w:val="13"/>
        </w:rPr>
        <w:t>рок — громобой. Чтобы задобрить Илью-пророка, люди в этот день не</w:t>
      </w:r>
      <w:r w:rsidRPr="000C6C85">
        <w:rPr>
          <w:color w:val="121212"/>
          <w:spacing w:val="36"/>
        </w:rPr>
        <w:t xml:space="preserve"> </w:t>
      </w:r>
      <w:r>
        <w:rPr>
          <w:color w:val="121212"/>
          <w:spacing w:val="15153"/>
        </w:rPr>
        <w:t xml:space="preserve"> </w:t>
      </w:r>
      <w:r w:rsidRPr="000C6C85">
        <w:rPr>
          <w:color w:val="121212"/>
          <w:spacing w:val="14"/>
        </w:rPr>
        <w:t>работали, боялись, что «гром убьёт», если работать в праздник. После</w:t>
      </w:r>
      <w:r w:rsidRPr="000C6C85">
        <w:rPr>
          <w:color w:val="121212"/>
          <w:spacing w:val="2"/>
        </w:rPr>
        <w:t xml:space="preserve"> </w:t>
      </w:r>
      <w:r>
        <w:rPr>
          <w:color w:val="121212"/>
          <w:spacing w:val="15154"/>
        </w:rPr>
        <w:t xml:space="preserve"> </w:t>
      </w:r>
      <w:r w:rsidRPr="000C6C85">
        <w:rPr>
          <w:color w:val="121212"/>
          <w:spacing w:val="15"/>
        </w:rPr>
        <w:t>Ильина дня запрещалось купаться в реках и озёрах, вода становилась</w:t>
      </w:r>
      <w:r w:rsidRPr="000C6C85">
        <w:rPr>
          <w:color w:val="121212"/>
          <w:spacing w:val="38"/>
        </w:rPr>
        <w:t xml:space="preserve"> </w:t>
      </w:r>
      <w:r>
        <w:rPr>
          <w:color w:val="121212"/>
          <w:spacing w:val="15157"/>
        </w:rPr>
        <w:t xml:space="preserve"> </w:t>
      </w:r>
      <w:r w:rsidRPr="000C6C85">
        <w:rPr>
          <w:color w:val="121212"/>
          <w:spacing w:val="15"/>
        </w:rPr>
        <w:t>очень холодной: «Олень в воду лапу окунул». Часто к Ильину дню на</w:t>
      </w:r>
      <w:r w:rsidRPr="000C6C85">
        <w:rPr>
          <w:color w:val="121212"/>
          <w:spacing w:val="7"/>
        </w:rPr>
        <w:t xml:space="preserve"> </w:t>
      </w:r>
      <w:r>
        <w:rPr>
          <w:color w:val="121212"/>
          <w:spacing w:val="15153"/>
        </w:rPr>
        <w:t xml:space="preserve"> </w:t>
      </w:r>
      <w:r w:rsidRPr="000C6C85">
        <w:rPr>
          <w:color w:val="121212"/>
          <w:spacing w:val="11"/>
        </w:rPr>
        <w:t>крестьянских столах появлялся первый пирог из муки нового урожая.</w:t>
      </w:r>
      <w:r w:rsidRPr="000C6C85">
        <w:rPr>
          <w:color w:val="121212"/>
          <w:spacing w:val="36"/>
        </w:rPr>
        <w:t xml:space="preserve"> </w:t>
      </w:r>
    </w:p>
    <w:p w:rsidR="0094310A" w:rsidRDefault="0094310A" w:rsidP="0094310A">
      <w:pPr>
        <w:tabs>
          <w:tab w:val="left" w:pos="397"/>
          <w:tab w:val="left" w:pos="680"/>
          <w:tab w:val="left" w:pos="1652"/>
          <w:tab w:val="left" w:pos="2482"/>
          <w:tab w:val="left" w:pos="3420"/>
          <w:tab w:val="left" w:pos="4447"/>
          <w:tab w:val="left" w:pos="4685"/>
          <w:tab w:val="left" w:pos="5594"/>
          <w:tab w:val="left" w:pos="7198"/>
        </w:tabs>
        <w:spacing w:line="20" w:lineRule="exact"/>
        <w:ind w:right="-113"/>
        <w:sectPr w:rsidR="0094310A" w:rsidSect="00FF2720">
          <w:pgSz w:w="9354" w:h="12189"/>
          <w:pgMar w:top="831" w:right="843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84" type="#_x0000_t202" style="position:absolute;margin-left:162.55pt;margin-top:562.75pt;width:15.55pt;height:12.35pt;z-index:251900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82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2413CB">
        <w:rPr>
          <w:i/>
          <w:iCs/>
          <w:color w:val="121212"/>
          <w:spacing w:val="24"/>
        </w:rPr>
        <w:t>Осень золотая. Спасы. Успение. Покров</w:t>
      </w:r>
      <w:r w:rsidRPr="002413CB">
        <w:rPr>
          <w:i/>
          <w:i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2413CB">
        <w:rPr>
          <w:color w:val="121212"/>
          <w:spacing w:val="7"/>
        </w:rPr>
        <w:t>Три Спаса: Медовый, Яблочный, Ореховый (14, 19 и 29 августа). Под-</w:t>
      </w:r>
      <w:r w:rsidRPr="002413CB">
        <w:rPr>
          <w:color w:val="121212"/>
          <w:spacing w:val="34"/>
        </w:rPr>
        <w:t xml:space="preserve"> </w:t>
      </w:r>
      <w:r>
        <w:rPr>
          <w:color w:val="121212"/>
          <w:spacing w:val="15081"/>
        </w:rPr>
        <w:t xml:space="preserve"> </w:t>
      </w:r>
      <w:r w:rsidRPr="002413CB">
        <w:rPr>
          <w:color w:val="121212"/>
          <w:spacing w:val="13"/>
        </w:rPr>
        <w:t>готовка к зимним сельскохозяйственным работам, заготовка ягод, гри-</w:t>
      </w:r>
      <w:r w:rsidRPr="002413CB">
        <w:rPr>
          <w:color w:val="121212"/>
          <w:spacing w:val="17"/>
        </w:rPr>
        <w:t xml:space="preserve"> </w:t>
      </w:r>
      <w:r>
        <w:rPr>
          <w:color w:val="121212"/>
          <w:spacing w:val="15105"/>
        </w:rPr>
        <w:t xml:space="preserve"> </w:t>
      </w:r>
      <w:r w:rsidRPr="002413CB">
        <w:rPr>
          <w:color w:val="121212"/>
          <w:spacing w:val="9"/>
        </w:rPr>
        <w:t>бов, орехов, яблок, мёда впрок. Христианские легенды о Спасах (Спас на</w:t>
      </w:r>
      <w:r w:rsidRPr="002413CB">
        <w:rPr>
          <w:color w:val="121212"/>
          <w:spacing w:val="-2"/>
        </w:rPr>
        <w:t xml:space="preserve"> </w:t>
      </w:r>
    </w:p>
    <w:p w:rsidR="0094310A" w:rsidRDefault="0094310A">
      <w:pPr>
        <w:spacing w:after="40" w:line="218" w:lineRule="exact"/>
        <w:ind w:right="-113"/>
      </w:pPr>
      <w:r w:rsidRPr="002413CB">
        <w:rPr>
          <w:color w:val="121212"/>
          <w:spacing w:val="10"/>
        </w:rPr>
        <w:t>воде; Преображение; день Нерукотворного образа).</w:t>
      </w:r>
      <w:r w:rsidRPr="002413CB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413CB">
        <w:rPr>
          <w:color w:val="121212"/>
          <w:spacing w:val="10"/>
        </w:rPr>
        <w:t>Успение Богородицы (Первые Осенины — 28 августа). Спожинки —</w:t>
      </w:r>
      <w:r w:rsidRPr="002413CB">
        <w:rPr>
          <w:color w:val="121212"/>
          <w:spacing w:val="39"/>
        </w:rPr>
        <w:t xml:space="preserve"> </w:t>
      </w:r>
      <w:r>
        <w:rPr>
          <w:color w:val="121212"/>
          <w:spacing w:val="15094"/>
        </w:rPr>
        <w:t xml:space="preserve"> </w:t>
      </w:r>
      <w:r w:rsidRPr="002413CB">
        <w:rPr>
          <w:color w:val="121212"/>
          <w:spacing w:val="11"/>
        </w:rPr>
        <w:t>окончание жатвы.</w:t>
      </w:r>
      <w:r w:rsidRPr="002413CB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</w:pPr>
      <w:r>
        <w:tab/>
      </w:r>
      <w:r w:rsidRPr="002413CB">
        <w:rPr>
          <w:color w:val="121212"/>
          <w:spacing w:val="14"/>
        </w:rPr>
        <w:t>Покров Богородицы (14 октября) — первый снег на Руси. Разделе-</w:t>
      </w:r>
      <w:r w:rsidRPr="002413CB">
        <w:rPr>
          <w:color w:val="121212"/>
          <w:spacing w:val="5"/>
        </w:rPr>
        <w:t xml:space="preserve"> </w:t>
      </w:r>
      <w:r>
        <w:rPr>
          <w:color w:val="121212"/>
          <w:spacing w:val="15104"/>
        </w:rPr>
        <w:t xml:space="preserve"> </w:t>
      </w:r>
      <w:r w:rsidRPr="002413CB">
        <w:rPr>
          <w:color w:val="121212"/>
          <w:spacing w:val="11"/>
        </w:rPr>
        <w:t>ние осени и зимы. Девичьи гадания. Окончание работ по найму. Начало</w:t>
      </w:r>
      <w:r w:rsidRPr="002413CB">
        <w:rPr>
          <w:color w:val="121212"/>
          <w:spacing w:val="21"/>
        </w:rPr>
        <w:t xml:space="preserve"> </w:t>
      </w:r>
      <w:r>
        <w:rPr>
          <w:color w:val="121212"/>
          <w:spacing w:val="15096"/>
        </w:rPr>
        <w:t xml:space="preserve"> </w:t>
      </w:r>
      <w:r w:rsidRPr="002413CB">
        <w:rPr>
          <w:color w:val="121212"/>
          <w:spacing w:val="11"/>
        </w:rPr>
        <w:t>зимних посиделок.</w:t>
      </w:r>
      <w:r w:rsidRPr="002413CB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7" w:after="40" w:line="238" w:lineRule="exact"/>
        <w:ind w:right="-113"/>
      </w:pPr>
      <w:r>
        <w:tab/>
      </w:r>
      <w:r w:rsidRPr="002413CB">
        <w:rPr>
          <w:b/>
          <w:bCs/>
          <w:color w:val="121212"/>
          <w:spacing w:val="8"/>
        </w:rPr>
        <w:t>Русские народные промыслы</w:t>
      </w:r>
      <w:r w:rsidRPr="002413CB">
        <w:rPr>
          <w:b/>
          <w:bCs/>
          <w:color w:val="121212"/>
          <w:spacing w:val="6"/>
        </w:rPr>
        <w:t xml:space="preserve"> </w:t>
      </w:r>
      <w:r>
        <w:rPr>
          <w:b/>
          <w:bCs/>
          <w:color w:val="121212"/>
          <w:spacing w:val="11224"/>
        </w:rPr>
        <w:t xml:space="preserve"> </w:t>
      </w:r>
      <w:r>
        <w:tab/>
      </w:r>
      <w:r w:rsidRPr="002413CB">
        <w:rPr>
          <w:i/>
          <w:iCs/>
          <w:color w:val="121212"/>
          <w:spacing w:val="25"/>
        </w:rPr>
        <w:t>Керамика Гжели</w:t>
      </w:r>
      <w:r w:rsidRPr="002413CB">
        <w:rPr>
          <w:i/>
          <w:i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2413CB">
        <w:rPr>
          <w:color w:val="121212"/>
          <w:spacing w:val="14"/>
        </w:rPr>
        <w:t>Гжель — название живописного подмосковного района, в 60 км от</w:t>
      </w:r>
      <w:r w:rsidRPr="002413CB">
        <w:rPr>
          <w:color w:val="121212"/>
          <w:spacing w:val="9"/>
        </w:rPr>
        <w:t xml:space="preserve"> </w:t>
      </w:r>
      <w:r>
        <w:rPr>
          <w:color w:val="121212"/>
          <w:spacing w:val="15231"/>
        </w:rPr>
        <w:t xml:space="preserve"> </w:t>
      </w:r>
      <w:r w:rsidRPr="002413CB">
        <w:rPr>
          <w:color w:val="121212"/>
          <w:spacing w:val="11"/>
        </w:rPr>
        <w:t>Москвы. Гжель — основной центр русской керамики. Продукция Гжели</w:t>
      </w:r>
      <w:r w:rsidRPr="002413CB">
        <w:rPr>
          <w:color w:val="121212"/>
          <w:spacing w:val="7"/>
        </w:rPr>
        <w:t xml:space="preserve"> </w:t>
      </w:r>
      <w:r>
        <w:rPr>
          <w:color w:val="121212"/>
          <w:spacing w:val="15217"/>
        </w:rPr>
        <w:t xml:space="preserve"> </w:t>
      </w:r>
      <w:r w:rsidRPr="002413CB">
        <w:rPr>
          <w:color w:val="121212"/>
          <w:spacing w:val="13"/>
        </w:rPr>
        <w:t>известна во всём мире. Это произведения народного искусства и худо-</w:t>
      </w:r>
      <w:r w:rsidRPr="002413CB">
        <w:rPr>
          <w:color w:val="121212"/>
          <w:spacing w:val="25"/>
        </w:rPr>
        <w:t xml:space="preserve"> </w:t>
      </w:r>
      <w:r>
        <w:rPr>
          <w:color w:val="121212"/>
          <w:spacing w:val="15226"/>
        </w:rPr>
        <w:t xml:space="preserve"> </w:t>
      </w:r>
      <w:r w:rsidRPr="002413CB">
        <w:rPr>
          <w:color w:val="121212"/>
          <w:spacing w:val="10"/>
        </w:rPr>
        <w:t>жества. Каждое изделие мастера расписывают только вручную.</w:t>
      </w:r>
      <w:r w:rsidRPr="002413CB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  <w:tab w:val="left" w:pos="777"/>
          <w:tab w:val="left" w:pos="1882"/>
          <w:tab w:val="left" w:pos="3076"/>
          <w:tab w:val="left" w:pos="4027"/>
          <w:tab w:val="left" w:pos="4600"/>
          <w:tab w:val="left" w:pos="5843"/>
        </w:tabs>
        <w:spacing w:after="40" w:line="251" w:lineRule="exact"/>
        <w:ind w:right="-113"/>
      </w:pPr>
      <w:r>
        <w:tab/>
      </w:r>
      <w:r w:rsidRPr="002413CB">
        <w:rPr>
          <w:color w:val="121212"/>
          <w:spacing w:val="14"/>
        </w:rPr>
        <w:t>Стиль гжели: синие и голубые узоры и цветы на белом фоне. Про-</w:t>
      </w:r>
      <w:r w:rsidRPr="002413CB">
        <w:rPr>
          <w:color w:val="121212"/>
          <w:spacing w:val="38"/>
        </w:rPr>
        <w:t xml:space="preserve"> </w:t>
      </w:r>
      <w:r>
        <w:rPr>
          <w:color w:val="121212"/>
          <w:spacing w:val="15227"/>
        </w:rPr>
        <w:t xml:space="preserve"> </w:t>
      </w:r>
      <w:r w:rsidRPr="002413CB">
        <w:rPr>
          <w:color w:val="121212"/>
          <w:spacing w:val="17"/>
        </w:rPr>
        <w:t>дукция Гжели — это вазы, статуэтки, кувшины, кружки, чайные сер-</w:t>
      </w:r>
      <w:r w:rsidRPr="002413CB">
        <w:rPr>
          <w:color w:val="121212"/>
          <w:spacing w:val="-21"/>
        </w:rPr>
        <w:t xml:space="preserve"> </w:t>
      </w:r>
      <w:r>
        <w:rPr>
          <w:color w:val="121212"/>
          <w:spacing w:val="15238"/>
        </w:rPr>
        <w:t xml:space="preserve"> </w:t>
      </w:r>
      <w:r w:rsidRPr="002413CB">
        <w:rPr>
          <w:color w:val="121212"/>
          <w:spacing w:val="16"/>
        </w:rPr>
        <w:t>визы,</w:t>
      </w:r>
      <w:r w:rsidRPr="002413CB">
        <w:rPr>
          <w:color w:val="121212"/>
          <w:spacing w:val="1"/>
        </w:rPr>
        <w:t xml:space="preserve"> </w:t>
      </w:r>
      <w:r>
        <w:tab/>
      </w:r>
      <w:r w:rsidRPr="002413CB">
        <w:rPr>
          <w:color w:val="121212"/>
          <w:spacing w:val="16"/>
        </w:rPr>
        <w:t>тарелки,</w:t>
      </w:r>
      <w:r w:rsidRPr="002413CB">
        <w:rPr>
          <w:color w:val="121212"/>
          <w:spacing w:val="1"/>
        </w:rPr>
        <w:t xml:space="preserve"> </w:t>
      </w:r>
      <w:r>
        <w:tab/>
      </w:r>
      <w:r w:rsidRPr="002413CB">
        <w:rPr>
          <w:color w:val="121212"/>
          <w:spacing w:val="16"/>
        </w:rPr>
        <w:t>игрушки,</w:t>
      </w:r>
      <w:r w:rsidRPr="002413CB">
        <w:rPr>
          <w:color w:val="121212"/>
          <w:spacing w:val="5"/>
        </w:rPr>
        <w:t xml:space="preserve"> </w:t>
      </w:r>
      <w:r>
        <w:tab/>
      </w:r>
      <w:r w:rsidRPr="002413CB">
        <w:rPr>
          <w:color w:val="121212"/>
          <w:spacing w:val="16"/>
        </w:rPr>
        <w:t>лампы.</w:t>
      </w:r>
      <w:r w:rsidRPr="002413CB">
        <w:rPr>
          <w:color w:val="121212"/>
          <w:spacing w:val="3"/>
        </w:rPr>
        <w:t xml:space="preserve"> </w:t>
      </w:r>
      <w:r>
        <w:tab/>
      </w:r>
      <w:r w:rsidRPr="002413CB">
        <w:rPr>
          <w:color w:val="121212"/>
          <w:spacing w:val="15"/>
        </w:rPr>
        <w:t>Всё</w:t>
      </w:r>
      <w:r w:rsidRPr="002413CB">
        <w:rPr>
          <w:color w:val="121212"/>
          <w:spacing w:val="2"/>
        </w:rPr>
        <w:t xml:space="preserve"> </w:t>
      </w:r>
      <w:r>
        <w:tab/>
      </w:r>
      <w:r w:rsidRPr="002413CB">
        <w:rPr>
          <w:color w:val="121212"/>
          <w:spacing w:val="17"/>
        </w:rPr>
        <w:t>украшено</w:t>
      </w:r>
      <w:r w:rsidRPr="002413CB">
        <w:rPr>
          <w:color w:val="121212"/>
          <w:spacing w:val="3"/>
        </w:rPr>
        <w:t xml:space="preserve"> </w:t>
      </w:r>
      <w:r>
        <w:tab/>
      </w:r>
      <w:r w:rsidRPr="002413CB">
        <w:rPr>
          <w:color w:val="121212"/>
          <w:spacing w:val="18"/>
        </w:rPr>
        <w:t>стилизованным</w:t>
      </w:r>
      <w:r w:rsidRPr="002413CB">
        <w:rPr>
          <w:color w:val="121212"/>
          <w:spacing w:val="8"/>
        </w:rPr>
        <w:t xml:space="preserve"> </w:t>
      </w:r>
      <w:r>
        <w:rPr>
          <w:color w:val="121212"/>
          <w:spacing w:val="15345"/>
        </w:rPr>
        <w:t xml:space="preserve"> </w:t>
      </w:r>
      <w:r w:rsidRPr="002413CB">
        <w:rPr>
          <w:color w:val="121212"/>
          <w:spacing w:val="16"/>
        </w:rPr>
        <w:t>орнаментом. Изящество и тонкость раскраски, безупречный вкус ма-</w:t>
      </w:r>
      <w:r w:rsidRPr="002413CB">
        <w:rPr>
          <w:color w:val="121212"/>
          <w:spacing w:val="36"/>
        </w:rPr>
        <w:t xml:space="preserve"> </w:t>
      </w:r>
      <w:r>
        <w:rPr>
          <w:color w:val="121212"/>
          <w:spacing w:val="15233"/>
        </w:rPr>
        <w:t xml:space="preserve"> </w:t>
      </w:r>
      <w:r w:rsidRPr="002413CB">
        <w:rPr>
          <w:color w:val="121212"/>
          <w:spacing w:val="13"/>
        </w:rPr>
        <w:t>стеров-художников.</w:t>
      </w:r>
      <w:r w:rsidRPr="002413CB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2413CB">
        <w:rPr>
          <w:i/>
          <w:iCs/>
          <w:color w:val="121212"/>
          <w:spacing w:val="29"/>
        </w:rPr>
        <w:t>Хохлома и Жостово</w:t>
      </w:r>
      <w:r w:rsidRPr="002413CB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413CB">
        <w:rPr>
          <w:color w:val="121212"/>
          <w:spacing w:val="10"/>
        </w:rPr>
        <w:t>Хохлома — художественный народный промысел в городе Семёнове</w:t>
      </w:r>
      <w:r w:rsidRPr="002413CB">
        <w:rPr>
          <w:color w:val="121212"/>
          <w:spacing w:val="9"/>
        </w:rPr>
        <w:t xml:space="preserve"> </w:t>
      </w:r>
      <w:r>
        <w:rPr>
          <w:color w:val="121212"/>
          <w:spacing w:val="15211"/>
        </w:rPr>
        <w:t xml:space="preserve"> </w:t>
      </w:r>
      <w:r w:rsidRPr="002413CB">
        <w:rPr>
          <w:color w:val="121212"/>
          <w:spacing w:val="11"/>
        </w:rPr>
        <w:t>Нижегородской области. Деревянная расписная посуда — «золотая хох-</w:t>
      </w:r>
      <w:r w:rsidRPr="002413CB">
        <w:rPr>
          <w:color w:val="121212"/>
          <w:spacing w:val="5"/>
        </w:rPr>
        <w:t xml:space="preserve"> </w:t>
      </w:r>
    </w:p>
    <w:p w:rsidR="0094310A" w:rsidRDefault="0094310A">
      <w:pPr>
        <w:spacing w:after="40" w:line="251" w:lineRule="exact"/>
        <w:ind w:right="-113"/>
      </w:pPr>
      <w:r w:rsidRPr="002413CB">
        <w:rPr>
          <w:color w:val="121212"/>
          <w:spacing w:val="10"/>
        </w:rPr>
        <w:t>лома»: сочетание чёрного, золотого, зелёного, ярко-алого цветов. Расти-</w:t>
      </w:r>
      <w:r w:rsidRPr="002413CB">
        <w:rPr>
          <w:color w:val="121212"/>
          <w:spacing w:val="18"/>
        </w:rPr>
        <w:t xml:space="preserve"> </w:t>
      </w:r>
      <w:r>
        <w:rPr>
          <w:color w:val="121212"/>
          <w:spacing w:val="15217"/>
        </w:rPr>
        <w:t xml:space="preserve"> </w:t>
      </w:r>
      <w:r w:rsidRPr="002413CB">
        <w:rPr>
          <w:color w:val="121212"/>
          <w:spacing w:val="18"/>
        </w:rPr>
        <w:t>тельный орнамент: листья, травы, ягоды земляники, рябины; ложки,</w:t>
      </w:r>
      <w:r w:rsidRPr="002413CB">
        <w:rPr>
          <w:color w:val="121212"/>
          <w:spacing w:val="-9"/>
        </w:rPr>
        <w:t xml:space="preserve"> </w:t>
      </w:r>
      <w:r>
        <w:rPr>
          <w:color w:val="121212"/>
          <w:spacing w:val="15252"/>
        </w:rPr>
        <w:t xml:space="preserve"> </w:t>
      </w:r>
      <w:r w:rsidRPr="002413CB">
        <w:rPr>
          <w:color w:val="121212"/>
          <w:spacing w:val="13"/>
        </w:rPr>
        <w:t>ковши, вазы, наборы для мёда, кваса. Яркие, сочные сочетания красок.</w:t>
      </w:r>
      <w:r w:rsidRPr="002413CB">
        <w:rPr>
          <w:color w:val="121212"/>
          <w:spacing w:val="-3"/>
        </w:rPr>
        <w:t xml:space="preserve"> </w:t>
      </w:r>
      <w:r>
        <w:rPr>
          <w:color w:val="121212"/>
          <w:spacing w:val="15226"/>
        </w:rPr>
        <w:t xml:space="preserve"> </w:t>
      </w:r>
      <w:r w:rsidRPr="002413CB">
        <w:rPr>
          <w:color w:val="121212"/>
          <w:spacing w:val="11"/>
        </w:rPr>
        <w:t>Работы мастеров Хохломы многократно получали дипломы I степени на</w:t>
      </w:r>
      <w:r w:rsidRPr="002413CB">
        <w:rPr>
          <w:color w:val="121212"/>
          <w:spacing w:val="-18"/>
        </w:rPr>
        <w:t xml:space="preserve"> </w:t>
      </w:r>
      <w:r>
        <w:rPr>
          <w:color w:val="121212"/>
          <w:spacing w:val="15206"/>
        </w:rPr>
        <w:t xml:space="preserve"> </w:t>
      </w:r>
      <w:r w:rsidRPr="002413CB">
        <w:rPr>
          <w:color w:val="121212"/>
          <w:spacing w:val="11"/>
        </w:rPr>
        <w:t>международных и всероссийских выставках.</w:t>
      </w:r>
      <w:r w:rsidRPr="002413CB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  <w:tab w:val="left" w:pos="1245"/>
          <w:tab w:val="left" w:pos="2946"/>
          <w:tab w:val="left" w:pos="4025"/>
          <w:tab w:val="left" w:pos="5039"/>
          <w:tab w:val="left" w:pos="6037"/>
          <w:tab w:val="left" w:pos="7059"/>
        </w:tabs>
        <w:spacing w:after="40" w:line="251" w:lineRule="exact"/>
        <w:ind w:right="-113"/>
      </w:pPr>
      <w:r>
        <w:tab/>
      </w:r>
      <w:r w:rsidRPr="002413CB">
        <w:rPr>
          <w:color w:val="121212"/>
          <w:spacing w:val="8"/>
        </w:rPr>
        <w:t>Село Жостово находится недалеко от Москвы: народный промысел —</w:t>
      </w:r>
      <w:r w:rsidRPr="002413CB">
        <w:rPr>
          <w:color w:val="121212"/>
          <w:spacing w:val="-11"/>
        </w:rPr>
        <w:t xml:space="preserve"> </w:t>
      </w:r>
      <w:r>
        <w:rPr>
          <w:color w:val="121212"/>
          <w:spacing w:val="15200"/>
        </w:rPr>
        <w:t xml:space="preserve"> </w:t>
      </w:r>
      <w:r w:rsidRPr="002413CB">
        <w:rPr>
          <w:color w:val="121212"/>
          <w:spacing w:val="14"/>
        </w:rPr>
        <w:t>расписные</w:t>
      </w:r>
      <w:r w:rsidRPr="002413CB">
        <w:rPr>
          <w:color w:val="121212"/>
          <w:spacing w:val="7"/>
        </w:rPr>
        <w:t xml:space="preserve"> </w:t>
      </w:r>
      <w:r>
        <w:tab/>
      </w:r>
      <w:r w:rsidRPr="002413CB">
        <w:rPr>
          <w:color w:val="121212"/>
          <w:spacing w:val="14"/>
        </w:rPr>
        <w:t>металлические</w:t>
      </w:r>
      <w:r w:rsidRPr="002413CB">
        <w:rPr>
          <w:color w:val="121212"/>
          <w:spacing w:val="12"/>
        </w:rPr>
        <w:t xml:space="preserve"> </w:t>
      </w:r>
      <w:r>
        <w:tab/>
      </w:r>
      <w:r w:rsidRPr="002413CB">
        <w:rPr>
          <w:color w:val="121212"/>
          <w:spacing w:val="12"/>
        </w:rPr>
        <w:t>подносы.</w:t>
      </w:r>
      <w:r w:rsidRPr="002413CB">
        <w:rPr>
          <w:color w:val="121212"/>
          <w:spacing w:val="4"/>
        </w:rPr>
        <w:t xml:space="preserve"> </w:t>
      </w:r>
      <w:r>
        <w:tab/>
      </w:r>
      <w:r w:rsidRPr="002413CB">
        <w:rPr>
          <w:color w:val="121212"/>
          <w:spacing w:val="16"/>
        </w:rPr>
        <w:t>Чёрный,</w:t>
      </w:r>
      <w:r w:rsidRPr="002413CB">
        <w:rPr>
          <w:color w:val="121212"/>
          <w:spacing w:val="4"/>
        </w:rPr>
        <w:t xml:space="preserve"> </w:t>
      </w:r>
      <w:r>
        <w:tab/>
      </w:r>
      <w:r w:rsidRPr="002413CB">
        <w:rPr>
          <w:color w:val="121212"/>
          <w:spacing w:val="15"/>
        </w:rPr>
        <w:t>зелёный</w:t>
      </w:r>
      <w:r w:rsidRPr="002413CB">
        <w:rPr>
          <w:color w:val="121212"/>
          <w:spacing w:val="7"/>
        </w:rPr>
        <w:t xml:space="preserve"> </w:t>
      </w:r>
      <w:r>
        <w:tab/>
      </w:r>
      <w:r w:rsidRPr="002413CB">
        <w:rPr>
          <w:color w:val="121212"/>
          <w:spacing w:val="16"/>
        </w:rPr>
        <w:t>лаковый</w:t>
      </w:r>
      <w:r w:rsidRPr="002413CB">
        <w:rPr>
          <w:color w:val="121212"/>
          <w:spacing w:val="6"/>
        </w:rPr>
        <w:t xml:space="preserve"> </w:t>
      </w:r>
      <w:r>
        <w:tab/>
      </w:r>
      <w:r w:rsidRPr="002413CB">
        <w:rPr>
          <w:color w:val="121212"/>
          <w:spacing w:val="14"/>
        </w:rPr>
        <w:t>фон,</w:t>
      </w:r>
      <w:r w:rsidRPr="002413CB">
        <w:rPr>
          <w:color w:val="121212"/>
          <w:spacing w:val="1"/>
        </w:rPr>
        <w:t xml:space="preserve"> </w:t>
      </w:r>
      <w:r>
        <w:rPr>
          <w:color w:val="121212"/>
          <w:spacing w:val="15269"/>
        </w:rPr>
        <w:t xml:space="preserve"> </w:t>
      </w:r>
      <w:r w:rsidRPr="002413CB">
        <w:rPr>
          <w:color w:val="121212"/>
          <w:spacing w:val="7"/>
        </w:rPr>
        <w:t>яркие, пышные цветы — садовые и полевые; букеты, венки, гирлянды, на-</w:t>
      </w:r>
      <w:r w:rsidRPr="002413CB">
        <w:rPr>
          <w:color w:val="121212"/>
          <w:spacing w:val="22"/>
        </w:rPr>
        <w:t xml:space="preserve"> </w:t>
      </w:r>
      <w:r>
        <w:rPr>
          <w:color w:val="121212"/>
          <w:spacing w:val="15202"/>
        </w:rPr>
        <w:t xml:space="preserve"> </w:t>
      </w:r>
      <w:r w:rsidRPr="002413CB">
        <w:rPr>
          <w:color w:val="121212"/>
          <w:spacing w:val="13"/>
        </w:rPr>
        <w:t>тюрморты. Огромная популярность декоративной росписи жостовских</w:t>
      </w:r>
      <w:r w:rsidRPr="002413CB">
        <w:rPr>
          <w:color w:val="121212"/>
          <w:spacing w:val="38"/>
        </w:rPr>
        <w:t xml:space="preserve"> </w:t>
      </w:r>
      <w:r>
        <w:rPr>
          <w:color w:val="121212"/>
          <w:spacing w:val="15224"/>
        </w:rPr>
        <w:t xml:space="preserve"> </w:t>
      </w:r>
      <w:r w:rsidRPr="002413CB">
        <w:rPr>
          <w:color w:val="121212"/>
          <w:spacing w:val="9"/>
        </w:rPr>
        <w:t xml:space="preserve">подносов во всём мире.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2413CB">
        <w:rPr>
          <w:i/>
          <w:iCs/>
          <w:color w:val="121212"/>
          <w:spacing w:val="27"/>
        </w:rPr>
        <w:t>Павловопосадские шали</w:t>
      </w:r>
      <w:r w:rsidRPr="002413CB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19"/>
        </w:rPr>
      </w:pPr>
      <w:r>
        <w:tab/>
      </w:r>
      <w:r w:rsidRPr="002413CB">
        <w:rPr>
          <w:color w:val="121212"/>
          <w:spacing w:val="12"/>
        </w:rPr>
        <w:t>Народный промысел в Павловском Посаде под Москвой. Производ-</w:t>
      </w:r>
      <w:r w:rsidRPr="002413CB">
        <w:rPr>
          <w:color w:val="121212"/>
          <w:spacing w:val="1"/>
        </w:rPr>
        <w:t xml:space="preserve"> </w:t>
      </w:r>
      <w:r>
        <w:rPr>
          <w:color w:val="121212"/>
          <w:spacing w:val="15211"/>
        </w:rPr>
        <w:t xml:space="preserve"> </w:t>
      </w:r>
      <w:r w:rsidRPr="002413CB">
        <w:rPr>
          <w:color w:val="121212"/>
          <w:spacing w:val="12"/>
        </w:rPr>
        <w:t>ство набивных платков и шалей зародилось в начале XIX века, фабрика</w:t>
      </w:r>
      <w:r w:rsidRPr="002413CB">
        <w:rPr>
          <w:color w:val="121212"/>
          <w:spacing w:val="-17"/>
        </w:rPr>
        <w:t xml:space="preserve"> </w:t>
      </w:r>
      <w:r>
        <w:rPr>
          <w:color w:val="121212"/>
          <w:spacing w:val="15216"/>
        </w:rPr>
        <w:t xml:space="preserve"> </w:t>
      </w:r>
      <w:r w:rsidRPr="002413CB">
        <w:rPr>
          <w:color w:val="121212"/>
          <w:spacing w:val="11"/>
        </w:rPr>
        <w:t>была основана в 1812 году крестьянином Семёном Лабзиным совместно</w:t>
      </w:r>
      <w:r w:rsidRPr="002413CB">
        <w:rPr>
          <w:color w:val="121212"/>
        </w:rPr>
        <w:t xml:space="preserve"> </w:t>
      </w:r>
      <w:r>
        <w:rPr>
          <w:color w:val="121212"/>
          <w:spacing w:val="15210"/>
        </w:rPr>
        <w:t xml:space="preserve"> </w:t>
      </w:r>
      <w:r w:rsidRPr="002413CB">
        <w:rPr>
          <w:color w:val="121212"/>
          <w:spacing w:val="10"/>
        </w:rPr>
        <w:t>с его компаньоном купцом Василием Грязновым.</w:t>
      </w:r>
      <w:r w:rsidRPr="002413CB">
        <w:rPr>
          <w:color w:val="121212"/>
          <w:spacing w:val="1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4A7315">
          <w:type w:val="continuous"/>
          <w:pgSz w:w="9354" w:h="12189"/>
          <w:pgMar w:top="1134" w:right="65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85" type="#_x0000_t202" style="position:absolute;margin-left:156.9pt;margin-top:562.75pt;width:15.55pt;height:12.35pt;z-index:251902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83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958A3">
        <w:rPr>
          <w:color w:val="121212"/>
          <w:spacing w:val="9"/>
        </w:rPr>
        <w:t xml:space="preserve">Чёрные, белые, бордовые, синие, зелёные шали, на которых «цветут» </w:t>
      </w:r>
      <w:r>
        <w:rPr>
          <w:color w:val="121212"/>
          <w:spacing w:val="15147"/>
        </w:rPr>
        <w:t xml:space="preserve"> </w:t>
      </w:r>
      <w:r w:rsidRPr="009958A3">
        <w:rPr>
          <w:color w:val="121212"/>
          <w:spacing w:val="11"/>
        </w:rPr>
        <w:t>яркие цветы, сплетаются узоры трав, листьев — букеты, венки, россыпи</w:t>
      </w:r>
      <w:r w:rsidRPr="009958A3">
        <w:rPr>
          <w:color w:val="121212"/>
          <w:spacing w:val="-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9958A3">
        <w:rPr>
          <w:color w:val="121212"/>
          <w:spacing w:val="8"/>
        </w:rPr>
        <w:t>цветов. Павловопосадские шали из чистой шерсти известны во всём мире.</w:t>
      </w:r>
      <w:r w:rsidRPr="009958A3">
        <w:rPr>
          <w:color w:val="121212"/>
          <w:spacing w:val="-26"/>
        </w:rPr>
        <w:t xml:space="preserve"> </w:t>
      </w:r>
      <w:r>
        <w:rPr>
          <w:color w:val="121212"/>
          <w:spacing w:val="15143"/>
        </w:rPr>
        <w:t xml:space="preserve"> </w:t>
      </w:r>
      <w:r>
        <w:tab/>
      </w:r>
      <w:r w:rsidRPr="009958A3">
        <w:rPr>
          <w:i/>
          <w:iCs/>
          <w:color w:val="121212"/>
          <w:spacing w:val="25"/>
        </w:rPr>
        <w:t>Вятская и богородская игрушка</w:t>
      </w:r>
      <w:r w:rsidRPr="009958A3">
        <w:rPr>
          <w:i/>
          <w:i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  <w:tab w:val="left" w:pos="1433"/>
          <w:tab w:val="left" w:pos="2458"/>
          <w:tab w:val="left" w:pos="3590"/>
          <w:tab w:val="left" w:pos="4094"/>
          <w:tab w:val="left" w:pos="5501"/>
          <w:tab w:val="left" w:pos="5959"/>
          <w:tab w:val="left" w:pos="7085"/>
        </w:tabs>
        <w:spacing w:after="41" w:line="239" w:lineRule="exact"/>
        <w:ind w:right="-113"/>
      </w:pPr>
      <w:r>
        <w:tab/>
      </w:r>
      <w:r w:rsidRPr="009958A3">
        <w:rPr>
          <w:color w:val="121212"/>
          <w:spacing w:val="16"/>
        </w:rPr>
        <w:t>Вятскую</w:t>
      </w:r>
      <w:r w:rsidRPr="009958A3">
        <w:rPr>
          <w:color w:val="121212"/>
          <w:spacing w:val="2"/>
        </w:rPr>
        <w:t xml:space="preserve"> </w:t>
      </w:r>
      <w:r>
        <w:tab/>
      </w:r>
      <w:r w:rsidRPr="009958A3">
        <w:rPr>
          <w:color w:val="121212"/>
          <w:spacing w:val="15"/>
        </w:rPr>
        <w:t>игрушку</w:t>
      </w:r>
      <w:r w:rsidRPr="009958A3">
        <w:rPr>
          <w:color w:val="121212"/>
          <w:spacing w:val="5"/>
        </w:rPr>
        <w:t xml:space="preserve"> </w:t>
      </w:r>
      <w:r>
        <w:tab/>
      </w:r>
      <w:r w:rsidRPr="009958A3">
        <w:rPr>
          <w:color w:val="121212"/>
          <w:spacing w:val="14"/>
        </w:rPr>
        <w:t>называют</w:t>
      </w:r>
      <w:r w:rsidRPr="009958A3">
        <w:rPr>
          <w:color w:val="121212"/>
          <w:spacing w:val="7"/>
        </w:rPr>
        <w:t xml:space="preserve"> </w:t>
      </w:r>
      <w:r>
        <w:tab/>
      </w:r>
      <w:r w:rsidRPr="009958A3">
        <w:rPr>
          <w:color w:val="121212"/>
          <w:spacing w:val="12"/>
        </w:rPr>
        <w:t>ещё</w:t>
      </w:r>
      <w:r w:rsidRPr="009958A3">
        <w:rPr>
          <w:color w:val="121212"/>
          <w:spacing w:val="3"/>
        </w:rPr>
        <w:t xml:space="preserve"> </w:t>
      </w:r>
      <w:r>
        <w:tab/>
      </w:r>
      <w:r w:rsidRPr="009958A3">
        <w:rPr>
          <w:color w:val="121212"/>
          <w:spacing w:val="15"/>
        </w:rPr>
        <w:t>дымковской</w:t>
      </w:r>
      <w:r w:rsidRPr="009958A3">
        <w:rPr>
          <w:color w:val="121212"/>
          <w:spacing w:val="6"/>
        </w:rPr>
        <w:t xml:space="preserve"> </w:t>
      </w:r>
      <w:r>
        <w:tab/>
      </w:r>
      <w:r w:rsidRPr="009958A3">
        <w:rPr>
          <w:color w:val="121212"/>
          <w:spacing w:val="18"/>
        </w:rPr>
        <w:t>(по</w:t>
      </w:r>
      <w:r w:rsidRPr="009958A3">
        <w:rPr>
          <w:color w:val="121212"/>
          <w:spacing w:val="2"/>
        </w:rPr>
        <w:t xml:space="preserve"> </w:t>
      </w:r>
      <w:r>
        <w:tab/>
      </w:r>
      <w:r w:rsidRPr="009958A3">
        <w:rPr>
          <w:color w:val="121212"/>
          <w:spacing w:val="15"/>
        </w:rPr>
        <w:t>названию</w:t>
      </w:r>
      <w:r w:rsidRPr="009958A3">
        <w:rPr>
          <w:color w:val="121212"/>
          <w:spacing w:val="3"/>
        </w:rPr>
        <w:t xml:space="preserve"> </w:t>
      </w:r>
      <w:r>
        <w:tab/>
      </w:r>
      <w:r w:rsidRPr="009958A3">
        <w:rPr>
          <w:color w:val="121212"/>
          <w:spacing w:val="13"/>
        </w:rPr>
        <w:t>села</w:t>
      </w:r>
      <w:r w:rsidRPr="009958A3">
        <w:rPr>
          <w:color w:val="121212"/>
          <w:spacing w:val="2"/>
        </w:rPr>
        <w:t xml:space="preserve"> </w:t>
      </w:r>
      <w:r>
        <w:rPr>
          <w:color w:val="121212"/>
          <w:spacing w:val="15200"/>
        </w:rPr>
        <w:t xml:space="preserve"> </w:t>
      </w:r>
      <w:r w:rsidRPr="009958A3">
        <w:rPr>
          <w:color w:val="121212"/>
          <w:spacing w:val="11"/>
        </w:rPr>
        <w:t>Дымково близ города Кирова (Вятка)). Здесь мастерицы издавна лепили</w:t>
      </w:r>
      <w:r w:rsidRPr="009958A3">
        <w:rPr>
          <w:color w:val="121212"/>
          <w:spacing w:val="-22"/>
        </w:rPr>
        <w:t xml:space="preserve"> </w:t>
      </w:r>
    </w:p>
    <w:p w:rsidR="0094310A" w:rsidRDefault="0094310A">
      <w:pPr>
        <w:tabs>
          <w:tab w:val="left" w:pos="716"/>
          <w:tab w:val="left" w:pos="1883"/>
          <w:tab w:val="left" w:pos="2610"/>
          <w:tab w:val="left" w:pos="3777"/>
          <w:tab w:val="left" w:pos="4719"/>
          <w:tab w:val="left" w:pos="5687"/>
          <w:tab w:val="left" w:pos="6281"/>
          <w:tab w:val="left" w:pos="6516"/>
        </w:tabs>
        <w:spacing w:after="41" w:line="254" w:lineRule="exact"/>
        <w:ind w:right="-113"/>
      </w:pPr>
      <w:r w:rsidRPr="009958A3">
        <w:rPr>
          <w:color w:val="121212"/>
          <w:spacing w:val="9"/>
        </w:rPr>
        <w:t>глиняные игрушки — свистульки. Их продавали на праздниках проводов</w:t>
      </w:r>
      <w:r w:rsidRPr="009958A3">
        <w:rPr>
          <w:color w:val="121212"/>
          <w:spacing w:val="30"/>
        </w:rPr>
        <w:t xml:space="preserve"> </w:t>
      </w:r>
      <w:r>
        <w:rPr>
          <w:color w:val="121212"/>
          <w:spacing w:val="15144"/>
        </w:rPr>
        <w:t xml:space="preserve"> </w:t>
      </w:r>
      <w:r w:rsidRPr="009958A3">
        <w:rPr>
          <w:color w:val="121212"/>
          <w:spacing w:val="14"/>
        </w:rPr>
        <w:t>зимы. Сам праздник назывался Свистунья. Забавные звери, сказочные</w:t>
      </w:r>
      <w:r w:rsidRPr="009958A3">
        <w:rPr>
          <w:color w:val="121212"/>
          <w:spacing w:val="25"/>
        </w:rPr>
        <w:t xml:space="preserve"> </w:t>
      </w:r>
      <w:r>
        <w:rPr>
          <w:color w:val="121212"/>
          <w:spacing w:val="15166"/>
        </w:rPr>
        <w:t xml:space="preserve"> </w:t>
      </w:r>
      <w:r w:rsidRPr="009958A3">
        <w:rPr>
          <w:color w:val="121212"/>
          <w:spacing w:val="10"/>
        </w:rPr>
        <w:t>образы (медведи, кони, олени, птицы) представлены в необычных ситуа-</w:t>
      </w:r>
      <w:r w:rsidRPr="009958A3">
        <w:rPr>
          <w:color w:val="121212"/>
          <w:spacing w:val="-20"/>
        </w:rPr>
        <w:t xml:space="preserve"> </w:t>
      </w:r>
      <w:r>
        <w:rPr>
          <w:color w:val="121212"/>
          <w:spacing w:val="15145"/>
        </w:rPr>
        <w:t xml:space="preserve"> </w:t>
      </w:r>
      <w:r w:rsidRPr="009958A3">
        <w:rPr>
          <w:color w:val="121212"/>
          <w:spacing w:val="8"/>
        </w:rPr>
        <w:t>циях, они смешно одеты и ярко раскрашены. Вятские матрёшки. Бытовой</w:t>
      </w:r>
      <w:r w:rsidRPr="009958A3">
        <w:rPr>
          <w:color w:val="121212"/>
          <w:spacing w:val="37"/>
        </w:rPr>
        <w:t xml:space="preserve"> </w:t>
      </w:r>
      <w:r>
        <w:rPr>
          <w:color w:val="121212"/>
          <w:spacing w:val="15142"/>
        </w:rPr>
        <w:t xml:space="preserve"> </w:t>
      </w:r>
      <w:r w:rsidRPr="009958A3">
        <w:rPr>
          <w:color w:val="121212"/>
          <w:spacing w:val="12"/>
        </w:rPr>
        <w:t>жанр:</w:t>
      </w:r>
      <w:r w:rsidRPr="009958A3">
        <w:rPr>
          <w:color w:val="121212"/>
          <w:spacing w:val="2"/>
        </w:rPr>
        <w:t xml:space="preserve"> </w:t>
      </w:r>
      <w:r>
        <w:tab/>
      </w:r>
      <w:r w:rsidRPr="009958A3">
        <w:rPr>
          <w:color w:val="121212"/>
          <w:spacing w:val="13"/>
        </w:rPr>
        <w:t>всадники,</w:t>
      </w:r>
      <w:r w:rsidRPr="009958A3">
        <w:rPr>
          <w:color w:val="121212"/>
          <w:spacing w:val="8"/>
        </w:rPr>
        <w:t xml:space="preserve"> </w:t>
      </w:r>
      <w:r>
        <w:tab/>
      </w:r>
      <w:r w:rsidRPr="009958A3">
        <w:rPr>
          <w:color w:val="121212"/>
          <w:spacing w:val="11"/>
        </w:rPr>
        <w:t>дамы,</w:t>
      </w:r>
      <w:r w:rsidRPr="009958A3">
        <w:rPr>
          <w:color w:val="121212"/>
          <w:spacing w:val="5"/>
        </w:rPr>
        <w:t xml:space="preserve"> </w:t>
      </w:r>
      <w:r>
        <w:tab/>
      </w:r>
      <w:r w:rsidRPr="009958A3">
        <w:rPr>
          <w:color w:val="121212"/>
          <w:spacing w:val="13"/>
        </w:rPr>
        <w:t>кавалеры,</w:t>
      </w:r>
      <w:r w:rsidRPr="009958A3">
        <w:rPr>
          <w:color w:val="121212"/>
          <w:spacing w:val="8"/>
        </w:rPr>
        <w:t xml:space="preserve"> </w:t>
      </w:r>
      <w:r>
        <w:tab/>
      </w:r>
      <w:r w:rsidRPr="009958A3">
        <w:rPr>
          <w:color w:val="121212"/>
          <w:spacing w:val="15"/>
        </w:rPr>
        <w:t>няньки,</w:t>
      </w:r>
      <w:r w:rsidRPr="009958A3">
        <w:rPr>
          <w:color w:val="121212"/>
          <w:spacing w:val="4"/>
        </w:rPr>
        <w:t xml:space="preserve"> </w:t>
      </w:r>
      <w:r>
        <w:tab/>
      </w:r>
      <w:r w:rsidRPr="009958A3">
        <w:rPr>
          <w:color w:val="121212"/>
          <w:spacing w:val="13"/>
        </w:rPr>
        <w:t>барыни,</w:t>
      </w:r>
      <w:r w:rsidRPr="009958A3">
        <w:rPr>
          <w:color w:val="121212"/>
          <w:spacing w:val="5"/>
        </w:rPr>
        <w:t xml:space="preserve"> </w:t>
      </w:r>
      <w:r>
        <w:tab/>
      </w:r>
      <w:r w:rsidRPr="009958A3">
        <w:rPr>
          <w:color w:val="121212"/>
          <w:spacing w:val="13"/>
        </w:rPr>
        <w:t>дети</w:t>
      </w:r>
      <w:r w:rsidRPr="009958A3">
        <w:rPr>
          <w:color w:val="121212"/>
          <w:spacing w:val="2"/>
        </w:rPr>
        <w:t xml:space="preserve"> </w:t>
      </w:r>
      <w:r>
        <w:tab/>
      </w:r>
      <w:r w:rsidRPr="009958A3">
        <w:rPr>
          <w:color w:val="121212"/>
          <w:spacing w:val="14"/>
        </w:rPr>
        <w:t>в</w:t>
      </w:r>
      <w:r w:rsidRPr="009958A3">
        <w:rPr>
          <w:color w:val="121212"/>
          <w:spacing w:val="1"/>
        </w:rPr>
        <w:t xml:space="preserve"> </w:t>
      </w:r>
      <w:r>
        <w:tab/>
      </w:r>
      <w:r w:rsidRPr="009958A3">
        <w:rPr>
          <w:color w:val="121212"/>
          <w:spacing w:val="13"/>
        </w:rPr>
        <w:t>колясках;</w:t>
      </w:r>
      <w:r w:rsidRPr="009958A3">
        <w:rPr>
          <w:color w:val="121212"/>
          <w:spacing w:val="7"/>
        </w:rPr>
        <w:t xml:space="preserve"> </w:t>
      </w:r>
      <w:r>
        <w:rPr>
          <w:color w:val="121212"/>
          <w:spacing w:val="15216"/>
        </w:rPr>
        <w:t xml:space="preserve"> </w:t>
      </w:r>
      <w:r w:rsidRPr="009958A3">
        <w:rPr>
          <w:color w:val="121212"/>
          <w:spacing w:val="21"/>
        </w:rPr>
        <w:t>игрушки и скульптуры малых форм. Белый фон глины в сочетании</w:t>
      </w:r>
      <w:r w:rsidRPr="009958A3">
        <w:rPr>
          <w:color w:val="121212"/>
          <w:spacing w:val="2"/>
        </w:rPr>
        <w:t xml:space="preserve"> </w:t>
      </w:r>
      <w:r>
        <w:rPr>
          <w:color w:val="121212"/>
          <w:spacing w:val="15198"/>
        </w:rPr>
        <w:t xml:space="preserve"> </w:t>
      </w:r>
      <w:r w:rsidRPr="009958A3">
        <w:rPr>
          <w:color w:val="121212"/>
          <w:spacing w:val="17"/>
        </w:rPr>
        <w:t>с красным, зелёным, жёлтым, синим, с сусальным золотом. Игрушки</w:t>
      </w:r>
      <w:r w:rsidRPr="009958A3">
        <w:rPr>
          <w:color w:val="121212"/>
          <w:spacing w:val="-9"/>
        </w:rPr>
        <w:t xml:space="preserve"> </w:t>
      </w:r>
      <w:r>
        <w:rPr>
          <w:color w:val="121212"/>
          <w:spacing w:val="15175"/>
        </w:rPr>
        <w:t xml:space="preserve"> </w:t>
      </w:r>
      <w:r w:rsidRPr="009958A3">
        <w:rPr>
          <w:color w:val="121212"/>
          <w:spacing w:val="9"/>
        </w:rPr>
        <w:t>создают радостное настроение.</w:t>
      </w:r>
      <w:r w:rsidRPr="009958A3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  <w:tab w:val="left" w:pos="1399"/>
          <w:tab w:val="left" w:pos="3870"/>
          <w:tab w:val="left" w:pos="6192"/>
        </w:tabs>
        <w:spacing w:line="254" w:lineRule="exact"/>
        <w:ind w:right="-113"/>
      </w:pPr>
      <w:r>
        <w:tab/>
      </w:r>
      <w:r w:rsidRPr="009958A3">
        <w:rPr>
          <w:color w:val="121212"/>
          <w:spacing w:val="9"/>
        </w:rPr>
        <w:t>Богородская деревянная игрушка как промысел известна с XVII века:</w:t>
      </w:r>
      <w:r w:rsidRPr="009958A3">
        <w:rPr>
          <w:color w:val="121212"/>
          <w:spacing w:val="-9"/>
        </w:rPr>
        <w:t xml:space="preserve"> </w:t>
      </w:r>
      <w:r>
        <w:rPr>
          <w:color w:val="121212"/>
          <w:spacing w:val="15143"/>
        </w:rPr>
        <w:t xml:space="preserve"> </w:t>
      </w:r>
      <w:r w:rsidRPr="009958A3">
        <w:rPr>
          <w:color w:val="121212"/>
          <w:spacing w:val="10"/>
        </w:rPr>
        <w:t>окрестность Сергиева Посада (Загорск), село Богородское. Забавные фи-</w:t>
      </w:r>
      <w:r w:rsidRPr="009958A3">
        <w:rPr>
          <w:color w:val="121212"/>
          <w:spacing w:val="-13"/>
        </w:rPr>
        <w:t xml:space="preserve"> </w:t>
      </w:r>
      <w:r>
        <w:rPr>
          <w:color w:val="121212"/>
          <w:spacing w:val="15143"/>
        </w:rPr>
        <w:t xml:space="preserve"> </w:t>
      </w:r>
      <w:r w:rsidRPr="009958A3">
        <w:rPr>
          <w:color w:val="121212"/>
          <w:spacing w:val="15"/>
        </w:rPr>
        <w:t>гурки нарядных барынь, гусар, солдат; игрушки с движениями: «Куз-</w:t>
      </w:r>
      <w:r w:rsidRPr="009958A3">
        <w:rPr>
          <w:color w:val="121212"/>
          <w:spacing w:val="32"/>
        </w:rPr>
        <w:t xml:space="preserve"> </w:t>
      </w:r>
      <w:r>
        <w:rPr>
          <w:color w:val="121212"/>
          <w:spacing w:val="15179"/>
        </w:rPr>
        <w:t xml:space="preserve"> </w:t>
      </w:r>
      <w:r w:rsidRPr="009958A3">
        <w:rPr>
          <w:color w:val="121212"/>
          <w:spacing w:val="15"/>
        </w:rPr>
        <w:t>нецы», «Пильщики», «Крестьянин, играющий на свирели», «Тройка»,</w:t>
      </w:r>
      <w:r w:rsidRPr="009958A3">
        <w:rPr>
          <w:color w:val="121212"/>
          <w:spacing w:val="27"/>
        </w:rPr>
        <w:t xml:space="preserve"> </w:t>
      </w:r>
      <w:r>
        <w:rPr>
          <w:color w:val="121212"/>
          <w:spacing w:val="15175"/>
        </w:rPr>
        <w:t xml:space="preserve"> </w:t>
      </w:r>
      <w:r w:rsidRPr="009958A3">
        <w:rPr>
          <w:color w:val="121212"/>
          <w:spacing w:val="14"/>
        </w:rPr>
        <w:t>«Журавли»,</w:t>
      </w:r>
      <w:r w:rsidRPr="009958A3">
        <w:rPr>
          <w:color w:val="121212"/>
          <w:spacing w:val="8"/>
        </w:rPr>
        <w:t xml:space="preserve"> </w:t>
      </w:r>
      <w:r>
        <w:tab/>
      </w:r>
      <w:r w:rsidRPr="009958A3">
        <w:rPr>
          <w:color w:val="121212"/>
          <w:spacing w:val="14"/>
        </w:rPr>
        <w:t>«Медведь-музыкант»,</w:t>
      </w:r>
      <w:r w:rsidRPr="009958A3">
        <w:rPr>
          <w:color w:val="121212"/>
          <w:spacing w:val="8"/>
        </w:rPr>
        <w:t xml:space="preserve"> </w:t>
      </w:r>
      <w:r>
        <w:tab/>
      </w:r>
      <w:r w:rsidRPr="009958A3">
        <w:rPr>
          <w:color w:val="121212"/>
          <w:spacing w:val="14"/>
        </w:rPr>
        <w:t>«Медведь-лакомка».</w:t>
      </w:r>
      <w:r w:rsidRPr="009958A3">
        <w:rPr>
          <w:color w:val="121212"/>
          <w:spacing w:val="5"/>
        </w:rPr>
        <w:t xml:space="preserve"> </w:t>
      </w:r>
      <w:r>
        <w:tab/>
      </w:r>
      <w:r w:rsidRPr="009958A3">
        <w:rPr>
          <w:color w:val="121212"/>
          <w:spacing w:val="16"/>
        </w:rPr>
        <w:t>Богородская</w:t>
      </w:r>
      <w:r w:rsidRPr="009958A3">
        <w:rPr>
          <w:color w:val="121212"/>
          <w:spacing w:val="2"/>
        </w:rPr>
        <w:t xml:space="preserve"> </w:t>
      </w:r>
      <w:r>
        <w:rPr>
          <w:color w:val="121212"/>
          <w:spacing w:val="15229"/>
        </w:rPr>
        <w:t xml:space="preserve"> </w:t>
      </w:r>
      <w:r w:rsidRPr="009958A3">
        <w:rPr>
          <w:color w:val="121212"/>
          <w:spacing w:val="9"/>
        </w:rPr>
        <w:t>игрушка и скульптура известны за рубежом. Мастера-резчики не раз удо-</w:t>
      </w:r>
      <w:r w:rsidRPr="009958A3">
        <w:rPr>
          <w:color w:val="121212"/>
          <w:spacing w:val="-25"/>
        </w:rPr>
        <w:t xml:space="preserve"> </w:t>
      </w:r>
      <w:r>
        <w:rPr>
          <w:color w:val="121212"/>
          <w:spacing w:val="15143"/>
        </w:rPr>
        <w:t xml:space="preserve"> </w:t>
      </w:r>
      <w:r w:rsidRPr="009958A3">
        <w:rPr>
          <w:color w:val="121212"/>
          <w:spacing w:val="13"/>
        </w:rPr>
        <w:t>стаивались золотых и серебряных медалей, дипломов I степени на все-</w:t>
      </w:r>
      <w:r w:rsidRPr="009958A3">
        <w:rPr>
          <w:color w:val="121212"/>
          <w:spacing w:val="11"/>
        </w:rPr>
        <w:t xml:space="preserve"> </w:t>
      </w:r>
      <w:r>
        <w:rPr>
          <w:color w:val="121212"/>
          <w:spacing w:val="15166"/>
        </w:rPr>
        <w:t xml:space="preserve"> </w:t>
      </w:r>
      <w:r w:rsidRPr="009958A3">
        <w:rPr>
          <w:color w:val="121212"/>
          <w:spacing w:val="11"/>
        </w:rPr>
        <w:t>российских и международных выставках.</w:t>
      </w:r>
      <w:r w:rsidRPr="009958A3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28" w:bottom="0" w:left="850" w:header="720" w:footer="720" w:gutter="0"/>
          <w:cols w:space="720"/>
        </w:sectPr>
      </w:pPr>
    </w:p>
    <w:p w:rsidR="0094310A" w:rsidRDefault="0094310A">
      <w:pPr>
        <w:spacing w:before="115" w:line="218" w:lineRule="exact"/>
        <w:ind w:right="-113"/>
      </w:pPr>
      <w:r w:rsidRPr="009958A3">
        <w:rPr>
          <w:b/>
          <w:bCs/>
          <w:color w:val="121212"/>
          <w:spacing w:val="7"/>
        </w:rPr>
        <w:t>Русские народные игры</w:t>
      </w:r>
      <w:r w:rsidRPr="009958A3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482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2" w:after="41" w:line="239" w:lineRule="exact"/>
        <w:ind w:right="-113"/>
      </w:pPr>
      <w:r>
        <w:tab/>
      </w:r>
      <w:r w:rsidRPr="009958A3">
        <w:rPr>
          <w:color w:val="121212"/>
          <w:spacing w:val="11"/>
        </w:rPr>
        <w:t>Роль игр в жизни детей: познание мира, сохранение отголосков ста-</w:t>
      </w:r>
      <w:r w:rsidRPr="009958A3">
        <w:rPr>
          <w:color w:val="121212"/>
          <w:spacing w:val="36"/>
        </w:rPr>
        <w:t xml:space="preserve"> </w:t>
      </w:r>
      <w:r>
        <w:rPr>
          <w:color w:val="121212"/>
          <w:spacing w:val="15141"/>
        </w:rPr>
        <w:t xml:space="preserve"> </w:t>
      </w:r>
      <w:r w:rsidRPr="009958A3">
        <w:rPr>
          <w:color w:val="121212"/>
          <w:spacing w:val="10"/>
        </w:rPr>
        <w:t>рины, отражение обрядов взрослых людей в детских играх.</w:t>
      </w:r>
      <w:r w:rsidRPr="009958A3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958A3">
        <w:rPr>
          <w:color w:val="121212"/>
          <w:spacing w:val="11"/>
        </w:rPr>
        <w:t xml:space="preserve">Игры для мальчиков и для девочек. Командные игры. </w:t>
      </w:r>
    </w:p>
    <w:p w:rsidR="0094310A" w:rsidRDefault="0094310A">
      <w:pPr>
        <w:tabs>
          <w:tab w:val="left" w:pos="397"/>
          <w:tab w:val="left" w:pos="531"/>
          <w:tab w:val="left" w:pos="1613"/>
          <w:tab w:val="left" w:pos="2454"/>
          <w:tab w:val="left" w:pos="3148"/>
          <w:tab w:val="left" w:pos="4395"/>
          <w:tab w:val="left" w:pos="5203"/>
          <w:tab w:val="left" w:pos="5901"/>
          <w:tab w:val="left" w:pos="6118"/>
        </w:tabs>
        <w:spacing w:line="246" w:lineRule="exact"/>
        <w:ind w:right="-113"/>
      </w:pPr>
      <w:r>
        <w:tab/>
      </w:r>
      <w:r w:rsidRPr="009958A3">
        <w:rPr>
          <w:color w:val="121212"/>
          <w:spacing w:val="11"/>
        </w:rPr>
        <w:t>Горелки. Прятки. Жмурки. Гуси-лебеди. Костромушка. Бояре. Кара-</w:t>
      </w:r>
      <w:r w:rsidRPr="009958A3">
        <w:rPr>
          <w:color w:val="121212"/>
          <w:spacing w:val="7"/>
        </w:rPr>
        <w:t xml:space="preserve"> </w:t>
      </w:r>
      <w:r>
        <w:rPr>
          <w:color w:val="121212"/>
          <w:spacing w:val="15138"/>
        </w:rPr>
        <w:t xml:space="preserve"> </w:t>
      </w:r>
      <w:r w:rsidRPr="009958A3">
        <w:rPr>
          <w:color w:val="121212"/>
          <w:spacing w:val="11"/>
        </w:rPr>
        <w:t>вай.</w:t>
      </w:r>
      <w:r w:rsidRPr="009958A3">
        <w:rPr>
          <w:color w:val="121212"/>
          <w:spacing w:val="3"/>
        </w:rPr>
        <w:t xml:space="preserve"> </w:t>
      </w:r>
      <w:r>
        <w:tab/>
      </w:r>
      <w:r w:rsidRPr="009958A3">
        <w:rPr>
          <w:color w:val="121212"/>
          <w:spacing w:val="14"/>
        </w:rPr>
        <w:t>Колечки.</w:t>
      </w:r>
      <w:r w:rsidRPr="009958A3">
        <w:rPr>
          <w:color w:val="121212"/>
          <w:spacing w:val="7"/>
        </w:rPr>
        <w:t xml:space="preserve"> </w:t>
      </w:r>
      <w:r>
        <w:tab/>
      </w:r>
      <w:r w:rsidRPr="009958A3">
        <w:rPr>
          <w:color w:val="121212"/>
          <w:spacing w:val="16"/>
        </w:rPr>
        <w:t>Салки.</w:t>
      </w:r>
      <w:r w:rsidRPr="009958A3">
        <w:rPr>
          <w:color w:val="121212"/>
          <w:spacing w:val="2"/>
        </w:rPr>
        <w:t xml:space="preserve"> </w:t>
      </w:r>
      <w:r>
        <w:tab/>
      </w:r>
      <w:r w:rsidRPr="009958A3">
        <w:rPr>
          <w:color w:val="121212"/>
          <w:spacing w:val="17"/>
        </w:rPr>
        <w:t>Море</w:t>
      </w:r>
      <w:r w:rsidRPr="009958A3">
        <w:rPr>
          <w:color w:val="121212"/>
          <w:spacing w:val="3"/>
        </w:rPr>
        <w:t xml:space="preserve"> </w:t>
      </w:r>
      <w:r>
        <w:tab/>
      </w:r>
      <w:r w:rsidRPr="009958A3">
        <w:rPr>
          <w:color w:val="121212"/>
          <w:spacing w:val="13"/>
        </w:rPr>
        <w:t>волнуется.</w:t>
      </w:r>
      <w:r w:rsidRPr="009958A3">
        <w:rPr>
          <w:color w:val="121212"/>
          <w:spacing w:val="8"/>
        </w:rPr>
        <w:t xml:space="preserve"> </w:t>
      </w:r>
      <w:r>
        <w:tab/>
      </w:r>
      <w:r w:rsidRPr="009958A3">
        <w:rPr>
          <w:color w:val="121212"/>
          <w:spacing w:val="14"/>
        </w:rPr>
        <w:t>Лапта.</w:t>
      </w:r>
      <w:r w:rsidRPr="009958A3">
        <w:rPr>
          <w:color w:val="121212"/>
          <w:spacing w:val="1"/>
        </w:rPr>
        <w:t xml:space="preserve"> </w:t>
      </w:r>
      <w:r>
        <w:tab/>
      </w:r>
      <w:r w:rsidRPr="009958A3">
        <w:rPr>
          <w:color w:val="121212"/>
          <w:spacing w:val="20"/>
        </w:rPr>
        <w:t>Игры</w:t>
      </w:r>
      <w:r w:rsidRPr="009958A3">
        <w:rPr>
          <w:color w:val="121212"/>
          <w:spacing w:val="3"/>
        </w:rPr>
        <w:t xml:space="preserve"> </w:t>
      </w:r>
      <w:r>
        <w:tab/>
      </w:r>
      <w:r>
        <w:rPr>
          <w:color w:val="121212"/>
        </w:rPr>
        <w:t xml:space="preserve">с </w:t>
      </w:r>
      <w:r>
        <w:tab/>
      </w:r>
      <w:r w:rsidRPr="009958A3">
        <w:rPr>
          <w:color w:val="121212"/>
          <w:spacing w:val="15"/>
        </w:rPr>
        <w:t>пасхальными</w:t>
      </w:r>
      <w:r w:rsidRPr="009958A3">
        <w:rPr>
          <w:color w:val="121212"/>
          <w:spacing w:val="5"/>
        </w:rPr>
        <w:t xml:space="preserve"> </w:t>
      </w:r>
      <w:r>
        <w:rPr>
          <w:color w:val="121212"/>
          <w:spacing w:val="15190"/>
        </w:rPr>
        <w:t xml:space="preserve"> </w:t>
      </w:r>
      <w:r w:rsidRPr="009958A3">
        <w:rPr>
          <w:color w:val="121212"/>
          <w:spacing w:val="10"/>
        </w:rPr>
        <w:t>яйцами. Старинные русские игры, известные детям и сейчас.</w:t>
      </w:r>
      <w:r w:rsidRPr="009958A3">
        <w:rPr>
          <w:color w:val="121212"/>
          <w:spacing w:val="4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47" w:bottom="0" w:left="850" w:header="720" w:footer="720" w:gutter="0"/>
          <w:cols w:space="720"/>
        </w:sectPr>
      </w:pPr>
    </w:p>
    <w:p w:rsidR="0094310A" w:rsidRDefault="0094310A">
      <w:pPr>
        <w:spacing w:before="115" w:line="218" w:lineRule="exact"/>
        <w:ind w:right="-113"/>
      </w:pPr>
      <w:r w:rsidRPr="009958A3">
        <w:rPr>
          <w:b/>
          <w:bCs/>
          <w:color w:val="121212"/>
          <w:spacing w:val="8"/>
        </w:rPr>
        <w:t>Песни для детей (колыбельные, потешки, пестушки)</w:t>
      </w:r>
      <w:r w:rsidRPr="009958A3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373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2" w:after="41" w:line="239" w:lineRule="exact"/>
        <w:ind w:right="-113"/>
      </w:pPr>
      <w:r>
        <w:tab/>
      </w:r>
      <w:r w:rsidRPr="009958A3">
        <w:rPr>
          <w:color w:val="121212"/>
          <w:spacing w:val="12"/>
        </w:rPr>
        <w:t>Песни создавались специально для маленьких детей: их пели мамы,</w:t>
      </w:r>
      <w:r w:rsidRPr="009958A3">
        <w:rPr>
          <w:color w:val="121212"/>
          <w:spacing w:val="-1"/>
        </w:rPr>
        <w:t xml:space="preserve"> </w:t>
      </w:r>
      <w:r>
        <w:rPr>
          <w:color w:val="121212"/>
          <w:spacing w:val="15107"/>
        </w:rPr>
        <w:t xml:space="preserve"> </w:t>
      </w:r>
      <w:r w:rsidRPr="009958A3">
        <w:rPr>
          <w:color w:val="121212"/>
          <w:spacing w:val="10"/>
        </w:rPr>
        <w:t>бабушки, няни. Они известны и любимы детьми и сейчас.</w:t>
      </w:r>
      <w:r w:rsidRPr="009958A3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958A3">
        <w:rPr>
          <w:color w:val="121212"/>
          <w:spacing w:val="15"/>
        </w:rPr>
        <w:t xml:space="preserve">Загадки, пословицы, поговорки, считалки развивали детей, знако- </w:t>
      </w:r>
      <w:r>
        <w:rPr>
          <w:color w:val="121212"/>
          <w:spacing w:val="15119"/>
        </w:rPr>
        <w:t xml:space="preserve"> </w:t>
      </w:r>
      <w:r w:rsidRPr="009958A3">
        <w:rPr>
          <w:color w:val="121212"/>
          <w:spacing w:val="10"/>
        </w:rPr>
        <w:t xml:space="preserve">мили с народной мудростью.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2" w:bottom="0" w:left="850" w:header="720" w:footer="720" w:gutter="0"/>
          <w:cols w:space="720"/>
        </w:sectPr>
      </w:pPr>
    </w:p>
    <w:p w:rsidR="0094310A" w:rsidRDefault="0094310A">
      <w:pPr>
        <w:spacing w:before="115" w:line="218" w:lineRule="exact"/>
        <w:ind w:right="-113"/>
      </w:pPr>
      <w:r w:rsidRPr="009958A3">
        <w:rPr>
          <w:b/>
          <w:bCs/>
          <w:color w:val="121212"/>
          <w:spacing w:val="6"/>
        </w:rPr>
        <w:t>Народные танцы</w:t>
      </w:r>
      <w:r w:rsidRPr="009958A3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231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2" w:line="246" w:lineRule="exact"/>
        <w:ind w:right="-113"/>
        <w:rPr>
          <w:color w:val="121212"/>
          <w:spacing w:val="-13"/>
        </w:rPr>
      </w:pPr>
      <w:r>
        <w:tab/>
      </w:r>
      <w:r w:rsidRPr="009958A3">
        <w:rPr>
          <w:color w:val="121212"/>
          <w:spacing w:val="15"/>
        </w:rPr>
        <w:t>Хороводы. Игры-хороводы. Пляски парные. Переплясы. Кадрили.</w:t>
      </w:r>
      <w:r w:rsidRPr="009958A3">
        <w:rPr>
          <w:color w:val="121212"/>
          <w:spacing w:val="39"/>
        </w:rPr>
        <w:t xml:space="preserve"> </w:t>
      </w:r>
      <w:r>
        <w:rPr>
          <w:color w:val="121212"/>
          <w:spacing w:val="15114"/>
        </w:rPr>
        <w:t xml:space="preserve"> </w:t>
      </w:r>
      <w:r w:rsidRPr="009958A3">
        <w:rPr>
          <w:color w:val="121212"/>
          <w:spacing w:val="12"/>
        </w:rPr>
        <w:t>Русские хороводы, пришедшие из глубокой древности: творческая сила</w:t>
      </w:r>
      <w:r w:rsidRPr="009958A3">
        <w:rPr>
          <w:color w:val="121212"/>
          <w:spacing w:val="-6"/>
        </w:rPr>
        <w:t xml:space="preserve"> </w:t>
      </w:r>
      <w:r>
        <w:rPr>
          <w:color w:val="121212"/>
          <w:spacing w:val="15104"/>
        </w:rPr>
        <w:t xml:space="preserve"> </w:t>
      </w:r>
      <w:r w:rsidRPr="009958A3">
        <w:rPr>
          <w:color w:val="121212"/>
          <w:spacing w:val="12"/>
        </w:rPr>
        <w:t>народной поэзии, самобытность вековых созданий. Слияние в хороводе</w:t>
      </w:r>
      <w:r w:rsidRPr="009958A3">
        <w:rPr>
          <w:color w:val="121212"/>
          <w:spacing w:val="-1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D3BAE">
          <w:type w:val="continuous"/>
          <w:pgSz w:w="9354" w:h="12189"/>
          <w:pgMar w:top="1134" w:right="885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86" type="#_x0000_t202" style="position:absolute;margin-left:162.55pt;margin-top:562.75pt;width:15.55pt;height:12.35pt;z-index:251905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84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FE0D41">
        <w:rPr>
          <w:color w:val="121212"/>
          <w:spacing w:val="10"/>
        </w:rPr>
        <w:t>танца, игры и песни: «Они неразлучны, как крылья у птицы», — говорят</w:t>
      </w:r>
      <w:r w:rsidRPr="00FE0D41">
        <w:rPr>
          <w:color w:val="121212"/>
          <w:spacing w:val="14"/>
        </w:rPr>
        <w:t xml:space="preserve"> </w:t>
      </w:r>
      <w:r>
        <w:rPr>
          <w:color w:val="121212"/>
          <w:spacing w:val="15109"/>
        </w:rPr>
        <w:t xml:space="preserve"> </w:t>
      </w:r>
      <w:r w:rsidRPr="00FE0D41">
        <w:rPr>
          <w:color w:val="121212"/>
          <w:spacing w:val="16"/>
        </w:rPr>
        <w:t>в народе. В хороводе проявляется чувство единения, дружбы. Звучат</w:t>
      </w:r>
      <w:r w:rsidRPr="00FE0D41">
        <w:rPr>
          <w:color w:val="121212"/>
          <w:spacing w:val="3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E0D41">
        <w:rPr>
          <w:color w:val="121212"/>
          <w:spacing w:val="9"/>
        </w:rPr>
        <w:t>темы труда, красоты природы, любви.</w:t>
      </w:r>
      <w:r w:rsidRPr="00FE0D41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E0D41">
        <w:rPr>
          <w:color w:val="121212"/>
          <w:spacing w:val="8"/>
        </w:rPr>
        <w:t>Пляски — наиболее распространённый жанр народного танца. Народ-</w:t>
      </w:r>
      <w:r w:rsidRPr="00FE0D41">
        <w:rPr>
          <w:color w:val="121212"/>
          <w:spacing w:val="11"/>
        </w:rPr>
        <w:t xml:space="preserve"> </w:t>
      </w:r>
      <w:r>
        <w:rPr>
          <w:color w:val="121212"/>
          <w:spacing w:val="15096"/>
        </w:rPr>
        <w:t xml:space="preserve"> </w:t>
      </w:r>
      <w:r w:rsidRPr="00FE0D41">
        <w:rPr>
          <w:color w:val="121212"/>
          <w:spacing w:val="10"/>
        </w:rPr>
        <w:t>ная поговорка «Ногам работа — душе праздник». Виды пляски: одиноч-</w:t>
      </w:r>
      <w:r w:rsidRPr="00FE0D41">
        <w:rPr>
          <w:color w:val="121212"/>
          <w:spacing w:val="6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FE0D41">
        <w:rPr>
          <w:color w:val="121212"/>
          <w:spacing w:val="10"/>
        </w:rPr>
        <w:t>ная, парная, перепляс, массовый пляс. Пляски «Заинька», «Метелица».</w:t>
      </w:r>
      <w:r w:rsidRPr="00FE0D41">
        <w:rPr>
          <w:color w:val="121212"/>
          <w:spacing w:val="22"/>
        </w:rPr>
        <w:t xml:space="preserve"> </w:t>
      </w:r>
      <w:r>
        <w:rPr>
          <w:color w:val="121212"/>
          <w:spacing w:val="14933"/>
        </w:rPr>
        <w:t xml:space="preserve"> </w:t>
      </w:r>
      <w:r>
        <w:tab/>
      </w:r>
      <w:r w:rsidRPr="00FE0D41">
        <w:rPr>
          <w:color w:val="121212"/>
          <w:spacing w:val="19"/>
        </w:rPr>
        <w:t>Кадриль. Придя из светских салонов, кадриль распространилась</w:t>
      </w:r>
      <w:r w:rsidRPr="00FE0D41">
        <w:rPr>
          <w:color w:val="121212"/>
          <w:spacing w:val="-18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FE0D41">
        <w:rPr>
          <w:color w:val="121212"/>
          <w:spacing w:val="12"/>
        </w:rPr>
        <w:t>в народе в начале XIX века. Она сопровождается игрой на гармони, ба-</w:t>
      </w:r>
      <w:r w:rsidRPr="00FE0D41">
        <w:rPr>
          <w:color w:val="121212"/>
          <w:spacing w:val="19"/>
        </w:rPr>
        <w:t xml:space="preserve"> </w:t>
      </w:r>
      <w:r>
        <w:rPr>
          <w:color w:val="121212"/>
          <w:spacing w:val="15114"/>
        </w:rPr>
        <w:t xml:space="preserve"> </w:t>
      </w:r>
      <w:r w:rsidRPr="00FE0D41">
        <w:rPr>
          <w:color w:val="121212"/>
          <w:spacing w:val="12"/>
        </w:rPr>
        <w:t xml:space="preserve">лалайке, баяне. </w:t>
      </w:r>
    </w:p>
    <w:p w:rsidR="0094310A" w:rsidRDefault="0094310A">
      <w:pPr>
        <w:spacing w:line="20" w:lineRule="exact"/>
        <w:sectPr w:rsidR="0094310A">
          <w:pgSz w:w="9354" w:h="12189"/>
          <w:pgMar w:top="831" w:right="759" w:bottom="0" w:left="964" w:header="720" w:footer="720" w:gutter="0"/>
          <w:cols w:space="720"/>
        </w:sectPr>
      </w:pPr>
    </w:p>
    <w:p w:rsidR="0094310A" w:rsidRDefault="0094310A">
      <w:pPr>
        <w:spacing w:before="403" w:line="258" w:lineRule="exact"/>
        <w:ind w:right="-113"/>
      </w:pPr>
      <w:r w:rsidRPr="00FE0D41">
        <w:rPr>
          <w:b/>
          <w:bCs/>
          <w:color w:val="121212"/>
          <w:spacing w:val="7"/>
          <w:sz w:val="26"/>
          <w:szCs w:val="26"/>
        </w:rPr>
        <w:t>Тематическое планирование</w:t>
      </w:r>
      <w:r w:rsidRPr="00FE0D41">
        <w:rPr>
          <w:b/>
          <w:bCs/>
          <w:color w:val="121212"/>
          <w:spacing w:val="9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342" w:bottom="0" w:left="1361" w:header="720" w:footer="720" w:gutter="0"/>
          <w:cols w:space="720"/>
        </w:sectPr>
      </w:pPr>
    </w:p>
    <w:p w:rsidR="0094310A" w:rsidRDefault="0094310A">
      <w:pPr>
        <w:spacing w:before="146" w:line="218" w:lineRule="exact"/>
        <w:ind w:right="-113"/>
      </w:pPr>
      <w:r w:rsidRPr="00FE0D41">
        <w:rPr>
          <w:b/>
          <w:bCs/>
          <w:color w:val="121212"/>
          <w:spacing w:val="4"/>
        </w:rPr>
        <w:t>Старинный русский быт</w:t>
      </w:r>
      <w:r w:rsidRPr="00FE0D41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352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2" w:after="41" w:line="239" w:lineRule="exact"/>
        <w:ind w:right="-113"/>
      </w:pPr>
      <w:r>
        <w:tab/>
      </w:r>
      <w:r w:rsidRPr="00FE0D41">
        <w:rPr>
          <w:i/>
          <w:iCs/>
          <w:color w:val="121212"/>
          <w:spacing w:val="25"/>
        </w:rPr>
        <w:t>Одежда. Традиционный костюм. Обувь крестьян и бояр</w:t>
      </w:r>
      <w:r w:rsidRPr="00FE0D41">
        <w:rPr>
          <w:i/>
          <w:iCs/>
          <w:color w:val="121212"/>
          <w:spacing w:val="17"/>
        </w:rPr>
        <w:t xml:space="preserve"> </w:t>
      </w:r>
      <w:r>
        <w:rPr>
          <w:i/>
          <w:iCs/>
          <w:color w:val="121212"/>
          <w:spacing w:val="14595"/>
        </w:rPr>
        <w:t xml:space="preserve"> </w:t>
      </w:r>
      <w:r>
        <w:tab/>
      </w:r>
      <w:r w:rsidRPr="00FE0D41">
        <w:rPr>
          <w:i/>
          <w:iCs/>
          <w:color w:val="121212"/>
          <w:spacing w:val="15"/>
        </w:rPr>
        <w:t>Универсальные учебные действия:</w:t>
      </w:r>
      <w:r w:rsidRPr="00FE0D41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E0D41">
        <w:rPr>
          <w:color w:val="121212"/>
          <w:spacing w:val="9"/>
        </w:rPr>
        <w:t>— познакомить с особенностями крестьянской одежды;</w:t>
      </w:r>
      <w:r w:rsidRPr="00FE0D41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E0D41">
        <w:rPr>
          <w:color w:val="121212"/>
          <w:spacing w:val="9"/>
        </w:rPr>
        <w:t>— сравнить одежду бояр и традиционную крестьянскую одежду;</w:t>
      </w:r>
      <w:r w:rsidRPr="00FE0D41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E0D41">
        <w:rPr>
          <w:color w:val="121212"/>
          <w:spacing w:val="9"/>
        </w:rPr>
        <w:t>— ознакомить с элементами старинного русского костюма, его функ-</w:t>
      </w:r>
      <w:r w:rsidRPr="00FE0D41">
        <w:rPr>
          <w:color w:val="121212"/>
          <w:spacing w:val="5"/>
        </w:rPr>
        <w:t xml:space="preserve"> </w:t>
      </w:r>
      <w:r>
        <w:rPr>
          <w:color w:val="121212"/>
          <w:spacing w:val="15115"/>
        </w:rPr>
        <w:t xml:space="preserve"> </w:t>
      </w:r>
      <w:r w:rsidRPr="00FE0D41">
        <w:rPr>
          <w:color w:val="121212"/>
          <w:spacing w:val="11"/>
        </w:rPr>
        <w:t>циональным характером.</w:t>
      </w:r>
      <w:r w:rsidRPr="00FE0D41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E0D41">
        <w:rPr>
          <w:i/>
          <w:iCs/>
          <w:color w:val="121212"/>
          <w:spacing w:val="26"/>
        </w:rPr>
        <w:t>Жилище. Русская изба и боярские хоромы. Палаты. Терем</w:t>
      </w:r>
      <w:r w:rsidRPr="00FE0D41">
        <w:rPr>
          <w:i/>
          <w:iCs/>
          <w:color w:val="121212"/>
          <w:spacing w:val="-7"/>
        </w:rPr>
        <w:t xml:space="preserve"> </w:t>
      </w:r>
      <w:r>
        <w:rPr>
          <w:i/>
          <w:iCs/>
          <w:color w:val="121212"/>
          <w:spacing w:val="14855"/>
        </w:rPr>
        <w:t xml:space="preserve"> </w:t>
      </w:r>
      <w:r>
        <w:tab/>
      </w:r>
      <w:r w:rsidRPr="00FE0D41">
        <w:rPr>
          <w:i/>
          <w:iCs/>
          <w:color w:val="121212"/>
          <w:spacing w:val="15"/>
        </w:rPr>
        <w:t>Универсальные учебные действия:</w:t>
      </w:r>
      <w:r w:rsidRPr="00FE0D41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E0D41">
        <w:rPr>
          <w:color w:val="121212"/>
          <w:spacing w:val="9"/>
        </w:rPr>
        <w:t>— продемонстрировать устройство крестьянской избы (печь; полати;</w:t>
      </w:r>
      <w:r w:rsidRPr="00FE0D41">
        <w:rPr>
          <w:color w:val="121212"/>
          <w:spacing w:val="10"/>
        </w:rPr>
        <w:t xml:space="preserve"> </w:t>
      </w:r>
      <w:r>
        <w:rPr>
          <w:color w:val="121212"/>
          <w:spacing w:val="15109"/>
        </w:rPr>
        <w:t xml:space="preserve"> </w:t>
      </w:r>
      <w:r w:rsidRPr="00FE0D41">
        <w:rPr>
          <w:color w:val="121212"/>
          <w:spacing w:val="10"/>
        </w:rPr>
        <w:t>лавки; клеть; сени; крестьянский двор; хозяйственные постройки);</w:t>
      </w:r>
      <w:r w:rsidRPr="00FE0D41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E0D41">
        <w:rPr>
          <w:color w:val="121212"/>
          <w:spacing w:val="16"/>
        </w:rPr>
        <w:t>— показать особенности боярских хором, сравнить с крестьянкой</w:t>
      </w:r>
      <w:r w:rsidRPr="00FE0D41">
        <w:rPr>
          <w:color w:val="121212"/>
          <w:spacing w:val="4"/>
        </w:rPr>
        <w:t xml:space="preserve"> </w:t>
      </w:r>
      <w:r>
        <w:rPr>
          <w:color w:val="121212"/>
          <w:spacing w:val="15157"/>
        </w:rPr>
        <w:t xml:space="preserve"> </w:t>
      </w:r>
      <w:r w:rsidRPr="00FE0D41">
        <w:rPr>
          <w:color w:val="121212"/>
          <w:spacing w:val="10"/>
        </w:rPr>
        <w:t>избой.</w:t>
      </w:r>
      <w:r w:rsidRPr="00FE0D41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E0D41">
        <w:rPr>
          <w:i/>
          <w:iCs/>
          <w:color w:val="121212"/>
          <w:spacing w:val="27"/>
        </w:rPr>
        <w:t>Традиционная русская кухня. Пища. Продукты питания</w:t>
      </w:r>
      <w:r w:rsidRPr="00FE0D41">
        <w:rPr>
          <w:i/>
          <w:iCs/>
          <w:color w:val="121212"/>
          <w:spacing w:val="9"/>
        </w:rPr>
        <w:t xml:space="preserve"> </w:t>
      </w:r>
      <w:r>
        <w:rPr>
          <w:i/>
          <w:iCs/>
          <w:color w:val="121212"/>
          <w:spacing w:val="14624"/>
        </w:rPr>
        <w:t xml:space="preserve"> </w:t>
      </w:r>
      <w:r>
        <w:tab/>
      </w:r>
      <w:r w:rsidRPr="00FE0D41">
        <w:rPr>
          <w:i/>
          <w:iCs/>
          <w:color w:val="121212"/>
          <w:spacing w:val="15"/>
        </w:rPr>
        <w:t>Универсальные учебные действия:</w:t>
      </w:r>
      <w:r w:rsidRPr="00FE0D41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E0D41">
        <w:rPr>
          <w:color w:val="121212"/>
          <w:spacing w:val="9"/>
        </w:rPr>
        <w:t>— оценить достоинства традиционной русской кухни;</w:t>
      </w:r>
      <w:r w:rsidRPr="00FE0D41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E0D41">
        <w:rPr>
          <w:color w:val="121212"/>
          <w:spacing w:val="10"/>
        </w:rPr>
        <w:t>— уметь приготовить несколько простейших блюд (каша; «взвар» —</w:t>
      </w:r>
      <w:r w:rsidRPr="00FE0D41">
        <w:rPr>
          <w:color w:val="121212"/>
          <w:spacing w:val="11"/>
        </w:rPr>
        <w:t xml:space="preserve"> </w:t>
      </w:r>
      <w:r>
        <w:rPr>
          <w:color w:val="121212"/>
          <w:spacing w:val="15127"/>
        </w:rPr>
        <w:t xml:space="preserve"> </w:t>
      </w:r>
      <w:r w:rsidRPr="00FE0D41">
        <w:rPr>
          <w:color w:val="121212"/>
          <w:spacing w:val="12"/>
        </w:rPr>
        <w:t>компот).</w:t>
      </w:r>
      <w:r w:rsidRPr="00FE0D41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E0D41">
        <w:rPr>
          <w:i/>
          <w:iCs/>
          <w:color w:val="121212"/>
          <w:spacing w:val="32"/>
        </w:rPr>
        <w:t>Семейные праздники. Игры и забавы детей. Семейные об-</w:t>
      </w:r>
      <w:r w:rsidRPr="00FE0D41">
        <w:rPr>
          <w:i/>
          <w:iCs/>
          <w:color w:val="121212"/>
          <w:spacing w:val="-7"/>
        </w:rPr>
        <w:t xml:space="preserve"> </w:t>
      </w:r>
      <w:r>
        <w:rPr>
          <w:i/>
          <w:iCs/>
          <w:color w:val="121212"/>
          <w:spacing w:val="15157"/>
        </w:rPr>
        <w:t xml:space="preserve"> </w:t>
      </w:r>
      <w:r w:rsidRPr="00FE0D41">
        <w:rPr>
          <w:i/>
          <w:iCs/>
          <w:color w:val="121212"/>
          <w:spacing w:val="29"/>
        </w:rPr>
        <w:t>ряды. Именины</w:t>
      </w:r>
      <w:r w:rsidRPr="00FE0D41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E0D41">
        <w:rPr>
          <w:i/>
          <w:iCs/>
          <w:color w:val="121212"/>
          <w:spacing w:val="15"/>
        </w:rPr>
        <w:t>Универсальные учебные действия:</w:t>
      </w:r>
      <w:r w:rsidRPr="00FE0D41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E0D41">
        <w:rPr>
          <w:color w:val="121212"/>
          <w:spacing w:val="16"/>
        </w:rPr>
        <w:t>— разучить несколько наиболее известных игр (горелки, жмурки,</w:t>
      </w:r>
      <w:r w:rsidRPr="00FE0D41">
        <w:rPr>
          <w:color w:val="121212"/>
          <w:spacing w:val="-3"/>
        </w:rPr>
        <w:t xml:space="preserve"> </w:t>
      </w:r>
      <w:r>
        <w:rPr>
          <w:color w:val="121212"/>
          <w:spacing w:val="15154"/>
        </w:rPr>
        <w:t xml:space="preserve"> </w:t>
      </w:r>
      <w:r w:rsidRPr="00FE0D41">
        <w:rPr>
          <w:color w:val="121212"/>
          <w:spacing w:val="11"/>
        </w:rPr>
        <w:t>прятки, лапта).</w:t>
      </w:r>
      <w:r w:rsidRPr="00FE0D41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E0D41">
        <w:rPr>
          <w:i/>
          <w:iCs/>
          <w:color w:val="121212"/>
          <w:spacing w:val="26"/>
        </w:rPr>
        <w:t>Учеба. Школа</w:t>
      </w:r>
      <w:r w:rsidRPr="00FE0D41">
        <w:rPr>
          <w:i/>
          <w:i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E0D41">
        <w:rPr>
          <w:i/>
          <w:iCs/>
          <w:color w:val="121212"/>
          <w:spacing w:val="15"/>
        </w:rPr>
        <w:t>Универсальные учебные действия:</w:t>
      </w:r>
      <w:r w:rsidRPr="00FE0D41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6"/>
        </w:rPr>
      </w:pPr>
      <w:r>
        <w:tab/>
      </w:r>
      <w:r w:rsidRPr="00FE0D41">
        <w:rPr>
          <w:color w:val="121212"/>
          <w:spacing w:val="9"/>
        </w:rPr>
        <w:t>— сравнить учебу детей в старину с современной школой;</w:t>
      </w:r>
      <w:r w:rsidRPr="00FE0D41">
        <w:rPr>
          <w:color w:val="121212"/>
          <w:spacing w:val="-10"/>
        </w:rPr>
        <w:t xml:space="preserve"> </w:t>
      </w:r>
      <w:r>
        <w:rPr>
          <w:color w:val="121212"/>
          <w:spacing w:val="13965"/>
        </w:rPr>
        <w:t xml:space="preserve"> </w:t>
      </w:r>
      <w:r>
        <w:tab/>
      </w:r>
      <w:r w:rsidRPr="00FE0D41">
        <w:rPr>
          <w:color w:val="121212"/>
          <w:spacing w:val="8"/>
        </w:rPr>
        <w:t>— букварь — «Азбуковник» и современные учебные книги.</w:t>
      </w:r>
      <w:r w:rsidRPr="00FE0D41">
        <w:rPr>
          <w:color w:val="121212"/>
          <w:spacing w:val="2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5F0E78">
          <w:type w:val="continuous"/>
          <w:pgSz w:w="9354" w:h="12189"/>
          <w:pgMar w:top="1134" w:right="750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87" type="#_x0000_t202" style="position:absolute;margin-left:156.9pt;margin-top:562.75pt;width:15.55pt;height:12.35pt;z-index:251907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85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04629">
        <w:rPr>
          <w:b/>
          <w:bCs/>
          <w:color w:val="121212"/>
          <w:spacing w:val="8"/>
        </w:rPr>
        <w:t>Новый русский быт (со времён Петра I)</w:t>
      </w:r>
      <w:r w:rsidRPr="00904629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i/>
          <w:iCs/>
          <w:color w:val="121212"/>
          <w:spacing w:val="25"/>
        </w:rPr>
        <w:t>Одежда, быт. Простой народ и дворяне. Обычаи, привычки</w:t>
      </w:r>
      <w:r w:rsidRPr="00904629">
        <w:rPr>
          <w:i/>
          <w:iCs/>
          <w:color w:val="121212"/>
          <w:spacing w:val="-6"/>
        </w:rPr>
        <w:t xml:space="preserve"> </w:t>
      </w:r>
      <w:r>
        <w:rPr>
          <w:i/>
          <w:iCs/>
          <w:color w:val="121212"/>
          <w:spacing w:val="15015"/>
        </w:rPr>
        <w:t xml:space="preserve"> </w:t>
      </w:r>
      <w:r>
        <w:tab/>
      </w:r>
      <w:r w:rsidRPr="00904629">
        <w:rPr>
          <w:i/>
          <w:iCs/>
          <w:color w:val="121212"/>
          <w:spacing w:val="15"/>
        </w:rPr>
        <w:t>Универсальные учебные действия:</w:t>
      </w:r>
      <w:r w:rsidRPr="00904629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color w:val="121212"/>
          <w:spacing w:val="10"/>
        </w:rPr>
        <w:t>— сравнить старинную одежду и новую, введённую указами Петра I,</w:t>
      </w:r>
      <w:r w:rsidRPr="00904629">
        <w:rPr>
          <w:color w:val="121212"/>
          <w:spacing w:val="-10"/>
        </w:rPr>
        <w:t xml:space="preserve"> </w:t>
      </w:r>
      <w:r>
        <w:rPr>
          <w:color w:val="121212"/>
          <w:spacing w:val="15113"/>
        </w:rPr>
        <w:t xml:space="preserve"> </w:t>
      </w:r>
      <w:r w:rsidRPr="00904629">
        <w:rPr>
          <w:color w:val="121212"/>
          <w:spacing w:val="12"/>
        </w:rPr>
        <w:t>проанализировать их различия.</w:t>
      </w:r>
      <w:r w:rsidRPr="00904629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i/>
          <w:iCs/>
          <w:color w:val="121212"/>
          <w:spacing w:val="24"/>
        </w:rPr>
        <w:t>Усадьба. Дворянские особняки</w:t>
      </w:r>
      <w:r w:rsidRPr="00904629">
        <w:rPr>
          <w:i/>
          <w:iCs/>
          <w:color w:val="121212"/>
          <w:spacing w:val="17"/>
        </w:rPr>
        <w:t xml:space="preserve"> </w:t>
      </w:r>
      <w:r>
        <w:rPr>
          <w:i/>
          <w:iCs/>
          <w:color w:val="121212"/>
          <w:spacing w:val="11535"/>
        </w:rPr>
        <w:t xml:space="preserve"> </w:t>
      </w:r>
      <w:r>
        <w:tab/>
      </w:r>
      <w:r w:rsidRPr="00904629">
        <w:rPr>
          <w:i/>
          <w:iCs/>
          <w:color w:val="121212"/>
          <w:spacing w:val="15"/>
        </w:rPr>
        <w:t>Универсальные учебные действия:</w:t>
      </w:r>
      <w:r w:rsidRPr="00904629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color w:val="121212"/>
          <w:spacing w:val="8"/>
        </w:rPr>
        <w:t>— показать изысканную красоту парков и садов, особняков и дворцов</w:t>
      </w:r>
      <w:r w:rsidRPr="00904629">
        <w:rPr>
          <w:color w:val="121212"/>
          <w:spacing w:val="-2"/>
        </w:rPr>
        <w:t xml:space="preserve"> </w:t>
      </w:r>
      <w:r>
        <w:rPr>
          <w:color w:val="121212"/>
          <w:spacing w:val="15100"/>
        </w:rPr>
        <w:t xml:space="preserve"> </w:t>
      </w:r>
      <w:r w:rsidRPr="00904629">
        <w:rPr>
          <w:color w:val="121212"/>
          <w:spacing w:val="12"/>
        </w:rPr>
        <w:t>(Москва, Петербург; провинция).</w:t>
      </w:r>
      <w:r w:rsidRPr="0090462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i/>
          <w:iCs/>
          <w:color w:val="121212"/>
          <w:spacing w:val="25"/>
        </w:rPr>
        <w:t>Быт дворянской семьи. Балы и праздники. Литературно-му-</w:t>
      </w:r>
      <w:r w:rsidRPr="00904629">
        <w:rPr>
          <w:i/>
          <w:iCs/>
          <w:color w:val="121212"/>
          <w:spacing w:val="21"/>
        </w:rPr>
        <w:t xml:space="preserve"> </w:t>
      </w:r>
      <w:r>
        <w:rPr>
          <w:i/>
          <w:iCs/>
          <w:color w:val="121212"/>
          <w:spacing w:val="15104"/>
        </w:rPr>
        <w:t xml:space="preserve"> </w:t>
      </w:r>
      <w:r w:rsidRPr="00904629">
        <w:rPr>
          <w:i/>
          <w:iCs/>
          <w:color w:val="121212"/>
          <w:spacing w:val="29"/>
        </w:rPr>
        <w:t>зыкальные салоны</w:t>
      </w:r>
      <w:r w:rsidRPr="00904629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04629">
        <w:rPr>
          <w:i/>
          <w:iCs/>
          <w:color w:val="121212"/>
          <w:spacing w:val="15"/>
        </w:rPr>
        <w:t>Универсальные учебные действия:</w:t>
      </w:r>
      <w:r w:rsidRPr="00904629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color w:val="121212"/>
          <w:spacing w:val="15"/>
        </w:rPr>
        <w:t>— разучить несколько элементов старинного танца (менуэт, поло-</w:t>
      </w:r>
      <w:r w:rsidRPr="00904629">
        <w:rPr>
          <w:color w:val="121212"/>
          <w:spacing w:val="-17"/>
        </w:rPr>
        <w:t xml:space="preserve"> </w:t>
      </w:r>
      <w:r>
        <w:rPr>
          <w:color w:val="121212"/>
          <w:spacing w:val="15132"/>
        </w:rPr>
        <w:t xml:space="preserve"> </w:t>
      </w:r>
      <w:r w:rsidRPr="00904629">
        <w:rPr>
          <w:color w:val="121212"/>
          <w:spacing w:val="9"/>
        </w:rPr>
        <w:t>нез и т. д.);</w:t>
      </w:r>
      <w:r w:rsidRPr="00904629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color w:val="121212"/>
          <w:spacing w:val="2"/>
        </w:rPr>
        <w:t xml:space="preserve">— прочитать несколько стихотворений А.С. Пушкина, М.Ю. Лермонтова. </w:t>
      </w:r>
      <w:r>
        <w:rPr>
          <w:color w:val="121212"/>
          <w:spacing w:val="15088"/>
        </w:rPr>
        <w:t xml:space="preserve"> </w:t>
      </w:r>
      <w:r>
        <w:tab/>
      </w:r>
      <w:r w:rsidRPr="00904629">
        <w:rPr>
          <w:i/>
          <w:iCs/>
          <w:color w:val="121212"/>
          <w:spacing w:val="21"/>
        </w:rPr>
        <w:t>Обучение детей. Пансионы. Лицеи. Кадетские корпуса</w:t>
      </w:r>
      <w:r w:rsidRPr="00904629">
        <w:rPr>
          <w:i/>
          <w:iCs/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04629">
        <w:rPr>
          <w:i/>
          <w:iCs/>
          <w:color w:val="121212"/>
          <w:spacing w:val="15"/>
        </w:rPr>
        <w:t>Универсальные учебные действия:</w:t>
      </w:r>
      <w:r w:rsidRPr="00904629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04629">
        <w:rPr>
          <w:color w:val="121212"/>
          <w:spacing w:val="17"/>
        </w:rPr>
        <w:t>— проанализировать учёбу дворянских детей, их распорядок дня</w:t>
      </w:r>
      <w:r w:rsidRPr="00904629">
        <w:rPr>
          <w:color w:val="121212"/>
          <w:spacing w:val="15"/>
        </w:rPr>
        <w:t xml:space="preserve"> </w:t>
      </w:r>
      <w:r>
        <w:rPr>
          <w:color w:val="121212"/>
          <w:spacing w:val="15142"/>
        </w:rPr>
        <w:t xml:space="preserve"> </w:t>
      </w:r>
      <w:r w:rsidRPr="00904629">
        <w:rPr>
          <w:color w:val="121212"/>
          <w:spacing w:val="11"/>
        </w:rPr>
        <w:t>и отдых.</w:t>
      </w:r>
      <w:r w:rsidRPr="00904629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7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7" w:after="40" w:line="218" w:lineRule="exact"/>
        <w:ind w:right="-113"/>
      </w:pPr>
      <w:r>
        <w:tab/>
      </w:r>
      <w:r w:rsidRPr="00904629">
        <w:rPr>
          <w:b/>
          <w:bCs/>
          <w:color w:val="121212"/>
          <w:spacing w:val="8"/>
        </w:rPr>
        <w:t>Русские народные праздники</w:t>
      </w:r>
      <w:r w:rsidRPr="00904629">
        <w:rPr>
          <w:b/>
          <w:bCs/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i/>
          <w:iCs/>
          <w:color w:val="121212"/>
          <w:spacing w:val="26"/>
        </w:rPr>
        <w:t>Зимушка-зима. Новый год. Рождество. Святки. Крещение</w:t>
      </w:r>
      <w:r w:rsidRPr="00904629">
        <w:rPr>
          <w:i/>
          <w:iCs/>
          <w:color w:val="121212"/>
          <w:spacing w:val="-4"/>
        </w:rPr>
        <w:t xml:space="preserve"> </w:t>
      </w:r>
      <w:r>
        <w:rPr>
          <w:i/>
          <w:iCs/>
          <w:color w:val="121212"/>
          <w:spacing w:val="14906"/>
        </w:rPr>
        <w:t xml:space="preserve"> </w:t>
      </w:r>
      <w:r>
        <w:tab/>
      </w:r>
      <w:r w:rsidRPr="00904629">
        <w:rPr>
          <w:i/>
          <w:iCs/>
          <w:color w:val="121212"/>
          <w:spacing w:val="15"/>
        </w:rPr>
        <w:t>Универсальные учебные действия:</w:t>
      </w:r>
      <w:r w:rsidRPr="00904629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  <w:tab w:val="left" w:pos="1729"/>
          <w:tab w:val="left" w:pos="3015"/>
          <w:tab w:val="left" w:pos="4116"/>
          <w:tab w:val="left" w:pos="6016"/>
          <w:tab w:val="left" w:pos="6277"/>
        </w:tabs>
        <w:spacing w:after="40" w:line="239" w:lineRule="exact"/>
        <w:ind w:right="-113"/>
      </w:pPr>
      <w:r>
        <w:tab/>
      </w:r>
      <w:r w:rsidRPr="00904629">
        <w:rPr>
          <w:color w:val="121212"/>
          <w:spacing w:val="10"/>
        </w:rPr>
        <w:t>— разучить</w:t>
      </w:r>
      <w:r w:rsidRPr="00904629">
        <w:rPr>
          <w:color w:val="121212"/>
          <w:spacing w:val="7"/>
        </w:rPr>
        <w:t xml:space="preserve"> </w:t>
      </w:r>
      <w:r>
        <w:tab/>
      </w:r>
      <w:r w:rsidRPr="00904629">
        <w:rPr>
          <w:color w:val="121212"/>
          <w:spacing w:val="19"/>
        </w:rPr>
        <w:t>некоторые</w:t>
      </w:r>
      <w:r w:rsidRPr="00904629">
        <w:rPr>
          <w:color w:val="121212"/>
          <w:spacing w:val="1"/>
        </w:rPr>
        <w:t xml:space="preserve"> </w:t>
      </w:r>
      <w:r>
        <w:tab/>
      </w:r>
      <w:r w:rsidRPr="00904629">
        <w:rPr>
          <w:color w:val="121212"/>
          <w:spacing w:val="20"/>
        </w:rPr>
        <w:t>колядки,</w:t>
      </w:r>
      <w:r w:rsidRPr="00904629">
        <w:rPr>
          <w:color w:val="121212"/>
          <w:spacing w:val="1"/>
        </w:rPr>
        <w:t xml:space="preserve"> </w:t>
      </w:r>
      <w:r>
        <w:tab/>
      </w:r>
      <w:r w:rsidRPr="00904629">
        <w:rPr>
          <w:color w:val="121212"/>
          <w:spacing w:val="18"/>
        </w:rPr>
        <w:t>рождественские</w:t>
      </w:r>
      <w:r w:rsidRPr="00904629">
        <w:rPr>
          <w:color w:val="121212"/>
          <w:spacing w:val="12"/>
        </w:rPr>
        <w:t xml:space="preserve"> </w:t>
      </w:r>
      <w:r>
        <w:tab/>
      </w:r>
      <w:r w:rsidRPr="00904629">
        <w:rPr>
          <w:color w:val="121212"/>
          <w:spacing w:val="23"/>
        </w:rPr>
        <w:t>и</w:t>
      </w:r>
      <w:r w:rsidRPr="00904629">
        <w:rPr>
          <w:color w:val="121212"/>
          <w:spacing w:val="1"/>
        </w:rPr>
        <w:t xml:space="preserve"> </w:t>
      </w:r>
      <w:r>
        <w:tab/>
      </w:r>
      <w:r w:rsidRPr="00904629">
        <w:rPr>
          <w:color w:val="121212"/>
          <w:spacing w:val="18"/>
        </w:rPr>
        <w:t>новогодние</w:t>
      </w:r>
      <w:r w:rsidRPr="00904629">
        <w:rPr>
          <w:color w:val="121212"/>
          <w:spacing w:val="3"/>
        </w:rPr>
        <w:t xml:space="preserve"> </w:t>
      </w:r>
      <w:r>
        <w:rPr>
          <w:color w:val="121212"/>
          <w:spacing w:val="15221"/>
        </w:rPr>
        <w:t xml:space="preserve"> </w:t>
      </w:r>
      <w:r w:rsidRPr="00904629">
        <w:rPr>
          <w:color w:val="121212"/>
          <w:spacing w:val="14"/>
        </w:rPr>
        <w:t>стихи;</w:t>
      </w:r>
      <w:r w:rsidRPr="00904629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color w:val="121212"/>
          <w:spacing w:val="9"/>
        </w:rPr>
        <w:t>— познакомить с пословицами и поговорками о праздниках;</w:t>
      </w:r>
      <w:r w:rsidRPr="00904629">
        <w:rPr>
          <w:color w:val="121212"/>
          <w:spacing w:val="37"/>
        </w:rPr>
        <w:t xml:space="preserve"> </w:t>
      </w:r>
      <w:r>
        <w:rPr>
          <w:color w:val="121212"/>
          <w:spacing w:val="14257"/>
        </w:rPr>
        <w:t xml:space="preserve"> </w:t>
      </w:r>
      <w:r>
        <w:tab/>
      </w:r>
      <w:r w:rsidRPr="00904629">
        <w:rPr>
          <w:color w:val="121212"/>
          <w:spacing w:val="9"/>
        </w:rPr>
        <w:t>— изготовить маски и костюмы для новогоднего карнавала.</w:t>
      </w:r>
      <w:r w:rsidRPr="00904629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i/>
          <w:iCs/>
          <w:color w:val="121212"/>
          <w:spacing w:val="28"/>
        </w:rPr>
        <w:t>Весна-веснянка. Масленица. Великий пост. Вербное воскре-</w:t>
      </w:r>
      <w:r w:rsidRPr="00904629">
        <w:rPr>
          <w:i/>
          <w:iCs/>
          <w:color w:val="121212"/>
          <w:spacing w:val="-12"/>
        </w:rPr>
        <w:t xml:space="preserve"> </w:t>
      </w:r>
      <w:r>
        <w:rPr>
          <w:i/>
          <w:iCs/>
          <w:color w:val="121212"/>
          <w:spacing w:val="15166"/>
        </w:rPr>
        <w:t xml:space="preserve"> </w:t>
      </w:r>
      <w:r w:rsidRPr="00904629">
        <w:rPr>
          <w:i/>
          <w:iCs/>
          <w:color w:val="121212"/>
          <w:spacing w:val="25"/>
        </w:rPr>
        <w:t>сенье. Пасха</w:t>
      </w:r>
      <w:r w:rsidRPr="00904629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04629">
        <w:rPr>
          <w:i/>
          <w:iCs/>
          <w:color w:val="121212"/>
          <w:spacing w:val="15"/>
        </w:rPr>
        <w:t>Универсальные учебные действия:</w:t>
      </w:r>
      <w:r w:rsidRPr="00904629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color w:val="121212"/>
          <w:spacing w:val="15"/>
        </w:rPr>
        <w:t>— воспринять традиции масленичных игр. Качели. Катание с гор.</w:t>
      </w:r>
      <w:r w:rsidRPr="00904629">
        <w:rPr>
          <w:color w:val="121212"/>
          <w:spacing w:val="35"/>
        </w:rPr>
        <w:t xml:space="preserve"> </w:t>
      </w:r>
      <w:r>
        <w:rPr>
          <w:color w:val="121212"/>
          <w:spacing w:val="15181"/>
        </w:rPr>
        <w:t xml:space="preserve"> </w:t>
      </w:r>
      <w:r w:rsidRPr="00904629">
        <w:rPr>
          <w:color w:val="121212"/>
          <w:spacing w:val="11"/>
        </w:rPr>
        <w:t>Встреча Масленицы;</w:t>
      </w:r>
      <w:r w:rsidRPr="00904629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04629">
        <w:rPr>
          <w:color w:val="121212"/>
          <w:spacing w:val="7"/>
        </w:rPr>
        <w:t xml:space="preserve">— разучить песни и игры;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color w:val="121212"/>
          <w:spacing w:val="9"/>
        </w:rPr>
        <w:t>— научиться печь блины, красить пасхальные яйца;</w:t>
      </w:r>
      <w:r w:rsidRPr="00904629">
        <w:rPr>
          <w:color w:val="121212"/>
          <w:spacing w:val="15"/>
        </w:rPr>
        <w:t xml:space="preserve"> </w:t>
      </w:r>
      <w:r>
        <w:rPr>
          <w:color w:val="121212"/>
          <w:spacing w:val="13355"/>
        </w:rPr>
        <w:t xml:space="preserve"> </w:t>
      </w:r>
      <w:r>
        <w:tab/>
      </w:r>
      <w:r w:rsidRPr="00904629">
        <w:rPr>
          <w:color w:val="121212"/>
          <w:spacing w:val="9"/>
        </w:rPr>
        <w:t>— разучить игры с катанием пасхальных яиц.</w:t>
      </w:r>
      <w:r w:rsidRPr="00904629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04629">
        <w:rPr>
          <w:i/>
          <w:iCs/>
          <w:color w:val="121212"/>
          <w:spacing w:val="30"/>
        </w:rPr>
        <w:t>Лето красное. Егорьев день. Троица. Духов день. Иван Ку-</w:t>
      </w:r>
      <w:r w:rsidRPr="00904629">
        <w:rPr>
          <w:i/>
          <w:iCs/>
          <w:color w:val="121212"/>
          <w:spacing w:val="10"/>
        </w:rPr>
        <w:t xml:space="preserve"> </w:t>
      </w:r>
      <w:r>
        <w:rPr>
          <w:i/>
          <w:iCs/>
          <w:color w:val="121212"/>
          <w:spacing w:val="15182"/>
        </w:rPr>
        <w:t xml:space="preserve"> </w:t>
      </w:r>
      <w:r w:rsidRPr="00904629">
        <w:rPr>
          <w:i/>
          <w:iCs/>
          <w:color w:val="121212"/>
          <w:spacing w:val="25"/>
        </w:rPr>
        <w:t>пала. Петров день. Ильин день</w:t>
      </w:r>
      <w:r w:rsidRPr="00904629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04629">
        <w:rPr>
          <w:i/>
          <w:iCs/>
          <w:color w:val="121212"/>
          <w:spacing w:val="15"/>
        </w:rPr>
        <w:t>Универсальные учебные действия:</w:t>
      </w:r>
      <w:r w:rsidRPr="00904629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10"/>
        </w:rPr>
      </w:pPr>
      <w:r>
        <w:tab/>
      </w:r>
      <w:r w:rsidRPr="00904629">
        <w:rPr>
          <w:color w:val="121212"/>
          <w:spacing w:val="9"/>
        </w:rPr>
        <w:t>— разучить песни о завивании берёзки, хороводы;</w:t>
      </w:r>
      <w:r w:rsidRPr="00904629">
        <w:rPr>
          <w:color w:val="121212"/>
          <w:spacing w:val="-5"/>
        </w:rPr>
        <w:t xml:space="preserve"> </w:t>
      </w:r>
      <w:r>
        <w:rPr>
          <w:color w:val="121212"/>
          <w:spacing w:val="13181"/>
        </w:rPr>
        <w:t xml:space="preserve"> </w:t>
      </w:r>
      <w:r>
        <w:tab/>
      </w:r>
      <w:r w:rsidRPr="00904629">
        <w:rPr>
          <w:color w:val="121212"/>
          <w:spacing w:val="8"/>
        </w:rPr>
        <w:t>— научиться плести венки.</w:t>
      </w:r>
      <w:r w:rsidRPr="00904629">
        <w:rPr>
          <w:color w:val="121212"/>
          <w:spacing w:val="1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B64650">
          <w:type w:val="continuous"/>
          <w:pgSz w:w="9354" w:h="12189"/>
          <w:pgMar w:top="1134" w:right="831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</w:p>
    <w:p w:rsidR="0094310A" w:rsidRDefault="0094310A">
      <w:pPr>
        <w:spacing w:after="41" w:line="239" w:lineRule="exact"/>
        <w:ind w:right="-113"/>
      </w:pPr>
      <w:r w:rsidRPr="00C121C8">
        <w:rPr>
          <w:i/>
          <w:iCs/>
          <w:color w:val="121212"/>
          <w:spacing w:val="24"/>
        </w:rPr>
        <w:t>Осень золотая. Спасы. Успение. Покров</w:t>
      </w:r>
      <w:r w:rsidRPr="00C121C8">
        <w:rPr>
          <w:i/>
          <w:iCs/>
          <w:color w:val="121212"/>
          <w:spacing w:val="4"/>
        </w:rPr>
        <w:t xml:space="preserve"> </w:t>
      </w:r>
      <w:r>
        <w:rPr>
          <w:i/>
          <w:iCs/>
          <w:color w:val="121212"/>
          <w:spacing w:val="10325"/>
        </w:rPr>
        <w:t xml:space="preserve"> </w:t>
      </w:r>
      <w:r w:rsidRPr="00C121C8">
        <w:rPr>
          <w:i/>
          <w:iCs/>
          <w:color w:val="121212"/>
          <w:spacing w:val="15"/>
        </w:rPr>
        <w:t>Универсальные учебные действия:</w:t>
      </w:r>
      <w:r w:rsidRPr="00C121C8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C121C8">
        <w:rPr>
          <w:color w:val="121212"/>
          <w:spacing w:val="10"/>
        </w:rPr>
        <w:t>— сравнить Медовый, Яблочный, Ореховый Спасы;</w:t>
      </w:r>
      <w:r w:rsidRPr="00C121C8">
        <w:rPr>
          <w:color w:val="121212"/>
          <w:spacing w:val="7"/>
        </w:rPr>
        <w:t xml:space="preserve"> </w:t>
      </w:r>
      <w:r>
        <w:rPr>
          <w:color w:val="121212"/>
          <w:spacing w:val="11025"/>
        </w:rPr>
        <w:t xml:space="preserve"> </w:t>
      </w:r>
      <w:r w:rsidRPr="00C121C8">
        <w:rPr>
          <w:color w:val="121212"/>
          <w:spacing w:val="9"/>
        </w:rPr>
        <w:t>— нарисовать картинку на тему осенней ярмарки;</w:t>
      </w:r>
      <w:r w:rsidRPr="00C121C8">
        <w:rPr>
          <w:color w:val="121212"/>
          <w:spacing w:val="21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C121C8">
        <w:rPr>
          <w:color w:val="121212"/>
          <w:spacing w:val="10"/>
        </w:rPr>
        <w:t>— показать сценку с куклами «Петрушка на ярмарке».</w:t>
      </w:r>
      <w:r w:rsidRPr="00C121C8">
        <w:rPr>
          <w:color w:val="121212"/>
          <w:spacing w:val="-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2289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39" w:lineRule="exact"/>
        <w:ind w:right="-113"/>
      </w:pPr>
      <w:r>
        <w:tab/>
      </w:r>
      <w:r w:rsidRPr="00C121C8">
        <w:rPr>
          <w:b/>
          <w:bCs/>
          <w:color w:val="121212"/>
          <w:spacing w:val="8"/>
        </w:rPr>
        <w:t>Русские народные промыслы</w:t>
      </w:r>
      <w:r w:rsidRPr="00C121C8">
        <w:rPr>
          <w:b/>
          <w:bCs/>
          <w:color w:val="121212"/>
          <w:spacing w:val="6"/>
        </w:rPr>
        <w:t xml:space="preserve"> </w:t>
      </w:r>
      <w:r>
        <w:rPr>
          <w:b/>
          <w:bCs/>
          <w:color w:val="121212"/>
          <w:spacing w:val="11096"/>
        </w:rPr>
        <w:t xml:space="preserve"> </w:t>
      </w:r>
      <w:r>
        <w:tab/>
      </w:r>
      <w:r w:rsidRPr="00C121C8">
        <w:rPr>
          <w:i/>
          <w:iCs/>
          <w:color w:val="121212"/>
          <w:spacing w:val="25"/>
        </w:rPr>
        <w:t>Керамика Гжели</w:t>
      </w:r>
      <w:r w:rsidRPr="00C121C8">
        <w:rPr>
          <w:i/>
          <w:i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C121C8">
        <w:rPr>
          <w:i/>
          <w:iCs/>
          <w:color w:val="121212"/>
          <w:spacing w:val="15"/>
        </w:rPr>
        <w:t>Универсальные учебные действия:</w:t>
      </w:r>
      <w:r w:rsidRPr="00C121C8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121C8">
        <w:rPr>
          <w:color w:val="121212"/>
          <w:spacing w:val="9"/>
        </w:rPr>
        <w:t>— нарисовать несколько гжельских орнаментов.</w:t>
      </w:r>
      <w:r w:rsidRPr="00C121C8">
        <w:rPr>
          <w:color w:val="121212"/>
          <w:spacing w:val="20"/>
        </w:rPr>
        <w:t xml:space="preserve"> </w:t>
      </w:r>
      <w:r>
        <w:rPr>
          <w:color w:val="121212"/>
          <w:spacing w:val="12939"/>
        </w:rPr>
        <w:t xml:space="preserve"> </w:t>
      </w:r>
      <w:r>
        <w:tab/>
      </w:r>
      <w:r w:rsidRPr="00C121C8">
        <w:rPr>
          <w:i/>
          <w:iCs/>
          <w:color w:val="121212"/>
          <w:spacing w:val="29"/>
        </w:rPr>
        <w:t>Хохлома и Жостово</w:t>
      </w:r>
      <w:r w:rsidRPr="00C121C8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C121C8">
        <w:rPr>
          <w:i/>
          <w:iCs/>
          <w:color w:val="121212"/>
          <w:spacing w:val="15"/>
        </w:rPr>
        <w:t>Универсальные учебные действия:</w:t>
      </w:r>
      <w:r w:rsidRPr="00C121C8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121C8">
        <w:rPr>
          <w:color w:val="121212"/>
          <w:spacing w:val="9"/>
        </w:rPr>
        <w:t>— раскрасить узоры хохломских ложек и жостовских подносов.</w:t>
      </w:r>
      <w:r w:rsidRPr="00C121C8">
        <w:rPr>
          <w:color w:val="121212"/>
          <w:spacing w:val="37"/>
        </w:rPr>
        <w:t xml:space="preserve"> </w:t>
      </w:r>
      <w:r>
        <w:rPr>
          <w:color w:val="121212"/>
          <w:spacing w:val="14552"/>
        </w:rPr>
        <w:t xml:space="preserve"> </w:t>
      </w:r>
      <w:r>
        <w:tab/>
      </w:r>
      <w:r w:rsidRPr="00C121C8">
        <w:rPr>
          <w:i/>
          <w:iCs/>
          <w:color w:val="121212"/>
          <w:spacing w:val="27"/>
        </w:rPr>
        <w:t>Павловопосадские шали</w:t>
      </w:r>
      <w:r w:rsidRPr="00C121C8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C121C8">
        <w:rPr>
          <w:i/>
          <w:iCs/>
          <w:color w:val="121212"/>
          <w:spacing w:val="15"/>
        </w:rPr>
        <w:t>Универсальные учебные действия:</w:t>
      </w:r>
      <w:r w:rsidRPr="00C121C8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121C8">
        <w:rPr>
          <w:color w:val="121212"/>
          <w:spacing w:val="9"/>
        </w:rPr>
        <w:t>— сравнить орнаменты нескольких шалей.</w:t>
      </w:r>
      <w:r w:rsidRPr="00C121C8">
        <w:rPr>
          <w:color w:val="121212"/>
          <w:spacing w:val="19"/>
        </w:rPr>
        <w:t xml:space="preserve"> </w:t>
      </w:r>
      <w:r>
        <w:rPr>
          <w:color w:val="121212"/>
          <w:spacing w:val="12339"/>
        </w:rPr>
        <w:t xml:space="preserve"> </w:t>
      </w:r>
      <w:r>
        <w:tab/>
      </w:r>
      <w:r w:rsidRPr="00C121C8">
        <w:rPr>
          <w:i/>
          <w:iCs/>
          <w:color w:val="121212"/>
          <w:spacing w:val="25"/>
        </w:rPr>
        <w:t>Вятская и богородская игрушка</w:t>
      </w:r>
      <w:r w:rsidRPr="00C121C8">
        <w:rPr>
          <w:i/>
          <w:i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C121C8">
        <w:rPr>
          <w:i/>
          <w:iCs/>
          <w:color w:val="121212"/>
          <w:spacing w:val="15"/>
        </w:rPr>
        <w:t>Универсальные учебные действия:</w:t>
      </w:r>
      <w:r w:rsidRPr="00C121C8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C121C8">
        <w:rPr>
          <w:color w:val="121212"/>
          <w:spacing w:val="11"/>
        </w:rPr>
        <w:t>— изготовить из глины и пластилина несколько видов вятской и бо-</w:t>
      </w:r>
      <w:r w:rsidRPr="00C121C8">
        <w:rPr>
          <w:color w:val="121212"/>
          <w:spacing w:val="10"/>
        </w:rPr>
        <w:t xml:space="preserve"> </w:t>
      </w:r>
      <w:r>
        <w:rPr>
          <w:color w:val="121212"/>
          <w:spacing w:val="15090"/>
        </w:rPr>
        <w:t xml:space="preserve"> </w:t>
      </w:r>
      <w:r w:rsidRPr="00C121C8">
        <w:rPr>
          <w:color w:val="121212"/>
          <w:spacing w:val="10"/>
        </w:rPr>
        <w:t>городской игрушки.</w:t>
      </w:r>
      <w:r w:rsidRPr="00C121C8">
        <w:rPr>
          <w:color w:val="121212"/>
          <w:spacing w:val="1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4" w:bottom="0" w:left="964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C121C8">
        <w:rPr>
          <w:b/>
          <w:bCs/>
          <w:color w:val="121212"/>
          <w:spacing w:val="7"/>
        </w:rPr>
        <w:t>Русские народные игры</w:t>
      </w:r>
      <w:r w:rsidRPr="00C121C8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C121C8">
        <w:rPr>
          <w:i/>
          <w:iCs/>
          <w:color w:val="121212"/>
          <w:spacing w:val="26"/>
        </w:rPr>
        <w:t>Наиболее популярные детские игры</w:t>
      </w:r>
      <w:r w:rsidRPr="00C121C8">
        <w:rPr>
          <w:i/>
          <w:iCs/>
          <w:color w:val="121212"/>
          <w:spacing w:val="14"/>
        </w:rPr>
        <w:t xml:space="preserve"> </w:t>
      </w:r>
      <w:r>
        <w:rPr>
          <w:i/>
          <w:iCs/>
          <w:color w:val="121212"/>
          <w:spacing w:val="11355"/>
        </w:rPr>
        <w:t xml:space="preserve"> </w:t>
      </w:r>
      <w:r w:rsidRPr="00C121C8">
        <w:rPr>
          <w:i/>
          <w:iCs/>
          <w:color w:val="121212"/>
          <w:spacing w:val="15"/>
        </w:rPr>
        <w:t>Универсальные учебные действия:</w:t>
      </w:r>
      <w:r w:rsidRPr="00C121C8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C121C8">
        <w:rPr>
          <w:color w:val="121212"/>
          <w:spacing w:val="7"/>
        </w:rPr>
        <w:t>— разучить несколько игр (прятки, гуси-лебеди, коршун, бояре и др.).</w:t>
      </w:r>
      <w:r w:rsidRPr="00C121C8">
        <w:rPr>
          <w:color w:val="121212"/>
          <w:spacing w:val="3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0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C121C8">
        <w:rPr>
          <w:b/>
          <w:bCs/>
          <w:color w:val="121212"/>
          <w:spacing w:val="8"/>
        </w:rPr>
        <w:t>Народные песни, загадки, пословицы</w:t>
      </w:r>
      <w:r w:rsidRPr="00C121C8">
        <w:rPr>
          <w:b/>
          <w:bCs/>
          <w:color w:val="121212"/>
          <w:spacing w:val="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C121C8">
        <w:rPr>
          <w:i/>
          <w:iCs/>
          <w:color w:val="121212"/>
          <w:spacing w:val="25"/>
        </w:rPr>
        <w:t>Детские песенки, потешки, загадки, пословицы</w:t>
      </w:r>
      <w:r w:rsidRPr="00C121C8">
        <w:rPr>
          <w:i/>
          <w:iCs/>
          <w:color w:val="121212"/>
          <w:spacing w:val="22"/>
        </w:rPr>
        <w:t xml:space="preserve"> </w:t>
      </w:r>
      <w:r>
        <w:rPr>
          <w:i/>
          <w:iCs/>
          <w:color w:val="121212"/>
          <w:spacing w:val="11190"/>
        </w:rPr>
        <w:t xml:space="preserve"> </w:t>
      </w:r>
      <w:r w:rsidRPr="00C121C8">
        <w:rPr>
          <w:i/>
          <w:iCs/>
          <w:color w:val="121212"/>
          <w:spacing w:val="15"/>
        </w:rPr>
        <w:t>Универсальные учебные действия:</w:t>
      </w:r>
      <w:r w:rsidRPr="00C121C8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C121C8">
        <w:rPr>
          <w:color w:val="121212"/>
          <w:spacing w:val="8"/>
        </w:rPr>
        <w:t>— разучить несколько песенок, считалок;</w:t>
      </w:r>
      <w:r w:rsidRPr="00C121C8">
        <w:rPr>
          <w:color w:val="121212"/>
          <w:spacing w:val="21"/>
        </w:rPr>
        <w:t xml:space="preserve"> </w:t>
      </w:r>
      <w:r>
        <w:rPr>
          <w:color w:val="121212"/>
          <w:spacing w:val="9862"/>
        </w:rPr>
        <w:t xml:space="preserve"> </w:t>
      </w:r>
      <w:r w:rsidRPr="00C121C8">
        <w:rPr>
          <w:color w:val="121212"/>
          <w:spacing w:val="8"/>
        </w:rPr>
        <w:t>— научиться разгадывать загадки.</w:t>
      </w:r>
      <w:r w:rsidRPr="00C121C8">
        <w:rPr>
          <w:color w:val="121212"/>
          <w:spacing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337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C121C8">
        <w:rPr>
          <w:b/>
          <w:bCs/>
          <w:color w:val="121212"/>
          <w:spacing w:val="6"/>
        </w:rPr>
        <w:t>Народные танцы</w:t>
      </w:r>
      <w:r w:rsidRPr="00C121C8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C121C8">
        <w:rPr>
          <w:i/>
          <w:iCs/>
          <w:color w:val="121212"/>
          <w:spacing w:val="27"/>
        </w:rPr>
        <w:t>Парные пляски. Переплясы. Хороводы. Игры-танцы</w:t>
      </w:r>
      <w:r w:rsidRPr="00C121C8">
        <w:rPr>
          <w:i/>
          <w:iCs/>
          <w:color w:val="121212"/>
          <w:spacing w:val="33"/>
        </w:rPr>
        <w:t xml:space="preserve"> </w:t>
      </w:r>
      <w:r>
        <w:rPr>
          <w:i/>
          <w:iCs/>
          <w:color w:val="121212"/>
          <w:spacing w:val="12352"/>
        </w:rPr>
        <w:t xml:space="preserve"> </w:t>
      </w:r>
      <w:r w:rsidRPr="00C121C8">
        <w:rPr>
          <w:i/>
          <w:iCs/>
          <w:color w:val="121212"/>
          <w:spacing w:val="15"/>
        </w:rPr>
        <w:t>Универсальные учебные действия:</w:t>
      </w:r>
      <w:r w:rsidRPr="00C121C8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15"/>
        </w:rPr>
      </w:pPr>
      <w:r w:rsidRPr="00C121C8">
        <w:rPr>
          <w:color w:val="121212"/>
          <w:spacing w:val="8"/>
        </w:rPr>
        <w:t>— разучить хороводы, игры-хороводы.</w:t>
      </w:r>
      <w:r w:rsidRPr="00C121C8">
        <w:rPr>
          <w:color w:val="121212"/>
          <w:spacing w:val="15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A9347B">
          <w:type w:val="continuous"/>
          <w:pgSz w:w="9354" w:h="12189"/>
          <w:pgMar w:top="1134" w:right="1756" w:bottom="0" w:left="1361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88" type="#_x0000_t202" style="position:absolute;margin-left:156.9pt;margin-top:562.75pt;width:15.55pt;height:12.35pt;z-index:251909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09" w:lineRule="exact"/>
        <w:ind w:right="-113"/>
      </w:pPr>
      <w:r w:rsidRPr="00871075">
        <w:rPr>
          <w:b/>
          <w:bCs/>
          <w:color w:val="121212"/>
          <w:spacing w:val="6"/>
          <w:sz w:val="30"/>
          <w:szCs w:val="30"/>
        </w:rPr>
        <w:t>Программа факультатива</w:t>
      </w:r>
      <w:r w:rsidRPr="00871075">
        <w:rPr>
          <w:b/>
          <w:bCs/>
          <w:color w:val="121212"/>
          <w:spacing w:val="18"/>
          <w:sz w:val="30"/>
          <w:szCs w:val="30"/>
        </w:rPr>
        <w:t xml:space="preserve"> </w:t>
      </w:r>
      <w:r>
        <w:rPr>
          <w:b/>
          <w:bCs/>
          <w:color w:val="121212"/>
          <w:spacing w:val="7485"/>
          <w:sz w:val="30"/>
          <w:szCs w:val="30"/>
        </w:rPr>
        <w:t xml:space="preserve"> </w:t>
      </w:r>
      <w:r w:rsidRPr="00871075">
        <w:rPr>
          <w:b/>
          <w:bCs/>
          <w:color w:val="121212"/>
          <w:spacing w:val="14"/>
          <w:sz w:val="30"/>
          <w:szCs w:val="30"/>
        </w:rPr>
        <w:t>«Этика: азбука добра»</w:t>
      </w:r>
      <w:r w:rsidRPr="00871075">
        <w:rPr>
          <w:b/>
          <w:bCs/>
          <w:color w:val="121212"/>
          <w:spacing w:val="16"/>
          <w:sz w:val="30"/>
          <w:szCs w:val="30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1722" w:right="2431" w:bottom="0" w:left="3118" w:header="720" w:footer="720" w:gutter="0"/>
          <w:cols w:space="720"/>
        </w:sectPr>
      </w:pPr>
    </w:p>
    <w:p w:rsidR="0094310A" w:rsidRDefault="0094310A">
      <w:pPr>
        <w:spacing w:before="463" w:line="258" w:lineRule="exact"/>
        <w:ind w:right="-113"/>
      </w:pPr>
      <w:r w:rsidRPr="00871075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871075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2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  <w:tab w:val="left" w:pos="1056"/>
          <w:tab w:val="left" w:pos="1719"/>
          <w:tab w:val="left" w:pos="2037"/>
          <w:tab w:val="left" w:pos="2877"/>
          <w:tab w:val="left" w:pos="3650"/>
          <w:tab w:val="left" w:pos="4051"/>
          <w:tab w:val="left" w:pos="4092"/>
          <w:tab w:val="left" w:pos="5239"/>
          <w:tab w:val="left" w:pos="5544"/>
          <w:tab w:val="left" w:pos="6431"/>
          <w:tab w:val="left" w:pos="6652"/>
          <w:tab w:val="left" w:pos="6690"/>
          <w:tab w:val="left" w:pos="6965"/>
        </w:tabs>
        <w:spacing w:before="117" w:after="41" w:line="254" w:lineRule="exact"/>
        <w:ind w:right="-113"/>
      </w:pPr>
      <w:r>
        <w:tab/>
      </w:r>
      <w:r w:rsidRPr="00871075">
        <w:rPr>
          <w:color w:val="121212"/>
          <w:spacing w:val="15"/>
        </w:rPr>
        <w:t>Необходимость нравственного образования в школе начиная с на-</w:t>
      </w:r>
      <w:r w:rsidRPr="00871075">
        <w:rPr>
          <w:color w:val="121212"/>
          <w:spacing w:val="9"/>
        </w:rPr>
        <w:t xml:space="preserve"> </w:t>
      </w:r>
      <w:r>
        <w:rPr>
          <w:color w:val="121212"/>
          <w:spacing w:val="15197"/>
        </w:rPr>
        <w:t xml:space="preserve"> </w:t>
      </w:r>
      <w:r w:rsidRPr="00871075">
        <w:rPr>
          <w:color w:val="121212"/>
          <w:spacing w:val="15"/>
        </w:rPr>
        <w:t>чальных</w:t>
      </w:r>
      <w:r w:rsidRPr="00871075">
        <w:rPr>
          <w:color w:val="121212"/>
          <w:spacing w:val="1"/>
        </w:rPr>
        <w:t xml:space="preserve"> </w:t>
      </w:r>
      <w:r>
        <w:tab/>
      </w:r>
      <w:r w:rsidRPr="00871075">
        <w:rPr>
          <w:color w:val="121212"/>
          <w:spacing w:val="14"/>
        </w:rPr>
        <w:t>классов</w:t>
      </w:r>
      <w:r w:rsidRPr="00871075">
        <w:rPr>
          <w:color w:val="121212"/>
          <w:spacing w:val="3"/>
        </w:rPr>
        <w:t xml:space="preserve"> </w:t>
      </w:r>
      <w:r>
        <w:tab/>
      </w:r>
      <w:r w:rsidRPr="00871075">
        <w:rPr>
          <w:color w:val="121212"/>
          <w:spacing w:val="14"/>
        </w:rPr>
        <w:t>основывается</w:t>
      </w:r>
      <w:r w:rsidRPr="00871075">
        <w:rPr>
          <w:color w:val="121212"/>
          <w:spacing w:val="7"/>
        </w:rPr>
        <w:t xml:space="preserve"> </w:t>
      </w:r>
      <w:r>
        <w:tab/>
      </w:r>
      <w:r w:rsidRPr="00871075">
        <w:rPr>
          <w:color w:val="121212"/>
          <w:spacing w:val="14"/>
        </w:rPr>
        <w:t>на</w:t>
      </w:r>
      <w:r w:rsidRPr="00871075">
        <w:rPr>
          <w:color w:val="121212"/>
          <w:spacing w:val="1"/>
        </w:rPr>
        <w:t xml:space="preserve"> </w:t>
      </w:r>
      <w:r>
        <w:tab/>
      </w:r>
      <w:r w:rsidRPr="00871075">
        <w:rPr>
          <w:color w:val="121212"/>
          <w:spacing w:val="13"/>
        </w:rPr>
        <w:t>потребности</w:t>
      </w:r>
      <w:r w:rsidRPr="00871075">
        <w:rPr>
          <w:color w:val="121212"/>
          <w:spacing w:val="11"/>
        </w:rPr>
        <w:t xml:space="preserve"> </w:t>
      </w:r>
      <w:r>
        <w:tab/>
      </w:r>
      <w:r w:rsidRPr="00871075">
        <w:rPr>
          <w:color w:val="121212"/>
          <w:spacing w:val="13"/>
        </w:rPr>
        <w:t>общества</w:t>
      </w:r>
      <w:r w:rsidRPr="00871075">
        <w:rPr>
          <w:color w:val="121212"/>
          <w:spacing w:val="2"/>
        </w:rPr>
        <w:t xml:space="preserve"> </w:t>
      </w:r>
      <w:r>
        <w:tab/>
      </w:r>
      <w:r>
        <w:tab/>
      </w:r>
      <w:r w:rsidRPr="00871075">
        <w:rPr>
          <w:color w:val="121212"/>
          <w:spacing w:val="14"/>
        </w:rPr>
        <w:t>в</w:t>
      </w:r>
      <w:r w:rsidRPr="00871075">
        <w:rPr>
          <w:color w:val="121212"/>
          <w:spacing w:val="1"/>
        </w:rPr>
        <w:t xml:space="preserve"> </w:t>
      </w:r>
      <w:r>
        <w:tab/>
      </w:r>
      <w:r w:rsidRPr="00871075">
        <w:rPr>
          <w:color w:val="121212"/>
          <w:spacing w:val="14"/>
        </w:rPr>
        <w:t>нрав-</w:t>
      </w:r>
      <w:r w:rsidRPr="00871075">
        <w:rPr>
          <w:color w:val="121212"/>
          <w:spacing w:val="4"/>
        </w:rPr>
        <w:t xml:space="preserve"> </w:t>
      </w:r>
      <w:r>
        <w:rPr>
          <w:color w:val="121212"/>
          <w:spacing w:val="15284"/>
        </w:rPr>
        <w:t xml:space="preserve"> </w:t>
      </w:r>
      <w:r w:rsidRPr="00871075">
        <w:rPr>
          <w:color w:val="121212"/>
          <w:spacing w:val="13"/>
        </w:rPr>
        <w:t>ственно зрелой</w:t>
      </w:r>
      <w:r w:rsidRPr="00871075">
        <w:rPr>
          <w:color w:val="121212"/>
          <w:spacing w:val="8"/>
        </w:rPr>
        <w:t xml:space="preserve"> </w:t>
      </w:r>
      <w:r>
        <w:tab/>
      </w:r>
      <w:r w:rsidRPr="00871075">
        <w:rPr>
          <w:color w:val="121212"/>
          <w:spacing w:val="13"/>
        </w:rPr>
        <w:t>личности,</w:t>
      </w:r>
      <w:r w:rsidRPr="00871075">
        <w:rPr>
          <w:color w:val="121212"/>
          <w:spacing w:val="8"/>
        </w:rPr>
        <w:t xml:space="preserve"> </w:t>
      </w:r>
      <w:r>
        <w:tab/>
      </w:r>
      <w:r w:rsidRPr="00871075">
        <w:rPr>
          <w:color w:val="121212"/>
          <w:spacing w:val="13"/>
        </w:rPr>
        <w:t>способной</w:t>
      </w:r>
      <w:r w:rsidRPr="00871075">
        <w:rPr>
          <w:color w:val="121212"/>
          <w:spacing w:val="6"/>
        </w:rPr>
        <w:t xml:space="preserve"> </w:t>
      </w:r>
      <w:r>
        <w:tab/>
      </w:r>
      <w:r w:rsidRPr="00871075">
        <w:rPr>
          <w:color w:val="121212"/>
          <w:spacing w:val="13"/>
        </w:rPr>
        <w:t>следовать</w:t>
      </w:r>
      <w:r w:rsidRPr="00871075">
        <w:rPr>
          <w:color w:val="121212"/>
          <w:spacing w:val="4"/>
        </w:rPr>
        <w:t xml:space="preserve"> </w:t>
      </w:r>
      <w:r>
        <w:tab/>
      </w:r>
      <w:r w:rsidRPr="00871075">
        <w:rPr>
          <w:color w:val="121212"/>
          <w:spacing w:val="17"/>
        </w:rPr>
        <w:t>принятым</w:t>
      </w:r>
      <w:r w:rsidRPr="00871075">
        <w:rPr>
          <w:color w:val="121212"/>
          <w:spacing w:val="8"/>
        </w:rPr>
        <w:t xml:space="preserve"> </w:t>
      </w:r>
      <w:r>
        <w:tab/>
      </w:r>
      <w:r w:rsidRPr="00871075">
        <w:rPr>
          <w:color w:val="121212"/>
          <w:spacing w:val="14"/>
        </w:rPr>
        <w:t>в</w:t>
      </w:r>
      <w:r w:rsidRPr="00871075">
        <w:rPr>
          <w:color w:val="121212"/>
          <w:spacing w:val="1"/>
        </w:rPr>
        <w:t xml:space="preserve"> </w:t>
      </w:r>
      <w:r>
        <w:tab/>
      </w:r>
      <w:r w:rsidRPr="00871075">
        <w:rPr>
          <w:color w:val="121212"/>
          <w:spacing w:val="14"/>
        </w:rPr>
        <w:t>социуме</w:t>
      </w:r>
      <w:r w:rsidRPr="00871075">
        <w:rPr>
          <w:color w:val="121212"/>
          <w:spacing w:val="3"/>
        </w:rPr>
        <w:t xml:space="preserve"> </w:t>
      </w:r>
      <w:r>
        <w:rPr>
          <w:color w:val="121212"/>
          <w:spacing w:val="15229"/>
        </w:rPr>
        <w:t xml:space="preserve"> </w:t>
      </w:r>
      <w:r w:rsidRPr="00871075">
        <w:rPr>
          <w:color w:val="121212"/>
          <w:spacing w:val="11"/>
        </w:rPr>
        <w:t>нормам и правилам общения, нести моральную ответственность за свои</w:t>
      </w:r>
      <w:r w:rsidRPr="00871075">
        <w:rPr>
          <w:color w:val="121212"/>
          <w:spacing w:val="35"/>
        </w:rPr>
        <w:t xml:space="preserve"> </w:t>
      </w:r>
      <w:r>
        <w:rPr>
          <w:color w:val="121212"/>
          <w:spacing w:val="15187"/>
        </w:rPr>
        <w:t xml:space="preserve"> </w:t>
      </w:r>
      <w:r w:rsidRPr="00871075">
        <w:rPr>
          <w:color w:val="121212"/>
          <w:spacing w:val="15"/>
        </w:rPr>
        <w:t>действия и поступки. Нравственное взросление младших школьников</w:t>
      </w:r>
      <w:r w:rsidRPr="00871075">
        <w:rPr>
          <w:color w:val="121212"/>
          <w:spacing w:val="23"/>
        </w:rPr>
        <w:t xml:space="preserve"> </w:t>
      </w:r>
      <w:r>
        <w:rPr>
          <w:color w:val="121212"/>
          <w:spacing w:val="15196"/>
        </w:rPr>
        <w:t xml:space="preserve"> </w:t>
      </w:r>
      <w:r w:rsidRPr="00871075">
        <w:rPr>
          <w:color w:val="121212"/>
          <w:spacing w:val="10"/>
        </w:rPr>
        <w:t>связано прежде всего с тем, что идеи добра и справедливости, проблемы</w:t>
      </w:r>
      <w:r w:rsidRPr="00871075">
        <w:rPr>
          <w:color w:val="121212"/>
          <w:spacing w:val="5"/>
        </w:rPr>
        <w:t xml:space="preserve"> </w:t>
      </w:r>
      <w:r>
        <w:rPr>
          <w:color w:val="121212"/>
          <w:spacing w:val="15182"/>
        </w:rPr>
        <w:t xml:space="preserve"> </w:t>
      </w:r>
      <w:r w:rsidRPr="00871075">
        <w:rPr>
          <w:color w:val="121212"/>
          <w:spacing w:val="10"/>
        </w:rPr>
        <w:t>общения наиболее интересны для детей данного возраста.</w:t>
      </w:r>
      <w:r w:rsidRPr="00871075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71075">
        <w:rPr>
          <w:color w:val="121212"/>
          <w:spacing w:val="10"/>
        </w:rPr>
        <w:t>Основная цель факультатива — формирование у детей нравственных</w:t>
      </w:r>
      <w:r w:rsidRPr="00871075">
        <w:rPr>
          <w:color w:val="121212"/>
          <w:spacing w:val="-20"/>
        </w:rPr>
        <w:t xml:space="preserve"> </w:t>
      </w:r>
      <w:r>
        <w:rPr>
          <w:color w:val="121212"/>
          <w:spacing w:val="15171"/>
        </w:rPr>
        <w:t xml:space="preserve"> </w:t>
      </w:r>
      <w:r w:rsidRPr="00871075">
        <w:rPr>
          <w:color w:val="121212"/>
          <w:spacing w:val="10"/>
        </w:rPr>
        <w:t>ориентиров при построении деятельности, общения и взаимоотношений,</w:t>
      </w:r>
      <w:r w:rsidRPr="00871075">
        <w:rPr>
          <w:color w:val="121212"/>
          <w:spacing w:val="-5"/>
        </w:rPr>
        <w:t xml:space="preserve"> </w:t>
      </w:r>
      <w:r>
        <w:rPr>
          <w:color w:val="121212"/>
          <w:spacing w:val="15171"/>
        </w:rPr>
        <w:t xml:space="preserve"> </w:t>
      </w:r>
      <w:r w:rsidRPr="00871075">
        <w:rPr>
          <w:color w:val="121212"/>
          <w:spacing w:val="11"/>
        </w:rPr>
        <w:t>а также основ мировоззрения и самовоспитания.</w:t>
      </w:r>
      <w:r w:rsidRPr="00871075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871075">
        <w:rPr>
          <w:i/>
          <w:iCs/>
          <w:color w:val="121212"/>
          <w:spacing w:val="25"/>
        </w:rPr>
        <w:t xml:space="preserve">Общая характеристика факультатива. </w:t>
      </w:r>
      <w:r w:rsidRPr="00871075">
        <w:rPr>
          <w:color w:val="121212"/>
          <w:spacing w:val="25"/>
        </w:rPr>
        <w:t>Нравственное разви-</w:t>
      </w:r>
      <w:r w:rsidRPr="00871075">
        <w:rPr>
          <w:color w:val="121212"/>
          <w:spacing w:val="-7"/>
        </w:rPr>
        <w:t xml:space="preserve"> </w:t>
      </w:r>
      <w:r>
        <w:rPr>
          <w:color w:val="121212"/>
          <w:spacing w:val="15194"/>
        </w:rPr>
        <w:t xml:space="preserve"> </w:t>
      </w:r>
      <w:r w:rsidRPr="00871075">
        <w:rPr>
          <w:color w:val="121212"/>
          <w:spacing w:val="12"/>
        </w:rPr>
        <w:t>тие личности учащегося как приоритетная цель начальной школы пред-</w:t>
      </w:r>
      <w:r w:rsidRPr="00871075">
        <w:rPr>
          <w:color w:val="121212"/>
          <w:spacing w:val="-24"/>
        </w:rPr>
        <w:t xml:space="preserve"> </w:t>
      </w:r>
      <w:r>
        <w:rPr>
          <w:color w:val="121212"/>
          <w:spacing w:val="15182"/>
        </w:rPr>
        <w:t xml:space="preserve"> </w:t>
      </w:r>
      <w:r w:rsidRPr="00871075">
        <w:rPr>
          <w:color w:val="121212"/>
          <w:spacing w:val="10"/>
        </w:rPr>
        <w:t>полагает организацию нравственного образования младших школьников</w:t>
      </w:r>
      <w:r w:rsidRPr="00871075">
        <w:rPr>
          <w:color w:val="121212"/>
          <w:spacing w:val="17"/>
        </w:rPr>
        <w:t xml:space="preserve"> </w:t>
      </w:r>
      <w:r>
        <w:rPr>
          <w:color w:val="121212"/>
          <w:spacing w:val="15171"/>
        </w:rPr>
        <w:t xml:space="preserve"> </w:t>
      </w:r>
      <w:r w:rsidRPr="00871075">
        <w:rPr>
          <w:color w:val="121212"/>
          <w:spacing w:val="15"/>
        </w:rPr>
        <w:t>как в процессе изучения учебных предметов («Литературное чтение»,</w:t>
      </w:r>
      <w:r w:rsidRPr="00871075">
        <w:rPr>
          <w:color w:val="121212"/>
          <w:spacing w:val="-9"/>
        </w:rPr>
        <w:t xml:space="preserve"> </w:t>
      </w:r>
      <w:r>
        <w:rPr>
          <w:color w:val="121212"/>
          <w:spacing w:val="15198"/>
        </w:rPr>
        <w:t xml:space="preserve"> </w:t>
      </w:r>
      <w:r w:rsidRPr="00871075">
        <w:rPr>
          <w:color w:val="121212"/>
          <w:spacing w:val="11"/>
        </w:rPr>
        <w:t>«Окружающий мир», «Основы духовно-нравственной культуры народов</w:t>
      </w:r>
      <w:r w:rsidRPr="00871075">
        <w:rPr>
          <w:color w:val="121212"/>
          <w:spacing w:val="-17"/>
        </w:rPr>
        <w:t xml:space="preserve"> </w:t>
      </w:r>
    </w:p>
    <w:p w:rsidR="0094310A" w:rsidRDefault="0094310A">
      <w:pPr>
        <w:tabs>
          <w:tab w:val="left" w:pos="1154"/>
          <w:tab w:val="left" w:pos="1602"/>
          <w:tab w:val="left" w:pos="1841"/>
          <w:tab w:val="left" w:pos="2186"/>
          <w:tab w:val="left" w:pos="3542"/>
          <w:tab w:val="left" w:pos="5076"/>
          <w:tab w:val="left" w:pos="5298"/>
          <w:tab w:val="left" w:pos="6085"/>
        </w:tabs>
        <w:spacing w:after="41" w:line="239" w:lineRule="exact"/>
        <w:ind w:right="-113"/>
      </w:pPr>
      <w:r w:rsidRPr="00871075">
        <w:rPr>
          <w:color w:val="121212"/>
          <w:spacing w:val="16"/>
        </w:rPr>
        <w:t>России»),</w:t>
      </w:r>
      <w:r w:rsidRPr="00871075">
        <w:rPr>
          <w:color w:val="121212"/>
          <w:spacing w:val="5"/>
        </w:rPr>
        <w:t xml:space="preserve"> </w:t>
      </w:r>
      <w:r>
        <w:tab/>
      </w:r>
      <w:r w:rsidRPr="00871075">
        <w:rPr>
          <w:color w:val="121212"/>
          <w:spacing w:val="14"/>
        </w:rPr>
        <w:t>так</w:t>
      </w:r>
      <w:r w:rsidRPr="00871075">
        <w:rPr>
          <w:color w:val="121212"/>
          <w:spacing w:val="3"/>
        </w:rPr>
        <w:t xml:space="preserve"> </w:t>
      </w:r>
      <w:r>
        <w:tab/>
      </w:r>
      <w:r w:rsidRPr="00871075">
        <w:rPr>
          <w:color w:val="121212"/>
          <w:spacing w:val="18"/>
        </w:rPr>
        <w:t>и</w:t>
      </w:r>
      <w:r w:rsidRPr="00871075">
        <w:rPr>
          <w:color w:val="121212"/>
          <w:spacing w:val="1"/>
        </w:rPr>
        <w:t xml:space="preserve"> </w:t>
      </w:r>
      <w:r>
        <w:tab/>
      </w:r>
      <w:r w:rsidRPr="00871075">
        <w:rPr>
          <w:color w:val="121212"/>
          <w:spacing w:val="13"/>
        </w:rPr>
        <w:t>во</w:t>
      </w:r>
      <w:r w:rsidRPr="00871075">
        <w:rPr>
          <w:color w:val="121212"/>
          <w:spacing w:val="2"/>
        </w:rPr>
        <w:t xml:space="preserve"> </w:t>
      </w:r>
      <w:r>
        <w:tab/>
      </w:r>
      <w:r w:rsidRPr="00871075">
        <w:rPr>
          <w:color w:val="121212"/>
          <w:spacing w:val="14"/>
        </w:rPr>
        <w:t>внеурочной</w:t>
      </w:r>
      <w:r w:rsidRPr="00871075">
        <w:rPr>
          <w:color w:val="121212"/>
          <w:spacing w:val="7"/>
        </w:rPr>
        <w:t xml:space="preserve"> </w:t>
      </w:r>
      <w:r>
        <w:tab/>
      </w:r>
      <w:r w:rsidRPr="00871075">
        <w:rPr>
          <w:color w:val="121212"/>
          <w:spacing w:val="14"/>
        </w:rPr>
        <w:t>деятельности</w:t>
      </w:r>
      <w:r w:rsidRPr="00871075">
        <w:rPr>
          <w:color w:val="121212"/>
          <w:spacing w:val="9"/>
        </w:rPr>
        <w:t xml:space="preserve"> </w:t>
      </w:r>
      <w:r>
        <w:tab/>
      </w:r>
      <w:r w:rsidRPr="00871075">
        <w:rPr>
          <w:color w:val="121212"/>
          <w:spacing w:val="14"/>
        </w:rPr>
        <w:t>в</w:t>
      </w:r>
      <w:r w:rsidRPr="00871075">
        <w:rPr>
          <w:color w:val="121212"/>
          <w:spacing w:val="1"/>
        </w:rPr>
        <w:t xml:space="preserve"> </w:t>
      </w:r>
      <w:r>
        <w:tab/>
      </w:r>
      <w:r w:rsidRPr="00871075">
        <w:rPr>
          <w:color w:val="121212"/>
          <w:spacing w:val="16"/>
        </w:rPr>
        <w:t>форме</w:t>
      </w:r>
      <w:r w:rsidRPr="00871075">
        <w:rPr>
          <w:color w:val="121212"/>
          <w:spacing w:val="4"/>
        </w:rPr>
        <w:t xml:space="preserve"> </w:t>
      </w:r>
      <w:r>
        <w:tab/>
      </w:r>
      <w:r w:rsidRPr="00871075">
        <w:rPr>
          <w:color w:val="121212"/>
          <w:spacing w:val="14"/>
        </w:rPr>
        <w:t>факультатива</w:t>
      </w:r>
      <w:r w:rsidRPr="00871075">
        <w:rPr>
          <w:color w:val="121212"/>
          <w:spacing w:val="12"/>
        </w:rPr>
        <w:t xml:space="preserve"> </w:t>
      </w:r>
      <w:r>
        <w:rPr>
          <w:color w:val="121212"/>
          <w:spacing w:val="15231"/>
        </w:rPr>
        <w:t xml:space="preserve"> </w:t>
      </w:r>
      <w:r w:rsidRPr="00871075">
        <w:rPr>
          <w:color w:val="121212"/>
          <w:spacing w:val="9"/>
        </w:rPr>
        <w:t>«Этика: азбука добра».</w:t>
      </w:r>
      <w:r w:rsidRPr="00871075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  <w:tab w:val="left" w:pos="1435"/>
          <w:tab w:val="left" w:pos="1811"/>
          <w:tab w:val="left" w:pos="3514"/>
          <w:tab w:val="left" w:pos="4431"/>
          <w:tab w:val="left" w:pos="6030"/>
        </w:tabs>
        <w:spacing w:after="41" w:line="253" w:lineRule="exact"/>
        <w:ind w:right="-113"/>
      </w:pPr>
      <w:r>
        <w:tab/>
      </w:r>
      <w:r w:rsidRPr="00871075">
        <w:rPr>
          <w:color w:val="121212"/>
          <w:spacing w:val="14"/>
        </w:rPr>
        <w:t>Принцип гуманизма лежит в основе отбора содержания нравствен-</w:t>
      </w:r>
      <w:r w:rsidRPr="00871075">
        <w:rPr>
          <w:color w:val="121212"/>
          <w:spacing w:val="-15"/>
        </w:rPr>
        <w:t xml:space="preserve"> </w:t>
      </w:r>
      <w:r>
        <w:rPr>
          <w:color w:val="121212"/>
          <w:spacing w:val="15193"/>
        </w:rPr>
        <w:t xml:space="preserve"> </w:t>
      </w:r>
      <w:r w:rsidRPr="00871075">
        <w:rPr>
          <w:color w:val="121212"/>
          <w:spacing w:val="9"/>
        </w:rPr>
        <w:t>ного образования, методов его реализации в учебно-воспитательном про-</w:t>
      </w:r>
      <w:r w:rsidRPr="00871075">
        <w:rPr>
          <w:color w:val="121212"/>
          <w:spacing w:val="-18"/>
        </w:rPr>
        <w:t xml:space="preserve"> </w:t>
      </w:r>
      <w:r>
        <w:rPr>
          <w:color w:val="121212"/>
          <w:spacing w:val="15171"/>
        </w:rPr>
        <w:t xml:space="preserve"> </w:t>
      </w:r>
      <w:r w:rsidRPr="00871075">
        <w:rPr>
          <w:color w:val="121212"/>
          <w:spacing w:val="11"/>
        </w:rPr>
        <w:t>цессе. Он направлено прежде всего на развитие нравственного сознания</w:t>
      </w:r>
      <w:r w:rsidRPr="00871075">
        <w:rPr>
          <w:color w:val="121212"/>
          <w:spacing w:val="-14"/>
        </w:rPr>
        <w:t xml:space="preserve"> </w:t>
      </w:r>
      <w:r>
        <w:rPr>
          <w:color w:val="121212"/>
          <w:spacing w:val="15181"/>
        </w:rPr>
        <w:t xml:space="preserve"> </w:t>
      </w:r>
      <w:r w:rsidRPr="00871075">
        <w:rPr>
          <w:color w:val="121212"/>
          <w:spacing w:val="14"/>
        </w:rPr>
        <w:t>как основы морального поведения, его мотивации, эмоциональной от-</w:t>
      </w:r>
      <w:r w:rsidRPr="00871075">
        <w:rPr>
          <w:color w:val="121212"/>
          <w:spacing w:val="25"/>
        </w:rPr>
        <w:t xml:space="preserve"> </w:t>
      </w:r>
      <w:r>
        <w:rPr>
          <w:color w:val="121212"/>
          <w:spacing w:val="15196"/>
        </w:rPr>
        <w:t xml:space="preserve"> </w:t>
      </w:r>
      <w:r w:rsidRPr="00871075">
        <w:rPr>
          <w:color w:val="121212"/>
          <w:spacing w:val="13"/>
        </w:rPr>
        <w:t>зывчивости;</w:t>
      </w:r>
      <w:r w:rsidRPr="00871075">
        <w:rPr>
          <w:color w:val="121212"/>
          <w:spacing w:val="8"/>
        </w:rPr>
        <w:t xml:space="preserve"> </w:t>
      </w:r>
      <w:r>
        <w:tab/>
      </w:r>
      <w:r w:rsidRPr="00871075">
        <w:rPr>
          <w:color w:val="121212"/>
          <w:spacing w:val="14"/>
        </w:rPr>
        <w:t>на</w:t>
      </w:r>
      <w:r w:rsidRPr="00871075">
        <w:rPr>
          <w:color w:val="121212"/>
          <w:spacing w:val="1"/>
        </w:rPr>
        <w:t xml:space="preserve"> </w:t>
      </w:r>
      <w:r>
        <w:tab/>
      </w:r>
      <w:r w:rsidRPr="00871075">
        <w:rPr>
          <w:color w:val="121212"/>
          <w:spacing w:val="16"/>
        </w:rPr>
        <w:t>формирование</w:t>
      </w:r>
      <w:r w:rsidRPr="00871075">
        <w:rPr>
          <w:color w:val="121212"/>
          <w:spacing w:val="6"/>
        </w:rPr>
        <w:t xml:space="preserve"> </w:t>
      </w:r>
      <w:r>
        <w:tab/>
      </w:r>
      <w:r w:rsidRPr="00871075">
        <w:rPr>
          <w:color w:val="121212"/>
          <w:spacing w:val="16"/>
        </w:rPr>
        <w:t>умения</w:t>
      </w:r>
      <w:r w:rsidRPr="00871075">
        <w:rPr>
          <w:color w:val="121212"/>
          <w:spacing w:val="6"/>
        </w:rPr>
        <w:t xml:space="preserve"> </w:t>
      </w:r>
      <w:r>
        <w:tab/>
      </w:r>
      <w:r w:rsidRPr="00871075">
        <w:rPr>
          <w:color w:val="121212"/>
          <w:spacing w:val="14"/>
        </w:rPr>
        <w:t>осуществлять</w:t>
      </w:r>
      <w:r w:rsidRPr="00871075">
        <w:rPr>
          <w:color w:val="121212"/>
          <w:spacing w:val="11"/>
        </w:rPr>
        <w:t xml:space="preserve"> </w:t>
      </w:r>
      <w:r>
        <w:tab/>
      </w:r>
      <w:r w:rsidRPr="00871075">
        <w:rPr>
          <w:color w:val="121212"/>
          <w:spacing w:val="15"/>
        </w:rPr>
        <w:t>нравственный</w:t>
      </w:r>
      <w:r w:rsidRPr="00871075">
        <w:rPr>
          <w:color w:val="121212"/>
          <w:spacing w:val="6"/>
        </w:rPr>
        <w:t xml:space="preserve"> </w:t>
      </w:r>
      <w:r>
        <w:rPr>
          <w:color w:val="121212"/>
          <w:spacing w:val="15259"/>
        </w:rPr>
        <w:t xml:space="preserve"> </w:t>
      </w:r>
      <w:r w:rsidRPr="00871075">
        <w:rPr>
          <w:color w:val="121212"/>
          <w:spacing w:val="10"/>
        </w:rPr>
        <w:t>выбор.</w:t>
      </w:r>
      <w:r w:rsidRPr="00871075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71075">
        <w:rPr>
          <w:color w:val="121212"/>
          <w:spacing w:val="10"/>
        </w:rPr>
        <w:t>Для этого используются разнообразные методы работы с детьми:</w:t>
      </w:r>
      <w:r w:rsidRPr="00871075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71075">
        <w:rPr>
          <w:color w:val="121212"/>
          <w:spacing w:val="12"/>
        </w:rPr>
        <w:t xml:space="preserve">— </w:t>
      </w:r>
      <w:r w:rsidRPr="00871075">
        <w:rPr>
          <w:i/>
          <w:iCs/>
          <w:color w:val="121212"/>
          <w:spacing w:val="12"/>
        </w:rPr>
        <w:t>личностно направленные</w:t>
      </w:r>
      <w:r w:rsidRPr="00871075">
        <w:rPr>
          <w:color w:val="121212"/>
          <w:spacing w:val="12"/>
        </w:rPr>
        <w:t>, когда содержание становится актуаль-</w:t>
      </w:r>
      <w:r w:rsidRPr="00871075">
        <w:rPr>
          <w:color w:val="121212"/>
          <w:spacing w:val="40"/>
        </w:rPr>
        <w:t xml:space="preserve"> </w:t>
      </w:r>
      <w:r>
        <w:rPr>
          <w:color w:val="121212"/>
          <w:spacing w:val="15191"/>
        </w:rPr>
        <w:t xml:space="preserve"> </w:t>
      </w:r>
      <w:r w:rsidRPr="00871075">
        <w:rPr>
          <w:color w:val="121212"/>
          <w:spacing w:val="10"/>
        </w:rPr>
        <w:t>ным для каждого ребёнка;</w:t>
      </w:r>
      <w:r w:rsidRPr="00871075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71075">
        <w:rPr>
          <w:color w:val="121212"/>
          <w:spacing w:val="11"/>
        </w:rPr>
        <w:t xml:space="preserve">— </w:t>
      </w:r>
      <w:r w:rsidRPr="00871075">
        <w:rPr>
          <w:i/>
          <w:iCs/>
          <w:color w:val="121212"/>
          <w:spacing w:val="11"/>
        </w:rPr>
        <w:t>стимулирующие</w:t>
      </w:r>
      <w:r w:rsidRPr="00871075">
        <w:rPr>
          <w:color w:val="121212"/>
          <w:spacing w:val="11"/>
        </w:rPr>
        <w:t>, когда через диалог поддерживается свобода вы-</w:t>
      </w:r>
      <w:r w:rsidRPr="00871075">
        <w:rPr>
          <w:color w:val="121212"/>
          <w:spacing w:val="7"/>
        </w:rPr>
        <w:t xml:space="preserve"> </w:t>
      </w:r>
      <w:r>
        <w:rPr>
          <w:color w:val="121212"/>
          <w:spacing w:val="15182"/>
        </w:rPr>
        <w:t xml:space="preserve"> </w:t>
      </w:r>
      <w:r w:rsidRPr="00871075">
        <w:rPr>
          <w:color w:val="121212"/>
          <w:spacing w:val="11"/>
        </w:rPr>
        <w:t>сказываний, что способствует раскованности, пробуждению у детей ин-</w:t>
      </w:r>
      <w:r w:rsidRPr="00871075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5"/>
        </w:rPr>
      </w:pPr>
      <w:r w:rsidRPr="00871075">
        <w:rPr>
          <w:color w:val="121212"/>
          <w:spacing w:val="10"/>
        </w:rPr>
        <w:t>тереса к нравственным проблемам и созданию общественного мнения;</w:t>
      </w:r>
      <w:r w:rsidRPr="00871075">
        <w:rPr>
          <w:color w:val="121212"/>
          <w:spacing w:val="35"/>
        </w:rPr>
        <w:t xml:space="preserve"> </w:t>
      </w:r>
      <w:r>
        <w:rPr>
          <w:color w:val="121212"/>
          <w:spacing w:val="14988"/>
        </w:rPr>
        <w:t xml:space="preserve"> </w:t>
      </w:r>
      <w:r>
        <w:tab/>
      </w:r>
      <w:r w:rsidRPr="00871075">
        <w:rPr>
          <w:color w:val="121212"/>
          <w:spacing w:val="10"/>
        </w:rPr>
        <w:t xml:space="preserve">— </w:t>
      </w:r>
      <w:r w:rsidRPr="00871075">
        <w:rPr>
          <w:i/>
          <w:iCs/>
          <w:color w:val="121212"/>
          <w:spacing w:val="10"/>
        </w:rPr>
        <w:t xml:space="preserve">развивающие </w:t>
      </w:r>
      <w:r w:rsidRPr="00871075">
        <w:rPr>
          <w:color w:val="121212"/>
          <w:spacing w:val="10"/>
        </w:rPr>
        <w:t>нравственное сознание;</w:t>
      </w:r>
      <w:r w:rsidRPr="00871075">
        <w:rPr>
          <w:color w:val="121212"/>
          <w:spacing w:val="2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D7DCF">
          <w:type w:val="continuous"/>
          <w:pgSz w:w="9354" w:h="12189"/>
          <w:pgMar w:top="1134" w:right="800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90" type="#_x0000_t202" style="position:absolute;margin-left:48.2pt;margin-top:120.55pt;width:29.7pt;height:12.35pt;z-index:-251404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87369">
                    <w:rPr>
                      <w:color w:val="121212"/>
                      <w:spacing w:val="21"/>
                    </w:rPr>
                    <w:t>пере</w:t>
                  </w:r>
                  <w:r w:rsidRPr="00887369">
                    <w:rPr>
                      <w:color w:val="121212"/>
                      <w:spacing w:val="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162.55pt;margin-top:562.75pt;width:15.55pt;height:12.35pt;z-index:251911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87369">
        <w:rPr>
          <w:color w:val="121212"/>
          <w:spacing w:val="10"/>
        </w:rPr>
        <w:t xml:space="preserve">— </w:t>
      </w:r>
      <w:r w:rsidRPr="00887369">
        <w:rPr>
          <w:i/>
          <w:iCs/>
          <w:color w:val="121212"/>
          <w:spacing w:val="10"/>
        </w:rPr>
        <w:t>активизирующие</w:t>
      </w:r>
      <w:r w:rsidRPr="00887369">
        <w:rPr>
          <w:color w:val="121212"/>
          <w:spacing w:val="10"/>
        </w:rPr>
        <w:t>, пробуждающие творческие способности лично-</w:t>
      </w:r>
      <w:r w:rsidRPr="00887369">
        <w:rPr>
          <w:color w:val="121212"/>
          <w:spacing w:val="22"/>
        </w:rPr>
        <w:t xml:space="preserve"> </w:t>
      </w:r>
      <w:r>
        <w:rPr>
          <w:color w:val="121212"/>
          <w:spacing w:val="15216"/>
        </w:rPr>
        <w:t xml:space="preserve"> </w:t>
      </w:r>
      <w:r w:rsidRPr="00887369">
        <w:rPr>
          <w:color w:val="121212"/>
          <w:spacing w:val="9"/>
        </w:rPr>
        <w:t>сти, её эмоциональную сферу.</w:t>
      </w:r>
      <w:r w:rsidRPr="0088736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  <w:tab w:val="left" w:pos="918"/>
          <w:tab w:val="left" w:pos="2207"/>
          <w:tab w:val="left" w:pos="3805"/>
          <w:tab w:val="left" w:pos="4642"/>
          <w:tab w:val="left" w:pos="4859"/>
          <w:tab w:val="left" w:pos="6426"/>
          <w:tab w:val="left" w:pos="6672"/>
        </w:tabs>
        <w:spacing w:after="41" w:line="239" w:lineRule="exact"/>
        <w:ind w:right="-113"/>
      </w:pPr>
      <w:r>
        <w:tab/>
      </w:r>
      <w:r w:rsidRPr="00887369">
        <w:rPr>
          <w:color w:val="121212"/>
          <w:spacing w:val="15"/>
        </w:rPr>
        <w:t>Содержание факультатива ориентировано на игровые, творческие</w:t>
      </w:r>
      <w:r w:rsidRPr="00887369">
        <w:rPr>
          <w:color w:val="121212"/>
          <w:spacing w:val="38"/>
        </w:rPr>
        <w:t xml:space="preserve"> </w:t>
      </w:r>
      <w:r>
        <w:rPr>
          <w:color w:val="121212"/>
          <w:spacing w:val="15242"/>
        </w:rPr>
        <w:t xml:space="preserve"> </w:t>
      </w:r>
      <w:r w:rsidRPr="00887369">
        <w:rPr>
          <w:color w:val="121212"/>
          <w:spacing w:val="17"/>
        </w:rPr>
        <w:t>формы,</w:t>
      </w:r>
      <w:r w:rsidRPr="00887369">
        <w:rPr>
          <w:color w:val="121212"/>
          <w:spacing w:val="5"/>
        </w:rPr>
        <w:t xml:space="preserve"> </w:t>
      </w:r>
      <w:r>
        <w:tab/>
      </w:r>
      <w:r w:rsidRPr="00887369">
        <w:rPr>
          <w:color w:val="121212"/>
          <w:spacing w:val="16"/>
        </w:rPr>
        <w:t>проектную</w:t>
      </w:r>
      <w:r w:rsidRPr="00887369">
        <w:rPr>
          <w:color w:val="121212"/>
          <w:spacing w:val="8"/>
        </w:rPr>
        <w:t xml:space="preserve"> </w:t>
      </w:r>
      <w:r>
        <w:tab/>
      </w:r>
      <w:r w:rsidRPr="00887369">
        <w:rPr>
          <w:color w:val="121212"/>
          <w:spacing w:val="15"/>
        </w:rPr>
        <w:t>деятельность,</w:t>
      </w:r>
      <w:r w:rsidRPr="00887369">
        <w:rPr>
          <w:color w:val="121212"/>
          <w:spacing w:val="5"/>
        </w:rPr>
        <w:t xml:space="preserve"> </w:t>
      </w:r>
      <w:r>
        <w:tab/>
      </w:r>
      <w:r w:rsidRPr="00887369">
        <w:rPr>
          <w:color w:val="121212"/>
          <w:spacing w:val="15"/>
        </w:rPr>
        <w:t>работу</w:t>
      </w:r>
      <w:r w:rsidRPr="00887369">
        <w:rPr>
          <w:color w:val="121212"/>
          <w:spacing w:val="5"/>
        </w:rPr>
        <w:t xml:space="preserve"> </w:t>
      </w:r>
      <w:r>
        <w:tab/>
      </w:r>
      <w:r w:rsidRPr="00887369">
        <w:rPr>
          <w:color w:val="121212"/>
          <w:spacing w:val="12"/>
        </w:rPr>
        <w:t>с</w:t>
      </w:r>
      <w:r w:rsidRPr="00887369">
        <w:rPr>
          <w:color w:val="121212"/>
          <w:spacing w:val="1"/>
        </w:rPr>
        <w:t xml:space="preserve"> </w:t>
      </w:r>
      <w:r>
        <w:tab/>
      </w:r>
      <w:r w:rsidRPr="00887369">
        <w:rPr>
          <w:color w:val="121212"/>
          <w:spacing w:val="19"/>
        </w:rPr>
        <w:t>фольклорной</w:t>
      </w:r>
      <w:r w:rsidRPr="00887369">
        <w:rPr>
          <w:color w:val="121212"/>
          <w:spacing w:val="8"/>
        </w:rPr>
        <w:t xml:space="preserve"> </w:t>
      </w:r>
      <w:r>
        <w:tab/>
      </w:r>
      <w:r w:rsidRPr="00887369">
        <w:rPr>
          <w:color w:val="121212"/>
          <w:spacing w:val="20"/>
        </w:rPr>
        <w:t>и</w:t>
      </w:r>
      <w:r w:rsidRPr="00887369">
        <w:rPr>
          <w:color w:val="121212"/>
          <w:spacing w:val="1"/>
        </w:rPr>
        <w:t xml:space="preserve"> </w:t>
      </w:r>
      <w:r>
        <w:tab/>
      </w:r>
      <w:r w:rsidRPr="00887369">
        <w:rPr>
          <w:color w:val="121212"/>
          <w:spacing w:val="15"/>
        </w:rPr>
        <w:t>художе-</w:t>
      </w:r>
      <w:r w:rsidRPr="00887369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602"/>
          <w:tab w:val="left" w:pos="1652"/>
          <w:tab w:val="left" w:pos="3455"/>
          <w:tab w:val="left" w:pos="3777"/>
          <w:tab w:val="left" w:pos="5255"/>
          <w:tab w:val="left" w:pos="5989"/>
          <w:tab w:val="left" w:pos="7209"/>
        </w:tabs>
        <w:spacing w:line="239" w:lineRule="exact"/>
        <w:ind w:right="-113"/>
      </w:pPr>
      <w:r w:rsidRPr="00887369">
        <w:rPr>
          <w:color w:val="121212"/>
          <w:spacing w:val="13"/>
        </w:rPr>
        <w:t>ственной литературой. Это позволяет в яркой форме довести до созна-</w:t>
      </w:r>
      <w:r w:rsidRPr="00887369">
        <w:rPr>
          <w:color w:val="121212"/>
          <w:spacing w:val="20"/>
        </w:rPr>
        <w:t xml:space="preserve"> </w:t>
      </w:r>
      <w:r>
        <w:rPr>
          <w:color w:val="121212"/>
          <w:spacing w:val="15232"/>
        </w:rPr>
        <w:t xml:space="preserve"> </w:t>
      </w:r>
      <w:r w:rsidRPr="00887369">
        <w:rPr>
          <w:color w:val="121212"/>
          <w:spacing w:val="22"/>
        </w:rPr>
        <w:t>ния</w:t>
      </w:r>
      <w:r w:rsidRPr="00887369">
        <w:rPr>
          <w:color w:val="121212"/>
          <w:spacing w:val="2"/>
        </w:rPr>
        <w:t xml:space="preserve"> </w:t>
      </w:r>
      <w:r>
        <w:tab/>
      </w:r>
      <w:r w:rsidRPr="00887369">
        <w:rPr>
          <w:color w:val="121212"/>
          <w:spacing w:val="16"/>
        </w:rPr>
        <w:t>ребёнка</w:t>
      </w:r>
      <w:r w:rsidRPr="00887369">
        <w:rPr>
          <w:color w:val="121212"/>
          <w:spacing w:val="1"/>
        </w:rPr>
        <w:t xml:space="preserve"> </w:t>
      </w:r>
      <w:r>
        <w:tab/>
      </w:r>
      <w:r w:rsidRPr="00887369">
        <w:rPr>
          <w:color w:val="121212"/>
          <w:spacing w:val="17"/>
        </w:rPr>
        <w:t>представления</w:t>
      </w:r>
      <w:r w:rsidRPr="00887369">
        <w:rPr>
          <w:color w:val="121212"/>
          <w:spacing w:val="8"/>
        </w:rPr>
        <w:t xml:space="preserve"> </w:t>
      </w:r>
      <w:r>
        <w:tab/>
      </w:r>
      <w:r w:rsidRPr="00887369">
        <w:rPr>
          <w:color w:val="121212"/>
          <w:spacing w:val="13"/>
        </w:rPr>
        <w:t>о</w:t>
      </w:r>
      <w:r w:rsidRPr="00887369">
        <w:rPr>
          <w:color w:val="121212"/>
          <w:spacing w:val="2"/>
        </w:rPr>
        <w:t xml:space="preserve"> </w:t>
      </w:r>
      <w:r>
        <w:tab/>
      </w:r>
      <w:r w:rsidRPr="00887369">
        <w:rPr>
          <w:color w:val="121212"/>
          <w:spacing w:val="17"/>
        </w:rPr>
        <w:t>внутреннем</w:t>
      </w:r>
      <w:r w:rsidRPr="00887369">
        <w:rPr>
          <w:color w:val="121212"/>
          <w:spacing w:val="2"/>
        </w:rPr>
        <w:t xml:space="preserve"> </w:t>
      </w:r>
      <w:r>
        <w:tab/>
      </w:r>
      <w:r w:rsidRPr="00887369">
        <w:rPr>
          <w:color w:val="121212"/>
          <w:spacing w:val="17"/>
        </w:rPr>
        <w:t>мире</w:t>
      </w:r>
      <w:r w:rsidRPr="00887369">
        <w:rPr>
          <w:color w:val="121212"/>
          <w:spacing w:val="4"/>
        </w:rPr>
        <w:t xml:space="preserve"> </w:t>
      </w:r>
      <w:r>
        <w:tab/>
      </w:r>
      <w:r w:rsidRPr="00887369">
        <w:rPr>
          <w:color w:val="121212"/>
          <w:spacing w:val="13"/>
        </w:rPr>
        <w:t>человека:</w:t>
      </w:r>
      <w:r w:rsidRPr="00887369">
        <w:rPr>
          <w:color w:val="121212"/>
          <w:spacing w:val="9"/>
        </w:rPr>
        <w:t xml:space="preserve"> </w:t>
      </w:r>
      <w:r>
        <w:tab/>
      </w:r>
      <w:r w:rsidRPr="00887369">
        <w:rPr>
          <w:color w:val="121212"/>
          <w:spacing w:val="12"/>
        </w:rPr>
        <w:t>его</w:t>
      </w:r>
      <w:r w:rsidRPr="00887369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643" w:bottom="0" w:left="964" w:header="720" w:footer="720" w:gutter="0"/>
          <w:cols w:space="720"/>
        </w:sectPr>
      </w:pPr>
    </w:p>
    <w:p w:rsidR="0094310A" w:rsidRDefault="0094310A">
      <w:pPr>
        <w:tabs>
          <w:tab w:val="left" w:pos="486"/>
        </w:tabs>
        <w:spacing w:before="41" w:after="41" w:line="246" w:lineRule="exact"/>
        <w:ind w:right="-113"/>
      </w:pPr>
      <w:r>
        <w:tab/>
      </w:r>
      <w:r w:rsidRPr="00887369">
        <w:rPr>
          <w:color w:val="121212"/>
          <w:spacing w:val="19"/>
        </w:rPr>
        <w:t>живаниях, мотивах, сопровождающих выбор действия и являю-</w:t>
      </w:r>
      <w:r w:rsidRPr="00887369">
        <w:rPr>
          <w:color w:val="121212"/>
          <w:spacing w:val="-10"/>
        </w:rPr>
        <w:t xml:space="preserve"> </w:t>
      </w:r>
      <w:r>
        <w:rPr>
          <w:color w:val="121212"/>
          <w:spacing w:val="15156"/>
        </w:rPr>
        <w:t xml:space="preserve"> </w:t>
      </w:r>
      <w:r w:rsidRPr="00887369">
        <w:rPr>
          <w:color w:val="121212"/>
          <w:spacing w:val="10"/>
        </w:rPr>
        <w:t>щихся двигателями поступков. Всё это в реальной жизни скрыто от вни-</w:t>
      </w:r>
      <w:r w:rsidRPr="00887369">
        <w:rPr>
          <w:color w:val="121212"/>
          <w:spacing w:val="15"/>
        </w:rPr>
        <w:t xml:space="preserve"> </w:t>
      </w:r>
      <w:r>
        <w:rPr>
          <w:color w:val="121212"/>
          <w:spacing w:val="15120"/>
        </w:rPr>
        <w:t xml:space="preserve"> </w:t>
      </w:r>
      <w:r w:rsidRPr="00887369">
        <w:rPr>
          <w:color w:val="121212"/>
          <w:spacing w:val="7"/>
        </w:rPr>
        <w:t>мания ребёнка, а использование художественного произведения позво лит</w:t>
      </w:r>
      <w:r w:rsidRPr="00887369">
        <w:rPr>
          <w:color w:val="121212"/>
          <w:spacing w:val="34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887369">
        <w:rPr>
          <w:color w:val="121212"/>
          <w:spacing w:val="11"/>
        </w:rPr>
        <w:t>учителю прибегать к эмоционально-образной форме народных произве-</w:t>
      </w:r>
      <w:r w:rsidRPr="00887369">
        <w:rPr>
          <w:color w:val="121212"/>
          <w:spacing w:val="24"/>
        </w:rPr>
        <w:t xml:space="preserve"> </w:t>
      </w:r>
      <w:r>
        <w:rPr>
          <w:color w:val="121212"/>
          <w:spacing w:val="15124"/>
        </w:rPr>
        <w:t xml:space="preserve"> </w:t>
      </w:r>
      <w:r w:rsidRPr="00887369">
        <w:rPr>
          <w:color w:val="121212"/>
          <w:spacing w:val="19"/>
        </w:rPr>
        <w:t>дений и художественной детской литературы в целях развития лич-</w:t>
      </w:r>
      <w:r w:rsidRPr="00887369">
        <w:rPr>
          <w:color w:val="121212"/>
          <w:spacing w:val="5"/>
        </w:rPr>
        <w:t xml:space="preserve"> </w:t>
      </w:r>
      <w:r>
        <w:rPr>
          <w:color w:val="121212"/>
          <w:spacing w:val="15171"/>
        </w:rPr>
        <w:t xml:space="preserve"> </w:t>
      </w:r>
      <w:r w:rsidRPr="00887369">
        <w:rPr>
          <w:color w:val="121212"/>
          <w:spacing w:val="10"/>
        </w:rPr>
        <w:t>ностно значимого поведения.</w:t>
      </w:r>
      <w:r w:rsidRPr="00887369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87369">
        <w:rPr>
          <w:i/>
          <w:iCs/>
          <w:color w:val="121212"/>
          <w:spacing w:val="25"/>
        </w:rPr>
        <w:t xml:space="preserve">Место факультатива в учебном плане. </w:t>
      </w:r>
      <w:r w:rsidRPr="00887369">
        <w:rPr>
          <w:color w:val="121212"/>
          <w:spacing w:val="25"/>
        </w:rPr>
        <w:t>Факультатив «Этика:</w:t>
      </w:r>
      <w:r w:rsidRPr="00887369">
        <w:rPr>
          <w:color w:val="121212"/>
          <w:spacing w:val="11"/>
        </w:rPr>
        <w:t xml:space="preserve"> </w:t>
      </w:r>
      <w:r>
        <w:rPr>
          <w:color w:val="121212"/>
          <w:spacing w:val="15138"/>
        </w:rPr>
        <w:t xml:space="preserve"> </w:t>
      </w:r>
      <w:r w:rsidRPr="00887369">
        <w:rPr>
          <w:color w:val="121212"/>
          <w:spacing w:val="14"/>
        </w:rPr>
        <w:t>азбука добра» является компонентом учебного плана внеурочной дея-</w:t>
      </w:r>
      <w:r w:rsidRPr="00887369">
        <w:rPr>
          <w:color w:val="121212"/>
          <w:spacing w:val="37"/>
        </w:rPr>
        <w:t xml:space="preserve"> </w:t>
      </w:r>
      <w:r>
        <w:rPr>
          <w:color w:val="121212"/>
          <w:spacing w:val="15138"/>
        </w:rPr>
        <w:t xml:space="preserve"> </w:t>
      </w:r>
      <w:r w:rsidRPr="00887369">
        <w:rPr>
          <w:color w:val="121212"/>
          <w:spacing w:val="10"/>
        </w:rPr>
        <w:t xml:space="preserve">тельности, рассчитан на 33 ч в каждом классе: с 1 по 4, 1 ч занятий в не- </w:t>
      </w:r>
      <w:r>
        <w:rPr>
          <w:color w:val="121212"/>
          <w:spacing w:val="15130"/>
        </w:rPr>
        <w:t xml:space="preserve"> </w:t>
      </w:r>
      <w:r w:rsidRPr="00887369">
        <w:rPr>
          <w:color w:val="121212"/>
          <w:spacing w:val="7"/>
        </w:rPr>
        <w:t>делю. Общее количество часов — 132 ч.</w:t>
      </w:r>
      <w:r w:rsidRPr="00887369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887369">
        <w:rPr>
          <w:i/>
          <w:iCs/>
          <w:color w:val="121212"/>
          <w:spacing w:val="26"/>
        </w:rPr>
        <w:t xml:space="preserve">Ценностные ориентиры содержания факультатива. </w:t>
      </w:r>
      <w:r w:rsidRPr="00887369">
        <w:rPr>
          <w:color w:val="121212"/>
          <w:spacing w:val="26"/>
        </w:rPr>
        <w:t>Содер-</w:t>
      </w:r>
      <w:r w:rsidRPr="00887369">
        <w:rPr>
          <w:color w:val="121212"/>
          <w:spacing w:val="35"/>
        </w:rPr>
        <w:t xml:space="preserve"> </w:t>
      </w:r>
      <w:r>
        <w:rPr>
          <w:color w:val="121212"/>
          <w:spacing w:val="15124"/>
        </w:rPr>
        <w:t xml:space="preserve"> </w:t>
      </w:r>
      <w:r w:rsidRPr="00887369">
        <w:rPr>
          <w:color w:val="121212"/>
          <w:spacing w:val="12"/>
        </w:rPr>
        <w:t>жание программы факультатива раскрывает правила нравственного по-</w:t>
      </w:r>
      <w:r w:rsidRPr="00887369">
        <w:rPr>
          <w:color w:val="121212"/>
          <w:spacing w:val="26"/>
        </w:rPr>
        <w:t xml:space="preserve"> </w:t>
      </w:r>
      <w:r>
        <w:rPr>
          <w:color w:val="121212"/>
          <w:spacing w:val="15133"/>
        </w:rPr>
        <w:t xml:space="preserve"> </w:t>
      </w:r>
      <w:r w:rsidRPr="00887369">
        <w:rPr>
          <w:color w:val="121212"/>
          <w:spacing w:val="14"/>
        </w:rPr>
        <w:t>ведения и тот внутренний механизм, который определяет их сущность</w:t>
      </w:r>
      <w:r w:rsidRPr="00887369">
        <w:rPr>
          <w:color w:val="121212"/>
          <w:spacing w:val="-6"/>
        </w:rPr>
        <w:t xml:space="preserve"> </w:t>
      </w:r>
      <w:r>
        <w:rPr>
          <w:color w:val="121212"/>
          <w:spacing w:val="15138"/>
        </w:rPr>
        <w:t xml:space="preserve"> </w:t>
      </w:r>
      <w:r w:rsidRPr="00887369">
        <w:rPr>
          <w:color w:val="121212"/>
          <w:spacing w:val="13"/>
        </w:rPr>
        <w:t>(потребность выполнять правила на основе понимания их необходимо-</w:t>
      </w:r>
      <w:r w:rsidRPr="00887369">
        <w:rPr>
          <w:color w:val="121212"/>
          <w:spacing w:val="-2"/>
        </w:rPr>
        <w:t xml:space="preserve"> </w:t>
      </w:r>
      <w:r>
        <w:rPr>
          <w:color w:val="121212"/>
          <w:spacing w:val="15136"/>
        </w:rPr>
        <w:t xml:space="preserve"> </w:t>
      </w:r>
      <w:r w:rsidRPr="00887369">
        <w:rPr>
          <w:color w:val="121212"/>
          <w:spacing w:val="14"/>
        </w:rPr>
        <w:t>сти; мотивация поведения, поступка, т. е. желание, стремление делать</w:t>
      </w:r>
      <w:r w:rsidRPr="00887369">
        <w:rPr>
          <w:color w:val="121212"/>
          <w:spacing w:val="12"/>
        </w:rPr>
        <w:t xml:space="preserve"> </w:t>
      </w:r>
      <w:r>
        <w:rPr>
          <w:color w:val="121212"/>
          <w:spacing w:val="15145"/>
        </w:rPr>
        <w:t xml:space="preserve"> </w:t>
      </w:r>
      <w:r w:rsidRPr="00887369">
        <w:rPr>
          <w:color w:val="121212"/>
          <w:spacing w:val="10"/>
        </w:rPr>
        <w:t>людям добро и не причинять зла, неудобства, неприятностей).</w:t>
      </w:r>
      <w:r w:rsidRPr="00887369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87369">
        <w:rPr>
          <w:color w:val="121212"/>
          <w:spacing w:val="10"/>
        </w:rPr>
        <w:t>Развитие нравственного сознания младшего школьника формируется</w:t>
      </w:r>
      <w:r w:rsidRPr="00887369">
        <w:rPr>
          <w:color w:val="121212"/>
          <w:spacing w:val="-14"/>
        </w:rPr>
        <w:t xml:space="preserve"> </w:t>
      </w:r>
      <w:r>
        <w:rPr>
          <w:color w:val="121212"/>
          <w:spacing w:val="15113"/>
        </w:rPr>
        <w:t xml:space="preserve"> </w:t>
      </w:r>
      <w:r w:rsidRPr="00887369">
        <w:rPr>
          <w:color w:val="121212"/>
          <w:spacing w:val="9"/>
        </w:rPr>
        <w:t>от класса к классу в следующей логике.</w:t>
      </w:r>
      <w:r w:rsidRPr="00887369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87369">
        <w:rPr>
          <w:i/>
          <w:iCs/>
          <w:color w:val="121212"/>
          <w:spacing w:val="9"/>
        </w:rPr>
        <w:t xml:space="preserve">1 класс. </w:t>
      </w:r>
      <w:r w:rsidRPr="00887369">
        <w:rPr>
          <w:color w:val="121212"/>
          <w:spacing w:val="9"/>
        </w:rPr>
        <w:t>Развитие способности увидеть нравственную ситуацию. Осо-</w:t>
      </w:r>
      <w:r w:rsidRPr="00887369">
        <w:rPr>
          <w:color w:val="121212"/>
          <w:spacing w:val="-16"/>
        </w:rPr>
        <w:t xml:space="preserve"> </w:t>
      </w:r>
      <w:r>
        <w:rPr>
          <w:color w:val="121212"/>
          <w:spacing w:val="15114"/>
        </w:rPr>
        <w:t xml:space="preserve"> </w:t>
      </w:r>
      <w:r w:rsidRPr="00887369">
        <w:rPr>
          <w:color w:val="121212"/>
          <w:spacing w:val="11"/>
        </w:rPr>
        <w:t>знание нравственных правил как ориентира поступка: ситуация — пове-</w:t>
      </w:r>
      <w:r w:rsidRPr="00887369">
        <w:rPr>
          <w:color w:val="121212"/>
          <w:spacing w:val="-25"/>
        </w:rPr>
        <w:t xml:space="preserve"> </w:t>
      </w:r>
      <w:r>
        <w:rPr>
          <w:color w:val="121212"/>
          <w:spacing w:val="15125"/>
        </w:rPr>
        <w:t xml:space="preserve"> </w:t>
      </w:r>
      <w:r w:rsidRPr="00887369">
        <w:rPr>
          <w:color w:val="121212"/>
          <w:spacing w:val="18"/>
        </w:rPr>
        <w:t>дение — правило; от правила — к поведению. Оценка нравственных</w:t>
      </w:r>
      <w:r w:rsidRPr="00887369">
        <w:rPr>
          <w:color w:val="121212"/>
          <w:spacing w:val="-13"/>
        </w:rPr>
        <w:t xml:space="preserve"> </w:t>
      </w:r>
      <w:r>
        <w:rPr>
          <w:color w:val="121212"/>
          <w:spacing w:val="15168"/>
        </w:rPr>
        <w:t xml:space="preserve"> </w:t>
      </w:r>
      <w:r w:rsidRPr="00887369">
        <w:rPr>
          <w:color w:val="121212"/>
          <w:spacing w:val="10"/>
        </w:rPr>
        <w:t>поступков.</w:t>
      </w:r>
      <w:r w:rsidRPr="00887369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887369">
        <w:rPr>
          <w:i/>
          <w:iCs/>
          <w:color w:val="121212"/>
          <w:spacing w:val="11"/>
        </w:rPr>
        <w:t xml:space="preserve">2 класс. </w:t>
      </w:r>
      <w:r w:rsidRPr="00887369">
        <w:rPr>
          <w:color w:val="121212"/>
          <w:spacing w:val="11"/>
        </w:rPr>
        <w:t xml:space="preserve">Внутреннее принятие правил и норм нравственного поведе- </w:t>
      </w:r>
      <w:r>
        <w:rPr>
          <w:color w:val="121212"/>
          <w:spacing w:val="15123"/>
        </w:rPr>
        <w:t xml:space="preserve"> </w:t>
      </w:r>
      <w:r w:rsidRPr="00887369">
        <w:rPr>
          <w:color w:val="121212"/>
          <w:spacing w:val="10"/>
        </w:rPr>
        <w:t>ния. Стремление к выполнению норм. Переход от социального контроля</w:t>
      </w:r>
      <w:r w:rsidRPr="00887369">
        <w:rPr>
          <w:color w:val="121212"/>
          <w:spacing w:val="24"/>
        </w:rPr>
        <w:t xml:space="preserve"> </w:t>
      </w:r>
      <w:r>
        <w:rPr>
          <w:color w:val="121212"/>
          <w:spacing w:val="15117"/>
        </w:rPr>
        <w:t xml:space="preserve"> </w:t>
      </w:r>
      <w:r w:rsidRPr="00887369">
        <w:rPr>
          <w:color w:val="121212"/>
          <w:spacing w:val="10"/>
        </w:rPr>
        <w:t>(учитель, родители, дети) к самоконтролю. Формирование у детей пони-</w:t>
      </w:r>
      <w:r w:rsidRPr="00887369">
        <w:rPr>
          <w:color w:val="121212"/>
          <w:spacing w:val="13"/>
        </w:rPr>
        <w:t xml:space="preserve"> </w:t>
      </w:r>
      <w:r>
        <w:rPr>
          <w:color w:val="121212"/>
          <w:spacing w:val="15116"/>
        </w:rPr>
        <w:t xml:space="preserve"> </w:t>
      </w:r>
      <w:r w:rsidRPr="00887369">
        <w:rPr>
          <w:color w:val="121212"/>
          <w:spacing w:val="9"/>
        </w:rPr>
        <w:t>мания, что их нравственное взросление идёт от поступка к нравственным</w:t>
      </w:r>
      <w:r w:rsidRPr="00887369">
        <w:rPr>
          <w:color w:val="121212"/>
          <w:spacing w:val="-12"/>
        </w:rPr>
        <w:t xml:space="preserve"> </w:t>
      </w:r>
      <w:r>
        <w:rPr>
          <w:color w:val="121212"/>
          <w:spacing w:val="15114"/>
        </w:rPr>
        <w:t xml:space="preserve"> </w:t>
      </w:r>
      <w:r w:rsidRPr="00887369">
        <w:rPr>
          <w:color w:val="121212"/>
          <w:spacing w:val="10"/>
        </w:rPr>
        <w:t>качествам на основе правил.</w:t>
      </w:r>
      <w:r w:rsidRPr="00887369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87369">
        <w:rPr>
          <w:i/>
          <w:iCs/>
          <w:color w:val="121212"/>
          <w:spacing w:val="7"/>
        </w:rPr>
        <w:t xml:space="preserve">3 класс. </w:t>
      </w:r>
      <w:r w:rsidRPr="00887369">
        <w:rPr>
          <w:color w:val="121212"/>
          <w:spacing w:val="7"/>
        </w:rPr>
        <w:t>Ознакомление с внутренней сутью нравственного поступка —</w:t>
      </w:r>
      <w:r w:rsidRPr="00887369">
        <w:rPr>
          <w:color w:val="121212"/>
          <w:spacing w:val="12"/>
        </w:rPr>
        <w:t xml:space="preserve"> </w:t>
      </w:r>
      <w:r>
        <w:rPr>
          <w:color w:val="121212"/>
          <w:spacing w:val="15112"/>
        </w:rPr>
        <w:t xml:space="preserve"> </w:t>
      </w:r>
      <w:r w:rsidRPr="00887369">
        <w:rPr>
          <w:color w:val="121212"/>
          <w:spacing w:val="11"/>
        </w:rPr>
        <w:t>мотивом. Третьеклассники подводятся к пониманию ответственности за</w:t>
      </w:r>
      <w:r w:rsidRPr="00887369">
        <w:rPr>
          <w:color w:val="121212"/>
          <w:spacing w:val="6"/>
        </w:rPr>
        <w:t xml:space="preserve"> </w:t>
      </w:r>
      <w:r>
        <w:rPr>
          <w:color w:val="121212"/>
          <w:spacing w:val="15132"/>
        </w:rPr>
        <w:t xml:space="preserve"> </w:t>
      </w:r>
      <w:r w:rsidRPr="00887369">
        <w:rPr>
          <w:color w:val="121212"/>
          <w:spacing w:val="7"/>
        </w:rPr>
        <w:t>выбор поведения, знакомятся с нравственными качествами человека, фор-</w:t>
      </w:r>
      <w:r w:rsidRPr="00887369">
        <w:rPr>
          <w:color w:val="121212"/>
          <w:spacing w:val="35"/>
        </w:rPr>
        <w:t xml:space="preserve"> </w:t>
      </w:r>
      <w:r>
        <w:rPr>
          <w:color w:val="121212"/>
          <w:spacing w:val="15110"/>
        </w:rPr>
        <w:t xml:space="preserve"> </w:t>
      </w:r>
      <w:r w:rsidRPr="00887369">
        <w:rPr>
          <w:color w:val="121212"/>
          <w:spacing w:val="10"/>
        </w:rPr>
        <w:t>мирующимися на основе нравственных норм.</w:t>
      </w:r>
      <w:r w:rsidRPr="00887369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-4"/>
        </w:rPr>
      </w:pPr>
      <w:r>
        <w:tab/>
      </w:r>
      <w:r w:rsidRPr="00887369">
        <w:rPr>
          <w:i/>
          <w:iCs/>
          <w:color w:val="121212"/>
          <w:spacing w:val="14"/>
        </w:rPr>
        <w:t xml:space="preserve">4 класс. </w:t>
      </w:r>
      <w:r w:rsidRPr="00887369">
        <w:rPr>
          <w:color w:val="121212"/>
          <w:spacing w:val="14"/>
        </w:rPr>
        <w:t>Систематизация, обобщение работы по осмыслению моти-</w:t>
      </w:r>
      <w:r w:rsidRPr="00887369">
        <w:rPr>
          <w:color w:val="121212"/>
          <w:spacing w:val="-16"/>
        </w:rPr>
        <w:t xml:space="preserve"> </w:t>
      </w:r>
      <w:r>
        <w:rPr>
          <w:color w:val="121212"/>
          <w:spacing w:val="15138"/>
        </w:rPr>
        <w:t xml:space="preserve"> </w:t>
      </w:r>
      <w:r w:rsidRPr="00887369">
        <w:rPr>
          <w:color w:val="121212"/>
          <w:spacing w:val="10"/>
        </w:rPr>
        <w:t>вов поведения, качеств личности, нравственного выбора. Норма как сти-</w:t>
      </w:r>
      <w:r w:rsidRPr="00887369">
        <w:rPr>
          <w:color w:val="121212"/>
          <w:spacing w:val="-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AE596A">
          <w:type w:val="continuous"/>
          <w:pgSz w:w="9354" w:h="12189"/>
          <w:pgMar w:top="1134" w:right="743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91" type="#_x0000_t202" style="position:absolute;margin-left:156.9pt;margin-top:562.75pt;width:15.55pt;height:12.35pt;z-index:251914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89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375852">
        <w:rPr>
          <w:color w:val="121212"/>
          <w:spacing w:val="11"/>
        </w:rPr>
        <w:t xml:space="preserve">мул нравственного поведения и опора торможения нежелательных (без- </w:t>
      </w:r>
      <w:r>
        <w:rPr>
          <w:color w:val="121212"/>
          <w:spacing w:val="15203"/>
        </w:rPr>
        <w:t xml:space="preserve"> </w:t>
      </w:r>
      <w:r w:rsidRPr="00375852">
        <w:rPr>
          <w:color w:val="121212"/>
          <w:spacing w:val="11"/>
        </w:rPr>
        <w:t>нравственных) действий.</w:t>
      </w:r>
      <w:r w:rsidRPr="00375852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75852">
        <w:rPr>
          <w:i/>
          <w:iCs/>
          <w:color w:val="121212"/>
          <w:spacing w:val="31"/>
        </w:rPr>
        <w:t>Личностные, метапредметные и предметные результаты</w:t>
      </w:r>
      <w:r w:rsidRPr="00375852">
        <w:rPr>
          <w:i/>
          <w:iCs/>
          <w:color w:val="121212"/>
          <w:spacing w:val="-2"/>
        </w:rPr>
        <w:t xml:space="preserve"> </w:t>
      </w:r>
      <w:r>
        <w:rPr>
          <w:i/>
          <w:iCs/>
          <w:color w:val="121212"/>
          <w:spacing w:val="15226"/>
        </w:rPr>
        <w:t xml:space="preserve"> </w:t>
      </w:r>
      <w:r w:rsidRPr="00375852">
        <w:rPr>
          <w:i/>
          <w:iCs/>
          <w:color w:val="121212"/>
          <w:spacing w:val="19"/>
        </w:rPr>
        <w:t xml:space="preserve">освоения программы факультатива. </w:t>
      </w:r>
      <w:r w:rsidRPr="00375852">
        <w:rPr>
          <w:color w:val="121212"/>
          <w:spacing w:val="19"/>
        </w:rPr>
        <w:t>В процессе освоения материа-</w:t>
      </w:r>
      <w:r w:rsidRPr="00375852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833"/>
          <w:tab w:val="left" w:pos="2716"/>
          <w:tab w:val="left" w:pos="4151"/>
          <w:tab w:val="left" w:pos="5952"/>
        </w:tabs>
        <w:spacing w:after="41" w:line="251" w:lineRule="exact"/>
        <w:ind w:right="-113"/>
      </w:pPr>
      <w:r w:rsidRPr="00375852">
        <w:rPr>
          <w:color w:val="121212"/>
          <w:spacing w:val="10"/>
        </w:rPr>
        <w:t>лов факультатива ученик получает знания о характере взаимоотношений</w:t>
      </w:r>
      <w:r w:rsidRPr="00375852">
        <w:rPr>
          <w:color w:val="121212"/>
          <w:spacing w:val="-17"/>
        </w:rPr>
        <w:t xml:space="preserve"> </w:t>
      </w:r>
      <w:r>
        <w:rPr>
          <w:color w:val="121212"/>
          <w:spacing w:val="15197"/>
        </w:rPr>
        <w:t xml:space="preserve"> </w:t>
      </w:r>
      <w:r w:rsidRPr="00375852">
        <w:rPr>
          <w:color w:val="121212"/>
          <w:spacing w:val="12"/>
        </w:rPr>
        <w:t>с другими людьми, что становится предпосылкой воспитания доброже-</w:t>
      </w:r>
      <w:r w:rsidRPr="00375852">
        <w:rPr>
          <w:color w:val="121212"/>
          <w:spacing w:val="31"/>
        </w:rPr>
        <w:t xml:space="preserve"> </w:t>
      </w:r>
      <w:r>
        <w:rPr>
          <w:color w:val="121212"/>
          <w:spacing w:val="15218"/>
        </w:rPr>
        <w:t xml:space="preserve"> </w:t>
      </w:r>
      <w:r w:rsidRPr="00375852">
        <w:rPr>
          <w:color w:val="121212"/>
          <w:spacing w:val="11"/>
        </w:rPr>
        <w:t>лательного и заботливого отношения к людям, эмоциональной отзывчи-</w:t>
      </w:r>
      <w:r w:rsidRPr="00375852">
        <w:rPr>
          <w:color w:val="121212"/>
          <w:spacing w:val="-8"/>
        </w:rPr>
        <w:t xml:space="preserve"> </w:t>
      </w:r>
      <w:r>
        <w:rPr>
          <w:color w:val="121212"/>
          <w:spacing w:val="15202"/>
        </w:rPr>
        <w:t xml:space="preserve"> </w:t>
      </w:r>
      <w:r w:rsidRPr="00375852">
        <w:rPr>
          <w:color w:val="121212"/>
          <w:spacing w:val="11"/>
        </w:rPr>
        <w:t>вости,</w:t>
      </w:r>
      <w:r w:rsidRPr="00375852">
        <w:rPr>
          <w:color w:val="121212"/>
          <w:spacing w:val="5"/>
        </w:rPr>
        <w:t xml:space="preserve"> </w:t>
      </w:r>
      <w:r>
        <w:tab/>
      </w:r>
      <w:r w:rsidRPr="00375852">
        <w:rPr>
          <w:color w:val="121212"/>
          <w:spacing w:val="14"/>
        </w:rPr>
        <w:t>сопереживания,</w:t>
      </w:r>
      <w:r w:rsidRPr="00375852">
        <w:rPr>
          <w:color w:val="121212"/>
          <w:spacing w:val="11"/>
        </w:rPr>
        <w:t xml:space="preserve"> </w:t>
      </w:r>
      <w:r>
        <w:tab/>
      </w:r>
      <w:r w:rsidRPr="00375852">
        <w:rPr>
          <w:color w:val="121212"/>
          <w:spacing w:val="13"/>
        </w:rPr>
        <w:t>сочувствия,</w:t>
      </w:r>
      <w:r w:rsidRPr="00375852">
        <w:rPr>
          <w:color w:val="121212"/>
          <w:spacing w:val="6"/>
        </w:rPr>
        <w:t xml:space="preserve"> </w:t>
      </w:r>
      <w:r>
        <w:tab/>
      </w:r>
      <w:r w:rsidRPr="00375852">
        <w:rPr>
          <w:color w:val="121212"/>
          <w:spacing w:val="13"/>
        </w:rPr>
        <w:t>толерантности,</w:t>
      </w:r>
      <w:r w:rsidRPr="00375852">
        <w:rPr>
          <w:color w:val="121212"/>
          <w:spacing w:val="7"/>
        </w:rPr>
        <w:t xml:space="preserve"> </w:t>
      </w:r>
      <w:r>
        <w:tab/>
      </w:r>
      <w:r w:rsidRPr="00375852">
        <w:rPr>
          <w:color w:val="121212"/>
          <w:spacing w:val="17"/>
        </w:rPr>
        <w:t>формирования</w:t>
      </w:r>
      <w:r w:rsidRPr="00375852">
        <w:rPr>
          <w:color w:val="121212"/>
          <w:spacing w:val="8"/>
        </w:rPr>
        <w:t xml:space="preserve"> </w:t>
      </w:r>
      <w:r>
        <w:rPr>
          <w:color w:val="121212"/>
          <w:spacing w:val="15335"/>
        </w:rPr>
        <w:t xml:space="preserve"> </w:t>
      </w:r>
      <w:r w:rsidRPr="00375852">
        <w:rPr>
          <w:color w:val="121212"/>
          <w:spacing w:val="11"/>
        </w:rPr>
        <w:t>нравственного сознания младшего школьника.</w:t>
      </w:r>
      <w:r w:rsidRPr="00375852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375852">
        <w:rPr>
          <w:color w:val="121212"/>
          <w:spacing w:val="15"/>
        </w:rPr>
        <w:t>Знакомясь с нравственным содержанием пословиц о добре, труде,</w:t>
      </w:r>
      <w:r w:rsidRPr="00375852">
        <w:rPr>
          <w:color w:val="121212"/>
          <w:spacing w:val="16"/>
        </w:rPr>
        <w:t xml:space="preserve"> </w:t>
      </w:r>
      <w:r>
        <w:rPr>
          <w:color w:val="121212"/>
          <w:spacing w:val="15227"/>
        </w:rPr>
        <w:t xml:space="preserve"> </w:t>
      </w:r>
      <w:r w:rsidRPr="00375852">
        <w:rPr>
          <w:color w:val="121212"/>
          <w:spacing w:val="13"/>
        </w:rPr>
        <w:t>учении, младшие школьники начинают осознавать базовые гуманисти-</w:t>
      </w:r>
      <w:r w:rsidRPr="00375852">
        <w:rPr>
          <w:color w:val="121212"/>
          <w:spacing w:val="14"/>
        </w:rPr>
        <w:t xml:space="preserve"> </w:t>
      </w:r>
      <w:r>
        <w:rPr>
          <w:color w:val="121212"/>
          <w:spacing w:val="15220"/>
        </w:rPr>
        <w:t xml:space="preserve"> </w:t>
      </w:r>
      <w:r w:rsidRPr="00375852">
        <w:rPr>
          <w:color w:val="121212"/>
          <w:spacing w:val="9"/>
        </w:rPr>
        <w:t>ческие ценности, характер отношений между людьми, необходимость бе-</w:t>
      </w:r>
      <w:r w:rsidRPr="00375852">
        <w:rPr>
          <w:color w:val="121212"/>
          <w:spacing w:val="-14"/>
        </w:rPr>
        <w:t xml:space="preserve"> </w:t>
      </w:r>
      <w:r>
        <w:rPr>
          <w:color w:val="121212"/>
          <w:spacing w:val="15198"/>
        </w:rPr>
        <w:t xml:space="preserve"> </w:t>
      </w:r>
      <w:r w:rsidRPr="00375852">
        <w:rPr>
          <w:color w:val="121212"/>
          <w:spacing w:val="10"/>
        </w:rPr>
        <w:t>режного отношения к людям и предметам их труда.</w:t>
      </w:r>
      <w:r w:rsidRPr="00375852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375852">
        <w:rPr>
          <w:color w:val="121212"/>
          <w:spacing w:val="10"/>
        </w:rPr>
        <w:t>Обсуждение сказок, их инсценировка, обсуждение произведений ху-</w:t>
      </w:r>
      <w:r w:rsidRPr="00375852">
        <w:rPr>
          <w:color w:val="121212"/>
          <w:spacing w:val="22"/>
        </w:rPr>
        <w:t xml:space="preserve"> </w:t>
      </w:r>
      <w:r>
        <w:rPr>
          <w:color w:val="121212"/>
          <w:spacing w:val="15200"/>
        </w:rPr>
        <w:t xml:space="preserve"> </w:t>
      </w:r>
      <w:r w:rsidRPr="00375852">
        <w:rPr>
          <w:color w:val="121212"/>
          <w:spacing w:val="14"/>
        </w:rPr>
        <w:t>дожественной литературы — всё это нацелено на воспитание первона-</w:t>
      </w:r>
      <w:r w:rsidRPr="00375852">
        <w:rPr>
          <w:color w:val="121212"/>
          <w:spacing w:val="-20"/>
        </w:rPr>
        <w:t xml:space="preserve"> </w:t>
      </w:r>
      <w:r>
        <w:rPr>
          <w:color w:val="121212"/>
          <w:spacing w:val="15221"/>
        </w:rPr>
        <w:t xml:space="preserve"> </w:t>
      </w:r>
      <w:r w:rsidRPr="00375852">
        <w:rPr>
          <w:color w:val="121212"/>
          <w:spacing w:val="19"/>
        </w:rPr>
        <w:t>чальных этических представлений обучаемых (понятия добра и зла,</w:t>
      </w:r>
      <w:r w:rsidRPr="00375852">
        <w:rPr>
          <w:color w:val="121212"/>
          <w:spacing w:val="-11"/>
        </w:rPr>
        <w:t xml:space="preserve"> </w:t>
      </w:r>
      <w:r>
        <w:rPr>
          <w:color w:val="121212"/>
          <w:spacing w:val="15252"/>
        </w:rPr>
        <w:t xml:space="preserve"> </w:t>
      </w:r>
      <w:r w:rsidRPr="00375852">
        <w:rPr>
          <w:color w:val="121212"/>
          <w:spacing w:val="15"/>
        </w:rPr>
        <w:t>значение слов вежливости, правил вежливого поведения и их мотива-</w:t>
      </w:r>
      <w:r w:rsidRPr="00375852">
        <w:rPr>
          <w:color w:val="121212"/>
          <w:spacing w:val="3"/>
        </w:rPr>
        <w:t xml:space="preserve"> </w:t>
      </w:r>
      <w:r>
        <w:rPr>
          <w:color w:val="121212"/>
          <w:spacing w:val="15222"/>
        </w:rPr>
        <w:t xml:space="preserve"> </w:t>
      </w:r>
      <w:r w:rsidRPr="00375852">
        <w:rPr>
          <w:color w:val="121212"/>
          <w:spacing w:val="11"/>
        </w:rPr>
        <w:t>ции), развитие их эмоционального восприятия.</w:t>
      </w:r>
      <w:r w:rsidRPr="00375852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375852">
        <w:rPr>
          <w:color w:val="121212"/>
          <w:spacing w:val="12"/>
        </w:rPr>
        <w:t>Система вопросов и заданий, носящая диагностический и тренинго-</w:t>
      </w:r>
      <w:r w:rsidRPr="00375852">
        <w:rPr>
          <w:color w:val="121212"/>
          <w:spacing w:val="-15"/>
        </w:rPr>
        <w:t xml:space="preserve"> </w:t>
      </w:r>
      <w:r>
        <w:rPr>
          <w:color w:val="121212"/>
          <w:spacing w:val="15214"/>
        </w:rPr>
        <w:t xml:space="preserve"> </w:t>
      </w:r>
      <w:r w:rsidRPr="00375852">
        <w:rPr>
          <w:color w:val="121212"/>
          <w:spacing w:val="11"/>
        </w:rPr>
        <w:t>вый характер, позволяет решать задачи самооценки и самопроверки, по-</w:t>
      </w:r>
      <w:r w:rsidRPr="00375852">
        <w:rPr>
          <w:color w:val="121212"/>
          <w:spacing w:val="-23"/>
        </w:rPr>
        <w:t xml:space="preserve"> </w:t>
      </w:r>
      <w:r>
        <w:rPr>
          <w:color w:val="121212"/>
          <w:spacing w:val="15213"/>
        </w:rPr>
        <w:t xml:space="preserve"> </w:t>
      </w:r>
      <w:r w:rsidRPr="00375852">
        <w:rPr>
          <w:color w:val="121212"/>
          <w:spacing w:val="7"/>
        </w:rPr>
        <w:t xml:space="preserve">вторять, уточнять и формировать начальные нравственные представления, </w:t>
      </w:r>
      <w:r>
        <w:rPr>
          <w:color w:val="121212"/>
          <w:spacing w:val="15192"/>
        </w:rPr>
        <w:t xml:space="preserve"> </w:t>
      </w:r>
      <w:r w:rsidRPr="00375852">
        <w:rPr>
          <w:color w:val="121212"/>
          <w:spacing w:val="7"/>
        </w:rPr>
        <w:t>знакомить с нравственными понятиями (например, «Что такое добрый по-</w:t>
      </w:r>
      <w:r w:rsidRPr="00375852">
        <w:rPr>
          <w:color w:val="121212"/>
          <w:spacing w:val="39"/>
        </w:rPr>
        <w:t xml:space="preserve"> </w:t>
      </w:r>
      <w:r>
        <w:rPr>
          <w:color w:val="121212"/>
          <w:spacing w:val="15189"/>
        </w:rPr>
        <w:t xml:space="preserve"> </w:t>
      </w:r>
      <w:r w:rsidRPr="00375852">
        <w:rPr>
          <w:color w:val="121212"/>
          <w:spacing w:val="8"/>
        </w:rPr>
        <w:t>ступок?», «Какой нравственный выбор сделал герой?», «Что можно посо-</w:t>
      </w:r>
      <w:r w:rsidRPr="00375852">
        <w:rPr>
          <w:color w:val="121212"/>
          <w:spacing w:val="39"/>
        </w:rPr>
        <w:t xml:space="preserve"> </w:t>
      </w:r>
      <w:r>
        <w:rPr>
          <w:color w:val="121212"/>
          <w:spacing w:val="15198"/>
        </w:rPr>
        <w:t xml:space="preserve"> </w:t>
      </w:r>
      <w:r w:rsidRPr="00375852">
        <w:rPr>
          <w:color w:val="121212"/>
          <w:spacing w:val="10"/>
        </w:rPr>
        <w:t>ветовать в этой ситуации? Как её изменить?», «Бывает ли так в реальной</w:t>
      </w:r>
      <w:r w:rsidRPr="00375852">
        <w:rPr>
          <w:color w:val="121212"/>
          <w:spacing w:val="-16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75852">
        <w:rPr>
          <w:color w:val="121212"/>
          <w:spacing w:val="12"/>
        </w:rPr>
        <w:t>жизни?»).</w:t>
      </w:r>
      <w:r w:rsidRPr="00375852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617"/>
          <w:tab w:val="left" w:pos="1333"/>
          <w:tab w:val="left" w:pos="1476"/>
          <w:tab w:val="left" w:pos="1857"/>
          <w:tab w:val="left" w:pos="2708"/>
          <w:tab w:val="left" w:pos="3131"/>
          <w:tab w:val="left" w:pos="4230"/>
          <w:tab w:val="left" w:pos="5255"/>
          <w:tab w:val="left" w:pos="6180"/>
          <w:tab w:val="left" w:pos="6365"/>
          <w:tab w:val="left" w:pos="6744"/>
        </w:tabs>
        <w:spacing w:after="41" w:line="255" w:lineRule="exact"/>
        <w:ind w:right="-113"/>
      </w:pPr>
      <w:r>
        <w:tab/>
      </w:r>
      <w:r w:rsidRPr="00375852">
        <w:rPr>
          <w:color w:val="121212"/>
          <w:spacing w:val="13"/>
        </w:rPr>
        <w:t>Для овладения метапредметными результатами (сравнение, анализ,</w:t>
      </w:r>
      <w:r w:rsidRPr="00375852">
        <w:rPr>
          <w:color w:val="121212"/>
          <w:spacing w:val="-5"/>
        </w:rPr>
        <w:t xml:space="preserve"> </w:t>
      </w:r>
      <w:r>
        <w:rPr>
          <w:color w:val="121212"/>
          <w:spacing w:val="15218"/>
        </w:rPr>
        <w:t xml:space="preserve"> </w:t>
      </w:r>
      <w:r w:rsidRPr="00375852">
        <w:rPr>
          <w:color w:val="121212"/>
          <w:spacing w:val="16"/>
        </w:rPr>
        <w:t>синтез, обобщение, классификация по родовидовым признакам, уста-</w:t>
      </w:r>
      <w:r w:rsidRPr="00375852">
        <w:rPr>
          <w:color w:val="121212"/>
          <w:spacing w:val="-10"/>
        </w:rPr>
        <w:t xml:space="preserve"> </w:t>
      </w:r>
      <w:r>
        <w:rPr>
          <w:color w:val="121212"/>
          <w:spacing w:val="15233"/>
        </w:rPr>
        <w:t xml:space="preserve"> </w:t>
      </w:r>
      <w:r w:rsidRPr="00375852">
        <w:rPr>
          <w:color w:val="121212"/>
          <w:spacing w:val="13"/>
        </w:rPr>
        <w:t>новление аналогий и причинно-следственных связей) в материалах фа-</w:t>
      </w:r>
      <w:r w:rsidRPr="00375852">
        <w:rPr>
          <w:color w:val="121212"/>
          <w:spacing w:val="-10"/>
        </w:rPr>
        <w:t xml:space="preserve"> </w:t>
      </w:r>
      <w:r>
        <w:rPr>
          <w:color w:val="121212"/>
          <w:spacing w:val="15215"/>
        </w:rPr>
        <w:t xml:space="preserve"> </w:t>
      </w:r>
      <w:r w:rsidRPr="00375852">
        <w:rPr>
          <w:color w:val="121212"/>
          <w:spacing w:val="13"/>
        </w:rPr>
        <w:t>культатива</w:t>
      </w:r>
      <w:r w:rsidRPr="00375852">
        <w:rPr>
          <w:color w:val="121212"/>
          <w:spacing w:val="8"/>
        </w:rPr>
        <w:t xml:space="preserve"> </w:t>
      </w:r>
      <w:r>
        <w:tab/>
      </w:r>
      <w:r w:rsidRPr="00375852">
        <w:rPr>
          <w:color w:val="121212"/>
          <w:spacing w:val="14"/>
        </w:rPr>
        <w:t>содержатся</w:t>
      </w:r>
      <w:r w:rsidRPr="00375852">
        <w:rPr>
          <w:color w:val="121212"/>
          <w:spacing w:val="6"/>
        </w:rPr>
        <w:t xml:space="preserve"> </w:t>
      </w:r>
      <w:r>
        <w:tab/>
      </w:r>
      <w:r w:rsidRPr="00375852">
        <w:rPr>
          <w:color w:val="121212"/>
          <w:spacing w:val="15"/>
        </w:rPr>
        <w:t>упражнения,</w:t>
      </w:r>
      <w:r w:rsidRPr="00375852">
        <w:rPr>
          <w:color w:val="121212"/>
          <w:spacing w:val="5"/>
        </w:rPr>
        <w:t xml:space="preserve"> </w:t>
      </w:r>
      <w:r>
        <w:tab/>
      </w:r>
      <w:r w:rsidRPr="00375852">
        <w:rPr>
          <w:color w:val="121212"/>
          <w:spacing w:val="13"/>
        </w:rPr>
        <w:t>способствующие</w:t>
      </w:r>
      <w:r w:rsidRPr="00375852">
        <w:rPr>
          <w:color w:val="121212"/>
          <w:spacing w:val="8"/>
        </w:rPr>
        <w:t xml:space="preserve"> </w:t>
      </w:r>
      <w:r>
        <w:tab/>
      </w:r>
      <w:r w:rsidRPr="00375852">
        <w:rPr>
          <w:color w:val="121212"/>
          <w:spacing w:val="16"/>
        </w:rPr>
        <w:t>активизации</w:t>
      </w:r>
      <w:r w:rsidRPr="00375852">
        <w:rPr>
          <w:color w:val="121212"/>
          <w:spacing w:val="8"/>
        </w:rPr>
        <w:t xml:space="preserve"> </w:t>
      </w:r>
      <w:r>
        <w:rPr>
          <w:color w:val="121212"/>
          <w:spacing w:val="15311"/>
        </w:rPr>
        <w:t xml:space="preserve"> </w:t>
      </w:r>
      <w:r w:rsidRPr="00375852">
        <w:rPr>
          <w:color w:val="121212"/>
          <w:spacing w:val="13"/>
        </w:rPr>
        <w:t>интеллектуальной деятельности учащихся. В них предлагается устано-</w:t>
      </w:r>
      <w:r w:rsidRPr="00375852">
        <w:rPr>
          <w:color w:val="121212"/>
          <w:spacing w:val="10"/>
        </w:rPr>
        <w:t xml:space="preserve"> </w:t>
      </w:r>
      <w:r>
        <w:rPr>
          <w:color w:val="121212"/>
          <w:spacing w:val="15219"/>
        </w:rPr>
        <w:t xml:space="preserve"> </w:t>
      </w:r>
      <w:r w:rsidRPr="00375852">
        <w:rPr>
          <w:color w:val="121212"/>
          <w:spacing w:val="9"/>
        </w:rPr>
        <w:t>вить соответствие поступков нравственным правилам; сопоставить, срав-</w:t>
      </w:r>
      <w:r w:rsidRPr="00375852">
        <w:rPr>
          <w:color w:val="121212"/>
          <w:spacing w:val="-17"/>
        </w:rPr>
        <w:t xml:space="preserve"> </w:t>
      </w:r>
      <w:r>
        <w:rPr>
          <w:color w:val="121212"/>
          <w:spacing w:val="15197"/>
        </w:rPr>
        <w:t xml:space="preserve"> </w:t>
      </w:r>
      <w:r w:rsidRPr="00375852">
        <w:rPr>
          <w:color w:val="121212"/>
          <w:spacing w:val="15"/>
        </w:rPr>
        <w:t>нить</w:t>
      </w:r>
      <w:r w:rsidRPr="00375852">
        <w:rPr>
          <w:color w:val="121212"/>
          <w:spacing w:val="4"/>
        </w:rPr>
        <w:t xml:space="preserve"> </w:t>
      </w:r>
      <w:r>
        <w:tab/>
      </w:r>
      <w:r w:rsidRPr="00375852">
        <w:rPr>
          <w:color w:val="121212"/>
          <w:spacing w:val="10"/>
        </w:rPr>
        <w:t>героев,</w:t>
      </w:r>
      <w:r w:rsidRPr="00375852">
        <w:rPr>
          <w:color w:val="121212"/>
          <w:spacing w:val="2"/>
        </w:rPr>
        <w:t xml:space="preserve"> </w:t>
      </w:r>
      <w:r>
        <w:tab/>
      </w:r>
      <w:r w:rsidRPr="00375852">
        <w:rPr>
          <w:color w:val="121212"/>
          <w:spacing w:val="15"/>
        </w:rPr>
        <w:t>их</w:t>
      </w:r>
      <w:r w:rsidRPr="00375852">
        <w:rPr>
          <w:color w:val="121212"/>
          <w:spacing w:val="1"/>
        </w:rPr>
        <w:t xml:space="preserve"> </w:t>
      </w:r>
      <w:r>
        <w:tab/>
      </w:r>
      <w:r w:rsidRPr="00375852">
        <w:rPr>
          <w:color w:val="121212"/>
          <w:spacing w:val="11"/>
        </w:rPr>
        <w:t>поведение;</w:t>
      </w:r>
      <w:r w:rsidRPr="00375852">
        <w:rPr>
          <w:color w:val="121212"/>
          <w:spacing w:val="8"/>
        </w:rPr>
        <w:t xml:space="preserve"> </w:t>
      </w:r>
      <w:r>
        <w:tab/>
      </w:r>
      <w:r w:rsidRPr="00375852">
        <w:rPr>
          <w:color w:val="121212"/>
          <w:spacing w:val="16"/>
        </w:rPr>
        <w:t>классифицировать</w:t>
      </w:r>
      <w:r w:rsidRPr="00375852">
        <w:rPr>
          <w:color w:val="121212"/>
          <w:spacing w:val="5"/>
        </w:rPr>
        <w:t xml:space="preserve"> </w:t>
      </w:r>
      <w:r>
        <w:tab/>
      </w:r>
      <w:r w:rsidRPr="00375852">
        <w:rPr>
          <w:color w:val="121212"/>
          <w:spacing w:val="15"/>
        </w:rPr>
        <w:t>материал</w:t>
      </w:r>
      <w:r w:rsidRPr="00375852">
        <w:rPr>
          <w:color w:val="121212"/>
          <w:spacing w:val="2"/>
        </w:rPr>
        <w:t xml:space="preserve"> </w:t>
      </w:r>
      <w:r>
        <w:tab/>
      </w:r>
      <w:r w:rsidRPr="00375852">
        <w:rPr>
          <w:color w:val="121212"/>
          <w:spacing w:val="13"/>
        </w:rPr>
        <w:t>по</w:t>
      </w:r>
      <w:r w:rsidRPr="00375852">
        <w:rPr>
          <w:color w:val="121212"/>
          <w:spacing w:val="2"/>
        </w:rPr>
        <w:t xml:space="preserve"> </w:t>
      </w:r>
      <w:r>
        <w:tab/>
      </w:r>
      <w:r w:rsidRPr="00375852">
        <w:rPr>
          <w:color w:val="121212"/>
          <w:spacing w:val="16"/>
        </w:rPr>
        <w:t>разным</w:t>
      </w:r>
      <w:r w:rsidRPr="00375852">
        <w:rPr>
          <w:color w:val="121212"/>
          <w:spacing w:val="2"/>
        </w:rPr>
        <w:t xml:space="preserve"> </w:t>
      </w:r>
      <w:r>
        <w:rPr>
          <w:color w:val="121212"/>
          <w:spacing w:val="15276"/>
        </w:rPr>
        <w:t xml:space="preserve"> </w:t>
      </w:r>
      <w:r w:rsidRPr="00375852">
        <w:rPr>
          <w:color w:val="121212"/>
          <w:spacing w:val="11"/>
        </w:rPr>
        <w:t>основаниям (определить группы пословиц по теме — о добре, трудолю-</w:t>
      </w:r>
      <w:r w:rsidRPr="00375852">
        <w:rPr>
          <w:color w:val="121212"/>
          <w:spacing w:val="25"/>
        </w:rPr>
        <w:t xml:space="preserve"> </w:t>
      </w:r>
      <w:r>
        <w:rPr>
          <w:color w:val="121212"/>
          <w:spacing w:val="15216"/>
        </w:rPr>
        <w:t xml:space="preserve"> </w:t>
      </w:r>
      <w:r w:rsidRPr="00375852">
        <w:rPr>
          <w:color w:val="121212"/>
          <w:spacing w:val="11"/>
        </w:rPr>
        <w:t>бии, об отношении к учёбе); сравнить иллюстрации с текстом для опре-</w:t>
      </w:r>
      <w:r w:rsidRPr="00375852">
        <w:rPr>
          <w:color w:val="121212"/>
          <w:spacing w:val="30"/>
        </w:rPr>
        <w:t xml:space="preserve"> </w:t>
      </w:r>
      <w:r>
        <w:rPr>
          <w:color w:val="121212"/>
          <w:spacing w:val="15212"/>
        </w:rPr>
        <w:t xml:space="preserve"> </w:t>
      </w:r>
      <w:r w:rsidRPr="00375852">
        <w:rPr>
          <w:color w:val="121212"/>
          <w:spacing w:val="11"/>
        </w:rPr>
        <w:t>деления эмоционального состояния героев.</w:t>
      </w:r>
      <w:r w:rsidRPr="00375852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16"/>
        </w:rPr>
      </w:pPr>
      <w:r>
        <w:tab/>
      </w:r>
      <w:r w:rsidRPr="00375852">
        <w:rPr>
          <w:color w:val="121212"/>
          <w:spacing w:val="14"/>
        </w:rPr>
        <w:t>В целях формирования коммуникативных универсальных учебных</w:t>
      </w:r>
      <w:r w:rsidRPr="00375852">
        <w:rPr>
          <w:color w:val="121212"/>
          <w:spacing w:val="20"/>
        </w:rPr>
        <w:t xml:space="preserve"> </w:t>
      </w:r>
      <w:r>
        <w:rPr>
          <w:color w:val="121212"/>
          <w:spacing w:val="15214"/>
        </w:rPr>
        <w:t xml:space="preserve"> </w:t>
      </w:r>
      <w:r w:rsidRPr="00375852">
        <w:rPr>
          <w:color w:val="121212"/>
          <w:spacing w:val="11"/>
        </w:rPr>
        <w:t>действий (ведение диалога, признание возможности существования раз-</w:t>
      </w:r>
      <w:r w:rsidRPr="00375852">
        <w:rPr>
          <w:color w:val="121212"/>
          <w:spacing w:val="-12"/>
        </w:rPr>
        <w:t xml:space="preserve"> </w:t>
      </w:r>
      <w:r>
        <w:rPr>
          <w:color w:val="121212"/>
          <w:spacing w:val="15199"/>
        </w:rPr>
        <w:t xml:space="preserve"> </w:t>
      </w:r>
      <w:r w:rsidRPr="00375852">
        <w:rPr>
          <w:color w:val="121212"/>
          <w:spacing w:val="16"/>
        </w:rPr>
        <w:t>личных точек зрения и права каждого иметь свою; выражение своего</w:t>
      </w:r>
      <w:r w:rsidRPr="00375852">
        <w:rPr>
          <w:color w:val="121212"/>
          <w:spacing w:val="13"/>
        </w:rPr>
        <w:t xml:space="preserve"> </w:t>
      </w:r>
      <w:r>
        <w:rPr>
          <w:color w:val="121212"/>
          <w:spacing w:val="15228"/>
        </w:rPr>
        <w:t xml:space="preserve"> </w:t>
      </w:r>
      <w:r w:rsidRPr="00375852">
        <w:rPr>
          <w:color w:val="121212"/>
          <w:spacing w:val="14"/>
        </w:rPr>
        <w:t>мнения и аргументация своей точки зрения; уважительное восприятие</w:t>
      </w:r>
      <w:r w:rsidRPr="00375852">
        <w:rPr>
          <w:color w:val="121212"/>
          <w:spacing w:val="1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F59BC">
          <w:pgSz w:w="9354" w:h="12189"/>
          <w:pgMar w:top="831" w:right="774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92" type="#_x0000_t202" style="position:absolute;margin-left:162.55pt;margin-top:562.75pt;width:15.55pt;height:12.35pt;z-index:251916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90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2B04CD">
        <w:rPr>
          <w:color w:val="121212"/>
          <w:spacing w:val="13"/>
        </w:rPr>
        <w:t>других точек зрения) в материалах для занятий представлены задания,</w:t>
      </w:r>
      <w:r w:rsidRPr="002B04CD">
        <w:rPr>
          <w:color w:val="121212"/>
          <w:spacing w:val="34"/>
        </w:rPr>
        <w:t xml:space="preserve"> </w:t>
      </w:r>
      <w:r>
        <w:rPr>
          <w:color w:val="121212"/>
          <w:spacing w:val="15161"/>
        </w:rPr>
        <w:t xml:space="preserve"> </w:t>
      </w:r>
      <w:r w:rsidRPr="002B04CD">
        <w:rPr>
          <w:color w:val="121212"/>
          <w:spacing w:val="17"/>
        </w:rPr>
        <w:t>их формирующие. Так, с учащимися организуются коллективные об-</w:t>
      </w:r>
      <w:r w:rsidRPr="002B04CD">
        <w:rPr>
          <w:color w:val="121212"/>
          <w:spacing w:val="-17"/>
        </w:rPr>
        <w:t xml:space="preserve"> </w:t>
      </w:r>
    </w:p>
    <w:p w:rsidR="0094310A" w:rsidRDefault="0094310A">
      <w:pPr>
        <w:tabs>
          <w:tab w:val="left" w:pos="933"/>
          <w:tab w:val="left" w:pos="1889"/>
          <w:tab w:val="left" w:pos="2896"/>
          <w:tab w:val="left" w:pos="4052"/>
          <w:tab w:val="left" w:pos="4798"/>
          <w:tab w:val="left" w:pos="6284"/>
          <w:tab w:val="left" w:pos="6932"/>
        </w:tabs>
        <w:spacing w:after="41" w:line="239" w:lineRule="exact"/>
        <w:ind w:right="-113"/>
      </w:pPr>
      <w:r w:rsidRPr="002B04CD">
        <w:rPr>
          <w:color w:val="121212"/>
          <w:spacing w:val="19"/>
        </w:rPr>
        <w:t>суждения, предлагаются вопросы «открытого» типа, например «По-</w:t>
      </w:r>
      <w:r w:rsidRPr="002B04CD">
        <w:rPr>
          <w:color w:val="121212"/>
          <w:spacing w:val="-14"/>
        </w:rPr>
        <w:t xml:space="preserve"> </w:t>
      </w:r>
      <w:r>
        <w:rPr>
          <w:color w:val="121212"/>
          <w:spacing w:val="15198"/>
        </w:rPr>
        <w:t xml:space="preserve"> </w:t>
      </w:r>
      <w:r w:rsidRPr="002B04CD">
        <w:rPr>
          <w:color w:val="121212"/>
          <w:spacing w:val="13"/>
        </w:rPr>
        <w:t>чему?»,</w:t>
      </w:r>
      <w:r w:rsidRPr="002B04CD">
        <w:rPr>
          <w:color w:val="121212"/>
          <w:spacing w:val="4"/>
        </w:rPr>
        <w:t xml:space="preserve"> </w:t>
      </w:r>
      <w:r>
        <w:tab/>
      </w:r>
      <w:r w:rsidRPr="002B04CD">
        <w:rPr>
          <w:color w:val="121212"/>
          <w:spacing w:val="16"/>
        </w:rPr>
        <w:t>«Как?»,</w:t>
      </w:r>
      <w:r w:rsidRPr="002B04CD">
        <w:rPr>
          <w:color w:val="121212"/>
          <w:spacing w:val="2"/>
        </w:rPr>
        <w:t xml:space="preserve"> </w:t>
      </w:r>
      <w:r>
        <w:tab/>
      </w:r>
      <w:r w:rsidRPr="002B04CD">
        <w:rPr>
          <w:color w:val="121212"/>
          <w:spacing w:val="15"/>
        </w:rPr>
        <w:t>которые</w:t>
      </w:r>
      <w:r w:rsidRPr="002B04CD">
        <w:rPr>
          <w:color w:val="121212"/>
          <w:spacing w:val="6"/>
        </w:rPr>
        <w:t xml:space="preserve"> </w:t>
      </w:r>
      <w:r>
        <w:tab/>
      </w:r>
      <w:r w:rsidRPr="002B04CD">
        <w:rPr>
          <w:color w:val="121212"/>
          <w:spacing w:val="14"/>
        </w:rPr>
        <w:t>помогают</w:t>
      </w:r>
      <w:r w:rsidRPr="002B04CD">
        <w:rPr>
          <w:color w:val="121212"/>
          <w:spacing w:val="2"/>
        </w:rPr>
        <w:t xml:space="preserve"> </w:t>
      </w:r>
      <w:r>
        <w:tab/>
      </w:r>
      <w:r w:rsidRPr="002B04CD">
        <w:rPr>
          <w:color w:val="121212"/>
          <w:spacing w:val="16"/>
        </w:rPr>
        <w:t>детям</w:t>
      </w:r>
      <w:r w:rsidRPr="002B04CD">
        <w:rPr>
          <w:color w:val="121212"/>
          <w:spacing w:val="2"/>
        </w:rPr>
        <w:t xml:space="preserve"> </w:t>
      </w:r>
      <w:r>
        <w:tab/>
      </w:r>
      <w:r w:rsidRPr="002B04CD">
        <w:rPr>
          <w:color w:val="121212"/>
          <w:spacing w:val="16"/>
        </w:rPr>
        <w:t>высказывать</w:t>
      </w:r>
      <w:r w:rsidRPr="002B04CD">
        <w:rPr>
          <w:color w:val="121212"/>
          <w:spacing w:val="5"/>
        </w:rPr>
        <w:t xml:space="preserve"> </w:t>
      </w:r>
      <w:r>
        <w:tab/>
      </w:r>
      <w:r w:rsidRPr="002B04CD">
        <w:rPr>
          <w:color w:val="121212"/>
          <w:spacing w:val="13"/>
        </w:rPr>
        <w:t>свою</w:t>
      </w:r>
      <w:r w:rsidRPr="002B04CD">
        <w:rPr>
          <w:color w:val="121212"/>
          <w:spacing w:val="4"/>
        </w:rPr>
        <w:t xml:space="preserve"> </w:t>
      </w:r>
      <w:r>
        <w:tab/>
      </w:r>
      <w:r w:rsidRPr="002B04CD">
        <w:rPr>
          <w:color w:val="121212"/>
          <w:spacing w:val="15"/>
        </w:rPr>
        <w:t>точку</w:t>
      </w:r>
      <w:r w:rsidRPr="002B04CD">
        <w:rPr>
          <w:color w:val="121212"/>
          <w:spacing w:val="2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2B04CD">
        <w:rPr>
          <w:color w:val="121212"/>
          <w:spacing w:val="9"/>
        </w:rPr>
        <w:t>зрения, выслушивать мнение одноклассников, т. е. работать коллективно</w:t>
      </w:r>
      <w:r w:rsidRPr="002B04CD">
        <w:rPr>
          <w:color w:val="121212"/>
          <w:spacing w:val="16"/>
        </w:rPr>
        <w:t xml:space="preserve"> </w:t>
      </w:r>
      <w:r>
        <w:rPr>
          <w:color w:val="121212"/>
          <w:spacing w:val="15144"/>
        </w:rPr>
        <w:t xml:space="preserve"> </w:t>
      </w:r>
      <w:r w:rsidRPr="002B04CD">
        <w:rPr>
          <w:color w:val="121212"/>
          <w:spacing w:val="8"/>
        </w:rPr>
        <w:t>или в группах, парах, а также предлагаются задания на выбор ответа, аль-</w:t>
      </w:r>
      <w:r w:rsidRPr="002B04CD">
        <w:rPr>
          <w:color w:val="121212"/>
          <w:spacing w:val="-1"/>
        </w:rPr>
        <w:t xml:space="preserve"> </w:t>
      </w:r>
      <w:r>
        <w:rPr>
          <w:color w:val="121212"/>
          <w:spacing w:val="15145"/>
        </w:rPr>
        <w:t xml:space="preserve"> </w:t>
      </w:r>
      <w:r w:rsidRPr="002B04CD">
        <w:rPr>
          <w:color w:val="121212"/>
          <w:spacing w:val="11"/>
        </w:rPr>
        <w:t>тернативного решения и др.</w:t>
      </w:r>
      <w:r w:rsidRPr="002B04CD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  <w:tab w:val="left" w:pos="1202"/>
          <w:tab w:val="left" w:pos="1953"/>
          <w:tab w:val="left" w:pos="3167"/>
          <w:tab w:val="left" w:pos="4221"/>
          <w:tab w:val="left" w:pos="4468"/>
          <w:tab w:val="left" w:pos="6123"/>
        </w:tabs>
        <w:spacing w:line="254" w:lineRule="exact"/>
        <w:ind w:right="-113"/>
      </w:pPr>
      <w:r>
        <w:tab/>
      </w:r>
      <w:r w:rsidRPr="002B04CD">
        <w:rPr>
          <w:color w:val="121212"/>
          <w:spacing w:val="14"/>
        </w:rPr>
        <w:t>Использование художественной литературы и работа в библиотеке</w:t>
      </w:r>
      <w:r w:rsidRPr="002B04CD">
        <w:rPr>
          <w:color w:val="121212"/>
          <w:spacing w:val="-19"/>
        </w:rPr>
        <w:t xml:space="preserve"> </w:t>
      </w:r>
      <w:r>
        <w:rPr>
          <w:color w:val="121212"/>
          <w:spacing w:val="15166"/>
        </w:rPr>
        <w:t xml:space="preserve"> </w:t>
      </w:r>
      <w:r w:rsidRPr="002B04CD">
        <w:rPr>
          <w:color w:val="121212"/>
          <w:spacing w:val="12"/>
        </w:rPr>
        <w:t>помогает школьникам учиться использовать различные способы поиска</w:t>
      </w:r>
      <w:r w:rsidRPr="002B04CD">
        <w:rPr>
          <w:color w:val="121212"/>
          <w:spacing w:val="-21"/>
        </w:rPr>
        <w:t xml:space="preserve"> </w:t>
      </w:r>
      <w:r>
        <w:rPr>
          <w:color w:val="121212"/>
          <w:spacing w:val="15154"/>
        </w:rPr>
        <w:t xml:space="preserve"> </w:t>
      </w:r>
      <w:r w:rsidRPr="002B04CD">
        <w:rPr>
          <w:color w:val="121212"/>
          <w:spacing w:val="13"/>
        </w:rPr>
        <w:t>информации в библиотеке, Интернете. Тематика заданий этой рубрики</w:t>
      </w:r>
      <w:r w:rsidRPr="002B04CD">
        <w:rPr>
          <w:color w:val="121212"/>
          <w:spacing w:val="16"/>
        </w:rPr>
        <w:t xml:space="preserve"> </w:t>
      </w:r>
      <w:r>
        <w:rPr>
          <w:color w:val="121212"/>
          <w:spacing w:val="15165"/>
        </w:rPr>
        <w:t xml:space="preserve"> </w:t>
      </w:r>
      <w:r w:rsidRPr="002B04CD">
        <w:rPr>
          <w:color w:val="121212"/>
          <w:spacing w:val="15"/>
        </w:rPr>
        <w:t>позволяет</w:t>
      </w:r>
      <w:r w:rsidRPr="002B04CD">
        <w:rPr>
          <w:color w:val="121212"/>
          <w:spacing w:val="6"/>
        </w:rPr>
        <w:t xml:space="preserve"> </w:t>
      </w:r>
      <w:r>
        <w:tab/>
      </w:r>
      <w:r w:rsidRPr="002B04CD">
        <w:rPr>
          <w:color w:val="121212"/>
          <w:spacing w:val="15"/>
        </w:rPr>
        <w:t>детям</w:t>
      </w:r>
      <w:r w:rsidRPr="002B04CD">
        <w:rPr>
          <w:color w:val="121212"/>
          <w:spacing w:val="1"/>
        </w:rPr>
        <w:t xml:space="preserve"> </w:t>
      </w:r>
      <w:r>
        <w:tab/>
      </w:r>
      <w:r w:rsidRPr="002B04CD">
        <w:rPr>
          <w:color w:val="121212"/>
          <w:spacing w:val="15"/>
        </w:rPr>
        <w:t>научиться</w:t>
      </w:r>
      <w:r w:rsidRPr="002B04CD">
        <w:rPr>
          <w:color w:val="121212"/>
          <w:spacing w:val="3"/>
        </w:rPr>
        <w:t xml:space="preserve"> </w:t>
      </w:r>
      <w:r>
        <w:tab/>
      </w:r>
      <w:r w:rsidRPr="002B04CD">
        <w:rPr>
          <w:color w:val="121212"/>
          <w:spacing w:val="13"/>
        </w:rPr>
        <w:t>работать</w:t>
      </w:r>
      <w:r w:rsidRPr="002B04CD">
        <w:rPr>
          <w:color w:val="121212"/>
          <w:spacing w:val="3"/>
        </w:rPr>
        <w:t xml:space="preserve"> </w:t>
      </w:r>
      <w:r>
        <w:tab/>
      </w:r>
      <w:r w:rsidRPr="002B04CD">
        <w:rPr>
          <w:color w:val="121212"/>
          <w:spacing w:val="14"/>
        </w:rPr>
        <w:t>в</w:t>
      </w:r>
      <w:r w:rsidRPr="002B04CD">
        <w:rPr>
          <w:color w:val="121212"/>
          <w:spacing w:val="1"/>
        </w:rPr>
        <w:t xml:space="preserve"> </w:t>
      </w:r>
      <w:r>
        <w:tab/>
      </w:r>
      <w:r w:rsidRPr="002B04CD">
        <w:rPr>
          <w:color w:val="121212"/>
          <w:spacing w:val="14"/>
        </w:rPr>
        <w:t>библиотечном</w:t>
      </w:r>
      <w:r w:rsidRPr="002B04CD">
        <w:rPr>
          <w:color w:val="121212"/>
          <w:spacing w:val="9"/>
        </w:rPr>
        <w:t xml:space="preserve"> </w:t>
      </w:r>
      <w:r>
        <w:tab/>
      </w:r>
      <w:r w:rsidRPr="002B04CD">
        <w:rPr>
          <w:color w:val="121212"/>
          <w:spacing w:val="13"/>
        </w:rPr>
        <w:t>пространстве</w:t>
      </w:r>
      <w:r w:rsidRPr="002B04CD">
        <w:rPr>
          <w:color w:val="121212"/>
          <w:spacing w:val="11"/>
        </w:rPr>
        <w:t xml:space="preserve"> </w:t>
      </w:r>
      <w:r>
        <w:rPr>
          <w:color w:val="121212"/>
          <w:spacing w:val="15227"/>
        </w:rPr>
        <w:t xml:space="preserve"> </w:t>
      </w:r>
      <w:r w:rsidRPr="002B04CD">
        <w:rPr>
          <w:color w:val="121212"/>
          <w:spacing w:val="9"/>
        </w:rPr>
        <w:t>с целью решения информационных и коммуникативных задач. К 4 классу</w:t>
      </w:r>
      <w:r w:rsidRPr="002B04CD">
        <w:rPr>
          <w:color w:val="121212"/>
          <w:spacing w:val="-24"/>
        </w:rPr>
        <w:t xml:space="preserve"> </w:t>
      </w:r>
      <w:r>
        <w:rPr>
          <w:color w:val="121212"/>
          <w:spacing w:val="15141"/>
        </w:rPr>
        <w:t xml:space="preserve"> </w:t>
      </w:r>
      <w:r w:rsidRPr="002B04CD">
        <w:rPr>
          <w:color w:val="121212"/>
          <w:spacing w:val="8"/>
        </w:rPr>
        <w:t>учащиеся полностью умеют ориентироваться в школьной библиотеке, на-</w:t>
      </w:r>
      <w:r w:rsidRPr="002B04CD">
        <w:rPr>
          <w:color w:val="121212"/>
          <w:spacing w:val="24"/>
        </w:rPr>
        <w:t xml:space="preserve"> </w:t>
      </w:r>
      <w:r>
        <w:rPr>
          <w:color w:val="121212"/>
          <w:spacing w:val="15142"/>
        </w:rPr>
        <w:t xml:space="preserve"> </w:t>
      </w:r>
      <w:r w:rsidRPr="002B04CD">
        <w:rPr>
          <w:color w:val="121212"/>
          <w:spacing w:val="11"/>
        </w:rPr>
        <w:t>ходить нужную информацию по нравственной тематике с помощью раз-</w:t>
      </w:r>
      <w:r w:rsidRPr="002B04CD">
        <w:rPr>
          <w:color w:val="121212"/>
          <w:spacing w:val="2"/>
        </w:rPr>
        <w:t xml:space="preserve"> </w:t>
      </w:r>
      <w:r>
        <w:rPr>
          <w:color w:val="121212"/>
          <w:spacing w:val="15151"/>
        </w:rPr>
        <w:t xml:space="preserve"> </w:t>
      </w:r>
      <w:r w:rsidRPr="002B04CD">
        <w:rPr>
          <w:color w:val="121212"/>
          <w:spacing w:val="11"/>
        </w:rPr>
        <w:t>личных каталогов.</w:t>
      </w:r>
      <w:r w:rsidRPr="002B04CD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15" w:bottom="0" w:left="964" w:header="720" w:footer="720" w:gutter="0"/>
          <w:cols w:space="720"/>
        </w:sectPr>
      </w:pPr>
    </w:p>
    <w:p w:rsidR="0094310A" w:rsidRDefault="0094310A">
      <w:pPr>
        <w:spacing w:before="430" w:line="258" w:lineRule="exact"/>
        <w:ind w:right="-113"/>
      </w:pPr>
      <w:r w:rsidRPr="002B04CD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850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9" w:after="41" w:line="239" w:lineRule="exact"/>
        <w:ind w:right="-113"/>
      </w:pPr>
      <w:r>
        <w:tab/>
      </w:r>
      <w:r w:rsidRPr="002B04CD">
        <w:rPr>
          <w:b/>
          <w:bCs/>
          <w:color w:val="121212"/>
          <w:w w:val="99"/>
        </w:rPr>
        <w:t>Школьный этикет (понятие об основных правилах поведения в школе)</w:t>
      </w:r>
      <w:r w:rsidRPr="002B04CD">
        <w:rPr>
          <w:b/>
          <w:bCs/>
          <w:color w:val="121212"/>
          <w:spacing w:val="52"/>
          <w:w w:val="99"/>
        </w:rPr>
        <w:t xml:space="preserve"> </w:t>
      </w:r>
      <w:r>
        <w:rPr>
          <w:b/>
          <w:bCs/>
          <w:color w:val="121212"/>
          <w:spacing w:val="15073"/>
        </w:rPr>
        <w:t xml:space="preserve"> </w:t>
      </w:r>
      <w:r>
        <w:tab/>
      </w:r>
      <w:r w:rsidRPr="002B04CD">
        <w:rPr>
          <w:color w:val="121212"/>
          <w:spacing w:val="10"/>
        </w:rPr>
        <w:t>Правила поведения в школе, на уроке, на перемене, в столовой. При-</w:t>
      </w:r>
      <w:r w:rsidRPr="002B04CD">
        <w:rPr>
          <w:color w:val="121212"/>
          <w:spacing w:val="-1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2B04CD">
        <w:rPr>
          <w:color w:val="121212"/>
          <w:spacing w:val="14"/>
        </w:rPr>
        <w:t>ход в школу без опозданий, правильная организация работы на уроке,</w:t>
      </w:r>
      <w:r w:rsidRPr="002B04CD">
        <w:rPr>
          <w:color w:val="121212"/>
          <w:spacing w:val="38"/>
        </w:rPr>
        <w:t xml:space="preserve"> </w:t>
      </w:r>
      <w:r>
        <w:rPr>
          <w:color w:val="121212"/>
          <w:spacing w:val="15108"/>
        </w:rPr>
        <w:t xml:space="preserve"> </w:t>
      </w:r>
      <w:r w:rsidRPr="002B04CD">
        <w:rPr>
          <w:color w:val="121212"/>
          <w:spacing w:val="9"/>
        </w:rPr>
        <w:t>учебное сотрудничество.</w:t>
      </w:r>
      <w:r w:rsidRPr="002B04CD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B04CD">
        <w:rPr>
          <w:color w:val="121212"/>
          <w:spacing w:val="11"/>
        </w:rPr>
        <w:t>Школьные перемены как время активного отдыха, игры.</w:t>
      </w:r>
      <w:r w:rsidRPr="002B04CD">
        <w:rPr>
          <w:color w:val="121212"/>
          <w:spacing w:val="9"/>
        </w:rPr>
        <w:t xml:space="preserve"> </w:t>
      </w:r>
      <w:r>
        <w:rPr>
          <w:color w:val="121212"/>
          <w:spacing w:val="13849"/>
        </w:rPr>
        <w:t xml:space="preserve"> </w:t>
      </w:r>
      <w:r>
        <w:tab/>
      </w:r>
      <w:r w:rsidRPr="002B04CD">
        <w:rPr>
          <w:color w:val="121212"/>
          <w:spacing w:val="10"/>
        </w:rPr>
        <w:t>Поведение в столовой, правила поведения за столом.</w:t>
      </w:r>
      <w:r w:rsidRPr="002B04CD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2B04CD">
        <w:rPr>
          <w:i/>
          <w:iCs/>
          <w:color w:val="121212"/>
          <w:spacing w:val="25"/>
        </w:rPr>
        <w:t>Универсальные учебные действия:</w:t>
      </w:r>
      <w:r w:rsidRPr="002B04C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B04CD">
        <w:rPr>
          <w:color w:val="121212"/>
          <w:spacing w:val="13"/>
        </w:rPr>
        <w:t>— воспроизводить правила поведения в конкретной жизненной си-</w:t>
      </w:r>
      <w:r w:rsidRPr="002B04CD">
        <w:rPr>
          <w:color w:val="121212"/>
          <w:spacing w:val="16"/>
        </w:rPr>
        <w:t xml:space="preserve"> </w:t>
      </w:r>
      <w:r>
        <w:rPr>
          <w:color w:val="121212"/>
          <w:spacing w:val="15106"/>
        </w:rPr>
        <w:t xml:space="preserve"> </w:t>
      </w:r>
      <w:r w:rsidRPr="002B04CD">
        <w:rPr>
          <w:color w:val="121212"/>
          <w:spacing w:val="10"/>
        </w:rPr>
        <w:t>туации;</w:t>
      </w:r>
      <w:r w:rsidRPr="002B04CD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B04CD">
        <w:rPr>
          <w:color w:val="121212"/>
          <w:spacing w:val="10"/>
        </w:rPr>
        <w:t>— оценивать своё поведение и поведение окружающих (на уроке, на</w:t>
      </w:r>
      <w:r w:rsidRPr="002B04CD">
        <w:rPr>
          <w:color w:val="121212"/>
          <w:spacing w:val="34"/>
        </w:rPr>
        <w:t xml:space="preserve"> </w:t>
      </w:r>
      <w:r>
        <w:rPr>
          <w:color w:val="121212"/>
          <w:spacing w:val="15101"/>
        </w:rPr>
        <w:t xml:space="preserve"> </w:t>
      </w:r>
      <w:r w:rsidRPr="002B04CD">
        <w:rPr>
          <w:color w:val="121212"/>
          <w:spacing w:val="11"/>
        </w:rPr>
        <w:t>перемене).</w:t>
      </w:r>
      <w:r w:rsidRPr="002B04CD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2B04CD">
        <w:rPr>
          <w:b/>
          <w:bCs/>
          <w:color w:val="121212"/>
          <w:spacing w:val="7"/>
        </w:rPr>
        <w:t>Правила общения (взаимоотношения с другими людьми)</w:t>
      </w:r>
      <w:r w:rsidRPr="002B04CD">
        <w:rPr>
          <w:b/>
          <w:bCs/>
          <w:color w:val="121212"/>
          <w:spacing w:val="47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2B04CD">
        <w:rPr>
          <w:color w:val="121212"/>
          <w:spacing w:val="8"/>
        </w:rPr>
        <w:t>Правила вежливости, элементарные представления о добрых и недоб-</w:t>
      </w:r>
      <w:r w:rsidRPr="002B04CD">
        <w:rPr>
          <w:color w:val="121212"/>
          <w:spacing w:val="26"/>
        </w:rPr>
        <w:t xml:space="preserve"> </w:t>
      </w:r>
      <w:r>
        <w:rPr>
          <w:color w:val="121212"/>
          <w:spacing w:val="15095"/>
        </w:rPr>
        <w:t xml:space="preserve"> </w:t>
      </w:r>
      <w:r w:rsidRPr="002B04CD">
        <w:rPr>
          <w:color w:val="121212"/>
          <w:spacing w:val="8"/>
        </w:rPr>
        <w:t>рых поступках. Знакомство с образом этих поступков с помощью художе-</w:t>
      </w:r>
      <w:r w:rsidRPr="002B04CD">
        <w:rPr>
          <w:color w:val="121212"/>
          <w:spacing w:val="-9"/>
        </w:rPr>
        <w:t xml:space="preserve"> </w:t>
      </w:r>
      <w:r>
        <w:rPr>
          <w:color w:val="121212"/>
          <w:spacing w:val="15097"/>
        </w:rPr>
        <w:t xml:space="preserve"> </w:t>
      </w:r>
      <w:r w:rsidRPr="002B04CD">
        <w:rPr>
          <w:color w:val="121212"/>
          <w:spacing w:val="11"/>
        </w:rPr>
        <w:t>ственных произведений, сказок, фильмов; посредством анализа близких</w:t>
      </w:r>
      <w:r w:rsidRPr="002B04CD">
        <w:rPr>
          <w:color w:val="121212"/>
          <w:spacing w:val="9"/>
        </w:rPr>
        <w:t xml:space="preserve"> </w:t>
      </w:r>
      <w:r>
        <w:rPr>
          <w:color w:val="121212"/>
          <w:spacing w:val="15115"/>
        </w:rPr>
        <w:t xml:space="preserve"> </w:t>
      </w:r>
      <w:r w:rsidRPr="002B04CD">
        <w:rPr>
          <w:color w:val="121212"/>
          <w:spacing w:val="15"/>
        </w:rPr>
        <w:t>детям жизненных ситуаций (школьного коллектива, семьи). Активное</w:t>
      </w:r>
      <w:r w:rsidRPr="002B04CD">
        <w:rPr>
          <w:color w:val="121212"/>
          <w:spacing w:val="-4"/>
        </w:rPr>
        <w:t xml:space="preserve"> </w:t>
      </w:r>
      <w:r>
        <w:rPr>
          <w:color w:val="121212"/>
          <w:spacing w:val="15134"/>
        </w:rPr>
        <w:t xml:space="preserve"> </w:t>
      </w:r>
      <w:r w:rsidRPr="002B04CD">
        <w:rPr>
          <w:color w:val="121212"/>
          <w:spacing w:val="7"/>
        </w:rPr>
        <w:t>освоение в речевой и поведенческой практике вежливых слов, их значения</w:t>
      </w:r>
      <w:r w:rsidRPr="002B04CD">
        <w:rPr>
          <w:color w:val="121212"/>
          <w:spacing w:val="-22"/>
        </w:rPr>
        <w:t xml:space="preserve"> </w:t>
      </w:r>
      <w:r>
        <w:rPr>
          <w:color w:val="121212"/>
          <w:spacing w:val="15093"/>
        </w:rPr>
        <w:t xml:space="preserve"> </w:t>
      </w:r>
      <w:r w:rsidRPr="002B04CD">
        <w:rPr>
          <w:color w:val="121212"/>
          <w:spacing w:val="8"/>
        </w:rPr>
        <w:t>в установлении добрых отношений с окружающими.</w:t>
      </w:r>
      <w:r w:rsidRPr="002B04CD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</w:rPr>
      </w:pPr>
      <w:r>
        <w:tab/>
      </w:r>
      <w:r w:rsidRPr="002B04CD">
        <w:rPr>
          <w:color w:val="121212"/>
          <w:spacing w:val="10"/>
        </w:rPr>
        <w:t>Доброе, терпимое отношение к сверстнику, другу, младшим; добрые</w:t>
      </w:r>
      <w:r w:rsidRPr="002B04CD">
        <w:rPr>
          <w:color w:val="121212"/>
          <w:spacing w:val="34"/>
        </w:rPr>
        <w:t xml:space="preserve"> </w:t>
      </w:r>
      <w:r>
        <w:rPr>
          <w:color w:val="121212"/>
          <w:spacing w:val="15117"/>
        </w:rPr>
        <w:t xml:space="preserve"> </w:t>
      </w:r>
      <w:r w:rsidRPr="002B04CD">
        <w:rPr>
          <w:color w:val="121212"/>
          <w:spacing w:val="13"/>
        </w:rPr>
        <w:t>и вежливые отношения в семье, проявление элементарного уважения к</w:t>
      </w:r>
      <w:r w:rsidRPr="002B04CD">
        <w:rPr>
          <w:color w:val="121212"/>
          <w:spacing w:val="14"/>
        </w:rPr>
        <w:t xml:space="preserve"> </w:t>
      </w:r>
      <w:r>
        <w:rPr>
          <w:color w:val="121212"/>
          <w:spacing w:val="15119"/>
        </w:rPr>
        <w:t xml:space="preserve"> </w:t>
      </w:r>
      <w:r w:rsidRPr="002B04CD">
        <w:rPr>
          <w:color w:val="121212"/>
          <w:spacing w:val="14"/>
        </w:rPr>
        <w:t>родителям, близким (конкретные жизненные ситуации). Практическое</w:t>
      </w:r>
      <w:r w:rsidRPr="002B04CD">
        <w:rPr>
          <w:color w:val="12121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015C37">
          <w:type w:val="continuous"/>
          <w:pgSz w:w="9354" w:h="12189"/>
          <w:pgMar w:top="1134" w:right="76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93" type="#_x0000_t202" style="position:absolute;margin-left:156.9pt;margin-top:562.75pt;width:15.55pt;height:12.35pt;z-index:251918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91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B35E58">
        <w:rPr>
          <w:color w:val="121212"/>
          <w:spacing w:val="9"/>
        </w:rPr>
        <w:t>знакомство с правилами коллективных игр, позволяющих играть дружно,</w:t>
      </w:r>
      <w:r w:rsidRPr="00B35E58">
        <w:rPr>
          <w:color w:val="121212"/>
          <w:spacing w:val="-21"/>
        </w:rPr>
        <w:t xml:space="preserve"> </w:t>
      </w:r>
      <w:r>
        <w:rPr>
          <w:color w:val="121212"/>
          <w:spacing w:val="15119"/>
        </w:rPr>
        <w:t xml:space="preserve"> </w:t>
      </w:r>
      <w:r w:rsidRPr="00B35E58">
        <w:rPr>
          <w:color w:val="121212"/>
          <w:spacing w:val="14"/>
        </w:rPr>
        <w:t>без конфликтов. Пути выхода из конфликтной ситуации (преодоление</w:t>
      </w:r>
      <w:r w:rsidRPr="00B35E58">
        <w:rPr>
          <w:color w:val="121212"/>
          <w:spacing w:val="33"/>
        </w:rPr>
        <w:t xml:space="preserve"> </w:t>
      </w:r>
    </w:p>
    <w:p w:rsidR="0094310A" w:rsidRDefault="0094310A">
      <w:pPr>
        <w:spacing w:after="39" w:line="218" w:lineRule="exact"/>
        <w:ind w:right="-113"/>
      </w:pPr>
      <w:r w:rsidRPr="00B35E58">
        <w:rPr>
          <w:color w:val="121212"/>
          <w:spacing w:val="10"/>
        </w:rPr>
        <w:t xml:space="preserve">ссор, драк, признание своей вины). </w:t>
      </w:r>
    </w:p>
    <w:p w:rsidR="0094310A" w:rsidRDefault="0094310A">
      <w:pPr>
        <w:tabs>
          <w:tab w:val="left" w:pos="397"/>
          <w:tab w:val="left" w:pos="2002"/>
          <w:tab w:val="left" w:pos="3360"/>
          <w:tab w:val="left" w:pos="4463"/>
          <w:tab w:val="left" w:pos="6200"/>
        </w:tabs>
        <w:spacing w:after="39" w:line="238" w:lineRule="exact"/>
        <w:ind w:right="-113"/>
      </w:pPr>
      <w:r>
        <w:tab/>
      </w:r>
      <w:r w:rsidRPr="00B35E58">
        <w:rPr>
          <w:color w:val="121212"/>
          <w:spacing w:val="15"/>
        </w:rPr>
        <w:t>Нравственное</w:t>
      </w:r>
      <w:r w:rsidRPr="00B35E58">
        <w:rPr>
          <w:color w:val="121212"/>
          <w:spacing w:val="11"/>
        </w:rPr>
        <w:t xml:space="preserve"> </w:t>
      </w:r>
      <w:r>
        <w:tab/>
      </w:r>
      <w:r w:rsidRPr="00B35E58">
        <w:rPr>
          <w:color w:val="121212"/>
          <w:spacing w:val="14"/>
        </w:rPr>
        <w:t>содержание</w:t>
      </w:r>
      <w:r w:rsidRPr="00B35E58">
        <w:rPr>
          <w:color w:val="121212"/>
          <w:spacing w:val="3"/>
        </w:rPr>
        <w:t xml:space="preserve"> </w:t>
      </w:r>
      <w:r>
        <w:tab/>
      </w:r>
      <w:r w:rsidRPr="00B35E58">
        <w:rPr>
          <w:color w:val="121212"/>
          <w:spacing w:val="15"/>
        </w:rPr>
        <w:t>ситуации</w:t>
      </w:r>
      <w:r w:rsidRPr="00B35E58">
        <w:rPr>
          <w:color w:val="121212"/>
          <w:spacing w:val="6"/>
        </w:rPr>
        <w:t xml:space="preserve"> </w:t>
      </w:r>
      <w:r>
        <w:tab/>
      </w:r>
      <w:r w:rsidRPr="00B35E58">
        <w:rPr>
          <w:color w:val="121212"/>
          <w:spacing w:val="15"/>
        </w:rPr>
        <w:t>(литературной,</w:t>
      </w:r>
      <w:r w:rsidRPr="00B35E58">
        <w:rPr>
          <w:color w:val="121212"/>
          <w:spacing w:val="4"/>
        </w:rPr>
        <w:t xml:space="preserve"> </w:t>
      </w:r>
      <w:r>
        <w:tab/>
      </w:r>
      <w:r w:rsidRPr="00B35E58">
        <w:rPr>
          <w:color w:val="121212"/>
          <w:spacing w:val="16"/>
        </w:rPr>
        <w:t>жизненной),</w:t>
      </w:r>
      <w:r w:rsidRPr="00B35E58">
        <w:rPr>
          <w:color w:val="121212"/>
          <w:spacing w:val="2"/>
        </w:rPr>
        <w:t xml:space="preserve"> </w:t>
      </w:r>
      <w:r>
        <w:rPr>
          <w:color w:val="121212"/>
          <w:spacing w:val="15181"/>
        </w:rPr>
        <w:t xml:space="preserve"> </w:t>
      </w:r>
      <w:r w:rsidRPr="00B35E58">
        <w:rPr>
          <w:color w:val="121212"/>
          <w:spacing w:val="11"/>
        </w:rPr>
        <w:t>оценка ситуации.</w:t>
      </w:r>
      <w:r w:rsidRPr="00B35E58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35E58">
        <w:rPr>
          <w:i/>
          <w:iCs/>
          <w:color w:val="121212"/>
          <w:spacing w:val="25"/>
        </w:rPr>
        <w:t>Универсальные учебные действия:</w:t>
      </w:r>
      <w:r w:rsidRPr="00B35E58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35E58">
        <w:rPr>
          <w:color w:val="121212"/>
          <w:spacing w:val="8"/>
        </w:rPr>
        <w:t>— использовать в речи слова вежливости;</w:t>
      </w:r>
      <w:r w:rsidRPr="00B35E58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39" w:line="245" w:lineRule="exact"/>
        <w:ind w:right="-113"/>
      </w:pPr>
      <w:r>
        <w:tab/>
      </w:r>
      <w:r w:rsidRPr="00B35E58">
        <w:rPr>
          <w:color w:val="121212"/>
          <w:spacing w:val="21"/>
        </w:rPr>
        <w:t>— участвовать в диалоге: высказывать свои суждения по теме,</w:t>
      </w:r>
      <w:r w:rsidRPr="00B35E58">
        <w:rPr>
          <w:color w:val="121212"/>
          <w:spacing w:val="28"/>
        </w:rPr>
        <w:t xml:space="preserve"> </w:t>
      </w:r>
      <w:r>
        <w:rPr>
          <w:color w:val="121212"/>
          <w:spacing w:val="15174"/>
        </w:rPr>
        <w:t xml:space="preserve"> </w:t>
      </w:r>
      <w:r w:rsidRPr="00B35E58">
        <w:rPr>
          <w:color w:val="121212"/>
          <w:spacing w:val="20"/>
        </w:rPr>
        <w:t>анализировать высказывания собеседников, добавлять их высказы-</w:t>
      </w:r>
      <w:r w:rsidRPr="00B35E58">
        <w:rPr>
          <w:color w:val="121212"/>
        </w:rPr>
        <w:t xml:space="preserve"> </w:t>
      </w:r>
      <w:r>
        <w:rPr>
          <w:color w:val="121212"/>
          <w:spacing w:val="15163"/>
        </w:rPr>
        <w:t xml:space="preserve"> </w:t>
      </w:r>
      <w:r w:rsidRPr="00B35E58">
        <w:rPr>
          <w:color w:val="121212"/>
          <w:spacing w:val="19"/>
        </w:rPr>
        <w:t>вания;</w:t>
      </w:r>
      <w:r w:rsidRPr="00B35E58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35E58">
        <w:rPr>
          <w:color w:val="121212"/>
          <w:spacing w:val="11"/>
        </w:rPr>
        <w:t>— высказывать предположение о последствиях недобрых поступков</w:t>
      </w:r>
      <w:r w:rsidRPr="00B35E58">
        <w:rPr>
          <w:color w:val="121212"/>
          <w:spacing w:val="10"/>
        </w:rPr>
        <w:t xml:space="preserve"> </w:t>
      </w:r>
      <w:r>
        <w:rPr>
          <w:color w:val="121212"/>
          <w:spacing w:val="15139"/>
        </w:rPr>
        <w:t xml:space="preserve"> </w:t>
      </w:r>
      <w:r w:rsidRPr="00B35E58">
        <w:rPr>
          <w:color w:val="121212"/>
          <w:spacing w:val="11"/>
        </w:rPr>
        <w:t>(в реальной жизни, героев произведений);</w:t>
      </w:r>
      <w:r w:rsidRPr="00B35E58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35E58">
        <w:rPr>
          <w:color w:val="121212"/>
          <w:spacing w:val="10"/>
        </w:rPr>
        <w:t>— создавать по иллюстрации словесный портрет героя (положитель-</w:t>
      </w:r>
      <w:r w:rsidRPr="00B35E58">
        <w:rPr>
          <w:color w:val="121212"/>
          <w:spacing w:val="4"/>
        </w:rPr>
        <w:t xml:space="preserve"> </w:t>
      </w:r>
      <w:r>
        <w:rPr>
          <w:color w:val="121212"/>
          <w:spacing w:val="15126"/>
        </w:rPr>
        <w:t xml:space="preserve"> </w:t>
      </w:r>
      <w:r w:rsidRPr="00B35E58">
        <w:rPr>
          <w:color w:val="121212"/>
          <w:spacing w:val="11"/>
        </w:rPr>
        <w:t>ный, отрицательный);</w:t>
      </w:r>
      <w:r w:rsidRPr="00B35E58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35E58">
        <w:rPr>
          <w:color w:val="121212"/>
          <w:spacing w:val="9"/>
        </w:rPr>
        <w:t>— описывать сюжетную картинку (серию);</w:t>
      </w:r>
      <w:r w:rsidRPr="00B35E58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35E58">
        <w:rPr>
          <w:color w:val="121212"/>
          <w:spacing w:val="10"/>
        </w:rPr>
        <w:t>— оценивать адекватно ситуацию и предотвращать конфликты;</w:t>
      </w:r>
      <w:r w:rsidRPr="00B35E58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</w:pPr>
      <w:r>
        <w:tab/>
      </w:r>
      <w:r w:rsidRPr="00B35E58">
        <w:rPr>
          <w:color w:val="121212"/>
          <w:spacing w:val="13"/>
        </w:rPr>
        <w:t>— самостоятельно формулировать правила коллективной игры, ра-</w:t>
      </w:r>
      <w:r w:rsidRPr="00B35E58">
        <w:rPr>
          <w:color w:val="121212"/>
          <w:spacing w:val="3"/>
        </w:rPr>
        <w:t xml:space="preserve"> </w:t>
      </w:r>
      <w:r>
        <w:rPr>
          <w:color w:val="121212"/>
          <w:spacing w:val="15131"/>
        </w:rPr>
        <w:t xml:space="preserve"> </w:t>
      </w:r>
      <w:r w:rsidRPr="00B35E58">
        <w:rPr>
          <w:color w:val="121212"/>
          <w:spacing w:val="13"/>
        </w:rPr>
        <w:t>боты.</w:t>
      </w:r>
      <w:r w:rsidRPr="00B35E58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5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79" w:after="39" w:line="218" w:lineRule="exact"/>
        <w:ind w:right="-113"/>
      </w:pPr>
      <w:r>
        <w:tab/>
      </w:r>
      <w:r w:rsidRPr="00B35E58">
        <w:rPr>
          <w:b/>
          <w:bCs/>
          <w:color w:val="121212"/>
          <w:spacing w:val="9"/>
        </w:rPr>
        <w:t>О трудолюбии</w:t>
      </w:r>
      <w:r w:rsidRPr="00B35E58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39" w:line="248" w:lineRule="exact"/>
        <w:ind w:right="-113"/>
      </w:pPr>
      <w:r>
        <w:tab/>
      </w:r>
      <w:r w:rsidRPr="00B35E58">
        <w:rPr>
          <w:color w:val="121212"/>
          <w:spacing w:val="11"/>
        </w:rPr>
        <w:t>Значение труда в жизни людей. Учение как основной труд и обязан-</w:t>
      </w:r>
      <w:r w:rsidRPr="00B35E58">
        <w:rPr>
          <w:color w:val="121212"/>
          <w:spacing w:val="7"/>
        </w:rPr>
        <w:t xml:space="preserve"> </w:t>
      </w:r>
      <w:r>
        <w:rPr>
          <w:color w:val="121212"/>
          <w:spacing w:val="15181"/>
        </w:rPr>
        <w:t xml:space="preserve"> </w:t>
      </w:r>
      <w:r w:rsidRPr="00B35E58">
        <w:rPr>
          <w:color w:val="121212"/>
          <w:spacing w:val="15"/>
        </w:rPr>
        <w:t>ность школьника; виды труда детей в школе и дома (начальные пред-</w:t>
      </w:r>
      <w:r w:rsidRPr="00B35E58">
        <w:rPr>
          <w:color w:val="121212"/>
          <w:spacing w:val="32"/>
        </w:rPr>
        <w:t xml:space="preserve"> </w:t>
      </w:r>
      <w:r>
        <w:rPr>
          <w:color w:val="121212"/>
          <w:spacing w:val="15200"/>
        </w:rPr>
        <w:t xml:space="preserve"> </w:t>
      </w:r>
      <w:r w:rsidRPr="00B35E58">
        <w:rPr>
          <w:color w:val="121212"/>
          <w:spacing w:val="9"/>
        </w:rPr>
        <w:t>ставления). Прилежание и старательность в учении и труде. Трудолюбие</w:t>
      </w:r>
      <w:r w:rsidRPr="00B35E58">
        <w:rPr>
          <w:color w:val="121212"/>
          <w:spacing w:val="39"/>
        </w:rPr>
        <w:t xml:space="preserve"> </w:t>
      </w:r>
      <w:r>
        <w:rPr>
          <w:color w:val="121212"/>
          <w:spacing w:val="15170"/>
        </w:rPr>
        <w:t xml:space="preserve"> </w:t>
      </w:r>
      <w:r w:rsidRPr="00B35E58">
        <w:rPr>
          <w:color w:val="121212"/>
          <w:spacing w:val="10"/>
        </w:rPr>
        <w:t>как главная ценность человека.</w:t>
      </w:r>
      <w:r w:rsidRPr="00B35E58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  <w:tab w:val="left" w:pos="1568"/>
          <w:tab w:val="left" w:pos="1603"/>
          <w:tab w:val="left" w:pos="2729"/>
          <w:tab w:val="left" w:pos="2907"/>
          <w:tab w:val="left" w:pos="3187"/>
          <w:tab w:val="left" w:pos="3500"/>
          <w:tab w:val="left" w:pos="3979"/>
          <w:tab w:val="left" w:pos="5086"/>
          <w:tab w:val="left" w:pos="5448"/>
          <w:tab w:val="left" w:pos="6331"/>
          <w:tab w:val="left" w:pos="6359"/>
        </w:tabs>
        <w:spacing w:after="39" w:line="245" w:lineRule="exact"/>
        <w:ind w:right="-113"/>
      </w:pPr>
      <w:r>
        <w:tab/>
      </w:r>
      <w:r w:rsidRPr="00B35E58">
        <w:rPr>
          <w:color w:val="121212"/>
          <w:spacing w:val="16"/>
        </w:rPr>
        <w:t>Элементы</w:t>
      </w:r>
      <w:r w:rsidRPr="00B35E58">
        <w:rPr>
          <w:color w:val="121212"/>
          <w:spacing w:val="5"/>
        </w:rPr>
        <w:t xml:space="preserve"> </w:t>
      </w:r>
      <w:r>
        <w:tab/>
      </w:r>
      <w:r>
        <w:tab/>
      </w:r>
      <w:r w:rsidRPr="00B35E58">
        <w:rPr>
          <w:color w:val="121212"/>
          <w:spacing w:val="14"/>
        </w:rPr>
        <w:t>культуры</w:t>
      </w:r>
      <w:r w:rsidRPr="00B35E58">
        <w:rPr>
          <w:color w:val="121212"/>
          <w:spacing w:val="3"/>
        </w:rPr>
        <w:t xml:space="preserve"> </w:t>
      </w:r>
      <w:r>
        <w:tab/>
      </w:r>
      <w:r w:rsidRPr="00B35E58">
        <w:rPr>
          <w:color w:val="121212"/>
          <w:spacing w:val="11"/>
        </w:rPr>
        <w:t>труда.</w:t>
      </w:r>
      <w:r w:rsidRPr="00B35E58">
        <w:rPr>
          <w:color w:val="121212"/>
          <w:spacing w:val="3"/>
        </w:rPr>
        <w:t xml:space="preserve"> </w:t>
      </w:r>
      <w:r>
        <w:tab/>
      </w:r>
      <w:r w:rsidRPr="00B35E58">
        <w:rPr>
          <w:color w:val="121212"/>
          <w:spacing w:val="16"/>
        </w:rPr>
        <w:t>Стимулирование</w:t>
      </w:r>
      <w:r w:rsidRPr="00B35E58">
        <w:rPr>
          <w:color w:val="121212"/>
          <w:spacing w:val="11"/>
        </w:rPr>
        <w:t xml:space="preserve"> </w:t>
      </w:r>
      <w:r>
        <w:tab/>
      </w:r>
      <w:r w:rsidRPr="00B35E58">
        <w:rPr>
          <w:color w:val="121212"/>
          <w:spacing w:val="15"/>
        </w:rPr>
        <w:t>оценки</w:t>
      </w:r>
      <w:r w:rsidRPr="00B35E58">
        <w:rPr>
          <w:color w:val="121212"/>
          <w:spacing w:val="4"/>
        </w:rPr>
        <w:t xml:space="preserve"> </w:t>
      </w:r>
      <w:r>
        <w:tab/>
      </w:r>
      <w:r w:rsidRPr="00B35E58">
        <w:rPr>
          <w:color w:val="121212"/>
          <w:spacing w:val="16"/>
        </w:rPr>
        <w:t>учащимися</w:t>
      </w:r>
      <w:r w:rsidRPr="00B35E58">
        <w:rPr>
          <w:color w:val="121212"/>
          <w:spacing w:val="5"/>
        </w:rPr>
        <w:t xml:space="preserve"> </w:t>
      </w:r>
      <w:r>
        <w:rPr>
          <w:color w:val="121212"/>
          <w:spacing w:val="15248"/>
        </w:rPr>
        <w:t xml:space="preserve"> </w:t>
      </w:r>
      <w:r w:rsidRPr="00B35E58">
        <w:rPr>
          <w:color w:val="121212"/>
          <w:spacing w:val="12"/>
        </w:rPr>
        <w:t>собственного</w:t>
      </w:r>
      <w:r w:rsidRPr="00B35E58">
        <w:rPr>
          <w:color w:val="121212"/>
          <w:spacing w:val="8"/>
        </w:rPr>
        <w:t xml:space="preserve"> </w:t>
      </w:r>
      <w:r>
        <w:tab/>
      </w:r>
      <w:r w:rsidRPr="00B35E58">
        <w:rPr>
          <w:color w:val="121212"/>
          <w:spacing w:val="16"/>
        </w:rPr>
        <w:t>отношения</w:t>
      </w:r>
      <w:r w:rsidRPr="00B35E58">
        <w:rPr>
          <w:color w:val="121212"/>
          <w:spacing w:val="2"/>
        </w:rPr>
        <w:t xml:space="preserve"> </w:t>
      </w:r>
      <w:r>
        <w:tab/>
      </w:r>
      <w:r w:rsidRPr="00B35E58">
        <w:rPr>
          <w:color w:val="121212"/>
          <w:spacing w:val="17"/>
        </w:rPr>
        <w:t>к</w:t>
      </w:r>
      <w:r w:rsidRPr="00B35E58">
        <w:rPr>
          <w:color w:val="121212"/>
          <w:spacing w:val="1"/>
        </w:rPr>
        <w:t xml:space="preserve"> </w:t>
      </w:r>
      <w:r>
        <w:tab/>
      </w:r>
      <w:r w:rsidRPr="00B35E58">
        <w:rPr>
          <w:color w:val="121212"/>
          <w:spacing w:val="7"/>
        </w:rPr>
        <w:t>труду.</w:t>
      </w:r>
      <w:r w:rsidRPr="00B35E58">
        <w:rPr>
          <w:color w:val="121212"/>
          <w:spacing w:val="1"/>
        </w:rPr>
        <w:t xml:space="preserve"> </w:t>
      </w:r>
      <w:r>
        <w:tab/>
      </w:r>
      <w:r w:rsidRPr="00B35E58">
        <w:rPr>
          <w:color w:val="121212"/>
          <w:spacing w:val="15"/>
        </w:rPr>
        <w:t>Способы</w:t>
      </w:r>
      <w:r w:rsidRPr="00B35E58">
        <w:rPr>
          <w:color w:val="121212"/>
          <w:spacing w:val="5"/>
        </w:rPr>
        <w:t xml:space="preserve"> </w:t>
      </w:r>
      <w:r>
        <w:tab/>
      </w:r>
      <w:r w:rsidRPr="00B35E58">
        <w:rPr>
          <w:color w:val="121212"/>
          <w:spacing w:val="13"/>
        </w:rPr>
        <w:t>бережного</w:t>
      </w:r>
      <w:r w:rsidRPr="00B35E58">
        <w:rPr>
          <w:color w:val="121212"/>
          <w:spacing w:val="3"/>
        </w:rPr>
        <w:t xml:space="preserve"> </w:t>
      </w:r>
      <w:r>
        <w:tab/>
      </w:r>
      <w:r>
        <w:tab/>
      </w:r>
      <w:r w:rsidRPr="00B35E58">
        <w:rPr>
          <w:color w:val="121212"/>
          <w:spacing w:val="16"/>
        </w:rPr>
        <w:t>отношения</w:t>
      </w:r>
      <w:r w:rsidRPr="00B35E58">
        <w:rPr>
          <w:color w:val="121212"/>
          <w:spacing w:val="2"/>
        </w:rPr>
        <w:t xml:space="preserve"> </w:t>
      </w:r>
      <w:r>
        <w:rPr>
          <w:color w:val="121212"/>
          <w:spacing w:val="15282"/>
        </w:rPr>
        <w:t xml:space="preserve"> </w:t>
      </w:r>
      <w:r w:rsidRPr="00B35E58">
        <w:rPr>
          <w:color w:val="121212"/>
          <w:spacing w:val="9"/>
        </w:rPr>
        <w:t>к вещам, созданным трудом других людей.</w:t>
      </w:r>
      <w:r w:rsidRPr="00B35E58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35E58">
        <w:rPr>
          <w:color w:val="121212"/>
          <w:spacing w:val="11"/>
        </w:rPr>
        <w:t>Пути и способы преодоления лени, неумения трудиться (избавление</w:t>
      </w:r>
      <w:r w:rsidRPr="00B35E58">
        <w:rPr>
          <w:color w:val="121212"/>
          <w:spacing w:val="-6"/>
        </w:rPr>
        <w:t xml:space="preserve"> </w:t>
      </w:r>
      <w:r>
        <w:rPr>
          <w:color w:val="121212"/>
          <w:spacing w:val="15173"/>
        </w:rPr>
        <w:t xml:space="preserve"> </w:t>
      </w:r>
      <w:r w:rsidRPr="00B35E58">
        <w:rPr>
          <w:color w:val="121212"/>
          <w:spacing w:val="11"/>
        </w:rPr>
        <w:t>от неорганизованности, недисциплинированности).</w:t>
      </w:r>
      <w:r w:rsidRPr="00B35E58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  <w:tab w:val="left" w:pos="1323"/>
          <w:tab w:val="left" w:pos="1581"/>
          <w:tab w:val="left" w:pos="2460"/>
          <w:tab w:val="left" w:pos="3208"/>
          <w:tab w:val="left" w:pos="4343"/>
          <w:tab w:val="left" w:pos="4709"/>
          <w:tab w:val="left" w:pos="5484"/>
          <w:tab w:val="left" w:pos="6428"/>
          <w:tab w:val="left" w:pos="7221"/>
        </w:tabs>
        <w:spacing w:after="39" w:line="238" w:lineRule="exact"/>
        <w:ind w:right="-113"/>
      </w:pPr>
      <w:r>
        <w:tab/>
      </w:r>
      <w:r w:rsidRPr="00B35E58">
        <w:rPr>
          <w:color w:val="121212"/>
          <w:spacing w:val="20"/>
        </w:rPr>
        <w:t>Анализ</w:t>
      </w:r>
      <w:r w:rsidRPr="00B35E58">
        <w:rPr>
          <w:color w:val="121212"/>
          <w:spacing w:val="2"/>
        </w:rPr>
        <w:t xml:space="preserve"> </w:t>
      </w:r>
      <w:r>
        <w:tab/>
      </w:r>
      <w:r w:rsidRPr="00B35E58">
        <w:rPr>
          <w:color w:val="121212"/>
          <w:spacing w:val="23"/>
        </w:rPr>
        <w:t>и</w:t>
      </w:r>
      <w:r w:rsidRPr="00B35E58">
        <w:rPr>
          <w:color w:val="121212"/>
          <w:spacing w:val="1"/>
        </w:rPr>
        <w:t xml:space="preserve"> </w:t>
      </w:r>
      <w:r>
        <w:tab/>
      </w:r>
      <w:r w:rsidRPr="00B35E58">
        <w:rPr>
          <w:color w:val="121212"/>
          <w:spacing w:val="19"/>
        </w:rPr>
        <w:t>оценка</w:t>
      </w:r>
      <w:r w:rsidRPr="00B35E58">
        <w:rPr>
          <w:color w:val="121212"/>
          <w:spacing w:val="1"/>
        </w:rPr>
        <w:t xml:space="preserve"> </w:t>
      </w:r>
      <w:r>
        <w:tab/>
      </w:r>
      <w:r w:rsidRPr="00B35E58">
        <w:rPr>
          <w:color w:val="121212"/>
          <w:spacing w:val="18"/>
        </w:rPr>
        <w:t>своих</w:t>
      </w:r>
      <w:r w:rsidRPr="00B35E58">
        <w:rPr>
          <w:color w:val="121212"/>
          <w:spacing w:val="2"/>
        </w:rPr>
        <w:t xml:space="preserve"> </w:t>
      </w:r>
      <w:r>
        <w:tab/>
      </w:r>
      <w:r w:rsidRPr="00B35E58">
        <w:rPr>
          <w:color w:val="121212"/>
          <w:spacing w:val="19"/>
        </w:rPr>
        <w:t>действий</w:t>
      </w:r>
      <w:r w:rsidRPr="00B35E58">
        <w:rPr>
          <w:color w:val="121212"/>
          <w:spacing w:val="5"/>
        </w:rPr>
        <w:t xml:space="preserve"> </w:t>
      </w:r>
      <w:r>
        <w:tab/>
      </w:r>
      <w:r w:rsidRPr="00B35E58">
        <w:rPr>
          <w:color w:val="121212"/>
          <w:spacing w:val="18"/>
        </w:rPr>
        <w:t>во</w:t>
      </w:r>
      <w:r w:rsidRPr="00B35E58">
        <w:rPr>
          <w:color w:val="121212"/>
          <w:spacing w:val="1"/>
        </w:rPr>
        <w:t xml:space="preserve"> </w:t>
      </w:r>
      <w:r>
        <w:tab/>
      </w:r>
      <w:r w:rsidRPr="00B35E58">
        <w:rPr>
          <w:color w:val="121212"/>
          <w:spacing w:val="21"/>
        </w:rPr>
        <w:t>время</w:t>
      </w:r>
      <w:r w:rsidRPr="00B35E58">
        <w:rPr>
          <w:color w:val="121212"/>
          <w:spacing w:val="2"/>
        </w:rPr>
        <w:t xml:space="preserve"> </w:t>
      </w:r>
      <w:r>
        <w:tab/>
      </w:r>
      <w:r w:rsidRPr="00B35E58">
        <w:rPr>
          <w:color w:val="121212"/>
          <w:spacing w:val="17"/>
        </w:rPr>
        <w:t>уроков,</w:t>
      </w:r>
      <w:r w:rsidRPr="00B35E58">
        <w:rPr>
          <w:color w:val="121212"/>
          <w:spacing w:val="3"/>
        </w:rPr>
        <w:t xml:space="preserve"> </w:t>
      </w:r>
      <w:r>
        <w:tab/>
      </w:r>
      <w:r w:rsidRPr="00B35E58">
        <w:rPr>
          <w:color w:val="121212"/>
          <w:spacing w:val="15"/>
        </w:rPr>
        <w:t>труда,</w:t>
      </w:r>
      <w:r w:rsidRPr="00B35E58">
        <w:rPr>
          <w:color w:val="121212"/>
          <w:spacing w:val="6"/>
        </w:rPr>
        <w:t xml:space="preserve"> </w:t>
      </w:r>
      <w:r>
        <w:tab/>
      </w:r>
      <w:r w:rsidRPr="00B35E58">
        <w:rPr>
          <w:color w:val="121212"/>
          <w:spacing w:val="15"/>
        </w:rPr>
        <w:t>де-</w:t>
      </w:r>
      <w:r w:rsidRPr="00B35E58">
        <w:rPr>
          <w:color w:val="121212"/>
          <w:spacing w:val="3"/>
        </w:rPr>
        <w:t xml:space="preserve"> </w:t>
      </w:r>
      <w:r>
        <w:rPr>
          <w:color w:val="121212"/>
          <w:spacing w:val="15253"/>
        </w:rPr>
        <w:t xml:space="preserve"> </w:t>
      </w:r>
      <w:r w:rsidRPr="00B35E58">
        <w:rPr>
          <w:color w:val="121212"/>
          <w:spacing w:val="16"/>
        </w:rPr>
        <w:t>журства.</w:t>
      </w:r>
      <w:r w:rsidRPr="00B35E58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B35E58">
        <w:rPr>
          <w:i/>
          <w:iCs/>
          <w:color w:val="121212"/>
          <w:spacing w:val="25"/>
        </w:rPr>
        <w:t>Универсальные учебные действия:</w:t>
      </w:r>
      <w:r w:rsidRPr="00B35E58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35E58">
        <w:rPr>
          <w:color w:val="121212"/>
          <w:spacing w:val="11"/>
        </w:rPr>
        <w:t>— проводить хронометраж дня, анализировать свой распорядок дня,</w:t>
      </w:r>
      <w:r w:rsidRPr="00B35E58">
        <w:rPr>
          <w:color w:val="121212"/>
          <w:spacing w:val="-14"/>
        </w:rPr>
        <w:t xml:space="preserve"> </w:t>
      </w:r>
      <w:r>
        <w:rPr>
          <w:color w:val="121212"/>
          <w:spacing w:val="15186"/>
        </w:rPr>
        <w:t xml:space="preserve"> </w:t>
      </w:r>
      <w:r w:rsidRPr="00B35E58">
        <w:rPr>
          <w:color w:val="121212"/>
          <w:spacing w:val="10"/>
        </w:rPr>
        <w:t>корректировать его;</w:t>
      </w:r>
      <w:r w:rsidRPr="00B35E58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B35E58">
        <w:rPr>
          <w:color w:val="121212"/>
          <w:spacing w:val="9"/>
        </w:rPr>
        <w:t>— оценивать свои действия во время уроков, дежурств.</w:t>
      </w:r>
      <w:r w:rsidRPr="00B35E58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79" w:after="39" w:line="218" w:lineRule="exact"/>
        <w:ind w:right="-113"/>
      </w:pPr>
      <w:r>
        <w:tab/>
      </w:r>
      <w:r w:rsidRPr="00B35E58">
        <w:rPr>
          <w:b/>
          <w:bCs/>
          <w:color w:val="121212"/>
          <w:spacing w:val="4"/>
        </w:rPr>
        <w:t>Культура внешнего вида</w:t>
      </w:r>
      <w:r w:rsidRPr="00B35E58">
        <w:rPr>
          <w:b/>
          <w:b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B35E58">
        <w:rPr>
          <w:color w:val="121212"/>
          <w:spacing w:val="20"/>
        </w:rPr>
        <w:t>Культура внешнего вида как чистота, опрятность, аккуратность</w:t>
      </w:r>
      <w:r w:rsidRPr="00B35E58">
        <w:rPr>
          <w:color w:val="121212"/>
          <w:spacing w:val="-10"/>
        </w:rPr>
        <w:t xml:space="preserve"> </w:t>
      </w:r>
      <w:r>
        <w:rPr>
          <w:color w:val="121212"/>
          <w:spacing w:val="15165"/>
        </w:rPr>
        <w:t xml:space="preserve"> </w:t>
      </w:r>
      <w:r w:rsidRPr="00B35E58">
        <w:rPr>
          <w:color w:val="121212"/>
          <w:spacing w:val="12"/>
        </w:rPr>
        <w:t>в человеке.</w:t>
      </w:r>
      <w:r w:rsidRPr="00B35E58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  <w:rPr>
          <w:color w:val="121212"/>
          <w:spacing w:val="6"/>
        </w:rPr>
      </w:pPr>
      <w:r>
        <w:tab/>
      </w:r>
      <w:r w:rsidRPr="00B35E58">
        <w:rPr>
          <w:color w:val="121212"/>
          <w:spacing w:val="17"/>
        </w:rPr>
        <w:t>Правила опрятности и их значение для здоровья, уважения окру-</w:t>
      </w:r>
      <w:r w:rsidRPr="00B35E58">
        <w:rPr>
          <w:color w:val="121212"/>
          <w:spacing w:val="13"/>
        </w:rPr>
        <w:t xml:space="preserve"> </w:t>
      </w:r>
      <w:r>
        <w:rPr>
          <w:color w:val="121212"/>
          <w:spacing w:val="15147"/>
        </w:rPr>
        <w:t xml:space="preserve"> </w:t>
      </w:r>
      <w:r w:rsidRPr="00B35E58">
        <w:rPr>
          <w:color w:val="121212"/>
          <w:spacing w:val="10"/>
        </w:rPr>
        <w:t>жающих, собственного хорошего самочувствия.</w:t>
      </w:r>
      <w:r w:rsidRPr="00B35E58">
        <w:rPr>
          <w:color w:val="121212"/>
          <w:spacing w:val="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E3680F">
          <w:type w:val="continuous"/>
          <w:pgSz w:w="9354" w:h="12189"/>
          <w:pgMar w:top="1134" w:right="860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94" type="#_x0000_t75" style="position:absolute;margin-left:67.85pt;margin-top:368pt;width:39.05pt;height:.4pt;z-index:251920384;mso-position-horizontal-relative:page;mso-position-vertical-relative:page">
            <v:imagedata r:id="rId34" o:title="876F1888AF514664A5E52A7C7758F526"/>
            <w10:wrap anchorx="page" anchory="page"/>
          </v:shape>
        </w:pict>
      </w:r>
      <w:r>
        <w:pict>
          <v:shape id="_x0000_s1195" type="#_x0000_t202" style="position:absolute;margin-left:162.55pt;margin-top:562.75pt;width:15.55pt;height:12.35pt;z-index:251921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92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3442D">
        <w:rPr>
          <w:color w:val="121212"/>
          <w:spacing w:val="15"/>
        </w:rPr>
        <w:t>Оценка внешнего вида человека, критерии такой оценки: аккурат-</w:t>
      </w:r>
      <w:r w:rsidRPr="00A3442D">
        <w:rPr>
          <w:color w:val="121212"/>
          <w:spacing w:val="-5"/>
        </w:rPr>
        <w:t xml:space="preserve"> </w:t>
      </w:r>
      <w:r>
        <w:rPr>
          <w:color w:val="121212"/>
          <w:spacing w:val="15111"/>
        </w:rPr>
        <w:t xml:space="preserve"> </w:t>
      </w:r>
      <w:r w:rsidRPr="00A3442D">
        <w:rPr>
          <w:color w:val="121212"/>
          <w:spacing w:val="9"/>
        </w:rPr>
        <w:t>ность, опрятность, удобство, соответствие ситуации.</w:t>
      </w:r>
      <w:r w:rsidRPr="00A3442D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3442D">
        <w:rPr>
          <w:i/>
          <w:iCs/>
          <w:color w:val="121212"/>
          <w:spacing w:val="25"/>
        </w:rPr>
        <w:t>Универсальные учебные действия:</w:t>
      </w:r>
      <w:r w:rsidRPr="00A3442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3442D">
        <w:rPr>
          <w:color w:val="121212"/>
          <w:spacing w:val="12"/>
        </w:rPr>
        <w:t>— воспроизводить основные требования к внешнему виду человека</w:t>
      </w:r>
      <w:r w:rsidRPr="00A3442D">
        <w:rPr>
          <w:color w:val="121212"/>
          <w:spacing w:val="20"/>
        </w:rPr>
        <w:t xml:space="preserve"> </w:t>
      </w:r>
      <w:r>
        <w:rPr>
          <w:color w:val="121212"/>
          <w:spacing w:val="15108"/>
        </w:rPr>
        <w:t xml:space="preserve"> </w:t>
      </w:r>
      <w:r w:rsidRPr="00A3442D">
        <w:rPr>
          <w:color w:val="121212"/>
          <w:spacing w:val="11"/>
        </w:rPr>
        <w:t>в практических и жизненных ситуациях;</w:t>
      </w:r>
      <w:r w:rsidRPr="00A3442D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A3442D">
        <w:rPr>
          <w:color w:val="121212"/>
          <w:spacing w:val="8"/>
        </w:rPr>
        <w:t>— оценивать внешний вид человека.</w:t>
      </w:r>
      <w:r w:rsidRPr="00A3442D">
        <w:rPr>
          <w:color w:val="121212"/>
          <w:spacing w:val="2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7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A3442D">
        <w:rPr>
          <w:b/>
          <w:bCs/>
          <w:color w:val="121212"/>
          <w:spacing w:val="4"/>
        </w:rPr>
        <w:t>Внешкольный этикет</w:t>
      </w:r>
      <w:r w:rsidRPr="00A3442D">
        <w:rPr>
          <w:b/>
          <w:bCs/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A3442D">
        <w:rPr>
          <w:color w:val="121212"/>
          <w:spacing w:val="13"/>
        </w:rPr>
        <w:t>Вежливое отношение к людям как потребность воспитанного чело-</w:t>
      </w:r>
      <w:r w:rsidRPr="00A3442D">
        <w:rPr>
          <w:color w:val="121212"/>
          <w:spacing w:val="11"/>
        </w:rPr>
        <w:t xml:space="preserve"> </w:t>
      </w:r>
      <w:r>
        <w:rPr>
          <w:color w:val="121212"/>
          <w:spacing w:val="15147"/>
        </w:rPr>
        <w:t xml:space="preserve"> </w:t>
      </w:r>
      <w:r w:rsidRPr="00A3442D">
        <w:rPr>
          <w:color w:val="121212"/>
          <w:spacing w:val="10"/>
        </w:rPr>
        <w:t>века. Особенности вежливого поведения в разных жизненных ситуациях</w:t>
      </w:r>
      <w:r w:rsidRPr="00A3442D">
        <w:rPr>
          <w:color w:val="121212"/>
          <w:spacing w:val="16"/>
        </w:rPr>
        <w:t xml:space="preserve"> </w:t>
      </w:r>
      <w:r>
        <w:rPr>
          <w:color w:val="121212"/>
          <w:spacing w:val="15124"/>
        </w:rPr>
        <w:t xml:space="preserve"> </w:t>
      </w:r>
      <w:r w:rsidRPr="00A3442D">
        <w:rPr>
          <w:color w:val="121212"/>
          <w:spacing w:val="11"/>
        </w:rPr>
        <w:t>(на улице, в транспорте, во время прогулок): уступить место маленьким</w:t>
      </w:r>
      <w:r w:rsidRPr="00A3442D">
        <w:rPr>
          <w:color w:val="121212"/>
          <w:spacing w:val="6"/>
        </w:rPr>
        <w:t xml:space="preserve"> </w:t>
      </w:r>
      <w:r>
        <w:rPr>
          <w:color w:val="121212"/>
          <w:spacing w:val="15137"/>
        </w:rPr>
        <w:t xml:space="preserve"> </w:t>
      </w:r>
      <w:r w:rsidRPr="00A3442D">
        <w:rPr>
          <w:color w:val="121212"/>
          <w:spacing w:val="10"/>
        </w:rPr>
        <w:t>и пожилым; за причинённые неудобства, неприятности надо извиниться.</w:t>
      </w:r>
      <w:r w:rsidRPr="00A3442D">
        <w:rPr>
          <w:color w:val="121212"/>
          <w:spacing w:val="-8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A3442D">
        <w:rPr>
          <w:color w:val="121212"/>
          <w:spacing w:val="15"/>
        </w:rPr>
        <w:t>Правила вежливости в общении с ближайшим окружением: здоро-</w:t>
      </w:r>
      <w:r w:rsidRPr="00A3442D">
        <w:rPr>
          <w:color w:val="121212"/>
          <w:spacing w:val="-14"/>
        </w:rPr>
        <w:t xml:space="preserve"> </w:t>
      </w:r>
      <w:r>
        <w:rPr>
          <w:color w:val="121212"/>
          <w:spacing w:val="15147"/>
        </w:rPr>
        <w:t xml:space="preserve"> </w:t>
      </w:r>
      <w:r w:rsidRPr="00A3442D">
        <w:rPr>
          <w:color w:val="121212"/>
          <w:spacing w:val="13"/>
        </w:rPr>
        <w:t>ваться первым; доброжелательно отвечать на вопросы; взрослых назы-</w:t>
      </w:r>
      <w:r w:rsidRPr="00A3442D">
        <w:rPr>
          <w:color w:val="121212"/>
          <w:spacing w:val="9"/>
        </w:rPr>
        <w:t xml:space="preserve"> </w:t>
      </w:r>
      <w:r>
        <w:rPr>
          <w:color w:val="121212"/>
          <w:spacing w:val="15148"/>
        </w:rPr>
        <w:t xml:space="preserve"> </w:t>
      </w:r>
      <w:r w:rsidRPr="00A3442D">
        <w:rPr>
          <w:color w:val="121212"/>
          <w:spacing w:val="9"/>
        </w:rPr>
        <w:t>вать на «вы»; говорить «спасибо» и «пожалуйста» и т. д.</w:t>
      </w:r>
      <w:r w:rsidRPr="00A3442D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  <w:tab w:val="left" w:pos="781"/>
          <w:tab w:val="left" w:pos="1027"/>
          <w:tab w:val="left" w:pos="1295"/>
          <w:tab w:val="left" w:pos="1738"/>
          <w:tab w:val="left" w:pos="2089"/>
          <w:tab w:val="left" w:pos="2984"/>
          <w:tab w:val="left" w:pos="3859"/>
          <w:tab w:val="left" w:pos="4736"/>
          <w:tab w:val="left" w:pos="5963"/>
          <w:tab w:val="left" w:pos="6953"/>
        </w:tabs>
        <w:spacing w:after="41" w:line="246" w:lineRule="exact"/>
        <w:ind w:right="-113"/>
      </w:pPr>
      <w:r>
        <w:tab/>
      </w:r>
      <w:r w:rsidRPr="00A3442D">
        <w:rPr>
          <w:color w:val="121212"/>
          <w:spacing w:val="10"/>
        </w:rPr>
        <w:t>Правила поведения в общественных местах (в магазине, библиотеке,</w:t>
      </w:r>
      <w:r w:rsidRPr="00A3442D">
        <w:rPr>
          <w:color w:val="121212"/>
          <w:spacing w:val="12"/>
        </w:rPr>
        <w:t xml:space="preserve"> </w:t>
      </w:r>
      <w:r>
        <w:rPr>
          <w:color w:val="121212"/>
          <w:spacing w:val="15128"/>
        </w:rPr>
        <w:t xml:space="preserve"> </w:t>
      </w:r>
      <w:r w:rsidRPr="00A3442D">
        <w:rPr>
          <w:color w:val="121212"/>
          <w:spacing w:val="12"/>
        </w:rPr>
        <w:t>театре</w:t>
      </w:r>
      <w:r w:rsidRPr="00A3442D">
        <w:rPr>
          <w:color w:val="121212"/>
          <w:spacing w:val="4"/>
        </w:rPr>
        <w:t xml:space="preserve"> </w:t>
      </w:r>
      <w:r>
        <w:tab/>
      </w:r>
      <w:r w:rsidRPr="00A3442D">
        <w:rPr>
          <w:color w:val="121212"/>
          <w:spacing w:val="18"/>
        </w:rPr>
        <w:t>и</w:t>
      </w:r>
      <w:r w:rsidRPr="00A3442D">
        <w:rPr>
          <w:color w:val="121212"/>
          <w:spacing w:val="1"/>
        </w:rPr>
        <w:t xml:space="preserve"> </w:t>
      </w:r>
      <w:r>
        <w:tab/>
      </w:r>
      <w:r>
        <w:rPr>
          <w:color w:val="121212"/>
        </w:rPr>
        <w:t xml:space="preserve">т. </w:t>
      </w:r>
      <w:r>
        <w:tab/>
      </w:r>
      <w:r w:rsidRPr="00A3442D">
        <w:rPr>
          <w:color w:val="121212"/>
          <w:spacing w:val="7"/>
        </w:rPr>
        <w:t>д.):</w:t>
      </w:r>
      <w:r w:rsidRPr="00A3442D">
        <w:rPr>
          <w:color w:val="121212"/>
          <w:spacing w:val="4"/>
        </w:rPr>
        <w:t xml:space="preserve"> </w:t>
      </w:r>
      <w:r>
        <w:tab/>
      </w:r>
      <w:r w:rsidRPr="00A3442D">
        <w:rPr>
          <w:color w:val="121212"/>
          <w:spacing w:val="13"/>
        </w:rPr>
        <w:t>не</w:t>
      </w:r>
      <w:r w:rsidRPr="00A3442D">
        <w:rPr>
          <w:color w:val="121212"/>
          <w:spacing w:val="1"/>
        </w:rPr>
        <w:t xml:space="preserve"> </w:t>
      </w:r>
      <w:r>
        <w:tab/>
      </w:r>
      <w:r w:rsidRPr="00A3442D">
        <w:rPr>
          <w:color w:val="121212"/>
          <w:spacing w:val="14"/>
        </w:rPr>
        <w:t>мешать</w:t>
      </w:r>
      <w:r w:rsidRPr="00A3442D">
        <w:rPr>
          <w:color w:val="121212"/>
          <w:spacing w:val="1"/>
        </w:rPr>
        <w:t xml:space="preserve"> </w:t>
      </w:r>
      <w:r>
        <w:tab/>
      </w:r>
      <w:r w:rsidRPr="00A3442D">
        <w:rPr>
          <w:color w:val="121212"/>
          <w:spacing w:val="14"/>
        </w:rPr>
        <w:t>другим</w:t>
      </w:r>
      <w:r w:rsidRPr="00A3442D">
        <w:rPr>
          <w:color w:val="121212"/>
          <w:spacing w:val="2"/>
        </w:rPr>
        <w:t xml:space="preserve"> </w:t>
      </w:r>
      <w:r>
        <w:tab/>
      </w:r>
      <w:r w:rsidRPr="00A3442D">
        <w:rPr>
          <w:color w:val="121212"/>
          <w:spacing w:val="13"/>
        </w:rPr>
        <w:t>людям;</w:t>
      </w:r>
      <w:r w:rsidRPr="00A3442D">
        <w:rPr>
          <w:color w:val="121212"/>
          <w:spacing w:val="2"/>
        </w:rPr>
        <w:t xml:space="preserve"> </w:t>
      </w:r>
      <w:r>
        <w:tab/>
      </w:r>
      <w:r w:rsidRPr="00A3442D">
        <w:rPr>
          <w:color w:val="121212"/>
          <w:spacing w:val="13"/>
        </w:rPr>
        <w:t>соблюдать</w:t>
      </w:r>
      <w:r w:rsidRPr="00A3442D">
        <w:rPr>
          <w:color w:val="121212"/>
          <w:spacing w:val="1"/>
        </w:rPr>
        <w:t xml:space="preserve"> </w:t>
      </w:r>
      <w:r>
        <w:tab/>
      </w:r>
      <w:r w:rsidRPr="00A3442D">
        <w:rPr>
          <w:color w:val="121212"/>
          <w:spacing w:val="10"/>
        </w:rPr>
        <w:t>очередь;</w:t>
      </w:r>
      <w:r w:rsidRPr="00A3442D">
        <w:rPr>
          <w:color w:val="121212"/>
          <w:spacing w:val="2"/>
        </w:rPr>
        <w:t xml:space="preserve"> </w:t>
      </w:r>
      <w:r>
        <w:tab/>
      </w:r>
      <w:r w:rsidRPr="00A3442D">
        <w:rPr>
          <w:color w:val="121212"/>
          <w:spacing w:val="13"/>
        </w:rPr>
        <w:t>чётко</w:t>
      </w:r>
      <w:r w:rsidRPr="00A3442D">
        <w:rPr>
          <w:color w:val="121212"/>
          <w:spacing w:val="2"/>
        </w:rPr>
        <w:t xml:space="preserve"> </w:t>
      </w:r>
      <w:r>
        <w:rPr>
          <w:color w:val="121212"/>
          <w:spacing w:val="15190"/>
        </w:rPr>
        <w:t xml:space="preserve"> </w:t>
      </w:r>
      <w:r w:rsidRPr="00A3442D">
        <w:rPr>
          <w:color w:val="121212"/>
          <w:spacing w:val="9"/>
        </w:rPr>
        <w:t>и громко высказывать обращение, просьбу.</w:t>
      </w:r>
      <w:r w:rsidRPr="00A3442D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3442D">
        <w:rPr>
          <w:i/>
          <w:iCs/>
          <w:color w:val="121212"/>
          <w:spacing w:val="25"/>
        </w:rPr>
        <w:t>Универсальные учебные действия:</w:t>
      </w:r>
      <w:r w:rsidRPr="00A3442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3442D">
        <w:rPr>
          <w:color w:val="121212"/>
          <w:spacing w:val="9"/>
        </w:rPr>
        <w:t>— использовать доброжелательный тон в общении;</w:t>
      </w:r>
      <w:r w:rsidRPr="00A3442D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3442D">
        <w:rPr>
          <w:color w:val="121212"/>
          <w:spacing w:val="12"/>
        </w:rPr>
        <w:t>— оценивать характер общения (тон, интонацию, лексику), поведе-</w:t>
      </w:r>
      <w:r w:rsidRPr="00A3442D">
        <w:rPr>
          <w:color w:val="121212"/>
          <w:spacing w:val="34"/>
        </w:rPr>
        <w:t xml:space="preserve"> </w:t>
      </w:r>
      <w:r>
        <w:rPr>
          <w:color w:val="121212"/>
          <w:spacing w:val="15148"/>
        </w:rPr>
        <w:t xml:space="preserve"> </w:t>
      </w:r>
      <w:r w:rsidRPr="00A3442D">
        <w:rPr>
          <w:color w:val="121212"/>
          <w:spacing w:val="10"/>
        </w:rPr>
        <w:t>ния в общественных местах.</w:t>
      </w:r>
      <w:r w:rsidRPr="00A3442D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34" w:bottom="0" w:left="964" w:header="720" w:footer="720" w:gutter="0"/>
          <w:cols w:space="720"/>
        </w:sectPr>
      </w:pPr>
    </w:p>
    <w:p w:rsidR="0094310A" w:rsidRDefault="0094310A">
      <w:pPr>
        <w:spacing w:before="410" w:line="258" w:lineRule="exact"/>
        <w:ind w:right="-113"/>
      </w:pPr>
      <w:r w:rsidRPr="00A3442D">
        <w:rPr>
          <w:b/>
          <w:bCs/>
          <w:color w:val="121212"/>
          <w:spacing w:val="7"/>
          <w:sz w:val="26"/>
          <w:szCs w:val="26"/>
        </w:rPr>
        <w:t>Тематическое планирование</w:t>
      </w:r>
      <w:r w:rsidRPr="00A3442D">
        <w:rPr>
          <w:b/>
          <w:bCs/>
          <w:color w:val="121212"/>
          <w:spacing w:val="9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342" w:bottom="0" w:left="1361" w:header="720" w:footer="720" w:gutter="0"/>
          <w:cols w:space="720"/>
        </w:sectPr>
      </w:pPr>
    </w:p>
    <w:p w:rsidR="0094310A" w:rsidRDefault="0094310A">
      <w:pPr>
        <w:spacing w:before="109" w:line="218" w:lineRule="exact"/>
        <w:ind w:right="-113"/>
      </w:pPr>
      <w:r w:rsidRPr="00A3442D">
        <w:rPr>
          <w:b/>
          <w:bCs/>
          <w:color w:val="121212"/>
          <w:spacing w:val="7"/>
        </w:rPr>
        <w:t>1 класс</w:t>
      </w:r>
      <w:r w:rsidRPr="00A3442D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161" w:bottom="0" w:left="1361" w:header="720" w:footer="720" w:gutter="0"/>
          <w:cols w:space="720"/>
        </w:sectPr>
      </w:pPr>
    </w:p>
    <w:p w:rsidR="0094310A" w:rsidRDefault="0094310A">
      <w:pPr>
        <w:spacing w:before="154" w:after="41" w:line="239" w:lineRule="exact"/>
        <w:ind w:right="-113"/>
      </w:pPr>
      <w:r w:rsidRPr="00A3442D">
        <w:rPr>
          <w:b/>
          <w:bCs/>
          <w:color w:val="121212"/>
          <w:spacing w:val="4"/>
        </w:rPr>
        <w:t xml:space="preserve">Школьный этикет </w:t>
      </w:r>
      <w:r>
        <w:rPr>
          <w:b/>
          <w:bCs/>
          <w:color w:val="121212"/>
          <w:spacing w:val="4653"/>
        </w:rPr>
        <w:t xml:space="preserve"> </w:t>
      </w:r>
      <w:r w:rsidRPr="00A3442D">
        <w:rPr>
          <w:color w:val="121212"/>
          <w:spacing w:val="11"/>
        </w:rPr>
        <w:t>Мы пришли на урок.</w:t>
      </w:r>
      <w:r w:rsidRPr="00A3442D">
        <w:rPr>
          <w:color w:val="121212"/>
          <w:spacing w:val="17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A3442D">
        <w:rPr>
          <w:color w:val="121212"/>
          <w:spacing w:val="13"/>
        </w:rPr>
        <w:t>Зачем нужны перемены?</w:t>
      </w:r>
      <w:r w:rsidRPr="00A3442D">
        <w:rPr>
          <w:color w:val="121212"/>
          <w:spacing w:val="4"/>
        </w:rPr>
        <w:t xml:space="preserve"> </w:t>
      </w:r>
      <w:r>
        <w:rPr>
          <w:color w:val="121212"/>
          <w:spacing w:val="5338"/>
        </w:rPr>
        <w:t xml:space="preserve"> </w:t>
      </w:r>
      <w:r w:rsidRPr="00A3442D">
        <w:rPr>
          <w:color w:val="121212"/>
          <w:spacing w:val="11"/>
        </w:rPr>
        <w:t>Мы в школьной столовой.</w:t>
      </w:r>
      <w:r w:rsidRPr="00A3442D">
        <w:rPr>
          <w:color w:val="121212"/>
          <w:spacing w:val="1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201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A3442D">
        <w:rPr>
          <w:b/>
          <w:bCs/>
          <w:color w:val="121212"/>
          <w:spacing w:val="7"/>
        </w:rPr>
        <w:t xml:space="preserve">Правила общения </w:t>
      </w:r>
    </w:p>
    <w:p w:rsidR="0094310A" w:rsidRDefault="0094310A">
      <w:pPr>
        <w:spacing w:after="41" w:line="246" w:lineRule="exact"/>
        <w:ind w:right="-113"/>
      </w:pPr>
      <w:r w:rsidRPr="00A3442D">
        <w:rPr>
          <w:color w:val="121212"/>
          <w:spacing w:val="12"/>
        </w:rPr>
        <w:t>Зачем нужны вежливые слова (доброжелательность)?</w:t>
      </w:r>
      <w:r w:rsidRPr="00A3442D">
        <w:rPr>
          <w:color w:val="121212"/>
          <w:spacing w:val="38"/>
        </w:rPr>
        <w:t xml:space="preserve"> </w:t>
      </w:r>
      <w:r>
        <w:rPr>
          <w:color w:val="121212"/>
          <w:spacing w:val="11327"/>
        </w:rPr>
        <w:t xml:space="preserve"> </w:t>
      </w:r>
      <w:r w:rsidRPr="00A3442D">
        <w:rPr>
          <w:color w:val="121212"/>
          <w:spacing w:val="11"/>
        </w:rPr>
        <w:t>Мои товарищи: вежливое обращение к сверстникам.</w:t>
      </w:r>
      <w:r w:rsidRPr="00A3442D">
        <w:rPr>
          <w:color w:val="121212"/>
          <w:spacing w:val="5"/>
        </w:rPr>
        <w:t xml:space="preserve"> </w:t>
      </w:r>
      <w:r>
        <w:rPr>
          <w:color w:val="121212"/>
          <w:spacing w:val="11132"/>
        </w:rPr>
        <w:t xml:space="preserve"> </w:t>
      </w:r>
      <w:r w:rsidRPr="00A3442D">
        <w:rPr>
          <w:color w:val="121212"/>
          <w:spacing w:val="11"/>
        </w:rPr>
        <w:t>Мой учитель.</w:t>
      </w:r>
      <w:r w:rsidRPr="00A3442D">
        <w:rPr>
          <w:color w:val="121212"/>
          <w:spacing w:val="9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A3442D">
        <w:rPr>
          <w:color w:val="121212"/>
          <w:spacing w:val="9"/>
        </w:rPr>
        <w:t>Думай о других: сочувствие, как его выразить?</w:t>
      </w:r>
      <w:r w:rsidRPr="00A3442D">
        <w:rPr>
          <w:color w:val="121212"/>
          <w:spacing w:val="36"/>
        </w:rPr>
        <w:t xml:space="preserve"> </w:t>
      </w:r>
      <w:r>
        <w:rPr>
          <w:color w:val="121212"/>
          <w:spacing w:val="10537"/>
        </w:rPr>
        <w:t xml:space="preserve"> </w:t>
      </w:r>
      <w:r w:rsidRPr="00A3442D">
        <w:rPr>
          <w:color w:val="121212"/>
          <w:spacing w:val="12"/>
        </w:rPr>
        <w:t>Моя семья.</w:t>
      </w:r>
      <w:r w:rsidRPr="00A3442D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268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A3442D">
        <w:rPr>
          <w:b/>
          <w:bCs/>
          <w:color w:val="121212"/>
          <w:spacing w:val="9"/>
        </w:rPr>
        <w:t>О трудолюбии</w:t>
      </w:r>
      <w:r w:rsidRPr="00A3442D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spacing w:line="239" w:lineRule="exact"/>
        <w:ind w:right="-113"/>
        <w:rPr>
          <w:color w:val="121212"/>
          <w:spacing w:val="29"/>
        </w:rPr>
      </w:pPr>
      <w:r w:rsidRPr="00A3442D">
        <w:rPr>
          <w:color w:val="121212"/>
          <w:spacing w:val="11"/>
        </w:rPr>
        <w:t>Что помогает учиться лучше (старательность)?</w:t>
      </w:r>
      <w:r w:rsidRPr="00A3442D">
        <w:rPr>
          <w:color w:val="121212"/>
          <w:spacing w:val="34"/>
        </w:rPr>
        <w:t xml:space="preserve"> </w:t>
      </w:r>
      <w:r>
        <w:rPr>
          <w:color w:val="121212"/>
          <w:spacing w:val="9890"/>
        </w:rPr>
        <w:t xml:space="preserve"> </w:t>
      </w:r>
      <w:r w:rsidRPr="00A3442D">
        <w:rPr>
          <w:color w:val="121212"/>
          <w:spacing w:val="9"/>
        </w:rPr>
        <w:t>Как мы трудимся: в школе и дома.</w:t>
      </w:r>
      <w:r w:rsidRPr="00A3442D">
        <w:rPr>
          <w:color w:val="121212"/>
          <w:spacing w:val="29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1E2CF5">
          <w:type w:val="continuous"/>
          <w:pgSz w:w="9354" w:h="12189"/>
          <w:pgMar w:top="1134" w:right="2986" w:bottom="0" w:left="1361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96" type="#_x0000_t75" style="position:absolute;margin-left:62.15pt;margin-top:172.8pt;width:39.05pt;height:.4pt;z-index:251923456;mso-position-horizontal-relative:page;mso-position-vertical-relative:page">
            <v:imagedata r:id="rId17" o:title="8977242090E64902ADB847B975A96F4A"/>
            <w10:wrap anchorx="page" anchory="page"/>
          </v:shape>
        </w:pict>
      </w:r>
      <w:r>
        <w:pict>
          <v:shape id="_x0000_s1197" type="#_x0000_t75" style="position:absolute;margin-left:62.15pt;margin-top:446.6pt;width:39.05pt;height:.4pt;z-index:251924480;mso-position-horizontal-relative:page;mso-position-vertical-relative:page">
            <v:imagedata r:id="rId56" o:title="8D150B4F974B40258384CBB281D8B268"/>
            <w10:wrap anchorx="page" anchory="page"/>
          </v:shape>
        </w:pict>
      </w:r>
      <w:r>
        <w:pict>
          <v:shape id="_x0000_s1198" type="#_x0000_t202" style="position:absolute;margin-left:156.9pt;margin-top:562.75pt;width:15.55pt;height:12.35pt;z-index:251925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93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6F57FF">
        <w:rPr>
          <w:color w:val="121212"/>
          <w:spacing w:val="20"/>
        </w:rPr>
        <w:t>Бережливость: каждой вещи своё место (береги свои школьные</w:t>
      </w:r>
      <w:r w:rsidRPr="006F57FF">
        <w:rPr>
          <w:color w:val="121212"/>
          <w:spacing w:val="32"/>
        </w:rPr>
        <w:t xml:space="preserve"> </w:t>
      </w:r>
      <w:r>
        <w:rPr>
          <w:color w:val="121212"/>
          <w:spacing w:val="15152"/>
        </w:rPr>
        <w:t xml:space="preserve"> </w:t>
      </w:r>
      <w:r w:rsidRPr="006F57FF">
        <w:rPr>
          <w:color w:val="121212"/>
          <w:spacing w:val="16"/>
        </w:rPr>
        <w:t>вещи).</w:t>
      </w:r>
      <w:r w:rsidRPr="006F57FF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66" w:bottom="0" w:left="850" w:header="720" w:footer="720" w:gutter="0"/>
          <w:cols w:space="720"/>
        </w:sectPr>
      </w:pPr>
    </w:p>
    <w:p w:rsidR="0094310A" w:rsidRDefault="0094310A">
      <w:pPr>
        <w:spacing w:before="103" w:after="41" w:line="239" w:lineRule="exact"/>
        <w:ind w:right="-113"/>
      </w:pPr>
      <w:r w:rsidRPr="006F57FF">
        <w:rPr>
          <w:b/>
          <w:bCs/>
          <w:color w:val="121212"/>
          <w:spacing w:val="4"/>
        </w:rPr>
        <w:t>Культура внешнего вида</w:t>
      </w:r>
      <w:r w:rsidRPr="006F57FF">
        <w:rPr>
          <w:b/>
          <w:bCs/>
          <w:color w:val="121212"/>
          <w:spacing w:val="21"/>
        </w:rPr>
        <w:t xml:space="preserve"> </w:t>
      </w:r>
      <w:r>
        <w:rPr>
          <w:b/>
          <w:bCs/>
          <w:color w:val="121212"/>
          <w:spacing w:val="5927"/>
        </w:rPr>
        <w:t xml:space="preserve"> </w:t>
      </w:r>
      <w:r w:rsidRPr="006F57FF">
        <w:rPr>
          <w:color w:val="121212"/>
          <w:spacing w:val="12"/>
        </w:rPr>
        <w:t>Основные правила Мойдодыра.</w:t>
      </w:r>
      <w:r w:rsidRPr="006F57FF">
        <w:rPr>
          <w:color w:val="121212"/>
          <w:spacing w:val="14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6F57FF">
        <w:rPr>
          <w:color w:val="121212"/>
          <w:spacing w:val="10"/>
        </w:rPr>
        <w:t>Каждой вещи своё место.</w:t>
      </w:r>
      <w:r w:rsidRPr="006F57FF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724" w:bottom="0" w:left="1247" w:header="720" w:footer="720" w:gutter="0"/>
          <w:cols w:space="720"/>
        </w:sectPr>
      </w:pPr>
    </w:p>
    <w:p w:rsidR="0094310A" w:rsidRDefault="0094310A">
      <w:pPr>
        <w:spacing w:before="103" w:after="41" w:line="218" w:lineRule="exact"/>
        <w:ind w:right="-113"/>
      </w:pPr>
      <w:r w:rsidRPr="006F57FF">
        <w:rPr>
          <w:b/>
          <w:bCs/>
          <w:color w:val="121212"/>
          <w:spacing w:val="4"/>
        </w:rPr>
        <w:t>Внешкольный этикет</w:t>
      </w:r>
      <w:r w:rsidRPr="006F57FF">
        <w:rPr>
          <w:b/>
          <w:bCs/>
          <w:color w:val="121212"/>
          <w:spacing w:val="14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6F57FF">
        <w:rPr>
          <w:color w:val="121212"/>
          <w:spacing w:val="10"/>
        </w:rPr>
        <w:t>Правила поведения на улице, в транспорте.</w:t>
      </w:r>
      <w:r w:rsidRPr="006F57FF">
        <w:rPr>
          <w:color w:val="121212"/>
          <w:spacing w:val="31"/>
        </w:rPr>
        <w:t xml:space="preserve"> </w:t>
      </w:r>
      <w:r>
        <w:rPr>
          <w:color w:val="121212"/>
          <w:spacing w:val="9038"/>
        </w:rPr>
        <w:t xml:space="preserve"> </w:t>
      </w:r>
      <w:r w:rsidRPr="006F57FF">
        <w:rPr>
          <w:color w:val="121212"/>
          <w:spacing w:val="11"/>
        </w:rPr>
        <w:t>«Спасибо» и «пожалуйста».</w:t>
      </w:r>
      <w:r w:rsidRPr="006F57FF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526" w:bottom="0" w:left="1247" w:header="720" w:footer="720" w:gutter="0"/>
          <w:cols w:space="720"/>
        </w:sectPr>
      </w:pPr>
    </w:p>
    <w:p w:rsidR="0094310A" w:rsidRDefault="0094310A">
      <w:pPr>
        <w:spacing w:before="186" w:line="218" w:lineRule="exact"/>
        <w:ind w:right="-113"/>
      </w:pPr>
      <w:r w:rsidRPr="006F57FF">
        <w:rPr>
          <w:b/>
          <w:bCs/>
          <w:color w:val="121212"/>
          <w:spacing w:val="7"/>
        </w:rPr>
        <w:t>2 класс</w:t>
      </w:r>
      <w:r w:rsidRPr="006F57FF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spacing w:before="183" w:after="41" w:line="246" w:lineRule="exact"/>
        <w:ind w:right="-113"/>
      </w:pPr>
      <w:r w:rsidRPr="006F57FF">
        <w:rPr>
          <w:b/>
          <w:bCs/>
          <w:color w:val="121212"/>
          <w:spacing w:val="4"/>
        </w:rPr>
        <w:t xml:space="preserve">Школьный этикет </w:t>
      </w:r>
      <w:r>
        <w:rPr>
          <w:b/>
          <w:bCs/>
          <w:color w:val="121212"/>
          <w:spacing w:val="7773"/>
        </w:rPr>
        <w:t xml:space="preserve"> </w:t>
      </w:r>
      <w:r w:rsidRPr="006F57FF">
        <w:rPr>
          <w:color w:val="121212"/>
          <w:spacing w:val="11"/>
        </w:rPr>
        <w:t>Дисциплина в школе и классе.</w:t>
      </w:r>
      <w:r w:rsidRPr="006F57FF">
        <w:rPr>
          <w:color w:val="121212"/>
          <w:spacing w:val="5"/>
        </w:rPr>
        <w:t xml:space="preserve"> </w:t>
      </w:r>
      <w:r>
        <w:rPr>
          <w:color w:val="121212"/>
          <w:spacing w:val="9021"/>
        </w:rPr>
        <w:t xml:space="preserve"> </w:t>
      </w:r>
      <w:r w:rsidRPr="006F57FF">
        <w:rPr>
          <w:color w:val="121212"/>
          <w:spacing w:val="8"/>
        </w:rPr>
        <w:t>В библиотеке: люби книгу.</w:t>
      </w:r>
      <w:r w:rsidRPr="006F57FF">
        <w:rPr>
          <w:color w:val="121212"/>
          <w:spacing w:val="19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6F57FF">
        <w:rPr>
          <w:color w:val="121212"/>
          <w:spacing w:val="10"/>
        </w:rPr>
        <w:t>Твоя школа, твой класс: соблюдение чистоты и порядка.</w:t>
      </w:r>
      <w:r w:rsidRPr="006F57FF">
        <w:rPr>
          <w:color w:val="12121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194" w:bottom="0" w:left="1247" w:header="720" w:footer="720" w:gutter="0"/>
          <w:cols w:space="720"/>
        </w:sectPr>
      </w:pPr>
    </w:p>
    <w:p w:rsidR="0094310A" w:rsidRDefault="0094310A">
      <w:pPr>
        <w:spacing w:before="103" w:after="41" w:line="246" w:lineRule="exact"/>
        <w:ind w:right="-113"/>
      </w:pPr>
      <w:r w:rsidRPr="006F57FF">
        <w:rPr>
          <w:b/>
          <w:bCs/>
          <w:color w:val="121212"/>
          <w:spacing w:val="7"/>
        </w:rPr>
        <w:t xml:space="preserve">Правила общения </w:t>
      </w:r>
      <w:r>
        <w:rPr>
          <w:b/>
          <w:bCs/>
          <w:color w:val="121212"/>
          <w:spacing w:val="5479"/>
        </w:rPr>
        <w:t xml:space="preserve"> </w:t>
      </w:r>
      <w:r w:rsidRPr="006F57FF">
        <w:rPr>
          <w:color w:val="121212"/>
          <w:spacing w:val="11"/>
        </w:rPr>
        <w:t>Сопереживание, помощь друзьям.</w:t>
      </w:r>
      <w:r w:rsidRPr="006F57FF">
        <w:rPr>
          <w:color w:val="121212"/>
          <w:spacing w:val="15"/>
        </w:rPr>
        <w:t xml:space="preserve"> </w:t>
      </w:r>
      <w:r>
        <w:rPr>
          <w:color w:val="121212"/>
          <w:spacing w:val="7110"/>
        </w:rPr>
        <w:t xml:space="preserve"> </w:t>
      </w:r>
      <w:r w:rsidRPr="006F57FF">
        <w:rPr>
          <w:color w:val="121212"/>
          <w:spacing w:val="7"/>
        </w:rPr>
        <w:t xml:space="preserve">Дал слово — держи его. </w:t>
      </w:r>
    </w:p>
    <w:p w:rsidR="0094310A" w:rsidRDefault="0094310A">
      <w:pPr>
        <w:spacing w:line="218" w:lineRule="exact"/>
        <w:ind w:right="-113"/>
      </w:pPr>
      <w:r w:rsidRPr="006F57FF">
        <w:rPr>
          <w:color w:val="121212"/>
          <w:spacing w:val="11"/>
        </w:rPr>
        <w:t>Диалоги со сверстниками.</w:t>
      </w:r>
      <w:r w:rsidRPr="006F57FF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490" w:bottom="0" w:left="1247" w:header="720" w:footer="720" w:gutter="0"/>
          <w:cols w:space="720"/>
        </w:sectPr>
      </w:pPr>
    </w:p>
    <w:p w:rsidR="0094310A" w:rsidRDefault="0094310A">
      <w:pPr>
        <w:spacing w:before="103" w:after="41" w:line="218" w:lineRule="exact"/>
        <w:ind w:right="-113"/>
      </w:pPr>
      <w:r w:rsidRPr="006F57FF">
        <w:rPr>
          <w:b/>
          <w:bCs/>
          <w:color w:val="121212"/>
          <w:spacing w:val="9"/>
        </w:rPr>
        <w:t>О трудолюбии</w:t>
      </w:r>
      <w:r w:rsidRPr="006F57FF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spacing w:line="246" w:lineRule="exact"/>
        <w:ind w:right="-113"/>
      </w:pPr>
      <w:r w:rsidRPr="006F57FF">
        <w:rPr>
          <w:color w:val="121212"/>
          <w:spacing w:val="8"/>
        </w:rPr>
        <w:t>Учусь всё делать сам.</w:t>
      </w:r>
      <w:r w:rsidRPr="006F57FF">
        <w:rPr>
          <w:color w:val="121212"/>
          <w:spacing w:val="4"/>
        </w:rPr>
        <w:t xml:space="preserve"> </w:t>
      </w:r>
      <w:r>
        <w:rPr>
          <w:color w:val="121212"/>
          <w:spacing w:val="5500"/>
        </w:rPr>
        <w:t xml:space="preserve"> </w:t>
      </w:r>
      <w:r w:rsidRPr="006F57FF">
        <w:rPr>
          <w:color w:val="121212"/>
          <w:spacing w:val="10"/>
        </w:rPr>
        <w:t>Взаимопомощь дома и в школе.</w:t>
      </w:r>
      <w:r w:rsidRPr="006F57FF">
        <w:rPr>
          <w:color w:val="121212"/>
          <w:spacing w:val="16"/>
        </w:rPr>
        <w:t xml:space="preserve"> </w:t>
      </w:r>
      <w:r>
        <w:rPr>
          <w:color w:val="121212"/>
          <w:spacing w:val="6578"/>
        </w:rPr>
        <w:t xml:space="preserve"> </w:t>
      </w:r>
      <w:r w:rsidRPr="006F57FF">
        <w:rPr>
          <w:color w:val="121212"/>
          <w:spacing w:val="10"/>
        </w:rPr>
        <w:t xml:space="preserve">Беречь результаты труда.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756" w:bottom="0" w:left="1247" w:header="720" w:footer="720" w:gutter="0"/>
          <w:cols w:space="720"/>
        </w:sectPr>
      </w:pPr>
    </w:p>
    <w:p w:rsidR="0094310A" w:rsidRDefault="0094310A">
      <w:pPr>
        <w:spacing w:before="103" w:after="41" w:line="239" w:lineRule="exact"/>
        <w:ind w:right="-113"/>
      </w:pPr>
      <w:r w:rsidRPr="006F57FF">
        <w:rPr>
          <w:b/>
          <w:bCs/>
          <w:color w:val="121212"/>
          <w:spacing w:val="4"/>
        </w:rPr>
        <w:t>Культура внешнего вида</w:t>
      </w:r>
      <w:r w:rsidRPr="006F57FF">
        <w:rPr>
          <w:b/>
          <w:bCs/>
          <w:color w:val="121212"/>
          <w:spacing w:val="21"/>
        </w:rPr>
        <w:t xml:space="preserve"> </w:t>
      </w:r>
      <w:r>
        <w:rPr>
          <w:b/>
          <w:bCs/>
          <w:color w:val="121212"/>
          <w:spacing w:val="6498"/>
        </w:rPr>
        <w:t xml:space="preserve"> </w:t>
      </w:r>
      <w:r w:rsidRPr="006F57FF">
        <w:rPr>
          <w:color w:val="121212"/>
          <w:spacing w:val="12"/>
        </w:rPr>
        <w:t>Правила личной гигиены.</w:t>
      </w:r>
      <w:r w:rsidRPr="006F57FF">
        <w:rPr>
          <w:color w:val="121212"/>
          <w:spacing w:val="3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6F57FF">
        <w:rPr>
          <w:color w:val="121212"/>
          <w:spacing w:val="10"/>
        </w:rPr>
        <w:t>Бережное отношение к своей одежде.</w:t>
      </w:r>
      <w:r w:rsidRPr="006F57FF">
        <w:rPr>
          <w:color w:val="121212"/>
          <w:spacing w:val="2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153" w:bottom="0" w:left="1247" w:header="720" w:footer="720" w:gutter="0"/>
          <w:cols w:space="720"/>
        </w:sectPr>
      </w:pPr>
    </w:p>
    <w:p w:rsidR="0094310A" w:rsidRDefault="0094310A">
      <w:pPr>
        <w:spacing w:before="103" w:after="41" w:line="218" w:lineRule="exact"/>
        <w:ind w:right="-113"/>
      </w:pPr>
      <w:r w:rsidRPr="006F57FF">
        <w:rPr>
          <w:b/>
          <w:bCs/>
          <w:color w:val="121212"/>
          <w:spacing w:val="4"/>
        </w:rPr>
        <w:t>Внешкольный этикет</w:t>
      </w:r>
      <w:r w:rsidRPr="006F57FF">
        <w:rPr>
          <w:b/>
          <w:bCs/>
          <w:color w:val="121212"/>
          <w:spacing w:val="14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6F57FF">
        <w:rPr>
          <w:color w:val="121212"/>
          <w:spacing w:val="10"/>
        </w:rPr>
        <w:t>Правила поведения в общественных местах.</w:t>
      </w:r>
      <w:r w:rsidRPr="006F57FF">
        <w:rPr>
          <w:color w:val="121212"/>
          <w:spacing w:val="37"/>
        </w:rPr>
        <w:t xml:space="preserve"> </w:t>
      </w:r>
      <w:r>
        <w:rPr>
          <w:color w:val="121212"/>
          <w:spacing w:val="9203"/>
        </w:rPr>
        <w:t xml:space="preserve"> </w:t>
      </w:r>
      <w:r w:rsidRPr="006F57FF">
        <w:rPr>
          <w:color w:val="121212"/>
          <w:spacing w:val="11"/>
        </w:rPr>
        <w:t>Бережное отношение к природе.</w:t>
      </w:r>
      <w:r w:rsidRPr="006F57FF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443" w:bottom="0" w:left="1247" w:header="720" w:footer="720" w:gutter="0"/>
          <w:cols w:space="720"/>
        </w:sectPr>
      </w:pPr>
    </w:p>
    <w:p w:rsidR="0094310A" w:rsidRDefault="0094310A">
      <w:pPr>
        <w:spacing w:before="186" w:line="218" w:lineRule="exact"/>
        <w:ind w:right="-113"/>
      </w:pPr>
      <w:r w:rsidRPr="006F57FF">
        <w:rPr>
          <w:b/>
          <w:bCs/>
          <w:color w:val="121212"/>
          <w:spacing w:val="7"/>
        </w:rPr>
        <w:t>3 класс</w:t>
      </w:r>
      <w:r w:rsidRPr="006F57FF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spacing w:before="183" w:after="41" w:line="239" w:lineRule="exact"/>
        <w:ind w:right="-113"/>
      </w:pPr>
      <w:r w:rsidRPr="006F57FF">
        <w:rPr>
          <w:b/>
          <w:bCs/>
          <w:color w:val="121212"/>
          <w:spacing w:val="4"/>
        </w:rPr>
        <w:t xml:space="preserve">Школьный этикет </w:t>
      </w:r>
      <w:r>
        <w:rPr>
          <w:b/>
          <w:bCs/>
          <w:color w:val="121212"/>
          <w:spacing w:val="5562"/>
        </w:rPr>
        <w:t xml:space="preserve"> </w:t>
      </w:r>
      <w:r w:rsidRPr="006F57FF">
        <w:rPr>
          <w:color w:val="121212"/>
          <w:spacing w:val="9"/>
        </w:rPr>
        <w:t>Взаимопомощь: учёба и труд.</w:t>
      </w:r>
      <w:r w:rsidRPr="006F57FF">
        <w:rPr>
          <w:color w:val="121212"/>
          <w:spacing w:val="16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6F57FF">
        <w:rPr>
          <w:color w:val="121212"/>
          <w:spacing w:val="10"/>
        </w:rPr>
        <w:t>Школьное имущество надо беречь.</w:t>
      </w:r>
      <w:r w:rsidRPr="006F57FF">
        <w:rPr>
          <w:color w:val="121212"/>
          <w:spacing w:val="2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405" w:bottom="0" w:left="1247" w:header="720" w:footer="720" w:gutter="0"/>
          <w:cols w:space="720"/>
        </w:sectPr>
      </w:pPr>
    </w:p>
    <w:p w:rsidR="0094310A" w:rsidRDefault="0094310A">
      <w:pPr>
        <w:spacing w:before="103" w:after="41" w:line="239" w:lineRule="exact"/>
        <w:ind w:right="-113"/>
      </w:pPr>
      <w:r w:rsidRPr="006F57FF">
        <w:rPr>
          <w:b/>
          <w:bCs/>
          <w:color w:val="121212"/>
          <w:spacing w:val="7"/>
        </w:rPr>
        <w:t xml:space="preserve">Правила общения </w:t>
      </w:r>
      <w:r>
        <w:rPr>
          <w:b/>
          <w:bCs/>
          <w:color w:val="121212"/>
          <w:spacing w:val="7026"/>
        </w:rPr>
        <w:t xml:space="preserve"> </w:t>
      </w:r>
      <w:r w:rsidRPr="006F57FF">
        <w:rPr>
          <w:color w:val="121212"/>
          <w:spacing w:val="9"/>
        </w:rPr>
        <w:t>Время надо беречь.</w:t>
      </w:r>
      <w:r w:rsidRPr="006F57FF">
        <w:rPr>
          <w:color w:val="121212"/>
          <w:spacing w:val="1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6F57FF">
        <w:rPr>
          <w:color w:val="121212"/>
          <w:spacing w:val="9"/>
        </w:rPr>
        <w:t>Слово лечит, слово ранит.</w:t>
      </w:r>
      <w:r w:rsidRPr="006F57FF">
        <w:rPr>
          <w:color w:val="121212"/>
          <w:spacing w:val="20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40"/>
        </w:rPr>
      </w:pPr>
      <w:r w:rsidRPr="006F57FF">
        <w:rPr>
          <w:color w:val="121212"/>
          <w:spacing w:val="11"/>
        </w:rPr>
        <w:t>Я и мои друзья (справедливость, коллективизм).</w:t>
      </w:r>
      <w:r w:rsidRPr="006F57FF">
        <w:rPr>
          <w:color w:val="121212"/>
          <w:spacing w:val="40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6405A4">
          <w:type w:val="continuous"/>
          <w:pgSz w:w="9354" w:h="12189"/>
          <w:pgMar w:top="1134" w:right="2942" w:bottom="0" w:left="124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199" type="#_x0000_t75" style="position:absolute;margin-left:67.85pt;margin-top:210.7pt;width:39.05pt;height:.4pt;z-index:251927552;mso-position-horizontal-relative:page;mso-position-vertical-relative:page">
            <v:imagedata r:id="rId57" o:title="A0D174B4391B42CDB6256090688EC5CC"/>
            <w10:wrap anchorx="page" anchory="page"/>
          </v:shape>
        </w:pict>
      </w:r>
    </w:p>
    <w:p w:rsidR="0094310A" w:rsidRDefault="0094310A">
      <w:pPr>
        <w:spacing w:after="41" w:line="218" w:lineRule="exact"/>
        <w:ind w:right="-113"/>
      </w:pPr>
      <w:r w:rsidRPr="002D42FE">
        <w:rPr>
          <w:b/>
          <w:bCs/>
          <w:color w:val="121212"/>
          <w:spacing w:val="9"/>
        </w:rPr>
        <w:t>О трудолюбии</w:t>
      </w:r>
      <w:r w:rsidRPr="002D42FE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2D42FE">
        <w:rPr>
          <w:color w:val="121212"/>
          <w:spacing w:val="8"/>
        </w:rPr>
        <w:t>Труд кормит, а лень портит.</w:t>
      </w:r>
      <w:r w:rsidRPr="002D42FE">
        <w:rPr>
          <w:color w:val="121212"/>
          <w:spacing w:val="18"/>
        </w:rPr>
        <w:t xml:space="preserve"> </w:t>
      </w:r>
      <w:r>
        <w:rPr>
          <w:color w:val="121212"/>
          <w:spacing w:val="5830"/>
        </w:rPr>
        <w:t xml:space="preserve"> </w:t>
      </w:r>
      <w:r w:rsidRPr="002D42FE">
        <w:rPr>
          <w:color w:val="121212"/>
          <w:spacing w:val="10"/>
        </w:rPr>
        <w:t>Как организовать свой труд.</w:t>
      </w:r>
      <w:r w:rsidRPr="002D42FE">
        <w:rPr>
          <w:color w:val="121212"/>
          <w:spacing w:val="1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4982" w:bottom="0" w:left="1361" w:header="720" w:footer="720" w:gutter="0"/>
          <w:cols w:space="720"/>
        </w:sectPr>
      </w:pPr>
    </w:p>
    <w:p w:rsidR="0094310A" w:rsidRDefault="0094310A">
      <w:pPr>
        <w:spacing w:before="98" w:after="41" w:line="239" w:lineRule="exact"/>
        <w:ind w:right="-113"/>
      </w:pPr>
      <w:r w:rsidRPr="002D42FE">
        <w:rPr>
          <w:b/>
          <w:bCs/>
          <w:color w:val="121212"/>
          <w:spacing w:val="4"/>
        </w:rPr>
        <w:t>Культура внешнего вида</w:t>
      </w:r>
      <w:r w:rsidRPr="002D42FE">
        <w:rPr>
          <w:b/>
          <w:bCs/>
          <w:color w:val="121212"/>
          <w:spacing w:val="21"/>
        </w:rPr>
        <w:t xml:space="preserve"> </w:t>
      </w:r>
      <w:r>
        <w:rPr>
          <w:b/>
          <w:bCs/>
          <w:color w:val="121212"/>
          <w:spacing w:val="6227"/>
        </w:rPr>
        <w:t xml:space="preserve"> </w:t>
      </w:r>
      <w:r w:rsidRPr="002D42FE">
        <w:rPr>
          <w:color w:val="121212"/>
          <w:spacing w:val="9"/>
        </w:rPr>
        <w:t>Уход за своими вещами.</w:t>
      </w:r>
      <w:r w:rsidRPr="002D42FE">
        <w:rPr>
          <w:color w:val="121212"/>
          <w:spacing w:val="10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2D42FE">
        <w:rPr>
          <w:color w:val="121212"/>
          <w:spacing w:val="11"/>
        </w:rPr>
        <w:t>Одежда будничная и праздничная.</w:t>
      </w:r>
      <w:r w:rsidRPr="002D42FE">
        <w:rPr>
          <w:color w:val="121212"/>
          <w:spacing w:val="2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311" w:bottom="0" w:left="1361" w:header="720" w:footer="720" w:gutter="0"/>
          <w:cols w:space="720"/>
        </w:sectPr>
      </w:pPr>
    </w:p>
    <w:p w:rsidR="0094310A" w:rsidRDefault="0094310A">
      <w:pPr>
        <w:spacing w:before="98" w:after="41" w:line="246" w:lineRule="exact"/>
        <w:ind w:right="-113"/>
      </w:pPr>
      <w:r w:rsidRPr="002D42FE">
        <w:rPr>
          <w:b/>
          <w:bCs/>
          <w:color w:val="121212"/>
          <w:spacing w:val="4"/>
        </w:rPr>
        <w:t>Внешкольный этикет</w:t>
      </w:r>
      <w:r w:rsidRPr="002D42FE">
        <w:rPr>
          <w:b/>
          <w:bCs/>
          <w:color w:val="121212"/>
          <w:spacing w:val="14"/>
        </w:rPr>
        <w:t xml:space="preserve"> </w:t>
      </w:r>
      <w:r>
        <w:rPr>
          <w:b/>
          <w:bCs/>
          <w:color w:val="121212"/>
          <w:spacing w:val="4651"/>
        </w:rPr>
        <w:t xml:space="preserve"> </w:t>
      </w:r>
      <w:r w:rsidRPr="002D42FE">
        <w:rPr>
          <w:color w:val="121212"/>
          <w:spacing w:val="10"/>
        </w:rPr>
        <w:t>Разговор по телефону.</w:t>
      </w:r>
      <w:r w:rsidRPr="002D42FE">
        <w:rPr>
          <w:color w:val="121212"/>
          <w:spacing w:val="2"/>
        </w:rPr>
        <w:t xml:space="preserve"> </w:t>
      </w:r>
      <w:r>
        <w:rPr>
          <w:color w:val="121212"/>
          <w:spacing w:val="4705"/>
        </w:rPr>
        <w:t xml:space="preserve"> </w:t>
      </w:r>
      <w:r w:rsidRPr="002D42FE">
        <w:rPr>
          <w:color w:val="121212"/>
          <w:spacing w:val="10"/>
        </w:rPr>
        <w:t>Поведение в гостях.</w:t>
      </w:r>
      <w:r w:rsidRPr="002D42FE">
        <w:rPr>
          <w:color w:val="121212"/>
          <w:spacing w:val="2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2D42FE">
        <w:rPr>
          <w:color w:val="121212"/>
          <w:spacing w:val="10"/>
        </w:rPr>
        <w:t>Я пишу письмо.</w:t>
      </w:r>
      <w:r w:rsidRPr="002D42FE">
        <w:rPr>
          <w:color w:val="121212"/>
          <w:spacing w:val="12"/>
        </w:rPr>
        <w:t xml:space="preserve"> </w:t>
      </w:r>
      <w:r>
        <w:rPr>
          <w:color w:val="121212"/>
          <w:spacing w:val="4051"/>
        </w:rPr>
        <w:t xml:space="preserve"> </w:t>
      </w:r>
      <w:r w:rsidRPr="002D42FE">
        <w:rPr>
          <w:color w:val="121212"/>
          <w:spacing w:val="10"/>
        </w:rPr>
        <w:t>Поведение на природе.</w:t>
      </w:r>
      <w:r w:rsidRPr="002D42FE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541" w:bottom="0" w:left="1361" w:header="720" w:footer="720" w:gutter="0"/>
          <w:cols w:space="720"/>
        </w:sectPr>
      </w:pPr>
    </w:p>
    <w:p w:rsidR="0094310A" w:rsidRDefault="0094310A">
      <w:pPr>
        <w:spacing w:before="174" w:line="218" w:lineRule="exact"/>
        <w:ind w:right="-113"/>
      </w:pPr>
      <w:r w:rsidRPr="002D42FE">
        <w:rPr>
          <w:b/>
          <w:bCs/>
          <w:color w:val="121212"/>
          <w:spacing w:val="7"/>
        </w:rPr>
        <w:t>4 класс</w:t>
      </w:r>
      <w:r w:rsidRPr="002D42FE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161" w:bottom="0" w:left="1361" w:header="720" w:footer="720" w:gutter="0"/>
          <w:cols w:space="720"/>
        </w:sectPr>
      </w:pPr>
    </w:p>
    <w:p w:rsidR="0094310A" w:rsidRDefault="0094310A">
      <w:pPr>
        <w:spacing w:before="183" w:after="41" w:line="218" w:lineRule="exact"/>
        <w:ind w:right="-113"/>
      </w:pPr>
      <w:r w:rsidRPr="002D42FE">
        <w:rPr>
          <w:b/>
          <w:bCs/>
          <w:color w:val="121212"/>
          <w:spacing w:val="4"/>
        </w:rPr>
        <w:t xml:space="preserve">Школьный этикет </w:t>
      </w:r>
    </w:p>
    <w:p w:rsidR="0094310A" w:rsidRDefault="0094310A">
      <w:pPr>
        <w:spacing w:after="41" w:line="239" w:lineRule="exact"/>
        <w:ind w:right="-113"/>
      </w:pPr>
      <w:r w:rsidRPr="002D42FE">
        <w:rPr>
          <w:color w:val="121212"/>
          <w:spacing w:val="11"/>
        </w:rPr>
        <w:t>Отношение к учителю, одноклассникам, окружающим.</w:t>
      </w:r>
      <w:r w:rsidRPr="002D42FE">
        <w:rPr>
          <w:color w:val="121212"/>
          <w:spacing w:val="15"/>
        </w:rPr>
        <w:t xml:space="preserve"> </w:t>
      </w:r>
      <w:r>
        <w:rPr>
          <w:color w:val="121212"/>
          <w:spacing w:val="11477"/>
        </w:rPr>
        <w:t xml:space="preserve"> </w:t>
      </w:r>
      <w:r w:rsidRPr="002D42FE">
        <w:rPr>
          <w:color w:val="121212"/>
          <w:spacing w:val="11"/>
        </w:rPr>
        <w:t>Забота о младших.</w:t>
      </w:r>
      <w:r w:rsidRPr="002D42FE">
        <w:rPr>
          <w:color w:val="121212"/>
          <w:spacing w:val="4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2D42FE">
        <w:rPr>
          <w:color w:val="121212"/>
          <w:spacing w:val="10"/>
        </w:rPr>
        <w:t>Самоконтроль: оценка, самооценка, самоконтроль.</w:t>
      </w:r>
      <w:r w:rsidRPr="002D42FE">
        <w:rPr>
          <w:color w:val="121212"/>
          <w:spacing w:val="1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193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2D42FE">
        <w:rPr>
          <w:b/>
          <w:bCs/>
          <w:color w:val="121212"/>
          <w:spacing w:val="7"/>
        </w:rPr>
        <w:t xml:space="preserve">Правила общения </w:t>
      </w:r>
    </w:p>
    <w:p w:rsidR="0094310A" w:rsidRDefault="0094310A">
      <w:pPr>
        <w:spacing w:line="239" w:lineRule="exact"/>
        <w:ind w:right="-113"/>
      </w:pPr>
      <w:r w:rsidRPr="002D42FE">
        <w:rPr>
          <w:color w:val="121212"/>
          <w:spacing w:val="10"/>
        </w:rPr>
        <w:t>Игра «Город вежливости».</w:t>
      </w:r>
      <w:r w:rsidRPr="002D42FE">
        <w:rPr>
          <w:color w:val="121212"/>
          <w:spacing w:val="1"/>
        </w:rPr>
        <w:t xml:space="preserve"> </w:t>
      </w:r>
      <w:r>
        <w:rPr>
          <w:color w:val="121212"/>
          <w:spacing w:val="5513"/>
        </w:rPr>
        <w:t xml:space="preserve"> </w:t>
      </w:r>
      <w:r w:rsidRPr="002D42FE">
        <w:rPr>
          <w:color w:val="121212"/>
          <w:spacing w:val="12"/>
        </w:rPr>
        <w:t>Вежливый ли я дома?</w:t>
      </w:r>
      <w:r w:rsidRPr="002D42FE">
        <w:rPr>
          <w:color w:val="121212"/>
          <w:spacing w:val="1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175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2D42FE">
        <w:rPr>
          <w:b/>
          <w:bCs/>
          <w:color w:val="121212"/>
          <w:spacing w:val="9"/>
        </w:rPr>
        <w:t>О трудолюбии</w:t>
      </w:r>
      <w:r w:rsidRPr="002D42FE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2D42FE">
        <w:rPr>
          <w:color w:val="121212"/>
          <w:spacing w:val="10"/>
        </w:rPr>
        <w:t>Культура физического и умственного труда.</w:t>
      </w:r>
      <w:r w:rsidRPr="002D42FE">
        <w:rPr>
          <w:color w:val="121212"/>
          <w:spacing w:val="4"/>
        </w:rPr>
        <w:t xml:space="preserve"> </w:t>
      </w:r>
      <w:r>
        <w:rPr>
          <w:color w:val="121212"/>
          <w:spacing w:val="9179"/>
        </w:rPr>
        <w:t xml:space="preserve"> </w:t>
      </w:r>
      <w:r w:rsidRPr="002D42FE">
        <w:rPr>
          <w:color w:val="121212"/>
          <w:spacing w:val="13"/>
        </w:rPr>
        <w:t>Золотые руки.</w:t>
      </w:r>
      <w:r w:rsidRPr="002D42FE">
        <w:rPr>
          <w:color w:val="121212"/>
          <w:spacing w:val="1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2D42FE">
        <w:rPr>
          <w:color w:val="121212"/>
          <w:spacing w:val="6"/>
        </w:rPr>
        <w:t xml:space="preserve">Герои труда.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342" w:bottom="0" w:left="1361" w:header="720" w:footer="720" w:gutter="0"/>
          <w:cols w:space="720"/>
        </w:sectPr>
      </w:pPr>
    </w:p>
    <w:p w:rsidR="0094310A" w:rsidRDefault="0094310A">
      <w:pPr>
        <w:spacing w:before="98" w:after="41" w:line="218" w:lineRule="exact"/>
        <w:ind w:right="-113"/>
      </w:pPr>
      <w:r w:rsidRPr="002D42FE">
        <w:rPr>
          <w:b/>
          <w:bCs/>
          <w:color w:val="121212"/>
          <w:spacing w:val="4"/>
        </w:rPr>
        <w:t>Культура внешнего вида</w:t>
      </w:r>
      <w:r w:rsidRPr="002D42FE">
        <w:rPr>
          <w:b/>
          <w:bCs/>
          <w:color w:val="121212"/>
          <w:spacing w:val="2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2D42FE">
        <w:rPr>
          <w:color w:val="121212"/>
          <w:spacing w:val="10"/>
        </w:rPr>
        <w:t>Что такое культура внешнего вида?</w:t>
      </w:r>
      <w:r w:rsidRPr="002D42FE">
        <w:rPr>
          <w:color w:val="121212"/>
          <w:spacing w:val="24"/>
        </w:rPr>
        <w:t xml:space="preserve"> </w:t>
      </w:r>
      <w:r>
        <w:rPr>
          <w:color w:val="121212"/>
          <w:spacing w:val="7409"/>
        </w:rPr>
        <w:t xml:space="preserve"> </w:t>
      </w:r>
      <w:r w:rsidRPr="002D42FE">
        <w:rPr>
          <w:color w:val="121212"/>
          <w:spacing w:val="10"/>
        </w:rPr>
        <w:t xml:space="preserve">Одежда и осанка. </w:t>
      </w:r>
    </w:p>
    <w:p w:rsidR="0094310A" w:rsidRDefault="0094310A">
      <w:pPr>
        <w:spacing w:line="218" w:lineRule="exact"/>
        <w:ind w:right="-113"/>
      </w:pPr>
      <w:r w:rsidRPr="002D42FE">
        <w:rPr>
          <w:color w:val="121212"/>
          <w:spacing w:val="11"/>
        </w:rPr>
        <w:t xml:space="preserve">Вежливость и внешний вид.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227" w:bottom="0" w:left="1361" w:header="720" w:footer="720" w:gutter="0"/>
          <w:cols w:space="720"/>
        </w:sectPr>
      </w:pPr>
    </w:p>
    <w:p w:rsidR="0094310A" w:rsidRDefault="0094310A">
      <w:pPr>
        <w:spacing w:before="98" w:after="41" w:line="239" w:lineRule="exact"/>
        <w:ind w:right="-113"/>
      </w:pPr>
      <w:r w:rsidRPr="002D42FE">
        <w:rPr>
          <w:b/>
          <w:bCs/>
          <w:color w:val="121212"/>
          <w:spacing w:val="4"/>
        </w:rPr>
        <w:t>Внешкольный этикет</w:t>
      </w:r>
      <w:r w:rsidRPr="002D42FE">
        <w:rPr>
          <w:b/>
          <w:bCs/>
          <w:color w:val="121212"/>
          <w:spacing w:val="14"/>
        </w:rPr>
        <w:t xml:space="preserve"> </w:t>
      </w:r>
      <w:r>
        <w:rPr>
          <w:b/>
          <w:bCs/>
          <w:color w:val="121212"/>
          <w:spacing w:val="5762"/>
        </w:rPr>
        <w:t xml:space="preserve"> </w:t>
      </w:r>
      <w:r w:rsidRPr="002D42FE">
        <w:rPr>
          <w:color w:val="121212"/>
          <w:spacing w:val="8"/>
        </w:rPr>
        <w:t>Готовимся к празднику.</w:t>
      </w:r>
      <w:r w:rsidRPr="002D42FE">
        <w:rPr>
          <w:color w:val="121212"/>
          <w:spacing w:val="13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25"/>
        </w:rPr>
      </w:pPr>
      <w:r w:rsidRPr="002D42FE">
        <w:rPr>
          <w:color w:val="121212"/>
          <w:spacing w:val="11"/>
        </w:rPr>
        <w:t>Осваиваем правило «так нельзя».</w:t>
      </w:r>
      <w:r w:rsidRPr="002D42FE">
        <w:rPr>
          <w:color w:val="121212"/>
          <w:spacing w:val="25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631D57">
          <w:type w:val="continuous"/>
          <w:pgSz w:w="9354" w:h="12189"/>
          <w:pgMar w:top="1134" w:right="4431" w:bottom="0" w:left="1361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00" type="#_x0000_t202" style="position:absolute;margin-left:156.9pt;margin-top:562.75pt;width:15.55pt;height:12.35pt;z-index:251929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95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38" w:lineRule="exact"/>
        <w:ind w:right="-113"/>
      </w:pPr>
      <w:r w:rsidRPr="00B3555E">
        <w:rPr>
          <w:b/>
          <w:bCs/>
          <w:color w:val="121212"/>
          <w:spacing w:val="10"/>
          <w:sz w:val="34"/>
          <w:szCs w:val="34"/>
        </w:rPr>
        <w:t>Социальное направление</w:t>
      </w:r>
      <w:r w:rsidRPr="00B3555E">
        <w:rPr>
          <w:b/>
          <w:bCs/>
          <w:color w:val="121212"/>
          <w:spacing w:val="14"/>
          <w:sz w:val="34"/>
          <w:szCs w:val="3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11" w:right="1972" w:bottom="0" w:left="3118" w:header="720" w:footer="720" w:gutter="0"/>
          <w:cols w:space="720"/>
        </w:sectPr>
      </w:pPr>
    </w:p>
    <w:p w:rsidR="0094310A" w:rsidRDefault="0094310A">
      <w:pPr>
        <w:spacing w:before="174" w:line="309" w:lineRule="exact"/>
        <w:ind w:right="-113"/>
      </w:pPr>
      <w:r w:rsidRPr="00B3555E">
        <w:rPr>
          <w:b/>
          <w:bCs/>
          <w:color w:val="121212"/>
          <w:spacing w:val="6"/>
          <w:sz w:val="30"/>
          <w:szCs w:val="30"/>
        </w:rPr>
        <w:t>Программа факультатива</w:t>
      </w:r>
      <w:r w:rsidRPr="00B3555E">
        <w:rPr>
          <w:b/>
          <w:bCs/>
          <w:color w:val="121212"/>
          <w:spacing w:val="18"/>
          <w:sz w:val="30"/>
          <w:szCs w:val="30"/>
        </w:rPr>
        <w:t xml:space="preserve"> </w:t>
      </w:r>
      <w:r>
        <w:rPr>
          <w:b/>
          <w:bCs/>
          <w:color w:val="121212"/>
          <w:spacing w:val="7485"/>
          <w:sz w:val="30"/>
          <w:szCs w:val="30"/>
        </w:rPr>
        <w:t xml:space="preserve"> </w:t>
      </w:r>
      <w:r w:rsidRPr="00B3555E">
        <w:rPr>
          <w:b/>
          <w:bCs/>
          <w:color w:val="121212"/>
          <w:spacing w:val="13"/>
          <w:sz w:val="30"/>
          <w:szCs w:val="30"/>
        </w:rPr>
        <w:t>«Моя первая экология»</w:t>
      </w:r>
      <w:r w:rsidRPr="00B3555E">
        <w:rPr>
          <w:b/>
          <w:bCs/>
          <w:color w:val="121212"/>
          <w:spacing w:val="3"/>
          <w:sz w:val="30"/>
          <w:szCs w:val="3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431" w:bottom="0" w:left="3118" w:header="720" w:footer="720" w:gutter="0"/>
          <w:cols w:space="720"/>
        </w:sectPr>
      </w:pPr>
    </w:p>
    <w:p w:rsidR="0094310A" w:rsidRDefault="0094310A">
      <w:pPr>
        <w:spacing w:before="366" w:line="258" w:lineRule="exact"/>
        <w:ind w:right="-113"/>
      </w:pPr>
      <w:r w:rsidRPr="00B3555E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B3555E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2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  <w:tab w:val="left" w:pos="1067"/>
          <w:tab w:val="left" w:pos="3036"/>
          <w:tab w:val="left" w:pos="4623"/>
          <w:tab w:val="left" w:pos="6017"/>
          <w:tab w:val="left" w:pos="6762"/>
        </w:tabs>
        <w:spacing w:before="89" w:after="41" w:line="255" w:lineRule="exact"/>
        <w:ind w:right="-113"/>
      </w:pPr>
      <w:r>
        <w:tab/>
      </w:r>
      <w:r w:rsidRPr="00B3555E">
        <w:rPr>
          <w:i/>
          <w:iCs/>
          <w:color w:val="121212"/>
          <w:spacing w:val="27"/>
        </w:rPr>
        <w:t xml:space="preserve">Общая характеристика факультатива. </w:t>
      </w:r>
      <w:r w:rsidRPr="00B3555E">
        <w:rPr>
          <w:color w:val="121212"/>
          <w:spacing w:val="27"/>
        </w:rPr>
        <w:t>«Моя первая эколо-</w:t>
      </w:r>
      <w:r w:rsidRPr="00B3555E">
        <w:rPr>
          <w:color w:val="121212"/>
          <w:spacing w:val="10"/>
        </w:rPr>
        <w:t xml:space="preserve"> </w:t>
      </w:r>
      <w:r>
        <w:rPr>
          <w:color w:val="121212"/>
          <w:spacing w:val="15160"/>
        </w:rPr>
        <w:t xml:space="preserve"> </w:t>
      </w:r>
      <w:r w:rsidRPr="00B3555E">
        <w:rPr>
          <w:color w:val="121212"/>
          <w:spacing w:val="11"/>
        </w:rPr>
        <w:t>гия» — интегрированный курс для младших школьников, в содержании</w:t>
      </w:r>
      <w:r w:rsidRPr="00B3555E">
        <w:rPr>
          <w:color w:val="121212"/>
          <w:spacing w:val="40"/>
        </w:rPr>
        <w:t xml:space="preserve"> </w:t>
      </w:r>
      <w:r>
        <w:rPr>
          <w:color w:val="121212"/>
          <w:spacing w:val="15141"/>
        </w:rPr>
        <w:t xml:space="preserve"> </w:t>
      </w:r>
      <w:r w:rsidRPr="00B3555E">
        <w:rPr>
          <w:color w:val="121212"/>
          <w:spacing w:val="14"/>
        </w:rPr>
        <w:t>которого</w:t>
      </w:r>
      <w:r w:rsidRPr="00B3555E">
        <w:rPr>
          <w:color w:val="121212"/>
          <w:spacing w:val="3"/>
        </w:rPr>
        <w:t xml:space="preserve"> </w:t>
      </w:r>
      <w:r>
        <w:tab/>
      </w:r>
      <w:r w:rsidRPr="00B3555E">
        <w:rPr>
          <w:color w:val="121212"/>
          <w:spacing w:val="15"/>
        </w:rPr>
        <w:t>рассматриваются</w:t>
      </w:r>
      <w:r w:rsidRPr="00B3555E">
        <w:rPr>
          <w:color w:val="121212"/>
          <w:spacing w:val="12"/>
        </w:rPr>
        <w:t xml:space="preserve"> </w:t>
      </w:r>
      <w:r>
        <w:tab/>
      </w:r>
      <w:r w:rsidRPr="00B3555E">
        <w:rPr>
          <w:color w:val="121212"/>
          <w:spacing w:val="14"/>
        </w:rPr>
        <w:t>многообразие</w:t>
      </w:r>
      <w:r w:rsidRPr="00B3555E">
        <w:rPr>
          <w:color w:val="121212"/>
          <w:spacing w:val="11"/>
        </w:rPr>
        <w:t xml:space="preserve"> </w:t>
      </w:r>
      <w:r>
        <w:tab/>
      </w:r>
      <w:r w:rsidRPr="00B3555E">
        <w:rPr>
          <w:color w:val="121212"/>
          <w:spacing w:val="18"/>
        </w:rPr>
        <w:t>проявлений</w:t>
      </w:r>
      <w:r w:rsidRPr="00B3555E">
        <w:rPr>
          <w:color w:val="121212"/>
          <w:spacing w:val="3"/>
        </w:rPr>
        <w:t xml:space="preserve"> </w:t>
      </w:r>
      <w:r>
        <w:tab/>
      </w:r>
      <w:r w:rsidRPr="00B3555E">
        <w:rPr>
          <w:color w:val="121212"/>
          <w:spacing w:val="15"/>
        </w:rPr>
        <w:t>форм,</w:t>
      </w:r>
      <w:r w:rsidRPr="00B3555E">
        <w:rPr>
          <w:color w:val="121212"/>
          <w:spacing w:val="5"/>
        </w:rPr>
        <w:t xml:space="preserve"> </w:t>
      </w:r>
      <w:r>
        <w:tab/>
      </w:r>
      <w:r w:rsidRPr="00B3555E">
        <w:rPr>
          <w:color w:val="121212"/>
          <w:spacing w:val="13"/>
        </w:rPr>
        <w:t>красок,</w:t>
      </w:r>
      <w:r w:rsidRPr="00B3555E">
        <w:rPr>
          <w:color w:val="121212"/>
          <w:spacing w:val="6"/>
        </w:rPr>
        <w:t xml:space="preserve"> </w:t>
      </w:r>
      <w:r>
        <w:rPr>
          <w:color w:val="121212"/>
          <w:spacing w:val="15199"/>
        </w:rPr>
        <w:t xml:space="preserve"> </w:t>
      </w:r>
      <w:r w:rsidRPr="00B3555E">
        <w:rPr>
          <w:color w:val="121212"/>
          <w:spacing w:val="13"/>
        </w:rPr>
        <w:t>взаимосвязей природного мира, основные методы и пути его познания,</w:t>
      </w:r>
      <w:r w:rsidRPr="00B3555E">
        <w:rPr>
          <w:color w:val="121212"/>
          <w:spacing w:val="-20"/>
        </w:rPr>
        <w:t xml:space="preserve"> </w:t>
      </w:r>
      <w:r>
        <w:rPr>
          <w:color w:val="121212"/>
          <w:spacing w:val="15150"/>
        </w:rPr>
        <w:t xml:space="preserve"> </w:t>
      </w:r>
      <w:r w:rsidRPr="00B3555E">
        <w:rPr>
          <w:color w:val="121212"/>
          <w:spacing w:val="12"/>
        </w:rPr>
        <w:t>развиваются эстетическое восприятие и художественно-образное мыш-</w:t>
      </w:r>
      <w:r w:rsidRPr="00B3555E">
        <w:rPr>
          <w:color w:val="121212"/>
          <w:spacing w:val="25"/>
        </w:rPr>
        <w:t xml:space="preserve"> </w:t>
      </w:r>
      <w:r>
        <w:rPr>
          <w:color w:val="121212"/>
          <w:spacing w:val="15145"/>
        </w:rPr>
        <w:t xml:space="preserve"> </w:t>
      </w:r>
      <w:r w:rsidRPr="00B3555E">
        <w:rPr>
          <w:color w:val="121212"/>
          <w:spacing w:val="15"/>
        </w:rPr>
        <w:t>ление младших школьников. Изучение данного курса создаёт условия</w:t>
      </w:r>
      <w:r w:rsidRPr="00B3555E">
        <w:rPr>
          <w:color w:val="121212"/>
          <w:spacing w:val="-16"/>
        </w:rPr>
        <w:t xml:space="preserve"> </w:t>
      </w:r>
      <w:r>
        <w:rPr>
          <w:color w:val="121212"/>
          <w:spacing w:val="15158"/>
        </w:rPr>
        <w:t xml:space="preserve"> </w:t>
      </w:r>
      <w:r w:rsidRPr="00B3555E">
        <w:rPr>
          <w:color w:val="121212"/>
          <w:spacing w:val="11"/>
        </w:rPr>
        <w:t>для формирования ценностного отношения младших школьников к при-</w:t>
      </w:r>
      <w:r w:rsidRPr="00B3555E">
        <w:rPr>
          <w:color w:val="121212"/>
          <w:spacing w:val="-10"/>
        </w:rPr>
        <w:t xml:space="preserve"> </w:t>
      </w:r>
      <w:r>
        <w:rPr>
          <w:color w:val="121212"/>
          <w:spacing w:val="15136"/>
        </w:rPr>
        <w:t xml:space="preserve"> </w:t>
      </w:r>
      <w:r w:rsidRPr="00B3555E">
        <w:rPr>
          <w:color w:val="121212"/>
          <w:spacing w:val="10"/>
        </w:rPr>
        <w:t>роде, воспитания основ экологической ответственности как важнейшего</w:t>
      </w:r>
      <w:r w:rsidRPr="00B3555E">
        <w:rPr>
          <w:color w:val="121212"/>
          <w:spacing w:val="30"/>
        </w:rPr>
        <w:t xml:space="preserve"> </w:t>
      </w:r>
      <w:r>
        <w:rPr>
          <w:color w:val="121212"/>
          <w:spacing w:val="15136"/>
        </w:rPr>
        <w:t xml:space="preserve"> </w:t>
      </w:r>
      <w:r w:rsidRPr="00B3555E">
        <w:rPr>
          <w:color w:val="121212"/>
          <w:spacing w:val="12"/>
        </w:rPr>
        <w:t>компонента экологической культуры.</w:t>
      </w:r>
      <w:r w:rsidRPr="00B3555E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B3555E">
        <w:rPr>
          <w:i/>
          <w:iCs/>
          <w:color w:val="121212"/>
          <w:spacing w:val="20"/>
        </w:rPr>
        <w:t xml:space="preserve">Место факультатива в учебном плане. </w:t>
      </w:r>
      <w:r w:rsidRPr="00B3555E">
        <w:rPr>
          <w:color w:val="121212"/>
          <w:spacing w:val="20"/>
        </w:rPr>
        <w:t>Изучение факультатива</w:t>
      </w:r>
      <w:r w:rsidRPr="00B3555E">
        <w:rPr>
          <w:color w:val="121212"/>
          <w:spacing w:val="-4"/>
        </w:rPr>
        <w:t xml:space="preserve"> </w:t>
      </w:r>
      <w:r>
        <w:rPr>
          <w:color w:val="121212"/>
          <w:spacing w:val="15136"/>
        </w:rPr>
        <w:t xml:space="preserve"> </w:t>
      </w:r>
      <w:r w:rsidRPr="00B3555E">
        <w:rPr>
          <w:color w:val="121212"/>
          <w:spacing w:val="8"/>
        </w:rPr>
        <w:t>целесообразно начинать в начальной школе с 2 класса: 2 класс — «Эколо-</w:t>
      </w:r>
      <w:r w:rsidRPr="00B3555E">
        <w:rPr>
          <w:color w:val="121212"/>
          <w:spacing w:val="-20"/>
        </w:rPr>
        <w:t xml:space="preserve"> </w:t>
      </w:r>
      <w:r>
        <w:rPr>
          <w:color w:val="121212"/>
          <w:spacing w:val="15135"/>
        </w:rPr>
        <w:t xml:space="preserve"> </w:t>
      </w:r>
      <w:r w:rsidRPr="00B3555E">
        <w:rPr>
          <w:color w:val="121212"/>
          <w:spacing w:val="10"/>
        </w:rPr>
        <w:t>гия в красках и формах», 3–4 классы — «Дом, в котором я живу». Объём</w:t>
      </w:r>
      <w:r w:rsidRPr="00B3555E">
        <w:rPr>
          <w:color w:val="121212"/>
          <w:spacing w:val="-13"/>
        </w:rPr>
        <w:t xml:space="preserve"> </w:t>
      </w:r>
      <w:r>
        <w:rPr>
          <w:color w:val="121212"/>
          <w:spacing w:val="15145"/>
        </w:rPr>
        <w:t xml:space="preserve"> </w:t>
      </w:r>
      <w:r w:rsidRPr="00B3555E">
        <w:rPr>
          <w:color w:val="121212"/>
          <w:spacing w:val="9"/>
        </w:rPr>
        <w:t>занятий в каждом классе 33 ч. Программа факультатива дополняет и рас-</w:t>
      </w:r>
      <w:r w:rsidRPr="00B3555E">
        <w:rPr>
          <w:color w:val="121212"/>
          <w:spacing w:val="14"/>
        </w:rPr>
        <w:t xml:space="preserve"> </w:t>
      </w:r>
      <w:r>
        <w:rPr>
          <w:color w:val="121212"/>
          <w:spacing w:val="15136"/>
        </w:rPr>
        <w:t xml:space="preserve"> </w:t>
      </w:r>
      <w:r w:rsidRPr="00B3555E">
        <w:rPr>
          <w:color w:val="121212"/>
          <w:spacing w:val="13"/>
        </w:rPr>
        <w:t>ширяет содержание отдельных тем предметной области «Окружающий</w:t>
      </w:r>
      <w:r w:rsidRPr="00B3555E">
        <w:rPr>
          <w:color w:val="121212"/>
          <w:spacing w:val="8"/>
        </w:rPr>
        <w:t xml:space="preserve"> </w:t>
      </w:r>
      <w:r>
        <w:rPr>
          <w:color w:val="121212"/>
          <w:spacing w:val="15154"/>
        </w:rPr>
        <w:t xml:space="preserve"> </w:t>
      </w:r>
      <w:r w:rsidRPr="00B3555E">
        <w:rPr>
          <w:color w:val="121212"/>
          <w:spacing w:val="7"/>
        </w:rPr>
        <w:t>мир» за счёт межпредметной интеграции: знания естественнонаучного ха-</w:t>
      </w:r>
      <w:r w:rsidRPr="00B3555E">
        <w:rPr>
          <w:color w:val="121212"/>
          <w:spacing w:val="34"/>
        </w:rPr>
        <w:t xml:space="preserve"> </w:t>
      </w:r>
      <w:r>
        <w:rPr>
          <w:color w:val="121212"/>
          <w:spacing w:val="15129"/>
        </w:rPr>
        <w:t xml:space="preserve"> </w:t>
      </w:r>
      <w:r w:rsidRPr="00B3555E">
        <w:rPr>
          <w:color w:val="121212"/>
          <w:spacing w:val="9"/>
        </w:rPr>
        <w:t>рактера обогащаются благодаря введению элементов знаний математиче-</w:t>
      </w:r>
      <w:r w:rsidRPr="00B3555E">
        <w:rPr>
          <w:color w:val="121212"/>
          <w:spacing w:val="-8"/>
        </w:rPr>
        <w:t xml:space="preserve"> </w:t>
      </w:r>
      <w:r>
        <w:rPr>
          <w:color w:val="121212"/>
          <w:spacing w:val="15131"/>
        </w:rPr>
        <w:t xml:space="preserve"> </w:t>
      </w:r>
      <w:r w:rsidRPr="00B3555E">
        <w:rPr>
          <w:color w:val="121212"/>
          <w:spacing w:val="9"/>
        </w:rPr>
        <w:t>ского и гуманитарно-эстетического циклов.</w:t>
      </w:r>
      <w:r w:rsidRPr="00B3555E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3555E">
        <w:rPr>
          <w:i/>
          <w:iCs/>
          <w:color w:val="121212"/>
          <w:spacing w:val="23"/>
        </w:rPr>
        <w:t xml:space="preserve">Ценностными ориентирами содержания факультатива </w:t>
      </w:r>
      <w:r w:rsidRPr="00B3555E">
        <w:rPr>
          <w:color w:val="121212"/>
          <w:spacing w:val="23"/>
        </w:rPr>
        <w:t>в на-</w:t>
      </w:r>
      <w:r w:rsidRPr="00B3555E">
        <w:rPr>
          <w:color w:val="121212"/>
          <w:spacing w:val="51"/>
        </w:rPr>
        <w:t xml:space="preserve"> </w:t>
      </w:r>
      <w:r>
        <w:rPr>
          <w:color w:val="121212"/>
          <w:spacing w:val="15133"/>
        </w:rPr>
        <w:t xml:space="preserve"> </w:t>
      </w:r>
      <w:r w:rsidRPr="00B3555E">
        <w:rPr>
          <w:color w:val="121212"/>
          <w:spacing w:val="11"/>
        </w:rPr>
        <w:t>чальной школе являются:</w:t>
      </w:r>
      <w:r w:rsidRPr="00B3555E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  <w:tab w:val="left" w:pos="1693"/>
          <w:tab w:val="left" w:pos="1935"/>
          <w:tab w:val="left" w:pos="3093"/>
          <w:tab w:val="left" w:pos="4700"/>
          <w:tab w:val="left" w:pos="6065"/>
        </w:tabs>
        <w:spacing w:after="41" w:line="239" w:lineRule="exact"/>
        <w:ind w:right="-113"/>
      </w:pPr>
      <w:r>
        <w:tab/>
      </w:r>
      <w:r w:rsidRPr="00B3555E">
        <w:rPr>
          <w:color w:val="121212"/>
          <w:spacing w:val="7"/>
        </w:rPr>
        <w:t>— развитие</w:t>
      </w:r>
      <w:r w:rsidRPr="00B3555E">
        <w:rPr>
          <w:color w:val="121212"/>
          <w:spacing w:val="6"/>
        </w:rPr>
        <w:t xml:space="preserve"> </w:t>
      </w:r>
      <w:r>
        <w:tab/>
      </w:r>
      <w:r w:rsidRPr="00B3555E">
        <w:rPr>
          <w:color w:val="121212"/>
          <w:spacing w:val="12"/>
        </w:rPr>
        <w:t>у</w:t>
      </w:r>
      <w:r w:rsidRPr="00B3555E">
        <w:rPr>
          <w:color w:val="121212"/>
          <w:spacing w:val="1"/>
        </w:rPr>
        <w:t xml:space="preserve"> </w:t>
      </w:r>
      <w:r>
        <w:tab/>
      </w:r>
      <w:r w:rsidRPr="00B3555E">
        <w:rPr>
          <w:color w:val="121212"/>
          <w:spacing w:val="15"/>
        </w:rPr>
        <w:t>учащихся</w:t>
      </w:r>
      <w:r w:rsidRPr="00B3555E">
        <w:rPr>
          <w:color w:val="121212"/>
          <w:spacing w:val="4"/>
        </w:rPr>
        <w:t xml:space="preserve"> </w:t>
      </w:r>
      <w:r>
        <w:tab/>
      </w:r>
      <w:r w:rsidRPr="00B3555E">
        <w:rPr>
          <w:color w:val="121212"/>
          <w:spacing w:val="12"/>
        </w:rPr>
        <w:t>эстетического</w:t>
      </w:r>
      <w:r w:rsidRPr="00B3555E">
        <w:rPr>
          <w:color w:val="121212"/>
          <w:spacing w:val="11"/>
        </w:rPr>
        <w:t xml:space="preserve"> </w:t>
      </w:r>
      <w:r>
        <w:tab/>
      </w:r>
      <w:r w:rsidRPr="00B3555E">
        <w:rPr>
          <w:color w:val="121212"/>
          <w:spacing w:val="17"/>
        </w:rPr>
        <w:t>восприятия</w:t>
      </w:r>
      <w:r w:rsidRPr="00B3555E">
        <w:rPr>
          <w:color w:val="121212"/>
          <w:spacing w:val="3"/>
        </w:rPr>
        <w:t xml:space="preserve"> </w:t>
      </w:r>
      <w:r>
        <w:tab/>
      </w:r>
      <w:r w:rsidRPr="00B3555E">
        <w:rPr>
          <w:color w:val="121212"/>
          <w:spacing w:val="14"/>
        </w:rPr>
        <w:t>окружающего</w:t>
      </w:r>
      <w:r w:rsidRPr="00B3555E">
        <w:rPr>
          <w:color w:val="121212"/>
          <w:spacing w:val="4"/>
        </w:rPr>
        <w:t xml:space="preserve"> </w:t>
      </w:r>
      <w:r>
        <w:rPr>
          <w:color w:val="121212"/>
          <w:spacing w:val="15208"/>
        </w:rPr>
        <w:t xml:space="preserve"> </w:t>
      </w:r>
      <w:r w:rsidRPr="00B3555E">
        <w:rPr>
          <w:color w:val="121212"/>
          <w:spacing w:val="9"/>
        </w:rPr>
        <w:t>мира;</w:t>
      </w:r>
      <w:r w:rsidRPr="00B3555E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3555E">
        <w:rPr>
          <w:color w:val="121212"/>
          <w:spacing w:val="12"/>
        </w:rPr>
        <w:t>— формирование представлений о природе как универсальной цен-</w:t>
      </w:r>
      <w:r w:rsidRPr="00B3555E">
        <w:rPr>
          <w:color w:val="121212"/>
          <w:spacing w:val="40"/>
        </w:rPr>
        <w:t xml:space="preserve"> </w:t>
      </w:r>
      <w:r>
        <w:rPr>
          <w:color w:val="121212"/>
          <w:spacing w:val="15156"/>
        </w:rPr>
        <w:t xml:space="preserve"> </w:t>
      </w:r>
      <w:r w:rsidRPr="00B3555E">
        <w:rPr>
          <w:color w:val="121212"/>
          <w:spacing w:val="9"/>
        </w:rPr>
        <w:t>ности;</w:t>
      </w:r>
      <w:r w:rsidRPr="00B3555E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B3555E">
        <w:rPr>
          <w:color w:val="121212"/>
          <w:spacing w:val="13"/>
        </w:rPr>
        <w:t>— изучение народных традиций, отражающих отношение местного</w:t>
      </w:r>
      <w:r w:rsidRPr="00B3555E">
        <w:rPr>
          <w:color w:val="121212"/>
          <w:spacing w:val="2"/>
        </w:rPr>
        <w:t xml:space="preserve"> </w:t>
      </w:r>
      <w:r>
        <w:rPr>
          <w:color w:val="121212"/>
          <w:spacing w:val="15157"/>
        </w:rPr>
        <w:t xml:space="preserve"> </w:t>
      </w:r>
      <w:r w:rsidRPr="00B3555E">
        <w:rPr>
          <w:color w:val="121212"/>
          <w:spacing w:val="16"/>
        </w:rPr>
        <w:t>населения к природе; развитие умений, связанных с изучением окру-</w:t>
      </w:r>
      <w:r w:rsidRPr="00B3555E">
        <w:rPr>
          <w:color w:val="121212"/>
          <w:spacing w:val="21"/>
        </w:rPr>
        <w:t xml:space="preserve"> </w:t>
      </w:r>
      <w:r>
        <w:rPr>
          <w:color w:val="121212"/>
          <w:spacing w:val="15169"/>
        </w:rPr>
        <w:t xml:space="preserve"> </w:t>
      </w:r>
      <w:r w:rsidRPr="00B3555E">
        <w:rPr>
          <w:color w:val="121212"/>
          <w:spacing w:val="10"/>
        </w:rPr>
        <w:t>жающей среды;</w:t>
      </w:r>
      <w:r w:rsidRPr="00B3555E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3555E">
        <w:rPr>
          <w:color w:val="121212"/>
          <w:spacing w:val="12"/>
        </w:rPr>
        <w:t>— развитие устойчивого познавательного интереса к окружающему</w:t>
      </w:r>
      <w:r w:rsidRPr="00B3555E">
        <w:rPr>
          <w:color w:val="121212"/>
          <w:spacing w:val="4"/>
        </w:rPr>
        <w:t xml:space="preserve"> </w:t>
      </w:r>
      <w:r>
        <w:rPr>
          <w:color w:val="121212"/>
          <w:spacing w:val="15157"/>
        </w:rPr>
        <w:t xml:space="preserve"> </w:t>
      </w:r>
      <w:r w:rsidRPr="00B3555E">
        <w:rPr>
          <w:color w:val="121212"/>
          <w:spacing w:val="11"/>
        </w:rPr>
        <w:t>миру природы;</w:t>
      </w:r>
      <w:r w:rsidRPr="00B3555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3555E">
        <w:rPr>
          <w:color w:val="121212"/>
          <w:spacing w:val="12"/>
        </w:rPr>
        <w:t>— развитие представлений о различных методах познания природы</w:t>
      </w:r>
      <w:r w:rsidRPr="00B3555E">
        <w:rPr>
          <w:color w:val="121212"/>
          <w:spacing w:val="26"/>
        </w:rPr>
        <w:t xml:space="preserve"> </w:t>
      </w:r>
      <w:r>
        <w:rPr>
          <w:color w:val="121212"/>
          <w:spacing w:val="15156"/>
        </w:rPr>
        <w:t xml:space="preserve"> </w:t>
      </w:r>
      <w:r w:rsidRPr="00B3555E">
        <w:rPr>
          <w:color w:val="121212"/>
          <w:spacing w:val="11"/>
        </w:rPr>
        <w:t>(искусство как метод познания, научные методы);</w:t>
      </w:r>
      <w:r w:rsidRPr="00B3555E">
        <w:rPr>
          <w:color w:val="121212"/>
          <w:spacing w:val="-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10"/>
        </w:rPr>
      </w:pPr>
      <w:r>
        <w:tab/>
      </w:r>
      <w:r w:rsidRPr="00B3555E">
        <w:rPr>
          <w:color w:val="121212"/>
          <w:spacing w:val="13"/>
        </w:rPr>
        <w:t>— формирование элементарных умений, связанных с выполнением</w:t>
      </w:r>
      <w:r w:rsidRPr="00B3555E">
        <w:rPr>
          <w:color w:val="121212"/>
          <w:spacing w:val="19"/>
        </w:rPr>
        <w:t xml:space="preserve"> </w:t>
      </w:r>
      <w:r>
        <w:rPr>
          <w:color w:val="121212"/>
          <w:spacing w:val="15157"/>
        </w:rPr>
        <w:t xml:space="preserve"> </w:t>
      </w:r>
      <w:r w:rsidRPr="00B3555E">
        <w:rPr>
          <w:color w:val="121212"/>
          <w:spacing w:val="10"/>
        </w:rPr>
        <w:t xml:space="preserve">учебного исследования;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929FC">
          <w:type w:val="continuous"/>
          <w:pgSz w:w="9354" w:h="12189"/>
          <w:pgMar w:top="1134" w:right="838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01" type="#_x0000_t202" style="position:absolute;margin-left:162.55pt;margin-top:562.75pt;width:15.55pt;height:12.35pt;z-index:251931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96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62CBF">
        <w:rPr>
          <w:color w:val="121212"/>
          <w:spacing w:val="12"/>
        </w:rPr>
        <w:t>— вовлечение учащихся в деятельность по изучению и сохранению</w:t>
      </w:r>
      <w:r w:rsidRPr="00E62CBF">
        <w:rPr>
          <w:color w:val="121212"/>
          <w:spacing w:val="34"/>
        </w:rPr>
        <w:t xml:space="preserve"> </w:t>
      </w:r>
      <w:r>
        <w:rPr>
          <w:color w:val="121212"/>
          <w:spacing w:val="15145"/>
        </w:rPr>
        <w:t xml:space="preserve"> </w:t>
      </w:r>
      <w:r w:rsidRPr="00E62CBF">
        <w:rPr>
          <w:color w:val="121212"/>
          <w:spacing w:val="11"/>
        </w:rPr>
        <w:t>ближайшего природного окружения.</w:t>
      </w:r>
      <w:r w:rsidRPr="00E62CBF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62CBF">
        <w:rPr>
          <w:i/>
          <w:iCs/>
          <w:color w:val="121212"/>
          <w:spacing w:val="18"/>
        </w:rPr>
        <w:t xml:space="preserve">Личностными результатами </w:t>
      </w:r>
      <w:r w:rsidRPr="00E62CBF">
        <w:rPr>
          <w:color w:val="121212"/>
          <w:spacing w:val="18"/>
        </w:rPr>
        <w:t>освоения программы факультатива</w:t>
      </w:r>
      <w:r w:rsidRPr="00E62CBF">
        <w:rPr>
          <w:color w:val="121212"/>
          <w:spacing w:val="-12"/>
        </w:rPr>
        <w:t xml:space="preserve"> </w:t>
      </w:r>
      <w:r>
        <w:rPr>
          <w:color w:val="121212"/>
          <w:spacing w:val="15121"/>
        </w:rPr>
        <w:t xml:space="preserve"> </w:t>
      </w:r>
      <w:r w:rsidRPr="00E62CBF">
        <w:rPr>
          <w:color w:val="121212"/>
          <w:spacing w:val="13"/>
        </w:rPr>
        <w:t>являются:</w:t>
      </w:r>
      <w:r w:rsidRPr="00E62CBF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62CBF">
        <w:rPr>
          <w:color w:val="121212"/>
          <w:spacing w:val="10"/>
        </w:rPr>
        <w:t>— развитие любознательности и формирование интереса к изучению</w:t>
      </w:r>
      <w:r w:rsidRPr="00E62CBF">
        <w:rPr>
          <w:color w:val="121212"/>
          <w:spacing w:val="-10"/>
        </w:rPr>
        <w:t xml:space="preserve"> </w:t>
      </w:r>
      <w:r>
        <w:rPr>
          <w:color w:val="121212"/>
          <w:spacing w:val="15125"/>
        </w:rPr>
        <w:t xml:space="preserve"> </w:t>
      </w:r>
      <w:r w:rsidRPr="00E62CBF">
        <w:rPr>
          <w:color w:val="121212"/>
          <w:spacing w:val="10"/>
        </w:rPr>
        <w:t>природы методами искусства и естественных наук;</w:t>
      </w:r>
      <w:r w:rsidRPr="00E62CBF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E62CBF">
        <w:rPr>
          <w:color w:val="121212"/>
          <w:spacing w:val="9"/>
        </w:rPr>
        <w:t>— развитие интеллектуальных и творческих способностей учащихся,</w:t>
      </w:r>
      <w:r w:rsidRPr="00E62CBF">
        <w:rPr>
          <w:color w:val="121212"/>
          <w:spacing w:val="34"/>
        </w:rPr>
        <w:t xml:space="preserve"> </w:t>
      </w:r>
      <w:r>
        <w:rPr>
          <w:color w:val="121212"/>
          <w:spacing w:val="15139"/>
        </w:rPr>
        <w:t xml:space="preserve"> </w:t>
      </w:r>
      <w:r w:rsidRPr="00E62CBF">
        <w:rPr>
          <w:color w:val="121212"/>
          <w:spacing w:val="5"/>
        </w:rPr>
        <w:t>дающих возможность выражать своё отношение к окружающему миру при-</w:t>
      </w:r>
      <w:r w:rsidRPr="00E62CBF">
        <w:rPr>
          <w:color w:val="121212"/>
          <w:spacing w:val="36"/>
        </w:rPr>
        <w:t xml:space="preserve"> </w:t>
      </w:r>
      <w:r>
        <w:rPr>
          <w:color w:val="121212"/>
          <w:spacing w:val="15111"/>
        </w:rPr>
        <w:t xml:space="preserve"> </w:t>
      </w:r>
      <w:r w:rsidRPr="00E62CBF">
        <w:rPr>
          <w:color w:val="121212"/>
          <w:spacing w:val="7"/>
        </w:rPr>
        <w:t>роды различными средствами (художественное слово, рисунок, живопись,</w:t>
      </w:r>
      <w:r w:rsidRPr="00E62CBF">
        <w:rPr>
          <w:color w:val="121212"/>
          <w:spacing w:val="35"/>
        </w:rPr>
        <w:t xml:space="preserve"> </w:t>
      </w:r>
      <w:r>
        <w:rPr>
          <w:color w:val="121212"/>
          <w:spacing w:val="15124"/>
        </w:rPr>
        <w:t xml:space="preserve"> </w:t>
      </w:r>
      <w:r w:rsidRPr="00E62CBF">
        <w:rPr>
          <w:color w:val="121212"/>
          <w:spacing w:val="7"/>
        </w:rPr>
        <w:t xml:space="preserve">различные жанры декоративно-прикладного искусства, музыка и т. д.);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62CBF">
        <w:rPr>
          <w:color w:val="121212"/>
          <w:spacing w:val="13"/>
        </w:rPr>
        <w:t>— воспитание ответственного отношения к природе, осознания не-</w:t>
      </w:r>
      <w:r w:rsidRPr="00E62CBF">
        <w:rPr>
          <w:color w:val="121212"/>
          <w:spacing w:val="8"/>
        </w:rPr>
        <w:t xml:space="preserve"> </w:t>
      </w:r>
      <w:r>
        <w:rPr>
          <w:color w:val="121212"/>
          <w:spacing w:val="15145"/>
        </w:rPr>
        <w:t xml:space="preserve"> </w:t>
      </w:r>
      <w:r w:rsidRPr="00E62CBF">
        <w:rPr>
          <w:color w:val="121212"/>
          <w:spacing w:val="10"/>
        </w:rPr>
        <w:t>обходимости сохранения окружающей среды;</w:t>
      </w:r>
      <w:r w:rsidRPr="00E62CBF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62CBF">
        <w:rPr>
          <w:color w:val="121212"/>
          <w:spacing w:val="11"/>
        </w:rPr>
        <w:t>— формирование мотивации дальнейшего изучения природы.</w:t>
      </w:r>
      <w:r w:rsidRPr="00E62CBF">
        <w:rPr>
          <w:color w:val="121212"/>
          <w:spacing w:val="-12"/>
        </w:rPr>
        <w:t xml:space="preserve"> </w:t>
      </w:r>
      <w:r>
        <w:rPr>
          <w:color w:val="121212"/>
          <w:spacing w:val="14417"/>
        </w:rPr>
        <w:t xml:space="preserve"> </w:t>
      </w:r>
      <w:r>
        <w:tab/>
      </w:r>
      <w:r w:rsidRPr="00E62CBF">
        <w:rPr>
          <w:i/>
          <w:iCs/>
          <w:color w:val="121212"/>
          <w:spacing w:val="25"/>
        </w:rPr>
        <w:t xml:space="preserve">Метапредметными результатами </w:t>
      </w:r>
      <w:r w:rsidRPr="00E62CBF">
        <w:rPr>
          <w:color w:val="121212"/>
          <w:spacing w:val="25"/>
        </w:rPr>
        <w:t>являются:</w:t>
      </w:r>
      <w:r w:rsidRPr="00E62CBF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E62CBF">
        <w:rPr>
          <w:color w:val="121212"/>
          <w:spacing w:val="9"/>
        </w:rPr>
        <w:t>— овладение элементами самостоятельной организации учебной дея-</w:t>
      </w:r>
      <w:r w:rsidRPr="00E62CBF">
        <w:rPr>
          <w:color w:val="121212"/>
          <w:spacing w:val="7"/>
        </w:rPr>
        <w:t xml:space="preserve"> </w:t>
      </w:r>
      <w:r>
        <w:rPr>
          <w:color w:val="121212"/>
          <w:spacing w:val="15122"/>
        </w:rPr>
        <w:t xml:space="preserve"> </w:t>
      </w:r>
      <w:r w:rsidRPr="00E62CBF">
        <w:rPr>
          <w:color w:val="121212"/>
          <w:spacing w:val="11"/>
        </w:rPr>
        <w:t>тельности, что включает в себя умения ставить цели и планировать лич-</w:t>
      </w:r>
      <w:r w:rsidRPr="00E62CBF">
        <w:rPr>
          <w:color w:val="121212"/>
          <w:spacing w:val="-28"/>
        </w:rPr>
        <w:t xml:space="preserve"> </w:t>
      </w:r>
      <w:r>
        <w:rPr>
          <w:color w:val="121212"/>
          <w:spacing w:val="15130"/>
        </w:rPr>
        <w:t xml:space="preserve"> </w:t>
      </w:r>
      <w:r w:rsidRPr="00E62CBF">
        <w:rPr>
          <w:color w:val="121212"/>
          <w:spacing w:val="9"/>
        </w:rPr>
        <w:t>ную учебную деятельность, оценивать собственный вклад в деятельность</w:t>
      </w:r>
      <w:r w:rsidRPr="00E62CBF">
        <w:rPr>
          <w:color w:val="121212"/>
          <w:spacing w:val="-19"/>
        </w:rPr>
        <w:t xml:space="preserve"> </w:t>
      </w:r>
      <w:r>
        <w:rPr>
          <w:color w:val="121212"/>
          <w:spacing w:val="15121"/>
        </w:rPr>
        <w:t xml:space="preserve"> </w:t>
      </w:r>
      <w:r w:rsidRPr="00E62CBF">
        <w:rPr>
          <w:color w:val="121212"/>
          <w:spacing w:val="11"/>
        </w:rPr>
        <w:t>группы, проводить самооценку уровня личных учебных достижений;</w:t>
      </w:r>
      <w:r w:rsidRPr="00E62CBF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E62CBF">
        <w:rPr>
          <w:color w:val="121212"/>
          <w:spacing w:val="9"/>
        </w:rPr>
        <w:t>— освоение элементарных приёмов исследовательской деятельности,</w:t>
      </w:r>
      <w:r w:rsidRPr="00E62CBF">
        <w:rPr>
          <w:color w:val="121212"/>
          <w:spacing w:val="-1"/>
        </w:rPr>
        <w:t xml:space="preserve"> </w:t>
      </w:r>
      <w:r>
        <w:rPr>
          <w:color w:val="121212"/>
          <w:spacing w:val="15122"/>
        </w:rPr>
        <w:t xml:space="preserve"> </w:t>
      </w:r>
      <w:r w:rsidRPr="00E62CBF">
        <w:rPr>
          <w:color w:val="121212"/>
          <w:spacing w:val="15"/>
        </w:rPr>
        <w:t>доступных для детей младшего школьного возраста: формулирование</w:t>
      </w:r>
      <w:r w:rsidRPr="00E62CBF">
        <w:rPr>
          <w:color w:val="121212"/>
          <w:spacing w:val="14"/>
        </w:rPr>
        <w:t xml:space="preserve"> </w:t>
      </w:r>
      <w:r>
        <w:rPr>
          <w:color w:val="121212"/>
          <w:spacing w:val="15148"/>
        </w:rPr>
        <w:t xml:space="preserve"> </w:t>
      </w:r>
      <w:r w:rsidRPr="00E62CBF">
        <w:rPr>
          <w:color w:val="121212"/>
          <w:spacing w:val="13"/>
        </w:rPr>
        <w:t xml:space="preserve">с помощью учителя цели учебного исследования (опыта, наблюдения), </w:t>
      </w:r>
      <w:r>
        <w:rPr>
          <w:color w:val="121212"/>
          <w:spacing w:val="15141"/>
        </w:rPr>
        <w:t xml:space="preserve"> </w:t>
      </w:r>
      <w:r w:rsidRPr="00E62CBF">
        <w:rPr>
          <w:color w:val="121212"/>
          <w:spacing w:val="13"/>
        </w:rPr>
        <w:t>составление его плана, фиксирование результатов, использование про-</w:t>
      </w:r>
      <w:r w:rsidRPr="00E62CBF">
        <w:rPr>
          <w:color w:val="121212"/>
          <w:spacing w:val="11"/>
        </w:rPr>
        <w:t xml:space="preserve"> </w:t>
      </w:r>
      <w:r>
        <w:rPr>
          <w:color w:val="121212"/>
          <w:spacing w:val="15147"/>
        </w:rPr>
        <w:t xml:space="preserve"> </w:t>
      </w:r>
      <w:r w:rsidRPr="00E62CBF">
        <w:rPr>
          <w:color w:val="121212"/>
          <w:spacing w:val="13"/>
        </w:rPr>
        <w:t>стых измерительных приборов, формулировка выводов по результатам</w:t>
      </w:r>
      <w:r w:rsidRPr="00E62CBF">
        <w:rPr>
          <w:color w:val="121212"/>
          <w:spacing w:val="12"/>
        </w:rPr>
        <w:t xml:space="preserve"> </w:t>
      </w:r>
      <w:r>
        <w:rPr>
          <w:color w:val="121212"/>
          <w:spacing w:val="15139"/>
        </w:rPr>
        <w:t xml:space="preserve"> </w:t>
      </w:r>
      <w:r w:rsidRPr="00E62CBF">
        <w:rPr>
          <w:color w:val="121212"/>
          <w:spacing w:val="12"/>
        </w:rPr>
        <w:t>исследования;</w:t>
      </w:r>
      <w:r w:rsidRPr="00E62CBF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  <w:tab w:val="left" w:pos="2315"/>
          <w:tab w:val="left" w:pos="3332"/>
          <w:tab w:val="left" w:pos="4204"/>
          <w:tab w:val="left" w:pos="4419"/>
          <w:tab w:val="left" w:pos="6067"/>
          <w:tab w:val="left" w:pos="6531"/>
        </w:tabs>
        <w:spacing w:after="41" w:line="251" w:lineRule="exact"/>
        <w:ind w:right="-113"/>
      </w:pPr>
      <w:r>
        <w:tab/>
      </w:r>
      <w:r w:rsidRPr="00E62CBF">
        <w:rPr>
          <w:color w:val="121212"/>
          <w:spacing w:val="11"/>
        </w:rPr>
        <w:t>— формирование</w:t>
      </w:r>
      <w:r w:rsidRPr="00E62CBF">
        <w:rPr>
          <w:color w:val="121212"/>
          <w:spacing w:val="9"/>
        </w:rPr>
        <w:t xml:space="preserve"> </w:t>
      </w:r>
      <w:r>
        <w:tab/>
      </w:r>
      <w:r w:rsidRPr="00E62CBF">
        <w:rPr>
          <w:color w:val="121212"/>
          <w:spacing w:val="16"/>
        </w:rPr>
        <w:t>приёмов</w:t>
      </w:r>
      <w:r w:rsidRPr="00E62CBF">
        <w:rPr>
          <w:color w:val="121212"/>
          <w:spacing w:val="3"/>
        </w:rPr>
        <w:t xml:space="preserve"> </w:t>
      </w:r>
      <w:r>
        <w:tab/>
      </w:r>
      <w:r w:rsidRPr="00E62CBF">
        <w:rPr>
          <w:color w:val="121212"/>
          <w:spacing w:val="15"/>
        </w:rPr>
        <w:t>работы</w:t>
      </w:r>
      <w:r w:rsidRPr="00E62CBF">
        <w:rPr>
          <w:color w:val="121212"/>
          <w:spacing w:val="3"/>
        </w:rPr>
        <w:t xml:space="preserve"> </w:t>
      </w:r>
      <w:r>
        <w:tab/>
      </w:r>
      <w:r w:rsidRPr="00E62CBF">
        <w:rPr>
          <w:color w:val="121212"/>
          <w:spacing w:val="11"/>
        </w:rPr>
        <w:t>с</w:t>
      </w:r>
      <w:r w:rsidRPr="00E62CBF">
        <w:rPr>
          <w:color w:val="121212"/>
          <w:spacing w:val="1"/>
        </w:rPr>
        <w:t xml:space="preserve"> </w:t>
      </w:r>
      <w:r>
        <w:tab/>
      </w:r>
      <w:r w:rsidRPr="00E62CBF">
        <w:rPr>
          <w:color w:val="121212"/>
          <w:spacing w:val="16"/>
        </w:rPr>
        <w:t>информацией,</w:t>
      </w:r>
      <w:r w:rsidRPr="00E62CBF">
        <w:rPr>
          <w:color w:val="121212"/>
          <w:spacing w:val="11"/>
        </w:rPr>
        <w:t xml:space="preserve"> </w:t>
      </w:r>
      <w:r>
        <w:tab/>
      </w:r>
      <w:r w:rsidRPr="00E62CBF">
        <w:rPr>
          <w:color w:val="121212"/>
          <w:spacing w:val="13"/>
        </w:rPr>
        <w:t>что</w:t>
      </w:r>
      <w:r w:rsidRPr="00E62CBF">
        <w:rPr>
          <w:color w:val="121212"/>
          <w:spacing w:val="3"/>
        </w:rPr>
        <w:t xml:space="preserve"> </w:t>
      </w:r>
      <w:r>
        <w:tab/>
      </w:r>
      <w:r w:rsidRPr="00E62CBF">
        <w:rPr>
          <w:color w:val="121212"/>
          <w:spacing w:val="15"/>
        </w:rPr>
        <w:t>включает</w:t>
      </w:r>
      <w:r w:rsidRPr="00E62CBF">
        <w:rPr>
          <w:color w:val="121212"/>
          <w:spacing w:val="5"/>
        </w:rPr>
        <w:t xml:space="preserve"> </w:t>
      </w:r>
      <w:r>
        <w:rPr>
          <w:color w:val="121212"/>
          <w:spacing w:val="15185"/>
        </w:rPr>
        <w:t xml:space="preserve"> </w:t>
      </w:r>
      <w:r w:rsidRPr="00E62CBF">
        <w:rPr>
          <w:color w:val="121212"/>
          <w:spacing w:val="12"/>
        </w:rPr>
        <w:t>в себя умения поиска и отбора источников информации в соответствии</w:t>
      </w:r>
      <w:r w:rsidRPr="00E62CBF">
        <w:rPr>
          <w:color w:val="121212"/>
          <w:spacing w:val="32"/>
        </w:rPr>
        <w:t xml:space="preserve"> </w:t>
      </w:r>
      <w:r>
        <w:rPr>
          <w:color w:val="121212"/>
          <w:spacing w:val="15134"/>
        </w:rPr>
        <w:t xml:space="preserve"> </w:t>
      </w:r>
      <w:r w:rsidRPr="00E62CBF">
        <w:rPr>
          <w:color w:val="121212"/>
          <w:spacing w:val="18"/>
        </w:rPr>
        <w:t>с учебной задачей, а также понимание информации, представленной</w:t>
      </w:r>
      <w:r w:rsidRPr="00E62CBF">
        <w:rPr>
          <w:color w:val="121212"/>
          <w:spacing w:val="-17"/>
        </w:rPr>
        <w:t xml:space="preserve"> </w:t>
      </w:r>
      <w:r>
        <w:rPr>
          <w:color w:val="121212"/>
          <w:spacing w:val="15168"/>
        </w:rPr>
        <w:t xml:space="preserve"> </w:t>
      </w:r>
      <w:r w:rsidRPr="00E62CBF">
        <w:rPr>
          <w:color w:val="121212"/>
          <w:spacing w:val="12"/>
        </w:rPr>
        <w:t>в различной знаковой форме — в виде таблиц, диаграмм, графиков, ри-</w:t>
      </w:r>
      <w:r w:rsidRPr="00E62CBF">
        <w:rPr>
          <w:color w:val="121212"/>
          <w:spacing w:val="10"/>
        </w:rPr>
        <w:t xml:space="preserve"> </w:t>
      </w:r>
      <w:r>
        <w:rPr>
          <w:color w:val="121212"/>
          <w:spacing w:val="15141"/>
        </w:rPr>
        <w:t xml:space="preserve"> </w:t>
      </w:r>
      <w:r w:rsidRPr="00E62CBF">
        <w:rPr>
          <w:color w:val="121212"/>
          <w:spacing w:val="7"/>
        </w:rPr>
        <w:t>сунков и т. д.;</w:t>
      </w:r>
      <w:r w:rsidRPr="00E62CBF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E62CBF">
        <w:rPr>
          <w:color w:val="121212"/>
          <w:spacing w:val="11"/>
        </w:rPr>
        <w:t>— развитие коммуникативных умений и овладение опытом межлич-</w:t>
      </w:r>
      <w:r w:rsidRPr="00E62CBF">
        <w:rPr>
          <w:color w:val="121212"/>
          <w:spacing w:val="15"/>
        </w:rPr>
        <w:t xml:space="preserve"> </w:t>
      </w:r>
      <w:r>
        <w:rPr>
          <w:color w:val="121212"/>
          <w:spacing w:val="15138"/>
        </w:rPr>
        <w:t xml:space="preserve"> </w:t>
      </w:r>
      <w:r w:rsidRPr="00E62CBF">
        <w:rPr>
          <w:color w:val="121212"/>
          <w:spacing w:val="10"/>
        </w:rPr>
        <w:t>ностной коммуникации, корректное ведение диалога и участие в дискус-</w:t>
      </w:r>
      <w:r w:rsidRPr="00E62CBF">
        <w:rPr>
          <w:color w:val="121212"/>
          <w:spacing w:val="-1"/>
        </w:rPr>
        <w:t xml:space="preserve"> </w:t>
      </w:r>
      <w:r>
        <w:rPr>
          <w:color w:val="121212"/>
          <w:spacing w:val="15136"/>
        </w:rPr>
        <w:t xml:space="preserve"> </w:t>
      </w:r>
      <w:r w:rsidRPr="00E62CBF">
        <w:rPr>
          <w:color w:val="121212"/>
          <w:spacing w:val="5"/>
        </w:rPr>
        <w:t>сии, а также участие в работе группы в соответствии с обозначенной ролью.</w:t>
      </w:r>
      <w:r w:rsidRPr="00E62CBF">
        <w:rPr>
          <w:color w:val="121212"/>
          <w:spacing w:val="-3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62CBF">
        <w:rPr>
          <w:i/>
          <w:iCs/>
          <w:color w:val="121212"/>
          <w:spacing w:val="24"/>
        </w:rPr>
        <w:t xml:space="preserve">Предметными результатами </w:t>
      </w:r>
      <w:r w:rsidRPr="00E62CBF">
        <w:rPr>
          <w:color w:val="121212"/>
          <w:spacing w:val="24"/>
        </w:rPr>
        <w:t>являются:</w:t>
      </w:r>
      <w:r w:rsidRPr="00E62CBF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E62CBF">
        <w:rPr>
          <w:color w:val="121212"/>
          <w:spacing w:val="14"/>
        </w:rPr>
        <w:t>— в ценностно-ориентационной сфере — сформированность пред-</w:t>
      </w:r>
      <w:r w:rsidRPr="00E62CBF">
        <w:rPr>
          <w:color w:val="121212"/>
          <w:spacing w:val="27"/>
        </w:rPr>
        <w:t xml:space="preserve"> </w:t>
      </w:r>
      <w:r>
        <w:rPr>
          <w:color w:val="121212"/>
          <w:spacing w:val="15161"/>
        </w:rPr>
        <w:t xml:space="preserve"> </w:t>
      </w:r>
      <w:r w:rsidRPr="00E62CBF">
        <w:rPr>
          <w:color w:val="121212"/>
          <w:spacing w:val="12"/>
        </w:rPr>
        <w:t>ставлений об экологии как одном из важнейших направлений изучения</w:t>
      </w:r>
      <w:r w:rsidRPr="00E62CBF">
        <w:rPr>
          <w:color w:val="121212"/>
          <w:spacing w:val="36"/>
        </w:rPr>
        <w:t xml:space="preserve"> </w:t>
      </w:r>
      <w:r>
        <w:rPr>
          <w:color w:val="121212"/>
          <w:spacing w:val="15136"/>
        </w:rPr>
        <w:t xml:space="preserve"> </w:t>
      </w:r>
      <w:r w:rsidRPr="00E62CBF">
        <w:rPr>
          <w:color w:val="121212"/>
          <w:spacing w:val="12"/>
        </w:rPr>
        <w:t>взаимосвязей и взаимодействий между природой и человеком, как важ-</w:t>
      </w:r>
      <w:r w:rsidRPr="00E62CBF">
        <w:rPr>
          <w:color w:val="121212"/>
          <w:spacing w:val="7"/>
        </w:rPr>
        <w:t xml:space="preserve"> </w:t>
      </w:r>
      <w:r>
        <w:rPr>
          <w:color w:val="121212"/>
          <w:spacing w:val="15137"/>
        </w:rPr>
        <w:t xml:space="preserve"> </w:t>
      </w:r>
      <w:r w:rsidRPr="00E62CBF">
        <w:rPr>
          <w:color w:val="121212"/>
          <w:spacing w:val="10"/>
        </w:rPr>
        <w:t>нейшем элементе культурного опыта человечества;</w:t>
      </w:r>
      <w:r w:rsidRPr="00E62CBF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9"/>
        </w:rPr>
      </w:pPr>
      <w:r>
        <w:tab/>
      </w:r>
      <w:r w:rsidRPr="00E62CBF">
        <w:rPr>
          <w:color w:val="121212"/>
          <w:spacing w:val="13"/>
        </w:rPr>
        <w:t>— в познавательной сфере — наличие углублённых представлений</w:t>
      </w:r>
      <w:r w:rsidRPr="00E62CBF">
        <w:rPr>
          <w:color w:val="121212"/>
          <w:spacing w:val="31"/>
        </w:rPr>
        <w:t xml:space="preserve"> </w:t>
      </w:r>
      <w:r>
        <w:rPr>
          <w:color w:val="121212"/>
          <w:spacing w:val="15150"/>
        </w:rPr>
        <w:t xml:space="preserve"> </w:t>
      </w:r>
      <w:r w:rsidRPr="00E62CBF">
        <w:rPr>
          <w:color w:val="121212"/>
          <w:spacing w:val="10"/>
        </w:rPr>
        <w:t>о взаимосвязи мира живой и неживой природы, между живыми организ-</w:t>
      </w:r>
      <w:r w:rsidRPr="00E62CBF">
        <w:rPr>
          <w:color w:val="121212"/>
          <w:spacing w:val="3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A3332">
          <w:pgSz w:w="9354" w:h="12189"/>
          <w:pgMar w:top="831" w:right="73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03" type="#_x0000_t202" style="position:absolute;margin-left:42.5pt;margin-top:458.55pt;width:290.85pt;height:12.35pt;z-index:-251381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463B28">
                    <w:rPr>
                      <w:color w:val="121212"/>
                      <w:spacing w:val="10"/>
                    </w:rPr>
                    <w:t>сий и практических занятий в ближайшем природном и</w:t>
                  </w:r>
                  <w:r w:rsidRPr="00463B28">
                    <w:rPr>
                      <w:color w:val="121212"/>
                      <w:spacing w:val="-3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331.75pt;margin-top:458.55pt;width:31.7pt;height:12.35pt;z-index:-251380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463B28">
                    <w:rPr>
                      <w:color w:val="121212"/>
                      <w:w w:val="90"/>
                    </w:rPr>
                    <w:t>социо</w:t>
                  </w:r>
                  <w:r w:rsidRPr="00463B28">
                    <w:rPr>
                      <w:color w:val="121212"/>
                      <w:spacing w:val="4"/>
                      <w:w w:val="9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2" type="#_x0000_t202" style="position:absolute;margin-left:156.9pt;margin-top:562.75pt;width:15.55pt;height:12.35pt;z-index:251933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97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463B28">
        <w:rPr>
          <w:color w:val="121212"/>
          <w:spacing w:val="7"/>
        </w:rPr>
        <w:t>мами; об изменениях природной среды под воздействием человека; освое-</w:t>
      </w:r>
      <w:r w:rsidRPr="00463B28">
        <w:rPr>
          <w:color w:val="121212"/>
          <w:spacing w:val="30"/>
        </w:rPr>
        <w:t xml:space="preserve"> </w:t>
      </w:r>
      <w:r>
        <w:rPr>
          <w:color w:val="121212"/>
          <w:spacing w:val="15120"/>
        </w:rPr>
        <w:t xml:space="preserve"> </w:t>
      </w:r>
      <w:r w:rsidRPr="00463B28">
        <w:rPr>
          <w:color w:val="121212"/>
          <w:spacing w:val="9"/>
        </w:rPr>
        <w:t>ние базовых естественнонаучных знаний, необходимых для дальнейшего</w:t>
      </w:r>
      <w:r w:rsidRPr="00463B28">
        <w:rPr>
          <w:color w:val="121212"/>
          <w:spacing w:val="2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463B28">
        <w:rPr>
          <w:color w:val="121212"/>
          <w:spacing w:val="8"/>
        </w:rPr>
        <w:t>изучения систематических курсов естественных наук; формирование эле-</w:t>
      </w:r>
      <w:r w:rsidRPr="00463B28">
        <w:rPr>
          <w:color w:val="121212"/>
          <w:spacing w:val="38"/>
        </w:rPr>
        <w:t xml:space="preserve"> </w:t>
      </w:r>
      <w:r>
        <w:rPr>
          <w:color w:val="121212"/>
          <w:spacing w:val="15119"/>
        </w:rPr>
        <w:t xml:space="preserve"> </w:t>
      </w:r>
      <w:r w:rsidRPr="00463B28">
        <w:rPr>
          <w:color w:val="121212"/>
          <w:spacing w:val="12"/>
        </w:rPr>
        <w:t>ментарных исследовательских умений; применение полученных знаний</w:t>
      </w:r>
      <w:r w:rsidRPr="00463B28">
        <w:rPr>
          <w:color w:val="121212"/>
          <w:spacing w:val="-10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463B28">
        <w:rPr>
          <w:color w:val="121212"/>
          <w:spacing w:val="14"/>
        </w:rPr>
        <w:t>и умений для решения практических задач в повседневной жизни, для</w:t>
      </w:r>
      <w:r w:rsidRPr="00463B28">
        <w:rPr>
          <w:color w:val="121212"/>
          <w:spacing w:val="28"/>
        </w:rPr>
        <w:t xml:space="preserve"> </w:t>
      </w:r>
      <w:r>
        <w:rPr>
          <w:color w:val="121212"/>
          <w:spacing w:val="15144"/>
        </w:rPr>
        <w:t xml:space="preserve"> </w:t>
      </w:r>
      <w:r w:rsidRPr="00463B28">
        <w:rPr>
          <w:color w:val="121212"/>
          <w:spacing w:val="14"/>
        </w:rPr>
        <w:t>осознанного соблюдения норм и правил безопасного поведения в при-</w:t>
      </w:r>
      <w:r w:rsidRPr="00463B28">
        <w:rPr>
          <w:color w:val="121212"/>
          <w:spacing w:val="1"/>
        </w:rPr>
        <w:t xml:space="preserve"> </w:t>
      </w:r>
      <w:r>
        <w:rPr>
          <w:color w:val="121212"/>
          <w:spacing w:val="15143"/>
        </w:rPr>
        <w:t xml:space="preserve"> </w:t>
      </w:r>
      <w:r w:rsidRPr="00463B28">
        <w:rPr>
          <w:color w:val="121212"/>
          <w:spacing w:val="10"/>
        </w:rPr>
        <w:t>родной и социоприродной среде;</w:t>
      </w:r>
      <w:r w:rsidRPr="00463B28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463B28">
        <w:rPr>
          <w:color w:val="121212"/>
          <w:spacing w:val="10"/>
        </w:rPr>
        <w:t>— в трудовой сфере — владение навыками ухода за растениями ком-</w:t>
      </w:r>
      <w:r w:rsidRPr="00463B28">
        <w:rPr>
          <w:color w:val="121212"/>
          <w:spacing w:val="-21"/>
        </w:rPr>
        <w:t xml:space="preserve"> </w:t>
      </w:r>
      <w:r>
        <w:rPr>
          <w:color w:val="121212"/>
          <w:spacing w:val="15133"/>
        </w:rPr>
        <w:t xml:space="preserve"> </w:t>
      </w:r>
      <w:r w:rsidRPr="00463B28">
        <w:rPr>
          <w:color w:val="121212"/>
          <w:spacing w:val="13"/>
        </w:rPr>
        <w:t>натными и на пришкольном участке, за обитателями живого уголка, за</w:t>
      </w:r>
      <w:r w:rsidRPr="00463B28">
        <w:rPr>
          <w:color w:val="121212"/>
          <w:spacing w:val="24"/>
        </w:rPr>
        <w:t xml:space="preserve"> </w:t>
      </w:r>
      <w:r>
        <w:rPr>
          <w:color w:val="121212"/>
          <w:spacing w:val="15143"/>
        </w:rPr>
        <w:t xml:space="preserve"> </w:t>
      </w:r>
      <w:r w:rsidRPr="00463B28">
        <w:rPr>
          <w:color w:val="121212"/>
          <w:spacing w:val="12"/>
        </w:rPr>
        <w:t>домашними питомцами;</w:t>
      </w:r>
      <w:r w:rsidRPr="00463B28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63B28">
        <w:rPr>
          <w:color w:val="121212"/>
          <w:spacing w:val="8"/>
        </w:rPr>
        <w:t>— в эстетической сфере — умение приводить примеры, дополняющие</w:t>
      </w:r>
      <w:r w:rsidRPr="00463B28">
        <w:rPr>
          <w:color w:val="121212"/>
          <w:spacing w:val="-19"/>
        </w:rPr>
        <w:t xml:space="preserve"> </w:t>
      </w:r>
      <w:r>
        <w:rPr>
          <w:color w:val="121212"/>
          <w:spacing w:val="15121"/>
        </w:rPr>
        <w:t xml:space="preserve"> </w:t>
      </w:r>
      <w:r w:rsidRPr="00463B28">
        <w:rPr>
          <w:color w:val="121212"/>
          <w:spacing w:val="10"/>
        </w:rPr>
        <w:t>научные данные образами из литературы и искусства;</w:t>
      </w:r>
      <w:r w:rsidRPr="00463B28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463B28">
        <w:rPr>
          <w:color w:val="121212"/>
          <w:spacing w:val="8"/>
        </w:rPr>
        <w:t>— в сфере физической культуры — знание элементарных представле-</w:t>
      </w:r>
      <w:r w:rsidRPr="00463B28">
        <w:rPr>
          <w:color w:val="121212"/>
          <w:spacing w:val="18"/>
        </w:rPr>
        <w:t xml:space="preserve"> </w:t>
      </w:r>
      <w:r>
        <w:rPr>
          <w:color w:val="121212"/>
          <w:spacing w:val="15120"/>
        </w:rPr>
        <w:t xml:space="preserve"> </w:t>
      </w:r>
      <w:r w:rsidRPr="00463B28">
        <w:rPr>
          <w:color w:val="121212"/>
          <w:spacing w:val="8"/>
        </w:rPr>
        <w:t>ний о зависимости здоровья человека, его эмоционального и физического</w:t>
      </w:r>
      <w:r w:rsidRPr="00463B28">
        <w:rPr>
          <w:color w:val="121212"/>
          <w:spacing w:val="22"/>
        </w:rPr>
        <w:t xml:space="preserve"> </w:t>
      </w:r>
      <w:r>
        <w:rPr>
          <w:color w:val="121212"/>
          <w:spacing w:val="15119"/>
        </w:rPr>
        <w:t xml:space="preserve"> </w:t>
      </w:r>
      <w:r w:rsidRPr="00463B28">
        <w:rPr>
          <w:color w:val="121212"/>
          <w:spacing w:val="11"/>
        </w:rPr>
        <w:t>состояния от факторов окружающей среды.</w:t>
      </w:r>
      <w:r w:rsidRPr="00463B28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463B28">
        <w:rPr>
          <w:i/>
          <w:iCs/>
          <w:color w:val="121212"/>
          <w:spacing w:val="17"/>
        </w:rPr>
        <w:t xml:space="preserve">Особенности содержания обучения. </w:t>
      </w:r>
      <w:r w:rsidRPr="00463B28">
        <w:rPr>
          <w:color w:val="121212"/>
          <w:spacing w:val="17"/>
        </w:rPr>
        <w:t>Объектом изучения факуль-</w:t>
      </w:r>
      <w:r w:rsidRPr="00463B28">
        <w:rPr>
          <w:color w:val="121212"/>
          <w:spacing w:val="8"/>
        </w:rPr>
        <w:t xml:space="preserve"> </w:t>
      </w:r>
      <w:r>
        <w:rPr>
          <w:color w:val="121212"/>
          <w:spacing w:val="15120"/>
        </w:rPr>
        <w:t xml:space="preserve"> </w:t>
      </w:r>
      <w:r w:rsidRPr="00463B28">
        <w:rPr>
          <w:color w:val="121212"/>
          <w:spacing w:val="6"/>
        </w:rPr>
        <w:t>татива является природное и социоприродное окружение младшего школь-</w:t>
      </w:r>
      <w:r w:rsidRPr="00463B28">
        <w:rPr>
          <w:color w:val="121212"/>
          <w:spacing w:val="19"/>
        </w:rPr>
        <w:t xml:space="preserve"> </w:t>
      </w:r>
      <w:r>
        <w:rPr>
          <w:color w:val="121212"/>
          <w:spacing w:val="15112"/>
        </w:rPr>
        <w:t xml:space="preserve"> </w:t>
      </w:r>
      <w:r w:rsidRPr="00463B28">
        <w:rPr>
          <w:color w:val="121212"/>
          <w:spacing w:val="12"/>
        </w:rPr>
        <w:t>ника. В учебном процессе познание природы как целостного реального</w:t>
      </w:r>
      <w:r w:rsidRPr="00463B28">
        <w:rPr>
          <w:color w:val="121212"/>
          <w:spacing w:val="37"/>
        </w:rPr>
        <w:t xml:space="preserve"> </w:t>
      </w:r>
      <w:r>
        <w:rPr>
          <w:color w:val="121212"/>
          <w:spacing w:val="15145"/>
        </w:rPr>
        <w:t xml:space="preserve"> </w:t>
      </w:r>
      <w:r w:rsidRPr="00463B28">
        <w:rPr>
          <w:color w:val="121212"/>
          <w:spacing w:val="6"/>
        </w:rPr>
        <w:t>окружения требует её осмысленного разделения на отдельные компоненты,</w:t>
      </w:r>
      <w:r w:rsidRPr="00463B28">
        <w:rPr>
          <w:color w:val="121212"/>
          <w:spacing w:val="-27"/>
        </w:rPr>
        <w:t xml:space="preserve"> </w:t>
      </w:r>
      <w:r>
        <w:rPr>
          <w:color w:val="121212"/>
          <w:spacing w:val="15114"/>
        </w:rPr>
        <w:t xml:space="preserve"> </w:t>
      </w:r>
      <w:r w:rsidRPr="00463B28">
        <w:rPr>
          <w:color w:val="121212"/>
          <w:spacing w:val="8"/>
        </w:rPr>
        <w:t xml:space="preserve">объекты. В качестве таких объектов рассматриваются тела живой и нежи- </w:t>
      </w:r>
      <w:r>
        <w:rPr>
          <w:color w:val="121212"/>
          <w:spacing w:val="15121"/>
        </w:rPr>
        <w:t xml:space="preserve"> </w:t>
      </w:r>
      <w:r w:rsidRPr="00463B28">
        <w:rPr>
          <w:color w:val="121212"/>
          <w:spacing w:val="9"/>
        </w:rPr>
        <w:t>вой природы из ближайшего окружения младших школьников.</w:t>
      </w:r>
      <w:r w:rsidRPr="00463B28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  <w:tab w:val="left" w:pos="2303"/>
          <w:tab w:val="left" w:pos="3058"/>
          <w:tab w:val="left" w:pos="3329"/>
          <w:tab w:val="left" w:pos="4687"/>
          <w:tab w:val="left" w:pos="5388"/>
          <w:tab w:val="left" w:pos="6577"/>
        </w:tabs>
        <w:spacing w:after="41" w:line="246" w:lineRule="exact"/>
        <w:ind w:right="-113"/>
      </w:pPr>
      <w:r>
        <w:tab/>
      </w:r>
      <w:r w:rsidRPr="00463B28">
        <w:rPr>
          <w:color w:val="121212"/>
          <w:spacing w:val="17"/>
        </w:rPr>
        <w:t>Основной акцент в содержании факультатива сделан на развитии</w:t>
      </w:r>
      <w:r w:rsidRPr="00463B28">
        <w:rPr>
          <w:color w:val="121212"/>
          <w:spacing w:val="-9"/>
        </w:rPr>
        <w:t xml:space="preserve"> </w:t>
      </w:r>
      <w:r>
        <w:rPr>
          <w:color w:val="121212"/>
          <w:spacing w:val="15156"/>
        </w:rPr>
        <w:t xml:space="preserve"> </w:t>
      </w:r>
      <w:r w:rsidRPr="00463B28">
        <w:rPr>
          <w:color w:val="121212"/>
          <w:spacing w:val="13"/>
        </w:rPr>
        <w:t>у младших школьников наблюдательности, умения устанавливать при-</w:t>
      </w:r>
      <w:r w:rsidRPr="00463B28">
        <w:rPr>
          <w:color w:val="121212"/>
          <w:spacing w:val="15"/>
        </w:rPr>
        <w:t xml:space="preserve"> </w:t>
      </w:r>
      <w:r>
        <w:rPr>
          <w:color w:val="121212"/>
          <w:spacing w:val="15143"/>
        </w:rPr>
        <w:t xml:space="preserve"> </w:t>
      </w:r>
      <w:r w:rsidRPr="00463B28">
        <w:rPr>
          <w:color w:val="121212"/>
          <w:spacing w:val="14"/>
        </w:rPr>
        <w:t>чинно-следственные</w:t>
      </w:r>
      <w:r w:rsidRPr="00463B28">
        <w:rPr>
          <w:color w:val="121212"/>
          <w:spacing w:val="6"/>
        </w:rPr>
        <w:t xml:space="preserve"> </w:t>
      </w:r>
      <w:r>
        <w:tab/>
      </w:r>
      <w:r w:rsidRPr="00463B28">
        <w:rPr>
          <w:color w:val="121212"/>
          <w:spacing w:val="14"/>
        </w:rPr>
        <w:t>связи.</w:t>
      </w:r>
      <w:r w:rsidRPr="00463B28">
        <w:rPr>
          <w:color w:val="121212"/>
          <w:spacing w:val="2"/>
        </w:rPr>
        <w:t xml:space="preserve"> </w:t>
      </w:r>
      <w:r>
        <w:tab/>
      </w:r>
      <w:r w:rsidRPr="00463B28">
        <w:rPr>
          <w:color w:val="121212"/>
          <w:spacing w:val="18"/>
        </w:rPr>
        <w:t>В</w:t>
      </w:r>
      <w:r w:rsidRPr="00463B28">
        <w:rPr>
          <w:color w:val="121212"/>
          <w:spacing w:val="1"/>
        </w:rPr>
        <w:t xml:space="preserve"> </w:t>
      </w:r>
      <w:r>
        <w:tab/>
      </w:r>
      <w:r w:rsidRPr="00463B28">
        <w:rPr>
          <w:color w:val="121212"/>
          <w:spacing w:val="14"/>
        </w:rPr>
        <w:t>содержание</w:t>
      </w:r>
      <w:r w:rsidRPr="00463B28">
        <w:rPr>
          <w:color w:val="121212"/>
          <w:spacing w:val="3"/>
        </w:rPr>
        <w:t xml:space="preserve"> </w:t>
      </w:r>
      <w:r>
        <w:tab/>
      </w:r>
      <w:r w:rsidRPr="00463B28">
        <w:rPr>
          <w:color w:val="121212"/>
          <w:spacing w:val="14"/>
        </w:rPr>
        <w:t>курса</w:t>
      </w:r>
      <w:r w:rsidRPr="00463B28">
        <w:rPr>
          <w:color w:val="121212"/>
          <w:spacing w:val="2"/>
        </w:rPr>
        <w:t xml:space="preserve"> </w:t>
      </w:r>
      <w:r>
        <w:tab/>
      </w:r>
      <w:r w:rsidRPr="00463B28">
        <w:rPr>
          <w:color w:val="121212"/>
          <w:spacing w:val="15"/>
        </w:rPr>
        <w:t>включены</w:t>
      </w:r>
      <w:r w:rsidRPr="00463B28">
        <w:rPr>
          <w:color w:val="121212"/>
          <w:spacing w:val="6"/>
        </w:rPr>
        <w:t xml:space="preserve"> </w:t>
      </w:r>
      <w:r>
        <w:tab/>
      </w:r>
      <w:r w:rsidRPr="00463B28">
        <w:rPr>
          <w:color w:val="121212"/>
          <w:spacing w:val="14"/>
        </w:rPr>
        <w:t>сведения</w:t>
      </w:r>
      <w:r w:rsidRPr="00463B28">
        <w:rPr>
          <w:color w:val="121212"/>
          <w:spacing w:val="7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463B28">
        <w:rPr>
          <w:color w:val="121212"/>
          <w:spacing w:val="9"/>
        </w:rPr>
        <w:t>о таких методах познания природы, как наблюдение, измерение, модели-</w:t>
      </w:r>
      <w:r w:rsidRPr="00463B28">
        <w:rPr>
          <w:color w:val="121212"/>
          <w:spacing w:val="23"/>
        </w:rPr>
        <w:t xml:space="preserve"> </w:t>
      </w:r>
      <w:r>
        <w:rPr>
          <w:color w:val="121212"/>
          <w:spacing w:val="15122"/>
        </w:rPr>
        <w:t xml:space="preserve"> </w:t>
      </w:r>
      <w:r w:rsidRPr="00463B28">
        <w:rPr>
          <w:color w:val="121212"/>
          <w:spacing w:val="12"/>
        </w:rPr>
        <w:t>рование; даются сведения о приборах и инструментах, которые человек</w:t>
      </w:r>
      <w:r w:rsidRPr="00463B28">
        <w:rPr>
          <w:color w:val="121212"/>
          <w:spacing w:val="-14"/>
        </w:rPr>
        <w:t xml:space="preserve"> </w:t>
      </w:r>
      <w:r>
        <w:rPr>
          <w:color w:val="121212"/>
          <w:spacing w:val="15141"/>
        </w:rPr>
        <w:t xml:space="preserve"> </w:t>
      </w:r>
      <w:r w:rsidRPr="00463B28">
        <w:rPr>
          <w:color w:val="121212"/>
          <w:spacing w:val="10"/>
        </w:rPr>
        <w:t>использует в своей практической деятельности.</w:t>
      </w:r>
      <w:r w:rsidRPr="00463B28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  <w:tab w:val="left" w:pos="1794"/>
          <w:tab w:val="left" w:pos="3686"/>
          <w:tab w:val="left" w:pos="4370"/>
          <w:tab w:val="left" w:pos="5402"/>
          <w:tab w:val="left" w:pos="5744"/>
          <w:tab w:val="left" w:pos="6546"/>
        </w:tabs>
        <w:spacing w:after="41" w:line="239" w:lineRule="exact"/>
        <w:ind w:right="-113"/>
      </w:pPr>
      <w:r>
        <w:tab/>
      </w:r>
      <w:r w:rsidRPr="00463B28">
        <w:rPr>
          <w:color w:val="121212"/>
          <w:spacing w:val="13"/>
        </w:rPr>
        <w:t>Содержание</w:t>
      </w:r>
      <w:r w:rsidRPr="00463B28">
        <w:rPr>
          <w:color w:val="121212"/>
          <w:spacing w:val="6"/>
        </w:rPr>
        <w:t xml:space="preserve"> </w:t>
      </w:r>
      <w:r>
        <w:tab/>
      </w:r>
      <w:r w:rsidRPr="00463B28">
        <w:rPr>
          <w:color w:val="121212"/>
          <w:spacing w:val="12"/>
        </w:rPr>
        <w:t>факультативного</w:t>
      </w:r>
      <w:r w:rsidRPr="00463B28">
        <w:rPr>
          <w:color w:val="121212"/>
          <w:spacing w:val="3"/>
        </w:rPr>
        <w:t xml:space="preserve"> </w:t>
      </w:r>
      <w:r>
        <w:tab/>
      </w:r>
      <w:r w:rsidRPr="00463B28">
        <w:rPr>
          <w:color w:val="121212"/>
          <w:spacing w:val="12"/>
        </w:rPr>
        <w:t>курса</w:t>
      </w:r>
      <w:r w:rsidRPr="00463B28">
        <w:rPr>
          <w:color w:val="121212"/>
          <w:spacing w:val="1"/>
        </w:rPr>
        <w:t xml:space="preserve"> </w:t>
      </w:r>
      <w:r>
        <w:tab/>
      </w:r>
      <w:r w:rsidRPr="00463B28">
        <w:rPr>
          <w:color w:val="121212"/>
          <w:spacing w:val="12"/>
        </w:rPr>
        <w:t>строится</w:t>
      </w:r>
      <w:r w:rsidRPr="00463B28">
        <w:rPr>
          <w:color w:val="121212"/>
          <w:spacing w:val="7"/>
        </w:rPr>
        <w:t xml:space="preserve"> </w:t>
      </w:r>
      <w:r>
        <w:tab/>
      </w:r>
      <w:r w:rsidRPr="00463B28">
        <w:rPr>
          <w:color w:val="121212"/>
          <w:spacing w:val="12"/>
        </w:rPr>
        <w:t>на</w:t>
      </w:r>
      <w:r w:rsidRPr="00463B28">
        <w:rPr>
          <w:color w:val="121212"/>
          <w:spacing w:val="1"/>
        </w:rPr>
        <w:t xml:space="preserve"> </w:t>
      </w:r>
      <w:r>
        <w:tab/>
      </w:r>
      <w:r w:rsidRPr="00463B28">
        <w:rPr>
          <w:color w:val="121212"/>
          <w:spacing w:val="10"/>
        </w:rPr>
        <w:t>основе</w:t>
      </w:r>
      <w:r w:rsidRPr="00463B28">
        <w:rPr>
          <w:color w:val="121212"/>
          <w:spacing w:val="5"/>
        </w:rPr>
        <w:t xml:space="preserve"> </w:t>
      </w:r>
      <w:r>
        <w:tab/>
      </w:r>
      <w:r w:rsidRPr="00463B28">
        <w:rPr>
          <w:i/>
          <w:iCs/>
          <w:color w:val="121212"/>
          <w:spacing w:val="19"/>
        </w:rPr>
        <w:t>деятель-</w:t>
      </w:r>
      <w:r w:rsidRPr="00463B28">
        <w:rPr>
          <w:i/>
          <w:iCs/>
          <w:color w:val="121212"/>
          <w:spacing w:val="5"/>
        </w:rPr>
        <w:t xml:space="preserve"> </w:t>
      </w:r>
      <w:r>
        <w:rPr>
          <w:i/>
          <w:iCs/>
          <w:color w:val="121212"/>
          <w:spacing w:val="15130"/>
        </w:rPr>
        <w:t xml:space="preserve"> </w:t>
      </w:r>
      <w:r w:rsidRPr="00463B28">
        <w:rPr>
          <w:i/>
          <w:iCs/>
          <w:color w:val="121212"/>
          <w:spacing w:val="11"/>
        </w:rPr>
        <w:t xml:space="preserve">ностного подхода. </w:t>
      </w:r>
      <w:r w:rsidRPr="00463B28">
        <w:rPr>
          <w:color w:val="121212"/>
          <w:spacing w:val="11"/>
        </w:rPr>
        <w:t>Вовлечение учащихся в разнообразную деятельность</w:t>
      </w:r>
      <w:r w:rsidRPr="00463B28">
        <w:rPr>
          <w:color w:val="121212"/>
          <w:spacing w:val="-8"/>
        </w:rPr>
        <w:t xml:space="preserve"> </w:t>
      </w:r>
    </w:p>
    <w:p w:rsidR="0094310A" w:rsidRDefault="0094310A">
      <w:pPr>
        <w:spacing w:line="246" w:lineRule="exact"/>
        <w:ind w:right="-113"/>
      </w:pPr>
      <w:r w:rsidRPr="00463B28">
        <w:rPr>
          <w:color w:val="121212"/>
          <w:spacing w:val="15"/>
        </w:rPr>
        <w:t>является условием приобретения прочных знаний, преобразования их</w:t>
      </w:r>
      <w:r w:rsidRPr="00463B28">
        <w:rPr>
          <w:color w:val="121212"/>
          <w:spacing w:val="28"/>
        </w:rPr>
        <w:t xml:space="preserve"> </w:t>
      </w:r>
      <w:r>
        <w:rPr>
          <w:color w:val="121212"/>
          <w:spacing w:val="15161"/>
        </w:rPr>
        <w:t xml:space="preserve"> </w:t>
      </w:r>
      <w:r w:rsidRPr="00463B28">
        <w:rPr>
          <w:color w:val="121212"/>
          <w:spacing w:val="8"/>
        </w:rPr>
        <w:t>в убеждения и умения, формирования основ экологической ответственно-</w:t>
      </w:r>
      <w:r w:rsidRPr="00463B28">
        <w:rPr>
          <w:color w:val="121212"/>
          <w:spacing w:val="3"/>
        </w:rPr>
        <w:t xml:space="preserve"> </w:t>
      </w:r>
      <w:r>
        <w:rPr>
          <w:color w:val="121212"/>
          <w:spacing w:val="15114"/>
        </w:rPr>
        <w:t xml:space="preserve"> </w:t>
      </w:r>
      <w:r w:rsidRPr="00463B28">
        <w:rPr>
          <w:color w:val="121212"/>
          <w:spacing w:val="9"/>
        </w:rPr>
        <w:t>сти как черты личности. Программа предусматривает проведение экскур-</w:t>
      </w:r>
      <w:r w:rsidRPr="00463B28">
        <w:rPr>
          <w:color w:val="121212"/>
          <w:spacing w:val="-1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51" w:bottom="0" w:left="850" w:header="720" w:footer="720" w:gutter="0"/>
          <w:cols w:space="720"/>
        </w:sectPr>
      </w:pPr>
    </w:p>
    <w:p w:rsidR="0094310A" w:rsidRDefault="0094310A">
      <w:pPr>
        <w:tabs>
          <w:tab w:val="left" w:pos="6389"/>
        </w:tabs>
        <w:spacing w:before="41" w:after="41" w:line="246" w:lineRule="exact"/>
        <w:ind w:right="-113"/>
      </w:pPr>
      <w:r>
        <w:tab/>
      </w:r>
      <w:r>
        <w:rPr>
          <w:color w:val="121212"/>
        </w:rPr>
        <w:t xml:space="preserve">природном </w:t>
      </w:r>
      <w:r>
        <w:rPr>
          <w:color w:val="121212"/>
          <w:spacing w:val="15105"/>
        </w:rPr>
        <w:t xml:space="preserve"> </w:t>
      </w:r>
      <w:r w:rsidRPr="00463B28">
        <w:rPr>
          <w:color w:val="121212"/>
          <w:spacing w:val="8"/>
        </w:rPr>
        <w:t>окружении (пришкольный участок, микрорайон школы, ближайший парк,</w:t>
      </w:r>
      <w:r w:rsidRPr="00463B28">
        <w:rPr>
          <w:color w:val="121212"/>
          <w:spacing w:val="20"/>
        </w:rPr>
        <w:t xml:space="preserve"> </w:t>
      </w:r>
      <w:r>
        <w:rPr>
          <w:color w:val="121212"/>
          <w:spacing w:val="15149"/>
        </w:rPr>
        <w:t xml:space="preserve"> </w:t>
      </w:r>
      <w:r w:rsidRPr="00463B28">
        <w:rPr>
          <w:color w:val="121212"/>
          <w:spacing w:val="6"/>
        </w:rPr>
        <w:t>водоём и т. п.).</w:t>
      </w:r>
      <w:r w:rsidRPr="00463B28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1015"/>
          <w:tab w:val="left" w:pos="1288"/>
          <w:tab w:val="left" w:pos="2387"/>
          <w:tab w:val="left" w:pos="3336"/>
          <w:tab w:val="left" w:pos="4494"/>
          <w:tab w:val="left" w:pos="5498"/>
          <w:tab w:val="left" w:pos="6013"/>
        </w:tabs>
        <w:spacing w:line="249" w:lineRule="exact"/>
        <w:ind w:right="-113"/>
        <w:rPr>
          <w:color w:val="121212"/>
          <w:spacing w:val="-20"/>
        </w:rPr>
      </w:pPr>
      <w:r>
        <w:tab/>
      </w:r>
      <w:r w:rsidRPr="00463B28">
        <w:rPr>
          <w:color w:val="121212"/>
          <w:spacing w:val="10"/>
        </w:rPr>
        <w:t>Деятельностный подход к разработке содержания курса позволит ре-</w:t>
      </w:r>
      <w:r w:rsidRPr="00463B28">
        <w:rPr>
          <w:color w:val="121212"/>
          <w:spacing w:val="-20"/>
        </w:rPr>
        <w:t xml:space="preserve"> </w:t>
      </w:r>
      <w:r>
        <w:rPr>
          <w:color w:val="121212"/>
          <w:spacing w:val="15153"/>
        </w:rPr>
        <w:t xml:space="preserve"> </w:t>
      </w:r>
      <w:r w:rsidRPr="00463B28">
        <w:rPr>
          <w:color w:val="121212"/>
          <w:spacing w:val="10"/>
        </w:rPr>
        <w:t>шать в ходе его изучения ряд взаимосвязанных задач: обеспечивать вос-</w:t>
      </w:r>
      <w:r w:rsidRPr="00463B28">
        <w:rPr>
          <w:color w:val="121212"/>
          <w:spacing w:val="32"/>
        </w:rPr>
        <w:t xml:space="preserve"> </w:t>
      </w:r>
      <w:r>
        <w:rPr>
          <w:color w:val="121212"/>
          <w:spacing w:val="15164"/>
        </w:rPr>
        <w:t xml:space="preserve"> </w:t>
      </w:r>
      <w:r w:rsidRPr="00463B28">
        <w:rPr>
          <w:color w:val="121212"/>
          <w:spacing w:val="17"/>
        </w:rPr>
        <w:t>приятие</w:t>
      </w:r>
      <w:r w:rsidRPr="00463B28">
        <w:rPr>
          <w:color w:val="121212"/>
          <w:spacing w:val="1"/>
        </w:rPr>
        <w:t xml:space="preserve"> </w:t>
      </w:r>
      <w:r>
        <w:tab/>
      </w:r>
      <w:r w:rsidRPr="00463B28">
        <w:rPr>
          <w:color w:val="121212"/>
          <w:spacing w:val="18"/>
        </w:rPr>
        <w:t>и</w:t>
      </w:r>
      <w:r w:rsidRPr="00463B28">
        <w:rPr>
          <w:color w:val="121212"/>
          <w:spacing w:val="1"/>
        </w:rPr>
        <w:t xml:space="preserve"> </w:t>
      </w:r>
      <w:r>
        <w:tab/>
      </w:r>
      <w:r w:rsidRPr="00463B28">
        <w:rPr>
          <w:color w:val="121212"/>
          <w:spacing w:val="13"/>
        </w:rPr>
        <w:t>усвоение</w:t>
      </w:r>
      <w:r w:rsidRPr="00463B28">
        <w:rPr>
          <w:color w:val="121212"/>
          <w:spacing w:val="6"/>
        </w:rPr>
        <w:t xml:space="preserve"> </w:t>
      </w:r>
      <w:r>
        <w:tab/>
      </w:r>
      <w:r w:rsidRPr="00463B28">
        <w:rPr>
          <w:color w:val="121212"/>
          <w:spacing w:val="14"/>
        </w:rPr>
        <w:t>знаний,</w:t>
      </w:r>
      <w:r w:rsidRPr="00463B28">
        <w:rPr>
          <w:color w:val="121212"/>
          <w:spacing w:val="3"/>
        </w:rPr>
        <w:t xml:space="preserve"> </w:t>
      </w:r>
      <w:r>
        <w:tab/>
      </w:r>
      <w:r w:rsidRPr="00463B28">
        <w:rPr>
          <w:color w:val="121212"/>
          <w:spacing w:val="13"/>
        </w:rPr>
        <w:t>создавать</w:t>
      </w:r>
      <w:r w:rsidRPr="00463B28">
        <w:rPr>
          <w:color w:val="121212"/>
          <w:spacing w:val="2"/>
        </w:rPr>
        <w:t xml:space="preserve"> </w:t>
      </w:r>
      <w:r>
        <w:tab/>
      </w:r>
      <w:r w:rsidRPr="00463B28">
        <w:rPr>
          <w:color w:val="121212"/>
          <w:spacing w:val="16"/>
        </w:rPr>
        <w:t>условия</w:t>
      </w:r>
      <w:r w:rsidRPr="00463B28">
        <w:rPr>
          <w:color w:val="121212"/>
          <w:spacing w:val="4"/>
        </w:rPr>
        <w:t xml:space="preserve"> </w:t>
      </w:r>
      <w:r>
        <w:tab/>
      </w:r>
      <w:r w:rsidRPr="00463B28">
        <w:rPr>
          <w:color w:val="121212"/>
          <w:spacing w:val="18"/>
        </w:rPr>
        <w:t>для</w:t>
      </w:r>
      <w:r w:rsidRPr="00463B28">
        <w:rPr>
          <w:color w:val="121212"/>
          <w:spacing w:val="2"/>
        </w:rPr>
        <w:t xml:space="preserve"> </w:t>
      </w:r>
      <w:r>
        <w:tab/>
      </w:r>
      <w:r w:rsidRPr="00463B28">
        <w:rPr>
          <w:color w:val="121212"/>
          <w:spacing w:val="16"/>
        </w:rPr>
        <w:t>высказывания</w:t>
      </w:r>
      <w:r w:rsidRPr="00463B28">
        <w:rPr>
          <w:color w:val="121212"/>
          <w:spacing w:val="11"/>
        </w:rPr>
        <w:t xml:space="preserve"> </w:t>
      </w:r>
      <w:r>
        <w:rPr>
          <w:color w:val="121212"/>
          <w:spacing w:val="15246"/>
        </w:rPr>
        <w:t xml:space="preserve"> </w:t>
      </w:r>
      <w:r w:rsidRPr="00463B28">
        <w:rPr>
          <w:color w:val="121212"/>
          <w:spacing w:val="11"/>
        </w:rPr>
        <w:t>младшими школьниками суждений нравственного, эстетического харак-</w:t>
      </w:r>
      <w:r w:rsidRPr="00463B28">
        <w:rPr>
          <w:color w:val="121212"/>
          <w:spacing w:val="-20"/>
        </w:rPr>
        <w:t xml:space="preserve"> </w:t>
      </w:r>
    </w:p>
    <w:p w:rsidR="0094310A" w:rsidRDefault="0094310A" w:rsidP="0094310A">
      <w:pPr>
        <w:tabs>
          <w:tab w:val="left" w:pos="397"/>
          <w:tab w:val="left" w:pos="1015"/>
          <w:tab w:val="left" w:pos="1288"/>
          <w:tab w:val="left" w:pos="2387"/>
          <w:tab w:val="left" w:pos="3336"/>
          <w:tab w:val="left" w:pos="4494"/>
          <w:tab w:val="left" w:pos="5498"/>
          <w:tab w:val="left" w:pos="6013"/>
        </w:tabs>
        <w:spacing w:line="20" w:lineRule="exact"/>
        <w:ind w:right="-113"/>
        <w:sectPr w:rsidR="0094310A" w:rsidSect="00BF01EF">
          <w:type w:val="continuous"/>
          <w:pgSz w:w="9354" w:h="12189"/>
          <w:pgMar w:top="1134" w:right="81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05" type="#_x0000_t75" style="position:absolute;margin-left:67.85pt;margin-top:438pt;width:204.95pt;height:.4pt;z-index:251937792;mso-position-horizontal-relative:page;mso-position-vertical-relative:page">
            <v:imagedata r:id="rId58" o:title="6DCE2E5CBF7E4C778A2FB72A215C1399"/>
            <w10:wrap anchorx="page" anchory="page"/>
          </v:shape>
        </w:pict>
      </w:r>
      <w:r>
        <w:pict>
          <v:shape id="_x0000_s1206" type="#_x0000_t202" style="position:absolute;margin-left:162.55pt;margin-top:562.75pt;width:15.55pt;height:12.35pt;z-index:251938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98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9A135B">
        <w:rPr>
          <w:color w:val="121212"/>
          <w:spacing w:val="13"/>
        </w:rPr>
        <w:t xml:space="preserve">тера; уделять внимание ситуациям, где ребёнок должен учиться разли- </w:t>
      </w:r>
      <w:r>
        <w:rPr>
          <w:color w:val="121212"/>
          <w:spacing w:val="15138"/>
        </w:rPr>
        <w:t xml:space="preserve"> </w:t>
      </w:r>
      <w:r w:rsidRPr="009A135B">
        <w:rPr>
          <w:color w:val="121212"/>
          <w:spacing w:val="12"/>
        </w:rPr>
        <w:t>чать универсальные (всеобщие) и утилитарные ценности; использовать</w:t>
      </w:r>
      <w:r w:rsidRPr="009A135B">
        <w:rPr>
          <w:color w:val="121212"/>
          <w:spacing w:val="2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9A135B">
        <w:rPr>
          <w:color w:val="121212"/>
          <w:spacing w:val="12"/>
        </w:rPr>
        <w:t>все возможности для становления привычек следовать научным и нрав-</w:t>
      </w:r>
      <w:r w:rsidRPr="009A135B">
        <w:rPr>
          <w:color w:val="121212"/>
          <w:spacing w:val="-19"/>
        </w:rPr>
        <w:t xml:space="preserve"> </w:t>
      </w:r>
      <w:r>
        <w:rPr>
          <w:color w:val="121212"/>
          <w:spacing w:val="15127"/>
        </w:rPr>
        <w:t xml:space="preserve"> </w:t>
      </w:r>
      <w:r w:rsidRPr="009A135B">
        <w:rPr>
          <w:color w:val="121212"/>
          <w:spacing w:val="9"/>
        </w:rPr>
        <w:t>ственным принципам и нормам общения и деятельности. Тем самым соз-</w:t>
      </w:r>
      <w:r w:rsidRPr="009A135B">
        <w:rPr>
          <w:color w:val="121212"/>
          <w:spacing w:val="2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9A135B">
        <w:rPr>
          <w:color w:val="121212"/>
          <w:spacing w:val="9"/>
        </w:rPr>
        <w:t>даются условия для интеграции научных знаний о природе и других сфер</w:t>
      </w:r>
      <w:r w:rsidRPr="009A135B">
        <w:rPr>
          <w:color w:val="121212"/>
          <w:spacing w:val="-21"/>
        </w:rPr>
        <w:t xml:space="preserve"> </w:t>
      </w:r>
      <w:r>
        <w:rPr>
          <w:color w:val="121212"/>
          <w:spacing w:val="15116"/>
        </w:rPr>
        <w:t xml:space="preserve"> </w:t>
      </w:r>
      <w:r w:rsidRPr="009A135B">
        <w:rPr>
          <w:color w:val="121212"/>
          <w:spacing w:val="10"/>
        </w:rPr>
        <w:t>сознания: художественной, нравственной, практической.</w:t>
      </w:r>
      <w:r w:rsidRPr="009A135B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  <w:tab w:val="left" w:pos="1343"/>
          <w:tab w:val="left" w:pos="2572"/>
          <w:tab w:val="left" w:pos="3212"/>
          <w:tab w:val="left" w:pos="3449"/>
          <w:tab w:val="left" w:pos="4306"/>
          <w:tab w:val="left" w:pos="4627"/>
          <w:tab w:val="left" w:pos="5515"/>
          <w:tab w:val="left" w:pos="6440"/>
        </w:tabs>
        <w:spacing w:after="41" w:line="255" w:lineRule="exact"/>
        <w:ind w:right="-113"/>
      </w:pPr>
      <w:r>
        <w:tab/>
      </w:r>
      <w:r w:rsidRPr="009A135B">
        <w:rPr>
          <w:color w:val="121212"/>
          <w:spacing w:val="10"/>
        </w:rPr>
        <w:t>Подобное содержание курса не только позволяет решать задачи, свя-</w:t>
      </w:r>
      <w:r w:rsidRPr="009A135B">
        <w:rPr>
          <w:color w:val="121212"/>
          <w:spacing w:val="-20"/>
        </w:rPr>
        <w:t xml:space="preserve"> </w:t>
      </w:r>
      <w:r>
        <w:rPr>
          <w:color w:val="121212"/>
          <w:spacing w:val="15118"/>
        </w:rPr>
        <w:t xml:space="preserve"> </w:t>
      </w:r>
      <w:r w:rsidRPr="009A135B">
        <w:rPr>
          <w:color w:val="121212"/>
          <w:spacing w:val="10"/>
        </w:rPr>
        <w:t>занные с обучением и развитием школьников, но и несёт в себе большой</w:t>
      </w:r>
      <w:r w:rsidRPr="009A135B">
        <w:rPr>
          <w:color w:val="121212"/>
          <w:spacing w:val="-5"/>
        </w:rPr>
        <w:t xml:space="preserve"> </w:t>
      </w:r>
      <w:r>
        <w:rPr>
          <w:color w:val="121212"/>
          <w:spacing w:val="15123"/>
        </w:rPr>
        <w:t xml:space="preserve"> </w:t>
      </w:r>
      <w:r w:rsidRPr="009A135B">
        <w:rPr>
          <w:color w:val="121212"/>
          <w:spacing w:val="10"/>
        </w:rPr>
        <w:t>воспитательный потенциал. Воспитательная функция курса заключается</w:t>
      </w:r>
      <w:r w:rsidRPr="009A135B">
        <w:rPr>
          <w:color w:val="121212"/>
          <w:spacing w:val="23"/>
        </w:rPr>
        <w:t xml:space="preserve"> </w:t>
      </w:r>
      <w:r>
        <w:rPr>
          <w:color w:val="121212"/>
          <w:spacing w:val="15115"/>
        </w:rPr>
        <w:t xml:space="preserve"> </w:t>
      </w:r>
      <w:r w:rsidRPr="009A135B">
        <w:rPr>
          <w:color w:val="121212"/>
          <w:spacing w:val="11"/>
        </w:rPr>
        <w:t>в формировании у младших школьников необходимости познания окру-</w:t>
      </w:r>
      <w:r w:rsidRPr="009A135B">
        <w:rPr>
          <w:color w:val="121212"/>
          <w:spacing w:val="1"/>
        </w:rPr>
        <w:t xml:space="preserve"> </w:t>
      </w:r>
      <w:r>
        <w:rPr>
          <w:color w:val="121212"/>
          <w:spacing w:val="15116"/>
        </w:rPr>
        <w:t xml:space="preserve"> </w:t>
      </w:r>
      <w:r w:rsidRPr="009A135B">
        <w:rPr>
          <w:color w:val="121212"/>
          <w:spacing w:val="16"/>
        </w:rPr>
        <w:t>жающего мира и своих связей с ним, экологически обоснованных по-</w:t>
      </w:r>
      <w:r w:rsidRPr="009A135B">
        <w:rPr>
          <w:color w:val="121212"/>
          <w:spacing w:val="-14"/>
        </w:rPr>
        <w:t xml:space="preserve"> </w:t>
      </w:r>
      <w:r>
        <w:rPr>
          <w:color w:val="121212"/>
          <w:spacing w:val="15148"/>
        </w:rPr>
        <w:t xml:space="preserve"> </w:t>
      </w:r>
      <w:r w:rsidRPr="009A135B">
        <w:rPr>
          <w:color w:val="121212"/>
          <w:spacing w:val="12"/>
        </w:rPr>
        <w:t>требностей,</w:t>
      </w:r>
      <w:r w:rsidRPr="009A135B">
        <w:rPr>
          <w:color w:val="121212"/>
          <w:spacing w:val="3"/>
        </w:rPr>
        <w:t xml:space="preserve"> </w:t>
      </w:r>
      <w:r>
        <w:tab/>
      </w:r>
      <w:r w:rsidRPr="009A135B">
        <w:rPr>
          <w:color w:val="121212"/>
          <w:spacing w:val="12"/>
        </w:rPr>
        <w:t>интересов,</w:t>
      </w:r>
      <w:r w:rsidRPr="009A135B">
        <w:rPr>
          <w:color w:val="121212"/>
          <w:spacing w:val="5"/>
        </w:rPr>
        <w:t xml:space="preserve"> </w:t>
      </w:r>
      <w:r>
        <w:tab/>
      </w:r>
      <w:r w:rsidRPr="009A135B">
        <w:rPr>
          <w:color w:val="121212"/>
          <w:spacing w:val="15"/>
        </w:rPr>
        <w:t>норм</w:t>
      </w:r>
      <w:r w:rsidRPr="009A135B">
        <w:rPr>
          <w:color w:val="121212"/>
          <w:spacing w:val="3"/>
        </w:rPr>
        <w:t xml:space="preserve"> </w:t>
      </w:r>
      <w:r>
        <w:tab/>
      </w:r>
      <w:r w:rsidRPr="009A135B">
        <w:rPr>
          <w:color w:val="121212"/>
          <w:spacing w:val="18"/>
        </w:rPr>
        <w:t>и</w:t>
      </w:r>
      <w:r w:rsidRPr="009A135B">
        <w:rPr>
          <w:color w:val="121212"/>
          <w:spacing w:val="1"/>
        </w:rPr>
        <w:t xml:space="preserve"> </w:t>
      </w:r>
      <w:r>
        <w:tab/>
      </w:r>
      <w:r w:rsidRPr="009A135B">
        <w:rPr>
          <w:color w:val="121212"/>
          <w:spacing w:val="16"/>
        </w:rPr>
        <w:t>правил</w:t>
      </w:r>
      <w:r w:rsidRPr="009A135B">
        <w:rPr>
          <w:color w:val="121212"/>
          <w:spacing w:val="5"/>
        </w:rPr>
        <w:t xml:space="preserve"> </w:t>
      </w:r>
      <w:r>
        <w:tab/>
      </w:r>
      <w:r w:rsidRPr="009A135B">
        <w:rPr>
          <w:color w:val="121212"/>
          <w:spacing w:val="20"/>
        </w:rPr>
        <w:t>(в</w:t>
      </w:r>
      <w:r w:rsidRPr="009A135B">
        <w:rPr>
          <w:color w:val="121212"/>
          <w:spacing w:val="2"/>
        </w:rPr>
        <w:t xml:space="preserve"> </w:t>
      </w:r>
      <w:r>
        <w:tab/>
      </w:r>
      <w:r w:rsidRPr="009A135B">
        <w:rPr>
          <w:color w:val="121212"/>
          <w:spacing w:val="14"/>
        </w:rPr>
        <w:t>первую</w:t>
      </w:r>
      <w:r w:rsidRPr="009A135B">
        <w:rPr>
          <w:color w:val="121212"/>
          <w:spacing w:val="1"/>
        </w:rPr>
        <w:t xml:space="preserve"> </w:t>
      </w:r>
      <w:r>
        <w:tab/>
      </w:r>
      <w:r w:rsidRPr="009A135B">
        <w:rPr>
          <w:color w:val="121212"/>
          <w:spacing w:val="12"/>
        </w:rPr>
        <w:t>очередь</w:t>
      </w:r>
      <w:r w:rsidRPr="009A135B">
        <w:rPr>
          <w:color w:val="121212"/>
          <w:spacing w:val="2"/>
        </w:rPr>
        <w:t xml:space="preserve"> </w:t>
      </w:r>
      <w:r>
        <w:tab/>
      </w:r>
      <w:r w:rsidRPr="009A135B">
        <w:rPr>
          <w:color w:val="121212"/>
          <w:spacing w:val="13"/>
        </w:rPr>
        <w:t>гуманного</w:t>
      </w:r>
      <w:r w:rsidRPr="009A135B">
        <w:rPr>
          <w:color w:val="121212"/>
          <w:spacing w:val="2"/>
        </w:rPr>
        <w:t xml:space="preserve"> </w:t>
      </w:r>
      <w:r>
        <w:rPr>
          <w:color w:val="121212"/>
          <w:spacing w:val="15172"/>
        </w:rPr>
        <w:t xml:space="preserve"> </w:t>
      </w:r>
      <w:r w:rsidRPr="009A135B">
        <w:rPr>
          <w:color w:val="121212"/>
          <w:spacing w:val="14"/>
        </w:rPr>
        <w:t>отношения к природному окружению, к живым существам). Обучение</w:t>
      </w:r>
      <w:r w:rsidRPr="009A135B">
        <w:rPr>
          <w:color w:val="121212"/>
          <w:spacing w:val="33"/>
        </w:rPr>
        <w:t xml:space="preserve"> </w:t>
      </w:r>
      <w:r>
        <w:rPr>
          <w:color w:val="121212"/>
          <w:spacing w:val="15139"/>
        </w:rPr>
        <w:t xml:space="preserve"> </w:t>
      </w:r>
      <w:r w:rsidRPr="009A135B">
        <w:rPr>
          <w:color w:val="121212"/>
          <w:spacing w:val="10"/>
        </w:rPr>
        <w:t>и воспитание в процессе изучения курса будут способствовать развитию</w:t>
      </w:r>
      <w:r w:rsidRPr="009A135B">
        <w:rPr>
          <w:color w:val="121212"/>
          <w:spacing w:val="7"/>
        </w:rPr>
        <w:t xml:space="preserve"> </w:t>
      </w:r>
      <w:r>
        <w:rPr>
          <w:color w:val="121212"/>
          <w:spacing w:val="15120"/>
        </w:rPr>
        <w:t xml:space="preserve"> </w:t>
      </w:r>
      <w:r w:rsidRPr="009A135B">
        <w:rPr>
          <w:color w:val="121212"/>
          <w:spacing w:val="13"/>
        </w:rPr>
        <w:t>эмоциональной сферы младших школьников, их способности к сопере-</w:t>
      </w:r>
      <w:r w:rsidRPr="009A135B">
        <w:rPr>
          <w:color w:val="121212"/>
          <w:spacing w:val="-5"/>
        </w:rPr>
        <w:t xml:space="preserve"> </w:t>
      </w:r>
      <w:r>
        <w:rPr>
          <w:color w:val="121212"/>
          <w:spacing w:val="15138"/>
        </w:rPr>
        <w:t xml:space="preserve"> </w:t>
      </w:r>
      <w:r w:rsidRPr="009A135B">
        <w:rPr>
          <w:color w:val="121212"/>
          <w:spacing w:val="10"/>
        </w:rPr>
        <w:t xml:space="preserve">живанию, состраданию.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9A135B">
        <w:rPr>
          <w:color w:val="121212"/>
          <w:spacing w:val="15"/>
        </w:rPr>
        <w:t>Примерное планирование детализирует содержание факультатива</w:t>
      </w:r>
      <w:r w:rsidRPr="009A135B">
        <w:rPr>
          <w:color w:val="121212"/>
          <w:spacing w:val="34"/>
        </w:rPr>
        <w:t xml:space="preserve"> </w:t>
      </w:r>
      <w:r>
        <w:rPr>
          <w:color w:val="121212"/>
          <w:spacing w:val="15131"/>
        </w:rPr>
        <w:t xml:space="preserve"> </w:t>
      </w:r>
      <w:r w:rsidRPr="009A135B">
        <w:rPr>
          <w:color w:val="121212"/>
          <w:spacing w:val="19"/>
        </w:rPr>
        <w:t>«Моя первая экология». Его основная функция — дать учителю на-</w:t>
      </w:r>
      <w:r w:rsidRPr="009A135B">
        <w:rPr>
          <w:color w:val="121212"/>
          <w:spacing w:val="22"/>
        </w:rPr>
        <w:t xml:space="preserve"> </w:t>
      </w:r>
      <w:r>
        <w:rPr>
          <w:color w:val="121212"/>
          <w:spacing w:val="15156"/>
        </w:rPr>
        <w:t xml:space="preserve"> </w:t>
      </w:r>
      <w:r w:rsidRPr="009A135B">
        <w:rPr>
          <w:color w:val="121212"/>
          <w:spacing w:val="16"/>
        </w:rPr>
        <w:t>чальных классов пример распределения содержания факультатива по</w:t>
      </w:r>
      <w:r w:rsidRPr="009A135B">
        <w:rPr>
          <w:color w:val="121212"/>
          <w:spacing w:val="6"/>
        </w:rPr>
        <w:t xml:space="preserve"> </w:t>
      </w:r>
      <w:r>
        <w:rPr>
          <w:color w:val="121212"/>
          <w:spacing w:val="15140"/>
        </w:rPr>
        <w:t xml:space="preserve"> </w:t>
      </w:r>
      <w:r w:rsidRPr="009A135B">
        <w:rPr>
          <w:color w:val="121212"/>
          <w:spacing w:val="17"/>
        </w:rPr>
        <w:t>темам с учётом времени, отводимого на программы внеурочной дея-</w:t>
      </w:r>
      <w:r w:rsidRPr="009A135B">
        <w:rPr>
          <w:color w:val="121212"/>
          <w:spacing w:val="18"/>
        </w:rPr>
        <w:t xml:space="preserve"> </w:t>
      </w:r>
      <w:r>
        <w:rPr>
          <w:color w:val="121212"/>
          <w:spacing w:val="15150"/>
        </w:rPr>
        <w:t xml:space="preserve"> </w:t>
      </w:r>
      <w:r w:rsidRPr="009A135B">
        <w:rPr>
          <w:color w:val="121212"/>
          <w:spacing w:val="13"/>
        </w:rPr>
        <w:t>тельности. Знакомство с примерным планированием позволит учителю</w:t>
      </w:r>
      <w:r w:rsidRPr="009A135B">
        <w:rPr>
          <w:color w:val="121212"/>
          <w:spacing w:val="-21"/>
        </w:rPr>
        <w:t xml:space="preserve"> </w:t>
      </w:r>
      <w:r>
        <w:rPr>
          <w:color w:val="121212"/>
          <w:spacing w:val="15121"/>
        </w:rPr>
        <w:t xml:space="preserve"> </w:t>
      </w:r>
      <w:r w:rsidRPr="009A135B">
        <w:rPr>
          <w:color w:val="121212"/>
          <w:spacing w:val="13"/>
        </w:rPr>
        <w:t>определить перспективы работы с младшими школьниками вне класса</w:t>
      </w:r>
      <w:r w:rsidRPr="009A135B">
        <w:rPr>
          <w:color w:val="121212"/>
          <w:spacing w:val="60"/>
        </w:rPr>
        <w:t xml:space="preserve"> </w:t>
      </w:r>
      <w:r>
        <w:rPr>
          <w:color w:val="121212"/>
          <w:spacing w:val="15123"/>
        </w:rPr>
        <w:t xml:space="preserve"> </w:t>
      </w:r>
      <w:r w:rsidRPr="009A135B">
        <w:rPr>
          <w:color w:val="121212"/>
          <w:spacing w:val="14"/>
        </w:rPr>
        <w:t>(на пришкольном участке, в ближайшем парке, в природных условиях</w:t>
      </w:r>
      <w:r w:rsidRPr="009A135B">
        <w:rPr>
          <w:color w:val="121212"/>
          <w:spacing w:val="19"/>
        </w:rPr>
        <w:t xml:space="preserve"> </w:t>
      </w:r>
      <w:r>
        <w:rPr>
          <w:color w:val="121212"/>
          <w:spacing w:val="15128"/>
        </w:rPr>
        <w:t xml:space="preserve"> </w:t>
      </w:r>
      <w:r w:rsidRPr="009A135B">
        <w:rPr>
          <w:color w:val="121212"/>
          <w:spacing w:val="12"/>
        </w:rPr>
        <w:t>и т. п.), выбрать наиболее интересные и актуальные объекты и явления</w:t>
      </w:r>
      <w:r w:rsidRPr="009A135B">
        <w:rPr>
          <w:color w:val="121212"/>
          <w:spacing w:val="24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9A135B">
        <w:rPr>
          <w:color w:val="121212"/>
          <w:spacing w:val="16"/>
        </w:rPr>
        <w:t>для изучения, чётко спланировать содержание и последовательность</w:t>
      </w:r>
      <w:r w:rsidRPr="009A135B">
        <w:rPr>
          <w:color w:val="121212"/>
          <w:spacing w:val="62"/>
        </w:rPr>
        <w:t xml:space="preserve"> </w:t>
      </w:r>
      <w:r>
        <w:rPr>
          <w:color w:val="121212"/>
          <w:spacing w:val="15146"/>
        </w:rPr>
        <w:t xml:space="preserve"> </w:t>
      </w:r>
      <w:r w:rsidRPr="009A135B">
        <w:rPr>
          <w:color w:val="121212"/>
          <w:spacing w:val="16"/>
        </w:rPr>
        <w:t>занятий.</w:t>
      </w:r>
      <w:r w:rsidRPr="009A135B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42" w:bottom="0" w:left="964" w:header="720" w:footer="720" w:gutter="0"/>
          <w:cols w:space="720"/>
        </w:sectPr>
      </w:pPr>
    </w:p>
    <w:p w:rsidR="0094310A" w:rsidRDefault="0094310A">
      <w:pPr>
        <w:spacing w:before="470" w:line="258" w:lineRule="exact"/>
        <w:ind w:right="-113"/>
      </w:pPr>
      <w:r w:rsidRPr="009A135B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850" w:bottom="0" w:left="1361" w:header="720" w:footer="720" w:gutter="0"/>
          <w:cols w:space="720"/>
        </w:sectPr>
      </w:pPr>
    </w:p>
    <w:p w:rsidR="0094310A" w:rsidRDefault="0094310A">
      <w:pPr>
        <w:spacing w:before="205" w:line="218" w:lineRule="exact"/>
        <w:ind w:right="-113"/>
      </w:pPr>
      <w:r w:rsidRPr="009A135B">
        <w:rPr>
          <w:b/>
          <w:bCs/>
          <w:color w:val="121212"/>
          <w:spacing w:val="7"/>
        </w:rPr>
        <w:t>2 класс. Экология в красках и формах</w:t>
      </w:r>
      <w:r w:rsidRPr="009A135B">
        <w:rPr>
          <w:b/>
          <w:bCs/>
          <w:color w:val="121212"/>
          <w:spacing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843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18" w:lineRule="exact"/>
        <w:ind w:right="-113"/>
      </w:pPr>
      <w:r>
        <w:tab/>
      </w:r>
      <w:r w:rsidRPr="009A135B">
        <w:rPr>
          <w:b/>
          <w:bCs/>
          <w:color w:val="121212"/>
          <w:spacing w:val="4"/>
        </w:rPr>
        <w:t>Первые шаги по тропинке открытий</w:t>
      </w:r>
      <w:r w:rsidRPr="009A135B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9A135B">
        <w:rPr>
          <w:color w:val="121212"/>
          <w:spacing w:val="11"/>
        </w:rPr>
        <w:t>Знакомство с оборудованием, необходимым для работы на природе:</w:t>
      </w:r>
      <w:r w:rsidRPr="009A135B">
        <w:rPr>
          <w:color w:val="121212"/>
          <w:spacing w:val="30"/>
        </w:rPr>
        <w:t xml:space="preserve"> </w:t>
      </w:r>
      <w:r>
        <w:rPr>
          <w:color w:val="121212"/>
          <w:spacing w:val="15122"/>
        </w:rPr>
        <w:t xml:space="preserve"> </w:t>
      </w:r>
      <w:r w:rsidRPr="009A135B">
        <w:rPr>
          <w:color w:val="121212"/>
          <w:spacing w:val="17"/>
        </w:rPr>
        <w:t>полевой дневник, компас, лупа, определители растений и животных,</w:t>
      </w:r>
      <w:r w:rsidRPr="009A135B">
        <w:rPr>
          <w:color w:val="121212"/>
          <w:spacing w:val="22"/>
        </w:rPr>
        <w:t xml:space="preserve"> </w:t>
      </w:r>
      <w:r>
        <w:rPr>
          <w:color w:val="121212"/>
          <w:spacing w:val="15155"/>
        </w:rPr>
        <w:t xml:space="preserve"> </w:t>
      </w:r>
      <w:r w:rsidRPr="009A135B">
        <w:rPr>
          <w:color w:val="121212"/>
          <w:spacing w:val="10"/>
        </w:rPr>
        <w:t>справочники, карта местности и др.</w:t>
      </w:r>
      <w:r w:rsidRPr="009A135B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19"/>
        </w:rPr>
      </w:pPr>
      <w:r>
        <w:tab/>
      </w:r>
      <w:r w:rsidRPr="009A135B">
        <w:rPr>
          <w:color w:val="121212"/>
          <w:spacing w:val="9"/>
        </w:rPr>
        <w:t>Правила ведения полевого дневника: запись наблюдений и зарисовка</w:t>
      </w:r>
      <w:r w:rsidRPr="009A135B">
        <w:rPr>
          <w:color w:val="121212"/>
          <w:spacing w:val="18"/>
        </w:rPr>
        <w:t xml:space="preserve"> </w:t>
      </w:r>
      <w:r>
        <w:rPr>
          <w:color w:val="121212"/>
          <w:spacing w:val="15107"/>
        </w:rPr>
        <w:t xml:space="preserve"> </w:t>
      </w:r>
      <w:r w:rsidRPr="009A135B">
        <w:rPr>
          <w:color w:val="121212"/>
          <w:spacing w:val="15"/>
        </w:rPr>
        <w:t>наблюдаемых явлений. Четыре основных качества, необходимые каж-</w:t>
      </w:r>
      <w:r w:rsidRPr="009A135B">
        <w:rPr>
          <w:color w:val="121212"/>
          <w:spacing w:val="-16"/>
        </w:rPr>
        <w:t xml:space="preserve"> </w:t>
      </w:r>
      <w:r>
        <w:rPr>
          <w:color w:val="121212"/>
          <w:spacing w:val="15133"/>
        </w:rPr>
        <w:t xml:space="preserve"> </w:t>
      </w:r>
      <w:r w:rsidRPr="009A135B">
        <w:rPr>
          <w:color w:val="121212"/>
          <w:spacing w:val="14"/>
        </w:rPr>
        <w:t>дому во время проведения исследований в лесу: терпение, вниматель-</w:t>
      </w:r>
      <w:r w:rsidRPr="009A135B">
        <w:rPr>
          <w:color w:val="121212"/>
          <w:spacing w:val="31"/>
        </w:rPr>
        <w:t xml:space="preserve"> </w:t>
      </w:r>
      <w:r>
        <w:rPr>
          <w:color w:val="121212"/>
          <w:spacing w:val="15133"/>
        </w:rPr>
        <w:t xml:space="preserve"> </w:t>
      </w:r>
      <w:r w:rsidRPr="009A135B">
        <w:rPr>
          <w:color w:val="121212"/>
          <w:spacing w:val="9"/>
        </w:rPr>
        <w:t>ность, точность, сотрудничество. Наблюдение — основной метод работы</w:t>
      </w:r>
      <w:r w:rsidRPr="009A135B">
        <w:rPr>
          <w:color w:val="121212"/>
          <w:spacing w:val="1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891C22">
          <w:type w:val="continuous"/>
          <w:pgSz w:w="9354" w:h="12189"/>
          <w:pgMar w:top="1134" w:right="75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07" type="#_x0000_t202" style="position:absolute;margin-left:156.9pt;margin-top:562.75pt;width:15.55pt;height:12.35pt;z-index:251940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>
                    <w:rPr>
                      <w:color w:val="121212"/>
                    </w:rPr>
                    <w:t xml:space="preserve">99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6A7716">
        <w:rPr>
          <w:color w:val="121212"/>
          <w:spacing w:val="10"/>
        </w:rPr>
        <w:t>на природе. Его цель, планирование. Значение систематичности в прове-</w:t>
      </w:r>
      <w:r w:rsidRPr="006A7716">
        <w:rPr>
          <w:color w:val="121212"/>
          <w:spacing w:val="-19"/>
        </w:rPr>
        <w:t xml:space="preserve"> </w:t>
      </w:r>
      <w:r>
        <w:rPr>
          <w:color w:val="121212"/>
          <w:spacing w:val="15169"/>
        </w:rPr>
        <w:t xml:space="preserve"> </w:t>
      </w:r>
      <w:r w:rsidRPr="006A7716">
        <w:rPr>
          <w:color w:val="121212"/>
          <w:spacing w:val="13"/>
        </w:rPr>
        <w:t>дении наблюдений. Четыре основных вопроса, на которые необходимо</w:t>
      </w:r>
      <w:r w:rsidRPr="006A7716">
        <w:rPr>
          <w:color w:val="121212"/>
          <w:spacing w:val="16"/>
        </w:rPr>
        <w:t xml:space="preserve"> </w:t>
      </w:r>
    </w:p>
    <w:p w:rsidR="0094310A" w:rsidRDefault="0094310A">
      <w:pPr>
        <w:spacing w:after="40" w:line="239" w:lineRule="exact"/>
        <w:ind w:right="-113"/>
      </w:pPr>
      <w:r w:rsidRPr="006A7716">
        <w:rPr>
          <w:color w:val="121212"/>
          <w:spacing w:val="11"/>
        </w:rPr>
        <w:t>ответить, прежде чем приступать к наблюдению: зачем? что? где? и как</w:t>
      </w:r>
      <w:r w:rsidRPr="006A7716">
        <w:rPr>
          <w:color w:val="121212"/>
          <w:spacing w:val="32"/>
        </w:rPr>
        <w:t xml:space="preserve"> </w:t>
      </w:r>
      <w:r>
        <w:rPr>
          <w:color w:val="121212"/>
          <w:spacing w:val="15187"/>
        </w:rPr>
        <w:t xml:space="preserve"> </w:t>
      </w:r>
      <w:r w:rsidRPr="006A7716">
        <w:rPr>
          <w:color w:val="121212"/>
          <w:spacing w:val="12"/>
        </w:rPr>
        <w:t>наблюдать?</w:t>
      </w:r>
      <w:r w:rsidRPr="006A7716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  <w:tab w:val="left" w:pos="1287"/>
          <w:tab w:val="left" w:pos="2506"/>
          <w:tab w:val="left" w:pos="3381"/>
          <w:tab w:val="left" w:pos="4044"/>
          <w:tab w:val="left" w:pos="5658"/>
        </w:tabs>
        <w:spacing w:after="40" w:line="239" w:lineRule="exact"/>
        <w:ind w:right="-113"/>
      </w:pPr>
      <w:r>
        <w:tab/>
      </w:r>
      <w:r w:rsidRPr="006A7716">
        <w:rPr>
          <w:color w:val="121212"/>
          <w:spacing w:val="15"/>
        </w:rPr>
        <w:t>Десять</w:t>
      </w:r>
      <w:r w:rsidRPr="006A7716">
        <w:rPr>
          <w:color w:val="121212"/>
          <w:spacing w:val="4"/>
        </w:rPr>
        <w:t xml:space="preserve"> </w:t>
      </w:r>
      <w:r>
        <w:tab/>
      </w:r>
      <w:r w:rsidRPr="006A7716">
        <w:rPr>
          <w:color w:val="121212"/>
          <w:spacing w:val="13"/>
        </w:rPr>
        <w:t>заповедей</w:t>
      </w:r>
      <w:r w:rsidRPr="006A7716">
        <w:rPr>
          <w:color w:val="121212"/>
          <w:spacing w:val="7"/>
        </w:rPr>
        <w:t xml:space="preserve"> </w:t>
      </w:r>
      <w:r>
        <w:tab/>
      </w:r>
      <w:r w:rsidRPr="006A7716">
        <w:rPr>
          <w:color w:val="121212"/>
          <w:spacing w:val="14"/>
        </w:rPr>
        <w:t>друзей</w:t>
      </w:r>
      <w:r w:rsidRPr="006A7716">
        <w:rPr>
          <w:color w:val="121212"/>
          <w:spacing w:val="4"/>
        </w:rPr>
        <w:t xml:space="preserve"> </w:t>
      </w:r>
      <w:r>
        <w:tab/>
      </w:r>
      <w:r w:rsidRPr="006A7716">
        <w:rPr>
          <w:color w:val="121212"/>
          <w:spacing w:val="10"/>
        </w:rPr>
        <w:t>леса,</w:t>
      </w:r>
      <w:r w:rsidRPr="006A7716">
        <w:rPr>
          <w:color w:val="121212"/>
          <w:spacing w:val="3"/>
        </w:rPr>
        <w:t xml:space="preserve"> </w:t>
      </w:r>
      <w:r>
        <w:tab/>
      </w:r>
      <w:r w:rsidRPr="006A7716">
        <w:rPr>
          <w:color w:val="121212"/>
          <w:spacing w:val="14"/>
        </w:rPr>
        <w:t>составленные</w:t>
      </w:r>
      <w:r w:rsidRPr="006A7716">
        <w:rPr>
          <w:color w:val="121212"/>
          <w:spacing w:val="2"/>
        </w:rPr>
        <w:t xml:space="preserve"> </w:t>
      </w:r>
      <w:r>
        <w:tab/>
      </w:r>
      <w:r w:rsidRPr="006A7716">
        <w:rPr>
          <w:color w:val="121212"/>
          <w:spacing w:val="14"/>
        </w:rPr>
        <w:t>учёным-экологом</w:t>
      </w:r>
      <w:r w:rsidRPr="006A7716">
        <w:rPr>
          <w:color w:val="121212"/>
          <w:spacing w:val="7"/>
        </w:rPr>
        <w:t xml:space="preserve"> </w:t>
      </w:r>
      <w:r>
        <w:rPr>
          <w:color w:val="121212"/>
          <w:spacing w:val="15277"/>
        </w:rPr>
        <w:t xml:space="preserve"> </w:t>
      </w:r>
      <w:r w:rsidRPr="006A7716">
        <w:rPr>
          <w:color w:val="121212"/>
          <w:spacing w:val="9"/>
        </w:rPr>
        <w:t>Ф. Тасси.</w:t>
      </w:r>
      <w:r w:rsidRPr="006A7716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6A7716">
        <w:rPr>
          <w:color w:val="121212"/>
          <w:spacing w:val="11"/>
        </w:rPr>
        <w:t>Упражнения для развития наблюдательности: «В гармонии с приро-</w:t>
      </w:r>
      <w:r w:rsidRPr="006A7716">
        <w:rPr>
          <w:color w:val="121212"/>
          <w:spacing w:val="27"/>
        </w:rPr>
        <w:t xml:space="preserve"> </w:t>
      </w:r>
      <w:r>
        <w:rPr>
          <w:color w:val="121212"/>
          <w:spacing w:val="15177"/>
        </w:rPr>
        <w:t xml:space="preserve"> </w:t>
      </w:r>
      <w:r w:rsidRPr="006A7716">
        <w:rPr>
          <w:color w:val="121212"/>
          <w:spacing w:val="8"/>
        </w:rPr>
        <w:t>дой», «Ходим, подняв голову вверх», «Смотрим под ноги», «Ходим задом</w:t>
      </w:r>
      <w:r w:rsidRPr="006A7716">
        <w:rPr>
          <w:color w:val="121212"/>
          <w:spacing w:val="-5"/>
        </w:rPr>
        <w:t xml:space="preserve"> </w:t>
      </w:r>
      <w:r>
        <w:rPr>
          <w:color w:val="121212"/>
          <w:spacing w:val="15168"/>
        </w:rPr>
        <w:t xml:space="preserve"> </w:t>
      </w:r>
      <w:r w:rsidRPr="006A7716">
        <w:rPr>
          <w:color w:val="121212"/>
          <w:spacing w:val="10"/>
        </w:rPr>
        <w:t>наперёд», «Прогулка вслепую» и др.</w:t>
      </w:r>
      <w:r w:rsidRPr="006A7716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6A7716">
        <w:rPr>
          <w:i/>
          <w:iCs/>
          <w:color w:val="121212"/>
          <w:spacing w:val="9"/>
        </w:rPr>
        <w:t xml:space="preserve">Необходимое оборудование: </w:t>
      </w:r>
      <w:r w:rsidRPr="006A7716">
        <w:rPr>
          <w:color w:val="121212"/>
          <w:spacing w:val="9"/>
        </w:rPr>
        <w:t>полевой дневник, простой карандаш, ла-</w:t>
      </w:r>
      <w:r w:rsidRPr="006A7716">
        <w:rPr>
          <w:color w:val="121212"/>
          <w:spacing w:val="16"/>
        </w:rPr>
        <w:t xml:space="preserve"> </w:t>
      </w:r>
      <w:r>
        <w:rPr>
          <w:color w:val="121212"/>
          <w:spacing w:val="15165"/>
        </w:rPr>
        <w:t xml:space="preserve"> </w:t>
      </w:r>
      <w:r w:rsidRPr="006A7716">
        <w:rPr>
          <w:color w:val="121212"/>
          <w:spacing w:val="13"/>
        </w:rPr>
        <w:t xml:space="preserve">стик, повязки на глаза из плотной материи (из расчёта одна повязка на </w:t>
      </w:r>
      <w:r>
        <w:rPr>
          <w:color w:val="121212"/>
          <w:spacing w:val="15190"/>
        </w:rPr>
        <w:t xml:space="preserve"> </w:t>
      </w:r>
      <w:r w:rsidRPr="006A7716">
        <w:rPr>
          <w:color w:val="121212"/>
          <w:spacing w:val="10"/>
        </w:rPr>
        <w:t xml:space="preserve">двух детей), аудиокассеты с записью звуков природы.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6A7716">
        <w:rPr>
          <w:i/>
          <w:iCs/>
          <w:color w:val="121212"/>
          <w:spacing w:val="25"/>
        </w:rPr>
        <w:t>Универсальные учебные действия:</w:t>
      </w:r>
      <w:r w:rsidRPr="006A7716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A7716">
        <w:rPr>
          <w:color w:val="121212"/>
          <w:spacing w:val="14"/>
        </w:rPr>
        <w:t>— работать с различными приборами и оборудованием, необходи-</w:t>
      </w:r>
      <w:r w:rsidRPr="006A7716">
        <w:rPr>
          <w:color w:val="121212"/>
          <w:spacing w:val="40"/>
        </w:rPr>
        <w:t xml:space="preserve"> </w:t>
      </w:r>
      <w:r>
        <w:rPr>
          <w:color w:val="121212"/>
          <w:spacing w:val="15205"/>
        </w:rPr>
        <w:t xml:space="preserve"> </w:t>
      </w:r>
      <w:r w:rsidRPr="006A7716">
        <w:rPr>
          <w:color w:val="121212"/>
          <w:spacing w:val="11"/>
        </w:rPr>
        <w:t>мыми для проведения в природе наблюдений и измерений;</w:t>
      </w:r>
      <w:r w:rsidRPr="006A7716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A7716">
        <w:rPr>
          <w:color w:val="121212"/>
          <w:spacing w:val="16"/>
        </w:rPr>
        <w:t>— использовать полевой дневник для записи и/или зарисовки на-</w:t>
      </w:r>
      <w:r w:rsidRPr="006A7716">
        <w:rPr>
          <w:color w:val="121212"/>
          <w:spacing w:val="23"/>
        </w:rPr>
        <w:t xml:space="preserve"> </w:t>
      </w:r>
      <w:r>
        <w:rPr>
          <w:color w:val="121212"/>
          <w:spacing w:val="15203"/>
        </w:rPr>
        <w:t xml:space="preserve"> </w:t>
      </w:r>
      <w:r w:rsidRPr="006A7716">
        <w:rPr>
          <w:color w:val="121212"/>
          <w:spacing w:val="11"/>
        </w:rPr>
        <w:t>блюдаемых объектов или явлений;</w:t>
      </w:r>
      <w:r w:rsidRPr="006A7716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6A7716">
        <w:rPr>
          <w:color w:val="121212"/>
          <w:spacing w:val="13"/>
        </w:rPr>
        <w:t>— вырабатывать в себе личностные качества, необходимые для ра-</w:t>
      </w:r>
      <w:r w:rsidRPr="006A7716">
        <w:rPr>
          <w:color w:val="121212"/>
          <w:spacing w:val="4"/>
        </w:rPr>
        <w:t xml:space="preserve"> </w:t>
      </w:r>
      <w:r>
        <w:rPr>
          <w:color w:val="121212"/>
          <w:spacing w:val="15185"/>
        </w:rPr>
        <w:t xml:space="preserve"> </w:t>
      </w:r>
      <w:r w:rsidRPr="006A7716">
        <w:rPr>
          <w:color w:val="121212"/>
          <w:spacing w:val="19"/>
        </w:rPr>
        <w:t>боты на природе (внимательность, терпение, точность, сотрудниче-</w:t>
      </w:r>
      <w:r w:rsidRPr="006A7716">
        <w:rPr>
          <w:color w:val="121212"/>
          <w:spacing w:val="-15"/>
        </w:rPr>
        <w:t xml:space="preserve"> </w:t>
      </w:r>
      <w:r>
        <w:rPr>
          <w:color w:val="121212"/>
          <w:spacing w:val="15208"/>
        </w:rPr>
        <w:t xml:space="preserve"> </w:t>
      </w:r>
      <w:r w:rsidRPr="006A7716">
        <w:rPr>
          <w:color w:val="121212"/>
          <w:spacing w:val="16"/>
        </w:rPr>
        <w:t>ство);</w:t>
      </w:r>
      <w:r w:rsidRPr="006A7716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A7716">
        <w:rPr>
          <w:color w:val="121212"/>
          <w:spacing w:val="10"/>
        </w:rPr>
        <w:t>— применять правила поведения на природе во время учебных заня-</w:t>
      </w:r>
      <w:r w:rsidRPr="006A7716">
        <w:rPr>
          <w:color w:val="121212"/>
          <w:spacing w:val="32"/>
        </w:rPr>
        <w:t xml:space="preserve"> </w:t>
      </w:r>
      <w:r>
        <w:rPr>
          <w:color w:val="121212"/>
          <w:spacing w:val="15178"/>
        </w:rPr>
        <w:t xml:space="preserve"> </w:t>
      </w:r>
      <w:r w:rsidRPr="006A7716">
        <w:rPr>
          <w:color w:val="121212"/>
          <w:spacing w:val="10"/>
        </w:rPr>
        <w:t>тий и в повседневной жизни;</w:t>
      </w:r>
      <w:r w:rsidRPr="006A7716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A7716">
        <w:rPr>
          <w:color w:val="121212"/>
          <w:spacing w:val="11"/>
        </w:rPr>
        <w:t>— выполнять измерения различных величин (на примере массы или</w:t>
      </w:r>
      <w:r w:rsidRPr="006A7716">
        <w:rPr>
          <w:color w:val="121212"/>
          <w:spacing w:val="37"/>
        </w:rPr>
        <w:t xml:space="preserve"> </w:t>
      </w:r>
      <w:r>
        <w:rPr>
          <w:color w:val="121212"/>
          <w:spacing w:val="15180"/>
        </w:rPr>
        <w:t xml:space="preserve"> </w:t>
      </w:r>
      <w:r w:rsidRPr="006A7716">
        <w:rPr>
          <w:color w:val="121212"/>
          <w:spacing w:val="11"/>
        </w:rPr>
        <w:t xml:space="preserve">температуры);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6A7716">
        <w:rPr>
          <w:color w:val="121212"/>
          <w:spacing w:val="8"/>
        </w:rPr>
        <w:t>— составлять план проведения простейшего исследования (под руко-</w:t>
      </w:r>
      <w:r w:rsidRPr="006A7716">
        <w:rPr>
          <w:color w:val="121212"/>
          <w:spacing w:val="60"/>
        </w:rPr>
        <w:t xml:space="preserve"> </w:t>
      </w:r>
      <w:r>
        <w:rPr>
          <w:color w:val="121212"/>
          <w:spacing w:val="15168"/>
        </w:rPr>
        <w:t xml:space="preserve"> </w:t>
      </w:r>
      <w:r w:rsidRPr="006A7716">
        <w:rPr>
          <w:color w:val="121212"/>
          <w:spacing w:val="11"/>
        </w:rPr>
        <w:t>водством учителя).</w:t>
      </w:r>
      <w:r w:rsidRPr="006A7716">
        <w:rPr>
          <w:color w:val="121212"/>
          <w:spacing w:val="1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0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5" w:after="40" w:line="218" w:lineRule="exact"/>
        <w:ind w:right="-113"/>
      </w:pPr>
      <w:r>
        <w:tab/>
      </w:r>
      <w:r w:rsidRPr="006A7716">
        <w:rPr>
          <w:b/>
          <w:bCs/>
          <w:color w:val="121212"/>
          <w:spacing w:val="7"/>
        </w:rPr>
        <w:t>Природа в наших ощущениях</w:t>
      </w:r>
      <w:r w:rsidRPr="006A7716">
        <w:rPr>
          <w:b/>
          <w:bCs/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6A7716">
        <w:rPr>
          <w:color w:val="121212"/>
          <w:spacing w:val="12"/>
        </w:rPr>
        <w:t>Каждый человек связан с окружающей средой посредством органов</w:t>
      </w:r>
      <w:r w:rsidRPr="006A7716">
        <w:rPr>
          <w:color w:val="121212"/>
          <w:spacing w:val="9"/>
        </w:rPr>
        <w:t xml:space="preserve"> </w:t>
      </w:r>
      <w:r>
        <w:rPr>
          <w:color w:val="121212"/>
          <w:spacing w:val="15153"/>
        </w:rPr>
        <w:t xml:space="preserve"> </w:t>
      </w:r>
      <w:r w:rsidRPr="006A7716">
        <w:rPr>
          <w:color w:val="121212"/>
          <w:spacing w:val="11"/>
        </w:rPr>
        <w:t>чувств. Сенсорное восприятие — один из путей существования в гармо-</w:t>
      </w:r>
      <w:r w:rsidRPr="006A7716">
        <w:rPr>
          <w:color w:val="121212"/>
          <w:spacing w:val="-4"/>
        </w:rPr>
        <w:t xml:space="preserve"> </w:t>
      </w:r>
      <w:r>
        <w:rPr>
          <w:color w:val="121212"/>
          <w:spacing w:val="15150"/>
        </w:rPr>
        <w:t xml:space="preserve"> </w:t>
      </w:r>
      <w:r w:rsidRPr="006A7716">
        <w:rPr>
          <w:color w:val="121212"/>
          <w:spacing w:val="13"/>
        </w:rPr>
        <w:t>нии с окружающим миром. Восприятие цвета и формы различных при-</w:t>
      </w:r>
      <w:r w:rsidRPr="006A7716">
        <w:rPr>
          <w:color w:val="121212"/>
          <w:spacing w:val="15"/>
        </w:rPr>
        <w:t xml:space="preserve"> </w:t>
      </w:r>
      <w:r>
        <w:rPr>
          <w:color w:val="121212"/>
          <w:spacing w:val="15154"/>
        </w:rPr>
        <w:t xml:space="preserve"> </w:t>
      </w:r>
      <w:r w:rsidRPr="006A7716">
        <w:rPr>
          <w:color w:val="121212"/>
          <w:spacing w:val="10"/>
        </w:rPr>
        <w:t>родных объектов.</w:t>
      </w:r>
      <w:r w:rsidRPr="006A7716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1185"/>
          <w:tab w:val="left" w:pos="1993"/>
          <w:tab w:val="left" w:pos="3065"/>
          <w:tab w:val="left" w:pos="4112"/>
          <w:tab w:val="left" w:pos="4813"/>
          <w:tab w:val="left" w:pos="5124"/>
          <w:tab w:val="left" w:pos="6330"/>
          <w:tab w:val="left" w:pos="7031"/>
        </w:tabs>
        <w:spacing w:after="40" w:line="249" w:lineRule="exact"/>
        <w:ind w:right="-113"/>
      </w:pPr>
      <w:r>
        <w:tab/>
      </w:r>
      <w:r w:rsidRPr="006A7716">
        <w:rPr>
          <w:color w:val="121212"/>
          <w:spacing w:val="17"/>
        </w:rPr>
        <w:t>Цвета леса. Цветовая гамма растений: листьев, цветков, коры де-</w:t>
      </w:r>
      <w:r w:rsidRPr="006A7716">
        <w:rPr>
          <w:color w:val="121212"/>
          <w:spacing w:val="-18"/>
        </w:rPr>
        <w:t xml:space="preserve"> </w:t>
      </w:r>
      <w:r>
        <w:rPr>
          <w:color w:val="121212"/>
          <w:spacing w:val="15179"/>
        </w:rPr>
        <w:t xml:space="preserve"> </w:t>
      </w:r>
      <w:r w:rsidRPr="006A7716">
        <w:rPr>
          <w:color w:val="121212"/>
          <w:spacing w:val="9"/>
        </w:rPr>
        <w:t>ревьев и кустарников. Составление палитры красок одного растения. Со-</w:t>
      </w:r>
      <w:r w:rsidRPr="006A7716">
        <w:rPr>
          <w:color w:val="121212"/>
          <w:spacing w:val="20"/>
        </w:rPr>
        <w:t xml:space="preserve"> </w:t>
      </w:r>
      <w:r>
        <w:rPr>
          <w:color w:val="121212"/>
          <w:spacing w:val="15136"/>
        </w:rPr>
        <w:t xml:space="preserve"> </w:t>
      </w:r>
      <w:r w:rsidRPr="006A7716">
        <w:rPr>
          <w:color w:val="121212"/>
          <w:spacing w:val="14"/>
        </w:rPr>
        <w:t>ставление</w:t>
      </w:r>
      <w:r w:rsidRPr="006A7716">
        <w:rPr>
          <w:color w:val="121212"/>
          <w:spacing w:val="4"/>
        </w:rPr>
        <w:t xml:space="preserve"> </w:t>
      </w:r>
      <w:r>
        <w:tab/>
      </w:r>
      <w:r w:rsidRPr="006A7716">
        <w:rPr>
          <w:color w:val="121212"/>
          <w:spacing w:val="14"/>
        </w:rPr>
        <w:t>гаммы</w:t>
      </w:r>
      <w:r w:rsidRPr="006A7716">
        <w:rPr>
          <w:color w:val="121212"/>
          <w:spacing w:val="3"/>
        </w:rPr>
        <w:t xml:space="preserve"> </w:t>
      </w:r>
      <w:r>
        <w:tab/>
      </w:r>
      <w:r w:rsidRPr="006A7716">
        <w:rPr>
          <w:color w:val="121212"/>
          <w:spacing w:val="14"/>
        </w:rPr>
        <w:t>оттенков</w:t>
      </w:r>
      <w:r w:rsidRPr="006A7716">
        <w:rPr>
          <w:color w:val="121212"/>
          <w:spacing w:val="2"/>
        </w:rPr>
        <w:t xml:space="preserve"> </w:t>
      </w:r>
      <w:r>
        <w:tab/>
      </w:r>
      <w:r w:rsidRPr="006A7716">
        <w:rPr>
          <w:color w:val="121212"/>
          <w:spacing w:val="13"/>
        </w:rPr>
        <w:t>зелёного</w:t>
      </w:r>
      <w:r w:rsidRPr="006A7716">
        <w:rPr>
          <w:color w:val="121212"/>
          <w:spacing w:val="3"/>
        </w:rPr>
        <w:t xml:space="preserve"> </w:t>
      </w:r>
      <w:r>
        <w:tab/>
      </w:r>
      <w:r w:rsidRPr="006A7716">
        <w:rPr>
          <w:color w:val="121212"/>
          <w:spacing w:val="13"/>
        </w:rPr>
        <w:t>цвета</w:t>
      </w:r>
      <w:r w:rsidRPr="006A7716">
        <w:rPr>
          <w:color w:val="121212"/>
          <w:spacing w:val="3"/>
        </w:rPr>
        <w:t xml:space="preserve"> </w:t>
      </w:r>
      <w:r>
        <w:tab/>
      </w:r>
      <w:r w:rsidRPr="006A7716">
        <w:rPr>
          <w:color w:val="121212"/>
          <w:w w:val="89"/>
        </w:rPr>
        <w:t>—</w:t>
      </w:r>
      <w:r w:rsidRPr="006A7716">
        <w:rPr>
          <w:color w:val="121212"/>
          <w:spacing w:val="1"/>
          <w:w w:val="89"/>
        </w:rPr>
        <w:t xml:space="preserve"> </w:t>
      </w:r>
      <w:r>
        <w:tab/>
      </w:r>
      <w:r w:rsidRPr="006A7716">
        <w:rPr>
          <w:color w:val="121212"/>
          <w:spacing w:val="13"/>
        </w:rPr>
        <w:t>основного</w:t>
      </w:r>
      <w:r w:rsidRPr="006A7716">
        <w:rPr>
          <w:color w:val="121212"/>
          <w:spacing w:val="1"/>
        </w:rPr>
        <w:t xml:space="preserve"> </w:t>
      </w:r>
      <w:r>
        <w:tab/>
      </w:r>
      <w:r w:rsidRPr="006A7716">
        <w:rPr>
          <w:color w:val="121212"/>
          <w:spacing w:val="13"/>
        </w:rPr>
        <w:t>цвета</w:t>
      </w:r>
      <w:r w:rsidRPr="006A7716">
        <w:rPr>
          <w:color w:val="121212"/>
          <w:spacing w:val="3"/>
        </w:rPr>
        <w:t xml:space="preserve"> </w:t>
      </w:r>
      <w:r>
        <w:tab/>
      </w:r>
      <w:r w:rsidRPr="006A7716">
        <w:rPr>
          <w:color w:val="121212"/>
          <w:spacing w:val="10"/>
        </w:rPr>
        <w:t>леса,</w:t>
      </w:r>
      <w:r w:rsidRPr="006A7716">
        <w:rPr>
          <w:color w:val="121212"/>
          <w:spacing w:val="3"/>
        </w:rPr>
        <w:t xml:space="preserve"> </w:t>
      </w:r>
      <w:r>
        <w:rPr>
          <w:color w:val="121212"/>
          <w:spacing w:val="15211"/>
        </w:rPr>
        <w:t xml:space="preserve"> </w:t>
      </w:r>
      <w:r w:rsidRPr="006A7716">
        <w:rPr>
          <w:color w:val="121212"/>
          <w:spacing w:val="8"/>
        </w:rPr>
        <w:t>коричневого — цвета коры и почвы или голубого — цвета неба.</w:t>
      </w:r>
      <w:r w:rsidRPr="006A7716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A7716">
        <w:rPr>
          <w:color w:val="121212"/>
          <w:spacing w:val="10"/>
        </w:rPr>
        <w:t>Выразительность линий и форм живых организмов. Гармония в при-</w:t>
      </w:r>
      <w:r w:rsidRPr="006A7716">
        <w:rPr>
          <w:color w:val="121212"/>
          <w:spacing w:val="30"/>
        </w:rPr>
        <w:t xml:space="preserve"> </w:t>
      </w:r>
      <w:r>
        <w:rPr>
          <w:color w:val="121212"/>
          <w:spacing w:val="15137"/>
        </w:rPr>
        <w:t xml:space="preserve"> </w:t>
      </w:r>
      <w:r w:rsidRPr="006A7716">
        <w:rPr>
          <w:color w:val="121212"/>
          <w:spacing w:val="9"/>
        </w:rPr>
        <w:t>роде как «связь», «стройность», «соразмерность».</w:t>
      </w:r>
      <w:r w:rsidRPr="006A7716">
        <w:rPr>
          <w:color w:val="121212"/>
          <w:spacing w:val="4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1"/>
        </w:rPr>
      </w:pPr>
      <w:r>
        <w:tab/>
      </w:r>
      <w:r w:rsidRPr="006A7716">
        <w:rPr>
          <w:color w:val="121212"/>
          <w:spacing w:val="9"/>
        </w:rPr>
        <w:t>Гармоничное сочетание в организме растений и животных отдельных</w:t>
      </w:r>
      <w:r w:rsidRPr="006A7716">
        <w:rPr>
          <w:color w:val="121212"/>
          <w:spacing w:val="-15"/>
        </w:rPr>
        <w:t xml:space="preserve"> </w:t>
      </w:r>
      <w:r>
        <w:rPr>
          <w:color w:val="121212"/>
          <w:spacing w:val="15134"/>
        </w:rPr>
        <w:t xml:space="preserve"> </w:t>
      </w:r>
      <w:r w:rsidRPr="006A7716">
        <w:rPr>
          <w:color w:val="121212"/>
          <w:spacing w:val="10"/>
        </w:rPr>
        <w:t>частей, пропорциональность форм.</w:t>
      </w:r>
      <w:r w:rsidRPr="006A7716">
        <w:rPr>
          <w:color w:val="121212"/>
          <w:spacing w:val="31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0F379F">
          <w:type w:val="continuous"/>
          <w:pgSz w:w="9354" w:h="12189"/>
          <w:pgMar w:top="1134" w:right="83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08" type="#_x0000_t202" style="position:absolute;margin-left:162.55pt;margin-top:562.75pt;width:21.35pt;height:12.35pt;z-index:251942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9E7B6C">
                    <w:rPr>
                      <w:color w:val="121212"/>
                      <w:spacing w:val="4"/>
                    </w:rPr>
                    <w:t>100</w:t>
                  </w:r>
                  <w:r w:rsidRPr="009E7B6C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E7B6C">
        <w:rPr>
          <w:color w:val="121212"/>
          <w:spacing w:val="11"/>
        </w:rPr>
        <w:t>Знакомство с различными техниками рисования, позволяющими вы-</w:t>
      </w:r>
      <w:r w:rsidRPr="009E7B6C">
        <w:rPr>
          <w:color w:val="121212"/>
          <w:spacing w:val="-12"/>
        </w:rPr>
        <w:t xml:space="preserve"> </w:t>
      </w:r>
      <w:r>
        <w:rPr>
          <w:color w:val="121212"/>
          <w:spacing w:val="15178"/>
        </w:rPr>
        <w:t xml:space="preserve"> </w:t>
      </w:r>
      <w:r w:rsidRPr="009E7B6C">
        <w:rPr>
          <w:color w:val="121212"/>
          <w:spacing w:val="12"/>
        </w:rPr>
        <w:t>разить своё впечатление от посещения леса: монотипия, акватипия, ри-</w:t>
      </w:r>
      <w:r w:rsidRPr="009E7B6C">
        <w:rPr>
          <w:color w:val="121212"/>
          <w:spacing w:val="21"/>
        </w:rPr>
        <w:t xml:space="preserve"> </w:t>
      </w:r>
    </w:p>
    <w:p w:rsidR="0094310A" w:rsidRDefault="0094310A">
      <w:pPr>
        <w:spacing w:after="40" w:line="218" w:lineRule="exact"/>
        <w:ind w:right="-113"/>
      </w:pPr>
      <w:r w:rsidRPr="009E7B6C">
        <w:rPr>
          <w:color w:val="121212"/>
          <w:spacing w:val="10"/>
        </w:rPr>
        <w:t>сунок пером, использование трафаретов и пр.</w:t>
      </w:r>
      <w:r w:rsidRPr="009E7B6C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7B6C">
        <w:rPr>
          <w:color w:val="121212"/>
          <w:spacing w:val="14"/>
        </w:rPr>
        <w:t>Упражнения для тренировки зрительного восприятия. Нахождение</w:t>
      </w:r>
      <w:r w:rsidRPr="009E7B6C">
        <w:rPr>
          <w:color w:val="121212"/>
          <w:spacing w:val="-9"/>
        </w:rPr>
        <w:t xml:space="preserve"> </w:t>
      </w:r>
      <w:r>
        <w:rPr>
          <w:color w:val="121212"/>
          <w:spacing w:val="15193"/>
        </w:rPr>
        <w:t xml:space="preserve"> </w:t>
      </w:r>
      <w:r w:rsidRPr="009E7B6C">
        <w:rPr>
          <w:color w:val="121212"/>
          <w:spacing w:val="16"/>
        </w:rPr>
        <w:t>объектов по заданным признакам. Использование оптических прибо-</w:t>
      </w:r>
      <w:r w:rsidRPr="009E7B6C">
        <w:rPr>
          <w:color w:val="121212"/>
          <w:spacing w:val="33"/>
        </w:rPr>
        <w:t xml:space="preserve"> </w:t>
      </w:r>
    </w:p>
    <w:p w:rsidR="0094310A" w:rsidRDefault="0094310A">
      <w:pPr>
        <w:spacing w:after="40" w:line="249" w:lineRule="exact"/>
        <w:ind w:right="-113"/>
      </w:pPr>
      <w:r w:rsidRPr="009E7B6C">
        <w:rPr>
          <w:color w:val="121212"/>
          <w:spacing w:val="14"/>
        </w:rPr>
        <w:t>ров — биноклей, ручных и бинокулярных луп, микроскопов — для из-</w:t>
      </w:r>
      <w:r w:rsidRPr="009E7B6C">
        <w:rPr>
          <w:color w:val="121212"/>
          <w:spacing w:val="-15"/>
        </w:rPr>
        <w:t xml:space="preserve"> </w:t>
      </w:r>
      <w:r>
        <w:rPr>
          <w:color w:val="121212"/>
          <w:spacing w:val="15205"/>
        </w:rPr>
        <w:t xml:space="preserve"> </w:t>
      </w:r>
      <w:r w:rsidRPr="009E7B6C">
        <w:rPr>
          <w:color w:val="121212"/>
          <w:spacing w:val="12"/>
        </w:rPr>
        <w:t>учения различных микро- и макрообъектов. Изготовление простейшего</w:t>
      </w:r>
      <w:r w:rsidRPr="009E7B6C">
        <w:rPr>
          <w:color w:val="121212"/>
          <w:spacing w:val="9"/>
        </w:rPr>
        <w:t xml:space="preserve"> </w:t>
      </w:r>
      <w:r>
        <w:rPr>
          <w:color w:val="121212"/>
          <w:spacing w:val="15184"/>
        </w:rPr>
        <w:t xml:space="preserve"> </w:t>
      </w:r>
      <w:r w:rsidRPr="009E7B6C">
        <w:rPr>
          <w:color w:val="121212"/>
          <w:spacing w:val="14"/>
        </w:rPr>
        <w:t>«микроскопа» из пластмассового стаканчика, прозрачной плёнки и ре-</w:t>
      </w:r>
      <w:r w:rsidRPr="009E7B6C">
        <w:rPr>
          <w:color w:val="121212"/>
          <w:spacing w:val="-23"/>
        </w:rPr>
        <w:t xml:space="preserve"> </w:t>
      </w:r>
      <w:r>
        <w:rPr>
          <w:color w:val="121212"/>
          <w:spacing w:val="15203"/>
        </w:rPr>
        <w:t xml:space="preserve"> </w:t>
      </w:r>
      <w:r w:rsidRPr="009E7B6C">
        <w:rPr>
          <w:color w:val="121212"/>
          <w:spacing w:val="11"/>
        </w:rPr>
        <w:t>зинового колечка.</w:t>
      </w:r>
      <w:r w:rsidRPr="009E7B6C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9E7B6C">
        <w:rPr>
          <w:color w:val="121212"/>
          <w:spacing w:val="11"/>
        </w:rPr>
        <w:t>Упражнения на расширение опыта сенсорного взаимодействия с ис-</w:t>
      </w:r>
      <w:r w:rsidRPr="009E7B6C">
        <w:rPr>
          <w:color w:val="121212"/>
          <w:spacing w:val="31"/>
        </w:rPr>
        <w:t xml:space="preserve"> </w:t>
      </w:r>
      <w:r>
        <w:rPr>
          <w:color w:val="121212"/>
          <w:spacing w:val="15191"/>
        </w:rPr>
        <w:t xml:space="preserve"> </w:t>
      </w:r>
      <w:r w:rsidRPr="009E7B6C">
        <w:rPr>
          <w:color w:val="121212"/>
          <w:spacing w:val="10"/>
        </w:rPr>
        <w:t>пользованием слуха, обоняния, осязания, вкуса. Игра «Давайте познако-</w:t>
      </w:r>
      <w:r w:rsidRPr="009E7B6C">
        <w:rPr>
          <w:color w:val="121212"/>
          <w:spacing w:val="22"/>
        </w:rPr>
        <w:t xml:space="preserve"> </w:t>
      </w:r>
      <w:r>
        <w:rPr>
          <w:color w:val="121212"/>
          <w:spacing w:val="15181"/>
        </w:rPr>
        <w:t xml:space="preserve"> </w:t>
      </w:r>
      <w:r w:rsidRPr="009E7B6C">
        <w:rPr>
          <w:color w:val="121212"/>
          <w:spacing w:val="11"/>
        </w:rPr>
        <w:t>мимся» (выступление от имени какого-нибудь животного или растения,</w:t>
      </w:r>
      <w:r w:rsidRPr="009E7B6C">
        <w:rPr>
          <w:color w:val="121212"/>
          <w:spacing w:val="30"/>
        </w:rPr>
        <w:t xml:space="preserve"> </w:t>
      </w:r>
      <w:r>
        <w:rPr>
          <w:color w:val="121212"/>
          <w:spacing w:val="15187"/>
        </w:rPr>
        <w:t xml:space="preserve"> </w:t>
      </w:r>
      <w:r w:rsidRPr="009E7B6C">
        <w:rPr>
          <w:color w:val="121212"/>
          <w:spacing w:val="11"/>
        </w:rPr>
        <w:t>направленное на преодоление негативного отношения к нему).</w:t>
      </w:r>
      <w:r w:rsidRPr="009E7B6C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97"/>
          <w:tab w:val="left" w:pos="1782"/>
          <w:tab w:val="left" w:pos="3552"/>
          <w:tab w:val="left" w:pos="4122"/>
          <w:tab w:val="left" w:pos="5434"/>
          <w:tab w:val="left" w:pos="6830"/>
        </w:tabs>
        <w:spacing w:after="40" w:line="252" w:lineRule="exact"/>
        <w:ind w:right="-113"/>
      </w:pPr>
      <w:r>
        <w:tab/>
      </w:r>
      <w:r w:rsidRPr="009E7B6C">
        <w:rPr>
          <w:i/>
          <w:iCs/>
          <w:color w:val="121212"/>
          <w:spacing w:val="16"/>
        </w:rPr>
        <w:t xml:space="preserve">Необходимое оборудование: </w:t>
      </w:r>
      <w:r w:rsidRPr="009E7B6C">
        <w:rPr>
          <w:color w:val="121212"/>
          <w:spacing w:val="16"/>
        </w:rPr>
        <w:t>полевой дневник, простой карандаш,</w:t>
      </w:r>
      <w:r w:rsidRPr="009E7B6C">
        <w:rPr>
          <w:color w:val="121212"/>
          <w:spacing w:val="-4"/>
        </w:rPr>
        <w:t xml:space="preserve"> </w:t>
      </w:r>
      <w:r>
        <w:rPr>
          <w:color w:val="121212"/>
          <w:spacing w:val="15204"/>
        </w:rPr>
        <w:t xml:space="preserve"> </w:t>
      </w:r>
      <w:r w:rsidRPr="009E7B6C">
        <w:rPr>
          <w:color w:val="121212"/>
          <w:spacing w:val="11"/>
        </w:rPr>
        <w:t>ластик, бумага для акварели, акварельные и гуашевые краски, тушь, ки-</w:t>
      </w:r>
      <w:r w:rsidRPr="009E7B6C">
        <w:rPr>
          <w:color w:val="121212"/>
        </w:rPr>
        <w:t xml:space="preserve"> </w:t>
      </w:r>
      <w:r>
        <w:rPr>
          <w:color w:val="121212"/>
          <w:spacing w:val="15188"/>
        </w:rPr>
        <w:t xml:space="preserve"> </w:t>
      </w:r>
      <w:r w:rsidRPr="009E7B6C">
        <w:rPr>
          <w:color w:val="121212"/>
          <w:spacing w:val="18"/>
        </w:rPr>
        <w:t>сточки и перья, аудиозаписи звуков природы, повязки на глаза, кар-</w:t>
      </w:r>
      <w:r w:rsidRPr="009E7B6C">
        <w:rPr>
          <w:color w:val="121212"/>
          <w:spacing w:val="-19"/>
        </w:rPr>
        <w:t xml:space="preserve"> </w:t>
      </w:r>
      <w:r>
        <w:rPr>
          <w:color w:val="121212"/>
          <w:spacing w:val="15219"/>
        </w:rPr>
        <w:t xml:space="preserve"> </w:t>
      </w:r>
      <w:r w:rsidRPr="009E7B6C">
        <w:rPr>
          <w:color w:val="121212"/>
          <w:spacing w:val="15"/>
        </w:rPr>
        <w:t>точки-задания,</w:t>
      </w:r>
      <w:r w:rsidRPr="009E7B6C">
        <w:rPr>
          <w:color w:val="121212"/>
          <w:spacing w:val="9"/>
        </w:rPr>
        <w:t xml:space="preserve"> </w:t>
      </w:r>
      <w:r>
        <w:tab/>
      </w:r>
      <w:r w:rsidRPr="009E7B6C">
        <w:rPr>
          <w:color w:val="121212"/>
          <w:spacing w:val="15"/>
        </w:rPr>
        <w:t>пластмассовые</w:t>
      </w:r>
      <w:r w:rsidRPr="009E7B6C">
        <w:rPr>
          <w:color w:val="121212"/>
          <w:spacing w:val="3"/>
        </w:rPr>
        <w:t xml:space="preserve"> </w:t>
      </w:r>
      <w:r>
        <w:tab/>
      </w:r>
      <w:r w:rsidRPr="009E7B6C">
        <w:rPr>
          <w:color w:val="121212"/>
          <w:spacing w:val="20"/>
        </w:rPr>
        <w:t>или</w:t>
      </w:r>
      <w:r w:rsidRPr="009E7B6C">
        <w:rPr>
          <w:color w:val="121212"/>
          <w:spacing w:val="2"/>
        </w:rPr>
        <w:t xml:space="preserve"> </w:t>
      </w:r>
      <w:r>
        <w:tab/>
      </w:r>
      <w:r w:rsidRPr="009E7B6C">
        <w:rPr>
          <w:color w:val="121212"/>
          <w:spacing w:val="16"/>
        </w:rPr>
        <w:t>картонные</w:t>
      </w:r>
      <w:r w:rsidRPr="009E7B6C">
        <w:rPr>
          <w:color w:val="121212"/>
          <w:spacing w:val="4"/>
        </w:rPr>
        <w:t xml:space="preserve"> </w:t>
      </w:r>
      <w:r>
        <w:tab/>
      </w:r>
      <w:r w:rsidRPr="009E7B6C">
        <w:rPr>
          <w:color w:val="121212"/>
          <w:spacing w:val="16"/>
        </w:rPr>
        <w:t>стаканчики</w:t>
      </w:r>
      <w:r w:rsidRPr="009E7B6C">
        <w:rPr>
          <w:color w:val="121212"/>
          <w:spacing w:val="8"/>
        </w:rPr>
        <w:t xml:space="preserve"> </w:t>
      </w:r>
      <w:r>
        <w:tab/>
      </w:r>
      <w:r w:rsidRPr="009E7B6C">
        <w:rPr>
          <w:color w:val="121212"/>
          <w:spacing w:val="15"/>
        </w:rPr>
        <w:t>из-под</w:t>
      </w:r>
      <w:r w:rsidRPr="009E7B6C">
        <w:rPr>
          <w:color w:val="121212"/>
          <w:spacing w:val="5"/>
        </w:rPr>
        <w:t xml:space="preserve"> </w:t>
      </w:r>
      <w:r>
        <w:rPr>
          <w:color w:val="121212"/>
          <w:spacing w:val="15299"/>
        </w:rPr>
        <w:t xml:space="preserve"> </w:t>
      </w:r>
      <w:r w:rsidRPr="009E7B6C">
        <w:rPr>
          <w:color w:val="121212"/>
          <w:spacing w:val="11"/>
        </w:rPr>
        <w:t>пищевых продуктов, тонкая полиэтиленовая плёнка, цветные резиновые</w:t>
      </w:r>
      <w:r w:rsidRPr="009E7B6C">
        <w:rPr>
          <w:color w:val="121212"/>
          <w:spacing w:val="-21"/>
        </w:rPr>
        <w:t xml:space="preserve"> </w:t>
      </w:r>
      <w:r>
        <w:rPr>
          <w:color w:val="121212"/>
          <w:spacing w:val="15181"/>
        </w:rPr>
        <w:t xml:space="preserve"> </w:t>
      </w:r>
      <w:r w:rsidRPr="009E7B6C">
        <w:rPr>
          <w:color w:val="121212"/>
          <w:spacing w:val="12"/>
        </w:rPr>
        <w:t>колечки.</w:t>
      </w:r>
      <w:r w:rsidRPr="009E7B6C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E7B6C">
        <w:rPr>
          <w:i/>
          <w:iCs/>
          <w:color w:val="121212"/>
          <w:spacing w:val="25"/>
        </w:rPr>
        <w:t>Универсальные учебные действия:</w:t>
      </w:r>
      <w:r w:rsidRPr="009E7B6C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7B6C">
        <w:rPr>
          <w:color w:val="121212"/>
          <w:spacing w:val="7"/>
        </w:rPr>
        <w:t>— изучать и развивать возможности органов чувств как источника ин-</w:t>
      </w:r>
      <w:r w:rsidRPr="009E7B6C">
        <w:rPr>
          <w:color w:val="121212"/>
          <w:spacing w:val="8"/>
        </w:rPr>
        <w:t xml:space="preserve"> </w:t>
      </w:r>
      <w:r>
        <w:rPr>
          <w:color w:val="121212"/>
          <w:spacing w:val="15177"/>
        </w:rPr>
        <w:t xml:space="preserve"> </w:t>
      </w:r>
      <w:r w:rsidRPr="009E7B6C">
        <w:rPr>
          <w:color w:val="121212"/>
          <w:spacing w:val="10"/>
        </w:rPr>
        <w:t>формации об окружающей среде;</w:t>
      </w:r>
      <w:r w:rsidRPr="009E7B6C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E7B6C">
        <w:rPr>
          <w:color w:val="121212"/>
          <w:spacing w:val="9"/>
        </w:rPr>
        <w:t>— проводить наблюдения за природными объектами;</w:t>
      </w:r>
      <w:r w:rsidRPr="009E7B6C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7B6C">
        <w:rPr>
          <w:color w:val="121212"/>
          <w:spacing w:val="14"/>
        </w:rPr>
        <w:t>— работать с различными приборами и инструментами, необходи-</w:t>
      </w:r>
      <w:r w:rsidRPr="009E7B6C">
        <w:rPr>
          <w:color w:val="121212"/>
          <w:spacing w:val="29"/>
        </w:rPr>
        <w:t xml:space="preserve"> </w:t>
      </w:r>
      <w:r>
        <w:rPr>
          <w:color w:val="121212"/>
          <w:spacing w:val="15212"/>
        </w:rPr>
        <w:t xml:space="preserve"> </w:t>
      </w:r>
      <w:r w:rsidRPr="009E7B6C">
        <w:rPr>
          <w:color w:val="121212"/>
          <w:spacing w:val="11"/>
        </w:rPr>
        <w:t>мыми для проведения наблюдений и измерений;</w:t>
      </w:r>
      <w:r w:rsidRPr="009E7B6C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7B6C">
        <w:rPr>
          <w:color w:val="121212"/>
          <w:spacing w:val="9"/>
        </w:rPr>
        <w:t>— изготавливать простейшие модели приборов;</w:t>
      </w:r>
      <w:r w:rsidRPr="009E7B6C">
        <w:rPr>
          <w:color w:val="121212"/>
          <w:spacing w:val="22"/>
        </w:rPr>
        <w:t xml:space="preserve"> </w:t>
      </w:r>
      <w:r>
        <w:rPr>
          <w:color w:val="121212"/>
          <w:spacing w:val="12993"/>
        </w:rPr>
        <w:t xml:space="preserve"> </w:t>
      </w:r>
      <w:r>
        <w:tab/>
      </w:r>
      <w:r w:rsidRPr="009E7B6C">
        <w:rPr>
          <w:color w:val="121212"/>
          <w:spacing w:val="9"/>
        </w:rPr>
        <w:t>— составлять описания объекта изучения;</w:t>
      </w:r>
      <w:r w:rsidRPr="009E7B6C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9E7B6C">
        <w:rPr>
          <w:color w:val="121212"/>
          <w:spacing w:val="10"/>
        </w:rPr>
        <w:t>— выражать свои эмоции и чувства, возникающие во время общения</w:t>
      </w:r>
      <w:r w:rsidRPr="009E7B6C">
        <w:rPr>
          <w:color w:val="121212"/>
          <w:spacing w:val="2"/>
        </w:rPr>
        <w:t xml:space="preserve"> </w:t>
      </w:r>
      <w:r>
        <w:rPr>
          <w:color w:val="121212"/>
          <w:spacing w:val="15188"/>
        </w:rPr>
        <w:t xml:space="preserve"> </w:t>
      </w:r>
      <w:r w:rsidRPr="009E7B6C">
        <w:rPr>
          <w:color w:val="121212"/>
          <w:spacing w:val="10"/>
        </w:rPr>
        <w:t>с природой, с помощью художественного слова, рисунка, малых пласти-</w:t>
      </w:r>
      <w:r w:rsidRPr="009E7B6C">
        <w:rPr>
          <w:color w:val="121212"/>
          <w:spacing w:val="31"/>
        </w:rPr>
        <w:t xml:space="preserve"> </w:t>
      </w:r>
      <w:r>
        <w:rPr>
          <w:color w:val="121212"/>
          <w:spacing w:val="15191"/>
        </w:rPr>
        <w:t xml:space="preserve"> </w:t>
      </w:r>
      <w:r w:rsidRPr="009E7B6C">
        <w:rPr>
          <w:color w:val="121212"/>
          <w:spacing w:val="7"/>
        </w:rPr>
        <w:t>ческих форм и т. п.;</w:t>
      </w:r>
      <w:r w:rsidRPr="009E7B6C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9E7B6C">
        <w:rPr>
          <w:color w:val="121212"/>
          <w:spacing w:val="10"/>
        </w:rPr>
        <w:t>— оформлять выполненные наблюдения в виде сообщения, проекта.</w:t>
      </w:r>
      <w:r w:rsidRPr="009E7B6C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67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5" w:after="40" w:line="218" w:lineRule="exact"/>
        <w:ind w:right="-113"/>
      </w:pPr>
      <w:r>
        <w:tab/>
      </w:r>
      <w:r w:rsidRPr="009E7B6C">
        <w:rPr>
          <w:b/>
          <w:bCs/>
          <w:color w:val="121212"/>
          <w:spacing w:val="5"/>
        </w:rPr>
        <w:t>Геометрия живой природы</w:t>
      </w:r>
      <w:r w:rsidRPr="009E7B6C">
        <w:rPr>
          <w:b/>
          <w:bCs/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7B6C">
        <w:rPr>
          <w:color w:val="121212"/>
          <w:spacing w:val="11"/>
        </w:rPr>
        <w:t>Живые организмы и симметрия. Двусторонняя и лучевая симметрия</w:t>
      </w:r>
      <w:r w:rsidRPr="009E7B6C">
        <w:rPr>
          <w:color w:val="121212"/>
          <w:spacing w:val="16"/>
        </w:rPr>
        <w:t xml:space="preserve"> </w:t>
      </w:r>
      <w:r>
        <w:rPr>
          <w:color w:val="121212"/>
          <w:spacing w:val="15080"/>
        </w:rPr>
        <w:t xml:space="preserve"> </w:t>
      </w:r>
      <w:r w:rsidRPr="009E7B6C">
        <w:rPr>
          <w:color w:val="121212"/>
          <w:spacing w:val="11"/>
        </w:rPr>
        <w:t>в строении различных органов животных и растений.</w:t>
      </w:r>
      <w:r w:rsidRPr="009E7B6C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51" w:lineRule="exact"/>
        <w:ind w:right="-113"/>
        <w:rPr>
          <w:color w:val="121212"/>
          <w:spacing w:val="18"/>
        </w:rPr>
      </w:pPr>
      <w:r>
        <w:tab/>
      </w:r>
      <w:r w:rsidRPr="009E7B6C">
        <w:rPr>
          <w:color w:val="121212"/>
          <w:spacing w:val="6"/>
        </w:rPr>
        <w:t>Спираль в движении, росте и развитии растений и животных — способ</w:t>
      </w:r>
      <w:r w:rsidRPr="009E7B6C">
        <w:rPr>
          <w:color w:val="121212"/>
          <w:spacing w:val="28"/>
        </w:rPr>
        <w:t xml:space="preserve"> </w:t>
      </w:r>
      <w:r>
        <w:rPr>
          <w:color w:val="121212"/>
          <w:spacing w:val="15077"/>
        </w:rPr>
        <w:t xml:space="preserve"> </w:t>
      </w:r>
      <w:r w:rsidRPr="009E7B6C">
        <w:rPr>
          <w:color w:val="121212"/>
          <w:spacing w:val="12"/>
        </w:rPr>
        <w:t>достижения дополнительной жёсткости и устойчивости в пространстве.</w:t>
      </w:r>
      <w:r w:rsidRPr="009E7B6C">
        <w:rPr>
          <w:color w:val="121212"/>
          <w:spacing w:val="-21"/>
        </w:rPr>
        <w:t xml:space="preserve"> </w:t>
      </w:r>
      <w:r>
        <w:rPr>
          <w:color w:val="121212"/>
          <w:spacing w:val="15100"/>
        </w:rPr>
        <w:t xml:space="preserve"> </w:t>
      </w:r>
      <w:r w:rsidRPr="009E7B6C">
        <w:rPr>
          <w:color w:val="121212"/>
          <w:spacing w:val="8"/>
        </w:rPr>
        <w:t>Описывая спираль, растут побеги; двигаясь по спирали, раскрываются ле-</w:t>
      </w:r>
      <w:r w:rsidRPr="009E7B6C">
        <w:rPr>
          <w:color w:val="121212"/>
          <w:spacing w:val="-19"/>
        </w:rPr>
        <w:t xml:space="preserve"> </w:t>
      </w:r>
      <w:r>
        <w:rPr>
          <w:color w:val="121212"/>
          <w:spacing w:val="15075"/>
        </w:rPr>
        <w:t xml:space="preserve"> </w:t>
      </w:r>
      <w:r w:rsidRPr="009E7B6C">
        <w:rPr>
          <w:color w:val="121212"/>
          <w:spacing w:val="10"/>
        </w:rPr>
        <w:t>пестки цветков, развёртываются побеги папоротника; спиральное распо-</w:t>
      </w:r>
      <w:r w:rsidRPr="009E7B6C">
        <w:rPr>
          <w:color w:val="121212"/>
          <w:spacing w:val="7"/>
        </w:rPr>
        <w:t xml:space="preserve"> </w:t>
      </w:r>
      <w:r>
        <w:rPr>
          <w:color w:val="121212"/>
          <w:spacing w:val="15090"/>
        </w:rPr>
        <w:t xml:space="preserve"> </w:t>
      </w:r>
      <w:r w:rsidRPr="009E7B6C">
        <w:rPr>
          <w:color w:val="121212"/>
          <w:spacing w:val="8"/>
        </w:rPr>
        <w:t>ложение почек и листьев на побеге.</w:t>
      </w:r>
      <w:r w:rsidRPr="009E7B6C">
        <w:rPr>
          <w:color w:val="121212"/>
          <w:spacing w:val="1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0F1006">
          <w:type w:val="continuous"/>
          <w:pgSz w:w="9354" w:h="12189"/>
          <w:pgMar w:top="1134" w:right="779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09" type="#_x0000_t202" style="position:absolute;margin-left:156.9pt;margin-top:562.75pt;width:21.35pt;height:12.35pt;z-index:251944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C5037D">
                    <w:rPr>
                      <w:color w:val="121212"/>
                      <w:spacing w:val="4"/>
                    </w:rPr>
                    <w:t>101</w:t>
                  </w:r>
                  <w:r w:rsidRPr="00C5037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C5037D">
        <w:rPr>
          <w:color w:val="121212"/>
          <w:spacing w:val="12"/>
        </w:rPr>
        <w:t>Разнообразие форм листьев и крон деревьев и кустарников. Различ-</w:t>
      </w:r>
      <w:r w:rsidRPr="00C5037D">
        <w:rPr>
          <w:color w:val="121212"/>
          <w:spacing w:val="-5"/>
        </w:rPr>
        <w:t xml:space="preserve"> </w:t>
      </w:r>
      <w:r>
        <w:rPr>
          <w:color w:val="121212"/>
          <w:spacing w:val="15183"/>
        </w:rPr>
        <w:t xml:space="preserve"> </w:t>
      </w:r>
      <w:r w:rsidRPr="00C5037D">
        <w:rPr>
          <w:color w:val="121212"/>
          <w:spacing w:val="10"/>
        </w:rPr>
        <w:t>ная степень густоты кроны: густая, средняя, сквозистая.</w:t>
      </w:r>
      <w:r w:rsidRPr="00C5037D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C5037D">
        <w:rPr>
          <w:color w:val="121212"/>
          <w:spacing w:val="10"/>
        </w:rPr>
        <w:t>Зависимость особенностей внешнего строения растений и животных</w:t>
      </w:r>
      <w:r w:rsidRPr="00C5037D">
        <w:rPr>
          <w:color w:val="121212"/>
          <w:spacing w:val="36"/>
        </w:rPr>
        <w:t xml:space="preserve"> </w:t>
      </w:r>
      <w:r>
        <w:rPr>
          <w:color w:val="121212"/>
          <w:spacing w:val="15172"/>
        </w:rPr>
        <w:t xml:space="preserve"> </w:t>
      </w:r>
      <w:r w:rsidRPr="00C5037D">
        <w:rPr>
          <w:color w:val="121212"/>
          <w:spacing w:val="10"/>
        </w:rPr>
        <w:t>от условий среды обитания и образа жизни.</w:t>
      </w:r>
      <w:r w:rsidRPr="00C5037D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C5037D">
        <w:rPr>
          <w:i/>
          <w:iCs/>
          <w:color w:val="121212"/>
          <w:spacing w:val="9"/>
        </w:rPr>
        <w:t xml:space="preserve">Необходимое оборудование: </w:t>
      </w:r>
      <w:r w:rsidRPr="00C5037D">
        <w:rPr>
          <w:color w:val="121212"/>
          <w:spacing w:val="9"/>
        </w:rPr>
        <w:t>полевой дневник, простой карандаш, ла-</w:t>
      </w:r>
      <w:r w:rsidRPr="00C5037D">
        <w:rPr>
          <w:color w:val="121212"/>
          <w:spacing w:val="17"/>
        </w:rPr>
        <w:t xml:space="preserve"> </w:t>
      </w:r>
      <w:r>
        <w:rPr>
          <w:color w:val="121212"/>
          <w:spacing w:val="15171"/>
        </w:rPr>
        <w:t xml:space="preserve"> </w:t>
      </w:r>
      <w:r w:rsidRPr="00C5037D">
        <w:rPr>
          <w:color w:val="121212"/>
          <w:spacing w:val="14"/>
        </w:rPr>
        <w:t>стик, карманное зеркальце прямоугольной формы, разноцветные нити</w:t>
      </w:r>
      <w:r w:rsidRPr="00C5037D">
        <w:rPr>
          <w:color w:val="121212"/>
          <w:spacing w:val="35"/>
        </w:rPr>
        <w:t xml:space="preserve"> </w:t>
      </w:r>
    </w:p>
    <w:p w:rsidR="0094310A" w:rsidRDefault="0094310A">
      <w:pPr>
        <w:spacing w:after="40" w:line="245" w:lineRule="exact"/>
        <w:ind w:right="-113"/>
      </w:pPr>
      <w:r w:rsidRPr="00C5037D">
        <w:rPr>
          <w:color w:val="121212"/>
          <w:spacing w:val="16"/>
        </w:rPr>
        <w:t>длиной 25–30 см, карточки-задания, листы плотной бумаги, широкий</w:t>
      </w:r>
      <w:r w:rsidRPr="00C5037D">
        <w:rPr>
          <w:color w:val="121212"/>
          <w:spacing w:val="-11"/>
        </w:rPr>
        <w:t xml:space="preserve"> </w:t>
      </w:r>
      <w:r>
        <w:rPr>
          <w:color w:val="121212"/>
          <w:spacing w:val="15201"/>
        </w:rPr>
        <w:t xml:space="preserve"> </w:t>
      </w:r>
      <w:r w:rsidRPr="00C5037D">
        <w:rPr>
          <w:color w:val="121212"/>
          <w:spacing w:val="11"/>
        </w:rPr>
        <w:t xml:space="preserve">прозрачный скотч, цветные карандаши, фломастеры, аудиокассеты с за- </w:t>
      </w:r>
      <w:r>
        <w:rPr>
          <w:color w:val="121212"/>
          <w:spacing w:val="15186"/>
        </w:rPr>
        <w:t xml:space="preserve"> </w:t>
      </w:r>
      <w:r w:rsidRPr="00C5037D">
        <w:rPr>
          <w:color w:val="121212"/>
          <w:spacing w:val="10"/>
        </w:rPr>
        <w:t>писью звуков природы.</w:t>
      </w:r>
      <w:r w:rsidRPr="00C5037D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C5037D">
        <w:rPr>
          <w:i/>
          <w:iCs/>
          <w:color w:val="121212"/>
          <w:spacing w:val="25"/>
        </w:rPr>
        <w:t>Универсальные учебные действия:</w:t>
      </w:r>
      <w:r w:rsidRPr="00C5037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C5037D">
        <w:rPr>
          <w:color w:val="121212"/>
          <w:spacing w:val="9"/>
        </w:rPr>
        <w:t>— выявлять в ходе наблюдений характерные особенности природных</w:t>
      </w:r>
      <w:r w:rsidRPr="00C5037D">
        <w:rPr>
          <w:color w:val="121212"/>
          <w:spacing w:val="-18"/>
        </w:rPr>
        <w:t xml:space="preserve"> </w:t>
      </w:r>
      <w:r>
        <w:rPr>
          <w:color w:val="121212"/>
          <w:spacing w:val="15172"/>
        </w:rPr>
        <w:t xml:space="preserve"> </w:t>
      </w:r>
      <w:r w:rsidRPr="00C5037D">
        <w:rPr>
          <w:color w:val="121212"/>
          <w:spacing w:val="9"/>
        </w:rPr>
        <w:t>объектов;</w:t>
      </w:r>
      <w:r w:rsidRPr="00C5037D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C5037D">
        <w:rPr>
          <w:color w:val="121212"/>
          <w:spacing w:val="10"/>
        </w:rPr>
        <w:t>— соотносить форму и свойства различных природных объектов;</w:t>
      </w:r>
      <w:r w:rsidRPr="00C5037D">
        <w:rPr>
          <w:color w:val="121212"/>
          <w:spacing w:val="-1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C5037D">
        <w:rPr>
          <w:color w:val="121212"/>
          <w:spacing w:val="8"/>
        </w:rPr>
        <w:t>— выявлять и описывать разнообразие определённых природных объ-</w:t>
      </w:r>
      <w:r w:rsidRPr="00C5037D">
        <w:rPr>
          <w:color w:val="121212"/>
          <w:spacing w:val="-9"/>
        </w:rPr>
        <w:t xml:space="preserve"> </w:t>
      </w:r>
      <w:r>
        <w:rPr>
          <w:color w:val="121212"/>
          <w:spacing w:val="15171"/>
        </w:rPr>
        <w:t xml:space="preserve"> </w:t>
      </w:r>
      <w:r w:rsidRPr="00C5037D">
        <w:rPr>
          <w:color w:val="121212"/>
          <w:spacing w:val="11"/>
        </w:rPr>
        <w:t>ектов и явлений;</w:t>
      </w:r>
      <w:r w:rsidRPr="00C5037D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C5037D">
        <w:rPr>
          <w:color w:val="121212"/>
          <w:spacing w:val="11"/>
        </w:rPr>
        <w:t>— применять простейшие оценочные шкалы для характеристики со-</w:t>
      </w:r>
      <w:r w:rsidRPr="00C5037D">
        <w:rPr>
          <w:color w:val="121212"/>
          <w:spacing w:val="-1"/>
        </w:rPr>
        <w:t xml:space="preserve"> </w:t>
      </w:r>
      <w:r>
        <w:rPr>
          <w:color w:val="121212"/>
          <w:spacing w:val="15184"/>
        </w:rPr>
        <w:t xml:space="preserve"> </w:t>
      </w:r>
      <w:r w:rsidRPr="00C5037D">
        <w:rPr>
          <w:color w:val="121212"/>
          <w:spacing w:val="11"/>
        </w:rPr>
        <w:t>стояния природных объектов;</w:t>
      </w:r>
      <w:r w:rsidRPr="00C5037D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  <w:tab w:val="left" w:pos="2319"/>
          <w:tab w:val="left" w:pos="3802"/>
          <w:tab w:val="left" w:pos="5398"/>
          <w:tab w:val="left" w:pos="6569"/>
        </w:tabs>
        <w:spacing w:line="239" w:lineRule="exact"/>
        <w:ind w:right="-113"/>
      </w:pPr>
      <w:r>
        <w:tab/>
      </w:r>
      <w:r w:rsidRPr="00C5037D">
        <w:rPr>
          <w:color w:val="121212"/>
          <w:spacing w:val="14"/>
        </w:rPr>
        <w:t>—устанавливать</w:t>
      </w:r>
      <w:r w:rsidRPr="00C5037D">
        <w:rPr>
          <w:color w:val="121212"/>
          <w:spacing w:val="2"/>
        </w:rPr>
        <w:t xml:space="preserve"> </w:t>
      </w:r>
      <w:r>
        <w:tab/>
      </w:r>
      <w:r w:rsidRPr="00C5037D">
        <w:rPr>
          <w:color w:val="121212"/>
          <w:spacing w:val="14"/>
        </w:rPr>
        <w:t>зависимость</w:t>
      </w:r>
      <w:r w:rsidRPr="00C5037D">
        <w:rPr>
          <w:color w:val="121212"/>
          <w:spacing w:val="8"/>
        </w:rPr>
        <w:t xml:space="preserve"> </w:t>
      </w:r>
      <w:r>
        <w:tab/>
      </w:r>
      <w:r w:rsidRPr="00C5037D">
        <w:rPr>
          <w:color w:val="121212"/>
          <w:spacing w:val="13"/>
        </w:rPr>
        <w:t>особенностей</w:t>
      </w:r>
      <w:r w:rsidRPr="00C5037D">
        <w:rPr>
          <w:color w:val="121212"/>
          <w:spacing w:val="2"/>
        </w:rPr>
        <w:t xml:space="preserve"> </w:t>
      </w:r>
      <w:r>
        <w:tab/>
      </w:r>
      <w:r w:rsidRPr="00C5037D">
        <w:rPr>
          <w:color w:val="121212"/>
          <w:spacing w:val="13"/>
        </w:rPr>
        <w:t>внешнего</w:t>
      </w:r>
      <w:r w:rsidRPr="00C5037D">
        <w:rPr>
          <w:color w:val="121212"/>
          <w:spacing w:val="5"/>
        </w:rPr>
        <w:t xml:space="preserve"> </w:t>
      </w:r>
      <w:r>
        <w:tab/>
      </w:r>
      <w:r w:rsidRPr="00C5037D">
        <w:rPr>
          <w:color w:val="121212"/>
          <w:spacing w:val="15"/>
        </w:rPr>
        <w:t>строения</w:t>
      </w:r>
      <w:r w:rsidRPr="00C5037D">
        <w:rPr>
          <w:color w:val="121212"/>
          <w:spacing w:val="4"/>
        </w:rPr>
        <w:t xml:space="preserve"> </w:t>
      </w:r>
      <w:r>
        <w:rPr>
          <w:color w:val="121212"/>
          <w:spacing w:val="15285"/>
        </w:rPr>
        <w:t xml:space="preserve"> </w:t>
      </w:r>
      <w:r w:rsidRPr="00C5037D">
        <w:rPr>
          <w:color w:val="121212"/>
          <w:spacing w:val="11"/>
        </w:rPr>
        <w:t>живых организмов от внешних факторов среды.</w:t>
      </w:r>
      <w:r w:rsidRPr="00C5037D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9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5" w:after="40" w:line="218" w:lineRule="exact"/>
        <w:ind w:right="-113"/>
      </w:pPr>
      <w:r>
        <w:tab/>
      </w:r>
      <w:r w:rsidRPr="00C5037D">
        <w:rPr>
          <w:b/>
          <w:bCs/>
          <w:color w:val="121212"/>
          <w:spacing w:val="7"/>
        </w:rPr>
        <w:t>Природа и её обитатели</w:t>
      </w:r>
      <w:r w:rsidRPr="00C5037D">
        <w:rPr>
          <w:b/>
          <w:b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C5037D">
        <w:rPr>
          <w:color w:val="121212"/>
          <w:spacing w:val="7"/>
        </w:rPr>
        <w:t>Наблюдения за растениями и животными (по выбору). Изучение усло-</w:t>
      </w:r>
      <w:r w:rsidRPr="00C5037D">
        <w:rPr>
          <w:color w:val="121212"/>
          <w:spacing w:val="31"/>
        </w:rPr>
        <w:t xml:space="preserve"> </w:t>
      </w:r>
      <w:r>
        <w:rPr>
          <w:color w:val="121212"/>
          <w:spacing w:val="15077"/>
        </w:rPr>
        <w:t xml:space="preserve"> </w:t>
      </w:r>
      <w:r w:rsidRPr="00C5037D">
        <w:rPr>
          <w:color w:val="121212"/>
          <w:spacing w:val="10"/>
        </w:rPr>
        <w:t>вий обитания, особенностей произрастания (для растений) — одиночные</w:t>
      </w:r>
      <w:r w:rsidRPr="00C5037D">
        <w:rPr>
          <w:color w:val="121212"/>
          <w:spacing w:val="-19"/>
        </w:rPr>
        <w:t xml:space="preserve"> </w:t>
      </w:r>
      <w:r>
        <w:rPr>
          <w:color w:val="121212"/>
          <w:spacing w:val="15097"/>
        </w:rPr>
        <w:t xml:space="preserve"> </w:t>
      </w:r>
      <w:r w:rsidRPr="00C5037D">
        <w:rPr>
          <w:color w:val="121212"/>
          <w:spacing w:val="10"/>
        </w:rPr>
        <w:t>или образуют заросли, угнетён ли рост и т. д. Выявление взаимоотноше-</w:t>
      </w:r>
      <w:r w:rsidRPr="00C5037D">
        <w:rPr>
          <w:color w:val="121212"/>
          <w:spacing w:val="14"/>
        </w:rPr>
        <w:t xml:space="preserve"> </w:t>
      </w:r>
      <w:r>
        <w:rPr>
          <w:color w:val="121212"/>
          <w:spacing w:val="15099"/>
        </w:rPr>
        <w:t xml:space="preserve"> </w:t>
      </w:r>
      <w:r w:rsidRPr="00C5037D">
        <w:rPr>
          <w:color w:val="121212"/>
          <w:spacing w:val="9"/>
        </w:rPr>
        <w:t>ний между различными видами живых организмов (сотрудничество, кон-</w:t>
      </w:r>
      <w:r w:rsidRPr="00C5037D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 w:rsidRPr="00C5037D">
        <w:rPr>
          <w:color w:val="121212"/>
          <w:spacing w:val="8"/>
        </w:rPr>
        <w:t>куренция, хищничество, паразитизм и др.). Особенности поведения.</w:t>
      </w:r>
      <w:r w:rsidRPr="00C5037D">
        <w:rPr>
          <w:color w:val="121212"/>
          <w:spacing w:val="38"/>
        </w:rPr>
        <w:t xml:space="preserve"> </w:t>
      </w:r>
      <w:r>
        <w:rPr>
          <w:color w:val="121212"/>
          <w:spacing w:val="14526"/>
        </w:rPr>
        <w:t xml:space="preserve"> </w:t>
      </w:r>
      <w:r>
        <w:tab/>
      </w:r>
      <w:r w:rsidRPr="00C5037D">
        <w:rPr>
          <w:color w:val="121212"/>
          <w:spacing w:val="15"/>
        </w:rPr>
        <w:t>Изучение типов повреждений растений насекомыми и микроорга-</w:t>
      </w:r>
      <w:r w:rsidRPr="00C5037D">
        <w:rPr>
          <w:color w:val="121212"/>
          <w:spacing w:val="40"/>
        </w:rPr>
        <w:t xml:space="preserve"> </w:t>
      </w:r>
    </w:p>
    <w:p w:rsidR="0094310A" w:rsidRDefault="0094310A">
      <w:pPr>
        <w:spacing w:after="40" w:line="239" w:lineRule="exact"/>
        <w:ind w:right="-113"/>
      </w:pPr>
      <w:r w:rsidRPr="00C5037D">
        <w:rPr>
          <w:color w:val="121212"/>
          <w:spacing w:val="12"/>
        </w:rPr>
        <w:t>низмами. Изучение зависимости состояния растений от условий произ-</w:t>
      </w:r>
      <w:r w:rsidRPr="00C5037D">
        <w:rPr>
          <w:color w:val="121212"/>
          <w:spacing w:val="26"/>
        </w:rPr>
        <w:t xml:space="preserve"> </w:t>
      </w:r>
      <w:r>
        <w:rPr>
          <w:color w:val="121212"/>
          <w:spacing w:val="15098"/>
        </w:rPr>
        <w:t xml:space="preserve"> </w:t>
      </w:r>
      <w:r w:rsidRPr="00C5037D">
        <w:rPr>
          <w:color w:val="121212"/>
          <w:spacing w:val="11"/>
        </w:rPr>
        <w:t>растания.</w:t>
      </w:r>
      <w:r w:rsidRPr="00C5037D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C5037D">
        <w:rPr>
          <w:color w:val="121212"/>
          <w:spacing w:val="11"/>
        </w:rPr>
        <w:t>Подвижные игры: «Белки, сойки и орехи», «Найди свой дом».</w:t>
      </w:r>
      <w:r w:rsidRPr="00C5037D">
        <w:rPr>
          <w:color w:val="121212"/>
          <w:spacing w:val="-1"/>
        </w:rPr>
        <w:t xml:space="preserve"> </w:t>
      </w:r>
      <w:r>
        <w:rPr>
          <w:color w:val="121212"/>
          <w:spacing w:val="14431"/>
        </w:rPr>
        <w:t xml:space="preserve"> </w:t>
      </w:r>
      <w:r>
        <w:tab/>
      </w:r>
      <w:r w:rsidRPr="00C5037D">
        <w:rPr>
          <w:i/>
          <w:iCs/>
          <w:color w:val="121212"/>
          <w:spacing w:val="9"/>
        </w:rPr>
        <w:t xml:space="preserve">Необходимое оборудование: </w:t>
      </w:r>
      <w:r w:rsidRPr="00C5037D">
        <w:rPr>
          <w:color w:val="121212"/>
          <w:spacing w:val="9"/>
        </w:rPr>
        <w:t>полевой дневник, простой карандаш, ла-</w:t>
      </w:r>
      <w:r w:rsidRPr="00C5037D">
        <w:rPr>
          <w:color w:val="121212"/>
          <w:spacing w:val="16"/>
        </w:rPr>
        <w:t xml:space="preserve"> </w:t>
      </w:r>
    </w:p>
    <w:p w:rsidR="0094310A" w:rsidRDefault="0094310A">
      <w:pPr>
        <w:spacing w:after="40" w:line="239" w:lineRule="exact"/>
        <w:ind w:right="-113"/>
      </w:pPr>
      <w:r w:rsidRPr="00C5037D">
        <w:rPr>
          <w:color w:val="121212"/>
          <w:spacing w:val="11"/>
        </w:rPr>
        <w:t>стик, повязки на глаза, карточки-задания, листы плотной бумаги, широ-</w:t>
      </w:r>
      <w:r w:rsidRPr="00C5037D">
        <w:rPr>
          <w:color w:val="121212"/>
          <w:spacing w:val="7"/>
        </w:rPr>
        <w:t xml:space="preserve"> </w:t>
      </w:r>
      <w:r>
        <w:rPr>
          <w:color w:val="121212"/>
          <w:spacing w:val="15095"/>
        </w:rPr>
        <w:t xml:space="preserve"> </w:t>
      </w:r>
      <w:r w:rsidRPr="00C5037D">
        <w:rPr>
          <w:color w:val="121212"/>
          <w:spacing w:val="11"/>
        </w:rPr>
        <w:t>кий прозрачный скотч.</w:t>
      </w:r>
      <w:r w:rsidRPr="00C5037D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C5037D">
        <w:rPr>
          <w:i/>
          <w:iCs/>
          <w:color w:val="121212"/>
          <w:spacing w:val="25"/>
        </w:rPr>
        <w:t>Универсальные учебные действия:</w:t>
      </w:r>
      <w:r w:rsidRPr="00C5037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C5037D">
        <w:rPr>
          <w:color w:val="121212"/>
          <w:spacing w:val="9"/>
        </w:rPr>
        <w:t>— планировать и выполнять простейшие наблюдения за природными</w:t>
      </w:r>
      <w:r w:rsidRPr="00C5037D">
        <w:rPr>
          <w:color w:val="121212"/>
          <w:spacing w:val="14"/>
        </w:rPr>
        <w:t xml:space="preserve"> </w:t>
      </w:r>
      <w:r>
        <w:rPr>
          <w:color w:val="121212"/>
          <w:spacing w:val="15084"/>
        </w:rPr>
        <w:t xml:space="preserve"> </w:t>
      </w:r>
      <w:r w:rsidRPr="00C5037D">
        <w:rPr>
          <w:color w:val="121212"/>
          <w:spacing w:val="10"/>
        </w:rPr>
        <w:t>объектами;</w:t>
      </w:r>
      <w:r w:rsidRPr="00C5037D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C5037D">
        <w:rPr>
          <w:color w:val="121212"/>
          <w:spacing w:val="13"/>
        </w:rPr>
        <w:t>— составлять описание природных объектов на основе предложен-</w:t>
      </w:r>
      <w:r w:rsidRPr="00C5037D">
        <w:rPr>
          <w:color w:val="121212"/>
          <w:spacing w:val="22"/>
        </w:rPr>
        <w:t xml:space="preserve"> </w:t>
      </w:r>
      <w:r>
        <w:rPr>
          <w:color w:val="121212"/>
          <w:spacing w:val="15109"/>
        </w:rPr>
        <w:t xml:space="preserve"> </w:t>
      </w:r>
      <w:r w:rsidRPr="00C5037D">
        <w:rPr>
          <w:color w:val="121212"/>
          <w:spacing w:val="9"/>
        </w:rPr>
        <w:t xml:space="preserve">ного алгоритма;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4"/>
        </w:rPr>
      </w:pPr>
      <w:r>
        <w:tab/>
      </w:r>
      <w:r w:rsidRPr="00C5037D">
        <w:rPr>
          <w:color w:val="121212"/>
          <w:spacing w:val="11"/>
        </w:rPr>
        <w:t>— находить в ближайшем природном окружении примеры, подтвер-</w:t>
      </w:r>
      <w:r w:rsidRPr="00C5037D">
        <w:rPr>
          <w:color w:val="121212"/>
          <w:spacing w:val="6"/>
        </w:rPr>
        <w:t xml:space="preserve"> </w:t>
      </w:r>
      <w:r>
        <w:rPr>
          <w:color w:val="121212"/>
          <w:spacing w:val="15100"/>
        </w:rPr>
        <w:t xml:space="preserve"> </w:t>
      </w:r>
      <w:r w:rsidRPr="00C5037D">
        <w:rPr>
          <w:color w:val="121212"/>
          <w:spacing w:val="11"/>
        </w:rPr>
        <w:t>ждающие взаимосвязь растений и животных.</w:t>
      </w:r>
      <w:r w:rsidRPr="00C5037D">
        <w:rPr>
          <w:color w:val="121212"/>
          <w:spacing w:val="2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C603F5">
          <w:type w:val="continuous"/>
          <w:pgSz w:w="9354" w:h="12189"/>
          <w:pgMar w:top="1134" w:right="887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11" type="#_x0000_t202" style="position:absolute;margin-left:68.05pt;margin-top:81.55pt;width:356.75pt;height:12.35pt;z-index:-251368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991498">
                    <w:rPr>
                      <w:color w:val="121212"/>
                      <w:spacing w:val="8"/>
                    </w:rPr>
                    <w:t>Лесные мотивы в работах вышивальщиц, ткачих, кружевниц, в роспи</w:t>
                  </w:r>
                  <w:r w:rsidRPr="00991498">
                    <w:rPr>
                      <w:color w:val="121212"/>
                      <w:spacing w:val="-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margin-left:162.55pt;margin-top:562.75pt;width:21.35pt;height:12.35pt;z-index:251947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991498">
                    <w:rPr>
                      <w:color w:val="121212"/>
                      <w:spacing w:val="4"/>
                    </w:rPr>
                    <w:t>102</w:t>
                  </w:r>
                  <w:r w:rsidRPr="00991498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91498">
        <w:rPr>
          <w:b/>
          <w:bCs/>
          <w:color w:val="121212"/>
          <w:spacing w:val="10"/>
        </w:rPr>
        <w:t>Лесные ремёсла</w:t>
      </w:r>
      <w:r w:rsidRPr="00991498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91498">
        <w:rPr>
          <w:color w:val="121212"/>
          <w:spacing w:val="9"/>
        </w:rPr>
        <w:t>Традиционные народные промыслы, связанные с лесом: резьба по де-</w:t>
      </w:r>
      <w:r w:rsidRPr="00991498">
        <w:rPr>
          <w:color w:val="121212"/>
          <w:spacing w:val="-22"/>
        </w:rPr>
        <w:t xml:space="preserve"> </w:t>
      </w:r>
      <w:r>
        <w:rPr>
          <w:color w:val="121212"/>
          <w:spacing w:val="15058"/>
        </w:rPr>
        <w:t xml:space="preserve"> </w:t>
      </w:r>
      <w:r w:rsidRPr="00991498">
        <w:rPr>
          <w:color w:val="121212"/>
          <w:spacing w:val="9"/>
        </w:rPr>
        <w:t>реву, бересте; плетение из луба, лыка, ивового прута, берестоплетение.</w:t>
      </w:r>
      <w:r w:rsidRPr="00991498">
        <w:rPr>
          <w:color w:val="121212"/>
          <w:spacing w:val="-1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99" w:bottom="0" w:left="964" w:header="720" w:footer="720" w:gutter="0"/>
          <w:cols w:space="720"/>
        </w:sectPr>
      </w:pPr>
    </w:p>
    <w:p w:rsidR="0094310A" w:rsidRDefault="0094310A">
      <w:pPr>
        <w:tabs>
          <w:tab w:val="left" w:pos="7457"/>
        </w:tabs>
        <w:spacing w:before="41" w:after="41" w:line="239" w:lineRule="exact"/>
        <w:ind w:right="-113"/>
      </w:pPr>
      <w:r>
        <w:tab/>
      </w:r>
      <w:r>
        <w:rPr>
          <w:color w:val="121212"/>
        </w:rPr>
        <w:t xml:space="preserve">- </w:t>
      </w:r>
      <w:r>
        <w:rPr>
          <w:color w:val="121212"/>
          <w:spacing w:val="15115"/>
        </w:rPr>
        <w:t xml:space="preserve"> </w:t>
      </w:r>
      <w:r w:rsidRPr="00991498">
        <w:rPr>
          <w:color w:val="121212"/>
          <w:spacing w:val="16"/>
        </w:rPr>
        <w:t>си павловопосадских платков. Игрушки пришли из леса: богородская</w:t>
      </w:r>
      <w:r w:rsidRPr="00991498">
        <w:rPr>
          <w:color w:val="121212"/>
          <w:spacing w:val="-1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991498">
        <w:rPr>
          <w:color w:val="121212"/>
          <w:spacing w:val="10"/>
        </w:rPr>
        <w:t>игрушка, сергиевопосадские матрёшки.</w:t>
      </w:r>
      <w:r w:rsidRPr="00991498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991498">
        <w:rPr>
          <w:color w:val="121212"/>
          <w:spacing w:val="9"/>
        </w:rPr>
        <w:t>Элементарные представления об антропоморфизме в народном твор-</w:t>
      </w:r>
      <w:r w:rsidRPr="00991498">
        <w:rPr>
          <w:color w:val="121212"/>
          <w:spacing w:val="59"/>
        </w:rPr>
        <w:t xml:space="preserve"> </w:t>
      </w:r>
      <w:r>
        <w:rPr>
          <w:color w:val="121212"/>
          <w:spacing w:val="15116"/>
        </w:rPr>
        <w:t xml:space="preserve"> </w:t>
      </w:r>
      <w:r w:rsidRPr="00991498">
        <w:rPr>
          <w:color w:val="121212"/>
          <w:spacing w:val="10"/>
        </w:rPr>
        <w:t>честве. Животные и растения, наделяемые различными положительными</w:t>
      </w:r>
      <w:r w:rsidRPr="00991498">
        <w:rPr>
          <w:color w:val="121212"/>
          <w:spacing w:val="-23"/>
        </w:rPr>
        <w:t xml:space="preserve"> </w:t>
      </w:r>
      <w:r>
        <w:rPr>
          <w:color w:val="121212"/>
          <w:spacing w:val="15115"/>
        </w:rPr>
        <w:t xml:space="preserve"> </w:t>
      </w:r>
      <w:r w:rsidRPr="00991498">
        <w:rPr>
          <w:color w:val="121212"/>
          <w:spacing w:val="14"/>
        </w:rPr>
        <w:t>и отрицательными человеческими качествами. Преодоление стереоти-</w:t>
      </w:r>
      <w:r w:rsidRPr="00991498">
        <w:rPr>
          <w:color w:val="121212"/>
          <w:spacing w:val="18"/>
        </w:rPr>
        <w:t xml:space="preserve"> </w:t>
      </w:r>
      <w:r>
        <w:rPr>
          <w:color w:val="121212"/>
          <w:spacing w:val="15140"/>
        </w:rPr>
        <w:t xml:space="preserve"> </w:t>
      </w:r>
      <w:r w:rsidRPr="00991498">
        <w:rPr>
          <w:color w:val="121212"/>
          <w:spacing w:val="15"/>
        </w:rPr>
        <w:t>пов, выражающихся в негативном отношении к некоторым животным</w:t>
      </w:r>
      <w:r w:rsidRPr="00991498">
        <w:rPr>
          <w:color w:val="121212"/>
          <w:spacing w:val="27"/>
        </w:rPr>
        <w:t xml:space="preserve"> </w:t>
      </w:r>
      <w:r>
        <w:rPr>
          <w:color w:val="121212"/>
          <w:spacing w:val="15141"/>
        </w:rPr>
        <w:t xml:space="preserve"> </w:t>
      </w:r>
      <w:r w:rsidRPr="00991498">
        <w:rPr>
          <w:color w:val="121212"/>
          <w:spacing w:val="11"/>
        </w:rPr>
        <w:t>(отношение неприязни, брезгливости, отвращения, безразличия и т. п.).</w:t>
      </w:r>
      <w:r w:rsidRPr="00991498">
        <w:rPr>
          <w:color w:val="121212"/>
          <w:spacing w:val="-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91498">
        <w:rPr>
          <w:color w:val="121212"/>
          <w:spacing w:val="14"/>
        </w:rPr>
        <w:t>Лесная палитра: растения-красители. Красильная мастерская в ра-</w:t>
      </w:r>
      <w:r w:rsidRPr="00991498">
        <w:rPr>
          <w:color w:val="121212"/>
          <w:spacing w:val="38"/>
        </w:rPr>
        <w:t xml:space="preserve"> </w:t>
      </w:r>
      <w:r>
        <w:rPr>
          <w:color w:val="121212"/>
          <w:spacing w:val="15139"/>
        </w:rPr>
        <w:t xml:space="preserve"> </w:t>
      </w:r>
      <w:r w:rsidRPr="00991498">
        <w:rPr>
          <w:color w:val="121212"/>
          <w:spacing w:val="10"/>
        </w:rPr>
        <w:t>боте — окрашиваем ткани. Рисуем природными красками.</w:t>
      </w:r>
      <w:r w:rsidRPr="00991498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91498">
        <w:rPr>
          <w:color w:val="121212"/>
          <w:spacing w:val="12"/>
        </w:rPr>
        <w:t>Лес — кормилец и врачеватель. Лесное «меню». Лекарственные ра-</w:t>
      </w:r>
      <w:r w:rsidRPr="00991498">
        <w:rPr>
          <w:color w:val="121212"/>
          <w:spacing w:val="18"/>
        </w:rPr>
        <w:t xml:space="preserve"> </w:t>
      </w:r>
      <w:r>
        <w:rPr>
          <w:color w:val="121212"/>
          <w:spacing w:val="15139"/>
        </w:rPr>
        <w:t xml:space="preserve"> </w:t>
      </w:r>
      <w:r w:rsidRPr="00991498">
        <w:rPr>
          <w:color w:val="121212"/>
          <w:spacing w:val="10"/>
        </w:rPr>
        <w:t>стения леса.</w:t>
      </w:r>
      <w:r w:rsidRPr="00991498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991498">
        <w:rPr>
          <w:color w:val="121212"/>
          <w:spacing w:val="15"/>
        </w:rPr>
        <w:t>Экскурсии: посещение местных памятников архитектуры, садово-</w:t>
      </w:r>
      <w:r w:rsidRPr="00991498">
        <w:rPr>
          <w:color w:val="121212"/>
          <w:spacing w:val="23"/>
        </w:rPr>
        <w:t xml:space="preserve"> </w:t>
      </w:r>
      <w:r>
        <w:rPr>
          <w:color w:val="121212"/>
          <w:spacing w:val="15149"/>
        </w:rPr>
        <w:t xml:space="preserve"> </w:t>
      </w:r>
      <w:r w:rsidRPr="00991498">
        <w:rPr>
          <w:color w:val="121212"/>
          <w:spacing w:val="16"/>
        </w:rPr>
        <w:t>паркового искусства или иных интересных с точки зрения изучаемой</w:t>
      </w:r>
      <w:r w:rsidRPr="00991498">
        <w:rPr>
          <w:color w:val="121212"/>
          <w:spacing w:val="11"/>
        </w:rPr>
        <w:t xml:space="preserve"> </w:t>
      </w:r>
      <w:r>
        <w:rPr>
          <w:color w:val="121212"/>
          <w:spacing w:val="15148"/>
        </w:rPr>
        <w:t xml:space="preserve"> </w:t>
      </w:r>
      <w:r w:rsidRPr="00991498">
        <w:rPr>
          <w:color w:val="121212"/>
          <w:spacing w:val="12"/>
        </w:rPr>
        <w:t>темы объектов; посещение мастерских народного промысла, студий ху-</w:t>
      </w:r>
      <w:r w:rsidRPr="00991498">
        <w:rPr>
          <w:color w:val="121212"/>
          <w:spacing w:val="-15"/>
        </w:rPr>
        <w:t xml:space="preserve"> </w:t>
      </w:r>
      <w:r>
        <w:rPr>
          <w:color w:val="121212"/>
          <w:spacing w:val="15137"/>
        </w:rPr>
        <w:t xml:space="preserve"> </w:t>
      </w:r>
      <w:r w:rsidRPr="00991498">
        <w:rPr>
          <w:color w:val="121212"/>
          <w:spacing w:val="11"/>
        </w:rPr>
        <w:t>дожников.</w:t>
      </w:r>
      <w:r w:rsidRPr="00991498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91498">
        <w:rPr>
          <w:i/>
          <w:iCs/>
          <w:color w:val="121212"/>
          <w:spacing w:val="25"/>
        </w:rPr>
        <w:t>Универсальные учебные действия:</w:t>
      </w:r>
      <w:r w:rsidRPr="00991498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91498">
        <w:rPr>
          <w:color w:val="121212"/>
          <w:spacing w:val="14"/>
        </w:rPr>
        <w:t>— приводить примеры использования различных природных мате-</w:t>
      </w:r>
      <w:r w:rsidRPr="00991498">
        <w:rPr>
          <w:color w:val="121212"/>
          <w:spacing w:val="3"/>
        </w:rPr>
        <w:t xml:space="preserve"> </w:t>
      </w:r>
      <w:r>
        <w:rPr>
          <w:color w:val="121212"/>
          <w:spacing w:val="15140"/>
        </w:rPr>
        <w:t xml:space="preserve"> </w:t>
      </w:r>
      <w:r w:rsidRPr="00991498">
        <w:rPr>
          <w:color w:val="121212"/>
          <w:spacing w:val="11"/>
        </w:rPr>
        <w:t>риалов при изготовлении изделий народного промысла;</w:t>
      </w:r>
      <w:r w:rsidRPr="00991498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91498">
        <w:rPr>
          <w:color w:val="121212"/>
          <w:spacing w:val="10"/>
        </w:rPr>
        <w:t>— различать предметы наиболее известных народных промыслов;</w:t>
      </w:r>
      <w:r w:rsidRPr="00991498">
        <w:rPr>
          <w:color w:val="121212"/>
          <w:spacing w:val="-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91498">
        <w:rPr>
          <w:color w:val="121212"/>
          <w:spacing w:val="3"/>
        </w:rPr>
        <w:t>— приводить примеры антропоморфизма в устном народном творчестве.</w:t>
      </w:r>
      <w:r w:rsidRPr="00991498">
        <w:rPr>
          <w:color w:val="121212"/>
          <w:spacing w:val="27"/>
        </w:rPr>
        <w:t xml:space="preserve"> </w:t>
      </w:r>
      <w:r>
        <w:rPr>
          <w:color w:val="121212"/>
          <w:spacing w:val="15106"/>
        </w:rPr>
        <w:t xml:space="preserve"> </w:t>
      </w:r>
      <w:r>
        <w:tab/>
      </w:r>
      <w:r w:rsidRPr="00991498">
        <w:rPr>
          <w:i/>
          <w:iCs/>
          <w:color w:val="121212"/>
          <w:spacing w:val="26"/>
        </w:rPr>
        <w:t>Примерные объекты экскурсий</w:t>
      </w:r>
      <w:r w:rsidRPr="00991498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991498">
        <w:rPr>
          <w:color w:val="121212"/>
          <w:spacing w:val="11"/>
        </w:rPr>
        <w:t>1. Ближайший лес, лесопарк или иные зелёные насаждения, в значи-</w:t>
      </w:r>
      <w:r w:rsidRPr="00991498">
        <w:rPr>
          <w:color w:val="121212"/>
          <w:spacing w:val="-10"/>
        </w:rPr>
        <w:t xml:space="preserve"> </w:t>
      </w:r>
      <w:r>
        <w:rPr>
          <w:color w:val="121212"/>
          <w:spacing w:val="15122"/>
        </w:rPr>
        <w:t xml:space="preserve"> </w:t>
      </w:r>
      <w:r w:rsidRPr="00991498">
        <w:rPr>
          <w:color w:val="121212"/>
          <w:spacing w:val="13"/>
        </w:rPr>
        <w:t>тельной степени соответствующие естественным лесным сообществам,</w:t>
      </w:r>
      <w:r w:rsidRPr="00991498">
        <w:rPr>
          <w:color w:val="121212"/>
          <w:spacing w:val="-16"/>
        </w:rPr>
        <w:t xml:space="preserve"> </w:t>
      </w:r>
      <w:r>
        <w:rPr>
          <w:color w:val="121212"/>
          <w:spacing w:val="15138"/>
        </w:rPr>
        <w:t xml:space="preserve"> </w:t>
      </w:r>
      <w:r w:rsidRPr="00991498">
        <w:rPr>
          <w:color w:val="121212"/>
          <w:spacing w:val="11"/>
        </w:rPr>
        <w:t>характерным для данной местности.</w:t>
      </w:r>
      <w:r w:rsidRPr="00991498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91498">
        <w:rPr>
          <w:color w:val="121212"/>
          <w:spacing w:val="10"/>
        </w:rPr>
        <w:t>2. Памятники садово-паркового искусства.</w:t>
      </w:r>
      <w:r w:rsidRPr="00991498">
        <w:rPr>
          <w:color w:val="121212"/>
          <w:spacing w:val="37"/>
        </w:rPr>
        <w:t xml:space="preserve"> </w:t>
      </w:r>
      <w:r>
        <w:rPr>
          <w:color w:val="121212"/>
          <w:spacing w:val="12444"/>
        </w:rPr>
        <w:t xml:space="preserve"> </w:t>
      </w:r>
      <w:r>
        <w:tab/>
      </w:r>
      <w:r w:rsidRPr="00991498">
        <w:rPr>
          <w:color w:val="121212"/>
          <w:spacing w:val="11"/>
        </w:rPr>
        <w:t>3. Памятники природы.</w:t>
      </w:r>
      <w:r w:rsidRPr="00991498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91498">
        <w:rPr>
          <w:color w:val="121212"/>
          <w:spacing w:val="10"/>
        </w:rPr>
        <w:t>4. Мастерские народного промысла, студии художников.</w:t>
      </w:r>
      <w:r w:rsidRPr="00991498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91498">
        <w:rPr>
          <w:color w:val="121212"/>
          <w:spacing w:val="12"/>
        </w:rPr>
        <w:t>5. Краеведческий, этнографический, минералогический, зоологиче-</w:t>
      </w:r>
      <w:r w:rsidRPr="00991498">
        <w:rPr>
          <w:color w:val="121212"/>
          <w:spacing w:val="39"/>
        </w:rPr>
        <w:t xml:space="preserve"> </w:t>
      </w:r>
      <w:r>
        <w:rPr>
          <w:color w:val="121212"/>
          <w:spacing w:val="15139"/>
        </w:rPr>
        <w:t xml:space="preserve"> </w:t>
      </w:r>
      <w:r w:rsidRPr="00991498">
        <w:rPr>
          <w:color w:val="121212"/>
          <w:spacing w:val="10"/>
        </w:rPr>
        <w:t>ский и иные музеи, соответствующие изучаемой тематике.</w:t>
      </w:r>
      <w:r w:rsidRPr="00991498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  <w:tab w:val="left" w:pos="676"/>
          <w:tab w:val="left" w:pos="1820"/>
          <w:tab w:val="left" w:pos="3082"/>
          <w:tab w:val="left" w:pos="3319"/>
          <w:tab w:val="left" w:pos="5416"/>
          <w:tab w:val="left" w:pos="6644"/>
        </w:tabs>
        <w:spacing w:after="41" w:line="239" w:lineRule="exact"/>
        <w:ind w:right="-113"/>
      </w:pPr>
      <w:r>
        <w:tab/>
      </w:r>
      <w:r w:rsidRPr="00991498">
        <w:rPr>
          <w:color w:val="121212"/>
          <w:spacing w:val="6"/>
        </w:rPr>
        <w:t>6.</w:t>
      </w:r>
      <w:r w:rsidRPr="00991498">
        <w:rPr>
          <w:color w:val="121212"/>
          <w:spacing w:val="1"/>
        </w:rPr>
        <w:t xml:space="preserve"> </w:t>
      </w:r>
      <w:r>
        <w:tab/>
      </w:r>
      <w:r w:rsidRPr="00991498">
        <w:rPr>
          <w:color w:val="121212"/>
          <w:spacing w:val="16"/>
        </w:rPr>
        <w:t>Выставки</w:t>
      </w:r>
      <w:r w:rsidRPr="00991498">
        <w:rPr>
          <w:color w:val="121212"/>
          <w:spacing w:val="2"/>
        </w:rPr>
        <w:t xml:space="preserve"> </w:t>
      </w:r>
      <w:r>
        <w:tab/>
      </w:r>
      <w:r w:rsidRPr="00991498">
        <w:rPr>
          <w:color w:val="121212"/>
          <w:spacing w:val="16"/>
        </w:rPr>
        <w:t>пейзажной</w:t>
      </w:r>
      <w:r w:rsidRPr="00991498">
        <w:rPr>
          <w:color w:val="121212"/>
          <w:spacing w:val="2"/>
        </w:rPr>
        <w:t xml:space="preserve"> </w:t>
      </w:r>
      <w:r>
        <w:tab/>
      </w:r>
      <w:r w:rsidRPr="00991498">
        <w:rPr>
          <w:color w:val="121212"/>
          <w:spacing w:val="18"/>
        </w:rPr>
        <w:t>и</w:t>
      </w:r>
      <w:r w:rsidRPr="00991498">
        <w:rPr>
          <w:color w:val="121212"/>
          <w:spacing w:val="1"/>
        </w:rPr>
        <w:t xml:space="preserve"> </w:t>
      </w:r>
      <w:r>
        <w:tab/>
      </w:r>
      <w:r w:rsidRPr="00991498">
        <w:rPr>
          <w:color w:val="121212"/>
          <w:spacing w:val="15"/>
        </w:rPr>
        <w:t>анималистической</w:t>
      </w:r>
      <w:r w:rsidRPr="00991498">
        <w:rPr>
          <w:color w:val="121212"/>
          <w:spacing w:val="7"/>
        </w:rPr>
        <w:t xml:space="preserve"> </w:t>
      </w:r>
      <w:r>
        <w:tab/>
      </w:r>
      <w:r w:rsidRPr="00991498">
        <w:rPr>
          <w:color w:val="121212"/>
          <w:spacing w:val="14"/>
        </w:rPr>
        <w:t>живописи;</w:t>
      </w:r>
      <w:r w:rsidRPr="00991498">
        <w:rPr>
          <w:color w:val="121212"/>
          <w:spacing w:val="5"/>
        </w:rPr>
        <w:t xml:space="preserve"> </w:t>
      </w:r>
      <w:r>
        <w:tab/>
      </w:r>
      <w:r w:rsidRPr="00991498">
        <w:rPr>
          <w:color w:val="121212"/>
          <w:spacing w:val="16"/>
        </w:rPr>
        <w:t>фотовы-</w:t>
      </w:r>
      <w:r w:rsidRPr="00991498">
        <w:rPr>
          <w:color w:val="121212"/>
          <w:spacing w:val="2"/>
        </w:rPr>
        <w:t xml:space="preserve"> </w:t>
      </w:r>
      <w:r>
        <w:rPr>
          <w:color w:val="121212"/>
          <w:spacing w:val="15173"/>
        </w:rPr>
        <w:t xml:space="preserve"> </w:t>
      </w:r>
      <w:r w:rsidRPr="00991498">
        <w:rPr>
          <w:color w:val="121212"/>
          <w:spacing w:val="10"/>
        </w:rPr>
        <w:t>ставки, посвящённые природе.</w:t>
      </w:r>
      <w:r w:rsidRPr="00991498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91498">
        <w:rPr>
          <w:color w:val="121212"/>
          <w:spacing w:val="10"/>
        </w:rPr>
        <w:t>7. Зоопарк, зоовыставка, террариум, зоологический уголок и т. п.</w:t>
      </w:r>
      <w:r w:rsidRPr="00991498">
        <w:rPr>
          <w:color w:val="121212"/>
          <w:spacing w:val="-14"/>
        </w:rPr>
        <w:t xml:space="preserve"> </w:t>
      </w:r>
      <w:r>
        <w:rPr>
          <w:color w:val="121212"/>
          <w:spacing w:val="14749"/>
        </w:rPr>
        <w:t xml:space="preserve"> </w:t>
      </w:r>
      <w:r>
        <w:tab/>
      </w:r>
      <w:r w:rsidRPr="00991498">
        <w:rPr>
          <w:color w:val="121212"/>
          <w:spacing w:val="9"/>
        </w:rPr>
        <w:t>8. Ботанический сад, дендрарий, зимний сад и т. п.</w:t>
      </w:r>
      <w:r w:rsidRPr="00991498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-5"/>
        </w:rPr>
      </w:pPr>
      <w:r>
        <w:tab/>
      </w:r>
      <w:r w:rsidRPr="00991498">
        <w:rPr>
          <w:color w:val="121212"/>
          <w:spacing w:val="4"/>
        </w:rPr>
        <w:t>9. Лаборатория экологического мониторинга, станция защиты растений.</w:t>
      </w:r>
      <w:r w:rsidRPr="00991498">
        <w:rPr>
          <w:color w:val="121212"/>
          <w:spacing w:val="39"/>
        </w:rPr>
        <w:t xml:space="preserve"> </w:t>
      </w:r>
      <w:r>
        <w:rPr>
          <w:color w:val="121212"/>
          <w:spacing w:val="15106"/>
        </w:rPr>
        <w:t xml:space="preserve"> </w:t>
      </w:r>
      <w:r>
        <w:tab/>
      </w:r>
      <w:r w:rsidRPr="00991498">
        <w:rPr>
          <w:color w:val="121212"/>
          <w:spacing w:val="12"/>
        </w:rPr>
        <w:t>10. Ближайший заказник, национальный парк, заповедник.</w:t>
      </w:r>
      <w:r w:rsidRPr="00991498">
        <w:rPr>
          <w:color w:val="121212"/>
          <w:spacing w:val="-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B63ED9">
          <w:type w:val="continuous"/>
          <w:pgSz w:w="9354" w:h="12189"/>
          <w:pgMar w:top="1134" w:right="742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12" type="#_x0000_t75" style="position:absolute;margin-left:62.15pt;margin-top:55.35pt;width:168.15pt;height:.4pt;z-index:251950080;mso-position-horizontal-relative:page;mso-position-vertical-relative:page">
            <v:imagedata r:id="rId59" o:title="3901B5FAE4E546D99918A0C448E31B58"/>
            <w10:wrap anchorx="page" anchory="page"/>
          </v:shape>
        </w:pict>
      </w:r>
      <w:r>
        <w:pict>
          <v:shape id="_x0000_s1213" type="#_x0000_t202" style="position:absolute;margin-left:156.9pt;margin-top:562.75pt;width:21.35pt;height:12.35pt;z-index:251951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F21FA6">
                    <w:rPr>
                      <w:color w:val="121212"/>
                      <w:spacing w:val="4"/>
                    </w:rPr>
                    <w:t>103</w:t>
                  </w:r>
                  <w:r w:rsidRPr="00F21FA6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18" w:lineRule="exact"/>
        <w:ind w:right="-113"/>
      </w:pPr>
      <w:r w:rsidRPr="00F21FA6">
        <w:rPr>
          <w:b/>
          <w:bCs/>
          <w:color w:val="121212"/>
          <w:spacing w:val="8"/>
        </w:rPr>
        <w:t xml:space="preserve">3 класс. Дом, в котором я живу </w:t>
      </w:r>
    </w:p>
    <w:p w:rsidR="0094310A" w:rsidRDefault="0094310A">
      <w:pPr>
        <w:spacing w:line="20" w:lineRule="exact"/>
        <w:sectPr w:rsidR="0094310A">
          <w:pgSz w:w="9354" w:h="12189"/>
          <w:pgMar w:top="831" w:right="4692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304" w:after="41" w:line="218" w:lineRule="exact"/>
        <w:ind w:right="-113"/>
      </w:pPr>
      <w:r>
        <w:tab/>
      </w:r>
      <w:r w:rsidRPr="00F21FA6">
        <w:rPr>
          <w:b/>
          <w:bCs/>
          <w:color w:val="121212"/>
          <w:spacing w:val="8"/>
        </w:rPr>
        <w:t>Дом, в котором я живу: человек и окружающая его среда</w:t>
      </w:r>
      <w:r w:rsidRPr="00F21FA6">
        <w:rPr>
          <w:b/>
          <w:bCs/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21FA6">
        <w:rPr>
          <w:color w:val="121212"/>
          <w:spacing w:val="11"/>
        </w:rPr>
        <w:t>Моя окружающая среда: дома, в школе, на улице, на природе. Поня-</w:t>
      </w:r>
      <w:r w:rsidRPr="00F21FA6">
        <w:rPr>
          <w:color w:val="121212"/>
          <w:spacing w:val="-5"/>
        </w:rPr>
        <w:t xml:space="preserve"> </w:t>
      </w:r>
      <w:r>
        <w:rPr>
          <w:color w:val="121212"/>
          <w:spacing w:val="15172"/>
        </w:rPr>
        <w:t xml:space="preserve"> </w:t>
      </w:r>
      <w:r w:rsidRPr="00F21FA6">
        <w:rPr>
          <w:color w:val="121212"/>
          <w:spacing w:val="13"/>
        </w:rPr>
        <w:t>тие о доме в его прямом и переносном смысле: дом человека, убежище</w:t>
      </w:r>
      <w:r w:rsidRPr="00F21FA6">
        <w:rPr>
          <w:color w:val="121212"/>
          <w:spacing w:val="2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21FA6">
        <w:rPr>
          <w:color w:val="121212"/>
          <w:spacing w:val="8"/>
        </w:rPr>
        <w:t>животных, планета — дом всего человечества.</w:t>
      </w:r>
      <w:r w:rsidRPr="00F21FA6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F21FA6">
        <w:rPr>
          <w:color w:val="121212"/>
          <w:spacing w:val="8"/>
        </w:rPr>
        <w:t xml:space="preserve">От чего зависит порядок и уют в доме, как их поддерживать. Что дол- </w:t>
      </w:r>
      <w:r>
        <w:rPr>
          <w:color w:val="121212"/>
          <w:spacing w:val="15159"/>
        </w:rPr>
        <w:t xml:space="preserve"> </w:t>
      </w:r>
      <w:r w:rsidRPr="00F21FA6">
        <w:rPr>
          <w:color w:val="121212"/>
          <w:spacing w:val="9"/>
        </w:rPr>
        <w:t>жен знать и уметь каждый из нас, чтобы быть хранителем нашего общего</w:t>
      </w:r>
      <w:r w:rsidRPr="00F21FA6">
        <w:rPr>
          <w:color w:val="121212"/>
          <w:spacing w:val="-17"/>
        </w:rPr>
        <w:t xml:space="preserve"> </w:t>
      </w:r>
      <w:r>
        <w:rPr>
          <w:color w:val="121212"/>
          <w:spacing w:val="15160"/>
        </w:rPr>
        <w:t xml:space="preserve"> </w:t>
      </w:r>
      <w:r w:rsidRPr="00F21FA6">
        <w:rPr>
          <w:color w:val="121212"/>
          <w:spacing w:val="9"/>
        </w:rPr>
        <w:t>«дома» — планеты Земля.</w:t>
      </w:r>
      <w:r w:rsidRPr="00F21FA6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21FA6">
        <w:rPr>
          <w:color w:val="121212"/>
          <w:spacing w:val="12"/>
        </w:rPr>
        <w:t>Экология человека — наука, изучающая взаимоотношения и взаим-</w:t>
      </w:r>
      <w:r w:rsidRPr="00F21FA6">
        <w:rPr>
          <w:color w:val="121212"/>
          <w:spacing w:val="20"/>
        </w:rPr>
        <w:t xml:space="preserve"> </w:t>
      </w:r>
      <w:r>
        <w:rPr>
          <w:color w:val="121212"/>
          <w:spacing w:val="15178"/>
        </w:rPr>
        <w:t xml:space="preserve"> </w:t>
      </w:r>
      <w:r w:rsidRPr="00F21FA6">
        <w:rPr>
          <w:color w:val="121212"/>
          <w:spacing w:val="10"/>
        </w:rPr>
        <w:t>ное влияние человека и окружающей его среды.</w:t>
      </w:r>
      <w:r w:rsidRPr="00F21FA6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F21FA6">
        <w:rPr>
          <w:color w:val="121212"/>
          <w:spacing w:val="12"/>
        </w:rPr>
        <w:t>Человек защищается от воздействия окружающей среды: появление</w:t>
      </w:r>
      <w:r w:rsidRPr="00F21FA6">
        <w:rPr>
          <w:color w:val="121212"/>
          <w:spacing w:val="-3"/>
        </w:rPr>
        <w:t xml:space="preserve"> </w:t>
      </w:r>
      <w:r>
        <w:rPr>
          <w:color w:val="121212"/>
          <w:spacing w:val="15170"/>
        </w:rPr>
        <w:t xml:space="preserve"> </w:t>
      </w:r>
      <w:r w:rsidRPr="00F21FA6">
        <w:rPr>
          <w:color w:val="121212"/>
          <w:spacing w:val="16"/>
        </w:rPr>
        <w:t>одежды и жилищ. Жилища первобытных людей. Как и из каких мате-</w:t>
      </w:r>
      <w:r w:rsidRPr="00F21FA6">
        <w:rPr>
          <w:color w:val="121212"/>
          <w:spacing w:val="-11"/>
        </w:rPr>
        <w:t xml:space="preserve"> </w:t>
      </w:r>
      <w:r>
        <w:rPr>
          <w:color w:val="121212"/>
          <w:spacing w:val="15183"/>
        </w:rPr>
        <w:t xml:space="preserve"> </w:t>
      </w:r>
      <w:r w:rsidRPr="00F21FA6">
        <w:rPr>
          <w:color w:val="121212"/>
          <w:spacing w:val="16"/>
        </w:rPr>
        <w:t>риалов строят дома различные народы. Постоянные жилища: вигвам,</w:t>
      </w:r>
      <w:r w:rsidRPr="00F21FA6">
        <w:rPr>
          <w:color w:val="121212"/>
          <w:spacing w:val="20"/>
        </w:rPr>
        <w:t xml:space="preserve"> </w:t>
      </w:r>
      <w:r>
        <w:rPr>
          <w:color w:val="121212"/>
          <w:spacing w:val="15194"/>
        </w:rPr>
        <w:t xml:space="preserve"> </w:t>
      </w:r>
      <w:r w:rsidRPr="00F21FA6">
        <w:rPr>
          <w:color w:val="121212"/>
          <w:spacing w:val="12"/>
        </w:rPr>
        <w:t>иглу, изба, дом на сваях и др. Переносные жилища: юрта, чум, палатка.</w:t>
      </w:r>
      <w:r w:rsidRPr="00F21FA6">
        <w:rPr>
          <w:color w:val="121212"/>
          <w:spacing w:val="-8"/>
        </w:rPr>
        <w:t xml:space="preserve"> </w:t>
      </w:r>
      <w:r>
        <w:rPr>
          <w:color w:val="121212"/>
          <w:spacing w:val="15182"/>
        </w:rPr>
        <w:t xml:space="preserve"> </w:t>
      </w:r>
      <w:r w:rsidRPr="00F21FA6">
        <w:rPr>
          <w:color w:val="121212"/>
          <w:spacing w:val="14"/>
        </w:rPr>
        <w:t>Общие требования, которые предъявляет человек к жилищу: надёжная</w:t>
      </w:r>
      <w:r w:rsidRPr="00F21FA6">
        <w:rPr>
          <w:color w:val="121212"/>
          <w:spacing w:val="-16"/>
        </w:rPr>
        <w:t xml:space="preserve"> </w:t>
      </w:r>
      <w:r>
        <w:rPr>
          <w:color w:val="121212"/>
          <w:spacing w:val="15181"/>
        </w:rPr>
        <w:t xml:space="preserve"> </w:t>
      </w:r>
      <w:r w:rsidRPr="00F21FA6">
        <w:rPr>
          <w:color w:val="121212"/>
          <w:spacing w:val="15"/>
        </w:rPr>
        <w:t>защита от неблагоприятных погодных факторов (низких или высоких</w:t>
      </w:r>
      <w:r w:rsidRPr="00F21FA6">
        <w:rPr>
          <w:color w:val="121212"/>
          <w:spacing w:val="38"/>
        </w:rPr>
        <w:t xml:space="preserve"> </w:t>
      </w:r>
      <w:r>
        <w:rPr>
          <w:color w:val="121212"/>
          <w:spacing w:val="15183"/>
        </w:rPr>
        <w:t xml:space="preserve"> </w:t>
      </w:r>
      <w:r w:rsidRPr="00F21FA6">
        <w:rPr>
          <w:color w:val="121212"/>
          <w:spacing w:val="15"/>
        </w:rPr>
        <w:t>температур, осадков, сильного ветра); доступность природных строи-</w:t>
      </w:r>
      <w:r w:rsidRPr="00F21FA6">
        <w:rPr>
          <w:color w:val="121212"/>
          <w:spacing w:val="13"/>
        </w:rPr>
        <w:t xml:space="preserve"> </w:t>
      </w:r>
      <w:r>
        <w:rPr>
          <w:color w:val="121212"/>
          <w:spacing w:val="15197"/>
        </w:rPr>
        <w:t xml:space="preserve"> </w:t>
      </w:r>
      <w:r w:rsidRPr="00F21FA6">
        <w:rPr>
          <w:color w:val="121212"/>
          <w:spacing w:val="11"/>
        </w:rPr>
        <w:t>тельных материалов.</w:t>
      </w:r>
      <w:r w:rsidRPr="00F21FA6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523"/>
          <w:tab w:val="left" w:pos="2235"/>
          <w:tab w:val="left" w:pos="3609"/>
          <w:tab w:val="left" w:pos="3997"/>
          <w:tab w:val="left" w:pos="5589"/>
          <w:tab w:val="left" w:pos="6323"/>
          <w:tab w:val="left" w:pos="6603"/>
        </w:tabs>
        <w:spacing w:after="41" w:line="251" w:lineRule="exact"/>
        <w:ind w:right="-113"/>
      </w:pPr>
      <w:r>
        <w:tab/>
      </w:r>
      <w:r w:rsidRPr="00F21FA6">
        <w:rPr>
          <w:color w:val="121212"/>
          <w:spacing w:val="9"/>
        </w:rPr>
        <w:t>Элементарные представления об экологии жилища. Как выглядел го-</w:t>
      </w:r>
      <w:r w:rsidRPr="00F21FA6">
        <w:rPr>
          <w:color w:val="121212"/>
          <w:spacing w:val="35"/>
        </w:rPr>
        <w:t xml:space="preserve"> </w:t>
      </w:r>
      <w:r>
        <w:rPr>
          <w:color w:val="121212"/>
          <w:spacing w:val="15158"/>
        </w:rPr>
        <w:t xml:space="preserve"> </w:t>
      </w:r>
      <w:r w:rsidRPr="00F21FA6">
        <w:rPr>
          <w:color w:val="121212"/>
          <w:spacing w:val="15"/>
        </w:rPr>
        <w:t>родской дом в разные эпохи. Появление многоэтажных домов. Новые</w:t>
      </w:r>
      <w:r w:rsidRPr="00F21FA6">
        <w:rPr>
          <w:color w:val="121212"/>
          <w:spacing w:val="36"/>
        </w:rPr>
        <w:t xml:space="preserve"> </w:t>
      </w:r>
      <w:r>
        <w:rPr>
          <w:color w:val="121212"/>
          <w:spacing w:val="15188"/>
        </w:rPr>
        <w:t xml:space="preserve"> </w:t>
      </w:r>
      <w:r w:rsidRPr="00F21FA6">
        <w:rPr>
          <w:color w:val="121212"/>
          <w:spacing w:val="8"/>
        </w:rPr>
        <w:t>строительные и отделочные материалы: бетон и железобетон, асбест, дре-</w:t>
      </w:r>
      <w:r w:rsidRPr="00F21FA6">
        <w:rPr>
          <w:color w:val="121212"/>
          <w:spacing w:val="-10"/>
        </w:rPr>
        <w:t xml:space="preserve"> </w:t>
      </w:r>
      <w:r>
        <w:rPr>
          <w:color w:val="121212"/>
          <w:spacing w:val="15158"/>
        </w:rPr>
        <w:t xml:space="preserve"> </w:t>
      </w:r>
      <w:r w:rsidRPr="00F21FA6">
        <w:rPr>
          <w:color w:val="121212"/>
          <w:spacing w:val="14"/>
        </w:rPr>
        <w:t>весно-стружечные плиты (ДСП), линолеум, стекловолокно и др. Влия-</w:t>
      </w:r>
      <w:r w:rsidRPr="00F21FA6">
        <w:rPr>
          <w:color w:val="121212"/>
          <w:spacing w:val="-22"/>
        </w:rPr>
        <w:t xml:space="preserve"> </w:t>
      </w:r>
      <w:r>
        <w:rPr>
          <w:color w:val="121212"/>
          <w:spacing w:val="15181"/>
        </w:rPr>
        <w:t xml:space="preserve"> </w:t>
      </w:r>
      <w:r w:rsidRPr="00F21FA6">
        <w:rPr>
          <w:color w:val="121212"/>
          <w:spacing w:val="15"/>
        </w:rPr>
        <w:t>ние</w:t>
      </w:r>
      <w:r w:rsidRPr="00F21FA6">
        <w:rPr>
          <w:color w:val="121212"/>
          <w:spacing w:val="1"/>
        </w:rPr>
        <w:t xml:space="preserve"> </w:t>
      </w:r>
      <w:r>
        <w:tab/>
      </w:r>
      <w:r w:rsidRPr="00F21FA6">
        <w:rPr>
          <w:color w:val="121212"/>
          <w:spacing w:val="14"/>
        </w:rPr>
        <w:t>синтетических</w:t>
      </w:r>
      <w:r w:rsidRPr="00F21FA6">
        <w:rPr>
          <w:color w:val="121212"/>
          <w:spacing w:val="5"/>
        </w:rPr>
        <w:t xml:space="preserve"> </w:t>
      </w:r>
      <w:r>
        <w:tab/>
      </w:r>
      <w:r w:rsidRPr="00F21FA6">
        <w:rPr>
          <w:color w:val="121212"/>
          <w:spacing w:val="14"/>
        </w:rPr>
        <w:t>материалов</w:t>
      </w:r>
      <w:r w:rsidRPr="00F21FA6">
        <w:rPr>
          <w:color w:val="121212"/>
          <w:spacing w:val="10"/>
        </w:rPr>
        <w:t xml:space="preserve"> </w:t>
      </w:r>
      <w:r>
        <w:tab/>
      </w:r>
      <w:r w:rsidRPr="00F21FA6">
        <w:rPr>
          <w:color w:val="121212"/>
          <w:spacing w:val="14"/>
        </w:rPr>
        <w:t>на</w:t>
      </w:r>
      <w:r w:rsidRPr="00F21FA6">
        <w:rPr>
          <w:color w:val="121212"/>
          <w:spacing w:val="1"/>
        </w:rPr>
        <w:t xml:space="preserve"> </w:t>
      </w:r>
      <w:r>
        <w:tab/>
      </w:r>
      <w:r w:rsidRPr="00F21FA6">
        <w:rPr>
          <w:color w:val="121212"/>
          <w:spacing w:val="15"/>
        </w:rPr>
        <w:t>окружающую</w:t>
      </w:r>
      <w:r w:rsidRPr="00F21FA6">
        <w:rPr>
          <w:color w:val="121212"/>
          <w:spacing w:val="4"/>
        </w:rPr>
        <w:t xml:space="preserve"> </w:t>
      </w:r>
      <w:r>
        <w:tab/>
      </w:r>
      <w:r w:rsidRPr="00F21FA6">
        <w:rPr>
          <w:color w:val="121212"/>
          <w:spacing w:val="12"/>
        </w:rPr>
        <w:t>среду</w:t>
      </w:r>
      <w:r w:rsidRPr="00F21FA6">
        <w:rPr>
          <w:color w:val="121212"/>
          <w:spacing w:val="3"/>
        </w:rPr>
        <w:t xml:space="preserve"> </w:t>
      </w:r>
      <w:r>
        <w:tab/>
      </w:r>
      <w:r w:rsidRPr="00F21FA6">
        <w:rPr>
          <w:color w:val="121212"/>
          <w:spacing w:val="18"/>
        </w:rPr>
        <w:t>и</w:t>
      </w:r>
      <w:r w:rsidRPr="00F21FA6">
        <w:rPr>
          <w:color w:val="121212"/>
          <w:spacing w:val="1"/>
        </w:rPr>
        <w:t xml:space="preserve"> </w:t>
      </w:r>
      <w:r>
        <w:tab/>
      </w:r>
      <w:r w:rsidRPr="00F21FA6">
        <w:rPr>
          <w:color w:val="121212"/>
          <w:spacing w:val="13"/>
        </w:rPr>
        <w:t>здоровье</w:t>
      </w:r>
      <w:r w:rsidRPr="00F21FA6">
        <w:rPr>
          <w:color w:val="121212"/>
          <w:spacing w:val="4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21FA6">
        <w:rPr>
          <w:color w:val="121212"/>
          <w:spacing w:val="10"/>
        </w:rPr>
        <w:t>человека.</w:t>
      </w:r>
      <w:r w:rsidRPr="00F21FA6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F21FA6">
        <w:rPr>
          <w:color w:val="121212"/>
          <w:spacing w:val="15"/>
        </w:rPr>
        <w:t>Как городской дом обеспечивается водой и электроэнергией. Уве-</w:t>
      </w:r>
      <w:r w:rsidRPr="00F21FA6">
        <w:rPr>
          <w:color w:val="121212"/>
          <w:spacing w:val="-6"/>
        </w:rPr>
        <w:t xml:space="preserve"> </w:t>
      </w:r>
      <w:r>
        <w:rPr>
          <w:color w:val="121212"/>
          <w:spacing w:val="15190"/>
        </w:rPr>
        <w:t xml:space="preserve"> </w:t>
      </w:r>
      <w:r w:rsidRPr="00F21FA6">
        <w:rPr>
          <w:color w:val="121212"/>
          <w:spacing w:val="11"/>
        </w:rPr>
        <w:t>личение потребления воды и электроэнергии — одна из причин возник-</w:t>
      </w:r>
      <w:r w:rsidRPr="00F21FA6">
        <w:rPr>
          <w:color w:val="121212"/>
          <w:spacing w:val="35"/>
        </w:rPr>
        <w:t xml:space="preserve"> </w:t>
      </w:r>
      <w:r>
        <w:rPr>
          <w:color w:val="121212"/>
          <w:spacing w:val="15173"/>
        </w:rPr>
        <w:t xml:space="preserve"> </w:t>
      </w:r>
      <w:r w:rsidRPr="00F21FA6">
        <w:rPr>
          <w:color w:val="121212"/>
          <w:spacing w:val="11"/>
        </w:rPr>
        <w:t>новения экологических проблем. Экономное использование ресурсов —</w:t>
      </w:r>
      <w:r w:rsidRPr="00F21FA6">
        <w:rPr>
          <w:color w:val="121212"/>
          <w:spacing w:val="7"/>
        </w:rPr>
        <w:t xml:space="preserve"> </w:t>
      </w:r>
      <w:r>
        <w:rPr>
          <w:color w:val="121212"/>
          <w:spacing w:val="15172"/>
        </w:rPr>
        <w:t xml:space="preserve"> </w:t>
      </w:r>
      <w:r w:rsidRPr="00F21FA6">
        <w:rPr>
          <w:color w:val="121212"/>
          <w:spacing w:val="11"/>
        </w:rPr>
        <w:t>одно из условий сохранения окружающей среды.</w:t>
      </w:r>
      <w:r w:rsidRPr="00F21FA6">
        <w:rPr>
          <w:color w:val="1212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21FA6">
        <w:rPr>
          <w:color w:val="121212"/>
          <w:spacing w:val="11"/>
        </w:rPr>
        <w:t>Преимущества  и недостатки малоэтажной застройки.</w:t>
      </w:r>
      <w:r w:rsidRPr="00F21FA6">
        <w:rPr>
          <w:color w:val="121212"/>
          <w:spacing w:val="16"/>
        </w:rPr>
        <w:t xml:space="preserve"> </w:t>
      </w:r>
      <w:r>
        <w:rPr>
          <w:color w:val="121212"/>
          <w:spacing w:val="13657"/>
        </w:rPr>
        <w:t xml:space="preserve"> </w:t>
      </w:r>
      <w:r>
        <w:tab/>
      </w:r>
      <w:r w:rsidRPr="00F21FA6">
        <w:rPr>
          <w:color w:val="121212"/>
          <w:spacing w:val="16"/>
        </w:rPr>
        <w:t>«Экологический дом» — дом, не наносящий ущерба окружающей</w:t>
      </w:r>
      <w:r w:rsidRPr="00F21FA6">
        <w:rPr>
          <w:color w:val="121212"/>
          <w:spacing w:val="33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F21FA6">
        <w:rPr>
          <w:color w:val="121212"/>
          <w:spacing w:val="7"/>
        </w:rPr>
        <w:t>среде. Использование при его строительстве экологически безопасных для</w:t>
      </w:r>
      <w:r w:rsidRPr="00F21FA6">
        <w:rPr>
          <w:color w:val="121212"/>
          <w:spacing w:val="-5"/>
        </w:rPr>
        <w:t xml:space="preserve"> </w:t>
      </w:r>
      <w:r>
        <w:rPr>
          <w:color w:val="121212"/>
          <w:spacing w:val="15155"/>
        </w:rPr>
        <w:t xml:space="preserve"> </w:t>
      </w:r>
      <w:r w:rsidRPr="00F21FA6">
        <w:rPr>
          <w:color w:val="121212"/>
          <w:spacing w:val="11"/>
        </w:rPr>
        <w:t xml:space="preserve">здоровья людей материалов, хорошо удерживающих тепло, а также спе- </w:t>
      </w:r>
      <w:r>
        <w:rPr>
          <w:color w:val="121212"/>
          <w:spacing w:val="15177"/>
        </w:rPr>
        <w:t xml:space="preserve"> </w:t>
      </w:r>
      <w:r w:rsidRPr="00F21FA6">
        <w:rPr>
          <w:color w:val="121212"/>
          <w:spacing w:val="7"/>
        </w:rPr>
        <w:t>циальных конструкций, позволяющих улавливать энергию солнца и ветра.</w:t>
      </w:r>
      <w:r w:rsidRPr="00F21FA6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21FA6">
        <w:rPr>
          <w:color w:val="121212"/>
          <w:spacing w:val="13"/>
        </w:rPr>
        <w:t>Домашняя обстановка. Предметы домашнего обихода. Чистота, по-</w:t>
      </w:r>
      <w:r w:rsidRPr="00F21FA6">
        <w:rPr>
          <w:color w:val="121212"/>
          <w:spacing w:val="1"/>
        </w:rPr>
        <w:t xml:space="preserve"> </w:t>
      </w:r>
      <w:r>
        <w:rPr>
          <w:color w:val="121212"/>
          <w:spacing w:val="15181"/>
        </w:rPr>
        <w:t xml:space="preserve"> </w:t>
      </w:r>
      <w:r w:rsidRPr="00F21FA6">
        <w:rPr>
          <w:color w:val="121212"/>
          <w:spacing w:val="10"/>
        </w:rPr>
        <w:t>рядок и уют в доме. Семейные традиции и семейные праздники.</w:t>
      </w:r>
      <w:r w:rsidRPr="00F21FA6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5"/>
        </w:rPr>
      </w:pPr>
      <w:r>
        <w:tab/>
      </w:r>
      <w:r w:rsidRPr="00F21FA6">
        <w:rPr>
          <w:color w:val="121212"/>
          <w:spacing w:val="10"/>
        </w:rPr>
        <w:t>Одежда  и обувь, их назначение: защита от неблагоприятных воздей-</w:t>
      </w:r>
      <w:r w:rsidRPr="00F21FA6">
        <w:rPr>
          <w:color w:val="121212"/>
          <w:spacing w:val="-12"/>
        </w:rPr>
        <w:t xml:space="preserve"> </w:t>
      </w:r>
      <w:r>
        <w:rPr>
          <w:color w:val="121212"/>
          <w:spacing w:val="15171"/>
        </w:rPr>
        <w:t xml:space="preserve"> </w:t>
      </w:r>
      <w:r w:rsidRPr="00F21FA6">
        <w:rPr>
          <w:color w:val="121212"/>
          <w:spacing w:val="6"/>
        </w:rPr>
        <w:t>ствий окружающей среды, утверждение положения человека в обществе —</w:t>
      </w:r>
      <w:r w:rsidRPr="00F21FA6">
        <w:rPr>
          <w:color w:val="121212"/>
          <w:spacing w:val="8"/>
        </w:rPr>
        <w:t xml:space="preserve"> </w:t>
      </w:r>
      <w:r>
        <w:rPr>
          <w:color w:val="121212"/>
          <w:spacing w:val="15157"/>
        </w:rPr>
        <w:t xml:space="preserve"> </w:t>
      </w:r>
      <w:r w:rsidRPr="00F21FA6">
        <w:rPr>
          <w:color w:val="121212"/>
          <w:spacing w:val="8"/>
        </w:rPr>
        <w:t>принадлежность к определённому классу (касте, клану), профессии и т. п.</w:t>
      </w:r>
      <w:r w:rsidRPr="00F21FA6">
        <w:rPr>
          <w:color w:val="121212"/>
          <w:spacing w:val="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862F32">
          <w:type w:val="continuous"/>
          <w:pgSz w:w="9354" w:h="12189"/>
          <w:pgMar w:top="1134" w:right="813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14" type="#_x0000_t202" style="position:absolute;margin-left:162.55pt;margin-top:562.75pt;width:21.35pt;height:12.35pt;z-index:251953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4E3F57">
                    <w:rPr>
                      <w:color w:val="121212"/>
                      <w:spacing w:val="4"/>
                    </w:rPr>
                    <w:t>104</w:t>
                  </w:r>
                  <w:r w:rsidRPr="004E3F57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4E3F57">
        <w:rPr>
          <w:color w:val="121212"/>
          <w:spacing w:val="12"/>
        </w:rPr>
        <w:t>Зависимость покроя одежды и используемых для её изготовления мате-</w:t>
      </w:r>
      <w:r w:rsidRPr="004E3F57">
        <w:rPr>
          <w:color w:val="121212"/>
          <w:spacing w:val="-6"/>
        </w:rPr>
        <w:t xml:space="preserve"> </w:t>
      </w:r>
      <w:r>
        <w:rPr>
          <w:color w:val="121212"/>
          <w:spacing w:val="15114"/>
        </w:rPr>
        <w:t xml:space="preserve"> </w:t>
      </w:r>
      <w:r w:rsidRPr="004E3F57">
        <w:rPr>
          <w:color w:val="121212"/>
          <w:spacing w:val="9"/>
        </w:rPr>
        <w:t>риалов от природных условий. Природные материалы, используемые для</w:t>
      </w:r>
      <w:r w:rsidRPr="004E3F57">
        <w:rPr>
          <w:color w:val="121212"/>
          <w:spacing w:val="2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4E3F57">
        <w:rPr>
          <w:color w:val="121212"/>
          <w:spacing w:val="5"/>
        </w:rPr>
        <w:t>пошива, окраски и декорирования одежды и обуви: натуральный мех, кожа,</w:t>
      </w:r>
      <w:r w:rsidRPr="004E3F57">
        <w:rPr>
          <w:color w:val="121212"/>
          <w:spacing w:val="19"/>
        </w:rPr>
        <w:t xml:space="preserve"> </w:t>
      </w:r>
      <w:r>
        <w:rPr>
          <w:color w:val="121212"/>
          <w:spacing w:val="15092"/>
        </w:rPr>
        <w:t xml:space="preserve"> </w:t>
      </w:r>
      <w:r w:rsidRPr="004E3F57">
        <w:rPr>
          <w:color w:val="121212"/>
          <w:spacing w:val="8"/>
        </w:rPr>
        <w:t>замша; ткани из растительных, шерстяных, шёлковых и смешанных воло-</w:t>
      </w:r>
      <w:r w:rsidRPr="004E3F57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 w:rsidRPr="004E3F57">
        <w:rPr>
          <w:color w:val="121212"/>
          <w:spacing w:val="7"/>
        </w:rPr>
        <w:t>кон. Синтетические ткани. «Экологический стиль» в манере одеваться.</w:t>
      </w:r>
      <w:r w:rsidRPr="004E3F57">
        <w:rPr>
          <w:color w:val="121212"/>
          <w:spacing w:val="20"/>
        </w:rPr>
        <w:t xml:space="preserve"> </w:t>
      </w:r>
      <w:r>
        <w:rPr>
          <w:color w:val="121212"/>
          <w:spacing w:val="14757"/>
        </w:rPr>
        <w:t xml:space="preserve"> </w:t>
      </w:r>
      <w:r>
        <w:tab/>
      </w:r>
      <w:r w:rsidRPr="004E3F57">
        <w:rPr>
          <w:color w:val="121212"/>
          <w:spacing w:val="9"/>
        </w:rPr>
        <w:t>Стремление украшать себя и своё жилище — одна из древнейших по-</w:t>
      </w:r>
      <w:r w:rsidRPr="004E3F57">
        <w:rPr>
          <w:color w:val="121212"/>
          <w:spacing w:val="-17"/>
        </w:rPr>
        <w:t xml:space="preserve"> </w:t>
      </w:r>
    </w:p>
    <w:p w:rsidR="0094310A" w:rsidRDefault="0094310A">
      <w:pPr>
        <w:spacing w:after="40" w:line="253" w:lineRule="exact"/>
        <w:ind w:right="-113"/>
      </w:pPr>
      <w:r w:rsidRPr="004E3F57">
        <w:rPr>
          <w:color w:val="121212"/>
          <w:spacing w:val="12"/>
        </w:rPr>
        <w:t>требностей человека. Первобытные «коллекционеры». Находки в пеще-</w:t>
      </w:r>
      <w:r w:rsidRPr="004E3F57">
        <w:rPr>
          <w:color w:val="121212"/>
          <w:spacing w:val="-14"/>
        </w:rPr>
        <w:t xml:space="preserve"> </w:t>
      </w:r>
      <w:r>
        <w:rPr>
          <w:color w:val="121212"/>
          <w:spacing w:val="15113"/>
        </w:rPr>
        <w:t xml:space="preserve"> </w:t>
      </w:r>
      <w:r w:rsidRPr="004E3F57">
        <w:rPr>
          <w:color w:val="121212"/>
          <w:spacing w:val="13"/>
        </w:rPr>
        <w:t>рах первобытных людей — окаменевшие раковины, кристаллы кварца,</w:t>
      </w:r>
      <w:r w:rsidRPr="004E3F57">
        <w:rPr>
          <w:color w:val="121212"/>
          <w:spacing w:val="35"/>
        </w:rPr>
        <w:t xml:space="preserve"> </w:t>
      </w:r>
      <w:r>
        <w:rPr>
          <w:color w:val="121212"/>
          <w:spacing w:val="15123"/>
        </w:rPr>
        <w:t xml:space="preserve"> </w:t>
      </w:r>
      <w:r w:rsidRPr="004E3F57">
        <w:rPr>
          <w:color w:val="121212"/>
          <w:spacing w:val="16"/>
        </w:rPr>
        <w:t>различные минералы, букеты цветов. Первые украшения: фигурки из</w:t>
      </w:r>
      <w:r w:rsidRPr="004E3F57">
        <w:rPr>
          <w:color w:val="121212"/>
          <w:spacing w:val="22"/>
        </w:rPr>
        <w:t xml:space="preserve"> </w:t>
      </w:r>
      <w:r>
        <w:rPr>
          <w:color w:val="121212"/>
          <w:spacing w:val="15133"/>
        </w:rPr>
        <w:t xml:space="preserve"> </w:t>
      </w:r>
      <w:r w:rsidRPr="004E3F57">
        <w:rPr>
          <w:color w:val="121212"/>
          <w:spacing w:val="11"/>
        </w:rPr>
        <w:t>обожжённой глины, изделия из бивней мамонта, костяные изображения</w:t>
      </w:r>
      <w:r w:rsidRPr="004E3F57">
        <w:rPr>
          <w:color w:val="121212"/>
          <w:spacing w:val="40"/>
        </w:rPr>
        <w:t xml:space="preserve"> </w:t>
      </w:r>
      <w:r>
        <w:rPr>
          <w:color w:val="121212"/>
          <w:spacing w:val="15107"/>
        </w:rPr>
        <w:t xml:space="preserve"> </w:t>
      </w:r>
      <w:r w:rsidRPr="004E3F57">
        <w:rPr>
          <w:color w:val="121212"/>
          <w:spacing w:val="13"/>
        </w:rPr>
        <w:t>зверей и птиц. Животные, исчезнувшие с лица Земли или ставшие ред-</w:t>
      </w:r>
      <w:r w:rsidRPr="004E3F57">
        <w:rPr>
          <w:color w:val="121212"/>
          <w:spacing w:val="2"/>
        </w:rPr>
        <w:t xml:space="preserve"> </w:t>
      </w:r>
      <w:r>
        <w:rPr>
          <w:color w:val="121212"/>
          <w:spacing w:val="15118"/>
        </w:rPr>
        <w:t xml:space="preserve"> </w:t>
      </w:r>
      <w:r w:rsidRPr="004E3F57">
        <w:rPr>
          <w:color w:val="121212"/>
          <w:spacing w:val="11"/>
        </w:rPr>
        <w:t>кими из-за стремления человека украшать себя или своё жилище краси-</w:t>
      </w:r>
      <w:r w:rsidRPr="004E3F57">
        <w:rPr>
          <w:color w:val="121212"/>
          <w:spacing w:val="24"/>
        </w:rPr>
        <w:t xml:space="preserve"> </w:t>
      </w:r>
      <w:r>
        <w:rPr>
          <w:color w:val="121212"/>
          <w:spacing w:val="15108"/>
        </w:rPr>
        <w:t xml:space="preserve"> </w:t>
      </w:r>
      <w:r w:rsidRPr="004E3F57">
        <w:rPr>
          <w:color w:val="121212"/>
          <w:spacing w:val="10"/>
        </w:rPr>
        <w:t>вым мехом, перьями, чучелами животных.</w:t>
      </w:r>
      <w:r w:rsidRPr="004E3F57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4E3F57">
        <w:rPr>
          <w:color w:val="121212"/>
          <w:spacing w:val="17"/>
        </w:rPr>
        <w:t>Браконьерство. Международные соглашения по запрещению тор-</w:t>
      </w:r>
      <w:r w:rsidRPr="004E3F57">
        <w:rPr>
          <w:color w:val="121212"/>
          <w:spacing w:val="-7"/>
        </w:rPr>
        <w:t xml:space="preserve"> </w:t>
      </w:r>
      <w:r>
        <w:rPr>
          <w:color w:val="121212"/>
          <w:spacing w:val="15140"/>
        </w:rPr>
        <w:t xml:space="preserve"> </w:t>
      </w:r>
      <w:r w:rsidRPr="004E3F57">
        <w:rPr>
          <w:color w:val="121212"/>
          <w:spacing w:val="12"/>
        </w:rPr>
        <w:t>говли редкими (экзотическими) видами.</w:t>
      </w:r>
      <w:r w:rsidRPr="004E3F57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4E3F57">
        <w:rPr>
          <w:i/>
          <w:iCs/>
          <w:color w:val="121212"/>
          <w:spacing w:val="14"/>
        </w:rPr>
        <w:t xml:space="preserve">Наблюдения: </w:t>
      </w:r>
      <w:r w:rsidRPr="004E3F57">
        <w:rPr>
          <w:color w:val="121212"/>
          <w:spacing w:val="14"/>
        </w:rPr>
        <w:t>изучение убежищ различных видов животных, встре-</w:t>
      </w:r>
      <w:r w:rsidRPr="004E3F57">
        <w:rPr>
          <w:color w:val="121212"/>
          <w:spacing w:val="-18"/>
        </w:rPr>
        <w:t xml:space="preserve"> </w:t>
      </w:r>
      <w:r>
        <w:rPr>
          <w:color w:val="121212"/>
          <w:spacing w:val="15111"/>
        </w:rPr>
        <w:t xml:space="preserve"> </w:t>
      </w:r>
      <w:r w:rsidRPr="004E3F57">
        <w:rPr>
          <w:color w:val="121212"/>
          <w:spacing w:val="6"/>
        </w:rPr>
        <w:t>чающихся в городе, — насекомых (муравьёв, ос), птиц (ласточек, стрижей,</w:t>
      </w:r>
      <w:r w:rsidRPr="004E3F57">
        <w:rPr>
          <w:color w:val="121212"/>
          <w:spacing w:val="30"/>
        </w:rPr>
        <w:t xml:space="preserve"> </w:t>
      </w:r>
      <w:r>
        <w:rPr>
          <w:color w:val="121212"/>
          <w:spacing w:val="15097"/>
        </w:rPr>
        <w:t xml:space="preserve"> </w:t>
      </w:r>
      <w:r w:rsidRPr="004E3F57">
        <w:rPr>
          <w:color w:val="121212"/>
          <w:spacing w:val="9"/>
        </w:rPr>
        <w:t>воробьёв, ворон), млекопитающих (белок, домашних хомячков и др.).</w:t>
      </w:r>
      <w:r w:rsidRPr="004E3F57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4E3F57">
        <w:rPr>
          <w:i/>
          <w:iCs/>
          <w:color w:val="121212"/>
          <w:spacing w:val="15"/>
        </w:rPr>
        <w:t xml:space="preserve">Практические работы: </w:t>
      </w:r>
      <w:r w:rsidRPr="004E3F57">
        <w:rPr>
          <w:color w:val="121212"/>
          <w:spacing w:val="15"/>
        </w:rPr>
        <w:t>«Домашняя инвентаризация», «Дом, в ко-</w:t>
      </w:r>
      <w:r w:rsidRPr="004E3F57">
        <w:rPr>
          <w:color w:val="121212"/>
          <w:spacing w:val="19"/>
        </w:rPr>
        <w:t xml:space="preserve"> </w:t>
      </w:r>
      <w:r>
        <w:rPr>
          <w:color w:val="121212"/>
          <w:spacing w:val="15101"/>
        </w:rPr>
        <w:t xml:space="preserve"> </w:t>
      </w:r>
      <w:r w:rsidRPr="004E3F57">
        <w:rPr>
          <w:color w:val="121212"/>
          <w:spacing w:val="10"/>
        </w:rPr>
        <w:t>тором я бы хотел жить» (разработка проекта), «Мой гардероб».</w:t>
      </w:r>
      <w:r w:rsidRPr="004E3F57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4E3F57">
        <w:rPr>
          <w:i/>
          <w:iCs/>
          <w:color w:val="121212"/>
          <w:spacing w:val="11"/>
        </w:rPr>
        <w:t xml:space="preserve">Игры: </w:t>
      </w:r>
      <w:r w:rsidRPr="004E3F57">
        <w:rPr>
          <w:color w:val="121212"/>
          <w:spacing w:val="11"/>
        </w:rPr>
        <w:t>«Мы строим дом», «Дом экологической моды».</w:t>
      </w:r>
      <w:r w:rsidRPr="004E3F57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5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5" w:after="40" w:line="218" w:lineRule="exact"/>
        <w:ind w:right="-113"/>
      </w:pPr>
      <w:r>
        <w:tab/>
      </w:r>
      <w:r w:rsidRPr="004E3F57">
        <w:rPr>
          <w:b/>
          <w:bCs/>
          <w:color w:val="121212"/>
          <w:spacing w:val="8"/>
        </w:rPr>
        <w:t>О городах и горожанах: человек в городе</w:t>
      </w:r>
      <w:r w:rsidRPr="004E3F57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4E3F57">
        <w:rPr>
          <w:color w:val="121212"/>
          <w:spacing w:val="15"/>
        </w:rPr>
        <w:t>Кочевой образ жизни древних племён. Переход некоторых племён</w:t>
      </w:r>
      <w:r w:rsidRPr="004E3F57">
        <w:rPr>
          <w:color w:val="121212"/>
          <w:spacing w:val="-18"/>
        </w:rPr>
        <w:t xml:space="preserve"> </w:t>
      </w:r>
      <w:r>
        <w:rPr>
          <w:color w:val="121212"/>
          <w:spacing w:val="15134"/>
        </w:rPr>
        <w:t xml:space="preserve"> </w:t>
      </w:r>
      <w:r w:rsidRPr="004E3F57">
        <w:rPr>
          <w:color w:val="121212"/>
          <w:spacing w:val="10"/>
        </w:rPr>
        <w:t>к осёдлой жизни, возникновение первых поселений. Появление городов.</w:t>
      </w:r>
      <w:r w:rsidRPr="004E3F57">
        <w:rPr>
          <w:color w:val="121212"/>
          <w:spacing w:val="21"/>
        </w:rPr>
        <w:t xml:space="preserve"> </w:t>
      </w:r>
    </w:p>
    <w:p w:rsidR="0094310A" w:rsidRDefault="0094310A">
      <w:pPr>
        <w:spacing w:after="40" w:line="249" w:lineRule="exact"/>
        <w:ind w:right="-113"/>
      </w:pPr>
      <w:r w:rsidRPr="004E3F57">
        <w:rPr>
          <w:color w:val="121212"/>
          <w:spacing w:val="13"/>
        </w:rPr>
        <w:t>Принципы выбора места для основания города: безопасность, близость</w:t>
      </w:r>
      <w:r w:rsidRPr="004E3F57">
        <w:rPr>
          <w:color w:val="121212"/>
          <w:spacing w:val="-20"/>
        </w:rPr>
        <w:t xml:space="preserve"> </w:t>
      </w:r>
      <w:r>
        <w:rPr>
          <w:color w:val="121212"/>
          <w:spacing w:val="15132"/>
        </w:rPr>
        <w:t xml:space="preserve"> </w:t>
      </w:r>
      <w:r w:rsidRPr="004E3F57">
        <w:rPr>
          <w:color w:val="121212"/>
          <w:spacing w:val="14"/>
        </w:rPr>
        <w:t>к источникам пресной воды, необходимые запасы строительных мате-</w:t>
      </w:r>
      <w:r w:rsidRPr="004E3F57">
        <w:rPr>
          <w:color w:val="121212"/>
          <w:spacing w:val="29"/>
        </w:rPr>
        <w:t xml:space="preserve"> </w:t>
      </w:r>
      <w:r>
        <w:rPr>
          <w:color w:val="121212"/>
          <w:spacing w:val="15137"/>
        </w:rPr>
        <w:t xml:space="preserve"> </w:t>
      </w:r>
      <w:r w:rsidRPr="004E3F57">
        <w:rPr>
          <w:color w:val="121212"/>
          <w:spacing w:val="10"/>
        </w:rPr>
        <w:t>риалов (камень, глина, древесина и т. п.), возможность торговать с сосе-</w:t>
      </w:r>
      <w:r w:rsidRPr="004E3F57">
        <w:rPr>
          <w:color w:val="121212"/>
          <w:spacing w:val="15"/>
        </w:rPr>
        <w:t xml:space="preserve"> </w:t>
      </w:r>
      <w:r>
        <w:rPr>
          <w:color w:val="121212"/>
          <w:spacing w:val="15123"/>
        </w:rPr>
        <w:t xml:space="preserve"> </w:t>
      </w:r>
      <w:r w:rsidRPr="004E3F57">
        <w:rPr>
          <w:color w:val="121212"/>
          <w:spacing w:val="8"/>
        </w:rPr>
        <w:t xml:space="preserve">дями и др. Города-государства.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4E3F57">
        <w:rPr>
          <w:color w:val="121212"/>
          <w:spacing w:val="8"/>
        </w:rPr>
        <w:t>Изменение естественной (природной) среды в городе. Рост городов за</w:t>
      </w:r>
      <w:r w:rsidRPr="004E3F57">
        <w:rPr>
          <w:color w:val="121212"/>
          <w:spacing w:val="6"/>
        </w:rPr>
        <w:t xml:space="preserve"> </w:t>
      </w:r>
      <w:r>
        <w:rPr>
          <w:color w:val="121212"/>
          <w:spacing w:val="15108"/>
        </w:rPr>
        <w:t xml:space="preserve"> </w:t>
      </w:r>
      <w:r w:rsidRPr="004E3F57">
        <w:rPr>
          <w:color w:val="121212"/>
          <w:spacing w:val="11"/>
        </w:rPr>
        <w:t>счёт прилегающих к ним природных территорий.</w:t>
      </w:r>
      <w:r w:rsidRPr="004E3F57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4E3F57">
        <w:rPr>
          <w:color w:val="121212"/>
          <w:spacing w:val="9"/>
        </w:rPr>
        <w:t>«Расползание» городов — одна из причин разрушения мест обитания</w:t>
      </w:r>
      <w:r w:rsidRPr="004E3F57">
        <w:rPr>
          <w:color w:val="121212"/>
          <w:spacing w:val="15"/>
        </w:rPr>
        <w:t xml:space="preserve"> </w:t>
      </w:r>
      <w:r>
        <w:rPr>
          <w:color w:val="121212"/>
          <w:spacing w:val="15110"/>
        </w:rPr>
        <w:t xml:space="preserve"> </w:t>
      </w:r>
      <w:r w:rsidRPr="004E3F57">
        <w:rPr>
          <w:color w:val="121212"/>
          <w:spacing w:val="10"/>
        </w:rPr>
        <w:t>растений, животных и других организмов.</w:t>
      </w:r>
      <w:r w:rsidRPr="004E3F57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4E3F57">
        <w:rPr>
          <w:color w:val="121212"/>
          <w:spacing w:val="13"/>
        </w:rPr>
        <w:t>Зависимость города от окружающей его среды. Ресурсы, необходи-</w:t>
      </w:r>
      <w:r w:rsidRPr="004E3F57">
        <w:rPr>
          <w:color w:val="121212"/>
          <w:spacing w:val="-10"/>
        </w:rPr>
        <w:t xml:space="preserve"> </w:t>
      </w:r>
      <w:r>
        <w:rPr>
          <w:color w:val="121212"/>
          <w:spacing w:val="15132"/>
        </w:rPr>
        <w:t xml:space="preserve"> </w:t>
      </w:r>
      <w:r w:rsidRPr="004E3F57">
        <w:rPr>
          <w:color w:val="121212"/>
          <w:spacing w:val="9"/>
        </w:rPr>
        <w:t xml:space="preserve">мые для нормального существования города: пресная вода, продукты пи- </w:t>
      </w:r>
      <w:r>
        <w:rPr>
          <w:color w:val="121212"/>
          <w:spacing w:val="15110"/>
        </w:rPr>
        <w:t xml:space="preserve"> </w:t>
      </w:r>
      <w:r w:rsidRPr="004E3F57">
        <w:rPr>
          <w:color w:val="121212"/>
          <w:spacing w:val="10"/>
        </w:rPr>
        <w:t>тания, топливо.</w:t>
      </w:r>
      <w:r w:rsidRPr="004E3F57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12"/>
        </w:rPr>
      </w:pPr>
      <w:r>
        <w:tab/>
      </w:r>
      <w:r w:rsidRPr="004E3F57">
        <w:rPr>
          <w:color w:val="121212"/>
          <w:spacing w:val="13"/>
        </w:rPr>
        <w:t>Экологические проблемы города: загрязнение воздуха промышлен-</w:t>
      </w:r>
      <w:r w:rsidRPr="004E3F57">
        <w:rPr>
          <w:color w:val="121212"/>
          <w:spacing w:val="-10"/>
        </w:rPr>
        <w:t xml:space="preserve"> </w:t>
      </w:r>
      <w:r>
        <w:rPr>
          <w:color w:val="121212"/>
          <w:spacing w:val="15132"/>
        </w:rPr>
        <w:t xml:space="preserve"> </w:t>
      </w:r>
      <w:r w:rsidRPr="004E3F57">
        <w:rPr>
          <w:color w:val="121212"/>
          <w:spacing w:val="15"/>
        </w:rPr>
        <w:t>ными предприятиями и транспортом; загрязнение водоёмов, рек, под-</w:t>
      </w:r>
      <w:r w:rsidRPr="004E3F57">
        <w:rPr>
          <w:color w:val="121212"/>
          <w:spacing w:val="-8"/>
        </w:rPr>
        <w:t xml:space="preserve"> </w:t>
      </w:r>
      <w:r>
        <w:rPr>
          <w:color w:val="121212"/>
          <w:spacing w:val="15137"/>
        </w:rPr>
        <w:t xml:space="preserve"> </w:t>
      </w:r>
      <w:r w:rsidRPr="004E3F57">
        <w:rPr>
          <w:color w:val="121212"/>
          <w:spacing w:val="18"/>
        </w:rPr>
        <w:t>земных вод в черте города и за его пределами; накопление бытовых</w:t>
      </w:r>
      <w:r w:rsidRPr="004E3F57">
        <w:rPr>
          <w:color w:val="121212"/>
          <w:spacing w:val="29"/>
        </w:rPr>
        <w:t xml:space="preserve"> </w:t>
      </w:r>
      <w:r>
        <w:rPr>
          <w:color w:val="121212"/>
          <w:spacing w:val="15161"/>
        </w:rPr>
        <w:t xml:space="preserve"> </w:t>
      </w:r>
      <w:r w:rsidRPr="004E3F57">
        <w:rPr>
          <w:color w:val="121212"/>
          <w:spacing w:val="10"/>
        </w:rPr>
        <w:t>и промышленных отходов. Проблема шума в городе.</w:t>
      </w:r>
      <w:r w:rsidRPr="004E3F57">
        <w:rPr>
          <w:color w:val="121212"/>
          <w:spacing w:val="1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8B0D4D">
          <w:type w:val="continuous"/>
          <w:pgSz w:w="9354" w:h="12189"/>
          <w:pgMar w:top="1134" w:right="74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15" type="#_x0000_t202" style="position:absolute;margin-left:156.9pt;margin-top:562.75pt;width:21.35pt;height:12.35pt;z-index:251955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23876">
                    <w:rPr>
                      <w:color w:val="121212"/>
                      <w:spacing w:val="4"/>
                    </w:rPr>
                    <w:t>105</w:t>
                  </w:r>
                  <w:r w:rsidRPr="00823876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3876">
        <w:rPr>
          <w:color w:val="121212"/>
          <w:spacing w:val="13"/>
        </w:rPr>
        <w:t>Разные города — разные люди: влияние города на образ жизни, ха-</w:t>
      </w:r>
      <w:r w:rsidRPr="00823876">
        <w:rPr>
          <w:color w:val="121212"/>
          <w:spacing w:val="-9"/>
        </w:rPr>
        <w:t xml:space="preserve"> </w:t>
      </w:r>
      <w:r>
        <w:rPr>
          <w:color w:val="121212"/>
          <w:spacing w:val="15106"/>
        </w:rPr>
        <w:t xml:space="preserve"> </w:t>
      </w:r>
      <w:r w:rsidRPr="00823876">
        <w:rPr>
          <w:color w:val="121212"/>
          <w:spacing w:val="10"/>
        </w:rPr>
        <w:t>рактер, настроение, культурный уровень его жителей.</w:t>
      </w:r>
      <w:r w:rsidRPr="00823876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3876">
        <w:rPr>
          <w:color w:val="121212"/>
          <w:spacing w:val="4"/>
        </w:rPr>
        <w:t>Влияние городской среды на физическое и душевное здоровье человека.</w:t>
      </w:r>
      <w:r w:rsidRPr="00823876">
        <w:rPr>
          <w:color w:val="121212"/>
          <w:spacing w:val="23"/>
        </w:rPr>
        <w:t xml:space="preserve"> </w:t>
      </w:r>
      <w:r>
        <w:rPr>
          <w:color w:val="121212"/>
          <w:spacing w:val="15075"/>
        </w:rPr>
        <w:t xml:space="preserve"> </w:t>
      </w:r>
      <w:r>
        <w:tab/>
      </w:r>
      <w:r w:rsidRPr="00823876">
        <w:rPr>
          <w:color w:val="121212"/>
          <w:spacing w:val="14"/>
        </w:rPr>
        <w:t>Футурология — наука о будущем. Научные прогнозы дальнейшего</w:t>
      </w:r>
      <w:r w:rsidRPr="00823876">
        <w:rPr>
          <w:color w:val="121212"/>
          <w:spacing w:val="-7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823876">
        <w:rPr>
          <w:color w:val="121212"/>
          <w:spacing w:val="9"/>
        </w:rPr>
        <w:t>развития городов. Проблемы, которые необходимо решить архитекторам</w:t>
      </w:r>
      <w:r w:rsidRPr="00823876">
        <w:rPr>
          <w:color w:val="121212"/>
          <w:spacing w:val="38"/>
        </w:rPr>
        <w:t xml:space="preserve"> </w:t>
      </w:r>
      <w:r>
        <w:rPr>
          <w:color w:val="121212"/>
          <w:spacing w:val="15083"/>
        </w:rPr>
        <w:t xml:space="preserve"> </w:t>
      </w:r>
      <w:r w:rsidRPr="00823876">
        <w:rPr>
          <w:color w:val="121212"/>
          <w:spacing w:val="9"/>
        </w:rPr>
        <w:t>и градостроителям в связи с постоянным ростом численности городского</w:t>
      </w:r>
      <w:r w:rsidRPr="00823876">
        <w:rPr>
          <w:color w:val="121212"/>
          <w:spacing w:val="2"/>
        </w:rPr>
        <w:t xml:space="preserve"> </w:t>
      </w:r>
      <w:r>
        <w:rPr>
          <w:color w:val="121212"/>
          <w:spacing w:val="15083"/>
        </w:rPr>
        <w:t xml:space="preserve"> </w:t>
      </w:r>
      <w:r w:rsidRPr="00823876">
        <w:rPr>
          <w:color w:val="121212"/>
          <w:spacing w:val="10"/>
        </w:rPr>
        <w:t xml:space="preserve">населения планеты. Различные проекты городов будущего.   </w:t>
      </w:r>
      <w:r w:rsidRPr="00823876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3876">
        <w:rPr>
          <w:i/>
          <w:iCs/>
          <w:color w:val="121212"/>
          <w:spacing w:val="14"/>
        </w:rPr>
        <w:t xml:space="preserve">Наблюдения: </w:t>
      </w:r>
      <w:r w:rsidRPr="00823876">
        <w:rPr>
          <w:color w:val="121212"/>
          <w:spacing w:val="14"/>
        </w:rPr>
        <w:t>изучение уровня шума в различных районах города.</w:t>
      </w:r>
      <w:r w:rsidRPr="00823876">
        <w:rPr>
          <w:color w:val="121212"/>
          <w:spacing w:val="-16"/>
        </w:rPr>
        <w:t xml:space="preserve"> </w:t>
      </w:r>
      <w:r>
        <w:rPr>
          <w:color w:val="121212"/>
          <w:spacing w:val="14974"/>
        </w:rPr>
        <w:t xml:space="preserve"> </w:t>
      </w:r>
      <w:r>
        <w:tab/>
      </w:r>
      <w:r w:rsidRPr="00823876">
        <w:rPr>
          <w:i/>
          <w:iCs/>
          <w:color w:val="121212"/>
          <w:spacing w:val="14"/>
        </w:rPr>
        <w:t xml:space="preserve">Практические работы: </w:t>
      </w:r>
      <w:r w:rsidRPr="00823876">
        <w:rPr>
          <w:color w:val="121212"/>
          <w:spacing w:val="14"/>
        </w:rPr>
        <w:t>определение загрязнения воздуха в городе</w:t>
      </w:r>
      <w:r w:rsidRPr="00823876">
        <w:rPr>
          <w:color w:val="121212"/>
          <w:spacing w:val="-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823876">
        <w:rPr>
          <w:color w:val="121212"/>
          <w:spacing w:val="8"/>
        </w:rPr>
        <w:t>по количеству частиц пыли, оседающих на листьях деревьев, на пластин-</w:t>
      </w:r>
      <w:r w:rsidRPr="00823876">
        <w:rPr>
          <w:color w:val="121212"/>
          <w:spacing w:val="64"/>
        </w:rPr>
        <w:t xml:space="preserve"> </w:t>
      </w:r>
      <w:r>
        <w:rPr>
          <w:color w:val="121212"/>
          <w:spacing w:val="15084"/>
        </w:rPr>
        <w:t xml:space="preserve"> </w:t>
      </w:r>
      <w:r w:rsidRPr="00823876">
        <w:rPr>
          <w:color w:val="121212"/>
          <w:spacing w:val="10"/>
        </w:rPr>
        <w:t>ках, смазанных вазелином.</w:t>
      </w:r>
      <w:r w:rsidRPr="00823876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23876">
        <w:rPr>
          <w:i/>
          <w:iCs/>
          <w:color w:val="121212"/>
          <w:spacing w:val="13"/>
        </w:rPr>
        <w:t xml:space="preserve">Игры: </w:t>
      </w:r>
      <w:r w:rsidRPr="00823876">
        <w:rPr>
          <w:color w:val="121212"/>
          <w:spacing w:val="13"/>
        </w:rPr>
        <w:t>проектирование микрорайона школы с учётом потребностей</w:t>
      </w:r>
      <w:r w:rsidRPr="00823876">
        <w:rPr>
          <w:color w:val="121212"/>
          <w:spacing w:val="37"/>
        </w:rPr>
        <w:t xml:space="preserve"> </w:t>
      </w:r>
      <w:r>
        <w:rPr>
          <w:color w:val="121212"/>
          <w:spacing w:val="15104"/>
        </w:rPr>
        <w:t xml:space="preserve"> </w:t>
      </w:r>
      <w:r w:rsidRPr="00823876">
        <w:rPr>
          <w:color w:val="121212"/>
          <w:spacing w:val="9"/>
        </w:rPr>
        <w:t>его жителей.</w:t>
      </w:r>
      <w:r w:rsidRPr="00823876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8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6" w:after="39" w:line="238" w:lineRule="exact"/>
        <w:ind w:right="-113"/>
      </w:pPr>
      <w:r>
        <w:tab/>
      </w:r>
      <w:r w:rsidRPr="00823876">
        <w:rPr>
          <w:b/>
          <w:bCs/>
          <w:color w:val="121212"/>
          <w:spacing w:val="7"/>
        </w:rPr>
        <w:t>О сложных системах, маленьком гвозде и хрупком равновесии:</w:t>
      </w:r>
      <w:r w:rsidRPr="00823876">
        <w:rPr>
          <w:b/>
          <w:bCs/>
          <w:color w:val="121212"/>
          <w:spacing w:val="54"/>
        </w:rPr>
        <w:t xml:space="preserve"> </w:t>
      </w:r>
      <w:r>
        <w:rPr>
          <w:b/>
          <w:bCs/>
          <w:color w:val="121212"/>
          <w:spacing w:val="14766"/>
        </w:rPr>
        <w:t xml:space="preserve"> </w:t>
      </w:r>
      <w:r>
        <w:tab/>
      </w:r>
      <w:r w:rsidRPr="00823876">
        <w:rPr>
          <w:b/>
          <w:bCs/>
          <w:color w:val="121212"/>
          <w:spacing w:val="6"/>
        </w:rPr>
        <w:t>как устроены экологические системы</w:t>
      </w:r>
      <w:r w:rsidRPr="00823876">
        <w:rPr>
          <w:b/>
          <w:bCs/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39" w:line="250" w:lineRule="exact"/>
        <w:ind w:right="-113"/>
      </w:pPr>
      <w:r>
        <w:tab/>
      </w:r>
      <w:r w:rsidRPr="00823876">
        <w:rPr>
          <w:color w:val="121212"/>
          <w:spacing w:val="13"/>
        </w:rPr>
        <w:t>Система — одно из ключевых понятий экологии. Система как мно-</w:t>
      </w:r>
      <w:r w:rsidRPr="00823876">
        <w:rPr>
          <w:color w:val="121212"/>
          <w:spacing w:val="15"/>
        </w:rPr>
        <w:t xml:space="preserve"> </w:t>
      </w:r>
      <w:r>
        <w:rPr>
          <w:color w:val="121212"/>
          <w:spacing w:val="15106"/>
        </w:rPr>
        <w:t xml:space="preserve"> </w:t>
      </w:r>
      <w:r w:rsidRPr="00823876">
        <w:rPr>
          <w:color w:val="121212"/>
          <w:spacing w:val="10"/>
        </w:rPr>
        <w:t>жество закономерно связанных друг с другом элементов (предметов, яв-</w:t>
      </w:r>
      <w:r w:rsidRPr="00823876">
        <w:rPr>
          <w:color w:val="121212"/>
          <w:spacing w:val="26"/>
        </w:rPr>
        <w:t xml:space="preserve"> </w:t>
      </w:r>
      <w:r>
        <w:rPr>
          <w:color w:val="121212"/>
          <w:spacing w:val="15090"/>
        </w:rPr>
        <w:t xml:space="preserve"> </w:t>
      </w:r>
      <w:r w:rsidRPr="00823876">
        <w:rPr>
          <w:color w:val="121212"/>
          <w:spacing w:val="8"/>
        </w:rPr>
        <w:t>лений и т. п.). Элемент — составная часть системы. Разнообразие систем.</w:t>
      </w:r>
      <w:r w:rsidRPr="00823876">
        <w:rPr>
          <w:color w:val="121212"/>
          <w:spacing w:val="21"/>
        </w:rPr>
        <w:t xml:space="preserve"> </w:t>
      </w:r>
      <w:r>
        <w:rPr>
          <w:color w:val="121212"/>
          <w:spacing w:val="15085"/>
        </w:rPr>
        <w:t xml:space="preserve"> </w:t>
      </w:r>
      <w:r w:rsidRPr="00823876">
        <w:rPr>
          <w:color w:val="121212"/>
          <w:spacing w:val="9"/>
        </w:rPr>
        <w:t>Биологические системы: системы органов растений, животных, человека.</w:t>
      </w:r>
      <w:r w:rsidRPr="00823876">
        <w:rPr>
          <w:color w:val="121212"/>
          <w:spacing w:val="-16"/>
        </w:rPr>
        <w:t xml:space="preserve"> </w:t>
      </w:r>
      <w:r>
        <w:rPr>
          <w:color w:val="121212"/>
          <w:spacing w:val="15083"/>
        </w:rPr>
        <w:t xml:space="preserve"> </w:t>
      </w:r>
      <w:r w:rsidRPr="00823876">
        <w:rPr>
          <w:color w:val="121212"/>
          <w:spacing w:val="11"/>
        </w:rPr>
        <w:t>Организм как система.</w:t>
      </w:r>
      <w:r w:rsidRPr="00823876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39" w:line="248" w:lineRule="exact"/>
        <w:ind w:right="-113"/>
      </w:pPr>
      <w:r>
        <w:tab/>
      </w:r>
      <w:r w:rsidRPr="00823876">
        <w:rPr>
          <w:color w:val="121212"/>
          <w:spacing w:val="11"/>
        </w:rPr>
        <w:t>Понятие «экосистема». Природные (естественные) и искусственные</w:t>
      </w:r>
      <w:r w:rsidRPr="00823876">
        <w:rPr>
          <w:color w:val="121212"/>
          <w:spacing w:val="36"/>
        </w:rPr>
        <w:t xml:space="preserve"> </w:t>
      </w:r>
      <w:r>
        <w:rPr>
          <w:color w:val="121212"/>
          <w:spacing w:val="15089"/>
        </w:rPr>
        <w:t xml:space="preserve"> </w:t>
      </w:r>
      <w:r w:rsidRPr="00823876">
        <w:rPr>
          <w:color w:val="121212"/>
          <w:spacing w:val="14"/>
        </w:rPr>
        <w:t>экосистемы. Различие между естественными и созданными человеком</w:t>
      </w:r>
      <w:r w:rsidRPr="00823876">
        <w:rPr>
          <w:color w:val="121212"/>
          <w:spacing w:val="39"/>
        </w:rPr>
        <w:t xml:space="preserve"> </w:t>
      </w:r>
      <w:r>
        <w:rPr>
          <w:color w:val="121212"/>
          <w:spacing w:val="15107"/>
        </w:rPr>
        <w:t xml:space="preserve"> </w:t>
      </w:r>
      <w:r w:rsidRPr="00823876">
        <w:rPr>
          <w:color w:val="121212"/>
          <w:spacing w:val="12"/>
        </w:rPr>
        <w:t>экосистемами. Моделирование экосистем. Аквариум — модель природ-</w:t>
      </w:r>
      <w:r w:rsidRPr="00823876">
        <w:rPr>
          <w:color w:val="121212"/>
          <w:spacing w:val="-5"/>
        </w:rPr>
        <w:t xml:space="preserve"> </w:t>
      </w:r>
      <w:r>
        <w:rPr>
          <w:color w:val="121212"/>
          <w:spacing w:val="15105"/>
        </w:rPr>
        <w:t xml:space="preserve"> </w:t>
      </w:r>
      <w:r w:rsidRPr="00823876">
        <w:rPr>
          <w:color w:val="121212"/>
          <w:spacing w:val="10"/>
        </w:rPr>
        <w:t>ной экосистемы.</w:t>
      </w:r>
      <w:r w:rsidRPr="00823876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39" w:line="250" w:lineRule="exact"/>
        <w:ind w:right="-113"/>
      </w:pPr>
      <w:r>
        <w:tab/>
      </w:r>
      <w:r w:rsidRPr="00823876">
        <w:rPr>
          <w:color w:val="121212"/>
          <w:spacing w:val="11"/>
        </w:rPr>
        <w:t>Типы природных экосистем: наземные и водные экосистемы. Лес —</w:t>
      </w:r>
      <w:r w:rsidRPr="00823876">
        <w:rPr>
          <w:color w:val="121212"/>
          <w:spacing w:val="19"/>
        </w:rPr>
        <w:t xml:space="preserve"> </w:t>
      </w:r>
      <w:r>
        <w:rPr>
          <w:color w:val="121212"/>
          <w:spacing w:val="15103"/>
        </w:rPr>
        <w:t xml:space="preserve"> </w:t>
      </w:r>
      <w:r w:rsidRPr="00823876">
        <w:rPr>
          <w:color w:val="121212"/>
          <w:spacing w:val="10"/>
        </w:rPr>
        <w:t>один из наиболее распространённых типов наземных экосистем. Водоём</w:t>
      </w:r>
      <w:r w:rsidRPr="00823876">
        <w:rPr>
          <w:color w:val="121212"/>
          <w:spacing w:val="28"/>
        </w:rPr>
        <w:t xml:space="preserve"> </w:t>
      </w:r>
      <w:r>
        <w:rPr>
          <w:color w:val="121212"/>
          <w:spacing w:val="15089"/>
        </w:rPr>
        <w:t xml:space="preserve"> </w:t>
      </w:r>
      <w:r w:rsidRPr="00823876">
        <w:rPr>
          <w:color w:val="121212"/>
          <w:spacing w:val="10"/>
        </w:rPr>
        <w:t>как природная система. Болото — переходный тип между водными и на-</w:t>
      </w:r>
      <w:r w:rsidRPr="00823876">
        <w:rPr>
          <w:color w:val="121212"/>
          <w:spacing w:val="7"/>
        </w:rPr>
        <w:t xml:space="preserve"> </w:t>
      </w:r>
      <w:r>
        <w:rPr>
          <w:color w:val="121212"/>
          <w:spacing w:val="15091"/>
        </w:rPr>
        <w:t xml:space="preserve"> </w:t>
      </w:r>
      <w:r w:rsidRPr="00823876">
        <w:rPr>
          <w:color w:val="121212"/>
          <w:spacing w:val="11"/>
        </w:rPr>
        <w:t>земными экосистемами. Тундра и пустыня — экосистемы, сложившиеся</w:t>
      </w:r>
      <w:r w:rsidRPr="00823876">
        <w:rPr>
          <w:color w:val="121212"/>
          <w:spacing w:val="1"/>
        </w:rPr>
        <w:t xml:space="preserve"> </w:t>
      </w:r>
      <w:r>
        <w:rPr>
          <w:color w:val="121212"/>
          <w:spacing w:val="15098"/>
        </w:rPr>
        <w:t xml:space="preserve"> </w:t>
      </w:r>
      <w:r w:rsidRPr="00823876">
        <w:rPr>
          <w:color w:val="121212"/>
          <w:spacing w:val="11"/>
        </w:rPr>
        <w:t>в сложных климатических условиях; их сходство и различие.</w:t>
      </w:r>
      <w:r w:rsidRPr="00823876">
        <w:rPr>
          <w:color w:val="121212"/>
          <w:spacing w:val="-15"/>
        </w:rPr>
        <w:t xml:space="preserve"> </w:t>
      </w:r>
    </w:p>
    <w:p w:rsidR="0094310A" w:rsidRDefault="0094310A">
      <w:pPr>
        <w:tabs>
          <w:tab w:val="left" w:pos="397"/>
        </w:tabs>
        <w:spacing w:after="39" w:line="248" w:lineRule="exact"/>
        <w:ind w:right="-113"/>
      </w:pPr>
      <w:r>
        <w:tab/>
      </w:r>
      <w:r w:rsidRPr="00823876">
        <w:rPr>
          <w:color w:val="121212"/>
          <w:spacing w:val="12"/>
        </w:rPr>
        <w:t>Природа как источник различных ресурсов, необходимых для удов-</w:t>
      </w:r>
      <w:r w:rsidRPr="00823876">
        <w:rPr>
          <w:color w:val="121212"/>
          <w:spacing w:val="3"/>
        </w:rPr>
        <w:t xml:space="preserve"> </w:t>
      </w:r>
      <w:r>
        <w:rPr>
          <w:color w:val="121212"/>
          <w:spacing w:val="15099"/>
        </w:rPr>
        <w:t xml:space="preserve"> </w:t>
      </w:r>
      <w:r w:rsidRPr="00823876">
        <w:rPr>
          <w:color w:val="121212"/>
          <w:spacing w:val="4"/>
        </w:rPr>
        <w:t>летворения потребностей человека. Материальные и духовные потребности.</w:t>
      </w:r>
      <w:r w:rsidRPr="00823876">
        <w:rPr>
          <w:color w:val="121212"/>
          <w:spacing w:val="29"/>
        </w:rPr>
        <w:t xml:space="preserve"> </w:t>
      </w:r>
      <w:r>
        <w:rPr>
          <w:color w:val="121212"/>
          <w:spacing w:val="15073"/>
        </w:rPr>
        <w:t xml:space="preserve"> </w:t>
      </w:r>
      <w:r w:rsidRPr="00823876">
        <w:rPr>
          <w:color w:val="121212"/>
          <w:spacing w:val="11"/>
        </w:rPr>
        <w:t>Влияние человека на природные экосистемы. Положительные и отрица-</w:t>
      </w:r>
      <w:r w:rsidRPr="00823876">
        <w:rPr>
          <w:color w:val="121212"/>
          <w:spacing w:val="21"/>
        </w:rPr>
        <w:t xml:space="preserve"> </w:t>
      </w:r>
      <w:r>
        <w:rPr>
          <w:color w:val="121212"/>
          <w:spacing w:val="15098"/>
        </w:rPr>
        <w:t xml:space="preserve"> </w:t>
      </w:r>
      <w:r w:rsidRPr="00823876">
        <w:rPr>
          <w:color w:val="121212"/>
          <w:spacing w:val="4"/>
        </w:rPr>
        <w:t>тельные примеры изменений в природе, вызванных деятельностью человека.</w:t>
      </w:r>
      <w:r w:rsidRPr="00823876">
        <w:rPr>
          <w:color w:val="121212"/>
          <w:spacing w:val="-19"/>
        </w:rPr>
        <w:t xml:space="preserve"> </w:t>
      </w:r>
    </w:p>
    <w:p w:rsidR="0094310A" w:rsidRDefault="0094310A">
      <w:pPr>
        <w:tabs>
          <w:tab w:val="left" w:pos="397"/>
        </w:tabs>
        <w:spacing w:after="39" w:line="245" w:lineRule="exact"/>
        <w:ind w:right="-113"/>
      </w:pPr>
      <w:r>
        <w:tab/>
      </w:r>
      <w:r w:rsidRPr="00823876">
        <w:rPr>
          <w:i/>
          <w:iCs/>
          <w:color w:val="121212"/>
          <w:spacing w:val="12"/>
        </w:rPr>
        <w:t xml:space="preserve">Наблюдения: </w:t>
      </w:r>
      <w:r w:rsidRPr="00823876">
        <w:rPr>
          <w:color w:val="121212"/>
          <w:spacing w:val="12"/>
        </w:rPr>
        <w:t>выявление связей организма и окружающей его среды</w:t>
      </w:r>
      <w:r w:rsidRPr="00823876">
        <w:rPr>
          <w:color w:val="121212"/>
          <w:spacing w:val="-4"/>
        </w:rPr>
        <w:t xml:space="preserve"> </w:t>
      </w:r>
      <w:r>
        <w:rPr>
          <w:color w:val="121212"/>
          <w:spacing w:val="15083"/>
        </w:rPr>
        <w:t xml:space="preserve"> </w:t>
      </w:r>
      <w:r w:rsidRPr="00823876">
        <w:rPr>
          <w:color w:val="121212"/>
          <w:spacing w:val="12"/>
        </w:rPr>
        <w:t>(на примере наблюдений за растениями и животными  города); выявле-</w:t>
      </w:r>
      <w:r w:rsidRPr="00823876">
        <w:rPr>
          <w:color w:val="121212"/>
          <w:spacing w:val="15"/>
        </w:rPr>
        <w:t xml:space="preserve"> </w:t>
      </w:r>
      <w:r>
        <w:rPr>
          <w:color w:val="121212"/>
          <w:spacing w:val="15097"/>
        </w:rPr>
        <w:t xml:space="preserve"> </w:t>
      </w:r>
      <w:r w:rsidRPr="00823876">
        <w:rPr>
          <w:color w:val="121212"/>
          <w:spacing w:val="10"/>
        </w:rPr>
        <w:t>ние элементов, входящих в экосистему (по выбору учащегося).</w:t>
      </w:r>
      <w:r w:rsidRPr="00823876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823876">
        <w:rPr>
          <w:i/>
          <w:iCs/>
          <w:color w:val="121212"/>
          <w:spacing w:val="26"/>
        </w:rPr>
        <w:t>Практические работы:</w:t>
      </w:r>
      <w:r w:rsidRPr="00823876">
        <w:rPr>
          <w:i/>
          <w:iCs/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  <w:rPr>
          <w:color w:val="121212"/>
        </w:rPr>
      </w:pPr>
      <w:r>
        <w:tab/>
      </w:r>
      <w:r w:rsidRPr="00823876">
        <w:rPr>
          <w:color w:val="121212"/>
          <w:spacing w:val="3"/>
        </w:rPr>
        <w:t>— «Я и моя окружающая среда»: выявление объектов, с которыми прямо</w:t>
      </w:r>
      <w:r w:rsidRPr="00823876">
        <w:rPr>
          <w:color w:val="121212"/>
          <w:spacing w:val="9"/>
        </w:rPr>
        <w:t xml:space="preserve"> </w:t>
      </w:r>
      <w:r>
        <w:rPr>
          <w:color w:val="121212"/>
          <w:spacing w:val="15073"/>
        </w:rPr>
        <w:t xml:space="preserve"> </w:t>
      </w:r>
      <w:r w:rsidRPr="00823876">
        <w:rPr>
          <w:color w:val="121212"/>
          <w:spacing w:val="6"/>
        </w:rPr>
        <w:t>или косвенно связан ребёнок; ранжирование их по степени значимости;</w:t>
      </w:r>
      <w:r w:rsidRPr="00823876">
        <w:rPr>
          <w:color w:val="12121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C73AD">
          <w:type w:val="continuous"/>
          <w:pgSz w:w="9354" w:h="12189"/>
          <w:pgMar w:top="1134" w:right="888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16" type="#_x0000_t202" style="position:absolute;margin-left:162.55pt;margin-top:562.75pt;width:21.35pt;height:12.35pt;z-index:251957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1D6220">
                    <w:rPr>
                      <w:color w:val="121212"/>
                      <w:spacing w:val="4"/>
                    </w:rPr>
                    <w:t>106</w:t>
                  </w:r>
                  <w:r w:rsidRPr="001D6220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1D6220">
        <w:rPr>
          <w:color w:val="121212"/>
          <w:spacing w:val="8"/>
        </w:rPr>
        <w:t>— изготовление модели, демонстрирующей распускание цветков вод-</w:t>
      </w:r>
      <w:r w:rsidRPr="001D6220">
        <w:rPr>
          <w:color w:val="121212"/>
          <w:spacing w:val="11"/>
        </w:rPr>
        <w:t xml:space="preserve"> </w:t>
      </w:r>
      <w:r>
        <w:rPr>
          <w:color w:val="121212"/>
          <w:spacing w:val="15068"/>
        </w:rPr>
        <w:t xml:space="preserve"> </w:t>
      </w:r>
      <w:r w:rsidRPr="001D6220">
        <w:rPr>
          <w:color w:val="121212"/>
          <w:spacing w:val="10"/>
        </w:rPr>
        <w:t>ных растений;</w:t>
      </w:r>
      <w:r w:rsidRPr="001D6220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1D6220">
        <w:rPr>
          <w:color w:val="121212"/>
          <w:spacing w:val="10"/>
        </w:rPr>
        <w:t>— изготовление модели, имитирующей какой-либо объект или явле-</w:t>
      </w:r>
      <w:r w:rsidRPr="001D6220">
        <w:rPr>
          <w:color w:val="121212"/>
          <w:spacing w:val="34"/>
        </w:rPr>
        <w:t xml:space="preserve"> </w:t>
      </w:r>
      <w:r>
        <w:rPr>
          <w:color w:val="121212"/>
          <w:spacing w:val="15078"/>
        </w:rPr>
        <w:t xml:space="preserve"> </w:t>
      </w:r>
      <w:r w:rsidRPr="001D6220">
        <w:rPr>
          <w:color w:val="121212"/>
          <w:spacing w:val="10"/>
        </w:rPr>
        <w:t>ние (по выбору учащегося);</w:t>
      </w:r>
      <w:r w:rsidRPr="001D6220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1D6220">
        <w:rPr>
          <w:color w:val="121212"/>
          <w:spacing w:val="10"/>
        </w:rPr>
        <w:t>— составление композиции из комнатных растений.</w:t>
      </w:r>
      <w:r w:rsidRPr="001D6220">
        <w:rPr>
          <w:color w:val="121212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</w:pPr>
      <w:r>
        <w:tab/>
      </w:r>
      <w:r w:rsidRPr="001D6220">
        <w:rPr>
          <w:i/>
          <w:iCs/>
          <w:color w:val="121212"/>
          <w:spacing w:val="9"/>
        </w:rPr>
        <w:t xml:space="preserve">Игры: </w:t>
      </w:r>
      <w:r w:rsidRPr="001D6220">
        <w:rPr>
          <w:color w:val="121212"/>
          <w:spacing w:val="9"/>
        </w:rPr>
        <w:t>дидактические игры из серии «Найди свой дом» («Лесные эко-</w:t>
      </w:r>
      <w:r w:rsidRPr="001D6220">
        <w:rPr>
          <w:color w:val="121212"/>
          <w:spacing w:val="-5"/>
        </w:rPr>
        <w:t xml:space="preserve"> </w:t>
      </w:r>
      <w:r>
        <w:rPr>
          <w:color w:val="121212"/>
          <w:spacing w:val="15067"/>
        </w:rPr>
        <w:t xml:space="preserve"> </w:t>
      </w:r>
      <w:r w:rsidRPr="001D6220">
        <w:rPr>
          <w:color w:val="121212"/>
          <w:spacing w:val="10"/>
        </w:rPr>
        <w:t>системы»); «Экологический театр», «Узнай меня».</w:t>
      </w:r>
      <w:r w:rsidRPr="001D6220">
        <w:rPr>
          <w:color w:val="121212"/>
          <w:spacing w:val="3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90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6" w:after="39" w:line="238" w:lineRule="exact"/>
        <w:ind w:right="-113"/>
      </w:pPr>
      <w:r>
        <w:tab/>
      </w:r>
      <w:r w:rsidRPr="001D6220">
        <w:rPr>
          <w:b/>
          <w:bCs/>
          <w:color w:val="121212"/>
          <w:spacing w:val="9"/>
        </w:rPr>
        <w:t>В сетях жизни: многообразие экологических связей</w:t>
      </w:r>
      <w:r w:rsidRPr="001D6220">
        <w:rPr>
          <w:b/>
          <w:bCs/>
          <w:color w:val="121212"/>
          <w:spacing w:val="17"/>
        </w:rPr>
        <w:t xml:space="preserve"> </w:t>
      </w:r>
      <w:r>
        <w:rPr>
          <w:b/>
          <w:bCs/>
          <w:color w:val="121212"/>
          <w:spacing w:val="13559"/>
        </w:rPr>
        <w:t xml:space="preserve"> </w:t>
      </w:r>
      <w:r>
        <w:tab/>
      </w:r>
      <w:r w:rsidRPr="001D6220">
        <w:rPr>
          <w:color w:val="121212"/>
          <w:spacing w:val="17"/>
        </w:rPr>
        <w:t>Биологическая экология — наука, изучающая взаимозависимость</w:t>
      </w:r>
      <w:r w:rsidRPr="001D6220">
        <w:rPr>
          <w:color w:val="121212"/>
          <w:spacing w:val="-14"/>
        </w:rPr>
        <w:t xml:space="preserve"> </w:t>
      </w:r>
    </w:p>
    <w:p w:rsidR="0094310A" w:rsidRDefault="0094310A">
      <w:pPr>
        <w:spacing w:after="39" w:line="250" w:lineRule="exact"/>
        <w:ind w:right="-113"/>
      </w:pPr>
      <w:r w:rsidRPr="001D6220">
        <w:rPr>
          <w:color w:val="121212"/>
          <w:spacing w:val="12"/>
        </w:rPr>
        <w:t>и взаимодействие организмов (или их совокупностей — популяций, со-</w:t>
      </w:r>
      <w:r w:rsidRPr="001D6220">
        <w:rPr>
          <w:color w:val="121212"/>
          <w:spacing w:val="9"/>
        </w:rPr>
        <w:t xml:space="preserve"> </w:t>
      </w:r>
      <w:r>
        <w:rPr>
          <w:color w:val="121212"/>
          <w:spacing w:val="15124"/>
        </w:rPr>
        <w:t xml:space="preserve"> </w:t>
      </w:r>
      <w:r w:rsidRPr="001D6220">
        <w:rPr>
          <w:color w:val="121212"/>
          <w:spacing w:val="15"/>
        </w:rPr>
        <w:t>обществ и т. п.) и окружающей их среды. Простейшая классификация</w:t>
      </w:r>
      <w:r w:rsidRPr="001D6220">
        <w:rPr>
          <w:color w:val="121212"/>
          <w:spacing w:val="13"/>
        </w:rPr>
        <w:t xml:space="preserve"> </w:t>
      </w:r>
      <w:r>
        <w:rPr>
          <w:color w:val="121212"/>
          <w:spacing w:val="15127"/>
        </w:rPr>
        <w:t xml:space="preserve"> </w:t>
      </w:r>
      <w:r w:rsidRPr="001D6220">
        <w:rPr>
          <w:color w:val="121212"/>
          <w:spacing w:val="10"/>
        </w:rPr>
        <w:t>экологических связей: связи между живыми существами и неживой при-</w:t>
      </w:r>
      <w:r w:rsidRPr="001D6220">
        <w:rPr>
          <w:color w:val="121212"/>
          <w:spacing w:val="9"/>
        </w:rPr>
        <w:t xml:space="preserve"> </w:t>
      </w:r>
      <w:r>
        <w:rPr>
          <w:color w:val="121212"/>
          <w:spacing w:val="15103"/>
        </w:rPr>
        <w:t xml:space="preserve"> </w:t>
      </w:r>
      <w:r w:rsidRPr="001D6220">
        <w:rPr>
          <w:color w:val="121212"/>
          <w:spacing w:val="13"/>
        </w:rPr>
        <w:t>родой; связи между организмами (внутри одного вида и между различ-</w:t>
      </w:r>
      <w:r w:rsidRPr="001D6220">
        <w:rPr>
          <w:color w:val="121212"/>
          <w:spacing w:val="-8"/>
        </w:rPr>
        <w:t xml:space="preserve"> </w:t>
      </w:r>
      <w:r>
        <w:rPr>
          <w:color w:val="121212"/>
          <w:spacing w:val="15124"/>
        </w:rPr>
        <w:t xml:space="preserve"> </w:t>
      </w:r>
      <w:r w:rsidRPr="001D6220">
        <w:rPr>
          <w:color w:val="121212"/>
          <w:spacing w:val="12"/>
        </w:rPr>
        <w:t xml:space="preserve">ными видами). </w:t>
      </w:r>
    </w:p>
    <w:p w:rsidR="0094310A" w:rsidRDefault="0094310A">
      <w:pPr>
        <w:tabs>
          <w:tab w:val="left" w:pos="397"/>
        </w:tabs>
        <w:spacing w:after="39" w:line="250" w:lineRule="exact"/>
        <w:ind w:right="-113"/>
      </w:pPr>
      <w:r>
        <w:tab/>
      </w:r>
      <w:r w:rsidRPr="001D6220">
        <w:rPr>
          <w:color w:val="121212"/>
          <w:spacing w:val="12"/>
        </w:rPr>
        <w:t>Пищевые связи в экосистеме. Растения — производители органиче-</w:t>
      </w:r>
      <w:r w:rsidRPr="001D6220">
        <w:rPr>
          <w:color w:val="121212"/>
          <w:spacing w:val="10"/>
        </w:rPr>
        <w:t xml:space="preserve"> </w:t>
      </w:r>
      <w:r>
        <w:rPr>
          <w:color w:val="121212"/>
          <w:spacing w:val="15122"/>
        </w:rPr>
        <w:t xml:space="preserve"> </w:t>
      </w:r>
      <w:r w:rsidRPr="001D6220">
        <w:rPr>
          <w:color w:val="121212"/>
          <w:spacing w:val="9"/>
        </w:rPr>
        <w:t>ского вещества. Травоядные и хищники. Всеядные животные. Животные-</w:t>
      </w:r>
      <w:r w:rsidRPr="001D6220">
        <w:rPr>
          <w:color w:val="121212"/>
          <w:spacing w:val="-23"/>
        </w:rPr>
        <w:t xml:space="preserve"> </w:t>
      </w:r>
      <w:r>
        <w:rPr>
          <w:color w:val="121212"/>
          <w:spacing w:val="15101"/>
        </w:rPr>
        <w:t xml:space="preserve"> </w:t>
      </w:r>
      <w:r w:rsidRPr="001D6220">
        <w:rPr>
          <w:color w:val="121212"/>
          <w:spacing w:val="10"/>
        </w:rPr>
        <w:t>падальщики. Цепи питания. Сети питания. Элементарные представления</w:t>
      </w:r>
      <w:r w:rsidRPr="001D6220">
        <w:rPr>
          <w:color w:val="121212"/>
          <w:spacing w:val="-4"/>
        </w:rPr>
        <w:t xml:space="preserve"> </w:t>
      </w:r>
      <w:r>
        <w:rPr>
          <w:color w:val="121212"/>
          <w:spacing w:val="15102"/>
        </w:rPr>
        <w:t xml:space="preserve"> </w:t>
      </w:r>
      <w:r w:rsidRPr="001D6220">
        <w:rPr>
          <w:color w:val="121212"/>
          <w:spacing w:val="11"/>
        </w:rPr>
        <w:t>о пищевой пирамиде. Роль грибов и почвенных микроорганизмов в эко-</w:t>
      </w:r>
      <w:r w:rsidRPr="001D6220">
        <w:rPr>
          <w:color w:val="121212"/>
          <w:spacing w:val="17"/>
        </w:rPr>
        <w:t xml:space="preserve"> </w:t>
      </w:r>
      <w:r>
        <w:rPr>
          <w:color w:val="121212"/>
          <w:spacing w:val="15113"/>
        </w:rPr>
        <w:t xml:space="preserve"> </w:t>
      </w:r>
      <w:r w:rsidRPr="001D6220">
        <w:rPr>
          <w:color w:val="121212"/>
          <w:spacing w:val="9"/>
        </w:rPr>
        <w:t>системе.</w:t>
      </w:r>
      <w:r w:rsidRPr="001D6220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39" w:line="248" w:lineRule="exact"/>
        <w:ind w:right="-113"/>
      </w:pPr>
      <w:r>
        <w:tab/>
      </w:r>
      <w:r w:rsidRPr="001D6220">
        <w:rPr>
          <w:color w:val="121212"/>
          <w:spacing w:val="15"/>
        </w:rPr>
        <w:t>Внутривидовые отношения. Временные и постоянные группы жи-</w:t>
      </w:r>
      <w:r w:rsidRPr="001D6220">
        <w:rPr>
          <w:color w:val="121212"/>
          <w:spacing w:val="35"/>
        </w:rPr>
        <w:t xml:space="preserve"> </w:t>
      </w:r>
      <w:r>
        <w:rPr>
          <w:color w:val="121212"/>
          <w:spacing w:val="15129"/>
        </w:rPr>
        <w:t xml:space="preserve"> </w:t>
      </w:r>
      <w:r w:rsidRPr="001D6220">
        <w:rPr>
          <w:color w:val="121212"/>
          <w:spacing w:val="11"/>
        </w:rPr>
        <w:t>вотных: семьи, стаи, стада, колонии и т. п. Взаимопомощь в группе: со-</w:t>
      </w:r>
      <w:r w:rsidRPr="001D6220">
        <w:rPr>
          <w:color w:val="121212"/>
          <w:spacing w:val="37"/>
        </w:rPr>
        <w:t xml:space="preserve"> </w:t>
      </w:r>
      <w:r>
        <w:rPr>
          <w:color w:val="121212"/>
          <w:spacing w:val="15125"/>
        </w:rPr>
        <w:t xml:space="preserve"> </w:t>
      </w:r>
      <w:r w:rsidRPr="001D6220">
        <w:rPr>
          <w:color w:val="121212"/>
          <w:spacing w:val="9"/>
        </w:rPr>
        <w:t>вместные поиски корма, защита от врагов, забота о потомстве, о больных</w:t>
      </w:r>
      <w:r w:rsidRPr="001D6220">
        <w:rPr>
          <w:color w:val="121212"/>
          <w:spacing w:val="-24"/>
        </w:rPr>
        <w:t xml:space="preserve"> </w:t>
      </w:r>
      <w:r>
        <w:rPr>
          <w:color w:val="121212"/>
          <w:spacing w:val="15105"/>
        </w:rPr>
        <w:t xml:space="preserve"> </w:t>
      </w:r>
      <w:r w:rsidRPr="001D6220">
        <w:rPr>
          <w:color w:val="121212"/>
          <w:spacing w:val="10"/>
        </w:rPr>
        <w:t>и раненых.</w:t>
      </w:r>
      <w:r w:rsidRPr="001D6220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39" w:line="245" w:lineRule="exact"/>
        <w:ind w:right="-113"/>
      </w:pPr>
      <w:r>
        <w:tab/>
      </w:r>
      <w:r w:rsidRPr="001D6220">
        <w:rPr>
          <w:color w:val="121212"/>
          <w:spacing w:val="14"/>
        </w:rPr>
        <w:t>Взаимовыгодные отношения и сотрудничество между различными</w:t>
      </w:r>
      <w:r w:rsidRPr="001D6220">
        <w:rPr>
          <w:color w:val="121212"/>
          <w:spacing w:val="37"/>
        </w:rPr>
        <w:t xml:space="preserve"> </w:t>
      </w:r>
      <w:r>
        <w:rPr>
          <w:color w:val="121212"/>
          <w:spacing w:val="15127"/>
        </w:rPr>
        <w:t xml:space="preserve"> </w:t>
      </w:r>
      <w:r w:rsidRPr="001D6220">
        <w:rPr>
          <w:color w:val="121212"/>
          <w:spacing w:val="17"/>
        </w:rPr>
        <w:t>видами: муравьи и тля; рак-отшельник, актиния и многощетинковый</w:t>
      </w:r>
      <w:r w:rsidRPr="001D6220">
        <w:rPr>
          <w:color w:val="121212"/>
          <w:spacing w:val="7"/>
        </w:rPr>
        <w:t xml:space="preserve"> </w:t>
      </w:r>
      <w:r>
        <w:rPr>
          <w:color w:val="121212"/>
          <w:spacing w:val="15143"/>
        </w:rPr>
        <w:t xml:space="preserve"> </w:t>
      </w:r>
      <w:r w:rsidRPr="001D6220">
        <w:rPr>
          <w:color w:val="121212"/>
          <w:spacing w:val="8"/>
        </w:rPr>
        <w:t>червь; мёдоед и мёдоуказчик и др.</w:t>
      </w:r>
      <w:r w:rsidRPr="001D6220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1D6220">
        <w:rPr>
          <w:color w:val="121212"/>
          <w:spacing w:val="13"/>
        </w:rPr>
        <w:t>Общение животных. Способы передачи информации: окраска, зву-</w:t>
      </w:r>
      <w:r w:rsidRPr="001D6220">
        <w:rPr>
          <w:color w:val="121212"/>
          <w:spacing w:val="58"/>
        </w:rPr>
        <w:t xml:space="preserve"> </w:t>
      </w:r>
      <w:r>
        <w:rPr>
          <w:color w:val="121212"/>
          <w:spacing w:val="15126"/>
        </w:rPr>
        <w:t xml:space="preserve"> </w:t>
      </w:r>
      <w:r w:rsidRPr="001D6220">
        <w:rPr>
          <w:color w:val="121212"/>
          <w:spacing w:val="10"/>
        </w:rPr>
        <w:t>ковые сигналы, запахи, язык поз и движений.</w:t>
      </w:r>
      <w:r w:rsidRPr="001D6220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1D6220">
        <w:rPr>
          <w:color w:val="121212"/>
          <w:spacing w:val="13"/>
        </w:rPr>
        <w:t>Передача информации от взрослых животных потомству. Подража-</w:t>
      </w:r>
      <w:r w:rsidRPr="001D6220">
        <w:rPr>
          <w:color w:val="121212"/>
          <w:spacing w:val="-9"/>
        </w:rPr>
        <w:t xml:space="preserve"> </w:t>
      </w:r>
      <w:r>
        <w:rPr>
          <w:color w:val="121212"/>
          <w:spacing w:val="15124"/>
        </w:rPr>
        <w:t xml:space="preserve"> </w:t>
      </w:r>
      <w:r w:rsidRPr="001D6220">
        <w:rPr>
          <w:color w:val="121212"/>
          <w:spacing w:val="11"/>
        </w:rPr>
        <w:t>ние и обучение. Игра — один из способов усвоения навыков поведения,</w:t>
      </w:r>
      <w:r w:rsidRPr="001D6220">
        <w:rPr>
          <w:color w:val="121212"/>
          <w:spacing w:val="10"/>
        </w:rPr>
        <w:t xml:space="preserve"> </w:t>
      </w:r>
      <w:r>
        <w:rPr>
          <w:color w:val="121212"/>
          <w:spacing w:val="15120"/>
        </w:rPr>
        <w:t xml:space="preserve"> </w:t>
      </w:r>
      <w:r w:rsidRPr="001D6220">
        <w:rPr>
          <w:color w:val="121212"/>
          <w:spacing w:val="11"/>
        </w:rPr>
        <w:t>необходимых в дальнейшей жизни.</w:t>
      </w:r>
      <w:r w:rsidRPr="001D6220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39" w:line="245" w:lineRule="exact"/>
        <w:ind w:right="-113"/>
      </w:pPr>
      <w:r>
        <w:tab/>
      </w:r>
      <w:r w:rsidRPr="001D6220">
        <w:rPr>
          <w:i/>
          <w:iCs/>
          <w:color w:val="121212"/>
          <w:spacing w:val="12"/>
        </w:rPr>
        <w:t xml:space="preserve">Наблюдения: </w:t>
      </w:r>
      <w:r w:rsidRPr="001D6220">
        <w:rPr>
          <w:color w:val="121212"/>
          <w:spacing w:val="12"/>
        </w:rPr>
        <w:t>внутривидовые  и межвидовые отношения на примере</w:t>
      </w:r>
      <w:r w:rsidRPr="001D6220">
        <w:rPr>
          <w:color w:val="121212"/>
          <w:spacing w:val="3"/>
        </w:rPr>
        <w:t xml:space="preserve"> </w:t>
      </w:r>
      <w:r>
        <w:rPr>
          <w:color w:val="121212"/>
          <w:spacing w:val="15102"/>
        </w:rPr>
        <w:t xml:space="preserve"> </w:t>
      </w:r>
      <w:r w:rsidRPr="001D6220">
        <w:rPr>
          <w:color w:val="121212"/>
          <w:spacing w:val="11"/>
        </w:rPr>
        <w:t>поведения птиц (голубей, ворон, воробьёв, уток и других птиц, обитаю-</w:t>
      </w:r>
      <w:r w:rsidRPr="001D6220">
        <w:rPr>
          <w:color w:val="121212"/>
          <w:spacing w:val="19"/>
        </w:rPr>
        <w:t xml:space="preserve"> </w:t>
      </w:r>
      <w:r>
        <w:rPr>
          <w:color w:val="121212"/>
          <w:spacing w:val="15121"/>
        </w:rPr>
        <w:t xml:space="preserve"> </w:t>
      </w:r>
      <w:r w:rsidRPr="001D6220">
        <w:rPr>
          <w:color w:val="121212"/>
          <w:spacing w:val="12"/>
        </w:rPr>
        <w:t>щих в городе), кошек и собак; обучение потомства у млекопитающих и</w:t>
      </w:r>
      <w:r w:rsidRPr="001D6220">
        <w:rPr>
          <w:color w:val="121212"/>
          <w:spacing w:val="33"/>
        </w:rPr>
        <w:t xml:space="preserve"> </w:t>
      </w:r>
    </w:p>
    <w:p w:rsidR="0094310A" w:rsidRDefault="0094310A">
      <w:pPr>
        <w:spacing w:after="39" w:line="218" w:lineRule="exact"/>
        <w:ind w:right="-113"/>
      </w:pPr>
      <w:r w:rsidRPr="001D6220">
        <w:rPr>
          <w:color w:val="121212"/>
          <w:spacing w:val="9"/>
        </w:rPr>
        <w:t>птиц, встречающихся в городе.</w:t>
      </w:r>
      <w:r w:rsidRPr="001D6220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1D6220">
        <w:rPr>
          <w:i/>
          <w:iCs/>
          <w:color w:val="121212"/>
          <w:spacing w:val="18"/>
        </w:rPr>
        <w:t xml:space="preserve">Практические работы: </w:t>
      </w:r>
      <w:r w:rsidRPr="001D6220">
        <w:rPr>
          <w:color w:val="121212"/>
          <w:spacing w:val="18"/>
        </w:rPr>
        <w:t>оригами «Птица». Моделирование отно-</w:t>
      </w:r>
      <w:r w:rsidRPr="001D6220">
        <w:rPr>
          <w:color w:val="121212"/>
          <w:spacing w:val="21"/>
        </w:rPr>
        <w:t xml:space="preserve"> </w:t>
      </w:r>
      <w:r>
        <w:rPr>
          <w:color w:val="121212"/>
          <w:spacing w:val="15125"/>
        </w:rPr>
        <w:t xml:space="preserve"> </w:t>
      </w:r>
      <w:r w:rsidRPr="001D6220">
        <w:rPr>
          <w:color w:val="121212"/>
          <w:spacing w:val="9"/>
        </w:rPr>
        <w:t>шений в птичьей стае.</w:t>
      </w:r>
      <w:r w:rsidRPr="001D6220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  <w:rPr>
          <w:color w:val="121212"/>
          <w:spacing w:val="34"/>
        </w:rPr>
      </w:pPr>
      <w:r>
        <w:tab/>
      </w:r>
      <w:r w:rsidRPr="001D6220">
        <w:rPr>
          <w:i/>
          <w:iCs/>
          <w:color w:val="121212"/>
          <w:spacing w:val="14"/>
        </w:rPr>
        <w:t xml:space="preserve">Игры: </w:t>
      </w:r>
      <w:r w:rsidRPr="001D6220">
        <w:rPr>
          <w:color w:val="121212"/>
          <w:spacing w:val="14"/>
        </w:rPr>
        <w:t>«Популяция оленей», «Белки, сойки и орехи», «Найди свою</w:t>
      </w:r>
      <w:r w:rsidRPr="001D6220">
        <w:rPr>
          <w:color w:val="121212"/>
          <w:spacing w:val="24"/>
        </w:rPr>
        <w:t xml:space="preserve"> </w:t>
      </w:r>
      <w:r>
        <w:rPr>
          <w:color w:val="121212"/>
          <w:spacing w:val="15125"/>
        </w:rPr>
        <w:t xml:space="preserve"> </w:t>
      </w:r>
      <w:r w:rsidRPr="001D6220">
        <w:rPr>
          <w:color w:val="121212"/>
          <w:spacing w:val="10"/>
        </w:rPr>
        <w:t>семью», «Опасные цепочки», «Экологический театр».</w:t>
      </w:r>
      <w:r w:rsidRPr="001D6220">
        <w:rPr>
          <w:color w:val="121212"/>
          <w:spacing w:val="3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91009">
          <w:type w:val="continuous"/>
          <w:pgSz w:w="9354" w:h="12189"/>
          <w:pgMar w:top="1134" w:right="755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17" type="#_x0000_t75" style="position:absolute;margin-left:62.15pt;margin-top:410pt;width:39.05pt;height:.4pt;z-index:251959296;mso-position-horizontal-relative:page;mso-position-vertical-relative:page">
            <v:imagedata r:id="rId60" o:title="87156B9BFFC94D329AB5645C60BD907B"/>
            <w10:wrap anchorx="page" anchory="page"/>
          </v:shape>
        </w:pict>
      </w:r>
      <w:r>
        <w:pict>
          <v:shape id="_x0000_s1218" type="#_x0000_t202" style="position:absolute;margin-left:156.9pt;margin-top:562.75pt;width:21.35pt;height:12.35pt;z-index:251960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A5D8F">
                    <w:rPr>
                      <w:color w:val="121212"/>
                      <w:spacing w:val="4"/>
                    </w:rPr>
                    <w:t>107</w:t>
                  </w:r>
                  <w:r w:rsidRPr="008A5D8F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A5D8F">
        <w:rPr>
          <w:b/>
          <w:bCs/>
          <w:color w:val="121212"/>
          <w:spacing w:val="6"/>
        </w:rPr>
        <w:t>Общий дом — общие проблемы:</w:t>
      </w:r>
      <w:r w:rsidRPr="008A5D8F">
        <w:rPr>
          <w:b/>
          <w:b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A5D8F">
        <w:rPr>
          <w:b/>
          <w:bCs/>
          <w:color w:val="121212"/>
          <w:spacing w:val="7"/>
        </w:rPr>
        <w:t>почему возникают и как решаются экологические проблемы</w:t>
      </w:r>
      <w:r w:rsidRPr="008A5D8F">
        <w:rPr>
          <w:b/>
          <w:bCs/>
          <w:color w:val="121212"/>
          <w:spacing w:val="-6"/>
        </w:rPr>
        <w:t xml:space="preserve"> </w:t>
      </w:r>
      <w:r>
        <w:rPr>
          <w:b/>
          <w:bCs/>
          <w:color w:val="121212"/>
          <w:spacing w:val="14459"/>
        </w:rPr>
        <w:t xml:space="preserve"> </w:t>
      </w:r>
      <w:r>
        <w:tab/>
      </w:r>
      <w:r w:rsidRPr="008A5D8F">
        <w:rPr>
          <w:color w:val="121212"/>
          <w:spacing w:val="15"/>
        </w:rPr>
        <w:t>Увеличение численности населения планеты. Необходимость про-</w:t>
      </w:r>
      <w:r w:rsidRPr="008A5D8F">
        <w:rPr>
          <w:color w:val="121212"/>
          <w:spacing w:val="-9"/>
        </w:rPr>
        <w:t xml:space="preserve"> </w:t>
      </w:r>
    </w:p>
    <w:p w:rsidR="0094310A" w:rsidRDefault="0094310A">
      <w:pPr>
        <w:tabs>
          <w:tab w:val="left" w:pos="524"/>
          <w:tab w:val="left" w:pos="1510"/>
          <w:tab w:val="left" w:pos="2109"/>
          <w:tab w:val="left" w:pos="3655"/>
          <w:tab w:val="left" w:pos="4757"/>
          <w:tab w:val="left" w:pos="6475"/>
        </w:tabs>
        <w:spacing w:after="41" w:line="239" w:lineRule="exact"/>
        <w:ind w:right="-113"/>
      </w:pPr>
      <w:r w:rsidRPr="008A5D8F">
        <w:rPr>
          <w:color w:val="121212"/>
          <w:spacing w:val="13"/>
        </w:rPr>
        <w:t>изводства всё большего количества продовольственных и промышлен-</w:t>
      </w:r>
      <w:r w:rsidRPr="008A5D8F">
        <w:rPr>
          <w:color w:val="121212"/>
          <w:spacing w:val="36"/>
        </w:rPr>
        <w:t xml:space="preserve"> </w:t>
      </w:r>
      <w:r>
        <w:rPr>
          <w:color w:val="121212"/>
          <w:spacing w:val="15139"/>
        </w:rPr>
        <w:t xml:space="preserve"> </w:t>
      </w:r>
      <w:r w:rsidRPr="008A5D8F">
        <w:rPr>
          <w:color w:val="121212"/>
          <w:spacing w:val="15"/>
        </w:rPr>
        <w:t>ных</w:t>
      </w:r>
      <w:r w:rsidRPr="008A5D8F">
        <w:rPr>
          <w:color w:val="121212"/>
          <w:spacing w:val="2"/>
        </w:rPr>
        <w:t xml:space="preserve"> </w:t>
      </w:r>
      <w:r>
        <w:tab/>
      </w:r>
      <w:r w:rsidRPr="008A5D8F">
        <w:rPr>
          <w:color w:val="121212"/>
          <w:spacing w:val="12"/>
        </w:rPr>
        <w:t>товаров.</w:t>
      </w:r>
      <w:r w:rsidRPr="008A5D8F">
        <w:rPr>
          <w:color w:val="121212"/>
          <w:spacing w:val="3"/>
        </w:rPr>
        <w:t xml:space="preserve"> </w:t>
      </w:r>
      <w:r>
        <w:tab/>
      </w:r>
      <w:r w:rsidRPr="008A5D8F">
        <w:rPr>
          <w:color w:val="121212"/>
          <w:spacing w:val="17"/>
        </w:rPr>
        <w:t>Рост</w:t>
      </w:r>
      <w:r w:rsidRPr="008A5D8F">
        <w:rPr>
          <w:color w:val="121212"/>
          <w:spacing w:val="4"/>
        </w:rPr>
        <w:t xml:space="preserve"> </w:t>
      </w:r>
      <w:r>
        <w:tab/>
      </w:r>
      <w:r w:rsidRPr="008A5D8F">
        <w:rPr>
          <w:color w:val="121212"/>
          <w:spacing w:val="13"/>
        </w:rPr>
        <w:t>потребностей</w:t>
      </w:r>
      <w:r w:rsidRPr="008A5D8F">
        <w:rPr>
          <w:color w:val="121212"/>
          <w:spacing w:val="8"/>
        </w:rPr>
        <w:t xml:space="preserve"> </w:t>
      </w:r>
      <w:r>
        <w:tab/>
      </w:r>
      <w:r w:rsidRPr="008A5D8F">
        <w:rPr>
          <w:color w:val="121212"/>
          <w:spacing w:val="12"/>
        </w:rPr>
        <w:t>человека.</w:t>
      </w:r>
      <w:r w:rsidRPr="008A5D8F">
        <w:rPr>
          <w:color w:val="121212"/>
          <w:spacing w:val="4"/>
        </w:rPr>
        <w:t xml:space="preserve"> </w:t>
      </w:r>
      <w:r>
        <w:tab/>
      </w:r>
      <w:r w:rsidRPr="008A5D8F">
        <w:rPr>
          <w:color w:val="121212"/>
          <w:spacing w:val="15"/>
        </w:rPr>
        <w:t>Экологические</w:t>
      </w:r>
      <w:r w:rsidRPr="008A5D8F">
        <w:rPr>
          <w:color w:val="121212"/>
          <w:spacing w:val="4"/>
        </w:rPr>
        <w:t xml:space="preserve"> </w:t>
      </w:r>
      <w:r>
        <w:tab/>
      </w:r>
      <w:r w:rsidRPr="008A5D8F">
        <w:rPr>
          <w:color w:val="121212"/>
          <w:spacing w:val="15"/>
        </w:rPr>
        <w:t>проблемы</w:t>
      </w:r>
      <w:r w:rsidRPr="008A5D8F">
        <w:rPr>
          <w:color w:val="121212"/>
          <w:spacing w:val="3"/>
        </w:rPr>
        <w:t xml:space="preserve"> </w:t>
      </w:r>
    </w:p>
    <w:p w:rsidR="0094310A" w:rsidRDefault="0094310A">
      <w:pPr>
        <w:spacing w:after="41" w:line="249" w:lineRule="exact"/>
        <w:ind w:right="-113"/>
      </w:pPr>
      <w:r w:rsidRPr="008A5D8F">
        <w:rPr>
          <w:color w:val="121212"/>
          <w:spacing w:val="12"/>
        </w:rPr>
        <w:t>становятся глобальными — «всеобщими», охватывающими весь земной</w:t>
      </w:r>
      <w:r w:rsidRPr="008A5D8F">
        <w:rPr>
          <w:color w:val="121212"/>
          <w:spacing w:val="-11"/>
        </w:rPr>
        <w:t xml:space="preserve"> </w:t>
      </w:r>
      <w:r>
        <w:rPr>
          <w:color w:val="121212"/>
          <w:spacing w:val="15136"/>
        </w:rPr>
        <w:t xml:space="preserve"> </w:t>
      </w:r>
      <w:r w:rsidRPr="008A5D8F">
        <w:rPr>
          <w:color w:val="121212"/>
          <w:spacing w:val="15"/>
        </w:rPr>
        <w:t>шар. Глобальные экологические проблемы: сокращение многообразия</w:t>
      </w:r>
      <w:r w:rsidRPr="008A5D8F">
        <w:rPr>
          <w:color w:val="121212"/>
          <w:spacing w:val="-17"/>
        </w:rPr>
        <w:t xml:space="preserve"> </w:t>
      </w:r>
      <w:r>
        <w:rPr>
          <w:color w:val="121212"/>
          <w:spacing w:val="15147"/>
        </w:rPr>
        <w:t xml:space="preserve"> </w:t>
      </w:r>
      <w:r w:rsidRPr="008A5D8F">
        <w:rPr>
          <w:color w:val="121212"/>
          <w:spacing w:val="12"/>
        </w:rPr>
        <w:t>видов живых организмов; истощение природных ресурсов; загрязнение</w:t>
      </w:r>
      <w:r w:rsidRPr="008A5D8F">
        <w:rPr>
          <w:color w:val="121212"/>
          <w:spacing w:val="24"/>
        </w:rPr>
        <w:t xml:space="preserve"> </w:t>
      </w:r>
      <w:r>
        <w:rPr>
          <w:color w:val="121212"/>
          <w:spacing w:val="15138"/>
        </w:rPr>
        <w:t xml:space="preserve"> </w:t>
      </w:r>
      <w:r w:rsidRPr="008A5D8F">
        <w:rPr>
          <w:color w:val="121212"/>
          <w:spacing w:val="10"/>
        </w:rPr>
        <w:t>окружающей среды; продовольственная проблема.</w:t>
      </w:r>
      <w:r w:rsidRPr="008A5D8F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A5D8F">
        <w:rPr>
          <w:color w:val="121212"/>
          <w:spacing w:val="11"/>
        </w:rPr>
        <w:t>Пути решения экологических проблем (на примере борьбы с загряз-</w:t>
      </w:r>
      <w:r w:rsidRPr="008A5D8F">
        <w:rPr>
          <w:color w:val="121212"/>
          <w:spacing w:val="24"/>
        </w:rPr>
        <w:t xml:space="preserve"> </w:t>
      </w:r>
      <w:r>
        <w:rPr>
          <w:color w:val="121212"/>
          <w:spacing w:val="15125"/>
        </w:rPr>
        <w:t xml:space="preserve"> </w:t>
      </w:r>
      <w:r w:rsidRPr="008A5D8F">
        <w:rPr>
          <w:color w:val="121212"/>
          <w:spacing w:val="18"/>
        </w:rPr>
        <w:t>нением окружающей среды бытовыми отходами). Переработка и по-</w:t>
      </w:r>
      <w:r w:rsidRPr="008A5D8F">
        <w:rPr>
          <w:color w:val="121212"/>
          <w:spacing w:val="-1"/>
        </w:rPr>
        <w:t xml:space="preserve"> </w:t>
      </w:r>
      <w:r>
        <w:rPr>
          <w:color w:val="121212"/>
          <w:spacing w:val="15164"/>
        </w:rPr>
        <w:t xml:space="preserve"> </w:t>
      </w:r>
      <w:r w:rsidRPr="008A5D8F">
        <w:rPr>
          <w:color w:val="121212"/>
          <w:spacing w:val="10"/>
        </w:rPr>
        <w:t>вторное использование бытовых отходов.</w:t>
      </w:r>
      <w:r w:rsidRPr="008A5D8F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A5D8F">
        <w:rPr>
          <w:color w:val="121212"/>
          <w:spacing w:val="12"/>
        </w:rPr>
        <w:t>Охраняемые природные территории и объекты: заповедники, заказ-</w:t>
      </w:r>
      <w:r w:rsidRPr="008A5D8F">
        <w:rPr>
          <w:color w:val="121212"/>
          <w:spacing w:val="21"/>
        </w:rPr>
        <w:t xml:space="preserve"> </w:t>
      </w:r>
      <w:r>
        <w:rPr>
          <w:color w:val="121212"/>
          <w:spacing w:val="15133"/>
        </w:rPr>
        <w:t xml:space="preserve"> </w:t>
      </w:r>
      <w:r w:rsidRPr="008A5D8F">
        <w:rPr>
          <w:color w:val="121212"/>
          <w:spacing w:val="11"/>
        </w:rPr>
        <w:t>ники, национальные парки, памятники природы.</w:t>
      </w:r>
      <w:r w:rsidRPr="008A5D8F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A5D8F">
        <w:rPr>
          <w:color w:val="121212"/>
          <w:spacing w:val="7"/>
        </w:rPr>
        <w:t>Что может сделать каждый из нас для сохранения окружающей среды:</w:t>
      </w:r>
      <w:r w:rsidRPr="008A5D8F">
        <w:rPr>
          <w:color w:val="121212"/>
          <w:spacing w:val="17"/>
        </w:rPr>
        <w:t xml:space="preserve"> </w:t>
      </w:r>
      <w:r>
        <w:rPr>
          <w:color w:val="121212"/>
          <w:spacing w:val="15112"/>
        </w:rPr>
        <w:t xml:space="preserve"> </w:t>
      </w:r>
      <w:r w:rsidRPr="008A5D8F">
        <w:rPr>
          <w:color w:val="121212"/>
          <w:spacing w:val="11"/>
        </w:rPr>
        <w:t>изменение повседневного образа жизни, продуманное отношение к при-</w:t>
      </w:r>
      <w:r w:rsidRPr="008A5D8F">
        <w:rPr>
          <w:color w:val="121212"/>
        </w:rPr>
        <w:t xml:space="preserve"> </w:t>
      </w:r>
      <w:r>
        <w:rPr>
          <w:color w:val="121212"/>
          <w:spacing w:val="15132"/>
        </w:rPr>
        <w:t xml:space="preserve"> </w:t>
      </w:r>
      <w:r w:rsidRPr="008A5D8F">
        <w:rPr>
          <w:color w:val="121212"/>
          <w:spacing w:val="8"/>
        </w:rPr>
        <w:t>обретению товаров, участие в различных экологических движениях и т. п.</w:t>
      </w:r>
      <w:r w:rsidRPr="008A5D8F">
        <w:rPr>
          <w:color w:val="121212"/>
          <w:spacing w:val="-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A5D8F">
        <w:rPr>
          <w:color w:val="121212"/>
          <w:spacing w:val="10"/>
        </w:rPr>
        <w:t>Десять основных правил разумного отношения к окружающей среде.</w:t>
      </w:r>
      <w:r w:rsidRPr="008A5D8F">
        <w:rPr>
          <w:color w:val="121212"/>
          <w:spacing w:val="-6"/>
        </w:rPr>
        <w:t xml:space="preserve"> </w:t>
      </w:r>
      <w:r>
        <w:rPr>
          <w:color w:val="121212"/>
          <w:spacing w:val="15117"/>
        </w:rPr>
        <w:t xml:space="preserve"> </w:t>
      </w:r>
      <w:r>
        <w:tab/>
      </w:r>
      <w:r w:rsidRPr="008A5D8F">
        <w:rPr>
          <w:i/>
          <w:iCs/>
          <w:color w:val="121212"/>
          <w:spacing w:val="15"/>
        </w:rPr>
        <w:t xml:space="preserve">Наблюдения: </w:t>
      </w:r>
      <w:r w:rsidRPr="008A5D8F">
        <w:rPr>
          <w:color w:val="121212"/>
          <w:spacing w:val="15"/>
        </w:rPr>
        <w:t>выявление наиболее замусоренных территорий в го-</w:t>
      </w:r>
      <w:r w:rsidRPr="008A5D8F">
        <w:rPr>
          <w:color w:val="121212"/>
          <w:spacing w:val="2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8A5D8F">
        <w:rPr>
          <w:color w:val="121212"/>
          <w:spacing w:val="15"/>
        </w:rPr>
        <w:t>роде (микрорайоне); установление причин замусоренности (основные</w:t>
      </w:r>
      <w:r w:rsidRPr="008A5D8F">
        <w:rPr>
          <w:color w:val="121212"/>
          <w:spacing w:val="2"/>
        </w:rPr>
        <w:t xml:space="preserve"> </w:t>
      </w:r>
      <w:r>
        <w:rPr>
          <w:color w:val="121212"/>
          <w:spacing w:val="15140"/>
        </w:rPr>
        <w:t xml:space="preserve"> </w:t>
      </w:r>
      <w:r w:rsidRPr="008A5D8F">
        <w:rPr>
          <w:color w:val="121212"/>
          <w:spacing w:val="9"/>
        </w:rPr>
        <w:t>виды мусора, кто больше мусорит и т. п.).</w:t>
      </w:r>
      <w:r w:rsidRPr="008A5D8F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A5D8F">
        <w:rPr>
          <w:i/>
          <w:iCs/>
          <w:color w:val="121212"/>
          <w:spacing w:val="12"/>
        </w:rPr>
        <w:t xml:space="preserve">Практические работы: </w:t>
      </w:r>
      <w:r w:rsidRPr="008A5D8F">
        <w:rPr>
          <w:color w:val="121212"/>
          <w:spacing w:val="12"/>
        </w:rPr>
        <w:t>«Вода, которую мы теряем»: насколько  ра-</w:t>
      </w:r>
      <w:r w:rsidRPr="008A5D8F">
        <w:rPr>
          <w:color w:val="121212"/>
          <w:spacing w:val="-10"/>
        </w:rPr>
        <w:t xml:space="preserve"> </w:t>
      </w:r>
      <w:r>
        <w:rPr>
          <w:color w:val="121212"/>
          <w:spacing w:val="15115"/>
        </w:rPr>
        <w:t xml:space="preserve"> </w:t>
      </w:r>
      <w:r w:rsidRPr="008A5D8F">
        <w:rPr>
          <w:color w:val="121212"/>
          <w:spacing w:val="10"/>
        </w:rPr>
        <w:t>ционально используется вода дома и в школе; способы её экономии.</w:t>
      </w:r>
      <w:r w:rsidRPr="008A5D8F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8A5D8F">
        <w:rPr>
          <w:i/>
          <w:iCs/>
          <w:color w:val="121212"/>
          <w:spacing w:val="12"/>
        </w:rPr>
        <w:t xml:space="preserve">Игры: </w:t>
      </w:r>
      <w:r w:rsidRPr="008A5D8F">
        <w:rPr>
          <w:color w:val="121212"/>
          <w:spacing w:val="12"/>
        </w:rPr>
        <w:t>аукцион идей «Вторая жизнь отходов».</w:t>
      </w:r>
      <w:r w:rsidRPr="008A5D8F">
        <w:rPr>
          <w:color w:val="121212"/>
          <w:spacing w:val="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55" w:bottom="0" w:left="850" w:header="720" w:footer="720" w:gutter="0"/>
          <w:cols w:space="720"/>
        </w:sectPr>
      </w:pPr>
    </w:p>
    <w:p w:rsidR="0094310A" w:rsidRDefault="0094310A">
      <w:pPr>
        <w:spacing w:before="470" w:line="258" w:lineRule="exact"/>
        <w:ind w:right="-113"/>
      </w:pPr>
      <w:r w:rsidRPr="008A5D8F">
        <w:rPr>
          <w:b/>
          <w:bCs/>
          <w:color w:val="121212"/>
          <w:spacing w:val="7"/>
          <w:sz w:val="26"/>
          <w:szCs w:val="26"/>
        </w:rPr>
        <w:t>Тематическое планирование</w:t>
      </w:r>
      <w:r w:rsidRPr="008A5D8F">
        <w:rPr>
          <w:b/>
          <w:bCs/>
          <w:color w:val="121212"/>
          <w:spacing w:val="9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455" w:bottom="0" w:left="1247" w:header="720" w:footer="720" w:gutter="0"/>
          <w:cols w:space="720"/>
        </w:sectPr>
      </w:pPr>
    </w:p>
    <w:p w:rsidR="0094310A" w:rsidRDefault="0094310A">
      <w:pPr>
        <w:spacing w:before="166" w:line="218" w:lineRule="exact"/>
        <w:ind w:right="-113"/>
      </w:pPr>
      <w:r w:rsidRPr="008A5D8F">
        <w:rPr>
          <w:b/>
          <w:bCs/>
          <w:color w:val="121212"/>
          <w:spacing w:val="7"/>
        </w:rPr>
        <w:t>2 класс</w:t>
      </w:r>
      <w:r w:rsidRPr="008A5D8F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spacing w:before="200" w:line="218" w:lineRule="exact"/>
        <w:ind w:right="-113"/>
      </w:pPr>
      <w:r w:rsidRPr="008A5D8F">
        <w:rPr>
          <w:b/>
          <w:bCs/>
          <w:color w:val="121212"/>
          <w:spacing w:val="4"/>
        </w:rPr>
        <w:t>Тема 1. Первые шаги по тропинке открытий</w:t>
      </w:r>
      <w:r w:rsidRPr="008A5D8F">
        <w:rPr>
          <w:b/>
          <w:bCs/>
          <w:color w:val="121212"/>
          <w:spacing w:val="1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386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69" w:after="41" w:line="218" w:lineRule="exact"/>
        <w:ind w:right="-113"/>
      </w:pPr>
      <w:r>
        <w:tab/>
      </w:r>
      <w:r w:rsidRPr="008A5D8F">
        <w:rPr>
          <w:i/>
          <w:iCs/>
          <w:color w:val="121212"/>
          <w:spacing w:val="25"/>
        </w:rPr>
        <w:t>Готовимся наблюдать и изучать</w:t>
      </w:r>
      <w:r w:rsidRPr="008A5D8F">
        <w:rPr>
          <w:i/>
          <w:iCs/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A5D8F">
        <w:rPr>
          <w:color w:val="121212"/>
          <w:spacing w:val="11"/>
        </w:rPr>
        <w:t>Знакомство с оборудованием, необходимым для работы на природе:</w:t>
      </w:r>
      <w:r w:rsidRPr="008A5D8F">
        <w:rPr>
          <w:color w:val="121212"/>
          <w:spacing w:val="30"/>
        </w:rPr>
        <w:t xml:space="preserve"> </w:t>
      </w:r>
      <w:r>
        <w:rPr>
          <w:color w:val="121212"/>
          <w:spacing w:val="15122"/>
        </w:rPr>
        <w:t xml:space="preserve"> </w:t>
      </w:r>
      <w:r w:rsidRPr="008A5D8F">
        <w:rPr>
          <w:color w:val="121212"/>
          <w:spacing w:val="17"/>
        </w:rPr>
        <w:t>полевой дневник, компас, лупа, определители растений и животных,</w:t>
      </w:r>
      <w:r w:rsidRPr="008A5D8F">
        <w:rPr>
          <w:color w:val="121212"/>
          <w:spacing w:val="22"/>
        </w:rPr>
        <w:t xml:space="preserve"> </w:t>
      </w:r>
      <w:r>
        <w:rPr>
          <w:color w:val="121212"/>
          <w:spacing w:val="15156"/>
        </w:rPr>
        <w:t xml:space="preserve"> </w:t>
      </w:r>
      <w:r w:rsidRPr="008A5D8F">
        <w:rPr>
          <w:color w:val="121212"/>
          <w:spacing w:val="9"/>
        </w:rPr>
        <w:t xml:space="preserve">справочники, карта местности и др. Правила ведения полевого дневника: </w:t>
      </w:r>
      <w:r>
        <w:rPr>
          <w:color w:val="121212"/>
          <w:spacing w:val="15108"/>
        </w:rPr>
        <w:t xml:space="preserve"> </w:t>
      </w:r>
      <w:r w:rsidRPr="008A5D8F">
        <w:rPr>
          <w:color w:val="121212"/>
          <w:spacing w:val="11"/>
        </w:rPr>
        <w:t>запись наблюдений и зарисовка наблюдаемых явлений.</w:t>
      </w:r>
      <w:r w:rsidRPr="008A5D8F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A5D8F">
        <w:rPr>
          <w:i/>
          <w:iCs/>
          <w:color w:val="121212"/>
          <w:spacing w:val="27"/>
        </w:rPr>
        <w:t>Какие качества необходимы юному исследователю</w:t>
      </w:r>
      <w:r w:rsidRPr="008A5D8F">
        <w:rPr>
          <w:i/>
          <w:i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11"/>
        </w:rPr>
      </w:pPr>
      <w:r>
        <w:tab/>
      </w:r>
      <w:r w:rsidRPr="008A5D8F">
        <w:rPr>
          <w:color w:val="121212"/>
          <w:spacing w:val="13"/>
        </w:rPr>
        <w:t>Четыре основных качества, необходимые каждому во время прове-</w:t>
      </w:r>
      <w:r w:rsidRPr="008A5D8F">
        <w:rPr>
          <w:color w:val="121212"/>
          <w:spacing w:val="32"/>
        </w:rPr>
        <w:t xml:space="preserve"> </w:t>
      </w:r>
      <w:r>
        <w:rPr>
          <w:color w:val="121212"/>
          <w:spacing w:val="15132"/>
        </w:rPr>
        <w:t xml:space="preserve"> </w:t>
      </w:r>
      <w:r w:rsidRPr="008A5D8F">
        <w:rPr>
          <w:color w:val="121212"/>
          <w:spacing w:val="17"/>
        </w:rPr>
        <w:t>дения исследований в лесу: терпение, внимательность, точность, со-</w:t>
      </w:r>
      <w:r w:rsidRPr="008A5D8F">
        <w:rPr>
          <w:color w:val="121212"/>
          <w:spacing w:val="10"/>
        </w:rPr>
        <w:t xml:space="preserve"> </w:t>
      </w:r>
      <w:r>
        <w:rPr>
          <w:color w:val="121212"/>
          <w:spacing w:val="15156"/>
        </w:rPr>
        <w:t xml:space="preserve"> </w:t>
      </w:r>
      <w:r w:rsidRPr="008A5D8F">
        <w:rPr>
          <w:color w:val="121212"/>
          <w:spacing w:val="11"/>
        </w:rPr>
        <w:t xml:space="preserve">трудничество.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3432CD">
          <w:type w:val="continuous"/>
          <w:pgSz w:w="9354" w:h="12189"/>
          <w:pgMar w:top="1134" w:right="864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19" type="#_x0000_t202" style="position:absolute;margin-left:162.55pt;margin-top:562.75pt;width:21.35pt;height:12.35pt;z-index:251962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35C2A">
                    <w:rPr>
                      <w:color w:val="121212"/>
                      <w:spacing w:val="4"/>
                    </w:rPr>
                    <w:t>108</w:t>
                  </w:r>
                  <w:r w:rsidRPr="00835C2A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35C2A">
        <w:rPr>
          <w:i/>
          <w:iCs/>
          <w:color w:val="121212"/>
          <w:spacing w:val="28"/>
        </w:rPr>
        <w:t>Учимся наблюдать</w:t>
      </w:r>
      <w:r w:rsidRPr="00835C2A">
        <w:rPr>
          <w:i/>
          <w:i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35C2A">
        <w:rPr>
          <w:color w:val="121212"/>
          <w:spacing w:val="10"/>
        </w:rPr>
        <w:t>Наблюдение — основной метод работы на природе. Его цель, плани-</w:t>
      </w:r>
      <w:r w:rsidRPr="00835C2A">
        <w:rPr>
          <w:color w:val="121212"/>
          <w:spacing w:val="8"/>
        </w:rPr>
        <w:t xml:space="preserve"> </w:t>
      </w:r>
      <w:r>
        <w:rPr>
          <w:color w:val="121212"/>
          <w:spacing w:val="15091"/>
        </w:rPr>
        <w:t xml:space="preserve"> </w:t>
      </w:r>
      <w:r w:rsidRPr="00835C2A">
        <w:rPr>
          <w:color w:val="121212"/>
          <w:spacing w:val="12"/>
        </w:rPr>
        <w:t>рование. Значение систематичности в проведении наблюдений. Четыре</w:t>
      </w:r>
      <w:r w:rsidRPr="00835C2A">
        <w:rPr>
          <w:color w:val="121212"/>
          <w:spacing w:val="3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835C2A">
        <w:rPr>
          <w:color w:val="121212"/>
          <w:spacing w:val="9"/>
        </w:rPr>
        <w:t>основных вопроса, на которые необходимо ответить, прежде чем присту-</w:t>
      </w:r>
      <w:r w:rsidRPr="00835C2A">
        <w:rPr>
          <w:color w:val="121212"/>
          <w:spacing w:val="4"/>
        </w:rPr>
        <w:t xml:space="preserve"> </w:t>
      </w:r>
      <w:r>
        <w:rPr>
          <w:color w:val="121212"/>
          <w:spacing w:val="15081"/>
        </w:rPr>
        <w:t xml:space="preserve"> </w:t>
      </w:r>
      <w:r w:rsidRPr="00835C2A">
        <w:rPr>
          <w:color w:val="121212"/>
          <w:spacing w:val="9"/>
        </w:rPr>
        <w:t>пать к наблюдению: зачем? что? где? и как наблюдать?</w:t>
      </w:r>
      <w:r w:rsidRPr="00835C2A">
        <w:rPr>
          <w:color w:val="121212"/>
          <w:spacing w:val="4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35C2A">
        <w:rPr>
          <w:i/>
          <w:iCs/>
          <w:color w:val="121212"/>
          <w:spacing w:val="28"/>
        </w:rPr>
        <w:t>Тренируем наблюдательность</w:t>
      </w:r>
      <w:r w:rsidRPr="00835C2A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35C2A">
        <w:rPr>
          <w:color w:val="121212"/>
          <w:spacing w:val="11"/>
        </w:rPr>
        <w:t>Упражнения для развития наблюдательности: «В гармонии с приро-</w:t>
      </w:r>
      <w:r w:rsidRPr="00835C2A">
        <w:rPr>
          <w:color w:val="121212"/>
          <w:spacing w:val="27"/>
        </w:rPr>
        <w:t xml:space="preserve"> </w:t>
      </w:r>
      <w:r>
        <w:rPr>
          <w:color w:val="121212"/>
          <w:spacing w:val="15088"/>
        </w:rPr>
        <w:t xml:space="preserve"> </w:t>
      </w:r>
      <w:r w:rsidRPr="00835C2A">
        <w:rPr>
          <w:color w:val="121212"/>
          <w:spacing w:val="8"/>
        </w:rPr>
        <w:t>дой», «Ходим, подняв голову вверх», «Смотрим под ноги», «Ходим задом</w:t>
      </w:r>
      <w:r w:rsidRPr="00835C2A">
        <w:rPr>
          <w:color w:val="121212"/>
          <w:spacing w:val="-5"/>
        </w:rPr>
        <w:t xml:space="preserve"> </w:t>
      </w:r>
      <w:r>
        <w:rPr>
          <w:color w:val="121212"/>
          <w:spacing w:val="15079"/>
        </w:rPr>
        <w:t xml:space="preserve"> </w:t>
      </w:r>
      <w:r w:rsidRPr="00835C2A">
        <w:rPr>
          <w:color w:val="121212"/>
          <w:spacing w:val="10"/>
        </w:rPr>
        <w:t>наперёд», «Прогулка вслепую» и др.</w:t>
      </w:r>
      <w:r w:rsidRPr="00835C2A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35C2A">
        <w:rPr>
          <w:i/>
          <w:iCs/>
          <w:color w:val="121212"/>
          <w:spacing w:val="25"/>
        </w:rPr>
        <w:t>Десять заповедей друзей леса</w:t>
      </w:r>
      <w:r w:rsidRPr="00835C2A">
        <w:rPr>
          <w:i/>
          <w:iCs/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35C2A">
        <w:rPr>
          <w:color w:val="121212"/>
          <w:spacing w:val="10"/>
        </w:rPr>
        <w:t>Знакомство с правилами поведения на природе на основе анализа за-</w:t>
      </w:r>
      <w:r w:rsidRPr="00835C2A">
        <w:rPr>
          <w:color w:val="121212"/>
          <w:spacing w:val="-10"/>
        </w:rPr>
        <w:t xml:space="preserve"> </w:t>
      </w:r>
      <w:r>
        <w:rPr>
          <w:color w:val="121212"/>
          <w:spacing w:val="15079"/>
        </w:rPr>
        <w:t xml:space="preserve"> </w:t>
      </w:r>
      <w:r w:rsidRPr="00835C2A">
        <w:rPr>
          <w:color w:val="121212"/>
          <w:spacing w:val="10"/>
        </w:rPr>
        <w:t>поведей, составленных учёным-экологом Ф. Тасси.</w:t>
      </w:r>
      <w:r w:rsidRPr="00835C2A">
        <w:rPr>
          <w:color w:val="121212"/>
          <w:spacing w:val="2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7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6" w:after="40" w:line="218" w:lineRule="exact"/>
        <w:ind w:right="-113"/>
      </w:pPr>
      <w:r>
        <w:tab/>
      </w:r>
      <w:r w:rsidRPr="00835C2A">
        <w:rPr>
          <w:b/>
          <w:bCs/>
          <w:color w:val="121212"/>
          <w:spacing w:val="7"/>
        </w:rPr>
        <w:t>Тема 2. Природа в наших ощущениях</w:t>
      </w:r>
      <w:r w:rsidRPr="00835C2A">
        <w:rPr>
          <w:b/>
          <w:b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35C2A">
        <w:rPr>
          <w:i/>
          <w:iCs/>
          <w:color w:val="121212"/>
          <w:spacing w:val="27"/>
        </w:rPr>
        <w:t>Как мы воспринимаем окружающий мир</w:t>
      </w:r>
      <w:r w:rsidRPr="00835C2A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835C2A">
        <w:rPr>
          <w:color w:val="121212"/>
          <w:spacing w:val="12"/>
        </w:rPr>
        <w:t>Каждый человек связан с окружающей средой посредством органов</w:t>
      </w:r>
      <w:r w:rsidRPr="00835C2A">
        <w:rPr>
          <w:color w:val="121212"/>
          <w:spacing w:val="9"/>
        </w:rPr>
        <w:t xml:space="preserve"> </w:t>
      </w:r>
      <w:r>
        <w:rPr>
          <w:color w:val="121212"/>
          <w:spacing w:val="15106"/>
        </w:rPr>
        <w:t xml:space="preserve"> </w:t>
      </w:r>
      <w:r w:rsidRPr="00835C2A">
        <w:rPr>
          <w:color w:val="121212"/>
          <w:spacing w:val="11"/>
        </w:rPr>
        <w:t>чувств. Сенсорное восприятие — один из путей существования в гармо-</w:t>
      </w:r>
      <w:r w:rsidRPr="00835C2A">
        <w:rPr>
          <w:color w:val="121212"/>
          <w:spacing w:val="-4"/>
        </w:rPr>
        <w:t xml:space="preserve"> </w:t>
      </w:r>
      <w:r>
        <w:rPr>
          <w:color w:val="121212"/>
          <w:spacing w:val="15103"/>
        </w:rPr>
        <w:t xml:space="preserve"> </w:t>
      </w:r>
      <w:r w:rsidRPr="00835C2A">
        <w:rPr>
          <w:color w:val="121212"/>
          <w:spacing w:val="11"/>
        </w:rPr>
        <w:t>нии с окружающим миром.</w:t>
      </w:r>
      <w:r w:rsidRPr="00835C2A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35C2A">
        <w:rPr>
          <w:i/>
          <w:iCs/>
          <w:color w:val="121212"/>
          <w:spacing w:val="25"/>
        </w:rPr>
        <w:t>Тренируем органы чувств</w:t>
      </w:r>
      <w:r w:rsidRPr="00835C2A">
        <w:rPr>
          <w:i/>
          <w:iCs/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835C2A">
        <w:rPr>
          <w:color w:val="121212"/>
          <w:spacing w:val="14"/>
        </w:rPr>
        <w:t>Упражнения для тренировки зрительного восприятия. Нахождение</w:t>
      </w:r>
      <w:r w:rsidRPr="00835C2A">
        <w:rPr>
          <w:color w:val="121212"/>
          <w:spacing w:val="-17"/>
        </w:rPr>
        <w:t xml:space="preserve"> </w:t>
      </w:r>
      <w:r>
        <w:rPr>
          <w:color w:val="121212"/>
          <w:spacing w:val="15093"/>
        </w:rPr>
        <w:t xml:space="preserve"> </w:t>
      </w:r>
      <w:r w:rsidRPr="00835C2A">
        <w:rPr>
          <w:color w:val="121212"/>
          <w:spacing w:val="16"/>
        </w:rPr>
        <w:t>объектов по заданным признакам. Упражнения на расширение опыта</w:t>
      </w:r>
      <w:r w:rsidRPr="00835C2A">
        <w:rPr>
          <w:color w:val="121212"/>
          <w:spacing w:val="36"/>
        </w:rPr>
        <w:t xml:space="preserve"> </w:t>
      </w:r>
      <w:r>
        <w:rPr>
          <w:color w:val="121212"/>
          <w:spacing w:val="15116"/>
        </w:rPr>
        <w:t xml:space="preserve"> </w:t>
      </w:r>
      <w:r w:rsidRPr="00835C2A">
        <w:rPr>
          <w:color w:val="121212"/>
          <w:spacing w:val="14"/>
        </w:rPr>
        <w:t>сенсорного взаимодействия с использованием слуха, обоняния, осяза-</w:t>
      </w:r>
      <w:r w:rsidRPr="00835C2A">
        <w:rPr>
          <w:color w:val="121212"/>
          <w:spacing w:val="35"/>
        </w:rPr>
        <w:t xml:space="preserve"> </w:t>
      </w:r>
      <w:r>
        <w:rPr>
          <w:color w:val="121212"/>
          <w:spacing w:val="15115"/>
        </w:rPr>
        <w:t xml:space="preserve"> </w:t>
      </w:r>
      <w:r w:rsidRPr="00835C2A">
        <w:rPr>
          <w:color w:val="121212"/>
          <w:spacing w:val="12"/>
        </w:rPr>
        <w:t>ния, вкуса.</w:t>
      </w:r>
      <w:r w:rsidRPr="00835C2A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35C2A">
        <w:rPr>
          <w:i/>
          <w:iCs/>
          <w:color w:val="121212"/>
          <w:spacing w:val="23"/>
        </w:rPr>
        <w:t>Какого цвета лес?</w:t>
      </w:r>
      <w:r w:rsidRPr="00835C2A">
        <w:rPr>
          <w:i/>
          <w:i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0" w:line="251" w:lineRule="exact"/>
        <w:ind w:right="-113"/>
      </w:pPr>
      <w:r>
        <w:tab/>
      </w:r>
      <w:r w:rsidRPr="00835C2A">
        <w:rPr>
          <w:color w:val="121212"/>
          <w:spacing w:val="14"/>
        </w:rPr>
        <w:t>Восприятие цвета и формы различных природных объектов. Цвета</w:t>
      </w:r>
      <w:r w:rsidRPr="00835C2A">
        <w:rPr>
          <w:color w:val="121212"/>
          <w:spacing w:val="17"/>
        </w:rPr>
        <w:t xml:space="preserve"> </w:t>
      </w:r>
      <w:r>
        <w:rPr>
          <w:color w:val="121212"/>
          <w:spacing w:val="15111"/>
        </w:rPr>
        <w:t xml:space="preserve"> </w:t>
      </w:r>
      <w:r w:rsidRPr="00835C2A">
        <w:rPr>
          <w:color w:val="121212"/>
          <w:spacing w:val="14"/>
        </w:rPr>
        <w:t>леса. Цветовая гамма растений: листьев, цветков, коры деревьев и ку-</w:t>
      </w:r>
      <w:r w:rsidRPr="00835C2A">
        <w:rPr>
          <w:color w:val="121212"/>
          <w:spacing w:val="33"/>
        </w:rPr>
        <w:t xml:space="preserve"> </w:t>
      </w:r>
      <w:r>
        <w:rPr>
          <w:color w:val="121212"/>
          <w:spacing w:val="15117"/>
        </w:rPr>
        <w:t xml:space="preserve"> </w:t>
      </w:r>
      <w:r w:rsidRPr="00835C2A">
        <w:rPr>
          <w:color w:val="121212"/>
          <w:spacing w:val="13"/>
        </w:rPr>
        <w:t>старников. Составление палитры красок одного растения. Составление</w:t>
      </w:r>
      <w:r w:rsidRPr="00835C2A">
        <w:rPr>
          <w:color w:val="121212"/>
        </w:rPr>
        <w:t xml:space="preserve"> </w:t>
      </w:r>
      <w:r>
        <w:rPr>
          <w:color w:val="121212"/>
          <w:spacing w:val="15110"/>
        </w:rPr>
        <w:t xml:space="preserve"> </w:t>
      </w:r>
      <w:r w:rsidRPr="00835C2A">
        <w:rPr>
          <w:color w:val="121212"/>
          <w:spacing w:val="10"/>
        </w:rPr>
        <w:t>гаммы оттенков зелёного цвета — основного цвета леса, коричневого —</w:t>
      </w:r>
      <w:r w:rsidRPr="00835C2A">
        <w:rPr>
          <w:color w:val="121212"/>
          <w:spacing w:val="38"/>
        </w:rPr>
        <w:t xml:space="preserve"> </w:t>
      </w:r>
      <w:r>
        <w:rPr>
          <w:color w:val="121212"/>
          <w:spacing w:val="15110"/>
        </w:rPr>
        <w:t xml:space="preserve"> </w:t>
      </w:r>
      <w:r w:rsidRPr="00835C2A">
        <w:rPr>
          <w:color w:val="121212"/>
          <w:spacing w:val="7"/>
        </w:rPr>
        <w:t>цвета коры и почвы, голубого — цвета неба.</w:t>
      </w:r>
      <w:r w:rsidRPr="00835C2A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35C2A">
        <w:rPr>
          <w:i/>
          <w:iCs/>
          <w:color w:val="121212"/>
          <w:spacing w:val="25"/>
        </w:rPr>
        <w:t>Что такое гармония?</w:t>
      </w:r>
      <w:r w:rsidRPr="00835C2A">
        <w:rPr>
          <w:i/>
          <w:i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835C2A">
        <w:rPr>
          <w:color w:val="121212"/>
          <w:spacing w:val="10"/>
        </w:rPr>
        <w:t>Выразительность линий и форм живых организмов. Гармония в при-</w:t>
      </w:r>
      <w:r w:rsidRPr="00835C2A">
        <w:rPr>
          <w:color w:val="121212"/>
          <w:spacing w:val="30"/>
        </w:rPr>
        <w:t xml:space="preserve"> </w:t>
      </w:r>
      <w:r>
        <w:rPr>
          <w:color w:val="121212"/>
          <w:spacing w:val="15090"/>
        </w:rPr>
        <w:t xml:space="preserve"> </w:t>
      </w:r>
      <w:r w:rsidRPr="00835C2A">
        <w:rPr>
          <w:color w:val="121212"/>
          <w:spacing w:val="9"/>
        </w:rPr>
        <w:t>роде как «связь», «стройность», «соразмерность».</w:t>
      </w:r>
      <w:r w:rsidRPr="00835C2A">
        <w:rPr>
          <w:color w:val="121212"/>
          <w:spacing w:val="4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835C2A">
        <w:rPr>
          <w:color w:val="121212"/>
          <w:spacing w:val="9"/>
        </w:rPr>
        <w:t>Гармоничное сочетание в организме растений и животных отдельных</w:t>
      </w:r>
      <w:r w:rsidRPr="00835C2A">
        <w:rPr>
          <w:color w:val="121212"/>
          <w:spacing w:val="-15"/>
        </w:rPr>
        <w:t xml:space="preserve"> </w:t>
      </w:r>
      <w:r>
        <w:rPr>
          <w:color w:val="121212"/>
          <w:spacing w:val="15087"/>
        </w:rPr>
        <w:t xml:space="preserve"> </w:t>
      </w:r>
      <w:r w:rsidRPr="00835C2A">
        <w:rPr>
          <w:color w:val="121212"/>
          <w:spacing w:val="10"/>
        </w:rPr>
        <w:t>частей, пропорциональность форм.</w:t>
      </w:r>
      <w:r w:rsidRPr="00835C2A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35C2A">
        <w:rPr>
          <w:i/>
          <w:iCs/>
          <w:color w:val="121212"/>
          <w:spacing w:val="28"/>
        </w:rPr>
        <w:t>Рисуем впечатления</w:t>
      </w:r>
      <w:r w:rsidRPr="00835C2A">
        <w:rPr>
          <w:i/>
          <w:iCs/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835C2A">
        <w:rPr>
          <w:color w:val="121212"/>
          <w:spacing w:val="11"/>
        </w:rPr>
        <w:t>Знакомство с различными техниками рисования, позволяющими вы-</w:t>
      </w:r>
      <w:r w:rsidRPr="00835C2A">
        <w:rPr>
          <w:color w:val="121212"/>
          <w:spacing w:val="-12"/>
        </w:rPr>
        <w:t xml:space="preserve"> </w:t>
      </w:r>
      <w:r>
        <w:rPr>
          <w:color w:val="121212"/>
          <w:spacing w:val="15088"/>
        </w:rPr>
        <w:t xml:space="preserve"> </w:t>
      </w:r>
      <w:r w:rsidRPr="00835C2A">
        <w:rPr>
          <w:color w:val="121212"/>
          <w:spacing w:val="12"/>
        </w:rPr>
        <w:t>разить своё впечатление от посещения леса: монотипия, акватипия, ри-</w:t>
      </w:r>
      <w:r w:rsidRPr="00835C2A">
        <w:rPr>
          <w:color w:val="121212"/>
          <w:spacing w:val="21"/>
        </w:rPr>
        <w:t xml:space="preserve"> </w:t>
      </w:r>
      <w:r>
        <w:rPr>
          <w:color w:val="121212"/>
          <w:spacing w:val="15110"/>
        </w:rPr>
        <w:t xml:space="preserve"> </w:t>
      </w:r>
      <w:r w:rsidRPr="00835C2A">
        <w:rPr>
          <w:color w:val="121212"/>
          <w:spacing w:val="10"/>
        </w:rPr>
        <w:t>сунок пером, использование трафаретов и пр.</w:t>
      </w:r>
      <w:r w:rsidRPr="00835C2A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35C2A">
        <w:rPr>
          <w:i/>
          <w:iCs/>
          <w:color w:val="121212"/>
          <w:spacing w:val="27"/>
        </w:rPr>
        <w:t>Учимся пользоваться приборами</w:t>
      </w:r>
      <w:r w:rsidRPr="00835C2A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27"/>
        </w:rPr>
      </w:pPr>
      <w:r>
        <w:tab/>
      </w:r>
      <w:r w:rsidRPr="00835C2A">
        <w:rPr>
          <w:color w:val="121212"/>
          <w:spacing w:val="8"/>
        </w:rPr>
        <w:t>Использование различных оптических приборов — биноклей, ручных</w:t>
      </w:r>
      <w:r w:rsidRPr="00835C2A">
        <w:rPr>
          <w:color w:val="121212"/>
          <w:spacing w:val="27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803CA9">
          <w:type w:val="continuous"/>
          <w:pgSz w:w="9354" w:h="12189"/>
          <w:pgMar w:top="1134" w:right="770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20" type="#_x0000_t202" style="position:absolute;margin-left:156.9pt;margin-top:562.75pt;width:21.35pt;height:12.35pt;z-index:251964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6A6E46">
                    <w:rPr>
                      <w:color w:val="121212"/>
                      <w:spacing w:val="4"/>
                    </w:rPr>
                    <w:t>109</w:t>
                  </w:r>
                  <w:r w:rsidRPr="006A6E46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6A6E46">
        <w:rPr>
          <w:color w:val="121212"/>
          <w:spacing w:val="15"/>
        </w:rPr>
        <w:t>и бинокулярных луп, микроскопов — для изучения различных микро-</w:t>
      </w:r>
      <w:r w:rsidRPr="006A6E46">
        <w:rPr>
          <w:color w:val="121212"/>
          <w:spacing w:val="-9"/>
        </w:rPr>
        <w:t xml:space="preserve"> </w:t>
      </w:r>
      <w:r>
        <w:rPr>
          <w:color w:val="121212"/>
          <w:spacing w:val="15205"/>
        </w:rPr>
        <w:t xml:space="preserve"> </w:t>
      </w:r>
      <w:r w:rsidRPr="006A6E46">
        <w:rPr>
          <w:color w:val="121212"/>
          <w:spacing w:val="10"/>
        </w:rPr>
        <w:t xml:space="preserve">и макрообъектов.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A6E46">
        <w:rPr>
          <w:i/>
          <w:iCs/>
          <w:color w:val="121212"/>
          <w:spacing w:val="27"/>
        </w:rPr>
        <w:t>«Микроскоп» из пластикового стаканчика</w:t>
      </w:r>
      <w:r w:rsidRPr="006A6E46">
        <w:rPr>
          <w:i/>
          <w:i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A6E46">
        <w:rPr>
          <w:color w:val="121212"/>
          <w:spacing w:val="13"/>
        </w:rPr>
        <w:t>Изготовление модели, позволяющей понять принцип действия уве-</w:t>
      </w:r>
      <w:r w:rsidRPr="006A6E46">
        <w:rPr>
          <w:color w:val="121212"/>
          <w:spacing w:val="16"/>
        </w:rPr>
        <w:t xml:space="preserve"> </w:t>
      </w:r>
      <w:r>
        <w:rPr>
          <w:color w:val="121212"/>
          <w:spacing w:val="15202"/>
        </w:rPr>
        <w:t xml:space="preserve"> </w:t>
      </w:r>
      <w:r w:rsidRPr="006A6E46">
        <w:rPr>
          <w:color w:val="121212"/>
          <w:spacing w:val="9"/>
        </w:rPr>
        <w:t>личивающих линз микроскопа. Изготовление простейшего «микроскопа»</w:t>
      </w:r>
      <w:r w:rsidRPr="006A6E46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6A6E46">
        <w:rPr>
          <w:color w:val="121212"/>
          <w:spacing w:val="9"/>
        </w:rPr>
        <w:t>из пластмассового стаканчика, прозрачной плёнки и резинового колечка.</w:t>
      </w:r>
      <w:r w:rsidRPr="006A6E46">
        <w:rPr>
          <w:color w:val="121212"/>
          <w:spacing w:val="20"/>
        </w:rPr>
        <w:t xml:space="preserve"> </w:t>
      </w:r>
      <w:r>
        <w:rPr>
          <w:color w:val="121212"/>
          <w:spacing w:val="15181"/>
        </w:rPr>
        <w:t xml:space="preserve"> </w:t>
      </w:r>
      <w:r>
        <w:tab/>
      </w:r>
      <w:r w:rsidRPr="006A6E46">
        <w:rPr>
          <w:i/>
          <w:iCs/>
          <w:color w:val="121212"/>
          <w:spacing w:val="28"/>
        </w:rPr>
        <w:t>Игра «Давайте познакомимся»</w:t>
      </w:r>
      <w:r w:rsidRPr="006A6E46">
        <w:rPr>
          <w:i/>
          <w:iCs/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  <w:tab w:val="left" w:pos="1260"/>
          <w:tab w:val="left" w:pos="1658"/>
          <w:tab w:val="left" w:pos="2497"/>
          <w:tab w:val="left" w:pos="3225"/>
          <w:tab w:val="left" w:pos="4586"/>
          <w:tab w:val="left" w:pos="6074"/>
          <w:tab w:val="left" w:pos="6568"/>
        </w:tabs>
        <w:spacing w:line="255" w:lineRule="exact"/>
        <w:ind w:right="-113"/>
      </w:pPr>
      <w:r>
        <w:tab/>
      </w:r>
      <w:r w:rsidRPr="006A6E46">
        <w:rPr>
          <w:color w:val="121212"/>
          <w:spacing w:val="9"/>
        </w:rPr>
        <w:t>Игра проводится с использованием «чёрного ящика» — «волшебного</w:t>
      </w:r>
      <w:r w:rsidRPr="006A6E46">
        <w:rPr>
          <w:color w:val="121212"/>
          <w:spacing w:val="16"/>
        </w:rPr>
        <w:t xml:space="preserve"> </w:t>
      </w:r>
      <w:r>
        <w:rPr>
          <w:color w:val="121212"/>
          <w:spacing w:val="15182"/>
        </w:rPr>
        <w:t xml:space="preserve"> </w:t>
      </w:r>
      <w:r w:rsidRPr="006A6E46">
        <w:rPr>
          <w:color w:val="121212"/>
          <w:spacing w:val="13"/>
        </w:rPr>
        <w:t>мешочка», в котором находятся пластиковые игрушки небольшого раз-</w:t>
      </w:r>
      <w:r w:rsidRPr="006A6E46">
        <w:rPr>
          <w:color w:val="121212"/>
          <w:spacing w:val="-22"/>
        </w:rPr>
        <w:t xml:space="preserve"> </w:t>
      </w:r>
      <w:r>
        <w:rPr>
          <w:color w:val="121212"/>
          <w:spacing w:val="15204"/>
        </w:rPr>
        <w:t xml:space="preserve"> </w:t>
      </w:r>
      <w:r w:rsidRPr="006A6E46">
        <w:rPr>
          <w:color w:val="121212"/>
          <w:spacing w:val="11"/>
        </w:rPr>
        <w:t>мера из различных наборов (дикие и домашние животные, морские оби-</w:t>
      </w:r>
      <w:r w:rsidRPr="006A6E46">
        <w:rPr>
          <w:color w:val="121212"/>
          <w:spacing w:val="6"/>
        </w:rPr>
        <w:t xml:space="preserve"> </w:t>
      </w:r>
      <w:r>
        <w:rPr>
          <w:color w:val="121212"/>
          <w:spacing w:val="15190"/>
        </w:rPr>
        <w:t xml:space="preserve"> </w:t>
      </w:r>
      <w:r w:rsidRPr="006A6E46">
        <w:rPr>
          <w:color w:val="121212"/>
          <w:spacing w:val="12"/>
        </w:rPr>
        <w:t>татели, насекомые и т. п.). Дети садятся в круг и по очереди «вслепую»</w:t>
      </w:r>
      <w:r w:rsidRPr="006A6E46">
        <w:rPr>
          <w:color w:val="121212"/>
          <w:spacing w:val="-8"/>
        </w:rPr>
        <w:t xml:space="preserve"> </w:t>
      </w:r>
      <w:r>
        <w:rPr>
          <w:color w:val="121212"/>
          <w:spacing w:val="15203"/>
        </w:rPr>
        <w:t xml:space="preserve"> </w:t>
      </w:r>
      <w:r w:rsidRPr="006A6E46">
        <w:rPr>
          <w:color w:val="121212"/>
          <w:spacing w:val="9"/>
        </w:rPr>
        <w:t>достают одну игрушку и на ощупь определяют название животного. Если</w:t>
      </w:r>
      <w:r w:rsidRPr="006A6E46">
        <w:rPr>
          <w:color w:val="121212"/>
          <w:spacing w:val="-20"/>
        </w:rPr>
        <w:t xml:space="preserve"> </w:t>
      </w:r>
      <w:r>
        <w:rPr>
          <w:color w:val="121212"/>
          <w:spacing w:val="15182"/>
        </w:rPr>
        <w:t xml:space="preserve"> </w:t>
      </w:r>
      <w:r w:rsidRPr="006A6E46">
        <w:rPr>
          <w:color w:val="121212"/>
          <w:spacing w:val="11"/>
        </w:rPr>
        <w:t>возникают затруднения, учитель задаёт наводящие вопросы. Затем каж-</w:t>
      </w:r>
      <w:r w:rsidRPr="006A6E46">
        <w:rPr>
          <w:color w:val="121212"/>
          <w:spacing w:val="15"/>
        </w:rPr>
        <w:t xml:space="preserve"> </w:t>
      </w:r>
      <w:r>
        <w:rPr>
          <w:color w:val="121212"/>
          <w:spacing w:val="15190"/>
        </w:rPr>
        <w:t xml:space="preserve"> </w:t>
      </w:r>
      <w:r w:rsidRPr="006A6E46">
        <w:rPr>
          <w:color w:val="121212"/>
          <w:spacing w:val="15"/>
        </w:rPr>
        <w:t>дый участник игры готовит небольшое (три-четыре предложения) вы-</w:t>
      </w:r>
      <w:r w:rsidRPr="006A6E46">
        <w:rPr>
          <w:color w:val="121212"/>
          <w:spacing w:val="-8"/>
        </w:rPr>
        <w:t xml:space="preserve"> </w:t>
      </w:r>
      <w:r>
        <w:rPr>
          <w:color w:val="121212"/>
          <w:spacing w:val="15206"/>
        </w:rPr>
        <w:t xml:space="preserve"> </w:t>
      </w:r>
      <w:r w:rsidRPr="006A6E46">
        <w:rPr>
          <w:color w:val="121212"/>
          <w:spacing w:val="14"/>
        </w:rPr>
        <w:t>ступление</w:t>
      </w:r>
      <w:r w:rsidRPr="006A6E46">
        <w:rPr>
          <w:color w:val="121212"/>
          <w:spacing w:val="6"/>
        </w:rPr>
        <w:t xml:space="preserve"> </w:t>
      </w:r>
      <w:r>
        <w:tab/>
      </w:r>
      <w:r w:rsidRPr="006A6E46">
        <w:rPr>
          <w:color w:val="121212"/>
          <w:spacing w:val="12"/>
        </w:rPr>
        <w:t>от</w:t>
      </w:r>
      <w:r w:rsidRPr="006A6E46">
        <w:rPr>
          <w:color w:val="121212"/>
          <w:spacing w:val="1"/>
        </w:rPr>
        <w:t xml:space="preserve"> </w:t>
      </w:r>
      <w:r>
        <w:tab/>
      </w:r>
      <w:r w:rsidRPr="006A6E46">
        <w:rPr>
          <w:color w:val="121212"/>
          <w:spacing w:val="16"/>
        </w:rPr>
        <w:t>имени</w:t>
      </w:r>
      <w:r w:rsidRPr="006A6E46">
        <w:rPr>
          <w:color w:val="121212"/>
          <w:spacing w:val="2"/>
        </w:rPr>
        <w:t xml:space="preserve"> </w:t>
      </w:r>
      <w:r>
        <w:tab/>
      </w:r>
      <w:r w:rsidRPr="006A6E46">
        <w:rPr>
          <w:color w:val="121212"/>
          <w:spacing w:val="11"/>
        </w:rPr>
        <w:t>этого</w:t>
      </w:r>
      <w:r w:rsidRPr="006A6E46">
        <w:rPr>
          <w:color w:val="121212"/>
          <w:spacing w:val="5"/>
        </w:rPr>
        <w:t xml:space="preserve"> </w:t>
      </w:r>
      <w:r>
        <w:tab/>
      </w:r>
      <w:r w:rsidRPr="006A6E46">
        <w:rPr>
          <w:color w:val="121212"/>
          <w:spacing w:val="13"/>
        </w:rPr>
        <w:t>животного,</w:t>
      </w:r>
      <w:r w:rsidRPr="006A6E46">
        <w:rPr>
          <w:color w:val="121212"/>
          <w:spacing w:val="3"/>
        </w:rPr>
        <w:t xml:space="preserve"> </w:t>
      </w:r>
      <w:r>
        <w:tab/>
      </w:r>
      <w:r w:rsidRPr="006A6E46">
        <w:rPr>
          <w:color w:val="121212"/>
          <w:spacing w:val="16"/>
        </w:rPr>
        <w:t>представляя</w:t>
      </w:r>
      <w:r w:rsidRPr="006A6E46">
        <w:rPr>
          <w:color w:val="121212"/>
          <w:spacing w:val="1"/>
        </w:rPr>
        <w:t xml:space="preserve"> </w:t>
      </w:r>
      <w:r>
        <w:tab/>
      </w:r>
      <w:r w:rsidRPr="006A6E46">
        <w:rPr>
          <w:color w:val="121212"/>
          <w:spacing w:val="10"/>
        </w:rPr>
        <w:t>его</w:t>
      </w:r>
      <w:r w:rsidRPr="006A6E46">
        <w:rPr>
          <w:color w:val="121212"/>
          <w:spacing w:val="1"/>
        </w:rPr>
        <w:t xml:space="preserve"> </w:t>
      </w:r>
      <w:r>
        <w:tab/>
      </w:r>
      <w:r w:rsidRPr="006A6E46">
        <w:rPr>
          <w:color w:val="121212"/>
          <w:spacing w:val="14"/>
        </w:rPr>
        <w:t>наиболее</w:t>
      </w:r>
      <w:r w:rsidRPr="006A6E46">
        <w:rPr>
          <w:color w:val="121212"/>
          <w:spacing w:val="1"/>
        </w:rPr>
        <w:t xml:space="preserve"> </w:t>
      </w:r>
      <w:r>
        <w:rPr>
          <w:color w:val="121212"/>
          <w:spacing w:val="15304"/>
        </w:rPr>
        <w:t xml:space="preserve"> </w:t>
      </w:r>
      <w:r w:rsidRPr="006A6E46">
        <w:rPr>
          <w:color w:val="121212"/>
          <w:spacing w:val="10"/>
        </w:rPr>
        <w:t>интересным образом.</w:t>
      </w:r>
      <w:r w:rsidRPr="006A6E46">
        <w:rPr>
          <w:color w:val="121212"/>
          <w:spacing w:val="1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9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0" w:line="239" w:lineRule="exact"/>
        <w:ind w:right="-113"/>
      </w:pPr>
      <w:r>
        <w:tab/>
      </w:r>
      <w:r w:rsidRPr="006A6E46">
        <w:rPr>
          <w:b/>
          <w:bCs/>
          <w:color w:val="121212"/>
          <w:spacing w:val="5"/>
        </w:rPr>
        <w:t>Тема 3. Геометрия живой природы</w:t>
      </w:r>
      <w:r w:rsidRPr="006A6E46">
        <w:rPr>
          <w:b/>
          <w:bCs/>
          <w:color w:val="121212"/>
          <w:spacing w:val="21"/>
        </w:rPr>
        <w:t xml:space="preserve"> </w:t>
      </w:r>
      <w:r>
        <w:rPr>
          <w:b/>
          <w:bCs/>
          <w:color w:val="121212"/>
          <w:spacing w:val="11680"/>
        </w:rPr>
        <w:t xml:space="preserve"> </w:t>
      </w:r>
      <w:r>
        <w:tab/>
      </w:r>
      <w:r w:rsidRPr="006A6E46">
        <w:rPr>
          <w:i/>
          <w:iCs/>
          <w:color w:val="121212"/>
          <w:spacing w:val="26"/>
        </w:rPr>
        <w:t>Что такое симметрия?</w:t>
      </w:r>
      <w:r w:rsidRPr="006A6E46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52" w:lineRule="exact"/>
        <w:ind w:right="-113"/>
      </w:pPr>
      <w:r>
        <w:tab/>
      </w:r>
      <w:r w:rsidRPr="006A6E46">
        <w:rPr>
          <w:color w:val="121212"/>
          <w:spacing w:val="12"/>
        </w:rPr>
        <w:t>Элементарные представления о симметрии. Ось симметрии. Основ-</w:t>
      </w:r>
      <w:r w:rsidRPr="006A6E46">
        <w:rPr>
          <w:color w:val="121212"/>
          <w:spacing w:val="31"/>
        </w:rPr>
        <w:t xml:space="preserve"> </w:t>
      </w:r>
      <w:r>
        <w:rPr>
          <w:color w:val="121212"/>
          <w:spacing w:val="15160"/>
        </w:rPr>
        <w:t xml:space="preserve"> </w:t>
      </w:r>
      <w:r w:rsidRPr="006A6E46">
        <w:rPr>
          <w:color w:val="121212"/>
          <w:spacing w:val="15"/>
        </w:rPr>
        <w:t>ные типы симметрии: двусторонняя и лучевая. Симметрия в природе.</w:t>
      </w:r>
      <w:r w:rsidRPr="006A6E46">
        <w:rPr>
          <w:color w:val="121212"/>
          <w:spacing w:val="29"/>
        </w:rPr>
        <w:t xml:space="preserve"> </w:t>
      </w:r>
      <w:r>
        <w:rPr>
          <w:color w:val="121212"/>
          <w:spacing w:val="15171"/>
        </w:rPr>
        <w:t xml:space="preserve"> </w:t>
      </w:r>
      <w:r w:rsidRPr="006A6E46">
        <w:rPr>
          <w:color w:val="121212"/>
          <w:spacing w:val="9"/>
        </w:rPr>
        <w:t>Двусторонняя симметрия в различных органах животных и строении рас-</w:t>
      </w:r>
      <w:r w:rsidRPr="006A6E46">
        <w:rPr>
          <w:color w:val="121212"/>
          <w:spacing w:val="-16"/>
        </w:rPr>
        <w:t xml:space="preserve"> </w:t>
      </w:r>
      <w:r>
        <w:rPr>
          <w:color w:val="121212"/>
          <w:spacing w:val="15143"/>
        </w:rPr>
        <w:t xml:space="preserve"> </w:t>
      </w:r>
      <w:r w:rsidRPr="006A6E46">
        <w:rPr>
          <w:color w:val="121212"/>
          <w:spacing w:val="12"/>
        </w:rPr>
        <w:t>тений. Использование прямоугольного карманного зеркальца для опре-</w:t>
      </w:r>
      <w:r w:rsidRPr="006A6E46">
        <w:rPr>
          <w:color w:val="121212"/>
          <w:spacing w:val="16"/>
        </w:rPr>
        <w:t xml:space="preserve"> </w:t>
      </w:r>
      <w:r>
        <w:rPr>
          <w:color w:val="121212"/>
          <w:spacing w:val="15159"/>
        </w:rPr>
        <w:t xml:space="preserve"> </w:t>
      </w:r>
      <w:r w:rsidRPr="006A6E46">
        <w:rPr>
          <w:color w:val="121212"/>
          <w:spacing w:val="19"/>
        </w:rPr>
        <w:t>деления типа симметрии у различных природных объектов (листья,</w:t>
      </w:r>
      <w:r w:rsidRPr="006A6E46">
        <w:rPr>
          <w:color w:val="121212"/>
          <w:spacing w:val="34"/>
        </w:rPr>
        <w:t xml:space="preserve"> </w:t>
      </w:r>
      <w:r>
        <w:rPr>
          <w:color w:val="121212"/>
          <w:spacing w:val="15200"/>
        </w:rPr>
        <w:t xml:space="preserve"> </w:t>
      </w:r>
      <w:r w:rsidRPr="006A6E46">
        <w:rPr>
          <w:color w:val="121212"/>
          <w:spacing w:val="9"/>
        </w:rPr>
        <w:t>цветки, насекомые и др.).</w:t>
      </w:r>
      <w:r w:rsidRPr="006A6E46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6A6E46">
        <w:rPr>
          <w:i/>
          <w:iCs/>
          <w:color w:val="121212"/>
          <w:spacing w:val="29"/>
        </w:rPr>
        <w:t>Лучевая симметрия</w:t>
      </w:r>
      <w:r w:rsidRPr="006A6E46">
        <w:rPr>
          <w:i/>
          <w:i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  <w:tab w:val="left" w:pos="1416"/>
          <w:tab w:val="left" w:pos="2709"/>
          <w:tab w:val="left" w:pos="2957"/>
          <w:tab w:val="left" w:pos="4071"/>
          <w:tab w:val="left" w:pos="5172"/>
          <w:tab w:val="left" w:pos="5437"/>
          <w:tab w:val="left" w:pos="6400"/>
        </w:tabs>
        <w:spacing w:after="40" w:line="251" w:lineRule="exact"/>
        <w:ind w:right="-113"/>
      </w:pPr>
      <w:r>
        <w:tab/>
      </w:r>
      <w:r w:rsidRPr="006A6E46">
        <w:rPr>
          <w:color w:val="121212"/>
          <w:spacing w:val="16"/>
        </w:rPr>
        <w:t>Лучевая</w:t>
      </w:r>
      <w:r w:rsidRPr="006A6E46">
        <w:rPr>
          <w:color w:val="121212"/>
          <w:spacing w:val="7"/>
        </w:rPr>
        <w:t xml:space="preserve"> </w:t>
      </w:r>
      <w:r>
        <w:tab/>
      </w:r>
      <w:r w:rsidRPr="006A6E46">
        <w:rPr>
          <w:color w:val="121212"/>
          <w:spacing w:val="16"/>
        </w:rPr>
        <w:t>симметрия</w:t>
      </w:r>
      <w:r w:rsidRPr="006A6E46">
        <w:rPr>
          <w:color w:val="121212"/>
          <w:spacing w:val="4"/>
        </w:rPr>
        <w:t xml:space="preserve"> </w:t>
      </w:r>
      <w:r>
        <w:tab/>
      </w:r>
      <w:r w:rsidRPr="006A6E46">
        <w:rPr>
          <w:color w:val="121212"/>
          <w:spacing w:val="14"/>
        </w:rPr>
        <w:t>в</w:t>
      </w:r>
      <w:r w:rsidRPr="006A6E46">
        <w:rPr>
          <w:color w:val="121212"/>
          <w:spacing w:val="1"/>
        </w:rPr>
        <w:t xml:space="preserve"> </w:t>
      </w:r>
      <w:r>
        <w:tab/>
      </w:r>
      <w:r w:rsidRPr="006A6E46">
        <w:rPr>
          <w:color w:val="121212"/>
          <w:spacing w:val="14"/>
        </w:rPr>
        <w:t>строении</w:t>
      </w:r>
      <w:r w:rsidRPr="006A6E46">
        <w:rPr>
          <w:color w:val="121212"/>
          <w:spacing w:val="8"/>
        </w:rPr>
        <w:t xml:space="preserve"> </w:t>
      </w:r>
      <w:r>
        <w:tab/>
      </w:r>
      <w:r w:rsidRPr="006A6E46">
        <w:rPr>
          <w:color w:val="121212"/>
          <w:spacing w:val="14"/>
        </w:rPr>
        <w:t>растений</w:t>
      </w:r>
      <w:r w:rsidRPr="006A6E46">
        <w:rPr>
          <w:color w:val="121212"/>
          <w:spacing w:val="8"/>
        </w:rPr>
        <w:t xml:space="preserve"> </w:t>
      </w:r>
      <w:r>
        <w:tab/>
      </w:r>
      <w:r w:rsidRPr="006A6E46">
        <w:rPr>
          <w:color w:val="121212"/>
          <w:spacing w:val="18"/>
        </w:rPr>
        <w:t>и</w:t>
      </w:r>
      <w:r w:rsidRPr="006A6E46">
        <w:rPr>
          <w:color w:val="121212"/>
          <w:spacing w:val="1"/>
        </w:rPr>
        <w:t xml:space="preserve"> </w:t>
      </w:r>
      <w:r>
        <w:tab/>
      </w:r>
      <w:r w:rsidRPr="006A6E46">
        <w:rPr>
          <w:color w:val="121212"/>
          <w:spacing w:val="13"/>
        </w:rPr>
        <w:t>органов</w:t>
      </w:r>
      <w:r w:rsidRPr="006A6E46">
        <w:rPr>
          <w:color w:val="121212"/>
          <w:spacing w:val="4"/>
        </w:rPr>
        <w:t xml:space="preserve"> </w:t>
      </w:r>
      <w:r>
        <w:tab/>
      </w:r>
      <w:r w:rsidRPr="006A6E46">
        <w:rPr>
          <w:color w:val="121212"/>
          <w:spacing w:val="14"/>
        </w:rPr>
        <w:t>животных.</w:t>
      </w:r>
      <w:r w:rsidRPr="006A6E46">
        <w:rPr>
          <w:color w:val="121212"/>
          <w:spacing w:val="5"/>
        </w:rPr>
        <w:t xml:space="preserve"> </w:t>
      </w:r>
      <w:r>
        <w:rPr>
          <w:color w:val="121212"/>
          <w:spacing w:val="15229"/>
        </w:rPr>
        <w:t xml:space="preserve"> </w:t>
      </w:r>
      <w:r w:rsidRPr="006A6E46">
        <w:rPr>
          <w:color w:val="121212"/>
          <w:spacing w:val="9"/>
        </w:rPr>
        <w:t>Цветки растений, имеющие различное количество лучей симметрии (ост-</w:t>
      </w:r>
      <w:r w:rsidRPr="006A6E46">
        <w:rPr>
          <w:color w:val="121212"/>
          <w:spacing w:val="2"/>
        </w:rPr>
        <w:t xml:space="preserve"> </w:t>
      </w:r>
      <w:r>
        <w:rPr>
          <w:color w:val="121212"/>
          <w:spacing w:val="15143"/>
        </w:rPr>
        <w:t xml:space="preserve"> </w:t>
      </w:r>
      <w:r w:rsidRPr="006A6E46">
        <w:rPr>
          <w:color w:val="121212"/>
          <w:spacing w:val="9"/>
        </w:rPr>
        <w:t>ролист — три луча, пастушья сумка — четыре, яблоня, шиповник — пять</w:t>
      </w:r>
      <w:r w:rsidRPr="006A6E46">
        <w:rPr>
          <w:color w:val="121212"/>
          <w:spacing w:val="-15"/>
        </w:rPr>
        <w:t xml:space="preserve"> </w:t>
      </w:r>
      <w:r>
        <w:rPr>
          <w:color w:val="121212"/>
          <w:spacing w:val="15154"/>
        </w:rPr>
        <w:t xml:space="preserve"> </w:t>
      </w:r>
      <w:r w:rsidRPr="006A6E46">
        <w:rPr>
          <w:color w:val="121212"/>
          <w:spacing w:val="12"/>
        </w:rPr>
        <w:t>и т. д.). Животные, имеющие лучевую симметрию: гидры, актинии, ме-</w:t>
      </w:r>
      <w:r w:rsidRPr="006A6E46">
        <w:rPr>
          <w:color w:val="121212"/>
          <w:spacing w:val="38"/>
        </w:rPr>
        <w:t xml:space="preserve"> </w:t>
      </w:r>
      <w:r>
        <w:rPr>
          <w:color w:val="121212"/>
          <w:spacing w:val="15167"/>
        </w:rPr>
        <w:t xml:space="preserve"> </w:t>
      </w:r>
      <w:r w:rsidRPr="006A6E46">
        <w:rPr>
          <w:color w:val="121212"/>
          <w:spacing w:val="11"/>
        </w:rPr>
        <w:t>дузы. Связь образа жизни и типа симметрии живых организмов.</w:t>
      </w:r>
      <w:r w:rsidRPr="006A6E46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6A6E46">
        <w:rPr>
          <w:i/>
          <w:iCs/>
          <w:color w:val="121212"/>
          <w:spacing w:val="30"/>
        </w:rPr>
        <w:t>Живая спираль</w:t>
      </w:r>
      <w:r w:rsidRPr="006A6E46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line="254" w:lineRule="exact"/>
        <w:ind w:right="-113"/>
        <w:rPr>
          <w:color w:val="121212"/>
          <w:spacing w:val="-23"/>
        </w:rPr>
      </w:pPr>
      <w:r>
        <w:tab/>
      </w:r>
      <w:r w:rsidRPr="006A6E46">
        <w:rPr>
          <w:color w:val="121212"/>
          <w:spacing w:val="17"/>
        </w:rPr>
        <w:t>Примеры спирали в живой и неживой природе (рога винторогого</w:t>
      </w:r>
      <w:r w:rsidRPr="006A6E46">
        <w:rPr>
          <w:color w:val="121212"/>
          <w:spacing w:val="14"/>
        </w:rPr>
        <w:t xml:space="preserve"> </w:t>
      </w:r>
      <w:r>
        <w:rPr>
          <w:color w:val="121212"/>
          <w:spacing w:val="15178"/>
        </w:rPr>
        <w:t xml:space="preserve"> </w:t>
      </w:r>
      <w:r w:rsidRPr="006A6E46">
        <w:rPr>
          <w:color w:val="121212"/>
          <w:spacing w:val="13"/>
        </w:rPr>
        <w:t>козла, барана, раковины моллюсков; сворачивающиеся спиралью змеи,</w:t>
      </w:r>
      <w:r w:rsidRPr="006A6E46">
        <w:rPr>
          <w:color w:val="121212"/>
          <w:spacing w:val="-8"/>
        </w:rPr>
        <w:t xml:space="preserve"> </w:t>
      </w:r>
      <w:r>
        <w:rPr>
          <w:color w:val="121212"/>
          <w:spacing w:val="15167"/>
        </w:rPr>
        <w:t xml:space="preserve"> </w:t>
      </w:r>
      <w:r w:rsidRPr="006A6E46">
        <w:rPr>
          <w:color w:val="121212"/>
          <w:spacing w:val="9"/>
        </w:rPr>
        <w:t>хвост хамелеона и т. п.). Примеры спирального расположения отдельных</w:t>
      </w:r>
      <w:r w:rsidRPr="006A6E46">
        <w:rPr>
          <w:color w:val="121212"/>
          <w:spacing w:val="12"/>
        </w:rPr>
        <w:t xml:space="preserve"> </w:t>
      </w:r>
      <w:r>
        <w:rPr>
          <w:color w:val="121212"/>
          <w:spacing w:val="15144"/>
        </w:rPr>
        <w:t xml:space="preserve"> </w:t>
      </w:r>
      <w:r w:rsidRPr="006A6E46">
        <w:rPr>
          <w:color w:val="121212"/>
          <w:spacing w:val="9"/>
        </w:rPr>
        <w:t>органов растений и животных: расположение листьев на побеге, почек на</w:t>
      </w:r>
      <w:r w:rsidRPr="006A6E46">
        <w:rPr>
          <w:color w:val="121212"/>
          <w:spacing w:val="-24"/>
        </w:rPr>
        <w:t xml:space="preserve"> </w:t>
      </w:r>
      <w:r>
        <w:rPr>
          <w:color w:val="121212"/>
          <w:spacing w:val="15144"/>
        </w:rPr>
        <w:t xml:space="preserve"> </w:t>
      </w:r>
      <w:r w:rsidRPr="006A6E46">
        <w:rPr>
          <w:color w:val="121212"/>
          <w:spacing w:val="20"/>
        </w:rPr>
        <w:t>клубне картофеля. Спираль в движении, росте и развитии растений</w:t>
      </w:r>
      <w:r w:rsidRPr="006A6E46">
        <w:rPr>
          <w:color w:val="121212"/>
          <w:spacing w:val="-21"/>
        </w:rPr>
        <w:t xml:space="preserve"> </w:t>
      </w:r>
      <w:r>
        <w:rPr>
          <w:color w:val="121212"/>
          <w:spacing w:val="15198"/>
        </w:rPr>
        <w:t xml:space="preserve"> </w:t>
      </w:r>
      <w:r w:rsidRPr="006A6E46">
        <w:rPr>
          <w:color w:val="121212"/>
          <w:spacing w:val="10"/>
        </w:rPr>
        <w:t>(усики растений, бутоны цветков, листья в растительной почке, вайи па-</w:t>
      </w:r>
      <w:r w:rsidRPr="006A6E46">
        <w:rPr>
          <w:color w:val="121212"/>
          <w:spacing w:val="6"/>
        </w:rPr>
        <w:t xml:space="preserve"> </w:t>
      </w:r>
      <w:r>
        <w:rPr>
          <w:color w:val="121212"/>
          <w:spacing w:val="15149"/>
        </w:rPr>
        <w:t xml:space="preserve"> </w:t>
      </w:r>
      <w:r w:rsidRPr="006A6E46">
        <w:rPr>
          <w:color w:val="121212"/>
          <w:spacing w:val="13"/>
        </w:rPr>
        <w:t>поротника и др.). Спираль как способ достижения дополнительной жё-</w:t>
      </w:r>
      <w:r w:rsidRPr="006A6E46">
        <w:rPr>
          <w:color w:val="121212"/>
          <w:spacing w:val="5"/>
        </w:rPr>
        <w:t xml:space="preserve"> </w:t>
      </w:r>
      <w:r>
        <w:rPr>
          <w:color w:val="121212"/>
          <w:spacing w:val="15166"/>
        </w:rPr>
        <w:t xml:space="preserve"> </w:t>
      </w:r>
      <w:r w:rsidRPr="006A6E46">
        <w:rPr>
          <w:color w:val="121212"/>
          <w:spacing w:val="9"/>
        </w:rPr>
        <w:t>сткости и устойчивости в пространстве (ножки грибов, побеги растений).</w:t>
      </w:r>
      <w:r w:rsidRPr="006A6E46">
        <w:rPr>
          <w:color w:val="121212"/>
          <w:spacing w:val="-2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782665">
          <w:type w:val="continuous"/>
          <w:pgSz w:w="9354" w:h="12189"/>
          <w:pgMar w:top="1134" w:right="827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21" type="#_x0000_t202" style="position:absolute;margin-left:162.55pt;margin-top:562.75pt;width:21.35pt;height:12.35pt;z-index:251966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6D062F">
                    <w:rPr>
                      <w:color w:val="121212"/>
                      <w:spacing w:val="4"/>
                    </w:rPr>
                    <w:t>110</w:t>
                  </w:r>
                  <w:r w:rsidRPr="006D062F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D062F">
        <w:rPr>
          <w:i/>
          <w:iCs/>
          <w:color w:val="121212"/>
          <w:spacing w:val="25"/>
        </w:rPr>
        <w:t>Такие разные листья</w:t>
      </w:r>
      <w:r w:rsidRPr="006D062F">
        <w:rPr>
          <w:i/>
          <w:i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D062F">
        <w:rPr>
          <w:color w:val="121212"/>
          <w:spacing w:val="14"/>
        </w:rPr>
        <w:t>Строение листьев растений: листовая пластинка и черешок. Разно-</w:t>
      </w:r>
      <w:r w:rsidRPr="006D062F">
        <w:rPr>
          <w:color w:val="121212"/>
          <w:spacing w:val="-15"/>
        </w:rPr>
        <w:t xml:space="preserve"> </w:t>
      </w:r>
      <w:r>
        <w:rPr>
          <w:color w:val="121212"/>
          <w:spacing w:val="15112"/>
        </w:rPr>
        <w:t xml:space="preserve"> </w:t>
      </w:r>
      <w:r w:rsidRPr="006D062F">
        <w:rPr>
          <w:color w:val="121212"/>
          <w:spacing w:val="15"/>
        </w:rPr>
        <w:t xml:space="preserve">образие форм листьев деревьев и кустарников. Сопоставление формы </w:t>
      </w:r>
    </w:p>
    <w:p w:rsidR="0094310A" w:rsidRDefault="0094310A">
      <w:pPr>
        <w:spacing w:after="40" w:line="239" w:lineRule="exact"/>
        <w:ind w:right="-113"/>
      </w:pPr>
      <w:r w:rsidRPr="006D062F">
        <w:rPr>
          <w:color w:val="121212"/>
          <w:spacing w:val="12"/>
        </w:rPr>
        <w:t>листьев с геометрическими фигурами (овальные, треугольные, круглые</w:t>
      </w:r>
      <w:r w:rsidRPr="006D062F">
        <w:rPr>
          <w:color w:val="121212"/>
          <w:spacing w:val="7"/>
        </w:rPr>
        <w:t xml:space="preserve"> </w:t>
      </w:r>
      <w:r>
        <w:rPr>
          <w:color w:val="121212"/>
          <w:spacing w:val="15107"/>
        </w:rPr>
        <w:t xml:space="preserve"> </w:t>
      </w:r>
      <w:r w:rsidRPr="006D062F">
        <w:rPr>
          <w:color w:val="121212"/>
          <w:spacing w:val="9"/>
        </w:rPr>
        <w:t>и т. д.) и другими объектами окружающего мира.</w:t>
      </w:r>
      <w:r w:rsidRPr="006D062F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6D062F">
        <w:rPr>
          <w:i/>
          <w:iCs/>
          <w:color w:val="121212"/>
          <w:spacing w:val="25"/>
        </w:rPr>
        <w:t>Различаем деревья по кроне</w:t>
      </w:r>
      <w:r w:rsidRPr="006D062F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52" w:lineRule="exact"/>
        <w:ind w:right="-113"/>
      </w:pPr>
      <w:r>
        <w:tab/>
      </w:r>
      <w:r w:rsidRPr="006D062F">
        <w:rPr>
          <w:color w:val="121212"/>
          <w:spacing w:val="17"/>
        </w:rPr>
        <w:t>Описание разнообразия форм кроны деревьев и кустарников. Ис-</w:t>
      </w:r>
      <w:r w:rsidRPr="006D062F">
        <w:rPr>
          <w:color w:val="121212"/>
          <w:spacing w:val="-16"/>
        </w:rPr>
        <w:t xml:space="preserve"> </w:t>
      </w:r>
      <w:r>
        <w:rPr>
          <w:color w:val="121212"/>
          <w:spacing w:val="15118"/>
        </w:rPr>
        <w:t xml:space="preserve"> </w:t>
      </w:r>
      <w:r w:rsidRPr="006D062F">
        <w:rPr>
          <w:color w:val="121212"/>
          <w:spacing w:val="11"/>
        </w:rPr>
        <w:t>пользуются наиболее широко распространённые виды: берёза, липа, то-</w:t>
      </w:r>
      <w:r w:rsidRPr="006D062F">
        <w:rPr>
          <w:color w:val="121212"/>
          <w:spacing w:val="21"/>
        </w:rPr>
        <w:t xml:space="preserve"> </w:t>
      </w:r>
      <w:r>
        <w:rPr>
          <w:color w:val="121212"/>
          <w:spacing w:val="15097"/>
        </w:rPr>
        <w:t xml:space="preserve"> </w:t>
      </w:r>
      <w:r w:rsidRPr="006D062F">
        <w:rPr>
          <w:color w:val="121212"/>
          <w:spacing w:val="16"/>
        </w:rPr>
        <w:t>поль, клён, яблоня, сосна, ель, можжевельник. Обращается внимание</w:t>
      </w:r>
      <w:r w:rsidRPr="006D062F">
        <w:rPr>
          <w:color w:val="121212"/>
          <w:spacing w:val="3"/>
        </w:rPr>
        <w:t xml:space="preserve"> </w:t>
      </w:r>
      <w:r>
        <w:rPr>
          <w:color w:val="121212"/>
          <w:spacing w:val="15118"/>
        </w:rPr>
        <w:t xml:space="preserve"> </w:t>
      </w:r>
      <w:r w:rsidRPr="006D062F">
        <w:rPr>
          <w:color w:val="121212"/>
          <w:spacing w:val="15"/>
        </w:rPr>
        <w:t>на то, что в условиях города или на дачном участке человек часто из-</w:t>
      </w:r>
      <w:r w:rsidRPr="006D062F">
        <w:rPr>
          <w:color w:val="121212"/>
          <w:spacing w:val="2"/>
        </w:rPr>
        <w:t xml:space="preserve"> </w:t>
      </w:r>
      <w:r>
        <w:rPr>
          <w:color w:val="121212"/>
          <w:spacing w:val="15118"/>
        </w:rPr>
        <w:t xml:space="preserve"> </w:t>
      </w:r>
      <w:r w:rsidRPr="006D062F">
        <w:rPr>
          <w:color w:val="121212"/>
          <w:spacing w:val="17"/>
        </w:rPr>
        <w:t>меняет форму кроны в декоративных или иных целях, используя для</w:t>
      </w:r>
      <w:r w:rsidRPr="006D062F">
        <w:rPr>
          <w:color w:val="121212"/>
          <w:spacing w:val="3"/>
        </w:rPr>
        <w:t xml:space="preserve"> </w:t>
      </w:r>
      <w:r>
        <w:rPr>
          <w:color w:val="121212"/>
          <w:spacing w:val="15116"/>
        </w:rPr>
        <w:t xml:space="preserve"> </w:t>
      </w:r>
      <w:r w:rsidRPr="006D062F">
        <w:rPr>
          <w:color w:val="121212"/>
          <w:spacing w:val="10"/>
        </w:rPr>
        <w:t>этого обрезку.</w:t>
      </w:r>
      <w:r w:rsidRPr="006D062F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6D062F">
        <w:rPr>
          <w:i/>
          <w:iCs/>
          <w:color w:val="121212"/>
          <w:spacing w:val="27"/>
        </w:rPr>
        <w:t>О кронах, густых и ажурных</w:t>
      </w:r>
      <w:r w:rsidRPr="006D062F">
        <w:rPr>
          <w:i/>
          <w:iCs/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6D062F">
        <w:rPr>
          <w:color w:val="121212"/>
          <w:spacing w:val="13"/>
        </w:rPr>
        <w:t>Определение различной степени густоты кроны деревьев и кустар-</w:t>
      </w:r>
      <w:r w:rsidRPr="006D062F">
        <w:rPr>
          <w:color w:val="121212"/>
          <w:spacing w:val="38"/>
        </w:rPr>
        <w:t xml:space="preserve"> </w:t>
      </w:r>
      <w:r>
        <w:rPr>
          <w:color w:val="121212"/>
          <w:spacing w:val="15112"/>
        </w:rPr>
        <w:t xml:space="preserve"> </w:t>
      </w:r>
      <w:r w:rsidRPr="006D062F">
        <w:rPr>
          <w:color w:val="121212"/>
          <w:spacing w:val="10"/>
        </w:rPr>
        <w:t>ников с использованием простейшей трёхбалльной шкалы (густая, сред-</w:t>
      </w:r>
      <w:r w:rsidRPr="006D062F">
        <w:rPr>
          <w:color w:val="121212"/>
          <w:spacing w:val="37"/>
        </w:rPr>
        <w:t xml:space="preserve"> </w:t>
      </w:r>
      <w:r>
        <w:rPr>
          <w:color w:val="121212"/>
          <w:spacing w:val="15092"/>
        </w:rPr>
        <w:t xml:space="preserve"> </w:t>
      </w:r>
      <w:r w:rsidRPr="006D062F">
        <w:rPr>
          <w:color w:val="121212"/>
          <w:spacing w:val="12"/>
        </w:rPr>
        <w:t>няя, сквозистая).</w:t>
      </w:r>
      <w:r w:rsidRPr="006D062F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6D062F">
        <w:rPr>
          <w:i/>
          <w:iCs/>
          <w:color w:val="121212"/>
          <w:spacing w:val="25"/>
        </w:rPr>
        <w:t>Организм и среда обитания</w:t>
      </w:r>
      <w:r w:rsidRPr="006D062F">
        <w:rPr>
          <w:i/>
          <w:i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</w:pPr>
      <w:r>
        <w:tab/>
      </w:r>
      <w:r w:rsidRPr="006D062F">
        <w:rPr>
          <w:color w:val="121212"/>
          <w:spacing w:val="10"/>
        </w:rPr>
        <w:t>Выявление на доступных примерах зависимости особенностей внеш-</w:t>
      </w:r>
      <w:r w:rsidRPr="006D062F">
        <w:rPr>
          <w:color w:val="121212"/>
          <w:spacing w:val="-16"/>
        </w:rPr>
        <w:t xml:space="preserve"> </w:t>
      </w:r>
      <w:r>
        <w:rPr>
          <w:color w:val="121212"/>
          <w:spacing w:val="15089"/>
        </w:rPr>
        <w:t xml:space="preserve"> </w:t>
      </w:r>
      <w:r w:rsidRPr="006D062F">
        <w:rPr>
          <w:color w:val="121212"/>
          <w:spacing w:val="9"/>
        </w:rPr>
        <w:t>него строения растений и животных от условий среды обитания и образа</w:t>
      </w:r>
      <w:r w:rsidRPr="006D062F">
        <w:rPr>
          <w:color w:val="121212"/>
          <w:spacing w:val="40"/>
        </w:rPr>
        <w:t xml:space="preserve"> </w:t>
      </w:r>
      <w:r>
        <w:rPr>
          <w:color w:val="121212"/>
          <w:spacing w:val="15089"/>
        </w:rPr>
        <w:t xml:space="preserve"> </w:t>
      </w:r>
      <w:r w:rsidRPr="006D062F">
        <w:rPr>
          <w:color w:val="121212"/>
          <w:spacing w:val="13"/>
        </w:rPr>
        <w:t>жизни.</w:t>
      </w:r>
      <w:r w:rsidRPr="006D062F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6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7" w:after="40" w:line="239" w:lineRule="exact"/>
        <w:ind w:right="-113"/>
      </w:pPr>
      <w:r>
        <w:tab/>
      </w:r>
      <w:r w:rsidRPr="006D062F">
        <w:rPr>
          <w:b/>
          <w:bCs/>
          <w:color w:val="121212"/>
          <w:spacing w:val="7"/>
        </w:rPr>
        <w:t xml:space="preserve">Тема 4. Природа и её обитатели </w:t>
      </w:r>
      <w:r>
        <w:rPr>
          <w:b/>
          <w:bCs/>
          <w:color w:val="121212"/>
          <w:spacing w:val="11350"/>
        </w:rPr>
        <w:t xml:space="preserve"> </w:t>
      </w:r>
      <w:r>
        <w:tab/>
      </w:r>
      <w:r w:rsidRPr="006D062F">
        <w:rPr>
          <w:i/>
          <w:iCs/>
          <w:color w:val="121212"/>
          <w:spacing w:val="27"/>
        </w:rPr>
        <w:t xml:space="preserve">Учимся планировать наблюдение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D062F">
        <w:rPr>
          <w:color w:val="121212"/>
          <w:spacing w:val="9"/>
        </w:rPr>
        <w:t>Поэтапное обсуждение с учителем плана наблюдений. Планирование</w:t>
      </w:r>
      <w:r w:rsidRPr="006D062F">
        <w:rPr>
          <w:color w:val="121212"/>
          <w:spacing w:val="27"/>
        </w:rPr>
        <w:t xml:space="preserve"> </w:t>
      </w:r>
      <w:r>
        <w:rPr>
          <w:color w:val="121212"/>
          <w:spacing w:val="15106"/>
        </w:rPr>
        <w:t xml:space="preserve"> </w:t>
      </w:r>
      <w:r w:rsidRPr="006D062F">
        <w:rPr>
          <w:color w:val="121212"/>
          <w:spacing w:val="11"/>
        </w:rPr>
        <w:t>конкретных наблюдений за растениями в соответствии с целью, постав-</w:t>
      </w:r>
      <w:r w:rsidRPr="006D062F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 w:rsidRPr="006D062F">
        <w:rPr>
          <w:color w:val="121212"/>
          <w:spacing w:val="11"/>
        </w:rPr>
        <w:t>ленной учителем или предложенной учениками.</w:t>
      </w:r>
      <w:r w:rsidRPr="006D062F">
        <w:rPr>
          <w:color w:val="121212"/>
          <w:spacing w:val="32"/>
        </w:rPr>
        <w:t xml:space="preserve"> </w:t>
      </w:r>
      <w:r>
        <w:rPr>
          <w:color w:val="121212"/>
          <w:spacing w:val="12636"/>
        </w:rPr>
        <w:t xml:space="preserve"> </w:t>
      </w:r>
      <w:r>
        <w:tab/>
      </w:r>
      <w:r w:rsidRPr="006D062F">
        <w:rPr>
          <w:i/>
          <w:iCs/>
          <w:color w:val="121212"/>
          <w:spacing w:val="28"/>
        </w:rPr>
        <w:t>Наблюдаем за животными</w:t>
      </w:r>
      <w:r w:rsidRPr="006D062F">
        <w:rPr>
          <w:i/>
          <w:iCs/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D062F">
        <w:rPr>
          <w:color w:val="121212"/>
          <w:spacing w:val="13"/>
        </w:rPr>
        <w:t>Наблюдения за животными (насекомыми, птицами, домашними пи-</w:t>
      </w:r>
      <w:r w:rsidRPr="006D062F">
        <w:rPr>
          <w:color w:val="121212"/>
          <w:spacing w:val="-14"/>
        </w:rPr>
        <w:t xml:space="preserve"> </w:t>
      </w:r>
      <w:r>
        <w:rPr>
          <w:color w:val="121212"/>
          <w:spacing w:val="15120"/>
        </w:rPr>
        <w:t xml:space="preserve"> </w:t>
      </w:r>
      <w:r w:rsidRPr="006D062F">
        <w:rPr>
          <w:color w:val="121212"/>
          <w:spacing w:val="10"/>
        </w:rPr>
        <w:t>томцами) по согласованному с учителем плану.</w:t>
      </w:r>
      <w:r w:rsidRPr="006D062F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6D062F">
        <w:rPr>
          <w:i/>
          <w:iCs/>
          <w:color w:val="121212"/>
          <w:spacing w:val="27"/>
        </w:rPr>
        <w:t>Изучаем условия обитания растений</w:t>
      </w:r>
      <w:r w:rsidRPr="006D062F">
        <w:rPr>
          <w:i/>
          <w:iCs/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D062F">
        <w:rPr>
          <w:color w:val="121212"/>
          <w:spacing w:val="12"/>
        </w:rPr>
        <w:t>Изучение условий обитания, особенностей произрастания (для рас-</w:t>
      </w:r>
      <w:r w:rsidRPr="006D062F">
        <w:rPr>
          <w:color w:val="121212"/>
          <w:spacing w:val="39"/>
        </w:rPr>
        <w:t xml:space="preserve"> </w:t>
      </w:r>
      <w:r>
        <w:rPr>
          <w:color w:val="121212"/>
          <w:spacing w:val="15123"/>
        </w:rPr>
        <w:t xml:space="preserve"> </w:t>
      </w:r>
      <w:r w:rsidRPr="006D062F">
        <w:rPr>
          <w:color w:val="121212"/>
          <w:spacing w:val="9"/>
        </w:rPr>
        <w:t>тений — одиночные или образуют заросли, угнетён ли рост и т. д.).</w:t>
      </w:r>
      <w:r w:rsidRPr="006D062F">
        <w:rPr>
          <w:color w:val="121212"/>
          <w:spacing w:val="-11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6D062F">
        <w:rPr>
          <w:i/>
          <w:iCs/>
          <w:color w:val="121212"/>
          <w:spacing w:val="23"/>
        </w:rPr>
        <w:t>Всё связано со всем</w:t>
      </w:r>
      <w:r w:rsidRPr="006D062F">
        <w:rPr>
          <w:i/>
          <w:i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D062F">
        <w:rPr>
          <w:color w:val="121212"/>
          <w:spacing w:val="11"/>
        </w:rPr>
        <w:t>Выявление взаимоотношений между различными видами живых ор-</w:t>
      </w:r>
      <w:r w:rsidRPr="006D062F">
        <w:rPr>
          <w:color w:val="121212"/>
          <w:spacing w:val="33"/>
        </w:rPr>
        <w:t xml:space="preserve"> </w:t>
      </w:r>
      <w:r>
        <w:rPr>
          <w:color w:val="121212"/>
          <w:spacing w:val="15115"/>
        </w:rPr>
        <w:t xml:space="preserve"> </w:t>
      </w:r>
      <w:r w:rsidRPr="006D062F">
        <w:rPr>
          <w:color w:val="121212"/>
          <w:spacing w:val="7"/>
        </w:rPr>
        <w:t>ганизмов (сотрудничество, конкуренция, хищничество, паразитизм и др.).</w:t>
      </w:r>
      <w:r w:rsidRPr="006D062F">
        <w:rPr>
          <w:color w:val="121212"/>
          <w:spacing w:val="66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6D062F">
        <w:rPr>
          <w:i/>
          <w:iCs/>
          <w:color w:val="121212"/>
          <w:spacing w:val="26"/>
        </w:rPr>
        <w:t>Изучаем поведение животных и растений</w:t>
      </w:r>
      <w:r w:rsidRPr="006D062F">
        <w:rPr>
          <w:i/>
          <w:i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47"/>
        </w:rPr>
      </w:pPr>
      <w:r>
        <w:tab/>
      </w:r>
      <w:r w:rsidRPr="006D062F">
        <w:rPr>
          <w:color w:val="121212"/>
          <w:spacing w:val="10"/>
        </w:rPr>
        <w:t>Выявление в ходе наблюдений особенностей поведения живых орга-</w:t>
      </w:r>
      <w:r w:rsidRPr="006D062F">
        <w:rPr>
          <w:color w:val="121212"/>
          <w:spacing w:val="25"/>
        </w:rPr>
        <w:t xml:space="preserve"> </w:t>
      </w:r>
      <w:r>
        <w:rPr>
          <w:color w:val="121212"/>
          <w:spacing w:val="15111"/>
        </w:rPr>
        <w:t xml:space="preserve"> </w:t>
      </w:r>
      <w:r w:rsidRPr="006D062F">
        <w:rPr>
          <w:color w:val="121212"/>
          <w:spacing w:val="18"/>
        </w:rPr>
        <w:t>низмов. Обращается особое внимание на то, что и у растений также</w:t>
      </w:r>
      <w:r w:rsidRPr="006D062F">
        <w:rPr>
          <w:color w:val="121212"/>
          <w:spacing w:val="38"/>
        </w:rPr>
        <w:t xml:space="preserve"> </w:t>
      </w:r>
      <w:r>
        <w:rPr>
          <w:color w:val="121212"/>
          <w:spacing w:val="15156"/>
        </w:rPr>
        <w:t xml:space="preserve"> </w:t>
      </w:r>
      <w:r w:rsidRPr="006D062F">
        <w:rPr>
          <w:color w:val="121212"/>
          <w:spacing w:val="12"/>
        </w:rPr>
        <w:t>можно изучать поведение: это разнообразные формы движения побегов</w:t>
      </w:r>
      <w:r w:rsidRPr="006D062F">
        <w:rPr>
          <w:color w:val="121212"/>
          <w:spacing w:val="-13"/>
        </w:rPr>
        <w:t xml:space="preserve"> </w:t>
      </w:r>
      <w:r>
        <w:rPr>
          <w:color w:val="121212"/>
          <w:spacing w:val="15123"/>
        </w:rPr>
        <w:t xml:space="preserve"> </w:t>
      </w:r>
      <w:r w:rsidRPr="006D062F">
        <w:rPr>
          <w:color w:val="121212"/>
          <w:spacing w:val="9"/>
        </w:rPr>
        <w:t>и листьев, открывание и закрывание цветков и т. п.</w:t>
      </w:r>
      <w:r w:rsidRPr="006D062F">
        <w:rPr>
          <w:color w:val="121212"/>
          <w:spacing w:val="47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5827E7">
          <w:type w:val="continuous"/>
          <w:pgSz w:w="9354" w:h="12189"/>
          <w:pgMar w:top="1134" w:right="75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24" type="#_x0000_t202" style="position:absolute;margin-left:62.35pt;margin-top:227.35pt;width:356.75pt;height:12.35pt;z-index:-251345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E516F4">
                    <w:rPr>
                      <w:color w:val="121212"/>
                      <w:spacing w:val="8"/>
                    </w:rPr>
                    <w:t>Лесные мотивы в работах вышивальщиц, ткачих, кружевниц, в роспи</w:t>
                  </w:r>
                  <w:r w:rsidRPr="00E516F4">
                    <w:rPr>
                      <w:color w:val="121212"/>
                      <w:spacing w:val="-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75" style="position:absolute;margin-left:62.15pt;margin-top:426.3pt;width:39.05pt;height:.4pt;z-index:251968512;mso-position-horizontal-relative:page;mso-position-vertical-relative:page">
            <v:imagedata r:id="rId17" o:title="66C63EC736F34DA2B8BE9EAEE378395F"/>
            <w10:wrap anchorx="page" anchory="page"/>
          </v:shape>
        </w:pict>
      </w:r>
      <w:r>
        <w:pict>
          <v:shape id="_x0000_s1223" type="#_x0000_t202" style="position:absolute;margin-left:156.9pt;margin-top:562.75pt;width:21.35pt;height:12.35pt;z-index:251969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E516F4">
                    <w:rPr>
                      <w:color w:val="121212"/>
                      <w:spacing w:val="4"/>
                    </w:rPr>
                    <w:t>111</w:t>
                  </w:r>
                  <w:r w:rsidRPr="00E516F4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516F4">
        <w:rPr>
          <w:i/>
          <w:iCs/>
          <w:color w:val="121212"/>
          <w:spacing w:val="28"/>
        </w:rPr>
        <w:t>Чья «столовая»?</w:t>
      </w:r>
      <w:r w:rsidRPr="00E516F4">
        <w:rPr>
          <w:i/>
          <w:i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516F4">
        <w:rPr>
          <w:color w:val="121212"/>
          <w:spacing w:val="10"/>
        </w:rPr>
        <w:t>Изучение типов повреждений растений насекомыми, грибами и мик-</w:t>
      </w:r>
      <w:r w:rsidRPr="00E516F4">
        <w:rPr>
          <w:color w:val="121212"/>
          <w:spacing w:val="13"/>
        </w:rPr>
        <w:t xml:space="preserve"> </w:t>
      </w:r>
      <w:r>
        <w:rPr>
          <w:color w:val="121212"/>
          <w:spacing w:val="15081"/>
        </w:rPr>
        <w:t xml:space="preserve"> </w:t>
      </w:r>
      <w:r w:rsidRPr="00E516F4">
        <w:rPr>
          <w:color w:val="121212"/>
          <w:spacing w:val="11"/>
        </w:rPr>
        <w:t xml:space="preserve">роорганизмами.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516F4">
        <w:rPr>
          <w:i/>
          <w:iCs/>
          <w:color w:val="121212"/>
          <w:spacing w:val="24"/>
        </w:rPr>
        <w:t>Что и кто влияет на живой организм?</w:t>
      </w:r>
      <w:r w:rsidRPr="00E516F4">
        <w:rPr>
          <w:i/>
          <w:i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516F4">
        <w:rPr>
          <w:color w:val="121212"/>
          <w:spacing w:val="14"/>
        </w:rPr>
        <w:t>Изучение зависимости состояния растений от условий произраста-</w:t>
      </w:r>
      <w:r w:rsidRPr="00E516F4">
        <w:rPr>
          <w:color w:val="121212"/>
          <w:spacing w:val="-10"/>
        </w:rPr>
        <w:t xml:space="preserve"> </w:t>
      </w:r>
      <w:r>
        <w:rPr>
          <w:color w:val="121212"/>
          <w:spacing w:val="15103"/>
        </w:rPr>
        <w:t xml:space="preserve"> </w:t>
      </w:r>
      <w:r w:rsidRPr="00E516F4">
        <w:rPr>
          <w:color w:val="121212"/>
          <w:spacing w:val="11"/>
        </w:rPr>
        <w:t>ния, от видов растений и животных, существующих в ближайшем окру-</w:t>
      </w:r>
      <w:r w:rsidRPr="00E516F4">
        <w:rPr>
          <w:color w:val="121212"/>
          <w:spacing w:val="3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E516F4">
        <w:rPr>
          <w:color w:val="121212"/>
          <w:spacing w:val="12"/>
        </w:rPr>
        <w:t>жении.</w:t>
      </w:r>
      <w:r w:rsidRPr="00E516F4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E516F4">
        <w:rPr>
          <w:color w:val="121212"/>
          <w:spacing w:val="11"/>
        </w:rPr>
        <w:t>Выявление примеров, подтверждающих взаимосвязь растений и жи-</w:t>
      </w:r>
      <w:r w:rsidRPr="00E516F4">
        <w:rPr>
          <w:color w:val="121212"/>
          <w:spacing w:val="5"/>
        </w:rPr>
        <w:t xml:space="preserve"> </w:t>
      </w:r>
      <w:r>
        <w:rPr>
          <w:color w:val="121212"/>
          <w:spacing w:val="15083"/>
        </w:rPr>
        <w:t xml:space="preserve"> </w:t>
      </w:r>
      <w:r w:rsidRPr="00E516F4">
        <w:rPr>
          <w:color w:val="121212"/>
          <w:spacing w:val="10"/>
        </w:rPr>
        <w:t>вотных.</w:t>
      </w:r>
      <w:r w:rsidRPr="00E516F4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9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E516F4">
        <w:rPr>
          <w:b/>
          <w:bCs/>
          <w:color w:val="121212"/>
          <w:spacing w:val="8"/>
        </w:rPr>
        <w:t>Тема 5. Лесные ремёсла</w:t>
      </w:r>
      <w:r w:rsidRPr="00E516F4">
        <w:rPr>
          <w:b/>
          <w:b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516F4">
        <w:rPr>
          <w:i/>
          <w:iCs/>
          <w:color w:val="121212"/>
          <w:spacing w:val="25"/>
        </w:rPr>
        <w:t>Лес в работе народных умельцев</w:t>
      </w:r>
      <w:r w:rsidRPr="00E516F4">
        <w:rPr>
          <w:i/>
          <w:iCs/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516F4">
        <w:rPr>
          <w:color w:val="121212"/>
          <w:spacing w:val="9"/>
        </w:rPr>
        <w:t>Традиционные народные промыслы, связанные с лесом: резьба по де-</w:t>
      </w:r>
      <w:r w:rsidRPr="00E516F4">
        <w:rPr>
          <w:color w:val="121212"/>
          <w:spacing w:val="-22"/>
        </w:rPr>
        <w:t xml:space="preserve"> </w:t>
      </w:r>
      <w:r>
        <w:rPr>
          <w:color w:val="121212"/>
          <w:spacing w:val="15058"/>
        </w:rPr>
        <w:t xml:space="preserve"> </w:t>
      </w:r>
      <w:r w:rsidRPr="00E516F4">
        <w:rPr>
          <w:color w:val="121212"/>
          <w:spacing w:val="9"/>
        </w:rPr>
        <w:t>реву, бересте; плетение из луба, лыка, ивового прута, берестоплетение.</w:t>
      </w:r>
      <w:r w:rsidRPr="00E516F4">
        <w:rPr>
          <w:color w:val="121212"/>
          <w:spacing w:val="-16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E516F4">
        <w:rPr>
          <w:i/>
          <w:iCs/>
          <w:color w:val="121212"/>
          <w:spacing w:val="28"/>
        </w:rPr>
        <w:t>Лесные мотивы</w:t>
      </w:r>
      <w:r w:rsidRPr="00E516F4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3" w:bottom="0" w:left="850" w:header="720" w:footer="720" w:gutter="0"/>
          <w:cols w:space="720"/>
        </w:sectPr>
      </w:pPr>
    </w:p>
    <w:p w:rsidR="0094310A" w:rsidRDefault="0094310A">
      <w:pPr>
        <w:tabs>
          <w:tab w:val="left" w:pos="7457"/>
        </w:tabs>
        <w:spacing w:before="41" w:after="41" w:line="246" w:lineRule="exact"/>
        <w:ind w:right="-113"/>
      </w:pPr>
      <w:r>
        <w:tab/>
      </w:r>
      <w:r>
        <w:rPr>
          <w:color w:val="121212"/>
        </w:rPr>
        <w:t xml:space="preserve">- </w:t>
      </w:r>
      <w:r>
        <w:rPr>
          <w:color w:val="121212"/>
          <w:spacing w:val="15090"/>
        </w:rPr>
        <w:t xml:space="preserve"> </w:t>
      </w:r>
      <w:r w:rsidRPr="00E516F4">
        <w:rPr>
          <w:color w:val="121212"/>
          <w:spacing w:val="16"/>
        </w:rPr>
        <w:t>си павловопосадских платков. Игрушки пришли из леса: богородская</w:t>
      </w:r>
      <w:r w:rsidRPr="00E516F4">
        <w:rPr>
          <w:color w:val="121212"/>
          <w:spacing w:val="-11"/>
        </w:rPr>
        <w:t xml:space="preserve"> </w:t>
      </w:r>
      <w:r>
        <w:rPr>
          <w:color w:val="121212"/>
          <w:spacing w:val="15123"/>
        </w:rPr>
        <w:t xml:space="preserve"> </w:t>
      </w:r>
      <w:r w:rsidRPr="00E516F4">
        <w:rPr>
          <w:color w:val="121212"/>
          <w:spacing w:val="10"/>
        </w:rPr>
        <w:t>игрушка, сергиевопосадские матрёшки.</w:t>
      </w:r>
      <w:r w:rsidRPr="00E516F4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516F4">
        <w:rPr>
          <w:i/>
          <w:iCs/>
          <w:color w:val="121212"/>
          <w:spacing w:val="25"/>
        </w:rPr>
        <w:t>Животные и растения в народном творчестве</w:t>
      </w:r>
      <w:r w:rsidRPr="00E516F4">
        <w:rPr>
          <w:i/>
          <w:iCs/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E516F4">
        <w:rPr>
          <w:color w:val="121212"/>
          <w:spacing w:val="9"/>
        </w:rPr>
        <w:t>Элементарные представления об антропоморфизме в народном твор-</w:t>
      </w:r>
      <w:r w:rsidRPr="00E516F4">
        <w:rPr>
          <w:color w:val="121212"/>
          <w:spacing w:val="59"/>
        </w:rPr>
        <w:t xml:space="preserve"> </w:t>
      </w:r>
      <w:r>
        <w:rPr>
          <w:color w:val="121212"/>
          <w:spacing w:val="15091"/>
        </w:rPr>
        <w:t xml:space="preserve"> </w:t>
      </w:r>
      <w:r w:rsidRPr="00E516F4">
        <w:rPr>
          <w:color w:val="121212"/>
          <w:spacing w:val="10"/>
        </w:rPr>
        <w:t>честве. Животные и растения, наделяемые различными положительными</w:t>
      </w:r>
      <w:r w:rsidRPr="00E516F4">
        <w:rPr>
          <w:color w:val="121212"/>
          <w:spacing w:val="-23"/>
        </w:rPr>
        <w:t xml:space="preserve"> </w:t>
      </w:r>
      <w:r>
        <w:rPr>
          <w:color w:val="121212"/>
          <w:spacing w:val="15090"/>
        </w:rPr>
        <w:t xml:space="preserve"> </w:t>
      </w:r>
      <w:r w:rsidRPr="00E516F4">
        <w:rPr>
          <w:color w:val="121212"/>
          <w:spacing w:val="14"/>
        </w:rPr>
        <w:t>и отрицательными человеческими качествами. Преодоление стереоти-</w:t>
      </w:r>
      <w:r w:rsidRPr="00E516F4">
        <w:rPr>
          <w:color w:val="121212"/>
          <w:spacing w:val="18"/>
        </w:rPr>
        <w:t xml:space="preserve"> </w:t>
      </w:r>
      <w:r>
        <w:rPr>
          <w:color w:val="121212"/>
          <w:spacing w:val="15115"/>
        </w:rPr>
        <w:t xml:space="preserve"> </w:t>
      </w:r>
      <w:r w:rsidRPr="00E516F4">
        <w:rPr>
          <w:color w:val="121212"/>
          <w:spacing w:val="15"/>
        </w:rPr>
        <w:t>пов, выражающихся в негативном отношении к некоторым животным</w:t>
      </w:r>
      <w:r w:rsidRPr="00E516F4">
        <w:rPr>
          <w:color w:val="121212"/>
          <w:spacing w:val="27"/>
        </w:rPr>
        <w:t xml:space="preserve"> </w:t>
      </w:r>
      <w:r>
        <w:rPr>
          <w:color w:val="121212"/>
          <w:spacing w:val="15116"/>
        </w:rPr>
        <w:t xml:space="preserve"> </w:t>
      </w:r>
      <w:r w:rsidRPr="00E516F4">
        <w:rPr>
          <w:color w:val="121212"/>
          <w:spacing w:val="11"/>
        </w:rPr>
        <w:t>(отношения неприязни, брезгливости, отвращения, безразличия и т. п.).</w:t>
      </w:r>
      <w:r w:rsidRPr="00E516F4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516F4">
        <w:rPr>
          <w:i/>
          <w:iCs/>
          <w:color w:val="121212"/>
          <w:spacing w:val="29"/>
        </w:rPr>
        <w:t>Лесная палитра</w:t>
      </w:r>
      <w:r w:rsidRPr="00E516F4">
        <w:rPr>
          <w:i/>
          <w:i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516F4">
        <w:rPr>
          <w:color w:val="121212"/>
          <w:spacing w:val="10"/>
        </w:rPr>
        <w:t xml:space="preserve">Растения-красители. Красильная мастерская в работе — окрашиваем </w:t>
      </w:r>
      <w:r>
        <w:rPr>
          <w:color w:val="121212"/>
          <w:spacing w:val="15090"/>
        </w:rPr>
        <w:t xml:space="preserve"> </w:t>
      </w:r>
      <w:r w:rsidRPr="00E516F4">
        <w:rPr>
          <w:color w:val="121212"/>
          <w:spacing w:val="11"/>
        </w:rPr>
        <w:t>ткани. Рисуем природными красками.</w:t>
      </w:r>
      <w:r w:rsidRPr="00E516F4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516F4">
        <w:rPr>
          <w:i/>
          <w:iCs/>
          <w:color w:val="121212"/>
          <w:spacing w:val="25"/>
        </w:rPr>
        <w:t>Лес — кормилец и врачеватель</w:t>
      </w:r>
      <w:r w:rsidRPr="00E516F4">
        <w:rPr>
          <w:i/>
          <w:i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E516F4">
        <w:rPr>
          <w:color w:val="121212"/>
          <w:spacing w:val="10"/>
        </w:rPr>
        <w:t>Лесное «меню». Лекарственные растения леса.</w:t>
      </w:r>
      <w:r w:rsidRPr="00E516F4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1" w:bottom="0" w:left="850" w:header="720" w:footer="720" w:gutter="0"/>
          <w:cols w:space="720"/>
        </w:sectPr>
      </w:pPr>
    </w:p>
    <w:p w:rsidR="0094310A" w:rsidRDefault="0094310A">
      <w:pPr>
        <w:spacing w:before="123" w:line="218" w:lineRule="exact"/>
        <w:ind w:right="-113"/>
      </w:pPr>
      <w:r w:rsidRPr="00E516F4">
        <w:rPr>
          <w:b/>
          <w:bCs/>
          <w:color w:val="121212"/>
          <w:spacing w:val="7"/>
        </w:rPr>
        <w:t>3 класс</w:t>
      </w:r>
      <w:r w:rsidRPr="00E516F4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39" w:lineRule="exact"/>
        <w:ind w:right="-113"/>
      </w:pPr>
      <w:r>
        <w:tab/>
      </w:r>
      <w:r w:rsidRPr="00E516F4">
        <w:rPr>
          <w:b/>
          <w:bCs/>
          <w:color w:val="121212"/>
          <w:spacing w:val="7"/>
        </w:rPr>
        <w:t>Тема 1. Дом, в котором я живу</w:t>
      </w:r>
      <w:r w:rsidRPr="00E516F4">
        <w:rPr>
          <w:b/>
          <w:bCs/>
          <w:color w:val="121212"/>
          <w:spacing w:val="15"/>
        </w:rPr>
        <w:t xml:space="preserve"> </w:t>
      </w:r>
      <w:r>
        <w:rPr>
          <w:b/>
          <w:bCs/>
          <w:color w:val="121212"/>
          <w:spacing w:val="11223"/>
        </w:rPr>
        <w:t xml:space="preserve"> </w:t>
      </w:r>
      <w:r>
        <w:tab/>
      </w:r>
      <w:r w:rsidRPr="00E516F4">
        <w:rPr>
          <w:i/>
          <w:iCs/>
          <w:color w:val="121212"/>
          <w:spacing w:val="23"/>
        </w:rPr>
        <w:t>Поговорим о доме</w:t>
      </w:r>
      <w:r w:rsidRPr="00E516F4">
        <w:rPr>
          <w:i/>
          <w:i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E516F4">
        <w:rPr>
          <w:color w:val="121212"/>
          <w:spacing w:val="15"/>
        </w:rPr>
        <w:t>Цель занятия: раскрыть прямое значение понятия «дом», показать</w:t>
      </w:r>
      <w:r w:rsidRPr="00E516F4">
        <w:rPr>
          <w:color w:val="121212"/>
        </w:rPr>
        <w:t xml:space="preserve"> </w:t>
      </w:r>
      <w:r>
        <w:rPr>
          <w:color w:val="121212"/>
          <w:spacing w:val="15108"/>
        </w:rPr>
        <w:t xml:space="preserve"> </w:t>
      </w:r>
      <w:r w:rsidRPr="00E516F4">
        <w:rPr>
          <w:color w:val="121212"/>
          <w:spacing w:val="11"/>
        </w:rPr>
        <w:t>родственность понятий «дом» и «душа», «духовность». Основные поня-</w:t>
      </w:r>
      <w:r w:rsidRPr="00E516F4">
        <w:rPr>
          <w:color w:val="121212"/>
          <w:spacing w:val="10"/>
        </w:rPr>
        <w:t xml:space="preserve"> </w:t>
      </w:r>
      <w:r>
        <w:rPr>
          <w:color w:val="121212"/>
          <w:spacing w:val="15095"/>
        </w:rPr>
        <w:t xml:space="preserve"> </w:t>
      </w:r>
      <w:r w:rsidRPr="00E516F4">
        <w:rPr>
          <w:color w:val="121212"/>
          <w:spacing w:val="7"/>
        </w:rPr>
        <w:t xml:space="preserve">тия: дом, кров, уют.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516F4">
        <w:rPr>
          <w:i/>
          <w:iCs/>
          <w:color w:val="121212"/>
          <w:spacing w:val="27"/>
        </w:rPr>
        <w:t>«Была у лисы избушка ледяная, а у зайца — лубяная…»</w:t>
      </w:r>
      <w:r w:rsidRPr="00E516F4">
        <w:rPr>
          <w:i/>
          <w:iCs/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-15"/>
        </w:rPr>
      </w:pPr>
      <w:r>
        <w:tab/>
      </w:r>
      <w:r w:rsidRPr="00E516F4">
        <w:rPr>
          <w:color w:val="121212"/>
          <w:spacing w:val="8"/>
        </w:rPr>
        <w:t>Цель занятия: расширить понятие «дом», показать, что животные (на-</w:t>
      </w:r>
      <w:r w:rsidRPr="00E516F4">
        <w:rPr>
          <w:color w:val="121212"/>
          <w:spacing w:val="16"/>
        </w:rPr>
        <w:t xml:space="preserve"> </w:t>
      </w:r>
      <w:r>
        <w:rPr>
          <w:color w:val="121212"/>
          <w:spacing w:val="15081"/>
        </w:rPr>
        <w:t xml:space="preserve"> </w:t>
      </w:r>
      <w:r w:rsidRPr="00E516F4">
        <w:rPr>
          <w:color w:val="121212"/>
          <w:spacing w:val="8"/>
        </w:rPr>
        <w:t>секомые, рыбы, пресмыкающиеся,  птицы, звери) также нуждаются в убе-</w:t>
      </w:r>
      <w:r w:rsidRPr="00E516F4">
        <w:rPr>
          <w:color w:val="121212"/>
          <w:spacing w:val="11"/>
        </w:rPr>
        <w:t xml:space="preserve"> </w:t>
      </w:r>
      <w:r>
        <w:rPr>
          <w:color w:val="121212"/>
          <w:spacing w:val="15083"/>
        </w:rPr>
        <w:t xml:space="preserve"> </w:t>
      </w:r>
      <w:r w:rsidRPr="00E516F4">
        <w:rPr>
          <w:color w:val="121212"/>
          <w:spacing w:val="11"/>
        </w:rPr>
        <w:t>жище. Основные понятия: дом, убежище, экология (наука о «доме»).</w:t>
      </w:r>
      <w:r w:rsidRPr="00E516F4">
        <w:rPr>
          <w:color w:val="121212"/>
          <w:spacing w:val="-1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85648">
          <w:type w:val="continuous"/>
          <w:pgSz w:w="9354" w:h="12189"/>
          <w:pgMar w:top="1134" w:right="888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25" type="#_x0000_t202" style="position:absolute;margin-left:162.55pt;margin-top:562.75pt;width:21.35pt;height:12.35pt;z-index:251972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228FD">
                    <w:rPr>
                      <w:color w:val="121212"/>
                      <w:spacing w:val="4"/>
                    </w:rPr>
                    <w:t>112</w:t>
                  </w:r>
                  <w:r w:rsidRPr="005228F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228FD">
        <w:rPr>
          <w:i/>
          <w:iCs/>
          <w:color w:val="121212"/>
          <w:spacing w:val="23"/>
        </w:rPr>
        <w:t>Мой дом — моя крепость</w:t>
      </w:r>
      <w:r w:rsidRPr="005228FD">
        <w:rPr>
          <w:i/>
          <w:iCs/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228FD">
        <w:rPr>
          <w:color w:val="121212"/>
          <w:spacing w:val="16"/>
        </w:rPr>
        <w:t>Цель занятия: познакомить школьников с историей жилища чело-</w:t>
      </w:r>
      <w:r w:rsidRPr="005228FD">
        <w:rPr>
          <w:color w:val="121212"/>
          <w:spacing w:val="-14"/>
        </w:rPr>
        <w:t xml:space="preserve"> </w:t>
      </w:r>
      <w:r>
        <w:rPr>
          <w:color w:val="121212"/>
          <w:spacing w:val="15174"/>
        </w:rPr>
        <w:t xml:space="preserve"> </w:t>
      </w:r>
      <w:r w:rsidRPr="005228FD">
        <w:rPr>
          <w:color w:val="121212"/>
          <w:spacing w:val="9"/>
        </w:rPr>
        <w:t>века, показать зависимость типа жилища от природных условий и образа</w:t>
      </w:r>
      <w:r w:rsidRPr="005228FD">
        <w:rPr>
          <w:color w:val="121212"/>
          <w:spacing w:val="33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5228FD">
        <w:rPr>
          <w:color w:val="121212"/>
          <w:spacing w:val="19"/>
        </w:rPr>
        <w:t>жизни людей; провести аналогию между понятиями «дом человека»</w:t>
      </w:r>
      <w:r w:rsidRPr="005228FD">
        <w:rPr>
          <w:color w:val="121212"/>
          <w:spacing w:val="-16"/>
        </w:rPr>
        <w:t xml:space="preserve"> </w:t>
      </w:r>
      <w:r>
        <w:rPr>
          <w:color w:val="121212"/>
          <w:spacing w:val="15202"/>
        </w:rPr>
        <w:t xml:space="preserve"> </w:t>
      </w:r>
      <w:r w:rsidRPr="005228FD">
        <w:rPr>
          <w:color w:val="121212"/>
          <w:spacing w:val="13"/>
        </w:rPr>
        <w:t>и «убежище (дом) животных». Основные понятия: жилище (дом) чело-</w:t>
      </w:r>
      <w:r w:rsidRPr="005228FD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5228FD">
        <w:rPr>
          <w:color w:val="121212"/>
          <w:spacing w:val="10"/>
        </w:rPr>
        <w:t>века, постоянное жилище, переносное жилище.</w:t>
      </w:r>
      <w:r w:rsidRPr="005228FD">
        <w:rPr>
          <w:color w:val="121212"/>
          <w:spacing w:val="32"/>
        </w:rPr>
        <w:t xml:space="preserve"> </w:t>
      </w:r>
      <w:r>
        <w:rPr>
          <w:color w:val="121212"/>
          <w:spacing w:val="12551"/>
        </w:rPr>
        <w:t xml:space="preserve"> </w:t>
      </w:r>
      <w:r>
        <w:tab/>
      </w:r>
      <w:r w:rsidRPr="005228FD">
        <w:rPr>
          <w:i/>
          <w:iCs/>
          <w:color w:val="121212"/>
          <w:spacing w:val="25"/>
        </w:rPr>
        <w:t>«Что нам стоит дом построить...»</w:t>
      </w:r>
      <w:r w:rsidRPr="005228FD">
        <w:rPr>
          <w:i/>
          <w:i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5228FD">
        <w:rPr>
          <w:color w:val="121212"/>
          <w:spacing w:val="9"/>
        </w:rPr>
        <w:t>Цель занятия: познакомить детей с тем, как решается проблема обес-</w:t>
      </w:r>
      <w:r w:rsidRPr="005228FD">
        <w:rPr>
          <w:color w:val="121212"/>
          <w:spacing w:val="30"/>
        </w:rPr>
        <w:t xml:space="preserve"> </w:t>
      </w:r>
      <w:r>
        <w:rPr>
          <w:color w:val="121212"/>
          <w:spacing w:val="15153"/>
        </w:rPr>
        <w:t xml:space="preserve"> </w:t>
      </w:r>
      <w:r w:rsidRPr="005228FD">
        <w:rPr>
          <w:color w:val="121212"/>
          <w:spacing w:val="12"/>
        </w:rPr>
        <w:t>печения людей жилищем. Основные понятия: строительные материалы,</w:t>
      </w:r>
      <w:r w:rsidRPr="005228FD">
        <w:rPr>
          <w:color w:val="121212"/>
          <w:spacing w:val="-20"/>
        </w:rPr>
        <w:t xml:space="preserve"> </w:t>
      </w:r>
      <w:r>
        <w:rPr>
          <w:color w:val="121212"/>
          <w:spacing w:val="15158"/>
        </w:rPr>
        <w:t xml:space="preserve"> </w:t>
      </w:r>
      <w:r w:rsidRPr="005228FD">
        <w:rPr>
          <w:color w:val="121212"/>
          <w:spacing w:val="10"/>
        </w:rPr>
        <w:t>многоэтажный дом, коттедж, право на жильё.</w:t>
      </w:r>
      <w:r w:rsidRPr="005228FD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228FD">
        <w:rPr>
          <w:i/>
          <w:iCs/>
          <w:color w:val="121212"/>
          <w:spacing w:val="22"/>
        </w:rPr>
        <w:t>«А у нас в квартире газ, а у вас?»</w:t>
      </w:r>
      <w:r w:rsidRPr="005228FD">
        <w:rPr>
          <w:i/>
          <w:iCs/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5228FD">
        <w:rPr>
          <w:color w:val="121212"/>
          <w:spacing w:val="12"/>
        </w:rPr>
        <w:t>Цель занятия: познакомить школьников с работой основных систем</w:t>
      </w:r>
      <w:r w:rsidRPr="005228FD">
        <w:rPr>
          <w:color w:val="121212"/>
          <w:spacing w:val="8"/>
        </w:rPr>
        <w:t xml:space="preserve"> </w:t>
      </w:r>
      <w:r>
        <w:rPr>
          <w:color w:val="121212"/>
          <w:spacing w:val="15164"/>
        </w:rPr>
        <w:t xml:space="preserve"> </w:t>
      </w:r>
      <w:r w:rsidRPr="005228FD">
        <w:rPr>
          <w:color w:val="121212"/>
          <w:spacing w:val="12"/>
        </w:rPr>
        <w:t>жизнеобеспечения жилого дома. Основные понятия: вода, электроэнер-</w:t>
      </w:r>
      <w:r w:rsidRPr="005228FD">
        <w:rPr>
          <w:color w:val="121212"/>
          <w:spacing w:val="3"/>
        </w:rPr>
        <w:t xml:space="preserve"> </w:t>
      </w:r>
      <w:r>
        <w:rPr>
          <w:color w:val="121212"/>
          <w:spacing w:val="15167"/>
        </w:rPr>
        <w:t xml:space="preserve"> </w:t>
      </w:r>
      <w:r w:rsidRPr="005228FD">
        <w:rPr>
          <w:color w:val="121212"/>
          <w:spacing w:val="10"/>
        </w:rPr>
        <w:t>гия, экономное использование ресурсов.</w:t>
      </w:r>
      <w:r w:rsidRPr="005228FD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228FD">
        <w:rPr>
          <w:i/>
          <w:iCs/>
          <w:color w:val="121212"/>
          <w:spacing w:val="23"/>
        </w:rPr>
        <w:t>Дом — это не только стены</w:t>
      </w:r>
      <w:r w:rsidRPr="005228FD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5228FD">
        <w:rPr>
          <w:color w:val="121212"/>
          <w:spacing w:val="9"/>
        </w:rPr>
        <w:t>Цель занятия: раскрыть взаимное влияние в системе «человек — жи-</w:t>
      </w:r>
      <w:r w:rsidRPr="005228FD">
        <w:rPr>
          <w:color w:val="121212"/>
          <w:spacing w:val="60"/>
        </w:rPr>
        <w:t xml:space="preserve"> </w:t>
      </w:r>
      <w:r>
        <w:rPr>
          <w:color w:val="121212"/>
          <w:spacing w:val="15154"/>
        </w:rPr>
        <w:t xml:space="preserve"> </w:t>
      </w:r>
      <w:r w:rsidRPr="005228FD">
        <w:rPr>
          <w:color w:val="121212"/>
          <w:spacing w:val="11"/>
        </w:rPr>
        <w:t>лище». Основные понятия: домашняя обстановка, уют, семейные тради-</w:t>
      </w:r>
      <w:r w:rsidRPr="005228FD">
        <w:rPr>
          <w:color w:val="121212"/>
          <w:spacing w:val="-1"/>
        </w:rPr>
        <w:t xml:space="preserve"> </w:t>
      </w:r>
      <w:r>
        <w:rPr>
          <w:color w:val="121212"/>
          <w:spacing w:val="15161"/>
        </w:rPr>
        <w:t xml:space="preserve"> </w:t>
      </w:r>
      <w:r w:rsidRPr="005228FD">
        <w:rPr>
          <w:color w:val="121212"/>
          <w:spacing w:val="11"/>
        </w:rPr>
        <w:t>ции, семейные праздники.</w:t>
      </w:r>
      <w:r w:rsidRPr="005228FD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228FD">
        <w:rPr>
          <w:i/>
          <w:iCs/>
          <w:color w:val="121212"/>
          <w:spacing w:val="25"/>
        </w:rPr>
        <w:t>«О кувшинах, выросших на грядке, и не только...»</w:t>
      </w:r>
      <w:r w:rsidRPr="005228F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  <w:tab w:val="left" w:pos="930"/>
          <w:tab w:val="left" w:pos="2349"/>
          <w:tab w:val="left" w:pos="3571"/>
          <w:tab w:val="left" w:pos="4651"/>
          <w:tab w:val="left" w:pos="5872"/>
          <w:tab w:val="left" w:pos="6765"/>
        </w:tabs>
        <w:spacing w:after="41" w:line="249" w:lineRule="exact"/>
        <w:ind w:right="-113"/>
      </w:pPr>
      <w:r>
        <w:tab/>
      </w:r>
      <w:r w:rsidRPr="005228FD">
        <w:rPr>
          <w:color w:val="121212"/>
          <w:spacing w:val="10"/>
        </w:rPr>
        <w:t>Цель занятия: познакомить школьников с историей различных пред-</w:t>
      </w:r>
      <w:r w:rsidRPr="005228FD">
        <w:rPr>
          <w:color w:val="121212"/>
          <w:spacing w:val="38"/>
        </w:rPr>
        <w:t xml:space="preserve"> </w:t>
      </w:r>
      <w:r>
        <w:rPr>
          <w:color w:val="121212"/>
          <w:spacing w:val="15150"/>
        </w:rPr>
        <w:t xml:space="preserve"> </w:t>
      </w:r>
      <w:r w:rsidRPr="005228FD">
        <w:rPr>
          <w:color w:val="121212"/>
          <w:spacing w:val="13"/>
        </w:rPr>
        <w:t>метов домашнего обихода, показать преимущества использования при-</w:t>
      </w:r>
      <w:r w:rsidRPr="005228FD">
        <w:rPr>
          <w:color w:val="121212"/>
          <w:spacing w:val="-11"/>
        </w:rPr>
        <w:t xml:space="preserve"> </w:t>
      </w:r>
      <w:r>
        <w:rPr>
          <w:color w:val="121212"/>
          <w:spacing w:val="15172"/>
        </w:rPr>
        <w:t xml:space="preserve"> </w:t>
      </w:r>
      <w:r w:rsidRPr="005228FD">
        <w:rPr>
          <w:color w:val="121212"/>
          <w:spacing w:val="14"/>
        </w:rPr>
        <w:t>родных</w:t>
      </w:r>
      <w:r w:rsidRPr="005228FD">
        <w:rPr>
          <w:color w:val="121212"/>
          <w:spacing w:val="4"/>
        </w:rPr>
        <w:t xml:space="preserve"> </w:t>
      </w:r>
      <w:r>
        <w:tab/>
      </w:r>
      <w:r w:rsidRPr="005228FD">
        <w:rPr>
          <w:color w:val="121212"/>
          <w:spacing w:val="13"/>
        </w:rPr>
        <w:t>материалов.</w:t>
      </w:r>
      <w:r w:rsidRPr="005228FD">
        <w:rPr>
          <w:color w:val="121212"/>
          <w:spacing w:val="7"/>
        </w:rPr>
        <w:t xml:space="preserve"> </w:t>
      </w:r>
      <w:r>
        <w:tab/>
      </w:r>
      <w:r w:rsidRPr="005228FD">
        <w:rPr>
          <w:color w:val="121212"/>
          <w:spacing w:val="16"/>
        </w:rPr>
        <w:t>Основные</w:t>
      </w:r>
      <w:r w:rsidRPr="005228FD">
        <w:rPr>
          <w:color w:val="121212"/>
          <w:spacing w:val="8"/>
        </w:rPr>
        <w:t xml:space="preserve"> </w:t>
      </w:r>
      <w:r>
        <w:tab/>
      </w:r>
      <w:r w:rsidRPr="005228FD">
        <w:rPr>
          <w:color w:val="121212"/>
          <w:spacing w:val="15"/>
        </w:rPr>
        <w:t>понятия:</w:t>
      </w:r>
      <w:r w:rsidRPr="005228FD">
        <w:rPr>
          <w:color w:val="121212"/>
          <w:spacing w:val="2"/>
        </w:rPr>
        <w:t xml:space="preserve"> </w:t>
      </w:r>
      <w:r>
        <w:tab/>
      </w:r>
      <w:r w:rsidRPr="005228FD">
        <w:rPr>
          <w:color w:val="121212"/>
          <w:spacing w:val="17"/>
        </w:rPr>
        <w:t>домашняя</w:t>
      </w:r>
      <w:r w:rsidRPr="005228FD">
        <w:rPr>
          <w:color w:val="121212"/>
          <w:spacing w:val="2"/>
        </w:rPr>
        <w:t xml:space="preserve"> </w:t>
      </w:r>
      <w:r>
        <w:tab/>
      </w:r>
      <w:r w:rsidRPr="005228FD">
        <w:rPr>
          <w:color w:val="121212"/>
          <w:spacing w:val="12"/>
        </w:rPr>
        <w:t>утварь,</w:t>
      </w:r>
      <w:r w:rsidRPr="005228FD">
        <w:rPr>
          <w:color w:val="121212"/>
          <w:spacing w:val="1"/>
        </w:rPr>
        <w:t xml:space="preserve"> </w:t>
      </w:r>
      <w:r>
        <w:tab/>
      </w:r>
      <w:r w:rsidRPr="005228FD">
        <w:rPr>
          <w:color w:val="121212"/>
          <w:spacing w:val="11"/>
        </w:rPr>
        <w:t>посуда,</w:t>
      </w:r>
      <w:r w:rsidRPr="005228FD">
        <w:rPr>
          <w:color w:val="121212"/>
          <w:spacing w:val="1"/>
        </w:rPr>
        <w:t xml:space="preserve"> </w:t>
      </w:r>
      <w:r>
        <w:rPr>
          <w:color w:val="121212"/>
          <w:spacing w:val="15240"/>
        </w:rPr>
        <w:t xml:space="preserve"> </w:t>
      </w:r>
      <w:r w:rsidRPr="005228FD">
        <w:rPr>
          <w:color w:val="121212"/>
          <w:spacing w:val="11"/>
        </w:rPr>
        <w:t>природные материалы, синтетические материалы.</w:t>
      </w:r>
      <w:r w:rsidRPr="005228FD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228FD">
        <w:rPr>
          <w:i/>
          <w:iCs/>
          <w:color w:val="121212"/>
          <w:spacing w:val="27"/>
        </w:rPr>
        <w:t>«Своя рубашка ближе к телу»</w:t>
      </w:r>
      <w:r w:rsidRPr="005228FD">
        <w:rPr>
          <w:i/>
          <w:i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5228FD">
        <w:rPr>
          <w:color w:val="121212"/>
          <w:spacing w:val="13"/>
        </w:rPr>
        <w:t>Цель занятия: познакомить учащихся с историей одежды, раскрыть</w:t>
      </w:r>
      <w:r w:rsidRPr="005228FD">
        <w:rPr>
          <w:color w:val="121212"/>
          <w:spacing w:val="-12"/>
        </w:rPr>
        <w:t xml:space="preserve"> </w:t>
      </w:r>
      <w:r>
        <w:rPr>
          <w:color w:val="121212"/>
          <w:spacing w:val="15170"/>
        </w:rPr>
        <w:t xml:space="preserve"> </w:t>
      </w:r>
      <w:r w:rsidRPr="005228FD">
        <w:rPr>
          <w:color w:val="121212"/>
          <w:spacing w:val="12"/>
        </w:rPr>
        <w:t>преимущества использования природных материалов при её изготовле-</w:t>
      </w:r>
      <w:r w:rsidRPr="005228FD">
        <w:rPr>
          <w:color w:val="121212"/>
          <w:spacing w:val="24"/>
        </w:rPr>
        <w:t xml:space="preserve"> </w:t>
      </w:r>
      <w:r>
        <w:rPr>
          <w:color w:val="121212"/>
          <w:spacing w:val="15166"/>
        </w:rPr>
        <w:t xml:space="preserve"> </w:t>
      </w:r>
      <w:r w:rsidRPr="005228FD">
        <w:rPr>
          <w:color w:val="121212"/>
          <w:spacing w:val="11"/>
        </w:rPr>
        <w:t>нии. Основные понятия: одежда, обувь, природные материалы, синтети-</w:t>
      </w:r>
      <w:r w:rsidRPr="005228FD">
        <w:rPr>
          <w:color w:val="121212"/>
          <w:spacing w:val="-15"/>
        </w:rPr>
        <w:t xml:space="preserve"> </w:t>
      </w:r>
      <w:r>
        <w:rPr>
          <w:color w:val="121212"/>
          <w:spacing w:val="15159"/>
        </w:rPr>
        <w:t xml:space="preserve"> </w:t>
      </w:r>
      <w:r w:rsidRPr="005228FD">
        <w:rPr>
          <w:color w:val="121212"/>
          <w:spacing w:val="10"/>
        </w:rPr>
        <w:t>ческие материалы, экологический стиль одежды.</w:t>
      </w:r>
      <w:r w:rsidRPr="005228FD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228FD">
        <w:rPr>
          <w:i/>
          <w:iCs/>
          <w:color w:val="121212"/>
          <w:spacing w:val="24"/>
        </w:rPr>
        <w:t>Когда бессильны рога, клыки и быстрые ноги</w:t>
      </w:r>
      <w:r w:rsidRPr="005228FD">
        <w:rPr>
          <w:i/>
          <w:iCs/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5228FD">
        <w:rPr>
          <w:color w:val="121212"/>
          <w:spacing w:val="11"/>
        </w:rPr>
        <w:t xml:space="preserve">Цель занятия: познакомить школьников с тем, какой ущерб природе </w:t>
      </w:r>
      <w:r>
        <w:rPr>
          <w:color w:val="121212"/>
          <w:spacing w:val="15158"/>
        </w:rPr>
        <w:t xml:space="preserve"> </w:t>
      </w:r>
      <w:r w:rsidRPr="005228FD">
        <w:rPr>
          <w:color w:val="121212"/>
          <w:spacing w:val="13"/>
        </w:rPr>
        <w:t>наносят люди, стремящиеся удовлетворить своё желание оригинально-</w:t>
      </w:r>
      <w:r w:rsidRPr="005228FD">
        <w:rPr>
          <w:color w:val="121212"/>
          <w:spacing w:val="7"/>
        </w:rPr>
        <w:t xml:space="preserve"> </w:t>
      </w:r>
      <w:r>
        <w:rPr>
          <w:color w:val="121212"/>
          <w:spacing w:val="15172"/>
        </w:rPr>
        <w:t xml:space="preserve"> </w:t>
      </w:r>
      <w:r w:rsidRPr="005228FD">
        <w:rPr>
          <w:color w:val="121212"/>
          <w:spacing w:val="9"/>
        </w:rPr>
        <w:t>сти или наживы. Основные понятия: украшения, истребление животных,</w:t>
      </w:r>
      <w:r w:rsidRPr="005228FD">
        <w:rPr>
          <w:color w:val="121212"/>
          <w:spacing w:val="63"/>
        </w:rPr>
        <w:t xml:space="preserve"> </w:t>
      </w:r>
      <w:r>
        <w:rPr>
          <w:color w:val="121212"/>
          <w:spacing w:val="15149"/>
        </w:rPr>
        <w:t xml:space="preserve"> </w:t>
      </w:r>
      <w:r w:rsidRPr="005228FD">
        <w:rPr>
          <w:color w:val="121212"/>
          <w:spacing w:val="10"/>
        </w:rPr>
        <w:t xml:space="preserve">браконьерство, исчезающие виды.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228FD">
        <w:rPr>
          <w:i/>
          <w:iCs/>
          <w:color w:val="121212"/>
          <w:spacing w:val="27"/>
        </w:rPr>
        <w:t>«Чудо в перьях»</w:t>
      </w:r>
      <w:r w:rsidRPr="005228FD">
        <w:rPr>
          <w:i/>
          <w:i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6"/>
        </w:rPr>
      </w:pPr>
      <w:r>
        <w:tab/>
      </w:r>
      <w:r w:rsidRPr="005228FD">
        <w:rPr>
          <w:color w:val="121212"/>
          <w:spacing w:val="15"/>
        </w:rPr>
        <w:t>Цель занятия: показать школьникам на конкретных примерах, как</w:t>
      </w:r>
      <w:r w:rsidRPr="005228FD">
        <w:rPr>
          <w:color w:val="121212"/>
          <w:spacing w:val="16"/>
        </w:rPr>
        <w:t xml:space="preserve"> </w:t>
      </w:r>
      <w:r>
        <w:rPr>
          <w:color w:val="121212"/>
          <w:spacing w:val="15170"/>
        </w:rPr>
        <w:t xml:space="preserve"> </w:t>
      </w:r>
      <w:r w:rsidRPr="005228FD">
        <w:rPr>
          <w:color w:val="121212"/>
          <w:spacing w:val="17"/>
        </w:rPr>
        <w:t>неразумные потребности человека приводят к исчезновению некото-</w:t>
      </w:r>
      <w:r w:rsidRPr="005228FD">
        <w:rPr>
          <w:color w:val="121212"/>
          <w:spacing w:val="-3"/>
        </w:rPr>
        <w:t xml:space="preserve"> </w:t>
      </w:r>
      <w:r>
        <w:rPr>
          <w:color w:val="121212"/>
          <w:spacing w:val="15183"/>
        </w:rPr>
        <w:t xml:space="preserve"> </w:t>
      </w:r>
      <w:r w:rsidRPr="005228FD">
        <w:rPr>
          <w:color w:val="121212"/>
          <w:spacing w:val="14"/>
        </w:rPr>
        <w:t>рых видов  птиц. Основные понятия: украшения, браконьерство, исче-</w:t>
      </w:r>
      <w:r w:rsidRPr="005228FD">
        <w:rPr>
          <w:color w:val="121212"/>
          <w:spacing w:val="-16"/>
        </w:rPr>
        <w:t xml:space="preserve"> </w:t>
      </w:r>
      <w:r>
        <w:rPr>
          <w:color w:val="121212"/>
          <w:spacing w:val="15166"/>
        </w:rPr>
        <w:t xml:space="preserve"> </w:t>
      </w:r>
      <w:r w:rsidRPr="005228FD">
        <w:rPr>
          <w:color w:val="121212"/>
          <w:spacing w:val="14"/>
        </w:rPr>
        <w:t>зающие виды.</w:t>
      </w:r>
      <w:r w:rsidRPr="005228FD">
        <w:rPr>
          <w:color w:val="121212"/>
          <w:spacing w:val="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12C69">
          <w:pgSz w:w="9354" w:h="12189"/>
          <w:pgMar w:top="831" w:right="70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26" type="#_x0000_t202" style="position:absolute;margin-left:156.9pt;margin-top:562.75pt;width:21.35pt;height:12.35pt;z-index:251974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D4894">
                    <w:rPr>
                      <w:color w:val="121212"/>
                      <w:spacing w:val="4"/>
                    </w:rPr>
                    <w:t>113</w:t>
                  </w:r>
                  <w:r w:rsidRPr="005D4894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D4894">
        <w:rPr>
          <w:b/>
          <w:bCs/>
          <w:color w:val="121212"/>
          <w:spacing w:val="8"/>
        </w:rPr>
        <w:t>Тема 2. О городах и горожанах</w:t>
      </w:r>
      <w:r w:rsidRPr="005D4894">
        <w:rPr>
          <w:b/>
          <w:b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D4894">
        <w:rPr>
          <w:i/>
          <w:iCs/>
          <w:color w:val="121212"/>
          <w:spacing w:val="24"/>
        </w:rPr>
        <w:t>Дом тянется к дому — получается город</w:t>
      </w:r>
      <w:r w:rsidRPr="005D4894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5D4894">
        <w:rPr>
          <w:color w:val="121212"/>
          <w:spacing w:val="12"/>
        </w:rPr>
        <w:t>В ходе беседы уточняется понятие «город». Учащиеся вспоминают,</w:t>
      </w:r>
      <w:r w:rsidRPr="005D4894">
        <w:rPr>
          <w:color w:val="121212"/>
          <w:spacing w:val="17"/>
        </w:rPr>
        <w:t xml:space="preserve"> </w:t>
      </w:r>
      <w:r>
        <w:rPr>
          <w:color w:val="121212"/>
          <w:spacing w:val="15134"/>
        </w:rPr>
        <w:t xml:space="preserve"> </w:t>
      </w:r>
      <w:r w:rsidRPr="005D4894">
        <w:rPr>
          <w:color w:val="121212"/>
          <w:spacing w:val="12"/>
        </w:rPr>
        <w:t>какова роль городов в истории нашей страны, называют первые города.</w:t>
      </w:r>
      <w:r w:rsidRPr="005D4894">
        <w:rPr>
          <w:color w:val="121212"/>
          <w:spacing w:val="-1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 w:rsidRPr="005D4894">
        <w:rPr>
          <w:color w:val="121212"/>
          <w:spacing w:val="10"/>
        </w:rPr>
        <w:t>Основные понятия: поселения человека,  город.</w:t>
      </w:r>
      <w:r w:rsidRPr="005D4894">
        <w:rPr>
          <w:color w:val="121212"/>
          <w:spacing w:val="24"/>
        </w:rPr>
        <w:t xml:space="preserve"> </w:t>
      </w:r>
      <w:r>
        <w:rPr>
          <w:color w:val="121212"/>
          <w:spacing w:val="12547"/>
        </w:rPr>
        <w:t xml:space="preserve"> </w:t>
      </w:r>
      <w:r>
        <w:tab/>
      </w:r>
      <w:r w:rsidRPr="005D4894">
        <w:rPr>
          <w:i/>
          <w:iCs/>
          <w:color w:val="121212"/>
          <w:spacing w:val="25"/>
        </w:rPr>
        <w:t>Как «растёт» город</w:t>
      </w:r>
      <w:r w:rsidRPr="005D4894">
        <w:rPr>
          <w:i/>
          <w:iCs/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5D4894">
        <w:rPr>
          <w:color w:val="121212"/>
          <w:spacing w:val="2"/>
        </w:rPr>
        <w:t>Цель занятия состоит в том, чтобы выявить основную тенденцию настоя-</w:t>
      </w:r>
      <w:r w:rsidRPr="005D4894">
        <w:rPr>
          <w:color w:val="121212"/>
          <w:spacing w:val="56"/>
        </w:rPr>
        <w:t xml:space="preserve"> </w:t>
      </w:r>
      <w:r>
        <w:rPr>
          <w:color w:val="121212"/>
          <w:spacing w:val="15091"/>
        </w:rPr>
        <w:t xml:space="preserve"> </w:t>
      </w:r>
      <w:r w:rsidRPr="005D4894">
        <w:rPr>
          <w:color w:val="121212"/>
          <w:spacing w:val="1"/>
        </w:rPr>
        <w:t>щего времени — стремительный рост городов и городского населения. В хо де</w:t>
      </w:r>
      <w:r w:rsidRPr="005D4894">
        <w:rPr>
          <w:color w:val="121212"/>
          <w:spacing w:val="17"/>
        </w:rPr>
        <w:t xml:space="preserve"> </w:t>
      </w:r>
      <w:r>
        <w:rPr>
          <w:color w:val="121212"/>
          <w:spacing w:val="15104"/>
        </w:rPr>
        <w:t xml:space="preserve"> </w:t>
      </w:r>
      <w:r w:rsidRPr="005D4894">
        <w:rPr>
          <w:color w:val="121212"/>
          <w:spacing w:val="6"/>
        </w:rPr>
        <w:t>беседы выявляются последствия роста городов для природы. Основные по-</w:t>
      </w:r>
      <w:r w:rsidRPr="005D4894">
        <w:rPr>
          <w:color w:val="121212"/>
        </w:rPr>
        <w:t xml:space="preserve"> </w:t>
      </w:r>
      <w:r>
        <w:rPr>
          <w:color w:val="121212"/>
          <w:spacing w:val="15100"/>
        </w:rPr>
        <w:t xml:space="preserve"> </w:t>
      </w:r>
      <w:r w:rsidRPr="005D4894">
        <w:rPr>
          <w:color w:val="121212"/>
          <w:spacing w:val="7"/>
        </w:rPr>
        <w:t>нятия: город, «расползание» города, последствия «расползания» городов.</w:t>
      </w:r>
      <w:r w:rsidRPr="005D4894">
        <w:rPr>
          <w:color w:val="121212"/>
          <w:spacing w:val="-9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D4894">
        <w:rPr>
          <w:i/>
          <w:iCs/>
          <w:color w:val="121212"/>
          <w:spacing w:val="25"/>
        </w:rPr>
        <w:t>Как «живёт» город</w:t>
      </w:r>
      <w:r w:rsidRPr="005D4894">
        <w:rPr>
          <w:i/>
          <w:iCs/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51" w:lineRule="exact"/>
        <w:ind w:right="-113"/>
      </w:pPr>
      <w:r>
        <w:tab/>
      </w:r>
      <w:r w:rsidRPr="005D4894">
        <w:rPr>
          <w:color w:val="121212"/>
          <w:spacing w:val="12"/>
        </w:rPr>
        <w:t>В ходе занятия школьники создают простейшую модель взаимодей-</w:t>
      </w:r>
      <w:r w:rsidRPr="005D4894">
        <w:rPr>
          <w:color w:val="121212"/>
        </w:rPr>
        <w:t xml:space="preserve"> </w:t>
      </w:r>
      <w:r>
        <w:rPr>
          <w:color w:val="121212"/>
          <w:spacing w:val="15125"/>
        </w:rPr>
        <w:t xml:space="preserve"> </w:t>
      </w:r>
      <w:r w:rsidRPr="005D4894">
        <w:rPr>
          <w:color w:val="121212"/>
          <w:spacing w:val="13"/>
        </w:rPr>
        <w:t>ствия города и прилегающих к нему территорий. Эта модель позволяет</w:t>
      </w:r>
      <w:r w:rsidRPr="005D4894">
        <w:rPr>
          <w:color w:val="121212"/>
          <w:spacing w:val="-19"/>
        </w:rPr>
        <w:t xml:space="preserve"> </w:t>
      </w:r>
      <w:r>
        <w:rPr>
          <w:color w:val="121212"/>
          <w:spacing w:val="15132"/>
        </w:rPr>
        <w:t xml:space="preserve"> </w:t>
      </w:r>
      <w:r w:rsidRPr="005D4894">
        <w:rPr>
          <w:color w:val="121212"/>
          <w:spacing w:val="17"/>
        </w:rPr>
        <w:t>проанализировать, что поступает в город (продукты, сырьё, топливо</w:t>
      </w:r>
      <w:r w:rsidRPr="005D4894">
        <w:rPr>
          <w:color w:val="121212"/>
          <w:spacing w:val="29"/>
        </w:rPr>
        <w:t xml:space="preserve"> </w:t>
      </w:r>
      <w:r>
        <w:rPr>
          <w:color w:val="121212"/>
          <w:spacing w:val="15163"/>
        </w:rPr>
        <w:t xml:space="preserve"> </w:t>
      </w:r>
      <w:r w:rsidRPr="005D4894">
        <w:rPr>
          <w:color w:val="121212"/>
          <w:spacing w:val="8"/>
        </w:rPr>
        <w:t>и т. п.) и что город «возвращает» в окружающую среду (в первую очередь</w:t>
      </w:r>
      <w:r w:rsidRPr="005D4894">
        <w:rPr>
          <w:color w:val="121212"/>
          <w:spacing w:val="-8"/>
        </w:rPr>
        <w:t xml:space="preserve"> </w:t>
      </w:r>
      <w:r>
        <w:rPr>
          <w:color w:val="121212"/>
          <w:spacing w:val="15111"/>
        </w:rPr>
        <w:t xml:space="preserve"> </w:t>
      </w:r>
      <w:r w:rsidRPr="005D4894">
        <w:rPr>
          <w:color w:val="121212"/>
          <w:spacing w:val="11"/>
        </w:rPr>
        <w:t>различные промышленные и бытовые отходы).</w:t>
      </w:r>
      <w:r w:rsidRPr="005D4894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D4894">
        <w:rPr>
          <w:i/>
          <w:iCs/>
          <w:color w:val="121212"/>
          <w:spacing w:val="25"/>
        </w:rPr>
        <w:t>«Сначала человек строит город, а потом...»</w:t>
      </w:r>
      <w:r w:rsidRPr="005D4894">
        <w:rPr>
          <w:i/>
          <w:i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5D4894">
        <w:rPr>
          <w:color w:val="121212"/>
          <w:spacing w:val="8"/>
        </w:rPr>
        <w:t>В ходе занятия школьники устанавливают, в чём заключается влияние</w:t>
      </w:r>
      <w:r w:rsidRPr="005D4894">
        <w:rPr>
          <w:color w:val="121212"/>
          <w:spacing w:val="-15"/>
        </w:rPr>
        <w:t xml:space="preserve"> </w:t>
      </w:r>
      <w:r>
        <w:rPr>
          <w:color w:val="121212"/>
          <w:spacing w:val="15123"/>
        </w:rPr>
        <w:t xml:space="preserve"> </w:t>
      </w:r>
      <w:r w:rsidRPr="005D4894">
        <w:rPr>
          <w:color w:val="121212"/>
          <w:spacing w:val="2"/>
        </w:rPr>
        <w:t>городской среды на современного человека. Особенно важна эта тема для тех,</w:t>
      </w:r>
      <w:r w:rsidRPr="005D4894">
        <w:rPr>
          <w:color w:val="121212"/>
          <w:spacing w:val="-6"/>
        </w:rPr>
        <w:t xml:space="preserve"> </w:t>
      </w:r>
      <w:r>
        <w:rPr>
          <w:color w:val="121212"/>
          <w:spacing w:val="15098"/>
        </w:rPr>
        <w:t xml:space="preserve"> </w:t>
      </w:r>
      <w:r w:rsidRPr="005D4894">
        <w:rPr>
          <w:color w:val="121212"/>
          <w:spacing w:val="4"/>
        </w:rPr>
        <w:t>кто живёт в крупных городах. Основные понятия: город, городские жители.</w:t>
      </w:r>
      <w:r w:rsidRPr="005D4894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D4894">
        <w:rPr>
          <w:i/>
          <w:iCs/>
          <w:color w:val="121212"/>
          <w:spacing w:val="22"/>
        </w:rPr>
        <w:t>Будущее города — город будущего</w:t>
      </w:r>
      <w:r w:rsidRPr="005D4894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5D4894">
        <w:rPr>
          <w:color w:val="121212"/>
          <w:spacing w:val="15"/>
        </w:rPr>
        <w:t>Основная цель занятия — показать учащимся, что будущее нельзя</w:t>
      </w:r>
      <w:r w:rsidRPr="005D4894">
        <w:rPr>
          <w:color w:val="121212"/>
          <w:spacing w:val="-16"/>
        </w:rPr>
        <w:t xml:space="preserve"> </w:t>
      </w:r>
      <w:r>
        <w:rPr>
          <w:color w:val="121212"/>
          <w:spacing w:val="15136"/>
        </w:rPr>
        <w:t xml:space="preserve"> </w:t>
      </w:r>
      <w:r w:rsidRPr="005D4894">
        <w:rPr>
          <w:color w:val="121212"/>
          <w:spacing w:val="9"/>
        </w:rPr>
        <w:t>предсказать, но его можно спрогнозировать. Прогноз составляется на ос-</w:t>
      </w:r>
      <w:r w:rsidRPr="005D4894">
        <w:rPr>
          <w:color w:val="121212"/>
          <w:spacing w:val="13"/>
        </w:rPr>
        <w:t xml:space="preserve"> </w:t>
      </w:r>
      <w:r>
        <w:rPr>
          <w:color w:val="121212"/>
          <w:spacing w:val="15111"/>
        </w:rPr>
        <w:t xml:space="preserve"> </w:t>
      </w:r>
      <w:r w:rsidRPr="005D4894">
        <w:rPr>
          <w:color w:val="121212"/>
          <w:spacing w:val="14"/>
        </w:rPr>
        <w:t>нове анализа самых разнообразных показателей, характеризующих со-</w:t>
      </w:r>
      <w:r w:rsidRPr="005D4894">
        <w:rPr>
          <w:color w:val="121212"/>
          <w:spacing w:val="-20"/>
        </w:rPr>
        <w:t xml:space="preserve"> </w:t>
      </w:r>
      <w:r>
        <w:rPr>
          <w:color w:val="121212"/>
          <w:spacing w:val="15134"/>
        </w:rPr>
        <w:t xml:space="preserve"> </w:t>
      </w:r>
      <w:r w:rsidRPr="005D4894">
        <w:rPr>
          <w:color w:val="121212"/>
          <w:spacing w:val="16"/>
        </w:rPr>
        <w:t>стояние города. Основные понятия: будущее, футурология, сценарии</w:t>
      </w:r>
      <w:r w:rsidRPr="005D4894">
        <w:rPr>
          <w:color w:val="121212"/>
          <w:spacing w:val="20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5D4894">
        <w:rPr>
          <w:color w:val="121212"/>
          <w:spacing w:val="11"/>
        </w:rPr>
        <w:t>развития будущего.</w:t>
      </w:r>
      <w:r w:rsidRPr="005D4894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6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7" w:after="40" w:line="238" w:lineRule="exact"/>
        <w:ind w:right="-113"/>
      </w:pPr>
      <w:r>
        <w:tab/>
      </w:r>
      <w:r w:rsidRPr="005D4894">
        <w:rPr>
          <w:b/>
          <w:bCs/>
          <w:color w:val="121212"/>
        </w:rPr>
        <w:t>Тема 3. О сложных системах, маленьком гвозде и хрупком равновесии</w:t>
      </w:r>
      <w:r w:rsidRPr="005D4894">
        <w:rPr>
          <w:b/>
          <w:bCs/>
          <w:color w:val="121212"/>
          <w:spacing w:val="62"/>
        </w:rPr>
        <w:t xml:space="preserve"> </w:t>
      </w:r>
      <w:r>
        <w:rPr>
          <w:b/>
          <w:bCs/>
          <w:color w:val="121212"/>
          <w:spacing w:val="15109"/>
        </w:rPr>
        <w:t xml:space="preserve"> </w:t>
      </w:r>
      <w:r>
        <w:tab/>
      </w:r>
      <w:r w:rsidRPr="005D4894">
        <w:rPr>
          <w:i/>
          <w:iCs/>
          <w:color w:val="121212"/>
          <w:spacing w:val="33"/>
        </w:rPr>
        <w:t>О том, что общего между тобой, механическими часами</w:t>
      </w:r>
      <w:r w:rsidRPr="005D4894">
        <w:rPr>
          <w:i/>
          <w:iCs/>
          <w:color w:val="121212"/>
          <w:spacing w:val="39"/>
        </w:rPr>
        <w:t xml:space="preserve"> </w:t>
      </w:r>
    </w:p>
    <w:p w:rsidR="0094310A" w:rsidRDefault="0094310A">
      <w:pPr>
        <w:spacing w:after="40" w:line="218" w:lineRule="exact"/>
        <w:ind w:right="-113"/>
      </w:pPr>
      <w:r w:rsidRPr="005D4894">
        <w:rPr>
          <w:i/>
          <w:iCs/>
          <w:color w:val="121212"/>
          <w:spacing w:val="26"/>
        </w:rPr>
        <w:t>и Солнечной системой</w:t>
      </w:r>
      <w:r w:rsidRPr="005D4894">
        <w:rPr>
          <w:i/>
          <w:i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5D4894">
        <w:rPr>
          <w:color w:val="121212"/>
          <w:spacing w:val="8"/>
        </w:rPr>
        <w:t>Цель занятия: дать детям элементарные представления о системе. Ос-</w:t>
      </w:r>
      <w:r w:rsidRPr="005D4894">
        <w:rPr>
          <w:color w:val="121212"/>
          <w:spacing w:val="28"/>
        </w:rPr>
        <w:t xml:space="preserve"> </w:t>
      </w:r>
      <w:r>
        <w:rPr>
          <w:color w:val="121212"/>
          <w:spacing w:val="15117"/>
        </w:rPr>
        <w:t xml:space="preserve"> </w:t>
      </w:r>
      <w:r w:rsidRPr="005D4894">
        <w:rPr>
          <w:color w:val="121212"/>
          <w:spacing w:val="17"/>
        </w:rPr>
        <w:t>новные понятия: элемент, система, биологические системы, факторы</w:t>
      </w:r>
      <w:r w:rsidRPr="005D4894">
        <w:rPr>
          <w:color w:val="121212"/>
          <w:spacing w:val="-18"/>
        </w:rPr>
        <w:t xml:space="preserve"> </w:t>
      </w:r>
      <w:r>
        <w:rPr>
          <w:color w:val="121212"/>
          <w:spacing w:val="15167"/>
        </w:rPr>
        <w:t xml:space="preserve"> </w:t>
      </w:r>
      <w:r w:rsidRPr="005D4894">
        <w:rPr>
          <w:color w:val="121212"/>
          <w:spacing w:val="11"/>
        </w:rPr>
        <w:t>окружающей среды.</w:t>
      </w:r>
      <w:r w:rsidRPr="005D4894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D4894">
        <w:rPr>
          <w:i/>
          <w:iCs/>
          <w:color w:val="121212"/>
          <w:spacing w:val="24"/>
        </w:rPr>
        <w:t>От кочки до оболочки</w:t>
      </w:r>
      <w:r w:rsidRPr="005D4894">
        <w:rPr>
          <w:i/>
          <w:i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5D4894">
        <w:rPr>
          <w:color w:val="121212"/>
          <w:spacing w:val="13"/>
        </w:rPr>
        <w:t>Цель занятия: систематизировать представления учащихся о разно-</w:t>
      </w:r>
      <w:r w:rsidRPr="005D4894">
        <w:rPr>
          <w:color w:val="121212"/>
          <w:spacing w:val="-19"/>
        </w:rPr>
        <w:t xml:space="preserve"> </w:t>
      </w:r>
      <w:r>
        <w:rPr>
          <w:color w:val="121212"/>
          <w:spacing w:val="15136"/>
        </w:rPr>
        <w:t xml:space="preserve"> </w:t>
      </w:r>
      <w:r w:rsidRPr="005D4894">
        <w:rPr>
          <w:color w:val="121212"/>
          <w:spacing w:val="14"/>
        </w:rPr>
        <w:t>образии экосистем. Основные понятия: экосистема, природные экоси-</w:t>
      </w:r>
      <w:r w:rsidRPr="005D4894">
        <w:rPr>
          <w:color w:val="121212"/>
          <w:spacing w:val="25"/>
        </w:rPr>
        <w:t xml:space="preserve"> </w:t>
      </w:r>
      <w:r>
        <w:rPr>
          <w:color w:val="121212"/>
          <w:spacing w:val="15142"/>
        </w:rPr>
        <w:t xml:space="preserve"> </w:t>
      </w:r>
      <w:r w:rsidRPr="005D4894">
        <w:rPr>
          <w:color w:val="121212"/>
          <w:spacing w:val="10"/>
        </w:rPr>
        <w:t>стемы, искусственные экосистемы, модель экосистемы.</w:t>
      </w:r>
      <w:r w:rsidRPr="005D4894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D4894">
        <w:rPr>
          <w:i/>
          <w:iCs/>
          <w:color w:val="121212"/>
          <w:spacing w:val="24"/>
        </w:rPr>
        <w:t>Под пологом леса</w:t>
      </w:r>
      <w:r w:rsidRPr="005D4894">
        <w:rPr>
          <w:i/>
          <w:i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  <w:tab w:val="left" w:pos="1974"/>
          <w:tab w:val="left" w:pos="3653"/>
          <w:tab w:val="left" w:pos="5075"/>
          <w:tab w:val="left" w:pos="5299"/>
          <w:tab w:val="left" w:pos="6171"/>
        </w:tabs>
        <w:spacing w:line="239" w:lineRule="exact"/>
        <w:ind w:right="-113"/>
        <w:rPr>
          <w:color w:val="121212"/>
          <w:spacing w:val="-14"/>
        </w:rPr>
      </w:pPr>
      <w:r>
        <w:tab/>
      </w:r>
      <w:r w:rsidRPr="005D4894">
        <w:rPr>
          <w:color w:val="121212"/>
          <w:spacing w:val="18"/>
        </w:rPr>
        <w:t>Расширяются</w:t>
      </w:r>
      <w:r w:rsidRPr="005D4894">
        <w:rPr>
          <w:color w:val="121212"/>
          <w:spacing w:val="1"/>
        </w:rPr>
        <w:t xml:space="preserve"> </w:t>
      </w:r>
      <w:r>
        <w:tab/>
      </w:r>
      <w:r w:rsidRPr="005D4894">
        <w:rPr>
          <w:color w:val="121212"/>
          <w:spacing w:val="15"/>
        </w:rPr>
        <w:t>представления</w:t>
      </w:r>
      <w:r w:rsidRPr="005D4894">
        <w:rPr>
          <w:color w:val="121212"/>
          <w:spacing w:val="4"/>
        </w:rPr>
        <w:t xml:space="preserve"> </w:t>
      </w:r>
      <w:r>
        <w:tab/>
      </w:r>
      <w:r w:rsidRPr="005D4894">
        <w:rPr>
          <w:color w:val="121212"/>
          <w:spacing w:val="16"/>
        </w:rPr>
        <w:t>школьников</w:t>
      </w:r>
      <w:r w:rsidRPr="005D4894">
        <w:rPr>
          <w:color w:val="121212"/>
          <w:spacing w:val="7"/>
        </w:rPr>
        <w:t xml:space="preserve"> </w:t>
      </w:r>
      <w:r>
        <w:tab/>
      </w:r>
      <w:r w:rsidRPr="005D4894">
        <w:rPr>
          <w:color w:val="121212"/>
          <w:spacing w:val="10"/>
        </w:rPr>
        <w:t>о</w:t>
      </w:r>
      <w:r w:rsidRPr="005D4894">
        <w:rPr>
          <w:color w:val="121212"/>
          <w:spacing w:val="1"/>
        </w:rPr>
        <w:t xml:space="preserve"> </w:t>
      </w:r>
      <w:r>
        <w:tab/>
      </w:r>
      <w:r w:rsidRPr="005D4894">
        <w:rPr>
          <w:color w:val="121212"/>
          <w:spacing w:val="14"/>
        </w:rPr>
        <w:t>лесных</w:t>
      </w:r>
      <w:r w:rsidRPr="005D4894">
        <w:rPr>
          <w:color w:val="121212"/>
          <w:spacing w:val="5"/>
        </w:rPr>
        <w:t xml:space="preserve"> </w:t>
      </w:r>
      <w:r>
        <w:tab/>
      </w:r>
      <w:r w:rsidRPr="005D4894">
        <w:rPr>
          <w:color w:val="121212"/>
          <w:spacing w:val="12"/>
        </w:rPr>
        <w:t>экосистемах.</w:t>
      </w:r>
      <w:r w:rsidRPr="005D4894">
        <w:rPr>
          <w:color w:val="121212"/>
          <w:spacing w:val="6"/>
        </w:rPr>
        <w:t xml:space="preserve"> </w:t>
      </w:r>
      <w:r>
        <w:rPr>
          <w:color w:val="121212"/>
          <w:spacing w:val="15177"/>
        </w:rPr>
        <w:t xml:space="preserve"> </w:t>
      </w:r>
      <w:r w:rsidRPr="005D4894">
        <w:rPr>
          <w:color w:val="121212"/>
          <w:spacing w:val="11"/>
        </w:rPr>
        <w:t>Устанавливаются закономерности распределения лесных систем на пла-</w:t>
      </w:r>
      <w:r w:rsidRPr="005D4894">
        <w:rPr>
          <w:color w:val="121212"/>
          <w:spacing w:val="-14"/>
        </w:rPr>
        <w:t xml:space="preserve"> </w:t>
      </w:r>
    </w:p>
    <w:p w:rsidR="0094310A" w:rsidRDefault="0094310A" w:rsidP="0094310A">
      <w:pPr>
        <w:tabs>
          <w:tab w:val="left" w:pos="397"/>
          <w:tab w:val="left" w:pos="1974"/>
          <w:tab w:val="left" w:pos="3653"/>
          <w:tab w:val="left" w:pos="5075"/>
          <w:tab w:val="left" w:pos="5299"/>
          <w:tab w:val="left" w:pos="6171"/>
        </w:tabs>
        <w:spacing w:line="20" w:lineRule="exact"/>
        <w:ind w:right="-113"/>
        <w:sectPr w:rsidR="0094310A" w:rsidSect="00635C81">
          <w:type w:val="continuous"/>
          <w:pgSz w:w="9354" w:h="12189"/>
          <w:pgMar w:top="1134" w:right="854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27" type="#_x0000_t202" style="position:absolute;margin-left:162.55pt;margin-top:562.75pt;width:21.35pt;height:12.35pt;z-index:251976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740B4">
                    <w:rPr>
                      <w:color w:val="121212"/>
                      <w:spacing w:val="4"/>
                    </w:rPr>
                    <w:t>114</w:t>
                  </w:r>
                  <w:r w:rsidRPr="005740B4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0" w:line="245" w:lineRule="exact"/>
        <w:ind w:right="-113"/>
      </w:pPr>
      <w:r w:rsidRPr="005740B4">
        <w:rPr>
          <w:color w:val="121212"/>
          <w:spacing w:val="14"/>
        </w:rPr>
        <w:t>нете. Выявляются общие для всех лесов признаки. Основные понятия:</w:t>
      </w:r>
      <w:r w:rsidRPr="005740B4">
        <w:rPr>
          <w:color w:val="121212"/>
          <w:spacing w:val="10"/>
        </w:rPr>
        <w:t xml:space="preserve"> </w:t>
      </w:r>
      <w:r>
        <w:rPr>
          <w:color w:val="121212"/>
          <w:spacing w:val="15108"/>
        </w:rPr>
        <w:t xml:space="preserve"> </w:t>
      </w:r>
      <w:r w:rsidRPr="005740B4">
        <w:rPr>
          <w:color w:val="121212"/>
          <w:spacing w:val="10"/>
        </w:rPr>
        <w:t>лесные экосистемы, ярусы леса, тропические леса, леса умеренной зоны,</w:t>
      </w:r>
      <w:r w:rsidRPr="005740B4">
        <w:rPr>
          <w:color w:val="121212"/>
          <w:spacing w:val="-21"/>
        </w:rPr>
        <w:t xml:space="preserve"> </w:t>
      </w:r>
      <w:r>
        <w:rPr>
          <w:color w:val="121212"/>
          <w:spacing w:val="15092"/>
        </w:rPr>
        <w:t xml:space="preserve"> </w:t>
      </w:r>
      <w:r w:rsidRPr="005740B4">
        <w:rPr>
          <w:color w:val="121212"/>
          <w:spacing w:val="8"/>
        </w:rPr>
        <w:t>тайга.</w:t>
      </w:r>
      <w:r w:rsidRPr="005740B4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740B4">
        <w:rPr>
          <w:i/>
          <w:iCs/>
          <w:color w:val="121212"/>
          <w:spacing w:val="27"/>
        </w:rPr>
        <w:t xml:space="preserve">«Всяк кулик своё болото хвалит»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5740B4">
        <w:rPr>
          <w:color w:val="121212"/>
          <w:spacing w:val="10"/>
        </w:rPr>
        <w:t>Цель занятия — раскрыть значение болот для поддержания равнове-</w:t>
      </w:r>
      <w:r w:rsidRPr="005740B4">
        <w:rPr>
          <w:color w:val="121212"/>
          <w:spacing w:val="33"/>
        </w:rPr>
        <w:t xml:space="preserve"> </w:t>
      </w:r>
      <w:r>
        <w:rPr>
          <w:color w:val="121212"/>
          <w:spacing w:val="15091"/>
        </w:rPr>
        <w:t xml:space="preserve"> </w:t>
      </w:r>
      <w:r w:rsidRPr="005740B4">
        <w:rPr>
          <w:color w:val="121212"/>
          <w:spacing w:val="14"/>
        </w:rPr>
        <w:t>сия в природе. Основные понятия: верховые болота, низинные болота,</w:t>
      </w:r>
      <w:r w:rsidRPr="005740B4">
        <w:rPr>
          <w:color w:val="121212"/>
          <w:spacing w:val="-18"/>
        </w:rPr>
        <w:t xml:space="preserve"> </w:t>
      </w:r>
      <w:r>
        <w:rPr>
          <w:color w:val="121212"/>
          <w:spacing w:val="15108"/>
        </w:rPr>
        <w:t xml:space="preserve"> </w:t>
      </w:r>
      <w:r w:rsidRPr="005740B4">
        <w:rPr>
          <w:color w:val="121212"/>
          <w:spacing w:val="9"/>
        </w:rPr>
        <w:t>переходные болота.</w:t>
      </w:r>
      <w:r w:rsidRPr="005740B4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740B4">
        <w:rPr>
          <w:i/>
          <w:iCs/>
          <w:color w:val="121212"/>
          <w:spacing w:val="26"/>
        </w:rPr>
        <w:t>Для кого пуста пустыня?</w:t>
      </w:r>
      <w:r w:rsidRPr="005740B4">
        <w:rPr>
          <w:i/>
          <w:i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0" w:line="251" w:lineRule="exact"/>
        <w:ind w:right="-113"/>
      </w:pPr>
      <w:r>
        <w:tab/>
      </w:r>
      <w:r w:rsidRPr="005740B4">
        <w:rPr>
          <w:color w:val="121212"/>
          <w:spacing w:val="8"/>
        </w:rPr>
        <w:t>Пустыни и полупустыни — небольшая по территории природная зона</w:t>
      </w:r>
      <w:r w:rsidRPr="005740B4">
        <w:rPr>
          <w:color w:val="121212"/>
          <w:spacing w:val="28"/>
        </w:rPr>
        <w:t xml:space="preserve"> </w:t>
      </w:r>
      <w:r>
        <w:rPr>
          <w:color w:val="121212"/>
          <w:spacing w:val="15085"/>
        </w:rPr>
        <w:t xml:space="preserve"> </w:t>
      </w:r>
      <w:r w:rsidRPr="005740B4">
        <w:rPr>
          <w:color w:val="121212"/>
          <w:spacing w:val="10"/>
        </w:rPr>
        <w:t>России.  Вместе с тем экосистемы пустынь включают все основные ком-</w:t>
      </w:r>
      <w:r w:rsidRPr="005740B4">
        <w:rPr>
          <w:color w:val="121212"/>
          <w:spacing w:val="18"/>
        </w:rPr>
        <w:t xml:space="preserve"> </w:t>
      </w:r>
      <w:r>
        <w:rPr>
          <w:color w:val="121212"/>
          <w:spacing w:val="15095"/>
        </w:rPr>
        <w:t xml:space="preserve"> </w:t>
      </w:r>
      <w:r w:rsidRPr="005740B4">
        <w:rPr>
          <w:color w:val="121212"/>
          <w:spacing w:val="9"/>
        </w:rPr>
        <w:t>поненты экосистемы, здесь действуют общие для всех экосистем законы.</w:t>
      </w:r>
      <w:r w:rsidRPr="005740B4">
        <w:rPr>
          <w:color w:val="121212"/>
          <w:spacing w:val="7"/>
        </w:rPr>
        <w:t xml:space="preserve"> </w:t>
      </w:r>
      <w:r>
        <w:rPr>
          <w:color w:val="121212"/>
          <w:spacing w:val="15086"/>
        </w:rPr>
        <w:t xml:space="preserve"> </w:t>
      </w:r>
      <w:r w:rsidRPr="005740B4">
        <w:rPr>
          <w:color w:val="121212"/>
          <w:spacing w:val="12"/>
        </w:rPr>
        <w:t>Основные понятия: песчаная пустыня, каменистая пустыня, оазис, ноч-</w:t>
      </w:r>
      <w:r w:rsidRPr="005740B4">
        <w:rPr>
          <w:color w:val="121212"/>
          <w:spacing w:val="15"/>
        </w:rPr>
        <w:t xml:space="preserve"> </w:t>
      </w:r>
      <w:r>
        <w:rPr>
          <w:color w:val="121212"/>
          <w:spacing w:val="15104"/>
        </w:rPr>
        <w:t xml:space="preserve"> </w:t>
      </w:r>
      <w:r w:rsidRPr="005740B4">
        <w:rPr>
          <w:color w:val="121212"/>
          <w:spacing w:val="11"/>
        </w:rPr>
        <w:t>ной образ жизни.</w:t>
      </w:r>
      <w:r w:rsidRPr="005740B4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5740B4">
        <w:rPr>
          <w:i/>
          <w:iCs/>
          <w:color w:val="121212"/>
          <w:spacing w:val="31"/>
        </w:rPr>
        <w:t>О белых куропатках, полярных совах и маленьких леммин-</w:t>
      </w:r>
      <w:r w:rsidRPr="005740B4">
        <w:rPr>
          <w:i/>
          <w:iCs/>
          <w:color w:val="121212"/>
          <w:spacing w:val="-9"/>
        </w:rPr>
        <w:t xml:space="preserve"> </w:t>
      </w:r>
      <w:r>
        <w:rPr>
          <w:i/>
          <w:iCs/>
          <w:color w:val="121212"/>
          <w:spacing w:val="15112"/>
        </w:rPr>
        <w:t xml:space="preserve"> </w:t>
      </w:r>
      <w:r w:rsidRPr="005740B4">
        <w:rPr>
          <w:i/>
          <w:iCs/>
          <w:color w:val="121212"/>
          <w:spacing w:val="27"/>
        </w:rPr>
        <w:t>гах, удививших учёных</w:t>
      </w:r>
      <w:r w:rsidRPr="005740B4">
        <w:rPr>
          <w:i/>
          <w:iCs/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5740B4">
        <w:rPr>
          <w:color w:val="121212"/>
          <w:spacing w:val="10"/>
        </w:rPr>
        <w:t>Занятие строится по принципу сравнения экстремальных природных</w:t>
      </w:r>
      <w:r w:rsidRPr="005740B4">
        <w:rPr>
          <w:color w:val="121212"/>
          <w:spacing w:val="32"/>
        </w:rPr>
        <w:t xml:space="preserve"> </w:t>
      </w:r>
      <w:r>
        <w:rPr>
          <w:color w:val="121212"/>
          <w:spacing w:val="15093"/>
        </w:rPr>
        <w:t xml:space="preserve"> </w:t>
      </w:r>
      <w:r w:rsidRPr="005740B4">
        <w:rPr>
          <w:color w:val="121212"/>
          <w:spacing w:val="5"/>
        </w:rPr>
        <w:t>условий в пустыне и в тундре. Основные понятия: тундра, вечная мерзлота.</w:t>
      </w:r>
      <w:r w:rsidRPr="005740B4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740B4">
        <w:rPr>
          <w:i/>
          <w:iCs/>
          <w:color w:val="121212"/>
          <w:spacing w:val="24"/>
        </w:rPr>
        <w:t>Кто живёт рядом с нами?</w:t>
      </w:r>
      <w:r w:rsidRPr="005740B4">
        <w:rPr>
          <w:i/>
          <w:i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5740B4">
        <w:rPr>
          <w:color w:val="121212"/>
          <w:spacing w:val="9"/>
        </w:rPr>
        <w:t>В ходе занятия учащиеся устанавливают, почему город является эко-</w:t>
      </w:r>
      <w:r w:rsidRPr="005740B4">
        <w:rPr>
          <w:color w:val="121212"/>
          <w:spacing w:val="37"/>
        </w:rPr>
        <w:t xml:space="preserve"> </w:t>
      </w:r>
      <w:r>
        <w:rPr>
          <w:color w:val="121212"/>
          <w:spacing w:val="15087"/>
        </w:rPr>
        <w:t xml:space="preserve"> </w:t>
      </w:r>
      <w:r w:rsidRPr="005740B4">
        <w:rPr>
          <w:color w:val="121212"/>
          <w:spacing w:val="8"/>
        </w:rPr>
        <w:t>системой.  Устанавливаются основные компоненты городских экосистем.</w:t>
      </w:r>
      <w:r w:rsidRPr="005740B4">
        <w:rPr>
          <w:color w:val="121212"/>
          <w:spacing w:val="40"/>
        </w:rPr>
        <w:t xml:space="preserve"> </w:t>
      </w:r>
      <w:r>
        <w:rPr>
          <w:color w:val="121212"/>
          <w:spacing w:val="15085"/>
        </w:rPr>
        <w:t xml:space="preserve"> </w:t>
      </w:r>
      <w:r w:rsidRPr="005740B4">
        <w:rPr>
          <w:color w:val="121212"/>
          <w:spacing w:val="10"/>
        </w:rPr>
        <w:t>Расширяются представления школьников о животном мире городов. Ос-</w:t>
      </w:r>
      <w:r w:rsidRPr="005740B4">
        <w:rPr>
          <w:color w:val="121212"/>
          <w:spacing w:val="38"/>
        </w:rPr>
        <w:t xml:space="preserve"> </w:t>
      </w:r>
      <w:r>
        <w:rPr>
          <w:color w:val="121212"/>
          <w:spacing w:val="15085"/>
        </w:rPr>
        <w:t xml:space="preserve"> </w:t>
      </w:r>
      <w:r w:rsidRPr="005740B4">
        <w:rPr>
          <w:color w:val="121212"/>
          <w:spacing w:val="11"/>
        </w:rPr>
        <w:t>новные понятия: животный мир городов.</w:t>
      </w:r>
      <w:r w:rsidRPr="005740B4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740B4">
        <w:rPr>
          <w:i/>
          <w:iCs/>
          <w:color w:val="121212"/>
          <w:spacing w:val="28"/>
        </w:rPr>
        <w:t>«И кормилица, и вдохновительница»</w:t>
      </w:r>
      <w:r w:rsidRPr="005740B4">
        <w:rPr>
          <w:i/>
          <w:iCs/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5740B4">
        <w:rPr>
          <w:color w:val="121212"/>
          <w:spacing w:val="14"/>
        </w:rPr>
        <w:t>На занятии расширяются представления учащихся о роли природы</w:t>
      </w:r>
      <w:r w:rsidRPr="005740B4">
        <w:rPr>
          <w:color w:val="121212"/>
          <w:spacing w:val="1"/>
        </w:rPr>
        <w:t xml:space="preserve"> </w:t>
      </w:r>
      <w:r>
        <w:rPr>
          <w:color w:val="121212"/>
          <w:spacing w:val="15106"/>
        </w:rPr>
        <w:t xml:space="preserve"> </w:t>
      </w:r>
      <w:r w:rsidRPr="005740B4">
        <w:rPr>
          <w:color w:val="121212"/>
          <w:spacing w:val="12"/>
        </w:rPr>
        <w:t>в жизни человека. Основные понятия: потребности человека, духовные</w:t>
      </w:r>
      <w:r w:rsidRPr="005740B4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 w:rsidRPr="005740B4">
        <w:rPr>
          <w:color w:val="121212"/>
          <w:spacing w:val="10"/>
        </w:rPr>
        <w:t>потребности, материальные потребности.</w:t>
      </w:r>
      <w:r w:rsidRPr="005740B4">
        <w:rPr>
          <w:color w:val="121212"/>
          <w:spacing w:val="25"/>
        </w:rPr>
        <w:t xml:space="preserve"> </w:t>
      </w:r>
      <w:r>
        <w:rPr>
          <w:color w:val="121212"/>
          <w:spacing w:val="11875"/>
        </w:rPr>
        <w:t xml:space="preserve"> </w:t>
      </w:r>
      <w:r>
        <w:tab/>
      </w:r>
      <w:r w:rsidRPr="005740B4">
        <w:rPr>
          <w:i/>
          <w:iCs/>
          <w:color w:val="121212"/>
          <w:spacing w:val="24"/>
        </w:rPr>
        <w:t>Там, где ступала нога человека</w:t>
      </w:r>
      <w:r w:rsidRPr="005740B4">
        <w:rPr>
          <w:i/>
          <w:iCs/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</w:pPr>
      <w:r>
        <w:tab/>
      </w:r>
      <w:r w:rsidRPr="005740B4">
        <w:rPr>
          <w:color w:val="121212"/>
          <w:spacing w:val="16"/>
        </w:rPr>
        <w:t>Систематизируются представления школьников о положительном</w:t>
      </w:r>
      <w:r w:rsidRPr="005740B4">
        <w:rPr>
          <w:color w:val="121212"/>
          <w:spacing w:val="-9"/>
        </w:rPr>
        <w:t xml:space="preserve"> </w:t>
      </w:r>
      <w:r>
        <w:rPr>
          <w:color w:val="121212"/>
          <w:spacing w:val="15109"/>
        </w:rPr>
        <w:t xml:space="preserve"> </w:t>
      </w:r>
      <w:r w:rsidRPr="005740B4">
        <w:rPr>
          <w:color w:val="121212"/>
          <w:spacing w:val="11"/>
        </w:rPr>
        <w:t>и отрицательном влиянии человека на природу. Основные понятия: раз-</w:t>
      </w:r>
      <w:r w:rsidRPr="005740B4">
        <w:rPr>
          <w:color w:val="121212"/>
          <w:spacing w:val="5"/>
        </w:rPr>
        <w:t xml:space="preserve"> </w:t>
      </w:r>
      <w:r>
        <w:rPr>
          <w:color w:val="121212"/>
          <w:spacing w:val="15094"/>
        </w:rPr>
        <w:t xml:space="preserve"> </w:t>
      </w:r>
      <w:r w:rsidRPr="005740B4">
        <w:rPr>
          <w:color w:val="121212"/>
          <w:spacing w:val="11"/>
        </w:rPr>
        <w:t>рушение природных экосистем, исчезнувшие виды, исчезающие виды.</w:t>
      </w:r>
      <w:r w:rsidRPr="005740B4">
        <w:rPr>
          <w:color w:val="121212"/>
          <w:spacing w:val="-1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72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7" w:after="40" w:line="239" w:lineRule="exact"/>
        <w:ind w:right="-113"/>
      </w:pPr>
      <w:r>
        <w:tab/>
      </w:r>
      <w:r w:rsidRPr="005740B4">
        <w:rPr>
          <w:b/>
          <w:bCs/>
          <w:color w:val="121212"/>
          <w:spacing w:val="8"/>
        </w:rPr>
        <w:t>Тема 4. В сетях жизни</w:t>
      </w:r>
      <w:r w:rsidRPr="005740B4">
        <w:rPr>
          <w:b/>
          <w:bCs/>
          <w:color w:val="121212"/>
          <w:spacing w:val="6"/>
        </w:rPr>
        <w:t xml:space="preserve"> </w:t>
      </w:r>
      <w:r>
        <w:rPr>
          <w:b/>
          <w:bCs/>
          <w:color w:val="121212"/>
          <w:spacing w:val="10319"/>
        </w:rPr>
        <w:t xml:space="preserve"> </w:t>
      </w:r>
      <w:r>
        <w:tab/>
      </w:r>
      <w:r w:rsidRPr="005740B4">
        <w:rPr>
          <w:i/>
          <w:iCs/>
          <w:color w:val="121212"/>
          <w:spacing w:val="24"/>
        </w:rPr>
        <w:t>Соседи по планете</w:t>
      </w:r>
      <w:r w:rsidRPr="005740B4">
        <w:rPr>
          <w:i/>
          <w:i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5740B4">
        <w:rPr>
          <w:color w:val="121212"/>
          <w:spacing w:val="11"/>
        </w:rPr>
        <w:t>Школьники знакомятся с основными видами биологического разно-</w:t>
      </w:r>
      <w:r w:rsidRPr="005740B4">
        <w:rPr>
          <w:color w:val="121212"/>
          <w:spacing w:val="39"/>
        </w:rPr>
        <w:t xml:space="preserve"> </w:t>
      </w:r>
      <w:r>
        <w:rPr>
          <w:color w:val="121212"/>
          <w:spacing w:val="15087"/>
        </w:rPr>
        <w:t xml:space="preserve"> </w:t>
      </w:r>
      <w:r w:rsidRPr="005740B4">
        <w:rPr>
          <w:color w:val="121212"/>
          <w:spacing w:val="15"/>
        </w:rPr>
        <w:t>образия (видовым и экосистемным). Основные понятия: биоэкология,</w:t>
      </w:r>
      <w:r w:rsidRPr="005740B4">
        <w:rPr>
          <w:color w:val="121212"/>
          <w:spacing w:val="4"/>
        </w:rPr>
        <w:t xml:space="preserve"> </w:t>
      </w:r>
      <w:r>
        <w:rPr>
          <w:color w:val="121212"/>
          <w:spacing w:val="15107"/>
        </w:rPr>
        <w:t xml:space="preserve"> </w:t>
      </w:r>
      <w:r w:rsidRPr="005740B4">
        <w:rPr>
          <w:color w:val="121212"/>
          <w:spacing w:val="10"/>
        </w:rPr>
        <w:t>биосфера, приспособленность.</w:t>
      </w:r>
      <w:r w:rsidRPr="005740B4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740B4">
        <w:rPr>
          <w:i/>
          <w:iCs/>
          <w:color w:val="121212"/>
          <w:spacing w:val="27"/>
        </w:rPr>
        <w:t>О нитях, сплетающихся в сети</w:t>
      </w:r>
      <w:r w:rsidRPr="005740B4">
        <w:rPr>
          <w:i/>
          <w:iCs/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  <w:rPr>
          <w:color w:val="121212"/>
          <w:spacing w:val="8"/>
        </w:rPr>
      </w:pPr>
      <w:r>
        <w:tab/>
      </w:r>
      <w:r w:rsidRPr="005740B4">
        <w:rPr>
          <w:color w:val="121212"/>
          <w:spacing w:val="12"/>
        </w:rPr>
        <w:t>На занятии учащиеся моделируют взаимоотношения видов в экоси-</w:t>
      </w:r>
      <w:r w:rsidRPr="005740B4">
        <w:rPr>
          <w:color w:val="121212"/>
          <w:spacing w:val="23"/>
        </w:rPr>
        <w:t xml:space="preserve"> </w:t>
      </w:r>
      <w:r>
        <w:rPr>
          <w:color w:val="121212"/>
          <w:spacing w:val="15095"/>
        </w:rPr>
        <w:t xml:space="preserve"> </w:t>
      </w:r>
      <w:r w:rsidRPr="005740B4">
        <w:rPr>
          <w:color w:val="121212"/>
          <w:spacing w:val="14"/>
        </w:rPr>
        <w:t>стеме. Основные понятия: травоядные, хищники, всеядные животные,</w:t>
      </w:r>
      <w:r w:rsidRPr="005740B4">
        <w:rPr>
          <w:color w:val="121212"/>
          <w:spacing w:val="36"/>
        </w:rPr>
        <w:t xml:space="preserve"> </w:t>
      </w:r>
      <w:r>
        <w:rPr>
          <w:color w:val="121212"/>
          <w:spacing w:val="15107"/>
        </w:rPr>
        <w:t xml:space="preserve"> </w:t>
      </w:r>
      <w:r w:rsidRPr="005740B4">
        <w:rPr>
          <w:color w:val="121212"/>
          <w:spacing w:val="11"/>
        </w:rPr>
        <w:t>цепи питания, сети питания.</w:t>
      </w:r>
      <w:r w:rsidRPr="005740B4">
        <w:rPr>
          <w:color w:val="121212"/>
          <w:spacing w:val="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633A12">
          <w:type w:val="continuous"/>
          <w:pgSz w:w="9354" w:h="12189"/>
          <w:pgMar w:top="1134" w:right="775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28" type="#_x0000_t202" style="position:absolute;margin-left:156.9pt;margin-top:562.75pt;width:21.35pt;height:12.35pt;z-index:251978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3C468B">
                    <w:rPr>
                      <w:color w:val="121212"/>
                      <w:spacing w:val="4"/>
                    </w:rPr>
                    <w:t>115</w:t>
                  </w:r>
                  <w:r w:rsidRPr="003C468B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C468B">
        <w:rPr>
          <w:i/>
          <w:iCs/>
          <w:color w:val="121212"/>
          <w:spacing w:val="24"/>
        </w:rPr>
        <w:t>Вместе безопаснее</w:t>
      </w:r>
      <w:r w:rsidRPr="003C468B">
        <w:rPr>
          <w:i/>
          <w:iCs/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C468B">
        <w:rPr>
          <w:color w:val="121212"/>
          <w:spacing w:val="10"/>
        </w:rPr>
        <w:t>Одно из правил взаимодействия в природе — взаимовыгодные отно-</w:t>
      </w:r>
      <w:r w:rsidRPr="003C468B">
        <w:rPr>
          <w:color w:val="121212"/>
          <w:spacing w:val="33"/>
        </w:rPr>
        <w:t xml:space="preserve"> </w:t>
      </w:r>
      <w:r>
        <w:rPr>
          <w:color w:val="121212"/>
          <w:spacing w:val="15090"/>
        </w:rPr>
        <w:t xml:space="preserve"> </w:t>
      </w:r>
      <w:r w:rsidRPr="003C468B">
        <w:rPr>
          <w:color w:val="121212"/>
          <w:spacing w:val="11"/>
        </w:rPr>
        <w:t>шения внутри одного вида. Основные понятия: группа, взаимопомощь.</w:t>
      </w:r>
      <w:r w:rsidRPr="003C468B">
        <w:rPr>
          <w:color w:val="121212"/>
          <w:spacing w:val="-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C468B">
        <w:rPr>
          <w:i/>
          <w:iCs/>
          <w:color w:val="121212"/>
          <w:spacing w:val="23"/>
        </w:rPr>
        <w:t>«И вместе не тесно, и врозь — скучно»</w:t>
      </w:r>
      <w:r w:rsidRPr="003C468B">
        <w:rPr>
          <w:i/>
          <w:iCs/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C468B">
        <w:rPr>
          <w:color w:val="121212"/>
          <w:spacing w:val="14"/>
        </w:rPr>
        <w:t>На занятии анализируются примеры взаимовыгодного сотрудниче-</w:t>
      </w:r>
      <w:r w:rsidRPr="003C468B">
        <w:rPr>
          <w:color w:val="121212"/>
          <w:spacing w:val="-15"/>
        </w:rPr>
        <w:t xml:space="preserve"> </w:t>
      </w:r>
      <w:r>
        <w:rPr>
          <w:color w:val="121212"/>
          <w:spacing w:val="15104"/>
        </w:rPr>
        <w:t xml:space="preserve"> </w:t>
      </w:r>
      <w:r w:rsidRPr="003C468B">
        <w:rPr>
          <w:color w:val="121212"/>
          <w:spacing w:val="9"/>
        </w:rPr>
        <w:t>ства между различными видами. Основные понятия: взаимная польза, со-</w:t>
      </w:r>
      <w:r w:rsidRPr="003C468B">
        <w:rPr>
          <w:color w:val="121212"/>
          <w:spacing w:val="-2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C468B">
        <w:rPr>
          <w:color w:val="121212"/>
          <w:spacing w:val="10"/>
        </w:rPr>
        <w:t>трудничество.</w:t>
      </w:r>
      <w:r w:rsidRPr="003C468B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C468B">
        <w:rPr>
          <w:i/>
          <w:iCs/>
          <w:color w:val="121212"/>
          <w:spacing w:val="30"/>
        </w:rPr>
        <w:t>«Информатика» для волка</w:t>
      </w:r>
      <w:r w:rsidRPr="003C468B">
        <w:rPr>
          <w:i/>
          <w:iCs/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3C468B">
        <w:rPr>
          <w:color w:val="121212"/>
          <w:spacing w:val="9"/>
        </w:rPr>
        <w:t>На занятии расширяются представления учащихся о способах обмена</w:t>
      </w:r>
      <w:r w:rsidRPr="003C468B">
        <w:rPr>
          <w:color w:val="121212"/>
          <w:spacing w:val="-1"/>
        </w:rPr>
        <w:t xml:space="preserve"> </w:t>
      </w:r>
      <w:r>
        <w:rPr>
          <w:color w:val="121212"/>
          <w:spacing w:val="15081"/>
        </w:rPr>
        <w:t xml:space="preserve"> </w:t>
      </w:r>
      <w:r w:rsidRPr="003C468B">
        <w:rPr>
          <w:color w:val="121212"/>
          <w:spacing w:val="15"/>
        </w:rPr>
        <w:t>информацией между живыми организмами. Основные понятия: обще-</w:t>
      </w:r>
      <w:r w:rsidRPr="003C468B">
        <w:rPr>
          <w:color w:val="121212"/>
          <w:spacing w:val="18"/>
        </w:rPr>
        <w:t xml:space="preserve"> </w:t>
      </w:r>
      <w:r>
        <w:rPr>
          <w:color w:val="121212"/>
          <w:spacing w:val="15106"/>
        </w:rPr>
        <w:t xml:space="preserve"> </w:t>
      </w:r>
      <w:r w:rsidRPr="003C468B">
        <w:rPr>
          <w:color w:val="121212"/>
          <w:spacing w:val="11"/>
        </w:rPr>
        <w:t>ние, обмен информацией, способы передачи информации.</w:t>
      </w:r>
      <w:r w:rsidRPr="003C468B">
        <w:rPr>
          <w:color w:val="12121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C468B">
        <w:rPr>
          <w:i/>
          <w:iCs/>
          <w:color w:val="121212"/>
          <w:spacing w:val="27"/>
        </w:rPr>
        <w:t>Школа под открытым небом</w:t>
      </w:r>
      <w:r w:rsidRPr="003C468B">
        <w:rPr>
          <w:i/>
          <w:i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3C468B">
        <w:rPr>
          <w:color w:val="121212"/>
          <w:spacing w:val="10"/>
        </w:rPr>
        <w:t>Учащиеся знакомятся с примерами обучения молодняка у некоторых</w:t>
      </w:r>
      <w:r w:rsidRPr="003C468B">
        <w:rPr>
          <w:color w:val="121212"/>
          <w:spacing w:val="-16"/>
        </w:rPr>
        <w:t xml:space="preserve"> </w:t>
      </w:r>
      <w:r>
        <w:rPr>
          <w:color w:val="121212"/>
          <w:spacing w:val="15082"/>
        </w:rPr>
        <w:t xml:space="preserve"> </w:t>
      </w:r>
      <w:r w:rsidRPr="003C468B">
        <w:rPr>
          <w:color w:val="121212"/>
          <w:spacing w:val="10"/>
        </w:rPr>
        <w:t xml:space="preserve">животных. Выясняется, какое это имеет значение для выживания потом- </w:t>
      </w:r>
      <w:r>
        <w:rPr>
          <w:color w:val="121212"/>
          <w:spacing w:val="15083"/>
        </w:rPr>
        <w:t xml:space="preserve"> </w:t>
      </w:r>
      <w:r w:rsidRPr="003C468B">
        <w:rPr>
          <w:color w:val="121212"/>
          <w:spacing w:val="9"/>
        </w:rPr>
        <w:t>ства и вида в целом. Основные понятия: обучение, игра, урок.</w:t>
      </w:r>
      <w:r w:rsidRPr="003C468B">
        <w:rPr>
          <w:color w:val="121212"/>
          <w:spacing w:val="39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8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39" w:lineRule="exact"/>
        <w:ind w:right="-113"/>
      </w:pPr>
      <w:r>
        <w:tab/>
      </w:r>
      <w:r w:rsidRPr="003C468B">
        <w:rPr>
          <w:b/>
          <w:bCs/>
          <w:color w:val="121212"/>
          <w:spacing w:val="7"/>
        </w:rPr>
        <w:t xml:space="preserve">Тема 5. Общий дом </w:t>
      </w:r>
      <w:r w:rsidRPr="003C468B">
        <w:rPr>
          <w:i/>
          <w:iCs/>
          <w:color w:val="121212"/>
          <w:spacing w:val="7"/>
        </w:rPr>
        <w:t xml:space="preserve">— </w:t>
      </w:r>
      <w:r w:rsidRPr="003C468B">
        <w:rPr>
          <w:b/>
          <w:bCs/>
          <w:color w:val="121212"/>
          <w:spacing w:val="7"/>
        </w:rPr>
        <w:t>общие проблемы</w:t>
      </w:r>
      <w:r w:rsidRPr="003C468B">
        <w:rPr>
          <w:b/>
          <w:bCs/>
          <w:color w:val="121212"/>
          <w:spacing w:val="31"/>
        </w:rPr>
        <w:t xml:space="preserve"> </w:t>
      </w:r>
      <w:r>
        <w:rPr>
          <w:b/>
          <w:bCs/>
          <w:color w:val="121212"/>
          <w:spacing w:val="12153"/>
        </w:rPr>
        <w:t xml:space="preserve"> </w:t>
      </w:r>
      <w:r>
        <w:tab/>
      </w:r>
      <w:r w:rsidRPr="003C468B">
        <w:rPr>
          <w:i/>
          <w:iCs/>
          <w:color w:val="121212"/>
          <w:spacing w:val="26"/>
        </w:rPr>
        <w:t>Наши общие проблемы</w:t>
      </w:r>
      <w:r w:rsidRPr="003C468B">
        <w:rPr>
          <w:i/>
          <w:i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3C468B">
        <w:rPr>
          <w:color w:val="121212"/>
          <w:spacing w:val="9"/>
        </w:rPr>
        <w:t>На этом занятии понятие «дом» рассматривается в глобальном значе-</w:t>
      </w:r>
      <w:r w:rsidRPr="003C468B">
        <w:rPr>
          <w:color w:val="121212"/>
          <w:spacing w:val="-4"/>
        </w:rPr>
        <w:t xml:space="preserve"> </w:t>
      </w:r>
      <w:r>
        <w:rPr>
          <w:color w:val="121212"/>
          <w:spacing w:val="15088"/>
        </w:rPr>
        <w:t xml:space="preserve"> </w:t>
      </w:r>
      <w:r w:rsidRPr="003C468B">
        <w:rPr>
          <w:color w:val="121212"/>
          <w:spacing w:val="8"/>
        </w:rPr>
        <w:t>нии — наша планета как дом всех жителей Земли. Раскрывается основной</w:t>
      </w:r>
      <w:r w:rsidRPr="003C468B">
        <w:rPr>
          <w:color w:val="121212"/>
          <w:spacing w:val="-16"/>
        </w:rPr>
        <w:t xml:space="preserve"> </w:t>
      </w:r>
      <w:r>
        <w:rPr>
          <w:color w:val="121212"/>
          <w:spacing w:val="15087"/>
        </w:rPr>
        <w:t xml:space="preserve"> </w:t>
      </w:r>
      <w:r w:rsidRPr="003C468B">
        <w:rPr>
          <w:color w:val="121212"/>
          <w:spacing w:val="15"/>
        </w:rPr>
        <w:t>тезис: общий дом — общие проблемы. Основные понятия: глобальная</w:t>
      </w:r>
      <w:r w:rsidRPr="003C468B">
        <w:rPr>
          <w:color w:val="121212"/>
          <w:spacing w:val="-16"/>
        </w:rPr>
        <w:t xml:space="preserve"> </w:t>
      </w:r>
      <w:r>
        <w:rPr>
          <w:color w:val="121212"/>
          <w:spacing w:val="15119"/>
        </w:rPr>
        <w:t xml:space="preserve"> </w:t>
      </w:r>
      <w:r w:rsidRPr="003C468B">
        <w:rPr>
          <w:color w:val="121212"/>
          <w:spacing w:val="11"/>
        </w:rPr>
        <w:t>экология, глобальные экологические проблемы.</w:t>
      </w:r>
      <w:r w:rsidRPr="003C468B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C468B">
        <w:rPr>
          <w:i/>
          <w:iCs/>
          <w:color w:val="121212"/>
          <w:spacing w:val="25"/>
        </w:rPr>
        <w:t>Что происходит с отходами, которые производят люди?</w:t>
      </w:r>
      <w:r w:rsidRPr="003C468B">
        <w:rPr>
          <w:i/>
          <w:iCs/>
          <w:color w:val="121212"/>
          <w:spacing w:val="23"/>
        </w:rPr>
        <w:t xml:space="preserve"> </w:t>
      </w:r>
      <w:r>
        <w:rPr>
          <w:i/>
          <w:iCs/>
          <w:color w:val="121212"/>
          <w:spacing w:val="14755"/>
        </w:rPr>
        <w:t xml:space="preserve"> </w:t>
      </w:r>
      <w:r>
        <w:tab/>
      </w:r>
      <w:r w:rsidRPr="003C468B">
        <w:rPr>
          <w:color w:val="121212"/>
          <w:spacing w:val="14"/>
        </w:rPr>
        <w:t>Знакомство с основными способами утилизации и переработки от-</w:t>
      </w:r>
      <w:r w:rsidRPr="003C468B">
        <w:rPr>
          <w:color w:val="121212"/>
          <w:spacing w:val="1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C468B">
        <w:rPr>
          <w:color w:val="121212"/>
          <w:spacing w:val="11"/>
        </w:rPr>
        <w:t>ходов. Основные понятия: бытовые отходы, промышленные отходы, по-</w:t>
      </w:r>
      <w:r w:rsidRPr="003C468B">
        <w:rPr>
          <w:color w:val="121212"/>
          <w:spacing w:val="-13"/>
        </w:rPr>
        <w:t xml:space="preserve"> </w:t>
      </w:r>
      <w:r>
        <w:rPr>
          <w:color w:val="121212"/>
          <w:spacing w:val="15100"/>
        </w:rPr>
        <w:t xml:space="preserve"> </w:t>
      </w:r>
      <w:r w:rsidRPr="003C468B">
        <w:rPr>
          <w:color w:val="121212"/>
          <w:spacing w:val="10"/>
        </w:rPr>
        <w:t>вторное использование, вторичная переработка.</w:t>
      </w:r>
      <w:r w:rsidRPr="003C468B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C468B">
        <w:rPr>
          <w:i/>
          <w:iCs/>
          <w:color w:val="121212"/>
          <w:spacing w:val="28"/>
        </w:rPr>
        <w:t>Будь достойным жителем Земли</w:t>
      </w:r>
      <w:r w:rsidRPr="003C468B">
        <w:rPr>
          <w:i/>
          <w:i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line="253" w:lineRule="exact"/>
        <w:ind w:right="-113"/>
      </w:pPr>
      <w:r>
        <w:tab/>
      </w:r>
      <w:r w:rsidRPr="003C468B">
        <w:rPr>
          <w:color w:val="121212"/>
          <w:spacing w:val="10"/>
        </w:rPr>
        <w:t xml:space="preserve">В ходе занятия создаются условия для того, чтобы школьники могли </w:t>
      </w:r>
      <w:r>
        <w:rPr>
          <w:color w:val="121212"/>
          <w:spacing w:val="15092"/>
        </w:rPr>
        <w:t xml:space="preserve"> </w:t>
      </w:r>
      <w:r w:rsidRPr="003C468B">
        <w:rPr>
          <w:color w:val="121212"/>
          <w:spacing w:val="11"/>
        </w:rPr>
        <w:t>сделать вывод о необходимости личного участия каждого жителя нашей</w:t>
      </w:r>
      <w:r w:rsidRPr="003C468B">
        <w:rPr>
          <w:color w:val="121212"/>
          <w:spacing w:val="-24"/>
        </w:rPr>
        <w:t xml:space="preserve"> </w:t>
      </w:r>
      <w:r>
        <w:rPr>
          <w:color w:val="121212"/>
          <w:spacing w:val="15096"/>
        </w:rPr>
        <w:t xml:space="preserve"> </w:t>
      </w:r>
      <w:r w:rsidRPr="003C468B">
        <w:rPr>
          <w:color w:val="121212"/>
          <w:spacing w:val="9"/>
        </w:rPr>
        <w:t>планеты для сохранения нашего общего дома — планеты Земля.  Состав-</w:t>
      </w:r>
      <w:r w:rsidRPr="003C468B">
        <w:rPr>
          <w:color w:val="121212"/>
          <w:spacing w:val="22"/>
        </w:rPr>
        <w:t xml:space="preserve"> </w:t>
      </w:r>
      <w:r>
        <w:rPr>
          <w:color w:val="121212"/>
          <w:spacing w:val="15092"/>
        </w:rPr>
        <w:t xml:space="preserve"> </w:t>
      </w:r>
      <w:r w:rsidRPr="003C468B">
        <w:rPr>
          <w:color w:val="121212"/>
          <w:spacing w:val="11"/>
        </w:rPr>
        <w:t>ляются правила, которым необходимо следовать в повседневной жизни,</w:t>
      </w:r>
      <w:r w:rsidRPr="003C468B">
        <w:rPr>
          <w:color w:val="121212"/>
          <w:spacing w:val="15"/>
        </w:rPr>
        <w:t xml:space="preserve"> </w:t>
      </w:r>
      <w:r>
        <w:rPr>
          <w:color w:val="121212"/>
          <w:spacing w:val="15100"/>
        </w:rPr>
        <w:t xml:space="preserve"> </w:t>
      </w:r>
      <w:r w:rsidRPr="003C468B">
        <w:rPr>
          <w:color w:val="121212"/>
          <w:spacing w:val="15"/>
        </w:rPr>
        <w:t>чтобы не наносить ущерба природе. Основные понятия: экологически</w:t>
      </w:r>
      <w:r w:rsidRPr="003C468B">
        <w:rPr>
          <w:color w:val="121212"/>
          <w:spacing w:val="-5"/>
        </w:rPr>
        <w:t xml:space="preserve"> </w:t>
      </w:r>
      <w:r>
        <w:rPr>
          <w:color w:val="121212"/>
          <w:spacing w:val="15115"/>
        </w:rPr>
        <w:t xml:space="preserve"> </w:t>
      </w:r>
      <w:r w:rsidRPr="003C468B">
        <w:rPr>
          <w:color w:val="121212"/>
          <w:spacing w:val="11"/>
        </w:rPr>
        <w:t>грамотный образ жизни, экологические движения.</w:t>
      </w:r>
      <w:r w:rsidRPr="003C468B">
        <w:rPr>
          <w:color w:val="121212"/>
          <w:spacing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3" w:bottom="0" w:left="850" w:header="720" w:footer="720" w:gutter="0"/>
          <w:cols w:space="720"/>
        </w:sectPr>
      </w:pPr>
    </w:p>
    <w:p w:rsidR="0094310A" w:rsidRDefault="0094310A">
      <w:pPr>
        <w:spacing w:before="370" w:line="258" w:lineRule="exact"/>
        <w:ind w:right="-113"/>
      </w:pPr>
      <w:r w:rsidRPr="003C468B">
        <w:rPr>
          <w:b/>
          <w:bCs/>
          <w:color w:val="121212"/>
          <w:spacing w:val="7"/>
          <w:sz w:val="26"/>
          <w:szCs w:val="26"/>
        </w:rPr>
        <w:t>Литература для учителя</w:t>
      </w:r>
      <w:r w:rsidRPr="003C468B">
        <w:rPr>
          <w:b/>
          <w:bCs/>
          <w:color w:val="121212"/>
          <w:spacing w:val="10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974" w:bottom="0" w:left="1247" w:header="720" w:footer="720" w:gutter="0"/>
          <w:cols w:space="720"/>
        </w:sectPr>
      </w:pPr>
    </w:p>
    <w:p w:rsidR="0094310A" w:rsidRDefault="0094310A">
      <w:pPr>
        <w:tabs>
          <w:tab w:val="left" w:pos="227"/>
        </w:tabs>
        <w:spacing w:before="146" w:after="41" w:line="239" w:lineRule="exact"/>
        <w:ind w:right="-113"/>
      </w:pPr>
      <w:r w:rsidRPr="003C468B">
        <w:rPr>
          <w:color w:val="121212"/>
          <w:spacing w:val="13"/>
        </w:rPr>
        <w:t xml:space="preserve">1. </w:t>
      </w:r>
      <w:r w:rsidRPr="003C468B">
        <w:rPr>
          <w:i/>
          <w:iCs/>
          <w:color w:val="121212"/>
          <w:spacing w:val="13"/>
        </w:rPr>
        <w:t xml:space="preserve">Дольник В.Р. </w:t>
      </w:r>
      <w:r w:rsidRPr="003C468B">
        <w:rPr>
          <w:color w:val="121212"/>
          <w:spacing w:val="13"/>
        </w:rPr>
        <w:t>Вышли мы все из природы. Беседы о поведении чело-</w:t>
      </w:r>
      <w:r w:rsidRPr="003C468B">
        <w:rPr>
          <w:color w:val="121212"/>
          <w:spacing w:val="32"/>
        </w:rPr>
        <w:t xml:space="preserve"> </w:t>
      </w:r>
      <w:r>
        <w:rPr>
          <w:color w:val="121212"/>
          <w:spacing w:val="14877"/>
        </w:rPr>
        <w:t xml:space="preserve"> </w:t>
      </w:r>
      <w:r>
        <w:tab/>
      </w:r>
      <w:r w:rsidRPr="003C468B">
        <w:rPr>
          <w:color w:val="121212"/>
          <w:spacing w:val="9"/>
        </w:rPr>
        <w:t>века в компании птиц, зверей и детей. — М. : LINKA PRESS, 1996.</w:t>
      </w:r>
      <w:r w:rsidRPr="003C468B">
        <w:rPr>
          <w:color w:val="121212"/>
        </w:rPr>
        <w:t xml:space="preserve"> </w:t>
      </w:r>
    </w:p>
    <w:p w:rsidR="0094310A" w:rsidRDefault="0094310A">
      <w:pPr>
        <w:tabs>
          <w:tab w:val="left" w:pos="227"/>
        </w:tabs>
        <w:spacing w:line="239" w:lineRule="exact"/>
        <w:ind w:right="-113"/>
        <w:rPr>
          <w:color w:val="121212"/>
          <w:spacing w:val="14"/>
        </w:rPr>
      </w:pPr>
      <w:r w:rsidRPr="003C468B">
        <w:rPr>
          <w:color w:val="121212"/>
          <w:spacing w:val="10"/>
        </w:rPr>
        <w:t xml:space="preserve">2. Лесная энциклопедия : в 2 т. / гл. ред. </w:t>
      </w:r>
      <w:r w:rsidRPr="003C468B">
        <w:rPr>
          <w:i/>
          <w:iCs/>
          <w:color w:val="121212"/>
          <w:spacing w:val="10"/>
        </w:rPr>
        <w:t xml:space="preserve">Г.И. Воробьёв. </w:t>
      </w:r>
      <w:r w:rsidRPr="003C468B">
        <w:rPr>
          <w:color w:val="121212"/>
          <w:spacing w:val="10"/>
        </w:rPr>
        <w:t xml:space="preserve">— М. : Сов. эн- </w:t>
      </w:r>
      <w:r>
        <w:rPr>
          <w:color w:val="121212"/>
          <w:spacing w:val="14871"/>
        </w:rPr>
        <w:t xml:space="preserve"> </w:t>
      </w:r>
      <w:r>
        <w:tab/>
      </w:r>
      <w:r w:rsidRPr="003C468B">
        <w:rPr>
          <w:color w:val="121212"/>
          <w:spacing w:val="10"/>
        </w:rPr>
        <w:t>циклопедия, 1985.</w:t>
      </w:r>
      <w:r w:rsidRPr="003C468B">
        <w:rPr>
          <w:color w:val="121212"/>
          <w:spacing w:val="14"/>
        </w:rPr>
        <w:t xml:space="preserve"> </w:t>
      </w:r>
    </w:p>
    <w:p w:rsidR="0094310A" w:rsidRDefault="0094310A" w:rsidP="0094310A">
      <w:pPr>
        <w:tabs>
          <w:tab w:val="left" w:pos="227"/>
        </w:tabs>
        <w:spacing w:line="20" w:lineRule="exact"/>
        <w:ind w:right="-113"/>
        <w:sectPr w:rsidR="0094310A" w:rsidSect="00DA6CF9">
          <w:type w:val="continuous"/>
          <w:pgSz w:w="9354" w:h="12189"/>
          <w:pgMar w:top="1134" w:right="890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</w:p>
    <w:p w:rsidR="0094310A" w:rsidRDefault="0094310A">
      <w:pPr>
        <w:tabs>
          <w:tab w:val="left" w:pos="227"/>
        </w:tabs>
        <w:spacing w:after="41" w:line="239" w:lineRule="exact"/>
        <w:ind w:right="-113"/>
      </w:pPr>
      <w:r w:rsidRPr="00340DCE">
        <w:rPr>
          <w:color w:val="121212"/>
          <w:spacing w:val="14"/>
        </w:rPr>
        <w:t>3. Лесные травянистые растения. Биология и охрана : справочник. —</w:t>
      </w:r>
      <w:r w:rsidRPr="00340DCE">
        <w:rPr>
          <w:color w:val="121212"/>
          <w:spacing w:val="24"/>
        </w:rPr>
        <w:t xml:space="preserve"> </w:t>
      </w:r>
      <w:r>
        <w:rPr>
          <w:color w:val="121212"/>
          <w:spacing w:val="14924"/>
        </w:rPr>
        <w:t xml:space="preserve"> </w:t>
      </w:r>
      <w:r>
        <w:tab/>
      </w:r>
      <w:r w:rsidRPr="00340DCE">
        <w:rPr>
          <w:color w:val="121212"/>
          <w:spacing w:val="8"/>
        </w:rPr>
        <w:t>М.: Агропромиздат, 1988.</w:t>
      </w:r>
      <w:r w:rsidRPr="00340DCE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227"/>
        </w:tabs>
        <w:spacing w:after="41" w:line="239" w:lineRule="exact"/>
        <w:ind w:right="-113"/>
      </w:pPr>
      <w:r w:rsidRPr="00340DCE">
        <w:rPr>
          <w:color w:val="121212"/>
          <w:spacing w:val="14"/>
        </w:rPr>
        <w:t xml:space="preserve">4. </w:t>
      </w:r>
      <w:r w:rsidRPr="00340DCE">
        <w:rPr>
          <w:i/>
          <w:iCs/>
          <w:color w:val="121212"/>
          <w:spacing w:val="14"/>
        </w:rPr>
        <w:t xml:space="preserve">Петров В.В. </w:t>
      </w:r>
      <w:r w:rsidRPr="00340DCE">
        <w:rPr>
          <w:color w:val="121212"/>
          <w:spacing w:val="14"/>
        </w:rPr>
        <w:t>Растительный мир нашей Родины: кн. для учителя. —</w:t>
      </w:r>
      <w:r w:rsidRPr="00340DCE">
        <w:rPr>
          <w:color w:val="121212"/>
          <w:spacing w:val="21"/>
        </w:rPr>
        <w:t xml:space="preserve"> </w:t>
      </w:r>
      <w:r>
        <w:rPr>
          <w:color w:val="121212"/>
          <w:spacing w:val="14915"/>
        </w:rPr>
        <w:t xml:space="preserve"> </w:t>
      </w:r>
      <w:r>
        <w:tab/>
      </w:r>
      <w:r w:rsidRPr="00340DCE">
        <w:rPr>
          <w:color w:val="121212"/>
          <w:spacing w:val="10"/>
        </w:rPr>
        <w:t>2-е изд., доп. — М. : Просвещение, 1991.</w:t>
      </w:r>
      <w:r w:rsidRPr="00340DCE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227"/>
        </w:tabs>
        <w:spacing w:after="41" w:line="239" w:lineRule="exact"/>
        <w:ind w:right="-113"/>
      </w:pPr>
      <w:r w:rsidRPr="00340DCE">
        <w:rPr>
          <w:color w:val="121212"/>
          <w:spacing w:val="13"/>
        </w:rPr>
        <w:t xml:space="preserve">5. </w:t>
      </w:r>
      <w:r w:rsidRPr="00340DCE">
        <w:rPr>
          <w:i/>
          <w:iCs/>
          <w:color w:val="121212"/>
          <w:spacing w:val="13"/>
        </w:rPr>
        <w:t xml:space="preserve">Рогов А.П. </w:t>
      </w:r>
      <w:r w:rsidRPr="00340DCE">
        <w:rPr>
          <w:color w:val="121212"/>
          <w:spacing w:val="13"/>
        </w:rPr>
        <w:t>Кладовая радости: юному читателю о русском народном</w:t>
      </w:r>
      <w:r w:rsidRPr="00340DCE">
        <w:rPr>
          <w:color w:val="121212"/>
          <w:spacing w:val="-11"/>
        </w:rPr>
        <w:t xml:space="preserve"> </w:t>
      </w:r>
      <w:r>
        <w:rPr>
          <w:color w:val="121212"/>
          <w:spacing w:val="14918"/>
        </w:rPr>
        <w:t xml:space="preserve"> </w:t>
      </w:r>
      <w:r>
        <w:tab/>
      </w:r>
      <w:r w:rsidRPr="00340DCE">
        <w:rPr>
          <w:color w:val="121212"/>
          <w:spacing w:val="8"/>
        </w:rPr>
        <w:t>искусстве и его творцах. — М. : Просвещение, 1982.</w:t>
      </w:r>
      <w:r w:rsidRPr="00340DCE">
        <w:rPr>
          <w:color w:val="121212"/>
          <w:spacing w:val="-7"/>
        </w:rPr>
        <w:t xml:space="preserve"> </w:t>
      </w:r>
    </w:p>
    <w:p w:rsidR="0094310A" w:rsidRDefault="0094310A">
      <w:pPr>
        <w:tabs>
          <w:tab w:val="left" w:pos="227"/>
        </w:tabs>
        <w:spacing w:after="41" w:line="239" w:lineRule="exact"/>
        <w:ind w:right="-113"/>
      </w:pPr>
      <w:r w:rsidRPr="00340DCE">
        <w:rPr>
          <w:color w:val="121212"/>
          <w:spacing w:val="12"/>
        </w:rPr>
        <w:t xml:space="preserve">6. </w:t>
      </w:r>
      <w:r w:rsidRPr="00340DCE">
        <w:rPr>
          <w:i/>
          <w:iCs/>
          <w:color w:val="121212"/>
          <w:spacing w:val="12"/>
        </w:rPr>
        <w:t xml:space="preserve">Самкова В.А. </w:t>
      </w:r>
      <w:r w:rsidRPr="00340DCE">
        <w:rPr>
          <w:color w:val="121212"/>
          <w:spacing w:val="12"/>
        </w:rPr>
        <w:t>Мы изучаем лес. Задания для учащихся 5–7 классов //</w:t>
      </w:r>
      <w:r w:rsidRPr="00340DCE">
        <w:rPr>
          <w:color w:val="121212"/>
          <w:spacing w:val="21"/>
        </w:rPr>
        <w:t xml:space="preserve"> </w:t>
      </w:r>
      <w:r>
        <w:rPr>
          <w:color w:val="121212"/>
          <w:spacing w:val="14898"/>
        </w:rPr>
        <w:t xml:space="preserve"> </w:t>
      </w:r>
      <w:r>
        <w:tab/>
      </w:r>
      <w:r w:rsidRPr="00340DCE">
        <w:rPr>
          <w:color w:val="121212"/>
          <w:spacing w:val="5"/>
        </w:rPr>
        <w:t>Биология в школе. — 2003. — № 7; 2004. — № 1, 3, 5, 7.</w:t>
      </w:r>
      <w:r w:rsidRPr="00340DCE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227"/>
          <w:tab w:val="left" w:pos="1259"/>
          <w:tab w:val="left" w:pos="1811"/>
          <w:tab w:val="left" w:pos="2581"/>
          <w:tab w:val="left" w:pos="4328"/>
          <w:tab w:val="left" w:pos="4775"/>
          <w:tab w:val="left" w:pos="5526"/>
          <w:tab w:val="left" w:pos="6392"/>
        </w:tabs>
        <w:spacing w:after="41" w:line="239" w:lineRule="exact"/>
        <w:ind w:right="-113"/>
      </w:pPr>
      <w:r w:rsidRPr="00340DCE">
        <w:rPr>
          <w:color w:val="121212"/>
          <w:spacing w:val="15"/>
        </w:rPr>
        <w:t xml:space="preserve">7. </w:t>
      </w:r>
      <w:r w:rsidRPr="00340DCE">
        <w:rPr>
          <w:i/>
          <w:iCs/>
          <w:color w:val="121212"/>
          <w:spacing w:val="15"/>
        </w:rPr>
        <w:t>Хассард</w:t>
      </w:r>
      <w:r w:rsidRPr="00340DCE">
        <w:rPr>
          <w:i/>
          <w:iCs/>
          <w:color w:val="121212"/>
          <w:spacing w:val="8"/>
        </w:rPr>
        <w:t xml:space="preserve"> </w:t>
      </w:r>
      <w:r>
        <w:tab/>
      </w:r>
      <w:r w:rsidRPr="00340DCE">
        <w:rPr>
          <w:i/>
          <w:iCs/>
          <w:color w:val="121212"/>
          <w:spacing w:val="16"/>
        </w:rPr>
        <w:t>Дж.</w:t>
      </w:r>
      <w:r w:rsidRPr="00340DCE">
        <w:rPr>
          <w:i/>
          <w:iCs/>
          <w:color w:val="121212"/>
          <w:spacing w:val="2"/>
        </w:rPr>
        <w:t xml:space="preserve"> </w:t>
      </w:r>
      <w:r>
        <w:tab/>
      </w:r>
      <w:r w:rsidRPr="00340DCE">
        <w:rPr>
          <w:color w:val="121212"/>
          <w:spacing w:val="12"/>
        </w:rPr>
        <w:t>Уроки</w:t>
      </w:r>
      <w:r w:rsidRPr="00340DCE">
        <w:rPr>
          <w:color w:val="121212"/>
          <w:spacing w:val="2"/>
        </w:rPr>
        <w:t xml:space="preserve"> </w:t>
      </w:r>
      <w:r>
        <w:tab/>
      </w:r>
      <w:r w:rsidRPr="00340DCE">
        <w:rPr>
          <w:color w:val="121212"/>
          <w:spacing w:val="14"/>
        </w:rPr>
        <w:t>естествознания</w:t>
      </w:r>
      <w:r w:rsidRPr="00340DCE">
        <w:rPr>
          <w:color w:val="121212"/>
          <w:spacing w:val="9"/>
        </w:rPr>
        <w:t xml:space="preserve"> </w:t>
      </w:r>
      <w:r>
        <w:tab/>
      </w:r>
      <w:r w:rsidRPr="00340DCE">
        <w:rPr>
          <w:color w:val="121212"/>
          <w:spacing w:val="20"/>
        </w:rPr>
        <w:t>(из</w:t>
      </w:r>
      <w:r w:rsidRPr="00340DCE">
        <w:rPr>
          <w:color w:val="121212"/>
          <w:spacing w:val="3"/>
        </w:rPr>
        <w:t xml:space="preserve"> </w:t>
      </w:r>
      <w:r>
        <w:tab/>
      </w:r>
      <w:r w:rsidRPr="00340DCE">
        <w:rPr>
          <w:color w:val="121212"/>
          <w:spacing w:val="14"/>
        </w:rPr>
        <w:t>опыта</w:t>
      </w:r>
      <w:r w:rsidRPr="00340DCE">
        <w:rPr>
          <w:color w:val="121212"/>
          <w:spacing w:val="4"/>
        </w:rPr>
        <w:t xml:space="preserve"> </w:t>
      </w:r>
      <w:r>
        <w:tab/>
      </w:r>
      <w:r w:rsidRPr="00340DCE">
        <w:rPr>
          <w:color w:val="121212"/>
          <w:spacing w:val="14"/>
        </w:rPr>
        <w:t>работы</w:t>
      </w:r>
      <w:r w:rsidRPr="00340DCE">
        <w:rPr>
          <w:color w:val="121212"/>
          <w:spacing w:val="2"/>
        </w:rPr>
        <w:t xml:space="preserve"> </w:t>
      </w:r>
      <w:r>
        <w:tab/>
      </w:r>
      <w:r w:rsidRPr="00340DCE">
        <w:rPr>
          <w:color w:val="121212"/>
          <w:spacing w:val="11"/>
        </w:rPr>
        <w:t>педагогов</w:t>
      </w:r>
      <w:r w:rsidRPr="00340DCE">
        <w:rPr>
          <w:color w:val="121212"/>
          <w:spacing w:val="8"/>
        </w:rPr>
        <w:t xml:space="preserve"> </w:t>
      </w:r>
      <w:r>
        <w:rPr>
          <w:color w:val="121212"/>
          <w:spacing w:val="14958"/>
        </w:rPr>
        <w:t xml:space="preserve"> </w:t>
      </w:r>
      <w:r>
        <w:tab/>
      </w:r>
      <w:r w:rsidRPr="00340DCE">
        <w:rPr>
          <w:color w:val="121212"/>
          <w:spacing w:val="9"/>
        </w:rPr>
        <w:t>США). — М. : Центр «Экология и образование», 1993.</w:t>
      </w:r>
      <w:r w:rsidRPr="00340DCE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227"/>
        </w:tabs>
        <w:spacing w:after="41" w:line="239" w:lineRule="exact"/>
        <w:ind w:right="-113"/>
      </w:pPr>
      <w:r w:rsidRPr="00340DCE">
        <w:rPr>
          <w:color w:val="121212"/>
          <w:spacing w:val="10"/>
        </w:rPr>
        <w:t xml:space="preserve">8. </w:t>
      </w:r>
      <w:r w:rsidRPr="00340DCE">
        <w:rPr>
          <w:i/>
          <w:iCs/>
          <w:color w:val="121212"/>
          <w:spacing w:val="10"/>
        </w:rPr>
        <w:t xml:space="preserve">Чернова Н.М. </w:t>
      </w:r>
      <w:r w:rsidRPr="00340DCE">
        <w:rPr>
          <w:color w:val="121212"/>
          <w:spacing w:val="10"/>
        </w:rPr>
        <w:t>Лабораторный практикум по экологии. — М. : Просве-</w:t>
      </w:r>
      <w:r w:rsidRPr="00340DCE">
        <w:rPr>
          <w:color w:val="121212"/>
          <w:spacing w:val="12"/>
        </w:rPr>
        <w:t xml:space="preserve"> </w:t>
      </w:r>
      <w:r>
        <w:rPr>
          <w:color w:val="121212"/>
          <w:spacing w:val="14902"/>
        </w:rPr>
        <w:t xml:space="preserve"> </w:t>
      </w:r>
      <w:r>
        <w:tab/>
      </w:r>
      <w:r w:rsidRPr="00340DCE">
        <w:rPr>
          <w:color w:val="121212"/>
          <w:spacing w:val="8"/>
        </w:rPr>
        <w:t>щение, 1986.</w:t>
      </w:r>
      <w:r w:rsidRPr="00340DCE">
        <w:rPr>
          <w:color w:val="121212"/>
          <w:spacing w:val="7"/>
        </w:rPr>
        <w:t xml:space="preserve"> </w:t>
      </w:r>
    </w:p>
    <w:p w:rsidR="0094310A" w:rsidRDefault="0094310A">
      <w:pPr>
        <w:spacing w:line="219" w:lineRule="exact"/>
        <w:ind w:right="-113"/>
      </w:pPr>
      <w:r w:rsidRPr="00340DCE">
        <w:rPr>
          <w:color w:val="121212"/>
          <w:spacing w:val="10"/>
        </w:rPr>
        <w:t xml:space="preserve">9. </w:t>
      </w:r>
      <w:r w:rsidRPr="00340DCE">
        <w:rPr>
          <w:i/>
          <w:iCs/>
          <w:color w:val="121212"/>
          <w:spacing w:val="10"/>
        </w:rPr>
        <w:t xml:space="preserve">Шеппинг Д.О. </w:t>
      </w:r>
      <w:r w:rsidRPr="00340DCE">
        <w:rPr>
          <w:color w:val="121212"/>
          <w:spacing w:val="10"/>
        </w:rPr>
        <w:t>Мифы славянского язычества. — М. : ТЕРРА, 1997.</w:t>
      </w:r>
      <w:r w:rsidRPr="00340DCE">
        <w:rPr>
          <w:color w:val="121212"/>
          <w:spacing w:val="3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36" w:bottom="0" w:left="1077" w:header="720" w:footer="720" w:gutter="0"/>
          <w:cols w:space="720"/>
        </w:sectPr>
      </w:pPr>
    </w:p>
    <w:p w:rsidR="0094310A" w:rsidRDefault="0094310A">
      <w:pPr>
        <w:spacing w:before="370" w:line="258" w:lineRule="exact"/>
        <w:ind w:right="-113"/>
      </w:pPr>
      <w:r w:rsidRPr="00340DCE">
        <w:rPr>
          <w:b/>
          <w:bCs/>
          <w:color w:val="121212"/>
          <w:spacing w:val="11"/>
          <w:sz w:val="26"/>
          <w:szCs w:val="26"/>
        </w:rPr>
        <w:t xml:space="preserve">Интернет-ресурсы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547" w:bottom="0" w:left="1361" w:header="720" w:footer="720" w:gutter="0"/>
          <w:cols w:space="720"/>
        </w:sectPr>
      </w:pPr>
    </w:p>
    <w:p w:rsidR="0094310A" w:rsidRDefault="0094310A">
      <w:pPr>
        <w:tabs>
          <w:tab w:val="left" w:pos="227"/>
        </w:tabs>
        <w:spacing w:before="146" w:after="41" w:line="239" w:lineRule="exact"/>
        <w:ind w:right="-113"/>
      </w:pPr>
      <w:r w:rsidRPr="00340DCE">
        <w:rPr>
          <w:color w:val="121212"/>
          <w:spacing w:val="13"/>
        </w:rPr>
        <w:t xml:space="preserve">1. </w:t>
      </w:r>
      <w:hyperlink r:id="rId61" w:history="1">
        <w:r w:rsidRPr="00340DCE">
          <w:rPr>
            <w:b/>
            <w:bCs/>
            <w:color w:val="121212"/>
            <w:spacing w:val="13"/>
          </w:rPr>
          <w:t>http://www.sci.aha.ru/ATL/ra21c.htm</w:t>
        </w:r>
      </w:hyperlink>
      <w:r w:rsidRPr="00340DCE">
        <w:rPr>
          <w:b/>
          <w:bCs/>
          <w:color w:val="121212"/>
          <w:spacing w:val="13"/>
        </w:rPr>
        <w:t xml:space="preserve"> </w:t>
      </w:r>
      <w:hyperlink r:id="rId62" w:history="1">
        <w:r w:rsidRPr="00340DCE">
          <w:rPr>
            <w:color w:val="121212"/>
            <w:spacing w:val="13"/>
          </w:rPr>
          <w:t>— биологическое разнообра-</w:t>
        </w:r>
      </w:hyperlink>
      <w:r w:rsidRPr="00340DCE">
        <w:rPr>
          <w:color w:val="121212"/>
          <w:spacing w:val="9"/>
        </w:rPr>
        <w:t xml:space="preserve"> </w:t>
      </w:r>
      <w:r>
        <w:rPr>
          <w:color w:val="121212"/>
          <w:spacing w:val="14923"/>
        </w:rPr>
        <w:t xml:space="preserve"> </w:t>
      </w:r>
      <w:r>
        <w:tab/>
      </w:r>
      <w:r w:rsidRPr="00340DCE">
        <w:rPr>
          <w:color w:val="121212"/>
          <w:spacing w:val="11"/>
        </w:rPr>
        <w:t>зие России.</w:t>
      </w:r>
      <w:r w:rsidRPr="00340DCE">
        <w:rPr>
          <w:color w:val="121212"/>
          <w:spacing w:val="9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40DCE">
        <w:rPr>
          <w:color w:val="121212"/>
          <w:spacing w:val="13"/>
        </w:rPr>
        <w:t xml:space="preserve">2. </w:t>
      </w:r>
      <w:hyperlink r:id="rId63" w:history="1">
        <w:r w:rsidRPr="00340DCE">
          <w:rPr>
            <w:b/>
            <w:bCs/>
            <w:color w:val="121212"/>
            <w:spacing w:val="13"/>
          </w:rPr>
          <w:t>http://www.wwf.ru</w:t>
        </w:r>
      </w:hyperlink>
      <w:r w:rsidRPr="00340DCE">
        <w:rPr>
          <w:b/>
          <w:bCs/>
          <w:color w:val="121212"/>
          <w:spacing w:val="13"/>
        </w:rPr>
        <w:t xml:space="preserve"> </w:t>
      </w:r>
      <w:hyperlink r:id="rId64" w:history="1">
        <w:r w:rsidRPr="00340DCE">
          <w:rPr>
            <w:color w:val="121212"/>
            <w:spacing w:val="13"/>
          </w:rPr>
          <w:t>— Всемирный фонд дикой природы (WWF).</w:t>
        </w:r>
      </w:hyperlink>
      <w:r w:rsidRPr="00340DCE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227"/>
        </w:tabs>
        <w:spacing w:after="41" w:line="239" w:lineRule="exact"/>
        <w:ind w:right="-113"/>
      </w:pPr>
      <w:r w:rsidRPr="00340DCE">
        <w:rPr>
          <w:color w:val="121212"/>
          <w:spacing w:val="16"/>
        </w:rPr>
        <w:t xml:space="preserve">3. </w:t>
      </w:r>
      <w:hyperlink r:id="rId65" w:history="1">
        <w:r w:rsidRPr="00340DCE">
          <w:rPr>
            <w:b/>
            <w:bCs/>
            <w:color w:val="121212"/>
            <w:spacing w:val="16"/>
          </w:rPr>
          <w:t>http://edu.seu.ru/metodiques/samkova.htm</w:t>
        </w:r>
      </w:hyperlink>
      <w:r w:rsidRPr="00340DCE">
        <w:rPr>
          <w:b/>
          <w:bCs/>
          <w:color w:val="121212"/>
          <w:spacing w:val="16"/>
        </w:rPr>
        <w:t xml:space="preserve"> </w:t>
      </w:r>
      <w:hyperlink r:id="rId66" w:history="1">
        <w:r w:rsidRPr="00340DCE">
          <w:rPr>
            <w:color w:val="121212"/>
            <w:spacing w:val="16"/>
          </w:rPr>
          <w:t>— интернет-сайт «Об-</w:t>
        </w:r>
      </w:hyperlink>
      <w:r w:rsidRPr="00340DCE">
        <w:rPr>
          <w:color w:val="121212"/>
          <w:spacing w:val="-3"/>
        </w:rPr>
        <w:t xml:space="preserve"> </w:t>
      </w:r>
      <w:r>
        <w:rPr>
          <w:color w:val="121212"/>
          <w:spacing w:val="14924"/>
        </w:rPr>
        <w:t xml:space="preserve"> </w:t>
      </w:r>
      <w:r>
        <w:tab/>
      </w:r>
      <w:r w:rsidRPr="00340DCE">
        <w:rPr>
          <w:color w:val="121212"/>
          <w:spacing w:val="17"/>
        </w:rPr>
        <w:t xml:space="preserve">щественные ресурсы образования» / </w:t>
      </w:r>
      <w:r w:rsidRPr="00340DCE">
        <w:rPr>
          <w:i/>
          <w:iCs/>
          <w:color w:val="121212"/>
          <w:spacing w:val="17"/>
        </w:rPr>
        <w:t xml:space="preserve">Самкова В.А. </w:t>
      </w:r>
      <w:r w:rsidRPr="00340DCE">
        <w:rPr>
          <w:color w:val="121212"/>
          <w:spacing w:val="17"/>
        </w:rPr>
        <w:t>Открывая мир.</w:t>
      </w:r>
      <w:r w:rsidRPr="00340DCE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227"/>
        </w:tabs>
        <w:spacing w:after="41" w:line="218" w:lineRule="exact"/>
        <w:ind w:right="-113"/>
      </w:pPr>
      <w:r>
        <w:tab/>
      </w:r>
      <w:r w:rsidRPr="00340DCE">
        <w:rPr>
          <w:color w:val="121212"/>
          <w:spacing w:val="12"/>
        </w:rPr>
        <w:t>Практические задания для учащихся.</w:t>
      </w:r>
      <w:r w:rsidRPr="00340DCE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227"/>
        </w:tabs>
        <w:spacing w:after="41" w:line="239" w:lineRule="exact"/>
        <w:ind w:right="-113"/>
      </w:pPr>
      <w:r w:rsidRPr="00340DCE">
        <w:rPr>
          <w:color w:val="121212"/>
          <w:spacing w:val="8"/>
        </w:rPr>
        <w:t xml:space="preserve">4. </w:t>
      </w:r>
      <w:hyperlink r:id="rId67" w:history="1">
        <w:r w:rsidRPr="00340DCE">
          <w:rPr>
            <w:b/>
            <w:bCs/>
            <w:color w:val="121212"/>
            <w:spacing w:val="8"/>
          </w:rPr>
          <w:t>http://www.forest.ru</w:t>
        </w:r>
      </w:hyperlink>
      <w:r w:rsidRPr="00340DCE">
        <w:rPr>
          <w:b/>
          <w:bCs/>
          <w:color w:val="121212"/>
          <w:spacing w:val="8"/>
        </w:rPr>
        <w:t xml:space="preserve"> </w:t>
      </w:r>
      <w:hyperlink r:id="rId68" w:history="1">
        <w:r w:rsidRPr="00340DCE">
          <w:rPr>
            <w:color w:val="121212"/>
            <w:spacing w:val="8"/>
          </w:rPr>
          <w:t>— интернет-портал Forest.ru — всё о российских</w:t>
        </w:r>
      </w:hyperlink>
      <w:r w:rsidRPr="00340DCE">
        <w:rPr>
          <w:color w:val="121212"/>
          <w:spacing w:val="35"/>
        </w:rPr>
        <w:t xml:space="preserve"> </w:t>
      </w:r>
      <w:r>
        <w:rPr>
          <w:color w:val="121212"/>
          <w:spacing w:val="14900"/>
        </w:rPr>
        <w:t xml:space="preserve"> </w:t>
      </w:r>
      <w:r>
        <w:tab/>
      </w:r>
      <w:r w:rsidRPr="00340DCE">
        <w:rPr>
          <w:color w:val="121212"/>
          <w:spacing w:val="8"/>
        </w:rPr>
        <w:t>лесах.</w:t>
      </w:r>
      <w:r w:rsidRPr="00340DC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227"/>
        </w:tabs>
        <w:spacing w:after="41" w:line="239" w:lineRule="exact"/>
        <w:ind w:right="-113"/>
      </w:pPr>
      <w:r w:rsidRPr="00340DCE">
        <w:rPr>
          <w:color w:val="121212"/>
          <w:spacing w:val="11"/>
        </w:rPr>
        <w:t xml:space="preserve">5. </w:t>
      </w:r>
      <w:hyperlink r:id="rId69" w:history="1">
        <w:r w:rsidRPr="00340DCE">
          <w:rPr>
            <w:b/>
            <w:bCs/>
            <w:color w:val="121212"/>
            <w:spacing w:val="11"/>
          </w:rPr>
          <w:t>http://www.kunzm.ru</w:t>
        </w:r>
      </w:hyperlink>
      <w:r w:rsidRPr="00340DCE">
        <w:rPr>
          <w:b/>
          <w:bCs/>
          <w:color w:val="121212"/>
          <w:spacing w:val="11"/>
        </w:rPr>
        <w:t xml:space="preserve"> </w:t>
      </w:r>
      <w:hyperlink r:id="rId70" w:history="1">
        <w:r w:rsidRPr="00340DCE">
          <w:rPr>
            <w:color w:val="121212"/>
            <w:spacing w:val="11"/>
          </w:rPr>
          <w:t>— кружок юных натуралистов зоологического</w:t>
        </w:r>
      </w:hyperlink>
      <w:r w:rsidRPr="00340DCE">
        <w:rPr>
          <w:color w:val="121212"/>
          <w:spacing w:val="14"/>
        </w:rPr>
        <w:t xml:space="preserve"> </w:t>
      </w:r>
      <w:r>
        <w:rPr>
          <w:color w:val="121212"/>
          <w:spacing w:val="14916"/>
        </w:rPr>
        <w:t xml:space="preserve"> </w:t>
      </w:r>
      <w:r>
        <w:tab/>
      </w:r>
      <w:r w:rsidRPr="00340DCE">
        <w:rPr>
          <w:color w:val="121212"/>
          <w:spacing w:val="9"/>
        </w:rPr>
        <w:t>музея МГУ.</w:t>
      </w:r>
      <w:r w:rsidRPr="00340DCE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227"/>
          <w:tab w:val="left" w:pos="3340"/>
          <w:tab w:val="left" w:pos="3643"/>
          <w:tab w:val="left" w:pos="5348"/>
          <w:tab w:val="left" w:pos="6824"/>
        </w:tabs>
        <w:spacing w:after="41" w:line="239" w:lineRule="exact"/>
        <w:ind w:right="-113"/>
      </w:pPr>
      <w:r w:rsidRPr="00340DCE">
        <w:rPr>
          <w:color w:val="121212"/>
          <w:spacing w:val="21"/>
        </w:rPr>
        <w:t xml:space="preserve">6. </w:t>
      </w:r>
      <w:hyperlink r:id="rId71" w:history="1">
        <w:r w:rsidRPr="00340DCE">
          <w:rPr>
            <w:b/>
            <w:bCs/>
            <w:color w:val="121212"/>
            <w:spacing w:val="21"/>
          </w:rPr>
          <w:t>http://www.ecosystema.ru</w:t>
        </w:r>
      </w:hyperlink>
      <w:r w:rsidRPr="00340DCE">
        <w:rPr>
          <w:b/>
          <w:bCs/>
          <w:color w:val="121212"/>
          <w:spacing w:val="2"/>
        </w:rPr>
        <w:t xml:space="preserve"> </w:t>
      </w:r>
      <w:r>
        <w:tab/>
      </w:r>
      <w:hyperlink r:id="rId72" w:history="1">
        <w:r w:rsidRPr="00340DCE">
          <w:rPr>
            <w:color w:val="121212"/>
            <w:w w:val="90"/>
          </w:rPr>
          <w:t>—</w:t>
        </w:r>
        <w:r w:rsidRPr="00340DCE">
          <w:rPr>
            <w:color w:val="121212"/>
            <w:spacing w:val="2"/>
            <w:w w:val="90"/>
          </w:rPr>
          <w:t xml:space="preserve"> </w:t>
        </w:r>
      </w:hyperlink>
      <w:r>
        <w:tab/>
      </w:r>
      <w:r w:rsidRPr="00340DCE">
        <w:rPr>
          <w:color w:val="121212"/>
          <w:spacing w:val="18"/>
        </w:rPr>
        <w:t>экологическое</w:t>
      </w:r>
      <w:r w:rsidRPr="00340DCE">
        <w:rPr>
          <w:color w:val="121212"/>
          <w:spacing w:val="5"/>
        </w:rPr>
        <w:t xml:space="preserve"> </w:t>
      </w:r>
      <w:r>
        <w:tab/>
      </w:r>
      <w:r w:rsidRPr="00340DCE">
        <w:rPr>
          <w:color w:val="121212"/>
          <w:spacing w:val="18"/>
        </w:rPr>
        <w:t>образование</w:t>
      </w:r>
      <w:r w:rsidRPr="00340DCE">
        <w:rPr>
          <w:color w:val="121212"/>
          <w:spacing w:val="9"/>
        </w:rPr>
        <w:t xml:space="preserve"> </w:t>
      </w:r>
      <w:r>
        <w:tab/>
      </w:r>
      <w:r w:rsidRPr="00340DCE">
        <w:rPr>
          <w:color w:val="121212"/>
          <w:spacing w:val="17"/>
        </w:rPr>
        <w:t>детей</w:t>
      </w:r>
      <w:r w:rsidRPr="00340DCE">
        <w:rPr>
          <w:color w:val="121212"/>
          <w:spacing w:val="2"/>
        </w:rPr>
        <w:t xml:space="preserve"> </w:t>
      </w:r>
      <w:r>
        <w:rPr>
          <w:color w:val="121212"/>
          <w:spacing w:val="14968"/>
        </w:rPr>
        <w:t xml:space="preserve"> </w:t>
      </w:r>
      <w:r>
        <w:tab/>
      </w:r>
      <w:r w:rsidRPr="00340DCE">
        <w:rPr>
          <w:color w:val="121212"/>
          <w:spacing w:val="11"/>
        </w:rPr>
        <w:t>и изучение природы России.</w:t>
      </w:r>
      <w:r w:rsidRPr="00340DCE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227"/>
        </w:tabs>
        <w:spacing w:line="246" w:lineRule="exact"/>
        <w:ind w:right="-113"/>
        <w:rPr>
          <w:color w:val="121212"/>
          <w:spacing w:val="6"/>
        </w:rPr>
      </w:pPr>
      <w:r w:rsidRPr="00340DCE">
        <w:rPr>
          <w:color w:val="121212"/>
          <w:spacing w:val="11"/>
        </w:rPr>
        <w:t xml:space="preserve">7. </w:t>
      </w:r>
      <w:hyperlink r:id="rId73" w:history="1">
        <w:r w:rsidRPr="00340DCE">
          <w:rPr>
            <w:b/>
            <w:bCs/>
            <w:color w:val="121212"/>
            <w:spacing w:val="11"/>
          </w:rPr>
          <w:t>http://etno.environment.ru</w:t>
        </w:r>
      </w:hyperlink>
      <w:r w:rsidRPr="00340DCE">
        <w:rPr>
          <w:b/>
          <w:bCs/>
          <w:color w:val="121212"/>
          <w:spacing w:val="11"/>
        </w:rPr>
        <w:t xml:space="preserve"> </w:t>
      </w:r>
      <w:hyperlink r:id="rId74" w:history="1">
        <w:r w:rsidRPr="00340DCE">
          <w:rPr>
            <w:color w:val="121212"/>
            <w:spacing w:val="11"/>
          </w:rPr>
          <w:t>— этноэкология. Сайт лаборатории этно-</w:t>
        </w:r>
      </w:hyperlink>
      <w:r w:rsidRPr="00340DCE">
        <w:rPr>
          <w:color w:val="121212"/>
          <w:spacing w:val="-9"/>
        </w:rPr>
        <w:t xml:space="preserve"> </w:t>
      </w:r>
      <w:r>
        <w:rPr>
          <w:color w:val="121212"/>
          <w:spacing w:val="14906"/>
        </w:rPr>
        <w:t xml:space="preserve"> </w:t>
      </w:r>
      <w:r>
        <w:tab/>
      </w:r>
      <w:r w:rsidRPr="00340DCE">
        <w:rPr>
          <w:color w:val="121212"/>
          <w:spacing w:val="9"/>
        </w:rPr>
        <w:t>экологических исследований, поддерживается интернет-порталом Fo-</w:t>
      </w:r>
      <w:r w:rsidRPr="00340DCE">
        <w:rPr>
          <w:color w:val="121212"/>
          <w:spacing w:val="18"/>
        </w:rPr>
        <w:t xml:space="preserve"> </w:t>
      </w:r>
      <w:r>
        <w:rPr>
          <w:color w:val="121212"/>
          <w:spacing w:val="14898"/>
        </w:rPr>
        <w:t xml:space="preserve"> </w:t>
      </w:r>
      <w:r>
        <w:tab/>
      </w:r>
      <w:r w:rsidRPr="00340DCE">
        <w:rPr>
          <w:color w:val="121212"/>
          <w:spacing w:val="10"/>
        </w:rPr>
        <w:t>rest.ru.</w:t>
      </w:r>
      <w:r w:rsidRPr="00340DCE">
        <w:rPr>
          <w:color w:val="121212"/>
          <w:spacing w:val="6"/>
        </w:rPr>
        <w:t xml:space="preserve"> </w:t>
      </w:r>
    </w:p>
    <w:p w:rsidR="0094310A" w:rsidRDefault="0094310A" w:rsidP="0094310A">
      <w:pPr>
        <w:tabs>
          <w:tab w:val="left" w:pos="227"/>
        </w:tabs>
        <w:spacing w:line="20" w:lineRule="exact"/>
        <w:ind w:right="-113"/>
        <w:sectPr w:rsidR="0094310A" w:rsidSect="00FC034C">
          <w:type w:val="continuous"/>
          <w:pgSz w:w="9354" w:h="12189"/>
          <w:pgMar w:top="1134" w:right="731" w:bottom="0" w:left="107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29" type="#_x0000_t202" style="position:absolute;margin-left:156.9pt;margin-top:562.75pt;width:21.35pt;height:12.35pt;z-index:251980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0E20C1">
                    <w:rPr>
                      <w:color w:val="121212"/>
                      <w:spacing w:val="4"/>
                    </w:rPr>
                    <w:t>117</w:t>
                  </w:r>
                  <w:r w:rsidRPr="000E20C1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29" w:lineRule="exact"/>
        <w:ind w:right="-113"/>
      </w:pPr>
      <w:r w:rsidRPr="000E20C1">
        <w:rPr>
          <w:b/>
          <w:bCs/>
          <w:color w:val="121212"/>
          <w:spacing w:val="6"/>
          <w:sz w:val="30"/>
          <w:szCs w:val="30"/>
        </w:rPr>
        <w:t>Программа факультатива</w:t>
      </w:r>
      <w:r w:rsidRPr="000E20C1">
        <w:rPr>
          <w:b/>
          <w:bCs/>
          <w:color w:val="121212"/>
          <w:spacing w:val="18"/>
          <w:sz w:val="30"/>
          <w:szCs w:val="30"/>
        </w:rPr>
        <w:t xml:space="preserve"> </w:t>
      </w:r>
      <w:r>
        <w:rPr>
          <w:b/>
          <w:bCs/>
          <w:color w:val="121212"/>
          <w:spacing w:val="7810"/>
          <w:sz w:val="30"/>
          <w:szCs w:val="30"/>
        </w:rPr>
        <w:t xml:space="preserve"> </w:t>
      </w:r>
      <w:r w:rsidRPr="000E20C1">
        <w:rPr>
          <w:b/>
          <w:bCs/>
          <w:color w:val="121212"/>
          <w:spacing w:val="9"/>
          <w:sz w:val="30"/>
          <w:szCs w:val="30"/>
        </w:rPr>
        <w:t>«Экономика: первые шаги»</w:t>
      </w:r>
      <w:r w:rsidRPr="000E20C1">
        <w:rPr>
          <w:b/>
          <w:bCs/>
          <w:color w:val="121212"/>
          <w:spacing w:val="19"/>
          <w:sz w:val="30"/>
          <w:szCs w:val="30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1713" w:right="2107" w:bottom="0" w:left="3118" w:header="720" w:footer="720" w:gutter="0"/>
          <w:cols w:space="720"/>
        </w:sectPr>
      </w:pPr>
    </w:p>
    <w:p w:rsidR="0094310A" w:rsidRDefault="0094310A">
      <w:pPr>
        <w:spacing w:before="437" w:line="258" w:lineRule="exact"/>
        <w:ind w:right="-113"/>
      </w:pPr>
      <w:r w:rsidRPr="000E20C1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0E20C1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2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  <w:tab w:val="left" w:pos="557"/>
          <w:tab w:val="left" w:pos="1413"/>
          <w:tab w:val="left" w:pos="2285"/>
          <w:tab w:val="left" w:pos="2476"/>
          <w:tab w:val="left" w:pos="3209"/>
          <w:tab w:val="left" w:pos="4001"/>
          <w:tab w:val="left" w:pos="4063"/>
          <w:tab w:val="left" w:pos="4894"/>
          <w:tab w:val="left" w:pos="4925"/>
          <w:tab w:val="left" w:pos="5175"/>
          <w:tab w:val="left" w:pos="5647"/>
          <w:tab w:val="left" w:pos="6338"/>
          <w:tab w:val="left" w:pos="6414"/>
        </w:tabs>
        <w:spacing w:before="106" w:after="41" w:line="256" w:lineRule="exact"/>
        <w:ind w:right="-113"/>
      </w:pPr>
      <w:r>
        <w:tab/>
      </w:r>
      <w:r w:rsidRPr="000E20C1">
        <w:rPr>
          <w:color w:val="121212"/>
          <w:spacing w:val="11"/>
        </w:rPr>
        <w:t>Начальное экономическое образование является одним из факторов,</w:t>
      </w:r>
      <w:r w:rsidRPr="000E20C1">
        <w:rPr>
          <w:color w:val="121212"/>
          <w:spacing w:val="-8"/>
        </w:rPr>
        <w:t xml:space="preserve"> </w:t>
      </w:r>
      <w:r>
        <w:rPr>
          <w:color w:val="121212"/>
          <w:spacing w:val="15147"/>
        </w:rPr>
        <w:t xml:space="preserve"> </w:t>
      </w:r>
      <w:r w:rsidRPr="000E20C1">
        <w:rPr>
          <w:color w:val="121212"/>
          <w:spacing w:val="13"/>
        </w:rPr>
        <w:t>оказывающих влияние на становление личности ребёнка в его отноше-</w:t>
      </w:r>
      <w:r w:rsidRPr="000E20C1">
        <w:rPr>
          <w:color w:val="121212"/>
          <w:spacing w:val="18"/>
        </w:rPr>
        <w:t xml:space="preserve"> </w:t>
      </w:r>
      <w:r>
        <w:rPr>
          <w:color w:val="121212"/>
          <w:spacing w:val="15169"/>
        </w:rPr>
        <w:t xml:space="preserve"> </w:t>
      </w:r>
      <w:r w:rsidRPr="000E20C1">
        <w:rPr>
          <w:color w:val="121212"/>
          <w:spacing w:val="9"/>
        </w:rPr>
        <w:t>нии к материальным и духовным ценностям. Реальность нашего времени</w:t>
      </w:r>
      <w:r w:rsidRPr="000E20C1">
        <w:rPr>
          <w:color w:val="121212"/>
          <w:spacing w:val="30"/>
        </w:rPr>
        <w:t xml:space="preserve"> </w:t>
      </w:r>
      <w:r>
        <w:rPr>
          <w:color w:val="121212"/>
          <w:spacing w:val="15146"/>
        </w:rPr>
        <w:t xml:space="preserve"> </w:t>
      </w:r>
      <w:r w:rsidRPr="000E20C1">
        <w:rPr>
          <w:color w:val="121212"/>
          <w:spacing w:val="15"/>
        </w:rPr>
        <w:t>требует, чтобы уже младший школьник знал, что такое потребности и</w:t>
      </w:r>
      <w:r w:rsidRPr="000E20C1">
        <w:rPr>
          <w:color w:val="121212"/>
          <w:spacing w:val="-17"/>
        </w:rPr>
        <w:t xml:space="preserve"> </w:t>
      </w:r>
      <w:r>
        <w:rPr>
          <w:color w:val="121212"/>
          <w:spacing w:val="15174"/>
        </w:rPr>
        <w:t xml:space="preserve"> </w:t>
      </w:r>
      <w:r w:rsidRPr="000E20C1">
        <w:rPr>
          <w:color w:val="121212"/>
          <w:spacing w:val="11"/>
        </w:rPr>
        <w:t>ограниченность возможностей их удовлетворения, умел делать осознан-</w:t>
      </w:r>
      <w:r w:rsidRPr="000E20C1">
        <w:rPr>
          <w:color w:val="121212"/>
          <w:spacing w:val="-20"/>
        </w:rPr>
        <w:t xml:space="preserve"> </w:t>
      </w:r>
      <w:r>
        <w:rPr>
          <w:color w:val="121212"/>
          <w:spacing w:val="15154"/>
        </w:rPr>
        <w:t xml:space="preserve"> </w:t>
      </w:r>
      <w:r w:rsidRPr="000E20C1">
        <w:rPr>
          <w:color w:val="121212"/>
          <w:spacing w:val="18"/>
        </w:rPr>
        <w:t>ный</w:t>
      </w:r>
      <w:r w:rsidRPr="000E20C1">
        <w:rPr>
          <w:color w:val="121212"/>
          <w:spacing w:val="1"/>
        </w:rPr>
        <w:t xml:space="preserve"> </w:t>
      </w:r>
      <w:r>
        <w:tab/>
      </w:r>
      <w:r w:rsidRPr="000E20C1">
        <w:rPr>
          <w:color w:val="121212"/>
          <w:spacing w:val="16"/>
        </w:rPr>
        <w:t>(экономически</w:t>
      </w:r>
      <w:r w:rsidRPr="000E20C1">
        <w:rPr>
          <w:color w:val="121212"/>
          <w:spacing w:val="2"/>
        </w:rPr>
        <w:t xml:space="preserve"> </w:t>
      </w:r>
      <w:r>
        <w:tab/>
      </w:r>
      <w:r w:rsidRPr="000E20C1">
        <w:rPr>
          <w:color w:val="121212"/>
          <w:spacing w:val="17"/>
        </w:rPr>
        <w:t>рациональный)</w:t>
      </w:r>
      <w:r w:rsidRPr="000E20C1">
        <w:rPr>
          <w:color w:val="121212"/>
          <w:spacing w:val="3"/>
        </w:rPr>
        <w:t xml:space="preserve"> </w:t>
      </w:r>
      <w:r>
        <w:tab/>
      </w:r>
      <w:r w:rsidRPr="000E20C1">
        <w:rPr>
          <w:color w:val="121212"/>
          <w:spacing w:val="12"/>
        </w:rPr>
        <w:t>выбор,</w:t>
      </w:r>
      <w:r w:rsidRPr="000E20C1">
        <w:rPr>
          <w:color w:val="121212"/>
          <w:spacing w:val="3"/>
        </w:rPr>
        <w:t xml:space="preserve"> </w:t>
      </w:r>
      <w:r>
        <w:tab/>
      </w:r>
      <w:r w:rsidRPr="000E20C1">
        <w:rPr>
          <w:color w:val="121212"/>
          <w:spacing w:val="15"/>
        </w:rPr>
        <w:t>представлял</w:t>
      </w:r>
      <w:r w:rsidRPr="000E20C1">
        <w:rPr>
          <w:color w:val="121212"/>
          <w:spacing w:val="7"/>
        </w:rPr>
        <w:t xml:space="preserve"> </w:t>
      </w:r>
      <w:r>
        <w:tab/>
      </w:r>
      <w:r w:rsidRPr="000E20C1">
        <w:rPr>
          <w:color w:val="121212"/>
          <w:spacing w:val="14"/>
        </w:rPr>
        <w:t>назначение</w:t>
      </w:r>
      <w:r w:rsidRPr="000E20C1">
        <w:rPr>
          <w:color w:val="121212"/>
          <w:spacing w:val="5"/>
        </w:rPr>
        <w:t xml:space="preserve"> </w:t>
      </w:r>
      <w:r>
        <w:rPr>
          <w:color w:val="121212"/>
          <w:spacing w:val="15221"/>
        </w:rPr>
        <w:t xml:space="preserve"> </w:t>
      </w:r>
      <w:r w:rsidRPr="000E20C1">
        <w:rPr>
          <w:color w:val="121212"/>
          <w:spacing w:val="12"/>
        </w:rPr>
        <w:t>денег, понимал, из чего складывается бюджет семьи, что такое цена то-</w:t>
      </w:r>
      <w:r w:rsidRPr="000E20C1">
        <w:rPr>
          <w:color w:val="121212"/>
          <w:spacing w:val="-15"/>
        </w:rPr>
        <w:t xml:space="preserve"> </w:t>
      </w:r>
      <w:r>
        <w:rPr>
          <w:color w:val="121212"/>
          <w:spacing w:val="15170"/>
        </w:rPr>
        <w:t xml:space="preserve"> </w:t>
      </w:r>
      <w:r w:rsidRPr="000E20C1">
        <w:rPr>
          <w:color w:val="121212"/>
          <w:spacing w:val="8"/>
        </w:rPr>
        <w:t>вара и от чего она зависит, как создаётся богатство, как им возможно рас-</w:t>
      </w:r>
      <w:r w:rsidRPr="000E20C1">
        <w:rPr>
          <w:color w:val="121212"/>
          <w:spacing w:val="-5"/>
        </w:rPr>
        <w:t xml:space="preserve"> </w:t>
      </w:r>
      <w:r>
        <w:rPr>
          <w:color w:val="121212"/>
          <w:spacing w:val="15147"/>
        </w:rPr>
        <w:t xml:space="preserve"> </w:t>
      </w:r>
      <w:r w:rsidRPr="000E20C1">
        <w:rPr>
          <w:color w:val="121212"/>
          <w:spacing w:val="14"/>
        </w:rPr>
        <w:t>порядиться.</w:t>
      </w:r>
      <w:r w:rsidRPr="000E20C1">
        <w:rPr>
          <w:color w:val="121212"/>
          <w:spacing w:val="9"/>
        </w:rPr>
        <w:t xml:space="preserve"> </w:t>
      </w:r>
      <w:r>
        <w:tab/>
      </w:r>
      <w:r w:rsidRPr="000E20C1">
        <w:rPr>
          <w:color w:val="121212"/>
          <w:spacing w:val="16"/>
        </w:rPr>
        <w:t>Поэтому</w:t>
      </w:r>
      <w:r w:rsidRPr="000E20C1">
        <w:rPr>
          <w:color w:val="121212"/>
          <w:spacing w:val="1"/>
        </w:rPr>
        <w:t xml:space="preserve"> </w:t>
      </w:r>
      <w:r>
        <w:tab/>
      </w:r>
      <w:r w:rsidRPr="000E20C1">
        <w:rPr>
          <w:color w:val="121212"/>
          <w:spacing w:val="12"/>
        </w:rPr>
        <w:t>очень</w:t>
      </w:r>
      <w:r w:rsidRPr="000E20C1">
        <w:rPr>
          <w:color w:val="121212"/>
          <w:spacing w:val="5"/>
        </w:rPr>
        <w:t xml:space="preserve"> </w:t>
      </w:r>
      <w:r>
        <w:tab/>
      </w:r>
      <w:r w:rsidRPr="000E20C1">
        <w:rPr>
          <w:color w:val="121212"/>
          <w:spacing w:val="15"/>
        </w:rPr>
        <w:t>важно</w:t>
      </w:r>
      <w:r w:rsidRPr="000E20C1">
        <w:rPr>
          <w:color w:val="121212"/>
          <w:spacing w:val="4"/>
        </w:rPr>
        <w:t xml:space="preserve"> </w:t>
      </w:r>
      <w:r>
        <w:tab/>
      </w:r>
      <w:r w:rsidRPr="000E20C1">
        <w:rPr>
          <w:color w:val="121212"/>
          <w:spacing w:val="15"/>
        </w:rPr>
        <w:t>именно</w:t>
      </w:r>
      <w:r w:rsidRPr="000E20C1">
        <w:rPr>
          <w:color w:val="121212"/>
          <w:spacing w:val="2"/>
        </w:rPr>
        <w:t xml:space="preserve"> </w:t>
      </w:r>
      <w:r>
        <w:tab/>
      </w:r>
      <w:r>
        <w:tab/>
      </w:r>
      <w:r w:rsidRPr="000E20C1">
        <w:rPr>
          <w:color w:val="121212"/>
          <w:spacing w:val="14"/>
        </w:rPr>
        <w:t>в</w:t>
      </w:r>
      <w:r w:rsidRPr="000E20C1">
        <w:rPr>
          <w:color w:val="121212"/>
          <w:spacing w:val="1"/>
        </w:rPr>
        <w:t xml:space="preserve"> </w:t>
      </w:r>
      <w:r>
        <w:tab/>
      </w:r>
      <w:r w:rsidRPr="000E20C1">
        <w:rPr>
          <w:color w:val="121212"/>
          <w:spacing w:val="12"/>
        </w:rPr>
        <w:t>это</w:t>
      </w:r>
      <w:r w:rsidRPr="000E20C1">
        <w:rPr>
          <w:color w:val="121212"/>
          <w:spacing w:val="3"/>
        </w:rPr>
        <w:t xml:space="preserve"> </w:t>
      </w:r>
      <w:r>
        <w:tab/>
      </w:r>
      <w:r w:rsidRPr="000E20C1">
        <w:rPr>
          <w:color w:val="121212"/>
          <w:spacing w:val="16"/>
        </w:rPr>
        <w:t>время</w:t>
      </w:r>
      <w:r w:rsidRPr="000E20C1">
        <w:rPr>
          <w:color w:val="121212"/>
          <w:spacing w:val="4"/>
        </w:rPr>
        <w:t xml:space="preserve"> </w:t>
      </w:r>
      <w:r>
        <w:tab/>
      </w:r>
      <w:r w:rsidRPr="000E20C1">
        <w:rPr>
          <w:color w:val="121212"/>
          <w:spacing w:val="15"/>
        </w:rPr>
        <w:t>правильно</w:t>
      </w:r>
      <w:r w:rsidRPr="000E20C1">
        <w:rPr>
          <w:color w:val="121212"/>
          <w:spacing w:val="9"/>
        </w:rPr>
        <w:t xml:space="preserve"> </w:t>
      </w:r>
      <w:r>
        <w:rPr>
          <w:color w:val="121212"/>
          <w:spacing w:val="15234"/>
        </w:rPr>
        <w:t xml:space="preserve"> </w:t>
      </w:r>
      <w:r w:rsidRPr="000E20C1">
        <w:rPr>
          <w:color w:val="121212"/>
          <w:spacing w:val="11"/>
        </w:rPr>
        <w:t>преподнести детям ту экономическую информацию, с которой они стал-</w:t>
      </w:r>
      <w:r w:rsidRPr="000E20C1">
        <w:rPr>
          <w:color w:val="121212"/>
          <w:spacing w:val="-23"/>
        </w:rPr>
        <w:t xml:space="preserve"> </w:t>
      </w:r>
      <w:r>
        <w:rPr>
          <w:color w:val="121212"/>
          <w:spacing w:val="15154"/>
        </w:rPr>
        <w:t xml:space="preserve"> </w:t>
      </w:r>
      <w:r w:rsidRPr="000E20C1">
        <w:rPr>
          <w:color w:val="121212"/>
          <w:spacing w:val="11"/>
        </w:rPr>
        <w:t>киваются в реальной жизни.</w:t>
      </w:r>
      <w:r w:rsidRPr="000E20C1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0E20C1">
        <w:rPr>
          <w:color w:val="121212"/>
          <w:spacing w:val="12"/>
        </w:rPr>
        <w:t>Курс экономики в начальной школе носит пропедевтический харак-</w:t>
      </w:r>
      <w:r w:rsidRPr="000E20C1">
        <w:rPr>
          <w:color w:val="121212"/>
          <w:spacing w:val="-6"/>
        </w:rPr>
        <w:t xml:space="preserve"> </w:t>
      </w:r>
      <w:r>
        <w:rPr>
          <w:color w:val="121212"/>
          <w:spacing w:val="15161"/>
        </w:rPr>
        <w:t xml:space="preserve"> </w:t>
      </w:r>
      <w:r w:rsidRPr="000E20C1">
        <w:rPr>
          <w:color w:val="121212"/>
          <w:spacing w:val="11"/>
        </w:rPr>
        <w:t>тер и подготавливает младших школьников к изучению экономического</w:t>
      </w:r>
      <w:r w:rsidRPr="000E20C1">
        <w:rPr>
          <w:color w:val="121212"/>
          <w:spacing w:val="-2"/>
        </w:rPr>
        <w:t xml:space="preserve"> </w:t>
      </w:r>
      <w:r>
        <w:rPr>
          <w:color w:val="121212"/>
          <w:spacing w:val="15153"/>
        </w:rPr>
        <w:t xml:space="preserve"> </w:t>
      </w:r>
      <w:r w:rsidRPr="000E20C1">
        <w:rPr>
          <w:color w:val="121212"/>
          <w:spacing w:val="11"/>
        </w:rPr>
        <w:t>компонента предметов «Обществознание», «География», «Технология»,</w:t>
      </w:r>
      <w:r w:rsidRPr="000E20C1">
        <w:rPr>
          <w:color w:val="121212"/>
          <w:spacing w:val="22"/>
        </w:rPr>
        <w:t xml:space="preserve"> </w:t>
      </w:r>
      <w:r>
        <w:rPr>
          <w:color w:val="121212"/>
          <w:spacing w:val="15167"/>
        </w:rPr>
        <w:t xml:space="preserve"> </w:t>
      </w:r>
      <w:r w:rsidRPr="000E20C1">
        <w:rPr>
          <w:color w:val="121212"/>
          <w:spacing w:val="11"/>
        </w:rPr>
        <w:t>«История», «Экономика» в основной школе.</w:t>
      </w:r>
      <w:r w:rsidRPr="000E20C1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E20C1">
        <w:rPr>
          <w:color w:val="121212"/>
          <w:spacing w:val="12"/>
        </w:rPr>
        <w:t>Отбор содержания факультативного курса подчиняется следующим</w:t>
      </w:r>
      <w:r w:rsidRPr="000E20C1">
        <w:rPr>
          <w:color w:val="121212"/>
          <w:spacing w:val="26"/>
        </w:rPr>
        <w:t xml:space="preserve"> </w:t>
      </w:r>
      <w:r>
        <w:rPr>
          <w:color w:val="121212"/>
          <w:spacing w:val="15161"/>
        </w:rPr>
        <w:t xml:space="preserve"> </w:t>
      </w:r>
      <w:r w:rsidRPr="000E20C1">
        <w:rPr>
          <w:i/>
          <w:iCs/>
          <w:color w:val="121212"/>
          <w:spacing w:val="19"/>
        </w:rPr>
        <w:t>принципам.</w:t>
      </w:r>
      <w:r w:rsidRPr="000E20C1">
        <w:rPr>
          <w:i/>
          <w:iCs/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0E20C1">
        <w:rPr>
          <w:color w:val="121212"/>
          <w:spacing w:val="10"/>
        </w:rPr>
        <w:t>1. Учёт наглядно-образного характера мышления младших школьни-</w:t>
      </w:r>
      <w:r w:rsidRPr="000E20C1">
        <w:rPr>
          <w:color w:val="121212"/>
        </w:rPr>
        <w:t xml:space="preserve"> </w:t>
      </w:r>
      <w:r>
        <w:rPr>
          <w:color w:val="121212"/>
          <w:spacing w:val="15147"/>
        </w:rPr>
        <w:t xml:space="preserve"> </w:t>
      </w:r>
      <w:r w:rsidRPr="000E20C1">
        <w:rPr>
          <w:color w:val="121212"/>
          <w:spacing w:val="13"/>
        </w:rPr>
        <w:t>ков. В содержание программы по экономике вошли те явления, с кото-</w:t>
      </w:r>
      <w:r w:rsidRPr="000E20C1">
        <w:rPr>
          <w:color w:val="121212"/>
          <w:spacing w:val="18"/>
        </w:rPr>
        <w:t xml:space="preserve"> </w:t>
      </w:r>
      <w:r>
        <w:rPr>
          <w:color w:val="121212"/>
          <w:spacing w:val="15169"/>
        </w:rPr>
        <w:t xml:space="preserve"> </w:t>
      </w:r>
      <w:r w:rsidRPr="000E20C1">
        <w:rPr>
          <w:color w:val="121212"/>
          <w:spacing w:val="12"/>
        </w:rPr>
        <w:t>рыми учащиеся уже встречались в жизни. Это позволяет решить задачу</w:t>
      </w:r>
      <w:r w:rsidRPr="000E20C1">
        <w:rPr>
          <w:color w:val="121212"/>
          <w:spacing w:val="1"/>
        </w:rPr>
        <w:t xml:space="preserve"> </w:t>
      </w:r>
      <w:r>
        <w:rPr>
          <w:color w:val="121212"/>
          <w:spacing w:val="15161"/>
        </w:rPr>
        <w:t xml:space="preserve"> </w:t>
      </w:r>
      <w:r w:rsidRPr="000E20C1">
        <w:rPr>
          <w:color w:val="121212"/>
          <w:spacing w:val="11"/>
        </w:rPr>
        <w:t>актуализации их жизненного опыта.</w:t>
      </w:r>
      <w:r w:rsidRPr="000E20C1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0E20C1">
        <w:rPr>
          <w:color w:val="121212"/>
          <w:spacing w:val="9"/>
        </w:rPr>
        <w:t>2. Ориентация на потребности ребёнка младшего школьного возраста</w:t>
      </w:r>
      <w:r w:rsidRPr="000E20C1">
        <w:rPr>
          <w:color w:val="121212"/>
          <w:spacing w:val="-13"/>
        </w:rPr>
        <w:t xml:space="preserve"> </w:t>
      </w:r>
      <w:r>
        <w:rPr>
          <w:color w:val="121212"/>
          <w:spacing w:val="15146"/>
        </w:rPr>
        <w:t xml:space="preserve"> </w:t>
      </w:r>
      <w:r w:rsidRPr="000E20C1">
        <w:rPr>
          <w:color w:val="121212"/>
          <w:spacing w:val="11"/>
        </w:rPr>
        <w:t>и его интерес к разным сферам социальной жизни. В связи с этим одной</w:t>
      </w:r>
      <w:r w:rsidRPr="000E20C1">
        <w:rPr>
          <w:color w:val="121212"/>
          <w:spacing w:val="-20"/>
        </w:rPr>
        <w:t xml:space="preserve"> </w:t>
      </w:r>
      <w:r>
        <w:rPr>
          <w:color w:val="121212"/>
          <w:spacing w:val="15155"/>
        </w:rPr>
        <w:t xml:space="preserve"> </w:t>
      </w:r>
      <w:r w:rsidRPr="000E20C1">
        <w:rPr>
          <w:color w:val="121212"/>
          <w:spacing w:val="12"/>
        </w:rPr>
        <w:t>из важных задач программы является развитие ценностных ориентаций</w:t>
      </w:r>
      <w:r w:rsidRPr="000E20C1">
        <w:rPr>
          <w:color w:val="121212"/>
          <w:spacing w:val="10"/>
        </w:rPr>
        <w:t xml:space="preserve"> </w:t>
      </w:r>
      <w:r>
        <w:rPr>
          <w:color w:val="121212"/>
          <w:spacing w:val="15158"/>
        </w:rPr>
        <w:t xml:space="preserve"> </w:t>
      </w:r>
      <w:r w:rsidRPr="000E20C1">
        <w:rPr>
          <w:color w:val="121212"/>
          <w:spacing w:val="10"/>
        </w:rPr>
        <w:t>в экономической сфере.</w:t>
      </w:r>
      <w:r w:rsidRPr="000E20C1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  <w:tab w:val="left" w:pos="791"/>
          <w:tab w:val="left" w:pos="1293"/>
          <w:tab w:val="left" w:pos="2386"/>
          <w:tab w:val="left" w:pos="4224"/>
          <w:tab w:val="left" w:pos="5548"/>
          <w:tab w:val="left" w:pos="7163"/>
        </w:tabs>
        <w:spacing w:line="251" w:lineRule="exact"/>
        <w:ind w:right="-113"/>
        <w:rPr>
          <w:color w:val="121212"/>
          <w:spacing w:val="-7"/>
        </w:rPr>
      </w:pPr>
      <w:r>
        <w:tab/>
      </w:r>
      <w:r w:rsidRPr="000E20C1">
        <w:rPr>
          <w:color w:val="121212"/>
          <w:spacing w:val="15"/>
        </w:rPr>
        <w:t>3. Преемственность и перспективность. В процессе изучения про-</w:t>
      </w:r>
      <w:r w:rsidRPr="000E20C1">
        <w:rPr>
          <w:color w:val="121212"/>
          <w:spacing w:val="32"/>
        </w:rPr>
        <w:t xml:space="preserve"> </w:t>
      </w:r>
      <w:r>
        <w:rPr>
          <w:color w:val="121212"/>
          <w:spacing w:val="15185"/>
        </w:rPr>
        <w:t xml:space="preserve"> </w:t>
      </w:r>
      <w:r w:rsidRPr="000E20C1">
        <w:rPr>
          <w:color w:val="121212"/>
          <w:spacing w:val="15"/>
        </w:rPr>
        <w:t>граммы по экономике у младших школьников закладываются предпо-</w:t>
      </w:r>
      <w:r w:rsidRPr="000E20C1">
        <w:rPr>
          <w:color w:val="121212"/>
          <w:spacing w:val="11"/>
        </w:rPr>
        <w:t xml:space="preserve"> </w:t>
      </w:r>
      <w:r>
        <w:rPr>
          <w:color w:val="121212"/>
          <w:spacing w:val="15171"/>
        </w:rPr>
        <w:t xml:space="preserve"> </w:t>
      </w:r>
      <w:r w:rsidRPr="000E20C1">
        <w:rPr>
          <w:color w:val="121212"/>
          <w:spacing w:val="17"/>
        </w:rPr>
        <w:t>сылки</w:t>
      </w:r>
      <w:r w:rsidRPr="000E20C1">
        <w:rPr>
          <w:color w:val="121212"/>
          <w:spacing w:val="3"/>
        </w:rPr>
        <w:t xml:space="preserve"> </w:t>
      </w:r>
      <w:r>
        <w:tab/>
      </w:r>
      <w:r w:rsidRPr="000E20C1">
        <w:rPr>
          <w:color w:val="121212"/>
          <w:spacing w:val="18"/>
        </w:rPr>
        <w:t>для</w:t>
      </w:r>
      <w:r w:rsidRPr="000E20C1">
        <w:rPr>
          <w:color w:val="121212"/>
          <w:spacing w:val="2"/>
        </w:rPr>
        <w:t xml:space="preserve"> </w:t>
      </w:r>
      <w:r>
        <w:tab/>
      </w:r>
      <w:r w:rsidRPr="000E20C1">
        <w:rPr>
          <w:color w:val="121212"/>
          <w:spacing w:val="17"/>
        </w:rPr>
        <w:t>развития</w:t>
      </w:r>
      <w:r w:rsidRPr="000E20C1">
        <w:rPr>
          <w:color w:val="121212"/>
          <w:spacing w:val="2"/>
        </w:rPr>
        <w:t xml:space="preserve"> </w:t>
      </w:r>
      <w:r>
        <w:tab/>
      </w:r>
      <w:r w:rsidRPr="000E20C1">
        <w:rPr>
          <w:color w:val="121212"/>
          <w:spacing w:val="13"/>
        </w:rPr>
        <w:t xml:space="preserve">экономического </w:t>
      </w:r>
      <w:r>
        <w:tab/>
      </w:r>
      <w:r w:rsidRPr="000E20C1">
        <w:rPr>
          <w:color w:val="121212"/>
          <w:spacing w:val="16"/>
        </w:rPr>
        <w:t>мышления,</w:t>
      </w:r>
      <w:r w:rsidRPr="000E20C1">
        <w:rPr>
          <w:color w:val="121212"/>
          <w:spacing w:val="2"/>
        </w:rPr>
        <w:t xml:space="preserve"> </w:t>
      </w:r>
      <w:r>
        <w:tab/>
      </w:r>
      <w:r w:rsidRPr="000E20C1">
        <w:rPr>
          <w:color w:val="121212"/>
          <w:spacing w:val="12"/>
        </w:rPr>
        <w:t xml:space="preserve">необходимого </w:t>
      </w:r>
      <w:r>
        <w:tab/>
      </w:r>
      <w:r w:rsidRPr="000E20C1">
        <w:rPr>
          <w:color w:val="121212"/>
          <w:spacing w:val="18"/>
        </w:rPr>
        <w:t>для</w:t>
      </w:r>
      <w:r w:rsidRPr="000E20C1">
        <w:rPr>
          <w:color w:val="121212"/>
          <w:spacing w:val="2"/>
        </w:rPr>
        <w:t xml:space="preserve"> </w:t>
      </w:r>
      <w:r>
        <w:rPr>
          <w:color w:val="121212"/>
          <w:spacing w:val="15226"/>
        </w:rPr>
        <w:t xml:space="preserve"> </w:t>
      </w:r>
      <w:r w:rsidRPr="000E20C1">
        <w:rPr>
          <w:color w:val="121212"/>
          <w:spacing w:val="12"/>
        </w:rPr>
        <w:t>ориентации в современных рыночных условиях жизни, создаются усло-</w:t>
      </w:r>
      <w:r w:rsidRPr="000E20C1">
        <w:rPr>
          <w:color w:val="121212"/>
          <w:spacing w:val="-18"/>
        </w:rPr>
        <w:t xml:space="preserve"> </w:t>
      </w:r>
      <w:r>
        <w:rPr>
          <w:color w:val="121212"/>
          <w:spacing w:val="15159"/>
        </w:rPr>
        <w:t xml:space="preserve"> </w:t>
      </w:r>
      <w:r w:rsidRPr="000E20C1">
        <w:rPr>
          <w:color w:val="121212"/>
          <w:spacing w:val="10"/>
        </w:rPr>
        <w:t>вия для приобретения ими элементарных экономических представлений,</w:t>
      </w:r>
      <w:r w:rsidRPr="000E20C1">
        <w:rPr>
          <w:color w:val="121212"/>
          <w:spacing w:val="-7"/>
        </w:rPr>
        <w:t xml:space="preserve"> </w:t>
      </w:r>
    </w:p>
    <w:p w:rsidR="0094310A" w:rsidRDefault="0094310A" w:rsidP="0094310A">
      <w:pPr>
        <w:tabs>
          <w:tab w:val="left" w:pos="397"/>
          <w:tab w:val="left" w:pos="791"/>
          <w:tab w:val="left" w:pos="1293"/>
          <w:tab w:val="left" w:pos="2386"/>
          <w:tab w:val="left" w:pos="4224"/>
          <w:tab w:val="left" w:pos="5548"/>
          <w:tab w:val="left" w:pos="7163"/>
        </w:tabs>
        <w:spacing w:line="20" w:lineRule="exact"/>
        <w:ind w:right="-113"/>
        <w:sectPr w:rsidR="0094310A" w:rsidSect="00B21283">
          <w:type w:val="continuous"/>
          <w:pgSz w:w="9354" w:h="12189"/>
          <w:pgMar w:top="1134" w:right="825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31" type="#_x0000_t202" style="position:absolute;margin-left:48.2pt;margin-top:367.55pt;width:25.3pt;height:12.35pt;z-index:-251332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95580C">
                    <w:rPr>
                      <w:color w:val="121212"/>
                      <w:spacing w:val="17"/>
                    </w:rPr>
                    <w:t>фун</w:t>
                  </w:r>
                  <w:r w:rsidRPr="0095580C">
                    <w:rPr>
                      <w:color w:val="121212"/>
                      <w:spacing w:val="1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68.05pt;margin-top:432.55pt;width:358.6pt;height:12.35pt;z-index:-251331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95580C">
                    <w:rPr>
                      <w:i/>
                      <w:iCs/>
                      <w:color w:val="121212"/>
                      <w:spacing w:val="29"/>
                    </w:rPr>
                    <w:t xml:space="preserve">Место факультатива в учебном плане. </w:t>
                  </w:r>
                  <w:r w:rsidRPr="0095580C">
                    <w:rPr>
                      <w:color w:val="121212"/>
                      <w:spacing w:val="29"/>
                    </w:rPr>
                    <w:t>Программой преду</w:t>
                  </w:r>
                  <w:r w:rsidRPr="0095580C">
                    <w:rPr>
                      <w:color w:val="121212"/>
                      <w:spacing w:val="23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162.55pt;margin-top:562.75pt;width:21.35pt;height:12.35pt;z-index:251982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95580C">
                    <w:rPr>
                      <w:color w:val="121212"/>
                      <w:spacing w:val="4"/>
                    </w:rPr>
                    <w:t>118</w:t>
                  </w:r>
                  <w:r w:rsidRPr="0095580C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95580C">
        <w:rPr>
          <w:color w:val="121212"/>
          <w:spacing w:val="12"/>
        </w:rPr>
        <w:t>на базе которых в основной и старшей школе формируются экономиче-</w:t>
      </w:r>
      <w:r w:rsidRPr="0095580C">
        <w:rPr>
          <w:color w:val="121212"/>
          <w:spacing w:val="9"/>
        </w:rPr>
        <w:t xml:space="preserve"> </w:t>
      </w:r>
      <w:r>
        <w:rPr>
          <w:color w:val="121212"/>
          <w:spacing w:val="15145"/>
        </w:rPr>
        <w:t xml:space="preserve"> </w:t>
      </w:r>
      <w:r w:rsidRPr="0095580C">
        <w:rPr>
          <w:color w:val="121212"/>
          <w:spacing w:val="12"/>
        </w:rPr>
        <w:t>ские понятия.</w:t>
      </w:r>
      <w:r w:rsidRPr="0095580C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580C">
        <w:rPr>
          <w:color w:val="121212"/>
          <w:spacing w:val="11"/>
        </w:rPr>
        <w:t>С учётом специфики младшего школьного возраста основной целью</w:t>
      </w:r>
      <w:r w:rsidRPr="0095580C">
        <w:rPr>
          <w:color w:val="121212"/>
          <w:spacing w:val="18"/>
        </w:rPr>
        <w:t xml:space="preserve"> </w:t>
      </w:r>
      <w:r>
        <w:rPr>
          <w:color w:val="121212"/>
          <w:spacing w:val="15139"/>
        </w:rPr>
        <w:t xml:space="preserve"> </w:t>
      </w:r>
      <w:r w:rsidRPr="0095580C">
        <w:rPr>
          <w:color w:val="121212"/>
          <w:spacing w:val="15"/>
        </w:rPr>
        <w:t>обучения экономике учащихся младших классов является формирова-</w:t>
      </w:r>
      <w:r w:rsidRPr="0095580C">
        <w:rPr>
          <w:color w:val="121212"/>
          <w:spacing w:val="-1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95580C">
        <w:rPr>
          <w:color w:val="121212"/>
          <w:spacing w:val="11"/>
        </w:rPr>
        <w:t>ние начальных представлений об окружающих экономических условиях</w:t>
      </w:r>
      <w:r w:rsidRPr="0095580C">
        <w:rPr>
          <w:color w:val="121212"/>
          <w:spacing w:val="-3"/>
        </w:rPr>
        <w:t xml:space="preserve"> </w:t>
      </w:r>
      <w:r>
        <w:rPr>
          <w:color w:val="121212"/>
          <w:spacing w:val="15132"/>
        </w:rPr>
        <w:t xml:space="preserve"> </w:t>
      </w:r>
      <w:r w:rsidRPr="0095580C">
        <w:rPr>
          <w:color w:val="121212"/>
          <w:spacing w:val="11"/>
        </w:rPr>
        <w:t>жизни и деятельности людей.</w:t>
      </w:r>
      <w:r w:rsidRPr="0095580C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580C">
        <w:rPr>
          <w:color w:val="121212"/>
          <w:spacing w:val="15"/>
        </w:rPr>
        <w:t>Для реализации поставленной цели предлагается факультативный</w:t>
      </w:r>
      <w:r w:rsidRPr="0095580C">
        <w:rPr>
          <w:color w:val="121212"/>
          <w:spacing w:val="26"/>
        </w:rPr>
        <w:t xml:space="preserve"> </w:t>
      </w:r>
      <w:r>
        <w:rPr>
          <w:color w:val="121212"/>
          <w:spacing w:val="15153"/>
        </w:rPr>
        <w:t xml:space="preserve"> </w:t>
      </w:r>
      <w:r w:rsidRPr="0095580C">
        <w:rPr>
          <w:color w:val="121212"/>
          <w:spacing w:val="11"/>
        </w:rPr>
        <w:t xml:space="preserve">курс «Экономика: первые шаги» для учащихся 1–4 классов.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95580C">
        <w:rPr>
          <w:i/>
          <w:iCs/>
          <w:color w:val="121212"/>
          <w:spacing w:val="29"/>
        </w:rPr>
        <w:t xml:space="preserve">Общая характеристика факультатива. </w:t>
      </w:r>
      <w:r w:rsidRPr="0095580C">
        <w:rPr>
          <w:color w:val="121212"/>
          <w:spacing w:val="29"/>
        </w:rPr>
        <w:t>Логика программы</w:t>
      </w:r>
      <w:r w:rsidRPr="0095580C">
        <w:rPr>
          <w:color w:val="121212"/>
          <w:spacing w:val="34"/>
        </w:rPr>
        <w:t xml:space="preserve"> </w:t>
      </w:r>
      <w:r>
        <w:rPr>
          <w:color w:val="121212"/>
          <w:spacing w:val="15158"/>
        </w:rPr>
        <w:t xml:space="preserve"> </w:t>
      </w:r>
      <w:r w:rsidRPr="0095580C">
        <w:rPr>
          <w:color w:val="121212"/>
          <w:spacing w:val="17"/>
        </w:rPr>
        <w:t>факультативного курса представляет собой систему содержательных</w:t>
      </w:r>
      <w:r w:rsidRPr="0095580C">
        <w:rPr>
          <w:color w:val="121212"/>
          <w:spacing w:val="-12"/>
        </w:rPr>
        <w:t xml:space="preserve"> </w:t>
      </w:r>
      <w:r>
        <w:rPr>
          <w:color w:val="121212"/>
          <w:spacing w:val="15159"/>
        </w:rPr>
        <w:t xml:space="preserve"> </w:t>
      </w:r>
      <w:r w:rsidRPr="0095580C">
        <w:rPr>
          <w:color w:val="121212"/>
          <w:spacing w:val="13"/>
        </w:rPr>
        <w:t>линий. Она построена таким образом, что каждая предыдущая тема яв-</w:t>
      </w:r>
      <w:r w:rsidRPr="0095580C">
        <w:rPr>
          <w:color w:val="121212"/>
          <w:spacing w:val="-22"/>
        </w:rPr>
        <w:t xml:space="preserve"> </w:t>
      </w:r>
      <w:r>
        <w:rPr>
          <w:color w:val="121212"/>
          <w:spacing w:val="15141"/>
        </w:rPr>
        <w:t xml:space="preserve"> </w:t>
      </w:r>
      <w:r w:rsidRPr="0095580C">
        <w:rPr>
          <w:color w:val="121212"/>
          <w:spacing w:val="13"/>
        </w:rPr>
        <w:t>ляется основой для изучения последующих. Программа раскрывает со-</w:t>
      </w:r>
      <w:r w:rsidRPr="0095580C">
        <w:rPr>
          <w:color w:val="121212"/>
          <w:spacing w:val="-14"/>
        </w:rPr>
        <w:t xml:space="preserve"> </w:t>
      </w:r>
      <w:r>
        <w:rPr>
          <w:color w:val="121212"/>
          <w:spacing w:val="15138"/>
        </w:rPr>
        <w:t xml:space="preserve"> </w:t>
      </w:r>
      <w:r w:rsidRPr="0095580C">
        <w:rPr>
          <w:color w:val="121212"/>
          <w:spacing w:val="16"/>
        </w:rPr>
        <w:t>держание факультатива «Экономика: первые шаги», её изучение даёт</w:t>
      </w:r>
      <w:r w:rsidRPr="0095580C">
        <w:rPr>
          <w:color w:val="121212"/>
          <w:spacing w:val="-20"/>
        </w:rPr>
        <w:t xml:space="preserve"> </w:t>
      </w:r>
      <w:r>
        <w:rPr>
          <w:color w:val="121212"/>
          <w:spacing w:val="15158"/>
        </w:rPr>
        <w:t xml:space="preserve"> </w:t>
      </w:r>
      <w:r w:rsidRPr="0095580C">
        <w:rPr>
          <w:color w:val="121212"/>
          <w:spacing w:val="13"/>
        </w:rPr>
        <w:t>возможность:</w:t>
      </w:r>
      <w:r w:rsidRPr="0095580C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95580C">
        <w:rPr>
          <w:color w:val="121212"/>
          <w:spacing w:val="13"/>
        </w:rPr>
        <w:t>— формировать у учащихся представление об экономике как сфере</w:t>
      </w:r>
      <w:r w:rsidRPr="0095580C">
        <w:rPr>
          <w:color w:val="121212"/>
          <w:spacing w:val="-11"/>
        </w:rPr>
        <w:t xml:space="preserve"> </w:t>
      </w:r>
      <w:r>
        <w:rPr>
          <w:color w:val="121212"/>
          <w:spacing w:val="15152"/>
        </w:rPr>
        <w:t xml:space="preserve"> </w:t>
      </w:r>
      <w:r w:rsidRPr="0095580C">
        <w:rPr>
          <w:color w:val="121212"/>
          <w:spacing w:val="13"/>
        </w:rPr>
        <w:t>деятельности человека, связанной с проблемой удовлетворения его по-</w:t>
      </w:r>
      <w:r w:rsidRPr="0095580C">
        <w:rPr>
          <w:color w:val="121212"/>
          <w:spacing w:val="-15"/>
        </w:rPr>
        <w:t xml:space="preserve"> </w:t>
      </w:r>
      <w:r>
        <w:rPr>
          <w:color w:val="121212"/>
          <w:spacing w:val="15151"/>
        </w:rPr>
        <w:t xml:space="preserve"> </w:t>
      </w:r>
      <w:r w:rsidRPr="0095580C">
        <w:rPr>
          <w:color w:val="121212"/>
          <w:spacing w:val="9"/>
        </w:rPr>
        <w:t>требностей;</w:t>
      </w:r>
      <w:r w:rsidRPr="0095580C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  <w:tab w:val="left" w:pos="2155"/>
          <w:tab w:val="left" w:pos="3351"/>
          <w:tab w:val="left" w:pos="4603"/>
          <w:tab w:val="left" w:pos="6199"/>
        </w:tabs>
        <w:spacing w:after="41" w:line="246" w:lineRule="exact"/>
        <w:ind w:right="-113"/>
      </w:pPr>
      <w:r>
        <w:tab/>
      </w:r>
      <w:r w:rsidRPr="0095580C">
        <w:rPr>
          <w:color w:val="121212"/>
          <w:spacing w:val="7"/>
        </w:rPr>
        <w:t>— обеспечивать</w:t>
      </w:r>
      <w:r w:rsidRPr="0095580C">
        <w:rPr>
          <w:color w:val="121212"/>
          <w:spacing w:val="11"/>
        </w:rPr>
        <w:t xml:space="preserve"> </w:t>
      </w:r>
      <w:r>
        <w:tab/>
      </w:r>
      <w:r w:rsidRPr="0095580C">
        <w:rPr>
          <w:color w:val="121212"/>
          <w:spacing w:val="14"/>
        </w:rPr>
        <w:t>осознание</w:t>
      </w:r>
      <w:r w:rsidRPr="0095580C">
        <w:rPr>
          <w:color w:val="121212"/>
          <w:spacing w:val="2"/>
        </w:rPr>
        <w:t xml:space="preserve"> </w:t>
      </w:r>
      <w:r>
        <w:tab/>
      </w:r>
      <w:r w:rsidRPr="0095580C">
        <w:rPr>
          <w:color w:val="121212"/>
          <w:spacing w:val="16"/>
        </w:rPr>
        <w:t>младшими</w:t>
      </w:r>
      <w:r w:rsidRPr="0095580C">
        <w:rPr>
          <w:color w:val="121212"/>
          <w:spacing w:val="8"/>
        </w:rPr>
        <w:t xml:space="preserve"> </w:t>
      </w:r>
      <w:r>
        <w:tab/>
      </w:r>
      <w:r w:rsidRPr="0095580C">
        <w:rPr>
          <w:color w:val="121212"/>
          <w:spacing w:val="16"/>
        </w:rPr>
        <w:t>школьниками</w:t>
      </w:r>
      <w:r w:rsidRPr="0095580C">
        <w:rPr>
          <w:color w:val="121212"/>
          <w:spacing w:val="11"/>
        </w:rPr>
        <w:t xml:space="preserve"> </w:t>
      </w:r>
      <w:r>
        <w:tab/>
      </w:r>
      <w:r w:rsidRPr="0095580C">
        <w:rPr>
          <w:color w:val="121212"/>
          <w:spacing w:val="16"/>
        </w:rPr>
        <w:t>взаимосвязи</w:t>
      </w:r>
      <w:r w:rsidRPr="0095580C">
        <w:rPr>
          <w:color w:val="121212"/>
          <w:spacing w:val="4"/>
        </w:rPr>
        <w:t xml:space="preserve"> </w:t>
      </w:r>
      <w:r>
        <w:rPr>
          <w:color w:val="121212"/>
          <w:spacing w:val="15200"/>
        </w:rPr>
        <w:t xml:space="preserve"> </w:t>
      </w:r>
      <w:r w:rsidRPr="0095580C">
        <w:rPr>
          <w:color w:val="121212"/>
          <w:spacing w:val="10"/>
        </w:rPr>
        <w:t>труда человека с его результатами, приложенных усилий с успешностью</w:t>
      </w:r>
      <w:r w:rsidRPr="0095580C">
        <w:rPr>
          <w:color w:val="121212"/>
          <w:spacing w:val="4"/>
        </w:rPr>
        <w:t xml:space="preserve"> </w:t>
      </w:r>
      <w:r>
        <w:rPr>
          <w:color w:val="121212"/>
          <w:spacing w:val="15137"/>
        </w:rPr>
        <w:t xml:space="preserve"> </w:t>
      </w:r>
      <w:r w:rsidRPr="0095580C">
        <w:rPr>
          <w:color w:val="121212"/>
          <w:spacing w:val="10"/>
        </w:rPr>
        <w:t>деятельности;</w:t>
      </w:r>
      <w:r w:rsidRPr="0095580C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5580C">
        <w:rPr>
          <w:color w:val="121212"/>
          <w:spacing w:val="9"/>
        </w:rPr>
        <w:t>— развивать основы потребительской культуры;</w:t>
      </w:r>
      <w:r w:rsidRPr="0095580C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580C">
        <w:rPr>
          <w:color w:val="121212"/>
          <w:spacing w:val="11"/>
        </w:rPr>
        <w:t>— расширять активный словарь учащихся, включая в него экономи-</w:t>
      </w:r>
      <w:r w:rsidRPr="0095580C">
        <w:rPr>
          <w:color w:val="121212"/>
          <w:spacing w:val="21"/>
        </w:rPr>
        <w:t xml:space="preserve"> </w:t>
      </w:r>
      <w:r>
        <w:rPr>
          <w:color w:val="121212"/>
          <w:spacing w:val="15147"/>
        </w:rPr>
        <w:t xml:space="preserve"> </w:t>
      </w:r>
      <w:r w:rsidRPr="0095580C">
        <w:rPr>
          <w:color w:val="121212"/>
          <w:spacing w:val="10"/>
        </w:rPr>
        <w:t>ческие термины;</w:t>
      </w:r>
      <w:r w:rsidRPr="0095580C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5580C">
        <w:rPr>
          <w:color w:val="121212"/>
          <w:spacing w:val="15"/>
        </w:rPr>
        <w:t>— способствовать освоению на информационном и эмпирическом</w:t>
      </w:r>
      <w:r w:rsidRPr="0095580C">
        <w:rPr>
          <w:color w:val="121212"/>
          <w:spacing w:val="29"/>
        </w:rPr>
        <w:t xml:space="preserve"> </w:t>
      </w:r>
      <w:r>
        <w:rPr>
          <w:color w:val="121212"/>
          <w:spacing w:val="15172"/>
        </w:rPr>
        <w:t xml:space="preserve"> </w:t>
      </w:r>
      <w:r w:rsidRPr="0095580C">
        <w:rPr>
          <w:color w:val="121212"/>
          <w:spacing w:val="15"/>
        </w:rPr>
        <w:t>уровне новых социальных ролей — «покупатель», «потребитель» — и</w:t>
      </w:r>
      <w:r w:rsidRPr="0095580C">
        <w:rPr>
          <w:color w:val="121212"/>
          <w:spacing w:val="-1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29" w:bottom="0" w:left="964" w:header="720" w:footer="720" w:gutter="0"/>
          <w:cols w:space="720"/>
        </w:sectPr>
      </w:pPr>
    </w:p>
    <w:p w:rsidR="0094310A" w:rsidRDefault="0094310A">
      <w:pPr>
        <w:tabs>
          <w:tab w:val="left" w:pos="423"/>
        </w:tabs>
        <w:spacing w:before="41" w:after="41" w:line="218" w:lineRule="exact"/>
        <w:ind w:right="-113"/>
      </w:pPr>
      <w:r>
        <w:tab/>
      </w:r>
      <w:r w:rsidRPr="0095580C">
        <w:rPr>
          <w:color w:val="121212"/>
          <w:spacing w:val="10"/>
        </w:rPr>
        <w:t>кций, их характеризующих;</w:t>
      </w:r>
      <w:r w:rsidRPr="0095580C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5580C">
        <w:rPr>
          <w:color w:val="121212"/>
          <w:spacing w:val="9"/>
        </w:rPr>
        <w:t>— формировать бережливость, экономность, трудолюбие, щедрость;</w:t>
      </w:r>
      <w:r w:rsidRPr="0095580C">
        <w:rPr>
          <w:color w:val="121212"/>
          <w:spacing w:val="16"/>
        </w:rPr>
        <w:t xml:space="preserve"> </w:t>
      </w:r>
      <w:r>
        <w:rPr>
          <w:color w:val="121212"/>
          <w:spacing w:val="15020"/>
        </w:rPr>
        <w:t xml:space="preserve"> </w:t>
      </w:r>
      <w:r>
        <w:tab/>
      </w:r>
      <w:r w:rsidRPr="0095580C">
        <w:rPr>
          <w:color w:val="121212"/>
          <w:spacing w:val="12"/>
        </w:rPr>
        <w:t>— показать необходимость человеческих знаний и образования для</w:t>
      </w:r>
      <w:r w:rsidRPr="0095580C">
        <w:rPr>
          <w:color w:val="121212"/>
          <w:spacing w:val="33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95580C">
        <w:rPr>
          <w:color w:val="121212"/>
          <w:spacing w:val="14"/>
        </w:rPr>
        <w:t xml:space="preserve">формирования нового информационного общества и создания иннова- </w:t>
      </w:r>
      <w:r>
        <w:rPr>
          <w:color w:val="121212"/>
          <w:spacing w:val="15105"/>
        </w:rPr>
        <w:t xml:space="preserve"> </w:t>
      </w:r>
      <w:r w:rsidRPr="0095580C">
        <w:rPr>
          <w:color w:val="121212"/>
          <w:spacing w:val="12"/>
        </w:rPr>
        <w:t>ционной экономики.</w:t>
      </w:r>
      <w:r w:rsidRPr="0095580C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503"/>
          <w:tab w:val="left" w:pos="769"/>
          <w:tab w:val="left" w:pos="1038"/>
          <w:tab w:val="left" w:pos="1881"/>
          <w:tab w:val="left" w:pos="2259"/>
          <w:tab w:val="left" w:pos="3233"/>
          <w:tab w:val="left" w:pos="4562"/>
          <w:tab w:val="left" w:pos="5009"/>
          <w:tab w:val="left" w:pos="5274"/>
          <w:tab w:val="left" w:pos="6262"/>
          <w:tab w:val="left" w:pos="6969"/>
          <w:tab w:val="left" w:pos="7363"/>
          <w:tab w:val="left" w:pos="7458"/>
        </w:tabs>
        <w:spacing w:before="41" w:after="41" w:line="249" w:lineRule="exact"/>
        <w:ind w:right="-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80C">
        <w:rPr>
          <w:color w:val="121212"/>
          <w:spacing w:val="40"/>
        </w:rPr>
        <w:t>-</w:t>
      </w:r>
      <w:r w:rsidRPr="0095580C">
        <w:rPr>
          <w:color w:val="121212"/>
          <w:spacing w:val="1"/>
        </w:rPr>
        <w:t xml:space="preserve"> </w:t>
      </w:r>
      <w:r>
        <w:rPr>
          <w:color w:val="121212"/>
          <w:spacing w:val="15203"/>
        </w:rPr>
        <w:t xml:space="preserve"> </w:t>
      </w:r>
      <w:r w:rsidRPr="0095580C">
        <w:rPr>
          <w:color w:val="121212"/>
          <w:spacing w:val="14"/>
        </w:rPr>
        <w:t>смотрено проведение занятий по экономике во внеурочной деятельно-</w:t>
      </w:r>
      <w:r w:rsidRPr="0095580C">
        <w:rPr>
          <w:color w:val="121212"/>
          <w:spacing w:val="3"/>
        </w:rPr>
        <w:t xml:space="preserve"> </w:t>
      </w:r>
      <w:r>
        <w:rPr>
          <w:color w:val="121212"/>
          <w:spacing w:val="15187"/>
        </w:rPr>
        <w:t xml:space="preserve"> </w:t>
      </w:r>
      <w:r w:rsidRPr="0095580C">
        <w:rPr>
          <w:color w:val="121212"/>
          <w:spacing w:val="15"/>
        </w:rPr>
        <w:t>сти</w:t>
      </w:r>
      <w:r w:rsidRPr="0095580C">
        <w:rPr>
          <w:color w:val="121212"/>
          <w:spacing w:val="2"/>
        </w:rPr>
        <w:t xml:space="preserve"> </w:t>
      </w:r>
      <w:r>
        <w:tab/>
      </w:r>
      <w:r w:rsidRPr="0095580C">
        <w:rPr>
          <w:color w:val="121212"/>
          <w:spacing w:val="16"/>
        </w:rPr>
        <w:t>в</w:t>
      </w:r>
      <w:r w:rsidRPr="0095580C">
        <w:rPr>
          <w:color w:val="121212"/>
          <w:spacing w:val="1"/>
        </w:rPr>
        <w:t xml:space="preserve"> </w:t>
      </w:r>
      <w:r>
        <w:tab/>
      </w:r>
      <w:r w:rsidRPr="0095580C">
        <w:rPr>
          <w:color w:val="121212"/>
          <w:spacing w:val="13"/>
        </w:rPr>
        <w:t>1</w:t>
      </w:r>
      <w:r w:rsidRPr="0095580C">
        <w:rPr>
          <w:color w:val="121212"/>
          <w:spacing w:val="2"/>
        </w:rPr>
        <w:t xml:space="preserve"> </w:t>
      </w:r>
      <w:r>
        <w:tab/>
      </w:r>
      <w:r w:rsidRPr="0095580C">
        <w:rPr>
          <w:color w:val="121212"/>
          <w:spacing w:val="14"/>
        </w:rPr>
        <w:t>классе</w:t>
      </w:r>
      <w:r w:rsidRPr="0095580C">
        <w:rPr>
          <w:color w:val="121212"/>
          <w:spacing w:val="6"/>
        </w:rPr>
        <w:t xml:space="preserve"> </w:t>
      </w:r>
      <w:r>
        <w:tab/>
      </w:r>
      <w:r w:rsidRPr="0095580C">
        <w:rPr>
          <w:color w:val="121212"/>
          <w:spacing w:val="12"/>
        </w:rPr>
        <w:t>со</w:t>
      </w:r>
      <w:r w:rsidRPr="0095580C">
        <w:rPr>
          <w:color w:val="121212"/>
          <w:spacing w:val="1"/>
        </w:rPr>
        <w:t xml:space="preserve"> </w:t>
      </w:r>
      <w:r>
        <w:tab/>
      </w:r>
      <w:r w:rsidRPr="0095580C">
        <w:rPr>
          <w:color w:val="121212"/>
          <w:spacing w:val="14"/>
        </w:rPr>
        <w:t>второго</w:t>
      </w:r>
      <w:r w:rsidRPr="0095580C">
        <w:rPr>
          <w:color w:val="121212"/>
          <w:spacing w:val="1"/>
        </w:rPr>
        <w:t xml:space="preserve"> </w:t>
      </w:r>
      <w:r>
        <w:tab/>
      </w:r>
      <w:r w:rsidRPr="0095580C">
        <w:rPr>
          <w:color w:val="121212"/>
          <w:spacing w:val="14"/>
        </w:rPr>
        <w:t>полугодия,</w:t>
      </w:r>
      <w:r w:rsidRPr="0095580C">
        <w:rPr>
          <w:color w:val="121212"/>
          <w:spacing w:val="10"/>
        </w:rPr>
        <w:t xml:space="preserve"> </w:t>
      </w:r>
      <w:r>
        <w:tab/>
      </w:r>
      <w:r w:rsidRPr="0095580C">
        <w:rPr>
          <w:color w:val="121212"/>
          <w:spacing w:val="8"/>
        </w:rPr>
        <w:t>1 ч</w:t>
      </w:r>
      <w:r w:rsidRPr="0095580C">
        <w:rPr>
          <w:color w:val="121212"/>
          <w:spacing w:val="3"/>
        </w:rPr>
        <w:t xml:space="preserve"> </w:t>
      </w:r>
      <w:r>
        <w:tab/>
      </w:r>
      <w:r w:rsidRPr="0095580C">
        <w:rPr>
          <w:color w:val="121212"/>
          <w:spacing w:val="16"/>
        </w:rPr>
        <w:t>в</w:t>
      </w:r>
      <w:r w:rsidRPr="0095580C">
        <w:rPr>
          <w:color w:val="121212"/>
          <w:spacing w:val="1"/>
        </w:rPr>
        <w:t xml:space="preserve"> </w:t>
      </w:r>
      <w:r>
        <w:tab/>
      </w:r>
      <w:r w:rsidRPr="0095580C">
        <w:rPr>
          <w:color w:val="121212"/>
          <w:spacing w:val="12"/>
        </w:rPr>
        <w:t>неделю,</w:t>
      </w:r>
      <w:r w:rsidRPr="0095580C">
        <w:rPr>
          <w:color w:val="121212"/>
          <w:spacing w:val="4"/>
        </w:rPr>
        <w:t xml:space="preserve"> </w:t>
      </w:r>
      <w:r>
        <w:tab/>
      </w:r>
      <w:r w:rsidRPr="0095580C">
        <w:rPr>
          <w:color w:val="121212"/>
          <w:spacing w:val="12"/>
        </w:rPr>
        <w:t>всего</w:t>
      </w:r>
      <w:r w:rsidRPr="0095580C">
        <w:rPr>
          <w:color w:val="121212"/>
          <w:spacing w:val="3"/>
        </w:rPr>
        <w:t xml:space="preserve"> </w:t>
      </w:r>
      <w:r>
        <w:tab/>
      </w:r>
      <w:r w:rsidRPr="0095580C">
        <w:rPr>
          <w:color w:val="121212"/>
          <w:spacing w:val="14"/>
        </w:rPr>
        <w:t>15</w:t>
      </w:r>
      <w:r w:rsidRPr="0095580C">
        <w:rPr>
          <w:color w:val="121212"/>
          <w:spacing w:val="2"/>
        </w:rPr>
        <w:t xml:space="preserve"> </w:t>
      </w:r>
      <w:r>
        <w:tab/>
      </w:r>
      <w:r w:rsidRPr="0095580C">
        <w:rPr>
          <w:color w:val="121212"/>
          <w:spacing w:val="6"/>
        </w:rPr>
        <w:t>ч.</w:t>
      </w:r>
      <w:r w:rsidRPr="0095580C">
        <w:rPr>
          <w:color w:val="121212"/>
          <w:spacing w:val="2"/>
        </w:rPr>
        <w:t xml:space="preserve"> </w:t>
      </w:r>
      <w:r>
        <w:rPr>
          <w:color w:val="121212"/>
          <w:spacing w:val="15264"/>
        </w:rPr>
        <w:t xml:space="preserve"> </w:t>
      </w:r>
      <w:r w:rsidRPr="0095580C">
        <w:rPr>
          <w:color w:val="121212"/>
          <w:spacing w:val="8"/>
        </w:rPr>
        <w:t>В 2–4 классах — 1 час в неделю, всего 30 ч. Используются как групповая,</w:t>
      </w:r>
      <w:r w:rsidRPr="0095580C">
        <w:rPr>
          <w:color w:val="121212"/>
          <w:spacing w:val="4"/>
        </w:rPr>
        <w:t xml:space="preserve"> </w:t>
      </w:r>
    </w:p>
    <w:p w:rsidR="0094310A" w:rsidRDefault="0094310A">
      <w:pPr>
        <w:spacing w:line="251" w:lineRule="exact"/>
        <w:ind w:right="-113"/>
        <w:rPr>
          <w:color w:val="121212"/>
          <w:spacing w:val="5"/>
        </w:rPr>
      </w:pPr>
      <w:r w:rsidRPr="0095580C">
        <w:rPr>
          <w:color w:val="121212"/>
          <w:spacing w:val="17"/>
        </w:rPr>
        <w:t>так и индивидуальная формы организации обучения. Каждый раздел</w:t>
      </w:r>
      <w:r w:rsidRPr="0095580C">
        <w:rPr>
          <w:color w:val="121212"/>
          <w:spacing w:val="18"/>
        </w:rPr>
        <w:t xml:space="preserve"> </w:t>
      </w:r>
      <w:r>
        <w:rPr>
          <w:color w:val="121212"/>
          <w:spacing w:val="15190"/>
        </w:rPr>
        <w:t xml:space="preserve"> </w:t>
      </w:r>
      <w:r w:rsidRPr="0095580C">
        <w:rPr>
          <w:color w:val="121212"/>
          <w:spacing w:val="17"/>
        </w:rPr>
        <w:t>программы предусматривает использование игровой и практической</w:t>
      </w:r>
      <w:r w:rsidRPr="0095580C">
        <w:rPr>
          <w:color w:val="121212"/>
          <w:spacing w:val="19"/>
        </w:rPr>
        <w:t xml:space="preserve"> </w:t>
      </w:r>
      <w:r>
        <w:rPr>
          <w:color w:val="121212"/>
          <w:spacing w:val="15191"/>
        </w:rPr>
        <w:t xml:space="preserve"> </w:t>
      </w:r>
      <w:r w:rsidRPr="0095580C">
        <w:rPr>
          <w:color w:val="121212"/>
          <w:spacing w:val="16"/>
        </w:rPr>
        <w:t>деятельности: работа с текстами и иллюстрациями, познавательными</w:t>
      </w:r>
      <w:r w:rsidRPr="0095580C">
        <w:rPr>
          <w:color w:val="121212"/>
          <w:spacing w:val="-9"/>
        </w:rPr>
        <w:t xml:space="preserve"> </w:t>
      </w:r>
      <w:r>
        <w:rPr>
          <w:color w:val="121212"/>
          <w:spacing w:val="15188"/>
        </w:rPr>
        <w:t xml:space="preserve"> </w:t>
      </w:r>
      <w:r w:rsidRPr="0095580C">
        <w:rPr>
          <w:color w:val="121212"/>
          <w:spacing w:val="12"/>
        </w:rPr>
        <w:t>заданиями, игры ролевые, дидактические и имитационные, учебные за-</w:t>
      </w:r>
      <w:r w:rsidRPr="0095580C">
        <w:rPr>
          <w:color w:val="121212"/>
          <w:spacing w:val="16"/>
        </w:rPr>
        <w:t xml:space="preserve"> </w:t>
      </w:r>
      <w:r>
        <w:rPr>
          <w:color w:val="121212"/>
          <w:spacing w:val="15172"/>
        </w:rPr>
        <w:t xml:space="preserve"> </w:t>
      </w:r>
      <w:r w:rsidRPr="0095580C">
        <w:rPr>
          <w:color w:val="121212"/>
          <w:spacing w:val="15"/>
        </w:rPr>
        <w:t>дания.</w:t>
      </w:r>
      <w:r w:rsidRPr="0095580C">
        <w:rPr>
          <w:color w:val="121212"/>
          <w:spacing w:val="5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3600FD">
          <w:type w:val="continuous"/>
          <w:pgSz w:w="9354" w:h="12189"/>
          <w:pgMar w:top="1134" w:right="69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33" type="#_x0000_t75" style="position:absolute;margin-left:62.15pt;margin-top:424.95pt;width:39.05pt;height:.4pt;z-index:251986944;mso-position-horizontal-relative:page;mso-position-vertical-relative:page">
            <v:imagedata r:id="rId75" o:title="B39CB41857824D3FBFBEA55CD6FEBFF2"/>
            <w10:wrap anchorx="page" anchory="page"/>
          </v:shape>
        </w:pict>
      </w:r>
      <w:r>
        <w:pict>
          <v:shape id="_x0000_s1234" type="#_x0000_t202" style="position:absolute;margin-left:156.9pt;margin-top:562.75pt;width:21.35pt;height:12.35pt;z-index:251987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F768DA">
                    <w:rPr>
                      <w:color w:val="121212"/>
                      <w:spacing w:val="4"/>
                    </w:rPr>
                    <w:t>119</w:t>
                  </w:r>
                  <w:r w:rsidRPr="00F768DA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768DA">
        <w:rPr>
          <w:i/>
          <w:iCs/>
          <w:color w:val="121212"/>
          <w:spacing w:val="27"/>
        </w:rPr>
        <w:t xml:space="preserve">Ценностные ориентиры содержания факультатива. </w:t>
      </w:r>
      <w:r w:rsidRPr="00F768DA">
        <w:rPr>
          <w:color w:val="121212"/>
          <w:spacing w:val="27"/>
        </w:rPr>
        <w:t>В про-</w:t>
      </w:r>
      <w:r w:rsidRPr="00F768DA">
        <w:rPr>
          <w:color w:val="121212"/>
          <w:spacing w:val="33"/>
        </w:rPr>
        <w:t xml:space="preserve"> </w:t>
      </w:r>
      <w:r>
        <w:rPr>
          <w:color w:val="121212"/>
          <w:spacing w:val="15178"/>
        </w:rPr>
        <w:t xml:space="preserve"> </w:t>
      </w:r>
      <w:r w:rsidRPr="00F768DA">
        <w:rPr>
          <w:color w:val="121212"/>
          <w:spacing w:val="11"/>
        </w:rPr>
        <w:t>цессе экономического образования учащиеся получают представления о</w:t>
      </w:r>
      <w:r w:rsidRPr="00F768DA">
        <w:rPr>
          <w:color w:val="121212"/>
          <w:spacing w:val="-1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F768DA">
        <w:rPr>
          <w:color w:val="121212"/>
          <w:spacing w:val="14"/>
        </w:rPr>
        <w:t>богатстве окружающего мира, воплощённом в природе, искусстве, ре-</w:t>
      </w:r>
      <w:r w:rsidRPr="00F768DA">
        <w:rPr>
          <w:color w:val="121212"/>
          <w:spacing w:val="29"/>
        </w:rPr>
        <w:t xml:space="preserve"> </w:t>
      </w:r>
      <w:r>
        <w:rPr>
          <w:color w:val="121212"/>
          <w:spacing w:val="15187"/>
        </w:rPr>
        <w:t xml:space="preserve"> </w:t>
      </w:r>
      <w:r w:rsidRPr="00F768DA">
        <w:rPr>
          <w:color w:val="121212"/>
          <w:spacing w:val="10"/>
        </w:rPr>
        <w:t>зультатах труда людей. Младшие школьники начинают осознавать зави-</w:t>
      </w:r>
      <w:r w:rsidRPr="00F768DA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996"/>
          <w:tab w:val="left" w:pos="2815"/>
          <w:tab w:val="left" w:pos="3945"/>
          <w:tab w:val="left" w:pos="4222"/>
          <w:tab w:val="left" w:pos="5363"/>
          <w:tab w:val="left" w:pos="7214"/>
        </w:tabs>
        <w:spacing w:after="41" w:line="251" w:lineRule="exact"/>
        <w:ind w:right="-113"/>
      </w:pPr>
      <w:r w:rsidRPr="00F768DA">
        <w:rPr>
          <w:color w:val="121212"/>
          <w:spacing w:val="13"/>
        </w:rPr>
        <w:t>симость</w:t>
      </w:r>
      <w:r w:rsidRPr="00F768DA">
        <w:rPr>
          <w:color w:val="121212"/>
          <w:spacing w:val="6"/>
        </w:rPr>
        <w:t xml:space="preserve"> </w:t>
      </w:r>
      <w:r>
        <w:tab/>
      </w:r>
      <w:r w:rsidRPr="00F768DA">
        <w:rPr>
          <w:color w:val="121212"/>
          <w:spacing w:val="15"/>
        </w:rPr>
        <w:t>благосостояния</w:t>
      </w:r>
      <w:r w:rsidRPr="00F768DA">
        <w:rPr>
          <w:color w:val="121212"/>
          <w:spacing w:val="1"/>
        </w:rPr>
        <w:t xml:space="preserve"> </w:t>
      </w:r>
      <w:r>
        <w:tab/>
      </w:r>
      <w:r w:rsidRPr="00F768DA">
        <w:rPr>
          <w:color w:val="121212"/>
          <w:spacing w:val="13"/>
        </w:rPr>
        <w:t>общества</w:t>
      </w:r>
      <w:r w:rsidRPr="00F768DA">
        <w:rPr>
          <w:color w:val="121212"/>
          <w:spacing w:val="2"/>
        </w:rPr>
        <w:t xml:space="preserve"> </w:t>
      </w:r>
      <w:r>
        <w:tab/>
      </w:r>
      <w:r w:rsidRPr="00F768DA">
        <w:rPr>
          <w:color w:val="121212"/>
          <w:spacing w:val="18"/>
        </w:rPr>
        <w:t>и</w:t>
      </w:r>
      <w:r w:rsidRPr="00F768DA">
        <w:rPr>
          <w:color w:val="121212"/>
          <w:spacing w:val="1"/>
        </w:rPr>
        <w:t xml:space="preserve"> </w:t>
      </w:r>
      <w:r>
        <w:tab/>
      </w:r>
      <w:r w:rsidRPr="00F768DA">
        <w:rPr>
          <w:color w:val="121212"/>
          <w:spacing w:val="12"/>
        </w:rPr>
        <w:t>человека,</w:t>
      </w:r>
      <w:r w:rsidRPr="00F768DA">
        <w:rPr>
          <w:color w:val="121212"/>
          <w:spacing w:val="3"/>
        </w:rPr>
        <w:t xml:space="preserve"> </w:t>
      </w:r>
      <w:r>
        <w:tab/>
      </w:r>
      <w:r w:rsidRPr="00F768DA">
        <w:rPr>
          <w:color w:val="121212"/>
          <w:spacing w:val="15"/>
        </w:rPr>
        <w:t>удовлетворения</w:t>
      </w:r>
      <w:r w:rsidRPr="00F768DA">
        <w:rPr>
          <w:color w:val="121212"/>
          <w:spacing w:val="4"/>
        </w:rPr>
        <w:t xml:space="preserve"> </w:t>
      </w:r>
      <w:r>
        <w:tab/>
      </w:r>
      <w:r w:rsidRPr="00F768DA">
        <w:rPr>
          <w:color w:val="121212"/>
          <w:spacing w:val="10"/>
        </w:rPr>
        <w:t>его</w:t>
      </w:r>
      <w:r w:rsidRPr="00F768DA">
        <w:rPr>
          <w:color w:val="121212"/>
          <w:spacing w:val="1"/>
        </w:rPr>
        <w:t xml:space="preserve"> </w:t>
      </w:r>
      <w:r>
        <w:rPr>
          <w:color w:val="121212"/>
          <w:spacing w:val="15252"/>
        </w:rPr>
        <w:t xml:space="preserve"> </w:t>
      </w:r>
      <w:r w:rsidRPr="00F768DA">
        <w:rPr>
          <w:color w:val="121212"/>
          <w:spacing w:val="11"/>
        </w:rPr>
        <w:t>потребностей от уровня образования, от качества труда, познают значе-</w:t>
      </w:r>
      <w:r w:rsidRPr="00F768DA">
        <w:rPr>
          <w:color w:val="121212"/>
          <w:spacing w:val="20"/>
        </w:rPr>
        <w:t xml:space="preserve"> </w:t>
      </w:r>
      <w:r>
        <w:rPr>
          <w:color w:val="121212"/>
          <w:spacing w:val="15173"/>
        </w:rPr>
        <w:t xml:space="preserve"> </w:t>
      </w:r>
      <w:r w:rsidRPr="00F768DA">
        <w:rPr>
          <w:color w:val="121212"/>
          <w:spacing w:val="12"/>
        </w:rPr>
        <w:t>ние природных богатств для человека, проникаются бережным отноше-</w:t>
      </w:r>
      <w:r w:rsidRPr="00F768DA">
        <w:rPr>
          <w:color w:val="121212"/>
          <w:spacing w:val="-5"/>
        </w:rPr>
        <w:t xml:space="preserve"> </w:t>
      </w:r>
      <w:r>
        <w:rPr>
          <w:color w:val="121212"/>
          <w:spacing w:val="15172"/>
        </w:rPr>
        <w:t xml:space="preserve"> </w:t>
      </w:r>
      <w:r w:rsidRPr="00F768DA">
        <w:rPr>
          <w:color w:val="121212"/>
          <w:spacing w:val="7"/>
        </w:rPr>
        <w:t>нием к природе и всем видам ресурсов, подходят к пониманию роли денег</w:t>
      </w:r>
      <w:r w:rsidRPr="00F768DA">
        <w:rPr>
          <w:color w:val="121212"/>
          <w:spacing w:val="29"/>
        </w:rPr>
        <w:t xml:space="preserve"> </w:t>
      </w:r>
      <w:r>
        <w:rPr>
          <w:color w:val="121212"/>
          <w:spacing w:val="15154"/>
        </w:rPr>
        <w:t xml:space="preserve"> </w:t>
      </w:r>
      <w:r w:rsidRPr="00F768DA">
        <w:rPr>
          <w:color w:val="121212"/>
          <w:spacing w:val="10"/>
        </w:rPr>
        <w:t>как оценки результата труда людей.</w:t>
      </w:r>
      <w:r w:rsidRPr="00F768DA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768DA">
        <w:rPr>
          <w:i/>
          <w:iCs/>
          <w:color w:val="121212"/>
          <w:spacing w:val="29"/>
        </w:rPr>
        <w:t>Личностные, метапредметные и предметные  результаты</w:t>
      </w:r>
      <w:r w:rsidRPr="00F768DA">
        <w:rPr>
          <w:i/>
          <w:iCs/>
          <w:color w:val="121212"/>
          <w:spacing w:val="12"/>
        </w:rPr>
        <w:t xml:space="preserve"> </w:t>
      </w:r>
      <w:r>
        <w:rPr>
          <w:i/>
          <w:iCs/>
          <w:color w:val="121212"/>
          <w:spacing w:val="15182"/>
        </w:rPr>
        <w:t xml:space="preserve"> </w:t>
      </w:r>
      <w:r w:rsidRPr="00F768DA">
        <w:rPr>
          <w:i/>
          <w:iCs/>
          <w:color w:val="121212"/>
          <w:spacing w:val="24"/>
        </w:rPr>
        <w:t xml:space="preserve">освоения программы факультатива. </w:t>
      </w:r>
      <w:r w:rsidRPr="00F768DA">
        <w:rPr>
          <w:color w:val="121212"/>
          <w:spacing w:val="24"/>
        </w:rPr>
        <w:t>При изучении факультатива</w:t>
      </w:r>
      <w:r w:rsidRPr="00F768DA">
        <w:rPr>
          <w:color w:val="121212"/>
          <w:spacing w:val="-8"/>
        </w:rPr>
        <w:t xml:space="preserve"> </w:t>
      </w:r>
    </w:p>
    <w:p w:rsidR="0094310A" w:rsidRDefault="0094310A">
      <w:pPr>
        <w:spacing w:after="41" w:line="256" w:lineRule="exact"/>
        <w:ind w:right="-113"/>
      </w:pPr>
      <w:r w:rsidRPr="00F768DA">
        <w:rPr>
          <w:color w:val="121212"/>
          <w:spacing w:val="10"/>
        </w:rPr>
        <w:t>ученики получают знания о семье как экономической единице общества,</w:t>
      </w:r>
      <w:r w:rsidRPr="00F768DA">
        <w:rPr>
          <w:color w:val="121212"/>
          <w:spacing w:val="-12"/>
        </w:rPr>
        <w:t xml:space="preserve"> </w:t>
      </w:r>
      <w:r>
        <w:rPr>
          <w:color w:val="121212"/>
          <w:spacing w:val="15163"/>
        </w:rPr>
        <w:t xml:space="preserve"> </w:t>
      </w:r>
      <w:r w:rsidRPr="00F768DA">
        <w:rPr>
          <w:color w:val="121212"/>
          <w:spacing w:val="12"/>
        </w:rPr>
        <w:t>о важности взаимопомощи, поддержки между членами семьи при реше-</w:t>
      </w:r>
      <w:r w:rsidRPr="00F768DA">
        <w:rPr>
          <w:color w:val="121212"/>
          <w:spacing w:val="-19"/>
        </w:rPr>
        <w:t xml:space="preserve"> </w:t>
      </w:r>
      <w:r>
        <w:rPr>
          <w:color w:val="121212"/>
          <w:spacing w:val="15174"/>
        </w:rPr>
        <w:t xml:space="preserve"> </w:t>
      </w:r>
      <w:r w:rsidRPr="00F768DA">
        <w:rPr>
          <w:color w:val="121212"/>
          <w:spacing w:val="9"/>
        </w:rPr>
        <w:t>нии экономических вопросов. Учащиеся узнают, что представляют собой</w:t>
      </w:r>
      <w:r w:rsidRPr="00F768DA">
        <w:rPr>
          <w:color w:val="121212"/>
          <w:spacing w:val="-4"/>
        </w:rPr>
        <w:t xml:space="preserve"> </w:t>
      </w:r>
      <w:r>
        <w:rPr>
          <w:color w:val="121212"/>
          <w:spacing w:val="15159"/>
        </w:rPr>
        <w:t xml:space="preserve"> </w:t>
      </w:r>
      <w:r w:rsidRPr="00F768DA">
        <w:rPr>
          <w:color w:val="121212"/>
          <w:spacing w:val="13"/>
        </w:rPr>
        <w:t>такие качества личности, как экономность, бережливость. Изучая тему</w:t>
      </w:r>
      <w:r w:rsidRPr="00F768DA">
        <w:rPr>
          <w:color w:val="121212"/>
          <w:spacing w:val="5"/>
        </w:rPr>
        <w:t xml:space="preserve"> </w:t>
      </w:r>
      <w:r>
        <w:rPr>
          <w:color w:val="121212"/>
          <w:spacing w:val="15176"/>
        </w:rPr>
        <w:t xml:space="preserve"> </w:t>
      </w:r>
      <w:r w:rsidRPr="00F768DA">
        <w:rPr>
          <w:color w:val="121212"/>
          <w:spacing w:val="7"/>
        </w:rPr>
        <w:t>«Труд», школьники осознают, как важно бережно относиться к вещам, так</w:t>
      </w:r>
      <w:r w:rsidRPr="00F768DA">
        <w:rPr>
          <w:color w:val="121212"/>
          <w:spacing w:val="12"/>
        </w:rPr>
        <w:t xml:space="preserve"> </w:t>
      </w:r>
      <w:r>
        <w:rPr>
          <w:color w:val="121212"/>
          <w:spacing w:val="15153"/>
        </w:rPr>
        <w:t xml:space="preserve"> </w:t>
      </w:r>
      <w:r w:rsidRPr="00F768DA">
        <w:rPr>
          <w:color w:val="121212"/>
          <w:spacing w:val="6"/>
        </w:rPr>
        <w:t>как они представляют собой продукт труда многих людей. Таким образом,</w:t>
      </w:r>
      <w:r w:rsidRPr="00F768DA">
        <w:rPr>
          <w:color w:val="121212"/>
          <w:spacing w:val="64"/>
        </w:rPr>
        <w:t xml:space="preserve"> </w:t>
      </w:r>
      <w:r>
        <w:rPr>
          <w:color w:val="121212"/>
          <w:spacing w:val="15153"/>
        </w:rPr>
        <w:t xml:space="preserve"> </w:t>
      </w:r>
      <w:r w:rsidRPr="00F768DA">
        <w:rPr>
          <w:color w:val="121212"/>
          <w:spacing w:val="7"/>
        </w:rPr>
        <w:t>актуализируются их представления о бережливости, об аккуратности, ува-</w:t>
      </w:r>
      <w:r w:rsidRPr="00F768DA">
        <w:rPr>
          <w:color w:val="121212"/>
          <w:spacing w:val="12"/>
        </w:rPr>
        <w:t xml:space="preserve"> </w:t>
      </w:r>
      <w:r>
        <w:rPr>
          <w:color w:val="121212"/>
          <w:spacing w:val="15150"/>
        </w:rPr>
        <w:t xml:space="preserve"> </w:t>
      </w:r>
      <w:r w:rsidRPr="00F768DA">
        <w:rPr>
          <w:color w:val="121212"/>
          <w:spacing w:val="6"/>
        </w:rPr>
        <w:t>жении к человеческому труду. Тема «Богатство и бедность» поднимает во-</w:t>
      </w:r>
      <w:r w:rsidRPr="00F768DA">
        <w:rPr>
          <w:color w:val="121212"/>
          <w:spacing w:val="36"/>
        </w:rPr>
        <w:t xml:space="preserve"> </w:t>
      </w:r>
      <w:r>
        <w:rPr>
          <w:color w:val="121212"/>
          <w:spacing w:val="15152"/>
        </w:rPr>
        <w:t xml:space="preserve"> </w:t>
      </w:r>
      <w:r w:rsidRPr="00F768DA">
        <w:rPr>
          <w:color w:val="121212"/>
          <w:spacing w:val="8"/>
        </w:rPr>
        <w:t>просы этики: отношение к богатству и милосердию. Учащиеся понимают,</w:t>
      </w:r>
      <w:r w:rsidRPr="00F768DA">
        <w:rPr>
          <w:color w:val="121212"/>
          <w:spacing w:val="12"/>
        </w:rPr>
        <w:t xml:space="preserve"> </w:t>
      </w:r>
      <w:r>
        <w:rPr>
          <w:color w:val="121212"/>
          <w:spacing w:val="15156"/>
        </w:rPr>
        <w:t xml:space="preserve"> </w:t>
      </w:r>
      <w:r w:rsidRPr="00F768DA">
        <w:rPr>
          <w:color w:val="121212"/>
          <w:spacing w:val="10"/>
        </w:rPr>
        <w:t>как важно заботиться не только о себе, но и о своих близких (и о членах</w:t>
      </w:r>
      <w:r w:rsidRPr="00F768DA">
        <w:rPr>
          <w:color w:val="121212"/>
          <w:spacing w:val="39"/>
        </w:rPr>
        <w:t xml:space="preserve"> </w:t>
      </w:r>
      <w:r>
        <w:rPr>
          <w:color w:val="121212"/>
          <w:spacing w:val="15171"/>
        </w:rPr>
        <w:t xml:space="preserve"> </w:t>
      </w:r>
      <w:r w:rsidRPr="00F768DA">
        <w:rPr>
          <w:color w:val="121212"/>
          <w:spacing w:val="8"/>
        </w:rPr>
        <w:t>своей семьи, и о тех, кто рядом и нуждается в помощи).</w:t>
      </w:r>
      <w:r w:rsidRPr="00F768DA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768DA">
        <w:rPr>
          <w:color w:val="121212"/>
          <w:spacing w:val="9"/>
        </w:rPr>
        <w:t>Метапредметные результаты представлены в содержании программы</w:t>
      </w:r>
      <w:r w:rsidRPr="00F768DA">
        <w:rPr>
          <w:color w:val="121212"/>
          <w:spacing w:val="34"/>
        </w:rPr>
        <w:t xml:space="preserve"> </w:t>
      </w:r>
      <w:r>
        <w:rPr>
          <w:color w:val="121212"/>
          <w:spacing w:val="15154"/>
        </w:rPr>
        <w:t xml:space="preserve"> </w:t>
      </w:r>
      <w:r w:rsidRPr="00F768DA">
        <w:rPr>
          <w:color w:val="121212"/>
          <w:spacing w:val="10"/>
        </w:rPr>
        <w:t>в разделе «Универсальные учебные действия».</w:t>
      </w:r>
      <w:r w:rsidRPr="00F768DA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F768DA">
        <w:rPr>
          <w:color w:val="121212"/>
          <w:spacing w:val="6"/>
        </w:rPr>
        <w:t>Предметные результаты обучения отражены в содержании программы.</w:t>
      </w:r>
      <w:r w:rsidRPr="00F768DA">
        <w:rPr>
          <w:color w:val="121212"/>
          <w:spacing w:val="3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16" w:bottom="0" w:left="850" w:header="720" w:footer="720" w:gutter="0"/>
          <w:cols w:space="720"/>
        </w:sectPr>
      </w:pPr>
    </w:p>
    <w:p w:rsidR="0094310A" w:rsidRDefault="0094310A">
      <w:pPr>
        <w:spacing w:before="480" w:line="258" w:lineRule="exact"/>
        <w:ind w:right="-113"/>
      </w:pPr>
      <w:r w:rsidRPr="00F768DA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964" w:bottom="0" w:left="1247" w:header="720" w:footer="720" w:gutter="0"/>
          <w:cols w:space="720"/>
        </w:sectPr>
      </w:pPr>
    </w:p>
    <w:p w:rsidR="0094310A" w:rsidRDefault="0094310A">
      <w:pPr>
        <w:spacing w:before="194" w:line="218" w:lineRule="exact"/>
        <w:ind w:right="-113"/>
      </w:pPr>
      <w:r w:rsidRPr="00F768DA">
        <w:rPr>
          <w:b/>
          <w:bCs/>
          <w:color w:val="121212"/>
          <w:spacing w:val="7"/>
        </w:rPr>
        <w:t>1 класс</w:t>
      </w:r>
      <w:r w:rsidRPr="00F768DA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18" w:lineRule="exact"/>
        <w:ind w:right="-113"/>
      </w:pPr>
      <w:r>
        <w:tab/>
      </w:r>
      <w:r w:rsidRPr="00F768DA">
        <w:rPr>
          <w:b/>
          <w:bCs/>
          <w:color w:val="121212"/>
          <w:spacing w:val="7"/>
        </w:rPr>
        <w:t xml:space="preserve">Я и моя семья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768DA">
        <w:rPr>
          <w:color w:val="121212"/>
          <w:spacing w:val="14"/>
        </w:rPr>
        <w:t>Семья — родственники, живущие вместе и имеющие общее хозяй-</w:t>
      </w:r>
      <w:r w:rsidRPr="00F768DA">
        <w:rPr>
          <w:color w:val="121212"/>
          <w:spacing w:val="19"/>
        </w:rPr>
        <w:t xml:space="preserve"> </w:t>
      </w:r>
      <w:r>
        <w:rPr>
          <w:color w:val="121212"/>
          <w:spacing w:val="15151"/>
        </w:rPr>
        <w:t xml:space="preserve"> </w:t>
      </w:r>
      <w:r w:rsidRPr="00F768DA">
        <w:rPr>
          <w:color w:val="121212"/>
          <w:spacing w:val="9"/>
        </w:rPr>
        <w:t>ство. Состав семьи.</w:t>
      </w:r>
      <w:r w:rsidRPr="00F768DA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768DA">
        <w:rPr>
          <w:color w:val="121212"/>
          <w:spacing w:val="8"/>
        </w:rPr>
        <w:t>Дом, в котором мы живём, — место для жизни семьи. Важность уюта,</w:t>
      </w:r>
      <w:r w:rsidRPr="00F768DA">
        <w:rPr>
          <w:color w:val="121212"/>
          <w:spacing w:val="2"/>
        </w:rPr>
        <w:t xml:space="preserve"> </w:t>
      </w:r>
      <w:r>
        <w:rPr>
          <w:color w:val="121212"/>
          <w:spacing w:val="15128"/>
        </w:rPr>
        <w:t xml:space="preserve"> </w:t>
      </w:r>
      <w:r w:rsidRPr="00F768DA">
        <w:rPr>
          <w:color w:val="121212"/>
          <w:spacing w:val="10"/>
        </w:rPr>
        <w:t>целесообразность порядка.</w:t>
      </w:r>
      <w:r w:rsidRPr="00F768DA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768DA">
        <w:rPr>
          <w:color w:val="121212"/>
          <w:spacing w:val="9"/>
        </w:rPr>
        <w:t>Хозяйство — всё имущество, принадлежащее семье и её членам.</w:t>
      </w:r>
      <w:r w:rsidRPr="00F768DA">
        <w:rPr>
          <w:color w:val="121212"/>
          <w:spacing w:val="17"/>
        </w:rPr>
        <w:t xml:space="preserve"> </w:t>
      </w:r>
      <w:r>
        <w:rPr>
          <w:color w:val="121212"/>
          <w:spacing w:val="14646"/>
        </w:rPr>
        <w:t xml:space="preserve"> </w:t>
      </w:r>
      <w:r>
        <w:tab/>
      </w:r>
      <w:r w:rsidRPr="00F768DA">
        <w:rPr>
          <w:color w:val="121212"/>
          <w:spacing w:val="8"/>
        </w:rPr>
        <w:t>Экономика как правила ведения домашнего хозяйства. Качества, при-</w:t>
      </w:r>
      <w:r w:rsidRPr="00F768DA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777"/>
          <w:tab w:val="left" w:pos="1956"/>
          <w:tab w:val="left" w:pos="2991"/>
          <w:tab w:val="left" w:pos="4637"/>
          <w:tab w:val="left" w:pos="6106"/>
          <w:tab w:val="left" w:pos="7085"/>
        </w:tabs>
        <w:spacing w:line="239" w:lineRule="exact"/>
        <w:ind w:right="-113"/>
        <w:rPr>
          <w:color w:val="121212"/>
          <w:spacing w:val="8"/>
        </w:rPr>
      </w:pPr>
      <w:r w:rsidRPr="00F768DA">
        <w:rPr>
          <w:color w:val="121212"/>
          <w:spacing w:val="14"/>
        </w:rPr>
        <w:t>сущие</w:t>
      </w:r>
      <w:r w:rsidRPr="00F768DA">
        <w:rPr>
          <w:color w:val="121212"/>
          <w:spacing w:val="3"/>
        </w:rPr>
        <w:t xml:space="preserve"> </w:t>
      </w:r>
      <w:r>
        <w:tab/>
      </w:r>
      <w:r w:rsidRPr="00F768DA">
        <w:rPr>
          <w:color w:val="121212"/>
          <w:spacing w:val="14"/>
        </w:rPr>
        <w:t>хорошему</w:t>
      </w:r>
      <w:r w:rsidRPr="00F768DA">
        <w:rPr>
          <w:color w:val="121212"/>
          <w:spacing w:val="1"/>
        </w:rPr>
        <w:t xml:space="preserve"> </w:t>
      </w:r>
      <w:r>
        <w:tab/>
      </w:r>
      <w:r w:rsidRPr="00F768DA">
        <w:rPr>
          <w:color w:val="121212"/>
          <w:spacing w:val="13"/>
        </w:rPr>
        <w:t>хозяину:</w:t>
      </w:r>
      <w:r w:rsidRPr="00F768DA">
        <w:rPr>
          <w:color w:val="121212"/>
          <w:spacing w:val="5"/>
        </w:rPr>
        <w:t xml:space="preserve"> </w:t>
      </w:r>
      <w:r>
        <w:tab/>
      </w:r>
      <w:r w:rsidRPr="00F768DA">
        <w:rPr>
          <w:color w:val="121212"/>
          <w:spacing w:val="13"/>
        </w:rPr>
        <w:t>бережливость,</w:t>
      </w:r>
      <w:r w:rsidRPr="00F768DA">
        <w:rPr>
          <w:color w:val="121212"/>
          <w:spacing w:val="7"/>
        </w:rPr>
        <w:t xml:space="preserve"> </w:t>
      </w:r>
      <w:r>
        <w:tab/>
      </w:r>
      <w:r w:rsidRPr="00F768DA">
        <w:rPr>
          <w:color w:val="121212"/>
          <w:spacing w:val="14"/>
        </w:rPr>
        <w:t>экономность</w:t>
      </w:r>
      <w:r w:rsidRPr="00F768DA">
        <w:rPr>
          <w:color w:val="121212"/>
          <w:spacing w:val="4"/>
        </w:rPr>
        <w:t xml:space="preserve"> </w:t>
      </w:r>
      <w:r>
        <w:tab/>
      </w:r>
      <w:r w:rsidRPr="00F768DA">
        <w:rPr>
          <w:color w:val="121212"/>
          <w:spacing w:val="16"/>
        </w:rPr>
        <w:t>(умение</w:t>
      </w:r>
      <w:r w:rsidRPr="00F768DA">
        <w:rPr>
          <w:color w:val="121212"/>
          <w:spacing w:val="3"/>
        </w:rPr>
        <w:t xml:space="preserve"> </w:t>
      </w:r>
      <w:r>
        <w:tab/>
      </w:r>
      <w:r w:rsidRPr="00F768DA">
        <w:rPr>
          <w:color w:val="121212"/>
          <w:spacing w:val="14"/>
        </w:rPr>
        <w:t>пра-</w:t>
      </w:r>
      <w:r w:rsidRPr="00F768DA">
        <w:rPr>
          <w:color w:val="121212"/>
          <w:spacing w:val="2"/>
        </w:rPr>
        <w:t xml:space="preserve"> </w:t>
      </w:r>
      <w:r>
        <w:rPr>
          <w:color w:val="121212"/>
          <w:spacing w:val="15193"/>
        </w:rPr>
        <w:t xml:space="preserve"> </w:t>
      </w:r>
      <w:r w:rsidRPr="00F768DA">
        <w:rPr>
          <w:color w:val="121212"/>
          <w:spacing w:val="10"/>
        </w:rPr>
        <w:t>вильно рассчитать средства), щедрость.</w:t>
      </w:r>
      <w:r w:rsidRPr="00F768DA">
        <w:rPr>
          <w:color w:val="121212"/>
          <w:spacing w:val="8"/>
        </w:rPr>
        <w:t xml:space="preserve"> </w:t>
      </w:r>
    </w:p>
    <w:p w:rsidR="0094310A" w:rsidRDefault="0094310A" w:rsidP="0094310A">
      <w:pPr>
        <w:tabs>
          <w:tab w:val="left" w:pos="777"/>
          <w:tab w:val="left" w:pos="1956"/>
          <w:tab w:val="left" w:pos="2991"/>
          <w:tab w:val="left" w:pos="4637"/>
          <w:tab w:val="left" w:pos="6106"/>
          <w:tab w:val="left" w:pos="7085"/>
        </w:tabs>
        <w:spacing w:line="20" w:lineRule="exact"/>
        <w:ind w:right="-113"/>
        <w:sectPr w:rsidR="0094310A" w:rsidSect="003D5D36">
          <w:type w:val="continuous"/>
          <w:pgSz w:w="9354" w:h="12189"/>
          <w:pgMar w:top="1134" w:right="845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35" type="#_x0000_t202" style="position:absolute;margin-left:162.55pt;margin-top:562.75pt;width:21.35pt;height:12.35pt;z-index:251990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C6018D">
                    <w:rPr>
                      <w:color w:val="121212"/>
                      <w:spacing w:val="4"/>
                    </w:rPr>
                    <w:t>120</w:t>
                  </w:r>
                  <w:r w:rsidRPr="00C6018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2" w:line="218" w:lineRule="exact"/>
        <w:ind w:right="-113"/>
      </w:pPr>
      <w:r>
        <w:tab/>
      </w:r>
      <w:r w:rsidRPr="00C6018D">
        <w:rPr>
          <w:i/>
          <w:iCs/>
          <w:color w:val="121212"/>
          <w:spacing w:val="25"/>
        </w:rPr>
        <w:t>Универсальные учебные действия:</w:t>
      </w:r>
      <w:r w:rsidRPr="00C6018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C6018D">
        <w:rPr>
          <w:color w:val="121212"/>
          <w:spacing w:val="9"/>
        </w:rPr>
        <w:t>— сравнивать качества людей, которых можно назвать хорошим/пло-</w:t>
      </w:r>
      <w:r w:rsidRPr="00C6018D">
        <w:rPr>
          <w:color w:val="121212"/>
          <w:spacing w:val="-4"/>
        </w:rPr>
        <w:t xml:space="preserve"> </w:t>
      </w:r>
      <w:r>
        <w:rPr>
          <w:color w:val="121212"/>
          <w:spacing w:val="15070"/>
        </w:rPr>
        <w:t xml:space="preserve"> </w:t>
      </w:r>
      <w:r w:rsidRPr="00C6018D">
        <w:rPr>
          <w:color w:val="121212"/>
          <w:spacing w:val="11"/>
        </w:rPr>
        <w:t>хим хозяином;</w:t>
      </w:r>
      <w:r w:rsidRPr="00C6018D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C6018D">
        <w:rPr>
          <w:color w:val="121212"/>
          <w:spacing w:val="10"/>
        </w:rPr>
        <w:t>— объяснять значение слов «экономный», «щедрый», «запасливый»,</w:t>
      </w:r>
      <w:r w:rsidRPr="00C6018D">
        <w:rPr>
          <w:color w:val="121212"/>
          <w:spacing w:val="24"/>
        </w:rPr>
        <w:t xml:space="preserve"> </w:t>
      </w:r>
      <w:r>
        <w:rPr>
          <w:color w:val="121212"/>
          <w:spacing w:val="15082"/>
        </w:rPr>
        <w:t xml:space="preserve"> </w:t>
      </w:r>
      <w:r w:rsidRPr="00C6018D">
        <w:rPr>
          <w:color w:val="121212"/>
          <w:spacing w:val="12"/>
        </w:rPr>
        <w:t>«бережливый».</w:t>
      </w:r>
      <w:r w:rsidRPr="00C6018D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88" w:bottom="0" w:left="964" w:header="720" w:footer="720" w:gutter="0"/>
          <w:cols w:space="720"/>
        </w:sectPr>
      </w:pPr>
    </w:p>
    <w:p w:rsidR="0094310A" w:rsidRDefault="0094310A">
      <w:pPr>
        <w:spacing w:before="47" w:after="42" w:line="239" w:lineRule="exact"/>
        <w:ind w:right="-113"/>
      </w:pPr>
      <w:r w:rsidRPr="00C6018D">
        <w:rPr>
          <w:i/>
          <w:iCs/>
          <w:color w:val="121212"/>
          <w:spacing w:val="25"/>
        </w:rPr>
        <w:t>Практическая и игровая деятельность:</w:t>
      </w:r>
      <w:r w:rsidRPr="00C6018D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9405"/>
        </w:rPr>
        <w:t xml:space="preserve"> </w:t>
      </w:r>
      <w:r w:rsidRPr="00C6018D">
        <w:rPr>
          <w:color w:val="121212"/>
          <w:spacing w:val="6"/>
        </w:rPr>
        <w:t>— игра «Генеральная уборка»;</w:t>
      </w:r>
      <w:r w:rsidRPr="00C6018D">
        <w:rPr>
          <w:color w:val="121212"/>
          <w:spacing w:val="23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C6018D">
        <w:rPr>
          <w:color w:val="121212"/>
          <w:spacing w:val="6"/>
        </w:rPr>
        <w:t>— игра «Я — хозяин большого дома».</w:t>
      </w:r>
      <w:r w:rsidRPr="00C6018D">
        <w:rPr>
          <w:color w:val="121212"/>
          <w:spacing w:val="2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229" w:bottom="0" w:left="1361" w:header="720" w:footer="720" w:gutter="0"/>
          <w:cols w:space="720"/>
        </w:sectPr>
      </w:pPr>
    </w:p>
    <w:p w:rsidR="0094310A" w:rsidRDefault="0094310A">
      <w:pPr>
        <w:spacing w:before="127" w:line="218" w:lineRule="exact"/>
        <w:ind w:right="-113"/>
      </w:pPr>
      <w:r w:rsidRPr="00C6018D">
        <w:rPr>
          <w:b/>
          <w:bCs/>
          <w:color w:val="121212"/>
          <w:spacing w:val="11"/>
        </w:rPr>
        <w:t>Моё и чужое</w:t>
      </w:r>
      <w:r w:rsidRPr="00C6018D">
        <w:rPr>
          <w:b/>
          <w:bCs/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55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2" w:line="246" w:lineRule="exact"/>
        <w:ind w:right="-113"/>
      </w:pPr>
      <w:r>
        <w:tab/>
      </w:r>
      <w:r w:rsidRPr="00C6018D">
        <w:rPr>
          <w:color w:val="121212"/>
          <w:spacing w:val="14"/>
        </w:rPr>
        <w:t>Всё, что принадлежит человеку, — это его собственность. Личные</w:t>
      </w:r>
      <w:r w:rsidRPr="00C6018D">
        <w:rPr>
          <w:color w:val="121212"/>
          <w:spacing w:val="32"/>
        </w:rPr>
        <w:t xml:space="preserve"> </w:t>
      </w:r>
      <w:r>
        <w:rPr>
          <w:color w:val="121212"/>
          <w:spacing w:val="15134"/>
        </w:rPr>
        <w:t xml:space="preserve"> </w:t>
      </w:r>
      <w:r w:rsidRPr="00C6018D">
        <w:rPr>
          <w:color w:val="121212"/>
          <w:spacing w:val="10"/>
        </w:rPr>
        <w:t>вещи человека. Собственность — это не только вещи, но и произведения</w:t>
      </w:r>
      <w:r w:rsidRPr="00C6018D">
        <w:rPr>
          <w:color w:val="121212"/>
          <w:spacing w:val="-19"/>
        </w:rPr>
        <w:t xml:space="preserve"> </w:t>
      </w:r>
      <w:r>
        <w:rPr>
          <w:color w:val="121212"/>
          <w:spacing w:val="15106"/>
        </w:rPr>
        <w:t xml:space="preserve"> </w:t>
      </w:r>
      <w:r w:rsidRPr="00C6018D">
        <w:rPr>
          <w:color w:val="121212"/>
          <w:spacing w:val="11"/>
        </w:rPr>
        <w:t>человека (стихи, музыка, научные открытия).</w:t>
      </w:r>
      <w:r w:rsidRPr="00C6018D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C6018D">
        <w:rPr>
          <w:color w:val="121212"/>
          <w:spacing w:val="13"/>
        </w:rPr>
        <w:t>Как человек становится собственником: производит сам, покупает,</w:t>
      </w:r>
      <w:r w:rsidRPr="00C6018D">
        <w:rPr>
          <w:color w:val="121212"/>
          <w:spacing w:val="18"/>
        </w:rPr>
        <w:t xml:space="preserve"> </w:t>
      </w:r>
      <w:r>
        <w:rPr>
          <w:color w:val="121212"/>
          <w:spacing w:val="15120"/>
        </w:rPr>
        <w:t xml:space="preserve"> </w:t>
      </w:r>
      <w:r w:rsidRPr="00C6018D">
        <w:rPr>
          <w:color w:val="121212"/>
          <w:spacing w:val="9"/>
        </w:rPr>
        <w:t>получает в дар, обменивает одну вещь на другую.</w:t>
      </w:r>
      <w:r w:rsidRPr="00C6018D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C6018D">
        <w:rPr>
          <w:color w:val="121212"/>
          <w:spacing w:val="10"/>
        </w:rPr>
        <w:t>Как нужно относиться к своей и чужой собственности.</w:t>
      </w:r>
      <w:r w:rsidRPr="00C6018D">
        <w:rPr>
          <w:color w:val="121212"/>
          <w:spacing w:val="3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61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2" w:line="218" w:lineRule="exact"/>
        <w:ind w:right="-113"/>
      </w:pPr>
      <w:r>
        <w:tab/>
      </w:r>
      <w:r w:rsidRPr="00C6018D">
        <w:rPr>
          <w:i/>
          <w:iCs/>
          <w:color w:val="121212"/>
          <w:spacing w:val="25"/>
        </w:rPr>
        <w:t>Универсальные учебные действия:</w:t>
      </w:r>
      <w:r w:rsidRPr="00C6018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C6018D">
        <w:rPr>
          <w:color w:val="121212"/>
          <w:spacing w:val="7"/>
        </w:rPr>
        <w:t xml:space="preserve">— обосновывать необходимость бережного отношения к любой собст- </w:t>
      </w:r>
      <w:r>
        <w:rPr>
          <w:color w:val="121212"/>
          <w:spacing w:val="15057"/>
        </w:rPr>
        <w:t xml:space="preserve"> </w:t>
      </w:r>
      <w:r w:rsidRPr="00C6018D">
        <w:rPr>
          <w:color w:val="121212"/>
          <w:spacing w:val="10"/>
        </w:rPr>
        <w:t>венности.</w:t>
      </w:r>
      <w:r w:rsidRPr="00C6018D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0" w:bottom="0" w:left="964" w:header="720" w:footer="720" w:gutter="0"/>
          <w:cols w:space="720"/>
        </w:sectPr>
      </w:pPr>
    </w:p>
    <w:p w:rsidR="0094310A" w:rsidRDefault="0094310A">
      <w:pPr>
        <w:spacing w:before="47" w:after="42" w:line="218" w:lineRule="exact"/>
        <w:ind w:right="-113"/>
      </w:pPr>
      <w:r w:rsidRPr="00C6018D">
        <w:rPr>
          <w:i/>
          <w:iCs/>
          <w:color w:val="121212"/>
          <w:spacing w:val="26"/>
        </w:rPr>
        <w:t>Игровая и исследовательская деятельность:</w:t>
      </w:r>
      <w:r w:rsidRPr="00C6018D">
        <w:rPr>
          <w:i/>
          <w:iCs/>
          <w:color w:val="121212"/>
          <w:spacing w:val="8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C6018D">
        <w:rPr>
          <w:color w:val="121212"/>
          <w:spacing w:val="10"/>
        </w:rPr>
        <w:t>— тема исследования «Как становятся собственниками»;</w:t>
      </w:r>
      <w:r w:rsidRPr="00C6018D">
        <w:rPr>
          <w:color w:val="121212"/>
          <w:spacing w:val="5"/>
        </w:rPr>
        <w:t xml:space="preserve"> </w:t>
      </w:r>
      <w:r>
        <w:rPr>
          <w:color w:val="121212"/>
          <w:spacing w:val="11821"/>
        </w:rPr>
        <w:t xml:space="preserve"> </w:t>
      </w:r>
      <w:r w:rsidRPr="00C6018D">
        <w:rPr>
          <w:color w:val="121212"/>
          <w:spacing w:val="9"/>
        </w:rPr>
        <w:t>— игра «Страна Обмения».</w:t>
      </w:r>
      <w:r w:rsidRPr="00C6018D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021" w:bottom="0" w:left="1361" w:header="720" w:footer="720" w:gutter="0"/>
          <w:cols w:space="720"/>
        </w:sectPr>
      </w:pPr>
    </w:p>
    <w:p w:rsidR="0094310A" w:rsidRDefault="0094310A">
      <w:pPr>
        <w:spacing w:before="127" w:line="218" w:lineRule="exact"/>
        <w:ind w:right="-113"/>
      </w:pPr>
      <w:r w:rsidRPr="00C6018D">
        <w:rPr>
          <w:b/>
          <w:bCs/>
          <w:color w:val="121212"/>
          <w:spacing w:val="8"/>
        </w:rPr>
        <w:t xml:space="preserve">Почему люди трудятся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467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2" w:line="239" w:lineRule="exact"/>
        <w:ind w:right="-113"/>
      </w:pPr>
      <w:r>
        <w:tab/>
      </w:r>
      <w:r w:rsidRPr="00C6018D">
        <w:rPr>
          <w:color w:val="121212"/>
          <w:spacing w:val="11"/>
        </w:rPr>
        <w:t>Труд — это полезная деятельность людей. Безделье, праздность, ле-</w:t>
      </w:r>
      <w:r w:rsidRPr="00C6018D">
        <w:rPr>
          <w:color w:val="121212"/>
          <w:spacing w:val="17"/>
        </w:rPr>
        <w:t xml:space="preserve"> </w:t>
      </w:r>
      <w:r>
        <w:rPr>
          <w:color w:val="121212"/>
          <w:spacing w:val="15103"/>
        </w:rPr>
        <w:t xml:space="preserve"> </w:t>
      </w:r>
      <w:r w:rsidRPr="00C6018D">
        <w:rPr>
          <w:color w:val="121212"/>
          <w:spacing w:val="8"/>
        </w:rPr>
        <w:t>ность — предмет осуждения.</w:t>
      </w:r>
      <w:r w:rsidRPr="00C6018D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C6018D">
        <w:rPr>
          <w:color w:val="121212"/>
          <w:spacing w:val="12"/>
        </w:rPr>
        <w:t>Хорошая работа, интересная профессия — блага, которыми следует</w:t>
      </w:r>
      <w:r w:rsidRPr="00C6018D">
        <w:rPr>
          <w:color w:val="121212"/>
          <w:spacing w:val="8"/>
        </w:rPr>
        <w:t xml:space="preserve"> </w:t>
      </w:r>
      <w:r>
        <w:rPr>
          <w:color w:val="121212"/>
          <w:spacing w:val="15103"/>
        </w:rPr>
        <w:t xml:space="preserve"> </w:t>
      </w:r>
      <w:r w:rsidRPr="00C6018D">
        <w:rPr>
          <w:color w:val="121212"/>
          <w:spacing w:val="11"/>
        </w:rPr>
        <w:t>дорожить. Ценность труда людей разных профессий.</w:t>
      </w:r>
      <w:r w:rsidRPr="00C6018D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397"/>
        </w:tabs>
        <w:spacing w:after="42" w:line="218" w:lineRule="exact"/>
        <w:ind w:right="-113"/>
      </w:pPr>
      <w:r>
        <w:tab/>
      </w:r>
      <w:r w:rsidRPr="00C6018D">
        <w:rPr>
          <w:color w:val="121212"/>
          <w:spacing w:val="10"/>
        </w:rPr>
        <w:t>Важность домашнего труда для ведения хозяйства.</w:t>
      </w:r>
      <w:r w:rsidRPr="00C6018D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C6018D">
        <w:rPr>
          <w:color w:val="121212"/>
          <w:spacing w:val="10"/>
        </w:rPr>
        <w:t>Учение — это тоже труд. Учебный труд как источник знаний и залог</w:t>
      </w:r>
      <w:r w:rsidRPr="00C6018D">
        <w:rPr>
          <w:color w:val="121212"/>
          <w:spacing w:val="5"/>
        </w:rPr>
        <w:t xml:space="preserve"> </w:t>
      </w:r>
      <w:r>
        <w:rPr>
          <w:color w:val="121212"/>
          <w:spacing w:val="15094"/>
        </w:rPr>
        <w:t xml:space="preserve"> </w:t>
      </w:r>
      <w:r w:rsidRPr="00C6018D">
        <w:rPr>
          <w:color w:val="121212"/>
          <w:spacing w:val="9"/>
        </w:rPr>
        <w:t>будущего мастерства.</w:t>
      </w:r>
      <w:r w:rsidRPr="00C6018D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7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2" w:line="218" w:lineRule="exact"/>
        <w:ind w:right="-113"/>
      </w:pPr>
      <w:r>
        <w:tab/>
      </w:r>
      <w:r w:rsidRPr="00C6018D">
        <w:rPr>
          <w:i/>
          <w:iCs/>
          <w:color w:val="121212"/>
          <w:spacing w:val="25"/>
        </w:rPr>
        <w:t>Универсальные учебные действия:</w:t>
      </w:r>
      <w:r w:rsidRPr="00C6018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C6018D">
        <w:rPr>
          <w:color w:val="121212"/>
          <w:spacing w:val="9"/>
        </w:rPr>
        <w:t>— обосновывать важность и необходимость труда в жизни людей;</w:t>
      </w:r>
      <w:r w:rsidRPr="00C6018D">
        <w:rPr>
          <w:color w:val="121212"/>
          <w:spacing w:val="12"/>
        </w:rPr>
        <w:t xml:space="preserve"> </w:t>
      </w:r>
      <w:r>
        <w:rPr>
          <w:color w:val="121212"/>
          <w:spacing w:val="14789"/>
        </w:rPr>
        <w:t xml:space="preserve"> </w:t>
      </w:r>
      <w:r>
        <w:tab/>
      </w:r>
      <w:r w:rsidRPr="00C6018D">
        <w:rPr>
          <w:color w:val="121212"/>
          <w:spacing w:val="8"/>
        </w:rPr>
        <w:t>— объяснять смысл пословиц и поговорок о труде;</w:t>
      </w:r>
      <w:r w:rsidRPr="00C6018D">
        <w:rPr>
          <w:color w:val="121212"/>
          <w:spacing w:val="44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C6018D">
        <w:rPr>
          <w:color w:val="121212"/>
          <w:spacing w:val="9"/>
        </w:rPr>
        <w:t>— проявлять бережное отношение к вещам, предметам труда людей;</w:t>
      </w:r>
      <w:r w:rsidRPr="00C6018D">
        <w:rPr>
          <w:color w:val="121212"/>
          <w:spacing w:val="18"/>
        </w:rPr>
        <w:t xml:space="preserve"> </w:t>
      </w:r>
      <w:r>
        <w:rPr>
          <w:color w:val="121212"/>
          <w:spacing w:val="15043"/>
        </w:rPr>
        <w:t xml:space="preserve"> </w:t>
      </w:r>
      <w:r>
        <w:tab/>
      </w:r>
      <w:r w:rsidRPr="00C6018D">
        <w:rPr>
          <w:color w:val="121212"/>
          <w:spacing w:val="14"/>
        </w:rPr>
        <w:t>— осуществлять действия самообслуживания, хозяйственно-быто-</w:t>
      </w:r>
      <w:r w:rsidRPr="00C6018D">
        <w:rPr>
          <w:color w:val="121212"/>
          <w:spacing w:val="30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C6018D">
        <w:rPr>
          <w:color w:val="121212"/>
          <w:spacing w:val="9"/>
        </w:rPr>
        <w:t>вого труда, труда в уголке природы.</w:t>
      </w:r>
      <w:r w:rsidRPr="00C6018D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63" w:bottom="0" w:left="964" w:header="720" w:footer="720" w:gutter="0"/>
          <w:cols w:space="720"/>
        </w:sectPr>
      </w:pPr>
    </w:p>
    <w:p w:rsidR="0094310A" w:rsidRDefault="0094310A">
      <w:pPr>
        <w:spacing w:before="47" w:after="42" w:line="239" w:lineRule="exact"/>
        <w:ind w:right="-113"/>
      </w:pPr>
      <w:r w:rsidRPr="00C6018D">
        <w:rPr>
          <w:i/>
          <w:iCs/>
          <w:color w:val="121212"/>
          <w:spacing w:val="25"/>
        </w:rPr>
        <w:t>Практическая и игровая деятельность:</w:t>
      </w:r>
      <w:r w:rsidRPr="00C6018D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9405"/>
        </w:rPr>
        <w:t xml:space="preserve"> </w:t>
      </w:r>
      <w:r w:rsidRPr="00C6018D">
        <w:rPr>
          <w:color w:val="121212"/>
          <w:spacing w:val="8"/>
        </w:rPr>
        <w:t>— экскурсия в школьную столовую;</w:t>
      </w:r>
      <w:r w:rsidRPr="00C6018D">
        <w:rPr>
          <w:color w:val="121212"/>
          <w:spacing w:val="27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10"/>
        </w:rPr>
      </w:pPr>
      <w:r w:rsidRPr="00C6018D">
        <w:rPr>
          <w:color w:val="121212"/>
          <w:spacing w:val="8"/>
        </w:rPr>
        <w:t>— экскурсия в библиотеку;</w:t>
      </w:r>
      <w:r w:rsidRPr="00C6018D">
        <w:rPr>
          <w:color w:val="121212"/>
          <w:spacing w:val="10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6461E9">
          <w:type w:val="continuous"/>
          <w:pgSz w:w="9354" w:h="12189"/>
          <w:pgMar w:top="1134" w:right="3229" w:bottom="0" w:left="1361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36" type="#_x0000_t75" style="position:absolute;margin-left:62.15pt;margin-top:441.55pt;width:39.05pt;height:.4pt;z-index:251992064;mso-position-horizontal-relative:page;mso-position-vertical-relative:page">
            <v:imagedata r:id="rId76" o:title="77B425C909424C43AEFD16C5CBEB818E"/>
            <w10:wrap anchorx="page" anchory="page"/>
          </v:shape>
        </w:pict>
      </w:r>
      <w:r>
        <w:pict>
          <v:shape id="_x0000_s1237" type="#_x0000_t202" style="position:absolute;margin-left:156.9pt;margin-top:562.75pt;width:21.35pt;height:12.35pt;z-index:251993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26672">
                    <w:rPr>
                      <w:color w:val="121212"/>
                      <w:spacing w:val="4"/>
                    </w:rPr>
                    <w:t>121</w:t>
                  </w:r>
                  <w:r w:rsidRPr="00826672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color w:val="121212"/>
          <w:spacing w:val="9"/>
        </w:rPr>
        <w:t>— экскурсия в художественный музей;</w:t>
      </w:r>
      <w:r w:rsidRPr="00826672">
        <w:rPr>
          <w:color w:val="121212"/>
          <w:spacing w:val="7"/>
        </w:rPr>
        <w:t xml:space="preserve"> </w:t>
      </w:r>
      <w:r>
        <w:rPr>
          <w:color w:val="121212"/>
          <w:spacing w:val="11985"/>
        </w:rPr>
        <w:t xml:space="preserve"> </w:t>
      </w:r>
      <w:r>
        <w:tab/>
      </w:r>
      <w:r w:rsidRPr="00826672">
        <w:rPr>
          <w:color w:val="121212"/>
          <w:spacing w:val="7"/>
        </w:rPr>
        <w:t>— сюжетно-ролевые игры;</w:t>
      </w:r>
      <w:r w:rsidRPr="00826672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26672">
        <w:rPr>
          <w:color w:val="121212"/>
          <w:spacing w:val="16"/>
        </w:rPr>
        <w:t xml:space="preserve">— темы проектов: «Как создаётся произведение искусства», «Что </w:t>
      </w:r>
      <w:r>
        <w:rPr>
          <w:color w:val="121212"/>
          <w:spacing w:val="15164"/>
        </w:rPr>
        <w:t xml:space="preserve"> </w:t>
      </w:r>
      <w:r w:rsidRPr="00826672">
        <w:rPr>
          <w:color w:val="121212"/>
          <w:spacing w:val="9"/>
        </w:rPr>
        <w:t>и как производят на заводе», «Трудовые награды в моей семье».</w:t>
      </w:r>
      <w:r w:rsidRPr="00826672">
        <w:rPr>
          <w:color w:val="121212"/>
          <w:spacing w:val="3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6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26672">
        <w:rPr>
          <w:b/>
          <w:bCs/>
          <w:color w:val="121212"/>
          <w:spacing w:val="9"/>
        </w:rPr>
        <w:t>Все работы хороши</w:t>
      </w:r>
      <w:r w:rsidRPr="00826672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color w:val="121212"/>
          <w:spacing w:val="8"/>
        </w:rPr>
        <w:t>Каждый человек имеет профессию — работу (врач, инженер, педагог,</w:t>
      </w:r>
      <w:r w:rsidRPr="00826672">
        <w:rPr>
          <w:color w:val="121212"/>
          <w:spacing w:val="27"/>
        </w:rPr>
        <w:t xml:space="preserve"> </w:t>
      </w:r>
      <w:r>
        <w:rPr>
          <w:color w:val="121212"/>
          <w:spacing w:val="15094"/>
        </w:rPr>
        <w:t xml:space="preserve"> </w:t>
      </w:r>
      <w:r w:rsidRPr="00826672">
        <w:rPr>
          <w:color w:val="121212"/>
          <w:spacing w:val="10"/>
        </w:rPr>
        <w:t>космонавт, инженер).</w:t>
      </w:r>
      <w:r w:rsidRPr="00826672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26672">
        <w:rPr>
          <w:color w:val="121212"/>
          <w:spacing w:val="14"/>
        </w:rPr>
        <w:t>Какие бывают профессии по предмету труда (связанные с работой</w:t>
      </w:r>
      <w:r w:rsidRPr="00826672">
        <w:rPr>
          <w:color w:val="121212"/>
          <w:spacing w:val="39"/>
        </w:rPr>
        <w:t xml:space="preserve"> </w:t>
      </w:r>
      <w:r>
        <w:rPr>
          <w:color w:val="121212"/>
          <w:spacing w:val="15115"/>
        </w:rPr>
        <w:t xml:space="preserve"> </w:t>
      </w:r>
      <w:r w:rsidRPr="00826672">
        <w:rPr>
          <w:color w:val="121212"/>
          <w:spacing w:val="11"/>
        </w:rPr>
        <w:t>с людьми, с техникой, с созданием произведений искусства и культуры,</w:t>
      </w:r>
      <w:r w:rsidRPr="00826672">
        <w:rPr>
          <w:color w:val="121212"/>
          <w:spacing w:val="13"/>
        </w:rPr>
        <w:t xml:space="preserve"> </w:t>
      </w:r>
      <w:r>
        <w:rPr>
          <w:color w:val="121212"/>
          <w:spacing w:val="15110"/>
        </w:rPr>
        <w:t xml:space="preserve"> </w:t>
      </w:r>
      <w:r w:rsidRPr="00826672">
        <w:rPr>
          <w:color w:val="121212"/>
          <w:spacing w:val="9"/>
        </w:rPr>
        <w:t>с работой в природе, с бизнесом).</w:t>
      </w:r>
      <w:r w:rsidRPr="00826672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color w:val="121212"/>
          <w:spacing w:val="10"/>
        </w:rPr>
        <w:t>Как люди выбирают профессию. Профессии членов семьи. Как люди</w:t>
      </w:r>
      <w:r w:rsidRPr="00826672">
        <w:rPr>
          <w:color w:val="121212"/>
          <w:spacing w:val="7"/>
        </w:rPr>
        <w:t xml:space="preserve"> </w:t>
      </w:r>
      <w:r>
        <w:rPr>
          <w:color w:val="121212"/>
          <w:spacing w:val="15093"/>
        </w:rPr>
        <w:t xml:space="preserve"> </w:t>
      </w:r>
      <w:r w:rsidRPr="00826672">
        <w:rPr>
          <w:color w:val="121212"/>
          <w:spacing w:val="10"/>
        </w:rPr>
        <w:t>получают профессию.</w:t>
      </w:r>
      <w:r w:rsidRPr="00826672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26672">
        <w:rPr>
          <w:i/>
          <w:iCs/>
          <w:color w:val="121212"/>
          <w:spacing w:val="25"/>
        </w:rPr>
        <w:t>Универсальные учебные действия:</w:t>
      </w:r>
      <w:r w:rsidRPr="00826672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26672">
        <w:rPr>
          <w:color w:val="121212"/>
          <w:spacing w:val="8"/>
        </w:rPr>
        <w:t>— уважать труд людей разных профессий;</w:t>
      </w:r>
      <w:r w:rsidRPr="00826672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color w:val="121212"/>
          <w:spacing w:val="9"/>
        </w:rPr>
        <w:t>— классифицировать профессии по предмету труда;</w:t>
      </w:r>
      <w:r w:rsidRPr="00826672">
        <w:rPr>
          <w:color w:val="121212"/>
          <w:spacing w:val="39"/>
        </w:rPr>
        <w:t xml:space="preserve"> </w:t>
      </w:r>
      <w:r>
        <w:rPr>
          <w:color w:val="121212"/>
          <w:spacing w:val="13360"/>
        </w:rPr>
        <w:t xml:space="preserve"> </w:t>
      </w:r>
      <w:r>
        <w:tab/>
      </w:r>
      <w:r w:rsidRPr="00826672">
        <w:rPr>
          <w:color w:val="121212"/>
          <w:spacing w:val="8"/>
        </w:rPr>
        <w:t>— рассказывать о профессиях.</w:t>
      </w:r>
      <w:r w:rsidRPr="00826672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i/>
          <w:iCs/>
          <w:color w:val="121212"/>
          <w:spacing w:val="25"/>
        </w:rPr>
        <w:t>Практическая и игровая деятельность:</w:t>
      </w:r>
      <w:r w:rsidRPr="00826672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12662"/>
        </w:rPr>
        <w:t xml:space="preserve"> </w:t>
      </w:r>
      <w:r>
        <w:tab/>
      </w:r>
      <w:r w:rsidRPr="00826672">
        <w:rPr>
          <w:color w:val="121212"/>
          <w:spacing w:val="8"/>
        </w:rPr>
        <w:t>— встреча с человеком интересной профессии;</w:t>
      </w:r>
      <w:r w:rsidRPr="00826672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26672">
        <w:rPr>
          <w:color w:val="121212"/>
          <w:spacing w:val="8"/>
        </w:rPr>
        <w:t>— рисование на тему профессий;</w:t>
      </w:r>
      <w:r w:rsidRPr="00826672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color w:val="121212"/>
          <w:spacing w:val="14"/>
        </w:rPr>
        <w:t>— темы проектов: «Профессии в моей семье», «Как получить про-</w:t>
      </w:r>
      <w:r w:rsidRPr="00826672">
        <w:rPr>
          <w:color w:val="121212"/>
          <w:spacing w:val="33"/>
        </w:rPr>
        <w:t xml:space="preserve"> </w:t>
      </w:r>
      <w:r>
        <w:rPr>
          <w:color w:val="121212"/>
          <w:spacing w:val="15125"/>
        </w:rPr>
        <w:t xml:space="preserve"> </w:t>
      </w:r>
      <w:r w:rsidRPr="00826672">
        <w:rPr>
          <w:color w:val="121212"/>
          <w:spacing w:val="9"/>
        </w:rPr>
        <w:t>фессию и как стать мастером своего дела».</w:t>
      </w:r>
      <w:r w:rsidRPr="00826672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i/>
          <w:iCs/>
          <w:color w:val="121212"/>
          <w:spacing w:val="15"/>
        </w:rPr>
        <w:t>К концу обучения в 1 классе ученик узнает:</w:t>
      </w:r>
      <w:r w:rsidRPr="00826672">
        <w:rPr>
          <w:i/>
          <w:iCs/>
          <w:color w:val="121212"/>
          <w:spacing w:val="12"/>
        </w:rPr>
        <w:t xml:space="preserve"> </w:t>
      </w:r>
      <w:r>
        <w:rPr>
          <w:i/>
          <w:iCs/>
          <w:color w:val="121212"/>
          <w:spacing w:val="12665"/>
        </w:rPr>
        <w:t xml:space="preserve"> </w:t>
      </w:r>
      <w:r>
        <w:tab/>
      </w:r>
      <w:r w:rsidRPr="00826672">
        <w:rPr>
          <w:color w:val="121212"/>
          <w:spacing w:val="6"/>
        </w:rPr>
        <w:t>— что такое собственность;</w:t>
      </w:r>
      <w:r w:rsidRPr="00826672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color w:val="121212"/>
          <w:spacing w:val="7"/>
        </w:rPr>
        <w:t>— почему все люди трудятся;</w:t>
      </w:r>
      <w:r w:rsidRPr="00826672">
        <w:rPr>
          <w:color w:val="121212"/>
          <w:spacing w:val="16"/>
        </w:rPr>
        <w:t xml:space="preserve"> </w:t>
      </w:r>
      <w:r>
        <w:rPr>
          <w:color w:val="121212"/>
          <w:spacing w:val="10976"/>
        </w:rPr>
        <w:t xml:space="preserve"> </w:t>
      </w:r>
      <w:r>
        <w:tab/>
      </w:r>
      <w:r w:rsidRPr="00826672">
        <w:rPr>
          <w:color w:val="121212"/>
          <w:spacing w:val="8"/>
        </w:rPr>
        <w:t>— какие бывают профессии;</w:t>
      </w:r>
      <w:r w:rsidRPr="00826672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color w:val="121212"/>
          <w:spacing w:val="9"/>
        </w:rPr>
        <w:t>— как нужно относиться к своей и чужой собственности.</w:t>
      </w:r>
      <w:r w:rsidRPr="00826672">
        <w:rPr>
          <w:color w:val="121212"/>
          <w:spacing w:val="10"/>
        </w:rPr>
        <w:t xml:space="preserve"> </w:t>
      </w:r>
      <w:r>
        <w:rPr>
          <w:color w:val="121212"/>
          <w:spacing w:val="13848"/>
        </w:rPr>
        <w:t xml:space="preserve"> </w:t>
      </w:r>
      <w:r>
        <w:tab/>
      </w:r>
      <w:r w:rsidRPr="00826672">
        <w:rPr>
          <w:i/>
          <w:iCs/>
          <w:color w:val="121212"/>
          <w:spacing w:val="15"/>
        </w:rPr>
        <w:t>К концу обучения в 1 классе ученик сможет научиться:</w:t>
      </w:r>
      <w:r w:rsidRPr="00826672">
        <w:rPr>
          <w:i/>
          <w:i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26672">
        <w:rPr>
          <w:color w:val="121212"/>
          <w:spacing w:val="9"/>
        </w:rPr>
        <w:t>— самообслуживанию, хозяйственно-бытовому труду, труду в уголке</w:t>
      </w:r>
      <w:r w:rsidRPr="00826672">
        <w:rPr>
          <w:color w:val="121212"/>
          <w:spacing w:val="-19"/>
        </w:rPr>
        <w:t xml:space="preserve"> </w:t>
      </w:r>
      <w:r>
        <w:rPr>
          <w:color w:val="121212"/>
          <w:spacing w:val="15095"/>
        </w:rPr>
        <w:t xml:space="preserve"> </w:t>
      </w:r>
      <w:r w:rsidRPr="00826672">
        <w:rPr>
          <w:color w:val="121212"/>
          <w:spacing w:val="11"/>
        </w:rPr>
        <w:t>природы.</w:t>
      </w:r>
      <w:r w:rsidRPr="00826672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0" w:bottom="0" w:left="850" w:header="720" w:footer="720" w:gutter="0"/>
          <w:cols w:space="720"/>
        </w:sectPr>
      </w:pPr>
    </w:p>
    <w:p w:rsidR="0094310A" w:rsidRDefault="0094310A">
      <w:pPr>
        <w:spacing w:before="169" w:line="218" w:lineRule="exact"/>
        <w:ind w:right="-113"/>
      </w:pPr>
      <w:r w:rsidRPr="00826672">
        <w:rPr>
          <w:b/>
          <w:bCs/>
          <w:color w:val="121212"/>
          <w:spacing w:val="7"/>
        </w:rPr>
        <w:t>2 класс</w:t>
      </w:r>
      <w:r w:rsidRPr="00826672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20" w:after="41" w:line="218" w:lineRule="exact"/>
        <w:ind w:right="-113"/>
      </w:pPr>
      <w:r>
        <w:tab/>
      </w:r>
      <w:r w:rsidRPr="00826672">
        <w:rPr>
          <w:b/>
          <w:bCs/>
          <w:color w:val="121212"/>
          <w:spacing w:val="7"/>
        </w:rPr>
        <w:t>Что нам нужно для жизни</w:t>
      </w:r>
      <w:r w:rsidRPr="00826672">
        <w:rPr>
          <w:b/>
          <w:b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26672">
        <w:rPr>
          <w:color w:val="121212"/>
          <w:spacing w:val="7"/>
        </w:rPr>
        <w:t>Потребности — это всё то, что требуется для жизни. Естественные по-</w:t>
      </w:r>
      <w:r w:rsidRPr="00826672">
        <w:rPr>
          <w:color w:val="121212"/>
          <w:spacing w:val="1"/>
        </w:rPr>
        <w:t xml:space="preserve"> </w:t>
      </w:r>
      <w:r>
        <w:rPr>
          <w:color w:val="121212"/>
          <w:spacing w:val="15082"/>
        </w:rPr>
        <w:t xml:space="preserve"> </w:t>
      </w:r>
      <w:r w:rsidRPr="00826672">
        <w:rPr>
          <w:color w:val="121212"/>
          <w:spacing w:val="11"/>
        </w:rPr>
        <w:t>требности, характерные для всего живого: в пище, воде, тепле, безопас-</w:t>
      </w:r>
      <w:r w:rsidRPr="00826672">
        <w:rPr>
          <w:color w:val="121212"/>
          <w:spacing w:val="14"/>
        </w:rPr>
        <w:t xml:space="preserve"> </w:t>
      </w:r>
      <w:r>
        <w:rPr>
          <w:color w:val="121212"/>
          <w:spacing w:val="15105"/>
        </w:rPr>
        <w:t xml:space="preserve"> </w:t>
      </w:r>
      <w:r w:rsidRPr="00826672">
        <w:rPr>
          <w:color w:val="121212"/>
          <w:spacing w:val="11"/>
        </w:rPr>
        <w:t>ности (на примере домашних питомцев).</w:t>
      </w:r>
      <w:r w:rsidRPr="00826672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26672">
        <w:rPr>
          <w:color w:val="121212"/>
          <w:spacing w:val="8"/>
        </w:rPr>
        <w:t>Культурные потребности, характерные только для человека: общение,</w:t>
      </w:r>
      <w:r w:rsidRPr="00826672">
        <w:rPr>
          <w:color w:val="121212"/>
          <w:spacing w:val="-18"/>
        </w:rPr>
        <w:t xml:space="preserve"> </w:t>
      </w:r>
      <w:r>
        <w:rPr>
          <w:color w:val="121212"/>
          <w:spacing w:val="15081"/>
        </w:rPr>
        <w:t xml:space="preserve"> </w:t>
      </w:r>
      <w:r w:rsidRPr="00826672">
        <w:rPr>
          <w:color w:val="121212"/>
          <w:spacing w:val="10"/>
        </w:rPr>
        <w:t>образование, проявление своих интересов.</w:t>
      </w:r>
      <w:r w:rsidRPr="00826672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8"/>
        </w:rPr>
      </w:pPr>
      <w:r>
        <w:tab/>
      </w:r>
      <w:r w:rsidRPr="00826672">
        <w:rPr>
          <w:color w:val="121212"/>
          <w:spacing w:val="15"/>
        </w:rPr>
        <w:t>Потребности и желания людей разного возраста, имеющих разные</w:t>
      </w:r>
      <w:r w:rsidRPr="00826672">
        <w:rPr>
          <w:color w:val="121212"/>
          <w:spacing w:val="-16"/>
        </w:rPr>
        <w:t xml:space="preserve"> </w:t>
      </w:r>
      <w:r>
        <w:rPr>
          <w:color w:val="121212"/>
          <w:spacing w:val="15106"/>
        </w:rPr>
        <w:t xml:space="preserve"> </w:t>
      </w:r>
      <w:r w:rsidRPr="00826672">
        <w:rPr>
          <w:color w:val="121212"/>
          <w:spacing w:val="12"/>
        </w:rPr>
        <w:t>условия жизни и профессии.</w:t>
      </w:r>
      <w:r w:rsidRPr="00826672">
        <w:rPr>
          <w:color w:val="121212"/>
          <w:spacing w:val="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CF4761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38" type="#_x0000_t202" style="position:absolute;margin-left:162.55pt;margin-top:562.75pt;width:21.35pt;height:12.35pt;z-index:251995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72A24">
                    <w:rPr>
                      <w:color w:val="121212"/>
                      <w:spacing w:val="4"/>
                    </w:rPr>
                    <w:t>122</w:t>
                  </w:r>
                  <w:r w:rsidRPr="00572A24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572A24">
        <w:rPr>
          <w:i/>
          <w:iCs/>
          <w:color w:val="121212"/>
          <w:spacing w:val="25"/>
        </w:rPr>
        <w:t>Универсальные учебные действия:</w:t>
      </w:r>
      <w:r w:rsidRPr="00572A24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12025"/>
        </w:rPr>
        <w:t xml:space="preserve"> </w:t>
      </w:r>
      <w:r>
        <w:tab/>
      </w:r>
      <w:r w:rsidRPr="00572A24">
        <w:rPr>
          <w:color w:val="121212"/>
          <w:spacing w:val="8"/>
        </w:rPr>
        <w:t>— различать потребности по видам;</w:t>
      </w:r>
      <w:r w:rsidRPr="00572A24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572A24">
        <w:rPr>
          <w:color w:val="121212"/>
          <w:spacing w:val="9"/>
        </w:rPr>
        <w:t>— определять потребности домашних питомцев;</w:t>
      </w:r>
      <w:r w:rsidRPr="00572A24">
        <w:rPr>
          <w:color w:val="121212"/>
          <w:spacing w:val="15"/>
        </w:rPr>
        <w:t xml:space="preserve"> </w:t>
      </w:r>
      <w:r>
        <w:rPr>
          <w:color w:val="121212"/>
          <w:spacing w:val="12973"/>
        </w:rPr>
        <w:t xml:space="preserve"> </w:t>
      </w:r>
      <w:r>
        <w:tab/>
      </w:r>
      <w:r w:rsidRPr="00572A24">
        <w:rPr>
          <w:color w:val="121212"/>
          <w:spacing w:val="9"/>
        </w:rPr>
        <w:t>— формулировать свои потребности.</w:t>
      </w:r>
      <w:r w:rsidRPr="00572A24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572A24">
        <w:rPr>
          <w:i/>
          <w:iCs/>
          <w:color w:val="121212"/>
          <w:spacing w:val="25"/>
        </w:rPr>
        <w:t>Практическая и игровая деятельность:</w:t>
      </w:r>
      <w:r w:rsidRPr="00572A24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572A24">
        <w:rPr>
          <w:color w:val="121212"/>
          <w:spacing w:val="9"/>
        </w:rPr>
        <w:t>— игры: «Собираемся в поход», «Собери портфель»;</w:t>
      </w:r>
      <w:r w:rsidRPr="00572A24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</w:pPr>
      <w:r>
        <w:tab/>
      </w:r>
      <w:r w:rsidRPr="00572A24">
        <w:rPr>
          <w:color w:val="121212"/>
          <w:spacing w:val="17"/>
        </w:rPr>
        <w:t>— рисование на тему «Что я возьму с собой на необитаемый ост-</w:t>
      </w:r>
      <w:r w:rsidRPr="00572A24">
        <w:rPr>
          <w:color w:val="121212"/>
          <w:spacing w:val="-19"/>
        </w:rPr>
        <w:t xml:space="preserve"> </w:t>
      </w:r>
      <w:r>
        <w:rPr>
          <w:color w:val="121212"/>
          <w:spacing w:val="15132"/>
        </w:rPr>
        <w:t xml:space="preserve"> </w:t>
      </w:r>
      <w:r w:rsidRPr="00572A24">
        <w:rPr>
          <w:color w:val="121212"/>
          <w:spacing w:val="16"/>
        </w:rPr>
        <w:t>ров».</w:t>
      </w:r>
      <w:r w:rsidRPr="00572A24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76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4" w:after="39" w:line="218" w:lineRule="exact"/>
        <w:ind w:right="-113"/>
      </w:pPr>
      <w:r>
        <w:tab/>
      </w:r>
      <w:r w:rsidRPr="00572A24">
        <w:rPr>
          <w:b/>
          <w:bCs/>
          <w:color w:val="121212"/>
          <w:spacing w:val="6"/>
        </w:rPr>
        <w:t>Хочу, могу и надо</w:t>
      </w:r>
      <w:r w:rsidRPr="00572A24">
        <w:rPr>
          <w:b/>
          <w:bCs/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572A24">
        <w:rPr>
          <w:color w:val="121212"/>
          <w:spacing w:val="12"/>
        </w:rPr>
        <w:t>Желания как первый шаг появления культурных потребностей, уси-</w:t>
      </w:r>
      <w:r w:rsidRPr="00572A24">
        <w:rPr>
          <w:color w:val="121212"/>
          <w:spacing w:val="-19"/>
        </w:rPr>
        <w:t xml:space="preserve"> </w:t>
      </w:r>
      <w:r>
        <w:rPr>
          <w:color w:val="121212"/>
          <w:spacing w:val="15118"/>
        </w:rPr>
        <w:t xml:space="preserve"> </w:t>
      </w:r>
      <w:r w:rsidRPr="00572A24">
        <w:rPr>
          <w:color w:val="121212"/>
          <w:spacing w:val="10"/>
        </w:rPr>
        <w:t>лия человека, направленные на их достижение.</w:t>
      </w:r>
      <w:r w:rsidRPr="00572A24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39" w:line="252" w:lineRule="exact"/>
        <w:ind w:right="-113"/>
      </w:pPr>
      <w:r>
        <w:tab/>
      </w:r>
      <w:r w:rsidRPr="00572A24">
        <w:rPr>
          <w:color w:val="121212"/>
          <w:spacing w:val="13"/>
        </w:rPr>
        <w:t>Безграничность человеческих желаний и невозможность исполнить</w:t>
      </w:r>
      <w:r w:rsidRPr="00572A24">
        <w:rPr>
          <w:color w:val="121212"/>
          <w:spacing w:val="-15"/>
        </w:rPr>
        <w:t xml:space="preserve"> </w:t>
      </w:r>
      <w:r>
        <w:rPr>
          <w:color w:val="121212"/>
          <w:spacing w:val="15127"/>
        </w:rPr>
        <w:t xml:space="preserve"> </w:t>
      </w:r>
      <w:r w:rsidRPr="00572A24">
        <w:rPr>
          <w:color w:val="121212"/>
          <w:spacing w:val="11"/>
        </w:rPr>
        <w:t>все желания. Желания (потребности) членов семьи, которые удовлетво-</w:t>
      </w:r>
      <w:r w:rsidRPr="00572A24">
        <w:rPr>
          <w:color w:val="121212"/>
          <w:spacing w:val="38"/>
        </w:rPr>
        <w:t xml:space="preserve"> </w:t>
      </w:r>
      <w:r>
        <w:rPr>
          <w:color w:val="121212"/>
          <w:spacing w:val="15118"/>
        </w:rPr>
        <w:t xml:space="preserve"> </w:t>
      </w:r>
      <w:r w:rsidRPr="00572A24">
        <w:rPr>
          <w:color w:val="121212"/>
          <w:spacing w:val="13"/>
        </w:rPr>
        <w:t>ряются в первую очередь. Ценность желаний, направленных на других</w:t>
      </w:r>
      <w:r w:rsidRPr="00572A24">
        <w:rPr>
          <w:color w:val="121212"/>
          <w:spacing w:val="25"/>
        </w:rPr>
        <w:t xml:space="preserve"> </w:t>
      </w:r>
      <w:r>
        <w:rPr>
          <w:color w:val="121212"/>
          <w:spacing w:val="15133"/>
        </w:rPr>
        <w:t xml:space="preserve"> </w:t>
      </w:r>
      <w:r w:rsidRPr="00572A24">
        <w:rPr>
          <w:color w:val="121212"/>
          <w:spacing w:val="20"/>
        </w:rPr>
        <w:t>людей (из таких желаний рождаются открытия и изобретения). Как</w:t>
      </w:r>
      <w:r w:rsidRPr="00572A24">
        <w:rPr>
          <w:color w:val="121212"/>
          <w:spacing w:val="-5"/>
        </w:rPr>
        <w:t xml:space="preserve"> </w:t>
      </w:r>
      <w:r>
        <w:rPr>
          <w:color w:val="121212"/>
          <w:spacing w:val="15160"/>
        </w:rPr>
        <w:t xml:space="preserve"> </w:t>
      </w:r>
      <w:r w:rsidRPr="00572A24">
        <w:rPr>
          <w:color w:val="121212"/>
          <w:spacing w:val="12"/>
        </w:rPr>
        <w:t>можно помочь своим близким в исполнении их желаний (сделать пода-</w:t>
      </w:r>
      <w:r w:rsidRPr="00572A24">
        <w:rPr>
          <w:color w:val="121212"/>
          <w:spacing w:val="37"/>
        </w:rPr>
        <w:t xml:space="preserve"> </w:t>
      </w:r>
      <w:r>
        <w:rPr>
          <w:color w:val="121212"/>
          <w:spacing w:val="15126"/>
        </w:rPr>
        <w:t xml:space="preserve"> </w:t>
      </w:r>
      <w:r w:rsidRPr="00572A24">
        <w:rPr>
          <w:color w:val="121212"/>
          <w:spacing w:val="12"/>
        </w:rPr>
        <w:t>рок к празднику своими руками, отказаться от своего желания в пользу</w:t>
      </w:r>
      <w:r w:rsidRPr="00572A24">
        <w:rPr>
          <w:color w:val="121212"/>
          <w:spacing w:val="10"/>
        </w:rPr>
        <w:t xml:space="preserve"> </w:t>
      </w:r>
      <w:r>
        <w:rPr>
          <w:color w:val="121212"/>
          <w:spacing w:val="15126"/>
        </w:rPr>
        <w:t xml:space="preserve"> </w:t>
      </w:r>
      <w:r w:rsidRPr="00572A24">
        <w:rPr>
          <w:color w:val="121212"/>
          <w:spacing w:val="11"/>
        </w:rPr>
        <w:t>желания близкого, если оно важнее).</w:t>
      </w:r>
      <w:r w:rsidRPr="00572A24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572A24">
        <w:rPr>
          <w:i/>
          <w:iCs/>
          <w:color w:val="121212"/>
          <w:spacing w:val="25"/>
        </w:rPr>
        <w:t>Универсальные учебные действия:</w:t>
      </w:r>
      <w:r w:rsidRPr="00572A24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572A24">
        <w:rPr>
          <w:color w:val="121212"/>
          <w:spacing w:val="9"/>
        </w:rPr>
        <w:t>— определять потребности своих близких;</w:t>
      </w:r>
      <w:r w:rsidRPr="00572A24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572A24">
        <w:rPr>
          <w:color w:val="121212"/>
          <w:spacing w:val="10"/>
        </w:rPr>
        <w:t xml:space="preserve">— оценивать свои желания и возможности их реализации. </w:t>
      </w:r>
      <w:r>
        <w:rPr>
          <w:color w:val="121212"/>
          <w:spacing w:val="14015"/>
        </w:rPr>
        <w:t xml:space="preserve"> </w:t>
      </w:r>
      <w:r>
        <w:tab/>
      </w:r>
      <w:r w:rsidRPr="00572A24">
        <w:rPr>
          <w:i/>
          <w:iCs/>
          <w:color w:val="121212"/>
          <w:spacing w:val="25"/>
        </w:rPr>
        <w:t>Практическая и игровая деятельность:</w:t>
      </w:r>
      <w:r w:rsidRPr="00572A24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</w:pPr>
      <w:r>
        <w:tab/>
      </w:r>
      <w:r w:rsidRPr="00572A24">
        <w:rPr>
          <w:color w:val="121212"/>
          <w:spacing w:val="18"/>
        </w:rPr>
        <w:t>— рисование на темы «Мои желания», «Что я изобрету для того,</w:t>
      </w:r>
      <w:r w:rsidRPr="00572A24">
        <w:rPr>
          <w:color w:val="121212"/>
          <w:spacing w:val="-12"/>
        </w:rPr>
        <w:t xml:space="preserve"> </w:t>
      </w:r>
      <w:r>
        <w:rPr>
          <w:color w:val="121212"/>
          <w:spacing w:val="15157"/>
        </w:rPr>
        <w:t xml:space="preserve"> </w:t>
      </w:r>
      <w:r w:rsidRPr="00572A24">
        <w:rPr>
          <w:color w:val="121212"/>
          <w:spacing w:val="10"/>
        </w:rPr>
        <w:t>чтобы помочь людям?».</w:t>
      </w:r>
      <w:r w:rsidRPr="00572A24">
        <w:rPr>
          <w:color w:val="121212"/>
          <w:spacing w:val="1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49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4" w:after="39" w:line="218" w:lineRule="exact"/>
        <w:ind w:right="-113"/>
      </w:pPr>
      <w:r>
        <w:tab/>
      </w:r>
      <w:r w:rsidRPr="00572A24">
        <w:rPr>
          <w:b/>
          <w:bCs/>
          <w:color w:val="121212"/>
          <w:spacing w:val="5"/>
        </w:rPr>
        <w:t>Как товары и услуги исполняют желания</w:t>
      </w:r>
      <w:r w:rsidRPr="00572A24">
        <w:rPr>
          <w:b/>
          <w:bCs/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39" w:line="250" w:lineRule="exact"/>
        <w:ind w:right="-113"/>
      </w:pPr>
      <w:r>
        <w:tab/>
      </w:r>
      <w:r w:rsidRPr="00572A24">
        <w:rPr>
          <w:color w:val="121212"/>
          <w:spacing w:val="14"/>
        </w:rPr>
        <w:t>Многие желания и потребности человек может исполнить (удовле-</w:t>
      </w:r>
      <w:r w:rsidRPr="00572A24">
        <w:rPr>
          <w:color w:val="121212"/>
          <w:spacing w:val="-12"/>
        </w:rPr>
        <w:t xml:space="preserve"> </w:t>
      </w:r>
      <w:r>
        <w:rPr>
          <w:color w:val="121212"/>
          <w:spacing w:val="15127"/>
        </w:rPr>
        <w:t xml:space="preserve"> </w:t>
      </w:r>
      <w:r w:rsidRPr="00572A24">
        <w:rPr>
          <w:color w:val="121212"/>
          <w:spacing w:val="9"/>
        </w:rPr>
        <w:t>творить) с помощью товаров. Товары — предметы, вещи, продукты пита-</w:t>
      </w:r>
      <w:r w:rsidRPr="00572A24">
        <w:rPr>
          <w:color w:val="121212"/>
          <w:spacing w:val="-20"/>
        </w:rPr>
        <w:t xml:space="preserve"> </w:t>
      </w:r>
      <w:r>
        <w:rPr>
          <w:color w:val="121212"/>
          <w:spacing w:val="15108"/>
        </w:rPr>
        <w:t xml:space="preserve"> </w:t>
      </w:r>
      <w:r w:rsidRPr="00572A24">
        <w:rPr>
          <w:color w:val="121212"/>
          <w:spacing w:val="18"/>
        </w:rPr>
        <w:t>ния, которые мы можем купить. Продовольственные (пища и питьё)</w:t>
      </w:r>
      <w:r w:rsidRPr="00572A24">
        <w:rPr>
          <w:color w:val="121212"/>
          <w:spacing w:val="21"/>
        </w:rPr>
        <w:t xml:space="preserve"> </w:t>
      </w:r>
      <w:r>
        <w:rPr>
          <w:color w:val="121212"/>
          <w:spacing w:val="15148"/>
        </w:rPr>
        <w:t xml:space="preserve"> </w:t>
      </w:r>
      <w:r w:rsidRPr="00572A24">
        <w:rPr>
          <w:color w:val="121212"/>
          <w:spacing w:val="9"/>
        </w:rPr>
        <w:t>и промышленные (одежда, обувь, мебель, игрушки и др.) товары. Товары</w:t>
      </w:r>
      <w:r w:rsidRPr="00572A24">
        <w:rPr>
          <w:color w:val="121212"/>
          <w:spacing w:val="-2"/>
        </w:rPr>
        <w:t xml:space="preserve"> </w:t>
      </w:r>
      <w:r>
        <w:rPr>
          <w:color w:val="121212"/>
          <w:spacing w:val="15105"/>
        </w:rPr>
        <w:t xml:space="preserve"> </w:t>
      </w:r>
      <w:r w:rsidRPr="00572A24">
        <w:rPr>
          <w:color w:val="121212"/>
          <w:spacing w:val="10"/>
        </w:rPr>
        <w:t>приобретают в магазинах, на рынке, на ярмарке.</w:t>
      </w:r>
      <w:r w:rsidRPr="00572A24">
        <w:rPr>
          <w:color w:val="121212"/>
          <w:spacing w:val="-3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572A24">
        <w:rPr>
          <w:color w:val="121212"/>
          <w:spacing w:val="12"/>
        </w:rPr>
        <w:t>Продавец — профессия человека, который продаёт товары. Покупа-</w:t>
      </w:r>
      <w:r w:rsidRPr="00572A24">
        <w:rPr>
          <w:color w:val="121212"/>
          <w:spacing w:val="-19"/>
        </w:rPr>
        <w:t xml:space="preserve"> </w:t>
      </w:r>
      <w:r>
        <w:rPr>
          <w:color w:val="121212"/>
          <w:spacing w:val="15123"/>
        </w:rPr>
        <w:t xml:space="preserve"> </w:t>
      </w:r>
      <w:r w:rsidRPr="00572A24">
        <w:rPr>
          <w:color w:val="121212"/>
          <w:spacing w:val="8"/>
        </w:rPr>
        <w:t>тель — человек, покупающий товары.</w:t>
      </w:r>
      <w:r w:rsidRPr="00572A24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1" w:line="250" w:lineRule="exact"/>
        <w:ind w:right="-113"/>
      </w:pPr>
      <w:r>
        <w:tab/>
      </w:r>
      <w:r w:rsidRPr="00572A24">
        <w:rPr>
          <w:color w:val="121212"/>
          <w:spacing w:val="10"/>
        </w:rPr>
        <w:t>Многие потребности человека удовлетворяются не товарами, а услу-</w:t>
      </w:r>
      <w:r w:rsidRPr="00572A24">
        <w:rPr>
          <w:color w:val="121212"/>
          <w:spacing w:val="2"/>
        </w:rPr>
        <w:t xml:space="preserve"> </w:t>
      </w:r>
      <w:r>
        <w:rPr>
          <w:color w:val="121212"/>
          <w:spacing w:val="15107"/>
        </w:rPr>
        <w:t xml:space="preserve"> </w:t>
      </w:r>
      <w:r w:rsidRPr="00572A24">
        <w:rPr>
          <w:color w:val="121212"/>
          <w:spacing w:val="11"/>
        </w:rPr>
        <w:t>гами (получение образования, сохранение здоровья, быстрое перемеще-</w:t>
      </w:r>
      <w:r w:rsidRPr="00572A24">
        <w:rPr>
          <w:color w:val="121212"/>
          <w:spacing w:val="15"/>
        </w:rPr>
        <w:t xml:space="preserve"> </w:t>
      </w:r>
      <w:r>
        <w:rPr>
          <w:color w:val="121212"/>
          <w:spacing w:val="15118"/>
        </w:rPr>
        <w:t xml:space="preserve"> </w:t>
      </w:r>
      <w:r w:rsidRPr="00572A24">
        <w:rPr>
          <w:color w:val="121212"/>
          <w:spacing w:val="9"/>
        </w:rPr>
        <w:t>ние и т. п.). Услуги — действия, которые оказывают человеку различные</w:t>
      </w:r>
      <w:r w:rsidRPr="00572A24">
        <w:rPr>
          <w:color w:val="121212"/>
          <w:spacing w:val="34"/>
        </w:rPr>
        <w:t xml:space="preserve"> </w:t>
      </w:r>
      <w:r>
        <w:rPr>
          <w:color w:val="121212"/>
          <w:spacing w:val="15115"/>
        </w:rPr>
        <w:t xml:space="preserve"> </w:t>
      </w:r>
      <w:r w:rsidRPr="00572A24">
        <w:rPr>
          <w:color w:val="121212"/>
          <w:spacing w:val="18"/>
        </w:rPr>
        <w:t>люди и организации (учреждения). Человек обращается за услугами</w:t>
      </w:r>
      <w:r w:rsidRPr="00572A24">
        <w:rPr>
          <w:color w:val="121212"/>
          <w:spacing w:val="12"/>
        </w:rPr>
        <w:t xml:space="preserve"> </w:t>
      </w:r>
      <w:r>
        <w:rPr>
          <w:color w:val="121212"/>
          <w:spacing w:val="15150"/>
        </w:rPr>
        <w:t xml:space="preserve"> </w:t>
      </w:r>
      <w:r w:rsidRPr="00572A24">
        <w:rPr>
          <w:color w:val="121212"/>
          <w:spacing w:val="8"/>
        </w:rPr>
        <w:t>в дом быта, школу, больницу, поликлинику, на почту и др.</w:t>
      </w:r>
      <w:r w:rsidRPr="00572A24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0"/>
        </w:rPr>
      </w:pPr>
      <w:r>
        <w:tab/>
      </w:r>
      <w:r w:rsidRPr="00572A24">
        <w:rPr>
          <w:color w:val="121212"/>
          <w:spacing w:val="11"/>
        </w:rPr>
        <w:t>Школа (вуз, колледж) как учреждение, которое предоставляет обра-</w:t>
      </w:r>
      <w:r w:rsidRPr="00572A24">
        <w:rPr>
          <w:color w:val="121212"/>
          <w:spacing w:val="26"/>
        </w:rPr>
        <w:t xml:space="preserve"> </w:t>
      </w:r>
      <w:r>
        <w:rPr>
          <w:color w:val="121212"/>
          <w:spacing w:val="15113"/>
        </w:rPr>
        <w:t xml:space="preserve"> </w:t>
      </w:r>
      <w:r w:rsidRPr="00572A24">
        <w:rPr>
          <w:color w:val="121212"/>
          <w:spacing w:val="11"/>
        </w:rPr>
        <w:t>зовательные услуги и удовлетворяет потребности людей в образовании.</w:t>
      </w:r>
      <w:r w:rsidRPr="00572A24">
        <w:rPr>
          <w:color w:val="121212"/>
          <w:spacing w:val="2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073E81">
          <w:type w:val="continuous"/>
          <w:pgSz w:w="9354" w:h="12189"/>
          <w:pgMar w:top="1134" w:right="754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39" type="#_x0000_t75" style="position:absolute;margin-left:62.15pt;margin-top:374pt;width:39.05pt;height:.4pt;z-index:251997184;mso-position-horizontal-relative:page;mso-position-vertical-relative:page">
            <v:imagedata r:id="rId60" o:title="78B29D5C759348548AA85E9C645F1B5B"/>
            <w10:wrap anchorx="page" anchory="page"/>
          </v:shape>
        </w:pict>
      </w:r>
      <w:r>
        <w:pict>
          <v:shape id="_x0000_s1240" type="#_x0000_t202" style="position:absolute;margin-left:156.9pt;margin-top:562.75pt;width:21.35pt;height:12.35pt;z-index:251998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0B66CE">
                    <w:rPr>
                      <w:color w:val="121212"/>
                      <w:spacing w:val="4"/>
                    </w:rPr>
                    <w:t>123</w:t>
                  </w:r>
                  <w:r w:rsidRPr="000B66CE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0B66CE">
        <w:rPr>
          <w:color w:val="121212"/>
          <w:spacing w:val="19"/>
        </w:rPr>
        <w:t>Важность школы и образовательных услуг в жизни человека. Какие</w:t>
      </w:r>
      <w:r w:rsidRPr="000B66CE">
        <w:rPr>
          <w:color w:val="121212"/>
          <w:spacing w:val="9"/>
        </w:rPr>
        <w:t xml:space="preserve"> </w:t>
      </w:r>
      <w:r>
        <w:rPr>
          <w:color w:val="121212"/>
          <w:spacing w:val="15163"/>
        </w:rPr>
        <w:t xml:space="preserve"> </w:t>
      </w:r>
      <w:r w:rsidRPr="000B66CE">
        <w:rPr>
          <w:color w:val="121212"/>
          <w:spacing w:val="11"/>
        </w:rPr>
        <w:t>мечты и желания человека помогает исполнить образование.</w:t>
      </w:r>
      <w:r w:rsidRPr="000B66CE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i/>
          <w:iCs/>
          <w:color w:val="121212"/>
          <w:spacing w:val="25"/>
        </w:rPr>
        <w:t>Универсальные учебные действия:</w:t>
      </w:r>
      <w:r w:rsidRPr="000B66CE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color w:val="121212"/>
          <w:spacing w:val="9"/>
        </w:rPr>
        <w:t>— соотносить виды товаров и место их приобретения;</w:t>
      </w:r>
      <w:r w:rsidRPr="000B66CE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color w:val="121212"/>
          <w:spacing w:val="9"/>
        </w:rPr>
        <w:t>— различать товары и услуги: понимать разницу между ними;</w:t>
      </w:r>
      <w:r w:rsidRPr="000B66CE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B66CE">
        <w:rPr>
          <w:color w:val="121212"/>
          <w:spacing w:val="13"/>
        </w:rPr>
        <w:t>— кратко характеризовать функции различных учреждений, оказы-</w:t>
      </w:r>
      <w:r w:rsidRPr="000B66CE">
        <w:rPr>
          <w:color w:val="121212"/>
          <w:spacing w:val="-11"/>
        </w:rPr>
        <w:t xml:space="preserve"> </w:t>
      </w:r>
      <w:r>
        <w:rPr>
          <w:color w:val="121212"/>
          <w:spacing w:val="15134"/>
        </w:rPr>
        <w:t xml:space="preserve"> </w:t>
      </w:r>
      <w:r w:rsidRPr="000B66CE">
        <w:rPr>
          <w:color w:val="121212"/>
          <w:spacing w:val="10"/>
        </w:rPr>
        <w:t>вающих населению услуги.</w:t>
      </w:r>
      <w:r w:rsidRPr="000B66CE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i/>
          <w:iCs/>
          <w:color w:val="121212"/>
          <w:spacing w:val="25"/>
        </w:rPr>
        <w:t>Практическая и игровая деятельность:</w:t>
      </w:r>
      <w:r w:rsidRPr="000B66CE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color w:val="121212"/>
          <w:spacing w:val="10"/>
        </w:rPr>
        <w:t>— изготовление изделий из природного материала для подарка;</w:t>
      </w:r>
      <w:r w:rsidRPr="000B66CE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B66CE">
        <w:rPr>
          <w:color w:val="121212"/>
          <w:spacing w:val="11"/>
        </w:rPr>
        <w:t>— игры: «Парикмахерская», «Больница», «Школа», «Супермаркет»,</w:t>
      </w:r>
      <w:r w:rsidRPr="000B66CE">
        <w:rPr>
          <w:color w:val="121212"/>
          <w:spacing w:val="39"/>
        </w:rPr>
        <w:t xml:space="preserve"> </w:t>
      </w:r>
      <w:r>
        <w:rPr>
          <w:color w:val="121212"/>
          <w:spacing w:val="15132"/>
        </w:rPr>
        <w:t xml:space="preserve"> </w:t>
      </w:r>
      <w:r w:rsidRPr="000B66CE">
        <w:rPr>
          <w:color w:val="121212"/>
          <w:spacing w:val="11"/>
        </w:rPr>
        <w:t>«Ярмарка»;</w:t>
      </w:r>
      <w:r w:rsidRPr="000B66CE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B66CE">
        <w:rPr>
          <w:color w:val="121212"/>
          <w:spacing w:val="7"/>
        </w:rPr>
        <w:t>— экскурсия в магазин;</w:t>
      </w:r>
      <w:r w:rsidRPr="000B66CE">
        <w:rPr>
          <w:color w:val="121212"/>
          <w:spacing w:val="15"/>
        </w:rPr>
        <w:t xml:space="preserve"> </w:t>
      </w:r>
      <w:r>
        <w:rPr>
          <w:color w:val="121212"/>
          <w:spacing w:val="10386"/>
        </w:rPr>
        <w:t xml:space="preserve"> </w:t>
      </w:r>
      <w:r>
        <w:tab/>
      </w:r>
      <w:r w:rsidRPr="000B66CE">
        <w:rPr>
          <w:color w:val="121212"/>
          <w:spacing w:val="7"/>
        </w:rPr>
        <w:t>— экскурсия на почту;</w:t>
      </w:r>
      <w:r w:rsidRPr="000B66CE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B66CE">
        <w:rPr>
          <w:color w:val="121212"/>
          <w:spacing w:val="8"/>
        </w:rPr>
        <w:t>— мастер-классы «Я умею и могу научить всех».</w:t>
      </w:r>
      <w:r w:rsidRPr="000B66CE">
        <w:rPr>
          <w:color w:val="121212"/>
          <w:spacing w:val="14"/>
        </w:rPr>
        <w:t xml:space="preserve"> </w:t>
      </w:r>
      <w:r>
        <w:rPr>
          <w:color w:val="121212"/>
          <w:spacing w:val="12985"/>
        </w:rPr>
        <w:t xml:space="preserve"> </w:t>
      </w:r>
      <w:r>
        <w:tab/>
      </w:r>
      <w:r w:rsidRPr="000B66CE">
        <w:rPr>
          <w:i/>
          <w:iCs/>
          <w:color w:val="121212"/>
          <w:spacing w:val="15"/>
        </w:rPr>
        <w:t>К концу обучения в 2 классе ученик узнает:</w:t>
      </w:r>
      <w:r w:rsidRPr="000B66CE">
        <w:rPr>
          <w:i/>
          <w:i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color w:val="121212"/>
          <w:spacing w:val="7"/>
        </w:rPr>
        <w:t>— какие бывают потребности;</w:t>
      </w:r>
      <w:r w:rsidRPr="000B66CE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B66CE">
        <w:rPr>
          <w:color w:val="121212"/>
          <w:spacing w:val="9"/>
        </w:rPr>
        <w:t>— почему все потребности нельзя удовлетворить;</w:t>
      </w:r>
      <w:r w:rsidRPr="000B66CE">
        <w:rPr>
          <w:color w:val="121212"/>
          <w:spacing w:val="1"/>
        </w:rPr>
        <w:t xml:space="preserve"> </w:t>
      </w:r>
      <w:r>
        <w:rPr>
          <w:color w:val="121212"/>
          <w:spacing w:val="13106"/>
        </w:rPr>
        <w:t xml:space="preserve"> </w:t>
      </w:r>
      <w:r>
        <w:tab/>
      </w:r>
      <w:r w:rsidRPr="000B66CE">
        <w:rPr>
          <w:color w:val="121212"/>
          <w:spacing w:val="7"/>
        </w:rPr>
        <w:t>— какие бывают товары и услуги;</w:t>
      </w:r>
      <w:r w:rsidRPr="000B66CE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color w:val="121212"/>
          <w:spacing w:val="8"/>
        </w:rPr>
        <w:t>— где можно приобрести товары и услуги;</w:t>
      </w:r>
      <w:r w:rsidRPr="000B66CE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B66CE">
        <w:rPr>
          <w:color w:val="121212"/>
          <w:spacing w:val="10"/>
        </w:rPr>
        <w:t>— почему потребность в образовании — одна из важнейших потреб-</w:t>
      </w:r>
      <w:r w:rsidRPr="000B66CE">
        <w:rPr>
          <w:color w:val="121212"/>
          <w:spacing w:val="20"/>
        </w:rPr>
        <w:t xml:space="preserve"> </w:t>
      </w:r>
      <w:r>
        <w:rPr>
          <w:color w:val="121212"/>
          <w:spacing w:val="15131"/>
        </w:rPr>
        <w:t xml:space="preserve"> </w:t>
      </w:r>
      <w:r w:rsidRPr="000B66CE">
        <w:rPr>
          <w:color w:val="121212"/>
          <w:spacing w:val="9"/>
        </w:rPr>
        <w:t>ностей человека.</w:t>
      </w:r>
      <w:r w:rsidRPr="000B66CE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i/>
          <w:iCs/>
          <w:color w:val="121212"/>
          <w:spacing w:val="15"/>
        </w:rPr>
        <w:t>К концу обучения в 2 классе ученик сможет научиться:</w:t>
      </w:r>
      <w:r w:rsidRPr="000B66CE">
        <w:rPr>
          <w:i/>
          <w:i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0B66CE">
        <w:rPr>
          <w:color w:val="121212"/>
          <w:spacing w:val="9"/>
        </w:rPr>
        <w:t>— соотносить свои потребности с потребностями своей семьи;</w:t>
      </w:r>
      <w:r w:rsidRPr="000B66CE">
        <w:rPr>
          <w:color w:val="121212"/>
          <w:spacing w:val="-1"/>
        </w:rPr>
        <w:t xml:space="preserve"> </w:t>
      </w:r>
      <w:r>
        <w:rPr>
          <w:color w:val="121212"/>
          <w:spacing w:val="14430"/>
        </w:rPr>
        <w:t xml:space="preserve"> </w:t>
      </w:r>
      <w:r>
        <w:tab/>
      </w:r>
      <w:r w:rsidRPr="000B66CE">
        <w:rPr>
          <w:color w:val="121212"/>
          <w:spacing w:val="8"/>
        </w:rPr>
        <w:t>— различать товары и услуги.</w:t>
      </w:r>
      <w:r w:rsidRPr="000B66CE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60" w:bottom="0" w:left="850" w:header="720" w:footer="720" w:gutter="0"/>
          <w:cols w:space="720"/>
        </w:sectPr>
      </w:pPr>
    </w:p>
    <w:p w:rsidR="0094310A" w:rsidRDefault="0094310A">
      <w:pPr>
        <w:spacing w:before="174" w:line="218" w:lineRule="exact"/>
        <w:ind w:right="-113"/>
      </w:pPr>
      <w:r w:rsidRPr="000B66CE">
        <w:rPr>
          <w:b/>
          <w:bCs/>
          <w:color w:val="121212"/>
          <w:spacing w:val="7"/>
        </w:rPr>
        <w:t>3 класс</w:t>
      </w:r>
      <w:r w:rsidRPr="000B66CE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71" w:after="41" w:line="218" w:lineRule="exact"/>
        <w:ind w:right="-113"/>
      </w:pPr>
      <w:r>
        <w:tab/>
      </w:r>
      <w:r w:rsidRPr="000B66CE">
        <w:rPr>
          <w:b/>
          <w:bCs/>
          <w:color w:val="121212"/>
          <w:spacing w:val="10"/>
        </w:rPr>
        <w:t>Жила-была денежка</w:t>
      </w:r>
      <w:r w:rsidRPr="000B66CE">
        <w:rPr>
          <w:b/>
          <w:b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0B66CE">
        <w:rPr>
          <w:color w:val="121212"/>
          <w:spacing w:val="10"/>
        </w:rPr>
        <w:t>Если бы люди делали всё сами. Натуральное хозяйство то, в котором</w:t>
      </w:r>
      <w:r w:rsidRPr="000B66CE">
        <w:rPr>
          <w:color w:val="121212"/>
          <w:spacing w:val="-23"/>
        </w:rPr>
        <w:t xml:space="preserve"> </w:t>
      </w:r>
      <w:r>
        <w:rPr>
          <w:color w:val="121212"/>
          <w:spacing w:val="15078"/>
        </w:rPr>
        <w:t xml:space="preserve"> </w:t>
      </w:r>
      <w:r w:rsidRPr="000B66CE">
        <w:rPr>
          <w:color w:val="121212"/>
          <w:spacing w:val="12"/>
        </w:rPr>
        <w:t>люди делают все необходимые вещи своими руками. Как появились ре-</w:t>
      </w:r>
      <w:r w:rsidRPr="000B66CE">
        <w:rPr>
          <w:color w:val="121212"/>
          <w:spacing w:val="1"/>
        </w:rPr>
        <w:t xml:space="preserve"> </w:t>
      </w:r>
      <w:r>
        <w:rPr>
          <w:color w:val="121212"/>
          <w:spacing w:val="15092"/>
        </w:rPr>
        <w:t xml:space="preserve"> </w:t>
      </w:r>
      <w:r w:rsidRPr="000B66CE">
        <w:rPr>
          <w:color w:val="121212"/>
          <w:spacing w:val="10"/>
        </w:rPr>
        <w:t>мёсла — умения людей изготавливать различные вещи.</w:t>
      </w:r>
      <w:r w:rsidRPr="000B66CE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color w:val="121212"/>
          <w:spacing w:val="10"/>
        </w:rPr>
        <w:t>Необходимость обмена. Бартер.</w:t>
      </w:r>
      <w:r w:rsidRPr="000B66CE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B66CE">
        <w:rPr>
          <w:color w:val="121212"/>
          <w:spacing w:val="7"/>
        </w:rPr>
        <w:t>Как появились деньги. Монеты — металлические деньги. Две стороны</w:t>
      </w:r>
      <w:r w:rsidRPr="000B66CE">
        <w:rPr>
          <w:color w:val="121212"/>
          <w:spacing w:val="13"/>
        </w:rPr>
        <w:t xml:space="preserve"> </w:t>
      </w:r>
      <w:r>
        <w:rPr>
          <w:color w:val="121212"/>
          <w:spacing w:val="15074"/>
        </w:rPr>
        <w:t xml:space="preserve"> </w:t>
      </w:r>
      <w:r w:rsidRPr="000B66CE">
        <w:rPr>
          <w:color w:val="121212"/>
          <w:spacing w:val="8"/>
        </w:rPr>
        <w:t>монет: аверс — лицевая сторона монеты, реверс — оборотная.</w:t>
      </w:r>
      <w:r w:rsidRPr="000B66C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0B66CE">
        <w:rPr>
          <w:color w:val="121212"/>
          <w:spacing w:val="9"/>
        </w:rPr>
        <w:t>Купюры — бумажные деньги. Рубли и копейки — деньги России. Ва-</w:t>
      </w:r>
      <w:r w:rsidRPr="000B66CE">
        <w:rPr>
          <w:color w:val="121212"/>
        </w:rPr>
        <w:t xml:space="preserve"> </w:t>
      </w:r>
      <w:r>
        <w:rPr>
          <w:color w:val="121212"/>
          <w:spacing w:val="15086"/>
        </w:rPr>
        <w:t xml:space="preserve"> </w:t>
      </w:r>
      <w:r w:rsidRPr="000B66CE">
        <w:rPr>
          <w:color w:val="121212"/>
          <w:spacing w:val="5"/>
        </w:rPr>
        <w:t>люта — иностранные деньги. Доллар — валюта США, евро — валюта стран</w:t>
      </w:r>
      <w:r w:rsidRPr="000B66CE">
        <w:rPr>
          <w:color w:val="121212"/>
          <w:spacing w:val="-7"/>
        </w:rPr>
        <w:t xml:space="preserve"> </w:t>
      </w:r>
      <w:r>
        <w:rPr>
          <w:color w:val="121212"/>
          <w:spacing w:val="15073"/>
        </w:rPr>
        <w:t xml:space="preserve"> </w:t>
      </w:r>
      <w:r w:rsidRPr="000B66CE">
        <w:rPr>
          <w:color w:val="121212"/>
          <w:spacing w:val="9"/>
        </w:rPr>
        <w:t>Евросоюза. Курс валюты показывает, сколько рублей стоит доллар, евро.</w:t>
      </w:r>
      <w:r w:rsidRPr="000B66CE">
        <w:rPr>
          <w:color w:val="121212"/>
          <w:spacing w:val="-1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i/>
          <w:iCs/>
          <w:color w:val="121212"/>
          <w:spacing w:val="25"/>
        </w:rPr>
        <w:t>Универсальные учебные действия:</w:t>
      </w:r>
      <w:r w:rsidRPr="000B66CE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B66CE">
        <w:rPr>
          <w:color w:val="121212"/>
          <w:spacing w:val="9"/>
        </w:rPr>
        <w:t>— раскрывать причины возникновения денег;</w:t>
      </w:r>
      <w:r w:rsidRPr="000B66CE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15"/>
        </w:rPr>
      </w:pPr>
      <w:r>
        <w:tab/>
      </w:r>
      <w:r w:rsidRPr="000B66CE">
        <w:rPr>
          <w:color w:val="121212"/>
          <w:spacing w:val="9"/>
        </w:rPr>
        <w:t>— различать российские и иностранные деньги.</w:t>
      </w:r>
      <w:r w:rsidRPr="000B66CE">
        <w:rPr>
          <w:color w:val="121212"/>
          <w:spacing w:val="1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344B99">
          <w:type w:val="continuous"/>
          <w:pgSz w:w="9354" w:h="12189"/>
          <w:pgMar w:top="1134" w:right="89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41" type="#_x0000_t202" style="position:absolute;margin-left:162.55pt;margin-top:562.75pt;width:21.35pt;height:12.35pt;z-index:252000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2D03EF">
                    <w:rPr>
                      <w:color w:val="121212"/>
                      <w:spacing w:val="4"/>
                    </w:rPr>
                    <w:t>124</w:t>
                  </w:r>
                  <w:r w:rsidRPr="002D03EF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2D03EF">
        <w:rPr>
          <w:i/>
          <w:iCs/>
          <w:color w:val="121212"/>
          <w:spacing w:val="25"/>
        </w:rPr>
        <w:t>Практическая и игровая деятельность:</w:t>
      </w:r>
      <w:r w:rsidRPr="002D03EF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9482"/>
        </w:rPr>
        <w:t xml:space="preserve"> </w:t>
      </w:r>
      <w:r w:rsidRPr="002D03EF">
        <w:rPr>
          <w:color w:val="121212"/>
          <w:spacing w:val="9"/>
        </w:rPr>
        <w:t>— рисование страны Натурального хозяйства;</w:t>
      </w:r>
      <w:r w:rsidRPr="002D03EF">
        <w:rPr>
          <w:color w:val="121212"/>
          <w:spacing w:val="35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2D03EF">
        <w:rPr>
          <w:color w:val="121212"/>
          <w:spacing w:val="9"/>
        </w:rPr>
        <w:t>— рисование денег страны Экономики;</w:t>
      </w:r>
      <w:r w:rsidRPr="002D03EF">
        <w:rPr>
          <w:color w:val="121212"/>
          <w:spacing w:val="4"/>
        </w:rPr>
        <w:t xml:space="preserve"> </w:t>
      </w:r>
    </w:p>
    <w:p w:rsidR="0094310A" w:rsidRDefault="0094310A">
      <w:pPr>
        <w:spacing w:line="239" w:lineRule="exact"/>
        <w:ind w:right="-113"/>
      </w:pPr>
      <w:r w:rsidRPr="002D03EF">
        <w:rPr>
          <w:color w:val="121212"/>
          <w:spacing w:val="8"/>
        </w:rPr>
        <w:t>— игра «Путешествие в страну Обмению»;</w:t>
      </w:r>
      <w:r w:rsidRPr="002D03EF">
        <w:rPr>
          <w:color w:val="121212"/>
          <w:spacing w:val="38"/>
        </w:rPr>
        <w:t xml:space="preserve"> </w:t>
      </w:r>
      <w:r>
        <w:rPr>
          <w:color w:val="121212"/>
          <w:spacing w:val="9195"/>
        </w:rPr>
        <w:t xml:space="preserve"> </w:t>
      </w:r>
      <w:r w:rsidRPr="002D03EF">
        <w:rPr>
          <w:color w:val="121212"/>
          <w:spacing w:val="9"/>
        </w:rPr>
        <w:t>— рассматривание коллекций разных монет.</w:t>
      </w:r>
      <w:r w:rsidRPr="002D03EF">
        <w:rPr>
          <w:color w:val="121212"/>
          <w:spacing w:val="2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3152" w:bottom="0" w:left="1361" w:header="720" w:footer="720" w:gutter="0"/>
          <w:cols w:space="720"/>
        </w:sectPr>
      </w:pPr>
    </w:p>
    <w:p w:rsidR="0094310A" w:rsidRDefault="0094310A">
      <w:pPr>
        <w:spacing w:before="127" w:line="218" w:lineRule="exact"/>
        <w:ind w:right="-113"/>
      </w:pPr>
      <w:r w:rsidRPr="002D03EF">
        <w:rPr>
          <w:b/>
          <w:bCs/>
          <w:color w:val="121212"/>
          <w:spacing w:val="6"/>
        </w:rPr>
        <w:t>У всякого товара есть цена</w:t>
      </w:r>
      <w:r w:rsidRPr="002D03EF">
        <w:rPr>
          <w:b/>
          <w:bCs/>
          <w:color w:val="121212"/>
          <w:spacing w:val="2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32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2" w:line="250" w:lineRule="exact"/>
        <w:ind w:right="-113"/>
      </w:pPr>
      <w:r>
        <w:tab/>
      </w:r>
      <w:r w:rsidRPr="002D03EF">
        <w:rPr>
          <w:color w:val="121212"/>
          <w:spacing w:val="9"/>
        </w:rPr>
        <w:t>Деньги — средство для оплаты товаров и услуг. Цена товара показы-</w:t>
      </w:r>
      <w:r w:rsidRPr="002D03EF">
        <w:rPr>
          <w:color w:val="121212"/>
          <w:spacing w:val="37"/>
        </w:rPr>
        <w:t xml:space="preserve"> </w:t>
      </w:r>
      <w:r>
        <w:rPr>
          <w:color w:val="121212"/>
          <w:spacing w:val="15090"/>
        </w:rPr>
        <w:t xml:space="preserve"> </w:t>
      </w:r>
      <w:r w:rsidRPr="002D03EF">
        <w:rPr>
          <w:color w:val="121212"/>
          <w:spacing w:val="11"/>
        </w:rPr>
        <w:t>вает, сколько денег нужно заплатить, чтобы товар приобрести. Сдача —</w:t>
      </w:r>
      <w:r w:rsidRPr="002D03EF">
        <w:rPr>
          <w:color w:val="121212"/>
          <w:spacing w:val="-1"/>
        </w:rPr>
        <w:t xml:space="preserve"> </w:t>
      </w:r>
      <w:r>
        <w:rPr>
          <w:color w:val="121212"/>
          <w:spacing w:val="15102"/>
        </w:rPr>
        <w:t xml:space="preserve"> </w:t>
      </w:r>
      <w:r w:rsidRPr="002D03EF">
        <w:rPr>
          <w:color w:val="121212"/>
          <w:spacing w:val="9"/>
        </w:rPr>
        <w:t>это разница между деньгами, которыми расплатился покупатель, и ценой</w:t>
      </w:r>
      <w:r w:rsidRPr="002D03EF">
        <w:rPr>
          <w:color w:val="121212"/>
          <w:spacing w:val="6"/>
        </w:rPr>
        <w:t xml:space="preserve"> </w:t>
      </w:r>
      <w:r>
        <w:rPr>
          <w:color w:val="121212"/>
          <w:spacing w:val="15080"/>
        </w:rPr>
        <w:t xml:space="preserve"> </w:t>
      </w:r>
      <w:r w:rsidRPr="002D03EF">
        <w:rPr>
          <w:color w:val="121212"/>
          <w:spacing w:val="10"/>
        </w:rPr>
        <w:t xml:space="preserve">купленного товара.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D03EF">
        <w:rPr>
          <w:color w:val="121212"/>
          <w:spacing w:val="10"/>
        </w:rPr>
        <w:t>Как расплачиваться на кассе. О чём может рассказать чек. В чеке от-</w:t>
      </w:r>
      <w:r w:rsidRPr="002D03EF">
        <w:rPr>
          <w:color w:val="121212"/>
          <w:spacing w:val="-6"/>
        </w:rPr>
        <w:t xml:space="preserve"> </w:t>
      </w:r>
      <w:r>
        <w:rPr>
          <w:color w:val="121212"/>
          <w:spacing w:val="15089"/>
        </w:rPr>
        <w:t xml:space="preserve"> </w:t>
      </w:r>
      <w:r w:rsidRPr="002D03EF">
        <w:rPr>
          <w:color w:val="121212"/>
          <w:spacing w:val="10"/>
        </w:rPr>
        <w:t>ражаются цена товаров, стоимость покупки и размер сдачи.</w:t>
      </w:r>
      <w:r w:rsidRPr="002D03EF">
        <w:rPr>
          <w:color w:val="121212"/>
          <w:spacing w:val="1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8" w:bottom="0" w:left="964" w:header="720" w:footer="720" w:gutter="0"/>
          <w:cols w:space="720"/>
        </w:sectPr>
      </w:pPr>
    </w:p>
    <w:p w:rsidR="0094310A" w:rsidRDefault="0094310A">
      <w:pPr>
        <w:spacing w:before="53" w:after="42" w:line="218" w:lineRule="exact"/>
        <w:ind w:right="-113"/>
      </w:pPr>
      <w:r w:rsidRPr="002D03EF">
        <w:rPr>
          <w:i/>
          <w:iCs/>
          <w:color w:val="121212"/>
          <w:spacing w:val="25"/>
        </w:rPr>
        <w:t>Универсальные учебные действия:</w:t>
      </w:r>
      <w:r w:rsidRPr="002D03EF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spacing w:after="42" w:line="218" w:lineRule="exact"/>
        <w:ind w:right="-113"/>
      </w:pPr>
      <w:r w:rsidRPr="002D03EF">
        <w:rPr>
          <w:color w:val="121212"/>
          <w:spacing w:val="9"/>
        </w:rPr>
        <w:t>— объяснять, как оплачивают товары и услуги;</w:t>
      </w:r>
      <w:r w:rsidRPr="002D03EF">
        <w:rPr>
          <w:color w:val="121212"/>
          <w:spacing w:val="-1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2D03EF">
        <w:rPr>
          <w:color w:val="121212"/>
          <w:spacing w:val="10"/>
        </w:rPr>
        <w:t>— определять размер сдачи при осуществлении покупки.</w:t>
      </w:r>
      <w:r w:rsidRPr="002D03EF">
        <w:rPr>
          <w:color w:val="121212"/>
          <w:spacing w:val="-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013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3" w:after="42" w:line="239" w:lineRule="exact"/>
        <w:ind w:right="-113"/>
      </w:pPr>
      <w:r>
        <w:tab/>
      </w:r>
      <w:r w:rsidRPr="002D03EF">
        <w:rPr>
          <w:i/>
          <w:iCs/>
          <w:color w:val="121212"/>
          <w:spacing w:val="25"/>
        </w:rPr>
        <w:t>Практическая и игровая деятельность:</w:t>
      </w:r>
      <w:r w:rsidRPr="002D03EF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12669"/>
        </w:rPr>
        <w:t xml:space="preserve"> </w:t>
      </w:r>
      <w:r>
        <w:tab/>
      </w:r>
      <w:r w:rsidRPr="002D03EF">
        <w:rPr>
          <w:color w:val="121212"/>
          <w:spacing w:val="7"/>
        </w:rPr>
        <w:t>— экскурсия в магазин;</w:t>
      </w:r>
      <w:r w:rsidRPr="002D03EF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D03EF">
        <w:rPr>
          <w:color w:val="121212"/>
          <w:spacing w:val="16"/>
        </w:rPr>
        <w:t>— игра «Магазин» и другие сюжетно-ролевые игры на тему пред-</w:t>
      </w:r>
      <w:r w:rsidRPr="002D03EF">
        <w:rPr>
          <w:color w:val="121212"/>
          <w:spacing w:val="-15"/>
        </w:rPr>
        <w:t xml:space="preserve"> </w:t>
      </w:r>
      <w:r>
        <w:rPr>
          <w:color w:val="121212"/>
          <w:spacing w:val="15140"/>
        </w:rPr>
        <w:t xml:space="preserve"> </w:t>
      </w:r>
      <w:r w:rsidRPr="002D03EF">
        <w:rPr>
          <w:color w:val="121212"/>
          <w:spacing w:val="11"/>
        </w:rPr>
        <w:t>приятий сферы услуг.</w:t>
      </w:r>
      <w:r w:rsidRPr="002D03EF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59" w:bottom="0" w:left="964" w:header="720" w:footer="720" w:gutter="0"/>
          <w:cols w:space="720"/>
        </w:sectPr>
      </w:pPr>
    </w:p>
    <w:p w:rsidR="0094310A" w:rsidRDefault="0094310A">
      <w:pPr>
        <w:spacing w:before="127" w:line="218" w:lineRule="exact"/>
        <w:ind w:right="-113"/>
      </w:pPr>
      <w:r w:rsidRPr="002D03EF">
        <w:rPr>
          <w:b/>
          <w:bCs/>
          <w:color w:val="121212"/>
          <w:spacing w:val="6"/>
        </w:rPr>
        <w:t>Что нужно знать, чтобы товары покупать?</w:t>
      </w:r>
      <w:r w:rsidRPr="002D03EF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3395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2" w:line="250" w:lineRule="exact"/>
        <w:ind w:right="-113"/>
      </w:pPr>
      <w:r>
        <w:tab/>
      </w:r>
      <w:r w:rsidRPr="002D03EF">
        <w:rPr>
          <w:color w:val="121212"/>
          <w:spacing w:val="9"/>
        </w:rPr>
        <w:t>Свойства товаров: цена и качество. Зависимость цены от качества то-</w:t>
      </w:r>
      <w:r w:rsidRPr="002D03EF">
        <w:rPr>
          <w:color w:val="121212"/>
          <w:spacing w:val="-17"/>
        </w:rPr>
        <w:t xml:space="preserve"> </w:t>
      </w:r>
      <w:r>
        <w:rPr>
          <w:color w:val="121212"/>
          <w:spacing w:val="15082"/>
        </w:rPr>
        <w:t xml:space="preserve"> </w:t>
      </w:r>
      <w:r w:rsidRPr="002D03EF">
        <w:rPr>
          <w:color w:val="121212"/>
          <w:spacing w:val="8"/>
        </w:rPr>
        <w:t>вара, от затрат на его производство, доставку. Покупатель имеет право на</w:t>
      </w:r>
      <w:r w:rsidRPr="002D03EF">
        <w:rPr>
          <w:color w:val="121212"/>
          <w:spacing w:val="9"/>
        </w:rPr>
        <w:t xml:space="preserve"> </w:t>
      </w:r>
      <w:r>
        <w:rPr>
          <w:color w:val="121212"/>
          <w:spacing w:val="15082"/>
        </w:rPr>
        <w:t xml:space="preserve"> </w:t>
      </w:r>
      <w:r w:rsidRPr="002D03EF">
        <w:rPr>
          <w:color w:val="121212"/>
          <w:spacing w:val="13"/>
        </w:rPr>
        <w:t xml:space="preserve">покупку качественного товара. Это право закреплено законом. Чек как </w:t>
      </w:r>
      <w:r>
        <w:rPr>
          <w:color w:val="121212"/>
          <w:spacing w:val="15104"/>
        </w:rPr>
        <w:t xml:space="preserve"> </w:t>
      </w:r>
      <w:r w:rsidRPr="002D03EF">
        <w:rPr>
          <w:color w:val="121212"/>
          <w:spacing w:val="9"/>
        </w:rPr>
        <w:t>документ, подтверждающий покупку.</w:t>
      </w:r>
      <w:r w:rsidRPr="002D03EF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2D03EF">
        <w:rPr>
          <w:color w:val="121212"/>
          <w:spacing w:val="13"/>
        </w:rPr>
        <w:t>Реклама как источник информации о различных товарах и услугах.</w:t>
      </w:r>
      <w:r w:rsidRPr="002D03EF">
        <w:rPr>
          <w:color w:val="121212"/>
          <w:spacing w:val="22"/>
        </w:rPr>
        <w:t xml:space="preserve"> </w:t>
      </w:r>
      <w:r>
        <w:rPr>
          <w:color w:val="121212"/>
          <w:spacing w:val="15103"/>
        </w:rPr>
        <w:t xml:space="preserve"> </w:t>
      </w:r>
      <w:r w:rsidRPr="002D03EF">
        <w:rPr>
          <w:color w:val="121212"/>
          <w:spacing w:val="11"/>
        </w:rPr>
        <w:t>Нужны ли нам на самом деле те товары, которые рекламируются?</w:t>
      </w:r>
      <w:r w:rsidRPr="002D03EF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2D03EF">
        <w:rPr>
          <w:color w:val="121212"/>
          <w:spacing w:val="12"/>
        </w:rPr>
        <w:t xml:space="preserve">Вдумчивый покупатель. Выгодная покупка. Выбор товара в зависи- </w:t>
      </w:r>
      <w:r>
        <w:rPr>
          <w:color w:val="121212"/>
          <w:spacing w:val="15099"/>
        </w:rPr>
        <w:t xml:space="preserve"> </w:t>
      </w:r>
      <w:r w:rsidRPr="002D03EF">
        <w:rPr>
          <w:color w:val="121212"/>
          <w:spacing w:val="10"/>
        </w:rPr>
        <w:t>мости от его цены и качества, от его необходимости для удовлетворения</w:t>
      </w:r>
      <w:r w:rsidRPr="002D03EF">
        <w:rPr>
          <w:color w:val="121212"/>
          <w:spacing w:val="2"/>
        </w:rPr>
        <w:t xml:space="preserve"> </w:t>
      </w:r>
      <w:r>
        <w:rPr>
          <w:color w:val="121212"/>
          <w:spacing w:val="15091"/>
        </w:rPr>
        <w:t xml:space="preserve"> </w:t>
      </w:r>
      <w:r w:rsidRPr="002D03EF">
        <w:rPr>
          <w:color w:val="121212"/>
          <w:spacing w:val="10"/>
        </w:rPr>
        <w:t>потребностей семьи или её членов.</w:t>
      </w:r>
      <w:r w:rsidRPr="002D03EF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3" w:after="42" w:line="218" w:lineRule="exact"/>
        <w:ind w:right="-113"/>
      </w:pPr>
      <w:r>
        <w:tab/>
      </w:r>
      <w:r w:rsidRPr="002D03EF">
        <w:rPr>
          <w:i/>
          <w:iCs/>
          <w:color w:val="121212"/>
          <w:spacing w:val="25"/>
        </w:rPr>
        <w:t>Универсальные учебные действия:</w:t>
      </w:r>
      <w:r w:rsidRPr="002D03EF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2D03EF">
        <w:rPr>
          <w:color w:val="121212"/>
          <w:spacing w:val="8"/>
        </w:rPr>
        <w:t>— устанавливать зависимость между ценой и определяющими её фак-</w:t>
      </w:r>
      <w:r w:rsidRPr="002D03EF">
        <w:rPr>
          <w:color w:val="121212"/>
          <w:spacing w:val="-11"/>
        </w:rPr>
        <w:t xml:space="preserve"> </w:t>
      </w:r>
      <w:r>
        <w:rPr>
          <w:color w:val="121212"/>
          <w:spacing w:val="15057"/>
        </w:rPr>
        <w:t xml:space="preserve"> </w:t>
      </w:r>
      <w:r w:rsidRPr="002D03EF">
        <w:rPr>
          <w:color w:val="121212"/>
          <w:spacing w:val="10"/>
        </w:rPr>
        <w:t>торами;</w:t>
      </w:r>
      <w:r w:rsidRPr="002D03EF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2D03EF">
        <w:rPr>
          <w:color w:val="121212"/>
          <w:spacing w:val="9"/>
        </w:rPr>
        <w:t>— выделять существенные характеристики товара.</w:t>
      </w:r>
      <w:r w:rsidRPr="002D03EF">
        <w:rPr>
          <w:color w:val="121212"/>
          <w:spacing w:val="3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00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3" w:after="42" w:line="239" w:lineRule="exact"/>
        <w:ind w:right="-113"/>
      </w:pPr>
      <w:r>
        <w:tab/>
      </w:r>
      <w:r w:rsidRPr="002D03EF">
        <w:rPr>
          <w:i/>
          <w:iCs/>
          <w:color w:val="121212"/>
          <w:spacing w:val="26"/>
        </w:rPr>
        <w:t>Практическая, игровая и исследовательская деятельность:</w:t>
      </w:r>
      <w:r w:rsidRPr="002D03EF">
        <w:rPr>
          <w:i/>
          <w:iCs/>
          <w:color w:val="121212"/>
          <w:spacing w:val="16"/>
        </w:rPr>
        <w:t xml:space="preserve"> </w:t>
      </w:r>
      <w:r>
        <w:rPr>
          <w:i/>
          <w:iCs/>
          <w:color w:val="121212"/>
          <w:spacing w:val="15097"/>
        </w:rPr>
        <w:t xml:space="preserve"> </w:t>
      </w:r>
      <w:r>
        <w:tab/>
      </w:r>
      <w:r w:rsidRPr="002D03EF">
        <w:rPr>
          <w:color w:val="121212"/>
          <w:spacing w:val="8"/>
        </w:rPr>
        <w:t>— игры: «Магазин», «Выгодно покупателю — выгодно продавцу»;</w:t>
      </w:r>
      <w:r w:rsidRPr="002D03EF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2" w:line="218" w:lineRule="exact"/>
        <w:ind w:right="-113"/>
      </w:pPr>
      <w:r>
        <w:tab/>
      </w:r>
      <w:r w:rsidRPr="002D03EF">
        <w:rPr>
          <w:color w:val="121212"/>
          <w:spacing w:val="8"/>
        </w:rPr>
        <w:t>— тема проекта «Реклама продукта»;</w:t>
      </w:r>
      <w:r w:rsidRPr="002D03EF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4"/>
        </w:rPr>
      </w:pPr>
      <w:r>
        <w:tab/>
      </w:r>
      <w:r w:rsidRPr="002D03EF">
        <w:rPr>
          <w:color w:val="121212"/>
          <w:spacing w:val="13"/>
        </w:rPr>
        <w:t>— исследования: «От чего зависит цена молока», «От чего зависит</w:t>
      </w:r>
      <w:r w:rsidRPr="002D03EF">
        <w:rPr>
          <w:color w:val="121212"/>
          <w:spacing w:val="17"/>
        </w:rPr>
        <w:t xml:space="preserve"> </w:t>
      </w:r>
      <w:r>
        <w:rPr>
          <w:color w:val="121212"/>
          <w:spacing w:val="15117"/>
        </w:rPr>
        <w:t xml:space="preserve"> </w:t>
      </w:r>
      <w:r w:rsidRPr="002D03EF">
        <w:rPr>
          <w:color w:val="121212"/>
          <w:spacing w:val="21"/>
        </w:rPr>
        <w:t>цена табурета», «Цена и качество товара в различных магазинах»,</w:t>
      </w:r>
      <w:r w:rsidRPr="002D03EF">
        <w:rPr>
          <w:color w:val="121212"/>
          <w:spacing w:val="3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FF69D8">
          <w:type w:val="continuous"/>
          <w:pgSz w:w="9354" w:h="12189"/>
          <w:pgMar w:top="1134" w:right="752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42" type="#_x0000_t202" style="position:absolute;margin-left:156.9pt;margin-top:562.75pt;width:21.35pt;height:12.35pt;z-index:252002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343559">
                    <w:rPr>
                      <w:color w:val="121212"/>
                      <w:spacing w:val="4"/>
                    </w:rPr>
                    <w:t>125</w:t>
                  </w:r>
                  <w:r w:rsidRPr="00343559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2" w:line="239" w:lineRule="exact"/>
        <w:ind w:right="-113"/>
      </w:pPr>
      <w:r w:rsidRPr="00343559">
        <w:rPr>
          <w:color w:val="121212"/>
          <w:spacing w:val="16"/>
        </w:rPr>
        <w:t xml:space="preserve">«Где выгоднее покупать», «О чём нам говорит реклама: правда и вы- </w:t>
      </w:r>
      <w:r>
        <w:rPr>
          <w:color w:val="121212"/>
          <w:spacing w:val="15122"/>
        </w:rPr>
        <w:t xml:space="preserve"> </w:t>
      </w:r>
      <w:r w:rsidRPr="00343559">
        <w:rPr>
          <w:color w:val="121212"/>
          <w:spacing w:val="16"/>
        </w:rPr>
        <w:t>мысел»;</w:t>
      </w:r>
      <w:r w:rsidRPr="00343559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343559">
        <w:rPr>
          <w:color w:val="121212"/>
          <w:spacing w:val="9"/>
        </w:rPr>
        <w:t>— изготовление упаковки для подарка.</w:t>
      </w:r>
      <w:r w:rsidRPr="00343559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81" w:bottom="0" w:left="850" w:header="720" w:footer="720" w:gutter="0"/>
          <w:cols w:space="720"/>
        </w:sectPr>
      </w:pPr>
    </w:p>
    <w:p w:rsidR="0094310A" w:rsidRDefault="0094310A">
      <w:pPr>
        <w:spacing w:before="127" w:line="218" w:lineRule="exact"/>
        <w:ind w:right="-113"/>
      </w:pPr>
      <w:r w:rsidRPr="00343559">
        <w:rPr>
          <w:b/>
          <w:bCs/>
          <w:color w:val="121212"/>
          <w:spacing w:val="10"/>
        </w:rPr>
        <w:t>Доход не бывает без хлопот</w:t>
      </w:r>
      <w:r w:rsidRPr="00343559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3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2" w:line="239" w:lineRule="exact"/>
        <w:ind w:right="-113"/>
      </w:pPr>
      <w:r>
        <w:tab/>
      </w:r>
      <w:r w:rsidRPr="00343559">
        <w:rPr>
          <w:color w:val="121212"/>
          <w:spacing w:val="15"/>
        </w:rPr>
        <w:t>Доходы семьи — деньги, которые поступают в семью. Заработная</w:t>
      </w:r>
      <w:r w:rsidRPr="00343559">
        <w:rPr>
          <w:color w:val="121212"/>
          <w:spacing w:val="34"/>
        </w:rPr>
        <w:t xml:space="preserve"> </w:t>
      </w:r>
      <w:r>
        <w:rPr>
          <w:color w:val="121212"/>
          <w:spacing w:val="15155"/>
        </w:rPr>
        <w:t xml:space="preserve"> </w:t>
      </w:r>
      <w:r w:rsidRPr="00343559">
        <w:rPr>
          <w:color w:val="121212"/>
          <w:spacing w:val="9"/>
        </w:rPr>
        <w:t>плата, пенсия, стипендия, пособие.</w:t>
      </w:r>
      <w:r w:rsidRPr="00343559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343559">
        <w:rPr>
          <w:color w:val="121212"/>
          <w:spacing w:val="9"/>
        </w:rPr>
        <w:t>Расходы семьи — деньги, которые тратит семья на нужды (потребно-</w:t>
      </w:r>
      <w:r w:rsidRPr="00343559">
        <w:rPr>
          <w:color w:val="121212"/>
          <w:spacing w:val="5"/>
        </w:rPr>
        <w:t xml:space="preserve"> </w:t>
      </w:r>
      <w:r>
        <w:rPr>
          <w:color w:val="121212"/>
          <w:spacing w:val="15119"/>
        </w:rPr>
        <w:t xml:space="preserve"> </w:t>
      </w:r>
      <w:r w:rsidRPr="00343559">
        <w:rPr>
          <w:color w:val="121212"/>
          <w:spacing w:val="9"/>
        </w:rPr>
        <w:t>сти) всех её членов.</w:t>
      </w:r>
      <w:r w:rsidRPr="00343559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343559">
        <w:rPr>
          <w:color w:val="121212"/>
          <w:spacing w:val="9"/>
        </w:rPr>
        <w:t>Бюджет семьи — соотнесение доходов, расходов и сбережений. Учёт</w:t>
      </w:r>
      <w:r w:rsidRPr="00343559">
        <w:rPr>
          <w:color w:val="121212"/>
          <w:spacing w:val="36"/>
        </w:rPr>
        <w:t xml:space="preserve"> </w:t>
      </w:r>
      <w:r>
        <w:rPr>
          <w:color w:val="121212"/>
          <w:spacing w:val="15129"/>
        </w:rPr>
        <w:t xml:space="preserve"> </w:t>
      </w:r>
      <w:r w:rsidRPr="00343559">
        <w:rPr>
          <w:color w:val="121212"/>
          <w:spacing w:val="8"/>
        </w:rPr>
        <w:t>доходов и расходов.</w:t>
      </w:r>
      <w:r w:rsidRPr="00343559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343559">
        <w:rPr>
          <w:color w:val="121212"/>
          <w:spacing w:val="15"/>
        </w:rPr>
        <w:t>Банк как место сбережения и накопления денег. Хранение и вклад</w:t>
      </w:r>
      <w:r w:rsidRPr="00343559">
        <w:rPr>
          <w:color w:val="121212"/>
          <w:spacing w:val="-14"/>
        </w:rPr>
        <w:t xml:space="preserve"> </w:t>
      </w:r>
      <w:r>
        <w:rPr>
          <w:color w:val="121212"/>
          <w:spacing w:val="15139"/>
        </w:rPr>
        <w:t xml:space="preserve"> </w:t>
      </w:r>
      <w:r w:rsidRPr="00343559">
        <w:rPr>
          <w:color w:val="121212"/>
          <w:spacing w:val="8"/>
        </w:rPr>
        <w:t>денег в банке.</w:t>
      </w:r>
      <w:r w:rsidRPr="00343559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343559">
        <w:rPr>
          <w:color w:val="121212"/>
          <w:spacing w:val="21"/>
        </w:rPr>
        <w:t>Кредит — это денежные средства, которые люди берут у банка</w:t>
      </w:r>
      <w:r w:rsidRPr="00343559">
        <w:rPr>
          <w:color w:val="121212"/>
          <w:spacing w:val="20"/>
        </w:rPr>
        <w:t xml:space="preserve"> </w:t>
      </w:r>
      <w:r>
        <w:rPr>
          <w:color w:val="121212"/>
          <w:spacing w:val="15173"/>
        </w:rPr>
        <w:t xml:space="preserve"> </w:t>
      </w:r>
      <w:r w:rsidRPr="00343559">
        <w:rPr>
          <w:color w:val="121212"/>
          <w:spacing w:val="15"/>
        </w:rPr>
        <w:t>в долг на определённый период с уплатой процентов банку за пользо-</w:t>
      </w:r>
      <w:r w:rsidRPr="00343559">
        <w:rPr>
          <w:color w:val="121212"/>
          <w:spacing w:val="-18"/>
        </w:rPr>
        <w:t xml:space="preserve"> </w:t>
      </w:r>
      <w:r>
        <w:rPr>
          <w:color w:val="121212"/>
          <w:spacing w:val="15141"/>
        </w:rPr>
        <w:t xml:space="preserve"> </w:t>
      </w:r>
      <w:r w:rsidRPr="00343559">
        <w:rPr>
          <w:color w:val="121212"/>
          <w:spacing w:val="14"/>
        </w:rPr>
        <w:t>вание кредитом.</w:t>
      </w:r>
      <w:r w:rsidRPr="00343559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55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9" w:after="42" w:line="218" w:lineRule="exact"/>
        <w:ind w:right="-113"/>
      </w:pPr>
      <w:r>
        <w:tab/>
      </w:r>
      <w:r w:rsidRPr="00343559">
        <w:rPr>
          <w:i/>
          <w:iCs/>
          <w:color w:val="121212"/>
          <w:spacing w:val="25"/>
        </w:rPr>
        <w:t>Универсальные учебные действия:</w:t>
      </w:r>
      <w:r w:rsidRPr="00343559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343559">
        <w:rPr>
          <w:color w:val="121212"/>
          <w:spacing w:val="9"/>
        </w:rPr>
        <w:t>— производить выбор товаров в условиях ограниченности семейного</w:t>
      </w:r>
      <w:r w:rsidRPr="00343559">
        <w:rPr>
          <w:color w:val="121212"/>
          <w:spacing w:val="16"/>
        </w:rPr>
        <w:t xml:space="preserve"> </w:t>
      </w:r>
      <w:r>
        <w:rPr>
          <w:color w:val="121212"/>
          <w:spacing w:val="15065"/>
        </w:rPr>
        <w:t xml:space="preserve"> </w:t>
      </w:r>
      <w:r w:rsidRPr="00343559">
        <w:rPr>
          <w:color w:val="121212"/>
          <w:spacing w:val="8"/>
        </w:rPr>
        <w:t>бюджета;</w:t>
      </w:r>
      <w:r w:rsidRPr="00343559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343559">
        <w:rPr>
          <w:color w:val="121212"/>
          <w:spacing w:val="9"/>
        </w:rPr>
        <w:t>— осуществлять простейшие экономические расчёты;</w:t>
      </w:r>
      <w:r w:rsidRPr="00343559">
        <w:rPr>
          <w:color w:val="121212"/>
          <w:spacing w:val="28"/>
        </w:rPr>
        <w:t xml:space="preserve"> </w:t>
      </w:r>
      <w:r>
        <w:rPr>
          <w:color w:val="121212"/>
          <w:spacing w:val="13493"/>
        </w:rPr>
        <w:t xml:space="preserve"> </w:t>
      </w:r>
      <w:r>
        <w:tab/>
      </w:r>
      <w:r w:rsidRPr="00343559">
        <w:rPr>
          <w:color w:val="121212"/>
          <w:spacing w:val="10"/>
        </w:rPr>
        <w:t>— планировать результаты экономии и бережливости.</w:t>
      </w:r>
      <w:r w:rsidRPr="00343559">
        <w:rPr>
          <w:color w:val="121212"/>
          <w:spacing w:val="-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9" w:after="42" w:line="218" w:lineRule="exact"/>
        <w:ind w:right="-113"/>
      </w:pPr>
      <w:r>
        <w:tab/>
      </w:r>
      <w:r w:rsidRPr="00343559">
        <w:rPr>
          <w:i/>
          <w:iCs/>
          <w:color w:val="121212"/>
          <w:spacing w:val="25"/>
        </w:rPr>
        <w:t>Практическая и игровая деятельность:</w:t>
      </w:r>
      <w:r w:rsidRPr="00343559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2" w:line="218" w:lineRule="exact"/>
        <w:ind w:right="-113"/>
      </w:pPr>
      <w:r>
        <w:tab/>
      </w:r>
      <w:r w:rsidRPr="00343559">
        <w:rPr>
          <w:color w:val="121212"/>
          <w:spacing w:val="9"/>
        </w:rPr>
        <w:t>— составление семейного бюджета, составление личного бюджета;</w:t>
      </w:r>
      <w:r w:rsidRPr="00343559">
        <w:rPr>
          <w:color w:val="121212"/>
          <w:spacing w:val="-17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343559">
        <w:rPr>
          <w:color w:val="121212"/>
          <w:spacing w:val="8"/>
        </w:rPr>
        <w:t>— нарисовать своё «изобретение» для получения воды, электричества</w:t>
      </w:r>
      <w:r w:rsidRPr="00343559">
        <w:rPr>
          <w:color w:val="121212"/>
          <w:spacing w:val="-12"/>
        </w:rPr>
        <w:t xml:space="preserve"> </w:t>
      </w:r>
      <w:r>
        <w:rPr>
          <w:color w:val="121212"/>
          <w:spacing w:val="15056"/>
        </w:rPr>
        <w:t xml:space="preserve"> </w:t>
      </w:r>
      <w:r w:rsidRPr="00343559">
        <w:rPr>
          <w:color w:val="121212"/>
          <w:spacing w:val="10"/>
        </w:rPr>
        <w:t>или тепла;</w:t>
      </w:r>
      <w:r w:rsidRPr="00343559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2" w:line="218" w:lineRule="exact"/>
        <w:ind w:right="-113"/>
      </w:pPr>
      <w:r>
        <w:tab/>
      </w:r>
      <w:r w:rsidRPr="00343559">
        <w:rPr>
          <w:color w:val="121212"/>
          <w:spacing w:val="7"/>
        </w:rPr>
        <w:t>— экскурсия в банк;</w:t>
      </w:r>
      <w:r w:rsidRPr="00343559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343559">
        <w:rPr>
          <w:color w:val="121212"/>
          <w:spacing w:val="9"/>
        </w:rPr>
        <w:t>— игры: «Банк», «Кредит и предприниматели»;</w:t>
      </w:r>
      <w:r w:rsidRPr="00343559">
        <w:rPr>
          <w:color w:val="121212"/>
          <w:spacing w:val="23"/>
        </w:rPr>
        <w:t xml:space="preserve"> </w:t>
      </w:r>
      <w:r>
        <w:rPr>
          <w:color w:val="121212"/>
          <w:spacing w:val="12835"/>
        </w:rPr>
        <w:t xml:space="preserve"> </w:t>
      </w:r>
      <w:r>
        <w:tab/>
      </w:r>
      <w:r w:rsidRPr="00343559">
        <w:rPr>
          <w:color w:val="121212"/>
          <w:spacing w:val="8"/>
        </w:rPr>
        <w:t>— рисование банковской карты.</w:t>
      </w:r>
      <w:r w:rsidRPr="00343559">
        <w:rPr>
          <w:color w:val="121212"/>
          <w:spacing w:val="2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14" w:bottom="0" w:left="850" w:header="720" w:footer="720" w:gutter="0"/>
          <w:cols w:space="720"/>
        </w:sectPr>
      </w:pPr>
    </w:p>
    <w:p w:rsidR="0094310A" w:rsidRDefault="0094310A">
      <w:pPr>
        <w:spacing w:before="127" w:line="218" w:lineRule="exact"/>
        <w:ind w:right="-113"/>
      </w:pPr>
      <w:r w:rsidRPr="00343559">
        <w:rPr>
          <w:b/>
          <w:bCs/>
          <w:color w:val="121212"/>
          <w:spacing w:val="8"/>
        </w:rPr>
        <w:t>«Дом невелик, да лежать не велит»</w:t>
      </w:r>
      <w:r w:rsidRPr="00343559">
        <w:rPr>
          <w:b/>
          <w:bCs/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257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47" w:after="42" w:line="239" w:lineRule="exact"/>
        <w:ind w:right="-113"/>
      </w:pPr>
      <w:r>
        <w:tab/>
      </w:r>
      <w:r w:rsidRPr="00343559">
        <w:rPr>
          <w:color w:val="121212"/>
          <w:spacing w:val="13"/>
        </w:rPr>
        <w:t>Семейное хозяйство. Собственность личная и семейная. Потребно-</w:t>
      </w:r>
      <w:r w:rsidRPr="00343559">
        <w:rPr>
          <w:color w:val="121212"/>
          <w:spacing w:val="24"/>
        </w:rPr>
        <w:t xml:space="preserve"> </w:t>
      </w:r>
      <w:r>
        <w:rPr>
          <w:color w:val="121212"/>
          <w:spacing w:val="15140"/>
        </w:rPr>
        <w:t xml:space="preserve"> </w:t>
      </w:r>
      <w:r w:rsidRPr="00343559">
        <w:rPr>
          <w:color w:val="121212"/>
          <w:spacing w:val="9"/>
        </w:rPr>
        <w:t>сти семьи.</w:t>
      </w:r>
      <w:r w:rsidRPr="0034355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343559">
        <w:rPr>
          <w:color w:val="121212"/>
          <w:spacing w:val="16"/>
        </w:rPr>
        <w:t>Распределение обязанностей в семье. Вклад каждого члена семьи</w:t>
      </w:r>
      <w:r w:rsidRPr="00343559">
        <w:rPr>
          <w:color w:val="121212"/>
          <w:spacing w:val="27"/>
        </w:rPr>
        <w:t xml:space="preserve"> </w:t>
      </w:r>
      <w:r>
        <w:rPr>
          <w:color w:val="121212"/>
          <w:spacing w:val="15157"/>
        </w:rPr>
        <w:t xml:space="preserve"> </w:t>
      </w:r>
      <w:r w:rsidRPr="00343559">
        <w:rPr>
          <w:color w:val="121212"/>
          <w:spacing w:val="10"/>
        </w:rPr>
        <w:t>в домашнее хозяйство.</w:t>
      </w:r>
      <w:r w:rsidRPr="00343559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  <w:tab w:val="left" w:pos="691"/>
          <w:tab w:val="left" w:pos="2026"/>
          <w:tab w:val="left" w:pos="2845"/>
          <w:tab w:val="left" w:pos="3519"/>
          <w:tab w:val="left" w:pos="3866"/>
          <w:tab w:val="left" w:pos="6062"/>
          <w:tab w:val="left" w:pos="7133"/>
        </w:tabs>
        <w:spacing w:after="42" w:line="246" w:lineRule="exact"/>
        <w:ind w:right="-113"/>
      </w:pPr>
      <w:r>
        <w:tab/>
      </w:r>
      <w:r w:rsidRPr="00343559">
        <w:rPr>
          <w:color w:val="121212"/>
          <w:spacing w:val="13"/>
        </w:rPr>
        <w:t>Экономия и бережливость. Экономить — значит получить возмож-</w:t>
      </w:r>
      <w:r w:rsidRPr="00343559">
        <w:rPr>
          <w:color w:val="121212"/>
          <w:spacing w:val="28"/>
        </w:rPr>
        <w:t xml:space="preserve"> </w:t>
      </w:r>
      <w:r>
        <w:rPr>
          <w:color w:val="121212"/>
          <w:spacing w:val="15140"/>
        </w:rPr>
        <w:t xml:space="preserve"> </w:t>
      </w:r>
      <w:r w:rsidRPr="00343559">
        <w:rPr>
          <w:color w:val="121212"/>
          <w:spacing w:val="13"/>
        </w:rPr>
        <w:t>ность</w:t>
      </w:r>
      <w:r w:rsidRPr="00343559">
        <w:rPr>
          <w:color w:val="121212"/>
          <w:spacing w:val="2"/>
        </w:rPr>
        <w:t xml:space="preserve"> </w:t>
      </w:r>
      <w:r>
        <w:tab/>
      </w:r>
      <w:r w:rsidRPr="00343559">
        <w:rPr>
          <w:color w:val="121212"/>
          <w:spacing w:val="14"/>
        </w:rPr>
        <w:t>приобрести</w:t>
      </w:r>
      <w:r w:rsidRPr="00343559">
        <w:rPr>
          <w:color w:val="121212"/>
          <w:spacing w:val="7"/>
        </w:rPr>
        <w:t xml:space="preserve"> </w:t>
      </w:r>
      <w:r>
        <w:tab/>
      </w:r>
      <w:r w:rsidRPr="00343559">
        <w:rPr>
          <w:color w:val="121212"/>
          <w:spacing w:val="13"/>
        </w:rPr>
        <w:t>другие</w:t>
      </w:r>
      <w:r w:rsidRPr="00343559">
        <w:rPr>
          <w:color w:val="121212"/>
          <w:spacing w:val="2"/>
        </w:rPr>
        <w:t xml:space="preserve"> </w:t>
      </w:r>
      <w:r>
        <w:tab/>
      </w:r>
      <w:r w:rsidRPr="00343559">
        <w:rPr>
          <w:color w:val="121212"/>
          <w:spacing w:val="12"/>
        </w:rPr>
        <w:t>блага</w:t>
      </w:r>
      <w:r w:rsidRPr="00343559">
        <w:rPr>
          <w:color w:val="121212"/>
          <w:spacing w:val="4"/>
        </w:rPr>
        <w:t xml:space="preserve"> </w:t>
      </w:r>
      <w:r>
        <w:tab/>
      </w:r>
      <w:r w:rsidRPr="00343559">
        <w:rPr>
          <w:color w:val="121212"/>
          <w:spacing w:val="14"/>
        </w:rPr>
        <w:t>на</w:t>
      </w:r>
      <w:r w:rsidRPr="00343559">
        <w:rPr>
          <w:color w:val="121212"/>
          <w:spacing w:val="1"/>
        </w:rPr>
        <w:t xml:space="preserve"> </w:t>
      </w:r>
      <w:r>
        <w:tab/>
      </w:r>
      <w:r w:rsidRPr="00343559">
        <w:rPr>
          <w:color w:val="121212"/>
          <w:spacing w:val="14"/>
        </w:rPr>
        <w:t>неизрасходованные</w:t>
      </w:r>
      <w:r w:rsidRPr="00343559">
        <w:rPr>
          <w:color w:val="121212"/>
          <w:spacing w:val="6"/>
        </w:rPr>
        <w:t xml:space="preserve"> </w:t>
      </w:r>
      <w:r>
        <w:tab/>
      </w:r>
      <w:r w:rsidRPr="00343559">
        <w:rPr>
          <w:color w:val="121212"/>
          <w:spacing w:val="11"/>
        </w:rPr>
        <w:t>средства.</w:t>
      </w:r>
      <w:r w:rsidRPr="00343559">
        <w:rPr>
          <w:color w:val="121212"/>
          <w:spacing w:val="3"/>
        </w:rPr>
        <w:t xml:space="preserve"> </w:t>
      </w:r>
      <w:r>
        <w:tab/>
      </w:r>
      <w:r w:rsidRPr="00343559">
        <w:rPr>
          <w:color w:val="121212"/>
          <w:spacing w:val="19"/>
        </w:rPr>
        <w:t>Что</w:t>
      </w:r>
      <w:r w:rsidRPr="00343559">
        <w:rPr>
          <w:color w:val="121212"/>
          <w:spacing w:val="2"/>
        </w:rPr>
        <w:t xml:space="preserve"> </w:t>
      </w:r>
      <w:r>
        <w:rPr>
          <w:color w:val="121212"/>
          <w:spacing w:val="15176"/>
        </w:rPr>
        <w:t xml:space="preserve"> </w:t>
      </w:r>
      <w:r w:rsidRPr="00343559">
        <w:rPr>
          <w:color w:val="121212"/>
          <w:spacing w:val="10"/>
        </w:rPr>
        <w:t>нужно экономить в доме (электроэнергию, воду, тепло).</w:t>
      </w:r>
      <w:r w:rsidRPr="0034355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10"/>
        </w:rPr>
      </w:pPr>
      <w:r>
        <w:tab/>
      </w:r>
      <w:r w:rsidRPr="00343559">
        <w:rPr>
          <w:color w:val="121212"/>
          <w:spacing w:val="13"/>
        </w:rPr>
        <w:t>Способы экономии: стараться сокращать расходы воды, электриче-</w:t>
      </w:r>
      <w:r w:rsidRPr="00343559">
        <w:rPr>
          <w:color w:val="121212"/>
          <w:spacing w:val="-5"/>
        </w:rPr>
        <w:t xml:space="preserve"> </w:t>
      </w:r>
      <w:r>
        <w:rPr>
          <w:color w:val="121212"/>
          <w:spacing w:val="15139"/>
        </w:rPr>
        <w:t xml:space="preserve"> </w:t>
      </w:r>
      <w:r w:rsidRPr="00343559">
        <w:rPr>
          <w:color w:val="121212"/>
          <w:spacing w:val="16"/>
        </w:rPr>
        <w:t>ства, тепла; использовать приборы и устройства, помогающие эконо-</w:t>
      </w:r>
      <w:r w:rsidRPr="00343559">
        <w:rPr>
          <w:color w:val="121212"/>
          <w:spacing w:val="3"/>
        </w:rPr>
        <w:t xml:space="preserve"> </w:t>
      </w:r>
      <w:r>
        <w:rPr>
          <w:color w:val="121212"/>
          <w:spacing w:val="15154"/>
        </w:rPr>
        <w:t xml:space="preserve"> </w:t>
      </w:r>
      <w:r w:rsidRPr="00343559">
        <w:rPr>
          <w:color w:val="121212"/>
          <w:spacing w:val="9"/>
        </w:rPr>
        <w:t>мить; изобрести новые источники получения электричества, воды, тепла.</w:t>
      </w:r>
      <w:r w:rsidRPr="00343559">
        <w:rPr>
          <w:color w:val="121212"/>
          <w:spacing w:val="1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A16480">
          <w:type w:val="continuous"/>
          <w:pgSz w:w="9354" w:h="12189"/>
          <w:pgMar w:top="1134" w:right="854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43" type="#_x0000_t75" style="position:absolute;margin-left:67.85pt;margin-top:231pt;width:39.05pt;height:.4pt;z-index:252004352;mso-position-horizontal-relative:page;mso-position-vertical-relative:page">
            <v:imagedata r:id="rId77" o:title="8744078015B24F00B76EB67416A08DEA"/>
            <w10:wrap anchorx="page" anchory="page"/>
          </v:shape>
        </w:pict>
      </w:r>
      <w:r>
        <w:pict>
          <v:shape id="_x0000_s1244" type="#_x0000_t202" style="position:absolute;margin-left:162.55pt;margin-top:562.75pt;width:21.35pt;height:12.35pt;z-index:252005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BF6173">
                    <w:rPr>
                      <w:color w:val="121212"/>
                      <w:spacing w:val="4"/>
                    </w:rPr>
                    <w:t>126</w:t>
                  </w:r>
                  <w:r w:rsidRPr="00BF6173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18" w:lineRule="exact"/>
        <w:ind w:right="-113"/>
      </w:pPr>
      <w:r w:rsidRPr="00BF6173">
        <w:rPr>
          <w:i/>
          <w:iCs/>
          <w:color w:val="121212"/>
          <w:spacing w:val="25"/>
        </w:rPr>
        <w:t>Универсальные учебные действия:</w:t>
      </w:r>
      <w:r w:rsidRPr="00BF6173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BF6173">
        <w:rPr>
          <w:color w:val="121212"/>
          <w:spacing w:val="9"/>
        </w:rPr>
        <w:t>— планировать результаты экономии и бережливости;</w:t>
      </w:r>
      <w:r w:rsidRPr="00BF6173">
        <w:rPr>
          <w:color w:val="121212"/>
          <w:spacing w:val="39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BF6173">
        <w:rPr>
          <w:color w:val="121212"/>
          <w:spacing w:val="9"/>
        </w:rPr>
        <w:t xml:space="preserve">— взаимодействовать и договариваться в процессе игры. </w:t>
      </w:r>
      <w:r>
        <w:rPr>
          <w:color w:val="121212"/>
          <w:spacing w:val="11899"/>
        </w:rPr>
        <w:t xml:space="preserve"> </w:t>
      </w:r>
      <w:r w:rsidRPr="00BF6173">
        <w:rPr>
          <w:i/>
          <w:iCs/>
          <w:color w:val="121212"/>
          <w:spacing w:val="25"/>
        </w:rPr>
        <w:t>Практическая и игровая деятельность:</w:t>
      </w:r>
      <w:r w:rsidRPr="00BF6173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BF6173">
        <w:rPr>
          <w:color w:val="121212"/>
          <w:spacing w:val="8"/>
        </w:rPr>
        <w:t>— путешествие в страну Минуток.</w:t>
      </w:r>
      <w:r w:rsidRPr="00BF6173">
        <w:rPr>
          <w:color w:val="121212"/>
          <w:spacing w:val="2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BF6173">
        <w:rPr>
          <w:i/>
          <w:iCs/>
          <w:color w:val="121212"/>
          <w:spacing w:val="15"/>
        </w:rPr>
        <w:t>К концу обучения в 3 классе ученик узнает:</w:t>
      </w:r>
      <w:r w:rsidRPr="00BF6173">
        <w:rPr>
          <w:i/>
          <w:iCs/>
          <w:color w:val="121212"/>
          <w:spacing w:val="12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BF6173">
        <w:rPr>
          <w:color w:val="121212"/>
          <w:spacing w:val="8"/>
        </w:rPr>
        <w:t>— о деньгах и их роли в жизни человека и общества;</w:t>
      </w:r>
      <w:r w:rsidRPr="00BF6173">
        <w:rPr>
          <w:color w:val="121212"/>
          <w:spacing w:val="11"/>
        </w:rPr>
        <w:t xml:space="preserve"> </w:t>
      </w:r>
      <w:r>
        <w:rPr>
          <w:color w:val="121212"/>
          <w:spacing w:val="11441"/>
        </w:rPr>
        <w:t xml:space="preserve"> </w:t>
      </w:r>
      <w:r w:rsidRPr="00BF6173">
        <w:rPr>
          <w:color w:val="121212"/>
          <w:spacing w:val="5"/>
        </w:rPr>
        <w:t>— о доходах и расходах в семье;</w:t>
      </w:r>
      <w:r w:rsidRPr="00BF6173">
        <w:rPr>
          <w:color w:val="121212"/>
          <w:spacing w:val="2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BF6173">
        <w:rPr>
          <w:color w:val="121212"/>
          <w:spacing w:val="8"/>
        </w:rPr>
        <w:t>— о формировании бюджета семьи.</w:t>
      </w:r>
      <w:r w:rsidRPr="00BF6173">
        <w:rPr>
          <w:color w:val="121212"/>
          <w:spacing w:val="24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BF6173">
        <w:rPr>
          <w:i/>
          <w:iCs/>
          <w:color w:val="121212"/>
          <w:spacing w:val="15"/>
        </w:rPr>
        <w:t>К концу обучения в 3 классе ученик сможет научиться:</w:t>
      </w:r>
      <w:r w:rsidRPr="00BF6173">
        <w:rPr>
          <w:i/>
          <w:iCs/>
          <w:color w:val="121212"/>
          <w:spacing w:val="1"/>
        </w:rPr>
        <w:t xml:space="preserve"> </w:t>
      </w:r>
      <w:r>
        <w:rPr>
          <w:i/>
          <w:iCs/>
          <w:color w:val="121212"/>
          <w:spacing w:val="12079"/>
        </w:rPr>
        <w:t xml:space="preserve"> </w:t>
      </w:r>
      <w:r w:rsidRPr="00BF6173">
        <w:rPr>
          <w:color w:val="121212"/>
          <w:spacing w:val="7"/>
        </w:rPr>
        <w:t>— составлять свой бюджет;</w:t>
      </w:r>
      <w:r w:rsidRPr="00BF6173">
        <w:rPr>
          <w:color w:val="121212"/>
          <w:spacing w:val="9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BF6173">
        <w:rPr>
          <w:color w:val="121212"/>
          <w:spacing w:val="9"/>
        </w:rPr>
        <w:t>— отличать российские деньги от иностранных;</w:t>
      </w:r>
      <w:r w:rsidRPr="00BF6173">
        <w:rPr>
          <w:color w:val="121212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BF6173">
        <w:rPr>
          <w:color w:val="121212"/>
          <w:spacing w:val="9"/>
        </w:rPr>
        <w:t>— рассчитывать стоимость покупки и размер сдачи.</w:t>
      </w:r>
      <w:r w:rsidRPr="00BF6173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1892" w:bottom="0" w:left="1361" w:header="720" w:footer="720" w:gutter="0"/>
          <w:cols w:space="720"/>
        </w:sectPr>
      </w:pPr>
    </w:p>
    <w:p w:rsidR="0094310A" w:rsidRDefault="0094310A">
      <w:pPr>
        <w:spacing w:before="174" w:line="218" w:lineRule="exact"/>
        <w:ind w:right="-113"/>
      </w:pPr>
      <w:r w:rsidRPr="00BF6173">
        <w:rPr>
          <w:b/>
          <w:bCs/>
          <w:color w:val="121212"/>
          <w:spacing w:val="7"/>
        </w:rPr>
        <w:t>4 класс</w:t>
      </w:r>
      <w:r w:rsidRPr="00BF6173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16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18" w:lineRule="exact"/>
        <w:ind w:right="-113"/>
      </w:pPr>
      <w:r>
        <w:tab/>
      </w:r>
      <w:r w:rsidRPr="00BF6173">
        <w:rPr>
          <w:b/>
          <w:bCs/>
          <w:color w:val="121212"/>
          <w:spacing w:val="7"/>
        </w:rPr>
        <w:t>Богатство и бедность</w:t>
      </w:r>
      <w:r w:rsidRPr="00BF6173">
        <w:rPr>
          <w:b/>
          <w:bCs/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BF6173">
        <w:rPr>
          <w:color w:val="121212"/>
          <w:spacing w:val="11"/>
        </w:rPr>
        <w:t>Как создаётся богатство. Источники богатства государства: природ-</w:t>
      </w:r>
      <w:r w:rsidRPr="00BF6173">
        <w:rPr>
          <w:color w:val="121212"/>
          <w:spacing w:val="21"/>
        </w:rPr>
        <w:t xml:space="preserve"> </w:t>
      </w:r>
      <w:r>
        <w:rPr>
          <w:color w:val="121212"/>
          <w:spacing w:val="15133"/>
        </w:rPr>
        <w:t xml:space="preserve"> </w:t>
      </w:r>
      <w:r w:rsidRPr="00BF6173">
        <w:rPr>
          <w:color w:val="121212"/>
          <w:spacing w:val="13"/>
        </w:rPr>
        <w:t>ные ресурсы (земли, полезные ископаемые, реки, леса). Источники бо-</w:t>
      </w:r>
      <w:r w:rsidRPr="00BF6173">
        <w:rPr>
          <w:color w:val="121212"/>
          <w:spacing w:val="12"/>
        </w:rPr>
        <w:t xml:space="preserve"> </w:t>
      </w:r>
      <w:r>
        <w:rPr>
          <w:color w:val="121212"/>
          <w:spacing w:val="15137"/>
        </w:rPr>
        <w:t xml:space="preserve"> </w:t>
      </w:r>
      <w:r w:rsidRPr="00BF6173">
        <w:rPr>
          <w:color w:val="121212"/>
          <w:spacing w:val="15"/>
        </w:rPr>
        <w:t>гатства человека: результаты трудовой деятельности, знания, умения,</w:t>
      </w:r>
      <w:r w:rsidRPr="00BF6173">
        <w:rPr>
          <w:color w:val="121212"/>
          <w:spacing w:val="-7"/>
        </w:rPr>
        <w:t xml:space="preserve"> </w:t>
      </w:r>
      <w:r>
        <w:rPr>
          <w:color w:val="121212"/>
          <w:spacing w:val="15150"/>
        </w:rPr>
        <w:t xml:space="preserve"> </w:t>
      </w:r>
      <w:r w:rsidRPr="00BF6173">
        <w:rPr>
          <w:color w:val="121212"/>
          <w:spacing w:val="11"/>
        </w:rPr>
        <w:t>предприимчивость.</w:t>
      </w:r>
      <w:r w:rsidRPr="00BF6173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BF6173">
        <w:rPr>
          <w:color w:val="121212"/>
          <w:spacing w:val="11"/>
        </w:rPr>
        <w:t>Открытия и изобретения. Создание новых технологий.</w:t>
      </w:r>
      <w:r w:rsidRPr="00BF6173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F6173">
        <w:rPr>
          <w:color w:val="121212"/>
          <w:spacing w:val="19"/>
        </w:rPr>
        <w:t>Важность знаний в создании богатства. Ценности материальные</w:t>
      </w:r>
      <w:r w:rsidRPr="00BF6173">
        <w:rPr>
          <w:color w:val="121212"/>
          <w:spacing w:val="-8"/>
        </w:rPr>
        <w:t xml:space="preserve"> </w:t>
      </w:r>
      <w:r>
        <w:rPr>
          <w:color w:val="121212"/>
          <w:spacing w:val="15158"/>
        </w:rPr>
        <w:t xml:space="preserve"> </w:t>
      </w:r>
      <w:r w:rsidRPr="00BF6173">
        <w:rPr>
          <w:color w:val="121212"/>
          <w:spacing w:val="13"/>
        </w:rPr>
        <w:t>и нематериальные.</w:t>
      </w:r>
      <w:r w:rsidRPr="00BF6173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F6173">
        <w:rPr>
          <w:color w:val="121212"/>
          <w:spacing w:val="18"/>
        </w:rPr>
        <w:t>Богатство и культура. Меценаты — люди, помогающие деньгами</w:t>
      </w:r>
      <w:r w:rsidRPr="00BF6173">
        <w:rPr>
          <w:color w:val="121212"/>
          <w:spacing w:val="-14"/>
        </w:rPr>
        <w:t xml:space="preserve"> </w:t>
      </w:r>
      <w:r>
        <w:rPr>
          <w:color w:val="121212"/>
          <w:spacing w:val="15169"/>
        </w:rPr>
        <w:t xml:space="preserve"> </w:t>
      </w:r>
      <w:r w:rsidRPr="00BF6173">
        <w:rPr>
          <w:color w:val="121212"/>
          <w:spacing w:val="9"/>
        </w:rPr>
        <w:t>науке и искусству. Богатство и милосердие.</w:t>
      </w:r>
      <w:r w:rsidRPr="00BF6173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BF6173">
        <w:rPr>
          <w:color w:val="121212"/>
          <w:spacing w:val="10"/>
        </w:rPr>
        <w:t>Налоги — часть дохода человека или предприятия, которая перечис-</w:t>
      </w:r>
      <w:r w:rsidRPr="00BF6173">
        <w:rPr>
          <w:color w:val="121212"/>
          <w:spacing w:val="21"/>
        </w:rPr>
        <w:t xml:space="preserve"> </w:t>
      </w:r>
      <w:r>
        <w:rPr>
          <w:color w:val="121212"/>
          <w:spacing w:val="15127"/>
        </w:rPr>
        <w:t xml:space="preserve"> </w:t>
      </w:r>
      <w:r w:rsidRPr="00BF6173">
        <w:rPr>
          <w:color w:val="121212"/>
          <w:spacing w:val="7"/>
        </w:rPr>
        <w:t xml:space="preserve">ляется государству или городу. За счёт налогов строятся и обслуживаются </w:t>
      </w:r>
      <w:r>
        <w:rPr>
          <w:color w:val="121212"/>
          <w:spacing w:val="15111"/>
        </w:rPr>
        <w:t xml:space="preserve"> </w:t>
      </w:r>
      <w:r w:rsidRPr="00BF6173">
        <w:rPr>
          <w:color w:val="121212"/>
          <w:spacing w:val="8"/>
        </w:rPr>
        <w:t>больницы, парки, скверы, библиотеки, школы, интернаты, детские дома.</w:t>
      </w:r>
      <w:r w:rsidRPr="00BF6173">
        <w:rPr>
          <w:color w:val="121212"/>
          <w:spacing w:val="6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BF6173">
        <w:rPr>
          <w:i/>
          <w:iCs/>
          <w:color w:val="121212"/>
          <w:spacing w:val="25"/>
        </w:rPr>
        <w:t>Универсальные учебные действия:</w:t>
      </w:r>
      <w:r w:rsidRPr="00BF6173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BF6173">
        <w:rPr>
          <w:color w:val="121212"/>
          <w:spacing w:val="10"/>
        </w:rPr>
        <w:t>— определять источники формирования богатства;</w:t>
      </w:r>
      <w:r w:rsidRPr="00BF6173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BF6173">
        <w:rPr>
          <w:color w:val="121212"/>
          <w:spacing w:val="10"/>
        </w:rPr>
        <w:t>— сравнивать возможные пути распоряжения богатством;</w:t>
      </w:r>
      <w:r w:rsidRPr="00BF6173">
        <w:rPr>
          <w:color w:val="121212"/>
          <w:spacing w:val="4"/>
        </w:rPr>
        <w:t xml:space="preserve"> </w:t>
      </w:r>
      <w:r>
        <w:rPr>
          <w:color w:val="121212"/>
          <w:spacing w:val="13992"/>
        </w:rPr>
        <w:t xml:space="preserve"> </w:t>
      </w:r>
      <w:r>
        <w:tab/>
      </w:r>
      <w:r w:rsidRPr="00BF6173">
        <w:rPr>
          <w:color w:val="121212"/>
          <w:spacing w:val="10"/>
        </w:rPr>
        <w:t>— различать материальные и нематериальные ценности;</w:t>
      </w:r>
      <w:r w:rsidRPr="00BF6173">
        <w:rPr>
          <w:color w:val="121212"/>
          <w:spacing w:val="-4"/>
        </w:rPr>
        <w:t xml:space="preserve"> </w:t>
      </w:r>
      <w:r>
        <w:rPr>
          <w:color w:val="121212"/>
          <w:spacing w:val="13833"/>
        </w:rPr>
        <w:t xml:space="preserve"> </w:t>
      </w:r>
      <w:r>
        <w:tab/>
      </w:r>
      <w:r w:rsidRPr="00BF6173">
        <w:rPr>
          <w:color w:val="121212"/>
          <w:spacing w:val="9"/>
        </w:rPr>
        <w:t>— обосновывать важность меценатства и милосердия;</w:t>
      </w:r>
      <w:r w:rsidRPr="00BF6173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F6173">
        <w:rPr>
          <w:color w:val="121212"/>
          <w:spacing w:val="8"/>
        </w:rPr>
        <w:t>— объяснять, что такое налоги и для чего они нужны.</w:t>
      </w:r>
      <w:r w:rsidRPr="00BF6173">
        <w:rPr>
          <w:color w:val="121212"/>
          <w:spacing w:val="37"/>
        </w:rPr>
        <w:t xml:space="preserve"> </w:t>
      </w:r>
      <w:r>
        <w:rPr>
          <w:color w:val="121212"/>
          <w:spacing w:val="13509"/>
        </w:rPr>
        <w:t xml:space="preserve"> </w:t>
      </w:r>
      <w:r>
        <w:tab/>
      </w:r>
      <w:r w:rsidRPr="00BF6173">
        <w:rPr>
          <w:i/>
          <w:iCs/>
          <w:color w:val="121212"/>
          <w:spacing w:val="26"/>
        </w:rPr>
        <w:t>Практическая, игровая и исследовательская деятельность:</w:t>
      </w:r>
      <w:r w:rsidRPr="00BF6173">
        <w:rPr>
          <w:i/>
          <w:iCs/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BF6173">
        <w:rPr>
          <w:color w:val="121212"/>
          <w:spacing w:val="10"/>
        </w:rPr>
        <w:t>— исследования: «Природные богатства нашей местности», «Подбор</w:t>
      </w:r>
      <w:r w:rsidRPr="00BF6173">
        <w:rPr>
          <w:color w:val="121212"/>
          <w:spacing w:val="-20"/>
        </w:rPr>
        <w:t xml:space="preserve"> </w:t>
      </w:r>
      <w:r>
        <w:rPr>
          <w:color w:val="121212"/>
          <w:spacing w:val="15122"/>
        </w:rPr>
        <w:t xml:space="preserve"> </w:t>
      </w:r>
      <w:r w:rsidRPr="00BF6173">
        <w:rPr>
          <w:color w:val="121212"/>
          <w:spacing w:val="10"/>
        </w:rPr>
        <w:t>пословиц и поговорок о богатстве и бедности, о важности образования»;</w:t>
      </w:r>
      <w:r w:rsidRPr="00BF6173">
        <w:rPr>
          <w:color w:val="121212"/>
          <w:spacing w:val="-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7"/>
        </w:rPr>
      </w:pPr>
      <w:r>
        <w:tab/>
      </w:r>
      <w:r w:rsidRPr="00BF6173">
        <w:rPr>
          <w:color w:val="121212"/>
          <w:spacing w:val="9"/>
        </w:rPr>
        <w:t>— тема проекта «Как распорядиться богатством»;</w:t>
      </w:r>
      <w:r w:rsidRPr="00BF6173">
        <w:rPr>
          <w:color w:val="121212"/>
          <w:spacing w:val="8"/>
        </w:rPr>
        <w:t xml:space="preserve"> </w:t>
      </w:r>
      <w:r>
        <w:rPr>
          <w:color w:val="121212"/>
          <w:spacing w:val="13119"/>
        </w:rPr>
        <w:t xml:space="preserve"> </w:t>
      </w:r>
      <w:r>
        <w:tab/>
      </w:r>
      <w:r w:rsidRPr="00BF6173">
        <w:rPr>
          <w:color w:val="121212"/>
          <w:spacing w:val="8"/>
        </w:rPr>
        <w:t>— тема доклада «Русские меценаты».</w:t>
      </w:r>
      <w:r w:rsidRPr="00BF6173">
        <w:rPr>
          <w:color w:val="121212"/>
          <w:spacing w:val="27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891F14">
          <w:type w:val="continuous"/>
          <w:pgSz w:w="9354" w:h="12189"/>
          <w:pgMar w:top="1134" w:right="744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45" type="#_x0000_t202" style="position:absolute;margin-left:156.9pt;margin-top:562.75pt;width:21.35pt;height:12.35pt;z-index:252007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991425">
                    <w:rPr>
                      <w:color w:val="121212"/>
                      <w:spacing w:val="4"/>
                    </w:rPr>
                    <w:t>127</w:t>
                  </w:r>
                  <w:r w:rsidRPr="00991425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991425">
        <w:rPr>
          <w:b/>
          <w:bCs/>
          <w:color w:val="121212"/>
          <w:spacing w:val="8"/>
        </w:rPr>
        <w:t xml:space="preserve">Труд </w:t>
      </w:r>
      <w:r w:rsidRPr="00991425">
        <w:rPr>
          <w:i/>
          <w:iCs/>
          <w:color w:val="121212"/>
          <w:spacing w:val="8"/>
        </w:rPr>
        <w:t xml:space="preserve">— </w:t>
      </w:r>
      <w:r w:rsidRPr="00991425">
        <w:rPr>
          <w:b/>
          <w:bCs/>
          <w:color w:val="121212"/>
          <w:spacing w:val="8"/>
        </w:rPr>
        <w:t>основа жизни</w:t>
      </w:r>
      <w:r w:rsidRPr="00991425">
        <w:rPr>
          <w:b/>
          <w:bCs/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91425">
        <w:rPr>
          <w:color w:val="121212"/>
          <w:spacing w:val="12"/>
        </w:rPr>
        <w:t>Ценность и значимость труда. Труд как потребность человека. Труд</w:t>
      </w:r>
      <w:r w:rsidRPr="00991425">
        <w:rPr>
          <w:color w:val="121212"/>
          <w:spacing w:val="-20"/>
        </w:rPr>
        <w:t xml:space="preserve"> </w:t>
      </w:r>
      <w:r>
        <w:rPr>
          <w:color w:val="121212"/>
          <w:spacing w:val="15182"/>
        </w:rPr>
        <w:t xml:space="preserve"> </w:t>
      </w:r>
      <w:r w:rsidRPr="00991425">
        <w:rPr>
          <w:color w:val="121212"/>
          <w:spacing w:val="9"/>
        </w:rPr>
        <w:t>как источник материальных благ. Оценка труда. Почему труд по-разному</w:t>
      </w:r>
      <w:r w:rsidRPr="00991425">
        <w:rPr>
          <w:color w:val="121212"/>
          <w:spacing w:val="-1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991425">
        <w:rPr>
          <w:color w:val="121212"/>
          <w:spacing w:val="10"/>
        </w:rPr>
        <w:t>ценится. Заработная плата. Трудовые награды. Важность учебного труда</w:t>
      </w:r>
      <w:r w:rsidRPr="00991425">
        <w:rPr>
          <w:color w:val="121212"/>
          <w:spacing w:val="-11"/>
        </w:rPr>
        <w:t xml:space="preserve"> </w:t>
      </w:r>
      <w:r>
        <w:rPr>
          <w:color w:val="121212"/>
          <w:spacing w:val="15164"/>
        </w:rPr>
        <w:t xml:space="preserve"> </w:t>
      </w:r>
      <w:r w:rsidRPr="00991425">
        <w:rPr>
          <w:color w:val="121212"/>
          <w:spacing w:val="19"/>
        </w:rPr>
        <w:t>школьников. Зависимость успехов в будущей профессии от успехов</w:t>
      </w:r>
      <w:r w:rsidRPr="00991425">
        <w:rPr>
          <w:color w:val="121212"/>
          <w:spacing w:val="-14"/>
        </w:rPr>
        <w:t xml:space="preserve"> </w:t>
      </w:r>
    </w:p>
    <w:p w:rsidR="0094310A" w:rsidRDefault="0094310A">
      <w:pPr>
        <w:spacing w:after="40" w:line="253" w:lineRule="exact"/>
        <w:ind w:right="-113"/>
      </w:pPr>
      <w:r w:rsidRPr="00991425">
        <w:rPr>
          <w:color w:val="121212"/>
          <w:spacing w:val="13"/>
        </w:rPr>
        <w:t>в учёбе. Причины различий в оплате труда: уровень образования, опыт</w:t>
      </w:r>
      <w:r w:rsidRPr="00991425">
        <w:rPr>
          <w:color w:val="121212"/>
          <w:spacing w:val="-8"/>
        </w:rPr>
        <w:t xml:space="preserve"> </w:t>
      </w:r>
      <w:r>
        <w:rPr>
          <w:color w:val="121212"/>
          <w:spacing w:val="15182"/>
        </w:rPr>
        <w:t xml:space="preserve"> </w:t>
      </w:r>
      <w:r w:rsidRPr="00991425">
        <w:rPr>
          <w:color w:val="121212"/>
          <w:spacing w:val="7"/>
        </w:rPr>
        <w:t>работы, мастерство, условия работы. В процессе труда люди создают, про-</w:t>
      </w:r>
      <w:r w:rsidRPr="00991425">
        <w:rPr>
          <w:color w:val="121212"/>
          <w:spacing w:val="-23"/>
        </w:rPr>
        <w:t xml:space="preserve"> </w:t>
      </w:r>
      <w:r>
        <w:rPr>
          <w:color w:val="121212"/>
          <w:spacing w:val="15159"/>
        </w:rPr>
        <w:t xml:space="preserve"> </w:t>
      </w:r>
      <w:r w:rsidRPr="00991425">
        <w:rPr>
          <w:color w:val="121212"/>
          <w:spacing w:val="11"/>
        </w:rPr>
        <w:t>изводят различные ценности, предметы, продукты труда. Труд человека</w:t>
      </w:r>
      <w:r w:rsidRPr="00991425">
        <w:rPr>
          <w:color w:val="121212"/>
          <w:spacing w:val="8"/>
        </w:rPr>
        <w:t xml:space="preserve"> </w:t>
      </w:r>
      <w:r>
        <w:rPr>
          <w:color w:val="121212"/>
          <w:spacing w:val="15175"/>
        </w:rPr>
        <w:t xml:space="preserve"> </w:t>
      </w:r>
      <w:r w:rsidRPr="00991425">
        <w:rPr>
          <w:color w:val="121212"/>
          <w:spacing w:val="11"/>
        </w:rPr>
        <w:t>позволяет сохранить и увеличить богатства природы. Трудом создаются</w:t>
      </w:r>
      <w:r w:rsidRPr="00991425">
        <w:rPr>
          <w:color w:val="121212"/>
          <w:spacing w:val="-13"/>
        </w:rPr>
        <w:t xml:space="preserve"> </w:t>
      </w:r>
      <w:r>
        <w:rPr>
          <w:color w:val="121212"/>
          <w:spacing w:val="15171"/>
        </w:rPr>
        <w:t xml:space="preserve"> </w:t>
      </w:r>
      <w:r w:rsidRPr="00991425">
        <w:rPr>
          <w:color w:val="121212"/>
          <w:spacing w:val="13"/>
        </w:rPr>
        <w:t>и нематериальные ценности (книги, произведения литературы и искус-</w:t>
      </w:r>
      <w:r w:rsidRPr="00991425">
        <w:rPr>
          <w:color w:val="121212"/>
          <w:spacing w:val="-11"/>
        </w:rPr>
        <w:t xml:space="preserve"> </w:t>
      </w:r>
      <w:r>
        <w:rPr>
          <w:color w:val="121212"/>
          <w:spacing w:val="15179"/>
        </w:rPr>
        <w:t xml:space="preserve"> </w:t>
      </w:r>
      <w:r w:rsidRPr="00991425">
        <w:rPr>
          <w:color w:val="121212"/>
          <w:spacing w:val="11"/>
        </w:rPr>
        <w:t>ства, памятники).</w:t>
      </w:r>
      <w:r w:rsidRPr="00991425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991425">
        <w:rPr>
          <w:color w:val="121212"/>
          <w:spacing w:val="19"/>
        </w:rPr>
        <w:t>Результатом труда людей является продукт труда. Это полезная</w:t>
      </w:r>
      <w:r w:rsidRPr="00991425">
        <w:rPr>
          <w:color w:val="121212"/>
          <w:spacing w:val="7"/>
        </w:rPr>
        <w:t xml:space="preserve"> </w:t>
      </w:r>
      <w:r>
        <w:rPr>
          <w:color w:val="121212"/>
          <w:spacing w:val="15193"/>
        </w:rPr>
        <w:t xml:space="preserve"> </w:t>
      </w:r>
      <w:r w:rsidRPr="00991425">
        <w:rPr>
          <w:color w:val="121212"/>
          <w:spacing w:val="13"/>
        </w:rPr>
        <w:t>и нужная вещь, товар или же услуга (нематериальный продукт труда).</w:t>
      </w:r>
      <w:r w:rsidRPr="00991425">
        <w:rPr>
          <w:color w:val="121212"/>
          <w:spacing w:val="64"/>
        </w:rPr>
        <w:t xml:space="preserve"> </w:t>
      </w:r>
      <w:r>
        <w:rPr>
          <w:color w:val="121212"/>
          <w:spacing w:val="15170"/>
        </w:rPr>
        <w:t xml:space="preserve"> </w:t>
      </w:r>
      <w:r w:rsidRPr="00991425">
        <w:rPr>
          <w:color w:val="121212"/>
          <w:spacing w:val="17"/>
        </w:rPr>
        <w:t>Продукты труда людей заслуживают уважения и бережного отноше-</w:t>
      </w:r>
      <w:r w:rsidRPr="00991425">
        <w:rPr>
          <w:color w:val="121212"/>
          <w:spacing w:val="38"/>
        </w:rPr>
        <w:t xml:space="preserve"> </w:t>
      </w:r>
      <w:r>
        <w:rPr>
          <w:color w:val="121212"/>
          <w:spacing w:val="15189"/>
        </w:rPr>
        <w:t xml:space="preserve"> </w:t>
      </w:r>
      <w:r w:rsidRPr="00991425">
        <w:rPr>
          <w:color w:val="121212"/>
          <w:spacing w:val="19"/>
        </w:rPr>
        <w:t>ния.</w:t>
      </w:r>
      <w:r w:rsidRPr="00991425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91425">
        <w:rPr>
          <w:i/>
          <w:iCs/>
          <w:color w:val="121212"/>
          <w:spacing w:val="25"/>
        </w:rPr>
        <w:t>Универсальные учебные действия:</w:t>
      </w:r>
      <w:r w:rsidRPr="00991425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  <w:tab w:val="left" w:pos="1912"/>
          <w:tab w:val="left" w:pos="3094"/>
          <w:tab w:val="left" w:pos="4441"/>
          <w:tab w:val="left" w:pos="4711"/>
          <w:tab w:val="left" w:pos="5615"/>
          <w:tab w:val="left" w:pos="6929"/>
        </w:tabs>
        <w:spacing w:after="40" w:line="239" w:lineRule="exact"/>
        <w:ind w:right="-113"/>
      </w:pPr>
      <w:r>
        <w:tab/>
      </w:r>
      <w:r w:rsidRPr="00991425">
        <w:rPr>
          <w:color w:val="121212"/>
          <w:spacing w:val="9"/>
        </w:rPr>
        <w:t>— обосновывать важность и необходимость труда в жизни людей;</w:t>
      </w:r>
      <w:r w:rsidRPr="00991425">
        <w:rPr>
          <w:color w:val="121212"/>
          <w:spacing w:val="12"/>
        </w:rPr>
        <w:t xml:space="preserve"> </w:t>
      </w:r>
      <w:r>
        <w:rPr>
          <w:color w:val="121212"/>
          <w:spacing w:val="14854"/>
        </w:rPr>
        <w:t xml:space="preserve"> </w:t>
      </w:r>
      <w:r>
        <w:tab/>
      </w:r>
      <w:r w:rsidRPr="00991425">
        <w:rPr>
          <w:color w:val="121212"/>
          <w:spacing w:val="20"/>
        </w:rPr>
        <w:t>—проявлять</w:t>
      </w:r>
      <w:r w:rsidRPr="00991425">
        <w:rPr>
          <w:color w:val="121212"/>
          <w:spacing w:val="5"/>
        </w:rPr>
        <w:t xml:space="preserve"> </w:t>
      </w:r>
      <w:r>
        <w:tab/>
      </w:r>
      <w:r w:rsidRPr="00991425">
        <w:rPr>
          <w:color w:val="121212"/>
          <w:spacing w:val="18"/>
        </w:rPr>
        <w:t>бережное</w:t>
      </w:r>
      <w:r w:rsidRPr="00991425">
        <w:rPr>
          <w:color w:val="121212"/>
          <w:spacing w:val="3"/>
        </w:rPr>
        <w:t xml:space="preserve"> </w:t>
      </w:r>
      <w:r>
        <w:tab/>
      </w:r>
      <w:r w:rsidRPr="00991425">
        <w:rPr>
          <w:color w:val="121212"/>
          <w:spacing w:val="19"/>
        </w:rPr>
        <w:t>отношение</w:t>
      </w:r>
      <w:r w:rsidRPr="00991425">
        <w:rPr>
          <w:color w:val="121212"/>
          <w:spacing w:val="1"/>
        </w:rPr>
        <w:t xml:space="preserve"> </w:t>
      </w:r>
      <w:r>
        <w:tab/>
      </w:r>
      <w:r w:rsidRPr="00991425">
        <w:rPr>
          <w:color w:val="121212"/>
          <w:spacing w:val="22"/>
        </w:rPr>
        <w:t>к</w:t>
      </w:r>
      <w:r w:rsidRPr="00991425">
        <w:rPr>
          <w:color w:val="121212"/>
          <w:spacing w:val="1"/>
        </w:rPr>
        <w:t xml:space="preserve"> </w:t>
      </w:r>
      <w:r>
        <w:tab/>
      </w:r>
      <w:r w:rsidRPr="00991425">
        <w:rPr>
          <w:color w:val="121212"/>
          <w:spacing w:val="16"/>
        </w:rPr>
        <w:t>вещам,</w:t>
      </w:r>
      <w:r w:rsidRPr="00991425">
        <w:rPr>
          <w:color w:val="121212"/>
          <w:spacing w:val="6"/>
        </w:rPr>
        <w:t xml:space="preserve"> </w:t>
      </w:r>
      <w:r>
        <w:tab/>
      </w:r>
      <w:r w:rsidRPr="00991425">
        <w:rPr>
          <w:color w:val="121212"/>
          <w:spacing w:val="18"/>
        </w:rPr>
        <w:t>предметам</w:t>
      </w:r>
      <w:r w:rsidRPr="00991425">
        <w:rPr>
          <w:color w:val="121212"/>
          <w:spacing w:val="4"/>
        </w:rPr>
        <w:t xml:space="preserve"> </w:t>
      </w:r>
      <w:r>
        <w:tab/>
      </w:r>
      <w:r w:rsidRPr="00991425">
        <w:rPr>
          <w:color w:val="121212"/>
          <w:spacing w:val="18"/>
        </w:rPr>
        <w:t>труда</w:t>
      </w:r>
      <w:r w:rsidRPr="00991425">
        <w:rPr>
          <w:color w:val="121212"/>
          <w:spacing w:val="2"/>
        </w:rPr>
        <w:t xml:space="preserve"> </w:t>
      </w:r>
    </w:p>
    <w:p w:rsidR="0094310A" w:rsidRDefault="0094310A">
      <w:pPr>
        <w:spacing w:after="40" w:line="218" w:lineRule="exact"/>
        <w:ind w:right="-113"/>
      </w:pPr>
      <w:r w:rsidRPr="00991425">
        <w:rPr>
          <w:color w:val="121212"/>
          <w:spacing w:val="14"/>
        </w:rPr>
        <w:t>людей;</w:t>
      </w:r>
      <w:r w:rsidRPr="00991425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91425">
        <w:rPr>
          <w:color w:val="121212"/>
          <w:spacing w:val="14"/>
        </w:rPr>
        <w:t>— осуществлять действия самообслуживания, хозяйственно-быто-</w:t>
      </w:r>
      <w:r w:rsidRPr="00991425">
        <w:rPr>
          <w:color w:val="121212"/>
          <w:spacing w:val="30"/>
        </w:rPr>
        <w:t xml:space="preserve"> </w:t>
      </w:r>
      <w:r>
        <w:rPr>
          <w:color w:val="121212"/>
          <w:spacing w:val="15196"/>
        </w:rPr>
        <w:t xml:space="preserve"> </w:t>
      </w:r>
      <w:r w:rsidRPr="00991425">
        <w:rPr>
          <w:color w:val="121212"/>
          <w:spacing w:val="9"/>
        </w:rPr>
        <w:t>вого труда, труда в уголке природы.</w:t>
      </w:r>
      <w:r w:rsidRPr="00991425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91425">
        <w:rPr>
          <w:i/>
          <w:iCs/>
          <w:color w:val="121212"/>
          <w:spacing w:val="25"/>
        </w:rPr>
        <w:t>Практическая и игровая деятельность:</w:t>
      </w:r>
      <w:r w:rsidRPr="00991425">
        <w:rPr>
          <w:i/>
          <w:iCs/>
          <w:color w:val="121212"/>
          <w:spacing w:val="26"/>
        </w:rPr>
        <w:t xml:space="preserve"> </w:t>
      </w:r>
      <w:r>
        <w:rPr>
          <w:i/>
          <w:iCs/>
          <w:color w:val="121212"/>
          <w:spacing w:val="12730"/>
        </w:rPr>
        <w:t xml:space="preserve"> </w:t>
      </w:r>
      <w:r>
        <w:tab/>
      </w:r>
      <w:r w:rsidRPr="00991425">
        <w:rPr>
          <w:color w:val="121212"/>
          <w:spacing w:val="7"/>
        </w:rPr>
        <w:t xml:space="preserve">— игра «Служба быта»;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91425">
        <w:rPr>
          <w:color w:val="121212"/>
          <w:spacing w:val="8"/>
        </w:rPr>
        <w:t>— встреча с человеком интересной профессии;</w:t>
      </w:r>
      <w:r w:rsidRPr="00991425">
        <w:rPr>
          <w:color w:val="121212"/>
          <w:spacing w:val="38"/>
        </w:rPr>
        <w:t xml:space="preserve"> </w:t>
      </w:r>
      <w:r>
        <w:rPr>
          <w:color w:val="121212"/>
          <w:spacing w:val="12850"/>
        </w:rPr>
        <w:t xml:space="preserve"> </w:t>
      </w:r>
      <w:r>
        <w:tab/>
      </w:r>
      <w:r w:rsidRPr="00991425">
        <w:rPr>
          <w:color w:val="121212"/>
          <w:spacing w:val="8"/>
        </w:rPr>
        <w:t>— экскурсия в школьную столовую;</w:t>
      </w:r>
      <w:r w:rsidRPr="00991425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91425">
        <w:rPr>
          <w:color w:val="121212"/>
          <w:spacing w:val="8"/>
        </w:rPr>
        <w:t>— экскурсия в библиотеку;</w:t>
      </w:r>
      <w:r w:rsidRPr="00991425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91425">
        <w:rPr>
          <w:color w:val="121212"/>
          <w:spacing w:val="9"/>
        </w:rPr>
        <w:t>— экскурсия в художественный музей;</w:t>
      </w:r>
      <w:r w:rsidRPr="00991425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91425">
        <w:rPr>
          <w:color w:val="121212"/>
          <w:spacing w:val="16"/>
        </w:rPr>
        <w:t xml:space="preserve">— темы проектов: «Как создаётся произведение искусства», «Что </w:t>
      </w:r>
      <w:r>
        <w:rPr>
          <w:color w:val="121212"/>
          <w:spacing w:val="15213"/>
        </w:rPr>
        <w:t xml:space="preserve"> </w:t>
      </w:r>
      <w:r w:rsidRPr="00991425">
        <w:rPr>
          <w:color w:val="121212"/>
          <w:spacing w:val="9"/>
        </w:rPr>
        <w:t>и как производят на заводе», «Трудовые награды в моей семье».</w:t>
      </w:r>
      <w:r w:rsidRPr="00991425">
        <w:rPr>
          <w:color w:val="121212"/>
          <w:spacing w:val="3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11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5" w:after="40" w:line="218" w:lineRule="exact"/>
        <w:ind w:right="-113"/>
      </w:pPr>
      <w:r>
        <w:tab/>
      </w:r>
      <w:r w:rsidRPr="00991425">
        <w:rPr>
          <w:b/>
          <w:bCs/>
          <w:color w:val="121212"/>
          <w:spacing w:val="6"/>
        </w:rPr>
        <w:t>Как товары производят</w:t>
      </w:r>
      <w:r w:rsidRPr="00991425">
        <w:rPr>
          <w:b/>
          <w:bCs/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91425">
        <w:rPr>
          <w:color w:val="121212"/>
          <w:spacing w:val="13"/>
        </w:rPr>
        <w:t>Чтобы товары появились, нужны материалы, инструменты, а также</w:t>
      </w:r>
      <w:r w:rsidRPr="00991425">
        <w:rPr>
          <w:color w:val="121212"/>
          <w:spacing w:val="8"/>
        </w:rPr>
        <w:t xml:space="preserve"> </w:t>
      </w:r>
      <w:r>
        <w:rPr>
          <w:color w:val="121212"/>
          <w:spacing w:val="15103"/>
        </w:rPr>
        <w:t xml:space="preserve"> </w:t>
      </w:r>
      <w:r w:rsidRPr="00991425">
        <w:rPr>
          <w:color w:val="121212"/>
          <w:spacing w:val="9"/>
        </w:rPr>
        <w:t>мастера, которые бы сделали товар.</w:t>
      </w:r>
      <w:r w:rsidRPr="00991425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line="252" w:lineRule="exact"/>
        <w:ind w:right="-113"/>
        <w:rPr>
          <w:color w:val="121212"/>
          <w:spacing w:val="33"/>
        </w:rPr>
      </w:pPr>
      <w:r>
        <w:tab/>
      </w:r>
      <w:r w:rsidRPr="00991425">
        <w:rPr>
          <w:color w:val="121212"/>
          <w:spacing w:val="10"/>
        </w:rPr>
        <w:t>Всё, что необходимо для производства товаров, — ресурсы. Природ-</w:t>
      </w:r>
      <w:r w:rsidRPr="00991425">
        <w:rPr>
          <w:color w:val="121212"/>
          <w:spacing w:val="8"/>
        </w:rPr>
        <w:t xml:space="preserve"> </w:t>
      </w:r>
      <w:r>
        <w:rPr>
          <w:color w:val="121212"/>
          <w:spacing w:val="15096"/>
        </w:rPr>
        <w:t xml:space="preserve"> </w:t>
      </w:r>
      <w:r w:rsidRPr="00991425">
        <w:rPr>
          <w:color w:val="121212"/>
          <w:spacing w:val="10"/>
        </w:rPr>
        <w:t>ные ресурсы — материалы, которые даёт природа: земля, вода, растения</w:t>
      </w:r>
      <w:r w:rsidRPr="00991425">
        <w:rPr>
          <w:color w:val="121212"/>
          <w:spacing w:val="27"/>
        </w:rPr>
        <w:t xml:space="preserve"> </w:t>
      </w:r>
      <w:r>
        <w:rPr>
          <w:color w:val="121212"/>
          <w:spacing w:val="15098"/>
        </w:rPr>
        <w:t xml:space="preserve"> </w:t>
      </w:r>
      <w:r w:rsidRPr="00991425">
        <w:rPr>
          <w:color w:val="121212"/>
          <w:spacing w:val="12"/>
        </w:rPr>
        <w:t>и животные. Материальные ресурсы — это оборудование, инструменты</w:t>
      </w:r>
      <w:r w:rsidRPr="00991425">
        <w:rPr>
          <w:color w:val="121212"/>
          <w:spacing w:val="-5"/>
        </w:rPr>
        <w:t xml:space="preserve"> </w:t>
      </w:r>
      <w:r>
        <w:rPr>
          <w:color w:val="121212"/>
          <w:spacing w:val="15104"/>
        </w:rPr>
        <w:t xml:space="preserve"> </w:t>
      </w:r>
      <w:r w:rsidRPr="00991425">
        <w:rPr>
          <w:color w:val="121212"/>
          <w:spacing w:val="13"/>
        </w:rPr>
        <w:t>и материалы, сделанные руками человека, необходимые для производ-</w:t>
      </w:r>
      <w:r w:rsidRPr="00991425">
        <w:rPr>
          <w:color w:val="121212"/>
          <w:spacing w:val="34"/>
        </w:rPr>
        <w:t xml:space="preserve"> </w:t>
      </w:r>
      <w:r>
        <w:rPr>
          <w:color w:val="121212"/>
          <w:spacing w:val="15104"/>
        </w:rPr>
        <w:t xml:space="preserve"> </w:t>
      </w:r>
      <w:r w:rsidRPr="00991425">
        <w:rPr>
          <w:color w:val="121212"/>
          <w:spacing w:val="11"/>
        </w:rPr>
        <w:t>ства товаров. Трудовые ресурсы — это мастера, люди, которые создают</w:t>
      </w:r>
      <w:r w:rsidRPr="00991425">
        <w:rPr>
          <w:color w:val="121212"/>
          <w:spacing w:val="29"/>
        </w:rPr>
        <w:t xml:space="preserve"> </w:t>
      </w:r>
      <w:r>
        <w:rPr>
          <w:color w:val="121212"/>
          <w:spacing w:val="15105"/>
        </w:rPr>
        <w:t xml:space="preserve"> </w:t>
      </w:r>
      <w:r w:rsidRPr="00991425">
        <w:rPr>
          <w:color w:val="121212"/>
          <w:spacing w:val="10"/>
        </w:rPr>
        <w:t>товары. Важность труда людей разных профессий.</w:t>
      </w:r>
      <w:r w:rsidRPr="00991425">
        <w:rPr>
          <w:color w:val="121212"/>
          <w:spacing w:val="3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57309E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46" type="#_x0000_t75" style="position:absolute;margin-left:67.85pt;margin-top:462.35pt;width:191.25pt;height:.4pt;z-index:252009472;mso-position-horizontal-relative:page;mso-position-vertical-relative:page">
            <v:imagedata r:id="rId78" o:title="EA778BA845FF463AA10752B67FB9DF64"/>
            <w10:wrap anchorx="page" anchory="page"/>
          </v:shape>
        </w:pict>
      </w:r>
      <w:r>
        <w:pict>
          <v:shape id="_x0000_s1247" type="#_x0000_t202" style="position:absolute;margin-left:162.55pt;margin-top:562.75pt;width:21.35pt;height:12.35pt;z-index:252010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4D0E9D">
                    <w:rPr>
                      <w:color w:val="121212"/>
                      <w:spacing w:val="4"/>
                    </w:rPr>
                    <w:t>128</w:t>
                  </w:r>
                  <w:r w:rsidRPr="004D0E9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color w:val="121212"/>
          <w:spacing w:val="9"/>
        </w:rPr>
        <w:t>Производители — люди, которые создают (производят) товары. Про-</w:t>
      </w:r>
      <w:r w:rsidRPr="004D0E9D">
        <w:rPr>
          <w:color w:val="121212"/>
          <w:spacing w:val="26"/>
        </w:rPr>
        <w:t xml:space="preserve"> </w:t>
      </w:r>
      <w:r>
        <w:rPr>
          <w:color w:val="121212"/>
          <w:spacing w:val="15083"/>
        </w:rPr>
        <w:t xml:space="preserve"> </w:t>
      </w:r>
      <w:r w:rsidRPr="004D0E9D">
        <w:rPr>
          <w:color w:val="121212"/>
          <w:spacing w:val="9"/>
        </w:rPr>
        <w:t>дукт труда одного производителя может быть ресурсом для производства</w:t>
      </w:r>
      <w:r w:rsidRPr="004D0E9D">
        <w:rPr>
          <w:color w:val="121212"/>
          <w:spacing w:val="-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4D0E9D">
        <w:rPr>
          <w:color w:val="121212"/>
          <w:spacing w:val="9"/>
        </w:rPr>
        <w:t>другого товара. Фабрика, завод — места, где производят товары.</w:t>
      </w:r>
      <w:r w:rsidRPr="004D0E9D">
        <w:rPr>
          <w:color w:val="121212"/>
          <w:spacing w:val="3"/>
        </w:rPr>
        <w:t xml:space="preserve"> </w:t>
      </w:r>
      <w:r>
        <w:rPr>
          <w:color w:val="121212"/>
          <w:spacing w:val="14226"/>
        </w:rPr>
        <w:t xml:space="preserve"> </w:t>
      </w:r>
      <w:r>
        <w:tab/>
      </w:r>
      <w:r w:rsidRPr="004D0E9D">
        <w:rPr>
          <w:i/>
          <w:iCs/>
          <w:color w:val="121212"/>
          <w:spacing w:val="25"/>
        </w:rPr>
        <w:t>Универсальные учебные действия:</w:t>
      </w:r>
      <w:r w:rsidRPr="004D0E9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D0E9D">
        <w:rPr>
          <w:color w:val="121212"/>
          <w:spacing w:val="7"/>
        </w:rPr>
        <w:t>— различать виды ресурсов;</w:t>
      </w:r>
      <w:r w:rsidRPr="004D0E9D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color w:val="121212"/>
          <w:spacing w:val="9"/>
        </w:rPr>
        <w:t>— обосновывать важность взаимопомощи и сотрудничества произво-</w:t>
      </w:r>
      <w:r w:rsidRPr="004D0E9D">
        <w:rPr>
          <w:color w:val="121212"/>
          <w:spacing w:val="3"/>
        </w:rPr>
        <w:t xml:space="preserve"> </w:t>
      </w:r>
      <w:r>
        <w:rPr>
          <w:color w:val="121212"/>
          <w:spacing w:val="15084"/>
        </w:rPr>
        <w:t xml:space="preserve"> </w:t>
      </w:r>
      <w:r w:rsidRPr="004D0E9D">
        <w:rPr>
          <w:color w:val="121212"/>
          <w:spacing w:val="10"/>
        </w:rPr>
        <w:t>дителей;</w:t>
      </w:r>
      <w:r w:rsidRPr="004D0E9D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color w:val="121212"/>
          <w:spacing w:val="12"/>
        </w:rPr>
        <w:t>— уважать труд людей, обеспечивающих ресурсы для производства</w:t>
      </w:r>
      <w:r w:rsidRPr="004D0E9D">
        <w:rPr>
          <w:color w:val="121212"/>
          <w:spacing w:val="-3"/>
        </w:rPr>
        <w:t xml:space="preserve"> </w:t>
      </w:r>
      <w:r>
        <w:rPr>
          <w:color w:val="121212"/>
          <w:spacing w:val="15106"/>
        </w:rPr>
        <w:t xml:space="preserve"> </w:t>
      </w:r>
      <w:r w:rsidRPr="004D0E9D">
        <w:rPr>
          <w:color w:val="121212"/>
          <w:spacing w:val="10"/>
        </w:rPr>
        <w:t>необходимых товаров.</w:t>
      </w:r>
      <w:r w:rsidRPr="004D0E9D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i/>
          <w:iCs/>
          <w:color w:val="121212"/>
          <w:spacing w:val="26"/>
        </w:rPr>
        <w:t>Практическая, игровая и исследовательская деятельность:</w:t>
      </w:r>
      <w:r w:rsidRPr="004D0E9D">
        <w:rPr>
          <w:i/>
          <w:iCs/>
          <w:color w:val="121212"/>
          <w:spacing w:val="16"/>
        </w:rPr>
        <w:t xml:space="preserve"> </w:t>
      </w:r>
      <w:r>
        <w:rPr>
          <w:i/>
          <w:iCs/>
          <w:color w:val="121212"/>
          <w:spacing w:val="15074"/>
        </w:rPr>
        <w:t xml:space="preserve"> </w:t>
      </w:r>
      <w:r>
        <w:tab/>
      </w:r>
      <w:r w:rsidRPr="004D0E9D">
        <w:rPr>
          <w:color w:val="121212"/>
          <w:spacing w:val="9"/>
        </w:rPr>
        <w:t xml:space="preserve">— прогулка в парк за природным материалом;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D0E9D">
        <w:rPr>
          <w:color w:val="121212"/>
          <w:spacing w:val="10"/>
        </w:rPr>
        <w:t>— изготовление изделий из природного материала для подарка;</w:t>
      </w:r>
      <w:r w:rsidRPr="004D0E9D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color w:val="121212"/>
          <w:spacing w:val="14"/>
        </w:rPr>
        <w:t>— игры: «Парикмахерская», «Поликлиника», «Супермаркет», «Яр-</w:t>
      </w:r>
      <w:r w:rsidRPr="004D0E9D">
        <w:rPr>
          <w:color w:val="121212"/>
          <w:spacing w:val="-18"/>
        </w:rPr>
        <w:t xml:space="preserve"> </w:t>
      </w:r>
      <w:r>
        <w:rPr>
          <w:color w:val="121212"/>
          <w:spacing w:val="15107"/>
        </w:rPr>
        <w:t xml:space="preserve"> </w:t>
      </w:r>
      <w:r w:rsidRPr="004D0E9D">
        <w:rPr>
          <w:color w:val="121212"/>
          <w:spacing w:val="10"/>
        </w:rPr>
        <w:t>марка»;</w:t>
      </w:r>
      <w:r w:rsidRPr="004D0E9D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color w:val="121212"/>
          <w:spacing w:val="7"/>
        </w:rPr>
        <w:t>— экскурсия в магазин;</w:t>
      </w:r>
      <w:r w:rsidRPr="004D0E9D">
        <w:rPr>
          <w:color w:val="121212"/>
          <w:spacing w:val="15"/>
        </w:rPr>
        <w:t xml:space="preserve"> </w:t>
      </w:r>
      <w:r>
        <w:rPr>
          <w:color w:val="121212"/>
          <w:spacing w:val="10358"/>
        </w:rPr>
        <w:t xml:space="preserve"> </w:t>
      </w:r>
      <w:r>
        <w:tab/>
      </w:r>
      <w:r w:rsidRPr="004D0E9D">
        <w:rPr>
          <w:color w:val="121212"/>
          <w:spacing w:val="7"/>
        </w:rPr>
        <w:t>— экскурсия на почту;</w:t>
      </w:r>
      <w:r w:rsidRPr="004D0E9D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color w:val="121212"/>
          <w:spacing w:val="11"/>
        </w:rPr>
        <w:t>— проекты: «Как рубашка в поле выросла», «Как хлеб к нам на стол</w:t>
      </w:r>
      <w:r w:rsidRPr="004D0E9D">
        <w:rPr>
          <w:color w:val="121212"/>
          <w:spacing w:val="-5"/>
        </w:rPr>
        <w:t xml:space="preserve"> </w:t>
      </w:r>
      <w:r>
        <w:rPr>
          <w:color w:val="121212"/>
          <w:spacing w:val="15102"/>
        </w:rPr>
        <w:t xml:space="preserve"> </w:t>
      </w:r>
      <w:r w:rsidRPr="004D0E9D">
        <w:rPr>
          <w:color w:val="121212"/>
          <w:spacing w:val="10"/>
        </w:rPr>
        <w:t>пришёл», «Родословная книжечки» и т. д.;</w:t>
      </w:r>
      <w:r w:rsidRPr="004D0E9D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D0E9D">
        <w:rPr>
          <w:color w:val="121212"/>
          <w:spacing w:val="8"/>
        </w:rPr>
        <w:t>— рисование на темы проектов.</w:t>
      </w:r>
      <w:r w:rsidRPr="004D0E9D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i/>
          <w:iCs/>
          <w:color w:val="121212"/>
          <w:spacing w:val="15"/>
        </w:rPr>
        <w:t>К концу обучения в 4 классе ученик узнает:</w:t>
      </w:r>
      <w:r w:rsidRPr="004D0E9D">
        <w:rPr>
          <w:i/>
          <w:iCs/>
          <w:color w:val="121212"/>
          <w:spacing w:val="12"/>
        </w:rPr>
        <w:t xml:space="preserve"> </w:t>
      </w:r>
      <w:r>
        <w:rPr>
          <w:i/>
          <w:iCs/>
          <w:color w:val="121212"/>
          <w:spacing w:val="12656"/>
        </w:rPr>
        <w:t xml:space="preserve"> </w:t>
      </w:r>
      <w:r>
        <w:tab/>
      </w:r>
      <w:r w:rsidRPr="004D0E9D">
        <w:rPr>
          <w:color w:val="121212"/>
          <w:spacing w:val="7"/>
        </w:rPr>
        <w:t>— основные виды ресурсов;</w:t>
      </w:r>
      <w:r w:rsidRPr="004D0E9D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D0E9D">
        <w:rPr>
          <w:color w:val="121212"/>
          <w:spacing w:val="8"/>
        </w:rPr>
        <w:t>— как производят товары;</w:t>
      </w:r>
      <w:r w:rsidRPr="004D0E9D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color w:val="121212"/>
          <w:spacing w:val="9"/>
        </w:rPr>
        <w:t>— какова роль меценатов в развитии культуры и искусства;</w:t>
      </w:r>
      <w:r w:rsidRPr="004D0E9D">
        <w:rPr>
          <w:color w:val="121212"/>
          <w:spacing w:val="16"/>
        </w:rPr>
        <w:t xml:space="preserve"> </w:t>
      </w:r>
      <w:r>
        <w:rPr>
          <w:color w:val="121212"/>
          <w:spacing w:val="14108"/>
        </w:rPr>
        <w:t xml:space="preserve"> </w:t>
      </w:r>
      <w:r>
        <w:tab/>
      </w:r>
      <w:r w:rsidRPr="004D0E9D">
        <w:rPr>
          <w:color w:val="121212"/>
          <w:spacing w:val="9"/>
        </w:rPr>
        <w:t>— почему налоги важны для существования государства.</w:t>
      </w:r>
      <w:r w:rsidRPr="004D0E9D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D0E9D">
        <w:rPr>
          <w:i/>
          <w:iCs/>
          <w:color w:val="121212"/>
          <w:spacing w:val="18"/>
        </w:rPr>
        <w:t>К концу обучения в 4 классе ученик сможет научиться:</w:t>
      </w:r>
      <w:r w:rsidRPr="004D0E9D">
        <w:rPr>
          <w:i/>
          <w:iCs/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4D0E9D">
        <w:rPr>
          <w:color w:val="121212"/>
          <w:spacing w:val="9"/>
        </w:rPr>
        <w:t>— определять ресурсы, необходимые для производства товара;</w:t>
      </w:r>
      <w:r w:rsidRPr="004D0E9D">
        <w:rPr>
          <w:color w:val="121212"/>
          <w:spacing w:val="16"/>
        </w:rPr>
        <w:t xml:space="preserve"> </w:t>
      </w:r>
      <w:r>
        <w:rPr>
          <w:color w:val="121212"/>
          <w:spacing w:val="14450"/>
        </w:rPr>
        <w:t xml:space="preserve"> </w:t>
      </w:r>
      <w:r>
        <w:tab/>
      </w:r>
      <w:r w:rsidRPr="004D0E9D">
        <w:rPr>
          <w:color w:val="121212"/>
          <w:spacing w:val="9"/>
        </w:rPr>
        <w:t>— объяснять важность меценатства и милосердия.</w:t>
      </w:r>
      <w:r w:rsidRPr="004D0E9D">
        <w:rPr>
          <w:color w:val="121212"/>
          <w:spacing w:val="3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75" w:bottom="0" w:left="964" w:header="720" w:footer="720" w:gutter="0"/>
          <w:cols w:space="720"/>
        </w:sectPr>
      </w:pPr>
    </w:p>
    <w:p w:rsidR="0094310A" w:rsidRDefault="0094310A">
      <w:pPr>
        <w:spacing w:before="737" w:line="258" w:lineRule="exact"/>
        <w:ind w:right="-113"/>
      </w:pPr>
      <w:r w:rsidRPr="004D0E9D">
        <w:rPr>
          <w:b/>
          <w:bCs/>
          <w:color w:val="121212"/>
          <w:spacing w:val="7"/>
          <w:sz w:val="26"/>
          <w:szCs w:val="26"/>
        </w:rPr>
        <w:t>Тематическое планирование</w:t>
      </w:r>
      <w:r w:rsidRPr="004D0E9D">
        <w:rPr>
          <w:b/>
          <w:bCs/>
          <w:color w:val="121212"/>
          <w:spacing w:val="9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342" w:bottom="0" w:left="1361" w:header="720" w:footer="720" w:gutter="0"/>
          <w:cols w:space="720"/>
        </w:sectPr>
      </w:pPr>
    </w:p>
    <w:p w:rsidR="0094310A" w:rsidRDefault="0094310A">
      <w:pPr>
        <w:spacing w:before="166" w:line="218" w:lineRule="exact"/>
        <w:ind w:right="-113"/>
      </w:pPr>
      <w:r w:rsidRPr="004D0E9D">
        <w:rPr>
          <w:b/>
          <w:bCs/>
          <w:color w:val="121212"/>
          <w:spacing w:val="8"/>
        </w:rPr>
        <w:t>1 класс (15 ч со второго полугодия)</w:t>
      </w:r>
      <w:r w:rsidRPr="004D0E9D">
        <w:rPr>
          <w:b/>
          <w:bCs/>
          <w:color w:val="121212"/>
          <w:spacing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117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211" w:after="41" w:line="239" w:lineRule="exact"/>
        <w:ind w:right="-113"/>
      </w:pPr>
      <w:r>
        <w:tab/>
      </w:r>
      <w:r w:rsidRPr="004D0E9D">
        <w:rPr>
          <w:b/>
          <w:bCs/>
          <w:color w:val="121212"/>
          <w:spacing w:val="6"/>
        </w:rPr>
        <w:t>Тема 1. Я и моя семья</w:t>
      </w:r>
      <w:r w:rsidRPr="004D0E9D">
        <w:rPr>
          <w:b/>
          <w:bCs/>
          <w:color w:val="121212"/>
          <w:spacing w:val="12"/>
        </w:rPr>
        <w:t xml:space="preserve"> </w:t>
      </w:r>
      <w:r>
        <w:rPr>
          <w:b/>
          <w:bCs/>
          <w:color w:val="121212"/>
          <w:spacing w:val="10251"/>
        </w:rPr>
        <w:t xml:space="preserve"> </w:t>
      </w:r>
      <w:r>
        <w:tab/>
      </w:r>
      <w:r w:rsidRPr="004D0E9D">
        <w:rPr>
          <w:color w:val="121212"/>
          <w:spacing w:val="10"/>
        </w:rPr>
        <w:t>Семья. Состав семьи.</w:t>
      </w:r>
      <w:r w:rsidRPr="004D0E9D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4D0E9D">
        <w:rPr>
          <w:color w:val="121212"/>
          <w:spacing w:val="9"/>
        </w:rPr>
        <w:t>Дом, в котором мы живём, — место для жизни семьи.</w:t>
      </w:r>
      <w:r w:rsidRPr="004D0E9D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4D0E9D">
        <w:rPr>
          <w:color w:val="121212"/>
          <w:spacing w:val="9"/>
        </w:rPr>
        <w:t>Хозяйство — всё имущество, принадлежащее семье и её членам.</w:t>
      </w:r>
      <w:r w:rsidRPr="004D0E9D">
        <w:rPr>
          <w:color w:val="121212"/>
          <w:spacing w:val="17"/>
        </w:rPr>
        <w:t xml:space="preserve"> </w:t>
      </w:r>
      <w:r>
        <w:rPr>
          <w:color w:val="121212"/>
          <w:spacing w:val="14578"/>
        </w:rPr>
        <w:t xml:space="preserve"> </w:t>
      </w:r>
      <w:r>
        <w:tab/>
      </w:r>
      <w:r w:rsidRPr="004D0E9D">
        <w:rPr>
          <w:color w:val="121212"/>
          <w:spacing w:val="8"/>
        </w:rPr>
        <w:t>Экономика как правила ведения домашнего хозяйства. Качества, при-</w:t>
      </w:r>
      <w:r w:rsidRPr="004D0E9D">
        <w:rPr>
          <w:color w:val="121212"/>
          <w:spacing w:val="20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17"/>
        </w:rPr>
      </w:pPr>
      <w:r w:rsidRPr="004D0E9D">
        <w:rPr>
          <w:color w:val="121212"/>
          <w:spacing w:val="9"/>
        </w:rPr>
        <w:t>сущие хорошему хозяину.</w:t>
      </w:r>
      <w:r w:rsidRPr="004D0E9D">
        <w:rPr>
          <w:color w:val="121212"/>
          <w:spacing w:val="17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F47F25">
          <w:type w:val="continuous"/>
          <w:pgSz w:w="9354" w:h="12189"/>
          <w:pgMar w:top="1134" w:right="80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48" type="#_x0000_t75" style="position:absolute;margin-left:62.15pt;margin-top:329.8pt;width:73.65pt;height:.4pt;z-index:252012544;mso-position-horizontal-relative:page;mso-position-vertical-relative:page">
            <v:imagedata r:id="rId79" o:title="C49BAB2DB7E44C5DA7FD7D41DACF1DBC"/>
            <w10:wrap anchorx="page" anchory="page"/>
          </v:shape>
        </w:pict>
      </w:r>
      <w:r>
        <w:pict>
          <v:shape id="_x0000_s1249" type="#_x0000_t202" style="position:absolute;margin-left:156.9pt;margin-top:562.75pt;width:21.35pt;height:12.35pt;z-index:252013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F44ADD">
                    <w:rPr>
                      <w:color w:val="121212"/>
                      <w:spacing w:val="4"/>
                    </w:rPr>
                    <w:t>129</w:t>
                  </w:r>
                  <w:r w:rsidRPr="00F44AD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44ADD">
        <w:rPr>
          <w:b/>
          <w:bCs/>
          <w:color w:val="121212"/>
          <w:spacing w:val="8"/>
        </w:rPr>
        <w:t>Тема 2. Моё и чужое</w:t>
      </w:r>
      <w:r w:rsidRPr="00F44ADD">
        <w:rPr>
          <w:b/>
          <w:bCs/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44ADD">
        <w:rPr>
          <w:color w:val="121212"/>
          <w:spacing w:val="2"/>
        </w:rPr>
        <w:t>Собственность человека. Личные вещи человека. Собственность — это не</w:t>
      </w:r>
      <w:r w:rsidRPr="00F44ADD">
        <w:rPr>
          <w:color w:val="121212"/>
          <w:spacing w:val="-4"/>
        </w:rPr>
        <w:t xml:space="preserve"> </w:t>
      </w:r>
      <w:r>
        <w:rPr>
          <w:color w:val="121212"/>
          <w:spacing w:val="15071"/>
        </w:rPr>
        <w:t xml:space="preserve"> </w:t>
      </w:r>
      <w:r w:rsidRPr="00F44ADD">
        <w:rPr>
          <w:color w:val="121212"/>
          <w:spacing w:val="2"/>
        </w:rPr>
        <w:t xml:space="preserve">только вещи, но и произведения человека (стихи, музыка, научные открытия).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44ADD">
        <w:rPr>
          <w:color w:val="121212"/>
          <w:spacing w:val="13"/>
        </w:rPr>
        <w:t>Как человек становится собственником: производит сам, покупает,</w:t>
      </w:r>
      <w:r w:rsidRPr="00F44ADD">
        <w:rPr>
          <w:color w:val="121212"/>
          <w:spacing w:val="18"/>
        </w:rPr>
        <w:t xml:space="preserve"> </w:t>
      </w:r>
      <w:r>
        <w:rPr>
          <w:color w:val="121212"/>
          <w:spacing w:val="15106"/>
        </w:rPr>
        <w:t xml:space="preserve"> </w:t>
      </w:r>
      <w:r w:rsidRPr="00F44ADD">
        <w:rPr>
          <w:color w:val="121212"/>
          <w:spacing w:val="9"/>
        </w:rPr>
        <w:t>получает в дар, обменивает одну вещь на другую.</w:t>
      </w:r>
      <w:r w:rsidRPr="00F44ADD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F44ADD">
        <w:rPr>
          <w:color w:val="121212"/>
          <w:spacing w:val="10"/>
        </w:rPr>
        <w:t>Отношение к своей и чужой собственности.</w:t>
      </w:r>
      <w:r w:rsidRPr="00F44ADD">
        <w:rPr>
          <w:color w:val="121212"/>
          <w:spacing w:val="29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8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9" w:after="41" w:line="218" w:lineRule="exact"/>
        <w:ind w:right="-113"/>
      </w:pPr>
      <w:r>
        <w:tab/>
      </w:r>
      <w:r w:rsidRPr="00F44ADD">
        <w:rPr>
          <w:b/>
          <w:bCs/>
          <w:color w:val="121212"/>
          <w:spacing w:val="7"/>
        </w:rPr>
        <w:t>Тема 3. Почему люди трудятся</w:t>
      </w:r>
      <w:r w:rsidRPr="00F44ADD">
        <w:rPr>
          <w:b/>
          <w:bCs/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44ADD">
        <w:rPr>
          <w:color w:val="121212"/>
          <w:spacing w:val="11"/>
        </w:rPr>
        <w:t>Труд — это полезная деятельность людей. Безделье, праздность, ле-</w:t>
      </w:r>
      <w:r w:rsidRPr="00F44ADD">
        <w:rPr>
          <w:color w:val="121212"/>
          <w:spacing w:val="17"/>
        </w:rPr>
        <w:t xml:space="preserve"> </w:t>
      </w:r>
      <w:r>
        <w:rPr>
          <w:color w:val="121212"/>
          <w:spacing w:val="15103"/>
        </w:rPr>
        <w:t xml:space="preserve"> </w:t>
      </w:r>
      <w:r w:rsidRPr="00F44ADD">
        <w:rPr>
          <w:color w:val="121212"/>
          <w:spacing w:val="8"/>
        </w:rPr>
        <w:t>ность — предмет осуждения.</w:t>
      </w:r>
      <w:r w:rsidRPr="00F44ADD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44ADD">
        <w:rPr>
          <w:color w:val="121212"/>
          <w:spacing w:val="12"/>
        </w:rPr>
        <w:t>Хорошая работа, интересная профессия — блага, которыми следует</w:t>
      </w:r>
      <w:r w:rsidRPr="00F44ADD">
        <w:rPr>
          <w:color w:val="121212"/>
          <w:spacing w:val="8"/>
        </w:rPr>
        <w:t xml:space="preserve"> </w:t>
      </w:r>
      <w:r>
        <w:rPr>
          <w:color w:val="121212"/>
          <w:spacing w:val="15103"/>
        </w:rPr>
        <w:t xml:space="preserve"> </w:t>
      </w:r>
      <w:r w:rsidRPr="00F44ADD">
        <w:rPr>
          <w:color w:val="121212"/>
          <w:spacing w:val="11"/>
        </w:rPr>
        <w:t>дорожить. Ценность труда людей разных профессий.</w:t>
      </w:r>
      <w:r w:rsidRPr="00F44ADD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44ADD">
        <w:rPr>
          <w:color w:val="121212"/>
          <w:spacing w:val="10"/>
        </w:rPr>
        <w:t>Важность домашнего труда для ведения хозяйства.</w:t>
      </w:r>
      <w:r w:rsidRPr="00F44ADD">
        <w:rPr>
          <w:color w:val="121212"/>
          <w:spacing w:val="40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44ADD">
        <w:rPr>
          <w:color w:val="121212"/>
          <w:spacing w:val="10"/>
        </w:rPr>
        <w:t>Учение — это тоже труд. Учебный труд как источник знаний и залог</w:t>
      </w:r>
      <w:r w:rsidRPr="00F44ADD">
        <w:rPr>
          <w:color w:val="121212"/>
          <w:spacing w:val="5"/>
        </w:rPr>
        <w:t xml:space="preserve"> </w:t>
      </w:r>
      <w:r>
        <w:rPr>
          <w:color w:val="121212"/>
          <w:spacing w:val="15094"/>
        </w:rPr>
        <w:t xml:space="preserve"> </w:t>
      </w:r>
      <w:r w:rsidRPr="00F44ADD">
        <w:rPr>
          <w:color w:val="121212"/>
          <w:spacing w:val="9"/>
        </w:rPr>
        <w:t>будущего мастерства.</w:t>
      </w:r>
      <w:r w:rsidRPr="00F44ADD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9" w:after="41" w:line="218" w:lineRule="exact"/>
        <w:ind w:right="-113"/>
      </w:pPr>
      <w:r>
        <w:tab/>
      </w:r>
      <w:r w:rsidRPr="00F44ADD">
        <w:rPr>
          <w:b/>
          <w:bCs/>
          <w:color w:val="121212"/>
          <w:spacing w:val="8"/>
        </w:rPr>
        <w:t>Тема 4. Все работы хороши</w:t>
      </w:r>
      <w:r w:rsidRPr="00F44ADD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F44ADD">
        <w:rPr>
          <w:color w:val="121212"/>
          <w:spacing w:val="10"/>
        </w:rPr>
        <w:t>Профессии по предмету труда (связанные с работой с людьми, с тех-</w:t>
      </w:r>
      <w:r w:rsidRPr="00F44ADD">
        <w:rPr>
          <w:color w:val="121212"/>
          <w:spacing w:val="-7"/>
        </w:rPr>
        <w:t xml:space="preserve"> </w:t>
      </w:r>
      <w:r>
        <w:rPr>
          <w:color w:val="121212"/>
          <w:spacing w:val="15070"/>
        </w:rPr>
        <w:t xml:space="preserve"> </w:t>
      </w:r>
      <w:r w:rsidRPr="00F44ADD">
        <w:rPr>
          <w:color w:val="121212"/>
          <w:spacing w:val="9"/>
        </w:rPr>
        <w:t>никой, с созданием произведений искусства и культуры, с работой в при-</w:t>
      </w:r>
      <w:r w:rsidRPr="00F44ADD">
        <w:rPr>
          <w:color w:val="121212"/>
          <w:spacing w:val="-16"/>
        </w:rPr>
        <w:t xml:space="preserve"> </w:t>
      </w:r>
      <w:r>
        <w:rPr>
          <w:color w:val="121212"/>
          <w:spacing w:val="15066"/>
        </w:rPr>
        <w:t xml:space="preserve"> </w:t>
      </w:r>
      <w:r w:rsidRPr="00F44ADD">
        <w:rPr>
          <w:color w:val="121212"/>
          <w:spacing w:val="9"/>
        </w:rPr>
        <w:t>роде, с бизнесом).</w:t>
      </w:r>
      <w:r w:rsidRPr="00F44ADD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44ADD">
        <w:rPr>
          <w:color w:val="121212"/>
          <w:spacing w:val="10"/>
        </w:rPr>
        <w:t>Как люди выбирают профессию. Профессии членов семьи. Как люди</w:t>
      </w:r>
      <w:r w:rsidRPr="00F44ADD">
        <w:rPr>
          <w:color w:val="121212"/>
          <w:spacing w:val="7"/>
        </w:rPr>
        <w:t xml:space="preserve"> </w:t>
      </w:r>
      <w:r>
        <w:rPr>
          <w:color w:val="121212"/>
          <w:spacing w:val="15065"/>
        </w:rPr>
        <w:t xml:space="preserve"> </w:t>
      </w:r>
      <w:r w:rsidRPr="00F44ADD">
        <w:rPr>
          <w:color w:val="121212"/>
          <w:spacing w:val="10"/>
        </w:rPr>
        <w:t>получают профессию.</w:t>
      </w:r>
      <w:r w:rsidRPr="00F44ADD">
        <w:rPr>
          <w:color w:val="121212"/>
          <w:spacing w:val="1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7" w:bottom="0" w:left="850" w:header="720" w:footer="720" w:gutter="0"/>
          <w:cols w:space="720"/>
        </w:sectPr>
      </w:pPr>
    </w:p>
    <w:p w:rsidR="0094310A" w:rsidRDefault="0094310A">
      <w:pPr>
        <w:spacing w:before="194" w:line="218" w:lineRule="exact"/>
        <w:ind w:right="-113"/>
      </w:pPr>
      <w:r w:rsidRPr="00F44ADD">
        <w:rPr>
          <w:b/>
          <w:bCs/>
          <w:color w:val="121212"/>
          <w:spacing w:val="10"/>
        </w:rPr>
        <w:t>2 класс (30 ч)</w:t>
      </w:r>
      <w:r w:rsidRPr="00F44ADD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582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8" w:after="41" w:line="218" w:lineRule="exact"/>
        <w:ind w:right="-113"/>
      </w:pPr>
      <w:r>
        <w:tab/>
      </w:r>
      <w:r w:rsidRPr="00F44ADD">
        <w:rPr>
          <w:b/>
          <w:bCs/>
          <w:color w:val="121212"/>
          <w:spacing w:val="7"/>
        </w:rPr>
        <w:t>Тема 1. Что нам нужно для жизни</w:t>
      </w:r>
      <w:r w:rsidRPr="00F44ADD">
        <w:rPr>
          <w:b/>
          <w:bCs/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44ADD">
        <w:rPr>
          <w:color w:val="121212"/>
          <w:spacing w:val="7"/>
        </w:rPr>
        <w:t>Потребности — это всё то, что требуется для жизни. Естественные по-</w:t>
      </w:r>
      <w:r w:rsidRPr="00F44ADD">
        <w:rPr>
          <w:color w:val="121212"/>
          <w:spacing w:val="1"/>
        </w:rPr>
        <w:t xml:space="preserve"> </w:t>
      </w:r>
      <w:r>
        <w:rPr>
          <w:color w:val="121212"/>
          <w:spacing w:val="15082"/>
        </w:rPr>
        <w:t xml:space="preserve"> </w:t>
      </w:r>
      <w:r w:rsidRPr="00F44ADD">
        <w:rPr>
          <w:color w:val="121212"/>
          <w:spacing w:val="11"/>
        </w:rPr>
        <w:t>требности, характерные для всего живого: в пище, воде, тепле, безопас-</w:t>
      </w:r>
      <w:r w:rsidRPr="00F44ADD">
        <w:rPr>
          <w:color w:val="121212"/>
          <w:spacing w:val="14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44ADD">
        <w:rPr>
          <w:color w:val="121212"/>
          <w:spacing w:val="11"/>
        </w:rPr>
        <w:t>ности (на примере домашних питомцев).</w:t>
      </w:r>
      <w:r w:rsidRPr="00F44ADD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44ADD">
        <w:rPr>
          <w:color w:val="121212"/>
          <w:spacing w:val="8"/>
        </w:rPr>
        <w:t>Культурные потребности, характерные только для человека: общение,</w:t>
      </w:r>
      <w:r w:rsidRPr="00F44ADD">
        <w:rPr>
          <w:color w:val="121212"/>
          <w:spacing w:val="-18"/>
        </w:rPr>
        <w:t xml:space="preserve"> </w:t>
      </w:r>
      <w:r>
        <w:rPr>
          <w:color w:val="121212"/>
          <w:spacing w:val="15081"/>
        </w:rPr>
        <w:t xml:space="preserve"> </w:t>
      </w:r>
      <w:r w:rsidRPr="00F44ADD">
        <w:rPr>
          <w:color w:val="121212"/>
          <w:spacing w:val="10"/>
        </w:rPr>
        <w:t>образование, проявление своих интересов.</w:t>
      </w:r>
      <w:r w:rsidRPr="00F44ADD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F44ADD">
        <w:rPr>
          <w:color w:val="121212"/>
          <w:spacing w:val="15"/>
        </w:rPr>
        <w:t>Потребности и желания людей разного возраста, имеющих разные</w:t>
      </w:r>
      <w:r w:rsidRPr="00F44ADD">
        <w:rPr>
          <w:color w:val="121212"/>
          <w:spacing w:val="-16"/>
        </w:rPr>
        <w:t xml:space="preserve"> </w:t>
      </w:r>
      <w:r>
        <w:rPr>
          <w:color w:val="121212"/>
          <w:spacing w:val="15106"/>
        </w:rPr>
        <w:t xml:space="preserve"> </w:t>
      </w:r>
      <w:r w:rsidRPr="00F44ADD">
        <w:rPr>
          <w:color w:val="121212"/>
          <w:spacing w:val="12"/>
        </w:rPr>
        <w:t>условия жизни и профессии.</w:t>
      </w:r>
      <w:r w:rsidRPr="00F44ADD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9" w:after="41" w:line="218" w:lineRule="exact"/>
        <w:ind w:right="-113"/>
      </w:pPr>
      <w:r>
        <w:tab/>
      </w:r>
      <w:r w:rsidRPr="00F44ADD">
        <w:rPr>
          <w:b/>
          <w:bCs/>
          <w:color w:val="121212"/>
          <w:spacing w:val="6"/>
        </w:rPr>
        <w:t>Тема 2. Хочу, могу и надо</w:t>
      </w:r>
      <w:r w:rsidRPr="00F44ADD">
        <w:rPr>
          <w:b/>
          <w:b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44ADD">
        <w:rPr>
          <w:color w:val="121212"/>
          <w:spacing w:val="12"/>
        </w:rPr>
        <w:t>Желания как первый шаг появления культурных потребностей, уси-</w:t>
      </w:r>
      <w:r w:rsidRPr="00F44ADD">
        <w:rPr>
          <w:color w:val="121212"/>
          <w:spacing w:val="-19"/>
        </w:rPr>
        <w:t xml:space="preserve"> </w:t>
      </w:r>
      <w:r>
        <w:rPr>
          <w:color w:val="121212"/>
          <w:spacing w:val="15118"/>
        </w:rPr>
        <w:t xml:space="preserve"> </w:t>
      </w:r>
      <w:r w:rsidRPr="00F44ADD">
        <w:rPr>
          <w:color w:val="121212"/>
          <w:spacing w:val="10"/>
        </w:rPr>
        <w:t>лия человека, направленные на их достижение.</w:t>
      </w:r>
      <w:r w:rsidRPr="00F44ADD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line="251" w:lineRule="exact"/>
        <w:ind w:right="-113"/>
        <w:rPr>
          <w:color w:val="121212"/>
          <w:spacing w:val="37"/>
        </w:rPr>
      </w:pPr>
      <w:r>
        <w:tab/>
      </w:r>
      <w:r w:rsidRPr="00F44ADD">
        <w:rPr>
          <w:color w:val="121212"/>
          <w:spacing w:val="13"/>
        </w:rPr>
        <w:t>Безграничность человеческих желаний и невозможность исполнить</w:t>
      </w:r>
      <w:r w:rsidRPr="00F44ADD">
        <w:rPr>
          <w:color w:val="121212"/>
          <w:spacing w:val="-15"/>
        </w:rPr>
        <w:t xml:space="preserve"> </w:t>
      </w:r>
      <w:r>
        <w:rPr>
          <w:color w:val="121212"/>
          <w:spacing w:val="15127"/>
        </w:rPr>
        <w:t xml:space="preserve"> </w:t>
      </w:r>
      <w:r w:rsidRPr="00F44ADD">
        <w:rPr>
          <w:color w:val="121212"/>
          <w:spacing w:val="11"/>
        </w:rPr>
        <w:t>все желания. Желания (потребности) членов семьи, которые удовлетво-</w:t>
      </w:r>
      <w:r w:rsidRPr="00F44ADD">
        <w:rPr>
          <w:color w:val="121212"/>
          <w:spacing w:val="38"/>
        </w:rPr>
        <w:t xml:space="preserve"> </w:t>
      </w:r>
      <w:r>
        <w:rPr>
          <w:color w:val="121212"/>
          <w:spacing w:val="15118"/>
        </w:rPr>
        <w:t xml:space="preserve"> </w:t>
      </w:r>
      <w:r w:rsidRPr="00F44ADD">
        <w:rPr>
          <w:color w:val="121212"/>
          <w:spacing w:val="13"/>
        </w:rPr>
        <w:t>ряются в первую очередь. Ценность желаний, направленных на других</w:t>
      </w:r>
      <w:r w:rsidRPr="00F44ADD">
        <w:rPr>
          <w:color w:val="121212"/>
          <w:spacing w:val="25"/>
        </w:rPr>
        <w:t xml:space="preserve"> </w:t>
      </w:r>
      <w:r>
        <w:rPr>
          <w:color w:val="121212"/>
          <w:spacing w:val="15133"/>
        </w:rPr>
        <w:t xml:space="preserve"> </w:t>
      </w:r>
      <w:r w:rsidRPr="00F44ADD">
        <w:rPr>
          <w:color w:val="121212"/>
          <w:spacing w:val="20"/>
        </w:rPr>
        <w:t>людей (из таких желаний рождаются открытия и изобретения). Как</w:t>
      </w:r>
      <w:r w:rsidRPr="00F44ADD">
        <w:rPr>
          <w:color w:val="121212"/>
          <w:spacing w:val="-5"/>
        </w:rPr>
        <w:t xml:space="preserve"> </w:t>
      </w:r>
      <w:r>
        <w:rPr>
          <w:color w:val="121212"/>
          <w:spacing w:val="15160"/>
        </w:rPr>
        <w:t xml:space="preserve"> </w:t>
      </w:r>
      <w:r w:rsidRPr="00F44ADD">
        <w:rPr>
          <w:color w:val="121212"/>
          <w:spacing w:val="12"/>
        </w:rPr>
        <w:t>можно помочь своим близким в исполнении их желаний (сделать пода-</w:t>
      </w:r>
      <w:r w:rsidRPr="00F44ADD">
        <w:rPr>
          <w:color w:val="121212"/>
          <w:spacing w:val="37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9B7C99">
          <w:type w:val="continuous"/>
          <w:pgSz w:w="9354" w:h="12189"/>
          <w:pgMar w:top="1134" w:right="862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50" type="#_x0000_t75" style="position:absolute;margin-left:67.85pt;margin-top:275.1pt;width:73.65pt;height:.4pt;z-index:252015616;mso-position-horizontal-relative:page;mso-position-vertical-relative:page">
            <v:imagedata r:id="rId16" o:title="41BB4170E96D46129F69498EEC8C4FC3"/>
            <w10:wrap anchorx="page" anchory="page"/>
          </v:shape>
        </w:pict>
      </w:r>
      <w:r>
        <w:pict>
          <v:shape id="_x0000_s1251" type="#_x0000_t202" style="position:absolute;margin-left:162.55pt;margin-top:562.75pt;width:21.35pt;height:12.35pt;z-index:252016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A421C">
                    <w:rPr>
                      <w:color w:val="121212"/>
                      <w:spacing w:val="4"/>
                    </w:rPr>
                    <w:t>130</w:t>
                  </w:r>
                  <w:r w:rsidRPr="005A421C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39" w:lineRule="exact"/>
        <w:ind w:right="-113"/>
      </w:pPr>
      <w:r w:rsidRPr="005A421C">
        <w:rPr>
          <w:color w:val="121212"/>
          <w:spacing w:val="12"/>
        </w:rPr>
        <w:t>рок к празднику своими руками, отказаться от своего желания в пользу</w:t>
      </w:r>
      <w:r w:rsidRPr="005A421C">
        <w:rPr>
          <w:color w:val="121212"/>
          <w:spacing w:val="10"/>
        </w:rPr>
        <w:t xml:space="preserve"> </w:t>
      </w:r>
      <w:r>
        <w:rPr>
          <w:color w:val="121212"/>
          <w:spacing w:val="15092"/>
        </w:rPr>
        <w:t xml:space="preserve"> </w:t>
      </w:r>
      <w:r w:rsidRPr="005A421C">
        <w:rPr>
          <w:color w:val="121212"/>
          <w:spacing w:val="11"/>
        </w:rPr>
        <w:t>желания близкого, если оно важнее).</w:t>
      </w:r>
      <w:r w:rsidRPr="005A421C">
        <w:rPr>
          <w:color w:val="121212"/>
          <w:spacing w:val="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8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A421C">
        <w:rPr>
          <w:b/>
          <w:bCs/>
          <w:color w:val="121212"/>
          <w:spacing w:val="5"/>
        </w:rPr>
        <w:t>Тема 3. Как товары и услуги исполняют желания</w:t>
      </w:r>
      <w:r w:rsidRPr="005A421C">
        <w:rPr>
          <w:b/>
          <w:bCs/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A421C">
        <w:rPr>
          <w:color w:val="121212"/>
          <w:spacing w:val="7"/>
        </w:rPr>
        <w:t>Товары — предметы, вещи, продукты питания, которые мы можем ку-</w:t>
      </w:r>
      <w:r w:rsidRPr="005A421C">
        <w:rPr>
          <w:color w:val="121212"/>
          <w:spacing w:val="31"/>
        </w:rPr>
        <w:t xml:space="preserve"> </w:t>
      </w:r>
      <w:r>
        <w:rPr>
          <w:color w:val="121212"/>
          <w:spacing w:val="15111"/>
        </w:rPr>
        <w:t xml:space="preserve"> </w:t>
      </w:r>
      <w:r w:rsidRPr="005A421C">
        <w:rPr>
          <w:color w:val="121212"/>
          <w:spacing w:val="17"/>
        </w:rPr>
        <w:t>пить. Продовольственные (пища и питьё) и промышленные (одежда,</w:t>
      </w:r>
      <w:r w:rsidRPr="005A421C">
        <w:rPr>
          <w:color w:val="121212"/>
          <w:spacing w:val="3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5A421C">
        <w:rPr>
          <w:color w:val="121212"/>
          <w:spacing w:val="9"/>
        </w:rPr>
        <w:t>обувь, мебель, игрушки и др.) товары. Товары приобретают в магазинах,</w:t>
      </w:r>
      <w:r w:rsidRPr="005A421C">
        <w:rPr>
          <w:color w:val="121212"/>
          <w:spacing w:val="66"/>
        </w:rPr>
        <w:t xml:space="preserve"> </w:t>
      </w:r>
      <w:r>
        <w:rPr>
          <w:color w:val="121212"/>
          <w:spacing w:val="15122"/>
        </w:rPr>
        <w:t xml:space="preserve"> </w:t>
      </w:r>
      <w:r w:rsidRPr="005A421C">
        <w:rPr>
          <w:color w:val="121212"/>
          <w:spacing w:val="10"/>
        </w:rPr>
        <w:t>на рынке, на ярмарке.</w:t>
      </w:r>
      <w:r w:rsidRPr="005A421C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A421C">
        <w:rPr>
          <w:color w:val="121212"/>
          <w:spacing w:val="12"/>
        </w:rPr>
        <w:t>Продавец — профессия человека, который продаёт товары. Покупа-</w:t>
      </w:r>
      <w:r w:rsidRPr="005A421C">
        <w:rPr>
          <w:color w:val="121212"/>
          <w:spacing w:val="-19"/>
        </w:rPr>
        <w:t xml:space="preserve"> </w:t>
      </w:r>
      <w:r>
        <w:rPr>
          <w:color w:val="121212"/>
          <w:spacing w:val="15130"/>
        </w:rPr>
        <w:t xml:space="preserve"> </w:t>
      </w:r>
      <w:r w:rsidRPr="005A421C">
        <w:rPr>
          <w:color w:val="121212"/>
          <w:spacing w:val="8"/>
        </w:rPr>
        <w:t>тель — человек, покупающий товары.</w:t>
      </w:r>
      <w:r w:rsidRPr="005A421C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5A421C">
        <w:rPr>
          <w:color w:val="121212"/>
          <w:spacing w:val="14"/>
        </w:rPr>
        <w:t>Услуги — действия, которые оказывают человеку различные люди</w:t>
      </w:r>
      <w:r w:rsidRPr="005A421C">
        <w:rPr>
          <w:color w:val="121212"/>
        </w:rPr>
        <w:t xml:space="preserve"> </w:t>
      </w:r>
      <w:r>
        <w:rPr>
          <w:color w:val="121212"/>
          <w:spacing w:val="15138"/>
        </w:rPr>
        <w:t xml:space="preserve"> </w:t>
      </w:r>
      <w:r w:rsidRPr="005A421C">
        <w:rPr>
          <w:color w:val="121212"/>
          <w:spacing w:val="17"/>
        </w:rPr>
        <w:t>и организации (учреждения). Человек обращается за услугами в дом</w:t>
      </w:r>
      <w:r w:rsidRPr="005A421C">
        <w:rPr>
          <w:color w:val="121212"/>
          <w:spacing w:val="40"/>
        </w:rPr>
        <w:t xml:space="preserve"> </w:t>
      </w:r>
      <w:r>
        <w:rPr>
          <w:color w:val="121212"/>
          <w:spacing w:val="15155"/>
        </w:rPr>
        <w:t xml:space="preserve"> </w:t>
      </w:r>
      <w:r w:rsidRPr="005A421C">
        <w:rPr>
          <w:color w:val="121212"/>
          <w:spacing w:val="8"/>
        </w:rPr>
        <w:t>быта, школу, больницу, поликлинику, на почту и др.</w:t>
      </w:r>
      <w:r w:rsidRPr="005A421C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5A421C">
        <w:rPr>
          <w:color w:val="121212"/>
          <w:spacing w:val="11"/>
        </w:rPr>
        <w:t>Школа (вуз, колледж) как учреждение, которое предоставляет обра-</w:t>
      </w:r>
      <w:r w:rsidRPr="005A421C">
        <w:rPr>
          <w:color w:val="121212"/>
          <w:spacing w:val="26"/>
        </w:rPr>
        <w:t xml:space="preserve"> </w:t>
      </w:r>
      <w:r>
        <w:rPr>
          <w:color w:val="121212"/>
          <w:spacing w:val="15120"/>
        </w:rPr>
        <w:t xml:space="preserve"> </w:t>
      </w:r>
      <w:r w:rsidRPr="005A421C">
        <w:rPr>
          <w:color w:val="121212"/>
          <w:spacing w:val="11"/>
        </w:rPr>
        <w:t>зовательные услуги и удовлетворяет потребности людей в образовании.</w:t>
      </w:r>
      <w:r w:rsidRPr="005A421C">
        <w:rPr>
          <w:color w:val="121212"/>
          <w:spacing w:val="20"/>
        </w:rPr>
        <w:t xml:space="preserve"> </w:t>
      </w:r>
      <w:r>
        <w:rPr>
          <w:color w:val="121212"/>
          <w:spacing w:val="15124"/>
        </w:rPr>
        <w:t xml:space="preserve"> </w:t>
      </w:r>
      <w:r w:rsidRPr="005A421C">
        <w:rPr>
          <w:color w:val="121212"/>
          <w:spacing w:val="19"/>
        </w:rPr>
        <w:t>Важность школы и образовательных услуг в жизни человека. Какие</w:t>
      </w:r>
      <w:r w:rsidRPr="005A421C">
        <w:rPr>
          <w:color w:val="121212"/>
          <w:spacing w:val="9"/>
        </w:rPr>
        <w:t xml:space="preserve"> </w:t>
      </w:r>
      <w:r>
        <w:rPr>
          <w:color w:val="121212"/>
          <w:spacing w:val="15163"/>
        </w:rPr>
        <w:t xml:space="preserve"> </w:t>
      </w:r>
      <w:r w:rsidRPr="005A421C">
        <w:rPr>
          <w:color w:val="121212"/>
          <w:spacing w:val="11"/>
        </w:rPr>
        <w:t>мечты и желания человека помогает исполнить образование.</w:t>
      </w:r>
      <w:r w:rsidRPr="005A421C">
        <w:rPr>
          <w:color w:val="121212"/>
          <w:spacing w:val="-4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47" w:bottom="0" w:left="964" w:header="720" w:footer="720" w:gutter="0"/>
          <w:cols w:space="720"/>
        </w:sectPr>
      </w:pPr>
    </w:p>
    <w:p w:rsidR="0094310A" w:rsidRDefault="0094310A">
      <w:pPr>
        <w:spacing w:before="214" w:line="218" w:lineRule="exact"/>
        <w:ind w:right="-113"/>
      </w:pPr>
      <w:r w:rsidRPr="005A421C">
        <w:rPr>
          <w:b/>
          <w:bCs/>
          <w:color w:val="121212"/>
          <w:spacing w:val="10"/>
        </w:rPr>
        <w:t>3 класс (30 ч)</w:t>
      </w:r>
      <w:r w:rsidRPr="005A421C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469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18" w:lineRule="exact"/>
        <w:ind w:right="-113"/>
      </w:pPr>
      <w:r>
        <w:tab/>
      </w:r>
      <w:r w:rsidRPr="005A421C">
        <w:rPr>
          <w:b/>
          <w:bCs/>
          <w:color w:val="121212"/>
          <w:spacing w:val="8"/>
        </w:rPr>
        <w:t>Тема 1. Жила-была денежка</w:t>
      </w:r>
      <w:r w:rsidRPr="005A421C">
        <w:rPr>
          <w:b/>
          <w:bCs/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5A421C">
        <w:rPr>
          <w:color w:val="121212"/>
          <w:spacing w:val="10"/>
        </w:rPr>
        <w:t>Если бы люди делали всё сами. Натуральное хозяйство то, в котором</w:t>
      </w:r>
      <w:r w:rsidRPr="005A421C">
        <w:rPr>
          <w:color w:val="121212"/>
          <w:spacing w:val="-23"/>
        </w:rPr>
        <w:t xml:space="preserve"> </w:t>
      </w:r>
      <w:r>
        <w:rPr>
          <w:color w:val="121212"/>
          <w:spacing w:val="15078"/>
        </w:rPr>
        <w:t xml:space="preserve"> </w:t>
      </w:r>
      <w:r w:rsidRPr="005A421C">
        <w:rPr>
          <w:color w:val="121212"/>
          <w:spacing w:val="12"/>
        </w:rPr>
        <w:t>люди делают все необходимые вещи своими руками. Как появились ре-</w:t>
      </w:r>
      <w:r w:rsidRPr="005A421C">
        <w:rPr>
          <w:color w:val="121212"/>
          <w:spacing w:val="1"/>
        </w:rPr>
        <w:t xml:space="preserve"> </w:t>
      </w:r>
      <w:r>
        <w:rPr>
          <w:color w:val="121212"/>
          <w:spacing w:val="15092"/>
        </w:rPr>
        <w:t xml:space="preserve"> </w:t>
      </w:r>
      <w:r w:rsidRPr="005A421C">
        <w:rPr>
          <w:color w:val="121212"/>
          <w:spacing w:val="10"/>
        </w:rPr>
        <w:t>мёсла — умения людей изготавливать различные вещи.</w:t>
      </w:r>
      <w:r w:rsidRPr="005A421C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A421C">
        <w:rPr>
          <w:color w:val="121212"/>
          <w:spacing w:val="10"/>
        </w:rPr>
        <w:t>Необходимость обмена. Бартер.</w:t>
      </w:r>
      <w:r w:rsidRPr="005A421C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A421C">
        <w:rPr>
          <w:color w:val="121212"/>
          <w:spacing w:val="7"/>
        </w:rPr>
        <w:t>Как появились деньги. Монеты — металлические деньги. Две стороны</w:t>
      </w:r>
      <w:r w:rsidRPr="005A421C">
        <w:rPr>
          <w:color w:val="121212"/>
          <w:spacing w:val="13"/>
        </w:rPr>
        <w:t xml:space="preserve"> </w:t>
      </w:r>
      <w:r>
        <w:rPr>
          <w:color w:val="121212"/>
          <w:spacing w:val="15074"/>
        </w:rPr>
        <w:t xml:space="preserve"> </w:t>
      </w:r>
      <w:r w:rsidRPr="005A421C">
        <w:rPr>
          <w:color w:val="121212"/>
          <w:spacing w:val="8"/>
        </w:rPr>
        <w:t>монет: аверс — лицевая сторона монеты, реверс — оборотная.</w:t>
      </w:r>
      <w:r w:rsidRPr="005A421C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5A421C">
        <w:rPr>
          <w:color w:val="121212"/>
          <w:spacing w:val="9"/>
        </w:rPr>
        <w:t>Купюры — бумажные деньги. Рубли и копейки — деньги России. Ва-</w:t>
      </w:r>
      <w:r w:rsidRPr="005A421C">
        <w:rPr>
          <w:color w:val="121212"/>
        </w:rPr>
        <w:t xml:space="preserve"> </w:t>
      </w:r>
      <w:r>
        <w:rPr>
          <w:color w:val="121212"/>
          <w:spacing w:val="15086"/>
        </w:rPr>
        <w:t xml:space="preserve"> </w:t>
      </w:r>
      <w:r w:rsidRPr="005A421C">
        <w:rPr>
          <w:color w:val="121212"/>
          <w:spacing w:val="5"/>
        </w:rPr>
        <w:t>люта — иностранные деньги. Доллар — валюта США, евро — валюта стран</w:t>
      </w:r>
      <w:r w:rsidRPr="005A421C">
        <w:rPr>
          <w:color w:val="121212"/>
          <w:spacing w:val="-7"/>
        </w:rPr>
        <w:t xml:space="preserve"> </w:t>
      </w:r>
      <w:r>
        <w:rPr>
          <w:color w:val="121212"/>
          <w:spacing w:val="15073"/>
        </w:rPr>
        <w:t xml:space="preserve"> </w:t>
      </w:r>
      <w:r w:rsidRPr="005A421C">
        <w:rPr>
          <w:color w:val="121212"/>
          <w:spacing w:val="9"/>
        </w:rPr>
        <w:t>Евросоюза. Курс валюты показывает, сколько рублей стоит доллар, евро.</w:t>
      </w:r>
      <w:r w:rsidRPr="005A421C">
        <w:rPr>
          <w:color w:val="121212"/>
          <w:spacing w:val="-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83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A421C">
        <w:rPr>
          <w:b/>
          <w:bCs/>
          <w:color w:val="121212"/>
          <w:spacing w:val="6"/>
        </w:rPr>
        <w:t>Тема 2. У всякого товара цена есть</w:t>
      </w:r>
      <w:r w:rsidRPr="005A421C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5A421C">
        <w:rPr>
          <w:color w:val="121212"/>
          <w:spacing w:val="9"/>
        </w:rPr>
        <w:t>Деньги — средство для оплаты товаров и услуг. Цена товара показы-</w:t>
      </w:r>
      <w:r w:rsidRPr="005A421C">
        <w:rPr>
          <w:color w:val="121212"/>
          <w:spacing w:val="37"/>
        </w:rPr>
        <w:t xml:space="preserve"> </w:t>
      </w:r>
      <w:r>
        <w:rPr>
          <w:color w:val="121212"/>
          <w:spacing w:val="15090"/>
        </w:rPr>
        <w:t xml:space="preserve"> </w:t>
      </w:r>
      <w:r w:rsidRPr="005A421C">
        <w:rPr>
          <w:color w:val="121212"/>
          <w:spacing w:val="11"/>
        </w:rPr>
        <w:t>вает, сколько денег нужно заплатить, чтобы товар приобрести. Сдача —</w:t>
      </w:r>
      <w:r w:rsidRPr="005A421C">
        <w:rPr>
          <w:color w:val="121212"/>
          <w:spacing w:val="-1"/>
        </w:rPr>
        <w:t xml:space="preserve"> </w:t>
      </w:r>
      <w:r>
        <w:rPr>
          <w:color w:val="121212"/>
          <w:spacing w:val="15102"/>
        </w:rPr>
        <w:t xml:space="preserve"> </w:t>
      </w:r>
      <w:r w:rsidRPr="005A421C">
        <w:rPr>
          <w:color w:val="121212"/>
          <w:spacing w:val="9"/>
        </w:rPr>
        <w:t>это разница между деньгами, которыми расплатился покупатель, и ценой</w:t>
      </w:r>
      <w:r w:rsidRPr="005A421C">
        <w:rPr>
          <w:color w:val="121212"/>
          <w:spacing w:val="6"/>
        </w:rPr>
        <w:t xml:space="preserve"> </w:t>
      </w:r>
      <w:r>
        <w:rPr>
          <w:color w:val="121212"/>
          <w:spacing w:val="15080"/>
        </w:rPr>
        <w:t xml:space="preserve"> </w:t>
      </w:r>
      <w:r w:rsidRPr="005A421C">
        <w:rPr>
          <w:color w:val="121212"/>
          <w:spacing w:val="10"/>
        </w:rPr>
        <w:t xml:space="preserve">купленного товара.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5A421C">
        <w:rPr>
          <w:color w:val="121212"/>
          <w:spacing w:val="10"/>
        </w:rPr>
        <w:t>Как расплачиваться на кассе. О чём может рассказать чек. В чеке от-</w:t>
      </w:r>
      <w:r w:rsidRPr="005A421C">
        <w:rPr>
          <w:color w:val="121212"/>
          <w:spacing w:val="-6"/>
        </w:rPr>
        <w:t xml:space="preserve"> </w:t>
      </w:r>
      <w:r>
        <w:rPr>
          <w:color w:val="121212"/>
          <w:spacing w:val="15089"/>
        </w:rPr>
        <w:t xml:space="preserve"> </w:t>
      </w:r>
      <w:r w:rsidRPr="005A421C">
        <w:rPr>
          <w:color w:val="121212"/>
          <w:spacing w:val="10"/>
        </w:rPr>
        <w:t>ражаются цена товаров, стоимость покупки и размер сдачи.</w:t>
      </w:r>
      <w:r w:rsidRPr="005A421C">
        <w:rPr>
          <w:color w:val="121212"/>
          <w:spacing w:val="15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8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5A421C">
        <w:rPr>
          <w:b/>
          <w:bCs/>
          <w:color w:val="121212"/>
          <w:spacing w:val="6"/>
        </w:rPr>
        <w:t>Тема 3. Что нужно знать, чтобы товары покупать?</w:t>
      </w:r>
      <w:r w:rsidRPr="005A421C">
        <w:rPr>
          <w:b/>
          <w:bCs/>
          <w:color w:val="121212"/>
          <w:spacing w:val="-5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9"/>
        </w:rPr>
      </w:pPr>
      <w:r>
        <w:tab/>
      </w:r>
      <w:r w:rsidRPr="005A421C">
        <w:rPr>
          <w:color w:val="121212"/>
          <w:spacing w:val="9"/>
        </w:rPr>
        <w:t>Свойства товаров: цена и качество. Зависимость цены от качества то-</w:t>
      </w:r>
      <w:r w:rsidRPr="005A421C">
        <w:rPr>
          <w:color w:val="121212"/>
          <w:spacing w:val="-17"/>
        </w:rPr>
        <w:t xml:space="preserve"> </w:t>
      </w:r>
      <w:r>
        <w:rPr>
          <w:color w:val="121212"/>
          <w:spacing w:val="15061"/>
        </w:rPr>
        <w:t xml:space="preserve"> </w:t>
      </w:r>
      <w:r w:rsidRPr="005A421C">
        <w:rPr>
          <w:color w:val="121212"/>
          <w:spacing w:val="8"/>
        </w:rPr>
        <w:t>вара, от затрат на его производство, доставку. Покупатель имеет право на</w:t>
      </w:r>
      <w:r w:rsidRPr="005A421C">
        <w:rPr>
          <w:color w:val="121212"/>
          <w:spacing w:val="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492364">
          <w:type w:val="continuous"/>
          <w:pgSz w:w="9354" w:h="12189"/>
          <w:pgMar w:top="1134" w:right="79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52" type="#_x0000_t75" style="position:absolute;margin-left:62.15pt;margin-top:475.4pt;width:73.65pt;height:.4pt;z-index:252018688;mso-position-horizontal-relative:page;mso-position-vertical-relative:page">
            <v:imagedata r:id="rId80" o:title="FA711BD616D84C04A571051DB8695118"/>
            <w10:wrap anchorx="page" anchory="page"/>
          </v:shape>
        </w:pict>
      </w:r>
      <w:r>
        <w:pict>
          <v:shape id="_x0000_s1253" type="#_x0000_t202" style="position:absolute;margin-left:156.9pt;margin-top:562.75pt;width:21.35pt;height:12.35pt;z-index:252019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152B97">
                    <w:rPr>
                      <w:color w:val="121212"/>
                      <w:spacing w:val="4"/>
                    </w:rPr>
                    <w:t>131</w:t>
                  </w:r>
                  <w:r w:rsidRPr="00152B97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2" w:line="239" w:lineRule="exact"/>
        <w:ind w:right="-113"/>
      </w:pPr>
      <w:r w:rsidRPr="00152B97">
        <w:rPr>
          <w:color w:val="121212"/>
          <w:spacing w:val="13"/>
        </w:rPr>
        <w:t xml:space="preserve">покупку качественного товара. Это право закреплено законом. Чек как </w:t>
      </w:r>
      <w:r>
        <w:rPr>
          <w:color w:val="121212"/>
          <w:spacing w:val="15104"/>
        </w:rPr>
        <w:t xml:space="preserve"> </w:t>
      </w:r>
      <w:r w:rsidRPr="00152B97">
        <w:rPr>
          <w:color w:val="121212"/>
          <w:spacing w:val="9"/>
        </w:rPr>
        <w:t>документ, подтверждающий покупку.</w:t>
      </w:r>
      <w:r w:rsidRPr="00152B97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152B97">
        <w:rPr>
          <w:color w:val="121212"/>
          <w:spacing w:val="13"/>
        </w:rPr>
        <w:t>Реклама как источник информации о различных товарах и услугах.</w:t>
      </w:r>
      <w:r w:rsidRPr="00152B97">
        <w:rPr>
          <w:color w:val="121212"/>
          <w:spacing w:val="22"/>
        </w:rPr>
        <w:t xml:space="preserve"> </w:t>
      </w:r>
      <w:r>
        <w:rPr>
          <w:color w:val="121212"/>
          <w:spacing w:val="15103"/>
        </w:rPr>
        <w:t xml:space="preserve"> </w:t>
      </w:r>
      <w:r w:rsidRPr="00152B97">
        <w:rPr>
          <w:color w:val="121212"/>
          <w:spacing w:val="11"/>
        </w:rPr>
        <w:t>Нужны ли нам на самом деле те товары, которые рекламируются?</w:t>
      </w:r>
      <w:r w:rsidRPr="00152B97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152B97">
        <w:rPr>
          <w:color w:val="121212"/>
          <w:spacing w:val="12"/>
        </w:rPr>
        <w:t xml:space="preserve">Вдумчивый покупатель. Выгодная покупка. Выбор товара в зависи- </w:t>
      </w:r>
      <w:r>
        <w:rPr>
          <w:color w:val="121212"/>
          <w:spacing w:val="15099"/>
        </w:rPr>
        <w:t xml:space="preserve"> </w:t>
      </w:r>
      <w:r w:rsidRPr="00152B97">
        <w:rPr>
          <w:color w:val="121212"/>
          <w:spacing w:val="10"/>
        </w:rPr>
        <w:t>мости от его цены и качества, от его необходимости для удовлетворения</w:t>
      </w:r>
      <w:r w:rsidRPr="00152B97">
        <w:rPr>
          <w:color w:val="121212"/>
          <w:spacing w:val="2"/>
        </w:rPr>
        <w:t xml:space="preserve"> </w:t>
      </w:r>
      <w:r>
        <w:rPr>
          <w:color w:val="121212"/>
          <w:spacing w:val="15091"/>
        </w:rPr>
        <w:t xml:space="preserve"> </w:t>
      </w:r>
      <w:r w:rsidRPr="00152B97">
        <w:rPr>
          <w:color w:val="121212"/>
          <w:spacing w:val="10"/>
        </w:rPr>
        <w:t>потребностей семьи или её членов.</w:t>
      </w:r>
      <w:r w:rsidRPr="00152B97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9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27" w:after="42" w:line="218" w:lineRule="exact"/>
        <w:ind w:right="-113"/>
      </w:pPr>
      <w:r>
        <w:tab/>
      </w:r>
      <w:r w:rsidRPr="00152B97">
        <w:rPr>
          <w:b/>
          <w:bCs/>
          <w:color w:val="121212"/>
          <w:spacing w:val="9"/>
        </w:rPr>
        <w:t xml:space="preserve">Тема 4. Доход не бывает без хлопот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152B97">
        <w:rPr>
          <w:color w:val="121212"/>
          <w:spacing w:val="15"/>
        </w:rPr>
        <w:t>Доходы семьи — деньги, которые поступают в семью. Заработная</w:t>
      </w:r>
      <w:r w:rsidRPr="00152B97">
        <w:rPr>
          <w:color w:val="121212"/>
          <w:spacing w:val="34"/>
        </w:rPr>
        <w:t xml:space="preserve"> </w:t>
      </w:r>
      <w:r>
        <w:rPr>
          <w:color w:val="121212"/>
          <w:spacing w:val="15136"/>
        </w:rPr>
        <w:t xml:space="preserve"> </w:t>
      </w:r>
      <w:r w:rsidRPr="00152B97">
        <w:rPr>
          <w:color w:val="121212"/>
          <w:spacing w:val="9"/>
        </w:rPr>
        <w:t>плата, пенсия, стипендия, пособие.</w:t>
      </w:r>
      <w:r w:rsidRPr="00152B97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152B97">
        <w:rPr>
          <w:color w:val="121212"/>
          <w:spacing w:val="9"/>
        </w:rPr>
        <w:t>Расходы семьи — деньги, которые тратит семья на нужды (потребно-</w:t>
      </w:r>
      <w:r w:rsidRPr="00152B97">
        <w:rPr>
          <w:color w:val="121212"/>
          <w:spacing w:val="5"/>
        </w:rPr>
        <w:t xml:space="preserve"> </w:t>
      </w:r>
      <w:r>
        <w:rPr>
          <w:color w:val="121212"/>
          <w:spacing w:val="15101"/>
        </w:rPr>
        <w:t xml:space="preserve"> </w:t>
      </w:r>
      <w:r w:rsidRPr="00152B97">
        <w:rPr>
          <w:color w:val="121212"/>
          <w:spacing w:val="9"/>
        </w:rPr>
        <w:t>сти) всех её членов.</w:t>
      </w:r>
      <w:r w:rsidRPr="00152B97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152B97">
        <w:rPr>
          <w:color w:val="121212"/>
          <w:spacing w:val="9"/>
        </w:rPr>
        <w:t>Бюджет семьи — соотнесение доходов, расходов и сбережений. Учёт</w:t>
      </w:r>
      <w:r w:rsidRPr="00152B97">
        <w:rPr>
          <w:color w:val="121212"/>
          <w:spacing w:val="36"/>
        </w:rPr>
        <w:t xml:space="preserve"> </w:t>
      </w:r>
      <w:r>
        <w:rPr>
          <w:color w:val="121212"/>
          <w:spacing w:val="15111"/>
        </w:rPr>
        <w:t xml:space="preserve"> </w:t>
      </w:r>
      <w:r w:rsidRPr="00152B97">
        <w:rPr>
          <w:color w:val="121212"/>
          <w:spacing w:val="8"/>
        </w:rPr>
        <w:t>доходов и расходов.</w:t>
      </w:r>
      <w:r w:rsidRPr="00152B97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152B97">
        <w:rPr>
          <w:color w:val="121212"/>
          <w:spacing w:val="15"/>
        </w:rPr>
        <w:t>Банк как место сбережения и накопления денег. Хранение и вклад</w:t>
      </w:r>
      <w:r w:rsidRPr="00152B97">
        <w:rPr>
          <w:color w:val="121212"/>
          <w:spacing w:val="-14"/>
        </w:rPr>
        <w:t xml:space="preserve"> </w:t>
      </w:r>
      <w:r>
        <w:rPr>
          <w:color w:val="121212"/>
          <w:spacing w:val="15121"/>
        </w:rPr>
        <w:t xml:space="preserve"> </w:t>
      </w:r>
      <w:r w:rsidRPr="00152B97">
        <w:rPr>
          <w:color w:val="121212"/>
          <w:spacing w:val="8"/>
        </w:rPr>
        <w:t>денег в банке.</w:t>
      </w:r>
      <w:r w:rsidRPr="00152B97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152B97">
        <w:rPr>
          <w:color w:val="121212"/>
          <w:spacing w:val="8"/>
        </w:rPr>
        <w:t>Кредит — это денежные средства, которые люди берут у банка в долг</w:t>
      </w:r>
      <w:r w:rsidRPr="00152B97">
        <w:rPr>
          <w:color w:val="121212"/>
          <w:spacing w:val="26"/>
        </w:rPr>
        <w:t xml:space="preserve"> </w:t>
      </w:r>
      <w:r>
        <w:rPr>
          <w:color w:val="121212"/>
          <w:spacing w:val="15100"/>
        </w:rPr>
        <w:t xml:space="preserve"> </w:t>
      </w:r>
      <w:r w:rsidRPr="00152B97">
        <w:rPr>
          <w:color w:val="121212"/>
          <w:spacing w:val="10"/>
        </w:rPr>
        <w:t>на определённый период с уплатой процентов банку за пользование кре-</w:t>
      </w:r>
      <w:r w:rsidRPr="00152B97">
        <w:rPr>
          <w:color w:val="121212"/>
          <w:spacing w:val="4"/>
        </w:rPr>
        <w:t xml:space="preserve"> </w:t>
      </w:r>
      <w:r>
        <w:rPr>
          <w:color w:val="121212"/>
          <w:spacing w:val="15103"/>
        </w:rPr>
        <w:t xml:space="preserve"> </w:t>
      </w:r>
      <w:r w:rsidRPr="00152B97">
        <w:rPr>
          <w:color w:val="121212"/>
          <w:spacing w:val="12"/>
        </w:rPr>
        <w:t>дитом.</w:t>
      </w:r>
      <w:r w:rsidRPr="00152B97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7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27" w:after="42" w:line="218" w:lineRule="exact"/>
        <w:ind w:right="-113"/>
      </w:pPr>
      <w:r>
        <w:tab/>
      </w:r>
      <w:r w:rsidRPr="00152B97">
        <w:rPr>
          <w:b/>
          <w:bCs/>
          <w:color w:val="121212"/>
          <w:spacing w:val="7"/>
        </w:rPr>
        <w:t>Тема 5. «Дом невелик, да лежать не велит»</w:t>
      </w:r>
      <w:r w:rsidRPr="00152B97">
        <w:rPr>
          <w:b/>
          <w:bCs/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152B97">
        <w:rPr>
          <w:color w:val="121212"/>
          <w:spacing w:val="13"/>
        </w:rPr>
        <w:t>Семейное хозяйство. Собственность личная и семейная. Потребно-</w:t>
      </w:r>
      <w:r w:rsidRPr="00152B97">
        <w:rPr>
          <w:color w:val="121212"/>
          <w:spacing w:val="24"/>
        </w:rPr>
        <w:t xml:space="preserve"> </w:t>
      </w:r>
      <w:r>
        <w:rPr>
          <w:color w:val="121212"/>
          <w:spacing w:val="15153"/>
        </w:rPr>
        <w:t xml:space="preserve"> </w:t>
      </w:r>
      <w:r w:rsidRPr="00152B97">
        <w:rPr>
          <w:color w:val="121212"/>
          <w:spacing w:val="9"/>
        </w:rPr>
        <w:t>сти семьи.</w:t>
      </w:r>
      <w:r w:rsidRPr="00152B97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2" w:line="239" w:lineRule="exact"/>
        <w:ind w:right="-113"/>
      </w:pPr>
      <w:r>
        <w:tab/>
      </w:r>
      <w:r w:rsidRPr="00152B97">
        <w:rPr>
          <w:color w:val="121212"/>
          <w:spacing w:val="16"/>
        </w:rPr>
        <w:t>Распределение обязанностей в семье. Вклад каждого члена семьи</w:t>
      </w:r>
      <w:r w:rsidRPr="00152B97">
        <w:rPr>
          <w:color w:val="121212"/>
          <w:spacing w:val="27"/>
        </w:rPr>
        <w:t xml:space="preserve"> </w:t>
      </w:r>
      <w:r>
        <w:rPr>
          <w:color w:val="121212"/>
          <w:spacing w:val="15170"/>
        </w:rPr>
        <w:t xml:space="preserve"> </w:t>
      </w:r>
      <w:r w:rsidRPr="00152B97">
        <w:rPr>
          <w:color w:val="121212"/>
          <w:spacing w:val="10"/>
        </w:rPr>
        <w:t>в домашнее хозяйство.</w:t>
      </w:r>
      <w:r w:rsidRPr="00152B97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  <w:tab w:val="left" w:pos="691"/>
          <w:tab w:val="left" w:pos="2026"/>
          <w:tab w:val="left" w:pos="2845"/>
          <w:tab w:val="left" w:pos="3519"/>
          <w:tab w:val="left" w:pos="3866"/>
          <w:tab w:val="left" w:pos="6062"/>
          <w:tab w:val="left" w:pos="7133"/>
        </w:tabs>
        <w:spacing w:after="42" w:line="246" w:lineRule="exact"/>
        <w:ind w:right="-113"/>
      </w:pPr>
      <w:r>
        <w:tab/>
      </w:r>
      <w:r w:rsidRPr="00152B97">
        <w:rPr>
          <w:color w:val="121212"/>
          <w:spacing w:val="13"/>
        </w:rPr>
        <w:t>Экономия и бережливость. Экономить — значит получить возмож-</w:t>
      </w:r>
      <w:r w:rsidRPr="00152B97">
        <w:rPr>
          <w:color w:val="121212"/>
          <w:spacing w:val="28"/>
        </w:rPr>
        <w:t xml:space="preserve"> </w:t>
      </w:r>
      <w:r>
        <w:rPr>
          <w:color w:val="121212"/>
          <w:spacing w:val="15153"/>
        </w:rPr>
        <w:t xml:space="preserve"> </w:t>
      </w:r>
      <w:r w:rsidRPr="00152B97">
        <w:rPr>
          <w:color w:val="121212"/>
          <w:spacing w:val="13"/>
        </w:rPr>
        <w:t>ность</w:t>
      </w:r>
      <w:r w:rsidRPr="00152B97">
        <w:rPr>
          <w:color w:val="121212"/>
          <w:spacing w:val="2"/>
        </w:rPr>
        <w:t xml:space="preserve"> </w:t>
      </w:r>
      <w:r>
        <w:tab/>
      </w:r>
      <w:r w:rsidRPr="00152B97">
        <w:rPr>
          <w:color w:val="121212"/>
          <w:spacing w:val="14"/>
        </w:rPr>
        <w:t>приобрести</w:t>
      </w:r>
      <w:r w:rsidRPr="00152B97">
        <w:rPr>
          <w:color w:val="121212"/>
          <w:spacing w:val="7"/>
        </w:rPr>
        <w:t xml:space="preserve"> </w:t>
      </w:r>
      <w:r>
        <w:tab/>
      </w:r>
      <w:r w:rsidRPr="00152B97">
        <w:rPr>
          <w:color w:val="121212"/>
          <w:spacing w:val="13"/>
        </w:rPr>
        <w:t>другие</w:t>
      </w:r>
      <w:r w:rsidRPr="00152B97">
        <w:rPr>
          <w:color w:val="121212"/>
          <w:spacing w:val="2"/>
        </w:rPr>
        <w:t xml:space="preserve"> </w:t>
      </w:r>
      <w:r>
        <w:tab/>
      </w:r>
      <w:r w:rsidRPr="00152B97">
        <w:rPr>
          <w:color w:val="121212"/>
          <w:spacing w:val="12"/>
        </w:rPr>
        <w:t>блага</w:t>
      </w:r>
      <w:r w:rsidRPr="00152B97">
        <w:rPr>
          <w:color w:val="121212"/>
          <w:spacing w:val="4"/>
        </w:rPr>
        <w:t xml:space="preserve"> </w:t>
      </w:r>
      <w:r>
        <w:tab/>
      </w:r>
      <w:r w:rsidRPr="00152B97">
        <w:rPr>
          <w:color w:val="121212"/>
          <w:spacing w:val="14"/>
        </w:rPr>
        <w:t>на</w:t>
      </w:r>
      <w:r w:rsidRPr="00152B97">
        <w:rPr>
          <w:color w:val="121212"/>
          <w:spacing w:val="1"/>
        </w:rPr>
        <w:t xml:space="preserve"> </w:t>
      </w:r>
      <w:r>
        <w:tab/>
      </w:r>
      <w:r w:rsidRPr="00152B97">
        <w:rPr>
          <w:color w:val="121212"/>
          <w:spacing w:val="14"/>
        </w:rPr>
        <w:t>неизрасходованные</w:t>
      </w:r>
      <w:r w:rsidRPr="00152B97">
        <w:rPr>
          <w:color w:val="121212"/>
          <w:spacing w:val="6"/>
        </w:rPr>
        <w:t xml:space="preserve"> </w:t>
      </w:r>
      <w:r>
        <w:tab/>
      </w:r>
      <w:r w:rsidRPr="00152B97">
        <w:rPr>
          <w:color w:val="121212"/>
          <w:spacing w:val="11"/>
        </w:rPr>
        <w:t>средства.</w:t>
      </w:r>
      <w:r w:rsidRPr="00152B97">
        <w:rPr>
          <w:color w:val="121212"/>
          <w:spacing w:val="3"/>
        </w:rPr>
        <w:t xml:space="preserve"> </w:t>
      </w:r>
      <w:r>
        <w:tab/>
      </w:r>
      <w:r w:rsidRPr="00152B97">
        <w:rPr>
          <w:color w:val="121212"/>
          <w:spacing w:val="19"/>
        </w:rPr>
        <w:t>Что</w:t>
      </w:r>
      <w:r w:rsidRPr="00152B97">
        <w:rPr>
          <w:color w:val="121212"/>
          <w:spacing w:val="2"/>
        </w:rPr>
        <w:t xml:space="preserve"> </w:t>
      </w:r>
      <w:r>
        <w:rPr>
          <w:color w:val="121212"/>
          <w:spacing w:val="15188"/>
        </w:rPr>
        <w:t xml:space="preserve"> </w:t>
      </w:r>
      <w:r w:rsidRPr="00152B97">
        <w:rPr>
          <w:color w:val="121212"/>
          <w:spacing w:val="10"/>
        </w:rPr>
        <w:t>нужно экономить в доме (электроэнергию, воду, тепло).</w:t>
      </w:r>
      <w:r w:rsidRPr="00152B97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  <w:tab w:val="left" w:pos="697"/>
          <w:tab w:val="left" w:pos="1906"/>
          <w:tab w:val="left" w:pos="2682"/>
          <w:tab w:val="left" w:pos="3950"/>
          <w:tab w:val="left" w:pos="5223"/>
          <w:tab w:val="left" w:pos="6946"/>
        </w:tabs>
        <w:spacing w:line="250" w:lineRule="exact"/>
        <w:ind w:right="-113"/>
      </w:pPr>
      <w:r>
        <w:tab/>
      </w:r>
      <w:r w:rsidRPr="00152B97">
        <w:rPr>
          <w:color w:val="121212"/>
          <w:spacing w:val="13"/>
        </w:rPr>
        <w:t>Способы экономии: стараться сокращать расходы воды, электриче-</w:t>
      </w:r>
      <w:r w:rsidRPr="00152B97">
        <w:rPr>
          <w:color w:val="121212"/>
          <w:spacing w:val="-13"/>
        </w:rPr>
        <w:t xml:space="preserve"> </w:t>
      </w:r>
      <w:r>
        <w:rPr>
          <w:color w:val="121212"/>
          <w:spacing w:val="15144"/>
        </w:rPr>
        <w:t xml:space="preserve"> </w:t>
      </w:r>
      <w:r w:rsidRPr="00152B97">
        <w:rPr>
          <w:color w:val="121212"/>
          <w:spacing w:val="16"/>
        </w:rPr>
        <w:t>ства, тепла; использовать приборы и устройства, помогающие эконо-</w:t>
      </w:r>
      <w:r w:rsidRPr="00152B97">
        <w:rPr>
          <w:color w:val="121212"/>
          <w:spacing w:val="-3"/>
        </w:rPr>
        <w:t xml:space="preserve"> </w:t>
      </w:r>
      <w:r>
        <w:rPr>
          <w:color w:val="121212"/>
          <w:spacing w:val="15161"/>
        </w:rPr>
        <w:t xml:space="preserve"> </w:t>
      </w:r>
      <w:r w:rsidRPr="00152B97">
        <w:rPr>
          <w:color w:val="121212"/>
          <w:spacing w:val="13"/>
        </w:rPr>
        <w:t>мить;</w:t>
      </w:r>
      <w:r w:rsidRPr="00152B97">
        <w:rPr>
          <w:color w:val="121212"/>
          <w:spacing w:val="5"/>
        </w:rPr>
        <w:t xml:space="preserve"> </w:t>
      </w:r>
      <w:r>
        <w:tab/>
      </w:r>
      <w:r w:rsidRPr="00152B97">
        <w:rPr>
          <w:color w:val="121212"/>
          <w:spacing w:val="16"/>
        </w:rPr>
        <w:t>изобрести</w:t>
      </w:r>
      <w:r w:rsidRPr="00152B97">
        <w:rPr>
          <w:color w:val="121212"/>
          <w:spacing w:val="7"/>
        </w:rPr>
        <w:t xml:space="preserve"> </w:t>
      </w:r>
      <w:r>
        <w:tab/>
      </w:r>
      <w:r w:rsidRPr="00152B97">
        <w:rPr>
          <w:color w:val="121212"/>
          <w:spacing w:val="16"/>
        </w:rPr>
        <w:t>новые</w:t>
      </w:r>
      <w:r w:rsidRPr="00152B97">
        <w:rPr>
          <w:color w:val="121212"/>
          <w:spacing w:val="5"/>
        </w:rPr>
        <w:t xml:space="preserve"> </w:t>
      </w:r>
      <w:r>
        <w:tab/>
      </w:r>
      <w:r w:rsidRPr="00152B97">
        <w:rPr>
          <w:color w:val="121212"/>
          <w:spacing w:val="18"/>
        </w:rPr>
        <w:t>источники</w:t>
      </w:r>
      <w:r w:rsidRPr="00152B97">
        <w:rPr>
          <w:color w:val="121212"/>
          <w:spacing w:val="2"/>
        </w:rPr>
        <w:t xml:space="preserve"> </w:t>
      </w:r>
      <w:r>
        <w:tab/>
      </w:r>
      <w:r w:rsidRPr="00152B97">
        <w:rPr>
          <w:color w:val="121212"/>
          <w:spacing w:val="18"/>
        </w:rPr>
        <w:t>получения</w:t>
      </w:r>
      <w:r w:rsidRPr="00152B97">
        <w:rPr>
          <w:color w:val="121212"/>
          <w:spacing w:val="5"/>
        </w:rPr>
        <w:t xml:space="preserve"> </w:t>
      </w:r>
      <w:r>
        <w:tab/>
      </w:r>
      <w:r w:rsidRPr="00152B97">
        <w:rPr>
          <w:color w:val="121212"/>
          <w:spacing w:val="15"/>
        </w:rPr>
        <w:t>электричества,</w:t>
      </w:r>
      <w:r w:rsidRPr="00152B97">
        <w:rPr>
          <w:color w:val="121212"/>
          <w:spacing w:val="10"/>
        </w:rPr>
        <w:t xml:space="preserve"> </w:t>
      </w:r>
      <w:r>
        <w:tab/>
      </w:r>
      <w:r w:rsidRPr="00152B97">
        <w:rPr>
          <w:color w:val="121212"/>
          <w:spacing w:val="13"/>
        </w:rPr>
        <w:t>воды,</w:t>
      </w:r>
      <w:r w:rsidRPr="00152B97">
        <w:rPr>
          <w:color w:val="121212"/>
          <w:spacing w:val="5"/>
        </w:rPr>
        <w:t xml:space="preserve"> </w:t>
      </w:r>
      <w:r>
        <w:rPr>
          <w:color w:val="121212"/>
          <w:spacing w:val="15201"/>
        </w:rPr>
        <w:t xml:space="preserve"> </w:t>
      </w:r>
      <w:r w:rsidRPr="00152B97">
        <w:rPr>
          <w:color w:val="121212"/>
          <w:spacing w:val="12"/>
        </w:rPr>
        <w:t>тепла.</w:t>
      </w:r>
      <w:r w:rsidRPr="00152B97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41" w:bottom="0" w:left="850" w:header="720" w:footer="720" w:gutter="0"/>
          <w:cols w:space="720"/>
        </w:sectPr>
      </w:pPr>
    </w:p>
    <w:p w:rsidR="0094310A" w:rsidRDefault="0094310A">
      <w:pPr>
        <w:spacing w:before="195" w:line="218" w:lineRule="exact"/>
        <w:ind w:right="-113"/>
      </w:pPr>
      <w:r w:rsidRPr="00152B97">
        <w:rPr>
          <w:b/>
          <w:bCs/>
          <w:color w:val="121212"/>
          <w:spacing w:val="10"/>
        </w:rPr>
        <w:t>4 класс (30 ч)</w:t>
      </w:r>
      <w:r w:rsidRPr="00152B97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582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9" w:after="42" w:line="218" w:lineRule="exact"/>
        <w:ind w:right="-113"/>
      </w:pPr>
      <w:r>
        <w:tab/>
      </w:r>
      <w:r w:rsidRPr="00152B97">
        <w:rPr>
          <w:b/>
          <w:bCs/>
          <w:color w:val="121212"/>
          <w:spacing w:val="7"/>
        </w:rPr>
        <w:t>Тема 1. Богатство и бедность</w:t>
      </w:r>
      <w:r w:rsidRPr="00152B97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50" w:lineRule="exact"/>
        <w:ind w:right="-113"/>
        <w:rPr>
          <w:color w:val="121212"/>
          <w:spacing w:val="14"/>
        </w:rPr>
      </w:pPr>
      <w:r>
        <w:tab/>
      </w:r>
      <w:r w:rsidRPr="00152B97">
        <w:rPr>
          <w:color w:val="121212"/>
          <w:spacing w:val="11"/>
        </w:rPr>
        <w:t>Как создаётся богатство. Источники богатства государства: природ-</w:t>
      </w:r>
      <w:r w:rsidRPr="00152B97">
        <w:rPr>
          <w:color w:val="121212"/>
          <w:spacing w:val="21"/>
        </w:rPr>
        <w:t xml:space="preserve"> </w:t>
      </w:r>
      <w:r>
        <w:rPr>
          <w:color w:val="121212"/>
          <w:spacing w:val="15113"/>
        </w:rPr>
        <w:t xml:space="preserve"> </w:t>
      </w:r>
      <w:r w:rsidRPr="00152B97">
        <w:rPr>
          <w:color w:val="121212"/>
          <w:spacing w:val="13"/>
        </w:rPr>
        <w:t>ные ресурсы (земли, полезные ископаемые, реки, леса). Источники бо-</w:t>
      </w:r>
      <w:r w:rsidRPr="00152B97">
        <w:rPr>
          <w:color w:val="121212"/>
          <w:spacing w:val="12"/>
        </w:rPr>
        <w:t xml:space="preserve"> </w:t>
      </w:r>
      <w:r>
        <w:rPr>
          <w:color w:val="121212"/>
          <w:spacing w:val="15117"/>
        </w:rPr>
        <w:t xml:space="preserve"> </w:t>
      </w:r>
      <w:r w:rsidRPr="00152B97">
        <w:rPr>
          <w:color w:val="121212"/>
          <w:spacing w:val="15"/>
        </w:rPr>
        <w:t>гатства человека: результаты трудовой деятельности, знания, умения,</w:t>
      </w:r>
      <w:r w:rsidRPr="00152B97">
        <w:rPr>
          <w:color w:val="121212"/>
          <w:spacing w:val="-7"/>
        </w:rPr>
        <w:t xml:space="preserve"> </w:t>
      </w:r>
      <w:r>
        <w:rPr>
          <w:color w:val="121212"/>
          <w:spacing w:val="15130"/>
        </w:rPr>
        <w:t xml:space="preserve"> </w:t>
      </w:r>
      <w:r w:rsidRPr="00152B97">
        <w:rPr>
          <w:color w:val="121212"/>
          <w:spacing w:val="11"/>
        </w:rPr>
        <w:t>предприимчивость.</w:t>
      </w:r>
      <w:r w:rsidRPr="00152B97">
        <w:rPr>
          <w:color w:val="121212"/>
          <w:spacing w:val="1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15E49">
          <w:type w:val="continuous"/>
          <w:pgSz w:w="9354" w:h="12189"/>
          <w:pgMar w:top="1134" w:right="877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14AC5">
        <w:rPr>
          <w:color w:val="121212"/>
          <w:spacing w:val="11"/>
        </w:rPr>
        <w:t>Открытия и изобретения. Создание новых технологий.</w:t>
      </w:r>
      <w:r w:rsidRPr="00114AC5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14AC5">
        <w:rPr>
          <w:color w:val="121212"/>
          <w:spacing w:val="8"/>
        </w:rPr>
        <w:t>Важность знаний в создании богатства. Ценности материальные и не-</w:t>
      </w:r>
      <w:r w:rsidRPr="00114AC5">
        <w:rPr>
          <w:color w:val="121212"/>
          <w:spacing w:val="32"/>
        </w:rPr>
        <w:t xml:space="preserve"> </w:t>
      </w:r>
      <w:r>
        <w:rPr>
          <w:color w:val="121212"/>
          <w:spacing w:val="15154"/>
        </w:rPr>
        <w:t xml:space="preserve"> </w:t>
      </w:r>
      <w:r w:rsidRPr="00114AC5">
        <w:rPr>
          <w:color w:val="121212"/>
          <w:spacing w:val="11"/>
        </w:rPr>
        <w:t>материальные.</w:t>
      </w:r>
      <w:r w:rsidRPr="00114AC5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14AC5">
        <w:rPr>
          <w:color w:val="121212"/>
          <w:spacing w:val="18"/>
        </w:rPr>
        <w:t>Богатство и культура. Меценаты — люди, помогающие деньгами</w:t>
      </w:r>
      <w:r w:rsidRPr="00114AC5">
        <w:rPr>
          <w:color w:val="121212"/>
          <w:spacing w:val="-14"/>
        </w:rPr>
        <w:t xml:space="preserve"> </w:t>
      </w:r>
      <w:r>
        <w:rPr>
          <w:color w:val="121212"/>
          <w:spacing w:val="15209"/>
        </w:rPr>
        <w:t xml:space="preserve"> </w:t>
      </w:r>
      <w:r w:rsidRPr="00114AC5">
        <w:rPr>
          <w:color w:val="121212"/>
          <w:spacing w:val="9"/>
        </w:rPr>
        <w:t>науке и искусству. Богатство и милосердие.</w:t>
      </w:r>
      <w:r w:rsidRPr="00114AC5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  <w:tab w:val="left" w:pos="895"/>
          <w:tab w:val="left" w:pos="2159"/>
          <w:tab w:val="left" w:pos="2992"/>
          <w:tab w:val="left" w:pos="3948"/>
          <w:tab w:val="left" w:pos="5406"/>
          <w:tab w:val="left" w:pos="6338"/>
        </w:tabs>
        <w:spacing w:line="249" w:lineRule="exact"/>
        <w:ind w:right="-113"/>
      </w:pPr>
      <w:r>
        <w:tab/>
      </w:r>
      <w:r w:rsidRPr="00114AC5">
        <w:rPr>
          <w:color w:val="121212"/>
          <w:spacing w:val="10"/>
        </w:rPr>
        <w:t>Налоги — часть дохода человека или предприятия, которая перечис-</w:t>
      </w:r>
      <w:r w:rsidRPr="00114AC5">
        <w:rPr>
          <w:color w:val="121212"/>
          <w:spacing w:val="11"/>
        </w:rPr>
        <w:t xml:space="preserve"> </w:t>
      </w:r>
      <w:r>
        <w:rPr>
          <w:color w:val="121212"/>
          <w:spacing w:val="15157"/>
        </w:rPr>
        <w:t xml:space="preserve"> </w:t>
      </w:r>
      <w:r w:rsidRPr="00114AC5">
        <w:rPr>
          <w:color w:val="121212"/>
          <w:spacing w:val="17"/>
        </w:rPr>
        <w:t>ляется государству или городу. За счёт налогов строятся и обслужи-</w:t>
      </w:r>
      <w:r w:rsidRPr="00114AC5">
        <w:rPr>
          <w:color w:val="121212"/>
          <w:spacing w:val="12"/>
        </w:rPr>
        <w:t xml:space="preserve"> </w:t>
      </w:r>
      <w:r>
        <w:rPr>
          <w:color w:val="121212"/>
          <w:spacing w:val="15193"/>
        </w:rPr>
        <w:t xml:space="preserve"> </w:t>
      </w:r>
      <w:r w:rsidRPr="00114AC5">
        <w:rPr>
          <w:color w:val="121212"/>
          <w:spacing w:val="16"/>
        </w:rPr>
        <w:t>ваются</w:t>
      </w:r>
      <w:r w:rsidRPr="00114AC5">
        <w:rPr>
          <w:color w:val="121212"/>
          <w:spacing w:val="1"/>
        </w:rPr>
        <w:t xml:space="preserve"> </w:t>
      </w:r>
      <w:r>
        <w:tab/>
      </w:r>
      <w:r w:rsidRPr="00114AC5">
        <w:rPr>
          <w:color w:val="121212"/>
          <w:spacing w:val="15"/>
        </w:rPr>
        <w:t>больницы,</w:t>
      </w:r>
      <w:r w:rsidRPr="00114AC5">
        <w:rPr>
          <w:color w:val="121212"/>
          <w:spacing w:val="4"/>
        </w:rPr>
        <w:t xml:space="preserve"> </w:t>
      </w:r>
      <w:r>
        <w:tab/>
      </w:r>
      <w:r w:rsidRPr="00114AC5">
        <w:rPr>
          <w:color w:val="121212"/>
          <w:spacing w:val="14"/>
        </w:rPr>
        <w:t>парки,</w:t>
      </w:r>
      <w:r w:rsidRPr="00114AC5">
        <w:rPr>
          <w:color w:val="121212"/>
          <w:spacing w:val="6"/>
        </w:rPr>
        <w:t xml:space="preserve"> </w:t>
      </w:r>
      <w:r>
        <w:tab/>
      </w:r>
      <w:r w:rsidRPr="00114AC5">
        <w:rPr>
          <w:color w:val="121212"/>
          <w:spacing w:val="14"/>
        </w:rPr>
        <w:t>скверы,</w:t>
      </w:r>
      <w:r w:rsidRPr="00114AC5">
        <w:rPr>
          <w:color w:val="121212"/>
          <w:spacing w:val="1"/>
        </w:rPr>
        <w:t xml:space="preserve"> </w:t>
      </w:r>
      <w:r>
        <w:tab/>
      </w:r>
      <w:r w:rsidRPr="00114AC5">
        <w:rPr>
          <w:color w:val="121212"/>
          <w:spacing w:val="15"/>
        </w:rPr>
        <w:t>библиотеки,</w:t>
      </w:r>
      <w:r w:rsidRPr="00114AC5">
        <w:rPr>
          <w:color w:val="121212"/>
          <w:spacing w:val="3"/>
        </w:rPr>
        <w:t xml:space="preserve"> </w:t>
      </w:r>
      <w:r>
        <w:tab/>
      </w:r>
      <w:r w:rsidRPr="00114AC5">
        <w:rPr>
          <w:color w:val="121212"/>
          <w:spacing w:val="15"/>
        </w:rPr>
        <w:t>школы,</w:t>
      </w:r>
      <w:r w:rsidRPr="00114AC5">
        <w:rPr>
          <w:color w:val="121212"/>
          <w:spacing w:val="6"/>
        </w:rPr>
        <w:t xml:space="preserve"> </w:t>
      </w:r>
      <w:r>
        <w:tab/>
      </w:r>
      <w:r w:rsidRPr="00114AC5">
        <w:rPr>
          <w:color w:val="121212"/>
          <w:spacing w:val="15"/>
        </w:rPr>
        <w:t>интернаты,</w:t>
      </w:r>
      <w:r w:rsidRPr="00114AC5">
        <w:rPr>
          <w:color w:val="121212"/>
          <w:spacing w:val="1"/>
        </w:rPr>
        <w:t xml:space="preserve"> </w:t>
      </w:r>
      <w:r>
        <w:rPr>
          <w:color w:val="121212"/>
          <w:spacing w:val="15249"/>
        </w:rPr>
        <w:t xml:space="preserve"> </w:t>
      </w:r>
      <w:r w:rsidRPr="00114AC5">
        <w:rPr>
          <w:color w:val="121212"/>
          <w:spacing w:val="10"/>
        </w:rPr>
        <w:t>детские дома.</w:t>
      </w:r>
      <w:r w:rsidRPr="00114AC5">
        <w:rPr>
          <w:color w:val="121212"/>
          <w:spacing w:val="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04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14AC5">
        <w:rPr>
          <w:b/>
          <w:bCs/>
          <w:color w:val="121212"/>
          <w:spacing w:val="5"/>
        </w:rPr>
        <w:t>Тема 2. Труд — основа жизни</w:t>
      </w:r>
      <w:r w:rsidRPr="00114AC5">
        <w:rPr>
          <w:b/>
          <w:b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55" w:lineRule="exact"/>
        <w:ind w:right="-113"/>
      </w:pPr>
      <w:r>
        <w:tab/>
      </w:r>
      <w:r w:rsidRPr="00114AC5">
        <w:rPr>
          <w:color w:val="121212"/>
          <w:spacing w:val="12"/>
        </w:rPr>
        <w:t>Ценность и значимость труда. Труд как потребность человека. Труд</w:t>
      </w:r>
      <w:r w:rsidRPr="00114AC5">
        <w:rPr>
          <w:color w:val="121212"/>
          <w:spacing w:val="-20"/>
        </w:rPr>
        <w:t xml:space="preserve"> </w:t>
      </w:r>
      <w:r>
        <w:rPr>
          <w:color w:val="121212"/>
          <w:spacing w:val="15124"/>
        </w:rPr>
        <w:t xml:space="preserve"> </w:t>
      </w:r>
      <w:r w:rsidRPr="00114AC5">
        <w:rPr>
          <w:color w:val="121212"/>
          <w:spacing w:val="9"/>
        </w:rPr>
        <w:t>как источник материальных благ. Оценка труда. Почему труд по-разному</w:t>
      </w:r>
      <w:r w:rsidRPr="00114AC5">
        <w:rPr>
          <w:color w:val="121212"/>
          <w:spacing w:val="-18"/>
        </w:rPr>
        <w:t xml:space="preserve"> </w:t>
      </w:r>
      <w:r>
        <w:rPr>
          <w:color w:val="121212"/>
          <w:spacing w:val="15102"/>
        </w:rPr>
        <w:t xml:space="preserve"> </w:t>
      </w:r>
      <w:r w:rsidRPr="00114AC5">
        <w:rPr>
          <w:color w:val="121212"/>
          <w:spacing w:val="10"/>
        </w:rPr>
        <w:t>ценится. Заработная плата. Трудовые награды. Важность учебного труда</w:t>
      </w:r>
      <w:r w:rsidRPr="00114AC5">
        <w:rPr>
          <w:color w:val="121212"/>
          <w:spacing w:val="-11"/>
        </w:rPr>
        <w:t xml:space="preserve"> </w:t>
      </w:r>
      <w:r>
        <w:rPr>
          <w:color w:val="121212"/>
          <w:spacing w:val="15106"/>
        </w:rPr>
        <w:t xml:space="preserve"> </w:t>
      </w:r>
      <w:r w:rsidRPr="00114AC5">
        <w:rPr>
          <w:color w:val="121212"/>
          <w:spacing w:val="14"/>
        </w:rPr>
        <w:t xml:space="preserve">школьников. Причины различий в оплате труда: уровень образования, </w:t>
      </w:r>
      <w:r>
        <w:rPr>
          <w:color w:val="121212"/>
          <w:spacing w:val="15126"/>
        </w:rPr>
        <w:t xml:space="preserve"> </w:t>
      </w:r>
      <w:r w:rsidRPr="00114AC5">
        <w:rPr>
          <w:color w:val="121212"/>
          <w:spacing w:val="13"/>
        </w:rPr>
        <w:t>опыт работы, мастерство, условия работы. В процессе труда люди соз-</w:t>
      </w:r>
      <w:r w:rsidRPr="00114AC5">
        <w:rPr>
          <w:color w:val="121212"/>
          <w:spacing w:val="19"/>
        </w:rPr>
        <w:t xml:space="preserve"> </w:t>
      </w:r>
      <w:r>
        <w:rPr>
          <w:color w:val="121212"/>
          <w:spacing w:val="15127"/>
        </w:rPr>
        <w:t xml:space="preserve"> </w:t>
      </w:r>
      <w:r w:rsidRPr="00114AC5">
        <w:rPr>
          <w:color w:val="121212"/>
          <w:spacing w:val="11"/>
        </w:rPr>
        <w:t>дают, производят различные ценности, предметы, продукты труда. Труд</w:t>
      </w:r>
      <w:r w:rsidRPr="00114AC5">
        <w:rPr>
          <w:color w:val="121212"/>
          <w:spacing w:val="-21"/>
        </w:rPr>
        <w:t xml:space="preserve"> </w:t>
      </w:r>
      <w:r>
        <w:rPr>
          <w:color w:val="121212"/>
          <w:spacing w:val="15117"/>
        </w:rPr>
        <w:t xml:space="preserve"> </w:t>
      </w:r>
      <w:r w:rsidRPr="00114AC5">
        <w:rPr>
          <w:color w:val="121212"/>
          <w:spacing w:val="13"/>
        </w:rPr>
        <w:t>человека позволяет сохранить и увеличить богатства природы. Трудом</w:t>
      </w:r>
      <w:r w:rsidRPr="00114AC5">
        <w:rPr>
          <w:color w:val="121212"/>
          <w:spacing w:val="7"/>
        </w:rPr>
        <w:t xml:space="preserve"> </w:t>
      </w:r>
      <w:r>
        <w:rPr>
          <w:color w:val="121212"/>
          <w:spacing w:val="15125"/>
        </w:rPr>
        <w:t xml:space="preserve"> </w:t>
      </w:r>
      <w:r w:rsidRPr="00114AC5">
        <w:rPr>
          <w:color w:val="121212"/>
          <w:spacing w:val="9"/>
        </w:rPr>
        <w:t>создаются и нематериальные ценности (книги, произведения литературы</w:t>
      </w:r>
      <w:r w:rsidRPr="00114AC5">
        <w:rPr>
          <w:color w:val="121212"/>
          <w:spacing w:val="36"/>
        </w:rPr>
        <w:t xml:space="preserve"> </w:t>
      </w:r>
      <w:r>
        <w:rPr>
          <w:color w:val="121212"/>
          <w:spacing w:val="15101"/>
        </w:rPr>
        <w:t xml:space="preserve"> </w:t>
      </w:r>
      <w:r w:rsidRPr="00114AC5">
        <w:rPr>
          <w:color w:val="121212"/>
          <w:spacing w:val="11"/>
        </w:rPr>
        <w:t>и искусства, памятники).</w:t>
      </w:r>
      <w:r w:rsidRPr="00114AC5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114AC5">
        <w:rPr>
          <w:color w:val="121212"/>
          <w:spacing w:val="17"/>
        </w:rPr>
        <w:t>Продукт труда — результат труда людей. Это полезная и нужная</w:t>
      </w:r>
      <w:r w:rsidRPr="00114AC5">
        <w:rPr>
          <w:color w:val="121212"/>
          <w:spacing w:val="21"/>
        </w:rPr>
        <w:t xml:space="preserve"> </w:t>
      </w:r>
      <w:r>
        <w:rPr>
          <w:color w:val="121212"/>
          <w:spacing w:val="15146"/>
        </w:rPr>
        <w:t xml:space="preserve"> </w:t>
      </w:r>
      <w:r w:rsidRPr="00114AC5">
        <w:rPr>
          <w:color w:val="121212"/>
          <w:spacing w:val="13"/>
        </w:rPr>
        <w:t>вещь, товар или же услуга (нематериальный продукт труда). Продукты</w:t>
      </w:r>
      <w:r w:rsidRPr="00114AC5">
        <w:rPr>
          <w:color w:val="121212"/>
          <w:spacing w:val="-7"/>
        </w:rPr>
        <w:t xml:space="preserve"> </w:t>
      </w:r>
      <w:r>
        <w:rPr>
          <w:color w:val="121212"/>
          <w:spacing w:val="15123"/>
        </w:rPr>
        <w:t xml:space="preserve"> </w:t>
      </w:r>
      <w:r w:rsidRPr="00114AC5">
        <w:rPr>
          <w:color w:val="121212"/>
          <w:spacing w:val="11"/>
        </w:rPr>
        <w:t>труда людей заслуживают уважения и бережного отношения.</w:t>
      </w:r>
      <w:r w:rsidRPr="00114AC5">
        <w:rPr>
          <w:color w:val="121212"/>
          <w:spacing w:val="10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5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114AC5">
        <w:rPr>
          <w:b/>
          <w:bCs/>
          <w:color w:val="121212"/>
          <w:spacing w:val="6"/>
        </w:rPr>
        <w:t>Тема 3. Как товары производят</w:t>
      </w:r>
      <w:r w:rsidRPr="00114AC5">
        <w:rPr>
          <w:b/>
          <w:bCs/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14AC5">
        <w:rPr>
          <w:color w:val="121212"/>
          <w:spacing w:val="13"/>
        </w:rPr>
        <w:t>Чтобы товары появились, нужны материалы, инструменты, а также</w:t>
      </w:r>
      <w:r w:rsidRPr="00114AC5">
        <w:rPr>
          <w:color w:val="121212"/>
          <w:spacing w:val="8"/>
        </w:rPr>
        <w:t xml:space="preserve"> </w:t>
      </w:r>
      <w:r>
        <w:rPr>
          <w:color w:val="121212"/>
          <w:spacing w:val="15104"/>
        </w:rPr>
        <w:t xml:space="preserve"> </w:t>
      </w:r>
      <w:r w:rsidRPr="00114AC5">
        <w:rPr>
          <w:color w:val="121212"/>
          <w:spacing w:val="9"/>
        </w:rPr>
        <w:t>мастера, которые бы сделали товар.</w:t>
      </w:r>
      <w:r w:rsidRPr="00114AC5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114AC5">
        <w:rPr>
          <w:color w:val="121212"/>
          <w:spacing w:val="13"/>
        </w:rPr>
        <w:t>Ресурсы. Природные ресурсы — материалы, которые даёт природа:</w:t>
      </w:r>
      <w:r w:rsidRPr="00114AC5">
        <w:rPr>
          <w:color w:val="121212"/>
          <w:spacing w:val="-18"/>
        </w:rPr>
        <w:t xml:space="preserve"> </w:t>
      </w:r>
      <w:r>
        <w:rPr>
          <w:color w:val="121212"/>
          <w:spacing w:val="15106"/>
        </w:rPr>
        <w:t xml:space="preserve"> </w:t>
      </w:r>
      <w:r w:rsidRPr="00114AC5">
        <w:rPr>
          <w:color w:val="121212"/>
          <w:spacing w:val="11"/>
        </w:rPr>
        <w:t>земля, вода, растения и животные. Материальные ресурсы — это обору-</w:t>
      </w:r>
      <w:r w:rsidRPr="00114AC5">
        <w:rPr>
          <w:color w:val="121212"/>
          <w:spacing w:val="-3"/>
        </w:rPr>
        <w:t xml:space="preserve"> </w:t>
      </w:r>
      <w:r>
        <w:rPr>
          <w:color w:val="121212"/>
          <w:spacing w:val="15101"/>
        </w:rPr>
        <w:t xml:space="preserve"> </w:t>
      </w:r>
      <w:r w:rsidRPr="00114AC5">
        <w:rPr>
          <w:color w:val="121212"/>
          <w:spacing w:val="9"/>
        </w:rPr>
        <w:t>дование, инструменты и материалы, сделанные руками человека, необхо-</w:t>
      </w:r>
      <w:r w:rsidRPr="00114AC5">
        <w:rPr>
          <w:color w:val="121212"/>
          <w:spacing w:val="-6"/>
        </w:rPr>
        <w:t xml:space="preserve"> </w:t>
      </w:r>
      <w:r>
        <w:rPr>
          <w:color w:val="121212"/>
          <w:spacing w:val="15084"/>
        </w:rPr>
        <w:t xml:space="preserve"> </w:t>
      </w:r>
      <w:r w:rsidRPr="00114AC5">
        <w:rPr>
          <w:color w:val="121212"/>
          <w:spacing w:val="7"/>
        </w:rPr>
        <w:t>димые для производства товаров. Трудовые ресурсы — это мастера, люди,</w:t>
      </w:r>
      <w:r w:rsidRPr="00114AC5">
        <w:rPr>
          <w:color w:val="121212"/>
          <w:spacing w:val="-2"/>
        </w:rPr>
        <w:t xml:space="preserve"> </w:t>
      </w:r>
      <w:r>
        <w:rPr>
          <w:color w:val="121212"/>
          <w:spacing w:val="15082"/>
        </w:rPr>
        <w:t xml:space="preserve"> </w:t>
      </w:r>
      <w:r w:rsidRPr="00114AC5">
        <w:rPr>
          <w:color w:val="121212"/>
          <w:spacing w:val="9"/>
        </w:rPr>
        <w:t>которые создают товары. Важность труда людей разных профессий.</w:t>
      </w:r>
      <w:r w:rsidRPr="00114AC5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3"/>
        </w:rPr>
      </w:pPr>
      <w:r>
        <w:tab/>
      </w:r>
      <w:r w:rsidRPr="00114AC5">
        <w:rPr>
          <w:color w:val="121212"/>
          <w:spacing w:val="9"/>
        </w:rPr>
        <w:t>Производители — люди, которые создают (производят) товары. Про-</w:t>
      </w:r>
      <w:r w:rsidRPr="00114AC5">
        <w:rPr>
          <w:color w:val="121212"/>
          <w:spacing w:val="26"/>
        </w:rPr>
        <w:t xml:space="preserve"> </w:t>
      </w:r>
      <w:r>
        <w:rPr>
          <w:color w:val="121212"/>
          <w:spacing w:val="15082"/>
        </w:rPr>
        <w:t xml:space="preserve"> </w:t>
      </w:r>
      <w:r w:rsidRPr="00114AC5">
        <w:rPr>
          <w:color w:val="121212"/>
          <w:spacing w:val="9"/>
        </w:rPr>
        <w:t>дукт труда одного производителя может быть ресурсом для производства</w:t>
      </w:r>
      <w:r w:rsidRPr="00114AC5">
        <w:rPr>
          <w:color w:val="121212"/>
          <w:spacing w:val="-22"/>
        </w:rPr>
        <w:t xml:space="preserve"> </w:t>
      </w:r>
      <w:r>
        <w:rPr>
          <w:color w:val="121212"/>
          <w:spacing w:val="15082"/>
        </w:rPr>
        <w:t xml:space="preserve"> </w:t>
      </w:r>
      <w:r w:rsidRPr="00114AC5">
        <w:rPr>
          <w:color w:val="121212"/>
          <w:spacing w:val="9"/>
        </w:rPr>
        <w:t>другого товара. Фабрика, завод — места, где производят товары.</w:t>
      </w:r>
      <w:r w:rsidRPr="00114AC5">
        <w:rPr>
          <w:color w:val="121212"/>
          <w:spacing w:val="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051576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54" type="#_x0000_t202" style="position:absolute;margin-left:156.9pt;margin-top:562.75pt;width:21.35pt;height:12.35pt;z-index:252021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671D94">
                    <w:rPr>
                      <w:color w:val="121212"/>
                      <w:spacing w:val="4"/>
                    </w:rPr>
                    <w:t>133</w:t>
                  </w:r>
                  <w:r w:rsidRPr="00671D94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49" w:lineRule="exact"/>
        <w:ind w:right="-113"/>
      </w:pPr>
      <w:r w:rsidRPr="00671D94">
        <w:rPr>
          <w:b/>
          <w:bCs/>
          <w:color w:val="121212"/>
          <w:spacing w:val="14"/>
          <w:sz w:val="34"/>
          <w:szCs w:val="34"/>
        </w:rPr>
        <w:t>Спортивно-оздоровительное</w:t>
      </w:r>
      <w:r w:rsidRPr="00671D94">
        <w:rPr>
          <w:b/>
          <w:bCs/>
          <w:color w:val="121212"/>
          <w:spacing w:val="4"/>
          <w:sz w:val="34"/>
          <w:szCs w:val="34"/>
        </w:rPr>
        <w:t xml:space="preserve"> </w:t>
      </w:r>
      <w:r>
        <w:rPr>
          <w:b/>
          <w:bCs/>
          <w:color w:val="121212"/>
          <w:spacing w:val="9602"/>
          <w:sz w:val="34"/>
          <w:szCs w:val="34"/>
        </w:rPr>
        <w:t xml:space="preserve"> </w:t>
      </w:r>
      <w:r w:rsidRPr="00671D94">
        <w:rPr>
          <w:b/>
          <w:bCs/>
          <w:color w:val="121212"/>
          <w:spacing w:val="9"/>
          <w:sz w:val="34"/>
          <w:szCs w:val="34"/>
        </w:rPr>
        <w:t>направление</w:t>
      </w:r>
      <w:r w:rsidRPr="00671D94">
        <w:rPr>
          <w:b/>
          <w:bCs/>
          <w:color w:val="121212"/>
          <w:spacing w:val="6"/>
          <w:sz w:val="34"/>
          <w:szCs w:val="3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1373" w:bottom="0" w:left="3118" w:header="720" w:footer="720" w:gutter="0"/>
          <w:cols w:space="720"/>
        </w:sectPr>
      </w:pPr>
    </w:p>
    <w:p w:rsidR="0094310A" w:rsidRDefault="0094310A">
      <w:pPr>
        <w:spacing w:before="183" w:after="21" w:line="309" w:lineRule="exact"/>
        <w:ind w:right="-113"/>
      </w:pPr>
      <w:r w:rsidRPr="00671D94">
        <w:rPr>
          <w:b/>
          <w:bCs/>
          <w:color w:val="121212"/>
          <w:spacing w:val="6"/>
          <w:sz w:val="30"/>
          <w:szCs w:val="30"/>
        </w:rPr>
        <w:t>Программа факультатива</w:t>
      </w:r>
      <w:r w:rsidRPr="00671D94">
        <w:rPr>
          <w:b/>
          <w:bCs/>
          <w:color w:val="121212"/>
          <w:spacing w:val="18"/>
          <w:sz w:val="30"/>
          <w:szCs w:val="30"/>
        </w:rPr>
        <w:t xml:space="preserve"> </w:t>
      </w:r>
      <w:r>
        <w:rPr>
          <w:b/>
          <w:bCs/>
          <w:color w:val="121212"/>
          <w:spacing w:val="7485"/>
          <w:sz w:val="30"/>
          <w:szCs w:val="30"/>
        </w:rPr>
        <w:t xml:space="preserve"> </w:t>
      </w:r>
      <w:r w:rsidRPr="00671D94">
        <w:rPr>
          <w:b/>
          <w:bCs/>
          <w:color w:val="121212"/>
          <w:spacing w:val="8"/>
          <w:sz w:val="30"/>
          <w:szCs w:val="30"/>
        </w:rPr>
        <w:t>«Юный турист:</w:t>
      </w:r>
      <w:r w:rsidRPr="00671D94">
        <w:rPr>
          <w:b/>
          <w:bCs/>
          <w:color w:val="121212"/>
          <w:spacing w:val="4"/>
          <w:sz w:val="30"/>
          <w:szCs w:val="30"/>
        </w:rPr>
        <w:t xml:space="preserve"> </w:t>
      </w:r>
    </w:p>
    <w:p w:rsidR="0094310A" w:rsidRDefault="0094310A">
      <w:pPr>
        <w:spacing w:line="298" w:lineRule="exact"/>
        <w:ind w:right="-113"/>
      </w:pPr>
      <w:r w:rsidRPr="00671D94">
        <w:rPr>
          <w:b/>
          <w:bCs/>
          <w:color w:val="121212"/>
          <w:spacing w:val="12"/>
          <w:sz w:val="30"/>
          <w:szCs w:val="30"/>
        </w:rPr>
        <w:t xml:space="preserve">изучаю родной край»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431" w:bottom="0" w:left="3118" w:header="720" w:footer="720" w:gutter="0"/>
          <w:cols w:space="720"/>
        </w:sectPr>
      </w:pPr>
    </w:p>
    <w:p w:rsidR="0094310A" w:rsidRDefault="0094310A">
      <w:pPr>
        <w:spacing w:before="429" w:line="258" w:lineRule="exact"/>
        <w:ind w:right="-113"/>
      </w:pPr>
      <w:r w:rsidRPr="00671D94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671D94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2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9" w:after="41" w:line="257" w:lineRule="exact"/>
        <w:ind w:right="-113"/>
      </w:pPr>
      <w:r>
        <w:tab/>
      </w:r>
      <w:r w:rsidRPr="00671D94">
        <w:rPr>
          <w:color w:val="121212"/>
          <w:spacing w:val="10"/>
        </w:rPr>
        <w:t>Программа внеурочной деятельности «Юный турист: изучаю родной</w:t>
      </w:r>
      <w:r w:rsidRPr="00671D94">
        <w:rPr>
          <w:color w:val="121212"/>
          <w:spacing w:val="32"/>
        </w:rPr>
        <w:t xml:space="preserve"> </w:t>
      </w:r>
      <w:r>
        <w:rPr>
          <w:color w:val="121212"/>
          <w:spacing w:val="15170"/>
        </w:rPr>
        <w:t xml:space="preserve"> </w:t>
      </w:r>
      <w:r w:rsidRPr="00671D94">
        <w:rPr>
          <w:color w:val="121212"/>
          <w:spacing w:val="4"/>
        </w:rPr>
        <w:t>край» разработана в соответствии с федеральным государственным стандар-</w:t>
      </w:r>
      <w:r w:rsidRPr="00671D94">
        <w:rPr>
          <w:color w:val="121212"/>
          <w:spacing w:val="3"/>
        </w:rPr>
        <w:t xml:space="preserve"> </w:t>
      </w:r>
      <w:r>
        <w:rPr>
          <w:color w:val="121212"/>
          <w:spacing w:val="15128"/>
        </w:rPr>
        <w:t xml:space="preserve"> </w:t>
      </w:r>
      <w:r w:rsidRPr="00671D94">
        <w:rPr>
          <w:color w:val="121212"/>
          <w:spacing w:val="4"/>
        </w:rPr>
        <w:t>том начального общего образования (2009 г.). Факультативный курс предпо-</w:t>
      </w:r>
      <w:r w:rsidRPr="00671D94">
        <w:rPr>
          <w:color w:val="121212"/>
          <w:spacing w:val="-18"/>
        </w:rPr>
        <w:t xml:space="preserve"> </w:t>
      </w:r>
      <w:r>
        <w:rPr>
          <w:color w:val="121212"/>
          <w:spacing w:val="15127"/>
        </w:rPr>
        <w:t xml:space="preserve"> </w:t>
      </w:r>
      <w:r w:rsidRPr="00671D94">
        <w:rPr>
          <w:color w:val="121212"/>
          <w:spacing w:val="4"/>
        </w:rPr>
        <w:t>лагает интеграцию формального (начального) и неформального (внеурочная</w:t>
      </w:r>
      <w:r w:rsidRPr="00671D94">
        <w:rPr>
          <w:color w:val="121212"/>
          <w:spacing w:val="26"/>
        </w:rPr>
        <w:t xml:space="preserve"> </w:t>
      </w:r>
      <w:r>
        <w:rPr>
          <w:color w:val="121212"/>
          <w:spacing w:val="15134"/>
        </w:rPr>
        <w:t xml:space="preserve"> </w:t>
      </w:r>
      <w:r w:rsidRPr="00671D94">
        <w:rPr>
          <w:color w:val="121212"/>
          <w:spacing w:val="3"/>
        </w:rPr>
        <w:t>деятельность) образования следующих видов: игровой, познавательной, физ-</w:t>
      </w:r>
      <w:r w:rsidRPr="00671D94">
        <w:rPr>
          <w:color w:val="121212"/>
          <w:spacing w:val="24"/>
        </w:rPr>
        <w:t xml:space="preserve"> </w:t>
      </w:r>
      <w:r>
        <w:rPr>
          <w:color w:val="121212"/>
          <w:spacing w:val="15127"/>
        </w:rPr>
        <w:t xml:space="preserve"> </w:t>
      </w:r>
      <w:r w:rsidRPr="00671D94">
        <w:rPr>
          <w:color w:val="121212"/>
          <w:spacing w:val="7"/>
        </w:rPr>
        <w:t>культурно-оздоровительной и туристско-краеведческой. Кроме того, орга-</w:t>
      </w:r>
      <w:r w:rsidRPr="00671D94">
        <w:rPr>
          <w:color w:val="121212"/>
          <w:spacing w:val="17"/>
        </w:rPr>
        <w:t xml:space="preserve"> </w:t>
      </w:r>
      <w:r>
        <w:rPr>
          <w:color w:val="121212"/>
          <w:spacing w:val="15151"/>
        </w:rPr>
        <w:t xml:space="preserve"> </w:t>
      </w:r>
      <w:r w:rsidRPr="00671D94">
        <w:rPr>
          <w:color w:val="121212"/>
          <w:spacing w:val="12"/>
        </w:rPr>
        <w:t>низация факультатива предполагает взаимодействие и преемственность</w:t>
      </w:r>
      <w:r w:rsidRPr="00671D94">
        <w:rPr>
          <w:color w:val="121212"/>
          <w:spacing w:val="15"/>
        </w:rPr>
        <w:t xml:space="preserve"> </w:t>
      </w:r>
      <w:r>
        <w:rPr>
          <w:color w:val="121212"/>
          <w:spacing w:val="15195"/>
        </w:rPr>
        <w:t xml:space="preserve"> </w:t>
      </w:r>
      <w:r w:rsidRPr="00671D94">
        <w:rPr>
          <w:color w:val="121212"/>
          <w:spacing w:val="5"/>
        </w:rPr>
        <w:t>физкультурно-оздоровительного, научно-познавательного и военно-патрио-</w:t>
      </w:r>
      <w:r w:rsidRPr="00671D94">
        <w:rPr>
          <w:color w:val="121212"/>
          <w:spacing w:val="-11"/>
        </w:rPr>
        <w:t xml:space="preserve"> </w:t>
      </w:r>
      <w:r>
        <w:rPr>
          <w:color w:val="121212"/>
          <w:spacing w:val="15127"/>
        </w:rPr>
        <w:t xml:space="preserve"> </w:t>
      </w:r>
      <w:r w:rsidRPr="00671D94">
        <w:rPr>
          <w:color w:val="121212"/>
          <w:spacing w:val="2"/>
        </w:rPr>
        <w:t>тического направлений. Программа туристической деятельности с младшими</w:t>
      </w:r>
      <w:r w:rsidRPr="00671D94">
        <w:rPr>
          <w:color w:val="121212"/>
          <w:spacing w:val="57"/>
        </w:rPr>
        <w:t xml:space="preserve"> </w:t>
      </w:r>
      <w:r>
        <w:rPr>
          <w:color w:val="121212"/>
          <w:spacing w:val="15132"/>
        </w:rPr>
        <w:t xml:space="preserve"> </w:t>
      </w:r>
      <w:r w:rsidRPr="00671D94">
        <w:rPr>
          <w:color w:val="121212"/>
          <w:spacing w:val="4"/>
        </w:rPr>
        <w:t>школьниками тесно связана с содержанием следующих учебных дисциплин:</w:t>
      </w:r>
      <w:r w:rsidRPr="00671D94">
        <w:rPr>
          <w:color w:val="121212"/>
          <w:spacing w:val="18"/>
        </w:rPr>
        <w:t xml:space="preserve"> </w:t>
      </w:r>
      <w:r>
        <w:rPr>
          <w:color w:val="121212"/>
          <w:spacing w:val="15134"/>
        </w:rPr>
        <w:t xml:space="preserve"> </w:t>
      </w:r>
      <w:r w:rsidRPr="00671D94">
        <w:rPr>
          <w:color w:val="121212"/>
          <w:spacing w:val="4"/>
        </w:rPr>
        <w:t>«Окружающий мир», «Физическая культура», «Литературное чтение», «Тех-</w:t>
      </w:r>
      <w:r w:rsidRPr="00671D94">
        <w:rPr>
          <w:color w:val="121212"/>
          <w:spacing w:val="-11"/>
        </w:rPr>
        <w:t xml:space="preserve"> </w:t>
      </w:r>
      <w:r>
        <w:rPr>
          <w:color w:val="121212"/>
          <w:spacing w:val="15127"/>
        </w:rPr>
        <w:t xml:space="preserve"> </w:t>
      </w:r>
      <w:r w:rsidRPr="00671D94">
        <w:rPr>
          <w:color w:val="121212"/>
          <w:spacing w:val="3"/>
        </w:rPr>
        <w:t>нология» и др. Более того, виды и направления внеурочной деятельности ин-</w:t>
      </w:r>
      <w:r w:rsidRPr="00671D94">
        <w:rPr>
          <w:color w:val="121212"/>
          <w:spacing w:val="24"/>
        </w:rPr>
        <w:t xml:space="preserve"> </w:t>
      </w:r>
      <w:r>
        <w:rPr>
          <w:color w:val="121212"/>
          <w:spacing w:val="15128"/>
        </w:rPr>
        <w:t xml:space="preserve"> </w:t>
      </w:r>
      <w:r w:rsidRPr="00671D94">
        <w:rPr>
          <w:color w:val="121212"/>
          <w:spacing w:val="11"/>
        </w:rPr>
        <w:t>тегрируют результаты учебной деятельности — универсальные учебные</w:t>
      </w:r>
      <w:r w:rsidRPr="00671D94">
        <w:rPr>
          <w:color w:val="121212"/>
          <w:spacing w:val="17"/>
        </w:rPr>
        <w:t xml:space="preserve"> </w:t>
      </w:r>
      <w:r>
        <w:rPr>
          <w:color w:val="121212"/>
          <w:spacing w:val="15190"/>
        </w:rPr>
        <w:t xml:space="preserve"> </w:t>
      </w:r>
      <w:r w:rsidRPr="00671D94">
        <w:rPr>
          <w:color w:val="121212"/>
          <w:spacing w:val="5"/>
        </w:rPr>
        <w:t>действия в конкретных формах организации активной практико-ориентиро-</w:t>
      </w:r>
      <w:r w:rsidRPr="00671D94">
        <w:rPr>
          <w:color w:val="121212"/>
          <w:spacing w:val="15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671D94">
        <w:rPr>
          <w:color w:val="121212"/>
          <w:spacing w:val="6"/>
        </w:rPr>
        <w:t>ванной деятельности (самодеятельности) обучающихся в туризме и краеве-</w:t>
      </w:r>
      <w:r w:rsidRPr="00671D94">
        <w:rPr>
          <w:color w:val="121212"/>
          <w:spacing w:val="-12"/>
        </w:rPr>
        <w:t xml:space="preserve"> </w:t>
      </w:r>
      <w:r>
        <w:rPr>
          <w:color w:val="121212"/>
          <w:spacing w:val="15138"/>
        </w:rPr>
        <w:t xml:space="preserve"> </w:t>
      </w:r>
      <w:r w:rsidRPr="00671D94">
        <w:rPr>
          <w:color w:val="121212"/>
          <w:spacing w:val="11"/>
        </w:rPr>
        <w:t>дении, что, собственно, и обеспечивает их взаимосвязь и формирование</w:t>
      </w:r>
      <w:r w:rsidRPr="00671D94">
        <w:rPr>
          <w:color w:val="121212"/>
          <w:spacing w:val="36"/>
        </w:rPr>
        <w:t xml:space="preserve"> </w:t>
      </w:r>
      <w:r>
        <w:rPr>
          <w:color w:val="121212"/>
          <w:spacing w:val="15183"/>
        </w:rPr>
        <w:t xml:space="preserve"> </w:t>
      </w:r>
      <w:r w:rsidRPr="00671D94">
        <w:rPr>
          <w:color w:val="121212"/>
          <w:spacing w:val="5"/>
        </w:rPr>
        <w:t>качественно новых универсальных учебных действий.</w:t>
      </w:r>
      <w:r w:rsidRPr="00671D94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671D94">
        <w:rPr>
          <w:color w:val="121212"/>
          <w:spacing w:val="12"/>
        </w:rPr>
        <w:t>Предметами деятельности факультатива являются:</w:t>
      </w:r>
      <w:r w:rsidRPr="00671D94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671D94">
        <w:rPr>
          <w:color w:val="121212"/>
          <w:spacing w:val="12"/>
        </w:rPr>
        <w:t>— наблюдения за явлениями природы и социальной средой в ближ-</w:t>
      </w:r>
      <w:r w:rsidRPr="00671D94">
        <w:rPr>
          <w:color w:val="121212"/>
          <w:spacing w:val="14"/>
        </w:rPr>
        <w:t xml:space="preserve"> </w:t>
      </w:r>
      <w:r>
        <w:rPr>
          <w:color w:val="121212"/>
          <w:spacing w:val="15165"/>
        </w:rPr>
        <w:t xml:space="preserve"> </w:t>
      </w:r>
      <w:r w:rsidRPr="00671D94">
        <w:rPr>
          <w:color w:val="121212"/>
          <w:spacing w:val="9"/>
        </w:rPr>
        <w:t>нем окружении обучающегося (родной край: школа, микрорайон, город).</w:t>
      </w:r>
      <w:r w:rsidRPr="00671D94">
        <w:rPr>
          <w:color w:val="121212"/>
          <w:spacing w:val="31"/>
        </w:rPr>
        <w:t xml:space="preserve"> </w:t>
      </w:r>
      <w:r>
        <w:rPr>
          <w:color w:val="121212"/>
          <w:spacing w:val="15145"/>
        </w:rPr>
        <w:t xml:space="preserve"> </w:t>
      </w:r>
      <w:r w:rsidRPr="00671D94">
        <w:rPr>
          <w:color w:val="121212"/>
          <w:spacing w:val="14"/>
        </w:rPr>
        <w:t>В процессе овладения этой практико-ориентированной деятельностью</w:t>
      </w:r>
      <w:r w:rsidRPr="00671D94">
        <w:rPr>
          <w:color w:val="121212"/>
          <w:spacing w:val="15"/>
        </w:rPr>
        <w:t xml:space="preserve"> </w:t>
      </w:r>
      <w:r>
        <w:rPr>
          <w:color w:val="121212"/>
          <w:spacing w:val="15168"/>
        </w:rPr>
        <w:t xml:space="preserve"> </w:t>
      </w:r>
      <w:r w:rsidRPr="00671D94">
        <w:rPr>
          <w:color w:val="121212"/>
          <w:spacing w:val="13"/>
        </w:rPr>
        <w:t>обеспечиваются целостное и системное видение мира в его важнейших</w:t>
      </w:r>
      <w:r w:rsidRPr="00671D94">
        <w:rPr>
          <w:color w:val="121212"/>
          <w:spacing w:val="-11"/>
        </w:rPr>
        <w:t xml:space="preserve"> </w:t>
      </w:r>
      <w:r>
        <w:rPr>
          <w:color w:val="121212"/>
          <w:spacing w:val="15168"/>
        </w:rPr>
        <w:t xml:space="preserve"> </w:t>
      </w:r>
      <w:r w:rsidRPr="00671D94">
        <w:rPr>
          <w:color w:val="121212"/>
          <w:spacing w:val="10"/>
        </w:rPr>
        <w:t>взаимосвязях, осознание места и роли в нём человека;</w:t>
      </w:r>
      <w:r w:rsidRPr="00671D94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  <w:tab w:val="left" w:pos="2175"/>
          <w:tab w:val="left" w:pos="3712"/>
          <w:tab w:val="left" w:pos="5821"/>
        </w:tabs>
        <w:spacing w:line="253" w:lineRule="exact"/>
        <w:ind w:right="-113"/>
        <w:rPr>
          <w:color w:val="121212"/>
          <w:spacing w:val="23"/>
        </w:rPr>
      </w:pPr>
      <w:r>
        <w:tab/>
      </w:r>
      <w:r w:rsidRPr="00671D94">
        <w:rPr>
          <w:color w:val="121212"/>
          <w:spacing w:val="9"/>
        </w:rPr>
        <w:t>— двигательная</w:t>
      </w:r>
      <w:r w:rsidRPr="00671D94">
        <w:rPr>
          <w:color w:val="121212"/>
          <w:spacing w:val="5"/>
        </w:rPr>
        <w:t xml:space="preserve"> </w:t>
      </w:r>
      <w:r>
        <w:tab/>
      </w:r>
      <w:r w:rsidRPr="00671D94">
        <w:rPr>
          <w:color w:val="121212"/>
          <w:spacing w:val="14"/>
        </w:rPr>
        <w:t>деятельность</w:t>
      </w:r>
      <w:r w:rsidRPr="00671D94">
        <w:rPr>
          <w:color w:val="121212"/>
          <w:spacing w:val="3"/>
        </w:rPr>
        <w:t xml:space="preserve"> </w:t>
      </w:r>
      <w:r>
        <w:tab/>
      </w:r>
      <w:r w:rsidRPr="00671D94">
        <w:rPr>
          <w:color w:val="121212"/>
          <w:spacing w:val="14"/>
        </w:rPr>
        <w:t>общеразвивающей</w:t>
      </w:r>
      <w:r w:rsidRPr="00671D94">
        <w:rPr>
          <w:color w:val="121212"/>
          <w:spacing w:val="13"/>
        </w:rPr>
        <w:t xml:space="preserve"> </w:t>
      </w:r>
      <w:r>
        <w:tab/>
      </w:r>
      <w:r w:rsidRPr="00671D94">
        <w:rPr>
          <w:color w:val="121212"/>
          <w:spacing w:val="15"/>
        </w:rPr>
        <w:t>направленности</w:t>
      </w:r>
      <w:r w:rsidRPr="00671D94">
        <w:rPr>
          <w:color w:val="121212"/>
          <w:spacing w:val="2"/>
        </w:rPr>
        <w:t xml:space="preserve"> </w:t>
      </w:r>
      <w:r>
        <w:rPr>
          <w:color w:val="121212"/>
          <w:spacing w:val="15231"/>
        </w:rPr>
        <w:t xml:space="preserve"> </w:t>
      </w:r>
      <w:r w:rsidRPr="00671D94">
        <w:rPr>
          <w:color w:val="121212"/>
          <w:spacing w:val="9"/>
        </w:rPr>
        <w:t xml:space="preserve">в процессе занятий туризмом. В процессе этой деятельности укрепляется </w:t>
      </w:r>
      <w:r>
        <w:rPr>
          <w:color w:val="121212"/>
          <w:spacing w:val="15144"/>
        </w:rPr>
        <w:t xml:space="preserve"> </w:t>
      </w:r>
      <w:r w:rsidRPr="00671D94">
        <w:rPr>
          <w:color w:val="121212"/>
          <w:spacing w:val="12"/>
        </w:rPr>
        <w:t>здоровье, совершенствуются физические и морально-волевые качества,</w:t>
      </w:r>
      <w:r w:rsidRPr="00671D94">
        <w:rPr>
          <w:color w:val="121212"/>
          <w:spacing w:val="16"/>
        </w:rPr>
        <w:t xml:space="preserve"> </w:t>
      </w:r>
      <w:r>
        <w:rPr>
          <w:color w:val="121212"/>
          <w:spacing w:val="15168"/>
        </w:rPr>
        <w:t xml:space="preserve"> </w:t>
      </w:r>
      <w:r w:rsidRPr="00671D94">
        <w:rPr>
          <w:color w:val="121212"/>
          <w:spacing w:val="9"/>
        </w:rPr>
        <w:t>осваиваются определённые двигательные действия, активно развиваются</w:t>
      </w:r>
      <w:r w:rsidRPr="00671D94">
        <w:rPr>
          <w:color w:val="121212"/>
          <w:spacing w:val="15"/>
        </w:rPr>
        <w:t xml:space="preserve"> </w:t>
      </w:r>
      <w:r>
        <w:rPr>
          <w:color w:val="121212"/>
          <w:spacing w:val="15144"/>
        </w:rPr>
        <w:t xml:space="preserve"> </w:t>
      </w:r>
      <w:r w:rsidRPr="00671D94">
        <w:rPr>
          <w:color w:val="121212"/>
          <w:spacing w:val="9"/>
        </w:rPr>
        <w:t>мышление, творчество и самостоятельность. Обеспечивается ценностное</w:t>
      </w:r>
      <w:r w:rsidRPr="00671D94">
        <w:rPr>
          <w:color w:val="121212"/>
          <w:spacing w:val="32"/>
        </w:rPr>
        <w:t xml:space="preserve"> </w:t>
      </w:r>
      <w:r>
        <w:rPr>
          <w:color w:val="121212"/>
          <w:spacing w:val="15144"/>
        </w:rPr>
        <w:t xml:space="preserve"> </w:t>
      </w:r>
      <w:r w:rsidRPr="00671D94">
        <w:rPr>
          <w:color w:val="121212"/>
          <w:spacing w:val="10"/>
        </w:rPr>
        <w:t>отношение к здоровью и здоровому образу жизни;</w:t>
      </w:r>
      <w:r w:rsidRPr="00671D94">
        <w:rPr>
          <w:color w:val="121212"/>
          <w:spacing w:val="23"/>
        </w:rPr>
        <w:t xml:space="preserve"> </w:t>
      </w:r>
    </w:p>
    <w:p w:rsidR="0094310A" w:rsidRDefault="0094310A" w:rsidP="0094310A">
      <w:pPr>
        <w:tabs>
          <w:tab w:val="left" w:pos="397"/>
          <w:tab w:val="left" w:pos="2175"/>
          <w:tab w:val="left" w:pos="3712"/>
          <w:tab w:val="left" w:pos="5821"/>
        </w:tabs>
        <w:spacing w:line="20" w:lineRule="exact"/>
        <w:ind w:right="-113"/>
        <w:sectPr w:rsidR="0094310A" w:rsidSect="00C73CE4">
          <w:type w:val="continuous"/>
          <w:pgSz w:w="9354" w:h="12189"/>
          <w:pgMar w:top="1134" w:right="82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55" type="#_x0000_t202" style="position:absolute;margin-left:162.55pt;margin-top:562.75pt;width:21.35pt;height:12.35pt;z-index:252023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2E7A03">
                    <w:rPr>
                      <w:color w:val="121212"/>
                      <w:spacing w:val="4"/>
                    </w:rPr>
                    <w:t>134</w:t>
                  </w:r>
                  <w:r w:rsidRPr="002E7A03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  <w:tab w:val="left" w:pos="1620"/>
          <w:tab w:val="left" w:pos="3082"/>
          <w:tab w:val="left" w:pos="4397"/>
          <w:tab w:val="left" w:pos="6596"/>
        </w:tabs>
        <w:spacing w:after="41" w:line="239" w:lineRule="exact"/>
        <w:ind w:right="-113"/>
      </w:pPr>
      <w:r>
        <w:tab/>
      </w:r>
      <w:r w:rsidRPr="002E7A03">
        <w:rPr>
          <w:color w:val="121212"/>
          <w:spacing w:val="4"/>
        </w:rPr>
        <w:t>— способы</w:t>
      </w:r>
      <w:r w:rsidRPr="002E7A03">
        <w:rPr>
          <w:color w:val="121212"/>
          <w:spacing w:val="8"/>
        </w:rPr>
        <w:t xml:space="preserve"> </w:t>
      </w:r>
      <w:r>
        <w:tab/>
      </w:r>
      <w:r w:rsidRPr="002E7A03">
        <w:rPr>
          <w:color w:val="121212"/>
          <w:spacing w:val="15"/>
        </w:rPr>
        <w:t>организации</w:t>
      </w:r>
      <w:r w:rsidRPr="002E7A03">
        <w:rPr>
          <w:color w:val="121212"/>
          <w:spacing w:val="5"/>
        </w:rPr>
        <w:t xml:space="preserve"> </w:t>
      </w:r>
      <w:r>
        <w:tab/>
      </w:r>
      <w:r w:rsidRPr="002E7A03">
        <w:rPr>
          <w:color w:val="121212"/>
          <w:spacing w:val="13"/>
        </w:rPr>
        <w:t>безопасной</w:t>
      </w:r>
      <w:r w:rsidRPr="002E7A03">
        <w:rPr>
          <w:color w:val="121212"/>
          <w:spacing w:val="9"/>
        </w:rPr>
        <w:t xml:space="preserve"> </w:t>
      </w:r>
      <w:r>
        <w:tab/>
      </w:r>
      <w:r w:rsidRPr="002E7A03">
        <w:rPr>
          <w:color w:val="121212"/>
          <w:spacing w:val="15"/>
        </w:rPr>
        <w:t>жизнедеятельности</w:t>
      </w:r>
      <w:r w:rsidRPr="002E7A03">
        <w:rPr>
          <w:color w:val="121212"/>
          <w:spacing w:val="8"/>
        </w:rPr>
        <w:t xml:space="preserve"> </w:t>
      </w:r>
      <w:r>
        <w:tab/>
      </w:r>
      <w:r w:rsidRPr="002E7A03">
        <w:rPr>
          <w:color w:val="121212"/>
          <w:spacing w:val="13"/>
        </w:rPr>
        <w:t>человека</w:t>
      </w:r>
      <w:r w:rsidRPr="002E7A03">
        <w:rPr>
          <w:color w:val="121212"/>
          <w:spacing w:val="8"/>
        </w:rPr>
        <w:t xml:space="preserve"> </w:t>
      </w:r>
      <w:r>
        <w:rPr>
          <w:color w:val="121212"/>
          <w:spacing w:val="15199"/>
        </w:rPr>
        <w:t xml:space="preserve"> </w:t>
      </w:r>
      <w:r w:rsidRPr="002E7A03">
        <w:rPr>
          <w:color w:val="121212"/>
          <w:spacing w:val="10"/>
        </w:rPr>
        <w:t>в природной и социальной среде, представленные в системе социальных</w:t>
      </w:r>
      <w:r w:rsidRPr="002E7A03">
        <w:rPr>
          <w:color w:val="121212"/>
          <w:spacing w:val="2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2E7A03">
        <w:rPr>
          <w:color w:val="121212"/>
          <w:spacing w:val="12"/>
        </w:rPr>
        <w:t>норм, убеждений, ценностей, обеспечивающих физическое и психоэмо-</w:t>
      </w:r>
      <w:r w:rsidRPr="002E7A03">
        <w:rPr>
          <w:color w:val="121212"/>
          <w:spacing w:val="-1"/>
        </w:rPr>
        <w:t xml:space="preserve"> </w:t>
      </w:r>
      <w:r>
        <w:rPr>
          <w:color w:val="121212"/>
          <w:spacing w:val="15154"/>
        </w:rPr>
        <w:t xml:space="preserve"> </w:t>
      </w:r>
      <w:r w:rsidRPr="002E7A03">
        <w:rPr>
          <w:color w:val="121212"/>
          <w:spacing w:val="16"/>
        </w:rPr>
        <w:t>циональное здоровье младшего школьника, а также сохранение окру-</w:t>
      </w:r>
      <w:r w:rsidRPr="002E7A03">
        <w:rPr>
          <w:color w:val="121212"/>
          <w:spacing w:val="-2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2E7A03">
        <w:rPr>
          <w:color w:val="121212"/>
          <w:spacing w:val="9"/>
        </w:rPr>
        <w:t>жающего мира;</w:t>
      </w:r>
      <w:r w:rsidRPr="002E7A03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E7A03">
        <w:rPr>
          <w:color w:val="121212"/>
          <w:spacing w:val="8"/>
        </w:rPr>
        <w:t>— изучение природного и культурно-исторического наследия России.</w:t>
      </w:r>
      <w:r w:rsidRPr="002E7A03">
        <w:rPr>
          <w:color w:val="121212"/>
          <w:spacing w:val="7"/>
        </w:rPr>
        <w:t xml:space="preserve"> </w:t>
      </w:r>
      <w:r>
        <w:rPr>
          <w:color w:val="121212"/>
          <w:spacing w:val="15132"/>
        </w:rPr>
        <w:t xml:space="preserve"> </w:t>
      </w:r>
      <w:r>
        <w:tab/>
      </w:r>
      <w:r w:rsidRPr="002E7A03">
        <w:rPr>
          <w:color w:val="121212"/>
          <w:spacing w:val="7"/>
        </w:rPr>
        <w:t>Изучение данного курса обеспечивает духовно-нравственное развитие</w:t>
      </w:r>
      <w:r w:rsidRPr="002E7A03">
        <w:rPr>
          <w:color w:val="121212"/>
          <w:spacing w:val="25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2E7A03">
        <w:rPr>
          <w:color w:val="121212"/>
          <w:spacing w:val="9"/>
        </w:rPr>
        <w:t>обучающихся, формирование гражданственности, воспитание нравствен-</w:t>
      </w:r>
      <w:r w:rsidRPr="002E7A03">
        <w:rPr>
          <w:color w:val="121212"/>
          <w:spacing w:val="19"/>
        </w:rPr>
        <w:t xml:space="preserve"> </w:t>
      </w:r>
      <w:r>
        <w:rPr>
          <w:color w:val="121212"/>
          <w:spacing w:val="15139"/>
        </w:rPr>
        <w:t xml:space="preserve"> </w:t>
      </w:r>
      <w:r w:rsidRPr="002E7A03">
        <w:rPr>
          <w:color w:val="121212"/>
          <w:spacing w:val="8"/>
        </w:rPr>
        <w:t>ных чувств и трудолюбия, развитие творческих способностей и формиро-</w:t>
      </w:r>
      <w:r w:rsidRPr="002E7A03">
        <w:rPr>
          <w:color w:val="121212"/>
          <w:spacing w:val="33"/>
        </w:rPr>
        <w:t xml:space="preserve"> </w:t>
      </w:r>
      <w:r>
        <w:rPr>
          <w:color w:val="121212"/>
          <w:spacing w:val="15134"/>
        </w:rPr>
        <w:t xml:space="preserve"> </w:t>
      </w:r>
      <w:r w:rsidRPr="002E7A03">
        <w:rPr>
          <w:color w:val="121212"/>
          <w:spacing w:val="7"/>
        </w:rPr>
        <w:t>вание основ социально ответственного поведения в обществе и в семье.</w:t>
      </w:r>
      <w:r w:rsidRPr="002E7A03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2E7A03">
        <w:rPr>
          <w:color w:val="121212"/>
          <w:spacing w:val="13"/>
        </w:rPr>
        <w:t>Методологической основой содержания должны являться единство</w:t>
      </w:r>
      <w:r w:rsidRPr="002E7A03">
        <w:rPr>
          <w:color w:val="121212"/>
          <w:spacing w:val="15"/>
        </w:rPr>
        <w:t xml:space="preserve"> </w:t>
      </w:r>
      <w:r>
        <w:rPr>
          <w:color w:val="121212"/>
          <w:spacing w:val="15153"/>
        </w:rPr>
        <w:t xml:space="preserve"> </w:t>
      </w:r>
      <w:r w:rsidRPr="002E7A03">
        <w:rPr>
          <w:color w:val="121212"/>
          <w:spacing w:val="12"/>
        </w:rPr>
        <w:t>образовательного пространства и времени последовательной смены со-</w:t>
      </w:r>
      <w:r w:rsidRPr="002E7A03">
        <w:rPr>
          <w:color w:val="121212"/>
          <w:spacing w:val="30"/>
        </w:rPr>
        <w:t xml:space="preserve"> </w:t>
      </w:r>
      <w:r>
        <w:rPr>
          <w:color w:val="121212"/>
          <w:spacing w:val="15155"/>
        </w:rPr>
        <w:t xml:space="preserve"> </w:t>
      </w:r>
      <w:r w:rsidRPr="002E7A03">
        <w:rPr>
          <w:color w:val="121212"/>
          <w:spacing w:val="12"/>
        </w:rPr>
        <w:t>стояний развития личности обучающегося, а также его самовыражение,</w:t>
      </w:r>
      <w:r w:rsidRPr="002E7A03">
        <w:rPr>
          <w:color w:val="121212"/>
          <w:spacing w:val="-10"/>
        </w:rPr>
        <w:t xml:space="preserve"> </w:t>
      </w:r>
      <w:r>
        <w:rPr>
          <w:color w:val="121212"/>
          <w:spacing w:val="15149"/>
        </w:rPr>
        <w:t xml:space="preserve"> </w:t>
      </w:r>
      <w:r w:rsidRPr="002E7A03">
        <w:rPr>
          <w:color w:val="121212"/>
          <w:spacing w:val="15"/>
        </w:rPr>
        <w:t>самоопределение и самореализация в активных формах деятельности.</w:t>
      </w:r>
      <w:r w:rsidRPr="002E7A03">
        <w:rPr>
          <w:color w:val="121212"/>
          <w:spacing w:val="-1"/>
        </w:rPr>
        <w:t xml:space="preserve"> </w:t>
      </w:r>
      <w:r>
        <w:rPr>
          <w:color w:val="121212"/>
          <w:spacing w:val="15157"/>
        </w:rPr>
        <w:t xml:space="preserve"> </w:t>
      </w:r>
      <w:r w:rsidRPr="002E7A03">
        <w:rPr>
          <w:color w:val="121212"/>
          <w:spacing w:val="10"/>
        </w:rPr>
        <w:t>Важным при этом является относительно свободный выбор содержания,</w:t>
      </w:r>
      <w:r w:rsidRPr="002E7A03">
        <w:rPr>
          <w:color w:val="121212"/>
          <w:spacing w:val="39"/>
        </w:rPr>
        <w:t xml:space="preserve"> </w:t>
      </w:r>
      <w:r>
        <w:rPr>
          <w:color w:val="121212"/>
          <w:spacing w:val="15133"/>
        </w:rPr>
        <w:t xml:space="preserve"> </w:t>
      </w:r>
      <w:r w:rsidRPr="002E7A03">
        <w:rPr>
          <w:color w:val="121212"/>
          <w:spacing w:val="13"/>
        </w:rPr>
        <w:t>форм и методов деятельности (самодеятельности) на основе личностно</w:t>
      </w:r>
      <w:r w:rsidRPr="002E7A03">
        <w:rPr>
          <w:color w:val="121212"/>
          <w:spacing w:val="-19"/>
        </w:rPr>
        <w:t xml:space="preserve"> </w:t>
      </w:r>
      <w:r>
        <w:rPr>
          <w:color w:val="121212"/>
          <w:spacing w:val="15152"/>
        </w:rPr>
        <w:t xml:space="preserve"> </w:t>
      </w:r>
      <w:r w:rsidRPr="002E7A03">
        <w:rPr>
          <w:color w:val="121212"/>
          <w:spacing w:val="17"/>
        </w:rPr>
        <w:t>ориентированного, развивающего образования и принципов деятель-</w:t>
      </w:r>
      <w:r w:rsidRPr="002E7A03">
        <w:rPr>
          <w:color w:val="121212"/>
          <w:spacing w:val="-10"/>
        </w:rPr>
        <w:t xml:space="preserve"> </w:t>
      </w:r>
      <w:r>
        <w:rPr>
          <w:color w:val="121212"/>
          <w:spacing w:val="15177"/>
        </w:rPr>
        <w:t xml:space="preserve"> </w:t>
      </w:r>
      <w:r w:rsidRPr="002E7A03">
        <w:rPr>
          <w:color w:val="121212"/>
          <w:spacing w:val="11"/>
        </w:rPr>
        <w:t>ностного развития.</w:t>
      </w:r>
      <w:r w:rsidRPr="002E7A03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2E7A03">
        <w:rPr>
          <w:color w:val="121212"/>
          <w:spacing w:val="12"/>
        </w:rPr>
        <w:t>При организации внеурочной деятельности, являющейся продолже-</w:t>
      </w:r>
      <w:r w:rsidRPr="002E7A03">
        <w:rPr>
          <w:color w:val="121212"/>
          <w:spacing w:val="-5"/>
        </w:rPr>
        <w:t xml:space="preserve"> </w:t>
      </w:r>
      <w:r>
        <w:rPr>
          <w:color w:val="121212"/>
          <w:spacing w:val="15138"/>
        </w:rPr>
        <w:t xml:space="preserve"> </w:t>
      </w:r>
      <w:r w:rsidRPr="002E7A03">
        <w:rPr>
          <w:color w:val="121212"/>
          <w:spacing w:val="9"/>
        </w:rPr>
        <w:t>нием образовательного процесса формального (начального) образования,</w:t>
      </w:r>
      <w:r w:rsidRPr="002E7A03">
        <w:rPr>
          <w:color w:val="121212"/>
          <w:spacing w:val="-1"/>
        </w:rPr>
        <w:t xml:space="preserve"> </w:t>
      </w:r>
      <w:r>
        <w:rPr>
          <w:color w:val="121212"/>
          <w:spacing w:val="15131"/>
        </w:rPr>
        <w:t xml:space="preserve"> </w:t>
      </w:r>
      <w:r w:rsidRPr="002E7A03">
        <w:rPr>
          <w:color w:val="121212"/>
          <w:spacing w:val="11"/>
        </w:rPr>
        <w:t>следует чётко определять её отличительную психолого-педагогическую</w:t>
      </w:r>
      <w:r w:rsidRPr="002E7A03">
        <w:rPr>
          <w:color w:val="121212"/>
          <w:spacing w:val="34"/>
        </w:rPr>
        <w:t xml:space="preserve"> </w:t>
      </w:r>
      <w:r>
        <w:rPr>
          <w:color w:val="121212"/>
          <w:spacing w:val="15152"/>
        </w:rPr>
        <w:t xml:space="preserve"> </w:t>
      </w:r>
      <w:r w:rsidRPr="002E7A03">
        <w:rPr>
          <w:color w:val="121212"/>
          <w:spacing w:val="10"/>
        </w:rPr>
        <w:t>позицию: основной организационной формой должна стать сюжетно-ро-</w:t>
      </w:r>
      <w:r w:rsidRPr="002E7A03">
        <w:rPr>
          <w:color w:val="121212"/>
          <w:spacing w:val="16"/>
        </w:rPr>
        <w:t xml:space="preserve"> </w:t>
      </w:r>
      <w:r>
        <w:rPr>
          <w:color w:val="121212"/>
          <w:spacing w:val="15132"/>
        </w:rPr>
        <w:t xml:space="preserve"> </w:t>
      </w:r>
      <w:r w:rsidRPr="002E7A03">
        <w:rPr>
          <w:color w:val="121212"/>
          <w:spacing w:val="7"/>
        </w:rPr>
        <w:t>левая игра. Ведь игра — интересный и захватывающий процесс, в котором</w:t>
      </w:r>
      <w:r w:rsidRPr="002E7A03">
        <w:rPr>
          <w:color w:val="121212"/>
          <w:spacing w:val="-13"/>
        </w:rPr>
        <w:t xml:space="preserve"> </w:t>
      </w:r>
      <w:r>
        <w:rPr>
          <w:color w:val="121212"/>
          <w:spacing w:val="15131"/>
        </w:rPr>
        <w:t xml:space="preserve"> </w:t>
      </w:r>
      <w:r w:rsidRPr="002E7A03">
        <w:rPr>
          <w:color w:val="121212"/>
          <w:spacing w:val="8"/>
        </w:rPr>
        <w:t>каждому участнику, младшему школьнику, приходится реагировать на то,</w:t>
      </w:r>
      <w:r w:rsidRPr="002E7A03">
        <w:rPr>
          <w:color w:val="121212"/>
          <w:spacing w:val="-22"/>
        </w:rPr>
        <w:t xml:space="preserve"> </w:t>
      </w:r>
    </w:p>
    <w:p w:rsidR="0094310A" w:rsidRDefault="0094310A">
      <w:pPr>
        <w:spacing w:after="41" w:line="253" w:lineRule="exact"/>
        <w:ind w:right="-113"/>
      </w:pPr>
      <w:r w:rsidRPr="002E7A03">
        <w:rPr>
          <w:color w:val="121212"/>
          <w:spacing w:val="7"/>
        </w:rPr>
        <w:t>как складываются игровые ситуации. В процессе игры во внеурочной дея-</w:t>
      </w:r>
      <w:r w:rsidRPr="002E7A03">
        <w:rPr>
          <w:color w:val="121212"/>
          <w:spacing w:val="40"/>
        </w:rPr>
        <w:t xml:space="preserve"> </w:t>
      </w:r>
      <w:r>
        <w:rPr>
          <w:color w:val="121212"/>
          <w:spacing w:val="15131"/>
        </w:rPr>
        <w:t xml:space="preserve"> </w:t>
      </w:r>
      <w:r w:rsidRPr="002E7A03">
        <w:rPr>
          <w:color w:val="121212"/>
          <w:spacing w:val="18"/>
        </w:rPr>
        <w:t>тельности (на туристской прогулке, в походе или на экскурсии) вы-</w:t>
      </w:r>
      <w:r w:rsidRPr="002E7A03">
        <w:rPr>
          <w:color w:val="121212"/>
          <w:spacing w:val="34"/>
        </w:rPr>
        <w:t xml:space="preserve"> </w:t>
      </w:r>
      <w:r>
        <w:rPr>
          <w:color w:val="121212"/>
          <w:spacing w:val="15179"/>
        </w:rPr>
        <w:t xml:space="preserve"> </w:t>
      </w:r>
      <w:r w:rsidRPr="002E7A03">
        <w:rPr>
          <w:color w:val="121212"/>
          <w:spacing w:val="11"/>
        </w:rPr>
        <w:t>являются индивидуальные особенности поведения ребёнка в различных</w:t>
      </w:r>
      <w:r w:rsidRPr="002E7A03">
        <w:rPr>
          <w:color w:val="121212"/>
          <w:spacing w:val="23"/>
        </w:rPr>
        <w:t xml:space="preserve"> </w:t>
      </w:r>
      <w:r>
        <w:rPr>
          <w:color w:val="121212"/>
          <w:spacing w:val="15136"/>
        </w:rPr>
        <w:t xml:space="preserve"> </w:t>
      </w:r>
      <w:r w:rsidRPr="002E7A03">
        <w:rPr>
          <w:color w:val="121212"/>
          <w:spacing w:val="10"/>
        </w:rPr>
        <w:t>сюжетно-ролевых ситуациях, раскрываются личностные качества, выра-</w:t>
      </w:r>
      <w:r w:rsidRPr="002E7A03">
        <w:rPr>
          <w:color w:val="121212"/>
          <w:spacing w:val="27"/>
        </w:rPr>
        <w:t xml:space="preserve"> </w:t>
      </w:r>
      <w:r>
        <w:rPr>
          <w:color w:val="121212"/>
          <w:spacing w:val="15133"/>
        </w:rPr>
        <w:t xml:space="preserve"> </w:t>
      </w:r>
      <w:r w:rsidRPr="002E7A03">
        <w:rPr>
          <w:color w:val="121212"/>
          <w:spacing w:val="13"/>
        </w:rPr>
        <w:t>батываются и постигаются определённые морально-нравственные цен-</w:t>
      </w:r>
      <w:r w:rsidRPr="002E7A03">
        <w:rPr>
          <w:color w:val="121212"/>
          <w:spacing w:val="14"/>
        </w:rPr>
        <w:t xml:space="preserve"> </w:t>
      </w:r>
      <w:r>
        <w:rPr>
          <w:color w:val="121212"/>
          <w:spacing w:val="15155"/>
        </w:rPr>
        <w:t xml:space="preserve"> </w:t>
      </w:r>
      <w:r w:rsidRPr="002E7A03">
        <w:rPr>
          <w:color w:val="121212"/>
          <w:spacing w:val="10"/>
        </w:rPr>
        <w:t>ности и культурные традиции.</w:t>
      </w:r>
      <w:r w:rsidRPr="002E7A03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2E7A03">
        <w:rPr>
          <w:color w:val="121212"/>
          <w:spacing w:val="12"/>
        </w:rPr>
        <w:t>При этом для педагога открывается возможность воздействовать на</w:t>
      </w:r>
      <w:r w:rsidRPr="002E7A03">
        <w:rPr>
          <w:color w:val="121212"/>
          <w:spacing w:val="11"/>
        </w:rPr>
        <w:t xml:space="preserve"> </w:t>
      </w:r>
      <w:r>
        <w:rPr>
          <w:color w:val="121212"/>
          <w:spacing w:val="15150"/>
        </w:rPr>
        <w:t xml:space="preserve"> </w:t>
      </w:r>
      <w:r w:rsidRPr="002E7A03">
        <w:rPr>
          <w:color w:val="121212"/>
          <w:spacing w:val="17"/>
        </w:rPr>
        <w:t>результаты внеурочной деятельности младших школьников одновре-</w:t>
      </w:r>
      <w:r w:rsidRPr="002E7A03">
        <w:rPr>
          <w:color w:val="121212"/>
          <w:spacing w:val="-8"/>
        </w:rPr>
        <w:t xml:space="preserve"> </w:t>
      </w:r>
      <w:r>
        <w:rPr>
          <w:color w:val="121212"/>
          <w:spacing w:val="15177"/>
        </w:rPr>
        <w:t xml:space="preserve"> </w:t>
      </w:r>
      <w:r w:rsidRPr="002E7A03">
        <w:rPr>
          <w:color w:val="121212"/>
          <w:spacing w:val="11"/>
        </w:rPr>
        <w:t>менно по нескольким направлениям:</w:t>
      </w:r>
      <w:r w:rsidRPr="002E7A03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  <w:tab w:val="left" w:pos="720"/>
        </w:tabs>
        <w:spacing w:after="41" w:line="239" w:lineRule="exact"/>
        <w:ind w:right="-113"/>
      </w:pPr>
      <w:r>
        <w:tab/>
      </w:r>
      <w:r w:rsidRPr="002E7A03">
        <w:rPr>
          <w:color w:val="121212"/>
          <w:spacing w:val="12"/>
        </w:rPr>
        <w:t>1)</w:t>
      </w:r>
      <w:r w:rsidRPr="002E7A03">
        <w:rPr>
          <w:color w:val="121212"/>
          <w:spacing w:val="2"/>
        </w:rPr>
        <w:t xml:space="preserve"> </w:t>
      </w:r>
      <w:r>
        <w:tab/>
      </w:r>
      <w:r w:rsidRPr="002E7A03">
        <w:rPr>
          <w:color w:val="121212"/>
          <w:spacing w:val="9"/>
        </w:rPr>
        <w:t>организация социального действия через изменение структуры са-</w:t>
      </w:r>
      <w:r w:rsidRPr="002E7A03">
        <w:rPr>
          <w:color w:val="121212"/>
          <w:spacing w:val="-12"/>
        </w:rPr>
        <w:t xml:space="preserve"> </w:t>
      </w:r>
      <w:r>
        <w:rPr>
          <w:color w:val="121212"/>
          <w:spacing w:val="15131"/>
        </w:rPr>
        <w:t xml:space="preserve"> </w:t>
      </w:r>
      <w:r w:rsidRPr="002E7A03">
        <w:rPr>
          <w:color w:val="121212"/>
          <w:spacing w:val="11"/>
        </w:rPr>
        <w:t>модеятельности обучающихся;</w:t>
      </w:r>
      <w:r w:rsidRPr="002E7A03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  <w:tab w:val="left" w:pos="719"/>
          <w:tab w:val="left" w:pos="1145"/>
          <w:tab w:val="left" w:pos="1790"/>
          <w:tab w:val="left" w:pos="2026"/>
          <w:tab w:val="left" w:pos="3529"/>
          <w:tab w:val="left" w:pos="4759"/>
          <w:tab w:val="left" w:pos="6508"/>
        </w:tabs>
        <w:spacing w:line="249" w:lineRule="exact"/>
        <w:ind w:right="-113"/>
        <w:rPr>
          <w:color w:val="121212"/>
          <w:spacing w:val="17"/>
        </w:rPr>
      </w:pPr>
      <w:r>
        <w:tab/>
      </w:r>
      <w:r w:rsidRPr="002E7A03">
        <w:rPr>
          <w:color w:val="121212"/>
          <w:spacing w:val="13"/>
        </w:rPr>
        <w:t>2)</w:t>
      </w:r>
      <w:r w:rsidRPr="002E7A03">
        <w:rPr>
          <w:color w:val="121212"/>
          <w:spacing w:val="1"/>
        </w:rPr>
        <w:t xml:space="preserve"> </w:t>
      </w:r>
      <w:r>
        <w:tab/>
      </w:r>
      <w:r w:rsidRPr="002E7A03">
        <w:rPr>
          <w:color w:val="121212"/>
          <w:spacing w:val="10"/>
        </w:rPr>
        <w:t>включение новых видов деятельности (например, оформление ре-</w:t>
      </w:r>
      <w:r w:rsidRPr="002E7A03">
        <w:rPr>
          <w:color w:val="121212"/>
          <w:spacing w:val="-4"/>
        </w:rPr>
        <w:t xml:space="preserve"> </w:t>
      </w:r>
      <w:r>
        <w:rPr>
          <w:color w:val="121212"/>
          <w:spacing w:val="15133"/>
        </w:rPr>
        <w:t xml:space="preserve"> </w:t>
      </w:r>
      <w:r w:rsidRPr="002E7A03">
        <w:rPr>
          <w:color w:val="121212"/>
          <w:spacing w:val="12"/>
        </w:rPr>
        <w:t>зультатов</w:t>
      </w:r>
      <w:r w:rsidRPr="002E7A03">
        <w:rPr>
          <w:color w:val="121212"/>
          <w:spacing w:val="9"/>
        </w:rPr>
        <w:t xml:space="preserve"> </w:t>
      </w:r>
      <w:r>
        <w:tab/>
      </w:r>
      <w:r w:rsidRPr="002E7A03">
        <w:rPr>
          <w:color w:val="121212"/>
          <w:spacing w:val="15"/>
        </w:rPr>
        <w:t>игры</w:t>
      </w:r>
      <w:r w:rsidRPr="002E7A03">
        <w:rPr>
          <w:color w:val="121212"/>
          <w:spacing w:val="3"/>
        </w:rPr>
        <w:t xml:space="preserve"> </w:t>
      </w:r>
      <w:r>
        <w:tab/>
      </w:r>
      <w:r w:rsidRPr="002E7A03">
        <w:rPr>
          <w:color w:val="121212"/>
          <w:spacing w:val="14"/>
        </w:rPr>
        <w:t>в</w:t>
      </w:r>
      <w:r w:rsidRPr="002E7A03">
        <w:rPr>
          <w:color w:val="121212"/>
          <w:spacing w:val="1"/>
        </w:rPr>
        <w:t xml:space="preserve"> </w:t>
      </w:r>
      <w:r>
        <w:tab/>
      </w:r>
      <w:r w:rsidRPr="002E7A03">
        <w:rPr>
          <w:color w:val="121212"/>
          <w:spacing w:val="15"/>
        </w:rPr>
        <w:t>специальные</w:t>
      </w:r>
      <w:r w:rsidRPr="002E7A03">
        <w:rPr>
          <w:color w:val="121212"/>
          <w:spacing w:val="1"/>
        </w:rPr>
        <w:t xml:space="preserve"> </w:t>
      </w:r>
      <w:r>
        <w:tab/>
      </w:r>
      <w:r w:rsidRPr="002E7A03">
        <w:rPr>
          <w:color w:val="121212"/>
          <w:spacing w:val="14"/>
        </w:rPr>
        <w:t>созданные</w:t>
      </w:r>
      <w:r w:rsidRPr="002E7A03">
        <w:rPr>
          <w:color w:val="121212"/>
          <w:spacing w:val="1"/>
        </w:rPr>
        <w:t xml:space="preserve"> </w:t>
      </w:r>
      <w:r>
        <w:tab/>
      </w:r>
      <w:r w:rsidRPr="002E7A03">
        <w:rPr>
          <w:color w:val="121212"/>
          <w:spacing w:val="15"/>
        </w:rPr>
        <w:t>обучающимися</w:t>
      </w:r>
      <w:r w:rsidRPr="002E7A03">
        <w:rPr>
          <w:color w:val="121212"/>
          <w:spacing w:val="5"/>
        </w:rPr>
        <w:t xml:space="preserve"> </w:t>
      </w:r>
      <w:r>
        <w:tab/>
      </w:r>
      <w:r w:rsidRPr="002E7A03">
        <w:rPr>
          <w:color w:val="121212"/>
          <w:spacing w:val="15"/>
        </w:rPr>
        <w:t>продукты</w:t>
      </w:r>
      <w:r w:rsidRPr="002E7A03">
        <w:rPr>
          <w:color w:val="121212"/>
          <w:spacing w:val="3"/>
        </w:rPr>
        <w:t xml:space="preserve"> </w:t>
      </w:r>
      <w:r>
        <w:rPr>
          <w:color w:val="121212"/>
          <w:spacing w:val="15206"/>
        </w:rPr>
        <w:t xml:space="preserve"> </w:t>
      </w:r>
      <w:r w:rsidRPr="002E7A03">
        <w:rPr>
          <w:color w:val="121212"/>
          <w:spacing w:val="12"/>
        </w:rPr>
        <w:t>собственной деятельности: поделки, презентации, фотографии, стенга-</w:t>
      </w:r>
      <w:r w:rsidRPr="002E7A03">
        <w:rPr>
          <w:color w:val="121212"/>
          <w:spacing w:val="64"/>
        </w:rPr>
        <w:t xml:space="preserve"> </w:t>
      </w:r>
      <w:r>
        <w:rPr>
          <w:color w:val="121212"/>
          <w:spacing w:val="15155"/>
        </w:rPr>
        <w:t xml:space="preserve"> </w:t>
      </w:r>
      <w:r w:rsidRPr="002E7A03">
        <w:rPr>
          <w:color w:val="121212"/>
          <w:spacing w:val="10"/>
        </w:rPr>
        <w:t>зеты, видеоролики, коллекции, инсценировки и т. п.);</w:t>
      </w:r>
      <w:r w:rsidRPr="002E7A03">
        <w:rPr>
          <w:color w:val="121212"/>
          <w:spacing w:val="17"/>
        </w:rPr>
        <w:t xml:space="preserve"> </w:t>
      </w:r>
    </w:p>
    <w:p w:rsidR="0094310A" w:rsidRDefault="0094310A" w:rsidP="0094310A">
      <w:pPr>
        <w:tabs>
          <w:tab w:val="left" w:pos="397"/>
          <w:tab w:val="left" w:pos="719"/>
          <w:tab w:val="left" w:pos="1145"/>
          <w:tab w:val="left" w:pos="1790"/>
          <w:tab w:val="left" w:pos="2026"/>
          <w:tab w:val="left" w:pos="3529"/>
          <w:tab w:val="left" w:pos="4759"/>
          <w:tab w:val="left" w:pos="6508"/>
        </w:tabs>
        <w:spacing w:line="20" w:lineRule="exact"/>
        <w:ind w:right="-113"/>
        <w:sectPr w:rsidR="0094310A" w:rsidSect="00A26946">
          <w:pgSz w:w="9354" w:h="12189"/>
          <w:pgMar w:top="831" w:right="72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56" type="#_x0000_t202" style="position:absolute;margin-left:42.5pt;margin-top:185.55pt;width:381.65pt;height:41pt;z-index:252025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56" w:lineRule="exact"/>
                  </w:pPr>
                  <w:r w:rsidRPr="00226CCB">
                    <w:rPr>
                      <w:color w:val="121212"/>
                      <w:spacing w:val="11"/>
                    </w:rPr>
                    <w:t>ной жизнедеятельности в социальной среде и окружающей природе;</w:t>
                  </w:r>
                  <w:r w:rsidRPr="00226CCB">
                    <w:rPr>
                      <w:color w:val="121212"/>
                    </w:rPr>
                    <w:t xml:space="preserve"> </w:t>
                  </w:r>
                  <w:r>
                    <w:rPr>
                      <w:color w:val="121212"/>
                      <w:spacing w:val="14691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226CCB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0"/>
                    </w:rPr>
                    <w:t>изучение основ туристско-краеведческого мастерства;</w:t>
                  </w:r>
                  <w:r w:rsidRPr="00226CCB">
                    <w:rPr>
                      <w:color w:val="121212"/>
                      <w:spacing w:val="17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78" w:lineRule="exact"/>
                  </w:pPr>
                  <w:r>
                    <w:tab/>
                  </w:r>
                  <w:r w:rsidRPr="00226CCB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226CCB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2"/>
                    </w:rPr>
                    <w:t>развитие природных задатков и навыков детей, способствующих</w:t>
                  </w:r>
                  <w:r w:rsidRPr="00226CCB">
                    <w:rPr>
                      <w:color w:val="121212"/>
                      <w:spacing w:val="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7" type="#_x0000_t202" style="position:absolute;margin-left:42.5pt;margin-top:224.55pt;width:381.1pt;height:28pt;z-index:252026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34" w:line="218" w:lineRule="exact"/>
                  </w:pPr>
                  <w:r w:rsidRPr="00226CCB">
                    <w:rPr>
                      <w:color w:val="121212"/>
                      <w:spacing w:val="11"/>
                    </w:rPr>
                    <w:t>их личностному самовыражению в туризме и краеведении;</w:t>
                  </w:r>
                  <w:r w:rsidRPr="00226CCB">
                    <w:rPr>
                      <w:color w:val="121212"/>
                      <w:spacing w:val="-1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78" w:lineRule="exact"/>
                  </w:pPr>
                  <w:r>
                    <w:tab/>
                  </w:r>
                  <w:r w:rsidRPr="00226CCB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226CCB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1"/>
                    </w:rPr>
                    <w:t>мотивация к укреплению здоровья детей на занятиях туризмом и</w:t>
                  </w:r>
                  <w:r w:rsidRPr="00226CCB">
                    <w:rPr>
                      <w:color w:val="121212"/>
                      <w:spacing w:val="3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42.5pt;margin-top:250.55pt;width:383.7pt;height:80pt;z-index:252027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tabs>
                      <w:tab w:val="left" w:pos="1297"/>
                      <w:tab w:val="left" w:pos="2446"/>
                      <w:tab w:val="left" w:pos="3510"/>
                      <w:tab w:val="left" w:pos="4835"/>
                      <w:tab w:val="left" w:pos="5999"/>
                      <w:tab w:val="left" w:pos="6799"/>
                    </w:tabs>
                    <w:spacing w:after="34" w:line="249" w:lineRule="exact"/>
                  </w:pPr>
                  <w:r w:rsidRPr="00226CCB">
                    <w:rPr>
                      <w:color w:val="121212"/>
                      <w:spacing w:val="13"/>
                    </w:rPr>
                    <w:t>краеведением как в помещениях образовательного учреждения, так и в</w:t>
                  </w:r>
                  <w:r w:rsidRPr="00226CCB">
                    <w:rPr>
                      <w:color w:val="121212"/>
                      <w:spacing w:val="3"/>
                    </w:rPr>
                    <w:t xml:space="preserve"> </w:t>
                  </w:r>
                  <w:r>
                    <w:rPr>
                      <w:color w:val="121212"/>
                      <w:spacing w:val="15141"/>
                    </w:rPr>
                    <w:t xml:space="preserve"> </w:t>
                  </w:r>
                  <w:r w:rsidRPr="00226CCB">
                    <w:rPr>
                      <w:color w:val="121212"/>
                      <w:spacing w:val="15"/>
                    </w:rPr>
                    <w:t>природных</w:t>
                  </w:r>
                  <w:r w:rsidRPr="00226CCB">
                    <w:rPr>
                      <w:color w:val="121212"/>
                      <w:spacing w:val="6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3"/>
                    </w:rPr>
                    <w:t>условиях;</w:t>
                  </w:r>
                  <w:r w:rsidRPr="00226CCB">
                    <w:rPr>
                      <w:color w:val="121212"/>
                      <w:spacing w:val="7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3"/>
                    </w:rPr>
                    <w:t>освоение</w:t>
                  </w:r>
                  <w:r w:rsidRPr="00226CCB">
                    <w:rPr>
                      <w:color w:val="121212"/>
                      <w:spacing w:val="4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4"/>
                    </w:rPr>
                    <w:t>технологии</w:t>
                  </w:r>
                  <w:r w:rsidRPr="00226CCB">
                    <w:rPr>
                      <w:color w:val="121212"/>
                      <w:spacing w:val="4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3"/>
                    </w:rPr>
                    <w:t>здорового</w:t>
                  </w:r>
                  <w:r w:rsidRPr="00226CCB">
                    <w:rPr>
                      <w:color w:val="121212"/>
                      <w:spacing w:val="1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3"/>
                    </w:rPr>
                    <w:t>образа</w:t>
                  </w:r>
                  <w:r w:rsidRPr="00226CCB">
                    <w:rPr>
                      <w:color w:val="121212"/>
                      <w:spacing w:val="3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4"/>
                    </w:rPr>
                    <w:t>жизни;</w:t>
                  </w:r>
                  <w:r w:rsidRPr="00226CCB">
                    <w:rPr>
                      <w:color w:val="121212"/>
                      <w:spacing w:val="5"/>
                    </w:rPr>
                    <w:t xml:space="preserve"> </w:t>
                  </w:r>
                  <w:r>
                    <w:rPr>
                      <w:color w:val="121212"/>
                      <w:spacing w:val="15179"/>
                    </w:rPr>
                    <w:t xml:space="preserve"> </w:t>
                  </w:r>
                  <w:r w:rsidRPr="00226CCB">
                    <w:rPr>
                      <w:color w:val="121212"/>
                      <w:spacing w:val="11"/>
                    </w:rPr>
                    <w:t>усвоение норм сохранения и поддержания физического, психического и</w:t>
                  </w:r>
                  <w:r w:rsidRPr="00226CCB">
                    <w:rPr>
                      <w:color w:val="121212"/>
                      <w:spacing w:val="15"/>
                    </w:rPr>
                    <w:t xml:space="preserve"> </w:t>
                  </w:r>
                  <w:r>
                    <w:rPr>
                      <w:color w:val="121212"/>
                      <w:spacing w:val="15130"/>
                    </w:rPr>
                    <w:t xml:space="preserve"> </w:t>
                  </w:r>
                  <w:r w:rsidRPr="00226CCB">
                    <w:rPr>
                      <w:color w:val="121212"/>
                      <w:spacing w:val="10"/>
                    </w:rPr>
                    <w:t>социального здоровья;</w:t>
                  </w:r>
                  <w:r w:rsidRPr="00226CCB">
                    <w:rPr>
                      <w:color w:val="121212"/>
                      <w:spacing w:val="15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69" w:lineRule="exact"/>
                  </w:pPr>
                  <w:r>
                    <w:tab/>
                  </w:r>
                  <w:r w:rsidRPr="00226CCB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226CCB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0"/>
                    </w:rPr>
                    <w:t>развитие познавательной и творческой активности обучающихся;</w:t>
                  </w:r>
                  <w:r w:rsidRPr="00226CCB">
                    <w:rPr>
                      <w:color w:val="121212"/>
                      <w:spacing w:val="25"/>
                    </w:rPr>
                    <w:t xml:space="preserve"> </w:t>
                  </w:r>
                  <w:r>
                    <w:rPr>
                      <w:color w:val="121212"/>
                      <w:spacing w:val="15120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226CCB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8"/>
                    </w:rPr>
                    <w:t>вовлечение обучающихся в творческую, поисково-исследова-</w:t>
                  </w:r>
                  <w:r w:rsidRPr="00226CCB">
                    <w:rPr>
                      <w:color w:val="121212"/>
                      <w:spacing w:val="3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9" type="#_x0000_t202" style="position:absolute;margin-left:42.5pt;margin-top:328.55pt;width:381.8pt;height:41pt;z-index:252028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34" w:line="239" w:lineRule="exact"/>
                  </w:pPr>
                  <w:r w:rsidRPr="00226CCB">
                    <w:rPr>
                      <w:color w:val="121212"/>
                      <w:spacing w:val="11"/>
                    </w:rPr>
                    <w:t>тельскую и краеведческую деятельность: проведение наблюдений, опы-</w:t>
                  </w:r>
                  <w:r w:rsidRPr="00226CCB">
                    <w:rPr>
                      <w:color w:val="121212"/>
                      <w:spacing w:val="22"/>
                    </w:rPr>
                    <w:t xml:space="preserve"> </w:t>
                  </w:r>
                  <w:r>
                    <w:rPr>
                      <w:color w:val="121212"/>
                      <w:spacing w:val="15090"/>
                    </w:rPr>
                    <w:t xml:space="preserve"> </w:t>
                  </w:r>
                  <w:r w:rsidRPr="00226CCB">
                    <w:rPr>
                      <w:color w:val="121212"/>
                      <w:spacing w:val="10"/>
                    </w:rPr>
                    <w:t>тов и др.;</w:t>
                  </w:r>
                  <w:r w:rsidRPr="00226CCB">
                    <w:rPr>
                      <w:color w:val="121212"/>
                      <w:spacing w:val="2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78" w:lineRule="exact"/>
                  </w:pPr>
                  <w:r>
                    <w:tab/>
                  </w:r>
                  <w:r w:rsidRPr="00226CCB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226CCB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3"/>
                    </w:rPr>
                    <w:t>воспитание и развитие коммуникативных и личностных качеств</w:t>
                  </w:r>
                  <w:r w:rsidRPr="00226CCB">
                    <w:rPr>
                      <w:color w:val="121212"/>
                      <w:spacing w:val="27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margin-left:42.5pt;margin-top:367.55pt;width:381.9pt;height:41pt;z-index:252029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34" w:line="239" w:lineRule="exact"/>
                  </w:pPr>
                  <w:r w:rsidRPr="00226CCB">
                    <w:rPr>
                      <w:color w:val="121212"/>
                      <w:spacing w:val="15"/>
                    </w:rPr>
                    <w:t>обучающихся в процессе формирования коллектива единомышленни-</w:t>
                  </w:r>
                  <w:r w:rsidRPr="00226CCB">
                    <w:rPr>
                      <w:color w:val="121212"/>
                      <w:spacing w:val="35"/>
                    </w:rPr>
                    <w:t xml:space="preserve"> </w:t>
                  </w:r>
                  <w:r>
                    <w:rPr>
                      <w:color w:val="121212"/>
                      <w:spacing w:val="15108"/>
                    </w:rPr>
                    <w:t xml:space="preserve"> </w:t>
                  </w:r>
                  <w:r w:rsidRPr="00226CCB">
                    <w:rPr>
                      <w:color w:val="121212"/>
                      <w:spacing w:val="8"/>
                    </w:rPr>
                    <w:t>ков — туристской походной группы;</w:t>
                  </w:r>
                  <w:r w:rsidRPr="00226CCB">
                    <w:rPr>
                      <w:color w:val="121212"/>
                      <w:spacing w:val="31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78" w:lineRule="exact"/>
                  </w:pPr>
                  <w:r>
                    <w:tab/>
                  </w:r>
                  <w:r w:rsidRPr="00226CCB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226CCB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226CCB">
                    <w:rPr>
                      <w:color w:val="121212"/>
                      <w:spacing w:val="11"/>
                    </w:rPr>
                    <w:t>развитие рефлексии — способности осознавать и оценивать свои</w:t>
                  </w:r>
                  <w:r w:rsidRPr="00226CCB">
                    <w:rPr>
                      <w:color w:val="121212"/>
                      <w:spacing w:val="2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42.5pt;margin-top:406.55pt;width:382.85pt;height:142.35pt;z-index:252030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41" w:line="239" w:lineRule="exact"/>
                  </w:pPr>
                  <w:r w:rsidRPr="00226CCB">
                    <w:rPr>
                      <w:color w:val="121212"/>
                      <w:spacing w:val="11"/>
                    </w:rPr>
                    <w:t>мысли и действия со стороны, соотносить результат своей деятельности</w:t>
                  </w:r>
                  <w:r w:rsidRPr="00226CCB">
                    <w:rPr>
                      <w:color w:val="121212"/>
                      <w:spacing w:val="-10"/>
                    </w:rPr>
                    <w:t xml:space="preserve"> </w:t>
                  </w:r>
                  <w:r>
                    <w:rPr>
                      <w:color w:val="121212"/>
                      <w:spacing w:val="15114"/>
                    </w:rPr>
                    <w:t xml:space="preserve"> </w:t>
                  </w:r>
                  <w:r w:rsidRPr="00226CCB">
                    <w:rPr>
                      <w:color w:val="121212"/>
                      <w:spacing w:val="10"/>
                    </w:rPr>
                    <w:t>и деятельности товарищей с поставленной целью.</w:t>
                  </w:r>
                  <w:r w:rsidRPr="00226CCB">
                    <w:rPr>
                      <w:color w:val="121212"/>
                      <w:spacing w:val="36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</w:tabs>
                    <w:spacing w:after="41" w:line="249" w:lineRule="exact"/>
                  </w:pPr>
                  <w:r>
                    <w:tab/>
                  </w:r>
                  <w:r w:rsidRPr="00226CCB">
                    <w:rPr>
                      <w:color w:val="121212"/>
                      <w:spacing w:val="11"/>
                    </w:rPr>
                    <w:t>Реализация содержания предлагаемой программы рассчитана на год</w:t>
                  </w:r>
                  <w:r w:rsidRPr="00226CCB">
                    <w:rPr>
                      <w:color w:val="121212"/>
                      <w:spacing w:val="21"/>
                    </w:rPr>
                    <w:t xml:space="preserve"> </w:t>
                  </w:r>
                  <w:r>
                    <w:rPr>
                      <w:color w:val="121212"/>
                      <w:spacing w:val="15109"/>
                    </w:rPr>
                    <w:t xml:space="preserve"> </w:t>
                  </w:r>
                  <w:r w:rsidRPr="00226CCB">
                    <w:rPr>
                      <w:color w:val="121212"/>
                      <w:spacing w:val="13"/>
                    </w:rPr>
                    <w:t>занятий. Содержание программы предполагает проведение занятий как</w:t>
                  </w:r>
                  <w:r w:rsidRPr="00226CCB">
                    <w:rPr>
                      <w:color w:val="121212"/>
                      <w:spacing w:val="-18"/>
                    </w:rPr>
                    <w:t xml:space="preserve"> </w:t>
                  </w:r>
                  <w:r>
                    <w:rPr>
                      <w:color w:val="121212"/>
                      <w:spacing w:val="15122"/>
                    </w:rPr>
                    <w:t xml:space="preserve"> </w:t>
                  </w:r>
                  <w:r w:rsidRPr="00226CCB">
                    <w:rPr>
                      <w:color w:val="121212"/>
                      <w:spacing w:val="10"/>
                    </w:rPr>
                    <w:t>на базе стационарной классной комнаты, так и на базе спортивного зала,</w:t>
                  </w:r>
                  <w:r w:rsidRPr="00226CCB">
                    <w:rPr>
                      <w:color w:val="121212"/>
                      <w:spacing w:val="-11"/>
                    </w:rPr>
                    <w:t xml:space="preserve"> </w:t>
                  </w:r>
                  <w:r>
                    <w:rPr>
                      <w:color w:val="121212"/>
                      <w:spacing w:val="15109"/>
                    </w:rPr>
                    <w:t xml:space="preserve"> </w:t>
                  </w:r>
                  <w:r w:rsidRPr="00226CCB">
                    <w:rPr>
                      <w:color w:val="121212"/>
                      <w:spacing w:val="10"/>
                    </w:rPr>
                    <w:t>школьного двора, парка или лесного массива.</w:t>
                  </w:r>
                  <w:r w:rsidRPr="00226CCB">
                    <w:rPr>
                      <w:color w:val="121212"/>
                      <w:spacing w:val="6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</w:tabs>
                    <w:spacing w:line="251" w:lineRule="exact"/>
                  </w:pPr>
                  <w:r>
                    <w:tab/>
                  </w:r>
                  <w:r w:rsidRPr="00226CCB">
                    <w:rPr>
                      <w:color w:val="121212"/>
                      <w:spacing w:val="14"/>
                    </w:rPr>
                    <w:t>Проектирование факультатива необходимо основывать на следую-</w:t>
                  </w:r>
                  <w:r w:rsidRPr="00226CCB">
                    <w:rPr>
                      <w:color w:val="121212"/>
                      <w:spacing w:val="11"/>
                    </w:rPr>
                    <w:t xml:space="preserve"> </w:t>
                  </w:r>
                  <w:r>
                    <w:rPr>
                      <w:color w:val="121212"/>
                      <w:spacing w:val="15124"/>
                    </w:rPr>
                    <w:t xml:space="preserve"> </w:t>
                  </w:r>
                  <w:r w:rsidRPr="00226CCB">
                    <w:rPr>
                      <w:color w:val="121212"/>
                      <w:spacing w:val="17"/>
                    </w:rPr>
                    <w:t>щих принципах: природосообразности, культуросообразности, учёта</w:t>
                  </w:r>
                  <w:r w:rsidRPr="00226CCB">
                    <w:rPr>
                      <w:color w:val="121212"/>
                      <w:spacing w:val="12"/>
                    </w:rPr>
                    <w:t xml:space="preserve"> </w:t>
                  </w:r>
                  <w:r>
                    <w:rPr>
                      <w:color w:val="121212"/>
                      <w:spacing w:val="15146"/>
                    </w:rPr>
                    <w:t xml:space="preserve"> </w:t>
                  </w:r>
                  <w:r w:rsidRPr="00226CCB">
                    <w:rPr>
                      <w:color w:val="121212"/>
                      <w:spacing w:val="15"/>
                    </w:rPr>
                    <w:t>возрастных особенностей детей, коллективности, патриотической на-</w:t>
                  </w:r>
                  <w:r w:rsidRPr="00226CCB">
                    <w:rPr>
                      <w:color w:val="121212"/>
                      <w:spacing w:val="28"/>
                    </w:rPr>
                    <w:t xml:space="preserve"> </w:t>
                  </w:r>
                  <w:r>
                    <w:rPr>
                      <w:color w:val="121212"/>
                      <w:spacing w:val="15132"/>
                    </w:rPr>
                    <w:t xml:space="preserve"> </w:t>
                  </w:r>
                  <w:r w:rsidRPr="00226CCB">
                    <w:rPr>
                      <w:color w:val="121212"/>
                      <w:spacing w:val="16"/>
                    </w:rPr>
                    <w:t>правленности, диалогичности, саморазвития и самоопределения лич-</w:t>
                  </w:r>
                  <w:r w:rsidRPr="00226CCB">
                    <w:rPr>
                      <w:color w:val="121212"/>
                      <w:spacing w:val="15"/>
                    </w:rPr>
                    <w:t xml:space="preserve"> </w:t>
                  </w:r>
                  <w:r>
                    <w:rPr>
                      <w:color w:val="121212"/>
                      <w:spacing w:val="15133"/>
                    </w:rPr>
                    <w:t xml:space="preserve"> </w:t>
                  </w:r>
                  <w:r w:rsidRPr="00226CCB">
                    <w:rPr>
                      <w:color w:val="121212"/>
                      <w:spacing w:val="12"/>
                    </w:rPr>
                    <w:t>ности.</w:t>
                  </w:r>
                  <w:r w:rsidRPr="00226CCB">
                    <w:rPr>
                      <w:color w:val="121212"/>
                      <w:spacing w:val="3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margin-left:156.9pt;margin-top:562.75pt;width:21.35pt;height:12.35pt;z-index:252032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226CCB">
                    <w:rPr>
                      <w:color w:val="121212"/>
                      <w:spacing w:val="4"/>
                    </w:rPr>
                    <w:t>135</w:t>
                  </w:r>
                  <w:r w:rsidRPr="00226CCB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  <w:tab w:val="left" w:pos="720"/>
        </w:tabs>
        <w:spacing w:after="41" w:line="239" w:lineRule="exact"/>
        <w:ind w:right="-113"/>
      </w:pPr>
      <w:r>
        <w:tab/>
      </w:r>
      <w:r w:rsidRPr="00226CCB">
        <w:rPr>
          <w:color w:val="121212"/>
          <w:spacing w:val="14"/>
        </w:rPr>
        <w:t>3)</w:t>
      </w:r>
      <w:r w:rsidRPr="00226CCB">
        <w:rPr>
          <w:color w:val="121212"/>
          <w:spacing w:val="2"/>
        </w:rPr>
        <w:t xml:space="preserve"> </w:t>
      </w:r>
      <w:r>
        <w:tab/>
      </w:r>
      <w:r w:rsidRPr="00226CCB">
        <w:rPr>
          <w:color w:val="121212"/>
          <w:spacing w:val="9"/>
        </w:rPr>
        <w:t>порождение новых очагов культуры в виде сообществ единомыш-</w:t>
      </w:r>
      <w:r w:rsidRPr="00226CCB">
        <w:rPr>
          <w:color w:val="121212"/>
          <w:spacing w:val="37"/>
        </w:rPr>
        <w:t xml:space="preserve"> </w:t>
      </w:r>
      <w:r>
        <w:rPr>
          <w:color w:val="121212"/>
          <w:spacing w:val="15106"/>
        </w:rPr>
        <w:t xml:space="preserve"> </w:t>
      </w:r>
      <w:r w:rsidRPr="00226CCB">
        <w:rPr>
          <w:color w:val="121212"/>
          <w:spacing w:val="14"/>
        </w:rPr>
        <w:t>ленников, увлечённых одной идеей (целью): юных путешественников,</w:t>
      </w:r>
      <w:r w:rsidRPr="00226CCB">
        <w:rPr>
          <w:color w:val="121212"/>
          <w:spacing w:val="9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226CCB">
        <w:rPr>
          <w:color w:val="121212"/>
          <w:spacing w:val="9"/>
        </w:rPr>
        <w:t>исследователей, краеведов; создание клуба туристов и т. п.;</w:t>
      </w:r>
      <w:r w:rsidRPr="00226CCB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26CCB">
        <w:rPr>
          <w:color w:val="121212"/>
          <w:spacing w:val="15"/>
        </w:rPr>
        <w:t>4) приобретение социального опыта через реализацию социально-</w:t>
      </w:r>
      <w:r w:rsidRPr="00226CCB">
        <w:rPr>
          <w:color w:val="121212"/>
          <w:spacing w:val="8"/>
        </w:rPr>
        <w:t xml:space="preserve"> </w:t>
      </w:r>
      <w:r>
        <w:rPr>
          <w:color w:val="121212"/>
          <w:spacing w:val="15127"/>
        </w:rPr>
        <w:t xml:space="preserve"> </w:t>
      </w:r>
      <w:r w:rsidRPr="00226CCB">
        <w:rPr>
          <w:color w:val="121212"/>
          <w:spacing w:val="16"/>
        </w:rPr>
        <w:t>профессиональных ролей в системе должностно-ролевого туристско-</w:t>
      </w:r>
      <w:r w:rsidRPr="00226CCB">
        <w:rPr>
          <w:color w:val="121212"/>
          <w:spacing w:val="32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226CCB">
        <w:rPr>
          <w:color w:val="121212"/>
          <w:spacing w:val="11"/>
        </w:rPr>
        <w:t>краеведческого самоуправления.</w:t>
      </w:r>
      <w:r w:rsidRPr="00226CCB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34" w:line="249" w:lineRule="exact"/>
        <w:ind w:right="-113"/>
      </w:pPr>
      <w:r>
        <w:tab/>
      </w:r>
      <w:r w:rsidRPr="00226CCB">
        <w:rPr>
          <w:i/>
          <w:iCs/>
          <w:color w:val="121212"/>
          <w:spacing w:val="24"/>
        </w:rPr>
        <w:t xml:space="preserve">Целью внеурочной деятельности </w:t>
      </w:r>
      <w:r w:rsidRPr="00226CCB">
        <w:rPr>
          <w:color w:val="121212"/>
          <w:spacing w:val="24"/>
        </w:rPr>
        <w:t>являются развитие познава-</w:t>
      </w:r>
      <w:r w:rsidRPr="00226CCB">
        <w:rPr>
          <w:color w:val="121212"/>
          <w:spacing w:val="29"/>
        </w:rPr>
        <w:t xml:space="preserve"> </w:t>
      </w:r>
      <w:r>
        <w:rPr>
          <w:color w:val="121212"/>
          <w:spacing w:val="15136"/>
        </w:rPr>
        <w:t xml:space="preserve"> </w:t>
      </w:r>
      <w:r w:rsidRPr="00226CCB">
        <w:rPr>
          <w:color w:val="121212"/>
          <w:spacing w:val="15"/>
        </w:rPr>
        <w:t>тельной, двигательной и коммуникативной активности обучающихся,</w:t>
      </w:r>
      <w:r w:rsidRPr="00226CCB">
        <w:rPr>
          <w:color w:val="121212"/>
          <w:spacing w:val="21"/>
        </w:rPr>
        <w:t xml:space="preserve"> </w:t>
      </w:r>
      <w:r>
        <w:rPr>
          <w:color w:val="121212"/>
          <w:spacing w:val="15132"/>
        </w:rPr>
        <w:t xml:space="preserve"> </w:t>
      </w:r>
      <w:r w:rsidRPr="00226CCB">
        <w:rPr>
          <w:color w:val="121212"/>
          <w:spacing w:val="10"/>
        </w:rPr>
        <w:t>укрепление их физического и психоэмоционального здоровья. При этом</w:t>
      </w:r>
      <w:r w:rsidRPr="00226CCB">
        <w:rPr>
          <w:color w:val="121212"/>
          <w:spacing w:val="63"/>
        </w:rPr>
        <w:t xml:space="preserve"> </w:t>
      </w:r>
      <w:r>
        <w:rPr>
          <w:color w:val="121212"/>
          <w:spacing w:val="15108"/>
        </w:rPr>
        <w:t xml:space="preserve"> </w:t>
      </w:r>
      <w:r w:rsidRPr="00226CCB">
        <w:rPr>
          <w:color w:val="121212"/>
          <w:spacing w:val="10"/>
        </w:rPr>
        <w:t>предполагается решение следующих задач:</w:t>
      </w:r>
      <w:r w:rsidRPr="00226CCB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  <w:tab w:val="left" w:pos="720"/>
        </w:tabs>
        <w:spacing w:line="278" w:lineRule="exact"/>
        <w:ind w:right="-113"/>
        <w:rPr>
          <w:color w:val="121212"/>
          <w:spacing w:val="21"/>
        </w:rPr>
      </w:pPr>
      <w:r>
        <w:tab/>
      </w:r>
      <w:r w:rsidRPr="00226CCB">
        <w:rPr>
          <w:color w:val="121212"/>
          <w:spacing w:val="76"/>
          <w:sz w:val="28"/>
          <w:szCs w:val="28"/>
        </w:rPr>
        <w:t>•</w:t>
      </w:r>
      <w:r w:rsidRPr="00226CCB">
        <w:rPr>
          <w:color w:val="121212"/>
          <w:spacing w:val="1"/>
          <w:sz w:val="28"/>
          <w:szCs w:val="28"/>
        </w:rPr>
        <w:t xml:space="preserve"> </w:t>
      </w:r>
      <w:r>
        <w:tab/>
      </w:r>
      <w:r w:rsidRPr="00226CCB">
        <w:rPr>
          <w:color w:val="121212"/>
          <w:spacing w:val="11"/>
        </w:rPr>
        <w:t>освоение основных социальных норм, необходимых для безопас-</w:t>
      </w:r>
      <w:r w:rsidRPr="00226CCB">
        <w:rPr>
          <w:color w:val="121212"/>
          <w:spacing w:val="21"/>
        </w:rPr>
        <w:t xml:space="preserve"> </w:t>
      </w:r>
    </w:p>
    <w:p w:rsidR="0094310A" w:rsidRDefault="0094310A" w:rsidP="0094310A">
      <w:pPr>
        <w:tabs>
          <w:tab w:val="left" w:pos="397"/>
          <w:tab w:val="left" w:pos="720"/>
        </w:tabs>
        <w:spacing w:line="20" w:lineRule="exact"/>
        <w:ind w:right="-113"/>
        <w:sectPr w:rsidR="0094310A" w:rsidSect="003F5495">
          <w:pgSz w:w="9354" w:h="12189"/>
          <w:pgMar w:top="831" w:right="86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63" type="#_x0000_t202" style="position:absolute;margin-left:162.55pt;margin-top:562.75pt;width:21.35pt;height:12.35pt;z-index:252034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2741CB">
                    <w:rPr>
                      <w:color w:val="121212"/>
                      <w:spacing w:val="4"/>
                    </w:rPr>
                    <w:t>136</w:t>
                  </w:r>
                  <w:r w:rsidRPr="002741CB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  <w:tab w:val="left" w:pos="1360"/>
          <w:tab w:val="left" w:pos="3559"/>
          <w:tab w:val="left" w:pos="5622"/>
          <w:tab w:val="left" w:pos="7074"/>
        </w:tabs>
        <w:spacing w:after="41" w:line="239" w:lineRule="exact"/>
        <w:ind w:right="-113"/>
      </w:pPr>
      <w:r>
        <w:tab/>
      </w:r>
      <w:r w:rsidRPr="002741CB">
        <w:rPr>
          <w:i/>
          <w:iCs/>
          <w:color w:val="121212"/>
          <w:spacing w:val="33"/>
        </w:rPr>
        <w:t>Общая</w:t>
      </w:r>
      <w:r w:rsidRPr="002741CB">
        <w:rPr>
          <w:i/>
          <w:iCs/>
          <w:color w:val="121212"/>
          <w:spacing w:val="3"/>
        </w:rPr>
        <w:t xml:space="preserve"> </w:t>
      </w:r>
      <w:r>
        <w:tab/>
      </w:r>
      <w:r w:rsidRPr="002741CB">
        <w:rPr>
          <w:i/>
          <w:iCs/>
          <w:color w:val="121212"/>
          <w:spacing w:val="33"/>
        </w:rPr>
        <w:t>характеристика</w:t>
      </w:r>
      <w:r w:rsidRPr="002741CB">
        <w:rPr>
          <w:i/>
          <w:iCs/>
          <w:color w:val="121212"/>
          <w:spacing w:val="2"/>
        </w:rPr>
        <w:t xml:space="preserve"> </w:t>
      </w:r>
      <w:r>
        <w:tab/>
      </w:r>
      <w:r w:rsidRPr="002741CB">
        <w:rPr>
          <w:i/>
          <w:iCs/>
          <w:color w:val="121212"/>
          <w:spacing w:val="35"/>
        </w:rPr>
        <w:t>факультатива.</w:t>
      </w:r>
      <w:r w:rsidRPr="002741CB">
        <w:rPr>
          <w:i/>
          <w:iCs/>
          <w:color w:val="121212"/>
          <w:spacing w:val="8"/>
        </w:rPr>
        <w:t xml:space="preserve"> </w:t>
      </w:r>
      <w:r>
        <w:tab/>
      </w:r>
      <w:r w:rsidRPr="002741CB">
        <w:rPr>
          <w:color w:val="121212"/>
          <w:spacing w:val="14"/>
        </w:rPr>
        <w:t>Содержание</w:t>
      </w:r>
      <w:r w:rsidRPr="002741CB">
        <w:rPr>
          <w:color w:val="121212"/>
          <w:spacing w:val="10"/>
        </w:rPr>
        <w:t xml:space="preserve"> </w:t>
      </w:r>
      <w:r>
        <w:tab/>
      </w:r>
      <w:r w:rsidRPr="002741CB">
        <w:rPr>
          <w:color w:val="121212"/>
          <w:spacing w:val="14"/>
        </w:rPr>
        <w:t>про-</w:t>
      </w:r>
      <w:r w:rsidRPr="002741CB">
        <w:rPr>
          <w:color w:val="121212"/>
          <w:spacing w:val="2"/>
        </w:rPr>
        <w:t xml:space="preserve"> </w:t>
      </w:r>
      <w:r>
        <w:rPr>
          <w:color w:val="121212"/>
          <w:spacing w:val="15359"/>
        </w:rPr>
        <w:t xml:space="preserve"> </w:t>
      </w:r>
      <w:r w:rsidRPr="002741CB">
        <w:rPr>
          <w:color w:val="121212"/>
          <w:spacing w:val="9"/>
        </w:rPr>
        <w:t>граммы «Юный турист: изучаю родной край» призвано комплексно обес-</w:t>
      </w:r>
      <w:r w:rsidRPr="002741CB">
        <w:rPr>
          <w:color w:val="121212"/>
          <w:spacing w:val="-9"/>
        </w:rPr>
        <w:t xml:space="preserve"> </w:t>
      </w:r>
    </w:p>
    <w:p w:rsidR="0094310A" w:rsidRDefault="0094310A">
      <w:pPr>
        <w:tabs>
          <w:tab w:val="left" w:pos="1064"/>
          <w:tab w:val="left" w:pos="2181"/>
          <w:tab w:val="left" w:pos="3313"/>
          <w:tab w:val="left" w:pos="4474"/>
          <w:tab w:val="left" w:pos="5822"/>
          <w:tab w:val="left" w:pos="6067"/>
        </w:tabs>
        <w:spacing w:after="41" w:line="239" w:lineRule="exact"/>
        <w:ind w:right="-113"/>
      </w:pPr>
      <w:r w:rsidRPr="002741CB">
        <w:rPr>
          <w:color w:val="121212"/>
          <w:spacing w:val="14"/>
        </w:rPr>
        <w:t>печивать</w:t>
      </w:r>
      <w:r w:rsidRPr="002741CB">
        <w:rPr>
          <w:color w:val="121212"/>
          <w:spacing w:val="2"/>
        </w:rPr>
        <w:t xml:space="preserve"> </w:t>
      </w:r>
      <w:r>
        <w:tab/>
      </w:r>
      <w:r w:rsidRPr="002741CB">
        <w:rPr>
          <w:color w:val="121212"/>
          <w:spacing w:val="14"/>
        </w:rPr>
        <w:t>процессы</w:t>
      </w:r>
      <w:r w:rsidRPr="002741CB">
        <w:rPr>
          <w:color w:val="121212"/>
          <w:spacing w:val="1"/>
        </w:rPr>
        <w:t xml:space="preserve"> </w:t>
      </w:r>
      <w:r>
        <w:tab/>
      </w:r>
      <w:r w:rsidRPr="002741CB">
        <w:rPr>
          <w:color w:val="121212"/>
          <w:spacing w:val="15"/>
        </w:rPr>
        <w:t>развития,</w:t>
      </w:r>
      <w:r w:rsidRPr="002741CB">
        <w:rPr>
          <w:color w:val="121212"/>
          <w:spacing w:val="2"/>
        </w:rPr>
        <w:t xml:space="preserve"> </w:t>
      </w:r>
      <w:r>
        <w:tab/>
      </w:r>
      <w:r w:rsidRPr="002741CB">
        <w:rPr>
          <w:color w:val="121212"/>
          <w:spacing w:val="13"/>
        </w:rPr>
        <w:t>обучения,</w:t>
      </w:r>
      <w:r w:rsidRPr="002741CB">
        <w:rPr>
          <w:color w:val="121212"/>
          <w:spacing w:val="4"/>
        </w:rPr>
        <w:t xml:space="preserve"> </w:t>
      </w:r>
      <w:r>
        <w:tab/>
      </w:r>
      <w:r w:rsidRPr="002741CB">
        <w:rPr>
          <w:color w:val="121212"/>
          <w:spacing w:val="16"/>
        </w:rPr>
        <w:t>воспитания</w:t>
      </w:r>
      <w:r w:rsidRPr="002741CB">
        <w:rPr>
          <w:color w:val="121212"/>
          <w:spacing w:val="2"/>
        </w:rPr>
        <w:t xml:space="preserve"> </w:t>
      </w:r>
      <w:r>
        <w:tab/>
      </w:r>
      <w:r w:rsidRPr="002741CB">
        <w:rPr>
          <w:color w:val="121212"/>
          <w:spacing w:val="18"/>
        </w:rPr>
        <w:t>и</w:t>
      </w:r>
      <w:r w:rsidRPr="002741CB">
        <w:rPr>
          <w:color w:val="121212"/>
          <w:spacing w:val="1"/>
        </w:rPr>
        <w:t xml:space="preserve"> </w:t>
      </w:r>
      <w:r>
        <w:tab/>
      </w:r>
      <w:r w:rsidRPr="002741CB">
        <w:rPr>
          <w:color w:val="121212"/>
          <w:spacing w:val="15"/>
        </w:rPr>
        <w:t>оздоровления</w:t>
      </w:r>
      <w:r w:rsidRPr="002741CB">
        <w:rPr>
          <w:color w:val="121212"/>
          <w:spacing w:val="9"/>
        </w:rPr>
        <w:t xml:space="preserve"> </w:t>
      </w:r>
      <w:r>
        <w:rPr>
          <w:color w:val="121212"/>
          <w:spacing w:val="15325"/>
        </w:rPr>
        <w:t xml:space="preserve"> </w:t>
      </w:r>
      <w:r w:rsidRPr="002741CB">
        <w:rPr>
          <w:color w:val="121212"/>
          <w:spacing w:val="11"/>
        </w:rPr>
        <w:t>подрастающего поколения.</w:t>
      </w:r>
      <w:r w:rsidRPr="002741CB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  <w:tab w:val="left" w:pos="1032"/>
          <w:tab w:val="left" w:pos="1948"/>
          <w:tab w:val="left" w:pos="2756"/>
          <w:tab w:val="left" w:pos="3640"/>
          <w:tab w:val="left" w:pos="5056"/>
          <w:tab w:val="left" w:pos="6055"/>
          <w:tab w:val="left" w:pos="6754"/>
        </w:tabs>
        <w:spacing w:after="41" w:line="254" w:lineRule="exact"/>
        <w:ind w:right="-113"/>
      </w:pPr>
      <w:r>
        <w:tab/>
      </w:r>
      <w:r w:rsidRPr="002741CB">
        <w:rPr>
          <w:color w:val="121212"/>
          <w:spacing w:val="16"/>
        </w:rPr>
        <w:t>Школьный краеведческий музей занимает в туристско-краеведче-</w:t>
      </w:r>
      <w:r w:rsidRPr="002741CB">
        <w:rPr>
          <w:color w:val="121212"/>
          <w:spacing w:val="-4"/>
        </w:rPr>
        <w:t xml:space="preserve"> </w:t>
      </w:r>
      <w:r>
        <w:rPr>
          <w:color w:val="121212"/>
          <w:spacing w:val="15292"/>
        </w:rPr>
        <w:t xml:space="preserve"> </w:t>
      </w:r>
      <w:r w:rsidRPr="002741CB">
        <w:rPr>
          <w:color w:val="121212"/>
          <w:spacing w:val="10"/>
        </w:rPr>
        <w:t>ской деятельности особое место, выступая как своеобразная моделирую-</w:t>
      </w:r>
      <w:r w:rsidRPr="002741CB">
        <w:rPr>
          <w:color w:val="121212"/>
          <w:spacing w:val="-22"/>
        </w:rPr>
        <w:t xml:space="preserve"> </w:t>
      </w:r>
      <w:r>
        <w:rPr>
          <w:color w:val="121212"/>
          <w:spacing w:val="15261"/>
        </w:rPr>
        <w:t xml:space="preserve"> </w:t>
      </w:r>
      <w:r w:rsidRPr="002741CB">
        <w:rPr>
          <w:color w:val="121212"/>
          <w:spacing w:val="8"/>
        </w:rPr>
        <w:t>щая система культуры, играющая огромную роль в воспитании личности.</w:t>
      </w:r>
      <w:r w:rsidRPr="002741CB">
        <w:rPr>
          <w:color w:val="121212"/>
          <w:spacing w:val="36"/>
        </w:rPr>
        <w:t xml:space="preserve"> </w:t>
      </w:r>
      <w:r>
        <w:rPr>
          <w:color w:val="121212"/>
          <w:spacing w:val="15260"/>
        </w:rPr>
        <w:t xml:space="preserve"> </w:t>
      </w:r>
      <w:r w:rsidRPr="002741CB">
        <w:rPr>
          <w:color w:val="121212"/>
          <w:spacing w:val="19"/>
        </w:rPr>
        <w:t>История</w:t>
      </w:r>
      <w:r w:rsidRPr="002741CB">
        <w:rPr>
          <w:color w:val="121212"/>
          <w:spacing w:val="3"/>
        </w:rPr>
        <w:t xml:space="preserve"> </w:t>
      </w:r>
      <w:r>
        <w:tab/>
      </w:r>
      <w:r w:rsidRPr="002741CB">
        <w:rPr>
          <w:color w:val="121212"/>
          <w:spacing w:val="12"/>
        </w:rPr>
        <w:t>страны,</w:t>
      </w:r>
      <w:r w:rsidRPr="002741CB">
        <w:rPr>
          <w:color w:val="121212"/>
          <w:spacing w:val="5"/>
        </w:rPr>
        <w:t xml:space="preserve"> </w:t>
      </w:r>
      <w:r>
        <w:tab/>
      </w:r>
      <w:r w:rsidRPr="002741CB">
        <w:rPr>
          <w:color w:val="121212"/>
          <w:spacing w:val="12"/>
        </w:rPr>
        <w:t>города</w:t>
      </w:r>
      <w:r w:rsidRPr="002741CB">
        <w:rPr>
          <w:color w:val="121212"/>
          <w:spacing w:val="2"/>
        </w:rPr>
        <w:t xml:space="preserve"> </w:t>
      </w:r>
      <w:r>
        <w:tab/>
      </w:r>
      <w:r w:rsidRPr="002741CB">
        <w:rPr>
          <w:color w:val="121212"/>
          <w:spacing w:val="13"/>
        </w:rPr>
        <w:t>(своего</w:t>
      </w:r>
      <w:r w:rsidRPr="002741CB">
        <w:rPr>
          <w:color w:val="121212"/>
          <w:spacing w:val="6"/>
        </w:rPr>
        <w:t xml:space="preserve"> </w:t>
      </w:r>
      <w:r>
        <w:tab/>
      </w:r>
      <w:r w:rsidRPr="002741CB">
        <w:rPr>
          <w:color w:val="121212"/>
          <w:spacing w:val="13"/>
        </w:rPr>
        <w:t>населённого</w:t>
      </w:r>
      <w:r w:rsidRPr="002741CB">
        <w:rPr>
          <w:color w:val="121212"/>
          <w:spacing w:val="5"/>
        </w:rPr>
        <w:t xml:space="preserve"> </w:t>
      </w:r>
      <w:r>
        <w:tab/>
      </w:r>
      <w:r w:rsidRPr="002741CB">
        <w:rPr>
          <w:color w:val="121212"/>
          <w:spacing w:val="14"/>
        </w:rPr>
        <w:t>пункта),</w:t>
      </w:r>
      <w:r w:rsidRPr="002741CB">
        <w:rPr>
          <w:color w:val="121212"/>
          <w:spacing w:val="8"/>
        </w:rPr>
        <w:t xml:space="preserve"> </w:t>
      </w:r>
      <w:r>
        <w:tab/>
      </w:r>
      <w:r w:rsidRPr="002741CB">
        <w:rPr>
          <w:color w:val="121212"/>
          <w:spacing w:val="13"/>
        </w:rPr>
        <w:t>своей</w:t>
      </w:r>
      <w:r w:rsidRPr="002741CB">
        <w:rPr>
          <w:color w:val="121212"/>
          <w:spacing w:val="4"/>
        </w:rPr>
        <w:t xml:space="preserve"> </w:t>
      </w:r>
      <w:r>
        <w:tab/>
      </w:r>
      <w:r w:rsidRPr="002741CB">
        <w:rPr>
          <w:color w:val="121212"/>
          <w:spacing w:val="14"/>
        </w:rPr>
        <w:t>школы,</w:t>
      </w:r>
      <w:r w:rsidRPr="002741CB">
        <w:rPr>
          <w:color w:val="121212"/>
          <w:spacing w:val="5"/>
        </w:rPr>
        <w:t xml:space="preserve"> </w:t>
      </w:r>
      <w:r>
        <w:rPr>
          <w:color w:val="121212"/>
          <w:spacing w:val="15321"/>
        </w:rPr>
        <w:t xml:space="preserve"> </w:t>
      </w:r>
      <w:r w:rsidRPr="002741CB">
        <w:rPr>
          <w:color w:val="121212"/>
          <w:spacing w:val="16"/>
        </w:rPr>
        <w:t xml:space="preserve">улицы, пропущенная через собственный жизненный опыт, через про- </w:t>
      </w:r>
      <w:r>
        <w:rPr>
          <w:color w:val="121212"/>
          <w:spacing w:val="15297"/>
        </w:rPr>
        <w:t xml:space="preserve"> </w:t>
      </w:r>
      <w:r w:rsidRPr="002741CB">
        <w:rPr>
          <w:color w:val="121212"/>
          <w:spacing w:val="14"/>
        </w:rPr>
        <w:t>буждение чувства сопричастности, эмоционального сострадания и со-</w:t>
      </w:r>
      <w:r w:rsidRPr="002741CB">
        <w:rPr>
          <w:color w:val="121212"/>
          <w:spacing w:val="35"/>
        </w:rPr>
        <w:t xml:space="preserve"> </w:t>
      </w:r>
      <w:r>
        <w:rPr>
          <w:color w:val="121212"/>
          <w:spacing w:val="15288"/>
        </w:rPr>
        <w:t xml:space="preserve"> </w:t>
      </w:r>
      <w:r w:rsidRPr="002741CB">
        <w:rPr>
          <w:color w:val="121212"/>
          <w:spacing w:val="15"/>
        </w:rPr>
        <w:t>участия, — вот что воспитывает младшего школьника как настоящего</w:t>
      </w:r>
      <w:r w:rsidRPr="002741CB">
        <w:rPr>
          <w:color w:val="121212"/>
          <w:spacing w:val="-19"/>
        </w:rPr>
        <w:t xml:space="preserve"> </w:t>
      </w:r>
      <w:r>
        <w:rPr>
          <w:color w:val="121212"/>
          <w:spacing w:val="15290"/>
        </w:rPr>
        <w:t xml:space="preserve"> </w:t>
      </w:r>
      <w:r w:rsidRPr="002741CB">
        <w:rPr>
          <w:color w:val="121212"/>
          <w:spacing w:val="10"/>
        </w:rPr>
        <w:t>патриота и гражданина.</w:t>
      </w:r>
      <w:r w:rsidRPr="002741CB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2741CB">
        <w:rPr>
          <w:i/>
          <w:iCs/>
          <w:color w:val="121212"/>
          <w:spacing w:val="18"/>
        </w:rPr>
        <w:t xml:space="preserve">Место факультатива в учебном плане. </w:t>
      </w:r>
      <w:r w:rsidRPr="002741CB">
        <w:rPr>
          <w:color w:val="121212"/>
          <w:spacing w:val="18"/>
        </w:rPr>
        <w:t>Программа занятий рас-</w:t>
      </w:r>
      <w:r w:rsidRPr="002741CB">
        <w:rPr>
          <w:color w:val="121212"/>
          <w:spacing w:val="39"/>
        </w:rPr>
        <w:t xml:space="preserve"> </w:t>
      </w:r>
      <w:r>
        <w:rPr>
          <w:color w:val="121212"/>
          <w:spacing w:val="15259"/>
        </w:rPr>
        <w:t xml:space="preserve"> </w:t>
      </w:r>
      <w:r w:rsidRPr="002741CB">
        <w:rPr>
          <w:color w:val="121212"/>
          <w:spacing w:val="10"/>
        </w:rPr>
        <w:t>считана на 34 ч занятий — по 1 ч один раз в неделю. При желании коли-</w:t>
      </w:r>
      <w:r w:rsidRPr="002741CB">
        <w:rPr>
          <w:color w:val="121212"/>
          <w:spacing w:val="18"/>
        </w:rPr>
        <w:t xml:space="preserve"> </w:t>
      </w:r>
      <w:r>
        <w:rPr>
          <w:color w:val="121212"/>
          <w:spacing w:val="15273"/>
        </w:rPr>
        <w:t xml:space="preserve"> </w:t>
      </w:r>
      <w:r w:rsidRPr="002741CB">
        <w:rPr>
          <w:color w:val="121212"/>
          <w:spacing w:val="11"/>
        </w:rPr>
        <w:t>чество часов может быть увеличено до 68 ч в год, соответственно по 2 ч</w:t>
      </w:r>
      <w:r w:rsidRPr="002741CB">
        <w:rPr>
          <w:color w:val="121212"/>
          <w:spacing w:val="-22"/>
        </w:rPr>
        <w:t xml:space="preserve"> </w:t>
      </w:r>
      <w:r>
        <w:rPr>
          <w:color w:val="121212"/>
          <w:spacing w:val="15278"/>
        </w:rPr>
        <w:t xml:space="preserve"> </w:t>
      </w:r>
      <w:r w:rsidRPr="002741CB">
        <w:rPr>
          <w:color w:val="121212"/>
          <w:spacing w:val="8"/>
        </w:rPr>
        <w:t>в неделю.</w:t>
      </w:r>
      <w:r w:rsidRPr="002741CB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741CB">
        <w:rPr>
          <w:color w:val="121212"/>
          <w:spacing w:val="6"/>
        </w:rPr>
        <w:t>В группе должно быть не более 12–15 человек, это позволит соблюдать</w:t>
      </w:r>
      <w:r w:rsidRPr="002741CB">
        <w:rPr>
          <w:color w:val="121212"/>
          <w:spacing w:val="-17"/>
        </w:rPr>
        <w:t xml:space="preserve"> </w:t>
      </w:r>
      <w:r>
        <w:rPr>
          <w:color w:val="121212"/>
          <w:spacing w:val="15255"/>
        </w:rPr>
        <w:t xml:space="preserve"> </w:t>
      </w:r>
      <w:r w:rsidRPr="002741CB">
        <w:rPr>
          <w:color w:val="121212"/>
          <w:spacing w:val="7"/>
        </w:rPr>
        <w:t>требования техники безопасности при занятиях туризмом и краеведением.</w:t>
      </w:r>
      <w:r w:rsidRPr="002741CB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  <w:tab w:val="left" w:pos="530"/>
          <w:tab w:val="left" w:pos="1371"/>
          <w:tab w:val="left" w:pos="1525"/>
          <w:tab w:val="left" w:pos="1764"/>
          <w:tab w:val="left" w:pos="2111"/>
          <w:tab w:val="left" w:pos="2786"/>
          <w:tab w:val="left" w:pos="3632"/>
          <w:tab w:val="left" w:pos="4411"/>
          <w:tab w:val="left" w:pos="5208"/>
          <w:tab w:val="left" w:pos="5456"/>
          <w:tab w:val="left" w:pos="5827"/>
          <w:tab w:val="left" w:pos="6739"/>
          <w:tab w:val="left" w:pos="6790"/>
        </w:tabs>
        <w:spacing w:after="41" w:line="253" w:lineRule="exact"/>
        <w:ind w:right="-113"/>
      </w:pPr>
      <w:r>
        <w:tab/>
      </w:r>
      <w:r w:rsidRPr="002741CB">
        <w:rPr>
          <w:color w:val="121212"/>
          <w:spacing w:val="15"/>
        </w:rPr>
        <w:t>Педагог</w:t>
      </w:r>
      <w:r w:rsidRPr="002741CB">
        <w:rPr>
          <w:color w:val="121212"/>
          <w:spacing w:val="4"/>
        </w:rPr>
        <w:t xml:space="preserve"> </w:t>
      </w:r>
      <w:r>
        <w:tab/>
      </w:r>
      <w:r w:rsidRPr="002741CB">
        <w:rPr>
          <w:color w:val="121212"/>
          <w:spacing w:val="16"/>
        </w:rPr>
        <w:t>имеет</w:t>
      </w:r>
      <w:r w:rsidRPr="002741CB">
        <w:rPr>
          <w:color w:val="121212"/>
          <w:spacing w:val="1"/>
        </w:rPr>
        <w:t xml:space="preserve"> </w:t>
      </w:r>
      <w:r>
        <w:tab/>
      </w:r>
      <w:r w:rsidRPr="002741CB">
        <w:rPr>
          <w:color w:val="121212"/>
          <w:spacing w:val="17"/>
        </w:rPr>
        <w:t>возможность</w:t>
      </w:r>
      <w:r w:rsidRPr="002741CB">
        <w:rPr>
          <w:color w:val="121212"/>
          <w:spacing w:val="2"/>
        </w:rPr>
        <w:t xml:space="preserve"> </w:t>
      </w:r>
      <w:r>
        <w:tab/>
      </w:r>
      <w:r w:rsidRPr="002741CB">
        <w:rPr>
          <w:color w:val="121212"/>
          <w:spacing w:val="16"/>
        </w:rPr>
        <w:t>самостоятельно</w:t>
      </w:r>
      <w:r w:rsidRPr="002741CB">
        <w:rPr>
          <w:color w:val="121212"/>
          <w:spacing w:val="9"/>
        </w:rPr>
        <w:t xml:space="preserve"> </w:t>
      </w:r>
      <w:r>
        <w:tab/>
      </w:r>
      <w:r w:rsidRPr="002741CB">
        <w:rPr>
          <w:color w:val="121212"/>
          <w:spacing w:val="17"/>
        </w:rPr>
        <w:t>определять</w:t>
      </w:r>
      <w:r w:rsidRPr="002741CB">
        <w:rPr>
          <w:color w:val="121212"/>
          <w:spacing w:val="2"/>
        </w:rPr>
        <w:t xml:space="preserve"> </w:t>
      </w:r>
      <w:r>
        <w:tab/>
      </w:r>
      <w:r w:rsidRPr="002741CB">
        <w:rPr>
          <w:color w:val="121212"/>
          <w:spacing w:val="20"/>
        </w:rPr>
        <w:t>формы</w:t>
      </w:r>
      <w:r w:rsidRPr="002741CB">
        <w:rPr>
          <w:color w:val="121212"/>
          <w:spacing w:val="5"/>
        </w:rPr>
        <w:t xml:space="preserve"> </w:t>
      </w:r>
      <w:r>
        <w:rPr>
          <w:color w:val="121212"/>
          <w:spacing w:val="15328"/>
        </w:rPr>
        <w:t xml:space="preserve"> </w:t>
      </w:r>
      <w:r w:rsidRPr="002741CB">
        <w:rPr>
          <w:color w:val="121212"/>
          <w:spacing w:val="14"/>
        </w:rPr>
        <w:t>и виды занятий, их продолжительность с учётом времени года, погод-</w:t>
      </w:r>
      <w:r w:rsidRPr="002741CB">
        <w:rPr>
          <w:color w:val="121212"/>
          <w:spacing w:val="36"/>
        </w:rPr>
        <w:t xml:space="preserve"> </w:t>
      </w:r>
      <w:r>
        <w:rPr>
          <w:color w:val="121212"/>
          <w:spacing w:val="15290"/>
        </w:rPr>
        <w:t xml:space="preserve"> </w:t>
      </w:r>
      <w:r w:rsidRPr="002741CB">
        <w:rPr>
          <w:color w:val="121212"/>
          <w:spacing w:val="17"/>
        </w:rPr>
        <w:t>ных</w:t>
      </w:r>
      <w:r w:rsidRPr="002741CB">
        <w:rPr>
          <w:color w:val="121212"/>
          <w:spacing w:val="3"/>
        </w:rPr>
        <w:t xml:space="preserve"> </w:t>
      </w:r>
      <w:r>
        <w:tab/>
      </w:r>
      <w:r w:rsidRPr="002741CB">
        <w:rPr>
          <w:color w:val="121212"/>
          <w:spacing w:val="18"/>
        </w:rPr>
        <w:t>условий</w:t>
      </w:r>
      <w:r w:rsidRPr="002741CB">
        <w:rPr>
          <w:color w:val="121212"/>
          <w:spacing w:val="2"/>
        </w:rPr>
        <w:t xml:space="preserve"> </w:t>
      </w:r>
      <w:r>
        <w:tab/>
      </w:r>
      <w:r w:rsidRPr="002741CB">
        <w:rPr>
          <w:color w:val="121212"/>
          <w:spacing w:val="20"/>
        </w:rPr>
        <w:t>и</w:t>
      </w:r>
      <w:r w:rsidRPr="002741CB">
        <w:rPr>
          <w:color w:val="121212"/>
          <w:spacing w:val="1"/>
        </w:rPr>
        <w:t xml:space="preserve"> </w:t>
      </w:r>
      <w:r>
        <w:tab/>
      </w:r>
      <w:r w:rsidRPr="002741CB">
        <w:rPr>
          <w:color w:val="121212"/>
          <w:spacing w:val="16"/>
        </w:rPr>
        <w:t>местных</w:t>
      </w:r>
      <w:r w:rsidRPr="002741CB">
        <w:rPr>
          <w:color w:val="121212"/>
          <w:spacing w:val="3"/>
        </w:rPr>
        <w:t xml:space="preserve"> </w:t>
      </w:r>
      <w:r>
        <w:tab/>
      </w:r>
      <w:r w:rsidRPr="002741CB">
        <w:rPr>
          <w:color w:val="121212"/>
          <w:spacing w:val="14"/>
        </w:rPr>
        <w:t>особенностей.</w:t>
      </w:r>
      <w:r w:rsidRPr="002741CB">
        <w:rPr>
          <w:color w:val="121212"/>
          <w:spacing w:val="6"/>
        </w:rPr>
        <w:t xml:space="preserve"> </w:t>
      </w:r>
      <w:r>
        <w:tab/>
      </w:r>
      <w:r w:rsidRPr="002741CB">
        <w:rPr>
          <w:color w:val="121212"/>
          <w:spacing w:val="18"/>
        </w:rPr>
        <w:t>Кроме</w:t>
      </w:r>
      <w:r w:rsidRPr="002741CB">
        <w:rPr>
          <w:color w:val="121212"/>
          <w:spacing w:val="4"/>
        </w:rPr>
        <w:t xml:space="preserve"> </w:t>
      </w:r>
      <w:r>
        <w:tab/>
      </w:r>
      <w:r w:rsidRPr="002741CB">
        <w:rPr>
          <w:color w:val="121212"/>
          <w:spacing w:val="11"/>
        </w:rPr>
        <w:t>того,</w:t>
      </w:r>
      <w:r w:rsidRPr="002741CB">
        <w:rPr>
          <w:color w:val="121212"/>
          <w:spacing w:val="2"/>
        </w:rPr>
        <w:t xml:space="preserve"> </w:t>
      </w:r>
      <w:r>
        <w:tab/>
      </w:r>
      <w:r w:rsidRPr="002741CB">
        <w:rPr>
          <w:color w:val="121212"/>
          <w:spacing w:val="13"/>
        </w:rPr>
        <w:t>педагог</w:t>
      </w:r>
      <w:r w:rsidRPr="002741CB">
        <w:rPr>
          <w:color w:val="121212"/>
          <w:spacing w:val="4"/>
        </w:rPr>
        <w:t xml:space="preserve"> </w:t>
      </w:r>
      <w:r>
        <w:tab/>
      </w:r>
      <w:r w:rsidRPr="002741CB">
        <w:rPr>
          <w:color w:val="121212"/>
          <w:spacing w:val="17"/>
        </w:rPr>
        <w:t>должен</w:t>
      </w:r>
      <w:r w:rsidRPr="002741CB">
        <w:rPr>
          <w:color w:val="121212"/>
          <w:spacing w:val="4"/>
        </w:rPr>
        <w:t xml:space="preserve"> </w:t>
      </w:r>
      <w:r>
        <w:rPr>
          <w:color w:val="121212"/>
          <w:spacing w:val="15319"/>
        </w:rPr>
        <w:t xml:space="preserve"> </w:t>
      </w:r>
      <w:r w:rsidRPr="002741CB">
        <w:rPr>
          <w:color w:val="121212"/>
          <w:spacing w:val="14"/>
        </w:rPr>
        <w:t>иметь возможность организовывать занятия блоками (темами) — «ин-</w:t>
      </w:r>
      <w:r w:rsidRPr="002741CB">
        <w:rPr>
          <w:color w:val="121212"/>
          <w:spacing w:val="20"/>
        </w:rPr>
        <w:t xml:space="preserve"> </w:t>
      </w:r>
      <w:r>
        <w:rPr>
          <w:color w:val="121212"/>
          <w:spacing w:val="15281"/>
        </w:rPr>
        <w:t xml:space="preserve"> </w:t>
      </w:r>
      <w:r w:rsidRPr="002741CB">
        <w:rPr>
          <w:color w:val="121212"/>
          <w:spacing w:val="15"/>
        </w:rPr>
        <w:t>тенсивами» (соревнования, прогулки, походы, «погружения»), но при</w:t>
      </w:r>
      <w:r w:rsidRPr="002741CB">
        <w:rPr>
          <w:color w:val="121212"/>
          <w:spacing w:val="9"/>
        </w:rPr>
        <w:t xml:space="preserve"> </w:t>
      </w:r>
      <w:r>
        <w:rPr>
          <w:color w:val="121212"/>
          <w:spacing w:val="15288"/>
        </w:rPr>
        <w:t xml:space="preserve"> </w:t>
      </w:r>
      <w:r w:rsidRPr="002741CB">
        <w:rPr>
          <w:color w:val="121212"/>
          <w:spacing w:val="12"/>
        </w:rPr>
        <w:t>этом общая продолжительность занятий не должна превышать 2 ч в по-</w:t>
      </w:r>
      <w:r w:rsidRPr="002741CB">
        <w:rPr>
          <w:color w:val="121212"/>
          <w:spacing w:val="-14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2741CB">
        <w:rPr>
          <w:color w:val="121212"/>
          <w:spacing w:val="14"/>
        </w:rPr>
        <w:t>мещении и 4 ч на открытой местности. В каникулярное время количе-</w:t>
      </w:r>
      <w:r w:rsidRPr="002741CB">
        <w:rPr>
          <w:color w:val="121212"/>
          <w:spacing w:val="36"/>
        </w:rPr>
        <w:t xml:space="preserve"> </w:t>
      </w:r>
      <w:r>
        <w:rPr>
          <w:color w:val="121212"/>
          <w:spacing w:val="15285"/>
        </w:rPr>
        <w:t xml:space="preserve"> </w:t>
      </w:r>
      <w:r w:rsidRPr="002741CB">
        <w:rPr>
          <w:color w:val="121212"/>
          <w:spacing w:val="14"/>
        </w:rPr>
        <w:t>ство и продолжительность занятий, проводимых на открытом воздухе,</w:t>
      </w:r>
      <w:r w:rsidRPr="002741CB">
        <w:rPr>
          <w:color w:val="121212"/>
          <w:spacing w:val="-23"/>
        </w:rPr>
        <w:t xml:space="preserve"> </w:t>
      </w:r>
      <w:r>
        <w:rPr>
          <w:color w:val="121212"/>
          <w:spacing w:val="15277"/>
        </w:rPr>
        <w:t xml:space="preserve"> </w:t>
      </w:r>
      <w:r w:rsidRPr="002741CB">
        <w:rPr>
          <w:color w:val="121212"/>
          <w:spacing w:val="13"/>
        </w:rPr>
        <w:t>могут увеличиваться.</w:t>
      </w:r>
      <w:r w:rsidRPr="002741CB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2741CB">
        <w:rPr>
          <w:color w:val="121212"/>
          <w:spacing w:val="9"/>
        </w:rPr>
        <w:t>Каждое занятие предполагает организацию игровой, познавательной,</w:t>
      </w:r>
      <w:r w:rsidRPr="002741CB">
        <w:rPr>
          <w:color w:val="121212"/>
          <w:spacing w:val="18"/>
        </w:rPr>
        <w:t xml:space="preserve"> </w:t>
      </w:r>
      <w:r>
        <w:rPr>
          <w:color w:val="121212"/>
          <w:spacing w:val="15260"/>
        </w:rPr>
        <w:t xml:space="preserve"> </w:t>
      </w:r>
      <w:r w:rsidRPr="002741CB">
        <w:rPr>
          <w:color w:val="121212"/>
          <w:spacing w:val="13"/>
        </w:rPr>
        <w:t>физкультурно-оздоровительной и туристско-краеведческой деятельно-</w:t>
      </w:r>
      <w:r w:rsidRPr="002741CB">
        <w:rPr>
          <w:color w:val="121212"/>
          <w:spacing w:val="26"/>
        </w:rPr>
        <w:t xml:space="preserve"> </w:t>
      </w:r>
      <w:r>
        <w:rPr>
          <w:color w:val="121212"/>
          <w:spacing w:val="15283"/>
        </w:rPr>
        <w:t xml:space="preserve"> </w:t>
      </w:r>
      <w:r w:rsidRPr="002741CB">
        <w:rPr>
          <w:color w:val="121212"/>
          <w:spacing w:val="12"/>
        </w:rPr>
        <w:t>сти обучающихся с элементами выполнения социально-профессиональ-</w:t>
      </w:r>
      <w:r w:rsidRPr="002741CB">
        <w:rPr>
          <w:color w:val="121212"/>
          <w:spacing w:val="-14"/>
        </w:rPr>
        <w:t xml:space="preserve"> </w:t>
      </w:r>
      <w:r>
        <w:rPr>
          <w:color w:val="121212"/>
          <w:spacing w:val="15268"/>
        </w:rPr>
        <w:t xml:space="preserve"> </w:t>
      </w:r>
      <w:r w:rsidRPr="002741CB">
        <w:rPr>
          <w:color w:val="121212"/>
          <w:spacing w:val="16"/>
        </w:rPr>
        <w:t>ных ролей в системе должностно-ролевого туристско-краеведческого</w:t>
      </w:r>
      <w:r w:rsidRPr="002741CB">
        <w:rPr>
          <w:color w:val="121212"/>
          <w:spacing w:val="-5"/>
        </w:rPr>
        <w:t xml:space="preserve"> </w:t>
      </w:r>
      <w:r>
        <w:rPr>
          <w:color w:val="121212"/>
          <w:spacing w:val="15304"/>
        </w:rPr>
        <w:t xml:space="preserve"> </w:t>
      </w:r>
      <w:r w:rsidRPr="002741CB">
        <w:rPr>
          <w:color w:val="121212"/>
          <w:spacing w:val="12"/>
        </w:rPr>
        <w:t>самоуправления.</w:t>
      </w:r>
      <w:r w:rsidRPr="002741CB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  <w:tab w:val="left" w:pos="1422"/>
          <w:tab w:val="left" w:pos="3030"/>
          <w:tab w:val="left" w:pos="4099"/>
          <w:tab w:val="left" w:pos="5483"/>
          <w:tab w:val="left" w:pos="6310"/>
        </w:tabs>
        <w:spacing w:line="254" w:lineRule="exact"/>
        <w:ind w:right="-113"/>
        <w:rPr>
          <w:color w:val="121212"/>
          <w:spacing w:val="10"/>
        </w:rPr>
      </w:pPr>
      <w:r>
        <w:tab/>
      </w:r>
      <w:r w:rsidRPr="002741CB">
        <w:rPr>
          <w:color w:val="121212"/>
          <w:spacing w:val="17"/>
        </w:rPr>
        <w:t>Проектирование «индивидуальных образовательных маршрутов»</w:t>
      </w:r>
      <w:r w:rsidRPr="002741CB">
        <w:rPr>
          <w:color w:val="121212"/>
          <w:spacing w:val="11"/>
        </w:rPr>
        <w:t xml:space="preserve"> </w:t>
      </w:r>
      <w:r>
        <w:rPr>
          <w:color w:val="121212"/>
          <w:spacing w:val="15289"/>
        </w:rPr>
        <w:t xml:space="preserve"> </w:t>
      </w:r>
      <w:r w:rsidRPr="002741CB">
        <w:rPr>
          <w:color w:val="121212"/>
          <w:spacing w:val="16"/>
        </w:rPr>
        <w:t>педагогу необходимо осуществлять совместно с родителями обучаю-</w:t>
      </w:r>
      <w:r w:rsidRPr="002741CB">
        <w:rPr>
          <w:color w:val="121212"/>
          <w:spacing w:val="17"/>
        </w:rPr>
        <w:t xml:space="preserve"> </w:t>
      </w:r>
      <w:r>
        <w:rPr>
          <w:color w:val="121212"/>
          <w:spacing w:val="15294"/>
        </w:rPr>
        <w:t xml:space="preserve"> </w:t>
      </w:r>
      <w:r w:rsidRPr="002741CB">
        <w:rPr>
          <w:color w:val="121212"/>
          <w:spacing w:val="14"/>
        </w:rPr>
        <w:t>щихся. При этом продвижение учеников по «индивидуальным образо-</w:t>
      </w:r>
      <w:r w:rsidRPr="002741CB">
        <w:rPr>
          <w:color w:val="121212"/>
          <w:spacing w:val="11"/>
        </w:rPr>
        <w:t xml:space="preserve"> </w:t>
      </w:r>
      <w:r>
        <w:rPr>
          <w:color w:val="121212"/>
          <w:spacing w:val="15272"/>
        </w:rPr>
        <w:t xml:space="preserve"> </w:t>
      </w:r>
      <w:r w:rsidRPr="002741CB">
        <w:rPr>
          <w:color w:val="121212"/>
          <w:spacing w:val="18"/>
        </w:rPr>
        <w:t>вательным</w:t>
      </w:r>
      <w:r w:rsidRPr="002741CB">
        <w:rPr>
          <w:color w:val="121212"/>
          <w:spacing w:val="8"/>
        </w:rPr>
        <w:t xml:space="preserve"> </w:t>
      </w:r>
      <w:r>
        <w:tab/>
      </w:r>
      <w:r w:rsidRPr="002741CB">
        <w:rPr>
          <w:color w:val="121212"/>
          <w:spacing w:val="18"/>
        </w:rPr>
        <w:t>маршрутам»</w:t>
      </w:r>
      <w:r w:rsidRPr="002741CB">
        <w:rPr>
          <w:color w:val="121212"/>
          <w:spacing w:val="7"/>
        </w:rPr>
        <w:t xml:space="preserve"> </w:t>
      </w:r>
      <w:r>
        <w:tab/>
      </w:r>
      <w:r w:rsidRPr="002741CB">
        <w:rPr>
          <w:color w:val="121212"/>
          <w:spacing w:val="19"/>
        </w:rPr>
        <w:t>должно</w:t>
      </w:r>
      <w:r w:rsidRPr="002741CB">
        <w:rPr>
          <w:color w:val="121212"/>
          <w:spacing w:val="2"/>
        </w:rPr>
        <w:t xml:space="preserve"> </w:t>
      </w:r>
      <w:r>
        <w:tab/>
      </w:r>
      <w:r w:rsidRPr="002741CB">
        <w:rPr>
          <w:color w:val="121212"/>
          <w:spacing w:val="17"/>
        </w:rPr>
        <w:t>проходить</w:t>
      </w:r>
      <w:r w:rsidRPr="002741CB">
        <w:rPr>
          <w:color w:val="121212"/>
          <w:spacing w:val="6"/>
        </w:rPr>
        <w:t xml:space="preserve"> </w:t>
      </w:r>
      <w:r>
        <w:tab/>
      </w:r>
      <w:r w:rsidRPr="002741CB">
        <w:rPr>
          <w:color w:val="121212"/>
          <w:spacing w:val="16"/>
        </w:rPr>
        <w:t>через</w:t>
      </w:r>
      <w:r w:rsidRPr="002741CB">
        <w:rPr>
          <w:color w:val="121212"/>
          <w:spacing w:val="3"/>
        </w:rPr>
        <w:t xml:space="preserve"> </w:t>
      </w:r>
      <w:r>
        <w:tab/>
      </w:r>
      <w:r w:rsidRPr="002741CB">
        <w:rPr>
          <w:color w:val="121212"/>
          <w:spacing w:val="17"/>
        </w:rPr>
        <w:t>следующие</w:t>
      </w:r>
      <w:r w:rsidRPr="002741CB">
        <w:rPr>
          <w:color w:val="121212"/>
          <w:spacing w:val="5"/>
        </w:rPr>
        <w:t xml:space="preserve"> </w:t>
      </w:r>
      <w:r>
        <w:rPr>
          <w:color w:val="121212"/>
          <w:spacing w:val="15462"/>
        </w:rPr>
        <w:t xml:space="preserve"> </w:t>
      </w:r>
      <w:r w:rsidRPr="002741CB">
        <w:rPr>
          <w:color w:val="121212"/>
          <w:spacing w:val="13"/>
        </w:rPr>
        <w:t>образовательные области: словесность, естествознание, искусство, фи-</w:t>
      </w:r>
      <w:r w:rsidRPr="002741CB">
        <w:rPr>
          <w:color w:val="121212"/>
          <w:spacing w:val="-20"/>
        </w:rPr>
        <w:t xml:space="preserve"> </w:t>
      </w:r>
      <w:r>
        <w:rPr>
          <w:color w:val="121212"/>
          <w:spacing w:val="15272"/>
        </w:rPr>
        <w:t xml:space="preserve"> </w:t>
      </w:r>
      <w:r w:rsidRPr="002741CB">
        <w:rPr>
          <w:color w:val="121212"/>
          <w:spacing w:val="19"/>
        </w:rPr>
        <w:t xml:space="preserve">зическая культура и оздоровительно-познавательный туризм, соци- </w:t>
      </w:r>
      <w:r>
        <w:rPr>
          <w:color w:val="121212"/>
          <w:spacing w:val="15311"/>
        </w:rPr>
        <w:t xml:space="preserve"> </w:t>
      </w:r>
      <w:r w:rsidRPr="002741CB">
        <w:rPr>
          <w:color w:val="121212"/>
          <w:spacing w:val="14"/>
        </w:rPr>
        <w:t>альная практика, технология и др.</w:t>
      </w:r>
      <w:r w:rsidRPr="002741CB">
        <w:rPr>
          <w:color w:val="121212"/>
          <w:spacing w:val="10"/>
        </w:rPr>
        <w:t xml:space="preserve"> </w:t>
      </w:r>
    </w:p>
    <w:p w:rsidR="0094310A" w:rsidRDefault="0094310A" w:rsidP="0094310A">
      <w:pPr>
        <w:tabs>
          <w:tab w:val="left" w:pos="397"/>
          <w:tab w:val="left" w:pos="1422"/>
          <w:tab w:val="left" w:pos="3030"/>
          <w:tab w:val="left" w:pos="4099"/>
          <w:tab w:val="left" w:pos="5483"/>
          <w:tab w:val="left" w:pos="6310"/>
        </w:tabs>
        <w:spacing w:line="20" w:lineRule="exact"/>
        <w:ind w:right="-113"/>
        <w:sectPr w:rsidR="0094310A" w:rsidSect="00B10D64">
          <w:pgSz w:w="9354" w:h="12189"/>
          <w:pgMar w:top="831" w:right="59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64" type="#_x0000_t202" style="position:absolute;margin-left:156.9pt;margin-top:562.75pt;width:21.35pt;height:12.35pt;z-index:252036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F5841">
                    <w:rPr>
                      <w:color w:val="121212"/>
                      <w:spacing w:val="4"/>
                    </w:rPr>
                    <w:t>137</w:t>
                  </w:r>
                  <w:r w:rsidRPr="005F5841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5F5841">
        <w:rPr>
          <w:color w:val="121212"/>
          <w:spacing w:val="12"/>
        </w:rPr>
        <w:t>Факультативные занятия должны способствовать:</w:t>
      </w:r>
      <w:r w:rsidRPr="005F5841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F5841">
        <w:rPr>
          <w:color w:val="121212"/>
          <w:spacing w:val="11"/>
        </w:rPr>
        <w:t>— освоению основ краеведения, азбуки туристско-бытовых навыков</w:t>
      </w:r>
      <w:r w:rsidRPr="005F5841">
        <w:rPr>
          <w:color w:val="121212"/>
          <w:spacing w:val="-17"/>
        </w:rPr>
        <w:t xml:space="preserve"> </w:t>
      </w:r>
      <w:r>
        <w:rPr>
          <w:color w:val="121212"/>
          <w:spacing w:val="15221"/>
        </w:rPr>
        <w:t xml:space="preserve"> </w:t>
      </w:r>
      <w:r w:rsidRPr="005F5841">
        <w:rPr>
          <w:color w:val="121212"/>
          <w:spacing w:val="11"/>
        </w:rPr>
        <w:t>и туристского ориентирования;</w:t>
      </w:r>
      <w:r w:rsidRPr="005F5841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  <w:tab w:val="left" w:pos="1792"/>
          <w:tab w:val="left" w:pos="3420"/>
          <w:tab w:val="left" w:pos="4665"/>
          <w:tab w:val="left" w:pos="6005"/>
        </w:tabs>
        <w:spacing w:after="41" w:line="239" w:lineRule="exact"/>
        <w:ind w:right="-113"/>
      </w:pPr>
      <w:r>
        <w:tab/>
      </w:r>
      <w:r w:rsidRPr="005F5841">
        <w:rPr>
          <w:color w:val="121212"/>
          <w:spacing w:val="5"/>
        </w:rPr>
        <w:t>— формированию физкультурно-туристских знаний, умений и навыков;</w:t>
      </w:r>
      <w:r w:rsidRPr="005F5841">
        <w:rPr>
          <w:color w:val="121212"/>
          <w:spacing w:val="-14"/>
        </w:rPr>
        <w:t xml:space="preserve"> </w:t>
      </w:r>
      <w:r>
        <w:rPr>
          <w:color w:val="121212"/>
          <w:spacing w:val="15195"/>
        </w:rPr>
        <w:t xml:space="preserve"> </w:t>
      </w:r>
      <w:r>
        <w:tab/>
      </w:r>
      <w:r w:rsidRPr="005F5841">
        <w:rPr>
          <w:color w:val="121212"/>
          <w:spacing w:val="5"/>
        </w:rPr>
        <w:t>— обучению</w:t>
      </w:r>
      <w:r w:rsidRPr="005F5841">
        <w:rPr>
          <w:color w:val="121212"/>
          <w:spacing w:val="9"/>
        </w:rPr>
        <w:t xml:space="preserve"> </w:t>
      </w:r>
      <w:r>
        <w:tab/>
      </w:r>
      <w:r w:rsidRPr="005F5841">
        <w:rPr>
          <w:color w:val="121212"/>
          <w:spacing w:val="14"/>
        </w:rPr>
        <w:t>двигательным</w:t>
      </w:r>
      <w:r w:rsidRPr="005F5841">
        <w:rPr>
          <w:color w:val="121212"/>
          <w:spacing w:val="10"/>
        </w:rPr>
        <w:t xml:space="preserve"> </w:t>
      </w:r>
      <w:r>
        <w:tab/>
      </w:r>
      <w:r w:rsidRPr="005F5841">
        <w:rPr>
          <w:color w:val="121212"/>
          <w:spacing w:val="15"/>
        </w:rPr>
        <w:t>действиям</w:t>
      </w:r>
      <w:r w:rsidRPr="005F5841">
        <w:rPr>
          <w:color w:val="121212"/>
          <w:spacing w:val="7"/>
        </w:rPr>
        <w:t xml:space="preserve"> </w:t>
      </w:r>
      <w:r>
        <w:tab/>
      </w:r>
      <w:r w:rsidRPr="005F5841">
        <w:rPr>
          <w:color w:val="121212"/>
          <w:spacing w:val="15"/>
        </w:rPr>
        <w:t>(элементам</w:t>
      </w:r>
      <w:r w:rsidRPr="005F5841">
        <w:rPr>
          <w:color w:val="121212"/>
          <w:spacing w:val="9"/>
        </w:rPr>
        <w:t xml:space="preserve"> </w:t>
      </w:r>
      <w:r>
        <w:tab/>
      </w:r>
      <w:r w:rsidRPr="005F5841">
        <w:rPr>
          <w:color w:val="121212"/>
          <w:spacing w:val="16"/>
        </w:rPr>
        <w:t>передвижения</w:t>
      </w:r>
      <w:r w:rsidRPr="005F5841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945"/>
          <w:tab w:val="left" w:pos="1193"/>
          <w:tab w:val="left" w:pos="1548"/>
          <w:tab w:val="left" w:pos="2362"/>
          <w:tab w:val="left" w:pos="2870"/>
          <w:tab w:val="left" w:pos="4804"/>
          <w:tab w:val="left" w:pos="6720"/>
        </w:tabs>
        <w:spacing w:after="41" w:line="239" w:lineRule="exact"/>
        <w:ind w:right="-113"/>
      </w:pPr>
      <w:r w:rsidRPr="005F5841">
        <w:rPr>
          <w:color w:val="121212"/>
          <w:spacing w:val="15"/>
        </w:rPr>
        <w:t>пешком</w:t>
      </w:r>
      <w:r w:rsidRPr="005F5841">
        <w:rPr>
          <w:color w:val="121212"/>
          <w:spacing w:val="4"/>
        </w:rPr>
        <w:t xml:space="preserve"> </w:t>
      </w:r>
      <w:r>
        <w:tab/>
      </w:r>
      <w:r w:rsidRPr="005F5841">
        <w:rPr>
          <w:color w:val="121212"/>
          <w:spacing w:val="18"/>
        </w:rPr>
        <w:t>и</w:t>
      </w:r>
      <w:r w:rsidRPr="005F5841">
        <w:rPr>
          <w:color w:val="121212"/>
          <w:spacing w:val="1"/>
        </w:rPr>
        <w:t xml:space="preserve"> </w:t>
      </w:r>
      <w:r>
        <w:tab/>
      </w:r>
      <w:r w:rsidRPr="005F5841">
        <w:rPr>
          <w:color w:val="121212"/>
          <w:spacing w:val="14"/>
        </w:rPr>
        <w:t>на</w:t>
      </w:r>
      <w:r w:rsidRPr="005F5841">
        <w:rPr>
          <w:color w:val="121212"/>
          <w:spacing w:val="1"/>
        </w:rPr>
        <w:t xml:space="preserve"> </w:t>
      </w:r>
      <w:r>
        <w:tab/>
      </w:r>
      <w:r w:rsidRPr="005F5841">
        <w:rPr>
          <w:color w:val="121212"/>
          <w:spacing w:val="16"/>
        </w:rPr>
        <w:t>лыжах</w:t>
      </w:r>
      <w:r w:rsidRPr="005F5841">
        <w:rPr>
          <w:color w:val="121212"/>
          <w:spacing w:val="5"/>
        </w:rPr>
        <w:t xml:space="preserve"> </w:t>
      </w:r>
      <w:r>
        <w:tab/>
      </w:r>
      <w:r w:rsidRPr="005F5841">
        <w:rPr>
          <w:color w:val="121212"/>
          <w:spacing w:val="17"/>
        </w:rPr>
        <w:t>при</w:t>
      </w:r>
      <w:r w:rsidRPr="005F5841">
        <w:rPr>
          <w:color w:val="121212"/>
          <w:spacing w:val="1"/>
        </w:rPr>
        <w:t xml:space="preserve"> </w:t>
      </w:r>
      <w:r>
        <w:tab/>
      </w:r>
      <w:r w:rsidRPr="005F5841">
        <w:rPr>
          <w:color w:val="121212"/>
          <w:spacing w:val="14"/>
        </w:rPr>
        <w:t>транспортировке</w:t>
      </w:r>
      <w:r w:rsidRPr="005F5841">
        <w:rPr>
          <w:color w:val="121212"/>
          <w:spacing w:val="13"/>
        </w:rPr>
        <w:t xml:space="preserve"> </w:t>
      </w:r>
      <w:r>
        <w:tab/>
      </w:r>
      <w:r w:rsidRPr="005F5841">
        <w:rPr>
          <w:color w:val="121212"/>
          <w:spacing w:val="14"/>
        </w:rPr>
        <w:t>груза-рюкзачка),</w:t>
      </w:r>
      <w:r w:rsidRPr="005F5841">
        <w:rPr>
          <w:color w:val="121212"/>
          <w:spacing w:val="3"/>
        </w:rPr>
        <w:t xml:space="preserve"> </w:t>
      </w:r>
      <w:r>
        <w:tab/>
      </w:r>
      <w:r w:rsidRPr="005F5841">
        <w:rPr>
          <w:color w:val="121212"/>
          <w:spacing w:val="13"/>
        </w:rPr>
        <w:t>общему</w:t>
      </w:r>
      <w:r w:rsidRPr="005F5841">
        <w:rPr>
          <w:color w:val="121212"/>
          <w:spacing w:val="5"/>
        </w:rPr>
        <w:t xml:space="preserve"> </w:t>
      </w:r>
      <w:r>
        <w:rPr>
          <w:color w:val="121212"/>
          <w:spacing w:val="15271"/>
        </w:rPr>
        <w:t xml:space="preserve"> </w:t>
      </w:r>
      <w:r w:rsidRPr="005F5841">
        <w:rPr>
          <w:color w:val="121212"/>
          <w:spacing w:val="11"/>
        </w:rPr>
        <w:t>укреплению здоровья и закаливанию организма;</w:t>
      </w:r>
      <w:r w:rsidRPr="005F5841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F5841">
        <w:rPr>
          <w:color w:val="121212"/>
          <w:spacing w:val="16"/>
        </w:rPr>
        <w:t>— развитию физических качеств (быстроты, силы, выносливости,</w:t>
      </w:r>
      <w:r w:rsidRPr="005F5841">
        <w:rPr>
          <w:color w:val="121212"/>
          <w:spacing w:val="3"/>
        </w:rPr>
        <w:t xml:space="preserve"> </w:t>
      </w:r>
      <w:r>
        <w:rPr>
          <w:color w:val="121212"/>
          <w:spacing w:val="15253"/>
        </w:rPr>
        <w:t xml:space="preserve"> </w:t>
      </w:r>
      <w:r w:rsidRPr="005F5841">
        <w:rPr>
          <w:color w:val="121212"/>
          <w:spacing w:val="8"/>
        </w:rPr>
        <w:t>гибкости, координационных способностей и скоростно-силовых качеств);</w:t>
      </w:r>
      <w:r w:rsidRPr="005F5841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5F5841">
        <w:rPr>
          <w:color w:val="121212"/>
          <w:spacing w:val="12"/>
        </w:rPr>
        <w:t>— овладению техникой преодоления простейших препятствий пеш-</w:t>
      </w:r>
      <w:r w:rsidRPr="005F5841">
        <w:rPr>
          <w:color w:val="121212"/>
          <w:spacing w:val="5"/>
        </w:rPr>
        <w:t xml:space="preserve"> </w:t>
      </w:r>
      <w:r>
        <w:rPr>
          <w:color w:val="121212"/>
          <w:spacing w:val="15226"/>
        </w:rPr>
        <w:t xml:space="preserve"> </w:t>
      </w:r>
      <w:r w:rsidRPr="005F5841">
        <w:rPr>
          <w:color w:val="121212"/>
          <w:spacing w:val="11"/>
        </w:rPr>
        <w:t>ком и на лыжах с грузом-рюкзачком; развитию навыков межличностной</w:t>
      </w:r>
      <w:r w:rsidRPr="005F5841">
        <w:rPr>
          <w:color w:val="121212"/>
          <w:spacing w:val="-11"/>
        </w:rPr>
        <w:t xml:space="preserve"> </w:t>
      </w:r>
      <w:r>
        <w:rPr>
          <w:color w:val="121212"/>
          <w:spacing w:val="15210"/>
        </w:rPr>
        <w:t xml:space="preserve"> </w:t>
      </w:r>
      <w:r w:rsidRPr="005F5841">
        <w:rPr>
          <w:color w:val="121212"/>
          <w:spacing w:val="13"/>
        </w:rPr>
        <w:t>коммуникации.</w:t>
      </w:r>
      <w:r w:rsidRPr="005F5841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5F5841">
        <w:rPr>
          <w:color w:val="121212"/>
          <w:spacing w:val="11"/>
        </w:rPr>
        <w:t>Структуру учебно-тематического плана необходимо выстраивать по</w:t>
      </w:r>
      <w:r w:rsidRPr="005F5841">
        <w:rPr>
          <w:color w:val="121212"/>
          <w:spacing w:val="27"/>
        </w:rPr>
        <w:t xml:space="preserve"> </w:t>
      </w:r>
      <w:r>
        <w:rPr>
          <w:color w:val="121212"/>
          <w:spacing w:val="15223"/>
        </w:rPr>
        <w:t xml:space="preserve"> </w:t>
      </w:r>
      <w:r w:rsidRPr="005F5841">
        <w:rPr>
          <w:color w:val="121212"/>
          <w:spacing w:val="11"/>
        </w:rPr>
        <w:t>принципу соответствия временам года, т. е. в межсезонье часть занятий</w:t>
      </w:r>
      <w:r w:rsidRPr="005F5841">
        <w:rPr>
          <w:color w:val="121212"/>
          <w:spacing w:val="31"/>
        </w:rPr>
        <w:t xml:space="preserve"> </w:t>
      </w:r>
      <w:r>
        <w:rPr>
          <w:color w:val="121212"/>
          <w:spacing w:val="15224"/>
        </w:rPr>
        <w:t xml:space="preserve"> </w:t>
      </w:r>
      <w:r w:rsidRPr="005F5841">
        <w:rPr>
          <w:color w:val="121212"/>
          <w:spacing w:val="10"/>
        </w:rPr>
        <w:t xml:space="preserve">проводить в помещениях образовательного учреждения (классе, библио- </w:t>
      </w:r>
      <w:r>
        <w:rPr>
          <w:color w:val="121212"/>
          <w:spacing w:val="15218"/>
        </w:rPr>
        <w:t xml:space="preserve"> </w:t>
      </w:r>
      <w:r w:rsidRPr="005F5841">
        <w:rPr>
          <w:color w:val="121212"/>
          <w:spacing w:val="9"/>
        </w:rPr>
        <w:t>теке, школьном краеведческом музее или спортивном зале), но бЏльшую</w:t>
      </w:r>
      <w:r w:rsidRPr="005F5841">
        <w:rPr>
          <w:color w:val="121212"/>
          <w:spacing w:val="1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5F5841">
        <w:rPr>
          <w:color w:val="121212"/>
          <w:spacing w:val="5"/>
        </w:rPr>
        <w:t>часть занятий всё же необходимо проводить на открытом воздухе: в школь-</w:t>
      </w:r>
      <w:r w:rsidRPr="005F5841">
        <w:rPr>
          <w:color w:val="121212"/>
          <w:spacing w:val="20"/>
        </w:rPr>
        <w:t xml:space="preserve"> </w:t>
      </w:r>
      <w:r>
        <w:rPr>
          <w:color w:val="121212"/>
          <w:spacing w:val="15196"/>
        </w:rPr>
        <w:t xml:space="preserve"> </w:t>
      </w:r>
      <w:r w:rsidRPr="005F5841">
        <w:rPr>
          <w:color w:val="121212"/>
          <w:spacing w:val="6"/>
        </w:rPr>
        <w:t xml:space="preserve">ном дворе, парке, на берегу водоёмов. </w:t>
      </w:r>
    </w:p>
    <w:p w:rsidR="0094310A" w:rsidRDefault="0094310A">
      <w:pPr>
        <w:tabs>
          <w:tab w:val="left" w:pos="397"/>
          <w:tab w:val="left" w:pos="1041"/>
          <w:tab w:val="left" w:pos="1222"/>
          <w:tab w:val="left" w:pos="2775"/>
          <w:tab w:val="left" w:pos="4238"/>
          <w:tab w:val="left" w:pos="4401"/>
          <w:tab w:val="left" w:pos="4522"/>
          <w:tab w:val="left" w:pos="5118"/>
          <w:tab w:val="left" w:pos="5551"/>
          <w:tab w:val="left" w:pos="5958"/>
          <w:tab w:val="left" w:pos="6617"/>
          <w:tab w:val="left" w:pos="6751"/>
        </w:tabs>
        <w:spacing w:after="41" w:line="253" w:lineRule="exact"/>
        <w:ind w:right="-113"/>
      </w:pPr>
      <w:r>
        <w:tab/>
      </w:r>
      <w:r w:rsidRPr="005F5841">
        <w:rPr>
          <w:color w:val="121212"/>
          <w:spacing w:val="10"/>
        </w:rPr>
        <w:t>В осенние, зимние и весенние каникулы рекомендуется активное во-</w:t>
      </w:r>
      <w:r w:rsidRPr="005F5841">
        <w:rPr>
          <w:color w:val="121212"/>
          <w:spacing w:val="13"/>
        </w:rPr>
        <w:t xml:space="preserve"> </w:t>
      </w:r>
      <w:r>
        <w:rPr>
          <w:color w:val="121212"/>
          <w:spacing w:val="15208"/>
        </w:rPr>
        <w:t xml:space="preserve"> </w:t>
      </w:r>
      <w:r w:rsidRPr="005F5841">
        <w:rPr>
          <w:color w:val="121212"/>
          <w:spacing w:val="16"/>
        </w:rPr>
        <w:t>влечение школьников и их родителей в программы внешкольной дея-</w:t>
      </w:r>
      <w:r w:rsidRPr="005F5841">
        <w:rPr>
          <w:color w:val="121212"/>
          <w:spacing w:val="-21"/>
        </w:rPr>
        <w:t xml:space="preserve"> </w:t>
      </w:r>
      <w:r>
        <w:rPr>
          <w:color w:val="121212"/>
          <w:spacing w:val="15231"/>
        </w:rPr>
        <w:t xml:space="preserve"> </w:t>
      </w:r>
      <w:r w:rsidRPr="005F5841">
        <w:rPr>
          <w:color w:val="121212"/>
          <w:spacing w:val="14"/>
        </w:rPr>
        <w:t>тельности</w:t>
      </w:r>
      <w:r w:rsidRPr="005F5841">
        <w:rPr>
          <w:color w:val="121212"/>
          <w:spacing w:val="4"/>
        </w:rPr>
        <w:t xml:space="preserve"> </w:t>
      </w:r>
      <w:r>
        <w:tab/>
      </w:r>
      <w:r w:rsidRPr="005F5841">
        <w:rPr>
          <w:color w:val="121212"/>
          <w:spacing w:val="15"/>
        </w:rPr>
        <w:t>«Каникулы»:</w:t>
      </w:r>
      <w:r w:rsidRPr="005F5841">
        <w:rPr>
          <w:color w:val="121212"/>
          <w:spacing w:val="4"/>
        </w:rPr>
        <w:t xml:space="preserve"> </w:t>
      </w:r>
      <w:r>
        <w:tab/>
      </w:r>
      <w:r w:rsidRPr="005F5841">
        <w:rPr>
          <w:color w:val="121212"/>
          <w:spacing w:val="13"/>
        </w:rPr>
        <w:t>пешеходные</w:t>
      </w:r>
      <w:r w:rsidRPr="005F5841">
        <w:rPr>
          <w:color w:val="121212"/>
          <w:spacing w:val="8"/>
        </w:rPr>
        <w:t xml:space="preserve"> </w:t>
      </w:r>
      <w:r>
        <w:tab/>
      </w:r>
      <w:r w:rsidRPr="005F5841">
        <w:rPr>
          <w:color w:val="121212"/>
          <w:spacing w:val="18"/>
        </w:rPr>
        <w:t>и</w:t>
      </w:r>
      <w:r w:rsidRPr="005F5841">
        <w:rPr>
          <w:color w:val="121212"/>
          <w:spacing w:val="1"/>
        </w:rPr>
        <w:t xml:space="preserve"> </w:t>
      </w:r>
      <w:r>
        <w:tab/>
      </w:r>
      <w:r w:rsidRPr="005F5841">
        <w:rPr>
          <w:color w:val="121212"/>
          <w:spacing w:val="17"/>
        </w:rPr>
        <w:t>лыжные</w:t>
      </w:r>
      <w:r w:rsidRPr="005F5841">
        <w:rPr>
          <w:color w:val="121212"/>
          <w:spacing w:val="6"/>
        </w:rPr>
        <w:t xml:space="preserve"> </w:t>
      </w:r>
      <w:r>
        <w:tab/>
      </w:r>
      <w:r w:rsidRPr="005F5841">
        <w:rPr>
          <w:color w:val="121212"/>
          <w:spacing w:val="13"/>
        </w:rPr>
        <w:t>прогулки,</w:t>
      </w:r>
      <w:r w:rsidRPr="005F5841">
        <w:rPr>
          <w:color w:val="121212"/>
          <w:spacing w:val="8"/>
        </w:rPr>
        <w:t xml:space="preserve"> </w:t>
      </w:r>
      <w:r>
        <w:tab/>
      </w:r>
      <w:r w:rsidRPr="005F5841">
        <w:rPr>
          <w:color w:val="121212"/>
          <w:spacing w:val="13"/>
        </w:rPr>
        <w:t>походы</w:t>
      </w:r>
      <w:r w:rsidRPr="005F5841">
        <w:rPr>
          <w:color w:val="121212"/>
          <w:spacing w:val="5"/>
        </w:rPr>
        <w:t xml:space="preserve"> </w:t>
      </w:r>
      <w:r>
        <w:rPr>
          <w:color w:val="121212"/>
          <w:spacing w:val="15308"/>
        </w:rPr>
        <w:t xml:space="preserve"> </w:t>
      </w:r>
      <w:r w:rsidRPr="005F5841">
        <w:rPr>
          <w:color w:val="121212"/>
          <w:spacing w:val="13"/>
        </w:rPr>
        <w:t>выходного дня, туристско-краеведческие соревнования, физкультурно-</w:t>
      </w:r>
      <w:r w:rsidRPr="005F5841">
        <w:rPr>
          <w:color w:val="121212"/>
          <w:spacing w:val="-23"/>
        </w:rPr>
        <w:t xml:space="preserve"> </w:t>
      </w:r>
      <w:r>
        <w:rPr>
          <w:color w:val="121212"/>
          <w:spacing w:val="15226"/>
        </w:rPr>
        <w:t xml:space="preserve"> </w:t>
      </w:r>
      <w:r w:rsidRPr="005F5841">
        <w:rPr>
          <w:color w:val="121212"/>
          <w:spacing w:val="8"/>
        </w:rPr>
        <w:t>туристские состязания, экскурсии, туристские вечера, краеведческие вик-</w:t>
      </w:r>
      <w:r w:rsidRPr="005F5841">
        <w:rPr>
          <w:color w:val="121212"/>
          <w:spacing w:val="14"/>
        </w:rPr>
        <w:t xml:space="preserve"> </w:t>
      </w:r>
      <w:r>
        <w:rPr>
          <w:color w:val="121212"/>
          <w:spacing w:val="15202"/>
        </w:rPr>
        <w:t xml:space="preserve"> </w:t>
      </w:r>
      <w:r w:rsidRPr="005F5841">
        <w:rPr>
          <w:color w:val="121212"/>
          <w:spacing w:val="13"/>
        </w:rPr>
        <w:t>торины,</w:t>
      </w:r>
      <w:r w:rsidRPr="005F5841">
        <w:rPr>
          <w:color w:val="121212"/>
          <w:spacing w:val="7"/>
        </w:rPr>
        <w:t xml:space="preserve"> </w:t>
      </w:r>
      <w:r>
        <w:tab/>
      </w:r>
      <w:r w:rsidRPr="005F5841">
        <w:rPr>
          <w:color w:val="121212"/>
          <w:spacing w:val="14"/>
        </w:rPr>
        <w:t>познавательно-краеведческие</w:t>
      </w:r>
      <w:r w:rsidRPr="005F5841">
        <w:rPr>
          <w:color w:val="121212"/>
          <w:spacing w:val="2"/>
        </w:rPr>
        <w:t xml:space="preserve"> </w:t>
      </w:r>
      <w:r>
        <w:tab/>
      </w:r>
      <w:r w:rsidRPr="005F5841">
        <w:rPr>
          <w:color w:val="121212"/>
          <w:spacing w:val="15"/>
        </w:rPr>
        <w:t>игры</w:t>
      </w:r>
      <w:r w:rsidRPr="005F5841">
        <w:rPr>
          <w:color w:val="121212"/>
          <w:spacing w:val="3"/>
        </w:rPr>
        <w:t xml:space="preserve"> </w:t>
      </w:r>
      <w:r>
        <w:tab/>
      </w:r>
      <w:r w:rsidRPr="005F5841">
        <w:rPr>
          <w:color w:val="121212"/>
          <w:spacing w:val="18"/>
        </w:rPr>
        <w:t>«Что?</w:t>
      </w:r>
      <w:r w:rsidRPr="005F5841">
        <w:rPr>
          <w:color w:val="121212"/>
          <w:spacing w:val="5"/>
        </w:rPr>
        <w:t xml:space="preserve"> </w:t>
      </w:r>
      <w:r>
        <w:tab/>
      </w:r>
      <w:r w:rsidRPr="005F5841">
        <w:rPr>
          <w:color w:val="121212"/>
          <w:spacing w:val="8"/>
        </w:rPr>
        <w:t>Где?</w:t>
      </w:r>
      <w:r w:rsidRPr="005F5841">
        <w:rPr>
          <w:color w:val="121212"/>
          <w:spacing w:val="4"/>
        </w:rPr>
        <w:t xml:space="preserve"> </w:t>
      </w:r>
      <w:r>
        <w:tab/>
      </w:r>
      <w:r w:rsidRPr="005F5841">
        <w:rPr>
          <w:color w:val="121212"/>
          <w:spacing w:val="13"/>
        </w:rPr>
        <w:t>Когда?»,</w:t>
      </w:r>
      <w:r w:rsidRPr="005F5841">
        <w:rPr>
          <w:color w:val="121212"/>
          <w:spacing w:val="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5F5841">
        <w:rPr>
          <w:color w:val="121212"/>
          <w:spacing w:val="9"/>
        </w:rPr>
        <w:t>соревнования «Папа, мама, я — туристская семья» и др.</w:t>
      </w:r>
      <w:r w:rsidRPr="005F5841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5F5841">
        <w:rPr>
          <w:color w:val="121212"/>
          <w:spacing w:val="10"/>
        </w:rPr>
        <w:t>Содержание программы предполагает широкое использование на за-</w:t>
      </w:r>
      <w:r w:rsidRPr="005F5841">
        <w:rPr>
          <w:color w:val="121212"/>
          <w:spacing w:val="30"/>
        </w:rPr>
        <w:t xml:space="preserve"> </w:t>
      </w:r>
      <w:r>
        <w:rPr>
          <w:color w:val="121212"/>
          <w:spacing w:val="15206"/>
        </w:rPr>
        <w:t xml:space="preserve"> </w:t>
      </w:r>
      <w:r w:rsidRPr="005F5841">
        <w:rPr>
          <w:color w:val="121212"/>
          <w:spacing w:val="15"/>
        </w:rPr>
        <w:t>нятиях аудио-, видео- и компьютерной техники, различных информа-</w:t>
      </w:r>
      <w:r w:rsidRPr="005F5841">
        <w:rPr>
          <w:color w:val="121212"/>
          <w:spacing w:val="39"/>
        </w:rPr>
        <w:t xml:space="preserve"> </w:t>
      </w:r>
      <w:r>
        <w:rPr>
          <w:color w:val="121212"/>
          <w:spacing w:val="15233"/>
        </w:rPr>
        <w:t xml:space="preserve"> </w:t>
      </w:r>
      <w:r w:rsidRPr="005F5841">
        <w:rPr>
          <w:color w:val="121212"/>
          <w:spacing w:val="8"/>
        </w:rPr>
        <w:t>ционных сетей, что может в значительной мере повысить воспитательную</w:t>
      </w:r>
      <w:r w:rsidRPr="005F5841">
        <w:rPr>
          <w:color w:val="121212"/>
          <w:spacing w:val="-23"/>
        </w:rPr>
        <w:t xml:space="preserve"> </w:t>
      </w:r>
      <w:r>
        <w:rPr>
          <w:color w:val="121212"/>
          <w:spacing w:val="15203"/>
        </w:rPr>
        <w:t xml:space="preserve"> </w:t>
      </w:r>
      <w:r w:rsidRPr="005F5841">
        <w:rPr>
          <w:color w:val="121212"/>
          <w:spacing w:val="12"/>
        </w:rPr>
        <w:t xml:space="preserve">эффективность внеурочной деятельности и организовать самостоятель- </w:t>
      </w:r>
      <w:r>
        <w:rPr>
          <w:color w:val="121212"/>
          <w:spacing w:val="15218"/>
        </w:rPr>
        <w:t xml:space="preserve"> </w:t>
      </w:r>
      <w:r w:rsidRPr="005F5841">
        <w:rPr>
          <w:color w:val="121212"/>
          <w:spacing w:val="10"/>
        </w:rPr>
        <w:t>ную работу учеников.</w:t>
      </w:r>
      <w:r w:rsidRPr="005F5841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5F5841">
        <w:rPr>
          <w:color w:val="121212"/>
          <w:spacing w:val="9"/>
        </w:rPr>
        <w:t>Подведение итогов работы за год может быть организовано в различ-</w:t>
      </w:r>
      <w:r w:rsidRPr="005F5841">
        <w:rPr>
          <w:color w:val="121212"/>
          <w:spacing w:val="5"/>
        </w:rPr>
        <w:t xml:space="preserve"> </w:t>
      </w:r>
      <w:r>
        <w:rPr>
          <w:color w:val="121212"/>
          <w:spacing w:val="15208"/>
        </w:rPr>
        <w:t xml:space="preserve"> </w:t>
      </w:r>
      <w:r w:rsidRPr="005F5841">
        <w:rPr>
          <w:color w:val="121212"/>
          <w:spacing w:val="14"/>
        </w:rPr>
        <w:t>ных формах общественной презентации (выставка, показательные вы-</w:t>
      </w:r>
      <w:r w:rsidRPr="005F5841">
        <w:rPr>
          <w:color w:val="121212"/>
          <w:spacing w:val="36"/>
        </w:rPr>
        <w:t xml:space="preserve"> </w:t>
      </w:r>
      <w:r>
        <w:rPr>
          <w:color w:val="121212"/>
          <w:spacing w:val="15231"/>
        </w:rPr>
        <w:t xml:space="preserve"> </w:t>
      </w:r>
      <w:r w:rsidRPr="005F5841">
        <w:rPr>
          <w:color w:val="121212"/>
          <w:spacing w:val="7"/>
        </w:rPr>
        <w:t>ступления, краеведческий конкурс, конференция, туристское путешествие</w:t>
      </w:r>
      <w:r w:rsidRPr="005F5841">
        <w:rPr>
          <w:color w:val="121212"/>
          <w:spacing w:val="25"/>
        </w:rPr>
        <w:t xml:space="preserve"> </w:t>
      </w:r>
      <w:r>
        <w:rPr>
          <w:color w:val="121212"/>
          <w:spacing w:val="15200"/>
        </w:rPr>
        <w:t xml:space="preserve"> </w:t>
      </w:r>
      <w:r w:rsidRPr="005F5841">
        <w:rPr>
          <w:color w:val="121212"/>
          <w:spacing w:val="10"/>
        </w:rPr>
        <w:t>и т. п.) с участием сверстников, педагогов образовательного учреждения</w:t>
      </w:r>
      <w:r w:rsidRPr="005F5841">
        <w:rPr>
          <w:color w:val="121212"/>
          <w:spacing w:val="-2"/>
        </w:rPr>
        <w:t xml:space="preserve"> </w:t>
      </w:r>
      <w:r>
        <w:rPr>
          <w:color w:val="121212"/>
          <w:spacing w:val="15220"/>
        </w:rPr>
        <w:t xml:space="preserve"> </w:t>
      </w:r>
      <w:r w:rsidRPr="005F5841">
        <w:rPr>
          <w:color w:val="121212"/>
          <w:spacing w:val="9"/>
        </w:rPr>
        <w:t>и родителей обучающихся.</w:t>
      </w:r>
      <w:r w:rsidRPr="005F5841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-8"/>
        </w:rPr>
      </w:pPr>
      <w:r>
        <w:tab/>
      </w:r>
      <w:r w:rsidRPr="005F5841">
        <w:rPr>
          <w:i/>
          <w:iCs/>
          <w:color w:val="121212"/>
          <w:spacing w:val="24"/>
        </w:rPr>
        <w:t xml:space="preserve">Ценностные ориентиры содержания факультатива. </w:t>
      </w:r>
      <w:r w:rsidRPr="005F5841">
        <w:rPr>
          <w:color w:val="121212"/>
          <w:spacing w:val="24"/>
        </w:rPr>
        <w:t>Педаго-</w:t>
      </w:r>
      <w:r w:rsidRPr="005F5841">
        <w:rPr>
          <w:color w:val="121212"/>
          <w:spacing w:val="23"/>
        </w:rPr>
        <w:t xml:space="preserve"> </w:t>
      </w:r>
      <w:r>
        <w:rPr>
          <w:color w:val="121212"/>
          <w:spacing w:val="15209"/>
        </w:rPr>
        <w:t xml:space="preserve"> </w:t>
      </w:r>
      <w:r w:rsidRPr="005F5841">
        <w:rPr>
          <w:color w:val="121212"/>
          <w:spacing w:val="12"/>
        </w:rPr>
        <w:t>гическая эффективность факультатива будет выше, если каждый участ-</w:t>
      </w:r>
      <w:r w:rsidRPr="005F5841">
        <w:rPr>
          <w:color w:val="121212"/>
          <w:spacing w:val="9"/>
        </w:rPr>
        <w:t xml:space="preserve"> </w:t>
      </w:r>
      <w:r>
        <w:rPr>
          <w:color w:val="121212"/>
          <w:spacing w:val="15223"/>
        </w:rPr>
        <w:t xml:space="preserve"> </w:t>
      </w:r>
      <w:r w:rsidRPr="005F5841">
        <w:rPr>
          <w:color w:val="121212"/>
          <w:spacing w:val="10"/>
        </w:rPr>
        <w:t>ник туристской прогулки, сюжетно-ролевой игры, экскурсии или похода</w:t>
      </w:r>
      <w:r w:rsidRPr="005F5841">
        <w:rPr>
          <w:color w:val="121212"/>
          <w:spacing w:val="4"/>
        </w:rPr>
        <w:t xml:space="preserve"> </w:t>
      </w:r>
      <w:r>
        <w:rPr>
          <w:color w:val="121212"/>
          <w:spacing w:val="15211"/>
        </w:rPr>
        <w:t xml:space="preserve"> </w:t>
      </w:r>
      <w:r w:rsidRPr="005F5841">
        <w:rPr>
          <w:color w:val="121212"/>
          <w:spacing w:val="7"/>
        </w:rPr>
        <w:t>будет выполнять посильные и интересные для него поручения. Дети могут</w:t>
      </w:r>
      <w:r w:rsidRPr="005F5841">
        <w:rPr>
          <w:color w:val="121212"/>
          <w:spacing w:val="-8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EC71D5">
          <w:pgSz w:w="9354" w:h="12189"/>
          <w:pgMar w:top="831" w:right="768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65" type="#_x0000_t202" style="position:absolute;margin-left:48.2pt;margin-top:328.55pt;width:380.65pt;height:28pt;z-index:252038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34" w:line="218" w:lineRule="exact"/>
                  </w:pPr>
                  <w:r w:rsidRPr="00F825AD">
                    <w:rPr>
                      <w:color w:val="121212"/>
                      <w:spacing w:val="10"/>
                    </w:rPr>
                    <w:t>юного путешественника»;</w:t>
                  </w:r>
                  <w:r w:rsidRPr="00F825AD">
                    <w:rPr>
                      <w:color w:val="121212"/>
                      <w:spacing w:val="9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78" w:lineRule="exact"/>
                  </w:pPr>
                  <w:r>
                    <w:tab/>
                  </w:r>
                  <w:r w:rsidRPr="00F825AD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F825AD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0"/>
                    </w:rPr>
                    <w:t>инициирование и педагогическое сопровождение должностно-ро-</w:t>
                  </w:r>
                  <w:r w:rsidRPr="00F825AD">
                    <w:rPr>
                      <w:color w:val="121212"/>
                      <w:spacing w:val="1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margin-left:48.2pt;margin-top:354.55pt;width:380.65pt;height:28pt;z-index:252039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34" w:line="218" w:lineRule="exact"/>
                  </w:pPr>
                  <w:r w:rsidRPr="00F825AD">
                    <w:rPr>
                      <w:color w:val="121212"/>
                      <w:spacing w:val="10"/>
                    </w:rPr>
                    <w:t>левого самоуправления в туристской группе;</w:t>
                  </w:r>
                  <w:r w:rsidRPr="00F825AD">
                    <w:rPr>
                      <w:color w:val="121212"/>
                      <w:spacing w:val="30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78" w:lineRule="exact"/>
                  </w:pPr>
                  <w:r>
                    <w:tab/>
                  </w:r>
                  <w:r w:rsidRPr="00F825AD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F825AD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0"/>
                    </w:rPr>
                    <w:t>организация деятельности на принципах коллективного планиро-</w:t>
                  </w:r>
                  <w:r w:rsidRPr="00F825AD">
                    <w:rPr>
                      <w:color w:val="121212"/>
                      <w:spacing w:val="3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48.2pt;margin-top:380.55pt;width:385.85pt;height:28pt;z-index:252040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34" w:line="218" w:lineRule="exact"/>
                  </w:pPr>
                  <w:r w:rsidRPr="00F825AD">
                    <w:rPr>
                      <w:color w:val="121212"/>
                      <w:spacing w:val="11"/>
                    </w:rPr>
                    <w:t>вания, организации и анализа действий;</w:t>
                  </w:r>
                  <w:r w:rsidRPr="00F825AD">
                    <w:rPr>
                      <w:color w:val="121212"/>
                      <w:spacing w:val="6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  <w:tab w:val="left" w:pos="2207"/>
                      <w:tab w:val="left" w:pos="4092"/>
                      <w:tab w:val="left" w:pos="6854"/>
                    </w:tabs>
                    <w:spacing w:line="278" w:lineRule="exact"/>
                  </w:pPr>
                  <w:r>
                    <w:tab/>
                  </w:r>
                  <w:r w:rsidRPr="00F825AD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F825AD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5"/>
                    </w:rPr>
                    <w:t>организация</w:t>
                  </w:r>
                  <w:r w:rsidRPr="00F825AD">
                    <w:rPr>
                      <w:color w:val="121212"/>
                      <w:spacing w:val="11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5"/>
                    </w:rPr>
                    <w:t>воспитывающей</w:t>
                  </w:r>
                  <w:r w:rsidRPr="00F825AD">
                    <w:rPr>
                      <w:color w:val="121212"/>
                      <w:spacing w:val="2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3"/>
                    </w:rPr>
                    <w:t>предметно-эстетической</w:t>
                  </w:r>
                  <w:r w:rsidRPr="00F825AD">
                    <w:rPr>
                      <w:color w:val="121212"/>
                      <w:spacing w:val="16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1"/>
                    </w:rPr>
                    <w:t>среды,</w:t>
                  </w:r>
                  <w:r w:rsidRPr="00F825AD">
                    <w:rPr>
                      <w:color w:val="121212"/>
                      <w:spacing w:val="1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48.2pt;margin-top:406.55pt;width:380.6pt;height:28pt;z-index:252041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34" w:line="218" w:lineRule="exact"/>
                  </w:pPr>
                  <w:r w:rsidRPr="00F825AD">
                    <w:rPr>
                      <w:color w:val="121212"/>
                      <w:spacing w:val="12"/>
                    </w:rPr>
                    <w:t>окружающей младших школьников;</w:t>
                  </w:r>
                  <w:r w:rsidRPr="00F825AD">
                    <w:rPr>
                      <w:color w:val="121212"/>
                      <w:spacing w:val="4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78" w:lineRule="exact"/>
                  </w:pPr>
                  <w:r>
                    <w:tab/>
                  </w:r>
                  <w:r w:rsidRPr="00F825AD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F825AD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9"/>
                    </w:rPr>
                    <w:t>предоставление воспитывающей и эмоционально насыщенной ин-</w:t>
                  </w:r>
                  <w:r w:rsidRPr="00F825AD">
                    <w:rPr>
                      <w:color w:val="121212"/>
                      <w:spacing w:val="27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48.2pt;margin-top:432.55pt;width:382.15pt;height:41pt;z-index:252042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34" w:line="239" w:lineRule="exact"/>
                  </w:pPr>
                  <w:r w:rsidRPr="00F825AD">
                    <w:rPr>
                      <w:color w:val="121212"/>
                      <w:spacing w:val="13"/>
                    </w:rPr>
                    <w:t>формации, активизирующей познавательную деятельность, совместное</w:t>
                  </w:r>
                  <w:r w:rsidRPr="00F825AD">
                    <w:rPr>
                      <w:color w:val="121212"/>
                      <w:spacing w:val="-6"/>
                    </w:rPr>
                    <w:t xml:space="preserve"> </w:t>
                  </w:r>
                  <w:r>
                    <w:rPr>
                      <w:color w:val="121212"/>
                      <w:spacing w:val="15110"/>
                    </w:rPr>
                    <w:t xml:space="preserve"> </w:t>
                  </w:r>
                  <w:r w:rsidRPr="00F825AD">
                    <w:rPr>
                      <w:color w:val="121212"/>
                      <w:spacing w:val="9"/>
                    </w:rPr>
                    <w:t xml:space="preserve">обсуждение;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720"/>
                    </w:tabs>
                    <w:spacing w:line="278" w:lineRule="exact"/>
                  </w:pPr>
                  <w:r>
                    <w:tab/>
                  </w:r>
                  <w:r w:rsidRPr="00F825AD">
                    <w:rPr>
                      <w:color w:val="121212"/>
                      <w:spacing w:val="76"/>
                      <w:sz w:val="28"/>
                      <w:szCs w:val="28"/>
                    </w:rPr>
                    <w:t>•</w:t>
                  </w:r>
                  <w:r w:rsidRPr="00F825AD">
                    <w:rPr>
                      <w:color w:val="121212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5"/>
                    </w:rPr>
                    <w:t>проблематизация тех отношений младших школьников к миру,</w:t>
                  </w:r>
                  <w:r w:rsidRPr="00F825AD">
                    <w:rPr>
                      <w:color w:val="121212"/>
                      <w:spacing w:val="3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48.2pt;margin-top:471.55pt;width:383.85pt;height:77.55pt;z-index:252043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after="44" w:line="239" w:lineRule="exact"/>
                  </w:pPr>
                  <w:r w:rsidRPr="00F825AD">
                    <w:rPr>
                      <w:color w:val="121212"/>
                      <w:spacing w:val="8"/>
                    </w:rPr>
                    <w:t>к людям, к самим себе, которые педагог считает социально опасными для</w:t>
                  </w:r>
                  <w:r w:rsidRPr="00F825AD">
                    <w:rPr>
                      <w:color w:val="121212"/>
                      <w:spacing w:val="27"/>
                    </w:rPr>
                    <w:t xml:space="preserve"> </w:t>
                  </w:r>
                  <w:r>
                    <w:rPr>
                      <w:color w:val="121212"/>
                      <w:spacing w:val="15123"/>
                    </w:rPr>
                    <w:t xml:space="preserve"> </w:t>
                  </w:r>
                  <w:r w:rsidRPr="00F825AD">
                    <w:rPr>
                      <w:color w:val="121212"/>
                      <w:spacing w:val="11"/>
                    </w:rPr>
                    <w:t>их личностного развития.</w:t>
                  </w:r>
                  <w:r w:rsidRPr="00F825AD">
                    <w:rPr>
                      <w:color w:val="121212"/>
                      <w:spacing w:val="8"/>
                    </w:rPr>
                    <w:t xml:space="preserve"> </w:t>
                  </w:r>
                </w:p>
                <w:p w:rsidR="0094310A" w:rsidRDefault="0094310A">
                  <w:pPr>
                    <w:tabs>
                      <w:tab w:val="left" w:pos="397"/>
                      <w:tab w:val="left" w:pos="1176"/>
                      <w:tab w:val="left" w:pos="2647"/>
                      <w:tab w:val="left" w:pos="4673"/>
                      <w:tab w:val="left" w:pos="6024"/>
                      <w:tab w:val="left" w:pos="6255"/>
                    </w:tabs>
                    <w:spacing w:after="41" w:line="239" w:lineRule="exact"/>
                  </w:pPr>
                  <w:r>
                    <w:tab/>
                  </w:r>
                  <w:r w:rsidRPr="00F825AD">
                    <w:rPr>
                      <w:i/>
                      <w:iCs/>
                      <w:color w:val="121212"/>
                      <w:spacing w:val="31"/>
                    </w:rPr>
                    <w:t>Личностные, метапредметные и предметные результаты</w:t>
                  </w:r>
                  <w:r w:rsidRPr="00F825AD">
                    <w:rPr>
                      <w:i/>
                      <w:iCs/>
                      <w:color w:val="121212"/>
                      <w:spacing w:val="-2"/>
                    </w:rPr>
                    <w:t xml:space="preserve"> </w:t>
                  </w:r>
                  <w:r>
                    <w:rPr>
                      <w:i/>
                      <w:iCs/>
                      <w:color w:val="121212"/>
                      <w:spacing w:val="15151"/>
                    </w:rPr>
                    <w:t xml:space="preserve"> </w:t>
                  </w:r>
                  <w:r w:rsidRPr="00F825AD">
                    <w:rPr>
                      <w:i/>
                      <w:iCs/>
                      <w:color w:val="121212"/>
                      <w:spacing w:val="29"/>
                    </w:rPr>
                    <w:t>освоения</w:t>
                  </w:r>
                  <w:r w:rsidRPr="00F825AD">
                    <w:rPr>
                      <w:i/>
                      <w:iCs/>
                      <w:color w:val="121212"/>
                      <w:spacing w:val="1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i/>
                      <w:iCs/>
                      <w:color w:val="121212"/>
                      <w:spacing w:val="32"/>
                    </w:rPr>
                    <w:t>программы</w:t>
                  </w:r>
                  <w:r w:rsidRPr="00F825AD">
                    <w:rPr>
                      <w:i/>
                      <w:iCs/>
                      <w:color w:val="121212"/>
                      <w:spacing w:val="8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i/>
                      <w:iCs/>
                      <w:color w:val="121212"/>
                      <w:spacing w:val="34"/>
                    </w:rPr>
                    <w:t>факультатива.</w:t>
                  </w:r>
                  <w:r w:rsidRPr="00F825AD">
                    <w:rPr>
                      <w:i/>
                      <w:iCs/>
                      <w:color w:val="121212"/>
                      <w:spacing w:val="12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4"/>
                    </w:rPr>
                    <w:t>Требования</w:t>
                  </w:r>
                  <w:r w:rsidRPr="00F825AD">
                    <w:rPr>
                      <w:color w:val="121212"/>
                      <w:spacing w:val="2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7"/>
                    </w:rPr>
                    <w:t>к</w:t>
                  </w:r>
                  <w:r w:rsidRPr="00F825AD">
                    <w:rPr>
                      <w:color w:val="121212"/>
                      <w:spacing w:val="1"/>
                    </w:rPr>
                    <w:t xml:space="preserve"> </w:t>
                  </w:r>
                  <w:r>
                    <w:tab/>
                  </w:r>
                  <w:r w:rsidRPr="00F825AD">
                    <w:rPr>
                      <w:color w:val="121212"/>
                      <w:spacing w:val="13"/>
                    </w:rPr>
                    <w:t>результатам</w:t>
                  </w:r>
                  <w:r w:rsidRPr="00F825AD">
                    <w:rPr>
                      <w:color w:val="121212"/>
                      <w:spacing w:val="2"/>
                    </w:rPr>
                    <w:t xml:space="preserve"> </w:t>
                  </w:r>
                </w:p>
                <w:p w:rsidR="0094310A" w:rsidRDefault="0094310A">
                  <w:pPr>
                    <w:spacing w:line="239" w:lineRule="exact"/>
                  </w:pPr>
                  <w:r w:rsidRPr="00F825AD">
                    <w:rPr>
                      <w:color w:val="121212"/>
                      <w:spacing w:val="16"/>
                    </w:rPr>
                    <w:t>освоения программы задают критерии оценки личностных, метапред-</w:t>
                  </w:r>
                  <w:r w:rsidRPr="00F825AD">
                    <w:rPr>
                      <w:color w:val="121212"/>
                      <w:spacing w:val="-20"/>
                    </w:rPr>
                    <w:t xml:space="preserve"> </w:t>
                  </w:r>
                  <w:r>
                    <w:rPr>
                      <w:color w:val="121212"/>
                      <w:spacing w:val="15155"/>
                    </w:rPr>
                    <w:t xml:space="preserve"> </w:t>
                  </w:r>
                  <w:r w:rsidRPr="00F825AD">
                    <w:rPr>
                      <w:color w:val="121212"/>
                      <w:spacing w:val="10"/>
                    </w:rPr>
                    <w:t>метных и предметных результатов на каждом году обучения.</w:t>
                  </w:r>
                  <w:r w:rsidRPr="00F825AD">
                    <w:rPr>
                      <w:color w:val="121212"/>
                      <w:spacing w:val="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162.55pt;margin-top:562.75pt;width:21.35pt;height:12.35pt;z-index:252044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F825AD">
                    <w:rPr>
                      <w:color w:val="121212"/>
                      <w:spacing w:val="4"/>
                    </w:rPr>
                    <w:t>138</w:t>
                  </w:r>
                  <w:r w:rsidRPr="00F825A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F825AD">
        <w:rPr>
          <w:color w:val="121212"/>
          <w:spacing w:val="11"/>
        </w:rPr>
        <w:t>самостоятельно распределить следующие социально-профессиональные</w:t>
      </w:r>
      <w:r w:rsidRPr="00F825AD">
        <w:rPr>
          <w:color w:val="121212"/>
          <w:spacing w:val="14"/>
        </w:rPr>
        <w:t xml:space="preserve"> </w:t>
      </w:r>
      <w:r>
        <w:rPr>
          <w:color w:val="121212"/>
          <w:spacing w:val="15150"/>
        </w:rPr>
        <w:t xml:space="preserve"> </w:t>
      </w:r>
      <w:r w:rsidRPr="00F825AD">
        <w:rPr>
          <w:color w:val="121212"/>
          <w:spacing w:val="10"/>
        </w:rPr>
        <w:t>роли: командир, ремонтный мастер, направляющий, замыкающий, штур-</w:t>
      </w:r>
      <w:r w:rsidRPr="00F825AD">
        <w:rPr>
          <w:color w:val="121212"/>
          <w:spacing w:val="-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F825AD">
        <w:rPr>
          <w:color w:val="121212"/>
          <w:spacing w:val="12"/>
        </w:rPr>
        <w:t>ман, проводник, дежурный, костровой, санинструктор, завхоз по снаря-</w:t>
      </w:r>
      <w:r w:rsidRPr="00F825AD">
        <w:rPr>
          <w:color w:val="121212"/>
          <w:spacing w:val="-18"/>
        </w:rPr>
        <w:t xml:space="preserve"> </w:t>
      </w:r>
      <w:r>
        <w:rPr>
          <w:color w:val="121212"/>
          <w:spacing w:val="15153"/>
        </w:rPr>
        <w:t xml:space="preserve"> </w:t>
      </w:r>
      <w:r w:rsidRPr="00F825AD">
        <w:rPr>
          <w:color w:val="121212"/>
          <w:spacing w:val="9"/>
        </w:rPr>
        <w:t>жению, знаток погоды, знаток птиц, знаток растений, знаток трав, знаток</w:t>
      </w:r>
      <w:r w:rsidRPr="00F825AD">
        <w:rPr>
          <w:color w:val="121212"/>
          <w:spacing w:val="8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F825AD">
        <w:rPr>
          <w:color w:val="121212"/>
          <w:spacing w:val="16"/>
        </w:rPr>
        <w:t>достопримечательностей, знаток туристской кухни, знаток водотоков</w:t>
      </w:r>
      <w:r w:rsidRPr="00F825AD">
        <w:rPr>
          <w:color w:val="121212"/>
          <w:spacing w:val="-15"/>
        </w:rPr>
        <w:t xml:space="preserve"> </w:t>
      </w:r>
      <w:r>
        <w:rPr>
          <w:color w:val="121212"/>
          <w:spacing w:val="15185"/>
        </w:rPr>
        <w:t xml:space="preserve"> </w:t>
      </w:r>
      <w:r w:rsidRPr="00F825AD">
        <w:rPr>
          <w:color w:val="121212"/>
          <w:spacing w:val="12"/>
        </w:rPr>
        <w:t>и водоёмов, знаток рыб, знаток туристской фотографии, знаток турист-</w:t>
      </w:r>
      <w:r w:rsidRPr="00F825AD">
        <w:rPr>
          <w:color w:val="121212"/>
          <w:spacing w:val="13"/>
        </w:rPr>
        <w:t xml:space="preserve"> </w:t>
      </w:r>
      <w:r>
        <w:rPr>
          <w:color w:val="121212"/>
          <w:spacing w:val="15152"/>
        </w:rPr>
        <w:t xml:space="preserve"> </w:t>
      </w:r>
      <w:r w:rsidRPr="00F825AD">
        <w:rPr>
          <w:color w:val="121212"/>
          <w:spacing w:val="8"/>
        </w:rPr>
        <w:t>ских песен, знаток истории родного края и т. п.</w:t>
      </w:r>
      <w:r w:rsidRPr="00F825AD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663"/>
          <w:tab w:val="left" w:pos="1730"/>
          <w:tab w:val="left" w:pos="2669"/>
          <w:tab w:val="left" w:pos="2896"/>
          <w:tab w:val="left" w:pos="3650"/>
          <w:tab w:val="left" w:pos="3887"/>
          <w:tab w:val="left" w:pos="4971"/>
          <w:tab w:val="left" w:pos="6102"/>
        </w:tabs>
        <w:spacing w:after="41" w:line="255" w:lineRule="exact"/>
        <w:ind w:right="-113"/>
      </w:pPr>
      <w:r>
        <w:tab/>
      </w:r>
      <w:r w:rsidRPr="00F825AD">
        <w:rPr>
          <w:color w:val="121212"/>
          <w:spacing w:val="14"/>
        </w:rPr>
        <w:t xml:space="preserve">Совершенствуя полученные в начальном образовании универсаль- </w:t>
      </w:r>
      <w:r>
        <w:rPr>
          <w:color w:val="121212"/>
          <w:spacing w:val="15150"/>
        </w:rPr>
        <w:t xml:space="preserve"> </w:t>
      </w:r>
      <w:r w:rsidRPr="00F825AD">
        <w:rPr>
          <w:color w:val="121212"/>
          <w:spacing w:val="17"/>
        </w:rPr>
        <w:t>ные учебные действия, обучающиеся получают новые теоретические</w:t>
      </w:r>
      <w:r w:rsidRPr="00F825AD">
        <w:rPr>
          <w:color w:val="121212"/>
          <w:spacing w:val="-13"/>
        </w:rPr>
        <w:t xml:space="preserve"> </w:t>
      </w:r>
      <w:r>
        <w:rPr>
          <w:color w:val="121212"/>
          <w:spacing w:val="15164"/>
        </w:rPr>
        <w:t xml:space="preserve"> </w:t>
      </w:r>
      <w:r w:rsidRPr="00F825AD">
        <w:rPr>
          <w:color w:val="121212"/>
          <w:spacing w:val="12"/>
        </w:rPr>
        <w:t>знания и практические умения в области истории и культуры малой ро-</w:t>
      </w:r>
      <w:r w:rsidRPr="00F825AD">
        <w:rPr>
          <w:color w:val="121212"/>
          <w:spacing w:val="-18"/>
        </w:rPr>
        <w:t xml:space="preserve"> </w:t>
      </w:r>
      <w:r>
        <w:rPr>
          <w:color w:val="121212"/>
          <w:spacing w:val="15140"/>
        </w:rPr>
        <w:t xml:space="preserve"> </w:t>
      </w:r>
      <w:r w:rsidRPr="00F825AD">
        <w:rPr>
          <w:color w:val="121212"/>
          <w:spacing w:val="15"/>
        </w:rPr>
        <w:t xml:space="preserve">дины через различные виды практико-ориентированной деятельности </w:t>
      </w:r>
      <w:r>
        <w:rPr>
          <w:color w:val="121212"/>
          <w:spacing w:val="15156"/>
        </w:rPr>
        <w:t xml:space="preserve"> </w:t>
      </w:r>
      <w:r w:rsidRPr="00F825AD">
        <w:rPr>
          <w:color w:val="121212"/>
          <w:spacing w:val="14"/>
        </w:rPr>
        <w:t>в системе должностно-ролевого туристско-краеведческого самоуправ-</w:t>
      </w:r>
      <w:r w:rsidRPr="00F825AD">
        <w:rPr>
          <w:color w:val="121212"/>
          <w:spacing w:val="13"/>
        </w:rPr>
        <w:t xml:space="preserve"> </w:t>
      </w:r>
      <w:r>
        <w:rPr>
          <w:color w:val="121212"/>
          <w:spacing w:val="15162"/>
        </w:rPr>
        <w:t xml:space="preserve"> </w:t>
      </w:r>
      <w:r w:rsidRPr="00F825AD">
        <w:rPr>
          <w:color w:val="121212"/>
          <w:spacing w:val="12"/>
        </w:rPr>
        <w:t>ления, проявляют уважение к прошлому, бережное отношение к релик-</w:t>
      </w:r>
      <w:r w:rsidRPr="00F825AD">
        <w:rPr>
          <w:color w:val="121212"/>
          <w:spacing w:val="23"/>
        </w:rPr>
        <w:t xml:space="preserve"> </w:t>
      </w:r>
      <w:r>
        <w:rPr>
          <w:color w:val="121212"/>
          <w:spacing w:val="15142"/>
        </w:rPr>
        <w:t xml:space="preserve"> </w:t>
      </w:r>
      <w:r w:rsidRPr="00F825AD">
        <w:rPr>
          <w:color w:val="121212"/>
          <w:spacing w:val="21"/>
        </w:rPr>
        <w:t>виям</w:t>
      </w:r>
      <w:r w:rsidRPr="00F825AD">
        <w:rPr>
          <w:color w:val="121212"/>
          <w:spacing w:val="1"/>
        </w:rPr>
        <w:t xml:space="preserve"> </w:t>
      </w:r>
      <w:r>
        <w:tab/>
      </w:r>
      <w:r w:rsidRPr="00F825AD">
        <w:rPr>
          <w:color w:val="121212"/>
          <w:spacing w:val="18"/>
        </w:rPr>
        <w:t>прежних</w:t>
      </w:r>
      <w:r w:rsidRPr="00F825AD">
        <w:rPr>
          <w:color w:val="121212"/>
          <w:spacing w:val="3"/>
        </w:rPr>
        <w:t xml:space="preserve"> </w:t>
      </w:r>
      <w:r>
        <w:tab/>
      </w:r>
      <w:r w:rsidRPr="00F825AD">
        <w:rPr>
          <w:color w:val="121212"/>
          <w:spacing w:val="14"/>
        </w:rPr>
        <w:t>времён,</w:t>
      </w:r>
      <w:r w:rsidRPr="00F825AD">
        <w:rPr>
          <w:color w:val="121212"/>
          <w:spacing w:val="4"/>
        </w:rPr>
        <w:t xml:space="preserve"> </w:t>
      </w:r>
      <w:r>
        <w:tab/>
      </w:r>
      <w:r w:rsidRPr="00F825AD">
        <w:rPr>
          <w:color w:val="121212"/>
          <w:spacing w:val="14"/>
        </w:rPr>
        <w:t>а</w:t>
      </w:r>
      <w:r w:rsidRPr="00F825AD">
        <w:rPr>
          <w:color w:val="121212"/>
          <w:spacing w:val="1"/>
        </w:rPr>
        <w:t xml:space="preserve"> </w:t>
      </w:r>
      <w:r>
        <w:tab/>
      </w:r>
      <w:r w:rsidRPr="00F825AD">
        <w:rPr>
          <w:color w:val="121212"/>
          <w:spacing w:val="17"/>
        </w:rPr>
        <w:t>также</w:t>
      </w:r>
      <w:r w:rsidRPr="00F825AD">
        <w:rPr>
          <w:color w:val="121212"/>
          <w:spacing w:val="3"/>
        </w:rPr>
        <w:t xml:space="preserve"> </w:t>
      </w:r>
      <w:r>
        <w:tab/>
      </w:r>
      <w:r w:rsidRPr="00F825AD">
        <w:rPr>
          <w:color w:val="121212"/>
          <w:spacing w:val="17"/>
        </w:rPr>
        <w:t>в</w:t>
      </w:r>
      <w:r w:rsidRPr="00F825AD">
        <w:rPr>
          <w:color w:val="121212"/>
          <w:spacing w:val="1"/>
        </w:rPr>
        <w:t xml:space="preserve"> </w:t>
      </w:r>
      <w:r>
        <w:tab/>
      </w:r>
      <w:r w:rsidRPr="00F825AD">
        <w:rPr>
          <w:color w:val="121212"/>
          <w:spacing w:val="15"/>
        </w:rPr>
        <w:t>процессе</w:t>
      </w:r>
      <w:r w:rsidRPr="00F825AD">
        <w:rPr>
          <w:color w:val="121212"/>
          <w:spacing w:val="2"/>
        </w:rPr>
        <w:t xml:space="preserve"> </w:t>
      </w:r>
      <w:r>
        <w:tab/>
      </w:r>
      <w:r w:rsidRPr="00F825AD">
        <w:rPr>
          <w:color w:val="121212"/>
          <w:spacing w:val="17"/>
        </w:rPr>
        <w:t>обучения</w:t>
      </w:r>
      <w:r w:rsidRPr="00F825AD">
        <w:rPr>
          <w:color w:val="121212"/>
          <w:spacing w:val="4"/>
        </w:rPr>
        <w:t xml:space="preserve"> </w:t>
      </w:r>
      <w:r>
        <w:tab/>
      </w:r>
      <w:r w:rsidRPr="00F825AD">
        <w:rPr>
          <w:color w:val="121212"/>
          <w:spacing w:val="18"/>
        </w:rPr>
        <w:t>формируется</w:t>
      </w:r>
      <w:r w:rsidRPr="00F825AD">
        <w:rPr>
          <w:color w:val="121212"/>
          <w:spacing w:val="11"/>
        </w:rPr>
        <w:t xml:space="preserve"> </w:t>
      </w:r>
      <w:r>
        <w:rPr>
          <w:color w:val="121212"/>
          <w:spacing w:val="15207"/>
        </w:rPr>
        <w:t xml:space="preserve"> </w:t>
      </w:r>
      <w:r w:rsidRPr="00F825AD">
        <w:rPr>
          <w:color w:val="121212"/>
          <w:spacing w:val="14"/>
        </w:rPr>
        <w:t>патриотизм и потребность сохранить для других поколений историче-</w:t>
      </w:r>
      <w:r w:rsidRPr="00F825AD">
        <w:rPr>
          <w:color w:val="121212"/>
          <w:spacing w:val="19"/>
        </w:rPr>
        <w:t xml:space="preserve"> </w:t>
      </w:r>
      <w:r>
        <w:rPr>
          <w:color w:val="121212"/>
          <w:spacing w:val="15155"/>
        </w:rPr>
        <w:t xml:space="preserve"> </w:t>
      </w:r>
      <w:r w:rsidRPr="00F825AD">
        <w:rPr>
          <w:color w:val="121212"/>
          <w:spacing w:val="13"/>
        </w:rPr>
        <w:t>ские, природные, материальные, художественные и культурные ценно-</w:t>
      </w:r>
      <w:r w:rsidRPr="00F825AD">
        <w:rPr>
          <w:color w:val="121212"/>
          <w:spacing w:val="-9"/>
        </w:rPr>
        <w:t xml:space="preserve"> </w:t>
      </w:r>
      <w:r>
        <w:rPr>
          <w:color w:val="121212"/>
          <w:spacing w:val="15149"/>
        </w:rPr>
        <w:t xml:space="preserve"> </w:t>
      </w:r>
      <w:r w:rsidRPr="00F825AD">
        <w:rPr>
          <w:color w:val="121212"/>
          <w:spacing w:val="12"/>
        </w:rPr>
        <w:t>сти родного края.</w:t>
      </w:r>
      <w:r w:rsidRPr="00F825AD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825AD">
        <w:rPr>
          <w:color w:val="121212"/>
          <w:spacing w:val="9"/>
        </w:rPr>
        <w:t>Ведущим методом внеурочной деятельности является метод решения</w:t>
      </w:r>
      <w:r w:rsidRPr="00F825AD">
        <w:rPr>
          <w:color w:val="121212"/>
          <w:spacing w:val="13"/>
        </w:rPr>
        <w:t xml:space="preserve"> </w:t>
      </w:r>
      <w:r>
        <w:rPr>
          <w:color w:val="121212"/>
          <w:spacing w:val="15132"/>
        </w:rPr>
        <w:t xml:space="preserve"> </w:t>
      </w:r>
      <w:r w:rsidRPr="00F825AD">
        <w:rPr>
          <w:color w:val="121212"/>
          <w:spacing w:val="11"/>
        </w:rPr>
        <w:t>практических задач (познавательных, исполнительских, творческих).</w:t>
      </w:r>
      <w:r w:rsidRPr="00F825AD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34" w:line="239" w:lineRule="exact"/>
        <w:ind w:right="-113"/>
      </w:pPr>
      <w:r>
        <w:tab/>
      </w:r>
      <w:r w:rsidRPr="00F825AD">
        <w:rPr>
          <w:color w:val="121212"/>
          <w:spacing w:val="10"/>
        </w:rPr>
        <w:t>В работе с младшими школьниками педагогу рекомендуется исполь-</w:t>
      </w:r>
      <w:r w:rsidRPr="00F825AD">
        <w:rPr>
          <w:color w:val="121212"/>
          <w:spacing w:val="22"/>
        </w:rPr>
        <w:t xml:space="preserve"> </w:t>
      </w:r>
      <w:r>
        <w:rPr>
          <w:color w:val="121212"/>
          <w:spacing w:val="15136"/>
        </w:rPr>
        <w:t xml:space="preserve"> </w:t>
      </w:r>
      <w:r w:rsidRPr="00F825AD">
        <w:rPr>
          <w:color w:val="121212"/>
          <w:spacing w:val="10"/>
        </w:rPr>
        <w:t>зовать следующие методические приёмы:</w:t>
      </w:r>
      <w:r w:rsidRPr="00F825AD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  <w:tab w:val="left" w:pos="720"/>
        </w:tabs>
        <w:spacing w:line="278" w:lineRule="exact"/>
        <w:ind w:right="-113"/>
        <w:rPr>
          <w:color w:val="121212"/>
          <w:spacing w:val="25"/>
        </w:rPr>
      </w:pPr>
      <w:r>
        <w:tab/>
      </w:r>
      <w:r w:rsidRPr="00F825AD">
        <w:rPr>
          <w:color w:val="121212"/>
          <w:spacing w:val="76"/>
          <w:sz w:val="28"/>
          <w:szCs w:val="28"/>
        </w:rPr>
        <w:t>•</w:t>
      </w:r>
      <w:r w:rsidRPr="00F825AD">
        <w:rPr>
          <w:color w:val="121212"/>
          <w:spacing w:val="1"/>
          <w:sz w:val="28"/>
          <w:szCs w:val="28"/>
        </w:rPr>
        <w:t xml:space="preserve"> </w:t>
      </w:r>
      <w:r>
        <w:tab/>
      </w:r>
      <w:r w:rsidRPr="00F825AD">
        <w:rPr>
          <w:color w:val="121212"/>
          <w:spacing w:val="7"/>
        </w:rPr>
        <w:t>введение и поддержание «корпоративных норм» — «Кодекса чести</w:t>
      </w:r>
      <w:r w:rsidRPr="00F825AD">
        <w:rPr>
          <w:color w:val="121212"/>
          <w:spacing w:val="25"/>
        </w:rPr>
        <w:t xml:space="preserve"> </w:t>
      </w:r>
    </w:p>
    <w:p w:rsidR="0094310A" w:rsidRDefault="0094310A" w:rsidP="0094310A">
      <w:pPr>
        <w:tabs>
          <w:tab w:val="left" w:pos="397"/>
          <w:tab w:val="left" w:pos="720"/>
        </w:tabs>
        <w:spacing w:line="20" w:lineRule="exact"/>
        <w:ind w:right="-113"/>
        <w:sectPr w:rsidR="0094310A" w:rsidSect="00734701">
          <w:pgSz w:w="9354" w:h="12189"/>
          <w:pgMar w:top="831" w:right="725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72" type="#_x0000_t202" style="position:absolute;margin-left:156.9pt;margin-top:562.75pt;width:21.35pt;height:12.35pt;z-index:252046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014397">
                    <w:rPr>
                      <w:color w:val="121212"/>
                      <w:spacing w:val="4"/>
                    </w:rPr>
                    <w:t>139</w:t>
                  </w:r>
                  <w:r w:rsidRPr="00014397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  <w:tab w:val="left" w:pos="1848"/>
          <w:tab w:val="left" w:pos="3224"/>
          <w:tab w:val="left" w:pos="4776"/>
          <w:tab w:val="left" w:pos="5919"/>
        </w:tabs>
        <w:spacing w:after="41" w:line="239" w:lineRule="exact"/>
        <w:ind w:right="-113"/>
      </w:pPr>
      <w:r>
        <w:tab/>
      </w:r>
      <w:r w:rsidRPr="00014397">
        <w:rPr>
          <w:color w:val="121212"/>
          <w:spacing w:val="14"/>
        </w:rPr>
        <w:t>Результатом</w:t>
      </w:r>
      <w:r w:rsidRPr="00014397">
        <w:rPr>
          <w:color w:val="121212"/>
          <w:spacing w:val="9"/>
        </w:rPr>
        <w:t xml:space="preserve"> </w:t>
      </w:r>
      <w:r>
        <w:tab/>
      </w:r>
      <w:r w:rsidRPr="00014397">
        <w:rPr>
          <w:color w:val="121212"/>
          <w:spacing w:val="14"/>
        </w:rPr>
        <w:t>внеурочной</w:t>
      </w:r>
      <w:r w:rsidRPr="00014397">
        <w:rPr>
          <w:color w:val="121212"/>
          <w:spacing w:val="7"/>
        </w:rPr>
        <w:t xml:space="preserve"> </w:t>
      </w:r>
      <w:r>
        <w:tab/>
      </w:r>
      <w:r w:rsidRPr="00014397">
        <w:rPr>
          <w:color w:val="121212"/>
          <w:spacing w:val="14"/>
        </w:rPr>
        <w:t>деятельности</w:t>
      </w:r>
      <w:r w:rsidRPr="00014397">
        <w:rPr>
          <w:color w:val="121212"/>
          <w:spacing w:val="9"/>
        </w:rPr>
        <w:t xml:space="preserve"> </w:t>
      </w:r>
      <w:r>
        <w:tab/>
      </w:r>
      <w:r w:rsidRPr="00014397">
        <w:rPr>
          <w:color w:val="121212"/>
          <w:spacing w:val="18"/>
        </w:rPr>
        <w:t>являются</w:t>
      </w:r>
      <w:r w:rsidRPr="00014397">
        <w:rPr>
          <w:color w:val="121212"/>
          <w:spacing w:val="1"/>
        </w:rPr>
        <w:t xml:space="preserve"> </w:t>
      </w:r>
      <w:r>
        <w:tab/>
      </w:r>
      <w:r w:rsidRPr="00014397">
        <w:rPr>
          <w:color w:val="121212"/>
          <w:spacing w:val="15"/>
        </w:rPr>
        <w:t>универсальные</w:t>
      </w:r>
      <w:r w:rsidRPr="00014397">
        <w:rPr>
          <w:color w:val="121212"/>
          <w:spacing w:val="2"/>
        </w:rPr>
        <w:t xml:space="preserve"> </w:t>
      </w:r>
      <w:r>
        <w:rPr>
          <w:color w:val="121212"/>
          <w:spacing w:val="15231"/>
        </w:rPr>
        <w:t xml:space="preserve"> </w:t>
      </w:r>
      <w:r w:rsidRPr="00014397">
        <w:rPr>
          <w:color w:val="121212"/>
          <w:spacing w:val="12"/>
        </w:rPr>
        <w:t>учебные действия: личностные, регулятивные, познавательные, комму-</w:t>
      </w:r>
      <w:r w:rsidRPr="00014397">
        <w:rPr>
          <w:color w:val="121212"/>
          <w:spacing w:val="2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014397">
        <w:rPr>
          <w:color w:val="121212"/>
          <w:spacing w:val="12"/>
        </w:rPr>
        <w:t>никативные.</w:t>
      </w:r>
      <w:r w:rsidRPr="00014397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14397">
        <w:rPr>
          <w:color w:val="121212"/>
          <w:spacing w:val="15"/>
        </w:rPr>
        <w:t xml:space="preserve">К </w:t>
      </w:r>
      <w:r w:rsidRPr="00014397">
        <w:rPr>
          <w:i/>
          <w:iCs/>
          <w:color w:val="121212"/>
          <w:spacing w:val="15"/>
        </w:rPr>
        <w:t xml:space="preserve">личностным </w:t>
      </w:r>
      <w:r w:rsidRPr="00014397">
        <w:rPr>
          <w:color w:val="121212"/>
          <w:spacing w:val="15"/>
        </w:rPr>
        <w:t>результатам относится система ценностных ориен-</w:t>
      </w:r>
      <w:r w:rsidRPr="00014397">
        <w:rPr>
          <w:color w:val="121212"/>
          <w:spacing w:val="-7"/>
        </w:rPr>
        <w:t xml:space="preserve"> </w:t>
      </w:r>
      <w:r>
        <w:rPr>
          <w:color w:val="121212"/>
          <w:spacing w:val="15159"/>
        </w:rPr>
        <w:t xml:space="preserve"> </w:t>
      </w:r>
      <w:r w:rsidRPr="00014397">
        <w:rPr>
          <w:color w:val="121212"/>
          <w:spacing w:val="13"/>
        </w:rPr>
        <w:t>таций младшего школьника, отражающих его индивидуально-личност-</w:t>
      </w:r>
      <w:r w:rsidRPr="00014397">
        <w:rPr>
          <w:color w:val="121212"/>
          <w:spacing w:val="8"/>
        </w:rPr>
        <w:t xml:space="preserve"> </w:t>
      </w:r>
    </w:p>
    <w:p w:rsidR="0094310A" w:rsidRDefault="0094310A">
      <w:pPr>
        <w:spacing w:after="41" w:line="254" w:lineRule="exact"/>
        <w:ind w:right="-113"/>
      </w:pPr>
      <w:r w:rsidRPr="00014397">
        <w:rPr>
          <w:color w:val="121212"/>
          <w:spacing w:val="10"/>
        </w:rPr>
        <w:t>ные, позиции, мотивы и отношение к активному участию во внеурочной</w:t>
      </w:r>
      <w:r w:rsidRPr="00014397">
        <w:rPr>
          <w:color w:val="121212"/>
          <w:spacing w:val="34"/>
        </w:rPr>
        <w:t xml:space="preserve"> </w:t>
      </w:r>
      <w:r>
        <w:rPr>
          <w:color w:val="121212"/>
          <w:spacing w:val="15156"/>
        </w:rPr>
        <w:t xml:space="preserve"> </w:t>
      </w:r>
      <w:r w:rsidRPr="00014397">
        <w:rPr>
          <w:color w:val="121212"/>
          <w:spacing w:val="14"/>
        </w:rPr>
        <w:t>деятельности, социальные чувства, личностные качества. Личностные</w:t>
      </w:r>
      <w:r w:rsidRPr="00014397">
        <w:rPr>
          <w:color w:val="121212"/>
          <w:spacing w:val="25"/>
        </w:rPr>
        <w:t xml:space="preserve"> </w:t>
      </w:r>
      <w:r>
        <w:rPr>
          <w:color w:val="121212"/>
          <w:spacing w:val="15179"/>
        </w:rPr>
        <w:t xml:space="preserve"> </w:t>
      </w:r>
      <w:r w:rsidRPr="00014397">
        <w:rPr>
          <w:color w:val="121212"/>
          <w:spacing w:val="17"/>
        </w:rPr>
        <w:t>универсальные учебные действия выражаются формулами «Я и при-</w:t>
      </w:r>
      <w:r w:rsidRPr="00014397">
        <w:rPr>
          <w:color w:val="121212"/>
          <w:spacing w:val="38"/>
        </w:rPr>
        <w:t xml:space="preserve"> </w:t>
      </w:r>
      <w:r>
        <w:rPr>
          <w:color w:val="121212"/>
          <w:spacing w:val="15183"/>
        </w:rPr>
        <w:t xml:space="preserve"> </w:t>
      </w:r>
      <w:r w:rsidRPr="00014397">
        <w:rPr>
          <w:color w:val="121212"/>
          <w:spacing w:val="9"/>
        </w:rPr>
        <w:t>рода», «Я и другие люди», «Я и общество», «Я и познание», «Я и Я», что</w:t>
      </w:r>
      <w:r w:rsidRPr="00014397">
        <w:rPr>
          <w:color w:val="121212"/>
          <w:spacing w:val="16"/>
        </w:rPr>
        <w:t xml:space="preserve"> </w:t>
      </w:r>
      <w:r>
        <w:rPr>
          <w:color w:val="121212"/>
          <w:spacing w:val="15156"/>
        </w:rPr>
        <w:t xml:space="preserve"> </w:t>
      </w:r>
      <w:r w:rsidRPr="00014397">
        <w:rPr>
          <w:color w:val="121212"/>
          <w:spacing w:val="17"/>
        </w:rPr>
        <w:t>позволяет младшему школьнику выполнять разные социальные роли</w:t>
      </w:r>
      <w:r w:rsidRPr="00014397">
        <w:rPr>
          <w:color w:val="121212"/>
          <w:spacing w:val="10"/>
        </w:rPr>
        <w:t xml:space="preserve"> </w:t>
      </w:r>
      <w:r>
        <w:rPr>
          <w:color w:val="121212"/>
          <w:spacing w:val="15179"/>
        </w:rPr>
        <w:t xml:space="preserve"> </w:t>
      </w:r>
      <w:r w:rsidRPr="00014397">
        <w:rPr>
          <w:color w:val="121212"/>
          <w:spacing w:val="15"/>
        </w:rPr>
        <w:t>(«гражданин», «школьник», «ученик», «собеседник», «одноклассник»</w:t>
      </w:r>
      <w:r w:rsidRPr="00014397">
        <w:rPr>
          <w:color w:val="121212"/>
          <w:spacing w:val="4"/>
        </w:rPr>
        <w:t xml:space="preserve"> </w:t>
      </w:r>
      <w:r>
        <w:rPr>
          <w:color w:val="121212"/>
          <w:spacing w:val="15179"/>
        </w:rPr>
        <w:t xml:space="preserve"> </w:t>
      </w:r>
      <w:r w:rsidRPr="00014397">
        <w:rPr>
          <w:color w:val="121212"/>
          <w:spacing w:val="18"/>
        </w:rPr>
        <w:t>и др.) и профессиональные роли («путешественник», «знаток», «де-</w:t>
      </w:r>
      <w:r w:rsidRPr="00014397">
        <w:rPr>
          <w:color w:val="121212"/>
          <w:spacing w:val="38"/>
        </w:rPr>
        <w:t xml:space="preserve"> </w:t>
      </w:r>
      <w:r>
        <w:rPr>
          <w:color w:val="121212"/>
          <w:spacing w:val="15196"/>
        </w:rPr>
        <w:t xml:space="preserve"> </w:t>
      </w:r>
      <w:r w:rsidRPr="00014397">
        <w:rPr>
          <w:color w:val="121212"/>
          <w:spacing w:val="13"/>
        </w:rPr>
        <w:t>журный», «командир», «капитан», «штурман» и др.).</w:t>
      </w:r>
      <w:r w:rsidRPr="00014397">
        <w:rPr>
          <w:color w:val="121212"/>
          <w:spacing w:val="-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14397">
        <w:rPr>
          <w:color w:val="121212"/>
          <w:spacing w:val="19"/>
        </w:rPr>
        <w:t xml:space="preserve">К </w:t>
      </w:r>
      <w:r w:rsidRPr="00014397">
        <w:rPr>
          <w:i/>
          <w:iCs/>
          <w:color w:val="121212"/>
          <w:spacing w:val="19"/>
        </w:rPr>
        <w:t xml:space="preserve">метапредметным </w:t>
      </w:r>
      <w:r w:rsidRPr="00014397">
        <w:rPr>
          <w:color w:val="121212"/>
          <w:spacing w:val="19"/>
        </w:rPr>
        <w:t>результатам относятся освоенные младшим</w:t>
      </w:r>
      <w:r w:rsidRPr="00014397">
        <w:rPr>
          <w:color w:val="121212"/>
          <w:spacing w:val="-14"/>
        </w:rPr>
        <w:t xml:space="preserve"> </w:t>
      </w:r>
      <w:r>
        <w:rPr>
          <w:color w:val="121212"/>
          <w:spacing w:val="15175"/>
        </w:rPr>
        <w:t xml:space="preserve"> </w:t>
      </w:r>
      <w:r w:rsidRPr="00014397">
        <w:rPr>
          <w:color w:val="121212"/>
          <w:spacing w:val="17"/>
        </w:rPr>
        <w:t>школьником универсальные способы деятельности, применимые как</w:t>
      </w:r>
      <w:r w:rsidRPr="00014397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1023"/>
          <w:tab w:val="left" w:pos="2377"/>
          <w:tab w:val="left" w:pos="3908"/>
          <w:tab w:val="left" w:pos="5988"/>
          <w:tab w:val="left" w:pos="7197"/>
        </w:tabs>
        <w:spacing w:after="41" w:line="239" w:lineRule="exact"/>
        <w:ind w:right="-113"/>
      </w:pPr>
      <w:r w:rsidRPr="00014397">
        <w:rPr>
          <w:color w:val="121212"/>
          <w:spacing w:val="12"/>
        </w:rPr>
        <w:t>в рамках</w:t>
      </w:r>
      <w:r w:rsidRPr="00014397">
        <w:rPr>
          <w:color w:val="121212"/>
          <w:spacing w:val="6"/>
        </w:rPr>
        <w:t xml:space="preserve"> </w:t>
      </w:r>
      <w:r>
        <w:tab/>
      </w:r>
      <w:r w:rsidRPr="00014397">
        <w:rPr>
          <w:color w:val="121212"/>
          <w:spacing w:val="14"/>
        </w:rPr>
        <w:t>внеурочной</w:t>
      </w:r>
      <w:r w:rsidRPr="00014397">
        <w:rPr>
          <w:color w:val="121212"/>
          <w:spacing w:val="7"/>
        </w:rPr>
        <w:t xml:space="preserve"> </w:t>
      </w:r>
      <w:r>
        <w:tab/>
      </w:r>
      <w:r w:rsidRPr="00014397">
        <w:rPr>
          <w:color w:val="121212"/>
          <w:spacing w:val="14"/>
        </w:rPr>
        <w:t>деятельности</w:t>
      </w:r>
      <w:r w:rsidRPr="00014397">
        <w:rPr>
          <w:color w:val="121212"/>
          <w:spacing w:val="9"/>
        </w:rPr>
        <w:t xml:space="preserve"> </w:t>
      </w:r>
      <w:r>
        <w:tab/>
      </w:r>
      <w:r w:rsidRPr="00014397">
        <w:rPr>
          <w:color w:val="121212"/>
          <w:spacing w:val="14"/>
        </w:rPr>
        <w:t>(образовательного</w:t>
      </w:r>
      <w:r w:rsidRPr="00014397">
        <w:rPr>
          <w:color w:val="121212"/>
          <w:spacing w:val="7"/>
        </w:rPr>
        <w:t xml:space="preserve"> </w:t>
      </w:r>
      <w:r>
        <w:tab/>
      </w:r>
      <w:r w:rsidRPr="00014397">
        <w:rPr>
          <w:color w:val="121212"/>
          <w:spacing w:val="13"/>
        </w:rPr>
        <w:t>процесса),</w:t>
      </w:r>
      <w:r w:rsidRPr="00014397">
        <w:rPr>
          <w:color w:val="121212"/>
          <w:spacing w:val="3"/>
        </w:rPr>
        <w:t xml:space="preserve"> </w:t>
      </w:r>
      <w:r>
        <w:tab/>
      </w:r>
      <w:r w:rsidRPr="00014397">
        <w:rPr>
          <w:color w:val="121212"/>
          <w:spacing w:val="14"/>
        </w:rPr>
        <w:t>так</w:t>
      </w:r>
      <w:r w:rsidRPr="00014397">
        <w:rPr>
          <w:color w:val="121212"/>
          <w:spacing w:val="3"/>
        </w:rPr>
        <w:t xml:space="preserve"> </w:t>
      </w:r>
      <w:r>
        <w:rPr>
          <w:color w:val="121212"/>
          <w:spacing w:val="15209"/>
        </w:rPr>
        <w:t xml:space="preserve"> </w:t>
      </w:r>
      <w:r w:rsidRPr="00014397">
        <w:rPr>
          <w:color w:val="121212"/>
          <w:spacing w:val="11"/>
        </w:rPr>
        <w:t>и в реальных жизненных ситуациях.</w:t>
      </w:r>
      <w:r w:rsidRPr="00014397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014397">
        <w:rPr>
          <w:i/>
          <w:iCs/>
          <w:color w:val="121212"/>
          <w:spacing w:val="21"/>
        </w:rPr>
        <w:t xml:space="preserve">Регулятивные универсальные учебные действия </w:t>
      </w:r>
      <w:r w:rsidRPr="00014397">
        <w:rPr>
          <w:color w:val="121212"/>
          <w:spacing w:val="21"/>
        </w:rPr>
        <w:t>отражают спо-</w:t>
      </w:r>
      <w:r w:rsidRPr="00014397">
        <w:rPr>
          <w:color w:val="121212"/>
          <w:spacing w:val="13"/>
        </w:rPr>
        <w:t xml:space="preserve"> </w:t>
      </w:r>
      <w:r>
        <w:rPr>
          <w:color w:val="121212"/>
          <w:spacing w:val="15189"/>
        </w:rPr>
        <w:t xml:space="preserve"> </w:t>
      </w:r>
      <w:r w:rsidRPr="00014397">
        <w:rPr>
          <w:color w:val="121212"/>
          <w:spacing w:val="13"/>
        </w:rPr>
        <w:t>собность обучающегося строить учебно-познавательную деятельность,</w:t>
      </w:r>
      <w:r w:rsidRPr="00014397">
        <w:rPr>
          <w:color w:val="121212"/>
        </w:rPr>
        <w:t xml:space="preserve"> </w:t>
      </w:r>
      <w:r>
        <w:rPr>
          <w:color w:val="121212"/>
          <w:spacing w:val="15177"/>
        </w:rPr>
        <w:t xml:space="preserve"> </w:t>
      </w:r>
      <w:r w:rsidRPr="00014397">
        <w:rPr>
          <w:color w:val="121212"/>
          <w:spacing w:val="12"/>
        </w:rPr>
        <w:t>учитывая все её компоненты (цель, мотив, прогноз, средства, контроль,</w:t>
      </w:r>
      <w:r w:rsidRPr="00014397">
        <w:rPr>
          <w:color w:val="121212"/>
          <w:spacing w:val="-19"/>
        </w:rPr>
        <w:t xml:space="preserve"> </w:t>
      </w:r>
      <w:r>
        <w:rPr>
          <w:color w:val="121212"/>
          <w:spacing w:val="15168"/>
        </w:rPr>
        <w:t xml:space="preserve"> </w:t>
      </w:r>
      <w:r w:rsidRPr="00014397">
        <w:rPr>
          <w:color w:val="121212"/>
          <w:spacing w:val="13"/>
        </w:rPr>
        <w:t>оценка).</w:t>
      </w:r>
      <w:r w:rsidRPr="00014397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014397">
        <w:rPr>
          <w:i/>
          <w:iCs/>
          <w:color w:val="121212"/>
          <w:spacing w:val="14"/>
        </w:rPr>
        <w:t xml:space="preserve">Познавательные универсальные учебные действия — </w:t>
      </w:r>
      <w:r w:rsidRPr="00014397">
        <w:rPr>
          <w:color w:val="121212"/>
          <w:spacing w:val="14"/>
        </w:rPr>
        <w:t>система спо-</w:t>
      </w:r>
      <w:r w:rsidRPr="00014397">
        <w:rPr>
          <w:color w:val="121212"/>
          <w:spacing w:val="11"/>
        </w:rPr>
        <w:t xml:space="preserve"> </w:t>
      </w:r>
      <w:r>
        <w:rPr>
          <w:color w:val="121212"/>
          <w:spacing w:val="15153"/>
        </w:rPr>
        <w:t xml:space="preserve"> </w:t>
      </w:r>
      <w:r w:rsidRPr="00014397">
        <w:rPr>
          <w:color w:val="121212"/>
          <w:spacing w:val="11"/>
        </w:rPr>
        <w:t>собов познания окружающего мира, самостоятельного процесса поиска,</w:t>
      </w:r>
      <w:r w:rsidRPr="00014397">
        <w:rPr>
          <w:color w:val="121212"/>
          <w:spacing w:val="21"/>
        </w:rPr>
        <w:t xml:space="preserve"> </w:t>
      </w:r>
      <w:r>
        <w:rPr>
          <w:color w:val="121212"/>
          <w:spacing w:val="15168"/>
        </w:rPr>
        <w:t xml:space="preserve"> </w:t>
      </w:r>
      <w:r w:rsidRPr="00014397">
        <w:rPr>
          <w:color w:val="121212"/>
          <w:spacing w:val="13"/>
        </w:rPr>
        <w:t>исследования и совокупность операций по обработке, систематизации,</w:t>
      </w:r>
      <w:r w:rsidRPr="00014397">
        <w:rPr>
          <w:color w:val="121212"/>
          <w:spacing w:val="18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014397">
        <w:rPr>
          <w:color w:val="121212"/>
          <w:spacing w:val="11"/>
        </w:rPr>
        <w:t>обобщению и использованию полученной информации.</w:t>
      </w:r>
      <w:r w:rsidRPr="00014397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14397">
        <w:rPr>
          <w:color w:val="121212"/>
          <w:spacing w:val="14"/>
        </w:rPr>
        <w:t xml:space="preserve">К </w:t>
      </w:r>
      <w:r w:rsidRPr="00014397">
        <w:rPr>
          <w:i/>
          <w:iCs/>
          <w:color w:val="121212"/>
          <w:spacing w:val="14"/>
        </w:rPr>
        <w:t xml:space="preserve">предметным </w:t>
      </w:r>
      <w:r w:rsidRPr="00014397">
        <w:rPr>
          <w:color w:val="121212"/>
          <w:spacing w:val="14"/>
        </w:rPr>
        <w:t>результатам относятся усвоенные младшим школь-</w:t>
      </w:r>
      <w:r w:rsidRPr="00014397">
        <w:rPr>
          <w:color w:val="121212"/>
          <w:spacing w:val="-14"/>
        </w:rPr>
        <w:t xml:space="preserve"> </w:t>
      </w:r>
      <w:r>
        <w:rPr>
          <w:color w:val="121212"/>
          <w:spacing w:val="15155"/>
        </w:rPr>
        <w:t xml:space="preserve"> </w:t>
      </w:r>
      <w:r w:rsidRPr="00014397">
        <w:rPr>
          <w:color w:val="121212"/>
          <w:spacing w:val="18"/>
        </w:rPr>
        <w:t>ником в процессе внеурочной деятельности знания, умения, навыки</w:t>
      </w:r>
      <w:r w:rsidRPr="00014397">
        <w:rPr>
          <w:color w:val="121212"/>
          <w:spacing w:val="40"/>
        </w:rPr>
        <w:t xml:space="preserve"> </w:t>
      </w:r>
    </w:p>
    <w:p w:rsidR="0094310A" w:rsidRDefault="0094310A">
      <w:pPr>
        <w:spacing w:after="41" w:line="253" w:lineRule="exact"/>
        <w:ind w:right="-113"/>
      </w:pPr>
      <w:r w:rsidRPr="00014397">
        <w:rPr>
          <w:color w:val="121212"/>
          <w:spacing w:val="14"/>
        </w:rPr>
        <w:t>и специальные компетенции; опыт творческой деятельности; опыт по-</w:t>
      </w:r>
      <w:r w:rsidRPr="00014397">
        <w:rPr>
          <w:color w:val="121212"/>
          <w:spacing w:val="5"/>
        </w:rPr>
        <w:t xml:space="preserve"> </w:t>
      </w:r>
      <w:r>
        <w:rPr>
          <w:color w:val="121212"/>
          <w:spacing w:val="15176"/>
        </w:rPr>
        <w:t xml:space="preserve"> </w:t>
      </w:r>
      <w:r w:rsidRPr="00014397">
        <w:rPr>
          <w:color w:val="121212"/>
          <w:spacing w:val="12"/>
        </w:rPr>
        <w:t>знавательной деятельности; опыт коллективной самодеятельности в ту-</w:t>
      </w:r>
      <w:r w:rsidRPr="00014397">
        <w:rPr>
          <w:color w:val="121212"/>
          <w:spacing w:val="-16"/>
        </w:rPr>
        <w:t xml:space="preserve"> </w:t>
      </w:r>
      <w:r>
        <w:rPr>
          <w:color w:val="121212"/>
          <w:spacing w:val="15166"/>
        </w:rPr>
        <w:t xml:space="preserve"> </w:t>
      </w:r>
      <w:r w:rsidRPr="00014397">
        <w:rPr>
          <w:color w:val="121212"/>
          <w:spacing w:val="14"/>
        </w:rPr>
        <w:t>ристской группе (команде); опыт социально-профессиональных ролей</w:t>
      </w:r>
      <w:r w:rsidRPr="00014397">
        <w:rPr>
          <w:color w:val="121212"/>
          <w:spacing w:val="26"/>
        </w:rPr>
        <w:t xml:space="preserve"> </w:t>
      </w:r>
      <w:r>
        <w:rPr>
          <w:color w:val="121212"/>
          <w:spacing w:val="15176"/>
        </w:rPr>
        <w:t xml:space="preserve"> </w:t>
      </w:r>
      <w:r w:rsidRPr="00014397">
        <w:rPr>
          <w:color w:val="121212"/>
          <w:spacing w:val="10"/>
        </w:rPr>
        <w:t>в системе должностно-ролевого туристско-краеведческого самоуправле-</w:t>
      </w:r>
      <w:r w:rsidRPr="00014397">
        <w:rPr>
          <w:color w:val="121212"/>
          <w:spacing w:val="17"/>
        </w:rPr>
        <w:t xml:space="preserve"> </w:t>
      </w:r>
      <w:r>
        <w:rPr>
          <w:color w:val="121212"/>
          <w:spacing w:val="15153"/>
        </w:rPr>
        <w:t xml:space="preserve"> </w:t>
      </w:r>
      <w:r w:rsidRPr="00014397">
        <w:rPr>
          <w:color w:val="121212"/>
          <w:spacing w:val="14"/>
        </w:rPr>
        <w:t>ния; ценностные установки, специфичные для туризма и краеведения,</w:t>
      </w:r>
      <w:r w:rsidRPr="00014397">
        <w:rPr>
          <w:color w:val="121212"/>
          <w:spacing w:val="34"/>
        </w:rPr>
        <w:t xml:space="preserve"> </w:t>
      </w:r>
      <w:r>
        <w:rPr>
          <w:color w:val="121212"/>
          <w:spacing w:val="15176"/>
        </w:rPr>
        <w:t xml:space="preserve"> </w:t>
      </w:r>
      <w:r w:rsidRPr="00014397">
        <w:rPr>
          <w:color w:val="121212"/>
          <w:spacing w:val="12"/>
        </w:rPr>
        <w:t>межличностной коммуникации.</w:t>
      </w:r>
      <w:r w:rsidRPr="00014397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  <w:tab w:val="left" w:pos="499"/>
          <w:tab w:val="left" w:pos="1543"/>
          <w:tab w:val="left" w:pos="1781"/>
          <w:tab w:val="left" w:pos="3154"/>
          <w:tab w:val="left" w:pos="4516"/>
          <w:tab w:val="left" w:pos="5778"/>
        </w:tabs>
        <w:spacing w:after="41" w:line="249" w:lineRule="exact"/>
        <w:ind w:right="-113"/>
      </w:pPr>
      <w:r>
        <w:tab/>
      </w:r>
      <w:r w:rsidRPr="00014397">
        <w:rPr>
          <w:i/>
          <w:iCs/>
          <w:color w:val="121212"/>
          <w:spacing w:val="11"/>
        </w:rPr>
        <w:t xml:space="preserve">Коммуникативные универсальные действия — </w:t>
      </w:r>
      <w:r w:rsidRPr="00014397">
        <w:rPr>
          <w:color w:val="121212"/>
          <w:spacing w:val="11"/>
        </w:rPr>
        <w:t>способность обучаю-</w:t>
      </w:r>
      <w:r w:rsidRPr="00014397">
        <w:rPr>
          <w:color w:val="121212"/>
          <w:spacing w:val="3"/>
        </w:rPr>
        <w:t xml:space="preserve"> </w:t>
      </w:r>
      <w:r>
        <w:rPr>
          <w:color w:val="121212"/>
          <w:spacing w:val="15145"/>
        </w:rPr>
        <w:t xml:space="preserve"> </w:t>
      </w:r>
      <w:r w:rsidRPr="00014397">
        <w:rPr>
          <w:color w:val="121212"/>
          <w:spacing w:val="7"/>
        </w:rPr>
        <w:t>щегося осуществлять коммуникативную деятельность, использование пра-</w:t>
      </w:r>
      <w:r w:rsidRPr="00014397">
        <w:rPr>
          <w:color w:val="121212"/>
          <w:spacing w:val="-15"/>
        </w:rPr>
        <w:t xml:space="preserve"> </w:t>
      </w:r>
      <w:r>
        <w:rPr>
          <w:color w:val="121212"/>
          <w:spacing w:val="15144"/>
        </w:rPr>
        <w:t xml:space="preserve"> </w:t>
      </w:r>
      <w:r w:rsidRPr="00014397">
        <w:rPr>
          <w:color w:val="121212"/>
          <w:spacing w:val="15"/>
        </w:rPr>
        <w:t>вил</w:t>
      </w:r>
      <w:r w:rsidRPr="00014397">
        <w:rPr>
          <w:color w:val="121212"/>
          <w:spacing w:val="3"/>
        </w:rPr>
        <w:t xml:space="preserve"> </w:t>
      </w:r>
      <w:r>
        <w:tab/>
      </w:r>
      <w:r w:rsidRPr="00014397">
        <w:rPr>
          <w:color w:val="121212"/>
          <w:spacing w:val="13"/>
        </w:rPr>
        <w:t>общения</w:t>
      </w:r>
      <w:r w:rsidRPr="00014397">
        <w:rPr>
          <w:color w:val="121212"/>
          <w:spacing w:val="7"/>
        </w:rPr>
        <w:t xml:space="preserve"> </w:t>
      </w:r>
      <w:r>
        <w:tab/>
      </w:r>
      <w:r w:rsidRPr="00014397">
        <w:rPr>
          <w:color w:val="121212"/>
          <w:spacing w:val="12"/>
        </w:rPr>
        <w:t>в</w:t>
      </w:r>
      <w:r w:rsidRPr="00014397">
        <w:rPr>
          <w:color w:val="121212"/>
          <w:spacing w:val="1"/>
        </w:rPr>
        <w:t xml:space="preserve"> </w:t>
      </w:r>
      <w:r>
        <w:tab/>
      </w:r>
      <w:r w:rsidRPr="00014397">
        <w:rPr>
          <w:color w:val="121212"/>
          <w:spacing w:val="13"/>
        </w:rPr>
        <w:t>конкретных</w:t>
      </w:r>
      <w:r w:rsidRPr="00014397">
        <w:rPr>
          <w:color w:val="121212"/>
          <w:spacing w:val="2"/>
        </w:rPr>
        <w:t xml:space="preserve"> </w:t>
      </w:r>
      <w:r>
        <w:tab/>
      </w:r>
      <w:r w:rsidRPr="00014397">
        <w:rPr>
          <w:color w:val="121212"/>
          <w:spacing w:val="11"/>
        </w:rPr>
        <w:t>внеучебных</w:t>
      </w:r>
      <w:r w:rsidRPr="00014397">
        <w:rPr>
          <w:color w:val="121212"/>
          <w:spacing w:val="5"/>
        </w:rPr>
        <w:t xml:space="preserve"> </w:t>
      </w:r>
      <w:r>
        <w:tab/>
      </w:r>
      <w:r w:rsidRPr="00014397">
        <w:rPr>
          <w:color w:val="121212"/>
          <w:spacing w:val="11"/>
        </w:rPr>
        <w:t>ситуациях;</w:t>
      </w:r>
      <w:r w:rsidRPr="00014397">
        <w:rPr>
          <w:color w:val="121212"/>
          <w:spacing w:val="6"/>
        </w:rPr>
        <w:t xml:space="preserve"> </w:t>
      </w:r>
      <w:r>
        <w:tab/>
      </w:r>
      <w:r w:rsidRPr="00014397">
        <w:rPr>
          <w:color w:val="121212"/>
          <w:spacing w:val="12"/>
        </w:rPr>
        <w:t>самостоятельная</w:t>
      </w:r>
      <w:r w:rsidRPr="00014397">
        <w:rPr>
          <w:color w:val="121212"/>
          <w:spacing w:val="11"/>
        </w:rPr>
        <w:t xml:space="preserve"> </w:t>
      </w:r>
      <w:r>
        <w:rPr>
          <w:color w:val="121212"/>
          <w:spacing w:val="15227"/>
        </w:rPr>
        <w:t xml:space="preserve"> </w:t>
      </w:r>
      <w:r w:rsidRPr="00014397">
        <w:rPr>
          <w:color w:val="121212"/>
          <w:spacing w:val="9"/>
        </w:rPr>
        <w:t>организация речевой деятельности в устной и письменной форме.</w:t>
      </w:r>
      <w:r w:rsidRPr="00014397">
        <w:rPr>
          <w:color w:val="121212"/>
          <w:spacing w:val="-13"/>
        </w:rPr>
        <w:t xml:space="preserve"> </w:t>
      </w:r>
    </w:p>
    <w:p w:rsidR="0094310A" w:rsidRDefault="0094310A">
      <w:pPr>
        <w:tabs>
          <w:tab w:val="left" w:pos="397"/>
          <w:tab w:val="left" w:pos="2294"/>
          <w:tab w:val="left" w:pos="3618"/>
          <w:tab w:val="left" w:pos="5007"/>
          <w:tab w:val="left" w:pos="6575"/>
        </w:tabs>
        <w:spacing w:line="239" w:lineRule="exact"/>
        <w:ind w:right="-113"/>
        <w:rPr>
          <w:color w:val="121212"/>
          <w:spacing w:val="26"/>
        </w:rPr>
      </w:pPr>
      <w:r>
        <w:tab/>
      </w:r>
      <w:r w:rsidRPr="00014397">
        <w:rPr>
          <w:color w:val="121212"/>
          <w:spacing w:val="14"/>
        </w:rPr>
        <w:t>Воспитательные</w:t>
      </w:r>
      <w:r w:rsidRPr="00014397">
        <w:rPr>
          <w:color w:val="121212"/>
          <w:spacing w:val="13"/>
        </w:rPr>
        <w:t xml:space="preserve"> </w:t>
      </w:r>
      <w:r>
        <w:tab/>
      </w:r>
      <w:r w:rsidRPr="00014397">
        <w:rPr>
          <w:color w:val="121212"/>
          <w:spacing w:val="13"/>
        </w:rPr>
        <w:t>результаты</w:t>
      </w:r>
      <w:r w:rsidRPr="00014397">
        <w:rPr>
          <w:color w:val="121212"/>
          <w:spacing w:val="4"/>
        </w:rPr>
        <w:t xml:space="preserve"> </w:t>
      </w:r>
      <w:r>
        <w:tab/>
      </w:r>
      <w:r w:rsidRPr="00014397">
        <w:rPr>
          <w:color w:val="121212"/>
          <w:spacing w:val="14"/>
        </w:rPr>
        <w:t>внеурочной</w:t>
      </w:r>
      <w:r w:rsidRPr="00014397">
        <w:rPr>
          <w:color w:val="121212"/>
          <w:spacing w:val="7"/>
        </w:rPr>
        <w:t xml:space="preserve"> </w:t>
      </w:r>
      <w:r>
        <w:tab/>
      </w:r>
      <w:r w:rsidRPr="00014397">
        <w:rPr>
          <w:color w:val="121212"/>
          <w:spacing w:val="14"/>
        </w:rPr>
        <w:t>деятельности</w:t>
      </w:r>
      <w:r w:rsidRPr="00014397">
        <w:rPr>
          <w:color w:val="121212"/>
          <w:spacing w:val="9"/>
        </w:rPr>
        <w:t xml:space="preserve"> </w:t>
      </w:r>
      <w:r>
        <w:tab/>
      </w:r>
      <w:r w:rsidRPr="00014397">
        <w:rPr>
          <w:color w:val="121212"/>
          <w:spacing w:val="15"/>
        </w:rPr>
        <w:t>младших</w:t>
      </w:r>
      <w:r w:rsidRPr="00014397">
        <w:rPr>
          <w:color w:val="121212"/>
          <w:spacing w:val="6"/>
        </w:rPr>
        <w:t xml:space="preserve"> </w:t>
      </w:r>
      <w:r>
        <w:rPr>
          <w:color w:val="121212"/>
          <w:spacing w:val="15246"/>
        </w:rPr>
        <w:t xml:space="preserve"> </w:t>
      </w:r>
      <w:r w:rsidRPr="00014397">
        <w:rPr>
          <w:color w:val="121212"/>
          <w:spacing w:val="11"/>
        </w:rPr>
        <w:t>школьников распределяются по трём уровням.</w:t>
      </w:r>
      <w:r w:rsidRPr="00014397">
        <w:rPr>
          <w:color w:val="121212"/>
          <w:spacing w:val="26"/>
        </w:rPr>
        <w:t xml:space="preserve"> </w:t>
      </w:r>
    </w:p>
    <w:p w:rsidR="0094310A" w:rsidRDefault="0094310A" w:rsidP="0094310A">
      <w:pPr>
        <w:tabs>
          <w:tab w:val="left" w:pos="397"/>
          <w:tab w:val="left" w:pos="2294"/>
          <w:tab w:val="left" w:pos="3618"/>
          <w:tab w:val="left" w:pos="5007"/>
          <w:tab w:val="left" w:pos="6575"/>
        </w:tabs>
        <w:spacing w:line="20" w:lineRule="exact"/>
        <w:ind w:right="-113"/>
        <w:sectPr w:rsidR="0094310A" w:rsidSect="004B103B">
          <w:pgSz w:w="9354" w:h="12189"/>
          <w:pgMar w:top="831" w:right="81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73" type="#_x0000_t202" style="position:absolute;margin-left:162.55pt;margin-top:562.75pt;width:21.35pt;height:12.35pt;z-index:252048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3C2241">
                    <w:rPr>
                      <w:color w:val="121212"/>
                      <w:spacing w:val="4"/>
                    </w:rPr>
                    <w:t>140</w:t>
                  </w:r>
                  <w:r w:rsidRPr="003C2241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  <w:tab w:val="left" w:pos="720"/>
        </w:tabs>
        <w:spacing w:after="41" w:line="239" w:lineRule="exact"/>
        <w:ind w:right="-113"/>
      </w:pPr>
      <w:r>
        <w:tab/>
      </w:r>
      <w:r>
        <w:rPr>
          <w:color w:val="121212"/>
        </w:rPr>
        <w:t xml:space="preserve">1. </w:t>
      </w:r>
      <w:r>
        <w:tab/>
      </w:r>
      <w:r w:rsidRPr="003C2241">
        <w:rPr>
          <w:i/>
          <w:iCs/>
          <w:color w:val="121212"/>
          <w:spacing w:val="15"/>
        </w:rPr>
        <w:t xml:space="preserve">Результаты первого уровня </w:t>
      </w:r>
      <w:r w:rsidRPr="003C2241">
        <w:rPr>
          <w:color w:val="121212"/>
          <w:spacing w:val="15"/>
        </w:rPr>
        <w:t xml:space="preserve">(приобретение младшим школьни- </w:t>
      </w:r>
      <w:r>
        <w:rPr>
          <w:color w:val="121212"/>
          <w:spacing w:val="15217"/>
        </w:rPr>
        <w:t xml:space="preserve"> </w:t>
      </w:r>
      <w:r w:rsidRPr="003C2241">
        <w:rPr>
          <w:color w:val="121212"/>
          <w:spacing w:val="17"/>
        </w:rPr>
        <w:t>ком социальных знаний, понимание социальной реальности в повсе-</w:t>
      </w:r>
      <w:r w:rsidRPr="003C2241">
        <w:rPr>
          <w:color w:val="121212"/>
          <w:spacing w:val="3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C2241">
        <w:rPr>
          <w:color w:val="121212"/>
          <w:spacing w:val="16"/>
        </w:rPr>
        <w:t>дневной жизни): приобретение знаний о правилах ведения здорового</w:t>
      </w:r>
      <w:r w:rsidRPr="003C2241">
        <w:rPr>
          <w:color w:val="121212"/>
          <w:spacing w:val="32"/>
        </w:rPr>
        <w:t xml:space="preserve"> </w:t>
      </w:r>
      <w:r>
        <w:rPr>
          <w:color w:val="121212"/>
          <w:spacing w:val="15236"/>
        </w:rPr>
        <w:t xml:space="preserve"> </w:t>
      </w:r>
      <w:r w:rsidRPr="003C2241">
        <w:rPr>
          <w:color w:val="121212"/>
          <w:spacing w:val="10"/>
        </w:rPr>
        <w:t>образа жизни, об основных нормах гигиены, о технике безопасности при</w:t>
      </w:r>
      <w:r w:rsidRPr="003C2241">
        <w:rPr>
          <w:color w:val="121212"/>
          <w:spacing w:val="-12"/>
        </w:rPr>
        <w:t xml:space="preserve"> </w:t>
      </w:r>
    </w:p>
    <w:p w:rsidR="0094310A" w:rsidRDefault="0094310A">
      <w:pPr>
        <w:tabs>
          <w:tab w:val="left" w:pos="1209"/>
          <w:tab w:val="left" w:pos="2057"/>
          <w:tab w:val="left" w:pos="2285"/>
          <w:tab w:val="left" w:pos="3342"/>
          <w:tab w:val="left" w:pos="5351"/>
          <w:tab w:val="left" w:pos="6250"/>
        </w:tabs>
        <w:spacing w:after="41" w:line="255" w:lineRule="exact"/>
        <w:ind w:right="-113"/>
      </w:pPr>
      <w:r w:rsidRPr="003C2241">
        <w:rPr>
          <w:color w:val="121212"/>
          <w:spacing w:val="12"/>
        </w:rPr>
        <w:t>занятии физическими упражнениями и туризмом, способах и средствах</w:t>
      </w:r>
      <w:r w:rsidRPr="003C2241">
        <w:rPr>
          <w:color w:val="121212"/>
          <w:spacing w:val="20"/>
        </w:rPr>
        <w:t xml:space="preserve"> </w:t>
      </w:r>
      <w:r>
        <w:rPr>
          <w:color w:val="121212"/>
          <w:spacing w:val="15214"/>
        </w:rPr>
        <w:t xml:space="preserve"> </w:t>
      </w:r>
      <w:r w:rsidRPr="003C2241">
        <w:rPr>
          <w:color w:val="121212"/>
          <w:spacing w:val="11"/>
        </w:rPr>
        <w:t>передвижения на местности пешком и на лыжах, способах ориентирова-</w:t>
      </w:r>
      <w:r w:rsidRPr="003C2241">
        <w:rPr>
          <w:color w:val="121212"/>
          <w:spacing w:val="-15"/>
        </w:rPr>
        <w:t xml:space="preserve"> </w:t>
      </w:r>
      <w:r>
        <w:rPr>
          <w:color w:val="121212"/>
          <w:spacing w:val="15209"/>
        </w:rPr>
        <w:t xml:space="preserve"> </w:t>
      </w:r>
      <w:r w:rsidRPr="003C2241">
        <w:rPr>
          <w:color w:val="121212"/>
          <w:spacing w:val="16"/>
        </w:rPr>
        <w:t>ния на местности и об элементарных правилах выживания в природе,</w:t>
      </w:r>
      <w:r w:rsidRPr="003C2241">
        <w:rPr>
          <w:color w:val="121212"/>
          <w:spacing w:val="-16"/>
        </w:rPr>
        <w:t xml:space="preserve"> </w:t>
      </w:r>
      <w:r>
        <w:rPr>
          <w:color w:val="121212"/>
          <w:spacing w:val="15228"/>
        </w:rPr>
        <w:t xml:space="preserve"> </w:t>
      </w:r>
      <w:r w:rsidRPr="003C2241">
        <w:rPr>
          <w:color w:val="121212"/>
          <w:spacing w:val="12"/>
        </w:rPr>
        <w:t>о принятых в обществе нормах отношения к природе, к памятникам ис-</w:t>
      </w:r>
      <w:r w:rsidRPr="003C2241">
        <w:rPr>
          <w:color w:val="121212"/>
          <w:spacing w:val="3"/>
        </w:rPr>
        <w:t xml:space="preserve"> </w:t>
      </w:r>
      <w:r>
        <w:rPr>
          <w:color w:val="121212"/>
          <w:spacing w:val="15217"/>
        </w:rPr>
        <w:t xml:space="preserve"> </w:t>
      </w:r>
      <w:r w:rsidRPr="003C2241">
        <w:rPr>
          <w:color w:val="121212"/>
          <w:spacing w:val="12"/>
        </w:rPr>
        <w:t>тории и культуры, российских традициях памяти героев отечественных</w:t>
      </w:r>
      <w:r w:rsidRPr="003C2241">
        <w:rPr>
          <w:color w:val="121212"/>
          <w:spacing w:val="14"/>
        </w:rPr>
        <w:t xml:space="preserve"> </w:t>
      </w:r>
      <w:r>
        <w:rPr>
          <w:color w:val="121212"/>
          <w:spacing w:val="15220"/>
        </w:rPr>
        <w:t xml:space="preserve"> </w:t>
      </w:r>
      <w:r w:rsidRPr="003C2241">
        <w:rPr>
          <w:color w:val="121212"/>
          <w:spacing w:val="14"/>
        </w:rPr>
        <w:t>войн, русских народных играх, о правилах конструктивной групповой</w:t>
      </w:r>
      <w:r w:rsidRPr="003C2241">
        <w:rPr>
          <w:color w:val="121212"/>
          <w:spacing w:val="22"/>
        </w:rPr>
        <w:t xml:space="preserve"> </w:t>
      </w:r>
      <w:r>
        <w:rPr>
          <w:color w:val="121212"/>
          <w:spacing w:val="15225"/>
        </w:rPr>
        <w:t xml:space="preserve"> </w:t>
      </w:r>
      <w:r w:rsidRPr="003C2241">
        <w:rPr>
          <w:color w:val="121212"/>
          <w:spacing w:val="10"/>
        </w:rPr>
        <w:t>деятельности на туристской прогулке и экскурсии, об основах организа-</w:t>
      </w:r>
      <w:r w:rsidRPr="003C2241">
        <w:rPr>
          <w:color w:val="121212"/>
          <w:spacing w:val="23"/>
        </w:rPr>
        <w:t xml:space="preserve"> </w:t>
      </w:r>
      <w:r>
        <w:rPr>
          <w:color w:val="121212"/>
          <w:spacing w:val="15207"/>
        </w:rPr>
        <w:t xml:space="preserve"> </w:t>
      </w:r>
      <w:r w:rsidRPr="003C2241">
        <w:rPr>
          <w:color w:val="121212"/>
          <w:spacing w:val="9"/>
        </w:rPr>
        <w:t>ции коллективной деятельности в туризме и краеведении, о способах ор-</w:t>
      </w:r>
      <w:r w:rsidRPr="003C2241">
        <w:rPr>
          <w:color w:val="121212"/>
          <w:spacing w:val="37"/>
        </w:rPr>
        <w:t xml:space="preserve"> </w:t>
      </w:r>
      <w:r>
        <w:rPr>
          <w:color w:val="121212"/>
          <w:spacing w:val="15201"/>
        </w:rPr>
        <w:t xml:space="preserve"> </w:t>
      </w:r>
      <w:r w:rsidRPr="003C2241">
        <w:rPr>
          <w:color w:val="121212"/>
          <w:spacing w:val="15"/>
        </w:rPr>
        <w:t>ганизации</w:t>
      </w:r>
      <w:r w:rsidRPr="003C2241">
        <w:rPr>
          <w:color w:val="121212"/>
          <w:spacing w:val="6"/>
        </w:rPr>
        <w:t xml:space="preserve"> </w:t>
      </w:r>
      <w:r>
        <w:tab/>
      </w:r>
      <w:r w:rsidRPr="003C2241">
        <w:rPr>
          <w:color w:val="121212"/>
          <w:spacing w:val="9"/>
        </w:rPr>
        <w:t>досуга,</w:t>
      </w:r>
      <w:r w:rsidRPr="003C2241">
        <w:rPr>
          <w:color w:val="121212"/>
          <w:spacing w:val="6"/>
        </w:rPr>
        <w:t xml:space="preserve"> </w:t>
      </w:r>
      <w:r>
        <w:tab/>
      </w:r>
      <w:r w:rsidRPr="003C2241">
        <w:rPr>
          <w:color w:val="121212"/>
          <w:spacing w:val="10"/>
        </w:rPr>
        <w:t>о</w:t>
      </w:r>
      <w:r w:rsidRPr="003C2241">
        <w:rPr>
          <w:color w:val="121212"/>
          <w:spacing w:val="1"/>
        </w:rPr>
        <w:t xml:space="preserve"> </w:t>
      </w:r>
      <w:r>
        <w:tab/>
      </w:r>
      <w:r w:rsidRPr="003C2241">
        <w:rPr>
          <w:color w:val="121212"/>
          <w:spacing w:val="12"/>
        </w:rPr>
        <w:t>способах</w:t>
      </w:r>
      <w:r w:rsidRPr="003C2241">
        <w:rPr>
          <w:color w:val="121212"/>
          <w:spacing w:val="2"/>
        </w:rPr>
        <w:t xml:space="preserve"> </w:t>
      </w:r>
      <w:r>
        <w:tab/>
      </w:r>
      <w:r w:rsidRPr="003C2241">
        <w:rPr>
          <w:color w:val="121212"/>
          <w:spacing w:val="13"/>
        </w:rPr>
        <w:t xml:space="preserve">самостоятельного </w:t>
      </w:r>
      <w:r>
        <w:tab/>
      </w:r>
      <w:r w:rsidRPr="003C2241">
        <w:rPr>
          <w:color w:val="121212"/>
          <w:spacing w:val="12"/>
        </w:rPr>
        <w:t>поиска,</w:t>
      </w:r>
      <w:r w:rsidRPr="003C2241">
        <w:rPr>
          <w:color w:val="121212"/>
          <w:spacing w:val="6"/>
        </w:rPr>
        <w:t xml:space="preserve"> </w:t>
      </w:r>
      <w:r>
        <w:tab/>
      </w:r>
      <w:r w:rsidRPr="003C2241">
        <w:rPr>
          <w:color w:val="121212"/>
          <w:spacing w:val="15"/>
        </w:rPr>
        <w:t>нахождения</w:t>
      </w:r>
      <w:r w:rsidRPr="003C2241">
        <w:rPr>
          <w:color w:val="121212"/>
          <w:spacing w:val="8"/>
        </w:rPr>
        <w:t xml:space="preserve"> </w:t>
      </w:r>
      <w:r>
        <w:rPr>
          <w:color w:val="121212"/>
          <w:spacing w:val="15263"/>
        </w:rPr>
        <w:t xml:space="preserve"> </w:t>
      </w:r>
      <w:r w:rsidRPr="003C2241">
        <w:rPr>
          <w:color w:val="121212"/>
          <w:spacing w:val="11"/>
        </w:rPr>
        <w:t>и обработки информации.</w:t>
      </w:r>
      <w:r w:rsidRPr="003C2241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  <w:tab w:val="left" w:pos="720"/>
        </w:tabs>
        <w:spacing w:after="41" w:line="239" w:lineRule="exact"/>
        <w:ind w:right="-113"/>
      </w:pPr>
      <w:r>
        <w:tab/>
      </w:r>
      <w:r>
        <w:rPr>
          <w:color w:val="121212"/>
        </w:rPr>
        <w:t xml:space="preserve">2. </w:t>
      </w:r>
      <w:r>
        <w:tab/>
      </w:r>
      <w:r w:rsidRPr="003C2241">
        <w:rPr>
          <w:i/>
          <w:iCs/>
          <w:color w:val="121212"/>
          <w:spacing w:val="14"/>
        </w:rPr>
        <w:t xml:space="preserve">Результаты второго уровня </w:t>
      </w:r>
      <w:r w:rsidRPr="003C2241">
        <w:rPr>
          <w:color w:val="121212"/>
          <w:spacing w:val="14"/>
        </w:rPr>
        <w:t>(формирование позитивного отно-</w:t>
      </w:r>
      <w:r w:rsidRPr="003C2241">
        <w:rPr>
          <w:color w:val="121212"/>
          <w:spacing w:val="21"/>
        </w:rPr>
        <w:t xml:space="preserve"> </w:t>
      </w:r>
      <w:r>
        <w:rPr>
          <w:color w:val="121212"/>
          <w:spacing w:val="15210"/>
        </w:rPr>
        <w:t xml:space="preserve"> </w:t>
      </w:r>
      <w:r w:rsidRPr="003C2241">
        <w:rPr>
          <w:color w:val="121212"/>
          <w:spacing w:val="9"/>
        </w:rPr>
        <w:t>шения младших школьников к базовым ценностям российского общества</w:t>
      </w:r>
      <w:r w:rsidRPr="003C2241">
        <w:rPr>
          <w:color w:val="121212"/>
          <w:spacing w:val="-1"/>
        </w:rPr>
        <w:t xml:space="preserve"> </w:t>
      </w:r>
    </w:p>
    <w:p w:rsidR="0094310A" w:rsidRDefault="0094310A">
      <w:pPr>
        <w:spacing w:after="41" w:line="249" w:lineRule="exact"/>
        <w:ind w:right="-113"/>
      </w:pPr>
      <w:r w:rsidRPr="003C2241">
        <w:rPr>
          <w:color w:val="121212"/>
          <w:spacing w:val="14"/>
        </w:rPr>
        <w:t>и к социальной реальности в целом): развитие ценностных отношений</w:t>
      </w:r>
      <w:r w:rsidRPr="003C2241">
        <w:rPr>
          <w:color w:val="121212"/>
          <w:spacing w:val="4"/>
        </w:rPr>
        <w:t xml:space="preserve"> </w:t>
      </w:r>
      <w:r>
        <w:rPr>
          <w:color w:val="121212"/>
          <w:spacing w:val="15224"/>
        </w:rPr>
        <w:t xml:space="preserve"> </w:t>
      </w:r>
      <w:r w:rsidRPr="003C2241">
        <w:rPr>
          <w:color w:val="121212"/>
          <w:spacing w:val="10"/>
        </w:rPr>
        <w:t>обучающихся к своему здоровью и здоровью окружающих людей, к физ-</w:t>
      </w:r>
      <w:r w:rsidRPr="003C2241">
        <w:rPr>
          <w:color w:val="121212"/>
          <w:spacing w:val="-22"/>
        </w:rPr>
        <w:t xml:space="preserve"> </w:t>
      </w:r>
      <w:r>
        <w:rPr>
          <w:color w:val="121212"/>
          <w:spacing w:val="15203"/>
        </w:rPr>
        <w:t xml:space="preserve"> </w:t>
      </w:r>
      <w:r w:rsidRPr="003C2241">
        <w:rPr>
          <w:color w:val="121212"/>
          <w:spacing w:val="16"/>
        </w:rPr>
        <w:t>культуре и занятиям туризмом, к природе, к малой родине и родному</w:t>
      </w:r>
      <w:r w:rsidRPr="003C2241">
        <w:rPr>
          <w:color w:val="121212"/>
          <w:spacing w:val="-20"/>
        </w:rPr>
        <w:t xml:space="preserve"> </w:t>
      </w:r>
      <w:r>
        <w:rPr>
          <w:color w:val="121212"/>
          <w:spacing w:val="15230"/>
        </w:rPr>
        <w:t xml:space="preserve"> </w:t>
      </w:r>
      <w:r w:rsidRPr="003C2241">
        <w:rPr>
          <w:color w:val="121212"/>
          <w:spacing w:val="8"/>
        </w:rPr>
        <w:t>Отечеству, его истории и народу, к труду, к другим людям.</w:t>
      </w:r>
      <w:r w:rsidRPr="003C2241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  <w:tab w:val="left" w:pos="720"/>
          <w:tab w:val="left" w:pos="2349"/>
          <w:tab w:val="left" w:pos="3625"/>
          <w:tab w:val="left" w:pos="4598"/>
          <w:tab w:val="left" w:pos="6387"/>
        </w:tabs>
        <w:spacing w:after="41" w:line="239" w:lineRule="exact"/>
        <w:ind w:right="-113"/>
      </w:pPr>
      <w:r>
        <w:tab/>
      </w:r>
      <w:r w:rsidRPr="003C2241">
        <w:rPr>
          <w:color w:val="121212"/>
          <w:spacing w:val="6"/>
        </w:rPr>
        <w:t>3.</w:t>
      </w:r>
      <w:r w:rsidRPr="003C2241">
        <w:rPr>
          <w:color w:val="121212"/>
          <w:spacing w:val="1"/>
        </w:rPr>
        <w:t xml:space="preserve"> </w:t>
      </w:r>
      <w:r>
        <w:tab/>
      </w:r>
      <w:r w:rsidRPr="003C2241">
        <w:rPr>
          <w:i/>
          <w:iCs/>
          <w:color w:val="121212"/>
          <w:spacing w:val="24"/>
        </w:rPr>
        <w:t>Результаты</w:t>
      </w:r>
      <w:r w:rsidRPr="003C2241">
        <w:rPr>
          <w:i/>
          <w:iCs/>
          <w:color w:val="121212"/>
          <w:spacing w:val="9"/>
        </w:rPr>
        <w:t xml:space="preserve"> </w:t>
      </w:r>
      <w:r>
        <w:tab/>
      </w:r>
      <w:r w:rsidRPr="003C2241">
        <w:rPr>
          <w:i/>
          <w:iCs/>
          <w:color w:val="121212"/>
          <w:spacing w:val="20"/>
        </w:rPr>
        <w:t>третьего</w:t>
      </w:r>
      <w:r w:rsidRPr="003C2241">
        <w:rPr>
          <w:i/>
          <w:iCs/>
          <w:color w:val="121212"/>
          <w:spacing w:val="6"/>
        </w:rPr>
        <w:t xml:space="preserve"> </w:t>
      </w:r>
      <w:r>
        <w:tab/>
      </w:r>
      <w:r w:rsidRPr="003C2241">
        <w:rPr>
          <w:i/>
          <w:iCs/>
          <w:color w:val="121212"/>
          <w:spacing w:val="26"/>
        </w:rPr>
        <w:t>уровня</w:t>
      </w:r>
      <w:r w:rsidRPr="003C2241">
        <w:rPr>
          <w:i/>
          <w:iCs/>
          <w:color w:val="121212"/>
          <w:spacing w:val="2"/>
        </w:rPr>
        <w:t xml:space="preserve"> </w:t>
      </w:r>
      <w:r>
        <w:tab/>
      </w:r>
      <w:r w:rsidRPr="003C2241">
        <w:rPr>
          <w:color w:val="121212"/>
          <w:spacing w:val="17"/>
        </w:rPr>
        <w:t>(приобретение</w:t>
      </w:r>
      <w:r w:rsidRPr="003C2241">
        <w:rPr>
          <w:color w:val="121212"/>
          <w:spacing w:val="10"/>
        </w:rPr>
        <w:t xml:space="preserve"> </w:t>
      </w:r>
      <w:r>
        <w:tab/>
      </w:r>
      <w:r w:rsidRPr="003C2241">
        <w:rPr>
          <w:color w:val="121212"/>
          <w:spacing w:val="19"/>
        </w:rPr>
        <w:t>младшими</w:t>
      </w:r>
      <w:r w:rsidRPr="003C2241">
        <w:rPr>
          <w:color w:val="121212"/>
          <w:spacing w:val="2"/>
        </w:rPr>
        <w:t xml:space="preserve"> </w:t>
      </w:r>
      <w:r>
        <w:rPr>
          <w:color w:val="121212"/>
          <w:spacing w:val="15341"/>
        </w:rPr>
        <w:t xml:space="preserve"> </w:t>
      </w:r>
      <w:r w:rsidRPr="003C2241">
        <w:rPr>
          <w:color w:val="121212"/>
          <w:spacing w:val="19"/>
        </w:rPr>
        <w:t>школьниками опыта самостоятельного социального действия): при-</w:t>
      </w:r>
      <w:r w:rsidRPr="003C2241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1020"/>
          <w:tab w:val="left" w:pos="2627"/>
          <w:tab w:val="left" w:pos="2897"/>
          <w:tab w:val="left" w:pos="4338"/>
          <w:tab w:val="left" w:pos="5990"/>
          <w:tab w:val="left" w:pos="6794"/>
        </w:tabs>
        <w:spacing w:after="41" w:line="239" w:lineRule="exact"/>
        <w:ind w:right="-113"/>
      </w:pPr>
      <w:r w:rsidRPr="003C2241">
        <w:rPr>
          <w:color w:val="121212"/>
          <w:spacing w:val="14"/>
        </w:rPr>
        <w:t>обретение обучающимся опыта актуализации физкультурно-оздорови-</w:t>
      </w:r>
      <w:r w:rsidRPr="003C2241">
        <w:rPr>
          <w:color w:val="121212"/>
          <w:spacing w:val="-16"/>
        </w:rPr>
        <w:t xml:space="preserve"> </w:t>
      </w:r>
      <w:r>
        <w:rPr>
          <w:color w:val="121212"/>
          <w:spacing w:val="15210"/>
        </w:rPr>
        <w:t xml:space="preserve"> </w:t>
      </w:r>
      <w:r w:rsidRPr="003C2241">
        <w:rPr>
          <w:color w:val="121212"/>
          <w:spacing w:val="17"/>
        </w:rPr>
        <w:t>тельной</w:t>
      </w:r>
      <w:r w:rsidRPr="003C2241">
        <w:rPr>
          <w:color w:val="121212"/>
          <w:spacing w:val="3"/>
        </w:rPr>
        <w:t xml:space="preserve"> </w:t>
      </w:r>
      <w:r>
        <w:tab/>
      </w:r>
      <w:r w:rsidRPr="003C2241">
        <w:rPr>
          <w:color w:val="121212"/>
          <w:spacing w:val="17"/>
        </w:rPr>
        <w:t>деятельности</w:t>
      </w:r>
      <w:r w:rsidRPr="003C2241">
        <w:rPr>
          <w:color w:val="121212"/>
          <w:spacing w:val="1"/>
        </w:rPr>
        <w:t xml:space="preserve"> </w:t>
      </w:r>
      <w:r>
        <w:tab/>
      </w:r>
      <w:r w:rsidRPr="003C2241">
        <w:rPr>
          <w:color w:val="121212"/>
          <w:spacing w:val="17"/>
        </w:rPr>
        <w:t>в</w:t>
      </w:r>
      <w:r w:rsidRPr="003C2241">
        <w:rPr>
          <w:color w:val="121212"/>
          <w:spacing w:val="1"/>
        </w:rPr>
        <w:t xml:space="preserve"> </w:t>
      </w:r>
      <w:r>
        <w:tab/>
      </w:r>
      <w:r w:rsidRPr="003C2241">
        <w:rPr>
          <w:color w:val="121212"/>
          <w:spacing w:val="17"/>
        </w:rPr>
        <w:t>социальном</w:t>
      </w:r>
      <w:r w:rsidRPr="003C2241">
        <w:rPr>
          <w:color w:val="121212"/>
          <w:spacing w:val="5"/>
        </w:rPr>
        <w:t xml:space="preserve"> </w:t>
      </w:r>
      <w:r>
        <w:tab/>
      </w:r>
      <w:r w:rsidRPr="003C2241">
        <w:rPr>
          <w:color w:val="121212"/>
          <w:spacing w:val="15"/>
        </w:rPr>
        <w:t>пространстве,</w:t>
      </w:r>
      <w:r w:rsidRPr="003C2241">
        <w:rPr>
          <w:color w:val="121212"/>
          <w:spacing w:val="1"/>
        </w:rPr>
        <w:t xml:space="preserve"> </w:t>
      </w:r>
      <w:r>
        <w:tab/>
      </w:r>
      <w:r w:rsidRPr="003C2241">
        <w:rPr>
          <w:color w:val="121212"/>
          <w:spacing w:val="17"/>
        </w:rPr>
        <w:t>опыта</w:t>
      </w:r>
      <w:r w:rsidRPr="003C2241">
        <w:rPr>
          <w:color w:val="121212"/>
          <w:spacing w:val="1"/>
        </w:rPr>
        <w:t xml:space="preserve"> </w:t>
      </w:r>
      <w:r>
        <w:tab/>
      </w:r>
      <w:r w:rsidRPr="003C2241">
        <w:rPr>
          <w:color w:val="121212"/>
          <w:spacing w:val="16"/>
        </w:rPr>
        <w:t>заботы</w:t>
      </w:r>
      <w:r w:rsidRPr="003C2241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1566"/>
          <w:tab w:val="left" w:pos="1784"/>
          <w:tab w:val="left" w:pos="2811"/>
          <w:tab w:val="left" w:pos="4482"/>
          <w:tab w:val="left" w:pos="5245"/>
          <w:tab w:val="left" w:pos="6625"/>
        </w:tabs>
        <w:spacing w:after="41" w:line="249" w:lineRule="exact"/>
        <w:ind w:right="-113"/>
      </w:pPr>
      <w:r w:rsidRPr="003C2241">
        <w:rPr>
          <w:color w:val="121212"/>
          <w:spacing w:val="11"/>
        </w:rPr>
        <w:t>о младших и организации их досуга, опыта волонтёрской деятельности,</w:t>
      </w:r>
      <w:r w:rsidRPr="003C2241">
        <w:rPr>
          <w:color w:val="121212"/>
          <w:spacing w:val="27"/>
        </w:rPr>
        <w:t xml:space="preserve"> </w:t>
      </w:r>
      <w:r>
        <w:rPr>
          <w:color w:val="121212"/>
          <w:spacing w:val="15205"/>
        </w:rPr>
        <w:t xml:space="preserve"> </w:t>
      </w:r>
      <w:r w:rsidRPr="003C2241">
        <w:rPr>
          <w:color w:val="121212"/>
          <w:spacing w:val="13"/>
        </w:rPr>
        <w:t>опыта самообслуживания, самоорганизации и организации совместной</w:t>
      </w:r>
      <w:r w:rsidRPr="003C2241">
        <w:rPr>
          <w:color w:val="121212"/>
        </w:rPr>
        <w:t xml:space="preserve"> </w:t>
      </w:r>
      <w:r>
        <w:rPr>
          <w:color w:val="121212"/>
          <w:spacing w:val="15205"/>
        </w:rPr>
        <w:t xml:space="preserve"> </w:t>
      </w:r>
      <w:r w:rsidRPr="003C2241">
        <w:rPr>
          <w:color w:val="121212"/>
          <w:spacing w:val="17"/>
        </w:rPr>
        <w:t>деятельности</w:t>
      </w:r>
      <w:r w:rsidRPr="003C2241">
        <w:rPr>
          <w:color w:val="121212"/>
          <w:spacing w:val="1"/>
        </w:rPr>
        <w:t xml:space="preserve"> </w:t>
      </w:r>
      <w:r>
        <w:tab/>
      </w:r>
      <w:r w:rsidRPr="003C2241">
        <w:rPr>
          <w:color w:val="121212"/>
          <w:spacing w:val="12"/>
        </w:rPr>
        <w:t>с</w:t>
      </w:r>
      <w:r w:rsidRPr="003C2241">
        <w:rPr>
          <w:color w:val="121212"/>
          <w:spacing w:val="1"/>
        </w:rPr>
        <w:t xml:space="preserve"> </w:t>
      </w:r>
      <w:r>
        <w:tab/>
      </w:r>
      <w:r w:rsidRPr="003C2241">
        <w:rPr>
          <w:color w:val="121212"/>
          <w:spacing w:val="17"/>
        </w:rPr>
        <w:t>другими</w:t>
      </w:r>
      <w:r w:rsidRPr="003C2241">
        <w:rPr>
          <w:color w:val="121212"/>
          <w:spacing w:val="3"/>
        </w:rPr>
        <w:t xml:space="preserve"> </w:t>
      </w:r>
      <w:r>
        <w:tab/>
      </w:r>
      <w:r w:rsidRPr="003C2241">
        <w:rPr>
          <w:color w:val="121212"/>
          <w:spacing w:val="17"/>
        </w:rPr>
        <w:t>школьниками,</w:t>
      </w:r>
      <w:r w:rsidRPr="003C2241">
        <w:rPr>
          <w:color w:val="121212"/>
          <w:spacing w:val="11"/>
        </w:rPr>
        <w:t xml:space="preserve"> </w:t>
      </w:r>
      <w:r>
        <w:tab/>
      </w:r>
      <w:r w:rsidRPr="003C2241">
        <w:rPr>
          <w:color w:val="121212"/>
          <w:spacing w:val="17"/>
        </w:rPr>
        <w:t>опыта</w:t>
      </w:r>
      <w:r w:rsidRPr="003C2241">
        <w:rPr>
          <w:color w:val="121212"/>
          <w:spacing w:val="1"/>
        </w:rPr>
        <w:t xml:space="preserve"> </w:t>
      </w:r>
      <w:r>
        <w:tab/>
      </w:r>
      <w:r w:rsidRPr="003C2241">
        <w:rPr>
          <w:color w:val="121212"/>
          <w:spacing w:val="18"/>
        </w:rPr>
        <w:t>управления</w:t>
      </w:r>
      <w:r w:rsidRPr="003C2241">
        <w:rPr>
          <w:color w:val="121212"/>
          <w:spacing w:val="10"/>
        </w:rPr>
        <w:t xml:space="preserve"> </w:t>
      </w:r>
      <w:r>
        <w:tab/>
      </w:r>
      <w:r w:rsidRPr="003C2241">
        <w:rPr>
          <w:color w:val="121212"/>
          <w:spacing w:val="17"/>
        </w:rPr>
        <w:t>другими</w:t>
      </w:r>
      <w:r w:rsidRPr="003C2241">
        <w:rPr>
          <w:color w:val="121212"/>
          <w:spacing w:val="3"/>
        </w:rPr>
        <w:t xml:space="preserve"> </w:t>
      </w:r>
      <w:r>
        <w:rPr>
          <w:color w:val="121212"/>
          <w:spacing w:val="15266"/>
        </w:rPr>
        <w:t xml:space="preserve"> </w:t>
      </w:r>
      <w:r w:rsidRPr="003C2241">
        <w:rPr>
          <w:color w:val="121212"/>
          <w:spacing w:val="13"/>
        </w:rPr>
        <w:t>людьми и принятия на себя ответственности за других.</w:t>
      </w:r>
      <w:r w:rsidRPr="003C2241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3C2241">
        <w:rPr>
          <w:color w:val="121212"/>
          <w:spacing w:val="10"/>
        </w:rPr>
        <w:t>При достижении трёх уровней результатов внеурочной деятельности</w:t>
      </w:r>
      <w:r w:rsidRPr="003C2241">
        <w:rPr>
          <w:color w:val="121212"/>
          <w:spacing w:val="-7"/>
        </w:rPr>
        <w:t xml:space="preserve"> </w:t>
      </w:r>
      <w:r>
        <w:rPr>
          <w:color w:val="121212"/>
          <w:spacing w:val="15200"/>
        </w:rPr>
        <w:t xml:space="preserve"> </w:t>
      </w:r>
      <w:r w:rsidRPr="003C2241">
        <w:rPr>
          <w:color w:val="121212"/>
          <w:spacing w:val="13"/>
        </w:rPr>
        <w:t>возрастает вероятность появления социокультурной идентичности, со-</w:t>
      </w:r>
      <w:r w:rsidRPr="003C2241">
        <w:rPr>
          <w:color w:val="121212"/>
          <w:spacing w:val="22"/>
        </w:rPr>
        <w:t xml:space="preserve"> </w:t>
      </w:r>
      <w:r>
        <w:rPr>
          <w:color w:val="121212"/>
          <w:spacing w:val="15222"/>
        </w:rPr>
        <w:t xml:space="preserve"> </w:t>
      </w:r>
      <w:r w:rsidRPr="003C2241">
        <w:rPr>
          <w:color w:val="121212"/>
          <w:spacing w:val="12"/>
        </w:rPr>
        <w:t>циально-коммуникативных компетенций и компетенции в сфере сохра-</w:t>
      </w:r>
      <w:r w:rsidRPr="003C2241">
        <w:rPr>
          <w:color w:val="121212"/>
          <w:spacing w:val="24"/>
        </w:rPr>
        <w:t xml:space="preserve"> </w:t>
      </w:r>
      <w:r>
        <w:rPr>
          <w:color w:val="121212"/>
          <w:spacing w:val="15214"/>
        </w:rPr>
        <w:t xml:space="preserve"> </w:t>
      </w:r>
      <w:r w:rsidRPr="003C2241">
        <w:rPr>
          <w:color w:val="121212"/>
          <w:spacing w:val="12"/>
        </w:rPr>
        <w:t>нения и укрепления здоровья.</w:t>
      </w:r>
      <w:r w:rsidRPr="003C2241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3C2241">
        <w:rPr>
          <w:i/>
          <w:iCs/>
          <w:color w:val="121212"/>
          <w:spacing w:val="15"/>
        </w:rPr>
        <w:t xml:space="preserve">Социокультурная идентичность — </w:t>
      </w:r>
      <w:r w:rsidRPr="003C2241">
        <w:rPr>
          <w:color w:val="121212"/>
          <w:spacing w:val="15"/>
        </w:rPr>
        <w:t>осознание младшим школьни-</w:t>
      </w:r>
      <w:r w:rsidRPr="003C2241">
        <w:rPr>
          <w:color w:val="121212"/>
          <w:spacing w:val="28"/>
        </w:rPr>
        <w:t xml:space="preserve"> </w:t>
      </w:r>
      <w:r>
        <w:rPr>
          <w:color w:val="121212"/>
          <w:spacing w:val="15212"/>
        </w:rPr>
        <w:t xml:space="preserve"> </w:t>
      </w:r>
      <w:r w:rsidRPr="003C2241">
        <w:rPr>
          <w:color w:val="121212"/>
          <w:spacing w:val="8"/>
        </w:rPr>
        <w:t>ком себя в контексте управления социокультурным пространством собст-</w:t>
      </w:r>
      <w:r w:rsidRPr="003C2241">
        <w:rPr>
          <w:color w:val="121212"/>
          <w:spacing w:val="30"/>
        </w:rPr>
        <w:t xml:space="preserve"> </w:t>
      </w:r>
      <w:r>
        <w:rPr>
          <w:color w:val="121212"/>
          <w:spacing w:val="15199"/>
        </w:rPr>
        <w:t xml:space="preserve"> </w:t>
      </w:r>
      <w:r w:rsidRPr="003C2241">
        <w:rPr>
          <w:color w:val="121212"/>
          <w:spacing w:val="13"/>
        </w:rPr>
        <w:t>венного существования, принятие себя как субъекта социокультурного</w:t>
      </w:r>
      <w:r w:rsidRPr="003C2241">
        <w:rPr>
          <w:color w:val="121212"/>
          <w:spacing w:val="-9"/>
        </w:rPr>
        <w:t xml:space="preserve"> </w:t>
      </w:r>
      <w:r>
        <w:rPr>
          <w:color w:val="121212"/>
          <w:spacing w:val="15223"/>
        </w:rPr>
        <w:t xml:space="preserve"> </w:t>
      </w:r>
      <w:r w:rsidRPr="003C2241">
        <w:rPr>
          <w:color w:val="121212"/>
          <w:spacing w:val="11"/>
        </w:rPr>
        <w:t>взаимодействия, личности и индивидуальности.</w:t>
      </w:r>
      <w:r w:rsidRPr="003C2241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25"/>
        </w:rPr>
      </w:pPr>
      <w:r>
        <w:tab/>
      </w:r>
      <w:r w:rsidRPr="003C2241">
        <w:rPr>
          <w:i/>
          <w:iCs/>
          <w:color w:val="121212"/>
          <w:spacing w:val="14"/>
        </w:rPr>
        <w:t xml:space="preserve">Социально-коммуникативная компетенция </w:t>
      </w:r>
      <w:r w:rsidRPr="003C2241">
        <w:rPr>
          <w:color w:val="121212"/>
          <w:spacing w:val="14"/>
        </w:rPr>
        <w:t>предполагает высокую</w:t>
      </w:r>
      <w:r w:rsidRPr="003C2241">
        <w:rPr>
          <w:color w:val="121212"/>
          <w:spacing w:val="28"/>
        </w:rPr>
        <w:t xml:space="preserve"> </w:t>
      </w:r>
      <w:r>
        <w:rPr>
          <w:color w:val="121212"/>
          <w:spacing w:val="15200"/>
        </w:rPr>
        <w:t xml:space="preserve"> </w:t>
      </w:r>
      <w:r w:rsidRPr="003C2241">
        <w:rPr>
          <w:color w:val="121212"/>
          <w:spacing w:val="18"/>
        </w:rPr>
        <w:t>степень эффективности самовыражения и самореализации младшего</w:t>
      </w:r>
      <w:r w:rsidRPr="003C2241">
        <w:rPr>
          <w:color w:val="121212"/>
          <w:spacing w:val="-9"/>
        </w:rPr>
        <w:t xml:space="preserve"> </w:t>
      </w:r>
      <w:r>
        <w:rPr>
          <w:color w:val="121212"/>
          <w:spacing w:val="15248"/>
        </w:rPr>
        <w:t xml:space="preserve"> </w:t>
      </w:r>
      <w:r w:rsidRPr="003C2241">
        <w:rPr>
          <w:color w:val="121212"/>
          <w:spacing w:val="18"/>
        </w:rPr>
        <w:t>школьника в социальном взаимодействии (при соблюдении этикета,</w:t>
      </w:r>
      <w:r w:rsidRPr="003C2241">
        <w:rPr>
          <w:color w:val="121212"/>
          <w:spacing w:val="2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F21DA">
          <w:pgSz w:w="9354" w:h="12189"/>
          <w:pgMar w:top="831" w:right="65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74" type="#_x0000_t202" style="position:absolute;margin-left:156.9pt;margin-top:562.75pt;width:21.35pt;height:12.35pt;z-index:252050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0C3091">
                    <w:rPr>
                      <w:color w:val="121212"/>
                      <w:spacing w:val="4"/>
                    </w:rPr>
                    <w:t>141</w:t>
                  </w:r>
                  <w:r w:rsidRPr="000C3091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0C3091">
        <w:rPr>
          <w:color w:val="121212"/>
          <w:spacing w:val="15"/>
        </w:rPr>
        <w:t>принципов коммуникативной толерантности), осознанное позициони-</w:t>
      </w:r>
      <w:r w:rsidRPr="000C3091">
        <w:rPr>
          <w:color w:val="121212"/>
          <w:spacing w:val="-1"/>
        </w:rPr>
        <w:t xml:space="preserve"> </w:t>
      </w:r>
      <w:r>
        <w:rPr>
          <w:color w:val="121212"/>
          <w:spacing w:val="15159"/>
        </w:rPr>
        <w:t xml:space="preserve"> </w:t>
      </w:r>
      <w:r w:rsidRPr="000C3091">
        <w:rPr>
          <w:color w:val="121212"/>
          <w:spacing w:val="14"/>
        </w:rPr>
        <w:t>рование себя как субъекта межличностного взаимодействия, владение</w:t>
      </w:r>
      <w:r w:rsidRPr="000C3091">
        <w:rPr>
          <w:color w:val="121212"/>
          <w:spacing w:val="23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0C3091">
        <w:rPr>
          <w:color w:val="121212"/>
          <w:spacing w:val="18"/>
        </w:rPr>
        <w:t xml:space="preserve">управленческими (организаторскими) компетенциями (изучение по- </w:t>
      </w:r>
      <w:r>
        <w:rPr>
          <w:color w:val="121212"/>
          <w:spacing w:val="15187"/>
        </w:rPr>
        <w:t xml:space="preserve"> </w:t>
      </w:r>
      <w:r w:rsidRPr="000C3091">
        <w:rPr>
          <w:color w:val="121212"/>
          <w:spacing w:val="15"/>
        </w:rPr>
        <w:t>требностей аудитории, поиск наиболее адекватных вариантов удовле-</w:t>
      </w:r>
      <w:r w:rsidRPr="000C3091">
        <w:rPr>
          <w:color w:val="121212"/>
          <w:spacing w:val="-1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0C3091">
        <w:rPr>
          <w:color w:val="121212"/>
          <w:spacing w:val="9"/>
        </w:rPr>
        <w:t>творения потребностей и т. д.).</w:t>
      </w:r>
      <w:r w:rsidRPr="000C3091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0C3091">
        <w:rPr>
          <w:i/>
          <w:iCs/>
          <w:color w:val="121212"/>
          <w:spacing w:val="23"/>
        </w:rPr>
        <w:t xml:space="preserve">Планируемые результаты. </w:t>
      </w:r>
      <w:r w:rsidRPr="000C3091">
        <w:rPr>
          <w:color w:val="121212"/>
          <w:spacing w:val="23"/>
        </w:rPr>
        <w:t>По окончании занятий внеурочной</w:t>
      </w:r>
      <w:r w:rsidRPr="000C3091">
        <w:rPr>
          <w:color w:val="121212"/>
          <w:spacing w:val="9"/>
        </w:rPr>
        <w:t xml:space="preserve"> </w:t>
      </w:r>
      <w:r>
        <w:rPr>
          <w:color w:val="121212"/>
          <w:spacing w:val="15160"/>
        </w:rPr>
        <w:t xml:space="preserve"> </w:t>
      </w:r>
      <w:r w:rsidRPr="000C3091">
        <w:rPr>
          <w:color w:val="121212"/>
          <w:spacing w:val="14"/>
        </w:rPr>
        <w:t xml:space="preserve">деятельности по предлагаемой программе обучающиеся должны обла- </w:t>
      </w:r>
      <w:r>
        <w:rPr>
          <w:color w:val="121212"/>
          <w:spacing w:val="15160"/>
        </w:rPr>
        <w:t xml:space="preserve"> </w:t>
      </w:r>
      <w:r w:rsidRPr="000C3091">
        <w:rPr>
          <w:color w:val="121212"/>
          <w:spacing w:val="16"/>
        </w:rPr>
        <w:t>дать определёнными знаниями, умениями и навыками в вопросах ту-</w:t>
      </w:r>
      <w:r w:rsidRPr="000C3091">
        <w:rPr>
          <w:color w:val="121212"/>
          <w:spacing w:val="34"/>
        </w:rPr>
        <w:t xml:space="preserve"> </w:t>
      </w:r>
      <w:r>
        <w:rPr>
          <w:color w:val="121212"/>
          <w:spacing w:val="15163"/>
        </w:rPr>
        <w:t xml:space="preserve"> </w:t>
      </w:r>
      <w:r w:rsidRPr="000C3091">
        <w:rPr>
          <w:color w:val="121212"/>
          <w:spacing w:val="10"/>
        </w:rPr>
        <w:t>ризма и краеведения, которые можно применять в социальной практике,</w:t>
      </w:r>
      <w:r w:rsidRPr="000C3091">
        <w:rPr>
          <w:color w:val="121212"/>
          <w:spacing w:val="27"/>
        </w:rPr>
        <w:t xml:space="preserve"> </w:t>
      </w:r>
      <w:r>
        <w:rPr>
          <w:color w:val="121212"/>
          <w:spacing w:val="15137"/>
        </w:rPr>
        <w:t xml:space="preserve"> </w:t>
      </w:r>
      <w:r w:rsidRPr="000C3091">
        <w:rPr>
          <w:color w:val="121212"/>
          <w:spacing w:val="10"/>
        </w:rPr>
        <w:t>в туристских походах и путешествиях, в межличностной коммуникации,</w:t>
      </w:r>
      <w:r w:rsidRPr="000C3091">
        <w:rPr>
          <w:color w:val="121212"/>
          <w:spacing w:val="16"/>
        </w:rPr>
        <w:t xml:space="preserve"> </w:t>
      </w:r>
      <w:r>
        <w:rPr>
          <w:color w:val="121212"/>
          <w:spacing w:val="15136"/>
        </w:rPr>
        <w:t xml:space="preserve"> </w:t>
      </w:r>
      <w:r w:rsidRPr="000C3091">
        <w:rPr>
          <w:color w:val="121212"/>
          <w:spacing w:val="12"/>
        </w:rPr>
        <w:t>в быту и обществе, при продолжении образования в основной школе.</w:t>
      </w:r>
      <w:r w:rsidRPr="000C3091">
        <w:rPr>
          <w:color w:val="121212"/>
          <w:spacing w:val="-17"/>
        </w:rPr>
        <w:t xml:space="preserve"> </w:t>
      </w:r>
    </w:p>
    <w:p w:rsidR="0094310A" w:rsidRDefault="0094310A">
      <w:pPr>
        <w:tabs>
          <w:tab w:val="left" w:pos="397"/>
        </w:tabs>
        <w:spacing w:after="41" w:line="219" w:lineRule="exact"/>
        <w:ind w:right="-113"/>
      </w:pPr>
      <w:r>
        <w:tab/>
      </w:r>
      <w:r w:rsidRPr="000C3091">
        <w:rPr>
          <w:color w:val="121212"/>
          <w:spacing w:val="15"/>
        </w:rPr>
        <w:t xml:space="preserve">Обучающиеся должны </w:t>
      </w:r>
      <w:r w:rsidRPr="000C3091">
        <w:rPr>
          <w:i/>
          <w:iCs/>
          <w:color w:val="121212"/>
          <w:spacing w:val="15"/>
        </w:rPr>
        <w:t>знать</w:t>
      </w:r>
      <w:r w:rsidRPr="000C3091">
        <w:rPr>
          <w:color w:val="121212"/>
          <w:spacing w:val="15"/>
        </w:rPr>
        <w:t>:</w:t>
      </w:r>
      <w:r w:rsidRPr="000C3091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3091">
        <w:rPr>
          <w:color w:val="121212"/>
          <w:spacing w:val="8"/>
        </w:rPr>
        <w:t>— основные этапы истории туризма;</w:t>
      </w:r>
      <w:r w:rsidRPr="000C3091">
        <w:rPr>
          <w:color w:val="121212"/>
          <w:spacing w:val="28"/>
        </w:rPr>
        <w:t xml:space="preserve"> </w:t>
      </w:r>
      <w:r>
        <w:rPr>
          <w:color w:val="121212"/>
          <w:spacing w:val="11775"/>
        </w:rPr>
        <w:t xml:space="preserve"> </w:t>
      </w:r>
      <w:r>
        <w:tab/>
      </w:r>
      <w:r w:rsidRPr="000C3091">
        <w:rPr>
          <w:color w:val="121212"/>
          <w:spacing w:val="7"/>
        </w:rPr>
        <w:t>— основные виды туризма;</w:t>
      </w:r>
      <w:r w:rsidRPr="000C3091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C3091">
        <w:rPr>
          <w:color w:val="121212"/>
          <w:spacing w:val="10"/>
        </w:rPr>
        <w:t>— основные социальные функции туризма и краеведения;</w:t>
      </w:r>
      <w:r w:rsidRPr="000C3091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3091">
        <w:rPr>
          <w:color w:val="121212"/>
          <w:spacing w:val="10"/>
        </w:rPr>
        <w:t>— ведущие музеи, исторические и памятные места своего микрорай-</w:t>
      </w:r>
      <w:r w:rsidRPr="000C3091">
        <w:rPr>
          <w:color w:val="121212"/>
          <w:spacing w:val="11"/>
        </w:rPr>
        <w:t xml:space="preserve"> </w:t>
      </w:r>
      <w:r>
        <w:rPr>
          <w:color w:val="121212"/>
          <w:spacing w:val="15148"/>
        </w:rPr>
        <w:t xml:space="preserve"> </w:t>
      </w:r>
      <w:r w:rsidRPr="000C3091">
        <w:rPr>
          <w:color w:val="121212"/>
          <w:spacing w:val="7"/>
        </w:rPr>
        <w:t>она и города;</w:t>
      </w:r>
      <w:r w:rsidRPr="000C3091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3091">
        <w:rPr>
          <w:color w:val="121212"/>
          <w:spacing w:val="8"/>
        </w:rPr>
        <w:t xml:space="preserve">— историю своей школы, её традиции; </w:t>
      </w:r>
      <w:r>
        <w:rPr>
          <w:color w:val="121212"/>
          <w:spacing w:val="11966"/>
        </w:rPr>
        <w:t xml:space="preserve"> </w:t>
      </w:r>
      <w:r>
        <w:tab/>
      </w:r>
      <w:r w:rsidRPr="000C3091">
        <w:rPr>
          <w:color w:val="121212"/>
          <w:spacing w:val="8"/>
        </w:rPr>
        <w:t>— основные вехи истории родного края;</w:t>
      </w:r>
      <w:r w:rsidRPr="000C3091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3091">
        <w:rPr>
          <w:color w:val="121212"/>
          <w:spacing w:val="14"/>
        </w:rPr>
        <w:t>— жизнь и деятельность выдающихся путешественников, соотече-</w:t>
      </w:r>
      <w:r w:rsidRPr="000C3091">
        <w:rPr>
          <w:color w:val="121212"/>
          <w:spacing w:val="23"/>
        </w:rPr>
        <w:t xml:space="preserve"> </w:t>
      </w:r>
      <w:r>
        <w:rPr>
          <w:color w:val="121212"/>
          <w:spacing w:val="15171"/>
        </w:rPr>
        <w:t xml:space="preserve"> </w:t>
      </w:r>
      <w:r w:rsidRPr="000C3091">
        <w:rPr>
          <w:color w:val="121212"/>
          <w:spacing w:val="10"/>
        </w:rPr>
        <w:t>ственников, внёсших вклад в развитие туризма;</w:t>
      </w:r>
      <w:r w:rsidRPr="000C3091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C3091">
        <w:rPr>
          <w:color w:val="121212"/>
          <w:spacing w:val="9"/>
        </w:rPr>
        <w:t>— азбуку туристско-краеведческой деятельности;</w:t>
      </w:r>
      <w:r w:rsidRPr="000C3091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C3091">
        <w:rPr>
          <w:color w:val="121212"/>
          <w:spacing w:val="9"/>
        </w:rPr>
        <w:t>— правила поведения в музеях и других общественных местах;</w:t>
      </w:r>
      <w:r w:rsidRPr="000C3091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0C3091">
        <w:rPr>
          <w:color w:val="121212"/>
          <w:spacing w:val="7"/>
        </w:rPr>
        <w:t>— сущность и специфические особенности организации путешествий;</w:t>
      </w:r>
      <w:r w:rsidRPr="000C3091">
        <w:rPr>
          <w:color w:val="121212"/>
          <w:spacing w:val="39"/>
        </w:rPr>
        <w:t xml:space="preserve"> </w:t>
      </w:r>
      <w:r>
        <w:rPr>
          <w:color w:val="121212"/>
          <w:spacing w:val="15133"/>
        </w:rPr>
        <w:t xml:space="preserve"> </w:t>
      </w:r>
      <w:r>
        <w:tab/>
      </w:r>
      <w:r w:rsidRPr="000C3091">
        <w:rPr>
          <w:color w:val="121212"/>
          <w:spacing w:val="8"/>
        </w:rPr>
        <w:t>— основы методики проведения поисково-исследовательской работы;</w:t>
      </w:r>
      <w:r w:rsidRPr="000C3091">
        <w:rPr>
          <w:color w:val="121212"/>
          <w:spacing w:val="3"/>
        </w:rPr>
        <w:t xml:space="preserve"> </w:t>
      </w:r>
      <w:r>
        <w:rPr>
          <w:color w:val="121212"/>
          <w:spacing w:val="15134"/>
        </w:rPr>
        <w:t xml:space="preserve"> </w:t>
      </w:r>
      <w:r>
        <w:tab/>
      </w:r>
      <w:r w:rsidRPr="000C3091">
        <w:rPr>
          <w:color w:val="121212"/>
          <w:spacing w:val="10"/>
        </w:rPr>
        <w:t xml:space="preserve">— основы методики оформления краеведческого исследования; </w:t>
      </w:r>
    </w:p>
    <w:p w:rsidR="0094310A" w:rsidRDefault="0094310A">
      <w:pPr>
        <w:tabs>
          <w:tab w:val="left" w:pos="397"/>
          <w:tab w:val="left" w:pos="1760"/>
          <w:tab w:val="left" w:pos="2985"/>
          <w:tab w:val="left" w:pos="4334"/>
          <w:tab w:val="left" w:pos="5410"/>
          <w:tab w:val="left" w:pos="5666"/>
          <w:tab w:val="left" w:pos="6846"/>
        </w:tabs>
        <w:spacing w:after="41" w:line="239" w:lineRule="exact"/>
        <w:ind w:right="-113"/>
      </w:pPr>
      <w:r>
        <w:tab/>
      </w:r>
      <w:r w:rsidRPr="000C3091">
        <w:rPr>
          <w:color w:val="121212"/>
          <w:spacing w:val="7"/>
        </w:rPr>
        <w:t>— основные термины, применяемые в детском туризме и краеведении;</w:t>
      </w:r>
      <w:r w:rsidRPr="000C3091">
        <w:rPr>
          <w:color w:val="121212"/>
          <w:spacing w:val="-20"/>
        </w:rPr>
        <w:t xml:space="preserve"> </w:t>
      </w:r>
      <w:r>
        <w:rPr>
          <w:color w:val="121212"/>
          <w:spacing w:val="15132"/>
        </w:rPr>
        <w:t xml:space="preserve"> </w:t>
      </w:r>
      <w:r>
        <w:tab/>
      </w:r>
      <w:r w:rsidRPr="000C3091">
        <w:rPr>
          <w:color w:val="121212"/>
          <w:spacing w:val="6"/>
        </w:rPr>
        <w:t xml:space="preserve">— основные </w:t>
      </w:r>
      <w:r>
        <w:tab/>
      </w:r>
      <w:r w:rsidRPr="000C3091">
        <w:rPr>
          <w:color w:val="121212"/>
          <w:spacing w:val="17"/>
        </w:rPr>
        <w:t>принципы</w:t>
      </w:r>
      <w:r w:rsidRPr="000C3091">
        <w:rPr>
          <w:color w:val="121212"/>
          <w:spacing w:val="5"/>
        </w:rPr>
        <w:t xml:space="preserve"> </w:t>
      </w:r>
      <w:r>
        <w:tab/>
      </w:r>
      <w:r w:rsidRPr="000C3091">
        <w:rPr>
          <w:color w:val="121212"/>
          <w:spacing w:val="15"/>
        </w:rPr>
        <w:t>сохранения</w:t>
      </w:r>
      <w:r w:rsidRPr="000C3091">
        <w:rPr>
          <w:color w:val="121212"/>
          <w:spacing w:val="2"/>
        </w:rPr>
        <w:t xml:space="preserve"> </w:t>
      </w:r>
      <w:r>
        <w:tab/>
      </w:r>
      <w:r w:rsidRPr="000C3091">
        <w:rPr>
          <w:color w:val="121212"/>
          <w:spacing w:val="15"/>
        </w:rPr>
        <w:t>здоровья</w:t>
      </w:r>
      <w:r w:rsidRPr="000C3091">
        <w:rPr>
          <w:color w:val="121212"/>
          <w:spacing w:val="2"/>
        </w:rPr>
        <w:t xml:space="preserve"> </w:t>
      </w:r>
      <w:r>
        <w:tab/>
      </w:r>
      <w:r w:rsidRPr="000C3091">
        <w:rPr>
          <w:color w:val="121212"/>
          <w:spacing w:val="18"/>
        </w:rPr>
        <w:t>и</w:t>
      </w:r>
      <w:r w:rsidRPr="000C3091">
        <w:rPr>
          <w:color w:val="121212"/>
          <w:spacing w:val="1"/>
        </w:rPr>
        <w:t xml:space="preserve"> </w:t>
      </w:r>
      <w:r>
        <w:tab/>
      </w:r>
      <w:r w:rsidRPr="000C3091">
        <w:rPr>
          <w:color w:val="121212"/>
          <w:spacing w:val="13"/>
        </w:rPr>
        <w:t>здорового</w:t>
      </w:r>
      <w:r w:rsidRPr="000C3091">
        <w:rPr>
          <w:color w:val="121212"/>
          <w:spacing w:val="1"/>
        </w:rPr>
        <w:t xml:space="preserve"> </w:t>
      </w:r>
      <w:r>
        <w:tab/>
      </w:r>
      <w:r w:rsidRPr="000C3091">
        <w:rPr>
          <w:color w:val="121212"/>
          <w:spacing w:val="13"/>
        </w:rPr>
        <w:t>образа</w:t>
      </w:r>
      <w:r w:rsidRPr="000C3091">
        <w:rPr>
          <w:color w:val="121212"/>
          <w:spacing w:val="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0C3091">
        <w:rPr>
          <w:color w:val="121212"/>
          <w:spacing w:val="12"/>
        </w:rPr>
        <w:t>жизни;</w:t>
      </w:r>
      <w:r w:rsidRPr="000C3091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C3091">
        <w:rPr>
          <w:color w:val="121212"/>
          <w:spacing w:val="9"/>
        </w:rPr>
        <w:t>— основные виды растительного и животного мира своего края;</w:t>
      </w:r>
      <w:r w:rsidRPr="000C3091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3091">
        <w:rPr>
          <w:color w:val="121212"/>
          <w:spacing w:val="9"/>
        </w:rPr>
        <w:t>— способы передвижения и преодоления естественных и искусствен-</w:t>
      </w:r>
      <w:r w:rsidRPr="000C3091">
        <w:rPr>
          <w:color w:val="121212"/>
          <w:spacing w:val="-4"/>
        </w:rPr>
        <w:t xml:space="preserve"> </w:t>
      </w:r>
      <w:r>
        <w:rPr>
          <w:color w:val="121212"/>
          <w:spacing w:val="15135"/>
        </w:rPr>
        <w:t xml:space="preserve"> </w:t>
      </w:r>
      <w:r w:rsidRPr="000C3091">
        <w:rPr>
          <w:color w:val="121212"/>
          <w:spacing w:val="11"/>
        </w:rPr>
        <w:t>ных препятствий в пешеходных и лыжных путешествиях;</w:t>
      </w:r>
      <w:r w:rsidRPr="000C3091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3091">
        <w:rPr>
          <w:color w:val="121212"/>
          <w:spacing w:val="9"/>
        </w:rPr>
        <w:t>— способы охраны природы в туристском путешествии.</w:t>
      </w:r>
      <w:r w:rsidRPr="000C3091">
        <w:rPr>
          <w:color w:val="121212"/>
          <w:spacing w:val="18"/>
        </w:rPr>
        <w:t xml:space="preserve"> </w:t>
      </w:r>
      <w:r>
        <w:rPr>
          <w:color w:val="121212"/>
          <w:spacing w:val="13793"/>
        </w:rPr>
        <w:t xml:space="preserve"> </w:t>
      </w:r>
      <w:r>
        <w:tab/>
      </w:r>
      <w:r w:rsidRPr="000C3091">
        <w:rPr>
          <w:color w:val="121212"/>
          <w:spacing w:val="15"/>
        </w:rPr>
        <w:t xml:space="preserve">Обучающиеся должны </w:t>
      </w:r>
      <w:r w:rsidRPr="000C3091">
        <w:rPr>
          <w:i/>
          <w:iCs/>
          <w:color w:val="121212"/>
          <w:spacing w:val="15"/>
        </w:rPr>
        <w:t>уметь</w:t>
      </w:r>
      <w:r w:rsidRPr="000C3091">
        <w:rPr>
          <w:color w:val="121212"/>
          <w:spacing w:val="15"/>
        </w:rPr>
        <w:t>:</w:t>
      </w:r>
      <w:r w:rsidRPr="000C3091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C3091">
        <w:rPr>
          <w:color w:val="121212"/>
          <w:spacing w:val="6"/>
        </w:rPr>
        <w:t>— общаться с людьми;</w:t>
      </w:r>
      <w:r w:rsidRPr="000C3091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C3091">
        <w:rPr>
          <w:color w:val="121212"/>
          <w:spacing w:val="9"/>
        </w:rPr>
        <w:t>— вести исследовательские краеведческие записи;</w:t>
      </w:r>
      <w:r w:rsidRPr="000C3091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C3091">
        <w:rPr>
          <w:color w:val="121212"/>
          <w:spacing w:val="15"/>
        </w:rPr>
        <w:t>— систематизировать и обобщать собранный краеведческий мате-</w:t>
      </w:r>
      <w:r w:rsidRPr="000C3091">
        <w:rPr>
          <w:color w:val="121212"/>
          <w:spacing w:val="17"/>
        </w:rPr>
        <w:t xml:space="preserve"> </w:t>
      </w:r>
      <w:r>
        <w:rPr>
          <w:color w:val="121212"/>
          <w:spacing w:val="15180"/>
        </w:rPr>
        <w:t xml:space="preserve"> </w:t>
      </w:r>
      <w:r w:rsidRPr="000C3091">
        <w:rPr>
          <w:color w:val="121212"/>
          <w:spacing w:val="10"/>
        </w:rPr>
        <w:t>риал, оформлять его и хранить;</w:t>
      </w:r>
      <w:r w:rsidRPr="000C3091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23"/>
        </w:rPr>
      </w:pPr>
      <w:r>
        <w:tab/>
      </w:r>
      <w:r w:rsidRPr="000C3091">
        <w:rPr>
          <w:color w:val="121212"/>
          <w:spacing w:val="8"/>
        </w:rPr>
        <w:t>— составлять справочную картотеку;</w:t>
      </w:r>
      <w:r w:rsidRPr="000C3091">
        <w:rPr>
          <w:color w:val="121212"/>
          <w:spacing w:val="2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59210B">
          <w:pgSz w:w="9354" w:h="12189"/>
          <w:pgMar w:top="831" w:right="837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275" type="#_x0000_t202" style="position:absolute;margin-left:162.55pt;margin-top:562.75pt;width:21.35pt;height:12.35pt;z-index:252052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ED6E81">
                    <w:rPr>
                      <w:color w:val="121212"/>
                      <w:spacing w:val="4"/>
                    </w:rPr>
                    <w:t>142</w:t>
                  </w:r>
                  <w:r w:rsidRPr="00ED6E81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10"/>
        </w:rPr>
        <w:t>— вести элементарную поисково-исследовательскую работу по алго-</w:t>
      </w:r>
      <w:r w:rsidRPr="00ED6E81">
        <w:rPr>
          <w:color w:val="121212"/>
          <w:spacing w:val="-20"/>
        </w:rPr>
        <w:t xml:space="preserve"> </w:t>
      </w:r>
      <w:r>
        <w:rPr>
          <w:color w:val="121212"/>
          <w:spacing w:val="15088"/>
        </w:rPr>
        <w:t xml:space="preserve"> </w:t>
      </w:r>
      <w:r w:rsidRPr="00ED6E81">
        <w:rPr>
          <w:color w:val="121212"/>
          <w:spacing w:val="10"/>
        </w:rPr>
        <w:t>ритмам;</w:t>
      </w:r>
      <w:r w:rsidRPr="00ED6E81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7"/>
        </w:rPr>
        <w:t>— выступать с докладами;</w:t>
      </w:r>
      <w:r w:rsidRPr="00ED6E81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8"/>
        </w:rPr>
        <w:t>— оформлять стенды, фотовыставки и т. п.;</w:t>
      </w:r>
      <w:r w:rsidRPr="00ED6E81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9"/>
        </w:rPr>
        <w:t>— работать с научно-популярной литературой;</w:t>
      </w:r>
      <w:r w:rsidRPr="00ED6E81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10"/>
        </w:rPr>
        <w:t>— осуществлять фотосъёмку исследуемых объектов туристского ин-</w:t>
      </w:r>
      <w:r w:rsidRPr="00ED6E81">
        <w:rPr>
          <w:color w:val="121212"/>
          <w:spacing w:val="23"/>
        </w:rPr>
        <w:t xml:space="preserve"> </w:t>
      </w:r>
      <w:r>
        <w:rPr>
          <w:color w:val="121212"/>
          <w:spacing w:val="15092"/>
        </w:rPr>
        <w:t xml:space="preserve"> </w:t>
      </w:r>
      <w:r w:rsidRPr="00ED6E81">
        <w:rPr>
          <w:color w:val="121212"/>
          <w:spacing w:val="7"/>
        </w:rPr>
        <w:t>тереса;</w:t>
      </w:r>
      <w:r w:rsidRPr="00ED6E81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8"/>
        </w:rPr>
        <w:t>— соблюдать правила личной гигиены;</w:t>
      </w:r>
      <w:r w:rsidRPr="00ED6E81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10"/>
        </w:rPr>
        <w:t>— овладеть элементарными туристско-бытовыми навыками;</w:t>
      </w:r>
      <w:r w:rsidRPr="00ED6E81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8"/>
        </w:rPr>
        <w:t>— ориентироваться в пространстве, на местности, в своём городе;</w:t>
      </w:r>
      <w:r w:rsidRPr="00ED6E81">
        <w:rPr>
          <w:color w:val="121212"/>
          <w:spacing w:val="30"/>
        </w:rPr>
        <w:t xml:space="preserve"> </w:t>
      </w:r>
      <w:r>
        <w:rPr>
          <w:color w:val="121212"/>
          <w:spacing w:val="14718"/>
        </w:rPr>
        <w:t xml:space="preserve"> </w:t>
      </w:r>
      <w:r>
        <w:tab/>
      </w:r>
      <w:r w:rsidRPr="00ED6E81">
        <w:rPr>
          <w:color w:val="121212"/>
          <w:spacing w:val="8"/>
        </w:rPr>
        <w:t>— рисовать планы местности;</w:t>
      </w:r>
      <w:r w:rsidRPr="00ED6E81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12"/>
        </w:rPr>
        <w:t>— выполнять самостоятельно элементарные комплексы физических</w:t>
      </w:r>
      <w:r w:rsidRPr="00ED6E81">
        <w:rPr>
          <w:color w:val="121212"/>
          <w:spacing w:val="-13"/>
        </w:rPr>
        <w:t xml:space="preserve"> </w:t>
      </w:r>
      <w:r>
        <w:rPr>
          <w:color w:val="121212"/>
          <w:spacing w:val="15096"/>
        </w:rPr>
        <w:t xml:space="preserve"> </w:t>
      </w:r>
      <w:r w:rsidRPr="00ED6E81">
        <w:rPr>
          <w:color w:val="121212"/>
          <w:spacing w:val="12"/>
        </w:rPr>
        <w:t>упражнений;</w:t>
      </w:r>
      <w:r w:rsidRPr="00ED6E81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11"/>
        </w:rPr>
        <w:t>— владеть техникой перемещения на местности пешком и на лыжах</w:t>
      </w:r>
      <w:r w:rsidRPr="00ED6E81">
        <w:rPr>
          <w:color w:val="121212"/>
          <w:spacing w:val="36"/>
        </w:rPr>
        <w:t xml:space="preserve"> </w:t>
      </w:r>
      <w:r>
        <w:rPr>
          <w:color w:val="121212"/>
          <w:spacing w:val="15100"/>
        </w:rPr>
        <w:t xml:space="preserve"> </w:t>
      </w:r>
      <w:r w:rsidRPr="00ED6E81">
        <w:rPr>
          <w:color w:val="121212"/>
          <w:spacing w:val="10"/>
        </w:rPr>
        <w:t>с грузом-рюкзачком;</w:t>
      </w:r>
      <w:r w:rsidRPr="00ED6E81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11"/>
        </w:rPr>
        <w:t>— владеть техническими и тактическими приёмами преодоления ес-</w:t>
      </w:r>
      <w:r w:rsidRPr="00ED6E81">
        <w:rPr>
          <w:color w:val="121212"/>
          <w:spacing w:val="-10"/>
        </w:rPr>
        <w:t xml:space="preserve"> </w:t>
      </w:r>
      <w:r>
        <w:rPr>
          <w:color w:val="121212"/>
          <w:spacing w:val="15093"/>
        </w:rPr>
        <w:t xml:space="preserve"> </w:t>
      </w:r>
      <w:r w:rsidRPr="00ED6E81">
        <w:rPr>
          <w:color w:val="121212"/>
          <w:spacing w:val="11"/>
        </w:rPr>
        <w:t xml:space="preserve">тественных и искусственных препятствий.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15"/>
        </w:rPr>
        <w:t xml:space="preserve">Обучающиеся должны обладать следующими </w:t>
      </w:r>
      <w:r w:rsidRPr="00ED6E81">
        <w:rPr>
          <w:i/>
          <w:iCs/>
          <w:color w:val="121212"/>
          <w:spacing w:val="15"/>
        </w:rPr>
        <w:t>качествами</w:t>
      </w:r>
      <w:r w:rsidRPr="00ED6E81">
        <w:rPr>
          <w:color w:val="121212"/>
          <w:spacing w:val="15"/>
        </w:rPr>
        <w:t>:</w:t>
      </w:r>
      <w:r w:rsidRPr="00ED6E81">
        <w:rPr>
          <w:color w:val="121212"/>
          <w:spacing w:val="-2"/>
        </w:rPr>
        <w:t xml:space="preserve"> </w:t>
      </w:r>
      <w:r>
        <w:rPr>
          <w:color w:val="121212"/>
          <w:spacing w:val="14260"/>
        </w:rPr>
        <w:t xml:space="preserve"> </w:t>
      </w:r>
      <w:r>
        <w:tab/>
      </w:r>
      <w:r w:rsidRPr="00ED6E81">
        <w:rPr>
          <w:color w:val="121212"/>
          <w:spacing w:val="7"/>
        </w:rPr>
        <w:t>— инициативностью;</w:t>
      </w:r>
      <w:r w:rsidRPr="00ED6E81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6"/>
        </w:rPr>
        <w:t xml:space="preserve">— аккуратностью;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ED6E81">
        <w:rPr>
          <w:color w:val="121212"/>
          <w:spacing w:val="8"/>
        </w:rPr>
        <w:t>— коммуникабельностью;</w:t>
      </w:r>
      <w:r w:rsidRPr="00ED6E81">
        <w:rPr>
          <w:color w:val="121212"/>
          <w:spacing w:val="7"/>
        </w:rPr>
        <w:t xml:space="preserve"> </w:t>
      </w:r>
      <w:r>
        <w:rPr>
          <w:color w:val="121212"/>
          <w:spacing w:val="10615"/>
        </w:rPr>
        <w:t xml:space="preserve"> </w:t>
      </w:r>
      <w:r>
        <w:tab/>
      </w:r>
      <w:r w:rsidRPr="00ED6E81">
        <w:rPr>
          <w:color w:val="121212"/>
          <w:spacing w:val="7"/>
        </w:rPr>
        <w:t>— целеустремлённостью;</w:t>
      </w:r>
      <w:r w:rsidRPr="00ED6E81">
        <w:rPr>
          <w:color w:val="121212"/>
          <w:spacing w:val="12"/>
        </w:rPr>
        <w:t xml:space="preserve"> </w:t>
      </w:r>
      <w:r>
        <w:rPr>
          <w:color w:val="121212"/>
          <w:spacing w:val="10533"/>
        </w:rPr>
        <w:t xml:space="preserve"> </w:t>
      </w:r>
      <w:r>
        <w:tab/>
      </w:r>
      <w:r w:rsidRPr="00ED6E81">
        <w:rPr>
          <w:color w:val="121212"/>
          <w:spacing w:val="7"/>
        </w:rPr>
        <w:t xml:space="preserve">— самокритичностью;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7"/>
        </w:rPr>
        <w:t>— творческой активностью;</w:t>
      </w:r>
      <w:r w:rsidRPr="00ED6E81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8"/>
        </w:rPr>
        <w:t>— способностью к оказанию взаимопомощи;</w:t>
      </w:r>
      <w:r w:rsidRPr="00ED6E81">
        <w:rPr>
          <w:color w:val="121212"/>
          <w:spacing w:val="37"/>
        </w:rPr>
        <w:t xml:space="preserve"> </w:t>
      </w:r>
      <w:r>
        <w:rPr>
          <w:color w:val="121212"/>
          <w:spacing w:val="12553"/>
        </w:rPr>
        <w:t xml:space="preserve"> </w:t>
      </w:r>
      <w:r>
        <w:tab/>
      </w:r>
      <w:r w:rsidRPr="00ED6E81">
        <w:rPr>
          <w:color w:val="121212"/>
          <w:spacing w:val="7"/>
        </w:rPr>
        <w:t xml:space="preserve">— самостоятельностью;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7"/>
        </w:rPr>
        <w:t>— исполнительностью;</w:t>
      </w:r>
      <w:r w:rsidRPr="00ED6E81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8"/>
        </w:rPr>
        <w:t>— способностью к взаимодействию в команде;</w:t>
      </w:r>
      <w:r w:rsidRPr="00ED6E81">
        <w:rPr>
          <w:color w:val="121212"/>
          <w:spacing w:val="18"/>
        </w:rPr>
        <w:t xml:space="preserve"> </w:t>
      </w:r>
      <w:r>
        <w:rPr>
          <w:color w:val="121212"/>
          <w:spacing w:val="12742"/>
        </w:rPr>
        <w:t xml:space="preserve"> </w:t>
      </w:r>
      <w:r>
        <w:tab/>
      </w:r>
      <w:r w:rsidRPr="00ED6E81">
        <w:rPr>
          <w:color w:val="121212"/>
          <w:spacing w:val="8"/>
        </w:rPr>
        <w:t>— физической активностью;</w:t>
      </w:r>
      <w:r w:rsidRPr="00ED6E81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6"/>
        </w:rPr>
        <w:t>— выносливостью;</w:t>
      </w:r>
      <w:r w:rsidRPr="00ED6E81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9"/>
        </w:rPr>
        <w:t>— упорством в достижении поставленных целей;</w:t>
      </w:r>
      <w:r w:rsidRPr="00ED6E81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ED6E81">
        <w:rPr>
          <w:color w:val="121212"/>
          <w:spacing w:val="10"/>
        </w:rPr>
        <w:t>— уважением к старшим, родителям, семейным традициям;</w:t>
      </w:r>
      <w:r w:rsidRPr="00ED6E81">
        <w:rPr>
          <w:color w:val="121212"/>
          <w:spacing w:val="-10"/>
        </w:rPr>
        <w:t xml:space="preserve"> </w:t>
      </w:r>
      <w:r>
        <w:rPr>
          <w:color w:val="121212"/>
          <w:spacing w:val="14112"/>
        </w:rPr>
        <w:t xml:space="preserve"> </w:t>
      </w:r>
      <w:r>
        <w:tab/>
      </w:r>
      <w:r w:rsidRPr="00ED6E81">
        <w:rPr>
          <w:color w:val="121212"/>
          <w:spacing w:val="8"/>
        </w:rPr>
        <w:t>— милосердием, заботой о старших и младших;</w:t>
      </w:r>
      <w:r w:rsidRPr="00ED6E81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ED6E81">
        <w:rPr>
          <w:color w:val="121212"/>
          <w:spacing w:val="8"/>
        </w:rPr>
        <w:t>— экологической культурой;</w:t>
      </w:r>
      <w:r w:rsidRPr="00ED6E81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12"/>
        </w:rPr>
      </w:pPr>
      <w:r>
        <w:tab/>
      </w:r>
      <w:r w:rsidRPr="00ED6E81">
        <w:rPr>
          <w:color w:val="121212"/>
          <w:spacing w:val="7"/>
        </w:rPr>
        <w:t>— любовью к своей малой родине;</w:t>
      </w:r>
      <w:r w:rsidRPr="00ED6E81">
        <w:rPr>
          <w:color w:val="121212"/>
          <w:spacing w:val="20"/>
        </w:rPr>
        <w:t xml:space="preserve"> </w:t>
      </w:r>
      <w:r>
        <w:rPr>
          <w:color w:val="121212"/>
          <w:spacing w:val="11477"/>
        </w:rPr>
        <w:t xml:space="preserve"> </w:t>
      </w:r>
      <w:r>
        <w:tab/>
      </w:r>
      <w:r w:rsidRPr="00ED6E81">
        <w:rPr>
          <w:color w:val="121212"/>
          <w:spacing w:val="5"/>
        </w:rPr>
        <w:t>— трудолюбием.</w:t>
      </w:r>
      <w:r w:rsidRPr="00ED6E81">
        <w:rPr>
          <w:color w:val="121212"/>
          <w:spacing w:val="1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E929A5">
          <w:pgSz w:w="9354" w:h="12189"/>
          <w:pgMar w:top="831" w:right="779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18" type="#_x0000_t75" style="position:absolute;margin-left:42.5pt;margin-top:63.8pt;width:161.05pt;height:58.95pt;z-index:-251218944;mso-position-horizontal-relative:page;mso-position-vertical-relative:page">
            <v:imagedata r:id="rId81" o:title="0B0713BAF09946DFADF88574C6039259"/>
            <w10:wrap anchorx="page" anchory="page"/>
          </v:shape>
        </w:pict>
      </w:r>
      <w:r>
        <w:pict>
          <v:shape id="_x0000_s1319" type="#_x0000_t75" style="position:absolute;margin-left:202.55pt;margin-top:63.8pt;width:216.65pt;height:19.6pt;z-index:-251217920;mso-position-horizontal-relative:page;mso-position-vertical-relative:page">
            <v:imagedata r:id="rId82" o:title="C780CBBD1B9547C7AC7BAD93E9A01AA6"/>
            <w10:wrap anchorx="page" anchory="page"/>
          </v:shape>
        </w:pict>
      </w:r>
      <w:r>
        <w:pict>
          <v:shape id="_x0000_s1320" type="#_x0000_t75" style="position:absolute;margin-left:202.55pt;margin-top:82.4pt;width:64.05pt;height:40.35pt;z-index:-251216896;mso-position-horizontal-relative:page;mso-position-vertical-relative:page">
            <v:imagedata r:id="rId83" o:title="71EE726C99BA4272A075024B1463664A"/>
            <w10:wrap anchorx="page" anchory="page"/>
          </v:shape>
        </w:pict>
      </w:r>
      <w:r>
        <w:pict>
          <v:shape id="_x0000_s1321" type="#_x0000_t75" style="position:absolute;margin-left:42.5pt;margin-top:121.75pt;width:161.05pt;height:20.5pt;z-index:-251215872;mso-position-horizontal-relative:page;mso-position-vertical-relative:page">
            <v:imagedata r:id="rId84" o:title="789CBF94479B4B6A981C5C22A78D7DC3"/>
            <w10:wrap anchorx="page" anchory="page"/>
          </v:shape>
        </w:pict>
      </w:r>
      <w:r>
        <w:pict>
          <v:shape id="_x0000_s1322" type="#_x0000_t75" style="position:absolute;margin-left:265.6pt;margin-top:82.4pt;width:153.6pt;height:21.4pt;z-index:-251214848;mso-position-horizontal-relative:page;mso-position-vertical-relative:page">
            <v:imagedata r:id="rId85" o:title="E9001B13A6E24E50A80B7F4953FE494A"/>
            <w10:wrap anchorx="page" anchory="page"/>
          </v:shape>
        </w:pict>
      </w:r>
      <w:r>
        <w:pict>
          <v:shape id="_x0000_s1323" type="#_x0000_t75" style="position:absolute;margin-left:265.6pt;margin-top:102.8pt;width:77.3pt;height:19.95pt;z-index:-251213824;mso-position-horizontal-relative:page;mso-position-vertical-relative:page">
            <v:imagedata r:id="rId86" o:title="0DA77976CD5D4EC89FFE2802B73BFAB4"/>
            <w10:wrap anchorx="page" anchory="page"/>
          </v:shape>
        </w:pict>
      </w:r>
      <w:r>
        <w:pict>
          <v:shape id="_x0000_s1324" type="#_x0000_t75" style="position:absolute;margin-left:202.55pt;margin-top:121.75pt;width:64.05pt;height:20.5pt;z-index:-251212800;mso-position-horizontal-relative:page;mso-position-vertical-relative:page">
            <v:imagedata r:id="rId87" o:title="40513E94BF324E638A81A7B574502C80"/>
            <w10:wrap anchorx="page" anchory="page"/>
          </v:shape>
        </w:pict>
      </w:r>
      <w:r>
        <w:pict>
          <v:shape id="_x0000_s1325" type="#_x0000_t75" style="position:absolute;margin-left:42.5pt;margin-top:141.25pt;width:161.05pt;height:28.65pt;z-index:-251211776;mso-position-horizontal-relative:page;mso-position-vertical-relative:page">
            <v:imagedata r:id="rId88" o:title="9E2EE75C99A14994980886309FCBE7C2"/>
            <w10:wrap anchorx="page" anchory="page"/>
          </v:shape>
        </w:pict>
      </w:r>
      <w:r>
        <w:pict>
          <v:shape id="_x0000_s1326" type="#_x0000_t75" style="position:absolute;margin-left:341.9pt;margin-top:102.8pt;width:77.5pt;height:19.95pt;z-index:-251210752;mso-position-horizontal-relative:page;mso-position-vertical-relative:page">
            <v:imagedata r:id="rId89" o:title="1C728C8557AD413488D143155DC297D4"/>
            <w10:wrap anchorx="page" anchory="page"/>
          </v:shape>
        </w:pict>
      </w:r>
      <w:r>
        <w:pict>
          <v:shape id="_x0000_s1327" type="#_x0000_t75" style="position:absolute;margin-left:265.6pt;margin-top:121.75pt;width:77.3pt;height:20.5pt;z-index:-251209728;mso-position-horizontal-relative:page;mso-position-vertical-relative:page">
            <v:imagedata r:id="rId90" o:title="850AB77282CB40099DF9E01D787C72CD"/>
            <w10:wrap anchorx="page" anchory="page"/>
          </v:shape>
        </w:pict>
      </w:r>
      <w:r>
        <w:pict>
          <v:shape id="_x0000_s1328" type="#_x0000_t75" style="position:absolute;margin-left:202.55pt;margin-top:141.25pt;width:64.05pt;height:28.65pt;z-index:-251208704;mso-position-horizontal-relative:page;mso-position-vertical-relative:page">
            <v:imagedata r:id="rId91" o:title="82E2167CD6F844D6835D0356B00633B5"/>
            <w10:wrap anchorx="page" anchory="page"/>
          </v:shape>
        </w:pict>
      </w:r>
      <w:r>
        <w:pict>
          <v:shape id="_x0000_s1329" type="#_x0000_t75" style="position:absolute;margin-left:42.5pt;margin-top:168.9pt;width:161.05pt;height:28.65pt;z-index:-251207680;mso-position-horizontal-relative:page;mso-position-vertical-relative:page">
            <v:imagedata r:id="rId92" o:title="031DF20D05234C9E827D4BD827E6B85C"/>
            <w10:wrap anchorx="page" anchory="page"/>
          </v:shape>
        </w:pict>
      </w:r>
      <w:r>
        <w:pict>
          <v:shape id="_x0000_s1330" type="#_x0000_t75" style="position:absolute;margin-left:341.9pt;margin-top:121.75pt;width:77.5pt;height:20.5pt;z-index:-251206656;mso-position-horizontal-relative:page;mso-position-vertical-relative:page">
            <v:imagedata r:id="rId93" o:title="03C27EFC57EB4F4DA16959CA04AA5FA5"/>
            <w10:wrap anchorx="page" anchory="page"/>
          </v:shape>
        </w:pict>
      </w:r>
      <w:r>
        <w:pict>
          <v:shape id="_x0000_s1331" type="#_x0000_t75" style="position:absolute;margin-left:265.6pt;margin-top:141.25pt;width:77.3pt;height:28.65pt;z-index:-251205632;mso-position-horizontal-relative:page;mso-position-vertical-relative:page">
            <v:imagedata r:id="rId94" o:title="D5CADAE335BC4A5B9DABF9409ABCD274"/>
            <w10:wrap anchorx="page" anchory="page"/>
          </v:shape>
        </w:pict>
      </w:r>
      <w:r>
        <w:pict>
          <v:shape id="_x0000_s1332" type="#_x0000_t75" style="position:absolute;margin-left:202.55pt;margin-top:168.9pt;width:64.05pt;height:28.65pt;z-index:-251204608;mso-position-horizontal-relative:page;mso-position-vertical-relative:page">
            <v:imagedata r:id="rId95" o:title="93BB321516F74AA399D58CA922904228"/>
            <w10:wrap anchorx="page" anchory="page"/>
          </v:shape>
        </w:pict>
      </w:r>
      <w:r>
        <w:pict>
          <v:shape id="_x0000_s1333" type="#_x0000_t75" style="position:absolute;margin-left:42.5pt;margin-top:196.55pt;width:161.05pt;height:20.55pt;z-index:-251203584;mso-position-horizontal-relative:page;mso-position-vertical-relative:page">
            <v:imagedata r:id="rId96" o:title="5EFDF9F52FF840FA99564A5F4BA79BBD"/>
            <w10:wrap anchorx="page" anchory="page"/>
          </v:shape>
        </w:pict>
      </w:r>
      <w:r>
        <w:pict>
          <v:shape id="_x0000_s1334" type="#_x0000_t75" style="position:absolute;margin-left:341.9pt;margin-top:141.25pt;width:77.5pt;height:28.65pt;z-index:-251202560;mso-position-horizontal-relative:page;mso-position-vertical-relative:page">
            <v:imagedata r:id="rId97" o:title="9FDA035A0396459BA103C0220C083AE4"/>
            <w10:wrap anchorx="page" anchory="page"/>
          </v:shape>
        </w:pict>
      </w:r>
      <w:r>
        <w:pict>
          <v:shape id="_x0000_s1335" type="#_x0000_t75" style="position:absolute;margin-left:265.6pt;margin-top:168.9pt;width:77.3pt;height:28.65pt;z-index:-251201536;mso-position-horizontal-relative:page;mso-position-vertical-relative:page">
            <v:imagedata r:id="rId98" o:title="A0B2EF66B50D4A0CA8B35842EAD633AA"/>
            <w10:wrap anchorx="page" anchory="page"/>
          </v:shape>
        </w:pict>
      </w:r>
      <w:r>
        <w:pict>
          <v:shape id="_x0000_s1336" type="#_x0000_t75" style="position:absolute;margin-left:202.55pt;margin-top:196.55pt;width:64.05pt;height:20.55pt;z-index:-251200512;mso-position-horizontal-relative:page;mso-position-vertical-relative:page">
            <v:imagedata r:id="rId99" o:title="2B89DBB84B7B41FB90F0C9699EB71CF8"/>
            <w10:wrap anchorx="page" anchory="page"/>
          </v:shape>
        </w:pict>
      </w:r>
      <w:r>
        <w:pict>
          <v:shape id="_x0000_s1337" type="#_x0000_t75" style="position:absolute;margin-left:42.5pt;margin-top:216.1pt;width:161.05pt;height:28.65pt;z-index:-251199488;mso-position-horizontal-relative:page;mso-position-vertical-relative:page">
            <v:imagedata r:id="rId100" o:title="A89CC7A369E84AF8AF9E3864FB56AE0D"/>
            <w10:wrap anchorx="page" anchory="page"/>
          </v:shape>
        </w:pict>
      </w:r>
      <w:r>
        <w:pict>
          <v:shape id="_x0000_s1338" type="#_x0000_t75" style="position:absolute;margin-left:341.9pt;margin-top:168.9pt;width:77.5pt;height:28.65pt;z-index:-251198464;mso-position-horizontal-relative:page;mso-position-vertical-relative:page">
            <v:imagedata r:id="rId101" o:title="120AB113EB52469BA1C3813B87E21B20"/>
            <w10:wrap anchorx="page" anchory="page"/>
          </v:shape>
        </w:pict>
      </w:r>
      <w:r>
        <w:pict>
          <v:shape id="_x0000_s1339" type="#_x0000_t75" style="position:absolute;margin-left:265.6pt;margin-top:196.55pt;width:77.3pt;height:20.55pt;z-index:-251197440;mso-position-horizontal-relative:page;mso-position-vertical-relative:page">
            <v:imagedata r:id="rId102" o:title="DABDED0C46F7406788BB78AB2068C9CB"/>
            <w10:wrap anchorx="page" anchory="page"/>
          </v:shape>
        </w:pict>
      </w:r>
      <w:r>
        <w:pict>
          <v:shape id="_x0000_s1340" type="#_x0000_t75" style="position:absolute;margin-left:202.55pt;margin-top:216.1pt;width:64.05pt;height:28.65pt;z-index:-251196416;mso-position-horizontal-relative:page;mso-position-vertical-relative:page">
            <v:imagedata r:id="rId103" o:title="456C4B14A8294C84B02EC293FDC3EA19"/>
            <w10:wrap anchorx="page" anchory="page"/>
          </v:shape>
        </w:pict>
      </w:r>
      <w:r>
        <w:pict>
          <v:shape id="_x0000_s1341" type="#_x0000_t75" style="position:absolute;margin-left:42.5pt;margin-top:243.8pt;width:161.05pt;height:28.65pt;z-index:-251195392;mso-position-horizontal-relative:page;mso-position-vertical-relative:page">
            <v:imagedata r:id="rId104" o:title="6124AE3BD0B349BF8D0F658188178BD7"/>
            <w10:wrap anchorx="page" anchory="page"/>
          </v:shape>
        </w:pict>
      </w:r>
      <w:r>
        <w:pict>
          <v:shape id="_x0000_s1342" type="#_x0000_t75" style="position:absolute;margin-left:341.9pt;margin-top:196.55pt;width:77.5pt;height:20.55pt;z-index:-251194368;mso-position-horizontal-relative:page;mso-position-vertical-relative:page">
            <v:imagedata r:id="rId105" o:title="80CE6E35F09342F096E5944E79E084B9"/>
            <w10:wrap anchorx="page" anchory="page"/>
          </v:shape>
        </w:pict>
      </w:r>
      <w:r>
        <w:pict>
          <v:shape id="_x0000_s1343" type="#_x0000_t75" style="position:absolute;margin-left:265.6pt;margin-top:216.1pt;width:77.3pt;height:28.65pt;z-index:-251193344;mso-position-horizontal-relative:page;mso-position-vertical-relative:page">
            <v:imagedata r:id="rId106" o:title="962729B761D0488C83340A350929044D"/>
            <w10:wrap anchorx="page" anchory="page"/>
          </v:shape>
        </w:pict>
      </w:r>
      <w:r>
        <w:pict>
          <v:shape id="_x0000_s1344" type="#_x0000_t75" style="position:absolute;margin-left:202.55pt;margin-top:243.8pt;width:64.05pt;height:28.65pt;z-index:-251192320;mso-position-horizontal-relative:page;mso-position-vertical-relative:page">
            <v:imagedata r:id="rId107" o:title="310BA317B25D4053B664B895EC6C87B1"/>
            <w10:wrap anchorx="page" anchory="page"/>
          </v:shape>
        </w:pict>
      </w:r>
      <w:r>
        <w:pict>
          <v:shape id="_x0000_s1345" type="#_x0000_t75" style="position:absolute;margin-left:42.5pt;margin-top:271.45pt;width:161.05pt;height:20.4pt;z-index:-251191296;mso-position-horizontal-relative:page;mso-position-vertical-relative:page">
            <v:imagedata r:id="rId108" o:title="6BF00E2D4BF3488AA8BB71FCA0FE6B50"/>
            <w10:wrap anchorx="page" anchory="page"/>
          </v:shape>
        </w:pict>
      </w:r>
      <w:r>
        <w:pict>
          <v:shape id="_x0000_s1346" type="#_x0000_t75" style="position:absolute;margin-left:341.9pt;margin-top:216.1pt;width:77.5pt;height:28.65pt;z-index:-251190272;mso-position-horizontal-relative:page;mso-position-vertical-relative:page">
            <v:imagedata r:id="rId109" o:title="EC44D7FA383243518B50205F3BD69AE2"/>
            <w10:wrap anchorx="page" anchory="page"/>
          </v:shape>
        </w:pict>
      </w:r>
      <w:r>
        <w:pict>
          <v:shape id="_x0000_s1347" type="#_x0000_t75" style="position:absolute;margin-left:265.6pt;margin-top:243.8pt;width:77.3pt;height:28.65pt;z-index:-251189248;mso-position-horizontal-relative:page;mso-position-vertical-relative:page">
            <v:imagedata r:id="rId110" o:title="FE9A5936D23042509F17E6AEC060F7D8"/>
            <w10:wrap anchorx="page" anchory="page"/>
          </v:shape>
        </w:pict>
      </w:r>
      <w:r>
        <w:pict>
          <v:shape id="_x0000_s1348" type="#_x0000_t75" style="position:absolute;margin-left:202.55pt;margin-top:271.45pt;width:64.05pt;height:20.4pt;z-index:-251188224;mso-position-horizontal-relative:page;mso-position-vertical-relative:page">
            <v:imagedata r:id="rId111" o:title="8D6D86652DA4488981FE36EC12936173"/>
            <w10:wrap anchorx="page" anchory="page"/>
          </v:shape>
        </w:pict>
      </w:r>
      <w:r>
        <w:pict>
          <v:shape id="_x0000_s1349" type="#_x0000_t75" style="position:absolute;margin-left:42.5pt;margin-top:290.85pt;width:161.05pt;height:28.65pt;z-index:-251187200;mso-position-horizontal-relative:page;mso-position-vertical-relative:page">
            <v:imagedata r:id="rId112" o:title="E2563E7D41E745A59B676D5576F6FEDA"/>
            <w10:wrap anchorx="page" anchory="page"/>
          </v:shape>
        </w:pict>
      </w:r>
      <w:r>
        <w:pict>
          <v:shape id="_x0000_s1350" type="#_x0000_t75" style="position:absolute;margin-left:341.9pt;margin-top:243.8pt;width:77.5pt;height:28.65pt;z-index:-251186176;mso-position-horizontal-relative:page;mso-position-vertical-relative:page">
            <v:imagedata r:id="rId113" o:title="87C4407D09D34D1E82414A272E0DA67E"/>
            <w10:wrap anchorx="page" anchory="page"/>
          </v:shape>
        </w:pict>
      </w:r>
      <w:r>
        <w:pict>
          <v:shape id="_x0000_s1351" type="#_x0000_t75" style="position:absolute;margin-left:265.6pt;margin-top:271.45pt;width:77.3pt;height:20.4pt;z-index:-251185152;mso-position-horizontal-relative:page;mso-position-vertical-relative:page">
            <v:imagedata r:id="rId114" o:title="F88E6812299B4B7296050BDACB08C6F2"/>
            <w10:wrap anchorx="page" anchory="page"/>
          </v:shape>
        </w:pict>
      </w:r>
      <w:r>
        <w:pict>
          <v:shape id="_x0000_s1352" type="#_x0000_t75" style="position:absolute;margin-left:202.55pt;margin-top:290.85pt;width:64.05pt;height:28.65pt;z-index:-251184128;mso-position-horizontal-relative:page;mso-position-vertical-relative:page">
            <v:imagedata r:id="rId115" o:title="624801BBD2EE4092B6C724E0B2F1890C"/>
            <w10:wrap anchorx="page" anchory="page"/>
          </v:shape>
        </w:pict>
      </w:r>
      <w:r>
        <w:pict>
          <v:shape id="_x0000_s1353" type="#_x0000_t75" style="position:absolute;margin-left:42.5pt;margin-top:318.5pt;width:161.05pt;height:21.2pt;z-index:-251183104;mso-position-horizontal-relative:page;mso-position-vertical-relative:page">
            <v:imagedata r:id="rId116" o:title="0BB2F0684BC248379A8372C4C6E78DAA"/>
            <w10:wrap anchorx="page" anchory="page"/>
          </v:shape>
        </w:pict>
      </w:r>
      <w:r>
        <w:pict>
          <v:shape id="_x0000_s1354" type="#_x0000_t75" style="position:absolute;margin-left:341.9pt;margin-top:271.45pt;width:77.5pt;height:20.4pt;z-index:-251182080;mso-position-horizontal-relative:page;mso-position-vertical-relative:page">
            <v:imagedata r:id="rId117" o:title="B5FB443BB6EF4E699B69B38198D08E49"/>
            <w10:wrap anchorx="page" anchory="page"/>
          </v:shape>
        </w:pict>
      </w:r>
      <w:r>
        <w:pict>
          <v:shape id="_x0000_s1355" type="#_x0000_t75" style="position:absolute;margin-left:265.6pt;margin-top:290.85pt;width:77.3pt;height:28.65pt;z-index:-251181056;mso-position-horizontal-relative:page;mso-position-vertical-relative:page">
            <v:imagedata r:id="rId118" o:title="B00365D9E364458B97273BF206717DD4"/>
            <w10:wrap anchorx="page" anchory="page"/>
          </v:shape>
        </w:pict>
      </w:r>
      <w:r>
        <w:pict>
          <v:shape id="_x0000_s1356" type="#_x0000_t75" style="position:absolute;margin-left:202.55pt;margin-top:318.5pt;width:64.05pt;height:21.2pt;z-index:-251180032;mso-position-horizontal-relative:page;mso-position-vertical-relative:page">
            <v:imagedata r:id="rId119" o:title="414A53E538674CB28995BD9E7C6FC845"/>
            <w10:wrap anchorx="page" anchory="page"/>
          </v:shape>
        </w:pict>
      </w:r>
      <w:r>
        <w:pict>
          <v:shape id="_x0000_s1357" type="#_x0000_t75" style="position:absolute;margin-left:42.5pt;margin-top:338.7pt;width:161.05pt;height:20.8pt;z-index:-251179008;mso-position-horizontal-relative:page;mso-position-vertical-relative:page">
            <v:imagedata r:id="rId120" o:title="18324E94319C425A899D6DC7F0833464"/>
            <w10:wrap anchorx="page" anchory="page"/>
          </v:shape>
        </w:pict>
      </w:r>
      <w:r>
        <w:pict>
          <v:shape id="_x0000_s1358" type="#_x0000_t75" style="position:absolute;margin-left:341.9pt;margin-top:290.85pt;width:77.5pt;height:28.65pt;z-index:-251177984;mso-position-horizontal-relative:page;mso-position-vertical-relative:page">
            <v:imagedata r:id="rId121" o:title="B38921DC56ED4EBCB2AEF4357542850D"/>
            <w10:wrap anchorx="page" anchory="page"/>
          </v:shape>
        </w:pict>
      </w:r>
      <w:r>
        <w:pict>
          <v:shape id="_x0000_s1359" type="#_x0000_t75" style="position:absolute;margin-left:265.6pt;margin-top:318.5pt;width:77.3pt;height:21.2pt;z-index:-251176960;mso-position-horizontal-relative:page;mso-position-vertical-relative:page">
            <v:imagedata r:id="rId122" o:title="FBA59394C3BC44B6BAD9DD014FDB39B6"/>
            <w10:wrap anchorx="page" anchory="page"/>
          </v:shape>
        </w:pict>
      </w:r>
      <w:r>
        <w:pict>
          <v:shape id="_x0000_s1360" type="#_x0000_t75" style="position:absolute;margin-left:202.55pt;margin-top:338.7pt;width:64.05pt;height:20.8pt;z-index:-251175936;mso-position-horizontal-relative:page;mso-position-vertical-relative:page">
            <v:imagedata r:id="rId123" o:title="70C331F48651472C90C92D6B4556FA77"/>
            <w10:wrap anchorx="page" anchory="page"/>
          </v:shape>
        </w:pict>
      </w:r>
      <w:r>
        <w:pict>
          <v:shape id="_x0000_s1361" type="#_x0000_t75" style="position:absolute;margin-left:42.5pt;margin-top:358.55pt;width:161.05pt;height:28.65pt;z-index:-251174912;mso-position-horizontal-relative:page;mso-position-vertical-relative:page">
            <v:imagedata r:id="rId104" o:title="CAF3A7F23BAA482187E5DB024122F3A3"/>
            <w10:wrap anchorx="page" anchory="page"/>
          </v:shape>
        </w:pict>
      </w:r>
      <w:r>
        <w:pict>
          <v:shape id="_x0000_s1362" type="#_x0000_t75" style="position:absolute;margin-left:341.9pt;margin-top:318.5pt;width:77.5pt;height:21.2pt;z-index:-251173888;mso-position-horizontal-relative:page;mso-position-vertical-relative:page">
            <v:imagedata r:id="rId124" o:title="178B98E6AFB347D1BF7F61C9AB16F669"/>
            <w10:wrap anchorx="page" anchory="page"/>
          </v:shape>
        </w:pict>
      </w:r>
      <w:r>
        <w:pict>
          <v:shape id="_x0000_s1363" type="#_x0000_t75" style="position:absolute;margin-left:265.6pt;margin-top:338.7pt;width:77.3pt;height:20.8pt;z-index:-251172864;mso-position-horizontal-relative:page;mso-position-vertical-relative:page">
            <v:imagedata r:id="rId125" o:title="55A05C08EE28447EBE82A246EE0ABEBA"/>
            <w10:wrap anchorx="page" anchory="page"/>
          </v:shape>
        </w:pict>
      </w:r>
      <w:r>
        <w:pict>
          <v:shape id="_x0000_s1364" type="#_x0000_t75" style="position:absolute;margin-left:202.55pt;margin-top:358.55pt;width:64.05pt;height:28.65pt;z-index:-251171840;mso-position-horizontal-relative:page;mso-position-vertical-relative:page">
            <v:imagedata r:id="rId107" o:title="04C4D53BC43E45399B48D5470717C740"/>
            <w10:wrap anchorx="page" anchory="page"/>
          </v:shape>
        </w:pict>
      </w:r>
      <w:r>
        <w:pict>
          <v:shape id="_x0000_s1365" type="#_x0000_t75" style="position:absolute;margin-left:341.9pt;margin-top:338.7pt;width:77.5pt;height:20.8pt;z-index:-251170816;mso-position-horizontal-relative:page;mso-position-vertical-relative:page">
            <v:imagedata r:id="rId126" o:title="C1C8F0BB5B1D40A082265696F4078511"/>
            <w10:wrap anchorx="page" anchory="page"/>
          </v:shape>
        </w:pict>
      </w:r>
      <w:r>
        <w:pict>
          <v:shape id="_x0000_s1366" type="#_x0000_t75" style="position:absolute;margin-left:265.6pt;margin-top:358.55pt;width:77.3pt;height:28.65pt;z-index:-251169792;mso-position-horizontal-relative:page;mso-position-vertical-relative:page">
            <v:imagedata r:id="rId110" o:title="5F991ACD822242149C0E8F80639D84D3"/>
            <w10:wrap anchorx="page" anchory="page"/>
          </v:shape>
        </w:pict>
      </w:r>
      <w:r>
        <w:pict>
          <v:shape id="_x0000_s1367" type="#_x0000_t75" style="position:absolute;margin-left:341.9pt;margin-top:358.55pt;width:77.5pt;height:28.65pt;z-index:-251168768;mso-position-horizontal-relative:page;mso-position-vertical-relative:page">
            <v:imagedata r:id="rId113" o:title="7FBBE9B3AE9B4A288533B74A4F25F003"/>
            <w10:wrap anchorx="page" anchory="page"/>
          </v:shape>
        </w:pict>
      </w:r>
      <w:r>
        <w:pict>
          <v:shape id="_x0000_s1276" type="#_x0000_t202" style="position:absolute;margin-left:156.9pt;margin-top:562.75pt;width:21.35pt;height:12.35pt;z-index:252054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6266BE">
                    <w:rPr>
                      <w:color w:val="121212"/>
                      <w:spacing w:val="4"/>
                    </w:rPr>
                    <w:t>143</w:t>
                  </w:r>
                  <w:r w:rsidRPr="006266BE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220.45pt;margin-top:97.6pt;width:32.15pt;height:11.35pt;z-index:252055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b/>
                      <w:bCs/>
                      <w:color w:val="121212"/>
                      <w:spacing w:val="18"/>
                      <w:sz w:val="19"/>
                      <w:szCs w:val="19"/>
                    </w:rPr>
                    <w:t>Всего</w:t>
                  </w:r>
                  <w:r w:rsidRPr="006266BE">
                    <w:rPr>
                      <w:b/>
                      <w:bCs/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231.8pt;margin-top:127.3pt;width:9.4pt;height:11.35pt;z-index:252056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1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301.5pt;margin-top:127.3pt;width:9.4pt;height:11.35pt;z-index:252057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1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0" type="#_x0000_t202" style="position:absolute;margin-left:376.25pt;margin-top:127.3pt;width:12.45pt;height:11.35pt;z-index:252058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w w:val="93"/>
                      <w:sz w:val="19"/>
                      <w:szCs w:val="19"/>
                    </w:rPr>
                    <w:t xml:space="preserve">—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margin-left:231.8pt;margin-top:150.85pt;width:9.4pt;height:11.35pt;z-index:252059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2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301.5pt;margin-top:150.85pt;width:9.4pt;height:11.35pt;z-index:252060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1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3" type="#_x0000_t202" style="position:absolute;margin-left:377.8pt;margin-top:150.85pt;width:9.4pt;height:11.35pt;z-index:252061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1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4" type="#_x0000_t202" style="position:absolute;margin-left:231.8pt;margin-top:178.55pt;width:9.4pt;height:11.35pt;z-index:252062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4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299.95pt;margin-top:178.55pt;width:12.45pt;height:11.35pt;z-index:252063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w w:val="93"/>
                      <w:sz w:val="19"/>
                      <w:szCs w:val="19"/>
                    </w:rPr>
                    <w:t xml:space="preserve">—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6" type="#_x0000_t202" style="position:absolute;margin-left:377.8pt;margin-top:178.55pt;width:9.4pt;height:11.35pt;z-index:252064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4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7" type="#_x0000_t202" style="position:absolute;margin-left:231.8pt;margin-top:202.15pt;width:9.4pt;height:11.35pt;z-index:252065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4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301.5pt;margin-top:202.15pt;width:9.4pt;height:11.35pt;z-index:252066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1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9" type="#_x0000_t202" style="position:absolute;margin-left:377.8pt;margin-top:202.15pt;width:9.4pt;height:11.35pt;z-index:252067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3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0" type="#_x0000_t202" style="position:absolute;margin-left:231.8pt;margin-top:225.75pt;width:9.4pt;height:11.35pt;z-index:252068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4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301.5pt;margin-top:225.75pt;width:9.4pt;height:11.35pt;z-index:252069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1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2" type="#_x0000_t202" style="position:absolute;margin-left:377.8pt;margin-top:225.75pt;width:9.4pt;height:11.35pt;z-index:252070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3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3" type="#_x0000_t202" style="position:absolute;margin-left:231.8pt;margin-top:253.4pt;width:9.4pt;height:11.35pt;z-index:252071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3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99.95pt;margin-top:253.4pt;width:12.45pt;height:11.35pt;z-index:252072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w w:val="93"/>
                      <w:sz w:val="19"/>
                      <w:szCs w:val="19"/>
                    </w:rPr>
                    <w:t xml:space="preserve">—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5" type="#_x0000_t202" style="position:absolute;margin-left:377.8pt;margin-top:253.4pt;width:9.4pt;height:11.35pt;z-index:252073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3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6" type="#_x0000_t202" style="position:absolute;margin-left:231.8pt;margin-top:276.95pt;width:9.4pt;height:11.35pt;z-index:252075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4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301.5pt;margin-top:276.95pt;width:9.4pt;height:11.35pt;z-index:252076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1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8" type="#_x0000_t202" style="position:absolute;margin-left:377.8pt;margin-top:276.95pt;width:9.4pt;height:11.35pt;z-index:252077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3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9" type="#_x0000_t202" style="position:absolute;margin-left:231.8pt;margin-top:300.45pt;width:9.4pt;height:11.35pt;z-index:252078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2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299.95pt;margin-top:300.45pt;width:12.45pt;height:11.35pt;z-index:252079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w w:val="93"/>
                      <w:sz w:val="19"/>
                      <w:szCs w:val="19"/>
                    </w:rPr>
                    <w:t xml:space="preserve">—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1" type="#_x0000_t202" style="position:absolute;margin-left:377.8pt;margin-top:300.45pt;width:9.4pt;height:11.35pt;z-index:252080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2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2" type="#_x0000_t202" style="position:absolute;margin-left:231.8pt;margin-top:324.4pt;width:9.4pt;height:11.35pt;z-index:252081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2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299.95pt;margin-top:324.4pt;width:12.45pt;height:11.35pt;z-index:252082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w w:val="93"/>
                      <w:sz w:val="19"/>
                      <w:szCs w:val="19"/>
                    </w:rPr>
                    <w:t xml:space="preserve">—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4" type="#_x0000_t202" style="position:absolute;margin-left:377.8pt;margin-top:324.4pt;width:9.4pt;height:11.35pt;z-index:252083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2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5" type="#_x0000_t202" style="position:absolute;margin-left:231.8pt;margin-top:344.4pt;width:9.4pt;height:11.35pt;z-index:252084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8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301.5pt;margin-top:344.4pt;width:9.4pt;height:11.35pt;z-index:252085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2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7" type="#_x0000_t202" style="position:absolute;margin-left:377.8pt;margin-top:344.4pt;width:9.4pt;height:11.35pt;z-index:252086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6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8" type="#_x0000_t202" style="position:absolute;margin-left:299.95pt;margin-top:368.15pt;width:12.45pt;height:11.35pt;z-index:252087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w w:val="93"/>
                      <w:sz w:val="19"/>
                      <w:szCs w:val="19"/>
                    </w:rPr>
                    <w:t xml:space="preserve">—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9" type="#_x0000_t75" style="position:absolute;margin-left:42.5pt;margin-top:386.2pt;width:161.05pt;height:20.35pt;z-index:252088320;mso-position-horizontal-relative:page;mso-position-vertical-relative:page">
            <v:imagedata r:id="rId127" o:title="5B82B81A01734907A22E455AD138522F"/>
            <w10:wrap anchorx="page" anchory="page"/>
          </v:shape>
        </w:pict>
      </w:r>
      <w:r>
        <w:pict>
          <v:shape id="_x0000_s1310" type="#_x0000_t202" style="position:absolute;margin-left:165.1pt;margin-top:391.55pt;width:32.95pt;height:11.35pt;z-index:252089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9"/>
                      <w:sz w:val="19"/>
                      <w:szCs w:val="19"/>
                    </w:rPr>
                    <w:t>Итого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1" type="#_x0000_t75" style="position:absolute;margin-left:202.55pt;margin-top:386.2pt;width:64.05pt;height:20.35pt;z-index:252090368;mso-position-horizontal-relative:page;mso-position-vertical-relative:page">
            <v:imagedata r:id="rId128" o:title="C149F3EE819942FC939D08E057E27C79"/>
            <w10:wrap anchorx="page" anchory="page"/>
          </v:shape>
        </w:pict>
      </w:r>
      <w:r>
        <w:pict>
          <v:shape id="_x0000_s1312" type="#_x0000_t202" style="position:absolute;margin-left:229.05pt;margin-top:391.55pt;width:14.9pt;height:11.35pt;z-index:252091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34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3" type="#_x0000_t75" style="position:absolute;margin-left:265.6pt;margin-top:386.2pt;width:77.3pt;height:20.35pt;z-index:252092416;mso-position-horizontal-relative:page;mso-position-vertical-relative:page">
            <v:imagedata r:id="rId129" o:title="F00E003C77834B7DBBAFBE5E7C79E14E"/>
            <w10:wrap anchorx="page" anchory="page"/>
          </v:shape>
        </w:pict>
      </w:r>
      <w:r>
        <w:pict>
          <v:shape id="_x0000_s1314" type="#_x0000_t202" style="position:absolute;margin-left:301.5pt;margin-top:391.55pt;width:9.4pt;height:11.35pt;z-index:252093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7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5" type="#_x0000_t75" style="position:absolute;margin-left:341.9pt;margin-top:386.2pt;width:77.5pt;height:20.35pt;z-index:252094464;mso-position-horizontal-relative:page;mso-position-vertical-relative:page">
            <v:imagedata r:id="rId130" o:title="014E937D09794470BBA94FCE9DBC85DC"/>
            <w10:wrap anchorx="page" anchory="page"/>
          </v:shape>
        </w:pict>
      </w:r>
      <w:r>
        <w:pict>
          <v:shape id="_x0000_s1316" type="#_x0000_t202" style="position:absolute;margin-left:375.05pt;margin-top:391.55pt;width:14.9pt;height:11.35pt;z-index:252095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199" w:lineRule="exact"/>
                  </w:pPr>
                  <w:r w:rsidRPr="006266BE">
                    <w:rPr>
                      <w:color w:val="121212"/>
                      <w:spacing w:val="16"/>
                      <w:sz w:val="19"/>
                      <w:szCs w:val="19"/>
                    </w:rPr>
                    <w:t>27</w:t>
                  </w:r>
                  <w:r w:rsidRPr="006266BE">
                    <w:rPr>
                      <w:color w:val="121212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7" type="#_x0000_t75" style="position:absolute;margin-left:42.8pt;margin-top:64.1pt;width:376.3pt;height:342.1pt;z-index:252096512;mso-position-horizontal-relative:page;mso-position-vertical-relative:page">
            <v:imagedata r:id="rId131" o:title="D55655D1FFCF4BDDAE77E4D9DD8B345C"/>
            <w10:wrap anchorx="page" anchory="page"/>
          </v:shape>
        </w:pict>
      </w:r>
    </w:p>
    <w:p w:rsidR="0094310A" w:rsidRDefault="0094310A">
      <w:pPr>
        <w:spacing w:line="258" w:lineRule="exact"/>
        <w:ind w:right="-113"/>
      </w:pPr>
      <w:r w:rsidRPr="006266BE">
        <w:rPr>
          <w:b/>
          <w:bCs/>
          <w:color w:val="121212"/>
          <w:spacing w:val="7"/>
          <w:sz w:val="26"/>
          <w:szCs w:val="26"/>
        </w:rPr>
        <w:t>Учебно-тематический план</w:t>
      </w:r>
      <w:r w:rsidRPr="006266BE">
        <w:rPr>
          <w:b/>
          <w:bCs/>
          <w:color w:val="121212"/>
          <w:spacing w:val="6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4618" w:bottom="0" w:left="1247" w:header="720" w:footer="720" w:gutter="0"/>
          <w:cols w:space="720"/>
        </w:sectPr>
      </w:pPr>
    </w:p>
    <w:p w:rsidR="0094310A" w:rsidRDefault="0094310A">
      <w:pPr>
        <w:spacing w:before="265" w:line="199" w:lineRule="exact"/>
        <w:ind w:right="-113"/>
      </w:pPr>
      <w:r w:rsidRPr="006266BE">
        <w:rPr>
          <w:b/>
          <w:bCs/>
          <w:color w:val="121212"/>
          <w:spacing w:val="12"/>
          <w:sz w:val="19"/>
          <w:szCs w:val="19"/>
        </w:rPr>
        <w:t>Количество часов</w:t>
      </w:r>
      <w:r w:rsidRPr="006266BE">
        <w:rPr>
          <w:b/>
          <w:bCs/>
          <w:color w:val="121212"/>
          <w:spacing w:val="15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205" w:bottom="0" w:left="5341" w:header="720" w:footer="720" w:gutter="0"/>
          <w:cols w:space="720"/>
        </w:sectPr>
      </w:pPr>
    </w:p>
    <w:p w:rsidR="0094310A" w:rsidRDefault="0094310A">
      <w:pPr>
        <w:spacing w:before="194" w:line="199" w:lineRule="exact"/>
        <w:ind w:right="-113"/>
      </w:pPr>
      <w:r w:rsidRPr="006266BE">
        <w:rPr>
          <w:b/>
          <w:bCs/>
          <w:color w:val="121212"/>
          <w:spacing w:val="13"/>
          <w:sz w:val="19"/>
          <w:szCs w:val="19"/>
        </w:rPr>
        <w:t>Наименование разделов</w:t>
      </w:r>
      <w:r w:rsidRPr="006266BE">
        <w:rPr>
          <w:b/>
          <w:bCs/>
          <w:color w:val="121212"/>
          <w:spacing w:val="21"/>
          <w:sz w:val="19"/>
          <w:szCs w:val="19"/>
        </w:rPr>
        <w:t xml:space="preserve"> </w:t>
      </w:r>
    </w:p>
    <w:p w:rsidR="0094310A" w:rsidRDefault="0094310A">
      <w:pPr>
        <w:spacing w:before="189" w:line="199" w:lineRule="exact"/>
        <w:ind w:right="-113"/>
      </w:pPr>
      <w:r>
        <w:br w:type="column"/>
      </w:r>
      <w:r w:rsidRPr="006266BE">
        <w:rPr>
          <w:b/>
          <w:bCs/>
          <w:color w:val="121212"/>
          <w:spacing w:val="12"/>
          <w:sz w:val="19"/>
          <w:szCs w:val="19"/>
        </w:rPr>
        <w:t>Внеурочная деятельность</w:t>
      </w:r>
      <w:r w:rsidRPr="006266BE">
        <w:rPr>
          <w:b/>
          <w:bCs/>
          <w:color w:val="121212"/>
          <w:spacing w:val="16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0" w:bottom="0" w:left="1277" w:header="720" w:footer="720" w:gutter="0"/>
          <w:cols w:num="2" w:space="720" w:equalWidth="0">
            <w:col w:w="2427" w:space="1890"/>
            <w:col w:w="2575"/>
          </w:cols>
        </w:sectPr>
      </w:pPr>
    </w:p>
    <w:p w:rsidR="0094310A" w:rsidRDefault="0094310A">
      <w:pPr>
        <w:spacing w:before="189" w:line="199" w:lineRule="exact"/>
        <w:ind w:right="-113"/>
      </w:pPr>
      <w:r w:rsidRPr="006266BE">
        <w:rPr>
          <w:b/>
          <w:bCs/>
          <w:color w:val="121212"/>
          <w:spacing w:val="11"/>
          <w:sz w:val="19"/>
          <w:szCs w:val="19"/>
        </w:rPr>
        <w:t>в помещении</w:t>
      </w:r>
      <w:r w:rsidRPr="006266BE">
        <w:rPr>
          <w:b/>
          <w:bCs/>
          <w:color w:val="121212"/>
          <w:spacing w:val="6"/>
          <w:sz w:val="19"/>
          <w:szCs w:val="19"/>
        </w:rPr>
        <w:t xml:space="preserve"> </w:t>
      </w:r>
    </w:p>
    <w:p w:rsidR="0094310A" w:rsidRDefault="0094310A">
      <w:pPr>
        <w:spacing w:before="189" w:line="199" w:lineRule="exact"/>
        <w:ind w:right="-113"/>
      </w:pPr>
      <w:r>
        <w:br w:type="column"/>
      </w:r>
      <w:r w:rsidRPr="006266BE">
        <w:rPr>
          <w:b/>
          <w:bCs/>
          <w:color w:val="121212"/>
          <w:spacing w:val="11"/>
          <w:sz w:val="19"/>
          <w:szCs w:val="19"/>
        </w:rPr>
        <w:t>на местности</w:t>
      </w:r>
      <w:r w:rsidRPr="006266BE">
        <w:rPr>
          <w:b/>
          <w:bCs/>
          <w:color w:val="121212"/>
          <w:spacing w:val="5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0" w:bottom="0" w:left="5452" w:header="720" w:footer="720" w:gutter="0"/>
          <w:cols w:num="2" w:space="720" w:equalWidth="0">
            <w:col w:w="1322" w:space="208"/>
            <w:col w:w="1325"/>
          </w:cols>
        </w:sectPr>
      </w:pPr>
    </w:p>
    <w:p w:rsidR="0094310A" w:rsidRDefault="0094310A">
      <w:pPr>
        <w:spacing w:before="190" w:line="199" w:lineRule="exact"/>
        <w:ind w:right="-113"/>
      </w:pPr>
      <w:r w:rsidRPr="006266BE">
        <w:rPr>
          <w:color w:val="121212"/>
          <w:spacing w:val="16"/>
          <w:sz w:val="19"/>
          <w:szCs w:val="19"/>
        </w:rPr>
        <w:t>Введение</w:t>
      </w:r>
      <w:r w:rsidRPr="006266BE">
        <w:rPr>
          <w:color w:val="121212"/>
          <w:spacing w:val="2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360" w:bottom="0" w:left="1042" w:header="720" w:footer="720" w:gutter="0"/>
          <w:cols w:space="720"/>
        </w:sectPr>
      </w:pPr>
    </w:p>
    <w:p w:rsidR="0094310A" w:rsidRDefault="0094310A">
      <w:pPr>
        <w:spacing w:before="153" w:line="219" w:lineRule="exact"/>
        <w:ind w:right="-113"/>
      </w:pPr>
      <w:r w:rsidRPr="006266BE">
        <w:rPr>
          <w:color w:val="121212"/>
          <w:spacing w:val="15"/>
          <w:sz w:val="19"/>
          <w:szCs w:val="19"/>
        </w:rPr>
        <w:t>Правила поведения юных пу-</w:t>
      </w:r>
      <w:r w:rsidRPr="006266BE">
        <w:rPr>
          <w:color w:val="121212"/>
          <w:spacing w:val="21"/>
          <w:sz w:val="19"/>
          <w:szCs w:val="19"/>
        </w:rPr>
        <w:t xml:space="preserve"> </w:t>
      </w:r>
      <w:r>
        <w:rPr>
          <w:color w:val="121212"/>
          <w:spacing w:val="5600"/>
          <w:sz w:val="19"/>
          <w:szCs w:val="19"/>
        </w:rPr>
        <w:t xml:space="preserve"> </w:t>
      </w:r>
      <w:r w:rsidRPr="006266BE">
        <w:rPr>
          <w:color w:val="121212"/>
          <w:spacing w:val="16"/>
          <w:sz w:val="19"/>
          <w:szCs w:val="19"/>
        </w:rPr>
        <w:t>тешественников</w:t>
      </w:r>
      <w:r w:rsidRPr="006266BE">
        <w:rPr>
          <w:color w:val="121212"/>
          <w:spacing w:val="5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450" w:bottom="0" w:left="1042" w:header="720" w:footer="720" w:gutter="0"/>
          <w:cols w:space="720"/>
        </w:sectPr>
      </w:pPr>
    </w:p>
    <w:p w:rsidR="0094310A" w:rsidRDefault="0094310A">
      <w:pPr>
        <w:spacing w:before="114" w:line="219" w:lineRule="exact"/>
        <w:ind w:right="-113"/>
      </w:pPr>
      <w:r w:rsidRPr="006266BE">
        <w:rPr>
          <w:color w:val="121212"/>
          <w:spacing w:val="15"/>
          <w:sz w:val="19"/>
          <w:szCs w:val="19"/>
        </w:rPr>
        <w:t>Азбука туристско-бытовых</w:t>
      </w:r>
      <w:r w:rsidRPr="006266BE">
        <w:rPr>
          <w:color w:val="121212"/>
          <w:spacing w:val="8"/>
          <w:sz w:val="19"/>
          <w:szCs w:val="19"/>
        </w:rPr>
        <w:t xml:space="preserve"> </w:t>
      </w:r>
      <w:r>
        <w:rPr>
          <w:color w:val="121212"/>
          <w:spacing w:val="5158"/>
          <w:sz w:val="19"/>
          <w:szCs w:val="19"/>
        </w:rPr>
        <w:t xml:space="preserve"> </w:t>
      </w:r>
      <w:r w:rsidRPr="006266BE">
        <w:rPr>
          <w:color w:val="121212"/>
          <w:spacing w:val="17"/>
          <w:sz w:val="19"/>
          <w:szCs w:val="19"/>
        </w:rPr>
        <w:t>навыков</w:t>
      </w:r>
      <w:r w:rsidRPr="006266BE">
        <w:rPr>
          <w:color w:val="121212"/>
          <w:spacing w:val="6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671" w:bottom="0" w:left="1042" w:header="720" w:footer="720" w:gutter="0"/>
          <w:cols w:space="720"/>
        </w:sectPr>
      </w:pPr>
    </w:p>
    <w:p w:rsidR="0094310A" w:rsidRDefault="0094310A">
      <w:pPr>
        <w:spacing w:before="153" w:line="199" w:lineRule="exact"/>
        <w:ind w:right="-113"/>
      </w:pPr>
      <w:r w:rsidRPr="006266BE">
        <w:rPr>
          <w:color w:val="121212"/>
          <w:spacing w:val="12"/>
          <w:sz w:val="19"/>
          <w:szCs w:val="19"/>
        </w:rPr>
        <w:t>Я, моё тело и моё здоровье</w:t>
      </w:r>
      <w:r w:rsidRPr="006266BE">
        <w:rPr>
          <w:color w:val="121212"/>
          <w:spacing w:val="18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742" w:bottom="0" w:left="1042" w:header="720" w:footer="720" w:gutter="0"/>
          <w:cols w:space="720"/>
        </w:sectPr>
      </w:pPr>
    </w:p>
    <w:p w:rsidR="0094310A" w:rsidRDefault="0094310A">
      <w:pPr>
        <w:spacing w:before="153" w:line="219" w:lineRule="exact"/>
        <w:ind w:right="-113"/>
      </w:pPr>
      <w:r w:rsidRPr="006266BE">
        <w:rPr>
          <w:color w:val="121212"/>
          <w:spacing w:val="14"/>
          <w:sz w:val="19"/>
          <w:szCs w:val="19"/>
        </w:rPr>
        <w:t>Азбука туристского ориенти-</w:t>
      </w:r>
      <w:r w:rsidRPr="006266BE">
        <w:rPr>
          <w:color w:val="121212"/>
          <w:spacing w:val="17"/>
          <w:sz w:val="19"/>
          <w:szCs w:val="19"/>
        </w:rPr>
        <w:t xml:space="preserve"> </w:t>
      </w:r>
      <w:r>
        <w:rPr>
          <w:color w:val="121212"/>
          <w:spacing w:val="5548"/>
          <w:sz w:val="19"/>
          <w:szCs w:val="19"/>
        </w:rPr>
        <w:t xml:space="preserve"> </w:t>
      </w:r>
      <w:r w:rsidRPr="006266BE">
        <w:rPr>
          <w:color w:val="121212"/>
          <w:spacing w:val="18"/>
          <w:sz w:val="19"/>
          <w:szCs w:val="19"/>
        </w:rPr>
        <w:t>рования</w:t>
      </w:r>
      <w:r w:rsidRPr="006266BE">
        <w:rPr>
          <w:color w:val="121212"/>
          <w:spacing w:val="3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476" w:bottom="0" w:left="1042" w:header="720" w:footer="720" w:gutter="0"/>
          <w:cols w:space="720"/>
        </w:sectPr>
      </w:pPr>
    </w:p>
    <w:p w:rsidR="0094310A" w:rsidRDefault="0094310A">
      <w:pPr>
        <w:spacing w:before="114" w:line="219" w:lineRule="exact"/>
        <w:ind w:right="-113"/>
      </w:pPr>
      <w:r w:rsidRPr="006266BE">
        <w:rPr>
          <w:color w:val="121212"/>
          <w:spacing w:val="13"/>
          <w:sz w:val="19"/>
          <w:szCs w:val="19"/>
        </w:rPr>
        <w:t>В гостях у путешествен-</w:t>
      </w:r>
      <w:r w:rsidRPr="006266BE">
        <w:rPr>
          <w:color w:val="121212"/>
          <w:spacing w:val="15"/>
          <w:sz w:val="19"/>
          <w:szCs w:val="19"/>
        </w:rPr>
        <w:t xml:space="preserve"> </w:t>
      </w:r>
      <w:r>
        <w:rPr>
          <w:color w:val="121212"/>
          <w:spacing w:val="4587"/>
          <w:sz w:val="19"/>
          <w:szCs w:val="19"/>
        </w:rPr>
        <w:t xml:space="preserve"> </w:t>
      </w:r>
      <w:r w:rsidRPr="006266BE">
        <w:rPr>
          <w:color w:val="121212"/>
          <w:spacing w:val="12"/>
          <w:sz w:val="19"/>
          <w:szCs w:val="19"/>
        </w:rPr>
        <w:t>ников — героев сказок</w:t>
      </w:r>
      <w:r w:rsidRPr="006266BE">
        <w:rPr>
          <w:color w:val="121212"/>
          <w:spacing w:val="5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956" w:bottom="0" w:left="1042" w:header="720" w:footer="720" w:gutter="0"/>
          <w:cols w:space="720"/>
        </w:sectPr>
      </w:pPr>
    </w:p>
    <w:p w:rsidR="0094310A" w:rsidRDefault="0094310A">
      <w:pPr>
        <w:spacing w:before="151" w:line="199" w:lineRule="exact"/>
        <w:ind w:right="-113"/>
      </w:pPr>
      <w:r w:rsidRPr="006266BE">
        <w:rPr>
          <w:color w:val="121212"/>
          <w:spacing w:val="14"/>
          <w:sz w:val="19"/>
          <w:szCs w:val="19"/>
        </w:rPr>
        <w:t>Путешествие во времена года</w:t>
      </w:r>
      <w:r w:rsidRPr="006266BE">
        <w:rPr>
          <w:color w:val="121212"/>
          <w:spacing w:val="7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460" w:bottom="0" w:left="1042" w:header="720" w:footer="720" w:gutter="0"/>
          <w:cols w:space="720"/>
        </w:sectPr>
      </w:pPr>
    </w:p>
    <w:p w:rsidR="0094310A" w:rsidRDefault="0094310A">
      <w:pPr>
        <w:spacing w:before="151" w:line="219" w:lineRule="exact"/>
        <w:ind w:right="-113"/>
      </w:pPr>
      <w:r w:rsidRPr="006266BE">
        <w:rPr>
          <w:color w:val="121212"/>
          <w:spacing w:val="15"/>
          <w:sz w:val="19"/>
          <w:szCs w:val="19"/>
        </w:rPr>
        <w:t>Путешествие в мир моей</w:t>
      </w:r>
      <w:r w:rsidRPr="006266BE">
        <w:rPr>
          <w:color w:val="121212"/>
          <w:spacing w:val="4"/>
          <w:sz w:val="19"/>
          <w:szCs w:val="19"/>
        </w:rPr>
        <w:t xml:space="preserve"> </w:t>
      </w:r>
      <w:r>
        <w:rPr>
          <w:color w:val="121212"/>
          <w:spacing w:val="4696"/>
          <w:sz w:val="19"/>
          <w:szCs w:val="19"/>
        </w:rPr>
        <w:t xml:space="preserve"> </w:t>
      </w:r>
      <w:r w:rsidRPr="006266BE">
        <w:rPr>
          <w:color w:val="121212"/>
          <w:spacing w:val="20"/>
          <w:sz w:val="19"/>
          <w:szCs w:val="19"/>
        </w:rPr>
        <w:t>школы</w:t>
      </w:r>
      <w:r w:rsidRPr="006266BE">
        <w:rPr>
          <w:color w:val="121212"/>
          <w:spacing w:val="2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902" w:bottom="0" w:left="1042" w:header="720" w:footer="720" w:gutter="0"/>
          <w:cols w:space="720"/>
        </w:sectPr>
      </w:pPr>
    </w:p>
    <w:p w:rsidR="0094310A" w:rsidRDefault="0094310A">
      <w:pPr>
        <w:spacing w:before="160" w:line="199" w:lineRule="exact"/>
        <w:ind w:right="-113"/>
      </w:pPr>
      <w:r w:rsidRPr="006266BE">
        <w:rPr>
          <w:color w:val="121212"/>
          <w:spacing w:val="15"/>
          <w:sz w:val="19"/>
          <w:szCs w:val="19"/>
        </w:rPr>
        <w:t>Загадки школьного двора</w:t>
      </w:r>
      <w:r w:rsidRPr="006266BE">
        <w:rPr>
          <w:color w:val="121212"/>
          <w:spacing w:val="18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823" w:bottom="0" w:left="1042" w:header="720" w:footer="720" w:gutter="0"/>
          <w:cols w:space="720"/>
        </w:sectPr>
      </w:pPr>
    </w:p>
    <w:p w:rsidR="0094310A" w:rsidRDefault="0094310A">
      <w:pPr>
        <w:spacing w:before="201" w:line="199" w:lineRule="exact"/>
        <w:ind w:right="-113"/>
      </w:pPr>
      <w:r w:rsidRPr="006266BE">
        <w:rPr>
          <w:color w:val="121212"/>
          <w:spacing w:val="15"/>
          <w:sz w:val="19"/>
          <w:szCs w:val="19"/>
        </w:rPr>
        <w:t>Азбука путешественника</w:t>
      </w:r>
      <w:r w:rsidRPr="006266BE">
        <w:rPr>
          <w:color w:val="121212"/>
          <w:spacing w:val="9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874" w:bottom="0" w:left="1042" w:header="720" w:footer="720" w:gutter="0"/>
          <w:cols w:space="720"/>
        </w:sectPr>
      </w:pPr>
    </w:p>
    <w:p w:rsidR="0094310A" w:rsidRDefault="0094310A">
      <w:pPr>
        <w:spacing w:before="156" w:line="219" w:lineRule="exact"/>
        <w:ind w:right="-113"/>
      </w:pPr>
      <w:r w:rsidRPr="006266BE">
        <w:rPr>
          <w:color w:val="121212"/>
          <w:spacing w:val="16"/>
          <w:sz w:val="19"/>
          <w:szCs w:val="19"/>
        </w:rPr>
        <w:t>Зачётный летний одноднев-</w:t>
      </w:r>
      <w:r w:rsidRPr="006266BE">
        <w:rPr>
          <w:color w:val="121212"/>
          <w:spacing w:val="5"/>
          <w:sz w:val="19"/>
          <w:szCs w:val="19"/>
        </w:rPr>
        <w:t xml:space="preserve"> </w:t>
      </w:r>
      <w:r>
        <w:rPr>
          <w:color w:val="121212"/>
          <w:spacing w:val="5311"/>
          <w:sz w:val="19"/>
          <w:szCs w:val="19"/>
        </w:rPr>
        <w:t xml:space="preserve"> </w:t>
      </w:r>
      <w:r w:rsidRPr="006266BE">
        <w:rPr>
          <w:color w:val="121212"/>
          <w:spacing w:val="15"/>
          <w:sz w:val="19"/>
          <w:szCs w:val="19"/>
        </w:rPr>
        <w:t>ный поход</w:t>
      </w:r>
      <w:r w:rsidRPr="006266BE">
        <w:rPr>
          <w:color w:val="121212"/>
          <w:spacing w:val="4"/>
          <w:sz w:val="19"/>
          <w:szCs w:val="19"/>
        </w:rPr>
        <w:t xml:space="preserve"> </w:t>
      </w:r>
    </w:p>
    <w:p w:rsidR="0094310A" w:rsidRDefault="0094310A">
      <w:pPr>
        <w:tabs>
          <w:tab w:val="left" w:pos="188"/>
        </w:tabs>
        <w:spacing w:before="156" w:line="219" w:lineRule="exact"/>
        <w:ind w:right="-113"/>
      </w:pPr>
      <w:r>
        <w:br w:type="column"/>
      </w:r>
      <w:r w:rsidRPr="006266BE">
        <w:rPr>
          <w:color w:val="121212"/>
          <w:spacing w:val="14"/>
          <w:sz w:val="19"/>
          <w:szCs w:val="19"/>
        </w:rPr>
        <w:t>вне сетки</w:t>
      </w:r>
      <w:r w:rsidRPr="006266BE">
        <w:rPr>
          <w:color w:val="121212"/>
          <w:spacing w:val="4"/>
          <w:sz w:val="19"/>
          <w:szCs w:val="19"/>
        </w:rPr>
        <w:t xml:space="preserve"> </w:t>
      </w:r>
      <w:r>
        <w:rPr>
          <w:color w:val="121212"/>
          <w:spacing w:val="1779"/>
          <w:sz w:val="19"/>
          <w:szCs w:val="19"/>
        </w:rPr>
        <w:t xml:space="preserve"> </w:t>
      </w:r>
      <w:r>
        <w:tab/>
      </w:r>
      <w:r w:rsidRPr="006266BE">
        <w:rPr>
          <w:color w:val="121212"/>
          <w:spacing w:val="14"/>
          <w:sz w:val="19"/>
          <w:szCs w:val="19"/>
        </w:rPr>
        <w:t>часов</w:t>
      </w:r>
      <w:r w:rsidRPr="006266BE">
        <w:rPr>
          <w:color w:val="121212"/>
          <w:spacing w:val="4"/>
          <w:sz w:val="19"/>
          <w:szCs w:val="19"/>
        </w:rPr>
        <w:t xml:space="preserve"> </w:t>
      </w:r>
    </w:p>
    <w:p w:rsidR="0094310A" w:rsidRDefault="0094310A">
      <w:pPr>
        <w:tabs>
          <w:tab w:val="left" w:pos="188"/>
        </w:tabs>
        <w:spacing w:before="156" w:line="219" w:lineRule="exact"/>
        <w:ind w:right="-113"/>
      </w:pPr>
      <w:r>
        <w:br w:type="column"/>
      </w:r>
      <w:r w:rsidRPr="006266BE">
        <w:rPr>
          <w:color w:val="121212"/>
          <w:spacing w:val="14"/>
          <w:sz w:val="19"/>
          <w:szCs w:val="19"/>
        </w:rPr>
        <w:t>вне сетки</w:t>
      </w:r>
      <w:r w:rsidRPr="006266BE">
        <w:rPr>
          <w:color w:val="121212"/>
          <w:spacing w:val="4"/>
          <w:sz w:val="19"/>
          <w:szCs w:val="19"/>
        </w:rPr>
        <w:t xml:space="preserve"> </w:t>
      </w:r>
      <w:r>
        <w:rPr>
          <w:color w:val="121212"/>
          <w:spacing w:val="1779"/>
          <w:sz w:val="19"/>
          <w:szCs w:val="19"/>
        </w:rPr>
        <w:t xml:space="preserve"> </w:t>
      </w:r>
      <w:r>
        <w:tab/>
      </w:r>
      <w:r w:rsidRPr="006266BE">
        <w:rPr>
          <w:color w:val="121212"/>
          <w:spacing w:val="14"/>
          <w:sz w:val="19"/>
          <w:szCs w:val="19"/>
        </w:rPr>
        <w:t>часов</w:t>
      </w:r>
      <w:r w:rsidRPr="006266BE">
        <w:rPr>
          <w:color w:val="121212"/>
          <w:spacing w:val="4"/>
          <w:sz w:val="19"/>
          <w:szCs w:val="19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0" w:bottom="0" w:left="1042" w:header="720" w:footer="720" w:gutter="0"/>
          <w:cols w:num="3" w:space="720" w:equalWidth="0">
            <w:col w:w="2718" w:space="489"/>
            <w:col w:w="952" w:space="1974"/>
            <w:col w:w="952"/>
          </w:cols>
        </w:sectPr>
      </w:pPr>
    </w:p>
    <w:p w:rsidR="0094310A" w:rsidRDefault="0094310A">
      <w:pPr>
        <w:spacing w:before="818" w:line="258" w:lineRule="exact"/>
        <w:ind w:right="-113"/>
      </w:pPr>
      <w:r w:rsidRPr="006266BE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96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46" w:after="41" w:line="218" w:lineRule="exact"/>
        <w:ind w:right="-113"/>
      </w:pPr>
      <w:r>
        <w:tab/>
      </w:r>
      <w:r w:rsidRPr="006266BE">
        <w:rPr>
          <w:b/>
          <w:bCs/>
          <w:color w:val="121212"/>
          <w:spacing w:val="12"/>
        </w:rPr>
        <w:t>Введение</w:t>
      </w:r>
      <w:r w:rsidRPr="006266BE">
        <w:rPr>
          <w:b/>
          <w:bCs/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266BE">
        <w:rPr>
          <w:color w:val="121212"/>
          <w:spacing w:val="14"/>
        </w:rPr>
        <w:t>Польза и значение туризма (прогулок и экскурсий) для оздоровле-</w:t>
      </w:r>
      <w:r w:rsidRPr="006266BE">
        <w:rPr>
          <w:color w:val="121212"/>
          <w:spacing w:val="16"/>
        </w:rPr>
        <w:t xml:space="preserve"> </w:t>
      </w:r>
      <w:r>
        <w:rPr>
          <w:color w:val="121212"/>
          <w:spacing w:val="15137"/>
        </w:rPr>
        <w:t xml:space="preserve"> </w:t>
      </w:r>
      <w:r w:rsidRPr="006266BE">
        <w:rPr>
          <w:color w:val="121212"/>
          <w:spacing w:val="11"/>
        </w:rPr>
        <w:t>ния организма человека.</w:t>
      </w:r>
      <w:r w:rsidRPr="006266BE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  <w:tab w:val="left" w:pos="2444"/>
          <w:tab w:val="left" w:pos="3338"/>
          <w:tab w:val="left" w:pos="4259"/>
          <w:tab w:val="left" w:pos="5183"/>
          <w:tab w:val="left" w:pos="5926"/>
          <w:tab w:val="left" w:pos="6619"/>
          <w:tab w:val="left" w:pos="6856"/>
        </w:tabs>
        <w:spacing w:after="41" w:line="239" w:lineRule="exact"/>
        <w:ind w:right="-113"/>
      </w:pPr>
      <w:r>
        <w:tab/>
      </w:r>
      <w:r w:rsidRPr="006266BE">
        <w:rPr>
          <w:color w:val="121212"/>
          <w:spacing w:val="11"/>
        </w:rPr>
        <w:t>Роль краеведения в познании окружающего мира и самого себя.</w:t>
      </w:r>
      <w:r w:rsidRPr="006266BE">
        <w:rPr>
          <w:color w:val="121212"/>
          <w:spacing w:val="-7"/>
        </w:rPr>
        <w:t xml:space="preserve"> </w:t>
      </w:r>
      <w:r>
        <w:rPr>
          <w:color w:val="121212"/>
          <w:spacing w:val="14662"/>
        </w:rPr>
        <w:t xml:space="preserve"> </w:t>
      </w:r>
      <w:r>
        <w:tab/>
      </w:r>
      <w:r w:rsidRPr="006266BE">
        <w:rPr>
          <w:color w:val="121212"/>
          <w:spacing w:val="16"/>
        </w:rPr>
        <w:t>Оздоровительный</w:t>
      </w:r>
      <w:r w:rsidRPr="006266BE">
        <w:rPr>
          <w:color w:val="121212"/>
          <w:spacing w:val="11"/>
        </w:rPr>
        <w:t xml:space="preserve"> </w:t>
      </w:r>
      <w:r>
        <w:tab/>
      </w:r>
      <w:r w:rsidRPr="006266BE">
        <w:rPr>
          <w:color w:val="121212"/>
          <w:spacing w:val="18"/>
        </w:rPr>
        <w:t>эффект</w:t>
      </w:r>
      <w:r w:rsidRPr="006266BE">
        <w:rPr>
          <w:color w:val="121212"/>
          <w:spacing w:val="5"/>
        </w:rPr>
        <w:t xml:space="preserve"> </w:t>
      </w:r>
      <w:r>
        <w:tab/>
      </w:r>
      <w:r w:rsidRPr="006266BE">
        <w:rPr>
          <w:color w:val="121212"/>
          <w:spacing w:val="12"/>
        </w:rPr>
        <w:t>чистого</w:t>
      </w:r>
      <w:r w:rsidRPr="006266BE">
        <w:rPr>
          <w:color w:val="121212"/>
          <w:spacing w:val="5"/>
        </w:rPr>
        <w:t xml:space="preserve"> </w:t>
      </w:r>
      <w:r>
        <w:tab/>
      </w:r>
      <w:r w:rsidRPr="006266BE">
        <w:rPr>
          <w:color w:val="121212"/>
          <w:spacing w:val="13"/>
        </w:rPr>
        <w:t>воздуха</w:t>
      </w:r>
      <w:r w:rsidRPr="006266BE">
        <w:rPr>
          <w:color w:val="121212"/>
          <w:spacing w:val="3"/>
        </w:rPr>
        <w:t xml:space="preserve"> </w:t>
      </w:r>
      <w:r>
        <w:tab/>
      </w:r>
      <w:r w:rsidRPr="006266BE">
        <w:rPr>
          <w:color w:val="121212"/>
          <w:spacing w:val="11"/>
        </w:rPr>
        <w:t>лесов,</w:t>
      </w:r>
      <w:r w:rsidRPr="006266BE">
        <w:rPr>
          <w:color w:val="121212"/>
          <w:spacing w:val="3"/>
        </w:rPr>
        <w:t xml:space="preserve"> </w:t>
      </w:r>
      <w:r>
        <w:tab/>
      </w:r>
      <w:r w:rsidRPr="006266BE">
        <w:rPr>
          <w:color w:val="121212"/>
          <w:spacing w:val="13"/>
        </w:rPr>
        <w:t>лугов</w:t>
      </w:r>
      <w:r w:rsidRPr="006266BE">
        <w:rPr>
          <w:color w:val="121212"/>
          <w:spacing w:val="5"/>
        </w:rPr>
        <w:t xml:space="preserve"> </w:t>
      </w:r>
      <w:r>
        <w:tab/>
      </w:r>
      <w:r w:rsidRPr="006266BE">
        <w:rPr>
          <w:color w:val="121212"/>
          <w:spacing w:val="18"/>
        </w:rPr>
        <w:t>и</w:t>
      </w:r>
      <w:r w:rsidRPr="006266BE">
        <w:rPr>
          <w:color w:val="121212"/>
          <w:spacing w:val="1"/>
        </w:rPr>
        <w:t xml:space="preserve"> </w:t>
      </w:r>
      <w:r>
        <w:tab/>
      </w:r>
      <w:r w:rsidRPr="006266BE">
        <w:rPr>
          <w:color w:val="121212"/>
          <w:spacing w:val="12"/>
        </w:rPr>
        <w:t>полей.</w:t>
      </w:r>
      <w:r w:rsidRPr="006266BE">
        <w:rPr>
          <w:color w:val="121212"/>
          <w:spacing w:val="6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6266BE">
        <w:rPr>
          <w:color w:val="121212"/>
          <w:spacing w:val="11"/>
        </w:rPr>
        <w:t>Оздоровительный эффект от водных процедур.</w:t>
      </w:r>
      <w:r w:rsidRPr="006266BE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7"/>
        </w:rPr>
      </w:pPr>
      <w:r>
        <w:tab/>
      </w:r>
      <w:r w:rsidRPr="006266BE">
        <w:rPr>
          <w:color w:val="121212"/>
          <w:spacing w:val="14"/>
        </w:rPr>
        <w:t>Движение — ходьба пешком и на лыжах укрепляет костно-мышеч-</w:t>
      </w:r>
      <w:r w:rsidRPr="006266BE">
        <w:rPr>
          <w:color w:val="121212"/>
          <w:spacing w:val="-13"/>
        </w:rPr>
        <w:t xml:space="preserve"> </w:t>
      </w:r>
      <w:r>
        <w:rPr>
          <w:color w:val="121212"/>
          <w:spacing w:val="15138"/>
        </w:rPr>
        <w:t xml:space="preserve"> </w:t>
      </w:r>
      <w:r w:rsidRPr="006266BE">
        <w:rPr>
          <w:color w:val="121212"/>
          <w:spacing w:val="8"/>
        </w:rPr>
        <w:t>ную систему, сердце, лёгкие и другие органы человека.</w:t>
      </w:r>
      <w:r w:rsidRPr="006266BE">
        <w:rPr>
          <w:color w:val="121212"/>
          <w:spacing w:val="37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077C73">
          <w:type w:val="continuous"/>
          <w:pgSz w:w="9354" w:h="12189"/>
          <w:pgMar w:top="1134" w:right="85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68" type="#_x0000_t202" style="position:absolute;margin-left:162.55pt;margin-top:562.75pt;width:21.35pt;height:12.35pt;z-index:252149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72765">
                    <w:rPr>
                      <w:color w:val="121212"/>
                      <w:spacing w:val="4"/>
                    </w:rPr>
                    <w:t>144</w:t>
                  </w:r>
                  <w:r w:rsidRPr="00872765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72765">
        <w:rPr>
          <w:b/>
          <w:bCs/>
          <w:color w:val="121212"/>
          <w:spacing w:val="6"/>
        </w:rPr>
        <w:t>Правила поведения юных путешественников</w:t>
      </w:r>
      <w:r w:rsidRPr="00872765">
        <w:rPr>
          <w:b/>
          <w:bCs/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72765">
        <w:rPr>
          <w:color w:val="121212"/>
          <w:spacing w:val="16"/>
        </w:rPr>
        <w:t>Правила поведения юных путешественников на занятиях (во вне-</w:t>
      </w:r>
      <w:r w:rsidRPr="00872765">
        <w:rPr>
          <w:color w:val="121212"/>
          <w:spacing w:val="26"/>
        </w:rPr>
        <w:t xml:space="preserve"> </w:t>
      </w:r>
      <w:r>
        <w:rPr>
          <w:color w:val="121212"/>
          <w:spacing w:val="15138"/>
        </w:rPr>
        <w:t xml:space="preserve"> </w:t>
      </w:r>
      <w:r w:rsidRPr="00872765">
        <w:rPr>
          <w:color w:val="121212"/>
          <w:spacing w:val="14"/>
        </w:rPr>
        <w:t>урочной деятельности) в учебном классе, спортивном зале, на учебно-</w:t>
      </w:r>
      <w:r w:rsidRPr="00872765">
        <w:rPr>
          <w:color w:val="121212"/>
          <w:spacing w:val="-14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872765">
        <w:rPr>
          <w:color w:val="121212"/>
          <w:spacing w:val="10"/>
        </w:rPr>
        <w:t>тренировочном полигоне, в парке (лесу).</w:t>
      </w:r>
      <w:r w:rsidRPr="00872765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72765">
        <w:rPr>
          <w:color w:val="121212"/>
          <w:spacing w:val="12"/>
        </w:rPr>
        <w:t>Требования по соблюдению техники безопасности во время турист-</w:t>
      </w:r>
      <w:r w:rsidRPr="00872765">
        <w:rPr>
          <w:color w:val="121212"/>
          <w:spacing w:val="2"/>
        </w:rPr>
        <w:t xml:space="preserve"> </w:t>
      </w:r>
      <w:r>
        <w:rPr>
          <w:color w:val="121212"/>
          <w:spacing w:val="15127"/>
        </w:rPr>
        <w:t xml:space="preserve"> </w:t>
      </w:r>
      <w:r w:rsidRPr="00872765">
        <w:rPr>
          <w:color w:val="121212"/>
          <w:spacing w:val="9"/>
        </w:rPr>
        <w:t>ской прогулки, похода и при занятиях физическими упражнениями. Пра-</w:t>
      </w:r>
      <w:r w:rsidRPr="00872765">
        <w:rPr>
          <w:color w:val="121212"/>
          <w:spacing w:val="33"/>
        </w:rPr>
        <w:t xml:space="preserve"> </w:t>
      </w:r>
      <w:r>
        <w:rPr>
          <w:color w:val="121212"/>
          <w:spacing w:val="15107"/>
        </w:rPr>
        <w:t xml:space="preserve"> </w:t>
      </w:r>
      <w:r w:rsidRPr="00872765">
        <w:rPr>
          <w:color w:val="121212"/>
          <w:spacing w:val="10"/>
        </w:rPr>
        <w:t>вила поведения юных путешественников на экскурсии по зданию школы</w:t>
      </w:r>
      <w:r w:rsidRPr="00872765">
        <w:rPr>
          <w:color w:val="121212"/>
          <w:spacing w:val="-4"/>
        </w:rPr>
        <w:t xml:space="preserve"> </w:t>
      </w:r>
      <w:r>
        <w:rPr>
          <w:color w:val="121212"/>
          <w:spacing w:val="15108"/>
        </w:rPr>
        <w:t xml:space="preserve"> </w:t>
      </w:r>
      <w:r w:rsidRPr="00872765">
        <w:rPr>
          <w:color w:val="121212"/>
          <w:spacing w:val="10"/>
        </w:rPr>
        <w:t>или в школьном краеведческом музее.</w:t>
      </w:r>
      <w:r w:rsidRPr="00872765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72765">
        <w:rPr>
          <w:color w:val="121212"/>
          <w:spacing w:val="12"/>
        </w:rPr>
        <w:t>Порядок хранения туристского снаряжения, оборудования и инвен-</w:t>
      </w:r>
      <w:r w:rsidRPr="00872765">
        <w:rPr>
          <w:color w:val="121212"/>
          <w:spacing w:val="28"/>
        </w:rPr>
        <w:t xml:space="preserve"> </w:t>
      </w:r>
      <w:r>
        <w:rPr>
          <w:color w:val="121212"/>
          <w:spacing w:val="15121"/>
        </w:rPr>
        <w:t xml:space="preserve"> </w:t>
      </w:r>
      <w:r w:rsidRPr="00872765">
        <w:rPr>
          <w:color w:val="121212"/>
          <w:spacing w:val="11"/>
        </w:rPr>
        <w:t>таря. Обязанности завхоза по снаряжению.</w:t>
      </w:r>
      <w:r w:rsidRPr="00872765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72765">
        <w:rPr>
          <w:color w:val="121212"/>
          <w:spacing w:val="13"/>
        </w:rPr>
        <w:t>Правила обращения с колюще-режущими предметами, электропри-</w:t>
      </w:r>
      <w:r w:rsidRPr="00872765">
        <w:rPr>
          <w:color w:val="121212"/>
          <w:spacing w:val="18"/>
        </w:rPr>
        <w:t xml:space="preserve"> </w:t>
      </w:r>
      <w:r>
        <w:rPr>
          <w:color w:val="121212"/>
          <w:spacing w:val="15129"/>
        </w:rPr>
        <w:t xml:space="preserve"> </w:t>
      </w:r>
      <w:r w:rsidRPr="00872765">
        <w:rPr>
          <w:color w:val="121212"/>
          <w:spacing w:val="11"/>
        </w:rPr>
        <w:t>борами, предметами бытовой химии и медикаментами.</w:t>
      </w:r>
      <w:r w:rsidRPr="00872765">
        <w:rPr>
          <w:color w:val="121212"/>
          <w:spacing w:val="-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72765">
        <w:rPr>
          <w:color w:val="121212"/>
          <w:spacing w:val="13"/>
        </w:rPr>
        <w:t>Пожарная безопасность и правила поведения в чрезвычайных (ава-</w:t>
      </w:r>
      <w:r w:rsidRPr="00872765">
        <w:rPr>
          <w:color w:val="121212"/>
          <w:spacing w:val="21"/>
        </w:rPr>
        <w:t xml:space="preserve"> </w:t>
      </w:r>
      <w:r>
        <w:rPr>
          <w:color w:val="121212"/>
          <w:spacing w:val="15129"/>
        </w:rPr>
        <w:t xml:space="preserve"> </w:t>
      </w:r>
      <w:r w:rsidRPr="00872765">
        <w:rPr>
          <w:color w:val="121212"/>
          <w:spacing w:val="13"/>
        </w:rPr>
        <w:t xml:space="preserve">рийных) ситуациях в школе, на территории школы, дома и на природе. </w:t>
      </w:r>
      <w:r>
        <w:rPr>
          <w:color w:val="121212"/>
          <w:spacing w:val="15130"/>
        </w:rPr>
        <w:t xml:space="preserve"> </w:t>
      </w:r>
      <w:r w:rsidRPr="00872765">
        <w:rPr>
          <w:color w:val="121212"/>
          <w:spacing w:val="11"/>
        </w:rPr>
        <w:t>Телефоны аварийных служб.</w:t>
      </w:r>
      <w:r w:rsidRPr="00872765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72765">
        <w:rPr>
          <w:color w:val="121212"/>
          <w:spacing w:val="10"/>
        </w:rPr>
        <w:t>«Кодекс чести юного путешественника»:</w:t>
      </w:r>
      <w:r w:rsidRPr="00872765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72765">
        <w:rPr>
          <w:color w:val="121212"/>
          <w:spacing w:val="7"/>
        </w:rPr>
        <w:t>— юные путешественники — хорошие товарищи и друзья. Они не ссо-</w:t>
      </w:r>
      <w:r w:rsidRPr="00872765">
        <w:rPr>
          <w:color w:val="121212"/>
          <w:spacing w:val="-16"/>
        </w:rPr>
        <w:t xml:space="preserve"> </w:t>
      </w:r>
      <w:r>
        <w:rPr>
          <w:color w:val="121212"/>
          <w:spacing w:val="15107"/>
        </w:rPr>
        <w:t xml:space="preserve"> </w:t>
      </w:r>
      <w:r w:rsidRPr="00872765">
        <w:rPr>
          <w:color w:val="121212"/>
          <w:spacing w:val="10"/>
        </w:rPr>
        <w:t>рятся, дружно и коллективно делают общее дело, помогают друг другу;</w:t>
      </w:r>
      <w:r w:rsidRPr="00872765">
        <w:rPr>
          <w:color w:val="121212"/>
          <w:spacing w:val="-18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872765">
        <w:rPr>
          <w:color w:val="121212"/>
          <w:spacing w:val="13"/>
        </w:rPr>
        <w:t>— юные путешественники вместе готовят и совершают туристские</w:t>
      </w:r>
      <w:r w:rsidRPr="00872765">
        <w:rPr>
          <w:color w:val="121212"/>
          <w:spacing w:val="35"/>
        </w:rPr>
        <w:t xml:space="preserve"> </w:t>
      </w:r>
      <w:r>
        <w:rPr>
          <w:color w:val="121212"/>
          <w:spacing w:val="15135"/>
        </w:rPr>
        <w:t xml:space="preserve"> </w:t>
      </w:r>
      <w:r w:rsidRPr="00872765">
        <w:rPr>
          <w:color w:val="121212"/>
          <w:spacing w:val="9"/>
        </w:rPr>
        <w:t>прогулки, экскурсии; участвуют в физкультурно-оздоровительных играх,</w:t>
      </w:r>
      <w:r w:rsidRPr="00872765">
        <w:rPr>
          <w:color w:val="121212"/>
          <w:spacing w:val="-6"/>
        </w:rPr>
        <w:t xml:space="preserve"> </w:t>
      </w:r>
      <w:r>
        <w:rPr>
          <w:color w:val="121212"/>
          <w:spacing w:val="15107"/>
        </w:rPr>
        <w:t xml:space="preserve"> </w:t>
      </w:r>
      <w:r w:rsidRPr="00872765">
        <w:rPr>
          <w:color w:val="121212"/>
          <w:spacing w:val="11"/>
        </w:rPr>
        <w:t>состязаниях и соревнованиях. Стараются, чтобы каждое совместное ме-</w:t>
      </w:r>
      <w:r w:rsidRPr="00872765">
        <w:rPr>
          <w:color w:val="121212"/>
          <w:spacing w:val="28"/>
        </w:rPr>
        <w:t xml:space="preserve"> </w:t>
      </w:r>
      <w:r>
        <w:rPr>
          <w:color w:val="121212"/>
          <w:spacing w:val="15123"/>
        </w:rPr>
        <w:t xml:space="preserve"> </w:t>
      </w:r>
      <w:r w:rsidRPr="00872765">
        <w:rPr>
          <w:color w:val="121212"/>
          <w:spacing w:val="14"/>
        </w:rPr>
        <w:t>роприятие было хорошо подготовлено и интересно проведено, а затем</w:t>
      </w:r>
      <w:r w:rsidRPr="00872765">
        <w:rPr>
          <w:color w:val="121212"/>
          <w:spacing w:val="16"/>
        </w:rPr>
        <w:t xml:space="preserve"> </w:t>
      </w:r>
      <w:r>
        <w:rPr>
          <w:color w:val="121212"/>
          <w:spacing w:val="15132"/>
        </w:rPr>
        <w:t xml:space="preserve"> </w:t>
      </w:r>
      <w:r w:rsidRPr="00872765">
        <w:rPr>
          <w:color w:val="121212"/>
          <w:spacing w:val="10"/>
        </w:rPr>
        <w:t>красиво были оформлены его результаты. По завершении каждого меро-</w:t>
      </w:r>
      <w:r w:rsidRPr="00872765">
        <w:rPr>
          <w:color w:val="121212"/>
          <w:spacing w:val="18"/>
        </w:rPr>
        <w:t xml:space="preserve"> </w:t>
      </w:r>
      <w:r>
        <w:rPr>
          <w:color w:val="121212"/>
          <w:spacing w:val="15112"/>
        </w:rPr>
        <w:t xml:space="preserve"> </w:t>
      </w:r>
      <w:r w:rsidRPr="00872765">
        <w:rPr>
          <w:color w:val="121212"/>
          <w:spacing w:val="14"/>
        </w:rPr>
        <w:t>приятия они доброжелательно обсуждают работу друг друга и коллек-</w:t>
      </w:r>
      <w:r w:rsidRPr="00872765">
        <w:rPr>
          <w:color w:val="121212"/>
          <w:spacing w:val="-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872765">
        <w:rPr>
          <w:color w:val="121212"/>
          <w:spacing w:val="11"/>
        </w:rPr>
        <w:t>тива (команды) в целом. Достижения и успех каждого для всех большая</w:t>
      </w:r>
      <w:r w:rsidRPr="00872765">
        <w:rPr>
          <w:color w:val="121212"/>
          <w:spacing w:val="6"/>
        </w:rPr>
        <w:t xml:space="preserve"> </w:t>
      </w:r>
      <w:r>
        <w:rPr>
          <w:color w:val="121212"/>
          <w:spacing w:val="15116"/>
        </w:rPr>
        <w:t xml:space="preserve"> </w:t>
      </w:r>
      <w:r w:rsidRPr="00872765">
        <w:rPr>
          <w:color w:val="121212"/>
          <w:spacing w:val="8"/>
        </w:rPr>
        <w:t>радость;</w:t>
      </w:r>
      <w:r w:rsidRPr="00872765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872765">
        <w:rPr>
          <w:color w:val="121212"/>
          <w:spacing w:val="9"/>
        </w:rPr>
        <w:t>— юные путешественники стремятся добросовестно выполнять пору-</w:t>
      </w:r>
      <w:r w:rsidRPr="00872765">
        <w:rPr>
          <w:color w:val="121212"/>
          <w:spacing w:val="1"/>
        </w:rPr>
        <w:t xml:space="preserve"> </w:t>
      </w:r>
      <w:r>
        <w:rPr>
          <w:color w:val="121212"/>
          <w:spacing w:val="15119"/>
        </w:rPr>
        <w:t xml:space="preserve"> </w:t>
      </w:r>
      <w:r w:rsidRPr="00872765">
        <w:rPr>
          <w:color w:val="121212"/>
          <w:spacing w:val="10"/>
        </w:rPr>
        <w:t>ченные им дела. Каждый член туристского коллектива готовит и органи-</w:t>
      </w:r>
      <w:r w:rsidRPr="00872765">
        <w:rPr>
          <w:color w:val="121212"/>
          <w:spacing w:val="-19"/>
        </w:rPr>
        <w:t xml:space="preserve"> </w:t>
      </w:r>
      <w:r>
        <w:rPr>
          <w:color w:val="121212"/>
          <w:spacing w:val="15118"/>
        </w:rPr>
        <w:t xml:space="preserve"> </w:t>
      </w:r>
      <w:r w:rsidRPr="00872765">
        <w:rPr>
          <w:color w:val="121212"/>
          <w:spacing w:val="9"/>
        </w:rPr>
        <w:t>зует проведение порученного ему коллективом или педагогом задания по</w:t>
      </w:r>
      <w:r w:rsidRPr="00872765">
        <w:rPr>
          <w:color w:val="121212"/>
          <w:spacing w:val="-11"/>
        </w:rPr>
        <w:t xml:space="preserve"> </w:t>
      </w:r>
      <w:r>
        <w:rPr>
          <w:color w:val="121212"/>
          <w:spacing w:val="15115"/>
        </w:rPr>
        <w:t xml:space="preserve"> </w:t>
      </w:r>
      <w:r w:rsidRPr="00872765">
        <w:rPr>
          <w:color w:val="121212"/>
          <w:spacing w:val="14"/>
        </w:rPr>
        <w:t>экскурсии или туристской прогулке, а по их окончании оформляет ре-</w:t>
      </w:r>
      <w:r w:rsidRPr="00872765">
        <w:rPr>
          <w:color w:val="121212"/>
          <w:spacing w:val="9"/>
        </w:rPr>
        <w:t xml:space="preserve"> </w:t>
      </w:r>
      <w:r>
        <w:rPr>
          <w:color w:val="121212"/>
          <w:spacing w:val="15134"/>
        </w:rPr>
        <w:t xml:space="preserve"> </w:t>
      </w:r>
      <w:r w:rsidRPr="00872765">
        <w:rPr>
          <w:color w:val="121212"/>
          <w:spacing w:val="6"/>
        </w:rPr>
        <w:t>зультаты в рисунках, поделках и в других формах. Юные путешественники</w:t>
      </w:r>
      <w:r w:rsidRPr="00872765">
        <w:rPr>
          <w:color w:val="121212"/>
          <w:spacing w:val="-3"/>
        </w:rPr>
        <w:t xml:space="preserve"> </w:t>
      </w:r>
      <w:r>
        <w:rPr>
          <w:color w:val="121212"/>
          <w:spacing w:val="15102"/>
        </w:rPr>
        <w:t xml:space="preserve"> </w:t>
      </w:r>
      <w:r w:rsidRPr="00872765">
        <w:rPr>
          <w:color w:val="121212"/>
          <w:spacing w:val="7"/>
        </w:rPr>
        <w:t>стараются, чтобы задание было выполнено полностью, аккуратно и в срок;</w:t>
      </w:r>
      <w:r w:rsidRPr="00872765">
        <w:rPr>
          <w:color w:val="121212"/>
          <w:spacing w:val="-2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72765">
        <w:rPr>
          <w:color w:val="121212"/>
          <w:spacing w:val="13"/>
        </w:rPr>
        <w:t>— юные путешественники выполняют девизы: «В здоровом теле —</w:t>
      </w:r>
      <w:r w:rsidRPr="00872765">
        <w:rPr>
          <w:color w:val="121212"/>
          <w:spacing w:val="-12"/>
        </w:rPr>
        <w:t xml:space="preserve"> </w:t>
      </w:r>
      <w:r>
        <w:rPr>
          <w:color w:val="121212"/>
          <w:spacing w:val="15133"/>
        </w:rPr>
        <w:t xml:space="preserve"> </w:t>
      </w:r>
      <w:r w:rsidRPr="00872765">
        <w:rPr>
          <w:color w:val="121212"/>
          <w:spacing w:val="13"/>
        </w:rPr>
        <w:t>здоровый дух», «Чистота — залог здоровья». Обязанности санинструк-</w:t>
      </w:r>
      <w:r w:rsidRPr="00872765">
        <w:rPr>
          <w:color w:val="121212"/>
          <w:spacing w:val="-23"/>
        </w:rPr>
        <w:t xml:space="preserve"> </w:t>
      </w:r>
      <w:r>
        <w:rPr>
          <w:color w:val="121212"/>
          <w:spacing w:val="15131"/>
        </w:rPr>
        <w:t xml:space="preserve"> </w:t>
      </w:r>
      <w:r w:rsidRPr="00872765">
        <w:rPr>
          <w:color w:val="121212"/>
          <w:spacing w:val="10"/>
        </w:rPr>
        <w:t>тора туристской группы.</w:t>
      </w:r>
      <w:r w:rsidRPr="00872765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7"/>
        </w:rPr>
      </w:pPr>
      <w:r>
        <w:tab/>
      </w:r>
      <w:r w:rsidRPr="00872765">
        <w:rPr>
          <w:color w:val="121212"/>
          <w:spacing w:val="14"/>
        </w:rPr>
        <w:t>Правила поведения участников физкультурно-туристских состяза-</w:t>
      </w:r>
      <w:r w:rsidRPr="00872765">
        <w:rPr>
          <w:color w:val="121212"/>
          <w:spacing w:val="31"/>
        </w:rPr>
        <w:t xml:space="preserve"> </w:t>
      </w:r>
      <w:r>
        <w:rPr>
          <w:color w:val="121212"/>
          <w:spacing w:val="15131"/>
        </w:rPr>
        <w:t xml:space="preserve"> </w:t>
      </w:r>
      <w:r w:rsidRPr="00872765">
        <w:rPr>
          <w:color w:val="121212"/>
          <w:spacing w:val="18"/>
        </w:rPr>
        <w:t>ний, соревнований и игр. Права и обязанности участников. Капитан</w:t>
      </w:r>
      <w:r w:rsidRPr="00872765">
        <w:rPr>
          <w:color w:val="121212"/>
          <w:spacing w:val="21"/>
        </w:rPr>
        <w:t xml:space="preserve"> </w:t>
      </w:r>
      <w:r>
        <w:rPr>
          <w:color w:val="121212"/>
          <w:spacing w:val="15156"/>
        </w:rPr>
        <w:t xml:space="preserve"> </w:t>
      </w:r>
      <w:r w:rsidRPr="00872765">
        <w:rPr>
          <w:color w:val="121212"/>
          <w:spacing w:val="13"/>
        </w:rPr>
        <w:t>команды его права и обязанности, взаимоотношения капитана и участ-</w:t>
      </w:r>
      <w:r w:rsidRPr="00872765">
        <w:rPr>
          <w:color w:val="121212"/>
          <w:spacing w:val="16"/>
        </w:rPr>
        <w:t xml:space="preserve"> </w:t>
      </w:r>
      <w:r>
        <w:rPr>
          <w:color w:val="121212"/>
          <w:spacing w:val="15130"/>
        </w:rPr>
        <w:t xml:space="preserve"> </w:t>
      </w:r>
      <w:r w:rsidRPr="00872765">
        <w:rPr>
          <w:color w:val="121212"/>
          <w:spacing w:val="11"/>
        </w:rPr>
        <w:t>ников команды.</w:t>
      </w:r>
      <w:r w:rsidRPr="00872765">
        <w:rPr>
          <w:color w:val="121212"/>
          <w:spacing w:val="7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F16CE0">
          <w:pgSz w:w="9354" w:h="12189"/>
          <w:pgMar w:top="831" w:right="750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69" type="#_x0000_t202" style="position:absolute;margin-left:156.9pt;margin-top:562.75pt;width:21.35pt;height:12.35pt;z-index:252151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1F11D2">
                    <w:rPr>
                      <w:color w:val="121212"/>
                      <w:spacing w:val="4"/>
                    </w:rPr>
                    <w:t>145</w:t>
                  </w:r>
                  <w:r w:rsidRPr="001F11D2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1F11D2">
        <w:rPr>
          <w:b/>
          <w:bCs/>
          <w:color w:val="121212"/>
          <w:spacing w:val="7"/>
        </w:rPr>
        <w:t>Азбука туристско-бытовых навыков</w:t>
      </w:r>
      <w:r w:rsidRPr="001F11D2">
        <w:rPr>
          <w:b/>
          <w:bCs/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F11D2">
        <w:rPr>
          <w:color w:val="121212"/>
          <w:spacing w:val="15"/>
        </w:rPr>
        <w:t>Общественно полезные и личностно значимые дела юных путеше-</w:t>
      </w:r>
      <w:r w:rsidRPr="001F11D2">
        <w:rPr>
          <w:color w:val="121212"/>
          <w:spacing w:val="-15"/>
        </w:rPr>
        <w:t xml:space="preserve"> </w:t>
      </w:r>
      <w:r>
        <w:rPr>
          <w:color w:val="121212"/>
          <w:spacing w:val="15157"/>
        </w:rPr>
        <w:t xml:space="preserve"> </w:t>
      </w:r>
      <w:r w:rsidRPr="001F11D2">
        <w:rPr>
          <w:color w:val="121212"/>
          <w:spacing w:val="11"/>
        </w:rPr>
        <w:t>ственников на экскурсиях и туристских прогулках.</w:t>
      </w:r>
      <w:r w:rsidRPr="001F11D2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F11D2">
        <w:rPr>
          <w:color w:val="121212"/>
          <w:spacing w:val="14"/>
        </w:rPr>
        <w:t>Должностно-ролевая система самоуправления в группе, взаимопо-</w:t>
      </w:r>
      <w:r w:rsidRPr="001F11D2">
        <w:rPr>
          <w:color w:val="121212"/>
          <w:spacing w:val="23"/>
        </w:rPr>
        <w:t xml:space="preserve"> </w:t>
      </w:r>
      <w:r>
        <w:rPr>
          <w:color w:val="121212"/>
          <w:spacing w:val="15157"/>
        </w:rPr>
        <w:t xml:space="preserve"> </w:t>
      </w:r>
      <w:r w:rsidRPr="001F11D2">
        <w:rPr>
          <w:color w:val="121212"/>
          <w:spacing w:val="14"/>
        </w:rPr>
        <w:t>мощь в туристской группе. Распределение обязанностей (ролей) юных</w:t>
      </w:r>
      <w:r w:rsidRPr="001F11D2">
        <w:rPr>
          <w:color w:val="121212"/>
          <w:spacing w:val="-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1F11D2">
        <w:rPr>
          <w:color w:val="121212"/>
          <w:spacing w:val="8"/>
        </w:rPr>
        <w:t>путешественников в группе. Смена дежурных должностей в течение года.</w:t>
      </w:r>
      <w:r w:rsidRPr="001F11D2">
        <w:rPr>
          <w:color w:val="121212"/>
          <w:spacing w:val="6"/>
        </w:rPr>
        <w:t xml:space="preserve"> </w:t>
      </w:r>
      <w:r>
        <w:rPr>
          <w:color w:val="121212"/>
          <w:spacing w:val="15133"/>
        </w:rPr>
        <w:t xml:space="preserve"> </w:t>
      </w:r>
      <w:r>
        <w:tab/>
      </w:r>
      <w:r w:rsidRPr="001F11D2">
        <w:rPr>
          <w:color w:val="121212"/>
          <w:spacing w:val="14"/>
        </w:rPr>
        <w:t>Правила поведения при участии в туристской прогулке, экскурсии</w:t>
      </w:r>
      <w:r w:rsidRPr="001F11D2">
        <w:rPr>
          <w:color w:val="121212"/>
          <w:spacing w:val="10"/>
        </w:rPr>
        <w:t xml:space="preserve"> </w:t>
      </w:r>
    </w:p>
    <w:p w:rsidR="0094310A" w:rsidRDefault="0094310A">
      <w:pPr>
        <w:spacing w:after="41" w:line="249" w:lineRule="exact"/>
        <w:ind w:right="-113"/>
      </w:pPr>
      <w:r w:rsidRPr="001F11D2">
        <w:rPr>
          <w:color w:val="121212"/>
          <w:spacing w:val="14"/>
        </w:rPr>
        <w:t>в парк (лес). Правила поведения во время различных природных явле-</w:t>
      </w:r>
      <w:r w:rsidRPr="001F11D2">
        <w:rPr>
          <w:color w:val="121212"/>
          <w:spacing w:val="7"/>
        </w:rPr>
        <w:t xml:space="preserve"> </w:t>
      </w:r>
      <w:r>
        <w:rPr>
          <w:color w:val="121212"/>
          <w:spacing w:val="15155"/>
        </w:rPr>
        <w:t xml:space="preserve"> </w:t>
      </w:r>
      <w:r w:rsidRPr="001F11D2">
        <w:rPr>
          <w:color w:val="121212"/>
          <w:spacing w:val="15"/>
        </w:rPr>
        <w:t>ний (грозы, сильного ливня, тумана и пр.). Правила безопасности при</w:t>
      </w:r>
      <w:r w:rsidRPr="001F11D2">
        <w:rPr>
          <w:color w:val="121212"/>
          <w:spacing w:val="-18"/>
        </w:rPr>
        <w:t xml:space="preserve"> </w:t>
      </w:r>
      <w:r>
        <w:rPr>
          <w:color w:val="121212"/>
          <w:spacing w:val="15157"/>
        </w:rPr>
        <w:t xml:space="preserve"> </w:t>
      </w:r>
      <w:r w:rsidRPr="001F11D2">
        <w:rPr>
          <w:color w:val="121212"/>
          <w:spacing w:val="9"/>
        </w:rPr>
        <w:t>встрече с дикими и домашними животными. Необходимость выполнения</w:t>
      </w:r>
      <w:r w:rsidRPr="001F11D2">
        <w:rPr>
          <w:color w:val="121212"/>
          <w:spacing w:val="38"/>
        </w:rPr>
        <w:t xml:space="preserve"> </w:t>
      </w:r>
      <w:r>
        <w:rPr>
          <w:color w:val="121212"/>
          <w:spacing w:val="15132"/>
        </w:rPr>
        <w:t xml:space="preserve"> </w:t>
      </w:r>
      <w:r w:rsidRPr="001F11D2">
        <w:rPr>
          <w:color w:val="121212"/>
          <w:spacing w:val="10"/>
        </w:rPr>
        <w:t xml:space="preserve">требований педагога и старших друзей; соблюдение тишины.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1F11D2">
        <w:rPr>
          <w:color w:val="121212"/>
          <w:spacing w:val="14"/>
        </w:rPr>
        <w:t>Личное снаряжение юного путешественника для участия в турист-</w:t>
      </w:r>
      <w:r w:rsidRPr="001F11D2">
        <w:rPr>
          <w:color w:val="121212"/>
          <w:spacing w:val="5"/>
        </w:rPr>
        <w:t xml:space="preserve"> </w:t>
      </w:r>
      <w:r>
        <w:rPr>
          <w:color w:val="121212"/>
          <w:spacing w:val="15146"/>
        </w:rPr>
        <w:t xml:space="preserve"> </w:t>
      </w:r>
      <w:r w:rsidRPr="001F11D2">
        <w:rPr>
          <w:color w:val="121212"/>
          <w:spacing w:val="15"/>
        </w:rPr>
        <w:t>ской прогулке или экскурсии. Требования к рюкзачку юного путеше-</w:t>
      </w:r>
      <w:r w:rsidRPr="001F11D2">
        <w:rPr>
          <w:color w:val="121212"/>
          <w:spacing w:val="61"/>
        </w:rPr>
        <w:t xml:space="preserve"> </w:t>
      </w:r>
      <w:r>
        <w:rPr>
          <w:color w:val="121212"/>
          <w:spacing w:val="15165"/>
        </w:rPr>
        <w:t xml:space="preserve"> </w:t>
      </w:r>
      <w:r w:rsidRPr="001F11D2">
        <w:rPr>
          <w:color w:val="121212"/>
          <w:spacing w:val="15"/>
        </w:rPr>
        <w:t>ственника. Обувь для лета, межсезонья и зимы. Требования к одежде</w:t>
      </w:r>
      <w:r w:rsidRPr="001F11D2">
        <w:rPr>
          <w:color w:val="121212"/>
          <w:spacing w:val="62"/>
        </w:rPr>
        <w:t xml:space="preserve"> </w:t>
      </w:r>
      <w:r>
        <w:rPr>
          <w:color w:val="121212"/>
          <w:spacing w:val="15163"/>
        </w:rPr>
        <w:t xml:space="preserve"> </w:t>
      </w:r>
      <w:r w:rsidRPr="001F11D2">
        <w:rPr>
          <w:color w:val="121212"/>
          <w:spacing w:val="15"/>
        </w:rPr>
        <w:t>(бельё, спортивный костюм, куртка, брюки, ветровка, головной убор,</w:t>
      </w:r>
      <w:r w:rsidRPr="001F11D2">
        <w:rPr>
          <w:color w:val="121212"/>
          <w:spacing w:val="37"/>
        </w:rPr>
        <w:t xml:space="preserve"> </w:t>
      </w:r>
      <w:r>
        <w:rPr>
          <w:color w:val="121212"/>
          <w:spacing w:val="15163"/>
        </w:rPr>
        <w:t xml:space="preserve"> </w:t>
      </w:r>
      <w:r w:rsidRPr="001F11D2">
        <w:rPr>
          <w:color w:val="121212"/>
          <w:spacing w:val="13"/>
        </w:rPr>
        <w:t>дождевик, рукавицы и пр.). Личная посуда и средства личной гигиены.</w:t>
      </w:r>
      <w:r w:rsidRPr="001F11D2">
        <w:rPr>
          <w:color w:val="121212"/>
          <w:spacing w:val="-23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1F11D2">
        <w:rPr>
          <w:color w:val="121212"/>
          <w:spacing w:val="10"/>
        </w:rPr>
        <w:t>Требования к упаковке продуктов для приёма пищи на прогулке или</w:t>
      </w:r>
      <w:r w:rsidRPr="001F11D2">
        <w:rPr>
          <w:color w:val="121212"/>
          <w:spacing w:val="38"/>
        </w:rPr>
        <w:t xml:space="preserve"> </w:t>
      </w:r>
      <w:r>
        <w:rPr>
          <w:color w:val="121212"/>
          <w:spacing w:val="15138"/>
        </w:rPr>
        <w:t xml:space="preserve"> </w:t>
      </w:r>
      <w:r w:rsidRPr="001F11D2">
        <w:rPr>
          <w:color w:val="121212"/>
          <w:spacing w:val="12"/>
        </w:rPr>
        <w:t>экскурсии. Укладка и регулировка рюкзачка. Умение подобрать личное</w:t>
      </w:r>
      <w:r w:rsidRPr="001F11D2">
        <w:rPr>
          <w:color w:val="121212"/>
          <w:spacing w:val="2"/>
        </w:rPr>
        <w:t xml:space="preserve"> </w:t>
      </w:r>
      <w:r>
        <w:rPr>
          <w:color w:val="121212"/>
          <w:spacing w:val="15155"/>
        </w:rPr>
        <w:t xml:space="preserve"> </w:t>
      </w:r>
      <w:r w:rsidRPr="001F11D2">
        <w:rPr>
          <w:color w:val="121212"/>
          <w:spacing w:val="17"/>
        </w:rPr>
        <w:t>снаряжение в соответствии с конкретными погодно-климатическими</w:t>
      </w:r>
      <w:r w:rsidRPr="001F11D2">
        <w:rPr>
          <w:color w:val="121212"/>
          <w:spacing w:val="12"/>
        </w:rPr>
        <w:t xml:space="preserve"> </w:t>
      </w:r>
      <w:r>
        <w:rPr>
          <w:color w:val="121212"/>
          <w:spacing w:val="15178"/>
        </w:rPr>
        <w:t xml:space="preserve"> </w:t>
      </w:r>
      <w:r w:rsidRPr="001F11D2">
        <w:rPr>
          <w:color w:val="121212"/>
          <w:spacing w:val="10"/>
        </w:rPr>
        <w:t>условиями и сезоном года. Уход за личным снаряжением.</w:t>
      </w:r>
      <w:r w:rsidRPr="001F11D2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1F11D2">
        <w:rPr>
          <w:color w:val="121212"/>
          <w:spacing w:val="15"/>
        </w:rPr>
        <w:t>Групповое снаряжение и уход за ним: кухонная клеёнка, упаковка</w:t>
      </w:r>
      <w:r w:rsidRPr="001F11D2">
        <w:rPr>
          <w:color w:val="121212"/>
          <w:spacing w:val="-16"/>
        </w:rPr>
        <w:t xml:space="preserve"> </w:t>
      </w:r>
      <w:r>
        <w:rPr>
          <w:color w:val="121212"/>
          <w:spacing w:val="15156"/>
        </w:rPr>
        <w:t xml:space="preserve"> </w:t>
      </w:r>
      <w:r w:rsidRPr="001F11D2">
        <w:rPr>
          <w:color w:val="121212"/>
          <w:spacing w:val="14"/>
        </w:rPr>
        <w:t>для продуктов, требования и правила ухода за ними. Тенты и палатки:</w:t>
      </w:r>
      <w:r w:rsidRPr="001F11D2">
        <w:rPr>
          <w:color w:val="121212"/>
          <w:spacing w:val="-21"/>
        </w:rPr>
        <w:t xml:space="preserve"> </w:t>
      </w:r>
      <w:r>
        <w:rPr>
          <w:color w:val="121212"/>
          <w:spacing w:val="15148"/>
        </w:rPr>
        <w:t xml:space="preserve"> </w:t>
      </w:r>
      <w:r w:rsidRPr="001F11D2">
        <w:rPr>
          <w:color w:val="121212"/>
          <w:spacing w:val="12"/>
        </w:rPr>
        <w:t>их назначение, устройство и правила ухода за ними. Фотоаппарат и мо-</w:t>
      </w:r>
      <w:r w:rsidRPr="001F11D2">
        <w:rPr>
          <w:color w:val="121212"/>
          <w:spacing w:val="-25"/>
        </w:rPr>
        <w:t xml:space="preserve"> </w:t>
      </w:r>
      <w:r>
        <w:rPr>
          <w:color w:val="121212"/>
          <w:spacing w:val="15143"/>
        </w:rPr>
        <w:t xml:space="preserve"> </w:t>
      </w:r>
      <w:r w:rsidRPr="001F11D2">
        <w:rPr>
          <w:color w:val="121212"/>
          <w:spacing w:val="17"/>
        </w:rPr>
        <w:t>бильный телефон в туристской группе. Обязанности юного фотокор-</w:t>
      </w:r>
      <w:r w:rsidRPr="001F11D2">
        <w:rPr>
          <w:color w:val="121212"/>
          <w:spacing w:val="-14"/>
        </w:rPr>
        <w:t xml:space="preserve"> </w:t>
      </w:r>
    </w:p>
    <w:p w:rsidR="0094310A" w:rsidRDefault="0094310A">
      <w:pPr>
        <w:tabs>
          <w:tab w:val="left" w:pos="1532"/>
          <w:tab w:val="left" w:pos="3105"/>
          <w:tab w:val="left" w:pos="4422"/>
          <w:tab w:val="left" w:pos="4677"/>
          <w:tab w:val="left" w:pos="5448"/>
          <w:tab w:val="left" w:pos="5685"/>
          <w:tab w:val="left" w:pos="7280"/>
        </w:tabs>
        <w:spacing w:after="41" w:line="239" w:lineRule="exact"/>
        <w:ind w:right="-113"/>
      </w:pPr>
      <w:r w:rsidRPr="001F11D2">
        <w:rPr>
          <w:color w:val="121212"/>
          <w:spacing w:val="15"/>
        </w:rPr>
        <w:t>респондента.</w:t>
      </w:r>
      <w:r w:rsidRPr="001F11D2">
        <w:rPr>
          <w:color w:val="121212"/>
          <w:spacing w:val="11"/>
        </w:rPr>
        <w:t xml:space="preserve"> </w:t>
      </w:r>
      <w:r>
        <w:tab/>
      </w:r>
      <w:r w:rsidRPr="001F11D2">
        <w:rPr>
          <w:color w:val="121212"/>
          <w:spacing w:val="20"/>
        </w:rPr>
        <w:t>Маршрутные</w:t>
      </w:r>
      <w:r w:rsidRPr="001F11D2">
        <w:rPr>
          <w:color w:val="121212"/>
          <w:spacing w:val="6"/>
        </w:rPr>
        <w:t xml:space="preserve"> </w:t>
      </w:r>
      <w:r>
        <w:tab/>
      </w:r>
      <w:r w:rsidRPr="001F11D2">
        <w:rPr>
          <w:color w:val="121212"/>
          <w:spacing w:val="18"/>
        </w:rPr>
        <w:t>документы</w:t>
      </w:r>
      <w:r w:rsidRPr="001F11D2">
        <w:rPr>
          <w:color w:val="121212"/>
          <w:spacing w:val="3"/>
        </w:rPr>
        <w:t xml:space="preserve"> </w:t>
      </w:r>
      <w:r>
        <w:tab/>
      </w:r>
      <w:r w:rsidRPr="001F11D2">
        <w:rPr>
          <w:color w:val="121212"/>
          <w:spacing w:val="22"/>
        </w:rPr>
        <w:t>и</w:t>
      </w:r>
      <w:r w:rsidRPr="001F11D2">
        <w:rPr>
          <w:color w:val="121212"/>
          <w:spacing w:val="1"/>
        </w:rPr>
        <w:t xml:space="preserve"> </w:t>
      </w:r>
      <w:r>
        <w:tab/>
      </w:r>
      <w:r w:rsidRPr="001F11D2">
        <w:rPr>
          <w:color w:val="121212"/>
          <w:spacing w:val="19"/>
        </w:rPr>
        <w:t>карты</w:t>
      </w:r>
      <w:r w:rsidRPr="001F11D2">
        <w:rPr>
          <w:color w:val="121212"/>
          <w:spacing w:val="3"/>
        </w:rPr>
        <w:t xml:space="preserve"> </w:t>
      </w:r>
      <w:r>
        <w:tab/>
      </w:r>
      <w:r w:rsidRPr="001F11D2">
        <w:rPr>
          <w:color w:val="121212"/>
          <w:spacing w:val="18"/>
        </w:rPr>
        <w:t>в</w:t>
      </w:r>
      <w:r w:rsidRPr="001F11D2">
        <w:rPr>
          <w:color w:val="121212"/>
          <w:spacing w:val="1"/>
        </w:rPr>
        <w:t xml:space="preserve"> </w:t>
      </w:r>
      <w:r>
        <w:tab/>
      </w:r>
      <w:r w:rsidRPr="001F11D2">
        <w:rPr>
          <w:color w:val="121212"/>
          <w:spacing w:val="16"/>
        </w:rPr>
        <w:t>путешествии,</w:t>
      </w:r>
      <w:r w:rsidRPr="001F11D2">
        <w:rPr>
          <w:color w:val="121212"/>
          <w:spacing w:val="12"/>
        </w:rPr>
        <w:t xml:space="preserve"> </w:t>
      </w:r>
      <w:r>
        <w:tab/>
      </w:r>
      <w:r w:rsidRPr="001F11D2">
        <w:rPr>
          <w:color w:val="121212"/>
          <w:spacing w:val="18"/>
        </w:rPr>
        <w:t>их</w:t>
      </w:r>
      <w:r w:rsidRPr="001F11D2">
        <w:rPr>
          <w:color w:val="121212"/>
          <w:spacing w:val="1"/>
        </w:rPr>
        <w:t xml:space="preserve"> </w:t>
      </w:r>
      <w:r>
        <w:rPr>
          <w:color w:val="121212"/>
          <w:spacing w:val="15207"/>
        </w:rPr>
        <w:t xml:space="preserve"> </w:t>
      </w:r>
      <w:r w:rsidRPr="001F11D2">
        <w:rPr>
          <w:color w:val="121212"/>
          <w:spacing w:val="14"/>
        </w:rPr>
        <w:t>хранение. Ремонт и сушка снаряжения после путешествия (прогулки).</w:t>
      </w:r>
      <w:r w:rsidRPr="001F11D2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1F11D2">
        <w:rPr>
          <w:color w:val="121212"/>
          <w:spacing w:val="12"/>
        </w:rPr>
        <w:t>Ремонтный набор. Назначение предметов ремонтного набора и пра-</w:t>
      </w:r>
      <w:r w:rsidRPr="001F11D2">
        <w:rPr>
          <w:color w:val="121212"/>
          <w:spacing w:val="8"/>
        </w:rPr>
        <w:t xml:space="preserve"> </w:t>
      </w:r>
      <w:r>
        <w:rPr>
          <w:color w:val="121212"/>
          <w:spacing w:val="15150"/>
        </w:rPr>
        <w:t xml:space="preserve"> </w:t>
      </w:r>
      <w:r w:rsidRPr="001F11D2">
        <w:rPr>
          <w:color w:val="121212"/>
          <w:spacing w:val="10"/>
        </w:rPr>
        <w:t>вила обращения с ними. Обязанности ремонтного мастера группы. Орга-</w:t>
      </w:r>
      <w:r w:rsidRPr="001F11D2">
        <w:rPr>
          <w:color w:val="121212"/>
          <w:spacing w:val="-13"/>
        </w:rPr>
        <w:t xml:space="preserve"> </w:t>
      </w:r>
      <w:r>
        <w:rPr>
          <w:color w:val="121212"/>
          <w:spacing w:val="15134"/>
        </w:rPr>
        <w:t xml:space="preserve"> </w:t>
      </w:r>
      <w:r w:rsidRPr="001F11D2">
        <w:rPr>
          <w:color w:val="121212"/>
          <w:spacing w:val="11"/>
        </w:rPr>
        <w:t>низация ремонта личного и группового снаряжения.</w:t>
      </w:r>
      <w:r w:rsidRPr="001F11D2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1F11D2">
        <w:rPr>
          <w:color w:val="121212"/>
          <w:spacing w:val="9"/>
        </w:rPr>
        <w:t>Организация биваков и охрана природы. Понятия: бивак, охрана при-</w:t>
      </w:r>
      <w:r w:rsidRPr="001F11D2">
        <w:rPr>
          <w:color w:val="121212"/>
          <w:spacing w:val="-18"/>
        </w:rPr>
        <w:t xml:space="preserve"> </w:t>
      </w:r>
      <w:r>
        <w:rPr>
          <w:color w:val="121212"/>
          <w:spacing w:val="15132"/>
        </w:rPr>
        <w:t xml:space="preserve"> </w:t>
      </w:r>
      <w:r w:rsidRPr="001F11D2">
        <w:rPr>
          <w:color w:val="121212"/>
          <w:spacing w:val="8"/>
        </w:rPr>
        <w:t>роды. Требования к бивакам: наличие укрытия, дров, источника питьевой</w:t>
      </w:r>
      <w:r w:rsidRPr="001F11D2">
        <w:rPr>
          <w:color w:val="121212"/>
          <w:spacing w:val="19"/>
        </w:rPr>
        <w:t xml:space="preserve"> </w:t>
      </w:r>
      <w:r>
        <w:rPr>
          <w:color w:val="121212"/>
          <w:spacing w:val="15132"/>
        </w:rPr>
        <w:t xml:space="preserve"> </w:t>
      </w:r>
      <w:r w:rsidRPr="001F11D2">
        <w:rPr>
          <w:color w:val="121212"/>
          <w:spacing w:val="10"/>
        </w:rPr>
        <w:t>воды, безопасность, эстетичность, экология. Устройство и оборудование</w:t>
      </w:r>
      <w:r w:rsidRPr="001F11D2">
        <w:rPr>
          <w:color w:val="121212"/>
          <w:spacing w:val="-5"/>
        </w:rPr>
        <w:t xml:space="preserve"> </w:t>
      </w:r>
      <w:r>
        <w:rPr>
          <w:color w:val="121212"/>
          <w:spacing w:val="15145"/>
        </w:rPr>
        <w:t xml:space="preserve"> </w:t>
      </w:r>
      <w:r w:rsidRPr="001F11D2">
        <w:rPr>
          <w:color w:val="121212"/>
          <w:spacing w:val="7"/>
        </w:rPr>
        <w:t>бивака: оборудование кострища, место для приёма пищи, отдыха, гигиены</w:t>
      </w:r>
      <w:r w:rsidRPr="001F11D2">
        <w:rPr>
          <w:color w:val="121212"/>
          <w:spacing w:val="11"/>
        </w:rPr>
        <w:t xml:space="preserve"> </w:t>
      </w:r>
      <w:r>
        <w:rPr>
          <w:color w:val="121212"/>
          <w:spacing w:val="15132"/>
        </w:rPr>
        <w:t xml:space="preserve"> </w:t>
      </w:r>
      <w:r w:rsidRPr="001F11D2">
        <w:rPr>
          <w:color w:val="121212"/>
          <w:spacing w:val="9"/>
        </w:rPr>
        <w:t>и умывания, забора воды и мытья посуды. Охрана природы в туристском</w:t>
      </w:r>
      <w:r w:rsidRPr="001F11D2">
        <w:rPr>
          <w:color w:val="121212"/>
          <w:spacing w:val="27"/>
        </w:rPr>
        <w:t xml:space="preserve"> </w:t>
      </w:r>
      <w:r>
        <w:rPr>
          <w:color w:val="121212"/>
          <w:spacing w:val="15134"/>
        </w:rPr>
        <w:t xml:space="preserve"> </w:t>
      </w:r>
      <w:r w:rsidRPr="001F11D2">
        <w:rPr>
          <w:color w:val="121212"/>
          <w:spacing w:val="10"/>
        </w:rPr>
        <w:t>походе или на экскурсии. Установка палатки, тента для палатки. Снятие</w:t>
      </w:r>
      <w:r w:rsidRPr="001F11D2">
        <w:rPr>
          <w:color w:val="121212"/>
          <w:spacing w:val="36"/>
        </w:rPr>
        <w:t xml:space="preserve"> </w:t>
      </w:r>
      <w:r>
        <w:rPr>
          <w:color w:val="121212"/>
          <w:spacing w:val="15142"/>
        </w:rPr>
        <w:t xml:space="preserve"> </w:t>
      </w:r>
      <w:r w:rsidRPr="001F11D2">
        <w:rPr>
          <w:color w:val="121212"/>
          <w:spacing w:val="11"/>
        </w:rPr>
        <w:t xml:space="preserve">палатки и её упаковка для транспортировки.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19"/>
        </w:rPr>
      </w:pPr>
      <w:r>
        <w:tab/>
      </w:r>
      <w:r w:rsidRPr="001F11D2">
        <w:rPr>
          <w:color w:val="121212"/>
          <w:spacing w:val="12"/>
        </w:rPr>
        <w:t>Типы костров: «Шалаш», «Колодец», «Таёжный», «Нодья», «Звёзд-</w:t>
      </w:r>
      <w:r w:rsidRPr="001F11D2">
        <w:rPr>
          <w:color w:val="121212"/>
          <w:spacing w:val="38"/>
        </w:rPr>
        <w:t xml:space="preserve"> </w:t>
      </w:r>
      <w:r>
        <w:rPr>
          <w:color w:val="121212"/>
          <w:spacing w:val="15154"/>
        </w:rPr>
        <w:t xml:space="preserve"> </w:t>
      </w:r>
      <w:r w:rsidRPr="001F11D2">
        <w:rPr>
          <w:color w:val="121212"/>
          <w:spacing w:val="12"/>
        </w:rPr>
        <w:t>ный» — и их назначение. Определение места для костра на туристском</w:t>
      </w:r>
      <w:r w:rsidRPr="001F11D2">
        <w:rPr>
          <w:color w:val="121212"/>
          <w:spacing w:val="37"/>
        </w:rPr>
        <w:t xml:space="preserve"> </w:t>
      </w:r>
      <w:r>
        <w:rPr>
          <w:color w:val="121212"/>
          <w:spacing w:val="15156"/>
        </w:rPr>
        <w:t xml:space="preserve"> </w:t>
      </w:r>
      <w:r w:rsidRPr="001F11D2">
        <w:rPr>
          <w:color w:val="121212"/>
          <w:spacing w:val="12"/>
        </w:rPr>
        <w:t>биваке. Соблюдение правил пожарной безопасности и охрана природы.</w:t>
      </w:r>
      <w:r w:rsidRPr="001F11D2">
        <w:rPr>
          <w:color w:val="121212"/>
          <w:spacing w:val="1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CB00DF">
          <w:pgSz w:w="9354" w:h="12189"/>
          <w:pgMar w:top="834" w:right="838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70" type="#_x0000_t202" style="position:absolute;margin-left:162.55pt;margin-top:562.75pt;width:21.35pt;height:12.35pt;z-index:252153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6921F5">
                    <w:rPr>
                      <w:color w:val="121212"/>
                      <w:spacing w:val="4"/>
                    </w:rPr>
                    <w:t>146</w:t>
                  </w:r>
                  <w:r w:rsidRPr="006921F5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6921F5">
        <w:rPr>
          <w:color w:val="121212"/>
          <w:spacing w:val="15"/>
        </w:rPr>
        <w:t xml:space="preserve">Заготовка хвороста и валежника для костра. Разведение костров в ту- </w:t>
      </w:r>
      <w:r>
        <w:rPr>
          <w:color w:val="121212"/>
          <w:spacing w:val="15129"/>
        </w:rPr>
        <w:t xml:space="preserve"> </w:t>
      </w:r>
      <w:r w:rsidRPr="006921F5">
        <w:rPr>
          <w:color w:val="121212"/>
          <w:spacing w:val="11"/>
        </w:rPr>
        <w:t>ристском походе. Обязанности кострового туристской группы.</w:t>
      </w:r>
      <w:r w:rsidRPr="006921F5">
        <w:rPr>
          <w:color w:val="121212"/>
          <w:spacing w:val="-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6921F5">
        <w:rPr>
          <w:color w:val="121212"/>
          <w:spacing w:val="13"/>
        </w:rPr>
        <w:t>Основные туристские узлы: прямой, проводник простой и ткацкий.</w:t>
      </w:r>
      <w:r w:rsidRPr="006921F5">
        <w:rPr>
          <w:color w:val="121212"/>
          <w:spacing w:val="1"/>
        </w:rPr>
        <w:t xml:space="preserve"> </w:t>
      </w:r>
      <w:r>
        <w:rPr>
          <w:color w:val="121212"/>
          <w:spacing w:val="15124"/>
        </w:rPr>
        <w:t xml:space="preserve"> </w:t>
      </w:r>
      <w:r w:rsidRPr="006921F5">
        <w:rPr>
          <w:color w:val="121212"/>
          <w:spacing w:val="10"/>
        </w:rPr>
        <w:t>Их свойства, назначение и использование. Вязка узлов по названию и по</w:t>
      </w:r>
      <w:r w:rsidRPr="006921F5">
        <w:rPr>
          <w:color w:val="121212"/>
          <w:spacing w:val="-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921F5">
        <w:rPr>
          <w:color w:val="121212"/>
          <w:spacing w:val="16"/>
        </w:rPr>
        <w:t>их назначению (для крепления верёвки на опоре, связывания верёвок</w:t>
      </w:r>
      <w:r w:rsidRPr="006921F5">
        <w:rPr>
          <w:color w:val="121212"/>
          <w:spacing w:val="-7"/>
        </w:rPr>
        <w:t xml:space="preserve"> </w:t>
      </w:r>
      <w:r>
        <w:rPr>
          <w:color w:val="121212"/>
          <w:spacing w:val="15130"/>
        </w:rPr>
        <w:t xml:space="preserve"> </w:t>
      </w:r>
      <w:r w:rsidRPr="006921F5">
        <w:rPr>
          <w:color w:val="121212"/>
          <w:spacing w:val="11"/>
        </w:rPr>
        <w:t>одинакового диаметра, проводники).</w:t>
      </w:r>
      <w:r w:rsidRPr="006921F5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6921F5">
        <w:rPr>
          <w:color w:val="121212"/>
          <w:spacing w:val="19"/>
        </w:rPr>
        <w:t>Организация приёма пищи (приготовление пищи) на туристской</w:t>
      </w:r>
      <w:r w:rsidRPr="006921F5">
        <w:rPr>
          <w:color w:val="121212"/>
          <w:spacing w:val="-11"/>
        </w:rPr>
        <w:t xml:space="preserve"> </w:t>
      </w:r>
      <w:r>
        <w:rPr>
          <w:color w:val="121212"/>
          <w:spacing w:val="15147"/>
        </w:rPr>
        <w:t xml:space="preserve"> </w:t>
      </w:r>
      <w:r w:rsidRPr="006921F5">
        <w:rPr>
          <w:color w:val="121212"/>
          <w:spacing w:val="11"/>
        </w:rPr>
        <w:t>прогулке в однодневном походе (летом, осенью, весной и зимой). Пере-</w:t>
      </w:r>
      <w:r w:rsidRPr="006921F5">
        <w:rPr>
          <w:color w:val="121212"/>
          <w:spacing w:val="19"/>
        </w:rPr>
        <w:t xml:space="preserve"> </w:t>
      </w:r>
      <w:r>
        <w:rPr>
          <w:color w:val="121212"/>
          <w:spacing w:val="15119"/>
        </w:rPr>
        <w:t xml:space="preserve"> </w:t>
      </w:r>
      <w:r w:rsidRPr="006921F5">
        <w:rPr>
          <w:color w:val="121212"/>
          <w:spacing w:val="11"/>
        </w:rPr>
        <w:t>кус и его организация. Техника безопасности при приготовлении пищи.</w:t>
      </w:r>
      <w:r w:rsidRPr="006921F5">
        <w:rPr>
          <w:color w:val="121212"/>
          <w:spacing w:val="39"/>
        </w:rPr>
        <w:t xml:space="preserve"> </w:t>
      </w:r>
      <w:r>
        <w:rPr>
          <w:color w:val="121212"/>
          <w:spacing w:val="15119"/>
        </w:rPr>
        <w:t xml:space="preserve"> </w:t>
      </w:r>
      <w:r w:rsidRPr="006921F5">
        <w:rPr>
          <w:color w:val="121212"/>
          <w:spacing w:val="8"/>
        </w:rPr>
        <w:t>Соблюдение требований гигиены при сервировке туристского стола в по-</w:t>
      </w:r>
      <w:r w:rsidRPr="006921F5">
        <w:rPr>
          <w:color w:val="121212"/>
          <w:spacing w:val="40"/>
        </w:rPr>
        <w:t xml:space="preserve"> </w:t>
      </w:r>
      <w:r>
        <w:rPr>
          <w:color w:val="121212"/>
          <w:spacing w:val="15101"/>
        </w:rPr>
        <w:t xml:space="preserve"> </w:t>
      </w:r>
      <w:r w:rsidRPr="006921F5">
        <w:rPr>
          <w:color w:val="121212"/>
          <w:spacing w:val="10"/>
        </w:rPr>
        <w:t>ходно-полевых условиях. Обязанности дежурных по кухне. Обязанности</w:t>
      </w:r>
      <w:r w:rsidRPr="006921F5">
        <w:rPr>
          <w:color w:val="121212"/>
          <w:spacing w:val="-14"/>
        </w:rPr>
        <w:t xml:space="preserve"> </w:t>
      </w:r>
      <w:r>
        <w:rPr>
          <w:color w:val="121212"/>
          <w:spacing w:val="15102"/>
        </w:rPr>
        <w:t xml:space="preserve"> </w:t>
      </w:r>
      <w:r w:rsidRPr="006921F5">
        <w:rPr>
          <w:color w:val="121212"/>
          <w:spacing w:val="9"/>
        </w:rPr>
        <w:t>знатока туристской кухни — повара группы.</w:t>
      </w:r>
      <w:r w:rsidRPr="006921F5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6921F5">
        <w:rPr>
          <w:color w:val="121212"/>
          <w:spacing w:val="13"/>
        </w:rPr>
        <w:t>Правильный подбор лыж и лыжных палок. Подбор лыж и снаряже-</w:t>
      </w:r>
      <w:r w:rsidRPr="006921F5">
        <w:rPr>
          <w:color w:val="121212"/>
          <w:spacing w:val="40"/>
        </w:rPr>
        <w:t xml:space="preserve"> </w:t>
      </w:r>
      <w:r>
        <w:rPr>
          <w:color w:val="121212"/>
          <w:spacing w:val="15121"/>
        </w:rPr>
        <w:t xml:space="preserve"> </w:t>
      </w:r>
      <w:r w:rsidRPr="006921F5">
        <w:rPr>
          <w:color w:val="121212"/>
          <w:spacing w:val="11"/>
        </w:rPr>
        <w:t>ния для участия в лыжной туристской прогулке. Умение правильно оде-</w:t>
      </w:r>
      <w:r w:rsidRPr="006921F5">
        <w:rPr>
          <w:color w:val="121212"/>
          <w:spacing w:val="-15"/>
        </w:rPr>
        <w:t xml:space="preserve"> </w:t>
      </w:r>
      <w:r>
        <w:rPr>
          <w:color w:val="121212"/>
          <w:spacing w:val="15109"/>
        </w:rPr>
        <w:t xml:space="preserve"> </w:t>
      </w:r>
      <w:r w:rsidRPr="006921F5">
        <w:rPr>
          <w:color w:val="121212"/>
          <w:spacing w:val="12"/>
        </w:rPr>
        <w:t>ваться для лыжной прогулки или занятий.</w:t>
      </w:r>
      <w:r w:rsidRPr="006921F5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5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0" w:after="40" w:line="218" w:lineRule="exact"/>
        <w:ind w:right="-113"/>
      </w:pPr>
      <w:r>
        <w:tab/>
      </w:r>
      <w:r w:rsidRPr="006921F5">
        <w:rPr>
          <w:b/>
          <w:bCs/>
          <w:color w:val="121212"/>
          <w:spacing w:val="9"/>
        </w:rPr>
        <w:t>Я, моё тело и моё здоровье</w:t>
      </w:r>
      <w:r w:rsidRPr="006921F5">
        <w:rPr>
          <w:b/>
          <w:bCs/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0" w:line="252" w:lineRule="exact"/>
        <w:ind w:right="-113"/>
      </w:pPr>
      <w:r>
        <w:tab/>
      </w:r>
      <w:r w:rsidRPr="006921F5">
        <w:rPr>
          <w:color w:val="121212"/>
          <w:spacing w:val="11"/>
        </w:rPr>
        <w:t>Правила соблюдения личной гигиены на туристских прогулках, при</w:t>
      </w:r>
      <w:r w:rsidRPr="006921F5">
        <w:rPr>
          <w:color w:val="121212"/>
          <w:spacing w:val="40"/>
        </w:rPr>
        <w:t xml:space="preserve"> </w:t>
      </w:r>
      <w:r>
        <w:rPr>
          <w:color w:val="121212"/>
          <w:spacing w:val="15125"/>
        </w:rPr>
        <w:t xml:space="preserve"> </w:t>
      </w:r>
      <w:r w:rsidRPr="006921F5">
        <w:rPr>
          <w:color w:val="121212"/>
          <w:spacing w:val="16"/>
        </w:rPr>
        <w:t>организации чаепития и перекусов. Личная гигиена на занятиях физ-</w:t>
      </w:r>
      <w:r w:rsidRPr="006921F5">
        <w:rPr>
          <w:color w:val="121212"/>
          <w:spacing w:val="31"/>
        </w:rPr>
        <w:t xml:space="preserve"> </w:t>
      </w:r>
      <w:r>
        <w:rPr>
          <w:color w:val="121212"/>
          <w:spacing w:val="15145"/>
        </w:rPr>
        <w:t xml:space="preserve"> </w:t>
      </w:r>
      <w:r w:rsidRPr="006921F5">
        <w:rPr>
          <w:color w:val="121212"/>
          <w:spacing w:val="12"/>
        </w:rPr>
        <w:t>культурой и туризмом. Зарядка. Комплекс физических упражнений для</w:t>
      </w:r>
      <w:r w:rsidRPr="006921F5">
        <w:rPr>
          <w:color w:val="121212"/>
          <w:spacing w:val="21"/>
        </w:rPr>
        <w:t xml:space="preserve"> </w:t>
      </w:r>
      <w:r>
        <w:rPr>
          <w:color w:val="121212"/>
          <w:spacing w:val="15124"/>
        </w:rPr>
        <w:t xml:space="preserve"> </w:t>
      </w:r>
      <w:r w:rsidRPr="006921F5">
        <w:rPr>
          <w:color w:val="121212"/>
          <w:spacing w:val="10"/>
        </w:rPr>
        <w:t>утренней зарядки. Утренний и вечерний туалет. Соблюдение гигиениче-</w:t>
      </w:r>
      <w:r w:rsidRPr="006921F5">
        <w:rPr>
          <w:color w:val="121212"/>
          <w:spacing w:val="30"/>
        </w:rPr>
        <w:t xml:space="preserve"> </w:t>
      </w:r>
      <w:r>
        <w:rPr>
          <w:color w:val="121212"/>
          <w:spacing w:val="15121"/>
        </w:rPr>
        <w:t xml:space="preserve"> </w:t>
      </w:r>
      <w:r w:rsidRPr="006921F5">
        <w:rPr>
          <w:color w:val="121212"/>
          <w:spacing w:val="13"/>
        </w:rPr>
        <w:t>ских требований. Уход за личным снаряжением. Обязанности санитара</w:t>
      </w:r>
      <w:r w:rsidRPr="006921F5">
        <w:rPr>
          <w:color w:val="121212"/>
          <w:spacing w:val="-6"/>
        </w:rPr>
        <w:t xml:space="preserve"> </w:t>
      </w:r>
      <w:r>
        <w:rPr>
          <w:color w:val="121212"/>
          <w:spacing w:val="15136"/>
        </w:rPr>
        <w:t xml:space="preserve"> </w:t>
      </w:r>
      <w:r w:rsidRPr="006921F5">
        <w:rPr>
          <w:color w:val="121212"/>
          <w:spacing w:val="11"/>
        </w:rPr>
        <w:t>туристской группы.</w:t>
      </w:r>
      <w:r w:rsidRPr="006921F5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6921F5">
        <w:rPr>
          <w:color w:val="121212"/>
          <w:spacing w:val="14"/>
        </w:rPr>
        <w:t>Дневник самонаблюдений за состоянием здоровья и самочувствия.</w:t>
      </w:r>
      <w:r w:rsidRPr="006921F5">
        <w:rPr>
          <w:color w:val="121212"/>
          <w:spacing w:val="-10"/>
        </w:rPr>
        <w:t xml:space="preserve"> </w:t>
      </w:r>
      <w:r>
        <w:rPr>
          <w:color w:val="121212"/>
          <w:spacing w:val="15137"/>
        </w:rPr>
        <w:t xml:space="preserve"> </w:t>
      </w:r>
      <w:r w:rsidRPr="006921F5">
        <w:rPr>
          <w:color w:val="121212"/>
          <w:spacing w:val="11"/>
        </w:rPr>
        <w:t>Роль родителей и обучающегося в ведении дневника.</w:t>
      </w:r>
      <w:r w:rsidRPr="006921F5">
        <w:rPr>
          <w:color w:val="121212"/>
          <w:spacing w:val="-7"/>
        </w:rPr>
        <w:t xml:space="preserve"> </w:t>
      </w:r>
    </w:p>
    <w:p w:rsidR="0094310A" w:rsidRDefault="0094310A">
      <w:pPr>
        <w:tabs>
          <w:tab w:val="left" w:pos="397"/>
        </w:tabs>
        <w:spacing w:after="40" w:line="253" w:lineRule="exact"/>
        <w:ind w:right="-113"/>
      </w:pPr>
      <w:r>
        <w:tab/>
      </w:r>
      <w:r w:rsidRPr="006921F5">
        <w:rPr>
          <w:color w:val="121212"/>
          <w:spacing w:val="20"/>
        </w:rPr>
        <w:t>Общая физическая подготовка и оздоровление организма. Ком-</w:t>
      </w:r>
      <w:r w:rsidRPr="006921F5">
        <w:rPr>
          <w:color w:val="121212"/>
          <w:spacing w:val="36"/>
        </w:rPr>
        <w:t xml:space="preserve"> </w:t>
      </w:r>
      <w:r>
        <w:rPr>
          <w:color w:val="121212"/>
          <w:spacing w:val="15170"/>
        </w:rPr>
        <w:t xml:space="preserve"> </w:t>
      </w:r>
      <w:r w:rsidRPr="006921F5">
        <w:rPr>
          <w:color w:val="121212"/>
          <w:spacing w:val="14"/>
        </w:rPr>
        <w:t>плекс физических упражнений и подвижные игры для развития общей</w:t>
      </w:r>
      <w:r w:rsidRPr="006921F5">
        <w:rPr>
          <w:color w:val="121212"/>
          <w:spacing w:val="8"/>
        </w:rPr>
        <w:t xml:space="preserve"> </w:t>
      </w:r>
      <w:r>
        <w:rPr>
          <w:color w:val="121212"/>
          <w:spacing w:val="15125"/>
        </w:rPr>
        <w:t xml:space="preserve"> </w:t>
      </w:r>
      <w:r w:rsidRPr="006921F5">
        <w:rPr>
          <w:color w:val="121212"/>
          <w:spacing w:val="14"/>
        </w:rPr>
        <w:t>и специальной выносливости. Бег с препятствиями и по пересечённой</w:t>
      </w:r>
      <w:r w:rsidRPr="006921F5">
        <w:rPr>
          <w:color w:val="121212"/>
          <w:spacing w:val="34"/>
        </w:rPr>
        <w:t xml:space="preserve"> </w:t>
      </w:r>
      <w:r>
        <w:rPr>
          <w:color w:val="121212"/>
          <w:spacing w:val="15134"/>
        </w:rPr>
        <w:t xml:space="preserve"> </w:t>
      </w:r>
      <w:r w:rsidRPr="006921F5">
        <w:rPr>
          <w:color w:val="121212"/>
          <w:spacing w:val="16"/>
        </w:rPr>
        <w:t>местности. Развитие функциональных возможностей ребёнка (гимна-</w:t>
      </w:r>
      <w:r w:rsidRPr="006921F5">
        <w:rPr>
          <w:color w:val="121212"/>
          <w:spacing w:val="1"/>
        </w:rPr>
        <w:t xml:space="preserve"> </w:t>
      </w:r>
      <w:r>
        <w:rPr>
          <w:color w:val="121212"/>
          <w:spacing w:val="15144"/>
        </w:rPr>
        <w:t xml:space="preserve"> </w:t>
      </w:r>
      <w:r w:rsidRPr="006921F5">
        <w:rPr>
          <w:color w:val="121212"/>
          <w:spacing w:val="13"/>
        </w:rPr>
        <w:t>стика, ходьба по пересечённой местности, спортивные игры, ходьба на</w:t>
      </w:r>
      <w:r w:rsidRPr="006921F5">
        <w:rPr>
          <w:color w:val="121212"/>
          <w:spacing w:val="-9"/>
        </w:rPr>
        <w:t xml:space="preserve"> </w:t>
      </w:r>
      <w:r>
        <w:rPr>
          <w:color w:val="121212"/>
          <w:spacing w:val="15135"/>
        </w:rPr>
        <w:t xml:space="preserve"> </w:t>
      </w:r>
      <w:r w:rsidRPr="006921F5">
        <w:rPr>
          <w:color w:val="121212"/>
          <w:spacing w:val="18"/>
        </w:rPr>
        <w:t>лыжах). Развитие силы. Гигиена на занятиях физическими упражне-</w:t>
      </w:r>
      <w:r w:rsidRPr="006921F5">
        <w:rPr>
          <w:color w:val="121212"/>
          <w:spacing w:val="-9"/>
        </w:rPr>
        <w:t xml:space="preserve"> </w:t>
      </w:r>
      <w:r>
        <w:rPr>
          <w:color w:val="121212"/>
          <w:spacing w:val="15145"/>
        </w:rPr>
        <w:t xml:space="preserve"> </w:t>
      </w:r>
      <w:r w:rsidRPr="006921F5">
        <w:rPr>
          <w:color w:val="121212"/>
          <w:spacing w:val="16"/>
        </w:rPr>
        <w:t>ниями.</w:t>
      </w:r>
      <w:r w:rsidRPr="006921F5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6921F5">
        <w:rPr>
          <w:color w:val="121212"/>
          <w:spacing w:val="12"/>
        </w:rPr>
        <w:t>Оказание первой доврачебной помощи при порезах, ссадинах, уши-</w:t>
      </w:r>
      <w:r w:rsidRPr="006921F5">
        <w:rPr>
          <w:color w:val="121212"/>
          <w:spacing w:val="20"/>
        </w:rPr>
        <w:t xml:space="preserve"> </w:t>
      </w:r>
      <w:r>
        <w:rPr>
          <w:color w:val="121212"/>
          <w:spacing w:val="15135"/>
        </w:rPr>
        <w:t xml:space="preserve"> </w:t>
      </w:r>
      <w:r w:rsidRPr="006921F5">
        <w:rPr>
          <w:color w:val="121212"/>
          <w:spacing w:val="9"/>
        </w:rPr>
        <w:t>бах, мозолях. Характеристика травм. Необходимая помощь. Способы об-</w:t>
      </w:r>
      <w:r w:rsidRPr="006921F5">
        <w:rPr>
          <w:color w:val="121212"/>
          <w:spacing w:val="29"/>
        </w:rPr>
        <w:t xml:space="preserve"> </w:t>
      </w:r>
      <w:r>
        <w:rPr>
          <w:color w:val="121212"/>
          <w:spacing w:val="15114"/>
        </w:rPr>
        <w:t xml:space="preserve"> </w:t>
      </w:r>
      <w:r w:rsidRPr="006921F5">
        <w:rPr>
          <w:color w:val="121212"/>
          <w:spacing w:val="12"/>
        </w:rPr>
        <w:t>работки. Профилактика.</w:t>
      </w:r>
      <w:r w:rsidRPr="006921F5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6921F5">
        <w:rPr>
          <w:color w:val="121212"/>
          <w:spacing w:val="11"/>
        </w:rPr>
        <w:t>Требования по соблюдению питьевого режима во время занятий фи-</w:t>
      </w:r>
      <w:r w:rsidRPr="006921F5">
        <w:rPr>
          <w:color w:val="121212"/>
          <w:spacing w:val="-7"/>
        </w:rPr>
        <w:t xml:space="preserve"> </w:t>
      </w:r>
      <w:r>
        <w:rPr>
          <w:color w:val="121212"/>
          <w:spacing w:val="15121"/>
        </w:rPr>
        <w:t xml:space="preserve"> </w:t>
      </w:r>
      <w:r w:rsidRPr="006921F5">
        <w:rPr>
          <w:color w:val="121212"/>
          <w:spacing w:val="17"/>
        </w:rPr>
        <w:t>зическими упражнениями, во время экскурсии и туристической про-</w:t>
      </w:r>
      <w:r w:rsidRPr="006921F5">
        <w:rPr>
          <w:color w:val="121212"/>
          <w:spacing w:val="31"/>
        </w:rPr>
        <w:t xml:space="preserve"> </w:t>
      </w:r>
      <w:r>
        <w:rPr>
          <w:color w:val="121212"/>
          <w:spacing w:val="15155"/>
        </w:rPr>
        <w:t xml:space="preserve"> </w:t>
      </w:r>
      <w:r w:rsidRPr="006921F5">
        <w:rPr>
          <w:color w:val="121212"/>
          <w:spacing w:val="9"/>
        </w:rPr>
        <w:t>гулки. Способы обеззараживания воды для питья и приготовления пищи.</w:t>
      </w:r>
      <w:r w:rsidRPr="006921F5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4"/>
        </w:rPr>
      </w:pPr>
      <w:r>
        <w:tab/>
      </w:r>
      <w:r w:rsidRPr="006921F5">
        <w:rPr>
          <w:color w:val="121212"/>
          <w:spacing w:val="11"/>
        </w:rPr>
        <w:t>Выносливость и сила воли, их формирование в туризме.</w:t>
      </w:r>
      <w:r w:rsidRPr="006921F5">
        <w:rPr>
          <w:color w:val="121212"/>
          <w:spacing w:val="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583235">
          <w:type w:val="continuous"/>
          <w:pgSz w:w="9354" w:h="12189"/>
          <w:pgMar w:top="1134" w:right="744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71" type="#_x0000_t202" style="position:absolute;margin-left:156.9pt;margin-top:562.75pt;width:21.35pt;height:12.35pt;z-index:252155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C90608">
                    <w:rPr>
                      <w:color w:val="121212"/>
                      <w:spacing w:val="4"/>
                    </w:rPr>
                    <w:t>147</w:t>
                  </w:r>
                  <w:r w:rsidRPr="00C90608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C90608">
        <w:rPr>
          <w:b/>
          <w:bCs/>
          <w:color w:val="121212"/>
          <w:spacing w:val="7"/>
        </w:rPr>
        <w:t>Азбука туристского ориентирования</w:t>
      </w:r>
      <w:r w:rsidRPr="00C90608">
        <w:rPr>
          <w:b/>
          <w:bCs/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C90608">
        <w:rPr>
          <w:color w:val="121212"/>
          <w:spacing w:val="11"/>
        </w:rPr>
        <w:t>Я и мой дом, моя школа, школьный двор. Выявление представлений</w:t>
      </w:r>
      <w:r w:rsidRPr="00C90608">
        <w:rPr>
          <w:color w:val="121212"/>
          <w:spacing w:val="15"/>
        </w:rPr>
        <w:t xml:space="preserve"> </w:t>
      </w:r>
      <w:r>
        <w:rPr>
          <w:color w:val="121212"/>
          <w:spacing w:val="15106"/>
        </w:rPr>
        <w:t xml:space="preserve"> </w:t>
      </w:r>
      <w:r w:rsidRPr="00C90608">
        <w:rPr>
          <w:color w:val="121212"/>
          <w:spacing w:val="16"/>
        </w:rPr>
        <w:t>обучающихся о своём доме (квартире), школе и школьном дворе; на-</w:t>
      </w:r>
      <w:r w:rsidRPr="00C90608">
        <w:rPr>
          <w:color w:val="121212"/>
          <w:spacing w:val="31"/>
        </w:rPr>
        <w:t xml:space="preserve"> </w:t>
      </w:r>
      <w:r>
        <w:rPr>
          <w:color w:val="121212"/>
          <w:spacing w:val="15133"/>
        </w:rPr>
        <w:t xml:space="preserve"> </w:t>
      </w:r>
      <w:r w:rsidRPr="00C90608">
        <w:rPr>
          <w:color w:val="121212"/>
          <w:spacing w:val="14"/>
        </w:rPr>
        <w:t>значении различных комнат, кабинетов в здании школы и сооружений</w:t>
      </w:r>
      <w:r w:rsidRPr="00C90608">
        <w:rPr>
          <w:color w:val="121212"/>
          <w:spacing w:val="9"/>
        </w:rPr>
        <w:t xml:space="preserve"> </w:t>
      </w:r>
      <w:r>
        <w:rPr>
          <w:color w:val="121212"/>
          <w:spacing w:val="15119"/>
        </w:rPr>
        <w:t xml:space="preserve"> </w:t>
      </w:r>
      <w:r w:rsidRPr="00C90608">
        <w:rPr>
          <w:color w:val="121212"/>
          <w:spacing w:val="10"/>
        </w:rPr>
        <w:t>школьного двора.</w:t>
      </w:r>
      <w:r w:rsidRPr="00C90608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51" w:lineRule="exact"/>
        <w:ind w:right="-113"/>
      </w:pPr>
      <w:r>
        <w:tab/>
      </w:r>
      <w:r w:rsidRPr="00C90608">
        <w:rPr>
          <w:color w:val="121212"/>
          <w:spacing w:val="9"/>
        </w:rPr>
        <w:t>Ориентирование по сторонам горизонта. Понятия: горизонт, стороны</w:t>
      </w:r>
      <w:r w:rsidRPr="00C90608">
        <w:rPr>
          <w:color w:val="121212"/>
          <w:spacing w:val="11"/>
        </w:rPr>
        <w:t xml:space="preserve"> </w:t>
      </w:r>
      <w:r>
        <w:rPr>
          <w:color w:val="121212"/>
          <w:spacing w:val="15096"/>
        </w:rPr>
        <w:t xml:space="preserve"> </w:t>
      </w:r>
      <w:r w:rsidRPr="00C90608">
        <w:rPr>
          <w:color w:val="121212"/>
          <w:spacing w:val="10"/>
        </w:rPr>
        <w:t>горизонта, ориентирование. Туристское ориентирование. Стороны гори-</w:t>
      </w:r>
      <w:r w:rsidRPr="00C90608">
        <w:rPr>
          <w:color w:val="121212"/>
          <w:spacing w:val="40"/>
        </w:rPr>
        <w:t xml:space="preserve"> </w:t>
      </w:r>
      <w:r>
        <w:rPr>
          <w:color w:val="121212"/>
          <w:spacing w:val="15113"/>
        </w:rPr>
        <w:t xml:space="preserve"> </w:t>
      </w:r>
      <w:r w:rsidRPr="00C90608">
        <w:rPr>
          <w:color w:val="121212"/>
          <w:spacing w:val="9"/>
        </w:rPr>
        <w:t>зонта. Определение сторон горизонта по солнцу, объектам растительного</w:t>
      </w:r>
      <w:r w:rsidRPr="00C90608">
        <w:rPr>
          <w:color w:val="121212"/>
          <w:spacing w:val="-16"/>
        </w:rPr>
        <w:t xml:space="preserve"> </w:t>
      </w:r>
      <w:r>
        <w:rPr>
          <w:color w:val="121212"/>
          <w:spacing w:val="15101"/>
        </w:rPr>
        <w:t xml:space="preserve"> </w:t>
      </w:r>
      <w:r w:rsidRPr="00C90608">
        <w:rPr>
          <w:color w:val="121212"/>
          <w:spacing w:val="8"/>
        </w:rPr>
        <w:t>и животного мира, по местным признакам. Определение сторон горизонта</w:t>
      </w:r>
      <w:r w:rsidRPr="00C90608">
        <w:rPr>
          <w:color w:val="121212"/>
          <w:spacing w:val="-22"/>
        </w:rPr>
        <w:t xml:space="preserve"> </w:t>
      </w:r>
      <w:r>
        <w:rPr>
          <w:color w:val="121212"/>
          <w:spacing w:val="15093"/>
        </w:rPr>
        <w:t xml:space="preserve"> </w:t>
      </w:r>
      <w:r w:rsidRPr="00C90608">
        <w:rPr>
          <w:color w:val="121212"/>
          <w:spacing w:val="10"/>
        </w:rPr>
        <w:t xml:space="preserve">в условиях парка (леса) или района школы, на пришкольном участке.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C90608">
        <w:rPr>
          <w:color w:val="121212"/>
          <w:spacing w:val="10"/>
        </w:rPr>
        <w:t>Компас и его устройство. Компас — прибор для определения сторон</w:t>
      </w:r>
      <w:r w:rsidRPr="00C90608">
        <w:rPr>
          <w:color w:val="121212"/>
          <w:spacing w:val="33"/>
        </w:rPr>
        <w:t xml:space="preserve"> </w:t>
      </w:r>
      <w:r>
        <w:rPr>
          <w:color w:val="121212"/>
          <w:spacing w:val="15109"/>
        </w:rPr>
        <w:t xml:space="preserve"> </w:t>
      </w:r>
      <w:r w:rsidRPr="00C90608">
        <w:rPr>
          <w:color w:val="121212"/>
          <w:spacing w:val="12"/>
        </w:rPr>
        <w:t>горизонта. Устройство компаса и его работа. История компаса. Обязан-</w:t>
      </w:r>
      <w:r w:rsidRPr="00C90608">
        <w:rPr>
          <w:color w:val="121212"/>
          <w:spacing w:val="-13"/>
        </w:rPr>
        <w:t xml:space="preserve"> </w:t>
      </w:r>
      <w:r>
        <w:rPr>
          <w:color w:val="121212"/>
          <w:spacing w:val="15116"/>
        </w:rPr>
        <w:t xml:space="preserve"> </w:t>
      </w:r>
      <w:r w:rsidRPr="00C90608">
        <w:rPr>
          <w:color w:val="121212"/>
          <w:spacing w:val="10"/>
        </w:rPr>
        <w:t>ности штурмана группы.</w:t>
      </w:r>
      <w:r w:rsidRPr="00C90608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0" w:line="253" w:lineRule="exact"/>
        <w:ind w:right="-113"/>
      </w:pPr>
      <w:r>
        <w:tab/>
      </w:r>
      <w:r w:rsidRPr="00C90608">
        <w:rPr>
          <w:color w:val="121212"/>
          <w:spacing w:val="10"/>
        </w:rPr>
        <w:t>Ориентирование по компасу, азимут. Определение сторон горизонта</w:t>
      </w:r>
      <w:r w:rsidRPr="00C90608">
        <w:rPr>
          <w:color w:val="121212"/>
          <w:spacing w:val="32"/>
        </w:rPr>
        <w:t xml:space="preserve"> </w:t>
      </w:r>
      <w:r>
        <w:rPr>
          <w:color w:val="121212"/>
          <w:spacing w:val="15102"/>
        </w:rPr>
        <w:t xml:space="preserve"> </w:t>
      </w:r>
      <w:r w:rsidRPr="00C90608">
        <w:rPr>
          <w:color w:val="121212"/>
          <w:spacing w:val="13"/>
        </w:rPr>
        <w:t>по компасу. Ориентирование по компасу. Знакомство с понятием «ази-</w:t>
      </w:r>
      <w:r w:rsidRPr="00C90608">
        <w:rPr>
          <w:color w:val="121212"/>
          <w:spacing w:val="-9"/>
        </w:rPr>
        <w:t xml:space="preserve"> </w:t>
      </w:r>
      <w:r>
        <w:rPr>
          <w:color w:val="121212"/>
          <w:spacing w:val="15119"/>
        </w:rPr>
        <w:t xml:space="preserve"> </w:t>
      </w:r>
      <w:r w:rsidRPr="00C90608">
        <w:rPr>
          <w:color w:val="121212"/>
          <w:spacing w:val="8"/>
        </w:rPr>
        <w:t>мут». Определение азимутов (90, 180, 270 и 360) на предметы с помощью</w:t>
      </w:r>
      <w:r w:rsidRPr="00C90608">
        <w:rPr>
          <w:color w:val="121212"/>
          <w:spacing w:val="40"/>
        </w:rPr>
        <w:t xml:space="preserve"> </w:t>
      </w:r>
      <w:r>
        <w:rPr>
          <w:color w:val="121212"/>
          <w:spacing w:val="15096"/>
        </w:rPr>
        <w:t xml:space="preserve"> </w:t>
      </w:r>
      <w:r w:rsidRPr="00C90608">
        <w:rPr>
          <w:color w:val="121212"/>
          <w:spacing w:val="14"/>
        </w:rPr>
        <w:t>компаса. Правила работы с компасом. Определение азимутов (90, 180,</w:t>
      </w:r>
      <w:r w:rsidRPr="00C90608">
        <w:rPr>
          <w:color w:val="121212"/>
        </w:rPr>
        <w:t xml:space="preserve"> </w:t>
      </w:r>
      <w:r>
        <w:rPr>
          <w:color w:val="121212"/>
          <w:spacing w:val="15120"/>
        </w:rPr>
        <w:t xml:space="preserve"> </w:t>
      </w:r>
      <w:r w:rsidRPr="00C90608">
        <w:rPr>
          <w:color w:val="121212"/>
          <w:spacing w:val="13"/>
        </w:rPr>
        <w:t>270 и 360) на контрольном пункте, установленных на школьном дворе.</w:t>
      </w:r>
      <w:r w:rsidRPr="00C90608">
        <w:rPr>
          <w:color w:val="121212"/>
          <w:spacing w:val="4"/>
        </w:rPr>
        <w:t xml:space="preserve"> </w:t>
      </w:r>
      <w:r>
        <w:rPr>
          <w:color w:val="121212"/>
          <w:spacing w:val="15119"/>
        </w:rPr>
        <w:t xml:space="preserve"> </w:t>
      </w:r>
      <w:r w:rsidRPr="00C90608">
        <w:rPr>
          <w:color w:val="121212"/>
          <w:spacing w:val="15"/>
        </w:rPr>
        <w:t>Определение азимутов (90, 180, 270 и 360) на удалённые предметы во</w:t>
      </w:r>
      <w:r w:rsidRPr="00C90608">
        <w:rPr>
          <w:color w:val="121212"/>
          <w:spacing w:val="-20"/>
        </w:rPr>
        <w:t xml:space="preserve"> </w:t>
      </w:r>
      <w:r>
        <w:rPr>
          <w:color w:val="121212"/>
          <w:spacing w:val="15121"/>
        </w:rPr>
        <w:t xml:space="preserve"> </w:t>
      </w:r>
      <w:r w:rsidRPr="00C90608">
        <w:rPr>
          <w:color w:val="121212"/>
          <w:spacing w:val="11"/>
        </w:rPr>
        <w:t>время туристской прогулки.</w:t>
      </w:r>
      <w:r w:rsidRPr="00C90608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</w:pPr>
      <w:r>
        <w:tab/>
      </w:r>
      <w:r w:rsidRPr="00C90608">
        <w:rPr>
          <w:color w:val="121212"/>
          <w:spacing w:val="7"/>
        </w:rPr>
        <w:t xml:space="preserve">Ориентирование по компасу и плану. Чтение плана местности (школь- </w:t>
      </w:r>
      <w:r>
        <w:rPr>
          <w:color w:val="121212"/>
          <w:spacing w:val="15091"/>
        </w:rPr>
        <w:t xml:space="preserve"> </w:t>
      </w:r>
      <w:r w:rsidRPr="00C90608">
        <w:rPr>
          <w:color w:val="121212"/>
          <w:spacing w:val="9"/>
        </w:rPr>
        <w:t>ного двора). Ориентирование плана местности по компасу, по предметам</w:t>
      </w:r>
      <w:r w:rsidRPr="00C90608">
        <w:rPr>
          <w:color w:val="121212"/>
          <w:spacing w:val="18"/>
        </w:rPr>
        <w:t xml:space="preserve"> </w:t>
      </w:r>
      <w:r>
        <w:rPr>
          <w:color w:val="121212"/>
          <w:spacing w:val="15103"/>
        </w:rPr>
        <w:t xml:space="preserve"> </w:t>
      </w:r>
      <w:r w:rsidRPr="00C90608">
        <w:rPr>
          <w:color w:val="121212"/>
          <w:spacing w:val="9"/>
        </w:rPr>
        <w:t>на местности. Движение по плану местности при помощи компаса.</w:t>
      </w:r>
      <w:r w:rsidRPr="00C90608">
        <w:rPr>
          <w:color w:val="121212"/>
          <w:spacing w:val="2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75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5" w:after="40" w:line="218" w:lineRule="exact"/>
        <w:ind w:right="-113"/>
      </w:pPr>
      <w:r>
        <w:tab/>
      </w:r>
      <w:r w:rsidRPr="00C90608">
        <w:rPr>
          <w:b/>
          <w:bCs/>
          <w:color w:val="121212"/>
          <w:spacing w:val="6"/>
        </w:rPr>
        <w:t>В гостях у путешественников — героев сказок</w:t>
      </w:r>
      <w:r w:rsidRPr="00C90608">
        <w:rPr>
          <w:b/>
          <w:bCs/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C90608">
        <w:rPr>
          <w:color w:val="121212"/>
          <w:spacing w:val="14"/>
        </w:rPr>
        <w:t>Русские народные сказки и сказки народов мира о путешественни-</w:t>
      </w:r>
      <w:r w:rsidRPr="00C90608">
        <w:rPr>
          <w:color w:val="121212"/>
          <w:spacing w:val="-3"/>
        </w:rPr>
        <w:t xml:space="preserve"> </w:t>
      </w:r>
      <w:r>
        <w:rPr>
          <w:color w:val="121212"/>
          <w:spacing w:val="15149"/>
        </w:rPr>
        <w:t xml:space="preserve"> </w:t>
      </w:r>
      <w:r w:rsidRPr="00C90608">
        <w:rPr>
          <w:color w:val="121212"/>
          <w:spacing w:val="9"/>
        </w:rPr>
        <w:t xml:space="preserve">ках: «Лягушка-путешественница», «Маугли», «Снежная Королева», «Кот </w:t>
      </w:r>
      <w:r>
        <w:rPr>
          <w:color w:val="121212"/>
          <w:spacing w:val="15124"/>
        </w:rPr>
        <w:t xml:space="preserve"> </w:t>
      </w:r>
      <w:r w:rsidRPr="00C90608">
        <w:rPr>
          <w:color w:val="121212"/>
          <w:spacing w:val="7"/>
        </w:rPr>
        <w:t>в сапогах» и др.</w:t>
      </w:r>
      <w:r w:rsidRPr="00C90608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  <w:tab w:val="left" w:pos="945"/>
          <w:tab w:val="left" w:pos="3148"/>
          <w:tab w:val="left" w:pos="4433"/>
          <w:tab w:val="left" w:pos="4788"/>
          <w:tab w:val="left" w:pos="5656"/>
          <w:tab w:val="left" w:pos="6012"/>
        </w:tabs>
        <w:spacing w:after="40" w:line="249" w:lineRule="exact"/>
        <w:ind w:right="-113"/>
      </w:pPr>
      <w:r>
        <w:tab/>
      </w:r>
      <w:r w:rsidRPr="00C90608">
        <w:rPr>
          <w:color w:val="121212"/>
          <w:spacing w:val="12"/>
        </w:rPr>
        <w:t>Способы, которые использовали для путешествий сказочные герои:</w:t>
      </w:r>
      <w:r w:rsidRPr="00C90608">
        <w:rPr>
          <w:color w:val="121212"/>
          <w:spacing w:val="22"/>
        </w:rPr>
        <w:t xml:space="preserve"> </w:t>
      </w:r>
      <w:r>
        <w:rPr>
          <w:color w:val="121212"/>
          <w:spacing w:val="15147"/>
        </w:rPr>
        <w:t xml:space="preserve"> </w:t>
      </w:r>
      <w:r w:rsidRPr="00C90608">
        <w:rPr>
          <w:color w:val="121212"/>
          <w:spacing w:val="15"/>
        </w:rPr>
        <w:t>пешком</w:t>
      </w:r>
      <w:r w:rsidRPr="00C90608">
        <w:rPr>
          <w:color w:val="121212"/>
          <w:spacing w:val="4"/>
        </w:rPr>
        <w:t xml:space="preserve"> </w:t>
      </w:r>
      <w:r>
        <w:tab/>
      </w:r>
      <w:r w:rsidRPr="00C90608">
        <w:rPr>
          <w:color w:val="121212"/>
          <w:spacing w:val="13"/>
        </w:rPr>
        <w:t>(сапоги-скороходы,</w:t>
      </w:r>
      <w:r w:rsidRPr="00C90608">
        <w:rPr>
          <w:color w:val="121212"/>
          <w:spacing w:val="11"/>
        </w:rPr>
        <w:t xml:space="preserve"> </w:t>
      </w:r>
      <w:r>
        <w:tab/>
      </w:r>
      <w:r w:rsidRPr="00C90608">
        <w:rPr>
          <w:color w:val="121212"/>
          <w:spacing w:val="16"/>
        </w:rPr>
        <w:t>туфельки),</w:t>
      </w:r>
      <w:r w:rsidRPr="00C90608">
        <w:rPr>
          <w:color w:val="121212"/>
          <w:spacing w:val="5"/>
        </w:rPr>
        <w:t xml:space="preserve"> </w:t>
      </w:r>
      <w:r>
        <w:tab/>
      </w:r>
      <w:r w:rsidRPr="00C90608">
        <w:rPr>
          <w:color w:val="121212"/>
          <w:spacing w:val="14"/>
        </w:rPr>
        <w:t>на</w:t>
      </w:r>
      <w:r w:rsidRPr="00C90608">
        <w:rPr>
          <w:color w:val="121212"/>
          <w:spacing w:val="1"/>
        </w:rPr>
        <w:t xml:space="preserve"> </w:t>
      </w:r>
      <w:r>
        <w:tab/>
      </w:r>
      <w:r w:rsidRPr="00C90608">
        <w:rPr>
          <w:color w:val="121212"/>
          <w:spacing w:val="14"/>
        </w:rPr>
        <w:t>лыжах,</w:t>
      </w:r>
      <w:r w:rsidRPr="00C90608">
        <w:rPr>
          <w:color w:val="121212"/>
          <w:spacing w:val="1"/>
        </w:rPr>
        <w:t xml:space="preserve"> </w:t>
      </w:r>
      <w:r>
        <w:tab/>
      </w:r>
      <w:r w:rsidRPr="00C90608">
        <w:rPr>
          <w:color w:val="121212"/>
          <w:spacing w:val="14"/>
        </w:rPr>
        <w:t>на</w:t>
      </w:r>
      <w:r w:rsidRPr="00C90608">
        <w:rPr>
          <w:color w:val="121212"/>
          <w:spacing w:val="1"/>
        </w:rPr>
        <w:t xml:space="preserve"> </w:t>
      </w:r>
      <w:r>
        <w:tab/>
      </w:r>
      <w:r w:rsidRPr="00C90608">
        <w:rPr>
          <w:color w:val="121212"/>
          <w:spacing w:val="13"/>
        </w:rPr>
        <w:t>плавсредствах</w:t>
      </w:r>
      <w:r w:rsidRPr="00C90608">
        <w:rPr>
          <w:color w:val="121212"/>
          <w:spacing w:val="10"/>
        </w:rPr>
        <w:t xml:space="preserve"> </w:t>
      </w:r>
      <w:r>
        <w:rPr>
          <w:color w:val="121212"/>
          <w:spacing w:val="15193"/>
        </w:rPr>
        <w:t xml:space="preserve"> </w:t>
      </w:r>
      <w:r w:rsidRPr="00C90608">
        <w:rPr>
          <w:color w:val="121212"/>
          <w:spacing w:val="15"/>
        </w:rPr>
        <w:t xml:space="preserve">(лодки, корабли), на летательных аппаратах (ковёр-самолёт, корабли, </w:t>
      </w:r>
      <w:r>
        <w:rPr>
          <w:color w:val="121212"/>
          <w:spacing w:val="15158"/>
        </w:rPr>
        <w:t xml:space="preserve"> </w:t>
      </w:r>
      <w:r w:rsidRPr="00C90608">
        <w:rPr>
          <w:color w:val="121212"/>
          <w:spacing w:val="9"/>
        </w:rPr>
        <w:t>ступа и метла), на оленях или лошадях и т. п.</w:t>
      </w:r>
      <w:r w:rsidRPr="00C90608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0" w:line="251" w:lineRule="exact"/>
        <w:ind w:right="-113"/>
      </w:pPr>
      <w:r>
        <w:tab/>
      </w:r>
      <w:r w:rsidRPr="00C90608">
        <w:rPr>
          <w:color w:val="121212"/>
          <w:spacing w:val="13"/>
        </w:rPr>
        <w:t>Личностные качества героев сказок, необходимые в путешествиях:</w:t>
      </w:r>
      <w:r w:rsidRPr="00C90608">
        <w:rPr>
          <w:color w:val="121212"/>
          <w:spacing w:val="29"/>
        </w:rPr>
        <w:t xml:space="preserve"> </w:t>
      </w:r>
      <w:r>
        <w:rPr>
          <w:color w:val="121212"/>
          <w:spacing w:val="15150"/>
        </w:rPr>
        <w:t xml:space="preserve"> </w:t>
      </w:r>
      <w:r w:rsidRPr="00C90608">
        <w:rPr>
          <w:color w:val="121212"/>
          <w:spacing w:val="13"/>
        </w:rPr>
        <w:t>смелость, решительность, настойчивость, бесстрашие, общительность,</w:t>
      </w:r>
      <w:r w:rsidRPr="00C90608">
        <w:rPr>
          <w:color w:val="121212"/>
          <w:spacing w:val="36"/>
        </w:rPr>
        <w:t xml:space="preserve"> </w:t>
      </w:r>
      <w:r>
        <w:rPr>
          <w:color w:val="121212"/>
          <w:spacing w:val="15156"/>
        </w:rPr>
        <w:t xml:space="preserve"> </w:t>
      </w:r>
      <w:r w:rsidRPr="00C90608">
        <w:rPr>
          <w:color w:val="121212"/>
          <w:spacing w:val="12"/>
        </w:rPr>
        <w:t>доброта, трудолюбие, сообразительность, упорство в достижении цели,</w:t>
      </w:r>
      <w:r w:rsidRPr="00C90608">
        <w:rPr>
          <w:color w:val="121212"/>
          <w:spacing w:val="7"/>
        </w:rPr>
        <w:t xml:space="preserve"> </w:t>
      </w:r>
      <w:r>
        <w:rPr>
          <w:color w:val="121212"/>
          <w:spacing w:val="15149"/>
        </w:rPr>
        <w:t xml:space="preserve"> </w:t>
      </w:r>
      <w:r w:rsidRPr="00C90608">
        <w:rPr>
          <w:color w:val="121212"/>
          <w:spacing w:val="8"/>
        </w:rPr>
        <w:t>терпимость, любовь к ближнему, уважение к старшим, выносливость, му-</w:t>
      </w:r>
      <w:r w:rsidRPr="00C90608">
        <w:rPr>
          <w:color w:val="121212"/>
          <w:spacing w:val="16"/>
        </w:rPr>
        <w:t xml:space="preserve"> </w:t>
      </w:r>
      <w:r>
        <w:rPr>
          <w:color w:val="121212"/>
          <w:spacing w:val="15125"/>
        </w:rPr>
        <w:t xml:space="preserve"> </w:t>
      </w:r>
      <w:r w:rsidRPr="00C90608">
        <w:rPr>
          <w:color w:val="121212"/>
          <w:spacing w:val="9"/>
        </w:rPr>
        <w:t>жество, хитрость, отзывчивость и др.</w:t>
      </w:r>
      <w:r w:rsidRPr="00C90608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  <w:rPr>
          <w:color w:val="121212"/>
          <w:spacing w:val="21"/>
        </w:rPr>
      </w:pPr>
      <w:r>
        <w:tab/>
      </w:r>
      <w:r w:rsidRPr="00C90608">
        <w:rPr>
          <w:color w:val="121212"/>
          <w:spacing w:val="10"/>
        </w:rPr>
        <w:t>Предметы ориентирования на местности, которые использовали ска-</w:t>
      </w:r>
      <w:r w:rsidRPr="00C90608">
        <w:rPr>
          <w:color w:val="121212"/>
          <w:spacing w:val="16"/>
        </w:rPr>
        <w:t xml:space="preserve"> </w:t>
      </w:r>
      <w:r>
        <w:rPr>
          <w:color w:val="121212"/>
          <w:spacing w:val="15126"/>
        </w:rPr>
        <w:t xml:space="preserve"> </w:t>
      </w:r>
      <w:r w:rsidRPr="00C90608">
        <w:rPr>
          <w:color w:val="121212"/>
          <w:spacing w:val="12"/>
        </w:rPr>
        <w:t>зочные герои: растения, звёздное небо, легенды (описание и рассказы),</w:t>
      </w:r>
      <w:r w:rsidRPr="00C90608">
        <w:rPr>
          <w:color w:val="121212"/>
          <w:spacing w:val="22"/>
        </w:rPr>
        <w:t xml:space="preserve"> </w:t>
      </w:r>
      <w:r>
        <w:rPr>
          <w:color w:val="121212"/>
          <w:spacing w:val="15148"/>
        </w:rPr>
        <w:t xml:space="preserve"> </w:t>
      </w:r>
      <w:r w:rsidRPr="00C90608">
        <w:rPr>
          <w:color w:val="121212"/>
          <w:spacing w:val="10"/>
        </w:rPr>
        <w:t>карты (планы), дорожно-тропиночная сеть, речные системы и т. д.</w:t>
      </w:r>
      <w:r w:rsidRPr="00C90608">
        <w:rPr>
          <w:color w:val="121212"/>
          <w:spacing w:val="21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9C0FC0">
          <w:type w:val="continuous"/>
          <w:pgSz w:w="9354" w:h="12189"/>
          <w:pgMar w:top="1134" w:right="84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72" type="#_x0000_t202" style="position:absolute;margin-left:162.55pt;margin-top:562.75pt;width:21.35pt;height:12.35pt;z-index:252157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216D5D">
                    <w:rPr>
                      <w:color w:val="121212"/>
                      <w:spacing w:val="4"/>
                    </w:rPr>
                    <w:t>148</w:t>
                  </w:r>
                  <w:r w:rsidRPr="00216D5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16D5D">
        <w:rPr>
          <w:color w:val="121212"/>
          <w:spacing w:val="12"/>
        </w:rPr>
        <w:t>«Проводники» — путеводители сказочных героев в сказках: клубок</w:t>
      </w:r>
      <w:r w:rsidRPr="00216D5D">
        <w:rPr>
          <w:color w:val="121212"/>
          <w:spacing w:val="16"/>
        </w:rPr>
        <w:t xml:space="preserve"> </w:t>
      </w:r>
      <w:r>
        <w:rPr>
          <w:color w:val="121212"/>
          <w:spacing w:val="15114"/>
        </w:rPr>
        <w:t xml:space="preserve"> </w:t>
      </w:r>
      <w:r w:rsidRPr="00216D5D">
        <w:rPr>
          <w:color w:val="121212"/>
          <w:spacing w:val="10"/>
        </w:rPr>
        <w:t>ниток, перья птиц, сказочные герои и животные.</w:t>
      </w:r>
      <w:r w:rsidRPr="00216D5D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16D5D">
        <w:rPr>
          <w:color w:val="121212"/>
          <w:spacing w:val="17"/>
        </w:rPr>
        <w:t>Способы преодоления естественных препятствий сказочными ге-</w:t>
      </w:r>
      <w:r w:rsidRPr="00216D5D">
        <w:rPr>
          <w:color w:val="121212"/>
        </w:rPr>
        <w:t xml:space="preserve"> </w:t>
      </w:r>
      <w:r>
        <w:rPr>
          <w:color w:val="121212"/>
          <w:spacing w:val="15124"/>
        </w:rPr>
        <w:t xml:space="preserve"> </w:t>
      </w:r>
      <w:r w:rsidRPr="00216D5D">
        <w:rPr>
          <w:color w:val="121212"/>
          <w:spacing w:val="16"/>
        </w:rPr>
        <w:t>роями.</w:t>
      </w:r>
      <w:r w:rsidRPr="00216D5D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16D5D">
        <w:rPr>
          <w:color w:val="121212"/>
          <w:spacing w:val="12"/>
        </w:rPr>
        <w:t>Театрализованная постановка различных сказок в туристском путе-</w:t>
      </w:r>
      <w:r w:rsidRPr="00216D5D">
        <w:rPr>
          <w:color w:val="121212"/>
          <w:spacing w:val="22"/>
        </w:rPr>
        <w:t xml:space="preserve"> </w:t>
      </w:r>
      <w:r>
        <w:rPr>
          <w:color w:val="121212"/>
          <w:spacing w:val="15110"/>
        </w:rPr>
        <w:t xml:space="preserve"> </w:t>
      </w:r>
      <w:r w:rsidRPr="00216D5D">
        <w:rPr>
          <w:color w:val="121212"/>
          <w:spacing w:val="11"/>
        </w:rPr>
        <w:t>шествии.</w:t>
      </w:r>
      <w:r w:rsidRPr="00216D5D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6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5" w:after="40" w:line="218" w:lineRule="exact"/>
        <w:ind w:right="-113"/>
      </w:pPr>
      <w:r>
        <w:tab/>
      </w:r>
      <w:r w:rsidRPr="00216D5D">
        <w:rPr>
          <w:b/>
          <w:bCs/>
          <w:color w:val="121212"/>
          <w:spacing w:val="7"/>
        </w:rPr>
        <w:t>Путешествие во времена года</w:t>
      </w:r>
      <w:r w:rsidRPr="00216D5D">
        <w:rPr>
          <w:b/>
          <w:bCs/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0" w:line="251" w:lineRule="exact"/>
        <w:ind w:right="-113"/>
      </w:pPr>
      <w:r>
        <w:tab/>
      </w:r>
      <w:r w:rsidRPr="00216D5D">
        <w:rPr>
          <w:color w:val="121212"/>
          <w:spacing w:val="12"/>
        </w:rPr>
        <w:t>Снаряжение юного путешественника, необходимое для наблюдений</w:t>
      </w:r>
      <w:r w:rsidRPr="00216D5D">
        <w:rPr>
          <w:color w:val="121212"/>
          <w:spacing w:val="-14"/>
        </w:rPr>
        <w:t xml:space="preserve"> </w:t>
      </w:r>
      <w:r>
        <w:rPr>
          <w:color w:val="121212"/>
          <w:spacing w:val="15120"/>
        </w:rPr>
        <w:t xml:space="preserve"> </w:t>
      </w:r>
      <w:r w:rsidRPr="00216D5D">
        <w:rPr>
          <w:color w:val="121212"/>
          <w:spacing w:val="11"/>
        </w:rPr>
        <w:t>за явлениями в природной среде и выполнения краеведческих, исследо-</w:t>
      </w:r>
      <w:r w:rsidRPr="00216D5D">
        <w:rPr>
          <w:color w:val="121212"/>
          <w:spacing w:val="36"/>
        </w:rPr>
        <w:t xml:space="preserve"> </w:t>
      </w:r>
      <w:r>
        <w:rPr>
          <w:color w:val="121212"/>
          <w:spacing w:val="15119"/>
        </w:rPr>
        <w:t xml:space="preserve"> </w:t>
      </w:r>
      <w:r w:rsidRPr="00216D5D">
        <w:rPr>
          <w:color w:val="121212"/>
          <w:spacing w:val="8"/>
        </w:rPr>
        <w:t>вательских заданий: карта (план местности), блокнот, карандаши, ластик,</w:t>
      </w:r>
      <w:r w:rsidRPr="00216D5D">
        <w:rPr>
          <w:color w:val="121212"/>
          <w:spacing w:val="27"/>
        </w:rPr>
        <w:t xml:space="preserve"> </w:t>
      </w:r>
      <w:r>
        <w:rPr>
          <w:color w:val="121212"/>
          <w:spacing w:val="15106"/>
        </w:rPr>
        <w:t xml:space="preserve"> </w:t>
      </w:r>
      <w:r w:rsidRPr="00216D5D">
        <w:rPr>
          <w:color w:val="121212"/>
          <w:spacing w:val="9"/>
        </w:rPr>
        <w:t>линейка, компас, термометр, мерная лента, лупа, определители растений,</w:t>
      </w:r>
      <w:r w:rsidRPr="00216D5D">
        <w:rPr>
          <w:color w:val="121212"/>
          <w:spacing w:val="-7"/>
        </w:rPr>
        <w:t xml:space="preserve"> </w:t>
      </w:r>
      <w:r>
        <w:rPr>
          <w:color w:val="121212"/>
          <w:spacing w:val="15108"/>
        </w:rPr>
        <w:t xml:space="preserve"> </w:t>
      </w:r>
      <w:r w:rsidRPr="00216D5D">
        <w:rPr>
          <w:color w:val="121212"/>
          <w:spacing w:val="9"/>
        </w:rPr>
        <w:t>птиц, насекомых, следов животных и т. д.</w:t>
      </w:r>
      <w:r w:rsidRPr="00216D5D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55" w:lineRule="exact"/>
        <w:ind w:right="-113"/>
      </w:pPr>
      <w:r>
        <w:tab/>
      </w:r>
      <w:r w:rsidRPr="00216D5D">
        <w:rPr>
          <w:color w:val="121212"/>
          <w:spacing w:val="16"/>
        </w:rPr>
        <w:t>Природное наследие. Изменения в природе. Растения и животные</w:t>
      </w:r>
      <w:r w:rsidRPr="00216D5D">
        <w:rPr>
          <w:color w:val="121212"/>
          <w:spacing w:val="-10"/>
        </w:rPr>
        <w:t xml:space="preserve"> </w:t>
      </w:r>
      <w:r>
        <w:rPr>
          <w:color w:val="121212"/>
          <w:spacing w:val="15132"/>
        </w:rPr>
        <w:t xml:space="preserve"> </w:t>
      </w:r>
      <w:r w:rsidRPr="00216D5D">
        <w:rPr>
          <w:color w:val="121212"/>
          <w:spacing w:val="20"/>
        </w:rPr>
        <w:t>родного края. Сезонные изменения в жизни фауны и флоры. Фауна</w:t>
      </w:r>
      <w:r w:rsidRPr="00216D5D">
        <w:rPr>
          <w:color w:val="121212"/>
          <w:spacing w:val="17"/>
        </w:rPr>
        <w:t xml:space="preserve"> </w:t>
      </w:r>
      <w:r>
        <w:rPr>
          <w:color w:val="121212"/>
          <w:spacing w:val="15155"/>
        </w:rPr>
        <w:t xml:space="preserve"> </w:t>
      </w:r>
      <w:r w:rsidRPr="00216D5D">
        <w:rPr>
          <w:color w:val="121212"/>
          <w:spacing w:val="9"/>
        </w:rPr>
        <w:t>и флора леса, луга, берега реки. Природные материалы для изготовления</w:t>
      </w:r>
      <w:r w:rsidRPr="00216D5D">
        <w:rPr>
          <w:color w:val="121212"/>
          <w:spacing w:val="37"/>
        </w:rPr>
        <w:t xml:space="preserve"> </w:t>
      </w:r>
      <w:r>
        <w:rPr>
          <w:color w:val="121212"/>
          <w:spacing w:val="15107"/>
        </w:rPr>
        <w:t xml:space="preserve"> </w:t>
      </w:r>
      <w:r w:rsidRPr="00216D5D">
        <w:rPr>
          <w:color w:val="121212"/>
          <w:spacing w:val="10"/>
        </w:rPr>
        <w:t>поделок, сувениров, картин и пр. Необычные, причудливые формы рель-</w:t>
      </w:r>
      <w:r w:rsidRPr="00216D5D">
        <w:rPr>
          <w:color w:val="121212"/>
          <w:spacing w:val="-18"/>
        </w:rPr>
        <w:t xml:space="preserve"> </w:t>
      </w:r>
      <w:r>
        <w:rPr>
          <w:color w:val="121212"/>
          <w:spacing w:val="15107"/>
        </w:rPr>
        <w:t xml:space="preserve"> </w:t>
      </w:r>
      <w:r w:rsidRPr="00216D5D">
        <w:rPr>
          <w:color w:val="121212"/>
          <w:spacing w:val="14"/>
        </w:rPr>
        <w:t>ефа, растений. Голоса птиц и животных, следы их жизнедеятельности.</w:t>
      </w:r>
      <w:r w:rsidRPr="00216D5D">
        <w:rPr>
          <w:color w:val="121212"/>
          <w:spacing w:val="-12"/>
        </w:rPr>
        <w:t xml:space="preserve"> </w:t>
      </w:r>
      <w:r>
        <w:rPr>
          <w:color w:val="121212"/>
          <w:spacing w:val="15131"/>
        </w:rPr>
        <w:t xml:space="preserve"> </w:t>
      </w:r>
      <w:r w:rsidRPr="00216D5D">
        <w:rPr>
          <w:color w:val="121212"/>
          <w:spacing w:val="12"/>
        </w:rPr>
        <w:t>Оказание помощи братьям меньшим. Правила поведения и наблюдения</w:t>
      </w:r>
      <w:r w:rsidRPr="00216D5D">
        <w:rPr>
          <w:color w:val="121212"/>
          <w:spacing w:val="25"/>
        </w:rPr>
        <w:t xml:space="preserve"> </w:t>
      </w:r>
      <w:r>
        <w:rPr>
          <w:color w:val="121212"/>
          <w:spacing w:val="15118"/>
        </w:rPr>
        <w:t xml:space="preserve"> </w:t>
      </w:r>
      <w:r w:rsidRPr="00216D5D">
        <w:rPr>
          <w:color w:val="121212"/>
          <w:spacing w:val="14"/>
        </w:rPr>
        <w:t>за природой во время экскурсии. Подведение итогов экскурсии. Крае-</w:t>
      </w:r>
      <w:r w:rsidRPr="00216D5D">
        <w:rPr>
          <w:color w:val="121212"/>
          <w:spacing w:val="28"/>
        </w:rPr>
        <w:t xml:space="preserve"> </w:t>
      </w:r>
      <w:r>
        <w:rPr>
          <w:color w:val="121212"/>
          <w:spacing w:val="15130"/>
        </w:rPr>
        <w:t xml:space="preserve"> </w:t>
      </w:r>
      <w:r w:rsidRPr="00216D5D">
        <w:rPr>
          <w:color w:val="121212"/>
          <w:spacing w:val="10"/>
        </w:rPr>
        <w:t>ведческие задания и их выполнение. Краеведческие должности знатоков</w:t>
      </w:r>
      <w:r w:rsidRPr="00216D5D">
        <w:rPr>
          <w:color w:val="121212"/>
          <w:spacing w:val="21"/>
        </w:rPr>
        <w:t xml:space="preserve"> </w:t>
      </w:r>
      <w:r>
        <w:rPr>
          <w:color w:val="121212"/>
          <w:spacing w:val="15109"/>
        </w:rPr>
        <w:t xml:space="preserve"> </w:t>
      </w:r>
      <w:r w:rsidRPr="00216D5D">
        <w:rPr>
          <w:color w:val="121212"/>
          <w:spacing w:val="8"/>
        </w:rPr>
        <w:t>природы: метеоролог, ботаник, зоолог, орнитолог, краевед-географ, крае-</w:t>
      </w:r>
      <w:r w:rsidRPr="00216D5D">
        <w:rPr>
          <w:color w:val="121212"/>
          <w:spacing w:val="36"/>
        </w:rPr>
        <w:t xml:space="preserve"> </w:t>
      </w:r>
      <w:r>
        <w:rPr>
          <w:color w:val="121212"/>
          <w:spacing w:val="15112"/>
        </w:rPr>
        <w:t xml:space="preserve"> </w:t>
      </w:r>
      <w:r w:rsidRPr="00216D5D">
        <w:rPr>
          <w:color w:val="121212"/>
          <w:spacing w:val="7"/>
        </w:rPr>
        <w:t>вед-эколог и т. п.</w:t>
      </w:r>
      <w:r w:rsidRPr="00216D5D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16D5D">
        <w:rPr>
          <w:color w:val="121212"/>
          <w:spacing w:val="10"/>
        </w:rPr>
        <w:t>Ведение совместно с родителями дневников наблюдений и впечатле-</w:t>
      </w:r>
      <w:r w:rsidRPr="00216D5D">
        <w:rPr>
          <w:color w:val="121212"/>
          <w:spacing w:val="-21"/>
        </w:rPr>
        <w:t xml:space="preserve"> </w:t>
      </w:r>
      <w:r>
        <w:rPr>
          <w:color w:val="121212"/>
          <w:spacing w:val="15107"/>
        </w:rPr>
        <w:t xml:space="preserve"> </w:t>
      </w:r>
      <w:r w:rsidRPr="00216D5D">
        <w:rPr>
          <w:color w:val="121212"/>
          <w:spacing w:val="15"/>
        </w:rPr>
        <w:t>ний. Создание рисунков на тему «Зимний лес», аппликаций «Осенняя</w:t>
      </w:r>
      <w:r w:rsidRPr="00216D5D">
        <w:rPr>
          <w:color w:val="121212"/>
          <w:spacing w:val="6"/>
        </w:rPr>
        <w:t xml:space="preserve"> </w:t>
      </w:r>
    </w:p>
    <w:p w:rsidR="0094310A" w:rsidRDefault="0094310A">
      <w:pPr>
        <w:spacing w:after="40" w:line="239" w:lineRule="exact"/>
        <w:ind w:right="-113"/>
      </w:pPr>
      <w:r w:rsidRPr="00216D5D">
        <w:rPr>
          <w:color w:val="121212"/>
          <w:spacing w:val="11"/>
        </w:rPr>
        <w:t>сказка» и т. п. Рисунки о том, что или кого увидели юные путешествен-</w:t>
      </w:r>
      <w:r w:rsidRPr="00216D5D">
        <w:rPr>
          <w:color w:val="121212"/>
          <w:spacing w:val="32"/>
        </w:rPr>
        <w:t xml:space="preserve"> </w:t>
      </w:r>
      <w:r>
        <w:rPr>
          <w:color w:val="121212"/>
          <w:spacing w:val="15124"/>
        </w:rPr>
        <w:t xml:space="preserve"> </w:t>
      </w:r>
      <w:r w:rsidRPr="00216D5D">
        <w:rPr>
          <w:color w:val="121212"/>
          <w:spacing w:val="10"/>
        </w:rPr>
        <w:t>ники на туристской прогулке, во время экскурсии в парк.</w:t>
      </w:r>
      <w:r w:rsidRPr="00216D5D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0" w:line="254" w:lineRule="exact"/>
        <w:ind w:right="-113"/>
      </w:pPr>
      <w:r>
        <w:tab/>
      </w:r>
      <w:r w:rsidRPr="00216D5D">
        <w:rPr>
          <w:color w:val="121212"/>
          <w:spacing w:val="8"/>
        </w:rPr>
        <w:t>Экскурсии в парк (лес), на луг, на берег реки. Выполнение краеведче-</w:t>
      </w:r>
      <w:r w:rsidRPr="00216D5D">
        <w:rPr>
          <w:color w:val="121212"/>
          <w:spacing w:val="9"/>
        </w:rPr>
        <w:t xml:space="preserve"> </w:t>
      </w:r>
      <w:r>
        <w:rPr>
          <w:color w:val="121212"/>
          <w:spacing w:val="15107"/>
        </w:rPr>
        <w:t xml:space="preserve"> </w:t>
      </w:r>
      <w:r w:rsidRPr="00216D5D">
        <w:rPr>
          <w:color w:val="121212"/>
          <w:spacing w:val="11"/>
        </w:rPr>
        <w:t>ских заданий (сбор листвы различных пород деревьев, сбор отпечатков,</w:t>
      </w:r>
      <w:r w:rsidRPr="00216D5D">
        <w:rPr>
          <w:color w:val="121212"/>
          <w:spacing w:val="29"/>
        </w:rPr>
        <w:t xml:space="preserve"> </w:t>
      </w:r>
      <w:r>
        <w:rPr>
          <w:color w:val="121212"/>
          <w:spacing w:val="15127"/>
        </w:rPr>
        <w:t xml:space="preserve"> </w:t>
      </w:r>
      <w:r w:rsidRPr="00216D5D">
        <w:rPr>
          <w:color w:val="121212"/>
          <w:spacing w:val="9"/>
        </w:rPr>
        <w:t>следов животных и птиц, сбор лекарственных растений и пр.). Цели и за-</w:t>
      </w:r>
      <w:r w:rsidRPr="00216D5D">
        <w:rPr>
          <w:color w:val="121212"/>
          <w:spacing w:val="11"/>
        </w:rPr>
        <w:t xml:space="preserve"> </w:t>
      </w:r>
      <w:r>
        <w:rPr>
          <w:color w:val="121212"/>
          <w:spacing w:val="15111"/>
        </w:rPr>
        <w:t xml:space="preserve"> </w:t>
      </w:r>
      <w:r w:rsidRPr="00216D5D">
        <w:rPr>
          <w:color w:val="121212"/>
          <w:spacing w:val="7"/>
        </w:rPr>
        <w:t>дачи экскурсии. Правила поведения на экскурсии. Подведение итогов экс-</w:t>
      </w:r>
      <w:r w:rsidRPr="00216D5D">
        <w:rPr>
          <w:color w:val="121212"/>
          <w:spacing w:val="17"/>
        </w:rPr>
        <w:t xml:space="preserve"> </w:t>
      </w:r>
      <w:r>
        <w:rPr>
          <w:color w:val="121212"/>
          <w:spacing w:val="15102"/>
        </w:rPr>
        <w:t xml:space="preserve"> </w:t>
      </w:r>
      <w:r w:rsidRPr="00216D5D">
        <w:rPr>
          <w:color w:val="121212"/>
          <w:spacing w:val="9"/>
        </w:rPr>
        <w:t>курсии. Соблюдение правил поведения и культуры общения в природной</w:t>
      </w:r>
      <w:r w:rsidRPr="00216D5D">
        <w:rPr>
          <w:color w:val="121212"/>
          <w:spacing w:val="2"/>
        </w:rPr>
        <w:t xml:space="preserve"> </w:t>
      </w:r>
      <w:r>
        <w:rPr>
          <w:color w:val="121212"/>
          <w:spacing w:val="15106"/>
        </w:rPr>
        <w:t xml:space="preserve"> </w:t>
      </w:r>
      <w:r w:rsidRPr="00216D5D">
        <w:rPr>
          <w:color w:val="121212"/>
          <w:spacing w:val="12"/>
        </w:rPr>
        <w:t>среде. Умение слушать экскурсовода и правильно осматривать объекты</w:t>
      </w:r>
      <w:r w:rsidRPr="00216D5D">
        <w:rPr>
          <w:color w:val="121212"/>
          <w:spacing w:val="-13"/>
        </w:rPr>
        <w:t xml:space="preserve"> </w:t>
      </w:r>
      <w:r>
        <w:rPr>
          <w:color w:val="121212"/>
          <w:spacing w:val="15127"/>
        </w:rPr>
        <w:t xml:space="preserve"> </w:t>
      </w:r>
      <w:r w:rsidRPr="00216D5D">
        <w:rPr>
          <w:color w:val="121212"/>
          <w:spacing w:val="14"/>
        </w:rPr>
        <w:t>экскурсии (растения, животных, птиц и следы их жизнедеятельности).</w:t>
      </w:r>
      <w:r w:rsidRPr="00216D5D">
        <w:rPr>
          <w:color w:val="121212"/>
          <w:spacing w:val="-3"/>
        </w:rPr>
        <w:t xml:space="preserve"> </w:t>
      </w:r>
      <w:r>
        <w:rPr>
          <w:color w:val="121212"/>
          <w:spacing w:val="15129"/>
        </w:rPr>
        <w:t xml:space="preserve"> </w:t>
      </w:r>
      <w:r w:rsidRPr="00216D5D">
        <w:rPr>
          <w:color w:val="121212"/>
          <w:spacing w:val="12"/>
        </w:rPr>
        <w:t>Помнить цель экскурсии — узнать и увидеть что-то новое, интересное.</w:t>
      </w:r>
      <w:r w:rsidRPr="00216D5D">
        <w:rPr>
          <w:color w:val="121212"/>
          <w:spacing w:val="40"/>
        </w:rPr>
        <w:t xml:space="preserve"> </w:t>
      </w:r>
      <w:r>
        <w:rPr>
          <w:color w:val="121212"/>
          <w:spacing w:val="15130"/>
        </w:rPr>
        <w:t xml:space="preserve"> </w:t>
      </w:r>
      <w:r w:rsidRPr="00216D5D">
        <w:rPr>
          <w:color w:val="121212"/>
          <w:spacing w:val="9"/>
        </w:rPr>
        <w:t>Умение не бояться задавать возникающие в ходе экскурсии вопросы.</w:t>
      </w:r>
      <w:r w:rsidRPr="00216D5D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3"/>
        </w:rPr>
      </w:pPr>
      <w:r>
        <w:tab/>
      </w:r>
      <w:r w:rsidRPr="00216D5D">
        <w:rPr>
          <w:color w:val="121212"/>
          <w:spacing w:val="15"/>
        </w:rPr>
        <w:t>Наблюдение за природной (растительный и животный мир; живая</w:t>
      </w:r>
      <w:r w:rsidRPr="00216D5D">
        <w:rPr>
          <w:color w:val="121212"/>
          <w:spacing w:val="33"/>
        </w:rPr>
        <w:t xml:space="preserve"> </w:t>
      </w:r>
      <w:r>
        <w:rPr>
          <w:color w:val="121212"/>
          <w:spacing w:val="15131"/>
        </w:rPr>
        <w:t xml:space="preserve"> </w:t>
      </w:r>
      <w:r w:rsidRPr="00216D5D">
        <w:rPr>
          <w:color w:val="121212"/>
          <w:spacing w:val="9"/>
        </w:rPr>
        <w:t xml:space="preserve">и неживая природа) и искусственной средой. Рассказы знатоков природы </w:t>
      </w:r>
      <w:r>
        <w:rPr>
          <w:color w:val="121212"/>
          <w:spacing w:val="15106"/>
        </w:rPr>
        <w:t xml:space="preserve"> </w:t>
      </w:r>
      <w:r w:rsidRPr="00216D5D">
        <w:rPr>
          <w:color w:val="121212"/>
          <w:spacing w:val="10"/>
        </w:rPr>
        <w:t>о деревьях, кустарниках, травах, птицах, насекомых, животных, рельефе</w:t>
      </w:r>
      <w:r w:rsidRPr="00216D5D">
        <w:rPr>
          <w:color w:val="121212"/>
          <w:spacing w:val="19"/>
        </w:rPr>
        <w:t xml:space="preserve"> </w:t>
      </w:r>
      <w:r>
        <w:rPr>
          <w:color w:val="121212"/>
          <w:spacing w:val="15119"/>
        </w:rPr>
        <w:t xml:space="preserve"> </w:t>
      </w:r>
      <w:r w:rsidRPr="00216D5D">
        <w:rPr>
          <w:color w:val="121212"/>
          <w:spacing w:val="10"/>
        </w:rPr>
        <w:t>местности, водоёмах, сезонных изменениях в природе.</w:t>
      </w:r>
      <w:r w:rsidRPr="00216D5D">
        <w:rPr>
          <w:color w:val="121212"/>
          <w:spacing w:val="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BA2F51">
          <w:type w:val="continuous"/>
          <w:pgSz w:w="9354" w:h="12189"/>
          <w:pgMar w:top="1134" w:right="75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73" type="#_x0000_t202" style="position:absolute;margin-left:156.9pt;margin-top:562.75pt;width:21.35pt;height:12.35pt;z-index:252160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D0114">
                    <w:rPr>
                      <w:color w:val="121212"/>
                      <w:spacing w:val="4"/>
                    </w:rPr>
                    <w:t>149</w:t>
                  </w:r>
                  <w:r w:rsidRPr="005D0114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D0114">
        <w:rPr>
          <w:b/>
          <w:bCs/>
          <w:color w:val="121212"/>
          <w:spacing w:val="5"/>
        </w:rPr>
        <w:t>Путешествие в мир моей школы</w:t>
      </w:r>
      <w:r w:rsidRPr="005D0114">
        <w:rPr>
          <w:b/>
          <w:bCs/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5D0114">
        <w:rPr>
          <w:color w:val="121212"/>
          <w:spacing w:val="11"/>
        </w:rPr>
        <w:t>Знакомство детей с учебным классом, спортивным залом, школьной</w:t>
      </w:r>
      <w:r w:rsidRPr="005D0114">
        <w:rPr>
          <w:color w:val="121212"/>
          <w:spacing w:val="21"/>
        </w:rPr>
        <w:t xml:space="preserve"> </w:t>
      </w:r>
      <w:r>
        <w:rPr>
          <w:color w:val="121212"/>
          <w:spacing w:val="15128"/>
        </w:rPr>
        <w:t xml:space="preserve"> </w:t>
      </w:r>
      <w:r w:rsidRPr="005D0114">
        <w:rPr>
          <w:color w:val="121212"/>
          <w:spacing w:val="11"/>
        </w:rPr>
        <w:t>библиотекой, столовой, туристско-спортивной площадкой, учебным по-</w:t>
      </w:r>
      <w:r w:rsidRPr="005D0114">
        <w:rPr>
          <w:color w:val="121212"/>
          <w:spacing w:val="12"/>
        </w:rPr>
        <w:t xml:space="preserve"> </w:t>
      </w:r>
    </w:p>
    <w:p w:rsidR="0094310A" w:rsidRDefault="0094310A">
      <w:pPr>
        <w:spacing w:after="40" w:line="218" w:lineRule="exact"/>
        <w:ind w:right="-113"/>
      </w:pPr>
      <w:r w:rsidRPr="005D0114">
        <w:rPr>
          <w:color w:val="121212"/>
          <w:spacing w:val="10"/>
        </w:rPr>
        <w:t>лигоном, географической площадкой, школьным садом и др.</w:t>
      </w:r>
      <w:r w:rsidRPr="005D0114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5D0114">
        <w:rPr>
          <w:color w:val="121212"/>
          <w:spacing w:val="10"/>
        </w:rPr>
        <w:t>Цели и задачи экскурсии по школе. Правила поведения на экскурсии</w:t>
      </w:r>
      <w:r w:rsidRPr="005D0114">
        <w:rPr>
          <w:color w:val="121212"/>
          <w:spacing w:val="-6"/>
        </w:rPr>
        <w:t xml:space="preserve"> </w:t>
      </w:r>
      <w:r>
        <w:rPr>
          <w:color w:val="121212"/>
          <w:spacing w:val="15118"/>
        </w:rPr>
        <w:t xml:space="preserve"> </w:t>
      </w:r>
      <w:r w:rsidRPr="005D0114">
        <w:rPr>
          <w:color w:val="121212"/>
          <w:spacing w:val="10"/>
        </w:rPr>
        <w:t>в школьный музей. Правила осмотра экспозиций и экспонатов. Подведе-</w:t>
      </w:r>
      <w:r w:rsidRPr="005D0114">
        <w:rPr>
          <w:color w:val="121212"/>
        </w:rPr>
        <w:t xml:space="preserve"> </w:t>
      </w:r>
      <w:r>
        <w:rPr>
          <w:color w:val="121212"/>
          <w:spacing w:val="15118"/>
        </w:rPr>
        <w:t xml:space="preserve"> </w:t>
      </w:r>
      <w:r w:rsidRPr="005D0114">
        <w:rPr>
          <w:color w:val="121212"/>
          <w:spacing w:val="10"/>
        </w:rPr>
        <w:t>ние итогов экскурсии.</w:t>
      </w:r>
      <w:r w:rsidRPr="005D0114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5D0114">
        <w:rPr>
          <w:color w:val="121212"/>
          <w:spacing w:val="12"/>
        </w:rPr>
        <w:t>Обязанности знатоков.</w:t>
      </w:r>
      <w:r w:rsidRPr="005D0114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  <w:tab w:val="left" w:pos="1312"/>
          <w:tab w:val="left" w:pos="1552"/>
          <w:tab w:val="left" w:pos="2532"/>
          <w:tab w:val="left" w:pos="3484"/>
          <w:tab w:val="left" w:pos="4130"/>
          <w:tab w:val="left" w:pos="5570"/>
          <w:tab w:val="left" w:pos="6429"/>
        </w:tabs>
        <w:spacing w:line="252" w:lineRule="exact"/>
        <w:ind w:right="-113"/>
      </w:pPr>
      <w:r>
        <w:tab/>
      </w:r>
      <w:r w:rsidRPr="005D0114">
        <w:rPr>
          <w:color w:val="121212"/>
          <w:spacing w:val="12"/>
        </w:rPr>
        <w:t>Экскурсия в школьный краеведческий музей, библиотеку: выставка</w:t>
      </w:r>
      <w:r w:rsidRPr="005D0114">
        <w:rPr>
          <w:color w:val="121212"/>
          <w:spacing w:val="16"/>
        </w:rPr>
        <w:t xml:space="preserve"> </w:t>
      </w:r>
      <w:r>
        <w:rPr>
          <w:color w:val="121212"/>
          <w:spacing w:val="15134"/>
        </w:rPr>
        <w:t xml:space="preserve"> </w:t>
      </w:r>
      <w:r w:rsidRPr="005D0114">
        <w:rPr>
          <w:color w:val="121212"/>
          <w:spacing w:val="16"/>
        </w:rPr>
        <w:t>картин с изображением природы, пейзажей; выставка книг о путеше-</w:t>
      </w:r>
      <w:r w:rsidRPr="005D0114">
        <w:rPr>
          <w:color w:val="121212"/>
          <w:spacing w:val="20"/>
        </w:rPr>
        <w:t xml:space="preserve"> </w:t>
      </w:r>
      <w:r>
        <w:rPr>
          <w:color w:val="121212"/>
          <w:spacing w:val="15154"/>
        </w:rPr>
        <w:t xml:space="preserve"> </w:t>
      </w:r>
      <w:r w:rsidRPr="005D0114">
        <w:rPr>
          <w:color w:val="121212"/>
          <w:spacing w:val="14"/>
        </w:rPr>
        <w:t>ственниках</w:t>
      </w:r>
      <w:r w:rsidRPr="005D0114">
        <w:rPr>
          <w:color w:val="121212"/>
          <w:spacing w:val="6"/>
        </w:rPr>
        <w:t xml:space="preserve"> </w:t>
      </w:r>
      <w:r>
        <w:tab/>
      </w:r>
      <w:r w:rsidRPr="005D0114">
        <w:rPr>
          <w:color w:val="121212"/>
          <w:spacing w:val="18"/>
        </w:rPr>
        <w:t>и</w:t>
      </w:r>
      <w:r w:rsidRPr="005D0114">
        <w:rPr>
          <w:color w:val="121212"/>
          <w:spacing w:val="1"/>
        </w:rPr>
        <w:t xml:space="preserve"> </w:t>
      </w:r>
      <w:r>
        <w:tab/>
      </w:r>
      <w:r w:rsidRPr="005D0114">
        <w:rPr>
          <w:color w:val="121212"/>
          <w:spacing w:val="14"/>
        </w:rPr>
        <w:t>природе</w:t>
      </w:r>
      <w:r w:rsidRPr="005D0114">
        <w:rPr>
          <w:color w:val="121212"/>
          <w:spacing w:val="4"/>
        </w:rPr>
        <w:t xml:space="preserve"> </w:t>
      </w:r>
      <w:r>
        <w:tab/>
      </w:r>
      <w:r w:rsidRPr="005D0114">
        <w:rPr>
          <w:color w:val="121212"/>
          <w:spacing w:val="12"/>
        </w:rPr>
        <w:t>родного</w:t>
      </w:r>
      <w:r w:rsidRPr="005D0114">
        <w:rPr>
          <w:color w:val="121212"/>
          <w:spacing w:val="7"/>
        </w:rPr>
        <w:t xml:space="preserve"> </w:t>
      </w:r>
      <w:r>
        <w:tab/>
      </w:r>
      <w:r w:rsidRPr="005D0114">
        <w:rPr>
          <w:color w:val="121212"/>
          <w:spacing w:val="14"/>
        </w:rPr>
        <w:t>края.</w:t>
      </w:r>
      <w:r w:rsidRPr="005D0114">
        <w:rPr>
          <w:color w:val="121212"/>
          <w:spacing w:val="2"/>
        </w:rPr>
        <w:t xml:space="preserve"> </w:t>
      </w:r>
      <w:r>
        <w:tab/>
      </w:r>
      <w:r w:rsidRPr="005D0114">
        <w:rPr>
          <w:color w:val="121212"/>
          <w:spacing w:val="15"/>
        </w:rPr>
        <w:t>Соблюдение</w:t>
      </w:r>
      <w:r w:rsidRPr="005D0114">
        <w:rPr>
          <w:color w:val="121212"/>
          <w:spacing w:val="2"/>
        </w:rPr>
        <w:t xml:space="preserve"> </w:t>
      </w:r>
      <w:r>
        <w:tab/>
      </w:r>
      <w:r w:rsidRPr="005D0114">
        <w:rPr>
          <w:color w:val="121212"/>
          <w:spacing w:val="16"/>
        </w:rPr>
        <w:t>правил</w:t>
      </w:r>
      <w:r w:rsidRPr="005D0114">
        <w:rPr>
          <w:color w:val="121212"/>
          <w:spacing w:val="5"/>
        </w:rPr>
        <w:t xml:space="preserve"> </w:t>
      </w:r>
      <w:r>
        <w:tab/>
      </w:r>
      <w:r w:rsidRPr="005D0114">
        <w:rPr>
          <w:color w:val="121212"/>
          <w:spacing w:val="15"/>
        </w:rPr>
        <w:t>поведения</w:t>
      </w:r>
      <w:r w:rsidRPr="005D0114">
        <w:rPr>
          <w:color w:val="121212"/>
          <w:spacing w:val="2"/>
        </w:rPr>
        <w:t xml:space="preserve"> </w:t>
      </w:r>
      <w:r>
        <w:rPr>
          <w:color w:val="121212"/>
          <w:spacing w:val="15177"/>
        </w:rPr>
        <w:t xml:space="preserve"> </w:t>
      </w:r>
      <w:r w:rsidRPr="005D0114">
        <w:rPr>
          <w:color w:val="121212"/>
          <w:spacing w:val="10"/>
        </w:rPr>
        <w:t>и культуры общения в музее. Умение слушать экскурсовода и правильно</w:t>
      </w:r>
      <w:r w:rsidRPr="005D0114">
        <w:rPr>
          <w:color w:val="121212"/>
          <w:spacing w:val="-22"/>
        </w:rPr>
        <w:t xml:space="preserve"> </w:t>
      </w:r>
      <w:r>
        <w:rPr>
          <w:color w:val="121212"/>
          <w:spacing w:val="15120"/>
        </w:rPr>
        <w:t xml:space="preserve"> </w:t>
      </w:r>
      <w:r w:rsidRPr="005D0114">
        <w:rPr>
          <w:color w:val="121212"/>
          <w:spacing w:val="8"/>
        </w:rPr>
        <w:t>осматривать экспонаты. Помнить цель экскурсии — узнать и увидеть что-</w:t>
      </w:r>
      <w:r w:rsidRPr="005D0114">
        <w:rPr>
          <w:color w:val="121212"/>
          <w:spacing w:val="-22"/>
        </w:rPr>
        <w:t xml:space="preserve"> </w:t>
      </w:r>
      <w:r>
        <w:rPr>
          <w:color w:val="121212"/>
          <w:spacing w:val="15117"/>
        </w:rPr>
        <w:t xml:space="preserve"> </w:t>
      </w:r>
      <w:r w:rsidRPr="005D0114">
        <w:rPr>
          <w:color w:val="121212"/>
          <w:spacing w:val="12"/>
        </w:rPr>
        <w:t>то новое, интересное. Умение не бояться задавать возникающие в ходе</w:t>
      </w:r>
      <w:r w:rsidRPr="005D0114">
        <w:rPr>
          <w:color w:val="121212"/>
          <w:spacing w:val="64"/>
        </w:rPr>
        <w:t xml:space="preserve"> </w:t>
      </w:r>
      <w:r>
        <w:rPr>
          <w:color w:val="121212"/>
          <w:spacing w:val="15142"/>
        </w:rPr>
        <w:t xml:space="preserve"> </w:t>
      </w:r>
      <w:r w:rsidRPr="005D0114">
        <w:rPr>
          <w:color w:val="121212"/>
          <w:spacing w:val="11"/>
        </w:rPr>
        <w:t>экскурсии вопросы.</w:t>
      </w:r>
      <w:r w:rsidRPr="005D0114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5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79" w:after="40" w:line="218" w:lineRule="exact"/>
        <w:ind w:right="-113"/>
      </w:pPr>
      <w:r>
        <w:tab/>
      </w:r>
      <w:r w:rsidRPr="005D0114">
        <w:rPr>
          <w:b/>
          <w:bCs/>
          <w:color w:val="121212"/>
          <w:spacing w:val="6"/>
        </w:rPr>
        <w:t>Загадки школьного двора</w:t>
      </w:r>
      <w:r w:rsidRPr="005D0114">
        <w:rPr>
          <w:b/>
          <w:bCs/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  <w:tab w:val="left" w:pos="1273"/>
          <w:tab w:val="left" w:pos="1994"/>
          <w:tab w:val="left" w:pos="3603"/>
          <w:tab w:val="left" w:pos="4984"/>
          <w:tab w:val="left" w:pos="6393"/>
        </w:tabs>
        <w:spacing w:after="40" w:line="250" w:lineRule="exact"/>
        <w:ind w:right="-113"/>
      </w:pPr>
      <w:r>
        <w:tab/>
      </w:r>
      <w:r w:rsidRPr="005D0114">
        <w:rPr>
          <w:color w:val="121212"/>
          <w:spacing w:val="8"/>
        </w:rPr>
        <w:t>Школа и школьный двор: местоположение в населённом пункте. План</w:t>
      </w:r>
      <w:r w:rsidRPr="005D0114">
        <w:rPr>
          <w:color w:val="121212"/>
          <w:spacing w:val="-16"/>
        </w:rPr>
        <w:t xml:space="preserve"> </w:t>
      </w:r>
      <w:r>
        <w:rPr>
          <w:color w:val="121212"/>
          <w:spacing w:val="15137"/>
        </w:rPr>
        <w:t xml:space="preserve"> </w:t>
      </w:r>
      <w:r w:rsidRPr="005D0114">
        <w:rPr>
          <w:color w:val="121212"/>
          <w:spacing w:val="13"/>
        </w:rPr>
        <w:t>школьного</w:t>
      </w:r>
      <w:r w:rsidRPr="005D0114">
        <w:rPr>
          <w:color w:val="121212"/>
          <w:spacing w:val="6"/>
        </w:rPr>
        <w:t xml:space="preserve"> </w:t>
      </w:r>
      <w:r>
        <w:tab/>
      </w:r>
      <w:r w:rsidRPr="005D0114">
        <w:rPr>
          <w:color w:val="121212"/>
          <w:spacing w:val="12"/>
        </w:rPr>
        <w:t>двора</w:t>
      </w:r>
      <w:r w:rsidRPr="005D0114">
        <w:rPr>
          <w:color w:val="121212"/>
          <w:spacing w:val="3"/>
        </w:rPr>
        <w:t xml:space="preserve"> </w:t>
      </w:r>
      <w:r>
        <w:tab/>
      </w:r>
      <w:r w:rsidRPr="005D0114">
        <w:rPr>
          <w:color w:val="121212"/>
          <w:spacing w:val="15"/>
        </w:rPr>
        <w:t>(территории).</w:t>
      </w:r>
      <w:r w:rsidRPr="005D0114">
        <w:rPr>
          <w:color w:val="121212"/>
          <w:spacing w:val="3"/>
        </w:rPr>
        <w:t xml:space="preserve"> </w:t>
      </w:r>
      <w:r>
        <w:tab/>
      </w:r>
      <w:r w:rsidRPr="005D0114">
        <w:rPr>
          <w:color w:val="121212"/>
          <w:spacing w:val="15"/>
        </w:rPr>
        <w:t>Назначение</w:t>
      </w:r>
      <w:r w:rsidRPr="005D0114">
        <w:rPr>
          <w:color w:val="121212"/>
          <w:spacing w:val="5"/>
        </w:rPr>
        <w:t xml:space="preserve"> </w:t>
      </w:r>
      <w:r>
        <w:tab/>
      </w:r>
      <w:r w:rsidRPr="005D0114">
        <w:rPr>
          <w:color w:val="121212"/>
          <w:spacing w:val="14"/>
        </w:rPr>
        <w:t>сооружений</w:t>
      </w:r>
      <w:r w:rsidRPr="005D0114">
        <w:rPr>
          <w:color w:val="121212"/>
          <w:spacing w:val="3"/>
        </w:rPr>
        <w:t xml:space="preserve"> </w:t>
      </w:r>
      <w:r>
        <w:tab/>
      </w:r>
      <w:r w:rsidRPr="005D0114">
        <w:rPr>
          <w:color w:val="121212"/>
          <w:spacing w:val="13"/>
        </w:rPr>
        <w:t>школьного</w:t>
      </w:r>
      <w:r w:rsidRPr="005D0114">
        <w:rPr>
          <w:color w:val="121212"/>
          <w:spacing w:val="6"/>
        </w:rPr>
        <w:t xml:space="preserve"> </w:t>
      </w:r>
      <w:r>
        <w:rPr>
          <w:color w:val="121212"/>
          <w:spacing w:val="15220"/>
        </w:rPr>
        <w:t xml:space="preserve"> </w:t>
      </w:r>
      <w:r w:rsidRPr="005D0114">
        <w:rPr>
          <w:color w:val="121212"/>
          <w:spacing w:val="7"/>
        </w:rPr>
        <w:t>двора. Стадион и спортивная площадка школьного двора. Условные знаки</w:t>
      </w:r>
      <w:r w:rsidRPr="005D0114">
        <w:rPr>
          <w:color w:val="121212"/>
          <w:spacing w:val="37"/>
        </w:rPr>
        <w:t xml:space="preserve"> </w:t>
      </w:r>
      <w:r>
        <w:rPr>
          <w:color w:val="121212"/>
          <w:spacing w:val="15137"/>
        </w:rPr>
        <w:t xml:space="preserve"> </w:t>
      </w:r>
      <w:r w:rsidRPr="005D0114">
        <w:rPr>
          <w:color w:val="121212"/>
          <w:spacing w:val="10"/>
        </w:rPr>
        <w:t>плана школьного двора. Ориентировка плана школьного двора по сторо-</w:t>
      </w:r>
      <w:r w:rsidRPr="005D0114">
        <w:rPr>
          <w:color w:val="121212"/>
          <w:spacing w:val="8"/>
        </w:rPr>
        <w:t xml:space="preserve"> </w:t>
      </w:r>
      <w:r>
        <w:rPr>
          <w:color w:val="121212"/>
          <w:spacing w:val="15147"/>
        </w:rPr>
        <w:t xml:space="preserve"> </w:t>
      </w:r>
      <w:r w:rsidRPr="005D0114">
        <w:rPr>
          <w:color w:val="121212"/>
          <w:spacing w:val="10"/>
        </w:rPr>
        <w:t>нам горизонта. Масштаб. Измерение расстояний на школьном дворе.</w:t>
      </w:r>
      <w:r w:rsidRPr="005D0114">
        <w:rPr>
          <w:color w:val="121212"/>
          <w:spacing w:val="-12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5D0114">
        <w:rPr>
          <w:color w:val="121212"/>
          <w:spacing w:val="11"/>
        </w:rPr>
        <w:t>Виды растений (фауны) и животных (флоры) обитателей школьного</w:t>
      </w:r>
      <w:r w:rsidRPr="005D0114">
        <w:rPr>
          <w:color w:val="121212"/>
          <w:spacing w:val="21"/>
        </w:rPr>
        <w:t xml:space="preserve"> </w:t>
      </w:r>
      <w:r>
        <w:rPr>
          <w:color w:val="121212"/>
          <w:spacing w:val="15139"/>
        </w:rPr>
        <w:t xml:space="preserve"> </w:t>
      </w:r>
      <w:r w:rsidRPr="005D0114">
        <w:rPr>
          <w:color w:val="121212"/>
          <w:spacing w:val="11"/>
        </w:rPr>
        <w:t>двора. Школьный сад.</w:t>
      </w:r>
      <w:r w:rsidRPr="005D0114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</w:pPr>
      <w:r>
        <w:tab/>
      </w:r>
      <w:r w:rsidRPr="005D0114">
        <w:rPr>
          <w:color w:val="121212"/>
          <w:spacing w:val="14"/>
        </w:rPr>
        <w:t>Экология школьного двора: охрана природы, загрязнение террито-</w:t>
      </w:r>
      <w:r w:rsidRPr="005D0114">
        <w:rPr>
          <w:color w:val="121212"/>
          <w:spacing w:val="-6"/>
        </w:rPr>
        <w:t xml:space="preserve"> </w:t>
      </w:r>
      <w:r>
        <w:rPr>
          <w:color w:val="121212"/>
          <w:spacing w:val="15163"/>
        </w:rPr>
        <w:t xml:space="preserve"> </w:t>
      </w:r>
      <w:r w:rsidRPr="005D0114">
        <w:rPr>
          <w:color w:val="121212"/>
          <w:spacing w:val="10"/>
        </w:rPr>
        <w:t>рии. Участие в природоохранных акциях.</w:t>
      </w:r>
      <w:r w:rsidRPr="005D0114">
        <w:rPr>
          <w:color w:val="121212"/>
          <w:spacing w:val="2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3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79" w:after="40" w:line="218" w:lineRule="exact"/>
        <w:ind w:right="-113"/>
      </w:pPr>
      <w:r>
        <w:tab/>
      </w:r>
      <w:r w:rsidRPr="005D0114">
        <w:rPr>
          <w:b/>
          <w:bCs/>
          <w:color w:val="121212"/>
          <w:spacing w:val="7"/>
        </w:rPr>
        <w:t>Азбука путешественника</w:t>
      </w:r>
      <w:r w:rsidRPr="005D0114">
        <w:rPr>
          <w:b/>
          <w:bCs/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0" w:line="250" w:lineRule="exact"/>
        <w:ind w:right="-113"/>
      </w:pPr>
      <w:r>
        <w:tab/>
      </w:r>
      <w:r w:rsidRPr="005D0114">
        <w:rPr>
          <w:color w:val="121212"/>
          <w:spacing w:val="11"/>
        </w:rPr>
        <w:t>Способы передвижения юных путешественников. Преодоление про-</w:t>
      </w:r>
      <w:r w:rsidRPr="005D0114">
        <w:rPr>
          <w:color w:val="121212"/>
          <w:spacing w:val="14"/>
        </w:rPr>
        <w:t xml:space="preserve"> </w:t>
      </w:r>
      <w:r>
        <w:rPr>
          <w:color w:val="121212"/>
          <w:spacing w:val="15085"/>
        </w:rPr>
        <w:t xml:space="preserve"> </w:t>
      </w:r>
      <w:r w:rsidRPr="005D0114">
        <w:rPr>
          <w:color w:val="121212"/>
          <w:spacing w:val="10"/>
        </w:rPr>
        <w:t>стейших естественных препятствий: канав, небольших оврагов, завалов,</w:t>
      </w:r>
      <w:r w:rsidRPr="005D0114">
        <w:rPr>
          <w:color w:val="121212"/>
          <w:spacing w:val="36"/>
        </w:rPr>
        <w:t xml:space="preserve"> </w:t>
      </w:r>
      <w:r>
        <w:rPr>
          <w:color w:val="121212"/>
          <w:spacing w:val="15085"/>
        </w:rPr>
        <w:t xml:space="preserve"> </w:t>
      </w:r>
      <w:r w:rsidRPr="005D0114">
        <w:rPr>
          <w:color w:val="121212"/>
          <w:spacing w:val="11"/>
        </w:rPr>
        <w:t>зарослей кустарника, луж (без снаряжения — рюкзачка и с рюкзачком).</w:t>
      </w:r>
      <w:r w:rsidRPr="005D0114">
        <w:rPr>
          <w:color w:val="121212"/>
          <w:spacing w:val="38"/>
        </w:rPr>
        <w:t xml:space="preserve"> </w:t>
      </w:r>
      <w:r>
        <w:rPr>
          <w:color w:val="121212"/>
          <w:spacing w:val="15091"/>
        </w:rPr>
        <w:t xml:space="preserve"> </w:t>
      </w:r>
      <w:r w:rsidRPr="005D0114">
        <w:rPr>
          <w:color w:val="121212"/>
          <w:spacing w:val="13"/>
        </w:rPr>
        <w:t>Правила безопасного преодоления естественных и искусственных пре-</w:t>
      </w:r>
      <w:r w:rsidRPr="005D0114">
        <w:rPr>
          <w:color w:val="121212"/>
          <w:spacing w:val="20"/>
        </w:rPr>
        <w:t xml:space="preserve"> </w:t>
      </w:r>
      <w:r>
        <w:rPr>
          <w:color w:val="121212"/>
          <w:spacing w:val="15104"/>
        </w:rPr>
        <w:t xml:space="preserve"> </w:t>
      </w:r>
      <w:r w:rsidRPr="005D0114">
        <w:rPr>
          <w:color w:val="121212"/>
          <w:spacing w:val="13"/>
        </w:rPr>
        <w:t>пятствий.</w:t>
      </w:r>
      <w:r w:rsidRPr="005D0114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5D0114">
        <w:rPr>
          <w:color w:val="121212"/>
          <w:spacing w:val="14"/>
        </w:rPr>
        <w:t>Обход естественных препятствий. Прокладка маршрута движения.</w:t>
      </w:r>
      <w:r w:rsidRPr="005D0114">
        <w:rPr>
          <w:color w:val="121212"/>
          <w:spacing w:val="17"/>
        </w:rPr>
        <w:t xml:space="preserve"> </w:t>
      </w:r>
      <w:r>
        <w:rPr>
          <w:color w:val="121212"/>
          <w:spacing w:val="15104"/>
        </w:rPr>
        <w:t xml:space="preserve"> </w:t>
      </w:r>
      <w:r w:rsidRPr="005D0114">
        <w:rPr>
          <w:color w:val="121212"/>
          <w:spacing w:val="11"/>
        </w:rPr>
        <w:t>Обязанности штурмана и хронометриста туристской группы. Обязанно-</w:t>
      </w:r>
      <w:r w:rsidRPr="005D0114">
        <w:rPr>
          <w:color w:val="121212"/>
          <w:spacing w:val="27"/>
        </w:rPr>
        <w:t xml:space="preserve"> </w:t>
      </w:r>
      <w:r>
        <w:rPr>
          <w:color w:val="121212"/>
          <w:spacing w:val="15086"/>
        </w:rPr>
        <w:t xml:space="preserve"> </w:t>
      </w:r>
      <w:r w:rsidRPr="005D0114">
        <w:rPr>
          <w:color w:val="121212"/>
          <w:spacing w:val="10"/>
        </w:rPr>
        <w:t>сти проводника и их выполнение.</w:t>
      </w:r>
      <w:r w:rsidRPr="005D0114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5D0114">
        <w:rPr>
          <w:color w:val="121212"/>
          <w:spacing w:val="9"/>
        </w:rPr>
        <w:t>Взаимовыручка и взаимопомощь при преодолении препятствий. Гим-</w:t>
      </w:r>
      <w:r w:rsidRPr="005D0114">
        <w:rPr>
          <w:color w:val="121212"/>
          <w:spacing w:val="-10"/>
        </w:rPr>
        <w:t xml:space="preserve"> </w:t>
      </w:r>
      <w:r>
        <w:rPr>
          <w:color w:val="121212"/>
          <w:spacing w:val="15080"/>
        </w:rPr>
        <w:t xml:space="preserve"> </w:t>
      </w:r>
      <w:r w:rsidRPr="005D0114">
        <w:rPr>
          <w:color w:val="121212"/>
          <w:spacing w:val="11"/>
        </w:rPr>
        <w:t>настическая самостраховка при преодолении препятствий.</w:t>
      </w:r>
      <w:r w:rsidRPr="005D0114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  <w:rPr>
          <w:color w:val="121212"/>
          <w:spacing w:val="32"/>
        </w:rPr>
      </w:pPr>
      <w:r>
        <w:tab/>
      </w:r>
      <w:r w:rsidRPr="005D0114">
        <w:rPr>
          <w:color w:val="121212"/>
          <w:spacing w:val="14"/>
        </w:rPr>
        <w:t>Организация движения туристской группы по тропинкам и дорож-</w:t>
      </w:r>
      <w:r w:rsidRPr="005D0114">
        <w:rPr>
          <w:color w:val="121212"/>
          <w:spacing w:val="18"/>
        </w:rPr>
        <w:t xml:space="preserve"> </w:t>
      </w:r>
      <w:r>
        <w:rPr>
          <w:color w:val="121212"/>
          <w:spacing w:val="15105"/>
        </w:rPr>
        <w:t xml:space="preserve"> </w:t>
      </w:r>
      <w:r w:rsidRPr="005D0114">
        <w:rPr>
          <w:color w:val="121212"/>
          <w:spacing w:val="9"/>
        </w:rPr>
        <w:t>кам в парке, по песку, по лугу, по снегу (пешком и на лыжах). Преодоле-</w:t>
      </w:r>
      <w:r w:rsidRPr="005D0114">
        <w:rPr>
          <w:color w:val="121212"/>
          <w:spacing w:val="26"/>
        </w:rPr>
        <w:t xml:space="preserve"> </w:t>
      </w:r>
      <w:r>
        <w:rPr>
          <w:color w:val="121212"/>
          <w:spacing w:val="15092"/>
        </w:rPr>
        <w:t xml:space="preserve"> </w:t>
      </w:r>
      <w:r w:rsidRPr="005D0114">
        <w:rPr>
          <w:color w:val="121212"/>
          <w:spacing w:val="9"/>
        </w:rPr>
        <w:t>ние водных преград по брёвнам и мосткам.</w:t>
      </w:r>
      <w:r w:rsidRPr="005D0114">
        <w:rPr>
          <w:color w:val="121212"/>
          <w:spacing w:val="3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0F5D84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74" type="#_x0000_t202" style="position:absolute;margin-left:162.55pt;margin-top:562.75pt;width:21.35pt;height:12.35pt;z-index:252162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524EA3">
                    <w:rPr>
                      <w:color w:val="121212"/>
                      <w:spacing w:val="4"/>
                    </w:rPr>
                    <w:t>150</w:t>
                  </w:r>
                  <w:r w:rsidRPr="00524EA3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524EA3">
        <w:rPr>
          <w:color w:val="121212"/>
          <w:spacing w:val="9"/>
        </w:rPr>
        <w:t>Строй туристской группы. Интервал движения, ритм движения. При-</w:t>
      </w:r>
      <w:r w:rsidRPr="00524EA3">
        <w:rPr>
          <w:color w:val="121212"/>
          <w:spacing w:val="26"/>
        </w:rPr>
        <w:t xml:space="preserve"> </w:t>
      </w:r>
      <w:r>
        <w:rPr>
          <w:color w:val="121212"/>
          <w:spacing w:val="15130"/>
        </w:rPr>
        <w:t xml:space="preserve"> </w:t>
      </w:r>
      <w:r w:rsidRPr="00524EA3">
        <w:rPr>
          <w:color w:val="121212"/>
          <w:spacing w:val="12"/>
        </w:rPr>
        <w:t>валы и их продолжительность. Ходовое время. Скорость передвижения</w:t>
      </w:r>
      <w:r w:rsidRPr="00524EA3">
        <w:rPr>
          <w:color w:val="121212"/>
          <w:spacing w:val="29"/>
        </w:rPr>
        <w:t xml:space="preserve"> </w:t>
      </w:r>
    </w:p>
    <w:p w:rsidR="0094310A" w:rsidRDefault="0094310A">
      <w:pPr>
        <w:spacing w:after="40" w:line="239" w:lineRule="exact"/>
        <w:ind w:right="-113"/>
      </w:pPr>
      <w:r w:rsidRPr="00524EA3">
        <w:rPr>
          <w:color w:val="121212"/>
          <w:spacing w:val="13"/>
        </w:rPr>
        <w:t>на туристской прогулке. Привалы «Прогоночный», «Промежуточный»,</w:t>
      </w:r>
      <w:r w:rsidRPr="00524EA3">
        <w:rPr>
          <w:color w:val="121212"/>
          <w:spacing w:val="2"/>
        </w:rPr>
        <w:t xml:space="preserve"> </w:t>
      </w:r>
      <w:r>
        <w:rPr>
          <w:color w:val="121212"/>
          <w:spacing w:val="15154"/>
        </w:rPr>
        <w:t xml:space="preserve"> </w:t>
      </w:r>
      <w:r w:rsidRPr="00524EA3">
        <w:rPr>
          <w:color w:val="121212"/>
          <w:spacing w:val="11"/>
        </w:rPr>
        <w:t>«Обеденный». Распорядок походного дня.</w:t>
      </w:r>
      <w:r w:rsidRPr="00524EA3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524EA3">
        <w:rPr>
          <w:color w:val="121212"/>
          <w:spacing w:val="12"/>
        </w:rPr>
        <w:t>Преодоление склонов (спуск и подъём). Подъём, траверс и спуск по</w:t>
      </w:r>
      <w:r w:rsidRPr="00524EA3">
        <w:rPr>
          <w:color w:val="121212"/>
          <w:spacing w:val="-18"/>
        </w:rPr>
        <w:t xml:space="preserve"> </w:t>
      </w:r>
      <w:r>
        <w:rPr>
          <w:color w:val="121212"/>
          <w:spacing w:val="15152"/>
        </w:rPr>
        <w:t xml:space="preserve"> </w:t>
      </w:r>
      <w:r w:rsidRPr="00524EA3">
        <w:rPr>
          <w:color w:val="121212"/>
          <w:spacing w:val="11"/>
        </w:rPr>
        <w:t>склонам с использованием альпенштоков. Переправа через условное бо-</w:t>
      </w:r>
      <w:r w:rsidRPr="00524EA3">
        <w:rPr>
          <w:color w:val="121212"/>
          <w:spacing w:val="-15"/>
        </w:rPr>
        <w:t xml:space="preserve"> </w:t>
      </w:r>
      <w:r>
        <w:rPr>
          <w:color w:val="121212"/>
          <w:spacing w:val="15147"/>
        </w:rPr>
        <w:t xml:space="preserve"> </w:t>
      </w:r>
      <w:r w:rsidRPr="00524EA3">
        <w:rPr>
          <w:color w:val="121212"/>
          <w:spacing w:val="8"/>
        </w:rPr>
        <w:t>лото по наведённым кладям (жердям), по кочкам. Переправа по бревну на</w:t>
      </w:r>
      <w:r w:rsidRPr="00524EA3">
        <w:rPr>
          <w:color w:val="121212"/>
          <w:spacing w:val="4"/>
        </w:rPr>
        <w:t xml:space="preserve"> </w:t>
      </w:r>
      <w:r>
        <w:rPr>
          <w:color w:val="121212"/>
          <w:spacing w:val="15129"/>
        </w:rPr>
        <w:t xml:space="preserve"> </w:t>
      </w:r>
      <w:r w:rsidRPr="00524EA3">
        <w:rPr>
          <w:color w:val="121212"/>
          <w:spacing w:val="7"/>
        </w:rPr>
        <w:t>равновесие; преодоление завала; преодоление оврага (канавы) маятником.</w:t>
      </w:r>
      <w:r w:rsidRPr="00524EA3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524EA3">
        <w:rPr>
          <w:color w:val="121212"/>
          <w:spacing w:val="13"/>
        </w:rPr>
        <w:t>Туристская эстафета и её технические этапы. Организация взаимо-</w:t>
      </w:r>
      <w:r w:rsidRPr="00524EA3">
        <w:rPr>
          <w:color w:val="121212"/>
          <w:spacing w:val="31"/>
        </w:rPr>
        <w:t xml:space="preserve"> </w:t>
      </w:r>
      <w:r>
        <w:rPr>
          <w:color w:val="121212"/>
          <w:spacing w:val="15155"/>
        </w:rPr>
        <w:t xml:space="preserve"> </w:t>
      </w:r>
      <w:r w:rsidRPr="00524EA3">
        <w:rPr>
          <w:color w:val="121212"/>
          <w:spacing w:val="11"/>
        </w:rPr>
        <w:t>действия в команде юных путешественников, взаимовыручка.</w:t>
      </w:r>
      <w:r w:rsidRPr="00524EA3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52" w:lineRule="exact"/>
        <w:ind w:right="-113"/>
      </w:pPr>
      <w:r>
        <w:tab/>
      </w:r>
      <w:r w:rsidRPr="00524EA3">
        <w:rPr>
          <w:color w:val="121212"/>
          <w:spacing w:val="10"/>
        </w:rPr>
        <w:t>Управление лыжами при транспортировке груза (от 2 до 5 кг) в рюк-</w:t>
      </w:r>
      <w:r w:rsidRPr="00524EA3">
        <w:rPr>
          <w:color w:val="121212"/>
          <w:spacing w:val="8"/>
        </w:rPr>
        <w:t xml:space="preserve"> </w:t>
      </w:r>
      <w:r>
        <w:rPr>
          <w:color w:val="121212"/>
          <w:spacing w:val="15140"/>
        </w:rPr>
        <w:t xml:space="preserve"> </w:t>
      </w:r>
      <w:r w:rsidRPr="00524EA3">
        <w:rPr>
          <w:color w:val="121212"/>
          <w:spacing w:val="8"/>
        </w:rPr>
        <w:t>зачке. Посадка лыжника. Передвижение ступающим и скользящим шагом</w:t>
      </w:r>
      <w:r w:rsidRPr="00524EA3">
        <w:rPr>
          <w:color w:val="121212"/>
          <w:spacing w:val="29"/>
        </w:rPr>
        <w:t xml:space="preserve"> </w:t>
      </w:r>
      <w:r>
        <w:rPr>
          <w:color w:val="121212"/>
          <w:spacing w:val="15130"/>
        </w:rPr>
        <w:t xml:space="preserve"> </w:t>
      </w:r>
      <w:r w:rsidRPr="00524EA3">
        <w:rPr>
          <w:color w:val="121212"/>
          <w:spacing w:val="6"/>
        </w:rPr>
        <w:t>(без рюкзачка и с рюкзачком). Техника безопасности при ходьбе на лыжах.</w:t>
      </w:r>
      <w:r w:rsidRPr="00524EA3">
        <w:rPr>
          <w:color w:val="121212"/>
          <w:spacing w:val="7"/>
        </w:rPr>
        <w:t xml:space="preserve"> </w:t>
      </w:r>
      <w:r>
        <w:rPr>
          <w:color w:val="121212"/>
          <w:spacing w:val="15128"/>
        </w:rPr>
        <w:t xml:space="preserve"> </w:t>
      </w:r>
      <w:r w:rsidRPr="00524EA3">
        <w:rPr>
          <w:color w:val="121212"/>
          <w:spacing w:val="15"/>
        </w:rPr>
        <w:t>Управление лыжами на месте: поочерёдное поднимание ноги с лыжей</w:t>
      </w:r>
      <w:r w:rsidRPr="00524EA3">
        <w:rPr>
          <w:color w:val="121212"/>
          <w:spacing w:val="-10"/>
        </w:rPr>
        <w:t xml:space="preserve"> </w:t>
      </w:r>
      <w:r>
        <w:rPr>
          <w:color w:val="121212"/>
          <w:spacing w:val="15165"/>
        </w:rPr>
        <w:t xml:space="preserve"> </w:t>
      </w:r>
      <w:r w:rsidRPr="00524EA3">
        <w:rPr>
          <w:color w:val="121212"/>
          <w:spacing w:val="7"/>
        </w:rPr>
        <w:t>и движение ею по воздуху вниз и вверх, вправо и влево; поочерёдное под-</w:t>
      </w:r>
      <w:r w:rsidRPr="00524EA3">
        <w:rPr>
          <w:color w:val="121212"/>
          <w:spacing w:val="30"/>
        </w:rPr>
        <w:t xml:space="preserve"> </w:t>
      </w:r>
      <w:r>
        <w:rPr>
          <w:color w:val="121212"/>
          <w:spacing w:val="15132"/>
        </w:rPr>
        <w:t xml:space="preserve"> </w:t>
      </w:r>
      <w:r w:rsidRPr="00524EA3">
        <w:rPr>
          <w:color w:val="121212"/>
          <w:spacing w:val="10"/>
        </w:rPr>
        <w:t>нимание носков лыж.</w:t>
      </w:r>
      <w:r w:rsidRPr="00524EA3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  <w:tab w:val="left" w:pos="724"/>
          <w:tab w:val="left" w:pos="1876"/>
          <w:tab w:val="left" w:pos="3060"/>
          <w:tab w:val="left" w:pos="4611"/>
          <w:tab w:val="left" w:pos="5579"/>
          <w:tab w:val="left" w:pos="7208"/>
        </w:tabs>
        <w:spacing w:after="40" w:line="252" w:lineRule="exact"/>
        <w:ind w:right="-113"/>
      </w:pPr>
      <w:r>
        <w:tab/>
      </w:r>
      <w:r w:rsidRPr="00524EA3">
        <w:rPr>
          <w:color w:val="121212"/>
          <w:spacing w:val="12"/>
        </w:rPr>
        <w:t>Ходьба без палок ступающим и скользящим шагом; ходьба ступаю-</w:t>
      </w:r>
      <w:r w:rsidRPr="00524EA3">
        <w:rPr>
          <w:color w:val="121212"/>
          <w:spacing w:val="20"/>
        </w:rPr>
        <w:t xml:space="preserve"> </w:t>
      </w:r>
      <w:r>
        <w:rPr>
          <w:color w:val="121212"/>
          <w:spacing w:val="15153"/>
        </w:rPr>
        <w:t xml:space="preserve"> </w:t>
      </w:r>
      <w:r w:rsidRPr="00524EA3">
        <w:rPr>
          <w:color w:val="121212"/>
          <w:spacing w:val="12"/>
        </w:rPr>
        <w:t>щим и скользящим шагом с палками; толчок палками; передвижение на</w:t>
      </w:r>
      <w:r w:rsidRPr="00524EA3">
        <w:rPr>
          <w:color w:val="121212"/>
          <w:spacing w:val="-11"/>
        </w:rPr>
        <w:t xml:space="preserve"> </w:t>
      </w:r>
      <w:r>
        <w:rPr>
          <w:color w:val="121212"/>
          <w:spacing w:val="15146"/>
        </w:rPr>
        <w:t xml:space="preserve"> </w:t>
      </w:r>
      <w:r w:rsidRPr="00524EA3">
        <w:rPr>
          <w:color w:val="121212"/>
          <w:spacing w:val="17"/>
        </w:rPr>
        <w:t>лыжах по лыжне до 600–700 м; соревнования на лыжах (эстафеты до</w:t>
      </w:r>
      <w:r w:rsidRPr="00524EA3">
        <w:rPr>
          <w:color w:val="121212"/>
          <w:spacing w:val="-3"/>
        </w:rPr>
        <w:t xml:space="preserve"> </w:t>
      </w:r>
      <w:r>
        <w:rPr>
          <w:color w:val="121212"/>
          <w:spacing w:val="15165"/>
        </w:rPr>
        <w:t xml:space="preserve"> </w:t>
      </w:r>
      <w:r w:rsidRPr="00524EA3">
        <w:rPr>
          <w:color w:val="121212"/>
          <w:spacing w:val="10"/>
        </w:rPr>
        <w:t>50 м);</w:t>
      </w:r>
      <w:r w:rsidRPr="00524EA3">
        <w:rPr>
          <w:color w:val="121212"/>
          <w:spacing w:val="5"/>
        </w:rPr>
        <w:t xml:space="preserve"> </w:t>
      </w:r>
      <w:r>
        <w:tab/>
      </w:r>
      <w:r w:rsidRPr="00524EA3">
        <w:rPr>
          <w:color w:val="121212"/>
          <w:spacing w:val="15"/>
        </w:rPr>
        <w:t>движение</w:t>
      </w:r>
      <w:r w:rsidRPr="00524EA3">
        <w:rPr>
          <w:color w:val="121212"/>
          <w:spacing w:val="5"/>
        </w:rPr>
        <w:t xml:space="preserve"> </w:t>
      </w:r>
      <w:r>
        <w:tab/>
      </w:r>
      <w:r w:rsidRPr="00524EA3">
        <w:rPr>
          <w:color w:val="121212"/>
          <w:spacing w:val="15"/>
        </w:rPr>
        <w:t>боковыми</w:t>
      </w:r>
      <w:r w:rsidRPr="00524EA3">
        <w:rPr>
          <w:color w:val="121212"/>
          <w:spacing w:val="6"/>
        </w:rPr>
        <w:t xml:space="preserve"> </w:t>
      </w:r>
      <w:r>
        <w:tab/>
      </w:r>
      <w:r w:rsidRPr="00524EA3">
        <w:rPr>
          <w:color w:val="121212"/>
          <w:spacing w:val="16"/>
        </w:rPr>
        <w:t>приставными</w:t>
      </w:r>
      <w:r w:rsidRPr="00524EA3">
        <w:rPr>
          <w:color w:val="121212"/>
          <w:spacing w:val="2"/>
        </w:rPr>
        <w:t xml:space="preserve"> </w:t>
      </w:r>
      <w:r>
        <w:tab/>
      </w:r>
      <w:r w:rsidRPr="00524EA3">
        <w:rPr>
          <w:color w:val="121212"/>
          <w:spacing w:val="11"/>
        </w:rPr>
        <w:t>шагами;</w:t>
      </w:r>
      <w:r w:rsidRPr="00524EA3">
        <w:rPr>
          <w:color w:val="121212"/>
          <w:spacing w:val="7"/>
        </w:rPr>
        <w:t xml:space="preserve"> </w:t>
      </w:r>
      <w:r>
        <w:tab/>
      </w:r>
      <w:r w:rsidRPr="00524EA3">
        <w:rPr>
          <w:color w:val="121212"/>
          <w:spacing w:val="14"/>
        </w:rPr>
        <w:t>передвижение</w:t>
      </w:r>
      <w:r w:rsidRPr="00524EA3">
        <w:rPr>
          <w:color w:val="121212"/>
          <w:spacing w:val="11"/>
        </w:rPr>
        <w:t xml:space="preserve"> </w:t>
      </w:r>
      <w:r>
        <w:tab/>
      </w:r>
      <w:r w:rsidRPr="00524EA3">
        <w:rPr>
          <w:color w:val="121212"/>
          <w:spacing w:val="12"/>
        </w:rPr>
        <w:t>без</w:t>
      </w:r>
      <w:r w:rsidRPr="00524EA3">
        <w:rPr>
          <w:color w:val="121212"/>
          <w:spacing w:val="1"/>
        </w:rPr>
        <w:t xml:space="preserve"> </w:t>
      </w:r>
      <w:r>
        <w:rPr>
          <w:color w:val="121212"/>
          <w:spacing w:val="15199"/>
        </w:rPr>
        <w:t xml:space="preserve"> </w:t>
      </w:r>
      <w:r w:rsidRPr="00524EA3">
        <w:rPr>
          <w:color w:val="121212"/>
          <w:spacing w:val="9"/>
        </w:rPr>
        <w:t>палок и с палками по глубокому снегу без груза и с грузом в рюкзачке до</w:t>
      </w:r>
      <w:r w:rsidRPr="00524EA3">
        <w:rPr>
          <w:color w:val="121212"/>
          <w:spacing w:val="-15"/>
        </w:rPr>
        <w:t xml:space="preserve"> </w:t>
      </w:r>
      <w:r>
        <w:rPr>
          <w:color w:val="121212"/>
          <w:spacing w:val="15137"/>
        </w:rPr>
        <w:t xml:space="preserve"> </w:t>
      </w:r>
      <w:r w:rsidRPr="00524EA3">
        <w:rPr>
          <w:color w:val="121212"/>
          <w:spacing w:val="9"/>
        </w:rPr>
        <w:t>2–5 кг; передвижение в среднем темпе.</w:t>
      </w:r>
      <w:r w:rsidRPr="00524EA3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  <w:tab w:val="left" w:pos="1858"/>
          <w:tab w:val="left" w:pos="2219"/>
          <w:tab w:val="left" w:pos="3287"/>
          <w:tab w:val="left" w:pos="4493"/>
          <w:tab w:val="left" w:pos="6682"/>
        </w:tabs>
        <w:spacing w:after="40" w:line="239" w:lineRule="exact"/>
        <w:ind w:right="-113"/>
      </w:pPr>
      <w:r>
        <w:tab/>
      </w:r>
      <w:r w:rsidRPr="00524EA3">
        <w:rPr>
          <w:color w:val="121212"/>
          <w:spacing w:val="15"/>
        </w:rPr>
        <w:t>Упражнения</w:t>
      </w:r>
      <w:r w:rsidRPr="00524EA3">
        <w:rPr>
          <w:color w:val="121212"/>
          <w:spacing w:val="8"/>
        </w:rPr>
        <w:t xml:space="preserve"> </w:t>
      </w:r>
      <w:r>
        <w:tab/>
      </w:r>
      <w:r w:rsidRPr="00524EA3">
        <w:rPr>
          <w:color w:val="121212"/>
          <w:spacing w:val="14"/>
        </w:rPr>
        <w:t>на</w:t>
      </w:r>
      <w:r w:rsidRPr="00524EA3">
        <w:rPr>
          <w:color w:val="121212"/>
          <w:spacing w:val="1"/>
        </w:rPr>
        <w:t xml:space="preserve"> </w:t>
      </w:r>
      <w:r>
        <w:tab/>
      </w:r>
      <w:r w:rsidRPr="00524EA3">
        <w:rPr>
          <w:color w:val="121212"/>
          <w:spacing w:val="15"/>
        </w:rPr>
        <w:t>развитие</w:t>
      </w:r>
      <w:r w:rsidRPr="00524EA3">
        <w:rPr>
          <w:color w:val="121212"/>
          <w:spacing w:val="4"/>
        </w:rPr>
        <w:t xml:space="preserve"> </w:t>
      </w:r>
      <w:r>
        <w:tab/>
      </w:r>
      <w:r w:rsidRPr="00524EA3">
        <w:rPr>
          <w:color w:val="121212"/>
          <w:spacing w:val="12"/>
        </w:rPr>
        <w:t>быстроты,</w:t>
      </w:r>
      <w:r w:rsidRPr="00524EA3">
        <w:rPr>
          <w:color w:val="121212"/>
          <w:spacing w:val="9"/>
        </w:rPr>
        <w:t xml:space="preserve"> </w:t>
      </w:r>
      <w:r>
        <w:tab/>
      </w:r>
      <w:r w:rsidRPr="00524EA3">
        <w:rPr>
          <w:color w:val="121212"/>
          <w:spacing w:val="14"/>
        </w:rPr>
        <w:t>скоростно-силовых</w:t>
      </w:r>
      <w:r w:rsidRPr="00524EA3">
        <w:rPr>
          <w:color w:val="121212"/>
          <w:spacing w:val="8"/>
        </w:rPr>
        <w:t xml:space="preserve"> </w:t>
      </w:r>
      <w:r>
        <w:tab/>
      </w:r>
      <w:r w:rsidRPr="00524EA3">
        <w:rPr>
          <w:color w:val="121212"/>
          <w:spacing w:val="11"/>
        </w:rPr>
        <w:t>качеств,</w:t>
      </w:r>
      <w:r w:rsidRPr="00524EA3">
        <w:rPr>
          <w:color w:val="121212"/>
          <w:spacing w:val="6"/>
        </w:rPr>
        <w:t xml:space="preserve"> </w:t>
      </w:r>
      <w:r>
        <w:rPr>
          <w:color w:val="121212"/>
          <w:spacing w:val="15205"/>
        </w:rPr>
        <w:t xml:space="preserve"> </w:t>
      </w:r>
      <w:r w:rsidRPr="00524EA3">
        <w:rPr>
          <w:color w:val="121212"/>
          <w:spacing w:val="15"/>
        </w:rPr>
        <w:t>силы, выносливости, гибкости и координационных способностей. По-</w:t>
      </w:r>
      <w:r w:rsidRPr="00524EA3">
        <w:rPr>
          <w:color w:val="121212"/>
          <w:spacing w:val="-10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524EA3">
        <w:rPr>
          <w:color w:val="121212"/>
          <w:spacing w:val="11"/>
        </w:rPr>
        <w:t>движные игры. Гимнастические упражнения.</w:t>
      </w:r>
      <w:r w:rsidRPr="00524EA3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2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1" w:after="40" w:line="218" w:lineRule="exact"/>
        <w:ind w:right="-113"/>
      </w:pPr>
      <w:r>
        <w:tab/>
      </w:r>
      <w:r w:rsidRPr="00524EA3">
        <w:rPr>
          <w:b/>
          <w:bCs/>
          <w:color w:val="121212"/>
          <w:spacing w:val="10"/>
        </w:rPr>
        <w:t>Зачётное мероприятие (однодневный поход)</w:t>
      </w:r>
      <w:r w:rsidRPr="00524EA3">
        <w:rPr>
          <w:b/>
          <w:bCs/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524EA3">
        <w:rPr>
          <w:color w:val="121212"/>
          <w:spacing w:val="14"/>
        </w:rPr>
        <w:t>Передвижение группы на местности с преодолением естественных</w:t>
      </w:r>
      <w:r w:rsidRPr="00524EA3">
        <w:rPr>
          <w:color w:val="121212"/>
          <w:spacing w:val="16"/>
        </w:rPr>
        <w:t xml:space="preserve"> </w:t>
      </w:r>
      <w:r>
        <w:rPr>
          <w:color w:val="121212"/>
          <w:spacing w:val="15141"/>
        </w:rPr>
        <w:t xml:space="preserve"> </w:t>
      </w:r>
      <w:r w:rsidRPr="00524EA3">
        <w:rPr>
          <w:color w:val="121212"/>
          <w:spacing w:val="13"/>
        </w:rPr>
        <w:t>препятствий (5 км). Организация взаимопомощи при преодолении пре-</w:t>
      </w:r>
      <w:r w:rsidRPr="00524EA3">
        <w:rPr>
          <w:color w:val="121212"/>
          <w:spacing w:val="-13"/>
        </w:rPr>
        <w:t xml:space="preserve"> </w:t>
      </w:r>
      <w:r>
        <w:rPr>
          <w:color w:val="121212"/>
          <w:spacing w:val="15129"/>
        </w:rPr>
        <w:t xml:space="preserve"> </w:t>
      </w:r>
      <w:r w:rsidRPr="00524EA3">
        <w:rPr>
          <w:color w:val="121212"/>
          <w:spacing w:val="11"/>
        </w:rPr>
        <w:t xml:space="preserve">пятствий. Ритм движения. Походная колонна. </w:t>
      </w:r>
      <w:r w:rsidRPr="00524EA3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524EA3">
        <w:rPr>
          <w:color w:val="121212"/>
          <w:spacing w:val="12"/>
        </w:rPr>
        <w:t>Разбивка и обустройство лагеря группы. Установка тента для укры-</w:t>
      </w:r>
      <w:r w:rsidRPr="00524EA3">
        <w:rPr>
          <w:color w:val="121212"/>
          <w:spacing w:val="-5"/>
        </w:rPr>
        <w:t xml:space="preserve"> </w:t>
      </w:r>
      <w:r>
        <w:rPr>
          <w:color w:val="121212"/>
          <w:spacing w:val="15135"/>
        </w:rPr>
        <w:t xml:space="preserve"> </w:t>
      </w:r>
      <w:r w:rsidRPr="00524EA3">
        <w:rPr>
          <w:color w:val="121212"/>
          <w:spacing w:val="8"/>
        </w:rPr>
        <w:t>тия от дождя. Оборудование костра. Приготовление пищи на костре. Сер-</w:t>
      </w:r>
      <w:r w:rsidRPr="00524EA3">
        <w:rPr>
          <w:color w:val="121212"/>
          <w:spacing w:val="11"/>
        </w:rPr>
        <w:t xml:space="preserve"> </w:t>
      </w:r>
      <w:r>
        <w:rPr>
          <w:color w:val="121212"/>
          <w:spacing w:val="15115"/>
        </w:rPr>
        <w:t xml:space="preserve"> </w:t>
      </w:r>
      <w:r w:rsidRPr="00524EA3">
        <w:rPr>
          <w:color w:val="121212"/>
          <w:spacing w:val="10"/>
        </w:rPr>
        <w:t>вировка походного стола.</w:t>
      </w:r>
      <w:r w:rsidRPr="00524EA3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524EA3">
        <w:rPr>
          <w:color w:val="121212"/>
          <w:spacing w:val="8"/>
        </w:rPr>
        <w:t>Соблюдение норм гигиены и санитарии. Соблюдение требований тех-</w:t>
      </w:r>
      <w:r w:rsidRPr="00524EA3">
        <w:rPr>
          <w:color w:val="121212"/>
          <w:spacing w:val="16"/>
        </w:rPr>
        <w:t xml:space="preserve"> </w:t>
      </w:r>
      <w:r>
        <w:rPr>
          <w:color w:val="121212"/>
          <w:spacing w:val="15116"/>
        </w:rPr>
        <w:t xml:space="preserve"> </w:t>
      </w:r>
      <w:r w:rsidRPr="00524EA3">
        <w:rPr>
          <w:color w:val="121212"/>
          <w:spacing w:val="11"/>
        </w:rPr>
        <w:t>ники безопасности.</w:t>
      </w:r>
      <w:r w:rsidRPr="00524EA3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1841"/>
          <w:tab w:val="left" w:pos="3382"/>
          <w:tab w:val="left" w:pos="3603"/>
          <w:tab w:val="left" w:pos="4540"/>
          <w:tab w:val="left" w:pos="6959"/>
        </w:tabs>
        <w:spacing w:after="40" w:line="239" w:lineRule="exact"/>
        <w:ind w:right="-113"/>
      </w:pPr>
      <w:r>
        <w:tab/>
      </w:r>
      <w:r w:rsidRPr="00524EA3">
        <w:rPr>
          <w:color w:val="121212"/>
          <w:spacing w:val="16"/>
        </w:rPr>
        <w:t>Выполнение</w:t>
      </w:r>
      <w:r w:rsidRPr="00524EA3">
        <w:rPr>
          <w:color w:val="121212"/>
          <w:spacing w:val="2"/>
        </w:rPr>
        <w:t xml:space="preserve"> </w:t>
      </w:r>
      <w:r>
        <w:tab/>
      </w:r>
      <w:r w:rsidRPr="00524EA3">
        <w:rPr>
          <w:color w:val="121212"/>
          <w:spacing w:val="14"/>
        </w:rPr>
        <w:t>обязанностей</w:t>
      </w:r>
      <w:r w:rsidRPr="00524EA3">
        <w:rPr>
          <w:color w:val="121212"/>
          <w:spacing w:val="10"/>
        </w:rPr>
        <w:t xml:space="preserve"> </w:t>
      </w:r>
      <w:r>
        <w:tab/>
      </w:r>
      <w:r w:rsidRPr="00524EA3">
        <w:rPr>
          <w:color w:val="121212"/>
          <w:spacing w:val="14"/>
        </w:rPr>
        <w:t>в</w:t>
      </w:r>
      <w:r w:rsidRPr="00524EA3">
        <w:rPr>
          <w:color w:val="121212"/>
          <w:spacing w:val="1"/>
        </w:rPr>
        <w:t xml:space="preserve"> </w:t>
      </w:r>
      <w:r>
        <w:tab/>
      </w:r>
      <w:r w:rsidRPr="00524EA3">
        <w:rPr>
          <w:color w:val="121212"/>
          <w:spacing w:val="13"/>
        </w:rPr>
        <w:t>системе</w:t>
      </w:r>
      <w:r w:rsidRPr="00524EA3">
        <w:rPr>
          <w:color w:val="121212"/>
          <w:spacing w:val="1"/>
        </w:rPr>
        <w:t xml:space="preserve"> </w:t>
      </w:r>
      <w:r>
        <w:tab/>
      </w:r>
      <w:r w:rsidRPr="00524EA3">
        <w:rPr>
          <w:color w:val="121212"/>
          <w:spacing w:val="14"/>
        </w:rPr>
        <w:t>должностно-ролевого</w:t>
      </w:r>
      <w:r w:rsidRPr="00524EA3">
        <w:rPr>
          <w:color w:val="121212"/>
          <w:spacing w:val="4"/>
        </w:rPr>
        <w:t xml:space="preserve"> </w:t>
      </w:r>
      <w:r>
        <w:tab/>
      </w:r>
      <w:r w:rsidRPr="00524EA3">
        <w:rPr>
          <w:color w:val="121212"/>
          <w:spacing w:val="12"/>
        </w:rPr>
        <w:t>само-</w:t>
      </w:r>
      <w:r w:rsidRPr="00524EA3">
        <w:rPr>
          <w:color w:val="121212"/>
          <w:spacing w:val="5"/>
        </w:rPr>
        <w:t xml:space="preserve"> </w:t>
      </w:r>
      <w:r>
        <w:rPr>
          <w:color w:val="121212"/>
          <w:spacing w:val="15175"/>
        </w:rPr>
        <w:t xml:space="preserve"> </w:t>
      </w:r>
      <w:r w:rsidRPr="00524EA3">
        <w:rPr>
          <w:color w:val="121212"/>
          <w:spacing w:val="12"/>
        </w:rPr>
        <w:t>управления.</w:t>
      </w:r>
      <w:r w:rsidRPr="00524EA3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line="245" w:lineRule="exact"/>
        <w:ind w:right="-113"/>
        <w:rPr>
          <w:color w:val="121212"/>
          <w:spacing w:val="2"/>
        </w:rPr>
      </w:pPr>
      <w:r>
        <w:tab/>
      </w:r>
      <w:r w:rsidRPr="00524EA3">
        <w:rPr>
          <w:color w:val="121212"/>
          <w:spacing w:val="12"/>
        </w:rPr>
        <w:t>Подвижные игры на местности. Юмористические физкультурно-ту-</w:t>
      </w:r>
      <w:r w:rsidRPr="00524EA3">
        <w:rPr>
          <w:color w:val="121212"/>
          <w:spacing w:val="13"/>
        </w:rPr>
        <w:t xml:space="preserve"> </w:t>
      </w:r>
      <w:r>
        <w:rPr>
          <w:color w:val="121212"/>
          <w:spacing w:val="15129"/>
        </w:rPr>
        <w:t xml:space="preserve"> </w:t>
      </w:r>
      <w:r w:rsidRPr="00524EA3">
        <w:rPr>
          <w:color w:val="121212"/>
          <w:spacing w:val="10"/>
        </w:rPr>
        <w:t>ристские состязания между командами или «Папа, мама, я — туристская</w:t>
      </w:r>
      <w:r w:rsidRPr="00524EA3">
        <w:rPr>
          <w:color w:val="121212"/>
          <w:spacing w:val="-8"/>
        </w:rPr>
        <w:t xml:space="preserve"> </w:t>
      </w:r>
      <w:r>
        <w:rPr>
          <w:color w:val="121212"/>
          <w:spacing w:val="15121"/>
        </w:rPr>
        <w:t xml:space="preserve"> </w:t>
      </w:r>
      <w:r w:rsidRPr="00524EA3">
        <w:rPr>
          <w:color w:val="121212"/>
          <w:spacing w:val="10"/>
        </w:rPr>
        <w:t>семья».</w:t>
      </w:r>
      <w:r w:rsidRPr="00524EA3">
        <w:rPr>
          <w:color w:val="121212"/>
          <w:spacing w:val="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DA439C">
          <w:type w:val="continuous"/>
          <w:pgSz w:w="9354" w:h="12189"/>
          <w:pgMar w:top="1134" w:right="74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75" type="#_x0000_t75" style="position:absolute;margin-left:62.15pt;margin-top:113.6pt;width:78.9pt;height:.4pt;z-index:252164096;mso-position-horizontal-relative:page;mso-position-vertical-relative:page">
            <v:imagedata r:id="rId132" o:title="BBA8D132892440CDA598CE3451ECB057"/>
            <w10:wrap anchorx="page" anchory="page"/>
          </v:shape>
        </w:pict>
      </w:r>
      <w:r>
        <w:pict>
          <v:shape id="_x0000_s1376" type="#_x0000_t202" style="position:absolute;margin-left:156.9pt;margin-top:562.75pt;width:21.35pt;height:12.35pt;z-index:252165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37677">
                    <w:rPr>
                      <w:color w:val="121212"/>
                      <w:spacing w:val="4"/>
                    </w:rPr>
                    <w:t>151</w:t>
                  </w:r>
                  <w:r w:rsidRPr="00837677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37677">
        <w:rPr>
          <w:color w:val="121212"/>
          <w:spacing w:val="16"/>
        </w:rPr>
        <w:t>Охрана окружающей среды. Трудовой десант — сохраним родной</w:t>
      </w:r>
      <w:r w:rsidRPr="00837677">
        <w:rPr>
          <w:color w:val="121212"/>
          <w:spacing w:val="-10"/>
        </w:rPr>
        <w:t xml:space="preserve"> </w:t>
      </w:r>
      <w:r>
        <w:rPr>
          <w:color w:val="121212"/>
          <w:spacing w:val="15139"/>
        </w:rPr>
        <w:t xml:space="preserve"> </w:t>
      </w:r>
      <w:r w:rsidRPr="00837677">
        <w:rPr>
          <w:color w:val="121212"/>
          <w:spacing w:val="11"/>
        </w:rPr>
        <w:t>край потомкам!</w:t>
      </w:r>
      <w:r w:rsidRPr="00837677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72" w:bottom="0" w:left="850" w:header="720" w:footer="720" w:gutter="0"/>
          <w:cols w:space="720"/>
        </w:sectPr>
      </w:pPr>
    </w:p>
    <w:p w:rsidR="0094310A" w:rsidRDefault="0094310A">
      <w:pPr>
        <w:spacing w:before="347" w:line="258" w:lineRule="exact"/>
        <w:ind w:right="-113"/>
      </w:pPr>
      <w:r w:rsidRPr="00837677">
        <w:rPr>
          <w:b/>
          <w:bCs/>
          <w:color w:val="121212"/>
          <w:spacing w:val="7"/>
          <w:sz w:val="26"/>
          <w:szCs w:val="26"/>
        </w:rPr>
        <w:t>Тематическое планирование</w:t>
      </w:r>
      <w:r w:rsidRPr="00837677">
        <w:rPr>
          <w:b/>
          <w:bCs/>
          <w:color w:val="121212"/>
          <w:spacing w:val="9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455" w:bottom="0" w:left="1247" w:header="720" w:footer="720" w:gutter="0"/>
          <w:cols w:space="720"/>
        </w:sectPr>
      </w:pPr>
    </w:p>
    <w:p w:rsidR="0094310A" w:rsidRDefault="0094310A">
      <w:pPr>
        <w:spacing w:before="81" w:line="218" w:lineRule="exact"/>
        <w:ind w:right="-113"/>
      </w:pPr>
      <w:r w:rsidRPr="00837677">
        <w:rPr>
          <w:b/>
          <w:bCs/>
          <w:color w:val="121212"/>
          <w:spacing w:val="11"/>
        </w:rPr>
        <w:t xml:space="preserve">Введение </w:t>
      </w:r>
      <w:r w:rsidRPr="00837677">
        <w:rPr>
          <w:color w:val="121212"/>
          <w:spacing w:val="11"/>
        </w:rPr>
        <w:t>(1 ч)</w:t>
      </w:r>
      <w:r w:rsidRPr="00837677">
        <w:rPr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6478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26" w:after="41" w:line="239" w:lineRule="exact"/>
        <w:ind w:right="-113"/>
      </w:pPr>
      <w:r>
        <w:tab/>
      </w:r>
      <w:r w:rsidRPr="00837677">
        <w:rPr>
          <w:color w:val="121212"/>
          <w:spacing w:val="14"/>
        </w:rPr>
        <w:t>Польза и значение туризма (прогулок и экскурсий) для оздоровле-</w:t>
      </w:r>
      <w:r w:rsidRPr="00837677">
        <w:rPr>
          <w:color w:val="121212"/>
          <w:spacing w:val="16"/>
        </w:rPr>
        <w:t xml:space="preserve"> </w:t>
      </w:r>
      <w:r>
        <w:rPr>
          <w:color w:val="121212"/>
          <w:spacing w:val="15140"/>
        </w:rPr>
        <w:t xml:space="preserve"> </w:t>
      </w:r>
      <w:r w:rsidRPr="00837677">
        <w:rPr>
          <w:color w:val="121212"/>
          <w:spacing w:val="10"/>
        </w:rPr>
        <w:t>ния организма человека. Виды туризма.</w:t>
      </w:r>
      <w:r w:rsidRPr="00837677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37677">
        <w:rPr>
          <w:color w:val="121212"/>
          <w:spacing w:val="11"/>
        </w:rPr>
        <w:t>Роль краеведения в познании окружающего мира и самого себя.</w:t>
      </w:r>
      <w:r w:rsidRPr="00837677">
        <w:rPr>
          <w:color w:val="121212"/>
          <w:spacing w:val="-7"/>
        </w:rPr>
        <w:t xml:space="preserve"> </w:t>
      </w:r>
      <w:r>
        <w:rPr>
          <w:color w:val="121212"/>
          <w:spacing w:val="14665"/>
        </w:rPr>
        <w:t xml:space="preserve"> </w:t>
      </w:r>
      <w:r>
        <w:tab/>
      </w:r>
      <w:r w:rsidRPr="00837677">
        <w:rPr>
          <w:color w:val="121212"/>
          <w:spacing w:val="9"/>
        </w:rPr>
        <w:t>Оздоровительный эффект чистого воздуха лесов, разнотравных лугов</w:t>
      </w:r>
      <w:r w:rsidRPr="00837677">
        <w:rPr>
          <w:color w:val="121212"/>
          <w:spacing w:val="-15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837677">
        <w:rPr>
          <w:color w:val="121212"/>
          <w:spacing w:val="11"/>
        </w:rPr>
        <w:t>и полей. Оздоровительный эффект от водных процедур.</w:t>
      </w:r>
      <w:r w:rsidRPr="00837677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  <w:tab w:val="left" w:pos="1591"/>
          <w:tab w:val="left" w:pos="1885"/>
          <w:tab w:val="left" w:pos="2702"/>
          <w:tab w:val="left" w:pos="3639"/>
          <w:tab w:val="left" w:pos="3878"/>
          <w:tab w:val="left" w:pos="4226"/>
          <w:tab w:val="left" w:pos="5031"/>
          <w:tab w:val="left" w:pos="5379"/>
          <w:tab w:val="left" w:pos="6451"/>
        </w:tabs>
        <w:spacing w:after="41" w:line="239" w:lineRule="exact"/>
        <w:ind w:right="-113"/>
      </w:pPr>
      <w:r>
        <w:tab/>
      </w:r>
      <w:r w:rsidRPr="00837677">
        <w:rPr>
          <w:color w:val="121212"/>
          <w:spacing w:val="17"/>
        </w:rPr>
        <w:t>Движение</w:t>
      </w:r>
      <w:r w:rsidRPr="00837677">
        <w:rPr>
          <w:color w:val="121212"/>
          <w:spacing w:val="1"/>
        </w:rPr>
        <w:t xml:space="preserve"> </w:t>
      </w:r>
      <w:r>
        <w:tab/>
      </w:r>
      <w:r w:rsidRPr="00837677">
        <w:rPr>
          <w:color w:val="121212"/>
          <w:w w:val="89"/>
        </w:rPr>
        <w:t>—</w:t>
      </w:r>
      <w:r w:rsidRPr="00837677">
        <w:rPr>
          <w:color w:val="121212"/>
          <w:spacing w:val="1"/>
          <w:w w:val="89"/>
        </w:rPr>
        <w:t xml:space="preserve"> </w:t>
      </w:r>
      <w:r>
        <w:tab/>
      </w:r>
      <w:r w:rsidRPr="00837677">
        <w:rPr>
          <w:color w:val="121212"/>
          <w:spacing w:val="12"/>
        </w:rPr>
        <w:t>ходьба</w:t>
      </w:r>
      <w:r w:rsidRPr="00837677">
        <w:rPr>
          <w:color w:val="121212"/>
          <w:spacing w:val="1"/>
        </w:rPr>
        <w:t xml:space="preserve"> </w:t>
      </w:r>
      <w:r>
        <w:tab/>
      </w:r>
      <w:r w:rsidRPr="00837677">
        <w:rPr>
          <w:color w:val="121212"/>
          <w:spacing w:val="15"/>
        </w:rPr>
        <w:t>пешком</w:t>
      </w:r>
      <w:r w:rsidRPr="00837677">
        <w:rPr>
          <w:color w:val="121212"/>
          <w:spacing w:val="4"/>
        </w:rPr>
        <w:t xml:space="preserve"> </w:t>
      </w:r>
      <w:r>
        <w:tab/>
      </w:r>
      <w:r w:rsidRPr="00837677">
        <w:rPr>
          <w:color w:val="121212"/>
          <w:spacing w:val="18"/>
        </w:rPr>
        <w:t>и</w:t>
      </w:r>
      <w:r w:rsidRPr="00837677">
        <w:rPr>
          <w:color w:val="121212"/>
          <w:spacing w:val="1"/>
        </w:rPr>
        <w:t xml:space="preserve"> </w:t>
      </w:r>
      <w:r>
        <w:tab/>
      </w:r>
      <w:r w:rsidRPr="00837677">
        <w:rPr>
          <w:color w:val="121212"/>
          <w:spacing w:val="14"/>
        </w:rPr>
        <w:t>на</w:t>
      </w:r>
      <w:r w:rsidRPr="00837677">
        <w:rPr>
          <w:color w:val="121212"/>
          <w:spacing w:val="1"/>
        </w:rPr>
        <w:t xml:space="preserve"> </w:t>
      </w:r>
      <w:r>
        <w:tab/>
      </w:r>
      <w:r w:rsidRPr="00837677">
        <w:rPr>
          <w:color w:val="121212"/>
          <w:spacing w:val="16"/>
        </w:rPr>
        <w:t>лыжах</w:t>
      </w:r>
      <w:r w:rsidRPr="00837677">
        <w:rPr>
          <w:color w:val="121212"/>
          <w:spacing w:val="5"/>
        </w:rPr>
        <w:t xml:space="preserve"> </w:t>
      </w:r>
      <w:r>
        <w:tab/>
      </w:r>
      <w:r w:rsidRPr="00837677">
        <w:rPr>
          <w:color w:val="121212"/>
          <w:spacing w:val="14"/>
        </w:rPr>
        <w:t>на</w:t>
      </w:r>
      <w:r w:rsidRPr="00837677">
        <w:rPr>
          <w:color w:val="121212"/>
          <w:spacing w:val="1"/>
        </w:rPr>
        <w:t xml:space="preserve"> </w:t>
      </w:r>
      <w:r>
        <w:tab/>
      </w:r>
      <w:r w:rsidRPr="00837677">
        <w:rPr>
          <w:color w:val="121212"/>
          <w:spacing w:val="14"/>
        </w:rPr>
        <w:t>прогулке</w:t>
      </w:r>
      <w:r w:rsidRPr="00837677">
        <w:rPr>
          <w:color w:val="121212"/>
          <w:spacing w:val="4"/>
        </w:rPr>
        <w:t xml:space="preserve"> </w:t>
      </w:r>
      <w:r>
        <w:tab/>
      </w:r>
      <w:r w:rsidRPr="00837677">
        <w:rPr>
          <w:color w:val="121212"/>
          <w:spacing w:val="15"/>
        </w:rPr>
        <w:t>укрепляет</w:t>
      </w:r>
      <w:r w:rsidRPr="00837677">
        <w:rPr>
          <w:color w:val="121212"/>
          <w:spacing w:val="9"/>
        </w:rPr>
        <w:t xml:space="preserve"> </w:t>
      </w:r>
      <w:r>
        <w:rPr>
          <w:color w:val="121212"/>
          <w:spacing w:val="15177"/>
        </w:rPr>
        <w:t xml:space="preserve"> </w:t>
      </w:r>
      <w:r w:rsidRPr="00837677">
        <w:rPr>
          <w:color w:val="121212"/>
          <w:spacing w:val="9"/>
        </w:rPr>
        <w:t>костно-мышечную систему, сердце, лёгкие и другие органы человека.</w:t>
      </w:r>
      <w:r w:rsidRPr="00837677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37677">
        <w:rPr>
          <w:i/>
          <w:iCs/>
          <w:color w:val="121212"/>
          <w:spacing w:val="26"/>
        </w:rPr>
        <w:t>Форма организации обучения:</w:t>
      </w:r>
      <w:r w:rsidRPr="00837677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37677">
        <w:rPr>
          <w:color w:val="121212"/>
          <w:spacing w:val="11"/>
        </w:rPr>
        <w:t>— путешествия человека с целью познания окружающего мира и са-</w:t>
      </w:r>
      <w:r w:rsidRPr="00837677">
        <w:rPr>
          <w:color w:val="121212"/>
          <w:spacing w:val="-9"/>
        </w:rPr>
        <w:t xml:space="preserve"> </w:t>
      </w:r>
      <w:r>
        <w:rPr>
          <w:color w:val="121212"/>
          <w:spacing w:val="15134"/>
        </w:rPr>
        <w:t xml:space="preserve"> </w:t>
      </w:r>
      <w:r w:rsidRPr="00837677">
        <w:rPr>
          <w:color w:val="121212"/>
          <w:spacing w:val="9"/>
        </w:rPr>
        <w:t>мого себя, оздоровления своего организма.</w:t>
      </w:r>
      <w:r w:rsidRPr="00837677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37677">
        <w:rPr>
          <w:i/>
          <w:iCs/>
          <w:color w:val="121212"/>
          <w:spacing w:val="25"/>
        </w:rPr>
        <w:t>Универсальные учебные действия:</w:t>
      </w:r>
      <w:r w:rsidRPr="00837677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37677">
        <w:rPr>
          <w:color w:val="121212"/>
          <w:spacing w:val="14"/>
        </w:rPr>
        <w:t>— кратко характеризовать путешествия как форму познания окру-</w:t>
      </w:r>
      <w:r w:rsidRPr="00837677">
        <w:rPr>
          <w:color w:val="121212"/>
          <w:spacing w:val="29"/>
        </w:rPr>
        <w:t xml:space="preserve"> </w:t>
      </w:r>
      <w:r>
        <w:rPr>
          <w:color w:val="121212"/>
          <w:spacing w:val="15145"/>
        </w:rPr>
        <w:t xml:space="preserve"> </w:t>
      </w:r>
      <w:r w:rsidRPr="00837677">
        <w:rPr>
          <w:color w:val="121212"/>
          <w:spacing w:val="10"/>
        </w:rPr>
        <w:t>жающего мира и самого себя, оздоровления своего организма;</w:t>
      </w:r>
      <w:r w:rsidRPr="00837677">
        <w:rPr>
          <w:color w:val="121212"/>
          <w:spacing w:val="-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37677">
        <w:rPr>
          <w:color w:val="121212"/>
          <w:spacing w:val="13"/>
        </w:rPr>
        <w:t>— выявлять различия в основных способах передвижения человека</w:t>
      </w:r>
      <w:r w:rsidRPr="00837677">
        <w:rPr>
          <w:color w:val="121212"/>
          <w:spacing w:val="-5"/>
        </w:rPr>
        <w:t xml:space="preserve"> </w:t>
      </w:r>
      <w:r>
        <w:rPr>
          <w:color w:val="121212"/>
          <w:spacing w:val="15141"/>
        </w:rPr>
        <w:t xml:space="preserve"> </w:t>
      </w:r>
      <w:r w:rsidRPr="00837677">
        <w:rPr>
          <w:color w:val="121212"/>
          <w:spacing w:val="10"/>
        </w:rPr>
        <w:t>в путешествиях;</w:t>
      </w:r>
      <w:r w:rsidRPr="00837677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37677">
        <w:rPr>
          <w:color w:val="121212"/>
          <w:spacing w:val="10"/>
        </w:rPr>
        <w:t>— понимать и рассказывать об оздоровительном эффекте от путеше-</w:t>
      </w:r>
      <w:r w:rsidRPr="00837677">
        <w:rPr>
          <w:color w:val="121212"/>
        </w:rPr>
        <w:t xml:space="preserve"> </w:t>
      </w:r>
      <w:r>
        <w:rPr>
          <w:color w:val="121212"/>
          <w:spacing w:val="15127"/>
        </w:rPr>
        <w:t xml:space="preserve"> </w:t>
      </w:r>
      <w:r w:rsidRPr="00837677">
        <w:rPr>
          <w:color w:val="121212"/>
          <w:spacing w:val="10"/>
        </w:rPr>
        <w:t>ствий, оказываемом на организм человека.</w:t>
      </w:r>
      <w:r w:rsidRPr="00837677">
        <w:rPr>
          <w:color w:val="121212"/>
          <w:spacing w:val="1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53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37677">
        <w:rPr>
          <w:b/>
          <w:bCs/>
          <w:color w:val="121212"/>
          <w:spacing w:val="7"/>
        </w:rPr>
        <w:t xml:space="preserve">Правила поведения юных путешественников </w:t>
      </w:r>
      <w:r w:rsidRPr="00837677">
        <w:rPr>
          <w:color w:val="121212"/>
          <w:spacing w:val="7"/>
        </w:rPr>
        <w:t>(2 ч)</w:t>
      </w:r>
      <w:r w:rsidRPr="00837677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37677">
        <w:rPr>
          <w:color w:val="121212"/>
          <w:spacing w:val="16"/>
        </w:rPr>
        <w:t>Правила поведения юных путешественников на занятиях (во вне-</w:t>
      </w:r>
      <w:r w:rsidRPr="00837677">
        <w:rPr>
          <w:color w:val="121212"/>
          <w:spacing w:val="26"/>
        </w:rPr>
        <w:t xml:space="preserve"> </w:t>
      </w:r>
      <w:r>
        <w:rPr>
          <w:color w:val="121212"/>
          <w:spacing w:val="15119"/>
        </w:rPr>
        <w:t xml:space="preserve"> </w:t>
      </w:r>
      <w:r w:rsidRPr="00837677">
        <w:rPr>
          <w:color w:val="121212"/>
          <w:spacing w:val="14"/>
        </w:rPr>
        <w:t>урочной деятельности) в учебном классе, спортивном зале, на учебно-</w:t>
      </w:r>
      <w:r w:rsidRPr="00837677">
        <w:rPr>
          <w:color w:val="121212"/>
          <w:spacing w:val="-14"/>
        </w:rPr>
        <w:t xml:space="preserve"> </w:t>
      </w:r>
      <w:r>
        <w:rPr>
          <w:color w:val="121212"/>
          <w:spacing w:val="15112"/>
        </w:rPr>
        <w:t xml:space="preserve"> </w:t>
      </w:r>
      <w:r w:rsidRPr="00837677">
        <w:rPr>
          <w:color w:val="121212"/>
          <w:spacing w:val="10"/>
        </w:rPr>
        <w:t>тренировочном полигоне, в парке (лесу).</w:t>
      </w:r>
      <w:r w:rsidRPr="00837677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37677">
        <w:rPr>
          <w:color w:val="121212"/>
          <w:spacing w:val="12"/>
        </w:rPr>
        <w:t>Требования по соблюдению техники безопасности во время турист-</w:t>
      </w:r>
      <w:r w:rsidRPr="00837677">
        <w:rPr>
          <w:color w:val="121212"/>
          <w:spacing w:val="2"/>
        </w:rPr>
        <w:t xml:space="preserve"> </w:t>
      </w:r>
      <w:r>
        <w:rPr>
          <w:color w:val="121212"/>
          <w:spacing w:val="15108"/>
        </w:rPr>
        <w:t xml:space="preserve"> </w:t>
      </w:r>
      <w:r w:rsidRPr="00837677">
        <w:rPr>
          <w:color w:val="121212"/>
          <w:spacing w:val="12"/>
        </w:rPr>
        <w:t>ской прогулки, похода и при занятиях физическими упражнениями.</w:t>
      </w:r>
      <w:r w:rsidRPr="00837677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37677">
        <w:rPr>
          <w:color w:val="121212"/>
          <w:spacing w:val="12"/>
        </w:rPr>
        <w:t>Правила поведения на экскурсии по зданию школы или в школьном</w:t>
      </w:r>
      <w:r w:rsidRPr="00837677">
        <w:rPr>
          <w:color w:val="121212"/>
          <w:spacing w:val="-10"/>
        </w:rPr>
        <w:t xml:space="preserve"> </w:t>
      </w:r>
      <w:r>
        <w:rPr>
          <w:color w:val="121212"/>
          <w:spacing w:val="15098"/>
        </w:rPr>
        <w:t xml:space="preserve"> </w:t>
      </w:r>
      <w:r w:rsidRPr="00837677">
        <w:rPr>
          <w:color w:val="121212"/>
          <w:spacing w:val="9"/>
        </w:rPr>
        <w:t>краеведческом музее.</w:t>
      </w:r>
      <w:r w:rsidRPr="00837677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37677">
        <w:rPr>
          <w:color w:val="121212"/>
          <w:spacing w:val="12"/>
        </w:rPr>
        <w:t>Порядок хранения туристского снаряжения, оборудования и инвен-</w:t>
      </w:r>
      <w:r w:rsidRPr="00837677">
        <w:rPr>
          <w:color w:val="121212"/>
          <w:spacing w:val="28"/>
        </w:rPr>
        <w:t xml:space="preserve"> </w:t>
      </w:r>
      <w:r>
        <w:rPr>
          <w:color w:val="121212"/>
          <w:spacing w:val="15102"/>
        </w:rPr>
        <w:t xml:space="preserve"> </w:t>
      </w:r>
      <w:r w:rsidRPr="00837677">
        <w:rPr>
          <w:color w:val="121212"/>
          <w:spacing w:val="11"/>
        </w:rPr>
        <w:t>таря. Обязанности завхоза по снаряжению.</w:t>
      </w:r>
      <w:r w:rsidRPr="00837677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37677">
        <w:rPr>
          <w:color w:val="121212"/>
          <w:spacing w:val="13"/>
        </w:rPr>
        <w:t>Правила обращения с колюще-режущими предметами, электропри-</w:t>
      </w:r>
      <w:r w:rsidRPr="00837677">
        <w:rPr>
          <w:color w:val="121212"/>
          <w:spacing w:val="18"/>
        </w:rPr>
        <w:t xml:space="preserve"> </w:t>
      </w:r>
      <w:r>
        <w:rPr>
          <w:color w:val="121212"/>
          <w:spacing w:val="15110"/>
        </w:rPr>
        <w:t xml:space="preserve"> </w:t>
      </w:r>
      <w:r w:rsidRPr="00837677">
        <w:rPr>
          <w:color w:val="121212"/>
          <w:spacing w:val="11"/>
        </w:rPr>
        <w:t>борами, предметами бытовой химии и медикаментами.</w:t>
      </w:r>
      <w:r w:rsidRPr="00837677">
        <w:rPr>
          <w:color w:val="121212"/>
          <w:spacing w:val="-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37677">
        <w:rPr>
          <w:color w:val="121212"/>
          <w:spacing w:val="13"/>
        </w:rPr>
        <w:t>Пожарная безопасность и правила поведения в чрезвычайных (ава-</w:t>
      </w:r>
      <w:r w:rsidRPr="00837677">
        <w:rPr>
          <w:color w:val="121212"/>
          <w:spacing w:val="21"/>
        </w:rPr>
        <w:t xml:space="preserve"> </w:t>
      </w:r>
      <w:r>
        <w:rPr>
          <w:color w:val="121212"/>
          <w:spacing w:val="15111"/>
        </w:rPr>
        <w:t xml:space="preserve"> </w:t>
      </w:r>
      <w:r w:rsidRPr="00837677">
        <w:rPr>
          <w:color w:val="121212"/>
          <w:spacing w:val="13"/>
        </w:rPr>
        <w:t xml:space="preserve">рийных) ситуациях в школе, на территории школы, дома и на природе. </w:t>
      </w:r>
      <w:r>
        <w:rPr>
          <w:color w:val="121212"/>
          <w:spacing w:val="15111"/>
        </w:rPr>
        <w:t xml:space="preserve"> </w:t>
      </w:r>
      <w:r w:rsidRPr="00837677">
        <w:rPr>
          <w:color w:val="121212"/>
          <w:spacing w:val="11"/>
        </w:rPr>
        <w:t>Телефоны аварийных служб.</w:t>
      </w:r>
      <w:r w:rsidRPr="00837677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14"/>
        </w:rPr>
      </w:pPr>
      <w:r>
        <w:tab/>
      </w:r>
      <w:r w:rsidRPr="00837677">
        <w:rPr>
          <w:color w:val="121212"/>
          <w:spacing w:val="10"/>
        </w:rPr>
        <w:t>«Кодекс чести юного путешественника».</w:t>
      </w:r>
      <w:r w:rsidRPr="00837677">
        <w:rPr>
          <w:color w:val="121212"/>
          <w:spacing w:val="14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6032D2">
          <w:type w:val="continuous"/>
          <w:pgSz w:w="9354" w:h="12189"/>
          <w:pgMar w:top="1134" w:right="883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77" type="#_x0000_t202" style="position:absolute;margin-left:162.55pt;margin-top:562.75pt;width:21.35pt;height:12.35pt;z-index:252167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F65CD">
                    <w:rPr>
                      <w:color w:val="121212"/>
                      <w:spacing w:val="4"/>
                    </w:rPr>
                    <w:t>152</w:t>
                  </w:r>
                  <w:r w:rsidRPr="008F65C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8F65CD">
        <w:rPr>
          <w:color w:val="121212"/>
          <w:spacing w:val="8"/>
        </w:rPr>
        <w:t>Правила поведения участников физкультурно-туристских состязаний,</w:t>
      </w:r>
      <w:r w:rsidRPr="008F65CD">
        <w:rPr>
          <w:color w:val="121212"/>
          <w:spacing w:val="27"/>
        </w:rPr>
        <w:t xml:space="preserve"> </w:t>
      </w:r>
      <w:r>
        <w:rPr>
          <w:color w:val="121212"/>
          <w:spacing w:val="15105"/>
        </w:rPr>
        <w:t xml:space="preserve"> </w:t>
      </w:r>
      <w:r w:rsidRPr="008F65CD">
        <w:rPr>
          <w:color w:val="121212"/>
          <w:spacing w:val="4"/>
        </w:rPr>
        <w:t>соревнований и игр. Права и обязанности участников. Капитан команды, его</w:t>
      </w:r>
      <w:r w:rsidRPr="008F65CD">
        <w:rPr>
          <w:color w:val="121212"/>
          <w:spacing w:val="-3"/>
        </w:rPr>
        <w:t xml:space="preserve"> </w:t>
      </w:r>
      <w:r>
        <w:rPr>
          <w:color w:val="121212"/>
          <w:spacing w:val="15084"/>
        </w:rPr>
        <w:t xml:space="preserve"> </w:t>
      </w:r>
      <w:r w:rsidRPr="008F65CD">
        <w:rPr>
          <w:color w:val="121212"/>
          <w:spacing w:val="6"/>
        </w:rPr>
        <w:t>права и обязанности, взаимоотношения капитана и участников команды.</w:t>
      </w:r>
      <w:r w:rsidRPr="008F65CD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F65CD">
        <w:rPr>
          <w:i/>
          <w:iCs/>
          <w:color w:val="121212"/>
          <w:spacing w:val="26"/>
        </w:rPr>
        <w:t>Форма организации обучения:</w:t>
      </w:r>
      <w:r w:rsidRPr="008F65CD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8F65CD">
        <w:rPr>
          <w:color w:val="121212"/>
          <w:spacing w:val="15"/>
        </w:rPr>
        <w:t>— изучение правил поведения юных путешественников и техники</w:t>
      </w:r>
      <w:r w:rsidRPr="008F65CD">
        <w:rPr>
          <w:color w:val="121212"/>
          <w:spacing w:val="11"/>
        </w:rPr>
        <w:t xml:space="preserve"> </w:t>
      </w:r>
      <w:r>
        <w:rPr>
          <w:color w:val="121212"/>
          <w:spacing w:val="15128"/>
        </w:rPr>
        <w:t xml:space="preserve"> </w:t>
      </w:r>
      <w:r w:rsidRPr="008F65CD">
        <w:rPr>
          <w:color w:val="121212"/>
          <w:spacing w:val="10"/>
        </w:rPr>
        <w:t>безопасности, действий в аварийных ситуациях;</w:t>
      </w:r>
      <w:r w:rsidRPr="008F65CD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8F65CD">
        <w:rPr>
          <w:color w:val="121212"/>
          <w:spacing w:val="9"/>
        </w:rPr>
        <w:t>— принятие «Кодекса чести юного путешественника».</w:t>
      </w:r>
      <w:r w:rsidRPr="008F65CD">
        <w:rPr>
          <w:color w:val="121212"/>
          <w:spacing w:val="23"/>
        </w:rPr>
        <w:t xml:space="preserve"> </w:t>
      </w:r>
      <w:r>
        <w:rPr>
          <w:color w:val="121212"/>
          <w:spacing w:val="13593"/>
        </w:rPr>
        <w:t xml:space="preserve"> </w:t>
      </w:r>
      <w:r>
        <w:tab/>
      </w:r>
      <w:r w:rsidRPr="008F65CD">
        <w:rPr>
          <w:i/>
          <w:iCs/>
          <w:color w:val="121212"/>
          <w:spacing w:val="25"/>
        </w:rPr>
        <w:t>Универсальные учебные действия:</w:t>
      </w:r>
      <w:r w:rsidRPr="008F65CD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8F65CD">
        <w:rPr>
          <w:color w:val="121212"/>
          <w:spacing w:val="12"/>
        </w:rPr>
        <w:t>— понимать и выполнять правила поведения юных путешественни-</w:t>
      </w:r>
      <w:r w:rsidRPr="008F65CD">
        <w:rPr>
          <w:color w:val="121212"/>
          <w:spacing w:val="31"/>
        </w:rPr>
        <w:t xml:space="preserve"> </w:t>
      </w:r>
      <w:r>
        <w:rPr>
          <w:color w:val="121212"/>
          <w:spacing w:val="15116"/>
        </w:rPr>
        <w:t xml:space="preserve"> </w:t>
      </w:r>
      <w:r w:rsidRPr="008F65CD">
        <w:rPr>
          <w:color w:val="121212"/>
          <w:spacing w:val="11"/>
        </w:rPr>
        <w:t>ков в учебном классе, спортивном зале, на учебно-тренировочном поли-</w:t>
      </w:r>
      <w:r w:rsidRPr="008F65CD">
        <w:rPr>
          <w:color w:val="121212"/>
          <w:spacing w:val="-23"/>
        </w:rPr>
        <w:t xml:space="preserve"> </w:t>
      </w:r>
      <w:r>
        <w:rPr>
          <w:color w:val="121212"/>
          <w:spacing w:val="15105"/>
        </w:rPr>
        <w:t xml:space="preserve"> </w:t>
      </w:r>
      <w:r w:rsidRPr="008F65CD">
        <w:rPr>
          <w:color w:val="121212"/>
          <w:spacing w:val="9"/>
        </w:rPr>
        <w:t xml:space="preserve">гоне, в парке (лесу);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8F65CD">
        <w:rPr>
          <w:color w:val="121212"/>
          <w:spacing w:val="14"/>
        </w:rPr>
        <w:t xml:space="preserve">— понимать и выполнять требования по соблюдению техники без- </w:t>
      </w:r>
      <w:r>
        <w:rPr>
          <w:color w:val="121212"/>
          <w:spacing w:val="15121"/>
        </w:rPr>
        <w:t xml:space="preserve"> </w:t>
      </w:r>
      <w:r w:rsidRPr="008F65CD">
        <w:rPr>
          <w:color w:val="121212"/>
          <w:spacing w:val="13"/>
        </w:rPr>
        <w:t>опасности во время туристской прогулки, похода и при занятиях физи-</w:t>
      </w:r>
      <w:r w:rsidRPr="008F65CD">
        <w:rPr>
          <w:color w:val="121212"/>
          <w:spacing w:val="-19"/>
        </w:rPr>
        <w:t xml:space="preserve"> </w:t>
      </w:r>
      <w:r>
        <w:rPr>
          <w:color w:val="121212"/>
          <w:spacing w:val="15112"/>
        </w:rPr>
        <w:t xml:space="preserve"> </w:t>
      </w:r>
      <w:r w:rsidRPr="008F65CD">
        <w:rPr>
          <w:color w:val="121212"/>
          <w:spacing w:val="12"/>
        </w:rPr>
        <w:t>ческими упражнениями;</w:t>
      </w:r>
      <w:r w:rsidRPr="008F65CD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8F65CD">
        <w:rPr>
          <w:color w:val="121212"/>
          <w:spacing w:val="9"/>
        </w:rPr>
        <w:t>— соблюдать порядок хранения туристского снаряжения, оборудова-</w:t>
      </w:r>
      <w:r w:rsidRPr="008F65CD">
        <w:rPr>
          <w:color w:val="121212"/>
          <w:spacing w:val="24"/>
        </w:rPr>
        <w:t xml:space="preserve"> </w:t>
      </w:r>
      <w:r>
        <w:rPr>
          <w:color w:val="121212"/>
          <w:spacing w:val="15095"/>
        </w:rPr>
        <w:t xml:space="preserve"> </w:t>
      </w:r>
      <w:r w:rsidRPr="008F65CD">
        <w:rPr>
          <w:color w:val="121212"/>
          <w:spacing w:val="11"/>
        </w:rPr>
        <w:t xml:space="preserve">ния и инвентаря;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F65CD">
        <w:rPr>
          <w:color w:val="121212"/>
          <w:spacing w:val="10"/>
        </w:rPr>
        <w:t>— выполнять обязанности завхоза по снаряжению;</w:t>
      </w:r>
      <w:r w:rsidRPr="008F65CD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8F65CD">
        <w:rPr>
          <w:color w:val="121212"/>
          <w:spacing w:val="9"/>
        </w:rPr>
        <w:t>— выполнять правила пожарной безопасности и поведения в чрезвы-</w:t>
      </w:r>
      <w:r w:rsidRPr="008F65CD">
        <w:rPr>
          <w:color w:val="121212"/>
          <w:spacing w:val="30"/>
        </w:rPr>
        <w:t xml:space="preserve"> </w:t>
      </w:r>
      <w:r>
        <w:rPr>
          <w:color w:val="121212"/>
          <w:spacing w:val="15095"/>
        </w:rPr>
        <w:t xml:space="preserve"> </w:t>
      </w:r>
      <w:r w:rsidRPr="008F65CD">
        <w:rPr>
          <w:color w:val="121212"/>
          <w:spacing w:val="9"/>
        </w:rPr>
        <w:t>чайных (аварийных) ситуациях в школе, на территории школы, дома и на</w:t>
      </w:r>
      <w:r w:rsidRPr="008F65CD">
        <w:rPr>
          <w:color w:val="121212"/>
          <w:spacing w:val="-7"/>
        </w:rPr>
        <w:t xml:space="preserve"> </w:t>
      </w:r>
      <w:r>
        <w:rPr>
          <w:color w:val="121212"/>
          <w:spacing w:val="15093"/>
        </w:rPr>
        <w:t xml:space="preserve"> </w:t>
      </w:r>
      <w:r w:rsidRPr="008F65CD">
        <w:rPr>
          <w:color w:val="121212"/>
          <w:spacing w:val="9"/>
        </w:rPr>
        <w:t>природе;</w:t>
      </w:r>
      <w:r w:rsidRPr="008F65CD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F65CD">
        <w:rPr>
          <w:color w:val="121212"/>
          <w:spacing w:val="8"/>
        </w:rPr>
        <w:t>— соблюдать «Кодекс чести юного путешественника»;</w:t>
      </w:r>
      <w:r w:rsidRPr="008F65CD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8F65CD">
        <w:rPr>
          <w:color w:val="121212"/>
          <w:spacing w:val="12"/>
        </w:rPr>
        <w:t>— соблюдать правила поведения участников физкультурно-турист-</w:t>
      </w:r>
      <w:r w:rsidRPr="008F65CD">
        <w:rPr>
          <w:color w:val="121212"/>
          <w:spacing w:val="38"/>
        </w:rPr>
        <w:t xml:space="preserve"> </w:t>
      </w:r>
      <w:r>
        <w:rPr>
          <w:color w:val="121212"/>
          <w:spacing w:val="15116"/>
        </w:rPr>
        <w:t xml:space="preserve"> </w:t>
      </w:r>
      <w:r w:rsidRPr="008F65CD">
        <w:rPr>
          <w:color w:val="121212"/>
          <w:spacing w:val="10"/>
        </w:rPr>
        <w:t>ских состязаний, соревнований и игр;</w:t>
      </w:r>
      <w:r w:rsidRPr="008F65CD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8F65CD">
        <w:rPr>
          <w:color w:val="121212"/>
          <w:spacing w:val="10"/>
        </w:rPr>
        <w:t>— выполнять права и обязанности участников физкультурно-турист-</w:t>
      </w:r>
      <w:r w:rsidRPr="008F65CD">
        <w:rPr>
          <w:color w:val="121212"/>
          <w:spacing w:val="-21"/>
        </w:rPr>
        <w:t xml:space="preserve"> </w:t>
      </w:r>
      <w:r>
        <w:rPr>
          <w:color w:val="121212"/>
          <w:spacing w:val="15093"/>
        </w:rPr>
        <w:t xml:space="preserve"> </w:t>
      </w:r>
      <w:r w:rsidRPr="008F65CD">
        <w:rPr>
          <w:color w:val="121212"/>
          <w:spacing w:val="10"/>
        </w:rPr>
        <w:t>ских состязаний, соревнований и игр;</w:t>
      </w:r>
      <w:r w:rsidRPr="008F65CD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8F65CD">
        <w:rPr>
          <w:color w:val="121212"/>
          <w:spacing w:val="13"/>
        </w:rPr>
        <w:t>— выполнять права и обязанности капитана команды и участников</w:t>
      </w:r>
      <w:r w:rsidRPr="008F65CD">
        <w:rPr>
          <w:color w:val="121212"/>
          <w:spacing w:val="23"/>
        </w:rPr>
        <w:t xml:space="preserve"> </w:t>
      </w:r>
      <w:r>
        <w:rPr>
          <w:color w:val="121212"/>
          <w:spacing w:val="15117"/>
        </w:rPr>
        <w:t xml:space="preserve"> </w:t>
      </w:r>
      <w:r w:rsidRPr="008F65CD">
        <w:rPr>
          <w:color w:val="121212"/>
          <w:spacing w:val="10"/>
        </w:rPr>
        <w:t>команды;</w:t>
      </w:r>
      <w:r w:rsidRPr="008F65CD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F65CD">
        <w:rPr>
          <w:color w:val="121212"/>
          <w:spacing w:val="10"/>
        </w:rPr>
        <w:t>— выполнять обязанности санинструктора туристской группы;</w:t>
      </w:r>
      <w:r w:rsidRPr="008F65CD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8F65CD">
        <w:rPr>
          <w:color w:val="121212"/>
          <w:spacing w:val="9"/>
        </w:rPr>
        <w:t>— обсуждать работу друг друга и коллектива (команды) в целом;</w:t>
      </w:r>
      <w:r w:rsidRPr="008F65CD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8F65CD">
        <w:rPr>
          <w:color w:val="121212"/>
          <w:spacing w:val="8"/>
        </w:rPr>
        <w:t>— овладевать опытом исполнительской деятельности в системе долж-</w:t>
      </w:r>
      <w:r w:rsidRPr="008F65CD">
        <w:rPr>
          <w:color w:val="121212"/>
          <w:spacing w:val="-17"/>
        </w:rPr>
        <w:t xml:space="preserve"> </w:t>
      </w:r>
      <w:r>
        <w:rPr>
          <w:color w:val="121212"/>
          <w:spacing w:val="15092"/>
        </w:rPr>
        <w:t xml:space="preserve"> </w:t>
      </w:r>
      <w:r w:rsidRPr="008F65CD">
        <w:rPr>
          <w:color w:val="121212"/>
          <w:spacing w:val="11"/>
        </w:rPr>
        <w:t>ностно-ролевого самоуправления.</w:t>
      </w:r>
      <w:r w:rsidRPr="008F65CD">
        <w:rPr>
          <w:color w:val="121212"/>
          <w:spacing w:val="1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64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5" w:after="40" w:line="218" w:lineRule="exact"/>
        <w:ind w:right="-113"/>
      </w:pPr>
      <w:r>
        <w:tab/>
      </w:r>
      <w:r w:rsidRPr="008F65CD">
        <w:rPr>
          <w:b/>
          <w:bCs/>
          <w:color w:val="121212"/>
          <w:spacing w:val="7"/>
        </w:rPr>
        <w:t xml:space="preserve">Азбука туристско-бытовых навыков </w:t>
      </w:r>
      <w:r w:rsidRPr="008F65CD">
        <w:rPr>
          <w:color w:val="121212"/>
          <w:spacing w:val="7"/>
        </w:rPr>
        <w:t>(4 ч)</w:t>
      </w:r>
      <w:r w:rsidRPr="008F65CD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8F65CD">
        <w:rPr>
          <w:color w:val="121212"/>
          <w:spacing w:val="15"/>
        </w:rPr>
        <w:t>Общественно полезные и личностно значимые дела юных путеше-</w:t>
      </w:r>
      <w:r w:rsidRPr="008F65CD">
        <w:rPr>
          <w:color w:val="121212"/>
          <w:spacing w:val="-15"/>
        </w:rPr>
        <w:t xml:space="preserve"> </w:t>
      </w:r>
      <w:r>
        <w:rPr>
          <w:color w:val="121212"/>
          <w:spacing w:val="15155"/>
        </w:rPr>
        <w:t xml:space="preserve"> </w:t>
      </w:r>
      <w:r w:rsidRPr="008F65CD">
        <w:rPr>
          <w:color w:val="121212"/>
          <w:spacing w:val="11"/>
        </w:rPr>
        <w:t>ственников на экскурсиях и туристских прогулках.</w:t>
      </w:r>
      <w:r w:rsidRPr="008F65CD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45" w:lineRule="exact"/>
        <w:ind w:right="-113"/>
      </w:pPr>
      <w:r>
        <w:tab/>
      </w:r>
      <w:r w:rsidRPr="008F65CD">
        <w:rPr>
          <w:color w:val="121212"/>
          <w:spacing w:val="14"/>
        </w:rPr>
        <w:t>Должностно-ролевая система самоуправления в группе, взаимопо-</w:t>
      </w:r>
      <w:r w:rsidRPr="008F65CD">
        <w:rPr>
          <w:color w:val="121212"/>
          <w:spacing w:val="23"/>
        </w:rPr>
        <w:t xml:space="preserve"> </w:t>
      </w:r>
      <w:r>
        <w:rPr>
          <w:color w:val="121212"/>
          <w:spacing w:val="15154"/>
        </w:rPr>
        <w:t xml:space="preserve"> </w:t>
      </w:r>
      <w:r w:rsidRPr="008F65CD">
        <w:rPr>
          <w:color w:val="121212"/>
          <w:spacing w:val="14"/>
        </w:rPr>
        <w:t>мощь в туристской группе. Распределение обязанностей (ролей) юных</w:t>
      </w:r>
      <w:r w:rsidRPr="008F65CD">
        <w:rPr>
          <w:color w:val="121212"/>
          <w:spacing w:val="-10"/>
        </w:rPr>
        <w:t xml:space="preserve"> </w:t>
      </w:r>
      <w:r>
        <w:rPr>
          <w:color w:val="121212"/>
          <w:spacing w:val="15153"/>
        </w:rPr>
        <w:t xml:space="preserve"> </w:t>
      </w:r>
      <w:r w:rsidRPr="008F65CD">
        <w:rPr>
          <w:color w:val="121212"/>
          <w:spacing w:val="8"/>
        </w:rPr>
        <w:t>путешественников в группе. Смена дежурных должностей в течение года.</w:t>
      </w:r>
      <w:r w:rsidRPr="008F65CD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  <w:tab w:val="left" w:pos="1434"/>
          <w:tab w:val="left" w:pos="2663"/>
          <w:tab w:val="left" w:pos="3023"/>
          <w:tab w:val="left" w:pos="4348"/>
          <w:tab w:val="left" w:pos="5487"/>
          <w:tab w:val="left" w:pos="6703"/>
          <w:tab w:val="left" w:pos="6938"/>
        </w:tabs>
        <w:spacing w:line="239" w:lineRule="exact"/>
        <w:ind w:right="-113"/>
        <w:rPr>
          <w:color w:val="121212"/>
          <w:spacing w:val="38"/>
        </w:rPr>
      </w:pPr>
      <w:r>
        <w:tab/>
      </w:r>
      <w:r w:rsidRPr="008F65CD">
        <w:rPr>
          <w:color w:val="121212"/>
          <w:spacing w:val="18"/>
        </w:rPr>
        <w:t>Правила</w:t>
      </w:r>
      <w:r w:rsidRPr="008F65CD">
        <w:rPr>
          <w:color w:val="121212"/>
          <w:spacing w:val="1"/>
        </w:rPr>
        <w:t xml:space="preserve"> </w:t>
      </w:r>
      <w:r>
        <w:tab/>
      </w:r>
      <w:r w:rsidRPr="008F65CD">
        <w:rPr>
          <w:color w:val="121212"/>
          <w:spacing w:val="15"/>
        </w:rPr>
        <w:t>поведения</w:t>
      </w:r>
      <w:r w:rsidRPr="008F65CD">
        <w:rPr>
          <w:color w:val="121212"/>
          <w:spacing w:val="2"/>
        </w:rPr>
        <w:t xml:space="preserve"> </w:t>
      </w:r>
      <w:r>
        <w:tab/>
      </w:r>
      <w:r w:rsidRPr="008F65CD">
        <w:rPr>
          <w:color w:val="121212"/>
          <w:spacing w:val="14"/>
        </w:rPr>
        <w:t>на</w:t>
      </w:r>
      <w:r w:rsidRPr="008F65CD">
        <w:rPr>
          <w:color w:val="121212"/>
          <w:spacing w:val="1"/>
        </w:rPr>
        <w:t xml:space="preserve"> </w:t>
      </w:r>
      <w:r>
        <w:tab/>
      </w:r>
      <w:r w:rsidRPr="008F65CD">
        <w:rPr>
          <w:color w:val="121212"/>
          <w:spacing w:val="14"/>
        </w:rPr>
        <w:t>туристской</w:t>
      </w:r>
      <w:r w:rsidRPr="008F65CD">
        <w:rPr>
          <w:color w:val="121212"/>
          <w:spacing w:val="10"/>
        </w:rPr>
        <w:t xml:space="preserve"> </w:t>
      </w:r>
      <w:r>
        <w:tab/>
      </w:r>
      <w:r w:rsidRPr="008F65CD">
        <w:rPr>
          <w:color w:val="121212"/>
          <w:spacing w:val="12"/>
        </w:rPr>
        <w:t>прогулке,</w:t>
      </w:r>
      <w:r w:rsidRPr="008F65CD">
        <w:rPr>
          <w:color w:val="121212"/>
          <w:spacing w:val="8"/>
        </w:rPr>
        <w:t xml:space="preserve"> </w:t>
      </w:r>
      <w:r>
        <w:tab/>
      </w:r>
      <w:r w:rsidRPr="008F65CD">
        <w:rPr>
          <w:color w:val="121212"/>
          <w:spacing w:val="15"/>
        </w:rPr>
        <w:t>экскурсии</w:t>
      </w:r>
      <w:r w:rsidRPr="008F65CD">
        <w:rPr>
          <w:color w:val="121212"/>
          <w:spacing w:val="8"/>
        </w:rPr>
        <w:t xml:space="preserve"> </w:t>
      </w:r>
      <w:r>
        <w:tab/>
      </w:r>
      <w:r w:rsidRPr="008F65CD">
        <w:rPr>
          <w:color w:val="121212"/>
          <w:spacing w:val="14"/>
        </w:rPr>
        <w:t>в</w:t>
      </w:r>
      <w:r w:rsidRPr="008F65CD">
        <w:rPr>
          <w:color w:val="121212"/>
          <w:spacing w:val="1"/>
        </w:rPr>
        <w:t xml:space="preserve"> </w:t>
      </w:r>
      <w:r>
        <w:tab/>
      </w:r>
      <w:r w:rsidRPr="008F65CD">
        <w:rPr>
          <w:color w:val="121212"/>
          <w:spacing w:val="14"/>
        </w:rPr>
        <w:t>парке</w:t>
      </w:r>
      <w:r w:rsidRPr="008F65CD">
        <w:rPr>
          <w:color w:val="121212"/>
          <w:spacing w:val="5"/>
        </w:rPr>
        <w:t xml:space="preserve"> </w:t>
      </w:r>
      <w:r>
        <w:rPr>
          <w:color w:val="121212"/>
          <w:spacing w:val="15202"/>
        </w:rPr>
        <w:t xml:space="preserve"> </w:t>
      </w:r>
      <w:r w:rsidRPr="008F65CD">
        <w:rPr>
          <w:color w:val="121212"/>
          <w:spacing w:val="19"/>
        </w:rPr>
        <w:t>(лесу). Правила поведения во время различных природных явлений</w:t>
      </w:r>
      <w:r w:rsidRPr="008F65CD">
        <w:rPr>
          <w:color w:val="121212"/>
          <w:spacing w:val="38"/>
        </w:rPr>
        <w:t xml:space="preserve"> </w:t>
      </w:r>
    </w:p>
    <w:p w:rsidR="0094310A" w:rsidRDefault="0094310A" w:rsidP="0094310A">
      <w:pPr>
        <w:tabs>
          <w:tab w:val="left" w:pos="397"/>
          <w:tab w:val="left" w:pos="1434"/>
          <w:tab w:val="left" w:pos="2663"/>
          <w:tab w:val="left" w:pos="3023"/>
          <w:tab w:val="left" w:pos="4348"/>
          <w:tab w:val="left" w:pos="5487"/>
          <w:tab w:val="left" w:pos="6703"/>
          <w:tab w:val="left" w:pos="6938"/>
        </w:tabs>
        <w:spacing w:line="20" w:lineRule="exact"/>
        <w:ind w:right="-113"/>
        <w:sectPr w:rsidR="0094310A" w:rsidSect="00473D8A">
          <w:type w:val="continuous"/>
          <w:pgSz w:w="9354" w:h="12189"/>
          <w:pgMar w:top="1134" w:right="727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78" type="#_x0000_t202" style="position:absolute;margin-left:156.9pt;margin-top:562.75pt;width:21.35pt;height:12.35pt;z-index:252169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345509">
                    <w:rPr>
                      <w:color w:val="121212"/>
                      <w:spacing w:val="4"/>
                    </w:rPr>
                    <w:t>153</w:t>
                  </w:r>
                  <w:r w:rsidRPr="00345509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345509">
        <w:rPr>
          <w:color w:val="121212"/>
          <w:spacing w:val="8"/>
        </w:rPr>
        <w:t>(грозы, сильного ливня, тумана и пр.). Правила безопасности при встрече</w:t>
      </w:r>
      <w:r w:rsidRPr="00345509">
        <w:rPr>
          <w:color w:val="121212"/>
          <w:spacing w:val="34"/>
        </w:rPr>
        <w:t xml:space="preserve"> </w:t>
      </w:r>
      <w:r>
        <w:rPr>
          <w:color w:val="121212"/>
          <w:spacing w:val="15201"/>
        </w:rPr>
        <w:t xml:space="preserve"> </w:t>
      </w:r>
      <w:r w:rsidRPr="00345509">
        <w:rPr>
          <w:color w:val="121212"/>
          <w:spacing w:val="12"/>
        </w:rPr>
        <w:t>с дикими и домашними животными. Необходимость выполнения требо-</w:t>
      </w:r>
      <w:r w:rsidRPr="00345509">
        <w:rPr>
          <w:color w:val="121212"/>
          <w:spacing w:val="-19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45509">
        <w:rPr>
          <w:color w:val="121212"/>
          <w:spacing w:val="10"/>
        </w:rPr>
        <w:t>ваний педагога и старших друзей; соблюдение тишины.</w:t>
      </w:r>
      <w:r w:rsidRPr="00345509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45509">
        <w:rPr>
          <w:color w:val="121212"/>
          <w:spacing w:val="14"/>
        </w:rPr>
        <w:t xml:space="preserve">Личное снаряжение юного путешественника для участия в турист- </w:t>
      </w:r>
      <w:r>
        <w:rPr>
          <w:color w:val="121212"/>
          <w:spacing w:val="15224"/>
        </w:rPr>
        <w:t xml:space="preserve"> </w:t>
      </w:r>
      <w:r w:rsidRPr="00345509">
        <w:rPr>
          <w:color w:val="121212"/>
          <w:spacing w:val="12"/>
        </w:rPr>
        <w:t>ской прогулке или экскурсии. Рюкзачок юного путешественника и тре-</w:t>
      </w:r>
      <w:r w:rsidRPr="00345509">
        <w:rPr>
          <w:color w:val="121212"/>
          <w:spacing w:val="39"/>
        </w:rPr>
        <w:t xml:space="preserve"> </w:t>
      </w:r>
    </w:p>
    <w:p w:rsidR="0094310A" w:rsidRDefault="0094310A">
      <w:pPr>
        <w:spacing w:after="41" w:line="249" w:lineRule="exact"/>
        <w:ind w:right="-113"/>
      </w:pPr>
      <w:r w:rsidRPr="00345509">
        <w:rPr>
          <w:color w:val="121212"/>
          <w:spacing w:val="16"/>
        </w:rPr>
        <w:t>бования к нему. Обувь юного путешественника для лета, межсезонья</w:t>
      </w:r>
      <w:r w:rsidRPr="00345509">
        <w:rPr>
          <w:color w:val="121212"/>
          <w:spacing w:val="19"/>
        </w:rPr>
        <w:t xml:space="preserve"> </w:t>
      </w:r>
      <w:r>
        <w:rPr>
          <w:color w:val="121212"/>
          <w:spacing w:val="15240"/>
        </w:rPr>
        <w:t xml:space="preserve"> </w:t>
      </w:r>
      <w:r w:rsidRPr="00345509">
        <w:rPr>
          <w:color w:val="121212"/>
          <w:spacing w:val="8"/>
        </w:rPr>
        <w:t>и зимы. Требования к одежде (бельё, спортивный костюм, куртка, брюки,</w:t>
      </w:r>
      <w:r w:rsidRPr="00345509">
        <w:rPr>
          <w:color w:val="121212"/>
          <w:spacing w:val="28"/>
        </w:rPr>
        <w:t xml:space="preserve"> </w:t>
      </w:r>
      <w:r>
        <w:rPr>
          <w:color w:val="121212"/>
          <w:spacing w:val="15201"/>
        </w:rPr>
        <w:t xml:space="preserve"> </w:t>
      </w:r>
      <w:r w:rsidRPr="00345509">
        <w:rPr>
          <w:color w:val="121212"/>
          <w:spacing w:val="17"/>
        </w:rPr>
        <w:t>ветровка, головной убор, дождевик, рукавицы и пр.). Личная посуда</w:t>
      </w:r>
      <w:r w:rsidRPr="00345509">
        <w:rPr>
          <w:color w:val="121212"/>
          <w:spacing w:val="39"/>
        </w:rPr>
        <w:t xml:space="preserve"> </w:t>
      </w:r>
      <w:r>
        <w:rPr>
          <w:color w:val="121212"/>
          <w:spacing w:val="15250"/>
        </w:rPr>
        <w:t xml:space="preserve"> </w:t>
      </w:r>
      <w:r w:rsidRPr="00345509">
        <w:rPr>
          <w:color w:val="121212"/>
          <w:spacing w:val="10"/>
        </w:rPr>
        <w:t>и средства личной гигиены.</w:t>
      </w:r>
      <w:r w:rsidRPr="00345509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345509">
        <w:rPr>
          <w:color w:val="121212"/>
          <w:spacing w:val="10"/>
        </w:rPr>
        <w:t>Требования к упаковке продуктов для приёма пищи на прогулке или</w:t>
      </w:r>
      <w:r w:rsidRPr="00345509">
        <w:rPr>
          <w:color w:val="121212"/>
          <w:spacing w:val="38"/>
        </w:rPr>
        <w:t xml:space="preserve"> </w:t>
      </w:r>
      <w:r>
        <w:rPr>
          <w:color w:val="121212"/>
          <w:spacing w:val="15206"/>
        </w:rPr>
        <w:t xml:space="preserve"> </w:t>
      </w:r>
      <w:r w:rsidRPr="00345509">
        <w:rPr>
          <w:color w:val="121212"/>
          <w:spacing w:val="12"/>
        </w:rPr>
        <w:t>экскурсии. Укладка и регулировка рюкзачка. Умение подобрать личное</w:t>
      </w:r>
      <w:r w:rsidRPr="00345509">
        <w:rPr>
          <w:color w:val="121212"/>
          <w:spacing w:val="2"/>
        </w:rPr>
        <w:t xml:space="preserve"> </w:t>
      </w:r>
      <w:r>
        <w:rPr>
          <w:color w:val="121212"/>
          <w:spacing w:val="15223"/>
        </w:rPr>
        <w:t xml:space="preserve"> </w:t>
      </w:r>
      <w:r w:rsidRPr="00345509">
        <w:rPr>
          <w:color w:val="121212"/>
          <w:spacing w:val="17"/>
        </w:rPr>
        <w:t>снаряжение в соответствии с конкретными погодно-климатическими</w:t>
      </w:r>
      <w:r w:rsidRPr="00345509">
        <w:rPr>
          <w:color w:val="121212"/>
          <w:spacing w:val="12"/>
        </w:rPr>
        <w:t xml:space="preserve"> </w:t>
      </w:r>
      <w:r>
        <w:rPr>
          <w:color w:val="121212"/>
          <w:spacing w:val="15246"/>
        </w:rPr>
        <w:t xml:space="preserve"> </w:t>
      </w:r>
      <w:r w:rsidRPr="00345509">
        <w:rPr>
          <w:color w:val="121212"/>
          <w:spacing w:val="10"/>
        </w:rPr>
        <w:t>условиями и сезоном года. Уход за личным снаряжением.</w:t>
      </w:r>
      <w:r w:rsidRPr="00345509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53" w:lineRule="exact"/>
        <w:ind w:right="-113"/>
      </w:pPr>
      <w:r>
        <w:tab/>
      </w:r>
      <w:r w:rsidRPr="00345509">
        <w:rPr>
          <w:color w:val="121212"/>
          <w:spacing w:val="15"/>
        </w:rPr>
        <w:t>Групповое снаряжение и уход за ним: кухонная клеёнка, упаковка</w:t>
      </w:r>
      <w:r w:rsidRPr="00345509">
        <w:rPr>
          <w:color w:val="121212"/>
          <w:spacing w:val="-12"/>
        </w:rPr>
        <w:t xml:space="preserve"> </w:t>
      </w:r>
      <w:r>
        <w:rPr>
          <w:color w:val="121212"/>
          <w:spacing w:val="15228"/>
        </w:rPr>
        <w:t xml:space="preserve"> </w:t>
      </w:r>
      <w:r w:rsidRPr="00345509">
        <w:rPr>
          <w:color w:val="121212"/>
          <w:spacing w:val="12"/>
        </w:rPr>
        <w:t>для продуктов, требования к ним и правила ухода. Тенты и палатки: их</w:t>
      </w:r>
      <w:r w:rsidRPr="00345509">
        <w:rPr>
          <w:color w:val="121212"/>
          <w:spacing w:val="15"/>
        </w:rPr>
        <w:t xml:space="preserve"> </w:t>
      </w:r>
      <w:r>
        <w:rPr>
          <w:color w:val="121212"/>
          <w:spacing w:val="15218"/>
        </w:rPr>
        <w:t xml:space="preserve"> </w:t>
      </w:r>
      <w:r w:rsidRPr="00345509">
        <w:rPr>
          <w:color w:val="121212"/>
          <w:spacing w:val="12"/>
        </w:rPr>
        <w:t>назначение, устройство и правила ухода. Фотоаппарат и мобильный те-</w:t>
      </w:r>
      <w:r w:rsidRPr="00345509">
        <w:rPr>
          <w:color w:val="121212"/>
          <w:spacing w:val="-15"/>
        </w:rPr>
        <w:t xml:space="preserve"> </w:t>
      </w:r>
      <w:r>
        <w:rPr>
          <w:color w:val="121212"/>
          <w:spacing w:val="15211"/>
        </w:rPr>
        <w:t xml:space="preserve"> </w:t>
      </w:r>
      <w:r w:rsidRPr="00345509">
        <w:rPr>
          <w:color w:val="121212"/>
          <w:spacing w:val="15"/>
        </w:rPr>
        <w:t>лефон в туристской группе. Обязанности юного фотокорреспондента.</w:t>
      </w:r>
      <w:r w:rsidRPr="00345509">
        <w:rPr>
          <w:color w:val="121212"/>
          <w:spacing w:val="8"/>
        </w:rPr>
        <w:t xml:space="preserve"> </w:t>
      </w:r>
      <w:r>
        <w:rPr>
          <w:color w:val="121212"/>
          <w:spacing w:val="15227"/>
        </w:rPr>
        <w:t xml:space="preserve"> </w:t>
      </w:r>
      <w:r w:rsidRPr="00345509">
        <w:rPr>
          <w:color w:val="121212"/>
          <w:spacing w:val="11"/>
        </w:rPr>
        <w:t>Маршрутные документы и карты в путешествии, их хранение. Ремонт и</w:t>
      </w:r>
      <w:r w:rsidRPr="00345509">
        <w:rPr>
          <w:color w:val="121212"/>
          <w:spacing w:val="30"/>
        </w:rPr>
        <w:t xml:space="preserve"> </w:t>
      </w:r>
      <w:r>
        <w:rPr>
          <w:color w:val="121212"/>
          <w:spacing w:val="15207"/>
        </w:rPr>
        <w:t xml:space="preserve"> </w:t>
      </w:r>
      <w:r w:rsidRPr="00345509">
        <w:rPr>
          <w:color w:val="121212"/>
          <w:spacing w:val="12"/>
        </w:rPr>
        <w:t>сушка снаряжения после путешествия.</w:t>
      </w:r>
      <w:r w:rsidRPr="00345509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345509">
        <w:rPr>
          <w:color w:val="121212"/>
          <w:spacing w:val="12"/>
        </w:rPr>
        <w:t>Ремонтный набор. Назначение предметов ремонтного набора и пра-</w:t>
      </w:r>
      <w:r w:rsidRPr="00345509">
        <w:rPr>
          <w:color w:val="121212"/>
          <w:spacing w:val="8"/>
        </w:rPr>
        <w:t xml:space="preserve"> </w:t>
      </w:r>
      <w:r>
        <w:rPr>
          <w:color w:val="121212"/>
          <w:spacing w:val="15218"/>
        </w:rPr>
        <w:t xml:space="preserve"> </w:t>
      </w:r>
      <w:r w:rsidRPr="00345509">
        <w:rPr>
          <w:color w:val="121212"/>
          <w:spacing w:val="10"/>
        </w:rPr>
        <w:t>вила обращения с ними. Обязанности ремонтного мастера группы. Орга-</w:t>
      </w:r>
      <w:r w:rsidRPr="00345509">
        <w:rPr>
          <w:color w:val="121212"/>
          <w:spacing w:val="-13"/>
        </w:rPr>
        <w:t xml:space="preserve"> </w:t>
      </w:r>
      <w:r>
        <w:rPr>
          <w:color w:val="121212"/>
          <w:spacing w:val="15202"/>
        </w:rPr>
        <w:t xml:space="preserve"> </w:t>
      </w:r>
      <w:r w:rsidRPr="00345509">
        <w:rPr>
          <w:color w:val="121212"/>
          <w:spacing w:val="11"/>
        </w:rPr>
        <w:t>низация ремонта личного и группового снаряжения.</w:t>
      </w:r>
      <w:r w:rsidRPr="00345509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45509">
        <w:rPr>
          <w:color w:val="121212"/>
          <w:spacing w:val="9"/>
        </w:rPr>
        <w:t>Организация биваков и охрана природы. Понятия: бивак, охрана при-</w:t>
      </w:r>
      <w:r w:rsidRPr="00345509">
        <w:rPr>
          <w:color w:val="121212"/>
          <w:spacing w:val="-18"/>
        </w:rPr>
        <w:t xml:space="preserve"> </w:t>
      </w:r>
      <w:r>
        <w:rPr>
          <w:color w:val="121212"/>
          <w:spacing w:val="15200"/>
        </w:rPr>
        <w:t xml:space="preserve"> </w:t>
      </w:r>
      <w:r w:rsidRPr="00345509">
        <w:rPr>
          <w:color w:val="121212"/>
          <w:spacing w:val="8"/>
        </w:rPr>
        <w:t>роды. Требования к бивакам: наличие укрытия, дров, источника питьевой</w:t>
      </w:r>
      <w:r w:rsidRPr="00345509">
        <w:rPr>
          <w:color w:val="121212"/>
          <w:spacing w:val="19"/>
        </w:rPr>
        <w:t xml:space="preserve"> </w:t>
      </w:r>
    </w:p>
    <w:p w:rsidR="0094310A" w:rsidRDefault="0094310A">
      <w:pPr>
        <w:spacing w:after="41" w:line="251" w:lineRule="exact"/>
        <w:ind w:right="-113"/>
      </w:pPr>
      <w:r w:rsidRPr="00345509">
        <w:rPr>
          <w:color w:val="121212"/>
          <w:spacing w:val="10"/>
        </w:rPr>
        <w:t>воды, безопасность, эстетичность, экология. Устройство и оборудование</w:t>
      </w:r>
      <w:r w:rsidRPr="00345509">
        <w:rPr>
          <w:color w:val="121212"/>
          <w:spacing w:val="-5"/>
        </w:rPr>
        <w:t xml:space="preserve"> </w:t>
      </w:r>
      <w:r>
        <w:rPr>
          <w:color w:val="121212"/>
          <w:spacing w:val="15213"/>
        </w:rPr>
        <w:t xml:space="preserve"> </w:t>
      </w:r>
      <w:r w:rsidRPr="00345509">
        <w:rPr>
          <w:color w:val="121212"/>
          <w:spacing w:val="16"/>
        </w:rPr>
        <w:t>бивака (оборудование кострища, места для приёма пищи, отдыха, ги-</w:t>
      </w:r>
      <w:r w:rsidRPr="00345509">
        <w:rPr>
          <w:color w:val="121212"/>
          <w:spacing w:val="-10"/>
        </w:rPr>
        <w:t xml:space="preserve"> </w:t>
      </w:r>
      <w:r>
        <w:rPr>
          <w:color w:val="121212"/>
          <w:spacing w:val="15237"/>
        </w:rPr>
        <w:t xml:space="preserve"> </w:t>
      </w:r>
      <w:r w:rsidRPr="00345509">
        <w:rPr>
          <w:color w:val="121212"/>
          <w:spacing w:val="11"/>
        </w:rPr>
        <w:t>гиены и умывания, забора воды и мытья посуды). Охрана природы в ту-</w:t>
      </w:r>
      <w:r w:rsidRPr="00345509">
        <w:rPr>
          <w:color w:val="121212"/>
          <w:spacing w:val="5"/>
        </w:rPr>
        <w:t xml:space="preserve"> </w:t>
      </w:r>
      <w:r>
        <w:rPr>
          <w:color w:val="121212"/>
          <w:spacing w:val="15211"/>
        </w:rPr>
        <w:t xml:space="preserve"> </w:t>
      </w:r>
      <w:r w:rsidRPr="00345509">
        <w:rPr>
          <w:color w:val="121212"/>
          <w:spacing w:val="7"/>
        </w:rPr>
        <w:t>ристском походе или на экскурсии. Установка палатки, тента для палатки.</w:t>
      </w:r>
      <w:r w:rsidRPr="00345509">
        <w:rPr>
          <w:color w:val="121212"/>
          <w:spacing w:val="20"/>
        </w:rPr>
        <w:t xml:space="preserve"> </w:t>
      </w:r>
      <w:r>
        <w:rPr>
          <w:color w:val="121212"/>
          <w:spacing w:val="15200"/>
        </w:rPr>
        <w:t xml:space="preserve"> </w:t>
      </w:r>
      <w:r w:rsidRPr="00345509">
        <w:rPr>
          <w:color w:val="121212"/>
          <w:spacing w:val="11"/>
        </w:rPr>
        <w:t>Снятие палатки и её упаковка для транспортировки.</w:t>
      </w:r>
      <w:r w:rsidRPr="00345509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  <w:tab w:val="left" w:pos="1167"/>
          <w:tab w:val="left" w:pos="1221"/>
          <w:tab w:val="left" w:pos="2220"/>
          <w:tab w:val="left" w:pos="2268"/>
          <w:tab w:val="left" w:pos="3584"/>
          <w:tab w:val="left" w:pos="3796"/>
          <w:tab w:val="left" w:pos="4767"/>
          <w:tab w:val="left" w:pos="5022"/>
          <w:tab w:val="left" w:pos="6056"/>
          <w:tab w:val="left" w:pos="6517"/>
        </w:tabs>
        <w:spacing w:after="41" w:line="253" w:lineRule="exact"/>
        <w:ind w:right="-113"/>
      </w:pPr>
      <w:r>
        <w:tab/>
      </w:r>
      <w:r w:rsidRPr="00345509">
        <w:rPr>
          <w:color w:val="121212"/>
          <w:spacing w:val="21"/>
        </w:rPr>
        <w:t>Типы</w:t>
      </w:r>
      <w:r w:rsidRPr="00345509">
        <w:rPr>
          <w:color w:val="121212"/>
          <w:spacing w:val="4"/>
        </w:rPr>
        <w:t xml:space="preserve"> </w:t>
      </w:r>
      <w:r>
        <w:tab/>
      </w:r>
      <w:r w:rsidRPr="00345509">
        <w:rPr>
          <w:color w:val="121212"/>
          <w:spacing w:val="17"/>
        </w:rPr>
        <w:t>костров:</w:t>
      </w:r>
      <w:r w:rsidRPr="00345509">
        <w:rPr>
          <w:color w:val="121212"/>
          <w:spacing w:val="4"/>
        </w:rPr>
        <w:t xml:space="preserve"> </w:t>
      </w:r>
      <w:r>
        <w:tab/>
      </w:r>
      <w:r>
        <w:tab/>
      </w:r>
      <w:r w:rsidRPr="00345509">
        <w:rPr>
          <w:color w:val="121212"/>
          <w:spacing w:val="22"/>
        </w:rPr>
        <w:t>«Шалаш»,</w:t>
      </w:r>
      <w:r w:rsidRPr="00345509">
        <w:rPr>
          <w:color w:val="121212"/>
          <w:spacing w:val="4"/>
        </w:rPr>
        <w:t xml:space="preserve"> </w:t>
      </w:r>
      <w:r>
        <w:tab/>
      </w:r>
      <w:r w:rsidRPr="00345509">
        <w:rPr>
          <w:color w:val="121212"/>
          <w:spacing w:val="19"/>
        </w:rPr>
        <w:t>«Колодец»,</w:t>
      </w:r>
      <w:r w:rsidRPr="00345509">
        <w:rPr>
          <w:color w:val="121212"/>
          <w:spacing w:val="5"/>
        </w:rPr>
        <w:t xml:space="preserve"> </w:t>
      </w:r>
      <w:r>
        <w:tab/>
      </w:r>
      <w:r w:rsidRPr="00345509">
        <w:rPr>
          <w:color w:val="121212"/>
          <w:spacing w:val="19"/>
        </w:rPr>
        <w:t>«Таёжный»,</w:t>
      </w:r>
      <w:r w:rsidRPr="00345509">
        <w:rPr>
          <w:color w:val="121212"/>
          <w:spacing w:val="1"/>
        </w:rPr>
        <w:t xml:space="preserve"> </w:t>
      </w:r>
      <w:r>
        <w:tab/>
      </w:r>
      <w:r w:rsidRPr="00345509">
        <w:rPr>
          <w:color w:val="121212"/>
          <w:spacing w:val="21"/>
        </w:rPr>
        <w:t>«Нодья»,</w:t>
      </w:r>
      <w:r w:rsidRPr="00345509">
        <w:rPr>
          <w:color w:val="121212"/>
          <w:spacing w:val="5"/>
        </w:rPr>
        <w:t xml:space="preserve"> </w:t>
      </w:r>
      <w:r>
        <w:rPr>
          <w:color w:val="121212"/>
          <w:spacing w:val="15328"/>
        </w:rPr>
        <w:t xml:space="preserve"> </w:t>
      </w:r>
      <w:r w:rsidRPr="00345509">
        <w:rPr>
          <w:color w:val="121212"/>
          <w:spacing w:val="15"/>
        </w:rPr>
        <w:t>«Звёздный» — и их назначение. Определение места для костра на ту-</w:t>
      </w:r>
      <w:r w:rsidRPr="00345509">
        <w:rPr>
          <w:color w:val="121212"/>
          <w:spacing w:val="36"/>
        </w:rPr>
        <w:t xml:space="preserve"> </w:t>
      </w:r>
      <w:r>
        <w:rPr>
          <w:color w:val="121212"/>
          <w:spacing w:val="15225"/>
        </w:rPr>
        <w:t xml:space="preserve"> </w:t>
      </w:r>
      <w:r w:rsidRPr="00345509">
        <w:rPr>
          <w:color w:val="121212"/>
          <w:spacing w:val="20"/>
        </w:rPr>
        <w:t>ристском</w:t>
      </w:r>
      <w:r w:rsidRPr="00345509">
        <w:rPr>
          <w:color w:val="121212"/>
          <w:spacing w:val="5"/>
        </w:rPr>
        <w:t xml:space="preserve"> </w:t>
      </w:r>
      <w:r>
        <w:tab/>
      </w:r>
      <w:r>
        <w:tab/>
      </w:r>
      <w:r w:rsidRPr="00345509">
        <w:rPr>
          <w:color w:val="121212"/>
          <w:spacing w:val="18"/>
        </w:rPr>
        <w:t>биваке.</w:t>
      </w:r>
      <w:r w:rsidRPr="00345509">
        <w:rPr>
          <w:color w:val="121212"/>
          <w:spacing w:val="2"/>
        </w:rPr>
        <w:t xml:space="preserve"> </w:t>
      </w:r>
      <w:r>
        <w:tab/>
      </w:r>
      <w:r w:rsidRPr="00345509">
        <w:rPr>
          <w:color w:val="121212"/>
          <w:spacing w:val="20"/>
        </w:rPr>
        <w:t>Соблюдение</w:t>
      </w:r>
      <w:r w:rsidRPr="00345509">
        <w:rPr>
          <w:color w:val="121212"/>
          <w:spacing w:val="9"/>
        </w:rPr>
        <w:t xml:space="preserve"> </w:t>
      </w:r>
      <w:r>
        <w:tab/>
      </w:r>
      <w:r w:rsidRPr="00345509">
        <w:rPr>
          <w:color w:val="121212"/>
          <w:spacing w:val="22"/>
        </w:rPr>
        <w:t>правил</w:t>
      </w:r>
      <w:r w:rsidRPr="00345509">
        <w:rPr>
          <w:color w:val="121212"/>
          <w:spacing w:val="3"/>
        </w:rPr>
        <w:t xml:space="preserve"> </w:t>
      </w:r>
      <w:r>
        <w:tab/>
      </w:r>
      <w:r w:rsidRPr="00345509">
        <w:rPr>
          <w:color w:val="121212"/>
          <w:spacing w:val="21"/>
        </w:rPr>
        <w:t>пожарной</w:t>
      </w:r>
      <w:r w:rsidRPr="00345509">
        <w:rPr>
          <w:color w:val="121212"/>
          <w:spacing w:val="7"/>
        </w:rPr>
        <w:t xml:space="preserve"> </w:t>
      </w:r>
      <w:r>
        <w:tab/>
      </w:r>
      <w:r w:rsidRPr="00345509">
        <w:rPr>
          <w:color w:val="121212"/>
          <w:spacing w:val="19"/>
        </w:rPr>
        <w:t>безопасности</w:t>
      </w:r>
      <w:r w:rsidRPr="00345509">
        <w:rPr>
          <w:color w:val="121212"/>
          <w:spacing w:val="5"/>
        </w:rPr>
        <w:t xml:space="preserve"> </w:t>
      </w:r>
      <w:r>
        <w:rPr>
          <w:color w:val="121212"/>
          <w:spacing w:val="15344"/>
        </w:rPr>
        <w:t xml:space="preserve"> </w:t>
      </w:r>
      <w:r w:rsidRPr="00345509">
        <w:rPr>
          <w:color w:val="121212"/>
          <w:spacing w:val="18"/>
        </w:rPr>
        <w:t>и охрана природы. Заготовка хвороста и валежника для костра. Раз-</w:t>
      </w:r>
      <w:r w:rsidRPr="00345509">
        <w:rPr>
          <w:color w:val="121212"/>
          <w:spacing w:val="7"/>
        </w:rPr>
        <w:t xml:space="preserve"> </w:t>
      </w:r>
      <w:r>
        <w:rPr>
          <w:color w:val="121212"/>
          <w:spacing w:val="15236"/>
        </w:rPr>
        <w:t xml:space="preserve"> </w:t>
      </w:r>
      <w:r w:rsidRPr="00345509">
        <w:rPr>
          <w:color w:val="121212"/>
          <w:spacing w:val="20"/>
        </w:rPr>
        <w:t>ведение костров в туристском походе. Обязанности кострового ту-</w:t>
      </w:r>
      <w:r w:rsidRPr="00345509">
        <w:rPr>
          <w:color w:val="121212"/>
          <w:spacing w:val="14"/>
        </w:rPr>
        <w:t xml:space="preserve"> </w:t>
      </w:r>
      <w:r>
        <w:rPr>
          <w:color w:val="121212"/>
          <w:spacing w:val="15244"/>
        </w:rPr>
        <w:t xml:space="preserve"> </w:t>
      </w:r>
      <w:r w:rsidRPr="00345509">
        <w:rPr>
          <w:color w:val="121212"/>
          <w:spacing w:val="17"/>
        </w:rPr>
        <w:t>ристской группы.</w:t>
      </w:r>
      <w:r w:rsidRPr="00345509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30"/>
        </w:rPr>
      </w:pPr>
      <w:r>
        <w:tab/>
      </w:r>
      <w:r w:rsidRPr="00345509">
        <w:rPr>
          <w:color w:val="121212"/>
          <w:spacing w:val="13"/>
        </w:rPr>
        <w:t>Основные туристские узлы: прямой, проводник простой и ткацкий.</w:t>
      </w:r>
      <w:r w:rsidRPr="00345509">
        <w:rPr>
          <w:color w:val="121212"/>
          <w:spacing w:val="1"/>
        </w:rPr>
        <w:t xml:space="preserve"> </w:t>
      </w:r>
      <w:r>
        <w:rPr>
          <w:color w:val="121212"/>
          <w:spacing w:val="15223"/>
        </w:rPr>
        <w:t xml:space="preserve"> </w:t>
      </w:r>
      <w:r w:rsidRPr="00345509">
        <w:rPr>
          <w:color w:val="121212"/>
          <w:spacing w:val="10"/>
        </w:rPr>
        <w:t>Их свойства, назначение и использование. Вязка узлов по названию и по</w:t>
      </w:r>
      <w:r w:rsidRPr="00345509">
        <w:rPr>
          <w:color w:val="121212"/>
          <w:spacing w:val="-8"/>
        </w:rPr>
        <w:t xml:space="preserve"> </w:t>
      </w:r>
      <w:r>
        <w:rPr>
          <w:color w:val="121212"/>
          <w:spacing w:val="15204"/>
        </w:rPr>
        <w:t xml:space="preserve"> </w:t>
      </w:r>
      <w:r w:rsidRPr="00345509">
        <w:rPr>
          <w:color w:val="121212"/>
          <w:spacing w:val="12"/>
        </w:rPr>
        <w:t>назначению (для крепления верёвки на опоре, связывания верёвок оди-</w:t>
      </w:r>
      <w:r w:rsidRPr="00345509">
        <w:rPr>
          <w:color w:val="121212"/>
          <w:spacing w:val="31"/>
        </w:rPr>
        <w:t xml:space="preserve"> </w:t>
      </w:r>
      <w:r>
        <w:rPr>
          <w:color w:val="121212"/>
          <w:spacing w:val="15217"/>
        </w:rPr>
        <w:t xml:space="preserve"> </w:t>
      </w:r>
      <w:r w:rsidRPr="00345509">
        <w:rPr>
          <w:color w:val="121212"/>
          <w:spacing w:val="10"/>
        </w:rPr>
        <w:t>накового диаметра, проводники).</w:t>
      </w:r>
      <w:r w:rsidRPr="00345509">
        <w:rPr>
          <w:color w:val="121212"/>
          <w:spacing w:val="3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4F0342">
          <w:pgSz w:w="9354" w:h="12189"/>
          <w:pgMar w:top="831" w:right="770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79" type="#_x0000_t202" style="position:absolute;margin-left:162.55pt;margin-top:562.75pt;width:21.35pt;height:12.35pt;z-index:252171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332829">
                    <w:rPr>
                      <w:color w:val="121212"/>
                      <w:spacing w:val="4"/>
                    </w:rPr>
                    <w:t>154</w:t>
                  </w:r>
                  <w:r w:rsidRPr="00332829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13"/>
        </w:rPr>
        <w:t>Организация приёма пищи (приготовление пищи) во время турист-</w:t>
      </w:r>
      <w:r w:rsidRPr="00332829">
        <w:rPr>
          <w:color w:val="121212"/>
          <w:spacing w:val="21"/>
        </w:rPr>
        <w:t xml:space="preserve"> </w:t>
      </w:r>
      <w:r>
        <w:rPr>
          <w:color w:val="121212"/>
          <w:spacing w:val="15123"/>
        </w:rPr>
        <w:t xml:space="preserve"> </w:t>
      </w:r>
      <w:r w:rsidRPr="00332829">
        <w:rPr>
          <w:color w:val="121212"/>
          <w:spacing w:val="13"/>
        </w:rPr>
        <w:t>ской прогулки в однодневном походе (летом, осенью, весной и зимой).</w:t>
      </w:r>
      <w:r w:rsidRPr="00332829">
        <w:rPr>
          <w:color w:val="121212"/>
          <w:spacing w:val="-13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32829">
        <w:rPr>
          <w:color w:val="121212"/>
          <w:spacing w:val="15"/>
        </w:rPr>
        <w:t>Перекус и его организация. Техника безопасности при приготовлении</w:t>
      </w:r>
      <w:r w:rsidRPr="00332829">
        <w:rPr>
          <w:color w:val="121212"/>
          <w:spacing w:val="-20"/>
        </w:rPr>
        <w:t xml:space="preserve"> </w:t>
      </w:r>
      <w:r>
        <w:rPr>
          <w:color w:val="121212"/>
          <w:spacing w:val="15134"/>
        </w:rPr>
        <w:t xml:space="preserve"> </w:t>
      </w:r>
      <w:r w:rsidRPr="00332829">
        <w:rPr>
          <w:color w:val="121212"/>
          <w:spacing w:val="17"/>
        </w:rPr>
        <w:t>пищи. Соблюдение требований гигиены при сервировке туристского</w:t>
      </w:r>
      <w:r w:rsidRPr="00332829">
        <w:rPr>
          <w:color w:val="121212"/>
          <w:spacing w:val="2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332829">
        <w:rPr>
          <w:color w:val="121212"/>
          <w:spacing w:val="15"/>
        </w:rPr>
        <w:t>стола в походно-полевых условиях. Обязанности дежурных по кухне.</w:t>
      </w:r>
      <w:r w:rsidRPr="00332829">
        <w:rPr>
          <w:color w:val="121212"/>
          <w:spacing w:val="33"/>
        </w:rPr>
        <w:t xml:space="preserve"> </w:t>
      </w:r>
      <w:r>
        <w:rPr>
          <w:color w:val="121212"/>
          <w:spacing w:val="15140"/>
        </w:rPr>
        <w:t xml:space="preserve"> </w:t>
      </w:r>
      <w:r w:rsidRPr="00332829">
        <w:rPr>
          <w:color w:val="121212"/>
          <w:spacing w:val="10"/>
        </w:rPr>
        <w:t>Обязанности знатока туристской кухни — повара группы.</w:t>
      </w:r>
      <w:r w:rsidRPr="00332829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332829">
        <w:rPr>
          <w:color w:val="121212"/>
          <w:spacing w:val="13"/>
        </w:rPr>
        <w:t>Правильный подбор лыж и лыжных палок. Подбор лыж и снаряже-</w:t>
      </w:r>
      <w:r w:rsidRPr="00332829">
        <w:rPr>
          <w:color w:val="121212"/>
          <w:spacing w:val="40"/>
        </w:rPr>
        <w:t xml:space="preserve"> </w:t>
      </w:r>
      <w:r>
        <w:rPr>
          <w:color w:val="121212"/>
          <w:spacing w:val="15127"/>
        </w:rPr>
        <w:t xml:space="preserve"> </w:t>
      </w:r>
      <w:r w:rsidRPr="00332829">
        <w:rPr>
          <w:color w:val="121212"/>
          <w:spacing w:val="11"/>
        </w:rPr>
        <w:t>ния для участия в лыжной туристской прогулке. Умение правильно оде-</w:t>
      </w:r>
      <w:r w:rsidRPr="00332829">
        <w:rPr>
          <w:color w:val="121212"/>
          <w:spacing w:val="-15"/>
        </w:rPr>
        <w:t xml:space="preserve"> </w:t>
      </w:r>
      <w:r>
        <w:rPr>
          <w:color w:val="121212"/>
          <w:spacing w:val="15115"/>
        </w:rPr>
        <w:t xml:space="preserve"> </w:t>
      </w:r>
      <w:r w:rsidRPr="00332829">
        <w:rPr>
          <w:color w:val="121212"/>
          <w:spacing w:val="12"/>
        </w:rPr>
        <w:t>ваться для лыжной прогулки или занятий.</w:t>
      </w:r>
      <w:r w:rsidRPr="00332829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32829">
        <w:rPr>
          <w:i/>
          <w:iCs/>
          <w:color w:val="121212"/>
          <w:spacing w:val="26"/>
        </w:rPr>
        <w:t>Форма организации обучения:</w:t>
      </w:r>
      <w:r w:rsidRPr="00332829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10"/>
        </w:rPr>
        <w:t>— распределение прав и обязанностей юных путешественников в ту-</w:t>
      </w:r>
      <w:r w:rsidRPr="00332829">
        <w:rPr>
          <w:color w:val="121212"/>
          <w:spacing w:val="-19"/>
        </w:rPr>
        <w:t xml:space="preserve"> </w:t>
      </w:r>
      <w:r>
        <w:rPr>
          <w:color w:val="121212"/>
          <w:spacing w:val="15117"/>
        </w:rPr>
        <w:t xml:space="preserve"> </w:t>
      </w:r>
      <w:r w:rsidRPr="00332829">
        <w:rPr>
          <w:color w:val="121212"/>
          <w:spacing w:val="10"/>
        </w:rPr>
        <w:t>ристской группе;</w:t>
      </w:r>
      <w:r w:rsidRPr="00332829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332829">
        <w:rPr>
          <w:color w:val="121212"/>
          <w:spacing w:val="9"/>
        </w:rPr>
        <w:t>— сбор личного снаряжения и осуществление ухода за ним;</w:t>
      </w:r>
      <w:r w:rsidRPr="00332829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12"/>
        </w:rPr>
        <w:t>— групповое снаряжение в путешествиях и на экскурсиях и уход за</w:t>
      </w:r>
      <w:r w:rsidRPr="00332829">
        <w:rPr>
          <w:color w:val="121212"/>
          <w:spacing w:val="7"/>
        </w:rPr>
        <w:t xml:space="preserve"> </w:t>
      </w:r>
      <w:r>
        <w:rPr>
          <w:color w:val="121212"/>
          <w:spacing w:val="15131"/>
        </w:rPr>
        <w:t xml:space="preserve"> </w:t>
      </w:r>
      <w:r w:rsidRPr="00332829">
        <w:rPr>
          <w:color w:val="121212"/>
          <w:spacing w:val="9"/>
        </w:rPr>
        <w:t>ним;</w:t>
      </w:r>
      <w:r w:rsidRPr="00332829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9"/>
        </w:rPr>
        <w:t xml:space="preserve">— организация биваков в путешествии; </w:t>
      </w:r>
      <w:r>
        <w:rPr>
          <w:color w:val="121212"/>
          <w:spacing w:val="12051"/>
        </w:rPr>
        <w:t xml:space="preserve"> </w:t>
      </w:r>
      <w:r>
        <w:tab/>
      </w:r>
      <w:r w:rsidRPr="00332829">
        <w:rPr>
          <w:color w:val="121212"/>
          <w:spacing w:val="9"/>
        </w:rPr>
        <w:t>— знакомство с туристскими узлами;</w:t>
      </w:r>
      <w:r w:rsidRPr="00332829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9"/>
        </w:rPr>
        <w:t>— питание юных путешественников и питьевой режим.</w:t>
      </w:r>
      <w:r w:rsidRPr="00332829">
        <w:rPr>
          <w:color w:val="121212"/>
          <w:spacing w:val="38"/>
        </w:rPr>
        <w:t xml:space="preserve"> </w:t>
      </w:r>
      <w:r>
        <w:rPr>
          <w:color w:val="121212"/>
          <w:spacing w:val="13715"/>
        </w:rPr>
        <w:t xml:space="preserve"> </w:t>
      </w:r>
      <w:r>
        <w:tab/>
      </w:r>
      <w:r w:rsidRPr="00332829">
        <w:rPr>
          <w:i/>
          <w:iCs/>
          <w:color w:val="121212"/>
          <w:spacing w:val="25"/>
        </w:rPr>
        <w:t>Универсальные учебные действия:</w:t>
      </w:r>
      <w:r w:rsidRPr="00332829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11"/>
        </w:rPr>
        <w:t>— выполнять туристские и краеведческие должностно-ролевые обя-</w:t>
      </w:r>
      <w:r w:rsidRPr="00332829">
        <w:rPr>
          <w:color w:val="121212"/>
          <w:spacing w:val="15"/>
        </w:rPr>
        <w:t xml:space="preserve"> </w:t>
      </w:r>
      <w:r>
        <w:rPr>
          <w:color w:val="121212"/>
          <w:spacing w:val="15126"/>
        </w:rPr>
        <w:t xml:space="preserve"> </w:t>
      </w:r>
      <w:r w:rsidRPr="00332829">
        <w:rPr>
          <w:color w:val="121212"/>
          <w:spacing w:val="10"/>
        </w:rPr>
        <w:t>занности членов туристской группы;</w:t>
      </w:r>
      <w:r w:rsidRPr="00332829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332829">
        <w:rPr>
          <w:color w:val="121212"/>
          <w:spacing w:val="10"/>
        </w:rPr>
        <w:t>— подбирать необходимое личное снаряжение для участия в турист-</w:t>
      </w:r>
      <w:r w:rsidRPr="00332829">
        <w:rPr>
          <w:color w:val="121212"/>
          <w:spacing w:val="18"/>
        </w:rPr>
        <w:t xml:space="preserve"> </w:t>
      </w:r>
      <w:r>
        <w:rPr>
          <w:color w:val="121212"/>
          <w:spacing w:val="15120"/>
        </w:rPr>
        <w:t xml:space="preserve"> </w:t>
      </w:r>
      <w:r w:rsidRPr="00332829">
        <w:rPr>
          <w:color w:val="121212"/>
          <w:spacing w:val="10"/>
        </w:rPr>
        <w:t>ской прогулке, экскурсии или однодневном походе с учётом сезона года</w:t>
      </w:r>
      <w:r w:rsidRPr="00332829">
        <w:rPr>
          <w:color w:val="121212"/>
          <w:spacing w:val="40"/>
        </w:rPr>
        <w:t xml:space="preserve"> </w:t>
      </w:r>
      <w:r>
        <w:rPr>
          <w:color w:val="121212"/>
          <w:spacing w:val="15122"/>
        </w:rPr>
        <w:t xml:space="preserve"> </w:t>
      </w:r>
      <w:r w:rsidRPr="00332829">
        <w:rPr>
          <w:color w:val="121212"/>
          <w:spacing w:val="10"/>
        </w:rPr>
        <w:t>и погодных условий;</w:t>
      </w:r>
      <w:r w:rsidRPr="00332829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9"/>
        </w:rPr>
        <w:t>— соблюдать требования гигиены по уходу за личным снаряжением;</w:t>
      </w:r>
      <w:r w:rsidRPr="00332829">
        <w:rPr>
          <w:color w:val="121212"/>
          <w:spacing w:val="38"/>
        </w:rPr>
        <w:t xml:space="preserve"> </w:t>
      </w:r>
      <w:r>
        <w:rPr>
          <w:color w:val="121212"/>
          <w:spacing w:val="15089"/>
        </w:rPr>
        <w:t xml:space="preserve"> </w:t>
      </w:r>
      <w:r>
        <w:tab/>
      </w:r>
      <w:r w:rsidRPr="00332829">
        <w:rPr>
          <w:color w:val="121212"/>
          <w:spacing w:val="15"/>
        </w:rPr>
        <w:t>— упаковывать личное снаряжение для участия в туристской про-</w:t>
      </w:r>
      <w:r w:rsidRPr="00332829">
        <w:rPr>
          <w:color w:val="121212"/>
          <w:spacing w:val="-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32829">
        <w:rPr>
          <w:color w:val="121212"/>
          <w:spacing w:val="10"/>
        </w:rPr>
        <w:t>гулке, экскурсии;</w:t>
      </w:r>
      <w:r w:rsidRPr="00332829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12"/>
        </w:rPr>
        <w:t>— осуществлять регулирование рюкзачка для туристских прогулок,</w:t>
      </w:r>
      <w:r w:rsidRPr="00332829">
        <w:rPr>
          <w:color w:val="121212"/>
          <w:spacing w:val="-1"/>
        </w:rPr>
        <w:t xml:space="preserve"> </w:t>
      </w:r>
      <w:r>
        <w:rPr>
          <w:color w:val="121212"/>
          <w:spacing w:val="15131"/>
        </w:rPr>
        <w:t xml:space="preserve"> </w:t>
      </w:r>
      <w:r w:rsidRPr="00332829">
        <w:rPr>
          <w:color w:val="121212"/>
          <w:spacing w:val="10"/>
        </w:rPr>
        <w:t xml:space="preserve">путешествий;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7"/>
        </w:rPr>
        <w:t>— соблюдать правила и требования упаковки снаряжения в рюкзачке;</w:t>
      </w:r>
      <w:r w:rsidRPr="00332829">
        <w:rPr>
          <w:color w:val="121212"/>
          <w:spacing w:val="60"/>
        </w:rPr>
        <w:t xml:space="preserve"> </w:t>
      </w:r>
      <w:r>
        <w:rPr>
          <w:color w:val="121212"/>
          <w:spacing w:val="15108"/>
        </w:rPr>
        <w:t xml:space="preserve"> </w:t>
      </w:r>
      <w:r>
        <w:tab/>
      </w:r>
      <w:r w:rsidRPr="00332829">
        <w:rPr>
          <w:color w:val="121212"/>
          <w:spacing w:val="7"/>
        </w:rPr>
        <w:t>— подбирать необходимое групповое снаряжение для туристских про-</w:t>
      </w:r>
      <w:r w:rsidRPr="00332829">
        <w:rPr>
          <w:color w:val="121212"/>
          <w:spacing w:val="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332829">
        <w:rPr>
          <w:color w:val="121212"/>
          <w:spacing w:val="10"/>
        </w:rPr>
        <w:t>гулок и однодневных походов, экскурсий;</w:t>
      </w:r>
      <w:r w:rsidRPr="00332829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10"/>
        </w:rPr>
        <w:t>— соблюдать требования по охране природы в туристской прогулке,</w:t>
      </w:r>
      <w:r w:rsidRPr="00332829">
        <w:rPr>
          <w:color w:val="121212"/>
          <w:spacing w:val="29"/>
        </w:rPr>
        <w:t xml:space="preserve"> </w:t>
      </w:r>
      <w:r>
        <w:rPr>
          <w:color w:val="121212"/>
          <w:spacing w:val="15125"/>
        </w:rPr>
        <w:t xml:space="preserve"> </w:t>
      </w:r>
      <w:r w:rsidRPr="00332829">
        <w:rPr>
          <w:color w:val="121212"/>
          <w:spacing w:val="10"/>
        </w:rPr>
        <w:t>походе или на экскурсии;</w:t>
      </w:r>
      <w:r w:rsidRPr="00332829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11"/>
        </w:rPr>
        <w:t>— характеризовать назначение предметов ремонтного набора и пра-</w:t>
      </w:r>
      <w:r w:rsidRPr="00332829">
        <w:rPr>
          <w:color w:val="121212"/>
          <w:spacing w:val="15"/>
        </w:rPr>
        <w:t xml:space="preserve"> </w:t>
      </w:r>
      <w:r>
        <w:rPr>
          <w:color w:val="121212"/>
          <w:spacing w:val="15130"/>
        </w:rPr>
        <w:t xml:space="preserve"> </w:t>
      </w:r>
      <w:r w:rsidRPr="00332829">
        <w:rPr>
          <w:color w:val="121212"/>
          <w:spacing w:val="11"/>
        </w:rPr>
        <w:t>вила обращения с ними;</w:t>
      </w:r>
      <w:r w:rsidRPr="00332829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32829">
        <w:rPr>
          <w:color w:val="121212"/>
          <w:spacing w:val="15"/>
        </w:rPr>
        <w:t>— овладевать технологиями производства элементарного ремонта</w:t>
      </w:r>
      <w:r w:rsidRPr="00332829">
        <w:rPr>
          <w:color w:val="121212"/>
          <w:spacing w:val="21"/>
        </w:rPr>
        <w:t xml:space="preserve"> </w:t>
      </w:r>
      <w:r>
        <w:rPr>
          <w:color w:val="121212"/>
          <w:spacing w:val="15159"/>
        </w:rPr>
        <w:t xml:space="preserve"> </w:t>
      </w:r>
      <w:r w:rsidRPr="00332829">
        <w:rPr>
          <w:color w:val="121212"/>
          <w:spacing w:val="12"/>
        </w:rPr>
        <w:t>личного снаряжения;</w:t>
      </w:r>
      <w:r w:rsidRPr="0033282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21"/>
        </w:rPr>
      </w:pPr>
      <w:r>
        <w:tab/>
      </w:r>
      <w:r w:rsidRPr="00332829">
        <w:rPr>
          <w:color w:val="121212"/>
          <w:spacing w:val="9"/>
        </w:rPr>
        <w:t>— овладевать технологиями сервировки походного стола;</w:t>
      </w:r>
      <w:r w:rsidRPr="00332829">
        <w:rPr>
          <w:color w:val="121212"/>
          <w:spacing w:val="21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6A3B15">
          <w:pgSz w:w="9354" w:h="12189"/>
          <w:pgMar w:top="831" w:right="749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0" type="#_x0000_t202" style="position:absolute;margin-left:156.9pt;margin-top:562.75pt;width:21.35pt;height:12.35pt;z-index:252173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0D5D3E">
                    <w:rPr>
                      <w:color w:val="121212"/>
                      <w:spacing w:val="4"/>
                    </w:rPr>
                    <w:t>155</w:t>
                  </w:r>
                  <w:r w:rsidRPr="000D5D3E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0D5D3E">
        <w:rPr>
          <w:color w:val="121212"/>
          <w:spacing w:val="11"/>
        </w:rPr>
        <w:t>— овладевать технологиями установки палатки или тента для укры-</w:t>
      </w:r>
      <w:r w:rsidRPr="000D5D3E">
        <w:rPr>
          <w:color w:val="121212"/>
          <w:spacing w:val="28"/>
        </w:rPr>
        <w:t xml:space="preserve"> </w:t>
      </w:r>
      <w:r>
        <w:rPr>
          <w:color w:val="121212"/>
          <w:spacing w:val="15143"/>
        </w:rPr>
        <w:t xml:space="preserve"> </w:t>
      </w:r>
      <w:r w:rsidRPr="000D5D3E">
        <w:rPr>
          <w:color w:val="121212"/>
          <w:spacing w:val="9"/>
        </w:rPr>
        <w:t>тия в непогоду;</w:t>
      </w:r>
      <w:r w:rsidRPr="000D5D3E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0D5D3E">
        <w:rPr>
          <w:color w:val="121212"/>
          <w:spacing w:val="10"/>
        </w:rPr>
        <w:t>— характеризовать назначение основных типов туристских костров:</w:t>
      </w:r>
      <w:r w:rsidRPr="000D5D3E">
        <w:rPr>
          <w:color w:val="121212"/>
          <w:spacing w:val="60"/>
        </w:rPr>
        <w:t xml:space="preserve"> </w:t>
      </w:r>
      <w:r>
        <w:rPr>
          <w:color w:val="121212"/>
          <w:spacing w:val="15147"/>
        </w:rPr>
        <w:t xml:space="preserve"> </w:t>
      </w:r>
      <w:r w:rsidRPr="000D5D3E">
        <w:rPr>
          <w:color w:val="121212"/>
          <w:spacing w:val="13"/>
        </w:rPr>
        <w:t>«Шалаш», «Колодец», «Таёжный», «Нодья», «Звёздный» — и овладеть</w:t>
      </w:r>
      <w:r w:rsidRPr="000D5D3E">
        <w:rPr>
          <w:color w:val="121212"/>
          <w:spacing w:val="22"/>
        </w:rPr>
        <w:t xml:space="preserve"> </w:t>
      </w:r>
      <w:r>
        <w:rPr>
          <w:color w:val="121212"/>
          <w:spacing w:val="15148"/>
        </w:rPr>
        <w:t xml:space="preserve"> </w:t>
      </w:r>
      <w:r w:rsidRPr="000D5D3E">
        <w:rPr>
          <w:color w:val="121212"/>
          <w:spacing w:val="11"/>
        </w:rPr>
        <w:t>технологиями их сооружения;</w:t>
      </w:r>
      <w:r w:rsidRPr="000D5D3E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0D5D3E">
        <w:rPr>
          <w:color w:val="121212"/>
          <w:spacing w:val="6"/>
        </w:rPr>
        <w:t>— характеризовать назначение и свойства основных туристских узлов;</w:t>
      </w:r>
      <w:r w:rsidRPr="000D5D3E">
        <w:rPr>
          <w:color w:val="121212"/>
          <w:spacing w:val="32"/>
        </w:rPr>
        <w:t xml:space="preserve"> </w:t>
      </w:r>
      <w:r>
        <w:rPr>
          <w:color w:val="121212"/>
          <w:spacing w:val="15122"/>
        </w:rPr>
        <w:t xml:space="preserve"> </w:t>
      </w:r>
      <w:r>
        <w:tab/>
      </w:r>
      <w:r w:rsidRPr="000D5D3E">
        <w:rPr>
          <w:color w:val="121212"/>
          <w:spacing w:val="12"/>
        </w:rPr>
        <w:t>— соблюдать требования гигиены и санитарии при заборе воды для</w:t>
      </w:r>
      <w:r w:rsidRPr="000D5D3E">
        <w:rPr>
          <w:color w:val="121212"/>
          <w:spacing w:val="11"/>
        </w:rPr>
        <w:t xml:space="preserve"> </w:t>
      </w:r>
    </w:p>
    <w:p w:rsidR="0094310A" w:rsidRDefault="0094310A">
      <w:pPr>
        <w:spacing w:after="40" w:line="218" w:lineRule="exact"/>
        <w:ind w:right="-113"/>
      </w:pPr>
      <w:r w:rsidRPr="000D5D3E">
        <w:rPr>
          <w:color w:val="121212"/>
          <w:spacing w:val="10"/>
        </w:rPr>
        <w:t>питья, мытье посуды и хозяйственных нуждах;</w:t>
      </w:r>
      <w:r w:rsidRPr="000D5D3E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0D5D3E">
        <w:rPr>
          <w:color w:val="121212"/>
          <w:spacing w:val="10"/>
        </w:rPr>
        <w:t>— взаимодействовать в игровой и соревновательной деятельности;</w:t>
      </w:r>
      <w:r w:rsidRPr="000D5D3E">
        <w:rPr>
          <w:color w:val="121212"/>
          <w:spacing w:val="-1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0D5D3E">
        <w:rPr>
          <w:color w:val="121212"/>
          <w:spacing w:val="9"/>
        </w:rPr>
        <w:t>— выявлять и устранять ошибки при вязке узлов, установке палатки,</w:t>
      </w:r>
      <w:r w:rsidRPr="000D5D3E">
        <w:rPr>
          <w:color w:val="121212"/>
          <w:spacing w:val="40"/>
        </w:rPr>
        <w:t xml:space="preserve"> </w:t>
      </w:r>
      <w:r>
        <w:rPr>
          <w:color w:val="121212"/>
          <w:spacing w:val="15129"/>
        </w:rPr>
        <w:t xml:space="preserve"> </w:t>
      </w:r>
      <w:r w:rsidRPr="000D5D3E">
        <w:rPr>
          <w:color w:val="121212"/>
          <w:spacing w:val="9"/>
        </w:rPr>
        <w:t>упаковке рюкзачка, уходе за личным снаряжением и т. п.;</w:t>
      </w:r>
      <w:r w:rsidRPr="000D5D3E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0D5D3E">
        <w:rPr>
          <w:color w:val="121212"/>
          <w:spacing w:val="9"/>
        </w:rPr>
        <w:t>— оказывать помощь при обустройстве бивака;</w:t>
      </w:r>
      <w:r w:rsidRPr="000D5D3E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0D5D3E">
        <w:rPr>
          <w:color w:val="121212"/>
          <w:spacing w:val="10"/>
        </w:rPr>
        <w:t>— правильно подбирать лыжи и лыжные палки, снаряжение для уча-</w:t>
      </w:r>
      <w:r w:rsidRPr="000D5D3E">
        <w:rPr>
          <w:color w:val="121212"/>
          <w:spacing w:val="1"/>
        </w:rPr>
        <w:t xml:space="preserve"> </w:t>
      </w:r>
      <w:r>
        <w:rPr>
          <w:color w:val="121212"/>
          <w:spacing w:val="15130"/>
        </w:rPr>
        <w:t xml:space="preserve"> </w:t>
      </w:r>
      <w:r w:rsidRPr="000D5D3E">
        <w:rPr>
          <w:color w:val="121212"/>
          <w:spacing w:val="11"/>
        </w:rPr>
        <w:t>стия в лыжной туристской прогулке;</w:t>
      </w:r>
      <w:r w:rsidRPr="000D5D3E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  <w:tab w:val="left" w:pos="2203"/>
          <w:tab w:val="left" w:pos="4213"/>
          <w:tab w:val="left" w:pos="5731"/>
          <w:tab w:val="left" w:pos="5961"/>
          <w:tab w:val="left" w:pos="6907"/>
        </w:tabs>
        <w:spacing w:after="40" w:line="239" w:lineRule="exact"/>
        <w:ind w:right="-113"/>
      </w:pPr>
      <w:r>
        <w:tab/>
      </w:r>
      <w:r w:rsidRPr="000D5D3E">
        <w:rPr>
          <w:color w:val="121212"/>
          <w:spacing w:val="9"/>
        </w:rPr>
        <w:t>— осуществлять</w:t>
      </w:r>
      <w:r w:rsidRPr="000D5D3E">
        <w:rPr>
          <w:color w:val="121212"/>
          <w:spacing w:val="5"/>
        </w:rPr>
        <w:t xml:space="preserve"> </w:t>
      </w:r>
      <w:r>
        <w:tab/>
      </w:r>
      <w:r w:rsidRPr="000D5D3E">
        <w:rPr>
          <w:color w:val="121212"/>
          <w:spacing w:val="15"/>
        </w:rPr>
        <w:t>исполнительскую</w:t>
      </w:r>
      <w:r w:rsidRPr="000D5D3E">
        <w:rPr>
          <w:color w:val="121212"/>
          <w:spacing w:val="3"/>
        </w:rPr>
        <w:t xml:space="preserve"> </w:t>
      </w:r>
      <w:r>
        <w:tab/>
      </w:r>
      <w:r w:rsidRPr="000D5D3E">
        <w:rPr>
          <w:color w:val="121212"/>
          <w:spacing w:val="14"/>
        </w:rPr>
        <w:t>деятельность</w:t>
      </w:r>
      <w:r w:rsidRPr="000D5D3E">
        <w:rPr>
          <w:color w:val="121212"/>
          <w:spacing w:val="3"/>
        </w:rPr>
        <w:t xml:space="preserve"> </w:t>
      </w:r>
      <w:r>
        <w:tab/>
      </w:r>
      <w:r w:rsidRPr="000D5D3E">
        <w:rPr>
          <w:color w:val="121212"/>
          <w:spacing w:val="14"/>
        </w:rPr>
        <w:t>в</w:t>
      </w:r>
      <w:r w:rsidRPr="000D5D3E">
        <w:rPr>
          <w:color w:val="121212"/>
          <w:spacing w:val="1"/>
        </w:rPr>
        <w:t xml:space="preserve"> </w:t>
      </w:r>
      <w:r>
        <w:tab/>
      </w:r>
      <w:r w:rsidRPr="000D5D3E">
        <w:rPr>
          <w:color w:val="121212"/>
          <w:spacing w:val="13"/>
        </w:rPr>
        <w:t>системе</w:t>
      </w:r>
      <w:r w:rsidRPr="000D5D3E">
        <w:rPr>
          <w:color w:val="121212"/>
          <w:spacing w:val="1"/>
        </w:rPr>
        <w:t xml:space="preserve"> </w:t>
      </w:r>
      <w:r>
        <w:tab/>
      </w:r>
      <w:r w:rsidRPr="000D5D3E">
        <w:rPr>
          <w:color w:val="121212"/>
          <w:spacing w:val="15"/>
        </w:rPr>
        <w:t>долж-</w:t>
      </w:r>
      <w:r w:rsidRPr="000D5D3E">
        <w:rPr>
          <w:color w:val="121212"/>
          <w:spacing w:val="3"/>
        </w:rPr>
        <w:t xml:space="preserve"> </w:t>
      </w:r>
      <w:r>
        <w:rPr>
          <w:color w:val="121212"/>
          <w:spacing w:val="15193"/>
        </w:rPr>
        <w:t xml:space="preserve"> </w:t>
      </w:r>
      <w:r w:rsidRPr="000D5D3E">
        <w:rPr>
          <w:color w:val="121212"/>
          <w:spacing w:val="11"/>
        </w:rPr>
        <w:t>ностно-ролевого самоуправления;</w:t>
      </w:r>
      <w:r w:rsidRPr="000D5D3E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0D5D3E">
        <w:rPr>
          <w:color w:val="121212"/>
          <w:spacing w:val="9"/>
        </w:rPr>
        <w:t>— соблюдать правила пожарной безопасности и охраны природы;</w:t>
      </w:r>
      <w:r w:rsidRPr="000D5D3E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0D5D3E">
        <w:rPr>
          <w:color w:val="121212"/>
          <w:spacing w:val="10"/>
        </w:rPr>
        <w:t>— овладевать навыками заготовки хвороста и валежника для костра;</w:t>
      </w:r>
      <w:r w:rsidRPr="000D5D3E">
        <w:rPr>
          <w:color w:val="121212"/>
          <w:spacing w:val="-11"/>
        </w:rPr>
        <w:t xml:space="preserve"> </w:t>
      </w:r>
      <w:r>
        <w:rPr>
          <w:color w:val="121212"/>
          <w:spacing w:val="15115"/>
        </w:rPr>
        <w:t xml:space="preserve"> </w:t>
      </w:r>
      <w:r>
        <w:tab/>
      </w:r>
      <w:r w:rsidRPr="000D5D3E">
        <w:rPr>
          <w:color w:val="121212"/>
          <w:spacing w:val="10"/>
        </w:rPr>
        <w:t>— овладевать элементарными навыками разведения костра.</w:t>
      </w:r>
      <w:r w:rsidRPr="000D5D3E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46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6" w:after="40" w:line="218" w:lineRule="exact"/>
        <w:ind w:right="-113"/>
      </w:pPr>
      <w:r>
        <w:tab/>
      </w:r>
      <w:r w:rsidRPr="000D5D3E">
        <w:rPr>
          <w:b/>
          <w:bCs/>
          <w:color w:val="121212"/>
          <w:spacing w:val="10"/>
        </w:rPr>
        <w:t xml:space="preserve">Я, моё тело и моё здоровье </w:t>
      </w:r>
      <w:r w:rsidRPr="000D5D3E">
        <w:rPr>
          <w:color w:val="121212"/>
          <w:spacing w:val="10"/>
        </w:rPr>
        <w:t>(4 ч)</w:t>
      </w:r>
      <w:r w:rsidRPr="000D5D3E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52" w:lineRule="exact"/>
        <w:ind w:right="-113"/>
      </w:pPr>
      <w:r>
        <w:tab/>
      </w:r>
      <w:r w:rsidRPr="000D5D3E">
        <w:rPr>
          <w:color w:val="121212"/>
          <w:spacing w:val="11"/>
        </w:rPr>
        <w:t>Правила соблюдения личной гигиены на туристских прогулках, при</w:t>
      </w:r>
      <w:r w:rsidRPr="000D5D3E">
        <w:rPr>
          <w:color w:val="121212"/>
          <w:spacing w:val="40"/>
        </w:rPr>
        <w:t xml:space="preserve"> </w:t>
      </w:r>
      <w:r>
        <w:rPr>
          <w:color w:val="121212"/>
          <w:spacing w:val="15125"/>
        </w:rPr>
        <w:t xml:space="preserve"> </w:t>
      </w:r>
      <w:r w:rsidRPr="000D5D3E">
        <w:rPr>
          <w:color w:val="121212"/>
          <w:spacing w:val="16"/>
        </w:rPr>
        <w:t>организации чаепития и перекусов. Личная гигиена на занятиях физ-</w:t>
      </w:r>
      <w:r w:rsidRPr="000D5D3E">
        <w:rPr>
          <w:color w:val="121212"/>
          <w:spacing w:val="31"/>
        </w:rPr>
        <w:t xml:space="preserve"> </w:t>
      </w:r>
      <w:r>
        <w:rPr>
          <w:color w:val="121212"/>
          <w:spacing w:val="15145"/>
        </w:rPr>
        <w:t xml:space="preserve"> </w:t>
      </w:r>
      <w:r w:rsidRPr="000D5D3E">
        <w:rPr>
          <w:color w:val="121212"/>
          <w:spacing w:val="12"/>
        </w:rPr>
        <w:t>культурой и туризмом. Зарядка. Комплекс физических упражнений для</w:t>
      </w:r>
      <w:r w:rsidRPr="000D5D3E">
        <w:rPr>
          <w:color w:val="121212"/>
          <w:spacing w:val="21"/>
        </w:rPr>
        <w:t xml:space="preserve"> </w:t>
      </w:r>
      <w:r>
        <w:rPr>
          <w:color w:val="121212"/>
          <w:spacing w:val="15124"/>
        </w:rPr>
        <w:t xml:space="preserve"> </w:t>
      </w:r>
      <w:r w:rsidRPr="000D5D3E">
        <w:rPr>
          <w:color w:val="121212"/>
          <w:spacing w:val="10"/>
        </w:rPr>
        <w:t>утренней зарядки. Утренний и вечерний туалет. Соблюдение гигиениче-</w:t>
      </w:r>
      <w:r w:rsidRPr="000D5D3E">
        <w:rPr>
          <w:color w:val="121212"/>
          <w:spacing w:val="30"/>
        </w:rPr>
        <w:t xml:space="preserve"> </w:t>
      </w:r>
      <w:r>
        <w:rPr>
          <w:color w:val="121212"/>
          <w:spacing w:val="15121"/>
        </w:rPr>
        <w:t xml:space="preserve"> </w:t>
      </w:r>
      <w:r w:rsidRPr="000D5D3E">
        <w:rPr>
          <w:color w:val="121212"/>
          <w:spacing w:val="13"/>
        </w:rPr>
        <w:t>ских требований. Уход за личным снаряжением. Обязанности санитара</w:t>
      </w:r>
      <w:r w:rsidRPr="000D5D3E">
        <w:rPr>
          <w:color w:val="121212"/>
          <w:spacing w:val="-6"/>
        </w:rPr>
        <w:t xml:space="preserve"> </w:t>
      </w:r>
      <w:r>
        <w:rPr>
          <w:color w:val="121212"/>
          <w:spacing w:val="15136"/>
        </w:rPr>
        <w:t xml:space="preserve"> </w:t>
      </w:r>
      <w:r w:rsidRPr="000D5D3E">
        <w:rPr>
          <w:color w:val="121212"/>
          <w:spacing w:val="11"/>
        </w:rPr>
        <w:t>туристской группы.</w:t>
      </w:r>
      <w:r w:rsidRPr="000D5D3E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0D5D3E">
        <w:rPr>
          <w:color w:val="121212"/>
          <w:spacing w:val="14"/>
        </w:rPr>
        <w:t>Дневник самонаблюдений за состоянием здоровья и самочувствия.</w:t>
      </w:r>
      <w:r w:rsidRPr="000D5D3E">
        <w:rPr>
          <w:color w:val="121212"/>
          <w:spacing w:val="-10"/>
        </w:rPr>
        <w:t xml:space="preserve"> </w:t>
      </w:r>
      <w:r>
        <w:rPr>
          <w:color w:val="121212"/>
          <w:spacing w:val="15137"/>
        </w:rPr>
        <w:t xml:space="preserve"> </w:t>
      </w:r>
      <w:r w:rsidRPr="000D5D3E">
        <w:rPr>
          <w:color w:val="121212"/>
          <w:spacing w:val="11"/>
        </w:rPr>
        <w:t>Роль родителей и обучающегося в ведении дневника.</w:t>
      </w:r>
      <w:r w:rsidRPr="000D5D3E">
        <w:rPr>
          <w:color w:val="121212"/>
          <w:spacing w:val="-7"/>
        </w:rPr>
        <w:t xml:space="preserve"> </w:t>
      </w:r>
    </w:p>
    <w:p w:rsidR="0094310A" w:rsidRDefault="0094310A">
      <w:pPr>
        <w:tabs>
          <w:tab w:val="left" w:pos="397"/>
        </w:tabs>
        <w:spacing w:after="40" w:line="252" w:lineRule="exact"/>
        <w:ind w:right="-113"/>
      </w:pPr>
      <w:r>
        <w:tab/>
      </w:r>
      <w:r w:rsidRPr="000D5D3E">
        <w:rPr>
          <w:color w:val="121212"/>
          <w:spacing w:val="20"/>
        </w:rPr>
        <w:t>Общая физическая подготовка и оздоровление организма. Ком-</w:t>
      </w:r>
      <w:r w:rsidRPr="000D5D3E">
        <w:rPr>
          <w:color w:val="121212"/>
          <w:spacing w:val="36"/>
        </w:rPr>
        <w:t xml:space="preserve"> </w:t>
      </w:r>
      <w:r>
        <w:rPr>
          <w:color w:val="121212"/>
          <w:spacing w:val="15170"/>
        </w:rPr>
        <w:t xml:space="preserve"> </w:t>
      </w:r>
      <w:r w:rsidRPr="000D5D3E">
        <w:rPr>
          <w:color w:val="121212"/>
          <w:spacing w:val="14"/>
        </w:rPr>
        <w:t>плекс физических упражнений и подвижные игры для развития общей</w:t>
      </w:r>
      <w:r w:rsidRPr="000D5D3E">
        <w:rPr>
          <w:color w:val="121212"/>
          <w:spacing w:val="8"/>
        </w:rPr>
        <w:t xml:space="preserve"> </w:t>
      </w:r>
      <w:r>
        <w:rPr>
          <w:color w:val="121212"/>
          <w:spacing w:val="15125"/>
        </w:rPr>
        <w:t xml:space="preserve"> </w:t>
      </w:r>
      <w:r w:rsidRPr="000D5D3E">
        <w:rPr>
          <w:color w:val="121212"/>
          <w:spacing w:val="14"/>
        </w:rPr>
        <w:t>и специальной выносливости. Бег с препятствиями и по пересечённой</w:t>
      </w:r>
      <w:r w:rsidRPr="000D5D3E">
        <w:rPr>
          <w:color w:val="121212"/>
          <w:spacing w:val="34"/>
        </w:rPr>
        <w:t xml:space="preserve"> </w:t>
      </w:r>
      <w:r>
        <w:rPr>
          <w:color w:val="121212"/>
          <w:spacing w:val="15134"/>
        </w:rPr>
        <w:t xml:space="preserve"> </w:t>
      </w:r>
      <w:r w:rsidRPr="000D5D3E">
        <w:rPr>
          <w:color w:val="121212"/>
          <w:spacing w:val="16"/>
        </w:rPr>
        <w:t>местности. Развитие функциональных возможностей ребёнка (гимна-</w:t>
      </w:r>
      <w:r w:rsidRPr="000D5D3E">
        <w:rPr>
          <w:color w:val="121212"/>
          <w:spacing w:val="1"/>
        </w:rPr>
        <w:t xml:space="preserve"> </w:t>
      </w:r>
      <w:r>
        <w:rPr>
          <w:color w:val="121212"/>
          <w:spacing w:val="15144"/>
        </w:rPr>
        <w:t xml:space="preserve"> </w:t>
      </w:r>
      <w:r w:rsidRPr="000D5D3E">
        <w:rPr>
          <w:color w:val="121212"/>
          <w:spacing w:val="13"/>
        </w:rPr>
        <w:t>стика, ходьба по пересечённой местности, спортивные игры, ходьба на</w:t>
      </w:r>
      <w:r w:rsidRPr="000D5D3E">
        <w:rPr>
          <w:color w:val="121212"/>
          <w:spacing w:val="-9"/>
        </w:rPr>
        <w:t xml:space="preserve"> </w:t>
      </w:r>
      <w:r>
        <w:rPr>
          <w:color w:val="121212"/>
          <w:spacing w:val="15135"/>
        </w:rPr>
        <w:t xml:space="preserve"> </w:t>
      </w:r>
      <w:r w:rsidRPr="000D5D3E">
        <w:rPr>
          <w:color w:val="121212"/>
          <w:spacing w:val="15"/>
        </w:rPr>
        <w:t>лыжах). Развитие силы.</w:t>
      </w:r>
      <w:r w:rsidRPr="000D5D3E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0D5D3E">
        <w:rPr>
          <w:color w:val="121212"/>
          <w:spacing w:val="12"/>
        </w:rPr>
        <w:t>Оказание первой доврачебной помощи при порезах, ссадинах, уши-</w:t>
      </w:r>
      <w:r w:rsidRPr="000D5D3E">
        <w:rPr>
          <w:color w:val="121212"/>
          <w:spacing w:val="20"/>
        </w:rPr>
        <w:t xml:space="preserve"> </w:t>
      </w:r>
      <w:r>
        <w:rPr>
          <w:color w:val="121212"/>
          <w:spacing w:val="15135"/>
        </w:rPr>
        <w:t xml:space="preserve"> </w:t>
      </w:r>
      <w:r w:rsidRPr="000D5D3E">
        <w:rPr>
          <w:color w:val="121212"/>
          <w:spacing w:val="9"/>
        </w:rPr>
        <w:t>бах, мозолях. Характеристика травм. Способы обработки. Профилактика.</w:t>
      </w:r>
      <w:r w:rsidRPr="000D5D3E">
        <w:rPr>
          <w:color w:val="121212"/>
          <w:spacing w:val="-1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0D5D3E">
        <w:rPr>
          <w:color w:val="121212"/>
          <w:spacing w:val="11"/>
        </w:rPr>
        <w:t>Требования по соблюдению питьевого режима во время занятий фи-</w:t>
      </w:r>
      <w:r w:rsidRPr="000D5D3E">
        <w:rPr>
          <w:color w:val="121212"/>
          <w:spacing w:val="-7"/>
        </w:rPr>
        <w:t xml:space="preserve"> </w:t>
      </w:r>
      <w:r>
        <w:rPr>
          <w:color w:val="121212"/>
          <w:spacing w:val="15121"/>
        </w:rPr>
        <w:t xml:space="preserve"> </w:t>
      </w:r>
      <w:r w:rsidRPr="000D5D3E">
        <w:rPr>
          <w:color w:val="121212"/>
          <w:spacing w:val="16"/>
        </w:rPr>
        <w:t>зическими упражнениями, туристской прогулки, экскурсии. Способы</w:t>
      </w:r>
      <w:r w:rsidRPr="000D5D3E">
        <w:rPr>
          <w:color w:val="121212"/>
          <w:spacing w:val="-7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6"/>
        </w:rPr>
      </w:pPr>
      <w:r w:rsidRPr="000D5D3E">
        <w:rPr>
          <w:color w:val="121212"/>
          <w:spacing w:val="12"/>
        </w:rPr>
        <w:t>обеззараживания воды для питья и приготовления пищи.</w:t>
      </w:r>
      <w:r w:rsidRPr="000D5D3E">
        <w:rPr>
          <w:color w:val="121212"/>
          <w:spacing w:val="6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5B3912">
          <w:type w:val="continuous"/>
          <w:pgSz w:w="9354" w:h="12189"/>
          <w:pgMar w:top="1134" w:right="857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1" type="#_x0000_t202" style="position:absolute;margin-left:162.55pt;margin-top:562.75pt;width:21.35pt;height:12.35pt;z-index:252175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2A08FE">
                    <w:rPr>
                      <w:color w:val="121212"/>
                      <w:spacing w:val="4"/>
                    </w:rPr>
                    <w:t>156</w:t>
                  </w:r>
                  <w:r w:rsidRPr="002A08FE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1"/>
        </w:rPr>
        <w:t>Выносливость и сила воли, их формирование в туризме.</w:t>
      </w:r>
      <w:r w:rsidRPr="002A08FE">
        <w:rPr>
          <w:color w:val="121212"/>
          <w:spacing w:val="4"/>
        </w:rPr>
        <w:t xml:space="preserve"> </w:t>
      </w:r>
      <w:r>
        <w:rPr>
          <w:color w:val="121212"/>
          <w:spacing w:val="13854"/>
        </w:rPr>
        <w:t xml:space="preserve"> </w:t>
      </w:r>
      <w:r>
        <w:tab/>
      </w:r>
      <w:r w:rsidRPr="002A08FE">
        <w:rPr>
          <w:i/>
          <w:iCs/>
          <w:color w:val="121212"/>
          <w:spacing w:val="26"/>
        </w:rPr>
        <w:t>Форма организации обучения:</w:t>
      </w:r>
      <w:r w:rsidRPr="002A08FE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5"/>
        </w:rPr>
        <w:t>— личная гигиена при занятиях физическими упражнениями и ту-</w:t>
      </w:r>
      <w:r w:rsidRPr="002A08FE">
        <w:rPr>
          <w:color w:val="121212"/>
          <w:spacing w:val="-5"/>
        </w:rPr>
        <w:t xml:space="preserve"> </w:t>
      </w:r>
      <w:r>
        <w:rPr>
          <w:color w:val="121212"/>
          <w:spacing w:val="15141"/>
        </w:rPr>
        <w:t xml:space="preserve"> </w:t>
      </w:r>
      <w:r w:rsidRPr="002A08FE">
        <w:rPr>
          <w:color w:val="121212"/>
          <w:spacing w:val="10"/>
        </w:rPr>
        <w:t>ризмом;</w:t>
      </w:r>
      <w:r w:rsidRPr="002A08FE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9"/>
        </w:rPr>
        <w:t>— дневник самонаблюдений за состоянием здоровья и самочув-</w:t>
      </w:r>
      <w:r w:rsidRPr="002A08FE">
        <w:rPr>
          <w:color w:val="121212"/>
          <w:spacing w:val="37"/>
        </w:rPr>
        <w:t xml:space="preserve"> </w:t>
      </w:r>
      <w:r>
        <w:rPr>
          <w:color w:val="121212"/>
          <w:spacing w:val="15174"/>
        </w:rPr>
        <w:t xml:space="preserve"> </w:t>
      </w:r>
      <w:r w:rsidRPr="002A08FE">
        <w:rPr>
          <w:color w:val="121212"/>
          <w:spacing w:val="14"/>
        </w:rPr>
        <w:t>ствия;</w:t>
      </w:r>
      <w:r w:rsidRPr="002A08FE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2A08FE">
        <w:rPr>
          <w:color w:val="121212"/>
          <w:spacing w:val="8"/>
        </w:rPr>
        <w:t>— оказание первой доврачебной помощи;</w:t>
      </w:r>
      <w:r w:rsidRPr="002A08FE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2A08FE">
        <w:rPr>
          <w:color w:val="121212"/>
          <w:spacing w:val="10"/>
        </w:rPr>
        <w:t>— общая физическая подготовка и оздоровление организма.</w:t>
      </w:r>
      <w:r w:rsidRPr="002A08FE">
        <w:rPr>
          <w:color w:val="121212"/>
        </w:rPr>
        <w:t xml:space="preserve"> </w:t>
      </w:r>
      <w:r>
        <w:rPr>
          <w:color w:val="121212"/>
          <w:spacing w:val="14227"/>
        </w:rPr>
        <w:t xml:space="preserve"> </w:t>
      </w:r>
      <w:r>
        <w:tab/>
      </w:r>
      <w:r w:rsidRPr="002A08FE">
        <w:rPr>
          <w:i/>
          <w:iCs/>
          <w:color w:val="121212"/>
          <w:spacing w:val="25"/>
        </w:rPr>
        <w:t>Универсальные учебные действия:</w:t>
      </w:r>
      <w:r w:rsidRPr="002A08FE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2A08FE">
        <w:rPr>
          <w:color w:val="121212"/>
          <w:spacing w:val="10"/>
        </w:rPr>
        <w:t xml:space="preserve">— соблюдать правила личной гигиены при занятиях туризмом;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6"/>
        </w:rPr>
        <w:t>— выполнять комплекс физических упражнений для утренней за-</w:t>
      </w:r>
      <w:r w:rsidRPr="002A08FE">
        <w:rPr>
          <w:color w:val="121212"/>
          <w:spacing w:val="26"/>
        </w:rPr>
        <w:t xml:space="preserve"> </w:t>
      </w:r>
      <w:r>
        <w:rPr>
          <w:color w:val="121212"/>
          <w:spacing w:val="15156"/>
        </w:rPr>
        <w:t xml:space="preserve"> </w:t>
      </w:r>
      <w:r w:rsidRPr="002A08FE">
        <w:rPr>
          <w:color w:val="121212"/>
          <w:spacing w:val="12"/>
        </w:rPr>
        <w:t>рядки;</w:t>
      </w:r>
      <w:r w:rsidRPr="002A08FE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4"/>
        </w:rPr>
        <w:t>— осваивать навыки ведения дневника самонаблюдений за состоя-</w:t>
      </w:r>
      <w:r w:rsidRPr="002A08FE">
        <w:rPr>
          <w:color w:val="121212"/>
          <w:spacing w:val="-14"/>
        </w:rPr>
        <w:t xml:space="preserve"> </w:t>
      </w:r>
      <w:r>
        <w:rPr>
          <w:color w:val="121212"/>
          <w:spacing w:val="15142"/>
        </w:rPr>
        <w:t xml:space="preserve"> </w:t>
      </w:r>
      <w:r w:rsidRPr="002A08FE">
        <w:rPr>
          <w:color w:val="121212"/>
          <w:spacing w:val="10"/>
        </w:rPr>
        <w:t>нием здоровья и самочувствия;</w:t>
      </w:r>
      <w:r w:rsidRPr="002A08FE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0"/>
        </w:rPr>
        <w:t>— взаимодействовать в процессе подвижных игр, в игровой и сорев-</w:t>
      </w:r>
      <w:r w:rsidRPr="002A08FE">
        <w:rPr>
          <w:color w:val="121212"/>
          <w:spacing w:val="21"/>
        </w:rPr>
        <w:t xml:space="preserve"> </w:t>
      </w:r>
      <w:r>
        <w:rPr>
          <w:color w:val="121212"/>
          <w:spacing w:val="15133"/>
        </w:rPr>
        <w:t xml:space="preserve"> </w:t>
      </w:r>
      <w:r w:rsidRPr="002A08FE">
        <w:rPr>
          <w:color w:val="121212"/>
          <w:spacing w:val="11"/>
        </w:rPr>
        <w:t>новательной деятельности;</w:t>
      </w:r>
      <w:r w:rsidRPr="002A08FE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1"/>
        </w:rPr>
        <w:t>— овладевать навыками ходьбы по пересечённой местности, ходьбы</w:t>
      </w:r>
      <w:r w:rsidRPr="002A08FE">
        <w:rPr>
          <w:color w:val="121212"/>
          <w:spacing w:val="-14"/>
        </w:rPr>
        <w:t xml:space="preserve"> </w:t>
      </w:r>
      <w:r>
        <w:rPr>
          <w:color w:val="121212"/>
          <w:spacing w:val="15139"/>
        </w:rPr>
        <w:t xml:space="preserve"> </w:t>
      </w:r>
      <w:r w:rsidRPr="002A08FE">
        <w:rPr>
          <w:color w:val="121212"/>
          <w:spacing w:val="10"/>
        </w:rPr>
        <w:t>на лыжах с грузом-рюкзачком;</w:t>
      </w:r>
      <w:r w:rsidRPr="002A08FE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3"/>
        </w:rPr>
        <w:t xml:space="preserve">— овладевать навыками оказания первой доврачебной помощи при </w:t>
      </w:r>
      <w:r>
        <w:rPr>
          <w:color w:val="121212"/>
          <w:spacing w:val="15140"/>
        </w:rPr>
        <w:t xml:space="preserve"> </w:t>
      </w:r>
      <w:r w:rsidRPr="002A08FE">
        <w:rPr>
          <w:color w:val="121212"/>
          <w:spacing w:val="9"/>
        </w:rPr>
        <w:t>порезах, ссадинах, ушибах, мозолях;</w:t>
      </w:r>
      <w:r w:rsidRPr="002A08FE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0"/>
        </w:rPr>
        <w:t>— уметь характеризовать простые травмы и оказывать необходимую</w:t>
      </w:r>
      <w:r w:rsidRPr="002A08FE">
        <w:rPr>
          <w:color w:val="121212"/>
        </w:rPr>
        <w:t xml:space="preserve"> </w:t>
      </w:r>
      <w:r>
        <w:rPr>
          <w:color w:val="121212"/>
          <w:spacing w:val="15127"/>
        </w:rPr>
        <w:t xml:space="preserve"> </w:t>
      </w:r>
      <w:r w:rsidRPr="002A08FE">
        <w:rPr>
          <w:color w:val="121212"/>
          <w:spacing w:val="9"/>
        </w:rPr>
        <w:t>доврачебную помощь;</w:t>
      </w:r>
      <w:r w:rsidRPr="002A08FE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9"/>
        </w:rPr>
        <w:t>— соблюдать питьевой режим во время занятий физическими упраж-</w:t>
      </w:r>
      <w:r w:rsidRPr="002A08FE">
        <w:rPr>
          <w:color w:val="121212"/>
          <w:spacing w:val="24"/>
        </w:rPr>
        <w:t xml:space="preserve"> </w:t>
      </w:r>
      <w:r>
        <w:rPr>
          <w:color w:val="121212"/>
          <w:spacing w:val="15117"/>
        </w:rPr>
        <w:t xml:space="preserve"> </w:t>
      </w:r>
      <w:r w:rsidRPr="002A08FE">
        <w:rPr>
          <w:color w:val="121212"/>
          <w:spacing w:val="11"/>
        </w:rPr>
        <w:t>нениями, во время экскурсии и прогулки;</w:t>
      </w:r>
      <w:r w:rsidRPr="002A08FE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2A08FE">
        <w:rPr>
          <w:color w:val="121212"/>
          <w:spacing w:val="11"/>
        </w:rPr>
        <w:t>— проявлять качества выносливости, аккуратности, доброжелатель-</w:t>
      </w:r>
      <w:r w:rsidRPr="002A08FE">
        <w:rPr>
          <w:color w:val="121212"/>
          <w:spacing w:val="14"/>
        </w:rPr>
        <w:t xml:space="preserve"> </w:t>
      </w:r>
      <w:r>
        <w:rPr>
          <w:color w:val="121212"/>
          <w:spacing w:val="15137"/>
        </w:rPr>
        <w:t xml:space="preserve"> </w:t>
      </w:r>
      <w:r w:rsidRPr="002A08FE">
        <w:rPr>
          <w:color w:val="121212"/>
          <w:spacing w:val="10"/>
        </w:rPr>
        <w:t>ности, исполнительности, силы воли и др.;</w:t>
      </w:r>
      <w:r w:rsidRPr="002A08FE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2A08FE">
        <w:rPr>
          <w:color w:val="121212"/>
          <w:spacing w:val="9"/>
        </w:rPr>
        <w:t>— осваивать способы обеззараживания воды для питья и приготовле-</w:t>
      </w:r>
      <w:r w:rsidRPr="002A08FE">
        <w:rPr>
          <w:color w:val="121212"/>
          <w:spacing w:val="-10"/>
        </w:rPr>
        <w:t xml:space="preserve"> </w:t>
      </w:r>
      <w:r>
        <w:rPr>
          <w:color w:val="121212"/>
          <w:spacing w:val="15117"/>
        </w:rPr>
        <w:t xml:space="preserve"> </w:t>
      </w:r>
      <w:r w:rsidRPr="002A08FE">
        <w:rPr>
          <w:color w:val="121212"/>
          <w:spacing w:val="12"/>
        </w:rPr>
        <w:t>ния пищи.</w:t>
      </w:r>
      <w:r w:rsidRPr="002A08FE">
        <w:rPr>
          <w:color w:val="121212"/>
          <w:spacing w:val="7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41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1" w:after="40" w:line="218" w:lineRule="exact"/>
        <w:ind w:right="-113"/>
      </w:pPr>
      <w:r>
        <w:tab/>
      </w:r>
      <w:r w:rsidRPr="002A08FE">
        <w:rPr>
          <w:b/>
          <w:bCs/>
          <w:color w:val="121212"/>
          <w:spacing w:val="8"/>
        </w:rPr>
        <w:t xml:space="preserve">Азбука туристского ориентирования </w:t>
      </w:r>
      <w:r w:rsidRPr="002A08FE">
        <w:rPr>
          <w:color w:val="121212"/>
          <w:spacing w:val="8"/>
        </w:rPr>
        <w:t>(4 ч)</w:t>
      </w:r>
      <w:r w:rsidRPr="002A08FE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2A08FE">
        <w:rPr>
          <w:color w:val="121212"/>
          <w:spacing w:val="11"/>
        </w:rPr>
        <w:t>Я и мой дом, моя школа, школьный двор. Выявление представлений</w:t>
      </w:r>
      <w:r w:rsidRPr="002A08FE">
        <w:rPr>
          <w:color w:val="121212"/>
          <w:spacing w:val="15"/>
        </w:rPr>
        <w:t xml:space="preserve"> </w:t>
      </w:r>
      <w:r>
        <w:rPr>
          <w:color w:val="121212"/>
          <w:spacing w:val="15128"/>
        </w:rPr>
        <w:t xml:space="preserve"> </w:t>
      </w:r>
      <w:r w:rsidRPr="002A08FE">
        <w:rPr>
          <w:color w:val="121212"/>
          <w:spacing w:val="16"/>
        </w:rPr>
        <w:t>обучающихся о своём доме (квартире), школе и школьном дворе; на-</w:t>
      </w:r>
      <w:r w:rsidRPr="002A08FE">
        <w:rPr>
          <w:color w:val="121212"/>
          <w:spacing w:val="31"/>
        </w:rPr>
        <w:t xml:space="preserve"> </w:t>
      </w:r>
      <w:r>
        <w:rPr>
          <w:color w:val="121212"/>
          <w:spacing w:val="15155"/>
        </w:rPr>
        <w:t xml:space="preserve"> </w:t>
      </w:r>
      <w:r w:rsidRPr="002A08FE">
        <w:rPr>
          <w:color w:val="121212"/>
          <w:spacing w:val="14"/>
        </w:rPr>
        <w:t>значении различных комнат, кабинетов в здании школы и сооружений</w:t>
      </w:r>
      <w:r w:rsidRPr="002A08FE">
        <w:rPr>
          <w:color w:val="121212"/>
          <w:spacing w:val="9"/>
        </w:rPr>
        <w:t xml:space="preserve"> </w:t>
      </w:r>
      <w:r>
        <w:rPr>
          <w:color w:val="121212"/>
          <w:spacing w:val="15141"/>
        </w:rPr>
        <w:t xml:space="preserve"> </w:t>
      </w:r>
      <w:r w:rsidRPr="002A08FE">
        <w:rPr>
          <w:color w:val="121212"/>
          <w:spacing w:val="10"/>
        </w:rPr>
        <w:t>школьного двора.</w:t>
      </w:r>
      <w:r w:rsidRPr="002A08FE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  <w:tab w:val="left" w:pos="683"/>
          <w:tab w:val="left" w:pos="904"/>
          <w:tab w:val="left" w:pos="1995"/>
          <w:tab w:val="left" w:pos="2704"/>
          <w:tab w:val="left" w:pos="3465"/>
          <w:tab w:val="left" w:pos="3970"/>
          <w:tab w:val="left" w:pos="4814"/>
          <w:tab w:val="left" w:pos="5704"/>
          <w:tab w:val="left" w:pos="6051"/>
        </w:tabs>
        <w:spacing w:line="252" w:lineRule="exact"/>
        <w:ind w:right="-113"/>
        <w:rPr>
          <w:color w:val="121212"/>
          <w:spacing w:val="2"/>
        </w:rPr>
      </w:pPr>
      <w:r>
        <w:tab/>
      </w:r>
      <w:r w:rsidRPr="002A08FE">
        <w:rPr>
          <w:color w:val="121212"/>
          <w:spacing w:val="9"/>
        </w:rPr>
        <w:t>Ориентирование по сторонам горизонта. Понятия: горизонт, стороны</w:t>
      </w:r>
      <w:r w:rsidRPr="002A08FE">
        <w:rPr>
          <w:color w:val="121212"/>
          <w:spacing w:val="11"/>
        </w:rPr>
        <w:t xml:space="preserve"> </w:t>
      </w:r>
      <w:r>
        <w:rPr>
          <w:color w:val="121212"/>
          <w:spacing w:val="15117"/>
        </w:rPr>
        <w:t xml:space="preserve"> </w:t>
      </w:r>
      <w:r w:rsidRPr="002A08FE">
        <w:rPr>
          <w:color w:val="121212"/>
          <w:spacing w:val="10"/>
        </w:rPr>
        <w:t>горизонта, ориентирование. Туристское ориентирование. Стороны гори-</w:t>
      </w:r>
      <w:r w:rsidRPr="002A08FE">
        <w:rPr>
          <w:color w:val="121212"/>
          <w:spacing w:val="28"/>
        </w:rPr>
        <w:t xml:space="preserve"> </w:t>
      </w:r>
      <w:r>
        <w:rPr>
          <w:color w:val="121212"/>
          <w:spacing w:val="15124"/>
        </w:rPr>
        <w:t xml:space="preserve"> </w:t>
      </w:r>
      <w:r w:rsidRPr="002A08FE">
        <w:rPr>
          <w:color w:val="121212"/>
          <w:spacing w:val="9"/>
        </w:rPr>
        <w:t>зонта. Определение сторон горизонта по солнцу, объектам растительного</w:t>
      </w:r>
      <w:r w:rsidRPr="002A08FE">
        <w:rPr>
          <w:color w:val="121212"/>
          <w:spacing w:val="-20"/>
        </w:rPr>
        <w:t xml:space="preserve"> </w:t>
      </w:r>
      <w:r>
        <w:rPr>
          <w:color w:val="121212"/>
          <w:spacing w:val="15118"/>
        </w:rPr>
        <w:t xml:space="preserve"> </w:t>
      </w:r>
      <w:r w:rsidRPr="002A08FE">
        <w:rPr>
          <w:color w:val="121212"/>
          <w:spacing w:val="15"/>
        </w:rPr>
        <w:t>и животного мира, по местным признакам. Определение сторон гори-</w:t>
      </w:r>
      <w:r w:rsidRPr="002A08FE">
        <w:rPr>
          <w:color w:val="121212"/>
          <w:spacing w:val="28"/>
        </w:rPr>
        <w:t xml:space="preserve"> </w:t>
      </w:r>
      <w:r>
        <w:rPr>
          <w:color w:val="121212"/>
          <w:spacing w:val="15148"/>
        </w:rPr>
        <w:t xml:space="preserve"> </w:t>
      </w:r>
      <w:r w:rsidRPr="002A08FE">
        <w:rPr>
          <w:color w:val="121212"/>
          <w:spacing w:val="14"/>
        </w:rPr>
        <w:t>зонта</w:t>
      </w:r>
      <w:r w:rsidRPr="002A08FE">
        <w:rPr>
          <w:color w:val="121212"/>
          <w:spacing w:val="2"/>
        </w:rPr>
        <w:t xml:space="preserve"> </w:t>
      </w:r>
      <w:r>
        <w:tab/>
      </w:r>
      <w:r w:rsidRPr="002A08FE">
        <w:rPr>
          <w:color w:val="121212"/>
          <w:spacing w:val="14"/>
        </w:rPr>
        <w:t>в</w:t>
      </w:r>
      <w:r w:rsidRPr="002A08FE">
        <w:rPr>
          <w:color w:val="121212"/>
          <w:spacing w:val="1"/>
        </w:rPr>
        <w:t xml:space="preserve"> </w:t>
      </w:r>
      <w:r>
        <w:tab/>
      </w:r>
      <w:r w:rsidRPr="002A08FE">
        <w:rPr>
          <w:color w:val="121212"/>
          <w:spacing w:val="15"/>
        </w:rPr>
        <w:t>условиях</w:t>
      </w:r>
      <w:r w:rsidRPr="002A08FE">
        <w:rPr>
          <w:color w:val="121212"/>
          <w:spacing w:val="8"/>
        </w:rPr>
        <w:t xml:space="preserve"> </w:t>
      </w:r>
      <w:r>
        <w:tab/>
      </w:r>
      <w:r w:rsidRPr="002A08FE">
        <w:rPr>
          <w:color w:val="121212"/>
          <w:spacing w:val="15"/>
        </w:rPr>
        <w:t>парка</w:t>
      </w:r>
      <w:r w:rsidRPr="002A08FE">
        <w:rPr>
          <w:color w:val="121212"/>
          <w:spacing w:val="2"/>
        </w:rPr>
        <w:t xml:space="preserve"> </w:t>
      </w:r>
      <w:r>
        <w:tab/>
      </w:r>
      <w:r w:rsidRPr="002A08FE">
        <w:rPr>
          <w:color w:val="121212"/>
          <w:spacing w:val="17"/>
        </w:rPr>
        <w:t>(леса)</w:t>
      </w:r>
      <w:r w:rsidRPr="002A08FE">
        <w:rPr>
          <w:color w:val="121212"/>
          <w:spacing w:val="6"/>
        </w:rPr>
        <w:t xml:space="preserve"> </w:t>
      </w:r>
      <w:r>
        <w:tab/>
      </w:r>
      <w:r w:rsidRPr="002A08FE">
        <w:rPr>
          <w:color w:val="121212"/>
          <w:spacing w:val="19"/>
        </w:rPr>
        <w:t>или</w:t>
      </w:r>
      <w:r w:rsidRPr="002A08FE">
        <w:rPr>
          <w:color w:val="121212"/>
          <w:spacing w:val="1"/>
        </w:rPr>
        <w:t xml:space="preserve"> </w:t>
      </w:r>
      <w:r>
        <w:tab/>
      </w:r>
      <w:r w:rsidRPr="002A08FE">
        <w:rPr>
          <w:color w:val="121212"/>
          <w:spacing w:val="15"/>
        </w:rPr>
        <w:t>района</w:t>
      </w:r>
      <w:r w:rsidRPr="002A08FE">
        <w:rPr>
          <w:color w:val="121212"/>
          <w:spacing w:val="1"/>
        </w:rPr>
        <w:t xml:space="preserve"> </w:t>
      </w:r>
      <w:r>
        <w:tab/>
      </w:r>
      <w:r w:rsidRPr="002A08FE">
        <w:rPr>
          <w:color w:val="121212"/>
          <w:spacing w:val="14"/>
        </w:rPr>
        <w:t>школы,</w:t>
      </w:r>
      <w:r w:rsidRPr="002A08FE">
        <w:rPr>
          <w:color w:val="121212"/>
          <w:spacing w:val="5"/>
        </w:rPr>
        <w:t xml:space="preserve"> </w:t>
      </w:r>
      <w:r>
        <w:tab/>
      </w:r>
      <w:r w:rsidRPr="002A08FE">
        <w:rPr>
          <w:color w:val="121212"/>
          <w:spacing w:val="14"/>
        </w:rPr>
        <w:t>на</w:t>
      </w:r>
      <w:r w:rsidRPr="002A08FE">
        <w:rPr>
          <w:color w:val="121212"/>
          <w:spacing w:val="1"/>
        </w:rPr>
        <w:t xml:space="preserve"> </w:t>
      </w:r>
      <w:r>
        <w:tab/>
      </w:r>
      <w:r w:rsidRPr="002A08FE">
        <w:rPr>
          <w:color w:val="121212"/>
          <w:spacing w:val="16"/>
        </w:rPr>
        <w:t>пришкольном</w:t>
      </w:r>
      <w:r w:rsidRPr="002A08FE">
        <w:rPr>
          <w:color w:val="121212"/>
          <w:spacing w:val="6"/>
        </w:rPr>
        <w:t xml:space="preserve"> </w:t>
      </w:r>
      <w:r>
        <w:rPr>
          <w:color w:val="121212"/>
          <w:spacing w:val="15177"/>
        </w:rPr>
        <w:t xml:space="preserve"> </w:t>
      </w:r>
      <w:r w:rsidRPr="002A08FE">
        <w:rPr>
          <w:color w:val="121212"/>
          <w:spacing w:val="9"/>
        </w:rPr>
        <w:t>участке.</w:t>
      </w:r>
      <w:r w:rsidRPr="002A08FE">
        <w:rPr>
          <w:color w:val="121212"/>
          <w:spacing w:val="2"/>
        </w:rPr>
        <w:t xml:space="preserve"> </w:t>
      </w:r>
    </w:p>
    <w:p w:rsidR="0094310A" w:rsidRDefault="0094310A" w:rsidP="0094310A">
      <w:pPr>
        <w:tabs>
          <w:tab w:val="left" w:pos="397"/>
          <w:tab w:val="left" w:pos="683"/>
          <w:tab w:val="left" w:pos="904"/>
          <w:tab w:val="left" w:pos="1995"/>
          <w:tab w:val="left" w:pos="2704"/>
          <w:tab w:val="left" w:pos="3465"/>
          <w:tab w:val="left" w:pos="3970"/>
          <w:tab w:val="left" w:pos="4814"/>
          <w:tab w:val="left" w:pos="5704"/>
          <w:tab w:val="left" w:pos="6051"/>
        </w:tabs>
        <w:spacing w:line="20" w:lineRule="exact"/>
        <w:ind w:right="-113"/>
        <w:sectPr w:rsidR="0094310A" w:rsidSect="00016EB8">
          <w:type w:val="continuous"/>
          <w:pgSz w:w="9354" w:h="12189"/>
          <w:pgMar w:top="1134" w:right="740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2" type="#_x0000_t202" style="position:absolute;margin-left:156.9pt;margin-top:562.75pt;width:21.35pt;height:12.35pt;z-index:252177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3B30A5">
                    <w:rPr>
                      <w:color w:val="121212"/>
                      <w:spacing w:val="4"/>
                    </w:rPr>
                    <w:t>157</w:t>
                  </w:r>
                  <w:r w:rsidRPr="003B30A5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3B30A5">
        <w:rPr>
          <w:color w:val="121212"/>
          <w:spacing w:val="10"/>
        </w:rPr>
        <w:t>Компас и его устройство. Компас — прибор для определения сторон</w:t>
      </w:r>
      <w:r w:rsidRPr="003B30A5">
        <w:rPr>
          <w:color w:val="121212"/>
          <w:spacing w:val="33"/>
        </w:rPr>
        <w:t xml:space="preserve"> </w:t>
      </w:r>
      <w:r>
        <w:rPr>
          <w:color w:val="121212"/>
          <w:spacing w:val="15128"/>
        </w:rPr>
        <w:t xml:space="preserve"> </w:t>
      </w:r>
      <w:r w:rsidRPr="003B30A5">
        <w:rPr>
          <w:color w:val="121212"/>
          <w:spacing w:val="12"/>
        </w:rPr>
        <w:t>горизонта. Устройство компаса и его работа. История компаса. Обязан-</w:t>
      </w:r>
      <w:r w:rsidRPr="003B30A5">
        <w:rPr>
          <w:color w:val="121212"/>
          <w:spacing w:val="-13"/>
        </w:rPr>
        <w:t xml:space="preserve"> </w:t>
      </w:r>
    </w:p>
    <w:p w:rsidR="0094310A" w:rsidRDefault="0094310A">
      <w:pPr>
        <w:spacing w:after="40" w:line="218" w:lineRule="exact"/>
        <w:ind w:right="-113"/>
      </w:pPr>
      <w:r w:rsidRPr="003B30A5">
        <w:rPr>
          <w:color w:val="121212"/>
          <w:spacing w:val="10"/>
        </w:rPr>
        <w:t>ности штурмана группы.</w:t>
      </w:r>
      <w:r w:rsidRPr="003B30A5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B30A5">
        <w:rPr>
          <w:color w:val="121212"/>
          <w:spacing w:val="10"/>
        </w:rPr>
        <w:t>Ориентирование по компасу, азимут. Определение сторон горизонта</w:t>
      </w:r>
      <w:r w:rsidRPr="003B30A5">
        <w:rPr>
          <w:color w:val="121212"/>
          <w:spacing w:val="32"/>
        </w:rPr>
        <w:t xml:space="preserve"> </w:t>
      </w:r>
      <w:r>
        <w:rPr>
          <w:color w:val="121212"/>
          <w:spacing w:val="15121"/>
        </w:rPr>
        <w:t xml:space="preserve"> </w:t>
      </w:r>
      <w:r w:rsidRPr="003B30A5">
        <w:rPr>
          <w:color w:val="121212"/>
          <w:spacing w:val="13"/>
        </w:rPr>
        <w:t>по компасу. Ориентирование по компасу. Знакомство с понятием «ази-</w:t>
      </w:r>
      <w:r w:rsidRPr="003B30A5">
        <w:rPr>
          <w:color w:val="121212"/>
          <w:spacing w:val="-9"/>
        </w:rPr>
        <w:t xml:space="preserve"> </w:t>
      </w:r>
    </w:p>
    <w:p w:rsidR="0094310A" w:rsidRDefault="0094310A">
      <w:pPr>
        <w:spacing w:after="40" w:line="251" w:lineRule="exact"/>
        <w:ind w:right="-113"/>
      </w:pPr>
      <w:r w:rsidRPr="003B30A5">
        <w:rPr>
          <w:color w:val="121212"/>
          <w:spacing w:val="8"/>
        </w:rPr>
        <w:t>мут». Определение азимутов (90, 180, 270 и 360) на предметы с помощью</w:t>
      </w:r>
      <w:r w:rsidRPr="003B30A5">
        <w:rPr>
          <w:color w:val="121212"/>
          <w:spacing w:val="40"/>
        </w:rPr>
        <w:t xml:space="preserve"> </w:t>
      </w:r>
      <w:r>
        <w:rPr>
          <w:color w:val="121212"/>
          <w:spacing w:val="15115"/>
        </w:rPr>
        <w:t xml:space="preserve"> </w:t>
      </w:r>
      <w:r w:rsidRPr="003B30A5">
        <w:rPr>
          <w:color w:val="121212"/>
          <w:spacing w:val="14"/>
        </w:rPr>
        <w:t>компаса. Правила работы с компасом. Определение азимутов (90, 180,</w:t>
      </w:r>
      <w:r w:rsidRPr="003B30A5">
        <w:rPr>
          <w:color w:val="121212"/>
        </w:rPr>
        <w:t xml:space="preserve"> </w:t>
      </w:r>
      <w:r>
        <w:rPr>
          <w:color w:val="121212"/>
          <w:spacing w:val="15139"/>
        </w:rPr>
        <w:t xml:space="preserve"> </w:t>
      </w:r>
      <w:r w:rsidRPr="003B30A5">
        <w:rPr>
          <w:color w:val="121212"/>
          <w:spacing w:val="15"/>
        </w:rPr>
        <w:t>270 и 360) на контрольном пункте, установленных в школьном дворе.</w:t>
      </w:r>
      <w:r w:rsidRPr="003B30A5">
        <w:rPr>
          <w:color w:val="121212"/>
          <w:spacing w:val="4"/>
        </w:rPr>
        <w:t xml:space="preserve"> </w:t>
      </w:r>
      <w:r>
        <w:rPr>
          <w:color w:val="121212"/>
          <w:spacing w:val="15142"/>
        </w:rPr>
        <w:t xml:space="preserve"> </w:t>
      </w:r>
      <w:r w:rsidRPr="003B30A5">
        <w:rPr>
          <w:color w:val="121212"/>
          <w:spacing w:val="15"/>
        </w:rPr>
        <w:t>Определение азимутов (90, 180, 270 и 360) на удалённые предметы во</w:t>
      </w:r>
      <w:r w:rsidRPr="003B30A5">
        <w:rPr>
          <w:color w:val="121212"/>
          <w:spacing w:val="-20"/>
        </w:rPr>
        <w:t xml:space="preserve"> </w:t>
      </w:r>
      <w:r>
        <w:rPr>
          <w:color w:val="121212"/>
          <w:spacing w:val="15140"/>
        </w:rPr>
        <w:t xml:space="preserve"> </w:t>
      </w:r>
      <w:r w:rsidRPr="003B30A5">
        <w:rPr>
          <w:color w:val="121212"/>
          <w:spacing w:val="11"/>
        </w:rPr>
        <w:t>время туристской прогулки.</w:t>
      </w:r>
      <w:r w:rsidRPr="003B30A5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3B30A5">
        <w:rPr>
          <w:color w:val="121212"/>
          <w:spacing w:val="7"/>
        </w:rPr>
        <w:t xml:space="preserve">Ориентирование по компасу и плану. Чтение плана местности (школь- </w:t>
      </w:r>
      <w:r>
        <w:rPr>
          <w:color w:val="121212"/>
          <w:spacing w:val="15110"/>
        </w:rPr>
        <w:t xml:space="preserve"> </w:t>
      </w:r>
      <w:r w:rsidRPr="003B30A5">
        <w:rPr>
          <w:color w:val="121212"/>
          <w:spacing w:val="9"/>
        </w:rPr>
        <w:t>ного двора). Ориентирование плана местности по компасу, по предметам</w:t>
      </w:r>
      <w:r w:rsidRPr="003B30A5">
        <w:rPr>
          <w:color w:val="121212"/>
          <w:spacing w:val="18"/>
        </w:rPr>
        <w:t xml:space="preserve"> </w:t>
      </w:r>
      <w:r>
        <w:rPr>
          <w:color w:val="121212"/>
          <w:spacing w:val="15122"/>
        </w:rPr>
        <w:t xml:space="preserve"> </w:t>
      </w:r>
      <w:r w:rsidRPr="003B30A5">
        <w:rPr>
          <w:color w:val="121212"/>
          <w:spacing w:val="9"/>
        </w:rPr>
        <w:t>на местности. Движение по плану местности с помощью компаса.</w:t>
      </w:r>
      <w:r w:rsidRPr="003B30A5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3B30A5">
        <w:rPr>
          <w:i/>
          <w:iCs/>
          <w:color w:val="121212"/>
          <w:spacing w:val="25"/>
        </w:rPr>
        <w:t>Универсальные учебные действия:</w:t>
      </w:r>
      <w:r w:rsidRPr="003B30A5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B30A5">
        <w:rPr>
          <w:color w:val="121212"/>
          <w:spacing w:val="7"/>
        </w:rPr>
        <w:t>— выявлять характерные особенности своего дома (квартиры), школы</w:t>
      </w:r>
      <w:r w:rsidRPr="003B30A5">
        <w:rPr>
          <w:color w:val="121212"/>
          <w:spacing w:val="37"/>
        </w:rPr>
        <w:t xml:space="preserve"> </w:t>
      </w:r>
      <w:r>
        <w:rPr>
          <w:color w:val="121212"/>
          <w:spacing w:val="15113"/>
        </w:rPr>
        <w:t xml:space="preserve"> </w:t>
      </w:r>
      <w:r w:rsidRPr="003B30A5">
        <w:rPr>
          <w:color w:val="121212"/>
          <w:spacing w:val="9"/>
        </w:rPr>
        <w:t>и школьного двора;</w:t>
      </w:r>
      <w:r w:rsidRPr="003B30A5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  <w:tab w:val="left" w:pos="1925"/>
          <w:tab w:val="left" w:pos="3229"/>
          <w:tab w:val="left" w:pos="4482"/>
          <w:tab w:val="left" w:pos="5386"/>
          <w:tab w:val="left" w:pos="6577"/>
          <w:tab w:val="left" w:pos="6796"/>
        </w:tabs>
        <w:spacing w:after="40" w:line="245" w:lineRule="exact"/>
        <w:ind w:right="-113"/>
      </w:pPr>
      <w:r>
        <w:tab/>
      </w:r>
      <w:r w:rsidRPr="003B30A5">
        <w:rPr>
          <w:color w:val="121212"/>
          <w:spacing w:val="8"/>
        </w:rPr>
        <w:t>— определять</w:t>
      </w:r>
      <w:r w:rsidRPr="003B30A5">
        <w:rPr>
          <w:color w:val="121212"/>
          <w:spacing w:val="4"/>
        </w:rPr>
        <w:t xml:space="preserve"> </w:t>
      </w:r>
      <w:r>
        <w:tab/>
      </w:r>
      <w:r w:rsidRPr="003B30A5">
        <w:rPr>
          <w:color w:val="121212"/>
          <w:spacing w:val="14"/>
        </w:rPr>
        <w:t>назначение</w:t>
      </w:r>
      <w:r w:rsidRPr="003B30A5">
        <w:rPr>
          <w:color w:val="121212"/>
          <w:spacing w:val="5"/>
        </w:rPr>
        <w:t xml:space="preserve"> </w:t>
      </w:r>
      <w:r>
        <w:tab/>
      </w:r>
      <w:r w:rsidRPr="003B30A5">
        <w:rPr>
          <w:color w:val="121212"/>
          <w:spacing w:val="16"/>
        </w:rPr>
        <w:t>различных</w:t>
      </w:r>
      <w:r w:rsidRPr="003B30A5">
        <w:rPr>
          <w:color w:val="121212"/>
          <w:spacing w:val="1"/>
        </w:rPr>
        <w:t xml:space="preserve"> </w:t>
      </w:r>
      <w:r>
        <w:tab/>
      </w:r>
      <w:r w:rsidRPr="003B30A5">
        <w:rPr>
          <w:color w:val="121212"/>
          <w:spacing w:val="11"/>
        </w:rPr>
        <w:t>комнат,</w:t>
      </w:r>
      <w:r w:rsidRPr="003B30A5">
        <w:rPr>
          <w:color w:val="121212"/>
          <w:spacing w:val="5"/>
        </w:rPr>
        <w:t xml:space="preserve"> </w:t>
      </w:r>
      <w:r>
        <w:tab/>
      </w:r>
      <w:r w:rsidRPr="003B30A5">
        <w:rPr>
          <w:color w:val="121212"/>
          <w:spacing w:val="14"/>
        </w:rPr>
        <w:t>кабинетов</w:t>
      </w:r>
      <w:r w:rsidRPr="003B30A5">
        <w:rPr>
          <w:color w:val="121212"/>
          <w:spacing w:val="5"/>
        </w:rPr>
        <w:t xml:space="preserve"> </w:t>
      </w:r>
      <w:r>
        <w:tab/>
      </w:r>
      <w:r w:rsidRPr="003B30A5">
        <w:rPr>
          <w:color w:val="121212"/>
          <w:spacing w:val="14"/>
        </w:rPr>
        <w:t>в</w:t>
      </w:r>
      <w:r w:rsidRPr="003B30A5">
        <w:rPr>
          <w:color w:val="121212"/>
          <w:spacing w:val="1"/>
        </w:rPr>
        <w:t xml:space="preserve"> </w:t>
      </w:r>
      <w:r>
        <w:tab/>
      </w:r>
      <w:r w:rsidRPr="003B30A5">
        <w:rPr>
          <w:color w:val="121212"/>
          <w:spacing w:val="15"/>
        </w:rPr>
        <w:t>здании</w:t>
      </w:r>
      <w:r w:rsidRPr="003B30A5">
        <w:rPr>
          <w:color w:val="121212"/>
          <w:spacing w:val="6"/>
        </w:rPr>
        <w:t xml:space="preserve"> </w:t>
      </w:r>
      <w:r>
        <w:rPr>
          <w:color w:val="121212"/>
          <w:spacing w:val="15171"/>
        </w:rPr>
        <w:t xml:space="preserve"> </w:t>
      </w:r>
      <w:r w:rsidRPr="003B30A5">
        <w:rPr>
          <w:color w:val="121212"/>
          <w:spacing w:val="20"/>
        </w:rPr>
        <w:t>школы и сооружений школьного двора, выявлять различия в их на-</w:t>
      </w:r>
      <w:r w:rsidRPr="003B30A5">
        <w:rPr>
          <w:color w:val="121212"/>
          <w:spacing w:val="-5"/>
        </w:rPr>
        <w:t xml:space="preserve"> </w:t>
      </w:r>
      <w:r>
        <w:rPr>
          <w:color w:val="121212"/>
          <w:spacing w:val="15166"/>
        </w:rPr>
        <w:t xml:space="preserve"> </w:t>
      </w:r>
      <w:r w:rsidRPr="003B30A5">
        <w:rPr>
          <w:color w:val="121212"/>
          <w:spacing w:val="11"/>
        </w:rPr>
        <w:t>значении;</w:t>
      </w:r>
      <w:r w:rsidRPr="003B30A5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B30A5">
        <w:rPr>
          <w:color w:val="121212"/>
          <w:spacing w:val="9"/>
        </w:rPr>
        <w:t>— пересказывать маршрут движения;</w:t>
      </w:r>
      <w:r w:rsidRPr="003B30A5">
        <w:rPr>
          <w:color w:val="121212"/>
          <w:spacing w:val="17"/>
        </w:rPr>
        <w:t xml:space="preserve"> </w:t>
      </w:r>
      <w:r>
        <w:rPr>
          <w:color w:val="121212"/>
          <w:spacing w:val="11852"/>
        </w:rPr>
        <w:t xml:space="preserve"> </w:t>
      </w:r>
      <w:r>
        <w:tab/>
      </w:r>
      <w:r w:rsidRPr="003B30A5">
        <w:rPr>
          <w:color w:val="121212"/>
          <w:spacing w:val="8"/>
        </w:rPr>
        <w:t>— определять стороны горизонта;</w:t>
      </w:r>
      <w:r w:rsidRPr="003B30A5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3B30A5">
        <w:rPr>
          <w:color w:val="121212"/>
          <w:spacing w:val="10"/>
        </w:rPr>
        <w:t>— измерять направления (азимуты) сторон горизонта по компасу;</w:t>
      </w:r>
      <w:r w:rsidRPr="003B30A5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B30A5">
        <w:rPr>
          <w:color w:val="121212"/>
          <w:spacing w:val="14"/>
        </w:rPr>
        <w:t>— ориентироваться по компасу и карте (плану) в школьном дворе,</w:t>
      </w:r>
      <w:r w:rsidRPr="003B30A5">
        <w:rPr>
          <w:color w:val="121212"/>
          <w:spacing w:val="5"/>
        </w:rPr>
        <w:t xml:space="preserve"> </w:t>
      </w:r>
      <w:r>
        <w:rPr>
          <w:color w:val="121212"/>
          <w:spacing w:val="15140"/>
        </w:rPr>
        <w:t xml:space="preserve"> </w:t>
      </w:r>
      <w:r w:rsidRPr="003B30A5">
        <w:rPr>
          <w:color w:val="121212"/>
          <w:spacing w:val="11"/>
        </w:rPr>
        <w:t>парке;</w:t>
      </w:r>
      <w:r w:rsidRPr="003B30A5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B30A5">
        <w:rPr>
          <w:color w:val="121212"/>
          <w:spacing w:val="10"/>
        </w:rPr>
        <w:t>— читать, рисовать, понимать условные обозначения (знаки) планов</w:t>
      </w:r>
      <w:r w:rsidRPr="003B30A5">
        <w:rPr>
          <w:color w:val="121212"/>
          <w:spacing w:val="37"/>
        </w:rPr>
        <w:t xml:space="preserve"> </w:t>
      </w:r>
      <w:r>
        <w:rPr>
          <w:color w:val="121212"/>
          <w:spacing w:val="15127"/>
        </w:rPr>
        <w:t xml:space="preserve"> </w:t>
      </w:r>
      <w:r w:rsidRPr="003B30A5">
        <w:rPr>
          <w:color w:val="121212"/>
          <w:spacing w:val="9"/>
        </w:rPr>
        <w:t>местности;</w:t>
      </w:r>
      <w:r w:rsidRPr="003B30A5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3B30A5">
        <w:rPr>
          <w:color w:val="121212"/>
          <w:spacing w:val="10"/>
        </w:rPr>
        <w:t>— организовывать движение по карте (плану) местности;</w:t>
      </w:r>
      <w:r w:rsidRPr="003B30A5">
        <w:rPr>
          <w:color w:val="12121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B30A5">
        <w:rPr>
          <w:color w:val="121212"/>
          <w:spacing w:val="15"/>
        </w:rPr>
        <w:t>— выявлять и характеризовать отличительные признаки условных</w:t>
      </w:r>
      <w:r w:rsidRPr="003B30A5">
        <w:rPr>
          <w:color w:val="121212"/>
          <w:spacing w:val="-18"/>
        </w:rPr>
        <w:t xml:space="preserve"> </w:t>
      </w:r>
      <w:r>
        <w:rPr>
          <w:color w:val="121212"/>
          <w:spacing w:val="15141"/>
        </w:rPr>
        <w:t xml:space="preserve"> </w:t>
      </w:r>
      <w:r w:rsidRPr="003B30A5">
        <w:rPr>
          <w:color w:val="121212"/>
          <w:spacing w:val="10"/>
        </w:rPr>
        <w:t>обозначений на планах местности в зависимости от цвета;</w:t>
      </w:r>
      <w:r w:rsidRPr="003B30A5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B30A5">
        <w:rPr>
          <w:color w:val="121212"/>
          <w:spacing w:val="5"/>
        </w:rPr>
        <w:t>— осваивать технику ориентирования по карте и компасу на местности;</w:t>
      </w:r>
      <w:r w:rsidRPr="003B30A5">
        <w:rPr>
          <w:color w:val="121212"/>
          <w:spacing w:val="-9"/>
        </w:rPr>
        <w:t xml:space="preserve"> </w:t>
      </w:r>
      <w:r>
        <w:rPr>
          <w:color w:val="121212"/>
          <w:spacing w:val="15108"/>
        </w:rPr>
        <w:t xml:space="preserve"> </w:t>
      </w:r>
      <w:r>
        <w:tab/>
      </w:r>
      <w:r w:rsidRPr="003B30A5">
        <w:rPr>
          <w:color w:val="121212"/>
          <w:spacing w:val="9"/>
        </w:rPr>
        <w:t>— проявлять внимательность и сосредоточенность;</w:t>
      </w:r>
      <w:r w:rsidRPr="003B30A5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3B30A5">
        <w:rPr>
          <w:color w:val="121212"/>
          <w:spacing w:val="8"/>
        </w:rPr>
        <w:t>— соблюдать правила работы с компасом и картой;</w:t>
      </w:r>
      <w:r w:rsidRPr="003B30A5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B30A5">
        <w:rPr>
          <w:color w:val="121212"/>
          <w:spacing w:val="9"/>
        </w:rPr>
        <w:t>— проектировать маршрут движения путешественника из пункта А в</w:t>
      </w:r>
      <w:r w:rsidRPr="003B30A5">
        <w:rPr>
          <w:color w:val="121212"/>
          <w:spacing w:val="37"/>
        </w:rPr>
        <w:t xml:space="preserve"> </w:t>
      </w:r>
      <w:r>
        <w:rPr>
          <w:color w:val="121212"/>
          <w:spacing w:val="15118"/>
        </w:rPr>
        <w:t xml:space="preserve"> </w:t>
      </w:r>
      <w:r w:rsidRPr="003B30A5">
        <w:rPr>
          <w:color w:val="121212"/>
          <w:spacing w:val="12"/>
        </w:rPr>
        <w:t>пункт Б;</w:t>
      </w:r>
      <w:r w:rsidRPr="003B30A5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3B30A5">
        <w:rPr>
          <w:color w:val="121212"/>
          <w:spacing w:val="9"/>
        </w:rPr>
        <w:t xml:space="preserve">— взаимодействовать при движении по маршруту. </w:t>
      </w:r>
    </w:p>
    <w:p w:rsidR="0094310A" w:rsidRDefault="0094310A">
      <w:pPr>
        <w:spacing w:line="20" w:lineRule="exact"/>
        <w:sectPr w:rsidR="0094310A">
          <w:pgSz w:w="9354" w:h="12189"/>
          <w:pgMar w:top="831" w:right="856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6" w:after="40" w:line="218" w:lineRule="exact"/>
        <w:ind w:right="-113"/>
      </w:pPr>
      <w:r>
        <w:tab/>
      </w:r>
      <w:r w:rsidRPr="003B30A5">
        <w:rPr>
          <w:b/>
          <w:bCs/>
          <w:color w:val="121212"/>
          <w:spacing w:val="7"/>
        </w:rPr>
        <w:t xml:space="preserve">В гостях у путешественников — героев сказок </w:t>
      </w:r>
      <w:r w:rsidRPr="003B30A5">
        <w:rPr>
          <w:color w:val="121212"/>
          <w:spacing w:val="7"/>
        </w:rPr>
        <w:t>(3 ч)</w:t>
      </w:r>
      <w:r w:rsidRPr="003B30A5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B30A5">
        <w:rPr>
          <w:color w:val="121212"/>
          <w:spacing w:val="14"/>
        </w:rPr>
        <w:t>Русские народные сказки и сказки народов мира о путешественни-</w:t>
      </w:r>
      <w:r w:rsidRPr="003B30A5">
        <w:rPr>
          <w:color w:val="121212"/>
          <w:spacing w:val="-3"/>
        </w:rPr>
        <w:t xml:space="preserve"> </w:t>
      </w:r>
      <w:r>
        <w:rPr>
          <w:color w:val="121212"/>
          <w:spacing w:val="15104"/>
        </w:rPr>
        <w:t xml:space="preserve"> </w:t>
      </w:r>
      <w:r w:rsidRPr="003B30A5">
        <w:rPr>
          <w:color w:val="121212"/>
          <w:spacing w:val="10"/>
        </w:rPr>
        <w:t>ках: «Лягушка-путешественница», «Маугли», «Снежная королева», «Кот</w:t>
      </w:r>
      <w:r w:rsidRPr="003B30A5">
        <w:rPr>
          <w:color w:val="121212"/>
          <w:spacing w:val="-16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15"/>
        </w:rPr>
      </w:pPr>
      <w:r w:rsidRPr="003B30A5">
        <w:rPr>
          <w:color w:val="121212"/>
          <w:spacing w:val="7"/>
        </w:rPr>
        <w:t>в сапогах» и др.</w:t>
      </w:r>
      <w:r w:rsidRPr="003B30A5">
        <w:rPr>
          <w:color w:val="121212"/>
          <w:spacing w:val="15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303581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3" type="#_x0000_t202" style="position:absolute;margin-left:162.55pt;margin-top:562.75pt;width:21.35pt;height:12.35pt;z-index:252179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D519AA">
                    <w:rPr>
                      <w:color w:val="121212"/>
                      <w:spacing w:val="4"/>
                    </w:rPr>
                    <w:t>158</w:t>
                  </w:r>
                  <w:r w:rsidRPr="00D519AA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  <w:tab w:val="left" w:pos="945"/>
          <w:tab w:val="left" w:pos="3148"/>
          <w:tab w:val="left" w:pos="4433"/>
          <w:tab w:val="left" w:pos="4788"/>
          <w:tab w:val="left" w:pos="5656"/>
          <w:tab w:val="left" w:pos="6012"/>
        </w:tabs>
        <w:spacing w:after="41" w:line="239" w:lineRule="exact"/>
        <w:ind w:right="-113"/>
      </w:pPr>
      <w:r>
        <w:tab/>
      </w:r>
      <w:r w:rsidRPr="00D519AA">
        <w:rPr>
          <w:color w:val="121212"/>
          <w:spacing w:val="12"/>
        </w:rPr>
        <w:t>Способы, которые использовали для путешествий сказочные герои:</w:t>
      </w:r>
      <w:r w:rsidRPr="00D519AA">
        <w:rPr>
          <w:color w:val="121212"/>
          <w:spacing w:val="22"/>
        </w:rPr>
        <w:t xml:space="preserve"> </w:t>
      </w:r>
      <w:r>
        <w:rPr>
          <w:color w:val="121212"/>
          <w:spacing w:val="15147"/>
        </w:rPr>
        <w:t xml:space="preserve"> </w:t>
      </w:r>
      <w:r w:rsidRPr="00D519AA">
        <w:rPr>
          <w:color w:val="121212"/>
          <w:spacing w:val="15"/>
        </w:rPr>
        <w:t>пешком</w:t>
      </w:r>
      <w:r w:rsidRPr="00D519AA">
        <w:rPr>
          <w:color w:val="121212"/>
          <w:spacing w:val="4"/>
        </w:rPr>
        <w:t xml:space="preserve"> </w:t>
      </w:r>
      <w:r>
        <w:tab/>
      </w:r>
      <w:r w:rsidRPr="00D519AA">
        <w:rPr>
          <w:color w:val="121212"/>
          <w:spacing w:val="13"/>
        </w:rPr>
        <w:t>(сапоги-скороходы,</w:t>
      </w:r>
      <w:r w:rsidRPr="00D519AA">
        <w:rPr>
          <w:color w:val="121212"/>
          <w:spacing w:val="11"/>
        </w:rPr>
        <w:t xml:space="preserve"> </w:t>
      </w:r>
      <w:r>
        <w:tab/>
      </w:r>
      <w:r w:rsidRPr="00D519AA">
        <w:rPr>
          <w:color w:val="121212"/>
          <w:spacing w:val="16"/>
        </w:rPr>
        <w:t>туфельки),</w:t>
      </w:r>
      <w:r w:rsidRPr="00D519AA">
        <w:rPr>
          <w:color w:val="121212"/>
          <w:spacing w:val="5"/>
        </w:rPr>
        <w:t xml:space="preserve"> </w:t>
      </w:r>
      <w:r>
        <w:tab/>
      </w:r>
      <w:r w:rsidRPr="00D519AA">
        <w:rPr>
          <w:color w:val="121212"/>
          <w:spacing w:val="14"/>
        </w:rPr>
        <w:t>на</w:t>
      </w:r>
      <w:r w:rsidRPr="00D519AA">
        <w:rPr>
          <w:color w:val="121212"/>
          <w:spacing w:val="1"/>
        </w:rPr>
        <w:t xml:space="preserve"> </w:t>
      </w:r>
      <w:r>
        <w:tab/>
      </w:r>
      <w:r w:rsidRPr="00D519AA">
        <w:rPr>
          <w:color w:val="121212"/>
          <w:spacing w:val="14"/>
        </w:rPr>
        <w:t>лыжах,</w:t>
      </w:r>
      <w:r w:rsidRPr="00D519AA">
        <w:rPr>
          <w:color w:val="121212"/>
          <w:spacing w:val="1"/>
        </w:rPr>
        <w:t xml:space="preserve"> </w:t>
      </w:r>
      <w:r>
        <w:tab/>
      </w:r>
      <w:r w:rsidRPr="00D519AA">
        <w:rPr>
          <w:color w:val="121212"/>
          <w:spacing w:val="14"/>
        </w:rPr>
        <w:t>на</w:t>
      </w:r>
      <w:r w:rsidRPr="00D519AA">
        <w:rPr>
          <w:color w:val="121212"/>
          <w:spacing w:val="1"/>
        </w:rPr>
        <w:t xml:space="preserve"> </w:t>
      </w:r>
      <w:r>
        <w:tab/>
      </w:r>
      <w:r w:rsidRPr="00D519AA">
        <w:rPr>
          <w:color w:val="121212"/>
          <w:spacing w:val="13"/>
        </w:rPr>
        <w:t>плавсредствах</w:t>
      </w:r>
      <w:r w:rsidRPr="00D519AA">
        <w:rPr>
          <w:color w:val="121212"/>
          <w:spacing w:val="10"/>
        </w:rPr>
        <w:t xml:space="preserve"> </w:t>
      </w:r>
    </w:p>
    <w:p w:rsidR="0094310A" w:rsidRDefault="0094310A">
      <w:pPr>
        <w:spacing w:after="40" w:line="239" w:lineRule="exact"/>
        <w:ind w:right="-113"/>
      </w:pPr>
      <w:r w:rsidRPr="00D519AA">
        <w:rPr>
          <w:color w:val="121212"/>
          <w:spacing w:val="10"/>
        </w:rPr>
        <w:t>(лодки, корабли), летательных аппаратах (ковёр-самолёт, корабли, ступа</w:t>
      </w:r>
      <w:r w:rsidRPr="00D519AA">
        <w:rPr>
          <w:color w:val="121212"/>
          <w:spacing w:val="-14"/>
        </w:rPr>
        <w:t xml:space="preserve"> </w:t>
      </w:r>
      <w:r>
        <w:rPr>
          <w:color w:val="121212"/>
          <w:spacing w:val="15127"/>
        </w:rPr>
        <w:t xml:space="preserve"> </w:t>
      </w:r>
      <w:r w:rsidRPr="00D519AA">
        <w:rPr>
          <w:color w:val="121212"/>
          <w:spacing w:val="9"/>
        </w:rPr>
        <w:t>и метла), на оленях или лошадях и т. п.</w:t>
      </w:r>
      <w:r w:rsidRPr="00D519AA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0" w:line="251" w:lineRule="exact"/>
        <w:ind w:right="-113"/>
      </w:pPr>
      <w:r>
        <w:tab/>
      </w:r>
      <w:r w:rsidRPr="00D519AA">
        <w:rPr>
          <w:color w:val="121212"/>
          <w:spacing w:val="12"/>
        </w:rPr>
        <w:t xml:space="preserve">Личностные качества сказочных героев, необходимые им в путеше- </w:t>
      </w:r>
      <w:r>
        <w:rPr>
          <w:color w:val="121212"/>
          <w:spacing w:val="15147"/>
        </w:rPr>
        <w:t xml:space="preserve"> </w:t>
      </w:r>
      <w:r w:rsidRPr="00D519AA">
        <w:rPr>
          <w:color w:val="121212"/>
          <w:spacing w:val="9"/>
        </w:rPr>
        <w:t>ствиях: смелость, решительность, настойчивость, бесстрашие, общитель-</w:t>
      </w:r>
      <w:r w:rsidRPr="00D519AA">
        <w:rPr>
          <w:color w:val="121212"/>
          <w:spacing w:val="5"/>
        </w:rPr>
        <w:t xml:space="preserve"> </w:t>
      </w:r>
      <w:r>
        <w:rPr>
          <w:color w:val="121212"/>
          <w:spacing w:val="15126"/>
        </w:rPr>
        <w:t xml:space="preserve"> </w:t>
      </w:r>
      <w:r w:rsidRPr="00D519AA">
        <w:rPr>
          <w:color w:val="121212"/>
          <w:spacing w:val="11"/>
        </w:rPr>
        <w:t>ность, доброта, трудолюбие, сообразительность, упорство в достижении</w:t>
      </w:r>
      <w:r w:rsidRPr="00D519AA">
        <w:rPr>
          <w:color w:val="121212"/>
          <w:spacing w:val="-23"/>
        </w:rPr>
        <w:t xml:space="preserve"> </w:t>
      </w:r>
      <w:r>
        <w:rPr>
          <w:color w:val="121212"/>
          <w:spacing w:val="15142"/>
        </w:rPr>
        <w:t xml:space="preserve"> </w:t>
      </w:r>
      <w:r w:rsidRPr="00D519AA">
        <w:rPr>
          <w:color w:val="121212"/>
          <w:spacing w:val="14"/>
        </w:rPr>
        <w:t>цели, терпимость, любовь к ближнему, уважение к старшим, выносли-</w:t>
      </w:r>
      <w:r w:rsidRPr="00D519AA">
        <w:rPr>
          <w:color w:val="121212"/>
          <w:spacing w:val="-11"/>
        </w:rPr>
        <w:t xml:space="preserve"> </w:t>
      </w:r>
      <w:r>
        <w:rPr>
          <w:color w:val="121212"/>
          <w:spacing w:val="15150"/>
        </w:rPr>
        <w:t xml:space="preserve"> </w:t>
      </w:r>
      <w:r w:rsidRPr="00D519AA">
        <w:rPr>
          <w:color w:val="121212"/>
          <w:spacing w:val="9"/>
        </w:rPr>
        <w:t>вость, мужество, хитрость, отзывчивость и др.</w:t>
      </w:r>
      <w:r w:rsidRPr="00D519AA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D519AA">
        <w:rPr>
          <w:color w:val="121212"/>
          <w:spacing w:val="10"/>
        </w:rPr>
        <w:t>Предметы ориентирования на местности, которые использовали ска-</w:t>
      </w:r>
      <w:r w:rsidRPr="00D519AA">
        <w:rPr>
          <w:color w:val="121212"/>
          <w:spacing w:val="16"/>
        </w:rPr>
        <w:t xml:space="preserve"> </w:t>
      </w:r>
      <w:r>
        <w:rPr>
          <w:color w:val="121212"/>
          <w:spacing w:val="15126"/>
        </w:rPr>
        <w:t xml:space="preserve"> </w:t>
      </w:r>
      <w:r w:rsidRPr="00D519AA">
        <w:rPr>
          <w:color w:val="121212"/>
          <w:spacing w:val="12"/>
        </w:rPr>
        <w:t>зочные герои: растения, звёздное небо, легенды (описание и рассказы),</w:t>
      </w:r>
      <w:r w:rsidRPr="00D519AA">
        <w:rPr>
          <w:color w:val="121212"/>
          <w:spacing w:val="22"/>
        </w:rPr>
        <w:t xml:space="preserve"> </w:t>
      </w:r>
      <w:r>
        <w:rPr>
          <w:color w:val="121212"/>
          <w:spacing w:val="15148"/>
        </w:rPr>
        <w:t xml:space="preserve"> </w:t>
      </w:r>
      <w:r w:rsidRPr="00D519AA">
        <w:rPr>
          <w:color w:val="121212"/>
          <w:spacing w:val="10"/>
        </w:rPr>
        <w:t>карты (планы), дорожно-тропиночная сеть, речные системы и т. п.</w:t>
      </w:r>
      <w:r w:rsidRPr="00D519AA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  <w:tab w:val="left" w:pos="2085"/>
          <w:tab w:val="left" w:pos="2379"/>
          <w:tab w:val="left" w:pos="3945"/>
          <w:tab w:val="left" w:pos="5164"/>
          <w:tab w:val="left" w:pos="6004"/>
          <w:tab w:val="left" w:pos="6858"/>
        </w:tabs>
        <w:spacing w:after="40" w:line="239" w:lineRule="exact"/>
        <w:ind w:right="-113"/>
      </w:pPr>
      <w:r>
        <w:tab/>
      </w:r>
      <w:r w:rsidRPr="00D519AA">
        <w:rPr>
          <w:color w:val="121212"/>
          <w:spacing w:val="16"/>
        </w:rPr>
        <w:t>«Проводники»</w:t>
      </w:r>
      <w:r w:rsidRPr="00D519AA">
        <w:rPr>
          <w:color w:val="121212"/>
          <w:spacing w:val="9"/>
        </w:rPr>
        <w:t xml:space="preserve"> </w:t>
      </w:r>
      <w:r>
        <w:tab/>
      </w:r>
      <w:r w:rsidRPr="00D519AA">
        <w:rPr>
          <w:color w:val="121212"/>
          <w:w w:val="89"/>
        </w:rPr>
        <w:t>—</w:t>
      </w:r>
      <w:r w:rsidRPr="00D519AA">
        <w:rPr>
          <w:color w:val="121212"/>
          <w:spacing w:val="1"/>
          <w:w w:val="89"/>
        </w:rPr>
        <w:t xml:space="preserve"> </w:t>
      </w:r>
      <w:r>
        <w:tab/>
      </w:r>
      <w:r w:rsidRPr="00D519AA">
        <w:rPr>
          <w:color w:val="121212"/>
          <w:spacing w:val="14"/>
        </w:rPr>
        <w:t>путеводители</w:t>
      </w:r>
      <w:r w:rsidRPr="00D519AA">
        <w:rPr>
          <w:color w:val="121212"/>
          <w:spacing w:val="9"/>
        </w:rPr>
        <w:t xml:space="preserve"> </w:t>
      </w:r>
      <w:r>
        <w:tab/>
      </w:r>
      <w:r w:rsidRPr="00D519AA">
        <w:rPr>
          <w:color w:val="121212"/>
          <w:spacing w:val="14"/>
        </w:rPr>
        <w:t>сказочных</w:t>
      </w:r>
      <w:r w:rsidRPr="00D519AA">
        <w:rPr>
          <w:color w:val="121212"/>
          <w:spacing w:val="5"/>
        </w:rPr>
        <w:t xml:space="preserve"> </w:t>
      </w:r>
      <w:r>
        <w:tab/>
      </w:r>
      <w:r w:rsidRPr="00D519AA">
        <w:rPr>
          <w:color w:val="121212"/>
          <w:spacing w:val="9"/>
        </w:rPr>
        <w:t>героев:</w:t>
      </w:r>
      <w:r w:rsidRPr="00D519AA">
        <w:rPr>
          <w:color w:val="121212"/>
          <w:spacing w:val="4"/>
        </w:rPr>
        <w:t xml:space="preserve"> </w:t>
      </w:r>
      <w:r>
        <w:tab/>
      </w:r>
      <w:r w:rsidRPr="00D519AA">
        <w:rPr>
          <w:color w:val="121212"/>
          <w:spacing w:val="15"/>
        </w:rPr>
        <w:t>клубок</w:t>
      </w:r>
      <w:r w:rsidRPr="00D519AA">
        <w:rPr>
          <w:color w:val="121212"/>
          <w:spacing w:val="5"/>
        </w:rPr>
        <w:t xml:space="preserve"> </w:t>
      </w:r>
      <w:r>
        <w:tab/>
      </w:r>
      <w:r w:rsidRPr="00D519AA">
        <w:rPr>
          <w:color w:val="121212"/>
          <w:spacing w:val="13"/>
        </w:rPr>
        <w:t>ниток,</w:t>
      </w:r>
      <w:r w:rsidRPr="00D519AA">
        <w:rPr>
          <w:color w:val="121212"/>
          <w:spacing w:val="3"/>
        </w:rPr>
        <w:t xml:space="preserve"> </w:t>
      </w:r>
      <w:r>
        <w:rPr>
          <w:color w:val="121212"/>
          <w:spacing w:val="15185"/>
        </w:rPr>
        <w:t xml:space="preserve"> </w:t>
      </w:r>
      <w:r w:rsidRPr="00D519AA">
        <w:rPr>
          <w:color w:val="121212"/>
          <w:spacing w:val="10"/>
        </w:rPr>
        <w:t>перья птиц, сказочные герои и животные.</w:t>
      </w:r>
      <w:r w:rsidRPr="00D519AA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519AA">
        <w:rPr>
          <w:color w:val="121212"/>
          <w:spacing w:val="17"/>
        </w:rPr>
        <w:t>Способы преодоления естественных препятствий сказочными ге-</w:t>
      </w:r>
      <w:r w:rsidRPr="00D519AA">
        <w:rPr>
          <w:color w:val="121212"/>
          <w:spacing w:val="14"/>
        </w:rPr>
        <w:t xml:space="preserve"> </w:t>
      </w:r>
      <w:r>
        <w:rPr>
          <w:color w:val="121212"/>
          <w:spacing w:val="15173"/>
        </w:rPr>
        <w:t xml:space="preserve"> </w:t>
      </w:r>
      <w:r w:rsidRPr="00D519AA">
        <w:rPr>
          <w:color w:val="121212"/>
          <w:spacing w:val="12"/>
        </w:rPr>
        <w:t>роями.</w:t>
      </w:r>
      <w:r w:rsidRPr="00D519AA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D519AA">
        <w:rPr>
          <w:color w:val="121212"/>
          <w:spacing w:val="8"/>
        </w:rPr>
        <w:t>Театрализованное инсценирование сказок в туристском путешествии.</w:t>
      </w:r>
      <w:r w:rsidRPr="00D519AA">
        <w:rPr>
          <w:color w:val="121212"/>
          <w:spacing w:val="36"/>
        </w:rPr>
        <w:t xml:space="preserve"> </w:t>
      </w:r>
      <w:r>
        <w:rPr>
          <w:color w:val="121212"/>
          <w:spacing w:val="15124"/>
        </w:rPr>
        <w:t xml:space="preserve"> </w:t>
      </w:r>
      <w:r>
        <w:tab/>
      </w:r>
      <w:r w:rsidRPr="00D519AA">
        <w:rPr>
          <w:i/>
          <w:iCs/>
          <w:color w:val="121212"/>
          <w:spacing w:val="26"/>
        </w:rPr>
        <w:t>Форма организации обучения:</w:t>
      </w:r>
      <w:r w:rsidRPr="00D519AA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519AA">
        <w:rPr>
          <w:color w:val="121212"/>
          <w:spacing w:val="10"/>
        </w:rPr>
        <w:t>— театрализованное представление «Путешествуем в сказку».</w:t>
      </w:r>
      <w:r w:rsidRPr="00D519AA">
        <w:rPr>
          <w:color w:val="121212"/>
          <w:spacing w:val="-7"/>
        </w:rPr>
        <w:t xml:space="preserve"> </w:t>
      </w:r>
      <w:r>
        <w:rPr>
          <w:color w:val="121212"/>
          <w:spacing w:val="14446"/>
        </w:rPr>
        <w:t xml:space="preserve"> </w:t>
      </w:r>
      <w:r>
        <w:tab/>
      </w:r>
      <w:r w:rsidRPr="00D519AA">
        <w:rPr>
          <w:i/>
          <w:iCs/>
          <w:color w:val="121212"/>
          <w:spacing w:val="25"/>
        </w:rPr>
        <w:t>Универсальные учебные действия:</w:t>
      </w:r>
      <w:r w:rsidRPr="00D519AA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519AA">
        <w:rPr>
          <w:color w:val="121212"/>
          <w:spacing w:val="12"/>
        </w:rPr>
        <w:t>— описывать и характеризовать сказочных персонажей как путеше-</w:t>
      </w:r>
      <w:r w:rsidRPr="00D519AA">
        <w:rPr>
          <w:color w:val="121212"/>
          <w:spacing w:val="-13"/>
        </w:rPr>
        <w:t xml:space="preserve"> </w:t>
      </w:r>
      <w:r>
        <w:rPr>
          <w:color w:val="121212"/>
          <w:spacing w:val="15148"/>
        </w:rPr>
        <w:t xml:space="preserve"> </w:t>
      </w:r>
      <w:r w:rsidRPr="00D519AA">
        <w:rPr>
          <w:color w:val="121212"/>
          <w:spacing w:val="11"/>
        </w:rPr>
        <w:t xml:space="preserve">ственников;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519AA">
        <w:rPr>
          <w:color w:val="121212"/>
          <w:spacing w:val="9"/>
        </w:rPr>
        <w:t>— выявлять положительные и отрицательные качества сказочных ге-</w:t>
      </w:r>
      <w:r w:rsidRPr="00D519AA">
        <w:rPr>
          <w:color w:val="121212"/>
          <w:spacing w:val="24"/>
        </w:rPr>
        <w:t xml:space="preserve"> </w:t>
      </w:r>
      <w:r>
        <w:rPr>
          <w:color w:val="121212"/>
          <w:spacing w:val="15127"/>
        </w:rPr>
        <w:t xml:space="preserve"> </w:t>
      </w:r>
      <w:r w:rsidRPr="00D519AA">
        <w:rPr>
          <w:color w:val="121212"/>
          <w:spacing w:val="11"/>
        </w:rPr>
        <w:t>роев-путешественников;</w:t>
      </w:r>
      <w:r w:rsidRPr="00D519AA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519AA">
        <w:rPr>
          <w:color w:val="121212"/>
          <w:spacing w:val="9"/>
        </w:rPr>
        <w:t>— выявлять и описывать способы преодоления естественных препят-</w:t>
      </w:r>
      <w:r w:rsidRPr="00D519AA">
        <w:rPr>
          <w:color w:val="121212"/>
          <w:spacing w:val="6"/>
        </w:rPr>
        <w:t xml:space="preserve"> </w:t>
      </w:r>
      <w:r>
        <w:rPr>
          <w:color w:val="121212"/>
          <w:spacing w:val="15126"/>
        </w:rPr>
        <w:t xml:space="preserve"> </w:t>
      </w:r>
      <w:r w:rsidRPr="00D519AA">
        <w:rPr>
          <w:color w:val="121212"/>
          <w:spacing w:val="11"/>
        </w:rPr>
        <w:t>ствий сказочными персонажами;</w:t>
      </w:r>
      <w:r w:rsidRPr="00D519AA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519AA">
        <w:rPr>
          <w:color w:val="121212"/>
          <w:spacing w:val="9"/>
        </w:rPr>
        <w:t>— участвовать в сюжетно-ролевой театрализованной игре;</w:t>
      </w:r>
      <w:r w:rsidRPr="00D519AA">
        <w:rPr>
          <w:color w:val="121212"/>
          <w:spacing w:val="24"/>
        </w:rPr>
        <w:t xml:space="preserve"> </w:t>
      </w:r>
      <w:r>
        <w:rPr>
          <w:color w:val="121212"/>
          <w:spacing w:val="14054"/>
        </w:rPr>
        <w:t xml:space="preserve"> </w:t>
      </w:r>
      <w:r>
        <w:tab/>
      </w:r>
      <w:r w:rsidRPr="00D519AA">
        <w:rPr>
          <w:color w:val="121212"/>
          <w:spacing w:val="9"/>
        </w:rPr>
        <w:t>— примерять на себя качества сказочных персонажей;</w:t>
      </w:r>
      <w:r w:rsidRPr="00D519AA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519AA">
        <w:rPr>
          <w:color w:val="121212"/>
          <w:spacing w:val="14"/>
        </w:rPr>
        <w:t>— оценивать деятельность сказочных персонажей, формулировать</w:t>
      </w:r>
      <w:r w:rsidRPr="00D519AA">
        <w:rPr>
          <w:color w:val="121212"/>
          <w:spacing w:val="25"/>
        </w:rPr>
        <w:t xml:space="preserve"> </w:t>
      </w:r>
      <w:r>
        <w:rPr>
          <w:color w:val="121212"/>
          <w:spacing w:val="15161"/>
        </w:rPr>
        <w:t xml:space="preserve"> </w:t>
      </w:r>
      <w:r w:rsidRPr="00D519AA">
        <w:rPr>
          <w:color w:val="121212"/>
          <w:spacing w:val="10"/>
        </w:rPr>
        <w:t>выводы;</w:t>
      </w:r>
      <w:r w:rsidRPr="00D519AA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49" w:lineRule="exact"/>
        <w:ind w:right="-113"/>
      </w:pPr>
      <w:r>
        <w:tab/>
      </w:r>
      <w:r w:rsidRPr="00D519AA">
        <w:rPr>
          <w:color w:val="121212"/>
          <w:spacing w:val="11"/>
        </w:rPr>
        <w:t>— формировать личностные качества: смелость, решительность, на-</w:t>
      </w:r>
      <w:r w:rsidRPr="00D519AA">
        <w:rPr>
          <w:color w:val="121212"/>
          <w:spacing w:val="15"/>
        </w:rPr>
        <w:t xml:space="preserve"> </w:t>
      </w:r>
      <w:r>
        <w:rPr>
          <w:color w:val="121212"/>
          <w:spacing w:val="15148"/>
        </w:rPr>
        <w:t xml:space="preserve"> </w:t>
      </w:r>
      <w:r w:rsidRPr="00D519AA">
        <w:rPr>
          <w:color w:val="121212"/>
          <w:spacing w:val="12"/>
        </w:rPr>
        <w:t>стойчивость, общительность, доброту, трудолюбие, сообразительность,</w:t>
      </w:r>
      <w:r w:rsidRPr="00D519AA">
        <w:rPr>
          <w:color w:val="121212"/>
          <w:spacing w:val="-4"/>
        </w:rPr>
        <w:t xml:space="preserve"> </w:t>
      </w:r>
      <w:r>
        <w:rPr>
          <w:color w:val="121212"/>
          <w:spacing w:val="15150"/>
        </w:rPr>
        <w:t xml:space="preserve"> </w:t>
      </w:r>
      <w:r w:rsidRPr="00D519AA">
        <w:rPr>
          <w:color w:val="121212"/>
          <w:spacing w:val="10"/>
        </w:rPr>
        <w:t>упорство в достижении цели, терпимость, любовь к ближнему, уважение</w:t>
      </w:r>
      <w:r w:rsidRPr="00D519AA">
        <w:rPr>
          <w:color w:val="121212"/>
          <w:spacing w:val="-17"/>
        </w:rPr>
        <w:t xml:space="preserve"> </w:t>
      </w:r>
      <w:r>
        <w:rPr>
          <w:color w:val="121212"/>
          <w:spacing w:val="15131"/>
        </w:rPr>
        <w:t xml:space="preserve"> </w:t>
      </w:r>
      <w:r w:rsidRPr="00D519AA">
        <w:rPr>
          <w:color w:val="121212"/>
          <w:spacing w:val="9"/>
        </w:rPr>
        <w:t>к старшим, выносливость, мужество, отзывчивость и др.;</w:t>
      </w:r>
      <w:r w:rsidRPr="00D519AA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D519AA">
        <w:rPr>
          <w:color w:val="121212"/>
          <w:spacing w:val="10"/>
        </w:rPr>
        <w:t>— взаимодействовать при инсценировании сказок;</w:t>
      </w:r>
      <w:r w:rsidRPr="00D519AA">
        <w:rPr>
          <w:color w:val="121212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D519AA">
        <w:rPr>
          <w:color w:val="121212"/>
          <w:spacing w:val="9"/>
        </w:rPr>
        <w:t>— общаться и взаимодействовать в игровой деятельности.</w:t>
      </w:r>
      <w:r w:rsidRPr="00D519AA">
        <w:rPr>
          <w:color w:val="121212"/>
          <w:spacing w:val="29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32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1" w:after="40" w:line="218" w:lineRule="exact"/>
        <w:ind w:right="-113"/>
      </w:pPr>
      <w:r>
        <w:tab/>
      </w:r>
      <w:r w:rsidRPr="00D519AA">
        <w:rPr>
          <w:b/>
          <w:bCs/>
          <w:color w:val="121212"/>
          <w:spacing w:val="8"/>
        </w:rPr>
        <w:t xml:space="preserve">Путешествие во времена года </w:t>
      </w:r>
      <w:r w:rsidRPr="00D519AA">
        <w:rPr>
          <w:color w:val="121212"/>
          <w:spacing w:val="8"/>
        </w:rPr>
        <w:t>(4 ч)</w:t>
      </w:r>
      <w:r w:rsidRPr="00D519AA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36"/>
        </w:rPr>
      </w:pPr>
      <w:r>
        <w:tab/>
      </w:r>
      <w:r w:rsidRPr="00D519AA">
        <w:rPr>
          <w:color w:val="121212"/>
          <w:spacing w:val="12"/>
        </w:rPr>
        <w:t>Снаряжение юного путешественника, необходимое для наблюдений</w:t>
      </w:r>
      <w:r w:rsidRPr="00D519AA">
        <w:rPr>
          <w:color w:val="121212"/>
          <w:spacing w:val="-14"/>
        </w:rPr>
        <w:t xml:space="preserve"> </w:t>
      </w:r>
      <w:r>
        <w:rPr>
          <w:color w:val="121212"/>
          <w:spacing w:val="15085"/>
        </w:rPr>
        <w:t xml:space="preserve"> </w:t>
      </w:r>
      <w:r w:rsidRPr="00D519AA">
        <w:rPr>
          <w:color w:val="121212"/>
          <w:spacing w:val="11"/>
        </w:rPr>
        <w:t>за явлениями в природной среде и выполнения краеведческих, исследо-</w:t>
      </w:r>
      <w:r w:rsidRPr="00D519AA">
        <w:rPr>
          <w:color w:val="121212"/>
          <w:spacing w:val="3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F42008">
          <w:type w:val="continuous"/>
          <w:pgSz w:w="9354" w:h="12189"/>
          <w:pgMar w:top="1134" w:right="78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4" type="#_x0000_t202" style="position:absolute;margin-left:156.9pt;margin-top:562.75pt;width:21.35pt;height:12.35pt;z-index:252181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401CE">
                    <w:rPr>
                      <w:color w:val="121212"/>
                      <w:spacing w:val="4"/>
                    </w:rPr>
                    <w:t>159</w:t>
                  </w:r>
                  <w:r w:rsidRPr="008401CE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45" w:lineRule="exact"/>
        <w:ind w:right="-113"/>
      </w:pPr>
      <w:r w:rsidRPr="008401CE">
        <w:rPr>
          <w:color w:val="121212"/>
          <w:spacing w:val="8"/>
        </w:rPr>
        <w:t>вательских заданий: карта (план местности), блокнот, карандаши, ластик,</w:t>
      </w:r>
      <w:r w:rsidRPr="008401CE">
        <w:rPr>
          <w:color w:val="121212"/>
          <w:spacing w:val="27"/>
        </w:rPr>
        <w:t xml:space="preserve"> </w:t>
      </w:r>
      <w:r>
        <w:rPr>
          <w:color w:val="121212"/>
          <w:spacing w:val="15111"/>
        </w:rPr>
        <w:t xml:space="preserve"> </w:t>
      </w:r>
      <w:r w:rsidRPr="008401CE">
        <w:rPr>
          <w:color w:val="121212"/>
          <w:spacing w:val="13"/>
        </w:rPr>
        <w:t>линейка, компас, термометр, мерная лента, лупа, определители (расте-</w:t>
      </w:r>
      <w:r w:rsidRPr="008401CE">
        <w:rPr>
          <w:color w:val="121212"/>
          <w:spacing w:val="22"/>
        </w:rPr>
        <w:t xml:space="preserve"> </w:t>
      </w:r>
      <w:r>
        <w:rPr>
          <w:color w:val="121212"/>
          <w:spacing w:val="15136"/>
        </w:rPr>
        <w:t xml:space="preserve"> </w:t>
      </w:r>
      <w:r w:rsidRPr="008401CE">
        <w:rPr>
          <w:color w:val="121212"/>
          <w:spacing w:val="9"/>
        </w:rPr>
        <w:t>ний, птиц, насекомых, следов животных и пр.) и др.</w:t>
      </w:r>
      <w:r w:rsidRPr="008401CE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401CE">
        <w:rPr>
          <w:color w:val="121212"/>
          <w:spacing w:val="16"/>
        </w:rPr>
        <w:t>Природное наследие. Изменения в природе. Растения и животные</w:t>
      </w:r>
      <w:r w:rsidRPr="008401CE">
        <w:rPr>
          <w:color w:val="121212"/>
          <w:spacing w:val="-3"/>
        </w:rPr>
        <w:t xml:space="preserve"> </w:t>
      </w:r>
      <w:r>
        <w:rPr>
          <w:color w:val="121212"/>
          <w:spacing w:val="15145"/>
        </w:rPr>
        <w:t xml:space="preserve"> </w:t>
      </w:r>
      <w:r w:rsidRPr="008401CE">
        <w:rPr>
          <w:color w:val="121212"/>
          <w:spacing w:val="20"/>
        </w:rPr>
        <w:t>родного края. Сезонные изменения в жизни фауны и флоры. Фауна</w:t>
      </w:r>
      <w:r w:rsidRPr="008401CE">
        <w:rPr>
          <w:color w:val="121212"/>
          <w:spacing w:val="21"/>
        </w:rPr>
        <w:t xml:space="preserve"> </w:t>
      </w:r>
    </w:p>
    <w:p w:rsidR="0094310A" w:rsidRDefault="0094310A">
      <w:pPr>
        <w:spacing w:after="41" w:line="254" w:lineRule="exact"/>
        <w:ind w:right="-113"/>
      </w:pPr>
      <w:r w:rsidRPr="008401CE">
        <w:rPr>
          <w:color w:val="121212"/>
          <w:spacing w:val="10"/>
        </w:rPr>
        <w:t>и флора леса, луга, берега реки. Природные материалы для изготовления</w:t>
      </w:r>
      <w:r w:rsidRPr="008401CE">
        <w:rPr>
          <w:color w:val="121212"/>
          <w:spacing w:val="-25"/>
        </w:rPr>
        <w:t xml:space="preserve"> </w:t>
      </w:r>
      <w:r>
        <w:rPr>
          <w:color w:val="121212"/>
          <w:spacing w:val="15119"/>
        </w:rPr>
        <w:t xml:space="preserve"> </w:t>
      </w:r>
      <w:r w:rsidRPr="008401CE">
        <w:rPr>
          <w:color w:val="121212"/>
          <w:spacing w:val="10"/>
        </w:rPr>
        <w:t>поделок, сувениров, картин и пр. Необычные, причудливые формы рель-</w:t>
      </w:r>
      <w:r w:rsidRPr="008401CE">
        <w:rPr>
          <w:color w:val="121212"/>
          <w:spacing w:val="-13"/>
        </w:rPr>
        <w:t xml:space="preserve"> </w:t>
      </w:r>
      <w:r>
        <w:rPr>
          <w:color w:val="121212"/>
          <w:spacing w:val="15118"/>
        </w:rPr>
        <w:t xml:space="preserve"> </w:t>
      </w:r>
      <w:r w:rsidRPr="008401CE">
        <w:rPr>
          <w:color w:val="121212"/>
          <w:spacing w:val="14"/>
        </w:rPr>
        <w:t>ефа, растений. Голоса птиц и животных, следы их жизнедеятельности.</w:t>
      </w:r>
      <w:r w:rsidRPr="008401CE">
        <w:rPr>
          <w:color w:val="121212"/>
          <w:spacing w:val="-5"/>
        </w:rPr>
        <w:t xml:space="preserve"> </w:t>
      </w:r>
      <w:r>
        <w:rPr>
          <w:color w:val="121212"/>
          <w:spacing w:val="15144"/>
        </w:rPr>
        <w:t xml:space="preserve"> </w:t>
      </w:r>
      <w:r w:rsidRPr="008401CE">
        <w:rPr>
          <w:color w:val="121212"/>
          <w:spacing w:val="8"/>
        </w:rPr>
        <w:t>Оказание помощи братьям меньшим. Правила поведения и наблюдения за</w:t>
      </w:r>
      <w:r w:rsidRPr="008401CE">
        <w:rPr>
          <w:color w:val="121212"/>
          <w:spacing w:val="1"/>
        </w:rPr>
        <w:t xml:space="preserve"> </w:t>
      </w:r>
      <w:r>
        <w:rPr>
          <w:color w:val="121212"/>
          <w:spacing w:val="15109"/>
        </w:rPr>
        <w:t xml:space="preserve"> </w:t>
      </w:r>
      <w:r w:rsidRPr="008401CE">
        <w:rPr>
          <w:color w:val="121212"/>
          <w:spacing w:val="9"/>
        </w:rPr>
        <w:t>природой во время экскурсии. Подведение итогов экскурсии. Краеведче-</w:t>
      </w:r>
      <w:r w:rsidRPr="008401CE">
        <w:rPr>
          <w:color w:val="121212"/>
          <w:spacing w:val="38"/>
        </w:rPr>
        <w:t xml:space="preserve"> </w:t>
      </w:r>
      <w:r>
        <w:rPr>
          <w:color w:val="121212"/>
          <w:spacing w:val="15116"/>
        </w:rPr>
        <w:t xml:space="preserve"> </w:t>
      </w:r>
      <w:r w:rsidRPr="008401CE">
        <w:rPr>
          <w:color w:val="121212"/>
          <w:spacing w:val="12"/>
        </w:rPr>
        <w:t>ские задания и их выполнение на экскурсии. Краеведческие должности</w:t>
      </w:r>
      <w:r w:rsidRPr="008401CE">
        <w:rPr>
          <w:color w:val="121212"/>
          <w:spacing w:val="38"/>
        </w:rPr>
        <w:t xml:space="preserve"> </w:t>
      </w:r>
      <w:r>
        <w:rPr>
          <w:color w:val="121212"/>
          <w:spacing w:val="15132"/>
        </w:rPr>
        <w:t xml:space="preserve"> </w:t>
      </w:r>
      <w:r w:rsidRPr="008401CE">
        <w:rPr>
          <w:color w:val="121212"/>
          <w:spacing w:val="8"/>
        </w:rPr>
        <w:t>знатоков: метеоролог, ботаник, зоолог, орнитолог, краевед-географ, крае-</w:t>
      </w:r>
      <w:r w:rsidRPr="008401CE">
        <w:rPr>
          <w:color w:val="121212"/>
          <w:spacing w:val="32"/>
        </w:rPr>
        <w:t xml:space="preserve"> </w:t>
      </w:r>
      <w:r>
        <w:rPr>
          <w:color w:val="121212"/>
          <w:spacing w:val="15126"/>
        </w:rPr>
        <w:t xml:space="preserve"> </w:t>
      </w:r>
      <w:r w:rsidRPr="008401CE">
        <w:rPr>
          <w:color w:val="121212"/>
          <w:spacing w:val="6"/>
        </w:rPr>
        <w:t xml:space="preserve">вед-эколог и т. д.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401CE">
        <w:rPr>
          <w:color w:val="121212"/>
          <w:spacing w:val="10"/>
        </w:rPr>
        <w:t>Ведение совместно с родителями дневников наблюдений и впечатле-</w:t>
      </w:r>
      <w:r w:rsidRPr="008401CE">
        <w:rPr>
          <w:color w:val="121212"/>
          <w:spacing w:val="-21"/>
        </w:rPr>
        <w:t xml:space="preserve"> </w:t>
      </w:r>
      <w:r>
        <w:rPr>
          <w:color w:val="121212"/>
          <w:spacing w:val="15112"/>
        </w:rPr>
        <w:t xml:space="preserve"> </w:t>
      </w:r>
      <w:r w:rsidRPr="008401CE">
        <w:rPr>
          <w:color w:val="121212"/>
          <w:spacing w:val="13"/>
        </w:rPr>
        <w:t>ний. Составление рисунков на тему «Зимний лес»; аппликации на тему</w:t>
      </w:r>
      <w:r w:rsidRPr="008401CE">
        <w:rPr>
          <w:color w:val="121212"/>
          <w:spacing w:val="-22"/>
        </w:rPr>
        <w:t xml:space="preserve"> </w:t>
      </w:r>
      <w:r>
        <w:rPr>
          <w:color w:val="121212"/>
          <w:spacing w:val="15129"/>
        </w:rPr>
        <w:t xml:space="preserve"> </w:t>
      </w:r>
      <w:r w:rsidRPr="008401CE">
        <w:rPr>
          <w:color w:val="121212"/>
          <w:spacing w:val="12"/>
        </w:rPr>
        <w:t>«Осенняя сказка» и т. п. Рисунки о том, что или кого увидели юные пу-</w:t>
      </w:r>
      <w:r w:rsidRPr="008401CE">
        <w:rPr>
          <w:color w:val="121212"/>
          <w:spacing w:val="-21"/>
        </w:rPr>
        <w:t xml:space="preserve"> </w:t>
      </w:r>
      <w:r>
        <w:rPr>
          <w:color w:val="121212"/>
          <w:spacing w:val="15128"/>
        </w:rPr>
        <w:t xml:space="preserve"> </w:t>
      </w:r>
      <w:r w:rsidRPr="008401CE">
        <w:rPr>
          <w:color w:val="121212"/>
          <w:spacing w:val="10"/>
        </w:rPr>
        <w:t>тешественники на туристской прогулке, в парке.</w:t>
      </w:r>
      <w:r w:rsidRPr="008401CE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54" w:lineRule="exact"/>
        <w:ind w:right="-113"/>
      </w:pPr>
      <w:r>
        <w:tab/>
      </w:r>
      <w:r w:rsidRPr="008401CE">
        <w:rPr>
          <w:color w:val="121212"/>
          <w:spacing w:val="12"/>
        </w:rPr>
        <w:t>Экскурсии в парк (лес), на луг, на берег реки. Выполнение краевед-</w:t>
      </w:r>
      <w:r w:rsidRPr="008401CE">
        <w:rPr>
          <w:color w:val="121212"/>
          <w:spacing w:val="-12"/>
        </w:rPr>
        <w:t xml:space="preserve"> </w:t>
      </w:r>
      <w:r>
        <w:rPr>
          <w:color w:val="121212"/>
          <w:spacing w:val="15131"/>
        </w:rPr>
        <w:t xml:space="preserve"> </w:t>
      </w:r>
      <w:r w:rsidRPr="008401CE">
        <w:rPr>
          <w:color w:val="121212"/>
          <w:spacing w:val="13"/>
        </w:rPr>
        <w:t>ческих заданий (сбор листвы различных пород деревьев, сбор отпечат-</w:t>
      </w:r>
      <w:r w:rsidRPr="008401CE">
        <w:rPr>
          <w:color w:val="121212"/>
          <w:spacing w:val="4"/>
        </w:rPr>
        <w:t xml:space="preserve"> </w:t>
      </w:r>
      <w:r>
        <w:rPr>
          <w:color w:val="121212"/>
          <w:spacing w:val="15135"/>
        </w:rPr>
        <w:t xml:space="preserve"> </w:t>
      </w:r>
      <w:r w:rsidRPr="008401CE">
        <w:rPr>
          <w:color w:val="121212"/>
          <w:spacing w:val="19"/>
        </w:rPr>
        <w:t>ков, следов животных и птиц, лекарственных растений и пр.). Цели</w:t>
      </w:r>
      <w:r w:rsidRPr="008401CE">
        <w:rPr>
          <w:color w:val="121212"/>
          <w:spacing w:val="13"/>
        </w:rPr>
        <w:t xml:space="preserve"> </w:t>
      </w:r>
      <w:r>
        <w:rPr>
          <w:color w:val="121212"/>
          <w:spacing w:val="15165"/>
        </w:rPr>
        <w:t xml:space="preserve"> </w:t>
      </w:r>
      <w:r w:rsidRPr="008401CE">
        <w:rPr>
          <w:color w:val="121212"/>
          <w:spacing w:val="8"/>
        </w:rPr>
        <w:t>и задачи экскурсии. Правила поведения на экскурсии. Подведение итогов</w:t>
      </w:r>
      <w:r w:rsidRPr="008401CE">
        <w:rPr>
          <w:color w:val="121212"/>
          <w:spacing w:val="29"/>
        </w:rPr>
        <w:t xml:space="preserve"> </w:t>
      </w:r>
      <w:r>
        <w:rPr>
          <w:color w:val="121212"/>
          <w:spacing w:val="15111"/>
        </w:rPr>
        <w:t xml:space="preserve"> </w:t>
      </w:r>
      <w:r w:rsidRPr="008401CE">
        <w:rPr>
          <w:color w:val="121212"/>
          <w:spacing w:val="14"/>
        </w:rPr>
        <w:t>экскурсии. Соблюдение правил поведения и культуры общения в при-</w:t>
      </w:r>
      <w:r w:rsidRPr="008401CE">
        <w:rPr>
          <w:color w:val="121212"/>
          <w:spacing w:val="28"/>
        </w:rPr>
        <w:t xml:space="preserve"> </w:t>
      </w:r>
      <w:r>
        <w:rPr>
          <w:color w:val="121212"/>
          <w:spacing w:val="15135"/>
        </w:rPr>
        <w:t xml:space="preserve"> </w:t>
      </w:r>
      <w:r w:rsidRPr="008401CE">
        <w:rPr>
          <w:color w:val="121212"/>
          <w:spacing w:val="14"/>
        </w:rPr>
        <w:t>родной среде. Умение слушать экскурсовода и правильно осматривать</w:t>
      </w:r>
      <w:r w:rsidRPr="008401CE">
        <w:rPr>
          <w:color w:val="121212"/>
          <w:spacing w:val="-20"/>
        </w:rPr>
        <w:t xml:space="preserve"> </w:t>
      </w:r>
      <w:r>
        <w:rPr>
          <w:color w:val="121212"/>
          <w:spacing w:val="15136"/>
        </w:rPr>
        <w:t xml:space="preserve"> </w:t>
      </w:r>
      <w:r w:rsidRPr="008401CE">
        <w:rPr>
          <w:color w:val="121212"/>
          <w:spacing w:val="17"/>
        </w:rPr>
        <w:t>объекты экскурсии (растения, животных, птиц и следы их жизнедея-</w:t>
      </w:r>
      <w:r w:rsidRPr="008401CE">
        <w:rPr>
          <w:color w:val="121212"/>
          <w:spacing w:val="7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8401CE">
        <w:rPr>
          <w:color w:val="121212"/>
          <w:spacing w:val="13"/>
        </w:rPr>
        <w:t>тельности). Помнить цель экскурсии — узнать и увидеть что-то новое,</w:t>
      </w:r>
      <w:r w:rsidRPr="008401CE">
        <w:rPr>
          <w:color w:val="121212"/>
          <w:spacing w:val="17"/>
        </w:rPr>
        <w:t xml:space="preserve"> </w:t>
      </w:r>
      <w:r>
        <w:rPr>
          <w:color w:val="121212"/>
          <w:spacing w:val="15136"/>
        </w:rPr>
        <w:t xml:space="preserve"> </w:t>
      </w:r>
      <w:r w:rsidRPr="008401CE">
        <w:rPr>
          <w:color w:val="121212"/>
          <w:spacing w:val="11"/>
        </w:rPr>
        <w:t>интересное. Умение не бояться задавать возникающие в ходе экскурсии</w:t>
      </w:r>
      <w:r w:rsidRPr="008401CE">
        <w:rPr>
          <w:color w:val="121212"/>
          <w:spacing w:val="19"/>
        </w:rPr>
        <w:t xml:space="preserve"> </w:t>
      </w:r>
      <w:r>
        <w:rPr>
          <w:color w:val="121212"/>
          <w:spacing w:val="15128"/>
        </w:rPr>
        <w:t xml:space="preserve"> </w:t>
      </w:r>
      <w:r w:rsidRPr="008401CE">
        <w:rPr>
          <w:color w:val="121212"/>
          <w:spacing w:val="10"/>
        </w:rPr>
        <w:t>вопросы.</w:t>
      </w:r>
      <w:r w:rsidRPr="008401CE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8401CE">
        <w:rPr>
          <w:color w:val="121212"/>
          <w:spacing w:val="15"/>
        </w:rPr>
        <w:t>Наблюдение за природной (растительный и животный мир; живая</w:t>
      </w:r>
      <w:r w:rsidRPr="008401CE">
        <w:rPr>
          <w:color w:val="121212"/>
          <w:spacing w:val="33"/>
        </w:rPr>
        <w:t xml:space="preserve"> </w:t>
      </w:r>
      <w:r>
        <w:rPr>
          <w:color w:val="121212"/>
          <w:spacing w:val="15136"/>
        </w:rPr>
        <w:t xml:space="preserve"> </w:t>
      </w:r>
      <w:r w:rsidRPr="008401CE">
        <w:rPr>
          <w:color w:val="121212"/>
          <w:spacing w:val="14"/>
        </w:rPr>
        <w:t>и неживая природа) и искусственной средой. Рассказы «знатоков при-</w:t>
      </w:r>
      <w:r w:rsidRPr="008401CE">
        <w:rPr>
          <w:color w:val="121212"/>
          <w:spacing w:val="16"/>
        </w:rPr>
        <w:t xml:space="preserve"> </w:t>
      </w:r>
      <w:r>
        <w:rPr>
          <w:color w:val="121212"/>
          <w:spacing w:val="15135"/>
        </w:rPr>
        <w:t xml:space="preserve"> </w:t>
      </w:r>
      <w:r w:rsidRPr="008401CE">
        <w:rPr>
          <w:color w:val="121212"/>
          <w:spacing w:val="13"/>
        </w:rPr>
        <w:t>роды» о деревьях, кустарниках, травах, птицах, насекомых, животных,</w:t>
      </w:r>
      <w:r w:rsidRPr="008401CE">
        <w:rPr>
          <w:color w:val="121212"/>
          <w:spacing w:val="16"/>
        </w:rPr>
        <w:t xml:space="preserve"> </w:t>
      </w:r>
      <w:r>
        <w:rPr>
          <w:color w:val="121212"/>
          <w:spacing w:val="15137"/>
        </w:rPr>
        <w:t xml:space="preserve"> </w:t>
      </w:r>
      <w:r w:rsidRPr="008401CE">
        <w:rPr>
          <w:color w:val="121212"/>
          <w:spacing w:val="10"/>
        </w:rPr>
        <w:t>рельефе местности, водоёмах, сезонных изменениях в природе.</w:t>
      </w:r>
      <w:r w:rsidRPr="008401CE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401CE">
        <w:rPr>
          <w:i/>
          <w:iCs/>
          <w:color w:val="121212"/>
          <w:spacing w:val="26"/>
        </w:rPr>
        <w:t>Форма организации обучения:</w:t>
      </w:r>
      <w:r w:rsidRPr="008401CE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401CE">
        <w:rPr>
          <w:color w:val="121212"/>
          <w:spacing w:val="9"/>
        </w:rPr>
        <w:t>— подготовка к краеведческой экскурсии в парк (лес);</w:t>
      </w:r>
      <w:r w:rsidRPr="008401CE">
        <w:rPr>
          <w:color w:val="121212"/>
          <w:spacing w:val="23"/>
        </w:rPr>
        <w:t xml:space="preserve"> </w:t>
      </w:r>
      <w:r>
        <w:rPr>
          <w:color w:val="121212"/>
          <w:spacing w:val="13610"/>
        </w:rPr>
        <w:t xml:space="preserve"> </w:t>
      </w:r>
      <w:r>
        <w:tab/>
      </w:r>
      <w:r w:rsidRPr="008401CE">
        <w:rPr>
          <w:color w:val="121212"/>
          <w:spacing w:val="9"/>
        </w:rPr>
        <w:t>— экскурсия «Золотая осень»;</w:t>
      </w:r>
      <w:r w:rsidRPr="008401CE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401CE">
        <w:rPr>
          <w:color w:val="121212"/>
          <w:spacing w:val="9"/>
        </w:rPr>
        <w:t>— экскурсия «Русская зима»;</w:t>
      </w:r>
      <w:r w:rsidRPr="008401CE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401CE">
        <w:rPr>
          <w:color w:val="121212"/>
          <w:spacing w:val="10"/>
        </w:rPr>
        <w:t>— экскурсия «Пробуждение природы».</w:t>
      </w:r>
      <w:r w:rsidRPr="008401CE">
        <w:rPr>
          <w:color w:val="121212"/>
          <w:spacing w:val="3"/>
        </w:rPr>
        <w:t xml:space="preserve"> </w:t>
      </w:r>
      <w:r>
        <w:rPr>
          <w:color w:val="121212"/>
          <w:spacing w:val="12044"/>
        </w:rPr>
        <w:t xml:space="preserve"> </w:t>
      </w:r>
      <w:r>
        <w:tab/>
      </w:r>
      <w:r w:rsidRPr="008401CE">
        <w:rPr>
          <w:i/>
          <w:iCs/>
          <w:color w:val="121212"/>
          <w:spacing w:val="25"/>
        </w:rPr>
        <w:t>Универсальные учебные действия:</w:t>
      </w:r>
      <w:r w:rsidRPr="008401CE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6"/>
        </w:rPr>
      </w:pPr>
      <w:r>
        <w:tab/>
      </w:r>
      <w:r w:rsidRPr="008401CE">
        <w:rPr>
          <w:color w:val="121212"/>
          <w:spacing w:val="11"/>
        </w:rPr>
        <w:t>— осваивать методы организации наблюдений в природной среде за</w:t>
      </w:r>
      <w:r w:rsidRPr="008401CE">
        <w:rPr>
          <w:color w:val="121212"/>
          <w:spacing w:val="12"/>
        </w:rPr>
        <w:t xml:space="preserve"> </w:t>
      </w:r>
      <w:r>
        <w:rPr>
          <w:color w:val="121212"/>
          <w:spacing w:val="15133"/>
        </w:rPr>
        <w:t xml:space="preserve"> </w:t>
      </w:r>
      <w:r w:rsidRPr="008401CE">
        <w:rPr>
          <w:color w:val="121212"/>
          <w:spacing w:val="10"/>
        </w:rPr>
        <w:t>объектами животного и растительного мира;</w:t>
      </w:r>
      <w:r w:rsidRPr="008401CE">
        <w:rPr>
          <w:color w:val="121212"/>
          <w:spacing w:val="2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775BA4">
          <w:pgSz w:w="9354" w:h="12189"/>
          <w:pgMar w:top="831" w:right="85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5" type="#_x0000_t202" style="position:absolute;margin-left:162.55pt;margin-top:562.75pt;width:21.35pt;height:12.35pt;z-index:252183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372061">
                    <w:rPr>
                      <w:color w:val="121212"/>
                      <w:spacing w:val="4"/>
                    </w:rPr>
                    <w:t>160</w:t>
                  </w:r>
                  <w:r w:rsidRPr="00372061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13"/>
        </w:rPr>
        <w:t>— осваивать алгоритмы выполнения исследовательских краеведче-</w:t>
      </w:r>
      <w:r w:rsidRPr="00372061">
        <w:rPr>
          <w:color w:val="121212"/>
          <w:spacing w:val="-2"/>
        </w:rPr>
        <w:t xml:space="preserve"> </w:t>
      </w:r>
      <w:r>
        <w:rPr>
          <w:color w:val="121212"/>
          <w:spacing w:val="15182"/>
        </w:rPr>
        <w:t xml:space="preserve"> </w:t>
      </w:r>
      <w:r w:rsidRPr="00372061">
        <w:rPr>
          <w:color w:val="121212"/>
          <w:spacing w:val="10"/>
        </w:rPr>
        <w:t>ских заданий;</w:t>
      </w:r>
      <w:r w:rsidRPr="00372061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9"/>
        </w:rPr>
        <w:t>— взаимодействовать в звеньях, группах «знатоков» при выполнении</w:t>
      </w:r>
      <w:r w:rsidRPr="00372061">
        <w:rPr>
          <w:color w:val="121212"/>
          <w:spacing w:val="-17"/>
        </w:rPr>
        <w:t xml:space="preserve"> </w:t>
      </w:r>
      <w:r>
        <w:rPr>
          <w:color w:val="121212"/>
          <w:spacing w:val="15158"/>
        </w:rPr>
        <w:t xml:space="preserve"> </w:t>
      </w:r>
      <w:r w:rsidRPr="00372061">
        <w:rPr>
          <w:color w:val="121212"/>
          <w:spacing w:val="10"/>
        </w:rPr>
        <w:t>исследовательских краеведческих заданий;</w:t>
      </w:r>
      <w:r w:rsidRPr="00372061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372061">
        <w:rPr>
          <w:color w:val="121212"/>
          <w:spacing w:val="10"/>
        </w:rPr>
        <w:t>— обучать универсальным умениям: управлять эмоциями в процессе</w:t>
      </w:r>
      <w:r w:rsidRPr="00372061">
        <w:rPr>
          <w:color w:val="121212"/>
          <w:spacing w:val="-9"/>
        </w:rPr>
        <w:t xml:space="preserve"> </w:t>
      </w:r>
      <w:r>
        <w:rPr>
          <w:color w:val="121212"/>
          <w:spacing w:val="15161"/>
        </w:rPr>
        <w:t xml:space="preserve"> </w:t>
      </w:r>
      <w:r w:rsidRPr="00372061">
        <w:rPr>
          <w:color w:val="121212"/>
          <w:spacing w:val="14"/>
        </w:rPr>
        <w:t>экскурсий и наблюдений, организовывать наблюдения за природными</w:t>
      </w:r>
      <w:r w:rsidRPr="00372061">
        <w:rPr>
          <w:color w:val="121212"/>
          <w:spacing w:val="16"/>
        </w:rPr>
        <w:t xml:space="preserve"> </w:t>
      </w:r>
      <w:r>
        <w:rPr>
          <w:color w:val="121212"/>
          <w:spacing w:val="15174"/>
        </w:rPr>
        <w:t xml:space="preserve"> </w:t>
      </w:r>
      <w:r w:rsidRPr="00372061">
        <w:rPr>
          <w:color w:val="121212"/>
          <w:spacing w:val="16"/>
        </w:rPr>
        <w:t>явлениями;</w:t>
      </w:r>
      <w:r w:rsidRPr="00372061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372061">
        <w:rPr>
          <w:color w:val="121212"/>
          <w:spacing w:val="9"/>
        </w:rPr>
        <w:t>— обучать умению формулировать вопросы к экскурсоводу;</w:t>
      </w:r>
      <w:r w:rsidRPr="00372061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12"/>
        </w:rPr>
        <w:t>— развивать усидчивость, аккуратность, внимательность, наблюда-</w:t>
      </w:r>
      <w:r w:rsidRPr="00372061">
        <w:rPr>
          <w:color w:val="121212"/>
          <w:spacing w:val="20"/>
        </w:rPr>
        <w:t xml:space="preserve"> </w:t>
      </w:r>
      <w:r>
        <w:rPr>
          <w:color w:val="121212"/>
          <w:spacing w:val="15183"/>
        </w:rPr>
        <w:t xml:space="preserve"> </w:t>
      </w:r>
      <w:r w:rsidRPr="00372061">
        <w:rPr>
          <w:color w:val="121212"/>
          <w:spacing w:val="9"/>
        </w:rPr>
        <w:t>тельность, последовательность;</w:t>
      </w:r>
      <w:r w:rsidRPr="00372061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19"/>
        </w:rPr>
        <w:t>— осваивать навыки ведения дневников наблюдений (впечатле-</w:t>
      </w:r>
      <w:r w:rsidRPr="00372061">
        <w:rPr>
          <w:color w:val="121212"/>
          <w:spacing w:val="29"/>
        </w:rPr>
        <w:t xml:space="preserve"> </w:t>
      </w:r>
      <w:r>
        <w:rPr>
          <w:color w:val="121212"/>
          <w:spacing w:val="15199"/>
        </w:rPr>
        <w:t xml:space="preserve"> </w:t>
      </w:r>
      <w:r w:rsidRPr="00372061">
        <w:rPr>
          <w:color w:val="121212"/>
          <w:spacing w:val="20"/>
        </w:rPr>
        <w:t>ний);</w:t>
      </w:r>
      <w:r w:rsidRPr="00372061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  <w:tab w:val="left" w:pos="2288"/>
          <w:tab w:val="left" w:pos="3570"/>
          <w:tab w:val="left" w:pos="4593"/>
          <w:tab w:val="left" w:pos="4975"/>
          <w:tab w:val="left" w:pos="6312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14"/>
        </w:rPr>
        <w:t>—изготавливать</w:t>
      </w:r>
      <w:r w:rsidRPr="00372061">
        <w:rPr>
          <w:color w:val="121212"/>
          <w:spacing w:val="4"/>
        </w:rPr>
        <w:t xml:space="preserve"> </w:t>
      </w:r>
      <w:r>
        <w:tab/>
      </w:r>
      <w:r w:rsidRPr="00372061">
        <w:rPr>
          <w:color w:val="121212"/>
          <w:spacing w:val="15"/>
        </w:rPr>
        <w:t>различные</w:t>
      </w:r>
      <w:r w:rsidRPr="00372061">
        <w:rPr>
          <w:color w:val="121212"/>
          <w:spacing w:val="9"/>
        </w:rPr>
        <w:t xml:space="preserve"> </w:t>
      </w:r>
      <w:r>
        <w:tab/>
      </w:r>
      <w:r w:rsidRPr="00372061">
        <w:rPr>
          <w:color w:val="121212"/>
          <w:spacing w:val="15"/>
        </w:rPr>
        <w:t>поделки</w:t>
      </w:r>
      <w:r w:rsidRPr="00372061">
        <w:rPr>
          <w:color w:val="121212"/>
          <w:spacing w:val="4"/>
        </w:rPr>
        <w:t xml:space="preserve"> </w:t>
      </w:r>
      <w:r>
        <w:tab/>
      </w:r>
      <w:r w:rsidRPr="00372061">
        <w:rPr>
          <w:color w:val="121212"/>
          <w:spacing w:val="17"/>
        </w:rPr>
        <w:t>из</w:t>
      </w:r>
      <w:r w:rsidRPr="00372061">
        <w:rPr>
          <w:color w:val="121212"/>
          <w:spacing w:val="1"/>
        </w:rPr>
        <w:t xml:space="preserve"> </w:t>
      </w:r>
      <w:r>
        <w:tab/>
      </w:r>
      <w:r w:rsidRPr="00372061">
        <w:rPr>
          <w:color w:val="121212"/>
          <w:spacing w:val="15"/>
        </w:rPr>
        <w:t>природных</w:t>
      </w:r>
      <w:r w:rsidRPr="00372061">
        <w:rPr>
          <w:color w:val="121212"/>
          <w:spacing w:val="6"/>
        </w:rPr>
        <w:t xml:space="preserve"> </w:t>
      </w:r>
      <w:r>
        <w:tab/>
      </w:r>
      <w:r w:rsidRPr="00372061">
        <w:rPr>
          <w:color w:val="121212"/>
          <w:spacing w:val="14"/>
        </w:rPr>
        <w:t>материалов</w:t>
      </w:r>
      <w:r w:rsidRPr="00372061">
        <w:rPr>
          <w:color w:val="121212"/>
          <w:spacing w:val="10"/>
        </w:rPr>
        <w:t xml:space="preserve"> </w:t>
      </w:r>
      <w:r>
        <w:rPr>
          <w:color w:val="121212"/>
          <w:spacing w:val="15257"/>
        </w:rPr>
        <w:t xml:space="preserve"> </w:t>
      </w:r>
      <w:r w:rsidRPr="00372061">
        <w:rPr>
          <w:color w:val="121212"/>
          <w:spacing w:val="8"/>
        </w:rPr>
        <w:t>(листьев деревьев, сучьев, плодов и т. п.);</w:t>
      </w:r>
      <w:r w:rsidRPr="00372061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8"/>
        </w:rPr>
        <w:t>— организовывать наблюдения за следами жизнедеятельности птиц и</w:t>
      </w:r>
      <w:r w:rsidRPr="00372061">
        <w:rPr>
          <w:color w:val="121212"/>
          <w:spacing w:val="37"/>
        </w:rPr>
        <w:t xml:space="preserve"> </w:t>
      </w:r>
      <w:r>
        <w:rPr>
          <w:color w:val="121212"/>
          <w:spacing w:val="15157"/>
        </w:rPr>
        <w:t xml:space="preserve"> </w:t>
      </w:r>
      <w:r w:rsidRPr="00372061">
        <w:rPr>
          <w:color w:val="121212"/>
          <w:spacing w:val="10"/>
        </w:rPr>
        <w:t>животных;</w:t>
      </w:r>
      <w:r w:rsidRPr="00372061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12"/>
        </w:rPr>
        <w:t>— оценивать сезонные изменения в природе, поведении птиц и жи-</w:t>
      </w:r>
      <w:r w:rsidRPr="00372061">
        <w:rPr>
          <w:color w:val="121212"/>
          <w:spacing w:val="35"/>
        </w:rPr>
        <w:t xml:space="preserve"> </w:t>
      </w:r>
      <w:r>
        <w:rPr>
          <w:color w:val="121212"/>
          <w:spacing w:val="15180"/>
        </w:rPr>
        <w:t xml:space="preserve"> </w:t>
      </w:r>
      <w:r w:rsidRPr="00372061">
        <w:rPr>
          <w:color w:val="121212"/>
          <w:spacing w:val="9"/>
        </w:rPr>
        <w:t>вотных;</w:t>
      </w:r>
      <w:r w:rsidRPr="00372061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10"/>
        </w:rPr>
        <w:t>— пересказывать и составлять тексты по результатам наблюдений за</w:t>
      </w:r>
      <w:r w:rsidRPr="00372061">
        <w:rPr>
          <w:color w:val="121212"/>
          <w:spacing w:val="-1"/>
        </w:rPr>
        <w:t xml:space="preserve"> </w:t>
      </w:r>
      <w:r>
        <w:rPr>
          <w:color w:val="121212"/>
          <w:spacing w:val="15170"/>
        </w:rPr>
        <w:t xml:space="preserve"> </w:t>
      </w:r>
      <w:r w:rsidRPr="00372061">
        <w:rPr>
          <w:color w:val="121212"/>
          <w:spacing w:val="11"/>
        </w:rPr>
        <w:t>природными объектами на экскурсии;</w:t>
      </w:r>
      <w:r w:rsidRPr="00372061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5"/>
        </w:rPr>
        <w:t>— формулировать вопросы, возникающие в ходе экскурсий, прогулок;</w:t>
      </w:r>
      <w:r w:rsidRPr="00372061">
        <w:rPr>
          <w:color w:val="121212"/>
          <w:spacing w:val="12"/>
        </w:rPr>
        <w:t xml:space="preserve"> </w:t>
      </w:r>
      <w:r>
        <w:rPr>
          <w:color w:val="121212"/>
          <w:spacing w:val="15034"/>
        </w:rPr>
        <w:t xml:space="preserve"> </w:t>
      </w:r>
      <w:r>
        <w:tab/>
      </w:r>
      <w:r w:rsidRPr="00372061">
        <w:rPr>
          <w:color w:val="121212"/>
          <w:spacing w:val="16"/>
        </w:rPr>
        <w:t>— овладевать навыками передвижения пешком (на лыжах) по до-</w:t>
      </w:r>
      <w:r w:rsidRPr="00372061">
        <w:rPr>
          <w:color w:val="121212"/>
          <w:spacing w:val="25"/>
        </w:rPr>
        <w:t xml:space="preserve"> </w:t>
      </w:r>
    </w:p>
    <w:p w:rsidR="0094310A" w:rsidRDefault="0094310A">
      <w:pPr>
        <w:spacing w:after="40" w:line="218" w:lineRule="exact"/>
        <w:ind w:right="-113"/>
      </w:pPr>
      <w:r w:rsidRPr="00372061">
        <w:rPr>
          <w:color w:val="121212"/>
          <w:spacing w:val="11"/>
        </w:rPr>
        <w:t>рожно-тропиночной сети на экскурсии;</w:t>
      </w:r>
      <w:r w:rsidRPr="00372061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9"/>
        </w:rPr>
        <w:t>— исследовать в процессе наблюдений природных объектов фауны и</w:t>
      </w:r>
      <w:r w:rsidRPr="00372061">
        <w:rPr>
          <w:color w:val="121212"/>
          <w:spacing w:val="30"/>
        </w:rPr>
        <w:t xml:space="preserve"> </w:t>
      </w:r>
      <w:r>
        <w:rPr>
          <w:color w:val="121212"/>
          <w:spacing w:val="15164"/>
        </w:rPr>
        <w:t xml:space="preserve"> </w:t>
      </w:r>
      <w:r w:rsidRPr="00372061">
        <w:rPr>
          <w:color w:val="121212"/>
          <w:spacing w:val="12"/>
        </w:rPr>
        <w:t>флоры;</w:t>
      </w:r>
      <w:r w:rsidRPr="00372061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15"/>
        </w:rPr>
        <w:t>— группировать объекты природы по признакам: деревья, кустар-</w:t>
      </w:r>
      <w:r w:rsidRPr="00372061">
        <w:rPr>
          <w:color w:val="121212"/>
          <w:spacing w:val="16"/>
        </w:rPr>
        <w:t xml:space="preserve"> </w:t>
      </w:r>
      <w:r>
        <w:rPr>
          <w:color w:val="121212"/>
          <w:spacing w:val="15201"/>
        </w:rPr>
        <w:t xml:space="preserve"> </w:t>
      </w:r>
      <w:r w:rsidRPr="00372061">
        <w:rPr>
          <w:color w:val="121212"/>
          <w:spacing w:val="9"/>
        </w:rPr>
        <w:t>ники, травы; птицы, животные, насекомые и т. п.;</w:t>
      </w:r>
      <w:r w:rsidRPr="00372061">
        <w:rPr>
          <w:color w:val="121212"/>
          <w:spacing w:val="-3"/>
        </w:rPr>
        <w:t xml:space="preserve"> </w:t>
      </w:r>
    </w:p>
    <w:p w:rsidR="0094310A" w:rsidRDefault="0094310A">
      <w:pPr>
        <w:tabs>
          <w:tab w:val="left" w:pos="397"/>
          <w:tab w:val="left" w:pos="2293"/>
          <w:tab w:val="left" w:pos="2532"/>
          <w:tab w:val="left" w:pos="3725"/>
          <w:tab w:val="left" w:pos="5126"/>
          <w:tab w:val="left" w:pos="6176"/>
          <w:tab w:val="left" w:pos="6415"/>
          <w:tab w:val="left" w:pos="6847"/>
        </w:tabs>
        <w:spacing w:after="40" w:line="239" w:lineRule="exact"/>
        <w:ind w:right="-113"/>
      </w:pPr>
      <w:r>
        <w:tab/>
      </w:r>
      <w:r w:rsidRPr="00372061">
        <w:rPr>
          <w:color w:val="121212"/>
          <w:spacing w:val="10"/>
        </w:rPr>
        <w:t>— анализировать</w:t>
      </w:r>
      <w:r w:rsidRPr="00372061">
        <w:rPr>
          <w:color w:val="121212"/>
          <w:spacing w:val="4"/>
        </w:rPr>
        <w:t xml:space="preserve"> </w:t>
      </w:r>
      <w:r>
        <w:tab/>
      </w:r>
      <w:r w:rsidRPr="00372061">
        <w:rPr>
          <w:color w:val="121212"/>
          <w:spacing w:val="18"/>
        </w:rPr>
        <w:t>и</w:t>
      </w:r>
      <w:r w:rsidRPr="00372061">
        <w:rPr>
          <w:color w:val="121212"/>
          <w:spacing w:val="1"/>
        </w:rPr>
        <w:t xml:space="preserve"> </w:t>
      </w:r>
      <w:r>
        <w:tab/>
      </w:r>
      <w:r w:rsidRPr="00372061">
        <w:rPr>
          <w:color w:val="121212"/>
          <w:spacing w:val="14"/>
        </w:rPr>
        <w:t>оценивать</w:t>
      </w:r>
      <w:r w:rsidRPr="00372061">
        <w:rPr>
          <w:color w:val="121212"/>
          <w:spacing w:val="5"/>
        </w:rPr>
        <w:t xml:space="preserve"> </w:t>
      </w:r>
      <w:r>
        <w:tab/>
      </w:r>
      <w:r w:rsidRPr="00372061">
        <w:rPr>
          <w:color w:val="121212"/>
          <w:spacing w:val="14"/>
        </w:rPr>
        <w:t>воздействие</w:t>
      </w:r>
      <w:r w:rsidRPr="00372061">
        <w:rPr>
          <w:color w:val="121212"/>
          <w:spacing w:val="1"/>
        </w:rPr>
        <w:t xml:space="preserve"> </w:t>
      </w:r>
      <w:r>
        <w:tab/>
      </w:r>
      <w:r w:rsidRPr="00372061">
        <w:rPr>
          <w:color w:val="121212"/>
          <w:spacing w:val="13"/>
        </w:rPr>
        <w:t>человека</w:t>
      </w:r>
      <w:r w:rsidRPr="00372061">
        <w:rPr>
          <w:color w:val="121212"/>
          <w:spacing w:val="8"/>
        </w:rPr>
        <w:t xml:space="preserve"> </w:t>
      </w:r>
      <w:r>
        <w:tab/>
      </w:r>
      <w:r w:rsidRPr="00372061">
        <w:rPr>
          <w:color w:val="121212"/>
          <w:spacing w:val="18"/>
        </w:rPr>
        <w:t>и</w:t>
      </w:r>
      <w:r w:rsidRPr="00372061">
        <w:rPr>
          <w:color w:val="121212"/>
          <w:spacing w:val="1"/>
        </w:rPr>
        <w:t xml:space="preserve"> </w:t>
      </w:r>
      <w:r>
        <w:tab/>
      </w:r>
      <w:r w:rsidRPr="00372061">
        <w:rPr>
          <w:color w:val="121212"/>
          <w:spacing w:val="10"/>
        </w:rPr>
        <w:t>его</w:t>
      </w:r>
      <w:r w:rsidRPr="00372061">
        <w:rPr>
          <w:color w:val="121212"/>
          <w:spacing w:val="1"/>
        </w:rPr>
        <w:t xml:space="preserve"> </w:t>
      </w:r>
      <w:r>
        <w:tab/>
      </w:r>
      <w:r w:rsidRPr="00372061">
        <w:rPr>
          <w:color w:val="121212"/>
          <w:spacing w:val="15"/>
        </w:rPr>
        <w:t>хозяй-</w:t>
      </w:r>
      <w:r w:rsidRPr="00372061">
        <w:rPr>
          <w:color w:val="121212"/>
          <w:spacing w:val="5"/>
        </w:rPr>
        <w:t xml:space="preserve"> </w:t>
      </w:r>
      <w:r>
        <w:rPr>
          <w:color w:val="121212"/>
          <w:spacing w:val="15218"/>
        </w:rPr>
        <w:t xml:space="preserve"> </w:t>
      </w:r>
      <w:r w:rsidRPr="00372061">
        <w:rPr>
          <w:color w:val="121212"/>
          <w:spacing w:val="10"/>
        </w:rPr>
        <w:t>ственной деятельности на природу;</w:t>
      </w:r>
      <w:r w:rsidRPr="00372061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372061">
        <w:rPr>
          <w:color w:val="121212"/>
          <w:spacing w:val="11"/>
        </w:rPr>
        <w:t>— объяснять правила поведения и охраны природы в различных си-</w:t>
      </w:r>
      <w:r w:rsidRPr="00372061">
        <w:rPr>
          <w:color w:val="121212"/>
          <w:spacing w:val="36"/>
        </w:rPr>
        <w:t xml:space="preserve"> </w:t>
      </w:r>
      <w:r>
        <w:rPr>
          <w:color w:val="121212"/>
          <w:spacing w:val="15175"/>
        </w:rPr>
        <w:t xml:space="preserve"> </w:t>
      </w:r>
      <w:r w:rsidRPr="00372061">
        <w:rPr>
          <w:color w:val="121212"/>
          <w:spacing w:val="11"/>
        </w:rPr>
        <w:t>туациях.</w:t>
      </w:r>
      <w:r w:rsidRPr="00372061">
        <w:rPr>
          <w:color w:val="121212"/>
          <w:spacing w:val="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00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1" w:after="40" w:line="218" w:lineRule="exact"/>
        <w:ind w:right="-113"/>
      </w:pPr>
      <w:r>
        <w:tab/>
      </w:r>
      <w:r w:rsidRPr="00372061">
        <w:rPr>
          <w:b/>
          <w:bCs/>
          <w:color w:val="121212"/>
          <w:spacing w:val="6"/>
        </w:rPr>
        <w:t xml:space="preserve">Путешествие в мир моей школы </w:t>
      </w:r>
      <w:r w:rsidRPr="00372061">
        <w:rPr>
          <w:color w:val="121212"/>
          <w:spacing w:val="6"/>
        </w:rPr>
        <w:t>(2 ч)</w:t>
      </w:r>
      <w:r w:rsidRPr="00372061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372061">
        <w:rPr>
          <w:color w:val="121212"/>
          <w:spacing w:val="11"/>
        </w:rPr>
        <w:t>Знакомство детей с учебным классом, спортивным залом, школьной</w:t>
      </w:r>
      <w:r w:rsidRPr="00372061">
        <w:rPr>
          <w:color w:val="121212"/>
          <w:spacing w:val="21"/>
        </w:rPr>
        <w:t xml:space="preserve"> </w:t>
      </w:r>
      <w:r>
        <w:rPr>
          <w:color w:val="121212"/>
          <w:spacing w:val="15081"/>
        </w:rPr>
        <w:t xml:space="preserve"> </w:t>
      </w:r>
      <w:r w:rsidRPr="00372061">
        <w:rPr>
          <w:color w:val="121212"/>
          <w:spacing w:val="11"/>
        </w:rPr>
        <w:t>библиотекой, столовой, туристско-спортивной площадкой, учебным по-</w:t>
      </w:r>
      <w:r w:rsidRPr="00372061">
        <w:rPr>
          <w:color w:val="121212"/>
          <w:spacing w:val="12"/>
        </w:rPr>
        <w:t xml:space="preserve"> </w:t>
      </w:r>
      <w:r>
        <w:rPr>
          <w:color w:val="121212"/>
          <w:spacing w:val="15082"/>
        </w:rPr>
        <w:t xml:space="preserve"> </w:t>
      </w:r>
      <w:r w:rsidRPr="00372061">
        <w:rPr>
          <w:color w:val="121212"/>
          <w:spacing w:val="10"/>
        </w:rPr>
        <w:t>лигоном, географической площадкой, школьным садом и др.</w:t>
      </w:r>
      <w:r w:rsidRPr="00372061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372061">
        <w:rPr>
          <w:color w:val="121212"/>
          <w:spacing w:val="10"/>
        </w:rPr>
        <w:t>Цели и задачи экскурсии по школе. Правила поведения на экскурсии</w:t>
      </w:r>
      <w:r w:rsidRPr="00372061">
        <w:rPr>
          <w:color w:val="121212"/>
          <w:spacing w:val="-6"/>
        </w:rPr>
        <w:t xml:space="preserve"> </w:t>
      </w:r>
      <w:r>
        <w:rPr>
          <w:color w:val="121212"/>
          <w:spacing w:val="15071"/>
        </w:rPr>
        <w:t xml:space="preserve"> </w:t>
      </w:r>
      <w:r w:rsidRPr="00372061">
        <w:rPr>
          <w:color w:val="121212"/>
          <w:spacing w:val="11"/>
        </w:rPr>
        <w:t>в школьном музее. Правила осмотра экспозиций и экспонатов. Подведе-</w:t>
      </w:r>
      <w:r w:rsidRPr="00372061">
        <w:rPr>
          <w:color w:val="121212"/>
          <w:spacing w:val="-24"/>
        </w:rPr>
        <w:t xml:space="preserve"> </w:t>
      </w:r>
      <w:r>
        <w:rPr>
          <w:color w:val="121212"/>
          <w:spacing w:val="15077"/>
        </w:rPr>
        <w:t xml:space="preserve"> </w:t>
      </w:r>
      <w:r w:rsidRPr="00372061">
        <w:rPr>
          <w:color w:val="121212"/>
          <w:spacing w:val="10"/>
        </w:rPr>
        <w:t>ние итогов экскурсии.</w:t>
      </w:r>
      <w:r w:rsidRPr="00372061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9"/>
        </w:rPr>
      </w:pPr>
      <w:r>
        <w:tab/>
      </w:r>
      <w:r w:rsidRPr="00372061">
        <w:rPr>
          <w:color w:val="121212"/>
          <w:spacing w:val="12"/>
        </w:rPr>
        <w:t>Обязанности знатоков.</w:t>
      </w:r>
      <w:r w:rsidRPr="00372061">
        <w:rPr>
          <w:color w:val="121212"/>
          <w:spacing w:val="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7A7F6B">
          <w:type w:val="continuous"/>
          <w:pgSz w:w="9354" w:h="12189"/>
          <w:pgMar w:top="1134" w:right="788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6" type="#_x0000_t202" style="position:absolute;margin-left:156.9pt;margin-top:562.75pt;width:21.35pt;height:12.35pt;z-index:252185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72491B">
                    <w:rPr>
                      <w:color w:val="121212"/>
                      <w:spacing w:val="4"/>
                    </w:rPr>
                    <w:t>161</w:t>
                  </w:r>
                  <w:r w:rsidRPr="0072491B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72491B">
        <w:rPr>
          <w:color w:val="121212"/>
          <w:spacing w:val="4"/>
        </w:rPr>
        <w:t>Экскурсия в школьный краеведческий музей, библиотеку: выставка кар-</w:t>
      </w:r>
      <w:r w:rsidRPr="0072491B">
        <w:rPr>
          <w:color w:val="121212"/>
          <w:spacing w:val="18"/>
        </w:rPr>
        <w:t xml:space="preserve"> </w:t>
      </w:r>
      <w:r>
        <w:rPr>
          <w:color w:val="121212"/>
          <w:spacing w:val="15065"/>
        </w:rPr>
        <w:t xml:space="preserve"> </w:t>
      </w:r>
      <w:r w:rsidRPr="0072491B">
        <w:rPr>
          <w:color w:val="121212"/>
          <w:spacing w:val="5"/>
        </w:rPr>
        <w:t>тин с изображением природы, пейзажей; выставка книг о путешественниках</w:t>
      </w:r>
      <w:r w:rsidRPr="0072491B">
        <w:rPr>
          <w:color w:val="121212"/>
          <w:spacing w:val="-26"/>
        </w:rPr>
        <w:t xml:space="preserve"> </w:t>
      </w:r>
    </w:p>
    <w:p w:rsidR="0094310A" w:rsidRDefault="0094310A">
      <w:pPr>
        <w:spacing w:after="39" w:line="238" w:lineRule="exact"/>
        <w:ind w:right="-113"/>
      </w:pPr>
      <w:r w:rsidRPr="0072491B">
        <w:rPr>
          <w:color w:val="121212"/>
          <w:spacing w:val="3"/>
        </w:rPr>
        <w:t>и природе родного края. Соблюдение правил поведения и культуры общения</w:t>
      </w:r>
      <w:r w:rsidRPr="0072491B">
        <w:rPr>
          <w:color w:val="121212"/>
          <w:spacing w:val="39"/>
        </w:rPr>
        <w:t xml:space="preserve"> </w:t>
      </w:r>
      <w:r>
        <w:rPr>
          <w:color w:val="121212"/>
          <w:spacing w:val="15069"/>
        </w:rPr>
        <w:t xml:space="preserve"> </w:t>
      </w:r>
      <w:r w:rsidRPr="0072491B">
        <w:rPr>
          <w:color w:val="121212"/>
          <w:spacing w:val="4"/>
        </w:rPr>
        <w:t>в музее. Умение слушать экскурсовода и правильно осматривать экспонаты.</w:t>
      </w:r>
      <w:r w:rsidRPr="0072491B">
        <w:rPr>
          <w:color w:val="121212"/>
          <w:spacing w:val="33"/>
        </w:rPr>
        <w:t xml:space="preserve"> </w:t>
      </w:r>
    </w:p>
    <w:p w:rsidR="0094310A" w:rsidRDefault="0094310A">
      <w:pPr>
        <w:spacing w:after="39" w:line="238" w:lineRule="exact"/>
        <w:ind w:right="-113"/>
      </w:pPr>
      <w:r w:rsidRPr="0072491B">
        <w:rPr>
          <w:color w:val="121212"/>
          <w:spacing w:val="4"/>
        </w:rPr>
        <w:t xml:space="preserve">Помнить цель экскурсии — узнать и увидеть что-то новое, интересное. Уме- </w:t>
      </w:r>
      <w:r>
        <w:rPr>
          <w:color w:val="121212"/>
          <w:spacing w:val="15070"/>
        </w:rPr>
        <w:t xml:space="preserve"> </w:t>
      </w:r>
      <w:r w:rsidRPr="0072491B">
        <w:rPr>
          <w:color w:val="121212"/>
          <w:spacing w:val="6"/>
        </w:rPr>
        <w:t>ние не бояться задавать возникающие в ходе экскурсии вопросы.</w:t>
      </w:r>
      <w:r w:rsidRPr="0072491B">
        <w:rPr>
          <w:color w:val="121212"/>
          <w:spacing w:val="-8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72491B">
        <w:rPr>
          <w:i/>
          <w:iCs/>
          <w:color w:val="121212"/>
          <w:spacing w:val="26"/>
        </w:rPr>
        <w:t>Форма организации обучения:</w:t>
      </w:r>
      <w:r w:rsidRPr="0072491B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72491B">
        <w:rPr>
          <w:color w:val="121212"/>
          <w:spacing w:val="9"/>
        </w:rPr>
        <w:t>— загадочный мир моей школы, библиотеки;</w:t>
      </w:r>
      <w:r w:rsidRPr="0072491B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</w:pPr>
      <w:r>
        <w:tab/>
      </w:r>
      <w:r w:rsidRPr="0072491B">
        <w:rPr>
          <w:color w:val="121212"/>
          <w:spacing w:val="11"/>
        </w:rPr>
        <w:t>— знакомство с экспонатами и экспозициями школьного краеведче-</w:t>
      </w:r>
      <w:r w:rsidRPr="0072491B">
        <w:rPr>
          <w:color w:val="121212"/>
          <w:spacing w:val="36"/>
        </w:rPr>
        <w:t xml:space="preserve"> </w:t>
      </w:r>
      <w:r>
        <w:rPr>
          <w:color w:val="121212"/>
          <w:spacing w:val="15101"/>
        </w:rPr>
        <w:t xml:space="preserve"> </w:t>
      </w:r>
      <w:r w:rsidRPr="0072491B">
        <w:rPr>
          <w:color w:val="121212"/>
          <w:spacing w:val="9"/>
        </w:rPr>
        <w:t xml:space="preserve">ского музея. </w:t>
      </w:r>
    </w:p>
    <w:p w:rsidR="0094310A" w:rsidRDefault="0094310A">
      <w:pPr>
        <w:spacing w:line="20" w:lineRule="exact"/>
        <w:sectPr w:rsidR="0094310A">
          <w:pgSz w:w="9354" w:h="12189"/>
          <w:pgMar w:top="831" w:right="89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4" w:after="39" w:line="218" w:lineRule="exact"/>
        <w:ind w:right="-113"/>
      </w:pPr>
      <w:r>
        <w:tab/>
      </w:r>
      <w:r w:rsidRPr="0072491B">
        <w:rPr>
          <w:b/>
          <w:bCs/>
          <w:color w:val="121212"/>
          <w:spacing w:val="7"/>
        </w:rPr>
        <w:t xml:space="preserve">Загадки школьного двора </w:t>
      </w:r>
      <w:r w:rsidRPr="0072491B">
        <w:rPr>
          <w:color w:val="121212"/>
          <w:spacing w:val="7"/>
        </w:rPr>
        <w:t>(2 ч)</w:t>
      </w:r>
      <w:r w:rsidRPr="0072491B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  <w:tab w:val="left" w:pos="1273"/>
          <w:tab w:val="left" w:pos="1994"/>
          <w:tab w:val="left" w:pos="3603"/>
          <w:tab w:val="left" w:pos="4984"/>
          <w:tab w:val="left" w:pos="6393"/>
        </w:tabs>
        <w:spacing w:after="39" w:line="250" w:lineRule="exact"/>
        <w:ind w:right="-113"/>
      </w:pPr>
      <w:r>
        <w:tab/>
      </w:r>
      <w:r w:rsidRPr="0072491B">
        <w:rPr>
          <w:color w:val="121212"/>
          <w:spacing w:val="8"/>
        </w:rPr>
        <w:t>Школа и школьный двор: местоположение в населённом пункте. План</w:t>
      </w:r>
      <w:r w:rsidRPr="0072491B">
        <w:rPr>
          <w:color w:val="121212"/>
          <w:spacing w:val="-16"/>
        </w:rPr>
        <w:t xml:space="preserve"> </w:t>
      </w:r>
      <w:r>
        <w:rPr>
          <w:color w:val="121212"/>
          <w:spacing w:val="15137"/>
        </w:rPr>
        <w:t xml:space="preserve"> </w:t>
      </w:r>
      <w:r w:rsidRPr="0072491B">
        <w:rPr>
          <w:color w:val="121212"/>
          <w:spacing w:val="13"/>
        </w:rPr>
        <w:t>школьного</w:t>
      </w:r>
      <w:r w:rsidRPr="0072491B">
        <w:rPr>
          <w:color w:val="121212"/>
          <w:spacing w:val="6"/>
        </w:rPr>
        <w:t xml:space="preserve"> </w:t>
      </w:r>
      <w:r>
        <w:tab/>
      </w:r>
      <w:r w:rsidRPr="0072491B">
        <w:rPr>
          <w:color w:val="121212"/>
          <w:spacing w:val="12"/>
        </w:rPr>
        <w:t>двора</w:t>
      </w:r>
      <w:r w:rsidRPr="0072491B">
        <w:rPr>
          <w:color w:val="121212"/>
          <w:spacing w:val="3"/>
        </w:rPr>
        <w:t xml:space="preserve"> </w:t>
      </w:r>
      <w:r>
        <w:tab/>
      </w:r>
      <w:r w:rsidRPr="0072491B">
        <w:rPr>
          <w:color w:val="121212"/>
          <w:spacing w:val="15"/>
        </w:rPr>
        <w:t>(территории).</w:t>
      </w:r>
      <w:r w:rsidRPr="0072491B">
        <w:rPr>
          <w:color w:val="121212"/>
          <w:spacing w:val="3"/>
        </w:rPr>
        <w:t xml:space="preserve"> </w:t>
      </w:r>
      <w:r>
        <w:tab/>
      </w:r>
      <w:r w:rsidRPr="0072491B">
        <w:rPr>
          <w:color w:val="121212"/>
          <w:spacing w:val="15"/>
        </w:rPr>
        <w:t>Назначение</w:t>
      </w:r>
      <w:r w:rsidRPr="0072491B">
        <w:rPr>
          <w:color w:val="121212"/>
          <w:spacing w:val="5"/>
        </w:rPr>
        <w:t xml:space="preserve"> </w:t>
      </w:r>
      <w:r>
        <w:tab/>
      </w:r>
      <w:r w:rsidRPr="0072491B">
        <w:rPr>
          <w:color w:val="121212"/>
          <w:spacing w:val="14"/>
        </w:rPr>
        <w:t>сооружений</w:t>
      </w:r>
      <w:r w:rsidRPr="0072491B">
        <w:rPr>
          <w:color w:val="121212"/>
          <w:spacing w:val="3"/>
        </w:rPr>
        <w:t xml:space="preserve"> </w:t>
      </w:r>
      <w:r>
        <w:tab/>
      </w:r>
      <w:r w:rsidRPr="0072491B">
        <w:rPr>
          <w:color w:val="121212"/>
          <w:spacing w:val="13"/>
        </w:rPr>
        <w:t>школьного</w:t>
      </w:r>
      <w:r w:rsidRPr="0072491B">
        <w:rPr>
          <w:color w:val="121212"/>
          <w:spacing w:val="6"/>
        </w:rPr>
        <w:t xml:space="preserve"> </w:t>
      </w:r>
      <w:r>
        <w:rPr>
          <w:color w:val="121212"/>
          <w:spacing w:val="15220"/>
        </w:rPr>
        <w:t xml:space="preserve"> </w:t>
      </w:r>
      <w:r w:rsidRPr="0072491B">
        <w:rPr>
          <w:color w:val="121212"/>
          <w:spacing w:val="7"/>
        </w:rPr>
        <w:t>двора. Стадион и спортивная площадка школьного двора. Условные знаки</w:t>
      </w:r>
      <w:r w:rsidRPr="0072491B">
        <w:rPr>
          <w:color w:val="121212"/>
          <w:spacing w:val="37"/>
        </w:rPr>
        <w:t xml:space="preserve"> </w:t>
      </w:r>
      <w:r>
        <w:rPr>
          <w:color w:val="121212"/>
          <w:spacing w:val="15137"/>
        </w:rPr>
        <w:t xml:space="preserve"> </w:t>
      </w:r>
      <w:r w:rsidRPr="0072491B">
        <w:rPr>
          <w:color w:val="121212"/>
          <w:spacing w:val="10"/>
        </w:rPr>
        <w:t>плана школьного двора. Ориентировка плана школьного двора по сторо-</w:t>
      </w:r>
      <w:r w:rsidRPr="0072491B">
        <w:rPr>
          <w:color w:val="121212"/>
          <w:spacing w:val="8"/>
        </w:rPr>
        <w:t xml:space="preserve"> </w:t>
      </w:r>
      <w:r>
        <w:rPr>
          <w:color w:val="121212"/>
          <w:spacing w:val="15147"/>
        </w:rPr>
        <w:t xml:space="preserve"> </w:t>
      </w:r>
      <w:r w:rsidRPr="0072491B">
        <w:rPr>
          <w:color w:val="121212"/>
          <w:spacing w:val="10"/>
        </w:rPr>
        <w:t>нам горизонта. Масштаб. Измерение расстояний на школьном дворе.</w:t>
      </w:r>
      <w:r w:rsidRPr="0072491B">
        <w:rPr>
          <w:color w:val="121212"/>
          <w:spacing w:val="-12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72491B">
        <w:rPr>
          <w:color w:val="121212"/>
          <w:spacing w:val="13"/>
        </w:rPr>
        <w:t xml:space="preserve">Виды растений (флора) и животных (фауна) обитателей школьного </w:t>
      </w:r>
      <w:r>
        <w:rPr>
          <w:color w:val="121212"/>
          <w:spacing w:val="15152"/>
        </w:rPr>
        <w:t xml:space="preserve"> </w:t>
      </w:r>
      <w:r w:rsidRPr="0072491B">
        <w:rPr>
          <w:color w:val="121212"/>
          <w:spacing w:val="11"/>
        </w:rPr>
        <w:t>двора. Школьный сад.</w:t>
      </w:r>
      <w:r w:rsidRPr="0072491B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72491B">
        <w:rPr>
          <w:color w:val="121212"/>
          <w:spacing w:val="14"/>
        </w:rPr>
        <w:t>Экология школьного двора: охрана природы, загрязнение террито-</w:t>
      </w:r>
      <w:r w:rsidRPr="0072491B">
        <w:rPr>
          <w:color w:val="121212"/>
          <w:spacing w:val="-6"/>
        </w:rPr>
        <w:t xml:space="preserve"> </w:t>
      </w:r>
      <w:r>
        <w:rPr>
          <w:color w:val="121212"/>
          <w:spacing w:val="15163"/>
        </w:rPr>
        <w:t xml:space="preserve"> </w:t>
      </w:r>
      <w:r w:rsidRPr="0072491B">
        <w:rPr>
          <w:color w:val="121212"/>
          <w:spacing w:val="10"/>
        </w:rPr>
        <w:t>рии. Участие в природоохранных акциях.</w:t>
      </w:r>
      <w:r w:rsidRPr="0072491B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72491B">
        <w:rPr>
          <w:i/>
          <w:iCs/>
          <w:color w:val="121212"/>
          <w:spacing w:val="26"/>
        </w:rPr>
        <w:t>Форма организации обучения:</w:t>
      </w:r>
      <w:r w:rsidRPr="0072491B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72491B">
        <w:rPr>
          <w:color w:val="121212"/>
          <w:spacing w:val="8"/>
        </w:rPr>
        <w:t>— школьный двор и его местоположение;</w:t>
      </w:r>
      <w:r w:rsidRPr="0072491B">
        <w:rPr>
          <w:color w:val="121212"/>
          <w:spacing w:val="25"/>
        </w:rPr>
        <w:t xml:space="preserve"> </w:t>
      </w:r>
      <w:r>
        <w:rPr>
          <w:color w:val="121212"/>
          <w:spacing w:val="12285"/>
        </w:rPr>
        <w:t xml:space="preserve"> </w:t>
      </w:r>
      <w:r>
        <w:tab/>
      </w:r>
      <w:r w:rsidRPr="0072491B">
        <w:rPr>
          <w:color w:val="121212"/>
          <w:spacing w:val="8"/>
        </w:rPr>
        <w:t>— благоустройство школьного двора.</w:t>
      </w:r>
      <w:r w:rsidRPr="0072491B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39" w:line="218" w:lineRule="exact"/>
        <w:ind w:right="-113"/>
      </w:pPr>
      <w:r>
        <w:tab/>
      </w:r>
      <w:r w:rsidRPr="0072491B">
        <w:rPr>
          <w:i/>
          <w:iCs/>
          <w:color w:val="121212"/>
          <w:spacing w:val="25"/>
        </w:rPr>
        <w:t>Универсальные учебные действия:</w:t>
      </w:r>
      <w:r w:rsidRPr="0072491B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72491B">
        <w:rPr>
          <w:color w:val="121212"/>
          <w:spacing w:val="8"/>
        </w:rPr>
        <w:t>— общаться и взаимодействовать при выполнении исследовательских</w:t>
      </w:r>
      <w:r w:rsidRPr="0072491B">
        <w:rPr>
          <w:color w:val="121212"/>
          <w:spacing w:val="6"/>
        </w:rPr>
        <w:t xml:space="preserve"> </w:t>
      </w:r>
      <w:r>
        <w:rPr>
          <w:color w:val="121212"/>
          <w:spacing w:val="15139"/>
        </w:rPr>
        <w:t xml:space="preserve"> </w:t>
      </w:r>
      <w:r w:rsidRPr="0072491B">
        <w:rPr>
          <w:color w:val="121212"/>
          <w:spacing w:val="10"/>
        </w:rPr>
        <w:t>заданий;</w:t>
      </w:r>
      <w:r w:rsidRPr="0072491B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72491B">
        <w:rPr>
          <w:color w:val="121212"/>
          <w:spacing w:val="9"/>
        </w:rPr>
        <w:t>— составлять описание школьного двора и обсуждать назначение его</w:t>
      </w:r>
      <w:r w:rsidRPr="0072491B">
        <w:rPr>
          <w:color w:val="121212"/>
          <w:spacing w:val="-2"/>
        </w:rPr>
        <w:t xml:space="preserve"> </w:t>
      </w:r>
      <w:r>
        <w:rPr>
          <w:color w:val="121212"/>
          <w:spacing w:val="15144"/>
        </w:rPr>
        <w:t xml:space="preserve"> </w:t>
      </w:r>
      <w:r w:rsidRPr="0072491B">
        <w:rPr>
          <w:color w:val="121212"/>
          <w:spacing w:val="11"/>
        </w:rPr>
        <w:t>сооружений;</w:t>
      </w:r>
      <w:r w:rsidRPr="0072491B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2484"/>
          <w:tab w:val="left" w:pos="3449"/>
          <w:tab w:val="left" w:pos="4822"/>
          <w:tab w:val="left" w:pos="6085"/>
          <w:tab w:val="left" w:pos="6848"/>
          <w:tab w:val="left" w:pos="7212"/>
        </w:tabs>
        <w:spacing w:after="39" w:line="238" w:lineRule="exact"/>
        <w:ind w:right="-113"/>
      </w:pPr>
      <w:r>
        <w:tab/>
      </w:r>
      <w:r w:rsidRPr="0072491B">
        <w:rPr>
          <w:color w:val="121212"/>
          <w:spacing w:val="9"/>
        </w:rPr>
        <w:t>— характеризовать</w:t>
      </w:r>
      <w:r w:rsidRPr="0072491B">
        <w:rPr>
          <w:color w:val="121212"/>
          <w:spacing w:val="14"/>
        </w:rPr>
        <w:t xml:space="preserve"> </w:t>
      </w:r>
      <w:r>
        <w:tab/>
      </w:r>
      <w:r w:rsidRPr="0072491B">
        <w:rPr>
          <w:color w:val="121212"/>
          <w:spacing w:val="14"/>
        </w:rPr>
        <w:t>зелёные</w:t>
      </w:r>
      <w:r w:rsidRPr="0072491B">
        <w:rPr>
          <w:color w:val="121212"/>
          <w:spacing w:val="5"/>
        </w:rPr>
        <w:t xml:space="preserve"> </w:t>
      </w:r>
      <w:r>
        <w:tab/>
      </w:r>
      <w:r w:rsidRPr="0072491B">
        <w:rPr>
          <w:color w:val="121212"/>
          <w:spacing w:val="15"/>
        </w:rPr>
        <w:t>насаждения</w:t>
      </w:r>
      <w:r w:rsidRPr="0072491B">
        <w:rPr>
          <w:color w:val="121212"/>
          <w:spacing w:val="9"/>
        </w:rPr>
        <w:t xml:space="preserve"> </w:t>
      </w:r>
      <w:r>
        <w:tab/>
      </w:r>
      <w:r w:rsidRPr="0072491B">
        <w:rPr>
          <w:color w:val="121212"/>
          <w:spacing w:val="14"/>
        </w:rPr>
        <w:t>школьного</w:t>
      </w:r>
      <w:r w:rsidRPr="0072491B">
        <w:rPr>
          <w:color w:val="121212"/>
          <w:spacing w:val="7"/>
        </w:rPr>
        <w:t xml:space="preserve"> </w:t>
      </w:r>
      <w:r>
        <w:tab/>
      </w:r>
      <w:r w:rsidRPr="0072491B">
        <w:rPr>
          <w:color w:val="121212"/>
          <w:spacing w:val="11"/>
        </w:rPr>
        <w:t>двора,</w:t>
      </w:r>
      <w:r w:rsidRPr="0072491B">
        <w:rPr>
          <w:color w:val="121212"/>
          <w:spacing w:val="2"/>
        </w:rPr>
        <w:t xml:space="preserve"> </w:t>
      </w:r>
      <w:r>
        <w:tab/>
      </w:r>
      <w:r w:rsidRPr="0072491B">
        <w:rPr>
          <w:color w:val="121212"/>
          <w:spacing w:val="15"/>
        </w:rPr>
        <w:t>их</w:t>
      </w:r>
      <w:r w:rsidRPr="0072491B">
        <w:rPr>
          <w:color w:val="121212"/>
          <w:spacing w:val="1"/>
        </w:rPr>
        <w:t xml:space="preserve"> </w:t>
      </w:r>
      <w:r>
        <w:tab/>
      </w:r>
      <w:r w:rsidRPr="0072491B">
        <w:rPr>
          <w:color w:val="121212"/>
          <w:spacing w:val="13"/>
        </w:rPr>
        <w:t>на-</w:t>
      </w:r>
      <w:r w:rsidRPr="0072491B">
        <w:rPr>
          <w:color w:val="121212"/>
          <w:spacing w:val="3"/>
        </w:rPr>
        <w:t xml:space="preserve"> </w:t>
      </w:r>
      <w:r>
        <w:rPr>
          <w:color w:val="121212"/>
          <w:spacing w:val="15202"/>
        </w:rPr>
        <w:t xml:space="preserve"> </w:t>
      </w:r>
      <w:r w:rsidRPr="0072491B">
        <w:rPr>
          <w:color w:val="121212"/>
          <w:spacing w:val="9"/>
        </w:rPr>
        <w:t>значение и видовой состав;</w:t>
      </w:r>
      <w:r w:rsidRPr="0072491B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72491B">
        <w:rPr>
          <w:color w:val="121212"/>
          <w:spacing w:val="14"/>
        </w:rPr>
        <w:t>— использовать условные знаки для составления плана школьного</w:t>
      </w:r>
      <w:r w:rsidRPr="0072491B">
        <w:rPr>
          <w:color w:val="121212"/>
          <w:spacing w:val="-19"/>
        </w:rPr>
        <w:t xml:space="preserve"> </w:t>
      </w:r>
      <w:r>
        <w:rPr>
          <w:color w:val="121212"/>
          <w:spacing w:val="15150"/>
        </w:rPr>
        <w:t xml:space="preserve"> </w:t>
      </w:r>
      <w:r w:rsidRPr="0072491B">
        <w:rPr>
          <w:color w:val="121212"/>
          <w:spacing w:val="13"/>
        </w:rPr>
        <w:t>двора;</w:t>
      </w:r>
      <w:r w:rsidRPr="0072491B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39" w:line="238" w:lineRule="exact"/>
        <w:ind w:right="-113"/>
      </w:pPr>
      <w:r>
        <w:tab/>
      </w:r>
      <w:r w:rsidRPr="0072491B">
        <w:rPr>
          <w:color w:val="121212"/>
          <w:spacing w:val="10"/>
        </w:rPr>
        <w:t>— измерять расстояния и азимуты на школьном дворе;</w:t>
      </w:r>
      <w:r w:rsidRPr="0072491B">
        <w:rPr>
          <w:color w:val="121212"/>
          <w:spacing w:val="-4"/>
        </w:rPr>
        <w:t xml:space="preserve"> </w:t>
      </w:r>
      <w:r>
        <w:rPr>
          <w:color w:val="121212"/>
          <w:spacing w:val="13689"/>
        </w:rPr>
        <w:t xml:space="preserve"> </w:t>
      </w:r>
      <w:r>
        <w:tab/>
      </w:r>
      <w:r w:rsidRPr="0072491B">
        <w:rPr>
          <w:color w:val="121212"/>
          <w:spacing w:val="8"/>
        </w:rPr>
        <w:t xml:space="preserve">— рисовать план школьного двора; </w:t>
      </w:r>
    </w:p>
    <w:p w:rsidR="0094310A" w:rsidRDefault="0094310A">
      <w:pPr>
        <w:tabs>
          <w:tab w:val="left" w:pos="397"/>
        </w:tabs>
        <w:spacing w:line="238" w:lineRule="exact"/>
        <w:ind w:right="-113"/>
      </w:pPr>
      <w:r>
        <w:tab/>
      </w:r>
      <w:r w:rsidRPr="0072491B">
        <w:rPr>
          <w:color w:val="121212"/>
          <w:spacing w:val="9"/>
        </w:rPr>
        <w:t>— организовывать природоохранные акции по уборке школьной тер-</w:t>
      </w:r>
      <w:r w:rsidRPr="0072491B">
        <w:rPr>
          <w:color w:val="121212"/>
          <w:spacing w:val="37"/>
        </w:rPr>
        <w:t xml:space="preserve"> </w:t>
      </w:r>
      <w:r>
        <w:rPr>
          <w:color w:val="121212"/>
          <w:spacing w:val="15143"/>
        </w:rPr>
        <w:t xml:space="preserve"> </w:t>
      </w:r>
      <w:r w:rsidRPr="0072491B">
        <w:rPr>
          <w:color w:val="121212"/>
          <w:spacing w:val="12"/>
        </w:rPr>
        <w:t>ритории.</w:t>
      </w:r>
      <w:r w:rsidRPr="0072491B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3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4" w:after="39" w:line="218" w:lineRule="exact"/>
        <w:ind w:right="-113"/>
      </w:pPr>
      <w:r>
        <w:tab/>
      </w:r>
      <w:r w:rsidRPr="0072491B">
        <w:rPr>
          <w:b/>
          <w:bCs/>
          <w:color w:val="121212"/>
          <w:spacing w:val="8"/>
        </w:rPr>
        <w:t xml:space="preserve">Азбука путешественника </w:t>
      </w:r>
      <w:r w:rsidRPr="0072491B">
        <w:rPr>
          <w:color w:val="121212"/>
          <w:spacing w:val="8"/>
        </w:rPr>
        <w:t>(8 ч)</w:t>
      </w:r>
      <w:r w:rsidRPr="0072491B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line="238" w:lineRule="exact"/>
        <w:ind w:right="-113"/>
        <w:rPr>
          <w:color w:val="121212"/>
          <w:spacing w:val="29"/>
        </w:rPr>
      </w:pPr>
      <w:r>
        <w:tab/>
      </w:r>
      <w:r w:rsidRPr="0072491B">
        <w:rPr>
          <w:color w:val="121212"/>
          <w:spacing w:val="11"/>
        </w:rPr>
        <w:t>Способы передвижения юных путешественников. Преодоление про-</w:t>
      </w:r>
      <w:r w:rsidRPr="0072491B">
        <w:rPr>
          <w:color w:val="121212"/>
          <w:spacing w:val="24"/>
        </w:rPr>
        <w:t xml:space="preserve"> </w:t>
      </w:r>
      <w:r>
        <w:rPr>
          <w:color w:val="121212"/>
          <w:spacing w:val="15085"/>
        </w:rPr>
        <w:t xml:space="preserve"> </w:t>
      </w:r>
      <w:r w:rsidRPr="0072491B">
        <w:rPr>
          <w:color w:val="121212"/>
          <w:spacing w:val="5"/>
        </w:rPr>
        <w:t>стейших естественных препятствий: канав, небольших оврагов, завалов, за-</w:t>
      </w:r>
      <w:r w:rsidRPr="0072491B">
        <w:rPr>
          <w:color w:val="121212"/>
          <w:spacing w:val="2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A22F4">
          <w:type w:val="continuous"/>
          <w:pgSz w:w="9354" w:h="12189"/>
          <w:pgMar w:top="1134" w:right="89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7" type="#_x0000_t202" style="position:absolute;margin-left:162.55pt;margin-top:562.75pt;width:21.35pt;height:12.35pt;z-index:252187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F23DCD">
                    <w:rPr>
                      <w:color w:val="121212"/>
                      <w:spacing w:val="4"/>
                    </w:rPr>
                    <w:t>162</w:t>
                  </w:r>
                  <w:r w:rsidRPr="00F23DC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8" w:lineRule="exact"/>
        <w:ind w:right="-113"/>
      </w:pPr>
      <w:r w:rsidRPr="00F23DCD">
        <w:rPr>
          <w:color w:val="121212"/>
          <w:spacing w:val="6"/>
        </w:rPr>
        <w:t>рослей кустарника, луж (без снаряжения — рюкзачка и с рюкзачком). Пра-</w:t>
      </w:r>
      <w:r w:rsidRPr="00F23DCD">
        <w:rPr>
          <w:color w:val="121212"/>
          <w:spacing w:val="28"/>
        </w:rPr>
        <w:t xml:space="preserve"> </w:t>
      </w:r>
      <w:r>
        <w:rPr>
          <w:color w:val="121212"/>
          <w:spacing w:val="15130"/>
        </w:rPr>
        <w:t xml:space="preserve"> </w:t>
      </w:r>
      <w:r w:rsidRPr="00F23DCD">
        <w:rPr>
          <w:color w:val="121212"/>
          <w:spacing w:val="5"/>
        </w:rPr>
        <w:t>вила безопасного преодоления естественных и искусственных препятствий.</w:t>
      </w:r>
      <w:r w:rsidRPr="00F23DCD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23DCD">
        <w:rPr>
          <w:color w:val="121212"/>
          <w:spacing w:val="14"/>
        </w:rPr>
        <w:t>Обход естественных препятствий. Прокладка маршрута движения.</w:t>
      </w:r>
      <w:r w:rsidRPr="00F23DCD">
        <w:rPr>
          <w:color w:val="121212"/>
          <w:spacing w:val="17"/>
        </w:rPr>
        <w:t xml:space="preserve"> </w:t>
      </w:r>
      <w:r>
        <w:rPr>
          <w:color w:val="121212"/>
          <w:spacing w:val="15159"/>
        </w:rPr>
        <w:t xml:space="preserve"> </w:t>
      </w:r>
      <w:r w:rsidRPr="00F23DCD">
        <w:rPr>
          <w:color w:val="121212"/>
          <w:spacing w:val="11"/>
        </w:rPr>
        <w:t>Обязанности штурмана и хронометриста туристской группы. Обязанно-</w:t>
      </w:r>
      <w:r w:rsidRPr="00F23DCD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 w:rsidRPr="00F23DCD">
        <w:rPr>
          <w:color w:val="121212"/>
          <w:spacing w:val="11"/>
        </w:rPr>
        <w:t>сти проводника и их выполнение на туристской прогулке.</w:t>
      </w:r>
      <w:r w:rsidRPr="00F23DCD">
        <w:rPr>
          <w:color w:val="121212"/>
          <w:spacing w:val="-7"/>
        </w:rPr>
        <w:t xml:space="preserve"> </w:t>
      </w:r>
      <w:r>
        <w:rPr>
          <w:color w:val="121212"/>
          <w:spacing w:val="13658"/>
        </w:rPr>
        <w:t xml:space="preserve"> </w:t>
      </w:r>
      <w:r>
        <w:tab/>
      </w:r>
      <w:r w:rsidRPr="00F23DCD">
        <w:rPr>
          <w:color w:val="121212"/>
          <w:spacing w:val="9"/>
        </w:rPr>
        <w:t>Взаимовыручка и взаимопомощь при преодолении препятствий. Гим-</w:t>
      </w:r>
      <w:r w:rsidRPr="00F23DCD">
        <w:rPr>
          <w:color w:val="121212"/>
          <w:spacing w:val="-10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23DCD">
        <w:rPr>
          <w:color w:val="121212"/>
          <w:spacing w:val="11"/>
        </w:rPr>
        <w:t>настическая самостраховка при преодолении препятствий.</w:t>
      </w:r>
      <w:r w:rsidRPr="00F23DCD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F23DCD">
        <w:rPr>
          <w:color w:val="121212"/>
          <w:spacing w:val="14"/>
        </w:rPr>
        <w:t>Организация движения туристской группы по тропинкам и дорож-</w:t>
      </w:r>
      <w:r w:rsidRPr="00F23DCD">
        <w:rPr>
          <w:color w:val="121212"/>
          <w:spacing w:val="18"/>
        </w:rPr>
        <w:t xml:space="preserve"> </w:t>
      </w:r>
      <w:r>
        <w:rPr>
          <w:color w:val="121212"/>
          <w:spacing w:val="15160"/>
        </w:rPr>
        <w:t xml:space="preserve"> </w:t>
      </w:r>
      <w:r w:rsidRPr="00F23DCD">
        <w:rPr>
          <w:color w:val="121212"/>
          <w:spacing w:val="5"/>
        </w:rPr>
        <w:t>кам в парке, на местности по песку, по лугу, по снегу (пешком и на лыжах).</w:t>
      </w:r>
      <w:r w:rsidRPr="00F23DCD">
        <w:rPr>
          <w:color w:val="121212"/>
          <w:spacing w:val="20"/>
        </w:rPr>
        <w:t xml:space="preserve"> </w:t>
      </w:r>
      <w:r>
        <w:rPr>
          <w:color w:val="121212"/>
          <w:spacing w:val="15135"/>
        </w:rPr>
        <w:t xml:space="preserve"> </w:t>
      </w:r>
      <w:r w:rsidRPr="00F23DCD">
        <w:rPr>
          <w:color w:val="121212"/>
          <w:spacing w:val="10"/>
        </w:rPr>
        <w:t>Преодоление водных преград по брёвнам и мосткам.</w:t>
      </w:r>
      <w:r w:rsidRPr="00F23DCD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F23DCD">
        <w:rPr>
          <w:color w:val="121212"/>
          <w:spacing w:val="9"/>
        </w:rPr>
        <w:t>Строй туристской группы. Интервал движения, ритм движения. При-</w:t>
      </w:r>
      <w:r w:rsidRPr="00F23DCD">
        <w:rPr>
          <w:color w:val="121212"/>
          <w:spacing w:val="26"/>
        </w:rPr>
        <w:t xml:space="preserve"> </w:t>
      </w:r>
      <w:r>
        <w:rPr>
          <w:color w:val="121212"/>
          <w:spacing w:val="15135"/>
        </w:rPr>
        <w:t xml:space="preserve"> </w:t>
      </w:r>
      <w:r w:rsidRPr="00F23DCD">
        <w:rPr>
          <w:color w:val="121212"/>
          <w:spacing w:val="12"/>
        </w:rPr>
        <w:t>валы и их продолжительность. Ходовое время. Скорость передвижения</w:t>
      </w:r>
      <w:r w:rsidRPr="00F23DCD">
        <w:rPr>
          <w:color w:val="121212"/>
          <w:spacing w:val="29"/>
        </w:rPr>
        <w:t xml:space="preserve"> </w:t>
      </w:r>
      <w:r>
        <w:rPr>
          <w:color w:val="121212"/>
          <w:spacing w:val="15155"/>
        </w:rPr>
        <w:t xml:space="preserve"> </w:t>
      </w:r>
      <w:r w:rsidRPr="00F23DCD">
        <w:rPr>
          <w:color w:val="121212"/>
          <w:spacing w:val="12"/>
        </w:rPr>
        <w:t>юных путешественников на туристской прогулке. Привалы «Прогоноч-</w:t>
      </w:r>
      <w:r w:rsidRPr="00F23DCD">
        <w:rPr>
          <w:color w:val="121212"/>
          <w:spacing w:val="22"/>
        </w:rPr>
        <w:t xml:space="preserve"> </w:t>
      </w:r>
      <w:r>
        <w:rPr>
          <w:color w:val="121212"/>
          <w:spacing w:val="15154"/>
        </w:rPr>
        <w:t xml:space="preserve"> </w:t>
      </w:r>
      <w:r w:rsidRPr="00F23DCD">
        <w:rPr>
          <w:color w:val="121212"/>
          <w:spacing w:val="11"/>
        </w:rPr>
        <w:t>ный», «Промежуточный», «Обеденный». Распорядок походного дня.</w:t>
      </w:r>
      <w:r w:rsidRPr="00F23DCD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F23DCD">
        <w:rPr>
          <w:color w:val="121212"/>
          <w:spacing w:val="11"/>
        </w:rPr>
        <w:t>Преодоление склонов (спуск и подъём). Подъём, траверс и спуск по</w:t>
      </w:r>
      <w:r w:rsidRPr="00F23DCD">
        <w:rPr>
          <w:color w:val="121212"/>
          <w:spacing w:val="34"/>
        </w:rPr>
        <w:t xml:space="preserve"> </w:t>
      </w:r>
      <w:r>
        <w:rPr>
          <w:color w:val="121212"/>
          <w:spacing w:val="15146"/>
        </w:rPr>
        <w:t xml:space="preserve"> </w:t>
      </w:r>
      <w:r w:rsidRPr="00F23DCD">
        <w:rPr>
          <w:color w:val="121212"/>
          <w:spacing w:val="10"/>
        </w:rPr>
        <w:t>склонам с использованием альпенштоков. Переправа через условное бо-</w:t>
      </w:r>
      <w:r w:rsidRPr="00F23DCD">
        <w:rPr>
          <w:color w:val="121212"/>
          <w:spacing w:val="40"/>
        </w:rPr>
        <w:t xml:space="preserve"> </w:t>
      </w:r>
      <w:r>
        <w:rPr>
          <w:color w:val="121212"/>
          <w:spacing w:val="15141"/>
        </w:rPr>
        <w:t xml:space="preserve"> </w:t>
      </w:r>
      <w:r w:rsidRPr="00F23DCD">
        <w:rPr>
          <w:color w:val="121212"/>
          <w:spacing w:val="13"/>
        </w:rPr>
        <w:t>лото по наведённым кладям (жердям), по кочкам. Переправа по бревну</w:t>
      </w:r>
      <w:r w:rsidRPr="00F23DCD">
        <w:rPr>
          <w:color w:val="121212"/>
          <w:spacing w:val="-14"/>
        </w:rPr>
        <w:t xml:space="preserve"> </w:t>
      </w:r>
      <w:r>
        <w:rPr>
          <w:color w:val="121212"/>
          <w:spacing w:val="15151"/>
        </w:rPr>
        <w:t xml:space="preserve"> </w:t>
      </w:r>
      <w:r w:rsidRPr="00F23DCD">
        <w:rPr>
          <w:color w:val="121212"/>
          <w:spacing w:val="16"/>
        </w:rPr>
        <w:t>на равновесие; преодоление завала; преодоление оврага (канавы) ма-</w:t>
      </w:r>
      <w:r w:rsidRPr="00F23DCD">
        <w:rPr>
          <w:color w:val="121212"/>
          <w:spacing w:val="5"/>
        </w:rPr>
        <w:t xml:space="preserve"> </w:t>
      </w:r>
      <w:r>
        <w:rPr>
          <w:color w:val="121212"/>
          <w:spacing w:val="15170"/>
        </w:rPr>
        <w:t xml:space="preserve"> </w:t>
      </w:r>
      <w:r w:rsidRPr="00F23DCD">
        <w:rPr>
          <w:color w:val="121212"/>
          <w:spacing w:val="14"/>
        </w:rPr>
        <w:t>ятником.</w:t>
      </w:r>
      <w:r w:rsidRPr="00F23DCD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23DCD">
        <w:rPr>
          <w:color w:val="121212"/>
          <w:spacing w:val="13"/>
        </w:rPr>
        <w:t>Туристская эстафета и её технические этапы. Организация взаимо-</w:t>
      </w:r>
      <w:r w:rsidRPr="00F23DCD">
        <w:rPr>
          <w:color w:val="121212"/>
          <w:spacing w:val="31"/>
        </w:rPr>
        <w:t xml:space="preserve"> </w:t>
      </w:r>
      <w:r>
        <w:rPr>
          <w:color w:val="121212"/>
          <w:spacing w:val="15160"/>
        </w:rPr>
        <w:t xml:space="preserve"> </w:t>
      </w:r>
      <w:r w:rsidRPr="00F23DCD">
        <w:rPr>
          <w:color w:val="121212"/>
          <w:spacing w:val="11"/>
        </w:rPr>
        <w:t>действия в команде юных путешественников, взаимовыручка.</w:t>
      </w:r>
      <w:r w:rsidRPr="00F23DCD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746"/>
          <w:tab w:val="left" w:pos="1757"/>
          <w:tab w:val="left" w:pos="2912"/>
          <w:tab w:val="left" w:pos="4607"/>
          <w:tab w:val="left" w:pos="5973"/>
          <w:tab w:val="left" w:pos="6232"/>
        </w:tabs>
        <w:spacing w:after="41" w:line="246" w:lineRule="exact"/>
        <w:ind w:right="-113"/>
      </w:pPr>
      <w:r>
        <w:tab/>
      </w:r>
      <w:r w:rsidRPr="00F23DCD">
        <w:rPr>
          <w:color w:val="121212"/>
          <w:spacing w:val="10"/>
        </w:rPr>
        <w:t>Управление лыжами при транспортировке груза (от 2 до 5 кг) в рюк-</w:t>
      </w:r>
      <w:r w:rsidRPr="00F23DCD">
        <w:rPr>
          <w:color w:val="121212"/>
          <w:spacing w:val="5"/>
        </w:rPr>
        <w:t xml:space="preserve"> </w:t>
      </w:r>
      <w:r>
        <w:rPr>
          <w:color w:val="121212"/>
          <w:spacing w:val="15142"/>
        </w:rPr>
        <w:t xml:space="preserve"> </w:t>
      </w:r>
      <w:r w:rsidRPr="00F23DCD">
        <w:rPr>
          <w:color w:val="121212"/>
          <w:spacing w:val="11"/>
        </w:rPr>
        <w:t>зачке.</w:t>
      </w:r>
      <w:r w:rsidRPr="00F23DCD">
        <w:rPr>
          <w:color w:val="121212"/>
          <w:spacing w:val="4"/>
        </w:rPr>
        <w:t xml:space="preserve"> </w:t>
      </w:r>
      <w:r>
        <w:tab/>
      </w:r>
      <w:r w:rsidRPr="00F23DCD">
        <w:rPr>
          <w:color w:val="121212"/>
          <w:spacing w:val="15"/>
        </w:rPr>
        <w:t>Посадка</w:t>
      </w:r>
      <w:r w:rsidRPr="00F23DCD">
        <w:rPr>
          <w:color w:val="121212"/>
          <w:spacing w:val="4"/>
        </w:rPr>
        <w:t xml:space="preserve"> </w:t>
      </w:r>
      <w:r>
        <w:tab/>
      </w:r>
      <w:r w:rsidRPr="00F23DCD">
        <w:rPr>
          <w:color w:val="121212"/>
          <w:spacing w:val="16"/>
        </w:rPr>
        <w:t>лыжника.</w:t>
      </w:r>
      <w:r w:rsidRPr="00F23DCD">
        <w:rPr>
          <w:color w:val="121212"/>
          <w:spacing w:val="1"/>
        </w:rPr>
        <w:t xml:space="preserve"> </w:t>
      </w:r>
      <w:r>
        <w:tab/>
      </w:r>
      <w:r w:rsidRPr="00F23DCD">
        <w:rPr>
          <w:color w:val="121212"/>
          <w:spacing w:val="15"/>
        </w:rPr>
        <w:t>Передвижение</w:t>
      </w:r>
      <w:r w:rsidRPr="00F23DCD">
        <w:rPr>
          <w:color w:val="121212"/>
          <w:spacing w:val="12"/>
        </w:rPr>
        <w:t xml:space="preserve"> </w:t>
      </w:r>
      <w:r>
        <w:tab/>
      </w:r>
      <w:r w:rsidRPr="00F23DCD">
        <w:rPr>
          <w:color w:val="121212"/>
          <w:spacing w:val="15"/>
        </w:rPr>
        <w:t>ступающим</w:t>
      </w:r>
      <w:r w:rsidRPr="00F23DCD">
        <w:rPr>
          <w:color w:val="121212"/>
          <w:spacing w:val="1"/>
        </w:rPr>
        <w:t xml:space="preserve"> </w:t>
      </w:r>
      <w:r>
        <w:tab/>
      </w:r>
      <w:r w:rsidRPr="00F23DCD">
        <w:rPr>
          <w:color w:val="121212"/>
          <w:spacing w:val="18"/>
        </w:rPr>
        <w:t>и</w:t>
      </w:r>
      <w:r w:rsidRPr="00F23DCD">
        <w:rPr>
          <w:color w:val="121212"/>
          <w:spacing w:val="1"/>
        </w:rPr>
        <w:t xml:space="preserve"> </w:t>
      </w:r>
      <w:r>
        <w:tab/>
      </w:r>
      <w:r w:rsidRPr="00F23DCD">
        <w:rPr>
          <w:color w:val="121212"/>
          <w:spacing w:val="17"/>
        </w:rPr>
        <w:t>скользящим</w:t>
      </w:r>
      <w:r w:rsidRPr="00F23DCD">
        <w:rPr>
          <w:color w:val="121212"/>
          <w:spacing w:val="1"/>
        </w:rPr>
        <w:t xml:space="preserve"> </w:t>
      </w:r>
      <w:r>
        <w:rPr>
          <w:color w:val="121212"/>
          <w:spacing w:val="15215"/>
        </w:rPr>
        <w:t xml:space="preserve"> </w:t>
      </w:r>
      <w:r w:rsidRPr="00F23DCD">
        <w:rPr>
          <w:color w:val="121212"/>
          <w:spacing w:val="7"/>
        </w:rPr>
        <w:t>шагом (без рюкзачка и с рюкзачком). Техника безопасности при ходьбе на</w:t>
      </w:r>
      <w:r w:rsidRPr="00F23DCD">
        <w:rPr>
          <w:color w:val="121212"/>
          <w:spacing w:val="11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F23DCD">
        <w:rPr>
          <w:color w:val="121212"/>
          <w:spacing w:val="17"/>
        </w:rPr>
        <w:t>лыжах. Управление лыжами на месте: поочерёдное поднимание ноги</w:t>
      </w:r>
      <w:r w:rsidRPr="00F23DCD">
        <w:rPr>
          <w:color w:val="121212"/>
        </w:rPr>
        <w:t xml:space="preserve"> </w:t>
      </w:r>
      <w:r>
        <w:rPr>
          <w:color w:val="121212"/>
          <w:spacing w:val="15183"/>
        </w:rPr>
        <w:t xml:space="preserve"> </w:t>
      </w:r>
      <w:r w:rsidRPr="00F23DCD">
        <w:rPr>
          <w:color w:val="121212"/>
          <w:spacing w:val="11"/>
        </w:rPr>
        <w:t>с лыжей и движение ею по воздуху вниз и вверх, вправо и влево; пооче-</w:t>
      </w:r>
      <w:r w:rsidRPr="00F23DCD">
        <w:rPr>
          <w:color w:val="121212"/>
          <w:spacing w:val="-8"/>
        </w:rPr>
        <w:t xml:space="preserve"> </w:t>
      </w:r>
      <w:r>
        <w:rPr>
          <w:color w:val="121212"/>
          <w:spacing w:val="15153"/>
        </w:rPr>
        <w:t xml:space="preserve"> </w:t>
      </w:r>
      <w:r w:rsidRPr="00F23DCD">
        <w:rPr>
          <w:color w:val="121212"/>
          <w:spacing w:val="10"/>
        </w:rPr>
        <w:t>рёдное поднимание носков лыж.</w:t>
      </w:r>
      <w:r w:rsidRPr="00F23DCD">
        <w:rPr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  <w:tab w:val="left" w:pos="724"/>
          <w:tab w:val="left" w:pos="1876"/>
          <w:tab w:val="left" w:pos="3060"/>
          <w:tab w:val="left" w:pos="4611"/>
          <w:tab w:val="left" w:pos="5579"/>
          <w:tab w:val="left" w:pos="7208"/>
        </w:tabs>
        <w:spacing w:after="41" w:line="253" w:lineRule="exact"/>
        <w:ind w:right="-113"/>
      </w:pPr>
      <w:r>
        <w:tab/>
      </w:r>
      <w:r w:rsidRPr="00F23DCD">
        <w:rPr>
          <w:color w:val="121212"/>
          <w:spacing w:val="12"/>
        </w:rPr>
        <w:t>Ходьба без палок ступающим и скользящим шагом; ходьба ступаю-</w:t>
      </w:r>
      <w:r w:rsidRPr="00F23DCD">
        <w:rPr>
          <w:color w:val="121212"/>
          <w:spacing w:val="20"/>
        </w:rPr>
        <w:t xml:space="preserve"> </w:t>
      </w:r>
      <w:r>
        <w:rPr>
          <w:color w:val="121212"/>
          <w:spacing w:val="15158"/>
        </w:rPr>
        <w:t xml:space="preserve"> </w:t>
      </w:r>
      <w:r w:rsidRPr="00F23DCD">
        <w:rPr>
          <w:color w:val="121212"/>
          <w:spacing w:val="12"/>
        </w:rPr>
        <w:t>щим и скользящим шагом с палками; толчок палками; передвижение на</w:t>
      </w:r>
      <w:r w:rsidRPr="00F23DCD">
        <w:rPr>
          <w:color w:val="121212"/>
          <w:spacing w:val="-11"/>
        </w:rPr>
        <w:t xml:space="preserve"> </w:t>
      </w:r>
      <w:r>
        <w:rPr>
          <w:color w:val="121212"/>
          <w:spacing w:val="15151"/>
        </w:rPr>
        <w:t xml:space="preserve"> </w:t>
      </w:r>
      <w:r w:rsidRPr="00F23DCD">
        <w:rPr>
          <w:color w:val="121212"/>
          <w:spacing w:val="17"/>
        </w:rPr>
        <w:t>лыжах по лыжне до 600–700 м; соревнования на лыжах (эстафеты до</w:t>
      </w:r>
      <w:r w:rsidRPr="00F23DCD">
        <w:rPr>
          <w:color w:val="121212"/>
          <w:spacing w:val="-3"/>
        </w:rPr>
        <w:t xml:space="preserve"> </w:t>
      </w:r>
      <w:r>
        <w:rPr>
          <w:color w:val="121212"/>
          <w:spacing w:val="15169"/>
        </w:rPr>
        <w:t xml:space="preserve"> </w:t>
      </w:r>
      <w:r w:rsidRPr="00F23DCD">
        <w:rPr>
          <w:color w:val="121212"/>
          <w:spacing w:val="10"/>
        </w:rPr>
        <w:t>50 м);</w:t>
      </w:r>
      <w:r w:rsidRPr="00F23DCD">
        <w:rPr>
          <w:color w:val="121212"/>
          <w:spacing w:val="5"/>
        </w:rPr>
        <w:t xml:space="preserve"> </w:t>
      </w:r>
      <w:r>
        <w:tab/>
      </w:r>
      <w:r w:rsidRPr="00F23DCD">
        <w:rPr>
          <w:color w:val="121212"/>
          <w:spacing w:val="15"/>
        </w:rPr>
        <w:t>движение</w:t>
      </w:r>
      <w:r w:rsidRPr="00F23DCD">
        <w:rPr>
          <w:color w:val="121212"/>
          <w:spacing w:val="5"/>
        </w:rPr>
        <w:t xml:space="preserve"> </w:t>
      </w:r>
      <w:r>
        <w:tab/>
      </w:r>
      <w:r w:rsidRPr="00F23DCD">
        <w:rPr>
          <w:color w:val="121212"/>
          <w:spacing w:val="15"/>
        </w:rPr>
        <w:t>боковыми</w:t>
      </w:r>
      <w:r w:rsidRPr="00F23DCD">
        <w:rPr>
          <w:color w:val="121212"/>
          <w:spacing w:val="6"/>
        </w:rPr>
        <w:t xml:space="preserve"> </w:t>
      </w:r>
      <w:r>
        <w:tab/>
      </w:r>
      <w:r w:rsidRPr="00F23DCD">
        <w:rPr>
          <w:color w:val="121212"/>
          <w:spacing w:val="16"/>
        </w:rPr>
        <w:t>приставными</w:t>
      </w:r>
      <w:r w:rsidRPr="00F23DCD">
        <w:rPr>
          <w:color w:val="121212"/>
          <w:spacing w:val="2"/>
        </w:rPr>
        <w:t xml:space="preserve"> </w:t>
      </w:r>
      <w:r>
        <w:tab/>
      </w:r>
      <w:r w:rsidRPr="00F23DCD">
        <w:rPr>
          <w:color w:val="121212"/>
          <w:spacing w:val="11"/>
        </w:rPr>
        <w:t>шагами;</w:t>
      </w:r>
      <w:r w:rsidRPr="00F23DCD">
        <w:rPr>
          <w:color w:val="121212"/>
          <w:spacing w:val="7"/>
        </w:rPr>
        <w:t xml:space="preserve"> </w:t>
      </w:r>
      <w:r>
        <w:tab/>
      </w:r>
      <w:r w:rsidRPr="00F23DCD">
        <w:rPr>
          <w:color w:val="121212"/>
          <w:spacing w:val="14"/>
        </w:rPr>
        <w:t>передвижение</w:t>
      </w:r>
      <w:r w:rsidRPr="00F23DCD">
        <w:rPr>
          <w:color w:val="121212"/>
          <w:spacing w:val="11"/>
        </w:rPr>
        <w:t xml:space="preserve"> </w:t>
      </w:r>
      <w:r>
        <w:tab/>
      </w:r>
      <w:r w:rsidRPr="00F23DCD">
        <w:rPr>
          <w:color w:val="121212"/>
          <w:spacing w:val="12"/>
        </w:rPr>
        <w:t>без</w:t>
      </w:r>
      <w:r w:rsidRPr="00F23DCD">
        <w:rPr>
          <w:color w:val="121212"/>
          <w:spacing w:val="1"/>
        </w:rPr>
        <w:t xml:space="preserve"> </w:t>
      </w:r>
      <w:r>
        <w:rPr>
          <w:color w:val="121212"/>
          <w:spacing w:val="15203"/>
        </w:rPr>
        <w:t xml:space="preserve"> </w:t>
      </w:r>
      <w:r w:rsidRPr="00F23DCD">
        <w:rPr>
          <w:color w:val="121212"/>
          <w:spacing w:val="9"/>
        </w:rPr>
        <w:t>палок и с палками по глубокому снегу без груза и с грузом в рюкзачке до</w:t>
      </w:r>
      <w:r w:rsidRPr="00F23DCD">
        <w:rPr>
          <w:color w:val="121212"/>
          <w:spacing w:val="-15"/>
        </w:rPr>
        <w:t xml:space="preserve"> </w:t>
      </w:r>
      <w:r>
        <w:rPr>
          <w:color w:val="121212"/>
          <w:spacing w:val="15142"/>
        </w:rPr>
        <w:t xml:space="preserve"> </w:t>
      </w:r>
      <w:r w:rsidRPr="00F23DCD">
        <w:rPr>
          <w:color w:val="121212"/>
          <w:spacing w:val="9"/>
        </w:rPr>
        <w:t>2–5 кг; передвижение в среднем темпе.</w:t>
      </w:r>
      <w:r w:rsidRPr="00F23DCD">
        <w:rPr>
          <w:color w:val="121212"/>
          <w:spacing w:val="33"/>
        </w:rPr>
        <w:t xml:space="preserve"> </w:t>
      </w:r>
    </w:p>
    <w:p w:rsidR="0094310A" w:rsidRDefault="0094310A">
      <w:pPr>
        <w:tabs>
          <w:tab w:val="left" w:pos="397"/>
          <w:tab w:val="left" w:pos="1858"/>
          <w:tab w:val="left" w:pos="2219"/>
          <w:tab w:val="left" w:pos="3287"/>
          <w:tab w:val="left" w:pos="4493"/>
          <w:tab w:val="left" w:pos="6682"/>
        </w:tabs>
        <w:spacing w:after="41" w:line="246" w:lineRule="exact"/>
        <w:ind w:right="-113"/>
      </w:pPr>
      <w:r>
        <w:tab/>
      </w:r>
      <w:r w:rsidRPr="00F23DCD">
        <w:rPr>
          <w:color w:val="121212"/>
          <w:spacing w:val="15"/>
        </w:rPr>
        <w:t>Упражнения</w:t>
      </w:r>
      <w:r w:rsidRPr="00F23DCD">
        <w:rPr>
          <w:color w:val="121212"/>
          <w:spacing w:val="8"/>
        </w:rPr>
        <w:t xml:space="preserve"> </w:t>
      </w:r>
      <w:r>
        <w:tab/>
      </w:r>
      <w:r w:rsidRPr="00F23DCD">
        <w:rPr>
          <w:color w:val="121212"/>
          <w:spacing w:val="14"/>
        </w:rPr>
        <w:t>на</w:t>
      </w:r>
      <w:r w:rsidRPr="00F23DCD">
        <w:rPr>
          <w:color w:val="121212"/>
          <w:spacing w:val="1"/>
        </w:rPr>
        <w:t xml:space="preserve"> </w:t>
      </w:r>
      <w:r>
        <w:tab/>
      </w:r>
      <w:r w:rsidRPr="00F23DCD">
        <w:rPr>
          <w:color w:val="121212"/>
          <w:spacing w:val="15"/>
        </w:rPr>
        <w:t>развитие</w:t>
      </w:r>
      <w:r w:rsidRPr="00F23DCD">
        <w:rPr>
          <w:color w:val="121212"/>
          <w:spacing w:val="4"/>
        </w:rPr>
        <w:t xml:space="preserve"> </w:t>
      </w:r>
      <w:r>
        <w:tab/>
      </w:r>
      <w:r w:rsidRPr="00F23DCD">
        <w:rPr>
          <w:color w:val="121212"/>
          <w:spacing w:val="12"/>
        </w:rPr>
        <w:t>быстроты,</w:t>
      </w:r>
      <w:r w:rsidRPr="00F23DCD">
        <w:rPr>
          <w:color w:val="121212"/>
          <w:spacing w:val="9"/>
        </w:rPr>
        <w:t xml:space="preserve"> </w:t>
      </w:r>
      <w:r>
        <w:tab/>
      </w:r>
      <w:r w:rsidRPr="00F23DCD">
        <w:rPr>
          <w:color w:val="121212"/>
          <w:spacing w:val="14"/>
        </w:rPr>
        <w:t>скоростно-силовых</w:t>
      </w:r>
      <w:r w:rsidRPr="00F23DCD">
        <w:rPr>
          <w:color w:val="121212"/>
          <w:spacing w:val="8"/>
        </w:rPr>
        <w:t xml:space="preserve"> </w:t>
      </w:r>
      <w:r>
        <w:tab/>
      </w:r>
      <w:r w:rsidRPr="00F23DCD">
        <w:rPr>
          <w:color w:val="121212"/>
          <w:spacing w:val="11"/>
        </w:rPr>
        <w:t>качеств,</w:t>
      </w:r>
      <w:r w:rsidRPr="00F23DCD">
        <w:rPr>
          <w:color w:val="121212"/>
          <w:spacing w:val="6"/>
        </w:rPr>
        <w:t xml:space="preserve"> </w:t>
      </w:r>
      <w:r>
        <w:rPr>
          <w:color w:val="121212"/>
          <w:spacing w:val="15210"/>
        </w:rPr>
        <w:t xml:space="preserve"> </w:t>
      </w:r>
      <w:r w:rsidRPr="00F23DCD">
        <w:rPr>
          <w:color w:val="121212"/>
          <w:spacing w:val="15"/>
        </w:rPr>
        <w:t>силы, выносливости, гибкости и координационных способностей. По-</w:t>
      </w:r>
      <w:r w:rsidRPr="00F23DCD">
        <w:rPr>
          <w:color w:val="121212"/>
          <w:spacing w:val="-10"/>
        </w:rPr>
        <w:t xml:space="preserve"> </w:t>
      </w:r>
      <w:r>
        <w:rPr>
          <w:color w:val="121212"/>
          <w:spacing w:val="15165"/>
        </w:rPr>
        <w:t xml:space="preserve"> </w:t>
      </w:r>
      <w:r w:rsidRPr="00F23DCD">
        <w:rPr>
          <w:color w:val="121212"/>
          <w:spacing w:val="11"/>
        </w:rPr>
        <w:t>движные игры. Гимнастические упражнения.</w:t>
      </w:r>
      <w:r w:rsidRPr="00F23DCD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23DCD">
        <w:rPr>
          <w:i/>
          <w:iCs/>
          <w:color w:val="121212"/>
          <w:spacing w:val="26"/>
        </w:rPr>
        <w:t>Форма организации обучения:</w:t>
      </w:r>
      <w:r w:rsidRPr="00F23DCD">
        <w:rPr>
          <w:i/>
          <w:iCs/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1"/>
        </w:rPr>
      </w:pPr>
      <w:r>
        <w:tab/>
      </w:r>
      <w:r w:rsidRPr="00F23DCD">
        <w:rPr>
          <w:color w:val="121212"/>
          <w:spacing w:val="12"/>
        </w:rPr>
        <w:t>— пешеходные путешествия: способы передвижения и преодоления</w:t>
      </w:r>
      <w:r w:rsidRPr="00F23DCD">
        <w:rPr>
          <w:color w:val="121212"/>
          <w:spacing w:val="-12"/>
        </w:rPr>
        <w:t xml:space="preserve"> </w:t>
      </w:r>
      <w:r>
        <w:rPr>
          <w:color w:val="121212"/>
          <w:spacing w:val="15159"/>
        </w:rPr>
        <w:t xml:space="preserve"> </w:t>
      </w:r>
      <w:r w:rsidRPr="00F23DCD">
        <w:rPr>
          <w:color w:val="121212"/>
          <w:spacing w:val="12"/>
        </w:rPr>
        <w:t>препятствий;</w:t>
      </w:r>
      <w:r w:rsidRPr="00F23DCD">
        <w:rPr>
          <w:color w:val="121212"/>
          <w:spacing w:val="1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844DA">
          <w:pgSz w:w="9354" w:h="12189"/>
          <w:pgMar w:top="831" w:right="721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8" type="#_x0000_t202" style="position:absolute;margin-left:156.9pt;margin-top:562.75pt;width:21.35pt;height:12.35pt;z-index:252189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9E0B80">
                    <w:rPr>
                      <w:color w:val="121212"/>
                      <w:spacing w:val="4"/>
                    </w:rPr>
                    <w:t>163</w:t>
                  </w:r>
                  <w:r w:rsidRPr="009E0B80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0"/>
        </w:rPr>
        <w:t>— лыжные путешествия: способы передвижения и преодоления пре-</w:t>
      </w:r>
      <w:r w:rsidRPr="009E0B80">
        <w:rPr>
          <w:color w:val="121212"/>
          <w:spacing w:val="37"/>
        </w:rPr>
        <w:t xml:space="preserve"> </w:t>
      </w:r>
      <w:r>
        <w:rPr>
          <w:color w:val="121212"/>
          <w:spacing w:val="15113"/>
        </w:rPr>
        <w:t xml:space="preserve"> </w:t>
      </w:r>
      <w:r w:rsidRPr="009E0B80">
        <w:rPr>
          <w:color w:val="121212"/>
          <w:spacing w:val="11"/>
        </w:rPr>
        <w:t>пятствий;</w:t>
      </w:r>
      <w:r w:rsidRPr="009E0B80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E0B80">
        <w:rPr>
          <w:color w:val="121212"/>
          <w:spacing w:val="9"/>
        </w:rPr>
        <w:t>— организация передвижения в туристском походе;</w:t>
      </w:r>
      <w:r w:rsidRPr="009E0B80">
        <w:rPr>
          <w:color w:val="121212"/>
          <w:spacing w:val="3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5"/>
        </w:rPr>
        <w:t>— виды естественных и искусственных препятствий, техника без-</w:t>
      </w:r>
      <w:r w:rsidRPr="009E0B80">
        <w:rPr>
          <w:color w:val="121212"/>
          <w:spacing w:val="18"/>
        </w:rPr>
        <w:t xml:space="preserve"> </w:t>
      </w:r>
      <w:r>
        <w:rPr>
          <w:color w:val="121212"/>
          <w:spacing w:val="15145"/>
        </w:rPr>
        <w:t xml:space="preserve"> </w:t>
      </w:r>
      <w:r w:rsidRPr="009E0B80">
        <w:rPr>
          <w:color w:val="121212"/>
          <w:spacing w:val="10"/>
        </w:rPr>
        <w:t>опасности при их преодолении;</w:t>
      </w:r>
      <w:r w:rsidRPr="009E0B80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9"/>
        </w:rPr>
        <w:t xml:space="preserve">— туристская полоса препятствий; </w:t>
      </w:r>
      <w:r>
        <w:rPr>
          <w:color w:val="121212"/>
          <w:spacing w:val="11559"/>
        </w:rPr>
        <w:t xml:space="preserve"> </w:t>
      </w:r>
      <w:r>
        <w:tab/>
      </w:r>
      <w:r w:rsidRPr="009E0B80">
        <w:rPr>
          <w:color w:val="121212"/>
          <w:spacing w:val="7"/>
        </w:rPr>
        <w:t>— туристская эстафета;</w:t>
      </w:r>
      <w:r w:rsidRPr="009E0B80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E0B80">
        <w:rPr>
          <w:color w:val="121212"/>
          <w:spacing w:val="9"/>
        </w:rPr>
        <w:t>— лыжная туристская прогулка;</w:t>
      </w:r>
      <w:r w:rsidRPr="009E0B80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0" w:line="238" w:lineRule="exact"/>
        <w:ind w:right="-113"/>
      </w:pPr>
      <w:r>
        <w:tab/>
      </w:r>
      <w:r w:rsidRPr="009E0B80">
        <w:rPr>
          <w:color w:val="121212"/>
          <w:spacing w:val="9"/>
        </w:rPr>
        <w:t>— пешеходная туристская прогулка.</w:t>
      </w:r>
      <w:r w:rsidRPr="009E0B80">
        <w:rPr>
          <w:color w:val="121212"/>
          <w:spacing w:val="6"/>
        </w:rPr>
        <w:t xml:space="preserve"> </w:t>
      </w:r>
      <w:r>
        <w:rPr>
          <w:color w:val="121212"/>
          <w:spacing w:val="11725"/>
        </w:rPr>
        <w:t xml:space="preserve"> </w:t>
      </w:r>
      <w:r>
        <w:tab/>
      </w:r>
      <w:r w:rsidRPr="009E0B80">
        <w:rPr>
          <w:i/>
          <w:iCs/>
          <w:color w:val="121212"/>
          <w:spacing w:val="25"/>
        </w:rPr>
        <w:t>Универсальные учебные действия:</w:t>
      </w:r>
      <w:r w:rsidRPr="009E0B80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9E0B80">
        <w:rPr>
          <w:color w:val="121212"/>
          <w:spacing w:val="9"/>
        </w:rPr>
        <w:t>— самостоятельно наблюдать погодные условия и описывать их;</w:t>
      </w:r>
      <w:r w:rsidRPr="009E0B80">
        <w:rPr>
          <w:color w:val="121212"/>
          <w:spacing w:val="2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8"/>
        </w:rPr>
        <w:t xml:space="preserve">— осваивать универсальные умения по передвижению пешком или на </w:t>
      </w:r>
      <w:r>
        <w:rPr>
          <w:color w:val="121212"/>
          <w:spacing w:val="15101"/>
        </w:rPr>
        <w:t xml:space="preserve"> </w:t>
      </w:r>
      <w:r w:rsidRPr="009E0B80">
        <w:rPr>
          <w:color w:val="121212"/>
          <w:spacing w:val="10"/>
        </w:rPr>
        <w:t>лыжах с грузом-рюкзачком;</w:t>
      </w:r>
      <w:r w:rsidRPr="009E0B80">
        <w:rPr>
          <w:color w:val="121212"/>
          <w:spacing w:val="19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4"/>
        </w:rPr>
        <w:t>— осваивать навыки и технику преодоления естественных препят-</w:t>
      </w:r>
      <w:r w:rsidRPr="009E0B80">
        <w:rPr>
          <w:color w:val="121212"/>
          <w:spacing w:val="21"/>
        </w:rPr>
        <w:t xml:space="preserve"> </w:t>
      </w:r>
      <w:r>
        <w:rPr>
          <w:color w:val="121212"/>
          <w:spacing w:val="15132"/>
        </w:rPr>
        <w:t xml:space="preserve"> </w:t>
      </w:r>
      <w:r w:rsidRPr="009E0B80">
        <w:rPr>
          <w:color w:val="121212"/>
          <w:spacing w:val="10"/>
        </w:rPr>
        <w:t>ствий при передвижении пешком с грузом и без;</w:t>
      </w:r>
      <w:r w:rsidRPr="009E0B80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4"/>
        </w:rPr>
        <w:t>— осваивать технику физических упражнений прикладной направ-</w:t>
      </w:r>
      <w:r w:rsidRPr="009E0B80">
        <w:rPr>
          <w:color w:val="121212"/>
          <w:spacing w:val="-10"/>
        </w:rPr>
        <w:t xml:space="preserve"> </w:t>
      </w:r>
      <w:r>
        <w:rPr>
          <w:color w:val="121212"/>
          <w:spacing w:val="15125"/>
        </w:rPr>
        <w:t xml:space="preserve"> </w:t>
      </w:r>
      <w:r w:rsidRPr="009E0B80">
        <w:rPr>
          <w:color w:val="121212"/>
          <w:spacing w:val="10"/>
        </w:rPr>
        <w:t>ленности;</w:t>
      </w:r>
      <w:r w:rsidRPr="009E0B80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1"/>
        </w:rPr>
        <w:t>— выявлять характерные ошибки при передвижении пешком или на</w:t>
      </w:r>
      <w:r w:rsidRPr="009E0B80">
        <w:rPr>
          <w:color w:val="121212"/>
          <w:spacing w:val="33"/>
        </w:rPr>
        <w:t xml:space="preserve"> </w:t>
      </w:r>
      <w:r>
        <w:rPr>
          <w:color w:val="121212"/>
          <w:spacing w:val="15115"/>
        </w:rPr>
        <w:t xml:space="preserve"> </w:t>
      </w:r>
      <w:r w:rsidRPr="009E0B80">
        <w:rPr>
          <w:color w:val="121212"/>
          <w:spacing w:val="9"/>
        </w:rPr>
        <w:t xml:space="preserve">лыжах с грузом;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7"/>
        </w:rPr>
        <w:t>— проявлять силу и выносливость при передвижении на местно-</w:t>
      </w:r>
      <w:r w:rsidRPr="009E0B80">
        <w:rPr>
          <w:color w:val="121212"/>
          <w:spacing w:val="39"/>
        </w:rPr>
        <w:t xml:space="preserve"> </w:t>
      </w:r>
      <w:r>
        <w:rPr>
          <w:color w:val="121212"/>
          <w:spacing w:val="15138"/>
        </w:rPr>
        <w:t xml:space="preserve"> </w:t>
      </w:r>
      <w:r w:rsidRPr="009E0B80">
        <w:rPr>
          <w:color w:val="121212"/>
          <w:spacing w:val="13"/>
        </w:rPr>
        <w:t>сти;</w:t>
      </w:r>
      <w:r w:rsidRPr="009E0B80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4"/>
        </w:rPr>
        <w:t>— соблюдать правила техники безопасности при передвижении на</w:t>
      </w:r>
      <w:r w:rsidRPr="009E0B80">
        <w:rPr>
          <w:color w:val="121212"/>
          <w:spacing w:val="21"/>
        </w:rPr>
        <w:t xml:space="preserve"> </w:t>
      </w:r>
      <w:r>
        <w:rPr>
          <w:color w:val="121212"/>
          <w:spacing w:val="15133"/>
        </w:rPr>
        <w:t xml:space="preserve"> </w:t>
      </w:r>
      <w:r w:rsidRPr="009E0B80">
        <w:rPr>
          <w:color w:val="121212"/>
          <w:spacing w:val="9"/>
        </w:rPr>
        <w:t>местности;</w:t>
      </w:r>
      <w:r w:rsidRPr="009E0B80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1"/>
        </w:rPr>
        <w:t>— моделировать технику базовых способов передвижения на лыжах</w:t>
      </w:r>
      <w:r w:rsidRPr="009E0B80">
        <w:rPr>
          <w:color w:val="121212"/>
          <w:spacing w:val="12"/>
        </w:rPr>
        <w:t xml:space="preserve"> </w:t>
      </w:r>
      <w:r>
        <w:rPr>
          <w:color w:val="121212"/>
          <w:spacing w:val="15120"/>
        </w:rPr>
        <w:t xml:space="preserve"> </w:t>
      </w:r>
      <w:r w:rsidRPr="009E0B80">
        <w:rPr>
          <w:color w:val="121212"/>
          <w:spacing w:val="10"/>
        </w:rPr>
        <w:t>при транспортировке груза в рюкзачке;</w:t>
      </w:r>
      <w:r w:rsidRPr="009E0B80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5"/>
        </w:rPr>
        <w:t>— проявлять выносливость при прохождении тренировочных дис-</w:t>
      </w:r>
      <w:r w:rsidRPr="009E0B80">
        <w:rPr>
          <w:color w:val="121212"/>
          <w:spacing w:val="-11"/>
        </w:rPr>
        <w:t xml:space="preserve"> </w:t>
      </w:r>
      <w:r>
        <w:rPr>
          <w:color w:val="121212"/>
          <w:spacing w:val="15132"/>
        </w:rPr>
        <w:t xml:space="preserve"> </w:t>
      </w:r>
      <w:r w:rsidRPr="009E0B80">
        <w:rPr>
          <w:color w:val="121212"/>
          <w:spacing w:val="11"/>
        </w:rPr>
        <w:t>танций на лыжах различными способами передвижения;</w:t>
      </w:r>
      <w:r w:rsidRPr="009E0B80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2"/>
        </w:rPr>
        <w:t>— применять правила подбора одежды для занятий туризмом с уче-</w:t>
      </w:r>
      <w:r w:rsidRPr="009E0B80">
        <w:rPr>
          <w:color w:val="121212"/>
          <w:spacing w:val="-15"/>
        </w:rPr>
        <w:t xml:space="preserve"> </w:t>
      </w:r>
      <w:r>
        <w:rPr>
          <w:color w:val="121212"/>
          <w:spacing w:val="15121"/>
        </w:rPr>
        <w:t xml:space="preserve"> </w:t>
      </w:r>
      <w:r w:rsidRPr="009E0B80">
        <w:rPr>
          <w:color w:val="121212"/>
          <w:spacing w:val="9"/>
        </w:rPr>
        <w:t>том состояния погоды и сезона года;</w:t>
      </w:r>
      <w:r w:rsidRPr="009E0B80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9"/>
        </w:rPr>
        <w:t>— принимать адекватные решения при возникновении аварийных си-</w:t>
      </w:r>
      <w:r w:rsidRPr="009E0B80">
        <w:rPr>
          <w:color w:val="121212"/>
          <w:spacing w:val="-10"/>
        </w:rPr>
        <w:t xml:space="preserve"> </w:t>
      </w:r>
      <w:r>
        <w:rPr>
          <w:color w:val="121212"/>
          <w:spacing w:val="15101"/>
        </w:rPr>
        <w:t xml:space="preserve"> </w:t>
      </w:r>
      <w:r w:rsidRPr="009E0B80">
        <w:rPr>
          <w:color w:val="121212"/>
          <w:spacing w:val="11"/>
        </w:rPr>
        <w:t>туаций на маршруте (прогулке);</w:t>
      </w:r>
      <w:r w:rsidRPr="009E0B80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1"/>
        </w:rPr>
        <w:t>— проявлять быстроту и ловкость во время подвижных игр на мест-</w:t>
      </w:r>
      <w:r w:rsidRPr="009E0B80">
        <w:rPr>
          <w:color w:val="121212"/>
          <w:spacing w:val="12"/>
        </w:rPr>
        <w:t xml:space="preserve"> </w:t>
      </w:r>
      <w:r>
        <w:rPr>
          <w:color w:val="121212"/>
          <w:spacing w:val="15118"/>
        </w:rPr>
        <w:t xml:space="preserve"> </w:t>
      </w:r>
      <w:r w:rsidRPr="009E0B80">
        <w:rPr>
          <w:color w:val="121212"/>
          <w:spacing w:val="10"/>
        </w:rPr>
        <w:t>ности на лыжах;</w:t>
      </w:r>
      <w:r w:rsidRPr="009E0B80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E0B80">
        <w:rPr>
          <w:color w:val="121212"/>
          <w:spacing w:val="15"/>
        </w:rPr>
        <w:t>— организация командного взаимодействия в играх на местности,</w:t>
      </w:r>
      <w:r w:rsidRPr="009E0B80">
        <w:rPr>
          <w:color w:val="121212"/>
          <w:spacing w:val="9"/>
        </w:rPr>
        <w:t xml:space="preserve"> </w:t>
      </w:r>
      <w:r>
        <w:rPr>
          <w:color w:val="121212"/>
          <w:spacing w:val="15142"/>
        </w:rPr>
        <w:t xml:space="preserve"> </w:t>
      </w:r>
      <w:r w:rsidRPr="009E0B80">
        <w:rPr>
          <w:color w:val="121212"/>
          <w:spacing w:val="9"/>
        </w:rPr>
        <w:t>в эстафетах.</w:t>
      </w:r>
      <w:r w:rsidRPr="009E0B80">
        <w:rPr>
          <w:color w:val="121212"/>
          <w:spacing w:val="8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7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1" w:after="40" w:line="218" w:lineRule="exact"/>
        <w:ind w:right="-113"/>
      </w:pPr>
      <w:r>
        <w:tab/>
      </w:r>
      <w:r w:rsidRPr="009E0B80">
        <w:rPr>
          <w:b/>
          <w:bCs/>
          <w:color w:val="121212"/>
          <w:spacing w:val="10"/>
        </w:rPr>
        <w:t>Зачётное мероприятие (однодневный поход)</w:t>
      </w:r>
      <w:r w:rsidRPr="009E0B80">
        <w:rPr>
          <w:b/>
          <w:bCs/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9E0B80">
        <w:rPr>
          <w:color w:val="121212"/>
          <w:spacing w:val="14"/>
        </w:rPr>
        <w:t>Передвижение группы на местности с преодолением естественных</w:t>
      </w:r>
      <w:r w:rsidRPr="009E0B80">
        <w:rPr>
          <w:color w:val="121212"/>
          <w:spacing w:val="16"/>
        </w:rPr>
        <w:t xml:space="preserve"> </w:t>
      </w:r>
      <w:r>
        <w:rPr>
          <w:color w:val="121212"/>
          <w:spacing w:val="15107"/>
        </w:rPr>
        <w:t xml:space="preserve"> </w:t>
      </w:r>
      <w:r w:rsidRPr="009E0B80">
        <w:rPr>
          <w:color w:val="121212"/>
          <w:spacing w:val="13"/>
        </w:rPr>
        <w:t>препятствий (5 км). Организация взаимопомощи при преодолении пре-</w:t>
      </w:r>
      <w:r w:rsidRPr="009E0B80">
        <w:rPr>
          <w:color w:val="121212"/>
          <w:spacing w:val="-13"/>
        </w:rPr>
        <w:t xml:space="preserve"> </w:t>
      </w:r>
    </w:p>
    <w:p w:rsidR="0094310A" w:rsidRDefault="0094310A">
      <w:pPr>
        <w:spacing w:line="218" w:lineRule="exact"/>
        <w:ind w:right="-113"/>
        <w:rPr>
          <w:color w:val="121212"/>
          <w:spacing w:val="35"/>
        </w:rPr>
      </w:pPr>
      <w:r w:rsidRPr="009E0B80">
        <w:rPr>
          <w:color w:val="121212"/>
          <w:spacing w:val="11"/>
        </w:rPr>
        <w:t xml:space="preserve">пятствий. Ритм движения. Походная колонна. </w:t>
      </w:r>
      <w:r w:rsidRPr="009E0B80">
        <w:rPr>
          <w:color w:val="121212"/>
          <w:spacing w:val="35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CB02A9">
          <w:type w:val="continuous"/>
          <w:pgSz w:w="9354" w:h="12189"/>
          <w:pgMar w:top="1134" w:right="889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89" type="#_x0000_t202" style="position:absolute;margin-left:162.55pt;margin-top:562.75pt;width:21.35pt;height:12.35pt;z-index:252191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FC39FA">
                    <w:rPr>
                      <w:color w:val="121212"/>
                      <w:spacing w:val="4"/>
                    </w:rPr>
                    <w:t>164</w:t>
                  </w:r>
                  <w:r w:rsidRPr="00FC39FA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C39FA">
        <w:rPr>
          <w:color w:val="121212"/>
          <w:spacing w:val="12"/>
        </w:rPr>
        <w:t>Разбивка и обустройство лагеря группы. Установка тента для укры-</w:t>
      </w:r>
      <w:r w:rsidRPr="00FC39FA">
        <w:rPr>
          <w:color w:val="121212"/>
          <w:spacing w:val="-5"/>
        </w:rPr>
        <w:t xml:space="preserve"> </w:t>
      </w:r>
      <w:r>
        <w:rPr>
          <w:color w:val="121212"/>
          <w:spacing w:val="15148"/>
        </w:rPr>
        <w:t xml:space="preserve"> </w:t>
      </w:r>
      <w:r w:rsidRPr="00FC39FA">
        <w:rPr>
          <w:color w:val="121212"/>
          <w:spacing w:val="8"/>
        </w:rPr>
        <w:t>тия от дождя. Оборудование костра. Приготовление пищи на костре. Сер-</w:t>
      </w:r>
      <w:r w:rsidRPr="00FC39FA">
        <w:rPr>
          <w:color w:val="121212"/>
          <w:spacing w:val="1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FC39FA">
        <w:rPr>
          <w:color w:val="121212"/>
          <w:spacing w:val="10"/>
        </w:rPr>
        <w:t>вировка походного стола.</w:t>
      </w:r>
      <w:r w:rsidRPr="00FC39FA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C39FA">
        <w:rPr>
          <w:color w:val="121212"/>
          <w:spacing w:val="8"/>
        </w:rPr>
        <w:t>Соблюдение норм гигиены и санитарии. Соблюдение требований тех-</w:t>
      </w:r>
      <w:r w:rsidRPr="00FC39FA">
        <w:rPr>
          <w:color w:val="121212"/>
          <w:spacing w:val="16"/>
        </w:rPr>
        <w:t xml:space="preserve"> </w:t>
      </w:r>
      <w:r>
        <w:rPr>
          <w:color w:val="121212"/>
          <w:spacing w:val="15129"/>
        </w:rPr>
        <w:t xml:space="preserve"> </w:t>
      </w:r>
      <w:r w:rsidRPr="00FC39FA">
        <w:rPr>
          <w:color w:val="121212"/>
          <w:spacing w:val="11"/>
        </w:rPr>
        <w:t>ники безопасности.</w:t>
      </w:r>
      <w:r w:rsidRPr="00FC39FA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1841"/>
          <w:tab w:val="left" w:pos="3382"/>
          <w:tab w:val="left" w:pos="3603"/>
          <w:tab w:val="left" w:pos="4540"/>
          <w:tab w:val="left" w:pos="6959"/>
        </w:tabs>
        <w:spacing w:after="41" w:line="239" w:lineRule="exact"/>
        <w:ind w:right="-113"/>
      </w:pPr>
      <w:r>
        <w:tab/>
      </w:r>
      <w:r w:rsidRPr="00FC39FA">
        <w:rPr>
          <w:color w:val="121212"/>
          <w:spacing w:val="16"/>
        </w:rPr>
        <w:t>Выполнение</w:t>
      </w:r>
      <w:r w:rsidRPr="00FC39FA">
        <w:rPr>
          <w:color w:val="121212"/>
          <w:spacing w:val="2"/>
        </w:rPr>
        <w:t xml:space="preserve"> </w:t>
      </w:r>
      <w:r>
        <w:tab/>
      </w:r>
      <w:r w:rsidRPr="00FC39FA">
        <w:rPr>
          <w:color w:val="121212"/>
          <w:spacing w:val="14"/>
        </w:rPr>
        <w:t>обязанностей</w:t>
      </w:r>
      <w:r w:rsidRPr="00FC39FA">
        <w:rPr>
          <w:color w:val="121212"/>
          <w:spacing w:val="10"/>
        </w:rPr>
        <w:t xml:space="preserve"> </w:t>
      </w:r>
      <w:r>
        <w:tab/>
      </w:r>
      <w:r w:rsidRPr="00FC39FA">
        <w:rPr>
          <w:color w:val="121212"/>
          <w:spacing w:val="14"/>
        </w:rPr>
        <w:t>в</w:t>
      </w:r>
      <w:r w:rsidRPr="00FC39FA">
        <w:rPr>
          <w:color w:val="121212"/>
          <w:spacing w:val="1"/>
        </w:rPr>
        <w:t xml:space="preserve"> </w:t>
      </w:r>
      <w:r>
        <w:tab/>
      </w:r>
      <w:r w:rsidRPr="00FC39FA">
        <w:rPr>
          <w:color w:val="121212"/>
          <w:spacing w:val="13"/>
        </w:rPr>
        <w:t>системе</w:t>
      </w:r>
      <w:r w:rsidRPr="00FC39FA">
        <w:rPr>
          <w:color w:val="121212"/>
          <w:spacing w:val="1"/>
        </w:rPr>
        <w:t xml:space="preserve"> </w:t>
      </w:r>
      <w:r>
        <w:tab/>
      </w:r>
      <w:r w:rsidRPr="00FC39FA">
        <w:rPr>
          <w:color w:val="121212"/>
          <w:spacing w:val="14"/>
        </w:rPr>
        <w:t>должностно-ролевого</w:t>
      </w:r>
      <w:r w:rsidRPr="00FC39FA">
        <w:rPr>
          <w:color w:val="121212"/>
          <w:spacing w:val="4"/>
        </w:rPr>
        <w:t xml:space="preserve"> </w:t>
      </w:r>
      <w:r>
        <w:tab/>
      </w:r>
      <w:r w:rsidRPr="00FC39FA">
        <w:rPr>
          <w:color w:val="121212"/>
          <w:spacing w:val="12"/>
        </w:rPr>
        <w:t>само-</w:t>
      </w:r>
      <w:r w:rsidRPr="00FC39FA">
        <w:rPr>
          <w:color w:val="121212"/>
          <w:spacing w:val="5"/>
        </w:rPr>
        <w:t xml:space="preserve"> </w:t>
      </w:r>
      <w:r>
        <w:rPr>
          <w:color w:val="121212"/>
          <w:spacing w:val="15188"/>
        </w:rPr>
        <w:t xml:space="preserve"> </w:t>
      </w:r>
      <w:r w:rsidRPr="00FC39FA">
        <w:rPr>
          <w:color w:val="121212"/>
          <w:spacing w:val="12"/>
        </w:rPr>
        <w:t>управления.</w:t>
      </w:r>
      <w:r w:rsidRPr="00FC39FA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FC39FA">
        <w:rPr>
          <w:color w:val="121212"/>
          <w:spacing w:val="12"/>
        </w:rPr>
        <w:t>Подвижные игры на местности. Юмористические физкультурно-ту-</w:t>
      </w:r>
      <w:r w:rsidRPr="00FC39FA">
        <w:rPr>
          <w:color w:val="121212"/>
          <w:spacing w:val="13"/>
        </w:rPr>
        <w:t xml:space="preserve"> </w:t>
      </w:r>
      <w:r>
        <w:rPr>
          <w:color w:val="121212"/>
          <w:spacing w:val="15142"/>
        </w:rPr>
        <w:t xml:space="preserve"> </w:t>
      </w:r>
      <w:r w:rsidRPr="00FC39FA">
        <w:rPr>
          <w:color w:val="121212"/>
          <w:spacing w:val="10"/>
        </w:rPr>
        <w:t>ристские состязания между командами или «Папа, мама, я — туристская</w:t>
      </w:r>
      <w:r w:rsidRPr="00FC39FA">
        <w:rPr>
          <w:color w:val="121212"/>
          <w:spacing w:val="-8"/>
        </w:rPr>
        <w:t xml:space="preserve"> </w:t>
      </w:r>
      <w:r>
        <w:rPr>
          <w:color w:val="121212"/>
          <w:spacing w:val="15134"/>
        </w:rPr>
        <w:t xml:space="preserve"> </w:t>
      </w:r>
      <w:r w:rsidRPr="00FC39FA">
        <w:rPr>
          <w:color w:val="121212"/>
          <w:spacing w:val="10"/>
        </w:rPr>
        <w:t>семья».</w:t>
      </w:r>
      <w:r w:rsidRPr="00FC39FA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C39FA">
        <w:rPr>
          <w:color w:val="121212"/>
          <w:spacing w:val="16"/>
        </w:rPr>
        <w:t>Охрана окружающей среды. Трудовой десант — сохраним родной</w:t>
      </w:r>
      <w:r w:rsidRPr="00FC39FA">
        <w:rPr>
          <w:color w:val="121212"/>
          <w:spacing w:val="-10"/>
        </w:rPr>
        <w:t xml:space="preserve"> </w:t>
      </w:r>
      <w:r>
        <w:rPr>
          <w:color w:val="121212"/>
          <w:spacing w:val="15170"/>
        </w:rPr>
        <w:t xml:space="preserve"> </w:t>
      </w:r>
      <w:r w:rsidRPr="00FC39FA">
        <w:rPr>
          <w:color w:val="121212"/>
          <w:spacing w:val="11"/>
        </w:rPr>
        <w:t>край потомкам!</w:t>
      </w:r>
      <w:r w:rsidRPr="00FC39FA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C39FA">
        <w:rPr>
          <w:i/>
          <w:iCs/>
          <w:color w:val="121212"/>
          <w:spacing w:val="25"/>
        </w:rPr>
        <w:t>Универсальные учебные действия:</w:t>
      </w:r>
      <w:r w:rsidRPr="00FC39FA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C39FA">
        <w:rPr>
          <w:color w:val="121212"/>
          <w:spacing w:val="8"/>
        </w:rPr>
        <w:t>— соблюдать нормы гигиены и санитарии;</w:t>
      </w:r>
      <w:r w:rsidRPr="00FC39FA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FC39FA">
        <w:rPr>
          <w:color w:val="121212"/>
          <w:spacing w:val="9"/>
        </w:rPr>
        <w:t>— соблюдать требования техники безопасности;</w:t>
      </w:r>
      <w:r w:rsidRPr="00FC39FA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  <w:tab w:val="left" w:pos="1895"/>
          <w:tab w:val="left" w:pos="3343"/>
          <w:tab w:val="left" w:pos="3576"/>
          <w:tab w:val="left" w:pos="4527"/>
          <w:tab w:val="left" w:pos="6960"/>
        </w:tabs>
        <w:spacing w:after="41" w:line="239" w:lineRule="exact"/>
        <w:ind w:right="-113"/>
      </w:pPr>
      <w:r>
        <w:tab/>
      </w:r>
      <w:r w:rsidRPr="00FC39FA">
        <w:rPr>
          <w:color w:val="121212"/>
          <w:spacing w:val="9"/>
        </w:rPr>
        <w:t>— выполнять</w:t>
      </w:r>
      <w:r w:rsidRPr="00FC39FA">
        <w:rPr>
          <w:color w:val="121212"/>
          <w:spacing w:val="5"/>
        </w:rPr>
        <w:t xml:space="preserve"> </w:t>
      </w:r>
      <w:r>
        <w:tab/>
      </w:r>
      <w:r w:rsidRPr="00FC39FA">
        <w:rPr>
          <w:color w:val="121212"/>
          <w:spacing w:val="15"/>
        </w:rPr>
        <w:t>обязанности</w:t>
      </w:r>
      <w:r w:rsidRPr="00FC39FA">
        <w:rPr>
          <w:color w:val="121212"/>
          <w:spacing w:val="3"/>
        </w:rPr>
        <w:t xml:space="preserve"> </w:t>
      </w:r>
      <w:r>
        <w:tab/>
      </w:r>
      <w:r w:rsidRPr="00FC39FA">
        <w:rPr>
          <w:color w:val="121212"/>
          <w:spacing w:val="14"/>
        </w:rPr>
        <w:t>в</w:t>
      </w:r>
      <w:r w:rsidRPr="00FC39FA">
        <w:rPr>
          <w:color w:val="121212"/>
          <w:spacing w:val="1"/>
        </w:rPr>
        <w:t xml:space="preserve"> </w:t>
      </w:r>
      <w:r>
        <w:tab/>
      </w:r>
      <w:r w:rsidRPr="00FC39FA">
        <w:rPr>
          <w:color w:val="121212"/>
          <w:spacing w:val="13"/>
        </w:rPr>
        <w:t>системе</w:t>
      </w:r>
      <w:r w:rsidRPr="00FC39FA">
        <w:rPr>
          <w:color w:val="121212"/>
          <w:spacing w:val="1"/>
        </w:rPr>
        <w:t xml:space="preserve"> </w:t>
      </w:r>
      <w:r>
        <w:tab/>
      </w:r>
      <w:r w:rsidRPr="00FC39FA">
        <w:rPr>
          <w:color w:val="121212"/>
          <w:spacing w:val="14"/>
        </w:rPr>
        <w:t>должностно-ролевого</w:t>
      </w:r>
      <w:r w:rsidRPr="00FC39FA">
        <w:rPr>
          <w:color w:val="121212"/>
          <w:spacing w:val="4"/>
        </w:rPr>
        <w:t xml:space="preserve"> </w:t>
      </w:r>
      <w:r>
        <w:tab/>
      </w:r>
      <w:r w:rsidRPr="00FC39FA">
        <w:rPr>
          <w:color w:val="121212"/>
          <w:spacing w:val="12"/>
        </w:rPr>
        <w:t>само-</w:t>
      </w:r>
      <w:r w:rsidRPr="00FC39FA">
        <w:rPr>
          <w:color w:val="121212"/>
          <w:spacing w:val="5"/>
        </w:rPr>
        <w:t xml:space="preserve"> </w:t>
      </w:r>
      <w:r>
        <w:rPr>
          <w:color w:val="121212"/>
          <w:spacing w:val="15201"/>
        </w:rPr>
        <w:t xml:space="preserve"> </w:t>
      </w:r>
      <w:r w:rsidRPr="00FC39FA">
        <w:rPr>
          <w:color w:val="121212"/>
          <w:spacing w:val="12"/>
        </w:rPr>
        <w:t>управления;</w:t>
      </w:r>
      <w:r w:rsidRPr="00FC39FA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FC39FA">
        <w:rPr>
          <w:color w:val="121212"/>
          <w:spacing w:val="10"/>
        </w:rPr>
        <w:t>— организовывать взаимопомощь при преодолении препятствий.</w:t>
      </w:r>
      <w:r w:rsidRPr="00FC39FA">
        <w:rPr>
          <w:color w:val="121212"/>
          <w:spacing w:val="3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28" w:bottom="0" w:left="964" w:header="720" w:footer="720" w:gutter="0"/>
          <w:cols w:space="720"/>
        </w:sectPr>
      </w:pPr>
    </w:p>
    <w:p w:rsidR="0094310A" w:rsidRDefault="0094310A">
      <w:pPr>
        <w:spacing w:before="435" w:line="258" w:lineRule="exact"/>
        <w:ind w:right="-113"/>
      </w:pPr>
      <w:r w:rsidRPr="00FC39FA">
        <w:rPr>
          <w:b/>
          <w:bCs/>
          <w:color w:val="121212"/>
          <w:spacing w:val="11"/>
          <w:sz w:val="26"/>
          <w:szCs w:val="26"/>
        </w:rPr>
        <w:t>Материально-техническое обеспечение</w:t>
      </w:r>
      <w:r w:rsidRPr="00FC39FA">
        <w:rPr>
          <w:b/>
          <w:bCs/>
          <w:color w:val="121212"/>
          <w:spacing w:val="16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885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29" w:after="41" w:line="239" w:lineRule="exact"/>
        <w:ind w:right="-113"/>
      </w:pPr>
      <w:r>
        <w:tab/>
      </w:r>
      <w:r w:rsidRPr="00FC39FA">
        <w:rPr>
          <w:i/>
          <w:iCs/>
          <w:color w:val="121212"/>
          <w:spacing w:val="27"/>
        </w:rPr>
        <w:t>Материально-технические ресурсы:</w:t>
      </w:r>
      <w:r w:rsidRPr="00FC39FA">
        <w:rPr>
          <w:i/>
          <w:iCs/>
          <w:color w:val="121212"/>
          <w:spacing w:val="30"/>
        </w:rPr>
        <w:t xml:space="preserve"> </w:t>
      </w:r>
      <w:r>
        <w:rPr>
          <w:i/>
          <w:iCs/>
          <w:color w:val="121212"/>
          <w:spacing w:val="12283"/>
        </w:rPr>
        <w:t xml:space="preserve"> </w:t>
      </w:r>
      <w:r>
        <w:tab/>
      </w:r>
      <w:r w:rsidRPr="00FC39FA">
        <w:rPr>
          <w:color w:val="121212"/>
          <w:spacing w:val="8"/>
        </w:rPr>
        <w:t>— игровой спортивный зал;</w:t>
      </w:r>
      <w:r w:rsidRPr="00FC39FA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C39FA">
        <w:rPr>
          <w:color w:val="121212"/>
          <w:spacing w:val="11"/>
        </w:rPr>
        <w:t>— площадка для организации подвижных спортивных игр на откры-</w:t>
      </w:r>
      <w:r w:rsidRPr="00FC39FA">
        <w:rPr>
          <w:color w:val="121212"/>
          <w:spacing w:val="-6"/>
        </w:rPr>
        <w:t xml:space="preserve"> </w:t>
      </w:r>
      <w:r>
        <w:rPr>
          <w:color w:val="121212"/>
          <w:spacing w:val="15094"/>
        </w:rPr>
        <w:t xml:space="preserve"> </w:t>
      </w:r>
      <w:r w:rsidRPr="00FC39FA">
        <w:rPr>
          <w:color w:val="121212"/>
          <w:spacing w:val="8"/>
        </w:rPr>
        <w:t xml:space="preserve">том воздухе;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C39FA">
        <w:rPr>
          <w:color w:val="121212"/>
          <w:spacing w:val="13"/>
        </w:rPr>
        <w:t>— площадка для проведения тренировок по физической культуре и</w:t>
      </w:r>
      <w:r w:rsidRPr="00FC39FA">
        <w:rPr>
          <w:color w:val="121212"/>
          <w:spacing w:val="3"/>
        </w:rPr>
        <w:t xml:space="preserve"> </w:t>
      </w:r>
      <w:r>
        <w:rPr>
          <w:color w:val="121212"/>
          <w:spacing w:val="15106"/>
        </w:rPr>
        <w:t xml:space="preserve"> </w:t>
      </w:r>
      <w:r w:rsidRPr="00FC39FA">
        <w:rPr>
          <w:color w:val="121212"/>
          <w:spacing w:val="10"/>
        </w:rPr>
        <w:t>туризму;</w:t>
      </w:r>
      <w:r w:rsidRPr="00FC39FA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C39FA">
        <w:rPr>
          <w:color w:val="121212"/>
          <w:spacing w:val="9"/>
        </w:rPr>
        <w:t>— подсобное помещение для хранения снаряжения, инвентаря и обо-</w:t>
      </w:r>
      <w:r w:rsidRPr="00FC39FA">
        <w:rPr>
          <w:color w:val="121212"/>
          <w:spacing w:val="17"/>
        </w:rPr>
        <w:t xml:space="preserve"> </w:t>
      </w:r>
      <w:r>
        <w:rPr>
          <w:color w:val="121212"/>
          <w:spacing w:val="15084"/>
        </w:rPr>
        <w:t xml:space="preserve"> </w:t>
      </w:r>
      <w:r w:rsidRPr="00FC39FA">
        <w:rPr>
          <w:color w:val="121212"/>
          <w:spacing w:val="11"/>
        </w:rPr>
        <w:t>рудования;</w:t>
      </w:r>
      <w:r w:rsidRPr="00FC39FA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FC39FA">
        <w:rPr>
          <w:color w:val="121212"/>
          <w:spacing w:val="10"/>
        </w:rPr>
        <w:t>— кабинет для проведения аудиторных занятий.</w:t>
      </w:r>
      <w:r w:rsidRPr="00FC39FA">
        <w:rPr>
          <w:color w:val="121212"/>
          <w:spacing w:val="5"/>
        </w:rPr>
        <w:t xml:space="preserve"> </w:t>
      </w:r>
      <w:r>
        <w:rPr>
          <w:color w:val="121212"/>
          <w:spacing w:val="12962"/>
        </w:rPr>
        <w:t xml:space="preserve"> </w:t>
      </w:r>
      <w:r>
        <w:tab/>
      </w:r>
      <w:r w:rsidRPr="00FC39FA">
        <w:rPr>
          <w:i/>
          <w:iCs/>
          <w:color w:val="121212"/>
          <w:spacing w:val="20"/>
        </w:rPr>
        <w:t xml:space="preserve">Информационно-методические ресурсы </w:t>
      </w:r>
      <w:r w:rsidRPr="00FC39FA">
        <w:rPr>
          <w:color w:val="121212"/>
          <w:spacing w:val="20"/>
        </w:rPr>
        <w:t>складываются из коли-</w:t>
      </w:r>
      <w:r w:rsidRPr="00FC39FA">
        <w:rPr>
          <w:color w:val="121212"/>
          <w:spacing w:val="26"/>
        </w:rPr>
        <w:t xml:space="preserve"> </w:t>
      </w:r>
    </w:p>
    <w:p w:rsidR="0094310A" w:rsidRDefault="0094310A">
      <w:pPr>
        <w:spacing w:line="254" w:lineRule="exact"/>
        <w:ind w:right="-113"/>
        <w:rPr>
          <w:color w:val="121212"/>
          <w:spacing w:val="-29"/>
        </w:rPr>
      </w:pPr>
      <w:r w:rsidRPr="00FC39FA">
        <w:rPr>
          <w:color w:val="121212"/>
          <w:spacing w:val="6"/>
        </w:rPr>
        <w:t>чественных и качественных характеристик информационно-методического</w:t>
      </w:r>
      <w:r w:rsidRPr="00FC39FA">
        <w:rPr>
          <w:color w:val="121212"/>
          <w:spacing w:val="27"/>
        </w:rPr>
        <w:t xml:space="preserve"> </w:t>
      </w:r>
      <w:r>
        <w:rPr>
          <w:color w:val="121212"/>
          <w:spacing w:val="15075"/>
        </w:rPr>
        <w:t xml:space="preserve"> </w:t>
      </w:r>
      <w:r w:rsidRPr="00FC39FA">
        <w:rPr>
          <w:color w:val="121212"/>
          <w:spacing w:val="9"/>
        </w:rPr>
        <w:t>оснащения информационно-библиотечного центра школы, поддерживаю-</w:t>
      </w:r>
      <w:r w:rsidRPr="00FC39FA">
        <w:rPr>
          <w:color w:val="121212"/>
          <w:spacing w:val="-1"/>
        </w:rPr>
        <w:t xml:space="preserve"> </w:t>
      </w:r>
      <w:r>
        <w:rPr>
          <w:color w:val="121212"/>
          <w:spacing w:val="15088"/>
        </w:rPr>
        <w:t xml:space="preserve"> </w:t>
      </w:r>
      <w:r w:rsidRPr="00FC39FA">
        <w:rPr>
          <w:color w:val="121212"/>
          <w:spacing w:val="8"/>
        </w:rPr>
        <w:t>щего организацию внеурочной деятельности; комплектности обеспечения</w:t>
      </w:r>
      <w:r w:rsidRPr="00FC39FA">
        <w:rPr>
          <w:color w:val="121212"/>
          <w:spacing w:val="11"/>
        </w:rPr>
        <w:t xml:space="preserve"> </w:t>
      </w:r>
      <w:r>
        <w:rPr>
          <w:color w:val="121212"/>
          <w:spacing w:val="15091"/>
        </w:rPr>
        <w:t xml:space="preserve"> </w:t>
      </w:r>
      <w:r w:rsidRPr="00FC39FA">
        <w:rPr>
          <w:color w:val="121212"/>
          <w:spacing w:val="8"/>
        </w:rPr>
        <w:t>внеурочной деятельности учебными пособиями, учебно-методической ли-</w:t>
      </w:r>
      <w:r w:rsidRPr="00FC39FA">
        <w:rPr>
          <w:color w:val="121212"/>
          <w:spacing w:val="-17"/>
        </w:rPr>
        <w:t xml:space="preserve"> </w:t>
      </w:r>
      <w:r>
        <w:rPr>
          <w:color w:val="121212"/>
          <w:spacing w:val="15081"/>
        </w:rPr>
        <w:t xml:space="preserve"> </w:t>
      </w:r>
      <w:r w:rsidRPr="00FC39FA">
        <w:rPr>
          <w:color w:val="121212"/>
          <w:spacing w:val="6"/>
        </w:rPr>
        <w:t>тературой, дополнительной литературой, электронными образовательными</w:t>
      </w:r>
      <w:r w:rsidRPr="00FC39FA">
        <w:rPr>
          <w:color w:val="121212"/>
          <w:spacing w:val="2"/>
        </w:rPr>
        <w:t xml:space="preserve"> </w:t>
      </w:r>
      <w:r>
        <w:rPr>
          <w:color w:val="121212"/>
          <w:spacing w:val="15074"/>
        </w:rPr>
        <w:t xml:space="preserve"> </w:t>
      </w:r>
      <w:r w:rsidRPr="00FC39FA">
        <w:rPr>
          <w:color w:val="121212"/>
          <w:spacing w:val="4"/>
        </w:rPr>
        <w:t>ресурсами с учётом достижения целей и планируемых результатов освоения</w:t>
      </w:r>
      <w:r w:rsidRPr="00FC39FA">
        <w:rPr>
          <w:color w:val="121212"/>
          <w:spacing w:val="35"/>
        </w:rPr>
        <w:t xml:space="preserve"> </w:t>
      </w:r>
      <w:r>
        <w:rPr>
          <w:color w:val="121212"/>
          <w:spacing w:val="15073"/>
        </w:rPr>
        <w:t xml:space="preserve"> </w:t>
      </w:r>
      <w:r w:rsidRPr="00FC39FA">
        <w:rPr>
          <w:color w:val="121212"/>
          <w:spacing w:val="6"/>
        </w:rPr>
        <w:t>программы внеурочной деятельности; качественных характеристик школь-</w:t>
      </w:r>
      <w:r w:rsidRPr="00FC39FA">
        <w:rPr>
          <w:color w:val="121212"/>
          <w:spacing w:val="21"/>
        </w:rPr>
        <w:t xml:space="preserve"> </w:t>
      </w:r>
      <w:r>
        <w:rPr>
          <w:color w:val="121212"/>
          <w:spacing w:val="15072"/>
        </w:rPr>
        <w:t xml:space="preserve"> </w:t>
      </w:r>
      <w:r w:rsidRPr="00FC39FA">
        <w:rPr>
          <w:color w:val="121212"/>
          <w:spacing w:val="5"/>
        </w:rPr>
        <w:t>ного сервера, школьного сайта, внутренней (локальной) сети, внешней сети.</w:t>
      </w:r>
      <w:r w:rsidRPr="00FC39FA">
        <w:rPr>
          <w:color w:val="121212"/>
          <w:spacing w:val="-29"/>
        </w:rPr>
        <w:t xml:space="preserve"> </w:t>
      </w:r>
    </w:p>
    <w:p w:rsidR="0094310A" w:rsidRDefault="0094310A" w:rsidP="0094310A">
      <w:pPr>
        <w:spacing w:line="20" w:lineRule="exact"/>
        <w:ind w:right="-113"/>
        <w:sectPr w:rsidR="0094310A" w:rsidSect="009D13C6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90" type="#_x0000_t202" style="position:absolute;margin-left:156.9pt;margin-top:562.75pt;width:21.35pt;height:12.35pt;z-index:252193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6D6A5D">
                    <w:rPr>
                      <w:color w:val="121212"/>
                      <w:spacing w:val="4"/>
                    </w:rPr>
                    <w:t>165</w:t>
                  </w:r>
                  <w:r w:rsidRPr="006D6A5D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79" w:lineRule="exact"/>
        <w:ind w:right="-113"/>
      </w:pPr>
      <w:r w:rsidRPr="006D6A5D">
        <w:rPr>
          <w:b/>
          <w:bCs/>
          <w:color w:val="121212"/>
          <w:spacing w:val="13"/>
          <w:sz w:val="26"/>
          <w:szCs w:val="26"/>
        </w:rPr>
        <w:t>Перечень необходимого оборудования,</w:t>
      </w:r>
      <w:r w:rsidRPr="006D6A5D">
        <w:rPr>
          <w:b/>
          <w:bCs/>
          <w:color w:val="121212"/>
          <w:spacing w:val="2"/>
          <w:sz w:val="26"/>
          <w:szCs w:val="26"/>
        </w:rPr>
        <w:t xml:space="preserve"> </w:t>
      </w:r>
      <w:r>
        <w:rPr>
          <w:b/>
          <w:bCs/>
          <w:color w:val="121212"/>
          <w:spacing w:val="11414"/>
          <w:sz w:val="26"/>
          <w:szCs w:val="26"/>
        </w:rPr>
        <w:t xml:space="preserve"> </w:t>
      </w:r>
      <w:r w:rsidRPr="006D6A5D">
        <w:rPr>
          <w:b/>
          <w:bCs/>
          <w:color w:val="121212"/>
          <w:spacing w:val="7"/>
          <w:sz w:val="26"/>
          <w:szCs w:val="26"/>
        </w:rPr>
        <w:t>снаряжения и инвентаря для организации занятий</w:t>
      </w:r>
      <w:r w:rsidRPr="006D6A5D">
        <w:rPr>
          <w:b/>
          <w:bCs/>
          <w:color w:val="121212"/>
          <w:spacing w:val="12"/>
          <w:sz w:val="26"/>
          <w:szCs w:val="26"/>
        </w:rPr>
        <w:t xml:space="preserve"> </w:t>
      </w:r>
      <w:r>
        <w:rPr>
          <w:b/>
          <w:bCs/>
          <w:color w:val="121212"/>
          <w:spacing w:val="12736"/>
          <w:sz w:val="26"/>
          <w:szCs w:val="26"/>
        </w:rPr>
        <w:t xml:space="preserve"> </w:t>
      </w:r>
      <w:r w:rsidRPr="006D6A5D">
        <w:rPr>
          <w:b/>
          <w:bCs/>
          <w:color w:val="121212"/>
          <w:spacing w:val="9"/>
          <w:sz w:val="26"/>
          <w:szCs w:val="26"/>
        </w:rPr>
        <w:t>внеурочной деятельности</w:t>
      </w:r>
      <w:r w:rsidRPr="006D6A5D">
        <w:rPr>
          <w:b/>
          <w:bCs/>
          <w:color w:val="121212"/>
          <w:spacing w:val="5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51" w:right="1677" w:bottom="0" w:left="1247" w:header="720" w:footer="720" w:gutter="0"/>
          <w:cols w:space="720"/>
        </w:sectPr>
      </w:pPr>
    </w:p>
    <w:p w:rsidR="0094310A" w:rsidRDefault="0094310A">
      <w:pPr>
        <w:spacing w:before="157" w:line="218" w:lineRule="exact"/>
        <w:ind w:right="-113"/>
      </w:pPr>
      <w:r w:rsidRPr="006D6A5D">
        <w:rPr>
          <w:i/>
          <w:iCs/>
          <w:color w:val="121212"/>
          <w:spacing w:val="24"/>
        </w:rPr>
        <w:t>Оборудование и снаряжение общего назначения</w:t>
      </w:r>
      <w:r w:rsidRPr="006D6A5D">
        <w:rPr>
          <w:i/>
          <w:iCs/>
          <w:color w:val="121212"/>
          <w:spacing w:val="37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2439" w:bottom="0" w:left="1247" w:header="720" w:footer="720" w:gutter="0"/>
          <w:cols w:space="720"/>
        </w:sectPr>
      </w:pPr>
    </w:p>
    <w:p w:rsidR="0094310A" w:rsidRDefault="0094310A">
      <w:pPr>
        <w:spacing w:before="49" w:after="41" w:line="251" w:lineRule="exact"/>
        <w:ind w:right="-113"/>
      </w:pPr>
      <w:r w:rsidRPr="006D6A5D">
        <w:rPr>
          <w:color w:val="121212"/>
          <w:spacing w:val="13"/>
        </w:rPr>
        <w:t>Палатка туристская (компл.)</w:t>
      </w:r>
      <w:r w:rsidRPr="006D6A5D">
        <w:rPr>
          <w:color w:val="121212"/>
          <w:spacing w:val="5"/>
        </w:rPr>
        <w:t xml:space="preserve"> </w:t>
      </w:r>
      <w:r>
        <w:rPr>
          <w:color w:val="121212"/>
          <w:spacing w:val="9839"/>
        </w:rPr>
        <w:t xml:space="preserve"> </w:t>
      </w:r>
      <w:r w:rsidRPr="006D6A5D">
        <w:rPr>
          <w:color w:val="121212"/>
          <w:spacing w:val="11"/>
        </w:rPr>
        <w:t>Тент на палатку (компл.)</w:t>
      </w:r>
      <w:r w:rsidRPr="006D6A5D">
        <w:rPr>
          <w:color w:val="121212"/>
          <w:spacing w:val="6"/>
        </w:rPr>
        <w:t xml:space="preserve"> </w:t>
      </w:r>
      <w:r>
        <w:rPr>
          <w:color w:val="121212"/>
          <w:spacing w:val="9410"/>
        </w:rPr>
        <w:t xml:space="preserve"> </w:t>
      </w:r>
      <w:r w:rsidRPr="006D6A5D">
        <w:rPr>
          <w:color w:val="121212"/>
          <w:spacing w:val="13"/>
        </w:rPr>
        <w:t xml:space="preserve">Колышки для палаток (компл.) </w:t>
      </w:r>
      <w:r>
        <w:rPr>
          <w:color w:val="121212"/>
          <w:spacing w:val="10087"/>
        </w:rPr>
        <w:t xml:space="preserve"> </w:t>
      </w:r>
      <w:r w:rsidRPr="006D6A5D">
        <w:rPr>
          <w:color w:val="121212"/>
          <w:spacing w:val="13"/>
        </w:rPr>
        <w:t>Стойки для палаток (компл.)</w:t>
      </w:r>
      <w:r w:rsidRPr="006D6A5D">
        <w:rPr>
          <w:color w:val="121212"/>
          <w:spacing w:val="4"/>
        </w:rPr>
        <w:t xml:space="preserve"> </w:t>
      </w:r>
      <w:r>
        <w:rPr>
          <w:color w:val="121212"/>
          <w:spacing w:val="9852"/>
        </w:rPr>
        <w:t xml:space="preserve"> </w:t>
      </w:r>
      <w:r w:rsidRPr="006D6A5D">
        <w:rPr>
          <w:color w:val="121212"/>
          <w:spacing w:val="12"/>
        </w:rPr>
        <w:t>Секундомер электронный (2 шт.)</w:t>
      </w:r>
      <w:r w:rsidRPr="006D6A5D">
        <w:rPr>
          <w:color w:val="121212"/>
          <w:spacing w:val="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D6A5D">
        <w:rPr>
          <w:color w:val="121212"/>
          <w:spacing w:val="12"/>
        </w:rPr>
        <w:t>Компас жидкостный для ориентирования (20 шт.)</w:t>
      </w:r>
      <w:r w:rsidRPr="006D6A5D">
        <w:rPr>
          <w:color w:val="121212"/>
          <w:spacing w:val="16"/>
        </w:rPr>
        <w:t xml:space="preserve"> </w:t>
      </w:r>
      <w:r>
        <w:rPr>
          <w:color w:val="121212"/>
          <w:spacing w:val="12045"/>
        </w:rPr>
        <w:t xml:space="preserve"> </w:t>
      </w:r>
      <w:r w:rsidRPr="006D6A5D">
        <w:rPr>
          <w:color w:val="121212"/>
          <w:spacing w:val="10"/>
        </w:rPr>
        <w:t>Таганок (2 шт.)</w:t>
      </w:r>
      <w:r w:rsidRPr="006D6A5D">
        <w:rPr>
          <w:color w:val="121212"/>
          <w:spacing w:val="1"/>
        </w:rPr>
        <w:t xml:space="preserve"> </w:t>
      </w:r>
    </w:p>
    <w:p w:rsidR="0094310A" w:rsidRDefault="0094310A">
      <w:pPr>
        <w:spacing w:after="41" w:line="254" w:lineRule="exact"/>
        <w:ind w:right="-113"/>
      </w:pPr>
      <w:r w:rsidRPr="006D6A5D">
        <w:rPr>
          <w:color w:val="121212"/>
          <w:spacing w:val="13"/>
        </w:rPr>
        <w:t>Рукавицы костровые (компл.)</w:t>
      </w:r>
      <w:r w:rsidRPr="006D6A5D">
        <w:rPr>
          <w:color w:val="121212"/>
          <w:spacing w:val="11"/>
        </w:rPr>
        <w:t xml:space="preserve"> </w:t>
      </w:r>
      <w:r>
        <w:rPr>
          <w:color w:val="121212"/>
          <w:spacing w:val="9954"/>
        </w:rPr>
        <w:t xml:space="preserve"> </w:t>
      </w:r>
      <w:r w:rsidRPr="006D6A5D">
        <w:rPr>
          <w:color w:val="121212"/>
          <w:spacing w:val="12"/>
        </w:rPr>
        <w:t>Каны туристские (2 компл.)</w:t>
      </w:r>
      <w:r w:rsidRPr="006D6A5D">
        <w:rPr>
          <w:color w:val="121212"/>
          <w:spacing w:val="9"/>
        </w:rPr>
        <w:t xml:space="preserve"> </w:t>
      </w:r>
      <w:r>
        <w:rPr>
          <w:color w:val="121212"/>
          <w:spacing w:val="9731"/>
        </w:rPr>
        <w:t xml:space="preserve"> </w:t>
      </w:r>
      <w:r w:rsidRPr="006D6A5D">
        <w:rPr>
          <w:color w:val="121212"/>
          <w:spacing w:val="13"/>
        </w:rPr>
        <w:t>Коврик туристский (2–3 шт.)</w:t>
      </w:r>
      <w:r w:rsidRPr="006D6A5D">
        <w:rPr>
          <w:color w:val="121212"/>
          <w:spacing w:val="8"/>
        </w:rPr>
        <w:t xml:space="preserve"> </w:t>
      </w:r>
      <w:r>
        <w:rPr>
          <w:color w:val="121212"/>
          <w:spacing w:val="9876"/>
        </w:rPr>
        <w:t xml:space="preserve"> </w:t>
      </w:r>
      <w:r w:rsidRPr="006D6A5D">
        <w:rPr>
          <w:color w:val="121212"/>
          <w:spacing w:val="12"/>
        </w:rPr>
        <w:t xml:space="preserve">Аптечка медицинская (компл.) </w:t>
      </w:r>
      <w:r>
        <w:rPr>
          <w:color w:val="121212"/>
          <w:spacing w:val="10045"/>
        </w:rPr>
        <w:t xml:space="preserve"> </w:t>
      </w:r>
      <w:r w:rsidRPr="006D6A5D">
        <w:rPr>
          <w:color w:val="121212"/>
          <w:spacing w:val="13"/>
        </w:rPr>
        <w:t>Ремонтный набор (компл.)</w:t>
      </w:r>
      <w:r w:rsidRPr="006D6A5D">
        <w:rPr>
          <w:color w:val="121212"/>
          <w:spacing w:val="7"/>
        </w:rPr>
        <w:t xml:space="preserve"> </w:t>
      </w:r>
      <w:r>
        <w:rPr>
          <w:color w:val="121212"/>
          <w:spacing w:val="9620"/>
        </w:rPr>
        <w:t xml:space="preserve"> </w:t>
      </w:r>
      <w:r w:rsidRPr="006D6A5D">
        <w:rPr>
          <w:color w:val="121212"/>
          <w:spacing w:val="11"/>
        </w:rPr>
        <w:t>Лопата сапёрная (1 шт.)</w:t>
      </w:r>
      <w:r w:rsidRPr="006D6A5D">
        <w:rPr>
          <w:color w:val="121212"/>
          <w:spacing w:val="12"/>
        </w:rPr>
        <w:t xml:space="preserve"> </w:t>
      </w:r>
      <w:r>
        <w:rPr>
          <w:color w:val="121212"/>
          <w:spacing w:val="9306"/>
        </w:rPr>
        <w:t xml:space="preserve"> </w:t>
      </w:r>
      <w:r w:rsidRPr="006D6A5D">
        <w:rPr>
          <w:color w:val="121212"/>
          <w:spacing w:val="11"/>
        </w:rPr>
        <w:t>Верёвка основная (2 шт.)</w:t>
      </w:r>
      <w:r w:rsidRPr="006D6A5D">
        <w:rPr>
          <w:color w:val="121212"/>
          <w:spacing w:val="7"/>
        </w:rPr>
        <w:t xml:space="preserve"> </w:t>
      </w:r>
    </w:p>
    <w:p w:rsidR="0094310A" w:rsidRDefault="0094310A">
      <w:pPr>
        <w:spacing w:after="41" w:line="246" w:lineRule="exact"/>
        <w:ind w:right="-113"/>
      </w:pPr>
      <w:r w:rsidRPr="006D6A5D">
        <w:rPr>
          <w:color w:val="121212"/>
          <w:spacing w:val="12"/>
        </w:rPr>
        <w:t>Петли прусика (верёвка 6–8 мм) (30 шт.)</w:t>
      </w:r>
      <w:r w:rsidRPr="006D6A5D">
        <w:rPr>
          <w:color w:val="121212"/>
          <w:spacing w:val="17"/>
        </w:rPr>
        <w:t xml:space="preserve"> </w:t>
      </w:r>
      <w:r>
        <w:rPr>
          <w:color w:val="121212"/>
          <w:spacing w:val="11106"/>
        </w:rPr>
        <w:t xml:space="preserve"> </w:t>
      </w:r>
      <w:r w:rsidRPr="006D6A5D">
        <w:rPr>
          <w:color w:val="121212"/>
          <w:spacing w:val="11"/>
        </w:rPr>
        <w:t>Верёвка вспомогательная (2 шт.)</w:t>
      </w:r>
      <w:r w:rsidRPr="006D6A5D">
        <w:rPr>
          <w:color w:val="121212"/>
          <w:spacing w:val="8"/>
        </w:rPr>
        <w:t xml:space="preserve"> </w:t>
      </w:r>
      <w:r>
        <w:rPr>
          <w:color w:val="121212"/>
          <w:spacing w:val="10231"/>
        </w:rPr>
        <w:t xml:space="preserve"> </w:t>
      </w:r>
      <w:r w:rsidRPr="006D6A5D">
        <w:rPr>
          <w:color w:val="121212"/>
          <w:spacing w:val="12"/>
        </w:rPr>
        <w:t>Альпеншток (компл.)</w:t>
      </w:r>
      <w:r w:rsidRPr="006D6A5D">
        <w:rPr>
          <w:color w:val="121212"/>
          <w:spacing w:val="1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D6A5D">
        <w:rPr>
          <w:color w:val="121212"/>
          <w:spacing w:val="13"/>
        </w:rPr>
        <w:t>Призмы для спортивного ориентирования (летние) (компл.)</w:t>
      </w:r>
      <w:r w:rsidRPr="006D6A5D">
        <w:rPr>
          <w:color w:val="121212"/>
          <w:spacing w:val="8"/>
        </w:rPr>
        <w:t xml:space="preserve"> </w:t>
      </w:r>
      <w:r>
        <w:rPr>
          <w:color w:val="121212"/>
          <w:spacing w:val="13149"/>
        </w:rPr>
        <w:t xml:space="preserve"> </w:t>
      </w:r>
      <w:r w:rsidRPr="006D6A5D">
        <w:rPr>
          <w:color w:val="121212"/>
          <w:spacing w:val="13"/>
        </w:rPr>
        <w:t>Компостеры для спортивного ориентирования (летние) (компл.)</w:t>
      </w:r>
      <w:r w:rsidRPr="006D6A5D">
        <w:rPr>
          <w:color w:val="121212"/>
          <w:spacing w:val="-16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6D6A5D">
        <w:rPr>
          <w:color w:val="121212"/>
          <w:spacing w:val="13"/>
        </w:rPr>
        <w:t>Бумага цветная (компл.)</w:t>
      </w:r>
      <w:r w:rsidRPr="006D6A5D">
        <w:rPr>
          <w:color w:val="121212"/>
          <w:spacing w:val="3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D6A5D">
        <w:rPr>
          <w:color w:val="121212"/>
          <w:spacing w:val="11"/>
        </w:rPr>
        <w:t>Экран  демонстрационный (1 шт.)</w:t>
      </w:r>
      <w:r w:rsidRPr="006D6A5D">
        <w:rPr>
          <w:color w:val="121212"/>
          <w:spacing w:val="22"/>
        </w:rPr>
        <w:t xml:space="preserve"> </w:t>
      </w:r>
      <w:r>
        <w:rPr>
          <w:color w:val="121212"/>
          <w:spacing w:val="10356"/>
        </w:rPr>
        <w:t xml:space="preserve"> </w:t>
      </w:r>
      <w:r w:rsidRPr="006D6A5D">
        <w:rPr>
          <w:color w:val="121212"/>
          <w:spacing w:val="11"/>
        </w:rPr>
        <w:t>Курвиметр (10 шт.)</w:t>
      </w:r>
      <w:r w:rsidRPr="006D6A5D">
        <w:rPr>
          <w:color w:val="121212"/>
          <w:spacing w:val="4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D6A5D">
        <w:rPr>
          <w:color w:val="121212"/>
          <w:spacing w:val="12"/>
        </w:rPr>
        <w:t>Рулетка (2 шт.)</w:t>
      </w:r>
      <w:r w:rsidRPr="006D6A5D">
        <w:rPr>
          <w:color w:val="121212"/>
          <w:spacing w:val="9"/>
        </w:rPr>
        <w:t xml:space="preserve"> </w:t>
      </w:r>
      <w:r>
        <w:rPr>
          <w:color w:val="121212"/>
          <w:spacing w:val="8409"/>
        </w:rPr>
        <w:t xml:space="preserve"> </w:t>
      </w:r>
      <w:r w:rsidRPr="006D6A5D">
        <w:rPr>
          <w:color w:val="121212"/>
          <w:spacing w:val="12"/>
        </w:rPr>
        <w:t>Мерная лента (2 шт.)</w:t>
      </w:r>
      <w:r w:rsidRPr="006D6A5D">
        <w:rPr>
          <w:color w:val="121212"/>
          <w:spacing w:val="1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6D6A5D">
        <w:rPr>
          <w:color w:val="121212"/>
          <w:spacing w:val="11"/>
        </w:rPr>
        <w:t>Термометр наружный (2 шт.)</w:t>
      </w:r>
      <w:r w:rsidRPr="006D6A5D">
        <w:rPr>
          <w:color w:val="121212"/>
          <w:spacing w:val="8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D6A5D">
        <w:rPr>
          <w:color w:val="121212"/>
          <w:spacing w:val="11"/>
        </w:rPr>
        <w:t>Планшет для глазомерной съёмки местности (4 шт.)</w:t>
      </w:r>
      <w:r w:rsidRPr="006D6A5D">
        <w:rPr>
          <w:color w:val="121212"/>
          <w:spacing w:val="23"/>
        </w:rPr>
        <w:t xml:space="preserve"> </w:t>
      </w:r>
      <w:r>
        <w:rPr>
          <w:color w:val="121212"/>
          <w:spacing w:val="12252"/>
        </w:rPr>
        <w:t xml:space="preserve"> </w:t>
      </w:r>
      <w:r w:rsidRPr="006D6A5D">
        <w:rPr>
          <w:color w:val="121212"/>
          <w:spacing w:val="11"/>
        </w:rPr>
        <w:t>Дальномер простейший (4 шт.)</w:t>
      </w:r>
      <w:r w:rsidRPr="006D6A5D">
        <w:rPr>
          <w:color w:val="121212"/>
          <w:spacing w:val="26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D6A5D">
        <w:rPr>
          <w:color w:val="121212"/>
          <w:spacing w:val="10"/>
        </w:rPr>
        <w:t>Школьный атлас — определитель бабочек (1 шт.)</w:t>
      </w:r>
      <w:r w:rsidRPr="006D6A5D">
        <w:rPr>
          <w:color w:val="121212"/>
          <w:spacing w:val="17"/>
        </w:rPr>
        <w:t xml:space="preserve"> </w:t>
      </w:r>
      <w:r>
        <w:rPr>
          <w:color w:val="121212"/>
          <w:spacing w:val="11943"/>
        </w:rPr>
        <w:t xml:space="preserve"> </w:t>
      </w:r>
      <w:r w:rsidRPr="006D6A5D">
        <w:rPr>
          <w:color w:val="121212"/>
          <w:spacing w:val="11"/>
        </w:rPr>
        <w:t>Полевой определитель птиц (1 шт.)</w:t>
      </w:r>
      <w:r w:rsidRPr="006D6A5D">
        <w:rPr>
          <w:color w:val="121212"/>
          <w:spacing w:val="21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6D6A5D">
        <w:rPr>
          <w:color w:val="121212"/>
          <w:spacing w:val="11"/>
        </w:rPr>
        <w:t>Карандаши цветные, чертёжные (компл.)</w:t>
      </w:r>
      <w:r w:rsidRPr="006D6A5D">
        <w:rPr>
          <w:color w:val="121212"/>
          <w:spacing w:val="33"/>
        </w:rPr>
        <w:t xml:space="preserve"> </w:t>
      </w:r>
      <w:r>
        <w:rPr>
          <w:color w:val="121212"/>
          <w:spacing w:val="11112"/>
        </w:rPr>
        <w:t xml:space="preserve"> </w:t>
      </w:r>
      <w:r w:rsidRPr="006D6A5D">
        <w:rPr>
          <w:color w:val="121212"/>
          <w:spacing w:val="11"/>
        </w:rPr>
        <w:t>Транспортир (20 шт.)</w:t>
      </w:r>
      <w:r w:rsidRPr="006D6A5D">
        <w:rPr>
          <w:color w:val="121212"/>
          <w:spacing w:val="1"/>
        </w:rPr>
        <w:t xml:space="preserve"> </w:t>
      </w:r>
    </w:p>
    <w:p w:rsidR="0094310A" w:rsidRDefault="0094310A">
      <w:pPr>
        <w:spacing w:line="246" w:lineRule="exact"/>
        <w:ind w:right="-113"/>
        <w:rPr>
          <w:color w:val="121212"/>
          <w:spacing w:val="11"/>
        </w:rPr>
      </w:pPr>
      <w:r w:rsidRPr="006D6A5D">
        <w:rPr>
          <w:color w:val="121212"/>
          <w:spacing w:val="12"/>
        </w:rPr>
        <w:t>Карты топографические учебные (компл.)</w:t>
      </w:r>
      <w:r w:rsidRPr="006D6A5D">
        <w:rPr>
          <w:color w:val="121212"/>
          <w:spacing w:val="6"/>
        </w:rPr>
        <w:t xml:space="preserve"> </w:t>
      </w:r>
      <w:r>
        <w:rPr>
          <w:color w:val="121212"/>
          <w:spacing w:val="11218"/>
        </w:rPr>
        <w:t xml:space="preserve"> </w:t>
      </w:r>
      <w:r w:rsidRPr="006D6A5D">
        <w:rPr>
          <w:color w:val="121212"/>
          <w:spacing w:val="11"/>
        </w:rPr>
        <w:t>Учебные плакаты по лыжному туризму (компл.)</w:t>
      </w:r>
      <w:r w:rsidRPr="006D6A5D">
        <w:rPr>
          <w:color w:val="121212"/>
          <w:spacing w:val="37"/>
        </w:rPr>
        <w:t xml:space="preserve"> </w:t>
      </w:r>
      <w:r>
        <w:rPr>
          <w:color w:val="121212"/>
          <w:spacing w:val="11861"/>
        </w:rPr>
        <w:t xml:space="preserve"> </w:t>
      </w:r>
      <w:r w:rsidRPr="006D6A5D">
        <w:rPr>
          <w:color w:val="121212"/>
          <w:spacing w:val="11"/>
        </w:rPr>
        <w:t xml:space="preserve">Учебные плакаты «Туристские узлы» (компл.) </w:t>
      </w:r>
    </w:p>
    <w:p w:rsidR="0094310A" w:rsidRDefault="0094310A" w:rsidP="0094310A">
      <w:pPr>
        <w:spacing w:line="20" w:lineRule="exact"/>
        <w:ind w:right="-113"/>
        <w:sectPr w:rsidR="0094310A" w:rsidSect="00D21B37">
          <w:type w:val="continuous"/>
          <w:pgSz w:w="9354" w:h="12189"/>
          <w:pgMar w:top="1134" w:right="1250" w:bottom="0" w:left="1247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91" type="#_x0000_t202" style="position:absolute;margin-left:162.55pt;margin-top:562.75pt;width:21.35pt;height:12.35pt;z-index:252195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A83984">
                    <w:rPr>
                      <w:color w:val="121212"/>
                      <w:spacing w:val="4"/>
                    </w:rPr>
                    <w:t>166</w:t>
                  </w:r>
                  <w:r w:rsidRPr="00A83984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3984">
        <w:rPr>
          <w:color w:val="121212"/>
          <w:spacing w:val="12"/>
        </w:rPr>
        <w:t>Диафильм «Туристский поход» (Часть 1. «Ориентирование на мест-</w:t>
      </w:r>
      <w:r w:rsidRPr="00A83984">
        <w:rPr>
          <w:color w:val="121212"/>
          <w:spacing w:val="-19"/>
        </w:rPr>
        <w:t xml:space="preserve"> </w:t>
      </w:r>
      <w:r>
        <w:rPr>
          <w:color w:val="121212"/>
          <w:spacing w:val="15092"/>
        </w:rPr>
        <w:t xml:space="preserve"> </w:t>
      </w:r>
      <w:r w:rsidRPr="00A83984">
        <w:rPr>
          <w:color w:val="121212"/>
          <w:spacing w:val="10"/>
        </w:rPr>
        <w:t>ности по карте и компасу. Пешеходные походы»)</w:t>
      </w:r>
      <w:r w:rsidRPr="00A83984">
        <w:rPr>
          <w:color w:val="1212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3984">
        <w:rPr>
          <w:color w:val="121212"/>
          <w:spacing w:val="14"/>
        </w:rPr>
        <w:t>Диафильм «Туристский поход» (Часть 2. «Лыжные походы. Оказа-</w:t>
      </w:r>
      <w:r w:rsidRPr="00A83984">
        <w:rPr>
          <w:color w:val="121212"/>
          <w:spacing w:val="-8"/>
        </w:rPr>
        <w:t xml:space="preserve"> </w:t>
      </w:r>
      <w:r>
        <w:rPr>
          <w:color w:val="121212"/>
          <w:spacing w:val="15105"/>
        </w:rPr>
        <w:t xml:space="preserve"> </w:t>
      </w:r>
      <w:r w:rsidRPr="00A83984">
        <w:rPr>
          <w:color w:val="121212"/>
          <w:spacing w:val="12"/>
        </w:rPr>
        <w:t>ние первой помощи при травме и несчастных случаях. Организация со-</w:t>
      </w:r>
      <w:r w:rsidRPr="00A83984">
        <w:rPr>
          <w:color w:val="121212"/>
          <w:spacing w:val="22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A83984">
        <w:rPr>
          <w:color w:val="121212"/>
          <w:spacing w:val="11"/>
        </w:rPr>
        <w:t>ревнования по ориентированию на местности»)</w:t>
      </w:r>
      <w:r w:rsidRPr="00A83984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3984">
        <w:rPr>
          <w:color w:val="121212"/>
          <w:spacing w:val="15"/>
        </w:rPr>
        <w:t>Диафильм «Туризм» (Часть 3. «Организация туризма. Подготовка</w:t>
      </w:r>
      <w:r w:rsidRPr="00A83984">
        <w:rPr>
          <w:color w:val="121212"/>
          <w:spacing w:val="28"/>
        </w:rPr>
        <w:t xml:space="preserve"> </w:t>
      </w:r>
      <w:r>
        <w:rPr>
          <w:color w:val="121212"/>
          <w:spacing w:val="15106"/>
        </w:rPr>
        <w:t xml:space="preserve"> </w:t>
      </w:r>
      <w:r w:rsidRPr="00A83984">
        <w:rPr>
          <w:color w:val="121212"/>
          <w:spacing w:val="11"/>
        </w:rPr>
        <w:t>к путешествию. Привалы и питание»)</w:t>
      </w:r>
      <w:r w:rsidRPr="00A83984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A83984">
        <w:rPr>
          <w:color w:val="121212"/>
          <w:spacing w:val="12"/>
        </w:rPr>
        <w:t>Диафильм «Туризм» (Часть 4. «Пешеходный туризм»)</w:t>
      </w:r>
      <w:r w:rsidRPr="00A83984">
        <w:rPr>
          <w:color w:val="121212"/>
          <w:spacing w:val="15"/>
        </w:rPr>
        <w:t xml:space="preserve"> </w:t>
      </w:r>
      <w:r>
        <w:rPr>
          <w:color w:val="121212"/>
          <w:spacing w:val="13673"/>
        </w:rPr>
        <w:t xml:space="preserve"> </w:t>
      </w:r>
      <w:r>
        <w:tab/>
      </w:r>
      <w:r w:rsidRPr="00A83984">
        <w:rPr>
          <w:color w:val="121212"/>
          <w:spacing w:val="12"/>
        </w:rPr>
        <w:t>Диафильм «Туризм» (Часть 5. «Лыжный туризм»)</w:t>
      </w:r>
      <w:r w:rsidRPr="00A83984">
        <w:rPr>
          <w:color w:val="121212"/>
          <w:spacing w:val="39"/>
        </w:rPr>
        <w:t xml:space="preserve"> </w:t>
      </w:r>
      <w:r>
        <w:rPr>
          <w:color w:val="121212"/>
          <w:spacing w:val="13243"/>
        </w:rPr>
        <w:t xml:space="preserve"> </w:t>
      </w:r>
      <w:r>
        <w:tab/>
      </w:r>
      <w:r w:rsidRPr="00A83984">
        <w:rPr>
          <w:color w:val="121212"/>
          <w:spacing w:val="13"/>
        </w:rPr>
        <w:t>Диафильм «Формы поверхности суши»</w:t>
      </w:r>
      <w:r w:rsidRPr="00A83984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A83984">
        <w:rPr>
          <w:color w:val="121212"/>
          <w:spacing w:val="12"/>
        </w:rPr>
        <w:t>Слайд-фильм «Техника лыжного туризма»</w:t>
      </w:r>
      <w:r w:rsidRPr="00A83984">
        <w:rPr>
          <w:color w:val="121212"/>
          <w:spacing w:val="16"/>
        </w:rPr>
        <w:t xml:space="preserve"> </w:t>
      </w:r>
      <w:r>
        <w:rPr>
          <w:color w:val="121212"/>
          <w:spacing w:val="12439"/>
        </w:rPr>
        <w:t xml:space="preserve"> </w:t>
      </w:r>
      <w:r>
        <w:tab/>
      </w:r>
      <w:r w:rsidRPr="00A83984">
        <w:rPr>
          <w:color w:val="121212"/>
          <w:spacing w:val="12"/>
        </w:rPr>
        <w:t>Слайд-фильм «Туристско-бытовые навыки»</w:t>
      </w:r>
      <w:r w:rsidRPr="00A83984">
        <w:rPr>
          <w:color w:val="121212"/>
          <w:spacing w:val="15"/>
        </w:rPr>
        <w:t xml:space="preserve"> </w:t>
      </w:r>
      <w:r>
        <w:rPr>
          <w:color w:val="121212"/>
          <w:spacing w:val="12577"/>
        </w:rPr>
        <w:t xml:space="preserve"> </w:t>
      </w:r>
      <w:r>
        <w:tab/>
      </w:r>
      <w:r w:rsidRPr="00A83984">
        <w:rPr>
          <w:color w:val="121212"/>
          <w:spacing w:val="12"/>
        </w:rPr>
        <w:t>Слайд-фильм «Топографическая подготовка туриста»</w:t>
      </w:r>
      <w:r w:rsidRPr="00A83984">
        <w:rPr>
          <w:color w:val="121212"/>
          <w:spacing w:val="3"/>
        </w:rPr>
        <w:t xml:space="preserve"> </w:t>
      </w:r>
      <w:r>
        <w:rPr>
          <w:color w:val="121212"/>
          <w:spacing w:val="13600"/>
        </w:rPr>
        <w:t xml:space="preserve"> </w:t>
      </w:r>
      <w:r>
        <w:tab/>
      </w:r>
      <w:r w:rsidRPr="00A83984">
        <w:rPr>
          <w:color w:val="121212"/>
          <w:spacing w:val="11"/>
        </w:rPr>
        <w:t>Слайд-фильм «Техника пешеходного туризма»</w:t>
      </w:r>
      <w:r w:rsidRPr="00A83984">
        <w:rPr>
          <w:color w:val="121212"/>
          <w:spacing w:val="31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301" w:after="41" w:line="246" w:lineRule="exact"/>
        <w:ind w:right="-113"/>
      </w:pPr>
      <w:r>
        <w:tab/>
      </w:r>
      <w:r w:rsidRPr="00A83984">
        <w:rPr>
          <w:color w:val="121212"/>
          <w:spacing w:val="12"/>
        </w:rPr>
        <w:t>В перечень не включено компьютерное и демонстрационное видео-</w:t>
      </w:r>
      <w:r w:rsidRPr="00A83984">
        <w:rPr>
          <w:color w:val="121212"/>
          <w:spacing w:val="40"/>
        </w:rPr>
        <w:t xml:space="preserve"> </w:t>
      </w:r>
      <w:r>
        <w:rPr>
          <w:color w:val="121212"/>
          <w:spacing w:val="15120"/>
        </w:rPr>
        <w:t xml:space="preserve"> </w:t>
      </w:r>
      <w:r w:rsidRPr="00A83984">
        <w:rPr>
          <w:color w:val="121212"/>
          <w:spacing w:val="15"/>
        </w:rPr>
        <w:t xml:space="preserve">и аудиооборудование, а также стандартное оборудование спортивных </w:t>
      </w:r>
      <w:r>
        <w:rPr>
          <w:color w:val="121212"/>
          <w:spacing w:val="15136"/>
        </w:rPr>
        <w:t xml:space="preserve"> </w:t>
      </w:r>
      <w:r w:rsidRPr="00A83984">
        <w:rPr>
          <w:color w:val="121212"/>
          <w:spacing w:val="11"/>
        </w:rPr>
        <w:t>залов общеобразовательных учреждений.</w:t>
      </w:r>
      <w:r w:rsidRPr="00A83984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3984">
        <w:rPr>
          <w:i/>
          <w:iCs/>
          <w:color w:val="121212"/>
          <w:spacing w:val="27"/>
        </w:rPr>
        <w:t>Личное снаряжение обучающихся</w:t>
      </w:r>
      <w:r w:rsidRPr="00A83984">
        <w:rPr>
          <w:i/>
          <w:iCs/>
          <w:color w:val="121212"/>
          <w:spacing w:val="6"/>
        </w:rPr>
        <w:t xml:space="preserve"> </w:t>
      </w:r>
      <w:r>
        <w:rPr>
          <w:i/>
          <w:iCs/>
          <w:color w:val="121212"/>
          <w:spacing w:val="11953"/>
        </w:rPr>
        <w:t xml:space="preserve"> </w:t>
      </w:r>
      <w:r>
        <w:tab/>
      </w:r>
      <w:r w:rsidRPr="00A83984">
        <w:rPr>
          <w:color w:val="121212"/>
          <w:spacing w:val="12"/>
        </w:rPr>
        <w:t>Рюкзак (анатомический) для походов</w:t>
      </w:r>
      <w:r w:rsidRPr="00A83984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3984">
        <w:rPr>
          <w:color w:val="121212"/>
          <w:spacing w:val="12"/>
        </w:rPr>
        <w:t>Рюкзачок для туристских прогулок</w:t>
      </w:r>
      <w:r w:rsidRPr="00A83984">
        <w:rPr>
          <w:color w:val="121212"/>
          <w:spacing w:val="9"/>
        </w:rPr>
        <w:t xml:space="preserve"> </w:t>
      </w:r>
      <w:r>
        <w:rPr>
          <w:color w:val="121212"/>
          <w:spacing w:val="11674"/>
        </w:rPr>
        <w:t xml:space="preserve"> </w:t>
      </w:r>
      <w:r>
        <w:tab/>
      </w:r>
      <w:r w:rsidRPr="00A83984">
        <w:rPr>
          <w:color w:val="121212"/>
          <w:spacing w:val="10"/>
        </w:rPr>
        <w:t>Туристские ботинки</w:t>
      </w:r>
      <w:r w:rsidRPr="00A83984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3984">
        <w:rPr>
          <w:color w:val="121212"/>
          <w:spacing w:val="13"/>
        </w:rPr>
        <w:t>Обувь спортивная (типа шиповки)</w:t>
      </w:r>
      <w:r w:rsidRPr="00A83984">
        <w:rPr>
          <w:color w:val="121212"/>
          <w:spacing w:val="15"/>
        </w:rPr>
        <w:t xml:space="preserve"> </w:t>
      </w:r>
      <w:r>
        <w:rPr>
          <w:color w:val="121212"/>
          <w:spacing w:val="11621"/>
        </w:rPr>
        <w:t xml:space="preserve"> </w:t>
      </w:r>
      <w:r>
        <w:tab/>
      </w:r>
      <w:r w:rsidRPr="00A83984">
        <w:rPr>
          <w:color w:val="121212"/>
          <w:spacing w:val="12"/>
        </w:rPr>
        <w:t>Сапоги резиновые</w:t>
      </w:r>
      <w:r w:rsidRPr="00A83984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3984">
        <w:rPr>
          <w:color w:val="121212"/>
          <w:spacing w:val="13"/>
        </w:rPr>
        <w:t>Фляжка или ёмкость для питьевой воды (1 литр)</w:t>
      </w:r>
      <w:r w:rsidRPr="00A83984">
        <w:rPr>
          <w:color w:val="121212"/>
          <w:spacing w:val="-1"/>
        </w:rPr>
        <w:t xml:space="preserve"> </w:t>
      </w:r>
      <w:r>
        <w:rPr>
          <w:color w:val="121212"/>
          <w:spacing w:val="13115"/>
        </w:rPr>
        <w:t xml:space="preserve"> </w:t>
      </w:r>
      <w:r>
        <w:tab/>
      </w:r>
      <w:r w:rsidRPr="00A83984">
        <w:rPr>
          <w:color w:val="121212"/>
          <w:spacing w:val="8"/>
        </w:rPr>
        <w:t xml:space="preserve">Головной убор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A83984">
        <w:rPr>
          <w:color w:val="121212"/>
          <w:spacing w:val="13"/>
        </w:rPr>
        <w:t>Штормовка (ветрозащитная куртка)</w:t>
      </w:r>
      <w:r w:rsidRPr="00A83984">
        <w:rPr>
          <w:color w:val="121212"/>
          <w:spacing w:val="29"/>
        </w:rPr>
        <w:t xml:space="preserve"> </w:t>
      </w:r>
      <w:r>
        <w:rPr>
          <w:color w:val="121212"/>
          <w:spacing w:val="11790"/>
        </w:rPr>
        <w:t xml:space="preserve"> </w:t>
      </w:r>
      <w:r>
        <w:tab/>
      </w:r>
      <w:r w:rsidRPr="00A83984">
        <w:rPr>
          <w:color w:val="121212"/>
          <w:spacing w:val="11"/>
        </w:rPr>
        <w:t>Тренировочный костюм шерстяной</w:t>
      </w:r>
      <w:r w:rsidRPr="00A83984">
        <w:rPr>
          <w:color w:val="121212"/>
          <w:spacing w:val="22"/>
        </w:rPr>
        <w:t xml:space="preserve"> </w:t>
      </w:r>
      <w:r>
        <w:rPr>
          <w:color w:val="121212"/>
          <w:spacing w:val="11663"/>
        </w:rPr>
        <w:t xml:space="preserve"> </w:t>
      </w:r>
      <w:r>
        <w:tab/>
      </w:r>
      <w:r w:rsidRPr="00A83984">
        <w:rPr>
          <w:color w:val="121212"/>
          <w:spacing w:val="13"/>
        </w:rPr>
        <w:t>Свитер шерстяной</w:t>
      </w:r>
      <w:r w:rsidRPr="00A83984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83984">
        <w:rPr>
          <w:color w:val="121212"/>
          <w:spacing w:val="13"/>
        </w:rPr>
        <w:t>Брюки ветрозащитные</w:t>
      </w:r>
      <w:r w:rsidRPr="00A83984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3984">
        <w:rPr>
          <w:color w:val="121212"/>
          <w:spacing w:val="12"/>
        </w:rPr>
        <w:t>Столовые принадлежности (тарелка, кружка, ложка)</w:t>
      </w:r>
      <w:r w:rsidRPr="00A83984">
        <w:rPr>
          <w:color w:val="121212"/>
          <w:spacing w:val="17"/>
        </w:rPr>
        <w:t xml:space="preserve"> </w:t>
      </w:r>
      <w:r>
        <w:rPr>
          <w:color w:val="121212"/>
          <w:spacing w:val="13503"/>
        </w:rPr>
        <w:t xml:space="preserve"> </w:t>
      </w:r>
      <w:r>
        <w:tab/>
      </w:r>
      <w:r w:rsidRPr="00A83984">
        <w:rPr>
          <w:color w:val="121212"/>
          <w:spacing w:val="12"/>
        </w:rPr>
        <w:t>Блокнот и ручка</w:t>
      </w:r>
      <w:r w:rsidRPr="00A83984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A83984">
        <w:rPr>
          <w:color w:val="121212"/>
          <w:spacing w:val="10"/>
        </w:rPr>
        <w:t>Мазь от кровососущих  насекомых</w:t>
      </w:r>
      <w:r w:rsidRPr="00A83984">
        <w:rPr>
          <w:color w:val="121212"/>
          <w:spacing w:val="28"/>
        </w:rPr>
        <w:t xml:space="preserve"> </w:t>
      </w:r>
      <w:r>
        <w:rPr>
          <w:color w:val="121212"/>
          <w:spacing w:val="11586"/>
        </w:rPr>
        <w:t xml:space="preserve"> </w:t>
      </w:r>
      <w:r>
        <w:tab/>
      </w:r>
      <w:r w:rsidRPr="00A83984">
        <w:rPr>
          <w:color w:val="121212"/>
          <w:spacing w:val="13"/>
        </w:rPr>
        <w:t>Варежки (для лыжных походов)</w:t>
      </w:r>
      <w:r w:rsidRPr="00A83984">
        <w:rPr>
          <w:color w:val="121212"/>
          <w:spacing w:val="8"/>
        </w:rPr>
        <w:t xml:space="preserve"> </w:t>
      </w:r>
      <w:r>
        <w:rPr>
          <w:color w:val="121212"/>
          <w:spacing w:val="11357"/>
        </w:rPr>
        <w:t xml:space="preserve"> </w:t>
      </w:r>
      <w:r>
        <w:tab/>
      </w:r>
      <w:r w:rsidRPr="00A83984">
        <w:rPr>
          <w:color w:val="121212"/>
          <w:spacing w:val="13"/>
        </w:rPr>
        <w:t>Коврик туристский</w:t>
      </w:r>
      <w:r w:rsidRPr="00A83984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83984">
        <w:rPr>
          <w:color w:val="121212"/>
          <w:spacing w:val="12"/>
        </w:rPr>
        <w:t>Лыжи с креплениями и ботинками</w:t>
      </w:r>
      <w:r w:rsidRPr="00A83984">
        <w:rPr>
          <w:color w:val="121212"/>
          <w:spacing w:val="27"/>
        </w:rPr>
        <w:t xml:space="preserve"> </w:t>
      </w:r>
      <w:r>
        <w:rPr>
          <w:color w:val="121212"/>
          <w:spacing w:val="11602"/>
        </w:rPr>
        <w:t xml:space="preserve"> </w:t>
      </w:r>
      <w:r>
        <w:tab/>
      </w:r>
      <w:r w:rsidRPr="00A83984">
        <w:rPr>
          <w:color w:val="121212"/>
          <w:spacing w:val="14"/>
        </w:rPr>
        <w:t>Лыжные палки</w:t>
      </w:r>
      <w:r w:rsidRPr="00A83984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3"/>
        </w:rPr>
      </w:pPr>
      <w:r>
        <w:tab/>
      </w:r>
      <w:r w:rsidRPr="00A83984">
        <w:rPr>
          <w:color w:val="121212"/>
          <w:spacing w:val="14"/>
        </w:rPr>
        <w:t>Лыжная шапочка</w:t>
      </w:r>
      <w:r w:rsidRPr="00A83984">
        <w:rPr>
          <w:color w:val="121212"/>
          <w:spacing w:val="3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7E6C4F">
          <w:type w:val="continuous"/>
          <w:pgSz w:w="9354" w:h="12189"/>
          <w:pgMar w:top="1134" w:right="760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92" type="#_x0000_t202" style="position:absolute;margin-left:156.9pt;margin-top:562.75pt;width:21.35pt;height:12.35pt;z-index:252197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E7400B">
                    <w:rPr>
                      <w:color w:val="121212"/>
                      <w:spacing w:val="4"/>
                    </w:rPr>
                    <w:t>167</w:t>
                  </w:r>
                  <w:r w:rsidRPr="00E7400B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58" w:lineRule="exact"/>
        <w:ind w:right="-113"/>
      </w:pPr>
      <w:r w:rsidRPr="00E7400B">
        <w:rPr>
          <w:b/>
          <w:bCs/>
          <w:color w:val="121212"/>
          <w:spacing w:val="7"/>
          <w:sz w:val="26"/>
          <w:szCs w:val="26"/>
        </w:rPr>
        <w:t>Литература для учителя</w:t>
      </w:r>
      <w:r w:rsidRPr="00E7400B">
        <w:rPr>
          <w:b/>
          <w:bCs/>
          <w:color w:val="121212"/>
          <w:spacing w:val="10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1287" w:right="4974" w:bottom="0" w:left="1247" w:header="720" w:footer="720" w:gutter="0"/>
          <w:cols w:space="720"/>
        </w:sectPr>
      </w:pPr>
    </w:p>
    <w:p w:rsidR="0094310A" w:rsidRDefault="0094310A">
      <w:pPr>
        <w:tabs>
          <w:tab w:val="left" w:pos="113"/>
          <w:tab w:val="left" w:pos="340"/>
        </w:tabs>
        <w:spacing w:before="328" w:after="41" w:line="246" w:lineRule="exact"/>
        <w:ind w:right="-113"/>
      </w:pPr>
      <w:r>
        <w:tab/>
      </w:r>
      <w:r w:rsidRPr="00E7400B">
        <w:rPr>
          <w:color w:val="121212"/>
          <w:spacing w:val="10"/>
        </w:rPr>
        <w:t xml:space="preserve">1. </w:t>
      </w:r>
      <w:r w:rsidRPr="00E7400B">
        <w:rPr>
          <w:i/>
          <w:iCs/>
          <w:color w:val="121212"/>
          <w:spacing w:val="10"/>
        </w:rPr>
        <w:t xml:space="preserve">Багаутдинова Ф.Г. </w:t>
      </w:r>
      <w:r w:rsidRPr="00E7400B">
        <w:rPr>
          <w:color w:val="121212"/>
          <w:spacing w:val="10"/>
        </w:rPr>
        <w:t>Туристско-краеведческая деятельность учащихся</w:t>
      </w:r>
      <w:r w:rsidRPr="00E7400B">
        <w:rPr>
          <w:color w:val="121212"/>
          <w:spacing w:val="24"/>
        </w:rPr>
        <w:t xml:space="preserve"> </w:t>
      </w:r>
      <w:r>
        <w:rPr>
          <w:color w:val="121212"/>
          <w:spacing w:val="15136"/>
        </w:rPr>
        <w:t xml:space="preserve"> </w:t>
      </w:r>
      <w:r>
        <w:tab/>
      </w:r>
      <w:r>
        <w:tab/>
      </w:r>
      <w:r w:rsidRPr="00E7400B">
        <w:rPr>
          <w:color w:val="121212"/>
          <w:spacing w:val="8"/>
        </w:rPr>
        <w:t>начальных классов (в помощь учителю, руководителю кружка). — М.,</w:t>
      </w:r>
      <w:r w:rsidRPr="00E7400B">
        <w:rPr>
          <w:color w:val="121212"/>
          <w:spacing w:val="34"/>
        </w:rPr>
        <w:t xml:space="preserve"> </w:t>
      </w:r>
      <w:r>
        <w:rPr>
          <w:color w:val="121212"/>
          <w:spacing w:val="15137"/>
        </w:rPr>
        <w:t xml:space="preserve"> </w:t>
      </w:r>
      <w:r>
        <w:tab/>
      </w:r>
      <w:r>
        <w:tab/>
      </w:r>
      <w:r w:rsidRPr="00E7400B">
        <w:rPr>
          <w:color w:val="121212"/>
          <w:spacing w:val="8"/>
        </w:rPr>
        <w:t>1992.</w:t>
      </w:r>
      <w:r w:rsidRPr="00E7400B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 w:rsidRPr="00E7400B">
        <w:rPr>
          <w:color w:val="121212"/>
          <w:spacing w:val="8"/>
        </w:rPr>
        <w:t xml:space="preserve">2. </w:t>
      </w:r>
      <w:r w:rsidRPr="00E7400B">
        <w:rPr>
          <w:i/>
          <w:iCs/>
          <w:color w:val="121212"/>
          <w:spacing w:val="8"/>
        </w:rPr>
        <w:t xml:space="preserve">Голованов В.П. </w:t>
      </w:r>
      <w:r w:rsidRPr="00E7400B">
        <w:rPr>
          <w:color w:val="121212"/>
          <w:spacing w:val="8"/>
        </w:rPr>
        <w:t>Методика и технология работы педагога дополнитель-</w:t>
      </w:r>
      <w:r w:rsidRPr="00E7400B">
        <w:rPr>
          <w:color w:val="121212"/>
          <w:spacing w:val="38"/>
        </w:rPr>
        <w:t xml:space="preserve"> </w:t>
      </w:r>
      <w:r>
        <w:rPr>
          <w:color w:val="121212"/>
          <w:spacing w:val="15142"/>
        </w:rPr>
        <w:t xml:space="preserve"> </w:t>
      </w:r>
      <w:r>
        <w:tab/>
      </w:r>
      <w:r>
        <w:tab/>
      </w:r>
      <w:r w:rsidRPr="00E7400B">
        <w:rPr>
          <w:color w:val="121212"/>
          <w:spacing w:val="2"/>
        </w:rPr>
        <w:t>ного образования : учеб. пособие. — М. : Гуманитар. изд. центр ВЛАДОС,</w:t>
      </w:r>
      <w:r w:rsidRPr="00E7400B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40"/>
        </w:tabs>
        <w:spacing w:after="41" w:line="218" w:lineRule="exact"/>
        <w:ind w:right="-113"/>
      </w:pPr>
      <w:r>
        <w:tab/>
      </w:r>
      <w:r w:rsidRPr="00E7400B">
        <w:rPr>
          <w:color w:val="121212"/>
          <w:spacing w:val="4"/>
        </w:rPr>
        <w:t>2004.</w:t>
      </w:r>
      <w:r w:rsidRPr="00E7400B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 w:rsidRPr="00E7400B">
        <w:rPr>
          <w:color w:val="121212"/>
          <w:spacing w:val="14"/>
        </w:rPr>
        <w:t xml:space="preserve">3. </w:t>
      </w:r>
      <w:r w:rsidRPr="00E7400B">
        <w:rPr>
          <w:i/>
          <w:iCs/>
          <w:color w:val="121212"/>
          <w:spacing w:val="14"/>
        </w:rPr>
        <w:t xml:space="preserve">Григорьев Д.В., Степанов П.В. </w:t>
      </w:r>
      <w:r w:rsidRPr="00E7400B">
        <w:rPr>
          <w:color w:val="121212"/>
          <w:spacing w:val="14"/>
        </w:rPr>
        <w:t>Внеурочная деятельность школьни-</w:t>
      </w:r>
      <w:r w:rsidRPr="00E7400B">
        <w:rPr>
          <w:color w:val="121212"/>
          <w:spacing w:val="-5"/>
        </w:rPr>
        <w:t xml:space="preserve"> </w:t>
      </w:r>
      <w:r>
        <w:rPr>
          <w:color w:val="121212"/>
          <w:spacing w:val="15160"/>
        </w:rPr>
        <w:t xml:space="preserve"> </w:t>
      </w:r>
      <w:r>
        <w:tab/>
      </w:r>
      <w:r>
        <w:tab/>
      </w:r>
      <w:r w:rsidRPr="00E7400B">
        <w:rPr>
          <w:color w:val="121212"/>
          <w:spacing w:val="13"/>
        </w:rPr>
        <w:t>ков. Методический конструктор : пособие для учителя. — М. : Про-</w:t>
      </w:r>
      <w:r w:rsidRPr="00E7400B">
        <w:rPr>
          <w:color w:val="121212"/>
          <w:spacing w:val="-22"/>
        </w:rPr>
        <w:t xml:space="preserve"> </w:t>
      </w:r>
    </w:p>
    <w:p w:rsidR="0094310A" w:rsidRDefault="0094310A">
      <w:pPr>
        <w:tabs>
          <w:tab w:val="left" w:pos="340"/>
        </w:tabs>
        <w:spacing w:after="41" w:line="218" w:lineRule="exact"/>
        <w:ind w:right="-113"/>
      </w:pPr>
      <w:r>
        <w:tab/>
      </w:r>
      <w:r w:rsidRPr="00E7400B">
        <w:rPr>
          <w:color w:val="121212"/>
          <w:spacing w:val="8"/>
        </w:rPr>
        <w:t>свещение, 2010.</w:t>
      </w:r>
      <w:r w:rsidRPr="00E7400B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 w:rsidRPr="00E7400B">
        <w:rPr>
          <w:color w:val="121212"/>
          <w:spacing w:val="18"/>
        </w:rPr>
        <w:t xml:space="preserve">4. </w:t>
      </w:r>
      <w:r w:rsidRPr="00E7400B">
        <w:rPr>
          <w:i/>
          <w:iCs/>
          <w:color w:val="121212"/>
          <w:spacing w:val="18"/>
        </w:rPr>
        <w:t xml:space="preserve">Казаренков В.И. </w:t>
      </w:r>
      <w:r w:rsidRPr="00E7400B">
        <w:rPr>
          <w:color w:val="121212"/>
          <w:spacing w:val="18"/>
        </w:rPr>
        <w:t>Основы педагогики: интеграция урочных и вне-</w:t>
      </w:r>
      <w:r w:rsidRPr="00E7400B">
        <w:rPr>
          <w:color w:val="121212"/>
          <w:spacing w:val="-2"/>
        </w:rPr>
        <w:t xml:space="preserve"> </w:t>
      </w:r>
      <w:r>
        <w:rPr>
          <w:color w:val="121212"/>
          <w:spacing w:val="15182"/>
        </w:rPr>
        <w:t xml:space="preserve"> </w:t>
      </w:r>
      <w:r>
        <w:tab/>
      </w:r>
      <w:r>
        <w:tab/>
      </w:r>
      <w:r w:rsidRPr="00E7400B">
        <w:rPr>
          <w:color w:val="121212"/>
          <w:spacing w:val="8"/>
        </w:rPr>
        <w:t>урочных занятий школьников : учеб. пособие. — М. : Логос, 2003.</w:t>
      </w:r>
      <w:r w:rsidRPr="00E7400B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 w:rsidRPr="00E7400B">
        <w:rPr>
          <w:color w:val="121212"/>
          <w:spacing w:val="13"/>
        </w:rPr>
        <w:t>5. Комплект учебников «Физическая культура» для учащихся началь-</w:t>
      </w:r>
      <w:r w:rsidRPr="00E7400B">
        <w:rPr>
          <w:color w:val="121212"/>
          <w:spacing w:val="31"/>
        </w:rPr>
        <w:t xml:space="preserve"> </w:t>
      </w:r>
      <w:r>
        <w:rPr>
          <w:color w:val="121212"/>
          <w:spacing w:val="15157"/>
        </w:rPr>
        <w:t xml:space="preserve"> </w:t>
      </w:r>
      <w:r>
        <w:tab/>
      </w:r>
      <w:r>
        <w:tab/>
      </w:r>
      <w:r w:rsidRPr="00E7400B">
        <w:rPr>
          <w:color w:val="121212"/>
          <w:spacing w:val="7"/>
        </w:rPr>
        <w:t xml:space="preserve">ных классов общеобразовательных учреждений / </w:t>
      </w:r>
      <w:r w:rsidRPr="00E7400B">
        <w:rPr>
          <w:i/>
          <w:iCs/>
          <w:color w:val="121212"/>
          <w:spacing w:val="7"/>
        </w:rPr>
        <w:t>А.П. Матвеев</w:t>
      </w:r>
      <w:r w:rsidRPr="00E7400B">
        <w:rPr>
          <w:color w:val="121212"/>
          <w:spacing w:val="7"/>
        </w:rPr>
        <w:t>. — М. :</w:t>
      </w:r>
      <w:r w:rsidRPr="00E7400B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40"/>
        </w:tabs>
        <w:spacing w:after="41" w:line="218" w:lineRule="exact"/>
        <w:ind w:right="-113"/>
      </w:pPr>
      <w:r>
        <w:tab/>
      </w:r>
      <w:r w:rsidRPr="00E7400B">
        <w:rPr>
          <w:color w:val="121212"/>
          <w:spacing w:val="9"/>
        </w:rPr>
        <w:t>Просвещение, 2011.</w:t>
      </w:r>
      <w:r w:rsidRPr="00E7400B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 w:rsidRPr="00E7400B">
        <w:rPr>
          <w:color w:val="121212"/>
          <w:spacing w:val="21"/>
        </w:rPr>
        <w:t>6. Комплект учебников «Физическая культура» для учащихся 1–2</w:t>
      </w:r>
      <w:r w:rsidRPr="00E7400B">
        <w:rPr>
          <w:color w:val="121212"/>
          <w:spacing w:val="10"/>
        </w:rPr>
        <w:t xml:space="preserve"> </w:t>
      </w:r>
      <w:r>
        <w:rPr>
          <w:color w:val="121212"/>
          <w:spacing w:val="15186"/>
        </w:rPr>
        <w:t xml:space="preserve"> </w:t>
      </w:r>
      <w:r>
        <w:tab/>
      </w:r>
      <w:r>
        <w:tab/>
      </w:r>
      <w:r w:rsidRPr="00E7400B">
        <w:rPr>
          <w:color w:val="121212"/>
          <w:spacing w:val="12"/>
        </w:rPr>
        <w:t xml:space="preserve">и 3–4 классов общеобразовательных учреждений / </w:t>
      </w:r>
      <w:r w:rsidRPr="00E7400B">
        <w:rPr>
          <w:i/>
          <w:iCs/>
          <w:color w:val="121212"/>
          <w:spacing w:val="12"/>
        </w:rPr>
        <w:t xml:space="preserve">В.Я. Барышников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>
        <w:tab/>
      </w:r>
      <w:r w:rsidRPr="00E7400B">
        <w:rPr>
          <w:color w:val="121212"/>
          <w:spacing w:val="8"/>
        </w:rPr>
        <w:t xml:space="preserve">и </w:t>
      </w:r>
      <w:r w:rsidRPr="00E7400B">
        <w:rPr>
          <w:i/>
          <w:iCs/>
          <w:color w:val="121212"/>
          <w:spacing w:val="8"/>
        </w:rPr>
        <w:t xml:space="preserve">А.И. Белоусов </w:t>
      </w:r>
      <w:r w:rsidRPr="00E7400B">
        <w:rPr>
          <w:color w:val="121212"/>
          <w:spacing w:val="8"/>
        </w:rPr>
        <w:t xml:space="preserve">под ред. </w:t>
      </w:r>
      <w:r w:rsidRPr="00E7400B">
        <w:rPr>
          <w:i/>
          <w:iCs/>
          <w:color w:val="121212"/>
          <w:spacing w:val="8"/>
        </w:rPr>
        <w:t>М.Я. Виленского</w:t>
      </w:r>
      <w:r w:rsidRPr="00E7400B">
        <w:rPr>
          <w:color w:val="121212"/>
          <w:spacing w:val="8"/>
        </w:rPr>
        <w:t xml:space="preserve">. — М. : Русское слово, 2010. </w:t>
      </w:r>
      <w:r>
        <w:rPr>
          <w:color w:val="121212"/>
          <w:spacing w:val="15138"/>
        </w:rPr>
        <w:t xml:space="preserve"> </w:t>
      </w:r>
      <w:r>
        <w:tab/>
      </w:r>
      <w:r w:rsidRPr="00E7400B">
        <w:rPr>
          <w:color w:val="121212"/>
          <w:spacing w:val="13"/>
        </w:rPr>
        <w:t xml:space="preserve">7. </w:t>
      </w:r>
      <w:r w:rsidRPr="00E7400B">
        <w:rPr>
          <w:i/>
          <w:iCs/>
          <w:color w:val="121212"/>
          <w:spacing w:val="13"/>
        </w:rPr>
        <w:t xml:space="preserve">Михайлова Е.В. </w:t>
      </w:r>
      <w:r w:rsidRPr="00E7400B">
        <w:rPr>
          <w:color w:val="121212"/>
          <w:spacing w:val="13"/>
        </w:rPr>
        <w:t>Формирование нравственных ценностей у младших</w:t>
      </w:r>
      <w:r w:rsidRPr="00E7400B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>
        <w:tab/>
      </w:r>
      <w:r w:rsidRPr="00E7400B">
        <w:rPr>
          <w:color w:val="121212"/>
          <w:spacing w:val="9"/>
        </w:rPr>
        <w:t>школьников во внеурочной деятельности. — М. : Экон-Информ, 2009.</w:t>
      </w:r>
      <w:r w:rsidRPr="00E7400B">
        <w:rPr>
          <w:color w:val="121212"/>
          <w:spacing w:val="-18"/>
        </w:rPr>
        <w:t xml:space="preserve"> </w:t>
      </w:r>
      <w:r>
        <w:rPr>
          <w:color w:val="121212"/>
          <w:spacing w:val="15137"/>
        </w:rPr>
        <w:t xml:space="preserve"> </w:t>
      </w:r>
      <w:r>
        <w:tab/>
      </w:r>
      <w:r w:rsidRPr="00E7400B">
        <w:rPr>
          <w:color w:val="121212"/>
          <w:spacing w:val="13"/>
        </w:rPr>
        <w:t>8. Организация и развитие ученического самоуправления в общеобра-</w:t>
      </w:r>
      <w:r w:rsidRPr="00E7400B">
        <w:rPr>
          <w:color w:val="121212"/>
          <w:spacing w:val="-15"/>
        </w:rPr>
        <w:t xml:space="preserve"> </w:t>
      </w:r>
    </w:p>
    <w:p w:rsidR="0094310A" w:rsidRDefault="0094310A">
      <w:pPr>
        <w:tabs>
          <w:tab w:val="left" w:pos="340"/>
          <w:tab w:val="left" w:pos="1792"/>
          <w:tab w:val="left" w:pos="3210"/>
          <w:tab w:val="left" w:pos="3386"/>
          <w:tab w:val="left" w:pos="4801"/>
          <w:tab w:val="left" w:pos="5779"/>
          <w:tab w:val="left" w:pos="6017"/>
          <w:tab w:val="left" w:pos="6519"/>
          <w:tab w:val="left" w:pos="7130"/>
        </w:tabs>
        <w:spacing w:after="41" w:line="239" w:lineRule="exact"/>
        <w:ind w:right="-113"/>
      </w:pPr>
      <w:r>
        <w:tab/>
      </w:r>
      <w:r w:rsidRPr="00E7400B">
        <w:rPr>
          <w:color w:val="121212"/>
          <w:spacing w:val="14"/>
        </w:rPr>
        <w:t>зовательном</w:t>
      </w:r>
      <w:r w:rsidRPr="00E7400B">
        <w:rPr>
          <w:color w:val="121212"/>
          <w:spacing w:val="6"/>
        </w:rPr>
        <w:t xml:space="preserve"> </w:t>
      </w:r>
      <w:r>
        <w:tab/>
      </w:r>
      <w:r w:rsidRPr="00E7400B">
        <w:rPr>
          <w:color w:val="121212"/>
          <w:spacing w:val="15"/>
        </w:rPr>
        <w:t>учреждении</w:t>
      </w:r>
      <w:r w:rsidRPr="00E7400B">
        <w:rPr>
          <w:color w:val="121212"/>
          <w:spacing w:val="3"/>
        </w:rPr>
        <w:t xml:space="preserve"> </w:t>
      </w:r>
      <w:r>
        <w:tab/>
      </w:r>
      <w:r>
        <w:rPr>
          <w:color w:val="121212"/>
        </w:rPr>
        <w:t xml:space="preserve">: </w:t>
      </w:r>
      <w:r>
        <w:tab/>
      </w:r>
      <w:r w:rsidRPr="00E7400B">
        <w:rPr>
          <w:color w:val="121212"/>
          <w:spacing w:val="10"/>
        </w:rPr>
        <w:t>учеб.-метод.</w:t>
      </w:r>
      <w:r w:rsidRPr="00E7400B">
        <w:rPr>
          <w:color w:val="121212"/>
          <w:spacing w:val="5"/>
        </w:rPr>
        <w:t xml:space="preserve"> </w:t>
      </w:r>
      <w:r>
        <w:tab/>
      </w:r>
      <w:r w:rsidRPr="00E7400B">
        <w:rPr>
          <w:color w:val="121212"/>
          <w:spacing w:val="13"/>
        </w:rPr>
        <w:t>пособие</w:t>
      </w:r>
      <w:r w:rsidRPr="00E7400B">
        <w:rPr>
          <w:color w:val="121212"/>
          <w:spacing w:val="2"/>
        </w:rPr>
        <w:t xml:space="preserve"> </w:t>
      </w:r>
      <w:r>
        <w:tab/>
      </w:r>
      <w:r w:rsidRPr="00E7400B">
        <w:rPr>
          <w:color w:val="121212"/>
          <w:spacing w:val="55"/>
        </w:rPr>
        <w:t>/</w:t>
      </w:r>
      <w:r w:rsidRPr="00E7400B">
        <w:rPr>
          <w:color w:val="121212"/>
          <w:spacing w:val="1"/>
        </w:rPr>
        <w:t xml:space="preserve"> </w:t>
      </w:r>
      <w:r>
        <w:tab/>
      </w:r>
      <w:r w:rsidRPr="00E7400B">
        <w:rPr>
          <w:color w:val="121212"/>
          <w:spacing w:val="13"/>
        </w:rPr>
        <w:t>под</w:t>
      </w:r>
      <w:r w:rsidRPr="00E7400B">
        <w:rPr>
          <w:color w:val="121212"/>
          <w:spacing w:val="1"/>
        </w:rPr>
        <w:t xml:space="preserve"> </w:t>
      </w:r>
      <w:r>
        <w:tab/>
      </w:r>
      <w:r w:rsidRPr="00E7400B">
        <w:rPr>
          <w:color w:val="121212"/>
          <w:spacing w:val="10"/>
        </w:rPr>
        <w:t>общ.</w:t>
      </w:r>
      <w:r w:rsidRPr="00E7400B">
        <w:rPr>
          <w:color w:val="121212"/>
          <w:spacing w:val="2"/>
        </w:rPr>
        <w:t xml:space="preserve"> </w:t>
      </w:r>
      <w:r>
        <w:tab/>
      </w:r>
      <w:r w:rsidRPr="00E7400B">
        <w:rPr>
          <w:color w:val="121212"/>
          <w:spacing w:val="9"/>
        </w:rPr>
        <w:t>ред.</w:t>
      </w:r>
      <w:r w:rsidRPr="00E7400B">
        <w:rPr>
          <w:color w:val="121212"/>
          <w:spacing w:val="2"/>
        </w:rPr>
        <w:t xml:space="preserve"> </w:t>
      </w:r>
      <w:r>
        <w:rPr>
          <w:color w:val="121212"/>
          <w:spacing w:val="15215"/>
        </w:rPr>
        <w:t xml:space="preserve"> </w:t>
      </w:r>
      <w:r>
        <w:tab/>
      </w:r>
      <w:r w:rsidRPr="00E7400B">
        <w:rPr>
          <w:i/>
          <w:iCs/>
          <w:color w:val="121212"/>
          <w:spacing w:val="12"/>
        </w:rPr>
        <w:t xml:space="preserve">А.С. Прутченкова </w:t>
      </w:r>
      <w:r w:rsidRPr="00E7400B">
        <w:rPr>
          <w:color w:val="121212"/>
          <w:spacing w:val="12"/>
        </w:rPr>
        <w:t>– М. : Изд. дом «Новый учебник», 2003.</w:t>
      </w:r>
      <w:r w:rsidRPr="00E7400B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 w:rsidRPr="00E7400B">
        <w:rPr>
          <w:color w:val="121212"/>
          <w:spacing w:val="17"/>
        </w:rPr>
        <w:t xml:space="preserve">9. </w:t>
      </w:r>
      <w:r w:rsidRPr="00E7400B">
        <w:rPr>
          <w:i/>
          <w:iCs/>
          <w:color w:val="121212"/>
          <w:spacing w:val="17"/>
        </w:rPr>
        <w:t xml:space="preserve">Остапец А.А. </w:t>
      </w:r>
      <w:r w:rsidRPr="00E7400B">
        <w:rPr>
          <w:color w:val="121212"/>
          <w:spacing w:val="17"/>
        </w:rPr>
        <w:t>Педагогика и психология туристско-краеведческой</w:t>
      </w:r>
      <w:r w:rsidRPr="00E7400B">
        <w:rPr>
          <w:color w:val="121212"/>
          <w:spacing w:val="14"/>
        </w:rPr>
        <w:t xml:space="preserve"> </w:t>
      </w:r>
      <w:r>
        <w:rPr>
          <w:color w:val="121212"/>
          <w:spacing w:val="15182"/>
        </w:rPr>
        <w:t xml:space="preserve"> </w:t>
      </w:r>
      <w:r>
        <w:tab/>
      </w:r>
      <w:r>
        <w:tab/>
      </w:r>
      <w:r w:rsidRPr="00E7400B">
        <w:rPr>
          <w:color w:val="121212"/>
          <w:spacing w:val="8"/>
        </w:rPr>
        <w:t>деятельности учащихся. — М. : РМАТ, 2001.</w:t>
      </w:r>
      <w:r w:rsidRPr="00E7400B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40"/>
        </w:tabs>
        <w:spacing w:after="41" w:line="239" w:lineRule="exact"/>
        <w:ind w:right="-113"/>
      </w:pPr>
      <w:r w:rsidRPr="00E7400B">
        <w:rPr>
          <w:color w:val="121212"/>
          <w:spacing w:val="9"/>
        </w:rPr>
        <w:t xml:space="preserve">10. </w:t>
      </w:r>
      <w:r w:rsidRPr="00E7400B">
        <w:rPr>
          <w:i/>
          <w:iCs/>
          <w:color w:val="121212"/>
          <w:spacing w:val="9"/>
        </w:rPr>
        <w:t xml:space="preserve">Поломис К. </w:t>
      </w:r>
      <w:r w:rsidRPr="00E7400B">
        <w:rPr>
          <w:color w:val="121212"/>
          <w:spacing w:val="9"/>
        </w:rPr>
        <w:t>Дети в пионерском лагере. Прогулки. Походы. Экскурсии</w:t>
      </w:r>
      <w:r w:rsidRPr="00E7400B">
        <w:rPr>
          <w:color w:val="121212"/>
          <w:spacing w:val="-5"/>
        </w:rPr>
        <w:t xml:space="preserve"> </w:t>
      </w:r>
      <w:r>
        <w:rPr>
          <w:color w:val="121212"/>
          <w:spacing w:val="15137"/>
        </w:rPr>
        <w:t xml:space="preserve"> </w:t>
      </w:r>
      <w:r>
        <w:tab/>
      </w:r>
      <w:r w:rsidRPr="00E7400B">
        <w:rPr>
          <w:color w:val="121212"/>
          <w:spacing w:val="10"/>
        </w:rPr>
        <w:t xml:space="preserve">/ пер. с чеш. </w:t>
      </w:r>
      <w:r w:rsidRPr="00E7400B">
        <w:rPr>
          <w:i/>
          <w:iCs/>
          <w:color w:val="121212"/>
          <w:spacing w:val="10"/>
        </w:rPr>
        <w:t>С.Д. Баранниковой</w:t>
      </w:r>
      <w:r w:rsidRPr="00E7400B">
        <w:rPr>
          <w:color w:val="121212"/>
          <w:spacing w:val="10"/>
        </w:rPr>
        <w:t>. — М. : Профиздат, 1990.</w:t>
      </w:r>
      <w:r w:rsidRPr="00E7400B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40"/>
        </w:tabs>
        <w:spacing w:after="41" w:line="239" w:lineRule="exact"/>
        <w:ind w:right="-113"/>
      </w:pPr>
      <w:r w:rsidRPr="00E7400B">
        <w:rPr>
          <w:color w:val="121212"/>
          <w:spacing w:val="16"/>
        </w:rPr>
        <w:t xml:space="preserve">11. </w:t>
      </w:r>
      <w:r w:rsidRPr="00E7400B">
        <w:rPr>
          <w:i/>
          <w:iCs/>
          <w:color w:val="121212"/>
          <w:spacing w:val="16"/>
        </w:rPr>
        <w:t>Поломис К., Махитка З</w:t>
      </w:r>
      <w:r w:rsidRPr="00E7400B">
        <w:rPr>
          <w:color w:val="121212"/>
          <w:spacing w:val="16"/>
        </w:rPr>
        <w:t xml:space="preserve">. Дети на отдыхе / пер. с чеш. </w:t>
      </w:r>
      <w:r w:rsidRPr="00E7400B">
        <w:rPr>
          <w:i/>
          <w:iCs/>
          <w:color w:val="121212"/>
          <w:spacing w:val="16"/>
        </w:rPr>
        <w:t>С.Д. Баран-</w:t>
      </w:r>
      <w:r w:rsidRPr="00E7400B">
        <w:rPr>
          <w:i/>
          <w:iCs/>
          <w:color w:val="121212"/>
          <w:spacing w:val="18"/>
        </w:rPr>
        <w:t xml:space="preserve"> </w:t>
      </w:r>
      <w:r>
        <w:rPr>
          <w:i/>
          <w:iCs/>
          <w:color w:val="121212"/>
          <w:spacing w:val="15163"/>
        </w:rPr>
        <w:t xml:space="preserve"> </w:t>
      </w:r>
      <w:r>
        <w:tab/>
      </w:r>
      <w:r w:rsidRPr="00E7400B">
        <w:rPr>
          <w:i/>
          <w:iCs/>
          <w:color w:val="121212"/>
          <w:spacing w:val="17"/>
        </w:rPr>
        <w:t>никовой, К.И. Паровой, О.А. Суворовой</w:t>
      </w:r>
      <w:r w:rsidRPr="00E7400B">
        <w:rPr>
          <w:color w:val="121212"/>
          <w:spacing w:val="17"/>
        </w:rPr>
        <w:t xml:space="preserve">. — М.: Культура и тради- </w:t>
      </w:r>
    </w:p>
    <w:p w:rsidR="0094310A" w:rsidRDefault="0094310A">
      <w:pPr>
        <w:tabs>
          <w:tab w:val="left" w:pos="340"/>
        </w:tabs>
        <w:spacing w:after="41" w:line="218" w:lineRule="exact"/>
        <w:ind w:right="-113"/>
      </w:pPr>
      <w:r>
        <w:tab/>
      </w:r>
      <w:r w:rsidRPr="00E7400B">
        <w:rPr>
          <w:color w:val="121212"/>
          <w:spacing w:val="12"/>
        </w:rPr>
        <w:t>ции, 1995.</w:t>
      </w:r>
      <w:r w:rsidRPr="00E7400B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40"/>
        </w:tabs>
        <w:spacing w:after="41" w:line="239" w:lineRule="exact"/>
        <w:ind w:right="-113"/>
      </w:pPr>
      <w:r w:rsidRPr="00E7400B">
        <w:rPr>
          <w:color w:val="121212"/>
          <w:spacing w:val="14"/>
        </w:rPr>
        <w:t>12. Примерные программы внеурочной деятельности. Начальное и ос-</w:t>
      </w:r>
      <w:r w:rsidRPr="00E7400B">
        <w:rPr>
          <w:color w:val="121212"/>
          <w:spacing w:val="27"/>
        </w:rPr>
        <w:t xml:space="preserve"> </w:t>
      </w:r>
      <w:r>
        <w:rPr>
          <w:color w:val="121212"/>
          <w:spacing w:val="15162"/>
        </w:rPr>
        <w:t xml:space="preserve"> </w:t>
      </w:r>
      <w:r>
        <w:tab/>
      </w:r>
      <w:r w:rsidRPr="00E7400B">
        <w:rPr>
          <w:color w:val="121212"/>
          <w:spacing w:val="10"/>
        </w:rPr>
        <w:t xml:space="preserve">новное образование / </w:t>
      </w:r>
      <w:r w:rsidRPr="00E7400B">
        <w:rPr>
          <w:i/>
          <w:iCs/>
          <w:color w:val="121212"/>
          <w:spacing w:val="10"/>
        </w:rPr>
        <w:t>В.А. Горский, А.А. Тимофеев, Д.В. Смирнов</w:t>
      </w:r>
      <w:r w:rsidRPr="00E7400B">
        <w:rPr>
          <w:color w:val="121212"/>
          <w:spacing w:val="10"/>
        </w:rPr>
        <w:t>; под</w:t>
      </w:r>
      <w:r w:rsidRPr="00E7400B">
        <w:rPr>
          <w:color w:val="121212"/>
          <w:spacing w:val="-24"/>
        </w:rPr>
        <w:t xml:space="preserve"> </w:t>
      </w:r>
    </w:p>
    <w:p w:rsidR="0094310A" w:rsidRDefault="0094310A">
      <w:pPr>
        <w:tabs>
          <w:tab w:val="left" w:pos="340"/>
        </w:tabs>
        <w:spacing w:after="41" w:line="218" w:lineRule="exact"/>
        <w:ind w:right="-113"/>
      </w:pPr>
      <w:r>
        <w:tab/>
      </w:r>
      <w:r w:rsidRPr="00E7400B">
        <w:rPr>
          <w:color w:val="121212"/>
          <w:spacing w:val="6"/>
        </w:rPr>
        <w:t xml:space="preserve">ред. </w:t>
      </w:r>
      <w:r w:rsidRPr="00E7400B">
        <w:rPr>
          <w:i/>
          <w:iCs/>
          <w:color w:val="121212"/>
          <w:spacing w:val="6"/>
        </w:rPr>
        <w:t>В.А. Горского</w:t>
      </w:r>
      <w:r w:rsidRPr="00E7400B">
        <w:rPr>
          <w:color w:val="121212"/>
          <w:spacing w:val="6"/>
        </w:rPr>
        <w:t>. — М. : Просвещение, 2010.</w:t>
      </w:r>
      <w:r w:rsidRPr="00E7400B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40"/>
        </w:tabs>
        <w:spacing w:after="41" w:line="239" w:lineRule="exact"/>
        <w:ind w:right="-113"/>
      </w:pPr>
      <w:r w:rsidRPr="00E7400B">
        <w:rPr>
          <w:color w:val="121212"/>
          <w:spacing w:val="9"/>
        </w:rPr>
        <w:t>13. Сборник нормативно-правовых актов по туристско-краеведческой ра-</w:t>
      </w:r>
      <w:r w:rsidRPr="00E7400B">
        <w:rPr>
          <w:color w:val="121212"/>
          <w:spacing w:val="-8"/>
        </w:rPr>
        <w:t xml:space="preserve"> </w:t>
      </w:r>
      <w:r>
        <w:rPr>
          <w:color w:val="121212"/>
          <w:spacing w:val="15136"/>
        </w:rPr>
        <w:t xml:space="preserve"> </w:t>
      </w:r>
      <w:r>
        <w:tab/>
      </w:r>
      <w:r w:rsidRPr="00E7400B">
        <w:rPr>
          <w:color w:val="121212"/>
          <w:spacing w:val="14"/>
        </w:rPr>
        <w:t xml:space="preserve">боте, организации отдыха детей и молодёжи / сост. </w:t>
      </w:r>
      <w:r w:rsidRPr="00E7400B">
        <w:rPr>
          <w:i/>
          <w:iCs/>
          <w:color w:val="121212"/>
          <w:spacing w:val="14"/>
        </w:rPr>
        <w:t>Ю.С. Констан-</w:t>
      </w:r>
      <w:r w:rsidRPr="00E7400B">
        <w:rPr>
          <w:i/>
          <w:i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40"/>
        </w:tabs>
        <w:spacing w:line="218" w:lineRule="exact"/>
        <w:ind w:right="-113"/>
        <w:rPr>
          <w:color w:val="121212"/>
          <w:spacing w:val="22"/>
        </w:rPr>
      </w:pPr>
      <w:r>
        <w:tab/>
      </w:r>
      <w:r w:rsidRPr="00E7400B">
        <w:rPr>
          <w:i/>
          <w:iCs/>
          <w:color w:val="121212"/>
          <w:spacing w:val="9"/>
        </w:rPr>
        <w:t xml:space="preserve">тинов, С.В. Усков. </w:t>
      </w:r>
      <w:r w:rsidRPr="00E7400B">
        <w:rPr>
          <w:color w:val="121212"/>
          <w:spacing w:val="9"/>
        </w:rPr>
        <w:t>— М. : ФЦДЮТиК, 2006.</w:t>
      </w:r>
      <w:r w:rsidRPr="00E7400B">
        <w:rPr>
          <w:color w:val="121212"/>
          <w:spacing w:val="22"/>
        </w:rPr>
        <w:t xml:space="preserve"> </w:t>
      </w:r>
    </w:p>
    <w:p w:rsidR="0094310A" w:rsidRDefault="0094310A" w:rsidP="0094310A">
      <w:pPr>
        <w:tabs>
          <w:tab w:val="left" w:pos="340"/>
        </w:tabs>
        <w:spacing w:line="20" w:lineRule="exact"/>
        <w:ind w:right="-113"/>
        <w:sectPr w:rsidR="0094310A" w:rsidSect="007E10A7">
          <w:type w:val="continuous"/>
          <w:pgSz w:w="9354" w:h="12189"/>
          <w:pgMar w:top="1134" w:right="834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</w:p>
    <w:p w:rsidR="0094310A" w:rsidRDefault="0094310A">
      <w:pPr>
        <w:tabs>
          <w:tab w:val="left" w:pos="340"/>
        </w:tabs>
        <w:spacing w:after="41" w:line="239" w:lineRule="exact"/>
        <w:ind w:right="-113"/>
      </w:pPr>
      <w:r w:rsidRPr="009024A8">
        <w:rPr>
          <w:color w:val="121212"/>
          <w:spacing w:val="6"/>
        </w:rPr>
        <w:t xml:space="preserve">14. </w:t>
      </w:r>
      <w:r w:rsidRPr="009024A8">
        <w:rPr>
          <w:i/>
          <w:iCs/>
          <w:color w:val="121212"/>
          <w:spacing w:val="6"/>
        </w:rPr>
        <w:t xml:space="preserve">Смирнов Д.В. </w:t>
      </w:r>
      <w:r w:rsidRPr="009024A8">
        <w:rPr>
          <w:color w:val="121212"/>
          <w:spacing w:val="6"/>
        </w:rPr>
        <w:t>Оздоровительно-познавательный туризм : программы до-</w:t>
      </w:r>
      <w:r w:rsidRPr="009024A8">
        <w:rPr>
          <w:color w:val="121212"/>
          <w:spacing w:val="27"/>
        </w:rPr>
        <w:t xml:space="preserve"> </w:t>
      </w:r>
      <w:r>
        <w:rPr>
          <w:color w:val="121212"/>
          <w:spacing w:val="15072"/>
        </w:rPr>
        <w:t xml:space="preserve"> </w:t>
      </w:r>
      <w:r>
        <w:tab/>
      </w:r>
      <w:r w:rsidRPr="009024A8">
        <w:rPr>
          <w:color w:val="121212"/>
          <w:spacing w:val="3"/>
        </w:rPr>
        <w:t>полнительного образования детей : вып. 4. — М. : Советский спорт, 2003.</w:t>
      </w:r>
      <w:r w:rsidRPr="009024A8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40"/>
        </w:tabs>
        <w:spacing w:after="41" w:line="239" w:lineRule="exact"/>
        <w:ind w:right="-113"/>
      </w:pPr>
      <w:r w:rsidRPr="009024A8">
        <w:rPr>
          <w:color w:val="121212"/>
          <w:spacing w:val="16"/>
        </w:rPr>
        <w:t xml:space="preserve">15. </w:t>
      </w:r>
      <w:r w:rsidRPr="009024A8">
        <w:rPr>
          <w:i/>
          <w:iCs/>
          <w:color w:val="121212"/>
          <w:spacing w:val="16"/>
        </w:rPr>
        <w:t xml:space="preserve">Смирнов Д.В. </w:t>
      </w:r>
      <w:r w:rsidRPr="009024A8">
        <w:rPr>
          <w:color w:val="121212"/>
          <w:spacing w:val="16"/>
        </w:rPr>
        <w:t xml:space="preserve">Юные туристы-краеведы // </w:t>
      </w:r>
      <w:r w:rsidRPr="009024A8">
        <w:rPr>
          <w:i/>
          <w:iCs/>
          <w:color w:val="121212"/>
          <w:spacing w:val="16"/>
        </w:rPr>
        <w:t>Смирнов Д.В., Констан-</w:t>
      </w:r>
      <w:r w:rsidRPr="009024A8">
        <w:rPr>
          <w:i/>
          <w:iCs/>
          <w:color w:val="121212"/>
          <w:spacing w:val="1"/>
        </w:rPr>
        <w:t xml:space="preserve"> </w:t>
      </w:r>
      <w:r>
        <w:rPr>
          <w:i/>
          <w:iCs/>
          <w:color w:val="121212"/>
          <w:spacing w:val="15108"/>
        </w:rPr>
        <w:t xml:space="preserve"> </w:t>
      </w:r>
      <w:r>
        <w:tab/>
      </w:r>
      <w:r w:rsidRPr="009024A8">
        <w:rPr>
          <w:i/>
          <w:iCs/>
          <w:color w:val="121212"/>
          <w:spacing w:val="7"/>
        </w:rPr>
        <w:t xml:space="preserve">тинов Ю.С., Маслов А.Г. </w:t>
      </w:r>
      <w:r w:rsidRPr="009024A8">
        <w:rPr>
          <w:color w:val="121212"/>
          <w:spacing w:val="7"/>
        </w:rPr>
        <w:t>Туризм и краеведение : образовательные про-</w:t>
      </w:r>
      <w:r w:rsidRPr="009024A8">
        <w:rPr>
          <w:color w:val="121212"/>
          <w:spacing w:val="-1"/>
        </w:rPr>
        <w:t xml:space="preserve"> </w:t>
      </w:r>
    </w:p>
    <w:p w:rsidR="0094310A" w:rsidRDefault="0094310A">
      <w:pPr>
        <w:tabs>
          <w:tab w:val="left" w:pos="340"/>
        </w:tabs>
        <w:spacing w:line="239" w:lineRule="exact"/>
        <w:ind w:right="-113"/>
      </w:pPr>
      <w:r>
        <w:tab/>
      </w:r>
      <w:r w:rsidRPr="009024A8">
        <w:rPr>
          <w:color w:val="121212"/>
          <w:spacing w:val="13"/>
        </w:rPr>
        <w:t>граммы для системы дополнительного образования детей / под ред.</w:t>
      </w:r>
      <w:r w:rsidRPr="009024A8">
        <w:rPr>
          <w:color w:val="121212"/>
          <w:spacing w:val="23"/>
        </w:rPr>
        <w:t xml:space="preserve"> </w:t>
      </w:r>
      <w:r>
        <w:rPr>
          <w:color w:val="121212"/>
          <w:spacing w:val="15104"/>
        </w:rPr>
        <w:t xml:space="preserve"> </w:t>
      </w:r>
      <w:r>
        <w:tab/>
      </w:r>
      <w:r w:rsidRPr="009024A8">
        <w:rPr>
          <w:i/>
          <w:iCs/>
          <w:color w:val="121212"/>
          <w:spacing w:val="9"/>
        </w:rPr>
        <w:t>Ю.С. Константинова, А.Г. Маслова</w:t>
      </w:r>
      <w:r w:rsidRPr="009024A8">
        <w:rPr>
          <w:color w:val="121212"/>
          <w:spacing w:val="9"/>
        </w:rPr>
        <w:t>. — М. : Советский спорт, 2005.</w:t>
      </w:r>
      <w:r w:rsidRPr="009024A8">
        <w:rPr>
          <w:color w:val="121212"/>
          <w:spacing w:val="2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75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304" w:line="239" w:lineRule="exact"/>
        <w:ind w:right="-113"/>
      </w:pPr>
      <w:r>
        <w:tab/>
      </w:r>
      <w:r w:rsidRPr="009024A8">
        <w:rPr>
          <w:color w:val="121212"/>
          <w:spacing w:val="14"/>
        </w:rPr>
        <w:t>В список литературы к программе не включены перечни сайтов из</w:t>
      </w:r>
      <w:r w:rsidRPr="009024A8">
        <w:rPr>
          <w:color w:val="121212"/>
          <w:spacing w:val="31"/>
        </w:rPr>
        <w:t xml:space="preserve"> </w:t>
      </w:r>
      <w:r>
        <w:rPr>
          <w:color w:val="121212"/>
          <w:spacing w:val="15105"/>
        </w:rPr>
        <w:t xml:space="preserve"> </w:t>
      </w:r>
      <w:r w:rsidRPr="009024A8">
        <w:rPr>
          <w:color w:val="121212"/>
          <w:spacing w:val="11"/>
        </w:rPr>
        <w:t>сети Интернет.</w:t>
      </w:r>
      <w:r w:rsidRPr="009024A8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spacing w:before="367" w:line="258" w:lineRule="exact"/>
        <w:ind w:right="-113"/>
      </w:pPr>
      <w:r w:rsidRPr="009024A8">
        <w:rPr>
          <w:b/>
          <w:bCs/>
          <w:color w:val="121212"/>
          <w:spacing w:val="8"/>
          <w:sz w:val="26"/>
          <w:szCs w:val="26"/>
        </w:rPr>
        <w:t>Список рекомендуемой литературы для учеников</w:t>
      </w:r>
      <w:r w:rsidRPr="009024A8">
        <w:rPr>
          <w:b/>
          <w:bCs/>
          <w:color w:val="121212"/>
          <w:spacing w:val="24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1639" w:bottom="0" w:left="1361" w:header="720" w:footer="720" w:gutter="0"/>
          <w:cols w:space="720"/>
        </w:sectPr>
      </w:pPr>
    </w:p>
    <w:p w:rsidR="0094310A" w:rsidRDefault="0094310A">
      <w:pPr>
        <w:tabs>
          <w:tab w:val="left" w:pos="113"/>
          <w:tab w:val="left" w:pos="340"/>
        </w:tabs>
        <w:spacing w:before="117" w:after="41" w:line="239" w:lineRule="exact"/>
        <w:ind w:right="-113"/>
      </w:pPr>
      <w:r>
        <w:tab/>
      </w:r>
      <w:r w:rsidRPr="009024A8">
        <w:rPr>
          <w:color w:val="121212"/>
          <w:spacing w:val="10"/>
        </w:rPr>
        <w:t xml:space="preserve">1. </w:t>
      </w:r>
      <w:r w:rsidRPr="009024A8">
        <w:rPr>
          <w:i/>
          <w:iCs/>
          <w:color w:val="121212"/>
          <w:spacing w:val="10"/>
        </w:rPr>
        <w:t xml:space="preserve">Андерсен Х.К. </w:t>
      </w:r>
      <w:r w:rsidRPr="009024A8">
        <w:rPr>
          <w:color w:val="121212"/>
          <w:spacing w:val="10"/>
        </w:rPr>
        <w:t xml:space="preserve">«Снежная королева» и другие сказки: [пер. с дат. : для </w:t>
      </w:r>
      <w:r>
        <w:rPr>
          <w:color w:val="121212"/>
          <w:spacing w:val="15166"/>
        </w:rPr>
        <w:t xml:space="preserve"> </w:t>
      </w:r>
      <w:r>
        <w:tab/>
      </w:r>
      <w:r>
        <w:tab/>
      </w:r>
      <w:r w:rsidRPr="009024A8">
        <w:rPr>
          <w:color w:val="121212"/>
          <w:spacing w:val="6"/>
        </w:rPr>
        <w:t>мл. возраста]. — М. : Дом, 1993.</w:t>
      </w:r>
      <w:r w:rsidRPr="009024A8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113"/>
        </w:tabs>
        <w:spacing w:after="41" w:line="239" w:lineRule="exact"/>
        <w:ind w:right="-113"/>
      </w:pPr>
      <w:r>
        <w:tab/>
      </w:r>
      <w:r w:rsidRPr="009024A8">
        <w:rPr>
          <w:color w:val="121212"/>
          <w:spacing w:val="8"/>
        </w:rPr>
        <w:t xml:space="preserve">2. </w:t>
      </w:r>
      <w:r w:rsidRPr="009024A8">
        <w:rPr>
          <w:i/>
          <w:iCs/>
          <w:color w:val="121212"/>
          <w:spacing w:val="8"/>
        </w:rPr>
        <w:t xml:space="preserve">Берроуз Э. </w:t>
      </w:r>
      <w:r w:rsidRPr="009024A8">
        <w:rPr>
          <w:color w:val="121212"/>
          <w:spacing w:val="8"/>
        </w:rPr>
        <w:t>Тарзан. — СПб. : Искуство, 1991.</w:t>
      </w:r>
      <w:r w:rsidRPr="009024A8">
        <w:rPr>
          <w:color w:val="121212"/>
          <w:spacing w:val="37"/>
        </w:rPr>
        <w:t xml:space="preserve"> </w:t>
      </w:r>
      <w:r>
        <w:rPr>
          <w:color w:val="121212"/>
          <w:spacing w:val="12574"/>
        </w:rPr>
        <w:t xml:space="preserve"> </w:t>
      </w:r>
      <w:r>
        <w:tab/>
      </w:r>
      <w:r w:rsidRPr="009024A8">
        <w:rPr>
          <w:color w:val="121212"/>
          <w:spacing w:val="8"/>
        </w:rPr>
        <w:t xml:space="preserve">3. </w:t>
      </w:r>
      <w:r w:rsidRPr="009024A8">
        <w:rPr>
          <w:i/>
          <w:iCs/>
          <w:color w:val="121212"/>
          <w:spacing w:val="8"/>
        </w:rPr>
        <w:t xml:space="preserve">Верн Ж. </w:t>
      </w:r>
      <w:r w:rsidRPr="009024A8">
        <w:rPr>
          <w:color w:val="121212"/>
          <w:spacing w:val="8"/>
        </w:rPr>
        <w:t>Дети капитана Гранта. — Л., 1984.</w:t>
      </w:r>
      <w:r w:rsidRPr="009024A8">
        <w:rPr>
          <w:color w:val="121212"/>
          <w:spacing w:val="11"/>
        </w:rPr>
        <w:t xml:space="preserve"> </w:t>
      </w:r>
    </w:p>
    <w:p w:rsidR="0094310A" w:rsidRDefault="0094310A">
      <w:pPr>
        <w:tabs>
          <w:tab w:val="left" w:pos="113"/>
        </w:tabs>
        <w:spacing w:after="41" w:line="239" w:lineRule="exact"/>
        <w:ind w:right="-113"/>
      </w:pPr>
      <w:r>
        <w:tab/>
      </w:r>
      <w:r w:rsidRPr="009024A8">
        <w:rPr>
          <w:color w:val="121212"/>
          <w:spacing w:val="8"/>
        </w:rPr>
        <w:t xml:space="preserve">4. </w:t>
      </w:r>
      <w:r w:rsidRPr="009024A8">
        <w:rPr>
          <w:i/>
          <w:iCs/>
          <w:color w:val="121212"/>
          <w:spacing w:val="8"/>
        </w:rPr>
        <w:t xml:space="preserve">Верн Ж. </w:t>
      </w:r>
      <w:r w:rsidRPr="009024A8">
        <w:rPr>
          <w:color w:val="121212"/>
          <w:spacing w:val="8"/>
        </w:rPr>
        <w:t>Пятнадцатилетний капитан. — М. : Детская литература, 1977.</w:t>
      </w:r>
      <w:r w:rsidRPr="009024A8">
        <w:rPr>
          <w:color w:val="121212"/>
          <w:spacing w:val="-6"/>
        </w:rPr>
        <w:t xml:space="preserve"> </w:t>
      </w:r>
      <w:r>
        <w:rPr>
          <w:color w:val="121212"/>
          <w:spacing w:val="15157"/>
        </w:rPr>
        <w:t xml:space="preserve"> </w:t>
      </w:r>
      <w:r>
        <w:tab/>
      </w:r>
      <w:r w:rsidRPr="009024A8">
        <w:rPr>
          <w:color w:val="121212"/>
          <w:spacing w:val="9"/>
        </w:rPr>
        <w:t xml:space="preserve">5. </w:t>
      </w:r>
      <w:r w:rsidRPr="009024A8">
        <w:rPr>
          <w:i/>
          <w:iCs/>
          <w:color w:val="121212"/>
          <w:spacing w:val="9"/>
        </w:rPr>
        <w:t xml:space="preserve">Дефо Д. </w:t>
      </w:r>
      <w:r w:rsidRPr="009024A8">
        <w:rPr>
          <w:color w:val="121212"/>
          <w:spacing w:val="9"/>
        </w:rPr>
        <w:t>Робинзон Крузо. — Л. : Лениздат, 1933.</w:t>
      </w:r>
      <w:r w:rsidRPr="009024A8">
        <w:rPr>
          <w:color w:val="121212"/>
          <w:spacing w:val="-6"/>
        </w:rPr>
        <w:t xml:space="preserve"> </w:t>
      </w:r>
    </w:p>
    <w:p w:rsidR="0094310A" w:rsidRDefault="0094310A">
      <w:pPr>
        <w:tabs>
          <w:tab w:val="left" w:pos="113"/>
        </w:tabs>
        <w:spacing w:after="41" w:line="218" w:lineRule="exact"/>
        <w:ind w:right="-113"/>
      </w:pPr>
      <w:r>
        <w:tab/>
      </w:r>
      <w:r w:rsidRPr="009024A8">
        <w:rPr>
          <w:color w:val="121212"/>
          <w:spacing w:val="9"/>
        </w:rPr>
        <w:t xml:space="preserve">6. </w:t>
      </w:r>
      <w:r w:rsidRPr="009024A8">
        <w:rPr>
          <w:i/>
          <w:iCs/>
          <w:color w:val="121212"/>
          <w:spacing w:val="9"/>
        </w:rPr>
        <w:t xml:space="preserve">Киплинг Р. </w:t>
      </w:r>
      <w:r w:rsidRPr="009024A8">
        <w:rPr>
          <w:color w:val="121212"/>
          <w:spacing w:val="9"/>
        </w:rPr>
        <w:t>Маугли. — М. : Детская литература, 1986.</w:t>
      </w:r>
      <w:r w:rsidRPr="009024A8">
        <w:rPr>
          <w:color w:val="121212"/>
          <w:spacing w:val="-13"/>
        </w:rPr>
        <w:t xml:space="preserve"> </w:t>
      </w:r>
    </w:p>
    <w:p w:rsidR="0094310A" w:rsidRDefault="0094310A">
      <w:pPr>
        <w:tabs>
          <w:tab w:val="left" w:pos="113"/>
        </w:tabs>
        <w:spacing w:after="41" w:line="219" w:lineRule="exact"/>
        <w:ind w:right="-113"/>
      </w:pPr>
      <w:r>
        <w:tab/>
      </w:r>
      <w:r w:rsidRPr="009024A8">
        <w:rPr>
          <w:color w:val="121212"/>
          <w:spacing w:val="9"/>
        </w:rPr>
        <w:t xml:space="preserve">7. </w:t>
      </w:r>
      <w:r w:rsidRPr="009024A8">
        <w:rPr>
          <w:i/>
          <w:iCs/>
          <w:color w:val="121212"/>
          <w:spacing w:val="9"/>
        </w:rPr>
        <w:t xml:space="preserve">Пришвин М.М. </w:t>
      </w:r>
      <w:r w:rsidRPr="009024A8">
        <w:rPr>
          <w:color w:val="121212"/>
          <w:spacing w:val="9"/>
        </w:rPr>
        <w:t>Моя страна. — М. : Географиздат, 1950.</w:t>
      </w:r>
      <w:r w:rsidRPr="009024A8">
        <w:rPr>
          <w:color w:val="121212"/>
          <w:spacing w:val="-4"/>
        </w:rPr>
        <w:t xml:space="preserve">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 w:rsidRPr="009024A8">
        <w:rPr>
          <w:color w:val="121212"/>
          <w:spacing w:val="9"/>
        </w:rPr>
        <w:t xml:space="preserve">8. </w:t>
      </w:r>
      <w:r w:rsidRPr="009024A8">
        <w:rPr>
          <w:i/>
          <w:iCs/>
          <w:color w:val="121212"/>
          <w:spacing w:val="9"/>
        </w:rPr>
        <w:t xml:space="preserve">Пушкин А.С. </w:t>
      </w:r>
      <w:r w:rsidRPr="009024A8">
        <w:rPr>
          <w:color w:val="121212"/>
          <w:spacing w:val="9"/>
        </w:rPr>
        <w:t>Стихотворения. Поэмы. Сказки. Евгений Онегин. — М. :</w:t>
      </w:r>
      <w:r w:rsidRPr="009024A8">
        <w:rPr>
          <w:color w:val="121212"/>
          <w:spacing w:val="-16"/>
        </w:rPr>
        <w:t xml:space="preserve"> </w:t>
      </w:r>
      <w:r>
        <w:rPr>
          <w:color w:val="121212"/>
          <w:spacing w:val="15157"/>
        </w:rPr>
        <w:t xml:space="preserve"> </w:t>
      </w:r>
      <w:r>
        <w:tab/>
      </w:r>
      <w:r>
        <w:tab/>
      </w:r>
      <w:r w:rsidRPr="009024A8">
        <w:rPr>
          <w:color w:val="121212"/>
          <w:spacing w:val="8"/>
        </w:rPr>
        <w:t>АСТ : Олимп, 1997.</w:t>
      </w:r>
      <w:r w:rsidRPr="009024A8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113"/>
          <w:tab w:val="left" w:pos="340"/>
        </w:tabs>
        <w:spacing w:after="41" w:line="239" w:lineRule="exact"/>
        <w:ind w:right="-113"/>
      </w:pPr>
      <w:r>
        <w:tab/>
      </w:r>
      <w:r w:rsidRPr="009024A8">
        <w:rPr>
          <w:color w:val="121212"/>
          <w:spacing w:val="13"/>
        </w:rPr>
        <w:t xml:space="preserve">9. </w:t>
      </w:r>
      <w:r w:rsidRPr="009024A8">
        <w:rPr>
          <w:i/>
          <w:iCs/>
          <w:color w:val="121212"/>
          <w:spacing w:val="13"/>
        </w:rPr>
        <w:t>Рони-старший Ж</w:t>
      </w:r>
      <w:r w:rsidRPr="009024A8">
        <w:rPr>
          <w:color w:val="121212"/>
          <w:spacing w:val="13"/>
        </w:rPr>
        <w:t>. Борьба за огонь: повесть. — Ростов н/Д: Ростов-</w:t>
      </w:r>
      <w:r w:rsidRPr="009024A8">
        <w:rPr>
          <w:color w:val="121212"/>
          <w:spacing w:val="38"/>
        </w:rPr>
        <w:t xml:space="preserve"> </w:t>
      </w:r>
      <w:r>
        <w:rPr>
          <w:color w:val="121212"/>
          <w:spacing w:val="15180"/>
        </w:rPr>
        <w:t xml:space="preserve"> </w:t>
      </w:r>
      <w:r>
        <w:tab/>
      </w:r>
      <w:r>
        <w:tab/>
      </w:r>
      <w:r w:rsidRPr="009024A8">
        <w:rPr>
          <w:color w:val="121212"/>
          <w:spacing w:val="9"/>
        </w:rPr>
        <w:t>ское книжное изд-во, 1988.</w:t>
      </w:r>
      <w:r w:rsidRPr="009024A8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40"/>
          <w:tab w:val="left" w:pos="960"/>
          <w:tab w:val="left" w:pos="1394"/>
          <w:tab w:val="left" w:pos="3040"/>
          <w:tab w:val="left" w:pos="3709"/>
          <w:tab w:val="left" w:pos="4684"/>
          <w:tab w:val="left" w:pos="6339"/>
        </w:tabs>
        <w:spacing w:after="41" w:line="239" w:lineRule="exact"/>
        <w:ind w:right="-113"/>
      </w:pPr>
      <w:r w:rsidRPr="009024A8">
        <w:rPr>
          <w:color w:val="121212"/>
          <w:spacing w:val="7"/>
        </w:rPr>
        <w:t xml:space="preserve">10. </w:t>
      </w:r>
      <w:r w:rsidRPr="009024A8">
        <w:rPr>
          <w:i/>
          <w:iCs/>
          <w:color w:val="121212"/>
          <w:spacing w:val="7"/>
        </w:rPr>
        <w:t>Твен</w:t>
      </w:r>
      <w:r w:rsidRPr="009024A8">
        <w:rPr>
          <w:i/>
          <w:iCs/>
          <w:color w:val="121212"/>
          <w:spacing w:val="2"/>
        </w:rPr>
        <w:t xml:space="preserve"> </w:t>
      </w:r>
      <w:r>
        <w:tab/>
      </w:r>
      <w:r w:rsidRPr="009024A8">
        <w:rPr>
          <w:i/>
          <w:iCs/>
          <w:color w:val="121212"/>
          <w:spacing w:val="27"/>
        </w:rPr>
        <w:t>М.</w:t>
      </w:r>
      <w:r w:rsidRPr="009024A8">
        <w:rPr>
          <w:i/>
          <w:iCs/>
          <w:color w:val="121212"/>
          <w:spacing w:val="2"/>
        </w:rPr>
        <w:t xml:space="preserve"> </w:t>
      </w:r>
      <w:r>
        <w:tab/>
      </w:r>
      <w:r w:rsidRPr="009024A8">
        <w:rPr>
          <w:color w:val="121212"/>
          <w:spacing w:val="17"/>
        </w:rPr>
        <w:t>Приключения</w:t>
      </w:r>
      <w:r w:rsidRPr="009024A8">
        <w:rPr>
          <w:color w:val="121212"/>
          <w:spacing w:val="4"/>
        </w:rPr>
        <w:t xml:space="preserve"> </w:t>
      </w:r>
      <w:r>
        <w:tab/>
      </w:r>
      <w:r w:rsidRPr="009024A8">
        <w:rPr>
          <w:color w:val="121212"/>
          <w:spacing w:val="11"/>
        </w:rPr>
        <w:t>Тома</w:t>
      </w:r>
      <w:r w:rsidRPr="009024A8">
        <w:rPr>
          <w:color w:val="121212"/>
          <w:spacing w:val="1"/>
        </w:rPr>
        <w:t xml:space="preserve"> </w:t>
      </w:r>
      <w:r>
        <w:tab/>
      </w:r>
      <w:r w:rsidRPr="009024A8">
        <w:rPr>
          <w:color w:val="121212"/>
          <w:spacing w:val="13"/>
        </w:rPr>
        <w:t>Сойера.</w:t>
      </w:r>
      <w:r w:rsidRPr="009024A8">
        <w:rPr>
          <w:color w:val="121212"/>
          <w:spacing w:val="7"/>
        </w:rPr>
        <w:t xml:space="preserve"> </w:t>
      </w:r>
      <w:r>
        <w:tab/>
      </w:r>
      <w:r w:rsidRPr="009024A8">
        <w:rPr>
          <w:color w:val="121212"/>
          <w:spacing w:val="18"/>
        </w:rPr>
        <w:t>Приключения</w:t>
      </w:r>
      <w:r w:rsidRPr="009024A8">
        <w:rPr>
          <w:color w:val="121212"/>
          <w:spacing w:val="2"/>
        </w:rPr>
        <w:t xml:space="preserve"> </w:t>
      </w:r>
      <w:r>
        <w:tab/>
      </w:r>
      <w:r w:rsidRPr="009024A8">
        <w:rPr>
          <w:color w:val="121212"/>
          <w:spacing w:val="11"/>
        </w:rPr>
        <w:t>Гекльберри</w:t>
      </w:r>
      <w:r w:rsidRPr="009024A8">
        <w:rPr>
          <w:color w:val="121212"/>
          <w:spacing w:val="3"/>
        </w:rPr>
        <w:t xml:space="preserve"> </w:t>
      </w:r>
      <w:r>
        <w:rPr>
          <w:color w:val="121212"/>
          <w:spacing w:val="15256"/>
        </w:rPr>
        <w:t xml:space="preserve"> </w:t>
      </w:r>
      <w:r>
        <w:tab/>
      </w:r>
      <w:r w:rsidRPr="009024A8">
        <w:rPr>
          <w:color w:val="121212"/>
          <w:spacing w:val="10"/>
        </w:rPr>
        <w:t>Финна. М. : Детская литература, 1977.</w:t>
      </w:r>
      <w:r w:rsidRPr="009024A8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40"/>
        </w:tabs>
        <w:spacing w:line="239" w:lineRule="exact"/>
        <w:ind w:right="-113"/>
        <w:rPr>
          <w:color w:val="121212"/>
          <w:spacing w:val="14"/>
        </w:rPr>
      </w:pPr>
      <w:r w:rsidRPr="009024A8">
        <w:rPr>
          <w:color w:val="121212"/>
          <w:spacing w:val="18"/>
        </w:rPr>
        <w:t xml:space="preserve">11. </w:t>
      </w:r>
      <w:r w:rsidRPr="009024A8">
        <w:rPr>
          <w:i/>
          <w:iCs/>
          <w:color w:val="121212"/>
          <w:spacing w:val="18"/>
        </w:rPr>
        <w:t xml:space="preserve">Чуковский Н. </w:t>
      </w:r>
      <w:r w:rsidRPr="009024A8">
        <w:rPr>
          <w:color w:val="121212"/>
          <w:spacing w:val="18"/>
        </w:rPr>
        <w:t>Водители фрегатов (Книга о великих мореплавате-</w:t>
      </w:r>
      <w:r w:rsidRPr="009024A8">
        <w:rPr>
          <w:color w:val="121212"/>
          <w:spacing w:val="-8"/>
        </w:rPr>
        <w:t xml:space="preserve"> </w:t>
      </w:r>
      <w:r>
        <w:rPr>
          <w:color w:val="121212"/>
          <w:spacing w:val="15202"/>
        </w:rPr>
        <w:t xml:space="preserve"> </w:t>
      </w:r>
      <w:r>
        <w:tab/>
      </w:r>
      <w:r w:rsidRPr="009024A8">
        <w:rPr>
          <w:color w:val="121212"/>
          <w:spacing w:val="8"/>
        </w:rPr>
        <w:t>лях). — М. : Детская литература, 1984.</w:t>
      </w:r>
      <w:r w:rsidRPr="009024A8">
        <w:rPr>
          <w:color w:val="121212"/>
          <w:spacing w:val="14"/>
        </w:rPr>
        <w:t xml:space="preserve"> </w:t>
      </w:r>
    </w:p>
    <w:p w:rsidR="0094310A" w:rsidRDefault="0094310A" w:rsidP="0094310A">
      <w:pPr>
        <w:tabs>
          <w:tab w:val="left" w:pos="340"/>
        </w:tabs>
        <w:spacing w:line="20" w:lineRule="exact"/>
        <w:ind w:right="-113"/>
        <w:sectPr w:rsidR="0094310A" w:rsidSect="004600C8">
          <w:type w:val="continuous"/>
          <w:pgSz w:w="9354" w:h="12189"/>
          <w:pgMar w:top="1134" w:right="700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93" type="#_x0000_t202" style="position:absolute;margin-left:156.9pt;margin-top:562.75pt;width:21.35pt;height:12.35pt;z-index:252199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7D21D5">
                    <w:rPr>
                      <w:color w:val="121212"/>
                      <w:spacing w:val="4"/>
                    </w:rPr>
                    <w:t>169</w:t>
                  </w:r>
                  <w:r w:rsidRPr="007D21D5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309" w:lineRule="exact"/>
        <w:ind w:right="-113"/>
      </w:pPr>
      <w:r w:rsidRPr="007D21D5">
        <w:rPr>
          <w:b/>
          <w:bCs/>
          <w:color w:val="121212"/>
          <w:spacing w:val="6"/>
          <w:sz w:val="30"/>
          <w:szCs w:val="30"/>
        </w:rPr>
        <w:t>Программа факультатива</w:t>
      </w:r>
      <w:r w:rsidRPr="007D21D5">
        <w:rPr>
          <w:b/>
          <w:bCs/>
          <w:color w:val="121212"/>
          <w:spacing w:val="18"/>
          <w:sz w:val="30"/>
          <w:szCs w:val="30"/>
        </w:rPr>
        <w:t xml:space="preserve"> </w:t>
      </w:r>
      <w:r>
        <w:rPr>
          <w:b/>
          <w:bCs/>
          <w:color w:val="121212"/>
          <w:spacing w:val="7792"/>
          <w:sz w:val="30"/>
          <w:szCs w:val="30"/>
        </w:rPr>
        <w:t xml:space="preserve"> </w:t>
      </w:r>
      <w:r w:rsidRPr="007D21D5">
        <w:rPr>
          <w:b/>
          <w:bCs/>
          <w:color w:val="121212"/>
          <w:spacing w:val="12"/>
          <w:sz w:val="30"/>
          <w:szCs w:val="30"/>
        </w:rPr>
        <w:t xml:space="preserve">«Я — пешеход и пассажир» </w:t>
      </w:r>
    </w:p>
    <w:p w:rsidR="0094310A" w:rsidRDefault="0094310A">
      <w:pPr>
        <w:spacing w:line="20" w:lineRule="exact"/>
        <w:sectPr w:rsidR="0094310A">
          <w:pgSz w:w="9354" w:h="12189"/>
          <w:pgMar w:top="1709" w:right="2124" w:bottom="0" w:left="3118" w:header="720" w:footer="720" w:gutter="0"/>
          <w:cols w:space="720"/>
        </w:sectPr>
      </w:pPr>
    </w:p>
    <w:p w:rsidR="0094310A" w:rsidRDefault="0094310A">
      <w:pPr>
        <w:spacing w:before="463" w:line="258" w:lineRule="exact"/>
        <w:ind w:right="-113"/>
      </w:pPr>
      <w:r w:rsidRPr="007D21D5">
        <w:rPr>
          <w:b/>
          <w:bCs/>
          <w:color w:val="121212"/>
          <w:spacing w:val="8"/>
          <w:sz w:val="26"/>
          <w:szCs w:val="26"/>
        </w:rPr>
        <w:t>Пояснительная записка</w:t>
      </w:r>
      <w:r w:rsidRPr="007D21D5">
        <w:rPr>
          <w:b/>
          <w:bCs/>
          <w:color w:val="121212"/>
          <w:spacing w:val="13"/>
          <w:sz w:val="26"/>
          <w:szCs w:val="26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502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25" w:after="41" w:line="251" w:lineRule="exact"/>
        <w:ind w:right="-113"/>
      </w:pPr>
      <w:r>
        <w:tab/>
      </w:r>
      <w:r w:rsidRPr="007D21D5">
        <w:rPr>
          <w:i/>
          <w:iCs/>
          <w:color w:val="121212"/>
          <w:spacing w:val="23"/>
        </w:rPr>
        <w:t xml:space="preserve">Общая характеристика факультатива. </w:t>
      </w:r>
      <w:r w:rsidRPr="007D21D5">
        <w:rPr>
          <w:color w:val="121212"/>
          <w:spacing w:val="23"/>
        </w:rPr>
        <w:t>Программа факульта-</w:t>
      </w:r>
      <w:r w:rsidRPr="007D21D5">
        <w:rPr>
          <w:color w:val="121212"/>
        </w:rPr>
        <w:t xml:space="preserve"> </w:t>
      </w:r>
      <w:r>
        <w:rPr>
          <w:color w:val="121212"/>
          <w:spacing w:val="15175"/>
        </w:rPr>
        <w:t xml:space="preserve"> </w:t>
      </w:r>
      <w:r w:rsidRPr="007D21D5">
        <w:rPr>
          <w:color w:val="121212"/>
          <w:spacing w:val="9"/>
        </w:rPr>
        <w:t>тива «Я — пешеход и пассажир» предназначена для учащихся начальных</w:t>
      </w:r>
      <w:r w:rsidRPr="007D21D5">
        <w:rPr>
          <w:color w:val="121212"/>
          <w:spacing w:val="-5"/>
        </w:rPr>
        <w:t xml:space="preserve"> </w:t>
      </w:r>
      <w:r>
        <w:rPr>
          <w:color w:val="121212"/>
          <w:spacing w:val="15165"/>
        </w:rPr>
        <w:t xml:space="preserve"> </w:t>
      </w:r>
      <w:r w:rsidRPr="007D21D5">
        <w:rPr>
          <w:color w:val="121212"/>
          <w:spacing w:val="11"/>
        </w:rPr>
        <w:t>классов. Основная идея курса — формирование представлений о прави-</w:t>
      </w:r>
      <w:r w:rsidRPr="007D21D5">
        <w:rPr>
          <w:color w:val="121212"/>
          <w:spacing w:val="25"/>
        </w:rPr>
        <w:t xml:space="preserve"> </w:t>
      </w:r>
      <w:r>
        <w:rPr>
          <w:color w:val="121212"/>
          <w:spacing w:val="15178"/>
        </w:rPr>
        <w:t xml:space="preserve"> </w:t>
      </w:r>
      <w:r w:rsidRPr="007D21D5">
        <w:rPr>
          <w:color w:val="121212"/>
          <w:spacing w:val="15"/>
        </w:rPr>
        <w:t>лах дорожного движения и навыков безопасного поведения на улицах</w:t>
      </w:r>
      <w:r w:rsidRPr="007D21D5">
        <w:rPr>
          <w:color w:val="121212"/>
          <w:spacing w:val="-11"/>
        </w:rPr>
        <w:t xml:space="preserve"> </w:t>
      </w:r>
      <w:r>
        <w:rPr>
          <w:color w:val="121212"/>
          <w:spacing w:val="15190"/>
        </w:rPr>
        <w:t xml:space="preserve"> </w:t>
      </w:r>
      <w:r w:rsidRPr="007D21D5">
        <w:rPr>
          <w:color w:val="121212"/>
          <w:spacing w:val="8"/>
        </w:rPr>
        <w:t>и дорогах.</w:t>
      </w:r>
      <w:r w:rsidRPr="007D21D5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1000"/>
          <w:tab w:val="left" w:pos="1311"/>
          <w:tab w:val="left" w:pos="3699"/>
          <w:tab w:val="left" w:pos="5304"/>
          <w:tab w:val="left" w:pos="6429"/>
        </w:tabs>
        <w:spacing w:after="41" w:line="254" w:lineRule="exact"/>
        <w:ind w:right="-113"/>
      </w:pPr>
      <w:r>
        <w:tab/>
      </w:r>
      <w:r w:rsidRPr="007D21D5">
        <w:rPr>
          <w:color w:val="121212"/>
          <w:spacing w:val="15"/>
        </w:rPr>
        <w:t>На дорогах нашей страны ежегодно погибают и получают травмы</w:t>
      </w:r>
      <w:r w:rsidRPr="007D21D5">
        <w:rPr>
          <w:color w:val="121212"/>
          <w:spacing w:val="56"/>
        </w:rPr>
        <w:t xml:space="preserve"> </w:t>
      </w:r>
      <w:r>
        <w:rPr>
          <w:color w:val="121212"/>
          <w:spacing w:val="15199"/>
        </w:rPr>
        <w:t xml:space="preserve"> </w:t>
      </w:r>
      <w:r w:rsidRPr="007D21D5">
        <w:rPr>
          <w:color w:val="121212"/>
          <w:spacing w:val="11"/>
        </w:rPr>
        <w:t>множество детей младшего школьного возраста. Одна из причин такого</w:t>
      </w:r>
      <w:r w:rsidRPr="007D21D5">
        <w:rPr>
          <w:color w:val="121212"/>
          <w:spacing w:val="36"/>
        </w:rPr>
        <w:t xml:space="preserve"> </w:t>
      </w:r>
      <w:r>
        <w:rPr>
          <w:color w:val="121212"/>
          <w:spacing w:val="15181"/>
        </w:rPr>
        <w:t xml:space="preserve"> </w:t>
      </w:r>
      <w:r w:rsidRPr="007D21D5">
        <w:rPr>
          <w:color w:val="121212"/>
          <w:spacing w:val="18"/>
        </w:rPr>
        <w:t>явления</w:t>
      </w:r>
      <w:r w:rsidRPr="007D21D5">
        <w:rPr>
          <w:color w:val="121212"/>
          <w:spacing w:val="5"/>
        </w:rPr>
        <w:t xml:space="preserve"> </w:t>
      </w:r>
      <w:r>
        <w:tab/>
      </w:r>
      <w:r w:rsidRPr="007D21D5">
        <w:rPr>
          <w:color w:val="121212"/>
          <w:w w:val="89"/>
        </w:rPr>
        <w:t>—</w:t>
      </w:r>
      <w:r w:rsidRPr="007D21D5">
        <w:rPr>
          <w:color w:val="121212"/>
          <w:spacing w:val="1"/>
          <w:w w:val="89"/>
        </w:rPr>
        <w:t xml:space="preserve"> </w:t>
      </w:r>
      <w:r>
        <w:tab/>
      </w:r>
      <w:r w:rsidRPr="007D21D5">
        <w:rPr>
          <w:color w:val="121212"/>
          <w:spacing w:val="15"/>
        </w:rPr>
        <w:t>несформированность</w:t>
      </w:r>
      <w:r w:rsidRPr="007D21D5">
        <w:rPr>
          <w:color w:val="121212"/>
          <w:spacing w:val="4"/>
        </w:rPr>
        <w:t xml:space="preserve"> </w:t>
      </w:r>
      <w:r>
        <w:tab/>
      </w:r>
      <w:r w:rsidRPr="007D21D5">
        <w:rPr>
          <w:color w:val="121212"/>
          <w:spacing w:val="14"/>
        </w:rPr>
        <w:t>элементарной</w:t>
      </w:r>
      <w:r w:rsidRPr="007D21D5">
        <w:rPr>
          <w:color w:val="121212"/>
          <w:spacing w:val="12"/>
        </w:rPr>
        <w:t xml:space="preserve"> </w:t>
      </w:r>
      <w:r>
        <w:tab/>
      </w:r>
      <w:r w:rsidRPr="007D21D5">
        <w:rPr>
          <w:color w:val="121212"/>
          <w:spacing w:val="14"/>
        </w:rPr>
        <w:t>культуры</w:t>
      </w:r>
      <w:r w:rsidRPr="007D21D5">
        <w:rPr>
          <w:color w:val="121212"/>
          <w:spacing w:val="3"/>
        </w:rPr>
        <w:t xml:space="preserve"> </w:t>
      </w:r>
      <w:r>
        <w:tab/>
      </w:r>
      <w:r w:rsidRPr="007D21D5">
        <w:rPr>
          <w:color w:val="121212"/>
          <w:spacing w:val="15"/>
        </w:rPr>
        <w:t>поведения</w:t>
      </w:r>
      <w:r w:rsidRPr="007D21D5">
        <w:rPr>
          <w:color w:val="121212"/>
          <w:spacing w:val="2"/>
        </w:rPr>
        <w:t xml:space="preserve"> </w:t>
      </w:r>
      <w:r>
        <w:rPr>
          <w:color w:val="121212"/>
          <w:spacing w:val="15241"/>
        </w:rPr>
        <w:t xml:space="preserve"> </w:t>
      </w:r>
      <w:r w:rsidRPr="007D21D5">
        <w:rPr>
          <w:color w:val="121212"/>
          <w:spacing w:val="11"/>
        </w:rPr>
        <w:t>в условиях дорожного движения, неподготовленность детей к самостоя-</w:t>
      </w:r>
      <w:r w:rsidRPr="007D21D5">
        <w:rPr>
          <w:color w:val="121212"/>
          <w:spacing w:val="-5"/>
        </w:rPr>
        <w:t xml:space="preserve"> </w:t>
      </w:r>
      <w:r>
        <w:rPr>
          <w:color w:val="121212"/>
          <w:spacing w:val="15176"/>
        </w:rPr>
        <w:t xml:space="preserve"> </w:t>
      </w:r>
      <w:r w:rsidRPr="007D21D5">
        <w:rPr>
          <w:color w:val="121212"/>
          <w:spacing w:val="11"/>
        </w:rPr>
        <w:t xml:space="preserve">тельному безопасному передвижению по улицам и дорогам. Становится </w:t>
      </w:r>
      <w:r>
        <w:rPr>
          <w:color w:val="121212"/>
          <w:spacing w:val="15175"/>
        </w:rPr>
        <w:t xml:space="preserve"> </w:t>
      </w:r>
      <w:r w:rsidRPr="007D21D5">
        <w:rPr>
          <w:color w:val="121212"/>
          <w:spacing w:val="14"/>
        </w:rPr>
        <w:t>очевидно, что семья в одиночку не может справиться с решением этих</w:t>
      </w:r>
      <w:r w:rsidRPr="007D21D5">
        <w:rPr>
          <w:color w:val="121212"/>
          <w:spacing w:val="-19"/>
        </w:rPr>
        <w:t xml:space="preserve"> </w:t>
      </w:r>
      <w:r>
        <w:rPr>
          <w:color w:val="121212"/>
          <w:spacing w:val="15189"/>
        </w:rPr>
        <w:t xml:space="preserve"> </w:t>
      </w:r>
      <w:r w:rsidRPr="007D21D5">
        <w:rPr>
          <w:color w:val="121212"/>
          <w:spacing w:val="12"/>
        </w:rPr>
        <w:t>задач воспитания. Все это определяет необходимость введения данного</w:t>
      </w:r>
      <w:r w:rsidRPr="007D21D5">
        <w:rPr>
          <w:color w:val="121212"/>
          <w:spacing w:val="-3"/>
        </w:rPr>
        <w:t xml:space="preserve"> </w:t>
      </w:r>
      <w:r>
        <w:rPr>
          <w:color w:val="121212"/>
          <w:spacing w:val="15186"/>
        </w:rPr>
        <w:t xml:space="preserve"> </w:t>
      </w:r>
      <w:r w:rsidRPr="007D21D5">
        <w:rPr>
          <w:color w:val="121212"/>
          <w:spacing w:val="11"/>
        </w:rPr>
        <w:t>факультатива в начальной школе.</w:t>
      </w:r>
      <w:r w:rsidRPr="007D21D5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7D21D5">
        <w:rPr>
          <w:color w:val="121212"/>
          <w:spacing w:val="15"/>
        </w:rPr>
        <w:t>Целью факультатива является формирование обязательного мини-</w:t>
      </w:r>
      <w:r w:rsidRPr="007D21D5">
        <w:rPr>
          <w:color w:val="121212"/>
          <w:spacing w:val="-13"/>
        </w:rPr>
        <w:t xml:space="preserve"> </w:t>
      </w:r>
      <w:r>
        <w:rPr>
          <w:color w:val="121212"/>
          <w:spacing w:val="15188"/>
        </w:rPr>
        <w:t xml:space="preserve"> </w:t>
      </w:r>
      <w:r w:rsidRPr="007D21D5">
        <w:rPr>
          <w:color w:val="121212"/>
          <w:spacing w:val="12"/>
        </w:rPr>
        <w:t>мума знаний и умений, который обеспечит развитие новых социальных</w:t>
      </w:r>
      <w:r w:rsidRPr="007D21D5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873"/>
          <w:tab w:val="left" w:pos="1589"/>
          <w:tab w:val="left" w:pos="2187"/>
          <w:tab w:val="left" w:pos="2439"/>
          <w:tab w:val="left" w:pos="3561"/>
          <w:tab w:val="left" w:pos="4840"/>
          <w:tab w:val="left" w:pos="6088"/>
          <w:tab w:val="left" w:pos="6576"/>
        </w:tabs>
        <w:spacing w:after="41" w:line="251" w:lineRule="exact"/>
        <w:ind w:right="-113"/>
      </w:pPr>
      <w:r w:rsidRPr="007D21D5">
        <w:rPr>
          <w:color w:val="121212"/>
          <w:spacing w:val="14"/>
        </w:rPr>
        <w:t>ролей младшего школьника как участника дорожного движения, куль-</w:t>
      </w:r>
      <w:r w:rsidRPr="007D21D5">
        <w:rPr>
          <w:color w:val="121212"/>
          <w:spacing w:val="6"/>
        </w:rPr>
        <w:t xml:space="preserve"> </w:t>
      </w:r>
      <w:r>
        <w:rPr>
          <w:color w:val="121212"/>
          <w:spacing w:val="15189"/>
        </w:rPr>
        <w:t xml:space="preserve"> </w:t>
      </w:r>
      <w:r w:rsidRPr="007D21D5">
        <w:rPr>
          <w:color w:val="121212"/>
          <w:spacing w:val="16"/>
        </w:rPr>
        <w:t>туры поведения на дорогах и улицах. В дальнейшем дети смогут осо-</w:t>
      </w:r>
      <w:r w:rsidRPr="007D21D5">
        <w:rPr>
          <w:color w:val="121212"/>
          <w:spacing w:val="-19"/>
        </w:rPr>
        <w:t xml:space="preserve"> </w:t>
      </w:r>
      <w:r>
        <w:rPr>
          <w:color w:val="121212"/>
          <w:spacing w:val="15199"/>
        </w:rPr>
        <w:t xml:space="preserve"> </w:t>
      </w:r>
      <w:r w:rsidRPr="007D21D5">
        <w:rPr>
          <w:color w:val="121212"/>
          <w:spacing w:val="15"/>
        </w:rPr>
        <w:t>знанно</w:t>
      </w:r>
      <w:r w:rsidRPr="007D21D5">
        <w:rPr>
          <w:color w:val="121212"/>
          <w:spacing w:val="3"/>
        </w:rPr>
        <w:t xml:space="preserve"> </w:t>
      </w:r>
      <w:r>
        <w:tab/>
      </w:r>
      <w:r w:rsidRPr="007D21D5">
        <w:rPr>
          <w:color w:val="121212"/>
          <w:spacing w:val="13"/>
        </w:rPr>
        <w:t>вести</w:t>
      </w:r>
      <w:r w:rsidRPr="007D21D5">
        <w:rPr>
          <w:color w:val="121212"/>
          <w:spacing w:val="4"/>
        </w:rPr>
        <w:t xml:space="preserve"> </w:t>
      </w:r>
      <w:r>
        <w:tab/>
      </w:r>
      <w:r w:rsidRPr="007D21D5">
        <w:rPr>
          <w:color w:val="121212"/>
          <w:spacing w:val="13"/>
        </w:rPr>
        <w:t>себя</w:t>
      </w:r>
      <w:r w:rsidRPr="007D21D5">
        <w:rPr>
          <w:color w:val="121212"/>
          <w:spacing w:val="4"/>
        </w:rPr>
        <w:t xml:space="preserve"> </w:t>
      </w:r>
      <w:r>
        <w:tab/>
      </w:r>
      <w:r w:rsidRPr="007D21D5">
        <w:rPr>
          <w:color w:val="121212"/>
          <w:spacing w:val="14"/>
        </w:rPr>
        <w:t>в</w:t>
      </w:r>
      <w:r w:rsidRPr="007D21D5">
        <w:rPr>
          <w:color w:val="121212"/>
          <w:spacing w:val="1"/>
        </w:rPr>
        <w:t xml:space="preserve"> </w:t>
      </w:r>
      <w:r>
        <w:tab/>
      </w:r>
      <w:r w:rsidRPr="007D21D5">
        <w:rPr>
          <w:color w:val="121212"/>
          <w:spacing w:val="15"/>
        </w:rPr>
        <w:t>условиях</w:t>
      </w:r>
      <w:r w:rsidRPr="007D21D5">
        <w:rPr>
          <w:color w:val="121212"/>
          <w:spacing w:val="8"/>
        </w:rPr>
        <w:t xml:space="preserve"> </w:t>
      </w:r>
      <w:r>
        <w:tab/>
      </w:r>
      <w:r w:rsidRPr="007D21D5">
        <w:rPr>
          <w:color w:val="121212"/>
          <w:spacing w:val="13"/>
        </w:rPr>
        <w:t>дорожного</w:t>
      </w:r>
      <w:r w:rsidRPr="007D21D5">
        <w:rPr>
          <w:color w:val="121212"/>
          <w:spacing w:val="8"/>
        </w:rPr>
        <w:t xml:space="preserve"> </w:t>
      </w:r>
      <w:r>
        <w:tab/>
      </w:r>
      <w:r w:rsidRPr="007D21D5">
        <w:rPr>
          <w:color w:val="121212"/>
          <w:spacing w:val="15"/>
        </w:rPr>
        <w:t>движения,</w:t>
      </w:r>
      <w:r w:rsidRPr="007D21D5">
        <w:rPr>
          <w:color w:val="121212"/>
          <w:spacing w:val="5"/>
        </w:rPr>
        <w:t xml:space="preserve"> </w:t>
      </w:r>
      <w:r>
        <w:tab/>
      </w:r>
      <w:r w:rsidRPr="007D21D5">
        <w:rPr>
          <w:color w:val="121212"/>
          <w:spacing w:val="12"/>
        </w:rPr>
        <w:t>что</w:t>
      </w:r>
      <w:r w:rsidRPr="007D21D5">
        <w:rPr>
          <w:color w:val="121212"/>
          <w:spacing w:val="2"/>
        </w:rPr>
        <w:t xml:space="preserve"> </w:t>
      </w:r>
      <w:r>
        <w:tab/>
      </w:r>
      <w:r w:rsidRPr="007D21D5">
        <w:rPr>
          <w:color w:val="121212"/>
          <w:spacing w:val="14"/>
        </w:rPr>
        <w:t>приведет</w:t>
      </w:r>
      <w:r w:rsidRPr="007D21D5">
        <w:rPr>
          <w:color w:val="121212"/>
          <w:spacing w:val="2"/>
        </w:rPr>
        <w:t xml:space="preserve"> </w:t>
      </w:r>
      <w:r>
        <w:rPr>
          <w:color w:val="121212"/>
          <w:spacing w:val="15255"/>
        </w:rPr>
        <w:t xml:space="preserve"> </w:t>
      </w:r>
      <w:r w:rsidRPr="007D21D5">
        <w:rPr>
          <w:color w:val="121212"/>
          <w:spacing w:val="15"/>
        </w:rPr>
        <w:t>к уменьшению числа дорожно-транспортных происшествий, участни-</w:t>
      </w:r>
      <w:r w:rsidRPr="007D21D5">
        <w:rPr>
          <w:color w:val="121212"/>
          <w:spacing w:val="39"/>
        </w:rPr>
        <w:t xml:space="preserve"> </w:t>
      </w:r>
      <w:r>
        <w:rPr>
          <w:color w:val="121212"/>
          <w:spacing w:val="15204"/>
        </w:rPr>
        <w:t xml:space="preserve"> </w:t>
      </w:r>
      <w:r w:rsidRPr="007D21D5">
        <w:rPr>
          <w:color w:val="121212"/>
          <w:spacing w:val="12"/>
        </w:rPr>
        <w:t>ками которых становятся младшие школьники.</w:t>
      </w:r>
      <w:r w:rsidRPr="007D21D5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  <w:tab w:val="left" w:pos="1262"/>
          <w:tab w:val="left" w:pos="1951"/>
          <w:tab w:val="left" w:pos="2787"/>
          <w:tab w:val="left" w:pos="3444"/>
          <w:tab w:val="left" w:pos="4575"/>
          <w:tab w:val="left" w:pos="5394"/>
          <w:tab w:val="left" w:pos="6058"/>
        </w:tabs>
        <w:spacing w:after="41" w:line="253" w:lineRule="exact"/>
        <w:ind w:right="-113"/>
      </w:pPr>
      <w:r>
        <w:tab/>
      </w:r>
      <w:r w:rsidRPr="007D21D5">
        <w:rPr>
          <w:i/>
          <w:iCs/>
          <w:color w:val="121212"/>
          <w:spacing w:val="24"/>
        </w:rPr>
        <w:t xml:space="preserve">Место факультатива в учебном плане. </w:t>
      </w:r>
      <w:r w:rsidRPr="007D21D5">
        <w:rPr>
          <w:color w:val="121212"/>
          <w:spacing w:val="24"/>
        </w:rPr>
        <w:t>Программа построена</w:t>
      </w:r>
      <w:r w:rsidRPr="007D21D5">
        <w:rPr>
          <w:color w:val="121212"/>
          <w:spacing w:val="2"/>
        </w:rPr>
        <w:t xml:space="preserve"> </w:t>
      </w:r>
      <w:r>
        <w:rPr>
          <w:color w:val="121212"/>
          <w:spacing w:val="15188"/>
        </w:rPr>
        <w:t xml:space="preserve"> </w:t>
      </w:r>
      <w:r w:rsidRPr="007D21D5">
        <w:rPr>
          <w:color w:val="121212"/>
          <w:spacing w:val="12"/>
        </w:rPr>
        <w:t>таким образом, что позволяет начинать обучение с любого года в усло-</w:t>
      </w:r>
      <w:r w:rsidRPr="007D21D5">
        <w:rPr>
          <w:color w:val="121212"/>
          <w:spacing w:val="21"/>
        </w:rPr>
        <w:t xml:space="preserve"> </w:t>
      </w:r>
      <w:r>
        <w:rPr>
          <w:color w:val="121212"/>
          <w:spacing w:val="15188"/>
        </w:rPr>
        <w:t xml:space="preserve"> </w:t>
      </w:r>
      <w:r w:rsidRPr="007D21D5">
        <w:rPr>
          <w:color w:val="121212"/>
          <w:spacing w:val="10"/>
        </w:rPr>
        <w:t>виях, когда отсутствует возможность последовательно обеспечить четы-</w:t>
      </w:r>
      <w:r w:rsidRPr="007D21D5">
        <w:rPr>
          <w:color w:val="121212"/>
          <w:spacing w:val="18"/>
        </w:rPr>
        <w:t xml:space="preserve"> </w:t>
      </w:r>
      <w:r>
        <w:rPr>
          <w:color w:val="121212"/>
          <w:spacing w:val="15173"/>
        </w:rPr>
        <w:t xml:space="preserve"> </w:t>
      </w:r>
      <w:r w:rsidRPr="007D21D5">
        <w:rPr>
          <w:color w:val="121212"/>
          <w:spacing w:val="15"/>
        </w:rPr>
        <w:t>рехлетний</w:t>
      </w:r>
      <w:r w:rsidRPr="007D21D5">
        <w:rPr>
          <w:color w:val="121212"/>
          <w:spacing w:val="3"/>
        </w:rPr>
        <w:t xml:space="preserve"> </w:t>
      </w:r>
      <w:r>
        <w:tab/>
      </w:r>
      <w:r w:rsidRPr="007D21D5">
        <w:rPr>
          <w:color w:val="121212"/>
          <w:spacing w:val="11"/>
        </w:rPr>
        <w:t>курс.</w:t>
      </w:r>
      <w:r w:rsidRPr="007D21D5">
        <w:rPr>
          <w:color w:val="121212"/>
          <w:spacing w:val="5"/>
        </w:rPr>
        <w:t xml:space="preserve"> </w:t>
      </w:r>
      <w:r>
        <w:tab/>
      </w:r>
      <w:r w:rsidRPr="007D21D5">
        <w:rPr>
          <w:color w:val="121212"/>
          <w:spacing w:val="16"/>
        </w:rPr>
        <w:t>Кроме</w:t>
      </w:r>
      <w:r w:rsidRPr="007D21D5">
        <w:rPr>
          <w:color w:val="121212"/>
          <w:spacing w:val="2"/>
        </w:rPr>
        <w:t xml:space="preserve"> </w:t>
      </w:r>
      <w:r>
        <w:tab/>
      </w:r>
      <w:r w:rsidRPr="007D21D5">
        <w:rPr>
          <w:color w:val="121212"/>
          <w:spacing w:val="9"/>
        </w:rPr>
        <w:t>того,</w:t>
      </w:r>
      <w:r w:rsidRPr="007D21D5">
        <w:rPr>
          <w:color w:val="121212"/>
          <w:spacing w:val="1"/>
        </w:rPr>
        <w:t xml:space="preserve"> </w:t>
      </w:r>
      <w:r>
        <w:tab/>
      </w:r>
      <w:r w:rsidRPr="007D21D5">
        <w:rPr>
          <w:color w:val="121212"/>
          <w:spacing w:val="13"/>
        </w:rPr>
        <w:t>обучение</w:t>
      </w:r>
      <w:r w:rsidRPr="007D21D5">
        <w:rPr>
          <w:color w:val="121212"/>
          <w:spacing w:val="3"/>
        </w:rPr>
        <w:t xml:space="preserve"> </w:t>
      </w:r>
      <w:r>
        <w:tab/>
      </w:r>
      <w:r w:rsidRPr="007D21D5">
        <w:rPr>
          <w:color w:val="121212"/>
          <w:spacing w:val="14"/>
        </w:rPr>
        <w:t>может</w:t>
      </w:r>
      <w:r w:rsidRPr="007D21D5">
        <w:rPr>
          <w:color w:val="121212"/>
          <w:spacing w:val="4"/>
        </w:rPr>
        <w:t xml:space="preserve"> </w:t>
      </w:r>
      <w:r>
        <w:tab/>
      </w:r>
      <w:r w:rsidRPr="007D21D5">
        <w:rPr>
          <w:color w:val="121212"/>
          <w:spacing w:val="14"/>
        </w:rPr>
        <w:t>быть</w:t>
      </w:r>
      <w:r w:rsidRPr="007D21D5">
        <w:rPr>
          <w:color w:val="121212"/>
          <w:spacing w:val="1"/>
        </w:rPr>
        <w:t xml:space="preserve"> </w:t>
      </w:r>
      <w:r>
        <w:tab/>
      </w:r>
      <w:r w:rsidRPr="007D21D5">
        <w:rPr>
          <w:color w:val="121212"/>
          <w:spacing w:val="13"/>
        </w:rPr>
        <w:t>осуществлено</w:t>
      </w:r>
      <w:r w:rsidRPr="007D21D5">
        <w:rPr>
          <w:color w:val="121212"/>
          <w:spacing w:val="11"/>
        </w:rPr>
        <w:t xml:space="preserve"> </w:t>
      </w:r>
      <w:r>
        <w:rPr>
          <w:color w:val="121212"/>
          <w:spacing w:val="15271"/>
        </w:rPr>
        <w:t xml:space="preserve"> </w:t>
      </w:r>
      <w:r w:rsidRPr="007D21D5">
        <w:rPr>
          <w:color w:val="121212"/>
          <w:spacing w:val="12"/>
        </w:rPr>
        <w:t>в образовательном учреждении любого типа, а также может быть пред-</w:t>
      </w:r>
      <w:r w:rsidRPr="007D21D5">
        <w:rPr>
          <w:color w:val="121212"/>
          <w:spacing w:val="29"/>
        </w:rPr>
        <w:t xml:space="preserve"> </w:t>
      </w:r>
      <w:r>
        <w:rPr>
          <w:color w:val="121212"/>
          <w:spacing w:val="15188"/>
        </w:rPr>
        <w:t xml:space="preserve"> </w:t>
      </w:r>
      <w:r w:rsidRPr="007D21D5">
        <w:rPr>
          <w:color w:val="121212"/>
          <w:spacing w:val="11"/>
        </w:rPr>
        <w:t>ложено для семейного воспитания.</w:t>
      </w:r>
      <w:r w:rsidRPr="007D21D5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15"/>
        </w:rPr>
      </w:pPr>
      <w:r>
        <w:tab/>
      </w:r>
      <w:r w:rsidRPr="007D21D5">
        <w:rPr>
          <w:color w:val="121212"/>
          <w:spacing w:val="10"/>
        </w:rPr>
        <w:t>Программа курса построена по темам; их последовательность может</w:t>
      </w:r>
      <w:r w:rsidRPr="007D21D5">
        <w:rPr>
          <w:color w:val="121212"/>
          <w:spacing w:val="35"/>
        </w:rPr>
        <w:t xml:space="preserve"> </w:t>
      </w:r>
      <w:r>
        <w:rPr>
          <w:color w:val="121212"/>
          <w:spacing w:val="15176"/>
        </w:rPr>
        <w:t xml:space="preserve"> </w:t>
      </w:r>
      <w:r w:rsidRPr="007D21D5">
        <w:rPr>
          <w:color w:val="121212"/>
          <w:spacing w:val="13"/>
        </w:rPr>
        <w:t>быть изменена в зависимости от условий обучения (год обучения, уро-</w:t>
      </w:r>
      <w:r w:rsidRPr="007D21D5">
        <w:rPr>
          <w:color w:val="121212"/>
          <w:spacing w:val="3"/>
        </w:rPr>
        <w:t xml:space="preserve"> </w:t>
      </w:r>
      <w:r>
        <w:rPr>
          <w:color w:val="121212"/>
          <w:spacing w:val="15187"/>
        </w:rPr>
        <w:t xml:space="preserve"> </w:t>
      </w:r>
      <w:r w:rsidRPr="007D21D5">
        <w:rPr>
          <w:color w:val="121212"/>
          <w:spacing w:val="10"/>
        </w:rPr>
        <w:t>вень готовности детей к усвоению знаний, наличие учебных и методиче-</w:t>
      </w:r>
      <w:r w:rsidRPr="007D21D5">
        <w:rPr>
          <w:color w:val="121212"/>
          <w:spacing w:val="-11"/>
        </w:rPr>
        <w:t xml:space="preserve"> </w:t>
      </w:r>
      <w:r>
        <w:rPr>
          <w:color w:val="121212"/>
          <w:spacing w:val="15172"/>
        </w:rPr>
        <w:t xml:space="preserve"> </w:t>
      </w:r>
      <w:r w:rsidRPr="007D21D5">
        <w:rPr>
          <w:color w:val="121212"/>
          <w:spacing w:val="9"/>
        </w:rPr>
        <w:t>ских пособий и др.).</w:t>
      </w:r>
      <w:r w:rsidRPr="007D21D5">
        <w:rPr>
          <w:color w:val="121212"/>
          <w:spacing w:val="1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875EC4">
          <w:type w:val="continuous"/>
          <w:pgSz w:w="9354" w:h="12189"/>
          <w:pgMar w:top="1134" w:right="806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94" type="#_x0000_t202" style="position:absolute;margin-left:162.55pt;margin-top:562.75pt;width:21.35pt;height:12.35pt;z-index:252201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D13BF5">
                    <w:rPr>
                      <w:color w:val="121212"/>
                      <w:spacing w:val="4"/>
                    </w:rPr>
                    <w:t>170</w:t>
                  </w:r>
                  <w:r w:rsidRPr="00D13BF5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13BF5">
        <w:rPr>
          <w:color w:val="121212"/>
          <w:spacing w:val="10"/>
        </w:rPr>
        <w:t>Исходя из условий деятельности образовательного учреждения, реа-</w:t>
      </w:r>
      <w:r w:rsidRPr="00D13BF5">
        <w:rPr>
          <w:color w:val="121212"/>
          <w:spacing w:val="30"/>
        </w:rPr>
        <w:t xml:space="preserve"> </w:t>
      </w:r>
      <w:r>
        <w:rPr>
          <w:color w:val="121212"/>
          <w:spacing w:val="15096"/>
        </w:rPr>
        <w:t xml:space="preserve"> </w:t>
      </w:r>
      <w:r w:rsidRPr="00D13BF5">
        <w:rPr>
          <w:color w:val="121212"/>
          <w:spacing w:val="11"/>
        </w:rPr>
        <w:t>лизация программы возможна в следующих вариантах:</w:t>
      </w:r>
      <w:r w:rsidRPr="00D13BF5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13BF5">
        <w:rPr>
          <w:color w:val="121212"/>
          <w:spacing w:val="10"/>
        </w:rPr>
        <w:t>— в рамках внеурочной деятельности для учащихся 1–4 классов.</w:t>
      </w:r>
      <w:r w:rsidRPr="00D13BF5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13BF5">
        <w:rPr>
          <w:color w:val="121212"/>
          <w:spacing w:val="13"/>
        </w:rPr>
        <w:t>— в рамках обязательного курса «Окружающий мир» как дополне-</w:t>
      </w:r>
      <w:r w:rsidRPr="00D13BF5">
        <w:rPr>
          <w:color w:val="121212"/>
          <w:spacing w:val="39"/>
        </w:rPr>
        <w:t xml:space="preserve"> </w:t>
      </w:r>
      <w:r>
        <w:rPr>
          <w:color w:val="121212"/>
          <w:spacing w:val="15118"/>
        </w:rPr>
        <w:t xml:space="preserve"> </w:t>
      </w:r>
      <w:r w:rsidRPr="00D13BF5">
        <w:rPr>
          <w:color w:val="121212"/>
          <w:spacing w:val="9"/>
        </w:rPr>
        <w:t>ние к программе по данному учебному предмету;</w:t>
      </w:r>
      <w:r w:rsidRPr="00D13BF5">
        <w:rPr>
          <w:color w:val="121212"/>
          <w:spacing w:val="3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13BF5">
        <w:rPr>
          <w:i/>
          <w:iCs/>
          <w:color w:val="121212"/>
          <w:spacing w:val="21"/>
        </w:rPr>
        <w:t xml:space="preserve">Особенности содержания. </w:t>
      </w:r>
      <w:r w:rsidRPr="00D13BF5">
        <w:rPr>
          <w:color w:val="121212"/>
          <w:spacing w:val="21"/>
        </w:rPr>
        <w:t>Программа построена с учетом сле-</w:t>
      </w:r>
      <w:r w:rsidRPr="00D13BF5">
        <w:rPr>
          <w:color w:val="121212"/>
          <w:spacing w:val="5"/>
        </w:rPr>
        <w:t xml:space="preserve"> </w:t>
      </w:r>
      <w:r>
        <w:rPr>
          <w:color w:val="121212"/>
          <w:spacing w:val="15127"/>
        </w:rPr>
        <w:t xml:space="preserve"> </w:t>
      </w:r>
      <w:r w:rsidRPr="00D13BF5">
        <w:rPr>
          <w:color w:val="121212"/>
          <w:spacing w:val="11"/>
        </w:rPr>
        <w:t>дующих принципов:</w:t>
      </w:r>
      <w:r w:rsidRPr="00D13BF5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13BF5">
        <w:rPr>
          <w:color w:val="121212"/>
          <w:spacing w:val="14"/>
        </w:rPr>
        <w:t xml:space="preserve">— доступность знаний, их расшифровка и конкретизация с учетом </w:t>
      </w:r>
      <w:r>
        <w:rPr>
          <w:color w:val="121212"/>
          <w:spacing w:val="15119"/>
        </w:rPr>
        <w:t xml:space="preserve"> </w:t>
      </w:r>
      <w:r w:rsidRPr="00D13BF5">
        <w:rPr>
          <w:color w:val="121212"/>
          <w:spacing w:val="11"/>
        </w:rPr>
        <w:t>особенностей познавательной деятельности детей 6–10 лет;</w:t>
      </w:r>
      <w:r w:rsidRPr="00D13BF5">
        <w:rPr>
          <w:color w:val="121212"/>
          <w:spacing w:val="-7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D13BF5">
        <w:rPr>
          <w:color w:val="121212"/>
          <w:spacing w:val="12"/>
        </w:rPr>
        <w:t>— личностно-ориентированная направленность курса — актуализа-</w:t>
      </w:r>
      <w:r w:rsidRPr="00D13BF5">
        <w:rPr>
          <w:color w:val="121212"/>
          <w:spacing w:val="17"/>
        </w:rPr>
        <w:t xml:space="preserve"> </w:t>
      </w:r>
      <w:r>
        <w:rPr>
          <w:color w:val="121212"/>
          <w:spacing w:val="15117"/>
        </w:rPr>
        <w:t xml:space="preserve"> </w:t>
      </w:r>
      <w:r w:rsidRPr="00D13BF5">
        <w:rPr>
          <w:color w:val="121212"/>
          <w:spacing w:val="10"/>
        </w:rPr>
        <w:t>ция знаний и умений, мотивированность всех предлагаемых учебных си-</w:t>
      </w:r>
      <w:r w:rsidRPr="00D13BF5">
        <w:rPr>
          <w:color w:val="121212"/>
          <w:spacing w:val="-20"/>
        </w:rPr>
        <w:t xml:space="preserve"> </w:t>
      </w:r>
      <w:r>
        <w:rPr>
          <w:color w:val="121212"/>
          <w:spacing w:val="15095"/>
        </w:rPr>
        <w:t xml:space="preserve"> </w:t>
      </w:r>
      <w:r w:rsidRPr="00D13BF5">
        <w:rPr>
          <w:color w:val="121212"/>
          <w:spacing w:val="9"/>
        </w:rPr>
        <w:t>туаций с точки зрения реальных потребностей ребенка данного возраста;</w:t>
      </w:r>
      <w:r w:rsidRPr="00D13BF5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D13BF5">
        <w:rPr>
          <w:color w:val="121212"/>
          <w:spacing w:val="11"/>
        </w:rPr>
        <w:t>— линейно-концентрическое расположение учебного материала, ко-</w:t>
      </w:r>
      <w:r w:rsidRPr="00D13BF5">
        <w:rPr>
          <w:color w:val="121212"/>
          <w:spacing w:val="-7"/>
        </w:rPr>
        <w:t xml:space="preserve"> </w:t>
      </w:r>
      <w:r>
        <w:rPr>
          <w:color w:val="121212"/>
          <w:spacing w:val="15107"/>
        </w:rPr>
        <w:t xml:space="preserve"> </w:t>
      </w:r>
      <w:r w:rsidRPr="00D13BF5">
        <w:rPr>
          <w:color w:val="121212"/>
          <w:spacing w:val="12"/>
        </w:rPr>
        <w:t>торое позволяет последовательно формировать представления с опорой</w:t>
      </w:r>
      <w:r w:rsidRPr="00D13BF5">
        <w:rPr>
          <w:color w:val="121212"/>
          <w:spacing w:val="-11"/>
        </w:rPr>
        <w:t xml:space="preserve"> </w:t>
      </w:r>
      <w:r>
        <w:rPr>
          <w:color w:val="121212"/>
          <w:spacing w:val="15107"/>
        </w:rPr>
        <w:t xml:space="preserve"> </w:t>
      </w:r>
      <w:r w:rsidRPr="00D13BF5">
        <w:rPr>
          <w:color w:val="121212"/>
          <w:spacing w:val="11"/>
        </w:rPr>
        <w:t>на уже имеющиеся, постепенно углубляя и усложняя их;</w:t>
      </w:r>
      <w:r w:rsidRPr="00D13BF5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D13BF5">
        <w:rPr>
          <w:color w:val="121212"/>
          <w:spacing w:val="6"/>
        </w:rPr>
        <w:t>— деятельностная основа процесса обучения, его практико-ориентиро-</w:t>
      </w:r>
      <w:r w:rsidRPr="00D13BF5">
        <w:rPr>
          <w:color w:val="121212"/>
          <w:spacing w:val="15"/>
        </w:rPr>
        <w:t xml:space="preserve"> </w:t>
      </w:r>
      <w:r>
        <w:rPr>
          <w:color w:val="121212"/>
          <w:spacing w:val="15085"/>
        </w:rPr>
        <w:t xml:space="preserve"> </w:t>
      </w:r>
      <w:r w:rsidRPr="00D13BF5">
        <w:rPr>
          <w:color w:val="121212"/>
          <w:spacing w:val="7"/>
        </w:rPr>
        <w:t>ванная направленность, удовлетворение потребности детей в игровой дея-</w:t>
      </w:r>
      <w:r w:rsidRPr="00D13BF5">
        <w:rPr>
          <w:color w:val="121212"/>
          <w:spacing w:val="27"/>
        </w:rPr>
        <w:t xml:space="preserve"> </w:t>
      </w:r>
      <w:r>
        <w:rPr>
          <w:color w:val="121212"/>
          <w:spacing w:val="15094"/>
        </w:rPr>
        <w:t xml:space="preserve"> </w:t>
      </w:r>
      <w:r w:rsidRPr="00D13BF5">
        <w:rPr>
          <w:color w:val="121212"/>
          <w:spacing w:val="7"/>
        </w:rPr>
        <w:t>тельности и эмоционально-наглядной опоре познавательной деятельности.</w:t>
      </w:r>
      <w:r w:rsidRPr="00D13BF5">
        <w:rPr>
          <w:color w:val="121212"/>
          <w:spacing w:val="-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13BF5">
        <w:rPr>
          <w:color w:val="121212"/>
          <w:spacing w:val="8"/>
        </w:rPr>
        <w:t>С учетом этих принципов в программе выделены следующие разделы.</w:t>
      </w:r>
      <w:r w:rsidRPr="00D13BF5">
        <w:rPr>
          <w:color w:val="121212"/>
          <w:spacing w:val="-13"/>
        </w:rPr>
        <w:t xml:space="preserve"> </w:t>
      </w:r>
      <w:r>
        <w:rPr>
          <w:color w:val="121212"/>
          <w:spacing w:val="15093"/>
        </w:rPr>
        <w:t xml:space="preserve"> </w:t>
      </w:r>
      <w:r>
        <w:tab/>
      </w:r>
      <w:r w:rsidRPr="00D13BF5">
        <w:rPr>
          <w:i/>
          <w:iCs/>
          <w:color w:val="121212"/>
          <w:spacing w:val="10"/>
        </w:rPr>
        <w:t xml:space="preserve">Обязательный объем знаний </w:t>
      </w:r>
      <w:r w:rsidRPr="00D13BF5">
        <w:rPr>
          <w:color w:val="121212"/>
          <w:spacing w:val="10"/>
        </w:rPr>
        <w:t xml:space="preserve">— перечень необходимых для усвоения </w:t>
      </w:r>
    </w:p>
    <w:p w:rsidR="0094310A" w:rsidRDefault="0094310A">
      <w:pPr>
        <w:spacing w:after="41" w:line="249" w:lineRule="exact"/>
        <w:ind w:right="-113"/>
      </w:pPr>
      <w:r w:rsidRPr="00D13BF5">
        <w:rPr>
          <w:color w:val="121212"/>
          <w:spacing w:val="13"/>
        </w:rPr>
        <w:t>младшим школьником дидактических единиц, выраженных в формули-</w:t>
      </w:r>
      <w:r w:rsidRPr="00D13BF5">
        <w:rPr>
          <w:color w:val="121212"/>
          <w:spacing w:val="-19"/>
        </w:rPr>
        <w:t xml:space="preserve"> </w:t>
      </w:r>
      <w:r>
        <w:rPr>
          <w:color w:val="121212"/>
          <w:spacing w:val="15108"/>
        </w:rPr>
        <w:t xml:space="preserve"> </w:t>
      </w:r>
      <w:r w:rsidRPr="00D13BF5">
        <w:rPr>
          <w:color w:val="121212"/>
          <w:spacing w:val="12"/>
        </w:rPr>
        <w:t>ровках, доступных для каждого обучающегося. Обязательный минимум</w:t>
      </w:r>
      <w:r w:rsidRPr="00D13BF5">
        <w:rPr>
          <w:color w:val="121212"/>
          <w:spacing w:val="-19"/>
        </w:rPr>
        <w:t xml:space="preserve"> </w:t>
      </w:r>
      <w:r>
        <w:rPr>
          <w:color w:val="121212"/>
          <w:spacing w:val="15107"/>
        </w:rPr>
        <w:t xml:space="preserve"> </w:t>
      </w:r>
      <w:r w:rsidRPr="00D13BF5">
        <w:rPr>
          <w:color w:val="121212"/>
          <w:spacing w:val="12"/>
        </w:rPr>
        <w:t>содержания обучения обеспечивает возможности для развития мотиви-</w:t>
      </w:r>
      <w:r w:rsidRPr="00D13BF5">
        <w:rPr>
          <w:color w:val="121212"/>
          <w:spacing w:val="35"/>
        </w:rPr>
        <w:t xml:space="preserve"> </w:t>
      </w:r>
      <w:r>
        <w:rPr>
          <w:color w:val="121212"/>
          <w:spacing w:val="15110"/>
        </w:rPr>
        <w:t xml:space="preserve"> </w:t>
      </w:r>
      <w:r w:rsidRPr="00D13BF5">
        <w:rPr>
          <w:color w:val="121212"/>
          <w:spacing w:val="9"/>
        </w:rPr>
        <w:t>рованной самостоятельной деятельности в условиях учебных и реальных</w:t>
      </w:r>
      <w:r w:rsidRPr="00D13BF5">
        <w:rPr>
          <w:color w:val="121212"/>
          <w:spacing w:val="26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D13BF5">
        <w:rPr>
          <w:color w:val="121212"/>
          <w:spacing w:val="11"/>
        </w:rPr>
        <w:t>ситуаций.</w:t>
      </w:r>
      <w:r w:rsidRPr="00D13BF5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D13BF5">
        <w:rPr>
          <w:i/>
          <w:iCs/>
          <w:color w:val="121212"/>
          <w:spacing w:val="16"/>
        </w:rPr>
        <w:t xml:space="preserve">Ориентирование в понятиях </w:t>
      </w:r>
      <w:r w:rsidRPr="00D13BF5">
        <w:rPr>
          <w:color w:val="121212"/>
          <w:spacing w:val="16"/>
        </w:rPr>
        <w:t>— номенклатура основных понятий,</w:t>
      </w:r>
      <w:r w:rsidRPr="00D13BF5">
        <w:rPr>
          <w:color w:val="121212"/>
          <w:spacing w:val="27"/>
        </w:rPr>
        <w:t xml:space="preserve"> </w:t>
      </w:r>
      <w:r>
        <w:rPr>
          <w:color w:val="121212"/>
          <w:spacing w:val="15117"/>
        </w:rPr>
        <w:t xml:space="preserve"> </w:t>
      </w:r>
      <w:r w:rsidRPr="00D13BF5">
        <w:rPr>
          <w:color w:val="121212"/>
          <w:spacing w:val="11"/>
        </w:rPr>
        <w:t>которые младший школьник может освоить и сознательно использовать</w:t>
      </w:r>
      <w:r w:rsidRPr="00D13BF5">
        <w:rPr>
          <w:color w:val="121212"/>
          <w:spacing w:val="18"/>
        </w:rPr>
        <w:t xml:space="preserve"> </w:t>
      </w:r>
      <w:r>
        <w:rPr>
          <w:color w:val="121212"/>
          <w:spacing w:val="15101"/>
        </w:rPr>
        <w:t xml:space="preserve"> </w:t>
      </w:r>
      <w:r w:rsidRPr="00D13BF5">
        <w:rPr>
          <w:color w:val="121212"/>
          <w:spacing w:val="12"/>
        </w:rPr>
        <w:t>для решения различных учебных задач в практической, интеллектуаль-</w:t>
      </w:r>
      <w:r w:rsidRPr="00D13BF5">
        <w:rPr>
          <w:color w:val="121212"/>
          <w:spacing w:val="31"/>
        </w:rPr>
        <w:t xml:space="preserve"> </w:t>
      </w:r>
      <w:r>
        <w:rPr>
          <w:color w:val="121212"/>
          <w:spacing w:val="15112"/>
        </w:rPr>
        <w:t xml:space="preserve"> </w:t>
      </w:r>
      <w:r w:rsidRPr="00D13BF5">
        <w:rPr>
          <w:color w:val="121212"/>
          <w:spacing w:val="10"/>
        </w:rPr>
        <w:t>ной и творческой деятельностях.</w:t>
      </w:r>
      <w:r w:rsidRPr="00D13BF5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13BF5">
        <w:rPr>
          <w:i/>
          <w:iCs/>
          <w:color w:val="121212"/>
          <w:spacing w:val="31"/>
        </w:rPr>
        <w:t>Личностные, метапредметные и предметные результаты</w:t>
      </w:r>
      <w:r w:rsidRPr="00D13BF5">
        <w:rPr>
          <w:i/>
          <w:iCs/>
          <w:color w:val="121212"/>
          <w:spacing w:val="-2"/>
        </w:rPr>
        <w:t xml:space="preserve"> </w:t>
      </w:r>
      <w:r>
        <w:rPr>
          <w:i/>
          <w:iCs/>
          <w:color w:val="121212"/>
          <w:spacing w:val="15123"/>
        </w:rPr>
        <w:t xml:space="preserve"> </w:t>
      </w:r>
      <w:r w:rsidRPr="00D13BF5">
        <w:rPr>
          <w:i/>
          <w:iCs/>
          <w:color w:val="121212"/>
          <w:spacing w:val="25"/>
        </w:rPr>
        <w:t xml:space="preserve">освоения программы факультатива. </w:t>
      </w:r>
      <w:r w:rsidRPr="00D13BF5">
        <w:rPr>
          <w:color w:val="121212"/>
          <w:spacing w:val="25"/>
        </w:rPr>
        <w:t>В результате освоения про-</w:t>
      </w:r>
      <w:r w:rsidRPr="00D13BF5">
        <w:rPr>
          <w:color w:val="121212"/>
          <w:spacing w:val="-15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D13BF5">
        <w:rPr>
          <w:color w:val="121212"/>
          <w:spacing w:val="10"/>
        </w:rPr>
        <w:t>граммы факультатива «Я — пешеход и пассажир» формируются следую-</w:t>
      </w:r>
      <w:r w:rsidRPr="00D13BF5">
        <w:rPr>
          <w:color w:val="121212"/>
          <w:spacing w:val="-16"/>
        </w:rPr>
        <w:t xml:space="preserve"> </w:t>
      </w:r>
      <w:r>
        <w:rPr>
          <w:color w:val="121212"/>
          <w:spacing w:val="15098"/>
        </w:rPr>
        <w:t xml:space="preserve"> </w:t>
      </w:r>
      <w:r w:rsidRPr="00D13BF5">
        <w:rPr>
          <w:color w:val="121212"/>
          <w:spacing w:val="15"/>
        </w:rPr>
        <w:t xml:space="preserve">щие </w:t>
      </w:r>
      <w:r w:rsidRPr="00D13BF5">
        <w:rPr>
          <w:i/>
          <w:iCs/>
          <w:color w:val="121212"/>
          <w:spacing w:val="15"/>
        </w:rPr>
        <w:t>предметные умения</w:t>
      </w:r>
      <w:r w:rsidRPr="00D13BF5">
        <w:rPr>
          <w:color w:val="121212"/>
          <w:spacing w:val="15"/>
        </w:rPr>
        <w:t>:</w:t>
      </w:r>
      <w:r w:rsidRPr="00D13BF5">
        <w:rPr>
          <w:color w:val="121212"/>
          <w:spacing w:val="20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13BF5">
        <w:rPr>
          <w:color w:val="121212"/>
          <w:spacing w:val="14"/>
        </w:rPr>
        <w:t>— выделять различные дорожные знаки, узнавать их и соотносить</w:t>
      </w:r>
      <w:r w:rsidRPr="00D13BF5">
        <w:rPr>
          <w:color w:val="121212"/>
          <w:spacing w:val="34"/>
        </w:rPr>
        <w:t xml:space="preserve"> </w:t>
      </w:r>
      <w:r>
        <w:rPr>
          <w:color w:val="121212"/>
          <w:spacing w:val="15121"/>
        </w:rPr>
        <w:t xml:space="preserve"> </w:t>
      </w:r>
      <w:r w:rsidRPr="00D13BF5">
        <w:rPr>
          <w:color w:val="121212"/>
          <w:spacing w:val="11"/>
        </w:rPr>
        <w:t>с особенностями своего поведения как участника движения;</w:t>
      </w:r>
      <w:r w:rsidRPr="00D13BF5">
        <w:rPr>
          <w:color w:val="121212"/>
          <w:spacing w:val="-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13BF5">
        <w:rPr>
          <w:color w:val="121212"/>
          <w:spacing w:val="16"/>
        </w:rPr>
        <w:t xml:space="preserve">— объяснять значение и функции конкретного знака (в значении, </w:t>
      </w:r>
      <w:r>
        <w:rPr>
          <w:color w:val="121212"/>
          <w:spacing w:val="15130"/>
        </w:rPr>
        <w:t xml:space="preserve"> </w:t>
      </w:r>
      <w:r w:rsidRPr="00D13BF5">
        <w:rPr>
          <w:color w:val="121212"/>
          <w:spacing w:val="11"/>
        </w:rPr>
        <w:t>приближенном к установленным ПДД в соответствующем документе);</w:t>
      </w:r>
      <w:r w:rsidRPr="00D13BF5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9"/>
        </w:rPr>
      </w:pPr>
      <w:r>
        <w:tab/>
      </w:r>
      <w:r w:rsidRPr="00D13BF5">
        <w:rPr>
          <w:color w:val="121212"/>
          <w:spacing w:val="14"/>
        </w:rPr>
        <w:t>— находить и исправлять ошибки в графическом изображении до-</w:t>
      </w:r>
      <w:r w:rsidRPr="00D13BF5">
        <w:rPr>
          <w:color w:val="121212"/>
          <w:spacing w:val="36"/>
        </w:rPr>
        <w:t xml:space="preserve"> </w:t>
      </w:r>
      <w:r>
        <w:rPr>
          <w:color w:val="121212"/>
          <w:spacing w:val="15119"/>
        </w:rPr>
        <w:t xml:space="preserve"> </w:t>
      </w:r>
      <w:r w:rsidRPr="00D13BF5">
        <w:rPr>
          <w:color w:val="121212"/>
          <w:spacing w:val="11"/>
        </w:rPr>
        <w:t>рожных ситуаций;</w:t>
      </w:r>
      <w:r w:rsidRPr="00D13BF5">
        <w:rPr>
          <w:color w:val="121212"/>
          <w:spacing w:val="9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F67680">
          <w:pgSz w:w="9354" w:h="12189"/>
          <w:pgMar w:top="834" w:right="764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95" type="#_x0000_t75" style="position:absolute;margin-left:62.15pt;margin-top:279.6pt;width:39.05pt;height:.4pt;z-index:252204032;mso-position-horizontal-relative:page;mso-position-vertical-relative:page">
            <v:imagedata r:id="rId76" o:title="2C9FA6C7B33A4FC097340B78804088A4"/>
            <w10:wrap anchorx="page" anchory="page"/>
          </v:shape>
        </w:pict>
      </w:r>
      <w:r>
        <w:pict>
          <v:shape id="_x0000_s1396" type="#_x0000_t202" style="position:absolute;margin-left:156.9pt;margin-top:562.75pt;width:21.35pt;height:12.35pt;z-index:252205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81283A">
                    <w:rPr>
                      <w:color w:val="121212"/>
                      <w:spacing w:val="4"/>
                    </w:rPr>
                    <w:t>171</w:t>
                  </w:r>
                  <w:r w:rsidRPr="0081283A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1283A">
        <w:rPr>
          <w:color w:val="121212"/>
          <w:spacing w:val="5"/>
        </w:rPr>
        <w:t>— раскрывать в соответствии с дорожными знаками правила движения;</w:t>
      </w:r>
      <w:r w:rsidRPr="0081283A">
        <w:rPr>
          <w:color w:val="121212"/>
          <w:spacing w:val="11"/>
        </w:rPr>
        <w:t xml:space="preserve"> </w:t>
      </w:r>
      <w:r>
        <w:rPr>
          <w:color w:val="121212"/>
          <w:spacing w:val="15074"/>
        </w:rPr>
        <w:t xml:space="preserve"> </w:t>
      </w:r>
      <w:r>
        <w:tab/>
      </w:r>
      <w:r w:rsidRPr="0081283A">
        <w:rPr>
          <w:color w:val="121212"/>
          <w:spacing w:val="10"/>
        </w:rPr>
        <w:t>— разыгрывать различные роли участников движения (водитель, пе-</w:t>
      </w:r>
      <w:r w:rsidRPr="0081283A">
        <w:rPr>
          <w:color w:val="121212"/>
          <w:spacing w:val="14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81283A">
        <w:rPr>
          <w:color w:val="121212"/>
          <w:spacing w:val="12"/>
        </w:rPr>
        <w:t xml:space="preserve">шеход, пассажир, сотрудник ГИБДД), передавать особенности их пове- </w:t>
      </w:r>
      <w:r>
        <w:rPr>
          <w:color w:val="121212"/>
          <w:spacing w:val="15101"/>
        </w:rPr>
        <w:t xml:space="preserve"> </w:t>
      </w:r>
      <w:r w:rsidRPr="0081283A">
        <w:rPr>
          <w:color w:val="121212"/>
          <w:spacing w:val="10"/>
        </w:rPr>
        <w:t>дения в зависимости от ситуации.</w:t>
      </w:r>
      <w:r w:rsidRPr="0081283A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81283A">
        <w:rPr>
          <w:i/>
          <w:iCs/>
          <w:color w:val="121212"/>
          <w:spacing w:val="15"/>
        </w:rPr>
        <w:t xml:space="preserve">Метапредметные результаты </w:t>
      </w:r>
      <w:r w:rsidRPr="0081283A">
        <w:rPr>
          <w:color w:val="121212"/>
          <w:spacing w:val="15"/>
        </w:rPr>
        <w:t>освоения программы:</w:t>
      </w:r>
      <w:r w:rsidRPr="0081283A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1283A">
        <w:rPr>
          <w:color w:val="121212"/>
          <w:spacing w:val="5"/>
        </w:rPr>
        <w:t>— умение анализировать, оценивать, сравнивать, строить рассуждение;</w:t>
      </w:r>
      <w:r w:rsidRPr="0081283A">
        <w:rPr>
          <w:color w:val="121212"/>
          <w:spacing w:val="36"/>
        </w:rPr>
        <w:t xml:space="preserve"> </w:t>
      </w:r>
      <w:r>
        <w:rPr>
          <w:color w:val="121212"/>
          <w:spacing w:val="15076"/>
        </w:rPr>
        <w:t xml:space="preserve"> </w:t>
      </w:r>
      <w:r>
        <w:tab/>
      </w:r>
      <w:r w:rsidRPr="0081283A">
        <w:rPr>
          <w:color w:val="121212"/>
          <w:spacing w:val="9"/>
        </w:rPr>
        <w:t>— формирование способности оценивать свое поведение со стороны;</w:t>
      </w:r>
      <w:r w:rsidRPr="0081283A">
        <w:rPr>
          <w:color w:val="121212"/>
          <w:spacing w:val="7"/>
        </w:rPr>
        <w:t xml:space="preserve"> </w:t>
      </w:r>
      <w:r>
        <w:rPr>
          <w:color w:val="121212"/>
          <w:spacing w:val="15082"/>
        </w:rPr>
        <w:t xml:space="preserve"> </w:t>
      </w:r>
      <w:r>
        <w:tab/>
      </w:r>
      <w:r w:rsidRPr="0081283A">
        <w:rPr>
          <w:color w:val="121212"/>
          <w:spacing w:val="11"/>
        </w:rPr>
        <w:t>— формирование рефлексивных умений — предвидение возможных</w:t>
      </w:r>
      <w:r w:rsidRPr="0081283A">
        <w:rPr>
          <w:color w:val="121212"/>
          <w:spacing w:val="27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81283A">
        <w:rPr>
          <w:color w:val="121212"/>
          <w:spacing w:val="10"/>
        </w:rPr>
        <w:t>опасностей в реальной обстановке;</w:t>
      </w:r>
      <w:r w:rsidRPr="0081283A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1283A">
        <w:rPr>
          <w:color w:val="121212"/>
          <w:spacing w:val="9"/>
        </w:rPr>
        <w:t>— формирование умения планировать и оценивать результаты своего</w:t>
      </w:r>
      <w:r w:rsidRPr="0081283A">
        <w:rPr>
          <w:color w:val="121212"/>
          <w:spacing w:val="-13"/>
        </w:rPr>
        <w:t xml:space="preserve"> </w:t>
      </w:r>
      <w:r>
        <w:rPr>
          <w:color w:val="121212"/>
          <w:spacing w:val="15080"/>
        </w:rPr>
        <w:t xml:space="preserve"> </w:t>
      </w:r>
      <w:r w:rsidRPr="0081283A">
        <w:rPr>
          <w:color w:val="121212"/>
          <w:spacing w:val="11"/>
        </w:rPr>
        <w:t>поведения.</w:t>
      </w:r>
      <w:r w:rsidRPr="0081283A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81283A">
        <w:rPr>
          <w:color w:val="121212"/>
          <w:spacing w:val="10"/>
        </w:rPr>
        <w:t>Такой подход позволяет реализовывать требования федерального го-</w:t>
      </w:r>
      <w:r w:rsidRPr="0081283A">
        <w:rPr>
          <w:color w:val="121212"/>
          <w:spacing w:val="-20"/>
        </w:rPr>
        <w:t xml:space="preserve"> </w:t>
      </w:r>
      <w:r>
        <w:rPr>
          <w:color w:val="121212"/>
          <w:spacing w:val="15081"/>
        </w:rPr>
        <w:t xml:space="preserve"> </w:t>
      </w:r>
      <w:r w:rsidRPr="0081283A">
        <w:rPr>
          <w:color w:val="121212"/>
          <w:spacing w:val="11"/>
        </w:rPr>
        <w:t>сударственного образовательного стандарта начального общего образо-</w:t>
      </w:r>
      <w:r w:rsidRPr="0081283A">
        <w:rPr>
          <w:color w:val="121212"/>
          <w:spacing w:val="39"/>
        </w:rPr>
        <w:t xml:space="preserve"> </w:t>
      </w:r>
      <w:r>
        <w:rPr>
          <w:color w:val="121212"/>
          <w:spacing w:val="15103"/>
        </w:rPr>
        <w:t xml:space="preserve"> </w:t>
      </w:r>
      <w:r w:rsidRPr="0081283A">
        <w:rPr>
          <w:color w:val="121212"/>
          <w:spacing w:val="12"/>
        </w:rPr>
        <w:t>вания.</w:t>
      </w:r>
      <w:r w:rsidRPr="0081283A">
        <w:rPr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4" w:right="890" w:bottom="0" w:left="850" w:header="720" w:footer="720" w:gutter="0"/>
          <w:cols w:space="720"/>
        </w:sectPr>
      </w:pPr>
    </w:p>
    <w:p w:rsidR="0094310A" w:rsidRDefault="0094310A">
      <w:pPr>
        <w:spacing w:before="458" w:line="258" w:lineRule="exact"/>
        <w:ind w:right="-113"/>
      </w:pPr>
      <w:r w:rsidRPr="0081283A">
        <w:rPr>
          <w:b/>
          <w:bCs/>
          <w:color w:val="121212"/>
          <w:spacing w:val="9"/>
          <w:sz w:val="26"/>
          <w:szCs w:val="26"/>
        </w:rPr>
        <w:t xml:space="preserve">Содержание программы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964" w:bottom="0" w:left="1247" w:header="720" w:footer="720" w:gutter="0"/>
          <w:cols w:space="720"/>
        </w:sectPr>
      </w:pPr>
    </w:p>
    <w:p w:rsidR="0094310A" w:rsidRDefault="0094310A">
      <w:pPr>
        <w:spacing w:before="166" w:line="218" w:lineRule="exact"/>
        <w:ind w:right="-113"/>
      </w:pPr>
      <w:r w:rsidRPr="0081283A">
        <w:rPr>
          <w:b/>
          <w:bCs/>
          <w:color w:val="121212"/>
          <w:spacing w:val="7"/>
        </w:rPr>
        <w:t>1 класс</w:t>
      </w:r>
      <w:r w:rsidRPr="0081283A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18" w:lineRule="exact"/>
        <w:ind w:right="-113"/>
      </w:pPr>
      <w:r>
        <w:tab/>
      </w:r>
      <w:r w:rsidRPr="0081283A">
        <w:rPr>
          <w:b/>
          <w:bCs/>
          <w:color w:val="121212"/>
          <w:spacing w:val="7"/>
        </w:rPr>
        <w:t>Ориентировка в окружающем мире</w:t>
      </w:r>
      <w:r w:rsidRPr="0081283A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81283A">
        <w:rPr>
          <w:color w:val="121212"/>
          <w:spacing w:val="13"/>
        </w:rPr>
        <w:t>Форма предметов окружающего мира (треугольник, круг, квадрат).</w:t>
      </w:r>
      <w:r w:rsidRPr="0081283A">
        <w:rPr>
          <w:color w:val="121212"/>
          <w:spacing w:val="5"/>
        </w:rPr>
        <w:t xml:space="preserve"> </w:t>
      </w:r>
      <w:r>
        <w:rPr>
          <w:color w:val="121212"/>
          <w:spacing w:val="15122"/>
        </w:rPr>
        <w:t xml:space="preserve"> </w:t>
      </w:r>
      <w:r w:rsidRPr="0081283A">
        <w:rPr>
          <w:color w:val="121212"/>
          <w:spacing w:val="14"/>
        </w:rPr>
        <w:t>Цвет (цветовые оттенки) предметов (сравнение, называние, классифи-</w:t>
      </w:r>
      <w:r w:rsidRPr="0081283A">
        <w:rPr>
          <w:color w:val="121212"/>
          <w:spacing w:val="10"/>
        </w:rPr>
        <w:t xml:space="preserve"> </w:t>
      </w:r>
      <w:r>
        <w:rPr>
          <w:color w:val="121212"/>
          <w:spacing w:val="15123"/>
        </w:rPr>
        <w:t xml:space="preserve"> </w:t>
      </w:r>
      <w:r w:rsidRPr="0081283A">
        <w:rPr>
          <w:color w:val="121212"/>
          <w:spacing w:val="14"/>
        </w:rPr>
        <w:t>кация).</w:t>
      </w:r>
      <w:r w:rsidRPr="0081283A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1283A">
        <w:rPr>
          <w:color w:val="121212"/>
          <w:spacing w:val="15"/>
        </w:rPr>
        <w:t>Пространственные положения и взаимоотношения объектов окру-</w:t>
      </w:r>
      <w:r w:rsidRPr="0081283A">
        <w:rPr>
          <w:color w:val="121212"/>
          <w:spacing w:val="18"/>
        </w:rPr>
        <w:t xml:space="preserve"> </w:t>
      </w:r>
      <w:r>
        <w:rPr>
          <w:color w:val="121212"/>
          <w:spacing w:val="15123"/>
        </w:rPr>
        <w:t xml:space="preserve"> </w:t>
      </w:r>
      <w:r w:rsidRPr="0081283A">
        <w:rPr>
          <w:color w:val="121212"/>
          <w:spacing w:val="10"/>
        </w:rPr>
        <w:t>жающего мира (близко-далеко; рядом, около; за; перед; ближе-дальше).</w:t>
      </w:r>
      <w:r w:rsidRPr="0081283A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81283A">
        <w:rPr>
          <w:color w:val="121212"/>
          <w:spacing w:val="18"/>
        </w:rPr>
        <w:t>Форма и цвет знаков дорожного движения (белый треугольник с</w:t>
      </w:r>
      <w:r w:rsidRPr="0081283A">
        <w:rPr>
          <w:color w:val="121212"/>
          <w:spacing w:val="21"/>
        </w:rPr>
        <w:t xml:space="preserve"> </w:t>
      </w:r>
      <w:r>
        <w:rPr>
          <w:color w:val="121212"/>
          <w:spacing w:val="15139"/>
        </w:rPr>
        <w:t xml:space="preserve"> </w:t>
      </w:r>
      <w:r w:rsidRPr="0081283A">
        <w:rPr>
          <w:color w:val="121212"/>
          <w:spacing w:val="9"/>
        </w:rPr>
        <w:t>красной полосой по краям; синий квадрат; белый круг с красной полосой</w:t>
      </w:r>
      <w:r w:rsidRPr="0081283A">
        <w:rPr>
          <w:color w:val="121212"/>
          <w:spacing w:val="2"/>
        </w:rPr>
        <w:t xml:space="preserve"> </w:t>
      </w:r>
      <w:r>
        <w:rPr>
          <w:color w:val="121212"/>
          <w:spacing w:val="15099"/>
        </w:rPr>
        <w:t xml:space="preserve"> </w:t>
      </w:r>
      <w:r w:rsidRPr="0081283A">
        <w:rPr>
          <w:color w:val="121212"/>
          <w:spacing w:val="8"/>
        </w:rPr>
        <w:t>по краю; синий круг с белой полосой по краю и др.). Цвет и форма запре-</w:t>
      </w:r>
      <w:r w:rsidRPr="0081283A">
        <w:rPr>
          <w:color w:val="121212"/>
          <w:spacing w:val="37"/>
        </w:rPr>
        <w:t xml:space="preserve"> </w:t>
      </w:r>
      <w:r>
        <w:rPr>
          <w:color w:val="121212"/>
          <w:spacing w:val="15102"/>
        </w:rPr>
        <w:t xml:space="preserve"> </w:t>
      </w:r>
      <w:r w:rsidRPr="0081283A">
        <w:rPr>
          <w:color w:val="121212"/>
          <w:spacing w:val="10"/>
        </w:rPr>
        <w:t>щающих знаков: «движение пешеходов запрещено», «движение на вело-</w:t>
      </w:r>
      <w:r w:rsidRPr="0081283A">
        <w:rPr>
          <w:color w:val="121212"/>
          <w:spacing w:val="30"/>
        </w:rPr>
        <w:t xml:space="preserve"> </w:t>
      </w:r>
      <w:r>
        <w:rPr>
          <w:color w:val="121212"/>
          <w:spacing w:val="15107"/>
        </w:rPr>
        <w:t xml:space="preserve"> </w:t>
      </w:r>
      <w:r w:rsidRPr="0081283A">
        <w:rPr>
          <w:color w:val="121212"/>
          <w:spacing w:val="10"/>
        </w:rPr>
        <w:t>сипеде запрещено».</w:t>
      </w:r>
      <w:r w:rsidRPr="0081283A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81283A">
        <w:rPr>
          <w:color w:val="121212"/>
          <w:spacing w:val="14"/>
        </w:rPr>
        <w:t>Адрес местожительства, название ближайших улиц и их особенно-</w:t>
      </w:r>
      <w:r w:rsidRPr="0081283A">
        <w:rPr>
          <w:color w:val="121212"/>
          <w:spacing w:val="-10"/>
        </w:rPr>
        <w:t xml:space="preserve"> </w:t>
      </w:r>
      <w:r>
        <w:rPr>
          <w:color w:val="121212"/>
          <w:spacing w:val="15123"/>
        </w:rPr>
        <w:t xml:space="preserve"> </w:t>
      </w:r>
      <w:r w:rsidRPr="0081283A">
        <w:rPr>
          <w:color w:val="121212"/>
          <w:spacing w:val="10"/>
        </w:rPr>
        <w:t>сти. Дорога от дома до школы (кинотеатра, парка, магазина и пр.).</w:t>
      </w:r>
      <w:r w:rsidRPr="0081283A">
        <w:rPr>
          <w:color w:val="121212"/>
          <w:spacing w:val="-18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</w:pPr>
      <w:r>
        <w:tab/>
      </w:r>
      <w:r w:rsidRPr="0081283A">
        <w:rPr>
          <w:color w:val="121212"/>
          <w:spacing w:val="13"/>
        </w:rPr>
        <w:t>Транспорт. Наземный, подземный, воздушный, водный (узнавание,</w:t>
      </w:r>
      <w:r w:rsidRPr="0081283A">
        <w:rPr>
          <w:color w:val="121212"/>
          <w:spacing w:val="8"/>
        </w:rPr>
        <w:t xml:space="preserve"> </w:t>
      </w:r>
      <w:r>
        <w:rPr>
          <w:color w:val="121212"/>
          <w:spacing w:val="15122"/>
        </w:rPr>
        <w:t xml:space="preserve"> </w:t>
      </w:r>
      <w:r w:rsidRPr="0081283A">
        <w:rPr>
          <w:color w:val="121212"/>
          <w:spacing w:val="12"/>
        </w:rPr>
        <w:t>называние, различение). Транспортное средство. Участники дорожного</w:t>
      </w:r>
      <w:r w:rsidRPr="0081283A">
        <w:rPr>
          <w:color w:val="121212"/>
          <w:spacing w:val="17"/>
        </w:rPr>
        <w:t xml:space="preserve"> </w:t>
      </w:r>
      <w:r>
        <w:rPr>
          <w:color w:val="121212"/>
          <w:spacing w:val="15122"/>
        </w:rPr>
        <w:t xml:space="preserve"> </w:t>
      </w:r>
      <w:r w:rsidRPr="0081283A">
        <w:rPr>
          <w:color w:val="121212"/>
          <w:spacing w:val="11"/>
        </w:rPr>
        <w:t>движения: водитель, пассажир, пешеход (узнавание, называние, особен-</w:t>
      </w:r>
      <w:r w:rsidRPr="0081283A">
        <w:rPr>
          <w:color w:val="121212"/>
          <w:spacing w:val="-8"/>
        </w:rPr>
        <w:t xml:space="preserve"> </w:t>
      </w:r>
      <w:r>
        <w:rPr>
          <w:color w:val="121212"/>
          <w:spacing w:val="15113"/>
        </w:rPr>
        <w:t xml:space="preserve"> </w:t>
      </w:r>
      <w:r w:rsidRPr="0081283A">
        <w:rPr>
          <w:color w:val="121212"/>
          <w:spacing w:val="11"/>
        </w:rPr>
        <w:t>ности поведения).</w:t>
      </w:r>
      <w:r w:rsidRPr="0081283A">
        <w:rPr>
          <w:color w:val="121212"/>
          <w:spacing w:val="12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72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81283A">
        <w:rPr>
          <w:b/>
          <w:bCs/>
          <w:color w:val="121212"/>
          <w:spacing w:val="3"/>
        </w:rPr>
        <w:t>Ты — пешеход</w:t>
      </w:r>
      <w:r w:rsidRPr="0081283A">
        <w:rPr>
          <w:b/>
          <w:b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-5"/>
        </w:rPr>
      </w:pPr>
      <w:r>
        <w:tab/>
      </w:r>
      <w:r w:rsidRPr="0081283A">
        <w:rPr>
          <w:color w:val="121212"/>
          <w:spacing w:val="8"/>
        </w:rPr>
        <w:t>Дорога. Тротуар как часть дороги, предназначенная для движения пе-</w:t>
      </w:r>
      <w:r w:rsidRPr="0081283A">
        <w:rPr>
          <w:color w:val="121212"/>
          <w:spacing w:val="26"/>
        </w:rPr>
        <w:t xml:space="preserve"> </w:t>
      </w:r>
      <w:r>
        <w:rPr>
          <w:color w:val="121212"/>
          <w:spacing w:val="15094"/>
        </w:rPr>
        <w:t xml:space="preserve"> </w:t>
      </w:r>
      <w:r w:rsidRPr="0081283A">
        <w:rPr>
          <w:color w:val="121212"/>
          <w:spacing w:val="16"/>
        </w:rPr>
        <w:t>шеходов. Правила движения по тротуару: движение навстречу транс-</w:t>
      </w:r>
      <w:r w:rsidRPr="0081283A">
        <w:rPr>
          <w:color w:val="121212"/>
          <w:spacing w:val="-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C66C19">
          <w:type w:val="continuous"/>
          <w:pgSz w:w="9354" w:h="12189"/>
          <w:pgMar w:top="1134" w:right="877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97" type="#_x0000_t202" style="position:absolute;margin-left:162.55pt;margin-top:562.75pt;width:21.35pt;height:12.35pt;z-index:252207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AD5FA5">
                    <w:rPr>
                      <w:color w:val="121212"/>
                      <w:spacing w:val="4"/>
                    </w:rPr>
                    <w:t>172</w:t>
                  </w:r>
                  <w:r w:rsidRPr="00AD5FA5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0" w:line="239" w:lineRule="exact"/>
        <w:ind w:right="-113"/>
      </w:pPr>
      <w:r w:rsidRPr="00AD5FA5">
        <w:rPr>
          <w:color w:val="121212"/>
          <w:spacing w:val="12"/>
        </w:rPr>
        <w:t>порту; движение по обочине при отсутствии тротуара; движение в тем-</w:t>
      </w:r>
      <w:r w:rsidRPr="00AD5FA5">
        <w:rPr>
          <w:color w:val="121212"/>
          <w:spacing w:val="24"/>
        </w:rPr>
        <w:t xml:space="preserve"> </w:t>
      </w:r>
      <w:r>
        <w:rPr>
          <w:color w:val="121212"/>
          <w:spacing w:val="15148"/>
        </w:rPr>
        <w:t xml:space="preserve"> </w:t>
      </w:r>
      <w:r w:rsidRPr="00AD5FA5">
        <w:rPr>
          <w:color w:val="121212"/>
          <w:spacing w:val="10"/>
        </w:rPr>
        <w:t>ное время суток только в сопровождении взрослого.</w:t>
      </w:r>
      <w:r w:rsidRPr="00AD5FA5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AD5FA5">
        <w:rPr>
          <w:color w:val="121212"/>
          <w:spacing w:val="12"/>
        </w:rPr>
        <w:t>Знаки дорожного движения, определяющие переход дороги: «пеше-</w:t>
      </w:r>
      <w:r w:rsidRPr="00AD5FA5">
        <w:rPr>
          <w:color w:val="121212"/>
          <w:spacing w:val="7"/>
        </w:rPr>
        <w:t xml:space="preserve"> </w:t>
      </w:r>
      <w:r>
        <w:rPr>
          <w:color w:val="121212"/>
          <w:spacing w:val="15145"/>
        </w:rPr>
        <w:t xml:space="preserve"> </w:t>
      </w:r>
      <w:r w:rsidRPr="00AD5FA5">
        <w:rPr>
          <w:color w:val="121212"/>
          <w:spacing w:val="11"/>
        </w:rPr>
        <w:t>ходный переход», «пешеходная дорожка», «подземный пешеходный пе-</w:t>
      </w:r>
      <w:r w:rsidRPr="00AD5FA5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515"/>
          <w:tab w:val="left" w:pos="971"/>
          <w:tab w:val="left" w:pos="2051"/>
          <w:tab w:val="left" w:pos="3116"/>
          <w:tab w:val="left" w:pos="3958"/>
          <w:tab w:val="left" w:pos="4467"/>
          <w:tab w:val="left" w:pos="5342"/>
          <w:tab w:val="left" w:pos="6158"/>
        </w:tabs>
        <w:spacing w:line="252" w:lineRule="exact"/>
        <w:ind w:right="-113"/>
      </w:pPr>
      <w:r w:rsidRPr="00AD5FA5">
        <w:rPr>
          <w:color w:val="121212"/>
          <w:spacing w:val="13"/>
        </w:rPr>
        <w:t>реход», «надземный пешеходный переход», «место остановки автобуса</w:t>
      </w:r>
      <w:r w:rsidRPr="00AD5FA5">
        <w:rPr>
          <w:color w:val="121212"/>
          <w:spacing w:val="-20"/>
        </w:rPr>
        <w:t xml:space="preserve"> </w:t>
      </w:r>
      <w:r>
        <w:rPr>
          <w:color w:val="121212"/>
          <w:spacing w:val="15150"/>
        </w:rPr>
        <w:t xml:space="preserve"> </w:t>
      </w:r>
      <w:r w:rsidRPr="00AD5FA5">
        <w:rPr>
          <w:color w:val="121212"/>
          <w:spacing w:val="9"/>
        </w:rPr>
        <w:t>(троллейбуса)», «место остановки трамвая» (название, назначение, внеш-</w:t>
      </w:r>
      <w:r w:rsidRPr="00AD5FA5">
        <w:rPr>
          <w:color w:val="121212"/>
          <w:spacing w:val="-14"/>
        </w:rPr>
        <w:t xml:space="preserve"> </w:t>
      </w:r>
      <w:r>
        <w:rPr>
          <w:color w:val="121212"/>
          <w:spacing w:val="15126"/>
        </w:rPr>
        <w:t xml:space="preserve"> </w:t>
      </w:r>
      <w:r w:rsidRPr="00AD5FA5">
        <w:rPr>
          <w:color w:val="121212"/>
          <w:spacing w:val="8"/>
        </w:rPr>
        <w:t>ние признаки). Особенности поведения, определяемые тем или иным зна-</w:t>
      </w:r>
      <w:r w:rsidRPr="00AD5FA5">
        <w:rPr>
          <w:color w:val="121212"/>
          <w:spacing w:val="33"/>
        </w:rPr>
        <w:t xml:space="preserve"> </w:t>
      </w:r>
      <w:r>
        <w:rPr>
          <w:color w:val="121212"/>
          <w:spacing w:val="15125"/>
        </w:rPr>
        <w:t xml:space="preserve"> </w:t>
      </w:r>
      <w:r w:rsidRPr="00AD5FA5">
        <w:rPr>
          <w:color w:val="121212"/>
          <w:spacing w:val="15"/>
        </w:rPr>
        <w:t>ком</w:t>
      </w:r>
      <w:r w:rsidRPr="00AD5FA5">
        <w:rPr>
          <w:color w:val="121212"/>
          <w:spacing w:val="2"/>
        </w:rPr>
        <w:t xml:space="preserve"> </w:t>
      </w:r>
      <w:r>
        <w:tab/>
      </w:r>
      <w:r w:rsidRPr="00AD5FA5">
        <w:rPr>
          <w:color w:val="121212"/>
          <w:spacing w:val="21"/>
        </w:rPr>
        <w:t>ДД</w:t>
      </w:r>
      <w:r w:rsidRPr="00AD5FA5">
        <w:rPr>
          <w:color w:val="121212"/>
          <w:spacing w:val="2"/>
        </w:rPr>
        <w:t xml:space="preserve"> </w:t>
      </w:r>
      <w:r>
        <w:tab/>
      </w:r>
      <w:r w:rsidRPr="00AD5FA5">
        <w:rPr>
          <w:color w:val="121212"/>
          <w:spacing w:val="17"/>
        </w:rPr>
        <w:t>(правила</w:t>
      </w:r>
      <w:r w:rsidRPr="00AD5FA5">
        <w:rPr>
          <w:color w:val="121212"/>
          <w:spacing w:val="5"/>
        </w:rPr>
        <w:t xml:space="preserve"> </w:t>
      </w:r>
      <w:r>
        <w:tab/>
      </w:r>
      <w:r w:rsidRPr="00AD5FA5">
        <w:rPr>
          <w:color w:val="121212"/>
          <w:spacing w:val="12"/>
        </w:rPr>
        <w:t>перехода</w:t>
      </w:r>
      <w:r w:rsidRPr="00AD5FA5">
        <w:rPr>
          <w:color w:val="121212"/>
          <w:spacing w:val="5"/>
        </w:rPr>
        <w:t xml:space="preserve"> </w:t>
      </w:r>
      <w:r>
        <w:tab/>
      </w:r>
      <w:r w:rsidRPr="00AD5FA5">
        <w:rPr>
          <w:color w:val="121212"/>
          <w:spacing w:val="13"/>
        </w:rPr>
        <w:t>дороги</w:t>
      </w:r>
      <w:r w:rsidRPr="00AD5FA5">
        <w:rPr>
          <w:color w:val="121212"/>
          <w:spacing w:val="2"/>
        </w:rPr>
        <w:t xml:space="preserve"> </w:t>
      </w:r>
      <w:r>
        <w:tab/>
      </w:r>
      <w:r w:rsidRPr="00AD5FA5">
        <w:rPr>
          <w:color w:val="121212"/>
          <w:spacing w:val="17"/>
        </w:rPr>
        <w:t>при</w:t>
      </w:r>
      <w:r w:rsidRPr="00AD5FA5">
        <w:rPr>
          <w:color w:val="121212"/>
          <w:spacing w:val="1"/>
        </w:rPr>
        <w:t xml:space="preserve"> </w:t>
      </w:r>
      <w:r>
        <w:tab/>
      </w:r>
      <w:r w:rsidRPr="00AD5FA5">
        <w:rPr>
          <w:color w:val="121212"/>
          <w:spacing w:val="15"/>
        </w:rPr>
        <w:t>разных</w:t>
      </w:r>
      <w:r w:rsidRPr="00AD5FA5">
        <w:rPr>
          <w:color w:val="121212"/>
          <w:spacing w:val="3"/>
        </w:rPr>
        <w:t xml:space="preserve"> </w:t>
      </w:r>
      <w:r>
        <w:tab/>
      </w:r>
      <w:r w:rsidRPr="00AD5FA5">
        <w:rPr>
          <w:color w:val="121212"/>
          <w:spacing w:val="14"/>
        </w:rPr>
        <w:t>знаках</w:t>
      </w:r>
      <w:r w:rsidRPr="00AD5FA5">
        <w:rPr>
          <w:color w:val="121212"/>
          <w:spacing w:val="5"/>
        </w:rPr>
        <w:t xml:space="preserve"> </w:t>
      </w:r>
      <w:r>
        <w:tab/>
      </w:r>
      <w:r w:rsidRPr="00AD5FA5">
        <w:rPr>
          <w:color w:val="121212"/>
          <w:spacing w:val="12"/>
        </w:rPr>
        <w:t>пешеходного</w:t>
      </w:r>
      <w:r w:rsidRPr="00AD5FA5">
        <w:rPr>
          <w:color w:val="121212"/>
          <w:spacing w:val="9"/>
        </w:rPr>
        <w:t xml:space="preserve"> </w:t>
      </w:r>
      <w:r>
        <w:rPr>
          <w:color w:val="121212"/>
          <w:spacing w:val="15194"/>
        </w:rPr>
        <w:t xml:space="preserve"> </w:t>
      </w:r>
      <w:r w:rsidRPr="00AD5FA5">
        <w:rPr>
          <w:color w:val="121212"/>
          <w:spacing w:val="12"/>
        </w:rPr>
        <w:t>перехода). Светофор пешеходный и транспортный. Особенности сигна-</w:t>
      </w:r>
      <w:r w:rsidRPr="00AD5FA5">
        <w:rPr>
          <w:color w:val="121212"/>
          <w:spacing w:val="5"/>
        </w:rPr>
        <w:t xml:space="preserve"> </w:t>
      </w:r>
      <w:r>
        <w:rPr>
          <w:color w:val="121212"/>
          <w:spacing w:val="15144"/>
        </w:rPr>
        <w:t xml:space="preserve"> </w:t>
      </w:r>
      <w:r w:rsidRPr="00AD5FA5">
        <w:rPr>
          <w:color w:val="121212"/>
          <w:spacing w:val="10"/>
        </w:rPr>
        <w:t>лов светофора и действия пешеходов в соответствии с ними.</w:t>
      </w:r>
      <w:r w:rsidRPr="00AD5FA5">
        <w:rPr>
          <w:color w:val="121212"/>
          <w:spacing w:val="22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31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7" w:after="40" w:line="218" w:lineRule="exact"/>
        <w:ind w:right="-113"/>
      </w:pPr>
      <w:r>
        <w:tab/>
      </w:r>
      <w:r w:rsidRPr="00AD5FA5">
        <w:rPr>
          <w:b/>
          <w:bCs/>
          <w:color w:val="121212"/>
          <w:spacing w:val="2"/>
        </w:rPr>
        <w:t>Ты — пассажир</w:t>
      </w:r>
      <w:r w:rsidRPr="00AD5FA5">
        <w:rPr>
          <w:b/>
          <w:b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AD5FA5">
        <w:rPr>
          <w:color w:val="121212"/>
          <w:spacing w:val="15"/>
        </w:rPr>
        <w:t>Правила поездки в транспортном средстве: не отвлекать водителя</w:t>
      </w:r>
      <w:r w:rsidRPr="00AD5FA5">
        <w:rPr>
          <w:color w:val="121212"/>
          <w:spacing w:val="24"/>
        </w:rPr>
        <w:t xml:space="preserve"> </w:t>
      </w:r>
      <w:r>
        <w:rPr>
          <w:color w:val="121212"/>
          <w:spacing w:val="15275"/>
        </w:rPr>
        <w:t xml:space="preserve"> </w:t>
      </w:r>
      <w:r w:rsidRPr="00AD5FA5">
        <w:rPr>
          <w:color w:val="121212"/>
          <w:spacing w:val="14"/>
        </w:rPr>
        <w:t>разговорами; не задерживаться у входа и выхода; вести себя спокойно</w:t>
      </w:r>
      <w:r w:rsidRPr="00AD5FA5">
        <w:rPr>
          <w:color w:val="121212"/>
          <w:spacing w:val="-11"/>
        </w:rPr>
        <w:t xml:space="preserve"> </w:t>
      </w:r>
      <w:r>
        <w:rPr>
          <w:color w:val="121212"/>
          <w:spacing w:val="15269"/>
        </w:rPr>
        <w:t xml:space="preserve"> </w:t>
      </w:r>
      <w:r w:rsidRPr="00AD5FA5">
        <w:rPr>
          <w:color w:val="121212"/>
          <w:spacing w:val="10"/>
        </w:rPr>
        <w:t>и сдержанно, не высовываться из окна.</w:t>
      </w:r>
      <w:r w:rsidRPr="00AD5FA5">
        <w:rPr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AD5FA5">
        <w:rPr>
          <w:i/>
          <w:iCs/>
          <w:color w:val="121212"/>
          <w:spacing w:val="25"/>
        </w:rPr>
        <w:t>Универсальные учебные действия:</w:t>
      </w:r>
      <w:r w:rsidRPr="00AD5FA5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AD5FA5">
        <w:rPr>
          <w:color w:val="121212"/>
          <w:spacing w:val="14"/>
        </w:rPr>
        <w:t xml:space="preserve">1. </w:t>
      </w:r>
      <w:r w:rsidRPr="00AD5FA5">
        <w:rPr>
          <w:i/>
          <w:iCs/>
          <w:color w:val="121212"/>
          <w:spacing w:val="14"/>
        </w:rPr>
        <w:t>Ориентирование и поведение в окружающей среде:</w:t>
      </w:r>
      <w:r w:rsidRPr="00AD5FA5">
        <w:rPr>
          <w:i/>
          <w:i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AD5FA5">
        <w:rPr>
          <w:color w:val="121212"/>
          <w:spacing w:val="15"/>
        </w:rPr>
        <w:t>— определять форму предметов окружающего мира (треугольник,</w:t>
      </w:r>
      <w:r w:rsidRPr="00AD5FA5">
        <w:rPr>
          <w:color w:val="121212"/>
          <w:spacing w:val="7"/>
        </w:rPr>
        <w:t xml:space="preserve"> </w:t>
      </w:r>
      <w:r>
        <w:rPr>
          <w:color w:val="121212"/>
          <w:spacing w:val="15278"/>
        </w:rPr>
        <w:t xml:space="preserve"> </w:t>
      </w:r>
      <w:r w:rsidRPr="00AD5FA5">
        <w:rPr>
          <w:color w:val="121212"/>
          <w:spacing w:val="8"/>
        </w:rPr>
        <w:t>круг, квадрат);</w:t>
      </w:r>
      <w:r w:rsidRPr="00AD5FA5">
        <w:rPr>
          <w:color w:val="121212"/>
          <w:spacing w:val="12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AD5FA5">
        <w:rPr>
          <w:color w:val="121212"/>
          <w:spacing w:val="6"/>
        </w:rPr>
        <w:t>— сравнивать цвет предметов, группировать их по цветовым оттенкам;</w:t>
      </w:r>
      <w:r w:rsidRPr="00AD5FA5">
        <w:rPr>
          <w:color w:val="121212"/>
          <w:spacing w:val="2"/>
        </w:rPr>
        <w:t xml:space="preserve"> </w:t>
      </w:r>
      <w:r>
        <w:rPr>
          <w:color w:val="121212"/>
          <w:spacing w:val="15241"/>
        </w:rPr>
        <w:t xml:space="preserve"> </w:t>
      </w:r>
      <w:r>
        <w:tab/>
      </w:r>
      <w:r w:rsidRPr="00AD5FA5">
        <w:rPr>
          <w:color w:val="121212"/>
          <w:spacing w:val="9"/>
        </w:rPr>
        <w:t>— определять пространственные положения и взаимоотношения объ-</w:t>
      </w:r>
      <w:r w:rsidRPr="00AD5FA5">
        <w:rPr>
          <w:color w:val="121212"/>
          <w:spacing w:val="-13"/>
        </w:rPr>
        <w:t xml:space="preserve"> </w:t>
      </w:r>
    </w:p>
    <w:p w:rsidR="0094310A" w:rsidRDefault="0094310A">
      <w:pPr>
        <w:tabs>
          <w:tab w:val="left" w:pos="1002"/>
          <w:tab w:val="left" w:pos="1368"/>
          <w:tab w:val="left" w:pos="2060"/>
          <w:tab w:val="left" w:pos="3479"/>
          <w:tab w:val="left" w:pos="4796"/>
          <w:tab w:val="left" w:pos="6430"/>
          <w:tab w:val="left" w:pos="6779"/>
        </w:tabs>
        <w:spacing w:after="40" w:line="245" w:lineRule="exact"/>
        <w:ind w:right="-113"/>
      </w:pPr>
      <w:r w:rsidRPr="00AD5FA5">
        <w:rPr>
          <w:color w:val="121212"/>
          <w:spacing w:val="8"/>
        </w:rPr>
        <w:t xml:space="preserve">ектов окружающего мира (близко-далеко; рядом, около; за; перед; ближе- </w:t>
      </w:r>
      <w:r>
        <w:rPr>
          <w:color w:val="121212"/>
          <w:spacing w:val="15244"/>
        </w:rPr>
        <w:t xml:space="preserve"> </w:t>
      </w:r>
      <w:r w:rsidRPr="00AD5FA5">
        <w:rPr>
          <w:color w:val="121212"/>
          <w:spacing w:val="14"/>
        </w:rPr>
        <w:t>дальше</w:t>
      </w:r>
      <w:r w:rsidRPr="00AD5FA5">
        <w:rPr>
          <w:color w:val="121212"/>
          <w:spacing w:val="3"/>
        </w:rPr>
        <w:t xml:space="preserve"> </w:t>
      </w:r>
      <w:r>
        <w:tab/>
      </w:r>
      <w:r w:rsidRPr="00AD5FA5">
        <w:rPr>
          <w:color w:val="121212"/>
          <w:spacing w:val="18"/>
        </w:rPr>
        <w:t>и</w:t>
      </w:r>
      <w:r w:rsidRPr="00AD5FA5">
        <w:rPr>
          <w:color w:val="121212"/>
          <w:spacing w:val="1"/>
        </w:rPr>
        <w:t xml:space="preserve"> </w:t>
      </w:r>
      <w:r>
        <w:tab/>
      </w:r>
      <w:r w:rsidRPr="00AD5FA5">
        <w:rPr>
          <w:color w:val="121212"/>
          <w:spacing w:val="10"/>
        </w:rPr>
        <w:t>др.);</w:t>
      </w:r>
      <w:r w:rsidRPr="00AD5FA5">
        <w:rPr>
          <w:color w:val="121212"/>
          <w:spacing w:val="1"/>
        </w:rPr>
        <w:t xml:space="preserve"> </w:t>
      </w:r>
      <w:r>
        <w:tab/>
      </w:r>
      <w:r w:rsidRPr="00AD5FA5">
        <w:rPr>
          <w:color w:val="121212"/>
          <w:spacing w:val="14"/>
        </w:rPr>
        <w:t>сравнивать</w:t>
      </w:r>
      <w:r w:rsidRPr="00AD5FA5">
        <w:rPr>
          <w:color w:val="121212"/>
          <w:spacing w:val="8"/>
        </w:rPr>
        <w:t xml:space="preserve"> </w:t>
      </w:r>
      <w:r>
        <w:tab/>
      </w:r>
      <w:r w:rsidRPr="00AD5FA5">
        <w:rPr>
          <w:color w:val="121212"/>
          <w:spacing w:val="12"/>
        </w:rPr>
        <w:t>предметы,</w:t>
      </w:r>
      <w:r w:rsidRPr="00AD5FA5">
        <w:rPr>
          <w:color w:val="121212"/>
          <w:spacing w:val="6"/>
        </w:rPr>
        <w:t xml:space="preserve"> </w:t>
      </w:r>
      <w:r>
        <w:tab/>
      </w:r>
      <w:r w:rsidRPr="00AD5FA5">
        <w:rPr>
          <w:color w:val="121212"/>
          <w:spacing w:val="15"/>
        </w:rPr>
        <w:t>находящиеся</w:t>
      </w:r>
      <w:r w:rsidRPr="00AD5FA5">
        <w:rPr>
          <w:color w:val="121212"/>
          <w:spacing w:val="8"/>
        </w:rPr>
        <w:t xml:space="preserve"> </w:t>
      </w:r>
      <w:r>
        <w:tab/>
      </w:r>
      <w:r w:rsidRPr="00AD5FA5">
        <w:rPr>
          <w:color w:val="121212"/>
          <w:spacing w:val="14"/>
        </w:rPr>
        <w:t>в</w:t>
      </w:r>
      <w:r w:rsidRPr="00AD5FA5">
        <w:rPr>
          <w:color w:val="121212"/>
          <w:spacing w:val="1"/>
        </w:rPr>
        <w:t xml:space="preserve"> </w:t>
      </w:r>
      <w:r>
        <w:tab/>
      </w:r>
      <w:r w:rsidRPr="00AD5FA5">
        <w:rPr>
          <w:color w:val="121212"/>
          <w:spacing w:val="15"/>
        </w:rPr>
        <w:t>разных</w:t>
      </w:r>
      <w:r w:rsidRPr="00AD5FA5">
        <w:rPr>
          <w:color w:val="121212"/>
          <w:spacing w:val="3"/>
        </w:rPr>
        <w:t xml:space="preserve"> </w:t>
      </w:r>
      <w:r>
        <w:rPr>
          <w:color w:val="121212"/>
          <w:spacing w:val="15430"/>
        </w:rPr>
        <w:t xml:space="preserve"> </w:t>
      </w:r>
      <w:r w:rsidRPr="00AD5FA5">
        <w:rPr>
          <w:color w:val="121212"/>
          <w:spacing w:val="11"/>
        </w:rPr>
        <w:t>пространственных положениях;</w:t>
      </w:r>
      <w:r w:rsidRPr="00AD5FA5">
        <w:rPr>
          <w:color w:val="121212"/>
          <w:spacing w:val="22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AD5FA5">
        <w:rPr>
          <w:color w:val="121212"/>
          <w:spacing w:val="9"/>
        </w:rPr>
        <w:t>— объяснять свой путь от дома до школы;</w:t>
      </w:r>
      <w:r w:rsidRPr="00AD5FA5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AD5FA5">
        <w:rPr>
          <w:color w:val="121212"/>
          <w:spacing w:val="9"/>
        </w:rPr>
        <w:t>— определять свое положение на местности по отношению к важным</w:t>
      </w:r>
      <w:r w:rsidRPr="00AD5FA5">
        <w:rPr>
          <w:color w:val="121212"/>
          <w:spacing w:val="-9"/>
        </w:rPr>
        <w:t xml:space="preserve"> </w:t>
      </w:r>
      <w:r>
        <w:rPr>
          <w:color w:val="121212"/>
          <w:spacing w:val="15245"/>
        </w:rPr>
        <w:t xml:space="preserve"> </w:t>
      </w:r>
      <w:r w:rsidRPr="00AD5FA5">
        <w:rPr>
          <w:color w:val="121212"/>
          <w:spacing w:val="12"/>
        </w:rPr>
        <w:t>объектам (близко-далеко от дома, школы, рядом со школой, домом, не-</w:t>
      </w:r>
      <w:r w:rsidRPr="00AD5FA5">
        <w:rPr>
          <w:color w:val="121212"/>
          <w:spacing w:val="24"/>
        </w:rPr>
        <w:t xml:space="preserve"> </w:t>
      </w:r>
      <w:r>
        <w:rPr>
          <w:color w:val="121212"/>
          <w:spacing w:val="15266"/>
        </w:rPr>
        <w:t xml:space="preserve"> </w:t>
      </w:r>
      <w:r w:rsidRPr="00AD5FA5">
        <w:rPr>
          <w:color w:val="121212"/>
          <w:spacing w:val="3"/>
        </w:rPr>
        <w:t>далеко от…).</w:t>
      </w:r>
      <w:r w:rsidRPr="00AD5FA5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AD5FA5">
        <w:rPr>
          <w:color w:val="121212"/>
          <w:spacing w:val="14"/>
        </w:rPr>
        <w:t xml:space="preserve">2. </w:t>
      </w:r>
      <w:r w:rsidRPr="00AD5FA5">
        <w:rPr>
          <w:i/>
          <w:iCs/>
          <w:color w:val="121212"/>
          <w:spacing w:val="14"/>
        </w:rPr>
        <w:t>Умения, определяющие безопасное поведение в условиях дорож-</w:t>
      </w:r>
      <w:r w:rsidRPr="00AD5FA5">
        <w:rPr>
          <w:i/>
          <w:iCs/>
          <w:color w:val="121212"/>
          <w:spacing w:val="3"/>
        </w:rPr>
        <w:t xml:space="preserve"> </w:t>
      </w:r>
      <w:r>
        <w:rPr>
          <w:i/>
          <w:iCs/>
          <w:color w:val="121212"/>
          <w:spacing w:val="15256"/>
        </w:rPr>
        <w:t xml:space="preserve"> </w:t>
      </w:r>
      <w:r w:rsidRPr="00AD5FA5">
        <w:rPr>
          <w:i/>
          <w:iCs/>
          <w:color w:val="121212"/>
          <w:spacing w:val="12"/>
        </w:rPr>
        <w:t>ного движения:</w:t>
      </w:r>
      <w:r w:rsidRPr="00AD5FA5">
        <w:rPr>
          <w:i/>
          <w:i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AD5FA5">
        <w:rPr>
          <w:color w:val="121212"/>
          <w:spacing w:val="10"/>
        </w:rPr>
        <w:t>— выделять из многообразия объектов транспортное средство;</w:t>
      </w:r>
      <w:r w:rsidRPr="00AD5FA5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45" w:lineRule="exact"/>
        <w:ind w:right="-113"/>
      </w:pPr>
      <w:r>
        <w:tab/>
      </w:r>
      <w:r w:rsidRPr="00AD5FA5">
        <w:rPr>
          <w:color w:val="121212"/>
          <w:spacing w:val="17"/>
        </w:rPr>
        <w:t>— выделять среди объектов окружающей среды знаки дорожного</w:t>
      </w:r>
      <w:r w:rsidRPr="00AD5FA5">
        <w:rPr>
          <w:color w:val="121212"/>
          <w:spacing w:val="-14"/>
        </w:rPr>
        <w:t xml:space="preserve"> </w:t>
      </w:r>
      <w:r>
        <w:rPr>
          <w:color w:val="121212"/>
          <w:spacing w:val="15291"/>
        </w:rPr>
        <w:t xml:space="preserve"> </w:t>
      </w:r>
      <w:r w:rsidRPr="00AD5FA5">
        <w:rPr>
          <w:color w:val="121212"/>
          <w:spacing w:val="14"/>
        </w:rPr>
        <w:t>движения (изученные), узнавать их, знать назначение (отвечать на во-</w:t>
      </w:r>
      <w:r w:rsidRPr="00AD5FA5">
        <w:rPr>
          <w:color w:val="121212"/>
          <w:spacing w:val="-3"/>
        </w:rPr>
        <w:t xml:space="preserve"> </w:t>
      </w:r>
      <w:r>
        <w:rPr>
          <w:color w:val="121212"/>
          <w:spacing w:val="15267"/>
        </w:rPr>
        <w:t xml:space="preserve"> </w:t>
      </w:r>
      <w:r w:rsidRPr="00AD5FA5">
        <w:rPr>
          <w:color w:val="121212"/>
          <w:spacing w:val="10"/>
        </w:rPr>
        <w:t>прос «что обозначает этот знак?»);</w:t>
      </w:r>
      <w:r w:rsidRPr="00AD5FA5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AD5FA5">
        <w:rPr>
          <w:color w:val="121212"/>
          <w:spacing w:val="10"/>
        </w:rPr>
        <w:t xml:space="preserve">— различать цвет и форму запрещающих знаков;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AD5FA5">
        <w:rPr>
          <w:color w:val="121212"/>
          <w:spacing w:val="10"/>
        </w:rPr>
        <w:t>— различать и объяснять сигналы светофора, действовать в соответ-</w:t>
      </w:r>
      <w:r w:rsidRPr="00AD5FA5">
        <w:rPr>
          <w:color w:val="121212"/>
          <w:spacing w:val="17"/>
        </w:rPr>
        <w:t xml:space="preserve"> </w:t>
      </w:r>
      <w:r>
        <w:rPr>
          <w:color w:val="121212"/>
          <w:spacing w:val="15254"/>
        </w:rPr>
        <w:t xml:space="preserve"> </w:t>
      </w:r>
      <w:r w:rsidRPr="00AD5FA5">
        <w:rPr>
          <w:color w:val="121212"/>
          <w:spacing w:val="10"/>
        </w:rPr>
        <w:t>ствии с ними;</w:t>
      </w:r>
      <w:r w:rsidRPr="00AD5FA5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AD5FA5">
        <w:rPr>
          <w:color w:val="121212"/>
          <w:spacing w:val="13"/>
        </w:rPr>
        <w:t>— находить места переходов по дорожным знакам (подземный, на-</w:t>
      </w:r>
      <w:r w:rsidRPr="00AD5FA5">
        <w:rPr>
          <w:color w:val="121212"/>
          <w:spacing w:val="10"/>
        </w:rPr>
        <w:t xml:space="preserve"> </w:t>
      </w:r>
      <w:r>
        <w:rPr>
          <w:color w:val="121212"/>
          <w:spacing w:val="15268"/>
        </w:rPr>
        <w:t xml:space="preserve"> </w:t>
      </w:r>
      <w:r w:rsidRPr="00AD5FA5">
        <w:rPr>
          <w:color w:val="121212"/>
          <w:spacing w:val="11"/>
        </w:rPr>
        <w:t>земный переходы);</w:t>
      </w:r>
      <w:r w:rsidRPr="00AD5FA5">
        <w:rPr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  <w:rPr>
          <w:color w:val="121212"/>
          <w:spacing w:val="16"/>
        </w:rPr>
      </w:pPr>
      <w:r>
        <w:tab/>
      </w:r>
      <w:r w:rsidRPr="00AD5FA5">
        <w:rPr>
          <w:color w:val="121212"/>
          <w:spacing w:val="10"/>
        </w:rPr>
        <w:t>— различать сигналы светофора и объяснять их значение;</w:t>
      </w:r>
      <w:r w:rsidRPr="00AD5FA5">
        <w:rPr>
          <w:color w:val="121212"/>
          <w:spacing w:val="16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0052C7">
          <w:type w:val="continuous"/>
          <w:pgSz w:w="9354" w:h="12189"/>
          <w:pgMar w:top="1134" w:right="614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398" type="#_x0000_t75" style="position:absolute;margin-left:62.15pt;margin-top:92.25pt;width:39.05pt;height:.4pt;z-index:252209152;mso-position-horizontal-relative:page;mso-position-vertical-relative:page">
            <v:imagedata r:id="rId17" o:title="241FAE9A4117497098CCAAC6DEEDC6D8"/>
            <w10:wrap anchorx="page" anchory="page"/>
          </v:shape>
        </w:pict>
      </w:r>
      <w:r>
        <w:pict>
          <v:shape id="_x0000_s1399" type="#_x0000_t202" style="position:absolute;margin-left:156.9pt;margin-top:562.75pt;width:21.35pt;height:12.35pt;z-index:252210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1A4749">
                    <w:rPr>
                      <w:color w:val="121212"/>
                      <w:spacing w:val="4"/>
                    </w:rPr>
                    <w:t>173</w:t>
                  </w:r>
                  <w:r w:rsidRPr="001A4749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1A4749">
        <w:rPr>
          <w:color w:val="121212"/>
          <w:spacing w:val="8"/>
        </w:rPr>
        <w:t>— группировать транспортные средства по видам: наземный, подзем-</w:t>
      </w:r>
      <w:r w:rsidRPr="001A4749">
        <w:rPr>
          <w:color w:val="121212"/>
          <w:spacing w:val="33"/>
        </w:rPr>
        <w:t xml:space="preserve"> </w:t>
      </w:r>
      <w:r>
        <w:rPr>
          <w:color w:val="121212"/>
          <w:spacing w:val="15059"/>
        </w:rPr>
        <w:t xml:space="preserve"> </w:t>
      </w:r>
      <w:r w:rsidRPr="001A4749">
        <w:rPr>
          <w:color w:val="121212"/>
          <w:spacing w:val="10"/>
        </w:rPr>
        <w:t>ный, водный, воздушный.</w:t>
      </w:r>
      <w:r w:rsidRPr="001A4749">
        <w:rPr>
          <w:color w:val="121212"/>
          <w:spacing w:val="14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912" w:bottom="0" w:left="850" w:header="720" w:footer="720" w:gutter="0"/>
          <w:cols w:space="720"/>
        </w:sectPr>
      </w:pPr>
    </w:p>
    <w:p w:rsidR="0094310A" w:rsidRDefault="0094310A">
      <w:pPr>
        <w:spacing w:before="259" w:line="218" w:lineRule="exact"/>
        <w:ind w:right="-113"/>
      </w:pPr>
      <w:r w:rsidRPr="001A4749">
        <w:rPr>
          <w:b/>
          <w:bCs/>
          <w:color w:val="121212"/>
          <w:spacing w:val="7"/>
        </w:rPr>
        <w:t>2 класс</w:t>
      </w:r>
      <w:r w:rsidRPr="001A4749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274" w:bottom="0" w:left="1247" w:header="720" w:footer="720" w:gutter="0"/>
          <w:cols w:space="720"/>
        </w:sectPr>
      </w:pPr>
    </w:p>
    <w:p w:rsidR="0094310A" w:rsidRDefault="0094310A">
      <w:pPr>
        <w:spacing w:before="200" w:line="218" w:lineRule="exact"/>
        <w:ind w:right="-113"/>
      </w:pPr>
      <w:r w:rsidRPr="001A4749">
        <w:rPr>
          <w:b/>
          <w:bCs/>
          <w:color w:val="121212"/>
          <w:spacing w:val="7"/>
        </w:rPr>
        <w:t>Ориентировка в окружающем мире</w:t>
      </w:r>
      <w:r w:rsidRPr="001A4749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4235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58" w:after="41" w:line="246" w:lineRule="exact"/>
        <w:ind w:right="-113"/>
      </w:pPr>
      <w:r>
        <w:tab/>
      </w:r>
      <w:r w:rsidRPr="001A4749">
        <w:rPr>
          <w:color w:val="121212"/>
          <w:spacing w:val="12"/>
        </w:rPr>
        <w:t>Предметы и их положение в пространстве: определение, сравнение,</w:t>
      </w:r>
      <w:r w:rsidRPr="001A4749">
        <w:rPr>
          <w:color w:val="121212"/>
          <w:spacing w:val="10"/>
        </w:rPr>
        <w:t xml:space="preserve"> </w:t>
      </w:r>
      <w:r>
        <w:rPr>
          <w:color w:val="121212"/>
          <w:spacing w:val="15181"/>
        </w:rPr>
        <w:t xml:space="preserve"> </w:t>
      </w:r>
      <w:r w:rsidRPr="001A4749">
        <w:rPr>
          <w:color w:val="121212"/>
          <w:spacing w:val="12"/>
        </w:rPr>
        <w:t>объяснение соотношений с использованием соответствующей термино-</w:t>
      </w:r>
      <w:r w:rsidRPr="001A4749">
        <w:rPr>
          <w:color w:val="121212"/>
          <w:spacing w:val="10"/>
        </w:rPr>
        <w:t xml:space="preserve"> </w:t>
      </w:r>
      <w:r>
        <w:rPr>
          <w:color w:val="121212"/>
          <w:spacing w:val="15177"/>
        </w:rPr>
        <w:t xml:space="preserve"> </w:t>
      </w:r>
      <w:r w:rsidRPr="001A4749">
        <w:rPr>
          <w:color w:val="121212"/>
          <w:spacing w:val="10"/>
        </w:rPr>
        <w:t>логии (близко-ближе, далеко-дальше, рядом, перед, за и т.д.).</w:t>
      </w:r>
      <w:r w:rsidRPr="001A4749">
        <w:rPr>
          <w:color w:val="121212"/>
          <w:spacing w:val="-16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1A4749">
        <w:rPr>
          <w:color w:val="121212"/>
          <w:spacing w:val="5"/>
        </w:rPr>
        <w:t>Скорость движения объекта (быстро, медленно, очень быстро). Особен-</w:t>
      </w:r>
      <w:r w:rsidRPr="001A4749">
        <w:rPr>
          <w:color w:val="121212"/>
          <w:spacing w:val="10"/>
        </w:rPr>
        <w:t xml:space="preserve"> </w:t>
      </w:r>
      <w:r>
        <w:rPr>
          <w:color w:val="121212"/>
          <w:spacing w:val="15151"/>
        </w:rPr>
        <w:t xml:space="preserve"> </w:t>
      </w:r>
      <w:r w:rsidRPr="001A4749">
        <w:rPr>
          <w:color w:val="121212"/>
          <w:spacing w:val="4"/>
        </w:rPr>
        <w:t>ности пространственного положения предмета (транспортного средства) при</w:t>
      </w:r>
      <w:r w:rsidRPr="001A4749">
        <w:rPr>
          <w:color w:val="121212"/>
          <w:spacing w:val="-20"/>
        </w:rPr>
        <w:t xml:space="preserve"> </w:t>
      </w:r>
      <w:r>
        <w:rPr>
          <w:color w:val="121212"/>
          <w:spacing w:val="15147"/>
        </w:rPr>
        <w:t xml:space="preserve"> </w:t>
      </w:r>
      <w:r w:rsidRPr="001A4749">
        <w:rPr>
          <w:color w:val="121212"/>
          <w:spacing w:val="4"/>
        </w:rPr>
        <w:t>разной скорости движения по отношению к другим предметам и участникам</w:t>
      </w:r>
      <w:r w:rsidRPr="001A4749">
        <w:rPr>
          <w:color w:val="121212"/>
          <w:spacing w:val="12"/>
        </w:rPr>
        <w:t xml:space="preserve"> </w:t>
      </w:r>
      <w:r>
        <w:rPr>
          <w:color w:val="121212"/>
          <w:spacing w:val="15149"/>
        </w:rPr>
        <w:t xml:space="preserve"> </w:t>
      </w:r>
      <w:r w:rsidRPr="001A4749">
        <w:rPr>
          <w:color w:val="121212"/>
          <w:spacing w:val="5"/>
        </w:rPr>
        <w:t>дорожного движения (далеко-близко; медленно-быстро, рядом, около).</w:t>
      </w:r>
      <w:r w:rsidRPr="001A4749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  <w:tab w:val="left" w:pos="785"/>
          <w:tab w:val="left" w:pos="2203"/>
          <w:tab w:val="left" w:pos="3371"/>
          <w:tab w:val="left" w:pos="4528"/>
          <w:tab w:val="left" w:pos="6111"/>
          <w:tab w:val="left" w:pos="6499"/>
        </w:tabs>
        <w:spacing w:after="41" w:line="251" w:lineRule="exact"/>
        <w:ind w:right="-113"/>
      </w:pPr>
      <w:r>
        <w:tab/>
      </w:r>
      <w:r w:rsidRPr="001A4749">
        <w:rPr>
          <w:color w:val="121212"/>
          <w:spacing w:val="17"/>
        </w:rPr>
        <w:t>Транспорт стоящий, двигающийся, подающий сигналы поворота.</w:t>
      </w:r>
      <w:r w:rsidRPr="001A4749">
        <w:rPr>
          <w:color w:val="121212"/>
          <w:spacing w:val="31"/>
        </w:rPr>
        <w:t xml:space="preserve"> </w:t>
      </w:r>
      <w:r>
        <w:rPr>
          <w:color w:val="121212"/>
          <w:spacing w:val="15215"/>
        </w:rPr>
        <w:t xml:space="preserve"> </w:t>
      </w:r>
      <w:r w:rsidRPr="001A4749">
        <w:rPr>
          <w:color w:val="121212"/>
          <w:spacing w:val="11"/>
        </w:rPr>
        <w:t>Транспорт личный и общественный (отличие, классификация). Механи-</w:t>
      </w:r>
      <w:r w:rsidRPr="001A4749">
        <w:rPr>
          <w:color w:val="121212"/>
          <w:spacing w:val="15"/>
        </w:rPr>
        <w:t xml:space="preserve"> </w:t>
      </w:r>
      <w:r>
        <w:rPr>
          <w:color w:val="121212"/>
          <w:spacing w:val="15160"/>
        </w:rPr>
        <w:t xml:space="preserve"> </w:t>
      </w:r>
      <w:r w:rsidRPr="001A4749">
        <w:rPr>
          <w:color w:val="121212"/>
          <w:spacing w:val="11"/>
        </w:rPr>
        <w:t>ческие транспортные средства. Маршрутное транспортное средство (ав-</w:t>
      </w:r>
      <w:r w:rsidRPr="001A4749">
        <w:rPr>
          <w:color w:val="121212"/>
          <w:spacing w:val="-3"/>
        </w:rPr>
        <w:t xml:space="preserve"> </w:t>
      </w:r>
      <w:r>
        <w:rPr>
          <w:color w:val="121212"/>
          <w:spacing w:val="15169"/>
        </w:rPr>
        <w:t xml:space="preserve"> </w:t>
      </w:r>
      <w:r w:rsidRPr="001A4749">
        <w:rPr>
          <w:color w:val="121212"/>
          <w:spacing w:val="10"/>
        </w:rPr>
        <w:t>тобус,</w:t>
      </w:r>
      <w:r w:rsidRPr="001A4749">
        <w:rPr>
          <w:color w:val="121212"/>
          <w:spacing w:val="2"/>
        </w:rPr>
        <w:t xml:space="preserve"> </w:t>
      </w:r>
      <w:r>
        <w:tab/>
      </w:r>
      <w:r w:rsidRPr="001A4749">
        <w:rPr>
          <w:color w:val="121212"/>
          <w:spacing w:val="13"/>
        </w:rPr>
        <w:t>троллейбус,</w:t>
      </w:r>
      <w:r w:rsidRPr="001A4749">
        <w:rPr>
          <w:color w:val="121212"/>
          <w:spacing w:val="5"/>
        </w:rPr>
        <w:t xml:space="preserve"> </w:t>
      </w:r>
      <w:r>
        <w:tab/>
      </w:r>
      <w:r w:rsidRPr="001A4749">
        <w:rPr>
          <w:color w:val="121212"/>
          <w:spacing w:val="14"/>
        </w:rPr>
        <w:t>трамвай).</w:t>
      </w:r>
      <w:r w:rsidRPr="001A4749">
        <w:rPr>
          <w:color w:val="121212"/>
          <w:spacing w:val="9"/>
        </w:rPr>
        <w:t xml:space="preserve"> </w:t>
      </w:r>
      <w:r>
        <w:tab/>
      </w:r>
      <w:r w:rsidRPr="001A4749">
        <w:rPr>
          <w:color w:val="121212"/>
          <w:spacing w:val="17"/>
        </w:rPr>
        <w:t>Маршрут</w:t>
      </w:r>
      <w:r w:rsidRPr="001A4749">
        <w:rPr>
          <w:color w:val="121212"/>
          <w:spacing w:val="7"/>
        </w:rPr>
        <w:t xml:space="preserve"> </w:t>
      </w:r>
      <w:r>
        <w:tab/>
      </w:r>
      <w:r w:rsidRPr="001A4749">
        <w:rPr>
          <w:color w:val="121212"/>
          <w:spacing w:val="15"/>
        </w:rPr>
        <w:t>(определение</w:t>
      </w:r>
      <w:r w:rsidRPr="001A4749">
        <w:rPr>
          <w:color w:val="121212"/>
          <w:spacing w:val="2"/>
        </w:rPr>
        <w:t xml:space="preserve"> </w:t>
      </w:r>
      <w:r>
        <w:tab/>
      </w:r>
      <w:r w:rsidRPr="001A4749">
        <w:rPr>
          <w:color w:val="121212"/>
          <w:spacing w:val="14"/>
        </w:rPr>
        <w:t>на</w:t>
      </w:r>
      <w:r w:rsidRPr="001A4749">
        <w:rPr>
          <w:color w:val="121212"/>
          <w:spacing w:val="1"/>
        </w:rPr>
        <w:t xml:space="preserve"> </w:t>
      </w:r>
      <w:r>
        <w:tab/>
      </w:r>
      <w:r w:rsidRPr="001A4749">
        <w:rPr>
          <w:color w:val="121212"/>
          <w:spacing w:val="13"/>
        </w:rPr>
        <w:t>рисунках,</w:t>
      </w:r>
      <w:r w:rsidRPr="001A4749">
        <w:rPr>
          <w:color w:val="121212"/>
          <w:spacing w:val="3"/>
        </w:rPr>
        <w:t xml:space="preserve"> </w:t>
      </w:r>
      <w:r>
        <w:rPr>
          <w:color w:val="121212"/>
          <w:spacing w:val="15259"/>
        </w:rPr>
        <w:t xml:space="preserve"> </w:t>
      </w:r>
      <w:r w:rsidRPr="001A4749">
        <w:rPr>
          <w:color w:val="121212"/>
          <w:spacing w:val="10"/>
        </w:rPr>
        <w:t>моделирование). Гужевой транспорт.</w:t>
      </w:r>
      <w:r w:rsidRPr="001A474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1A4749">
        <w:rPr>
          <w:color w:val="121212"/>
          <w:spacing w:val="10"/>
        </w:rPr>
        <w:t>Населенный пункт как территория, застроенная домами: город, село,</w:t>
      </w:r>
      <w:r w:rsidRPr="001A4749">
        <w:rPr>
          <w:color w:val="121212"/>
          <w:spacing w:val="-4"/>
        </w:rPr>
        <w:t xml:space="preserve"> </w:t>
      </w:r>
      <w:r>
        <w:rPr>
          <w:color w:val="121212"/>
          <w:spacing w:val="15162"/>
        </w:rPr>
        <w:t xml:space="preserve"> </w:t>
      </w:r>
      <w:r w:rsidRPr="001A4749">
        <w:rPr>
          <w:color w:val="121212"/>
          <w:spacing w:val="13"/>
        </w:rPr>
        <w:t>поселок, деревня. Знание своего района как условие безопасного пере-</w:t>
      </w:r>
      <w:r w:rsidRPr="001A4749">
        <w:rPr>
          <w:color w:val="121212"/>
          <w:spacing w:val="10"/>
        </w:rPr>
        <w:t xml:space="preserve"> </w:t>
      </w:r>
      <w:r>
        <w:rPr>
          <w:color w:val="121212"/>
          <w:spacing w:val="15183"/>
        </w:rPr>
        <w:t xml:space="preserve"> </w:t>
      </w:r>
      <w:r w:rsidRPr="001A4749">
        <w:rPr>
          <w:color w:val="121212"/>
          <w:spacing w:val="13"/>
        </w:rPr>
        <w:t>движения.</w:t>
      </w:r>
      <w:r w:rsidRPr="001A4749">
        <w:rPr>
          <w:color w:val="121212"/>
          <w:spacing w:val="2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A4749">
        <w:rPr>
          <w:color w:val="121212"/>
          <w:spacing w:val="10"/>
        </w:rPr>
        <w:t>Дорога. Состояние дороги (асфальт, грунт). Практическое определе-</w:t>
      </w:r>
      <w:r w:rsidRPr="001A4749">
        <w:rPr>
          <w:color w:val="121212"/>
          <w:spacing w:val="38"/>
        </w:rPr>
        <w:t xml:space="preserve"> </w:t>
      </w:r>
      <w:r>
        <w:rPr>
          <w:color w:val="121212"/>
          <w:spacing w:val="15167"/>
        </w:rPr>
        <w:t xml:space="preserve"> </w:t>
      </w:r>
      <w:r w:rsidRPr="001A4749">
        <w:rPr>
          <w:color w:val="121212"/>
          <w:spacing w:val="9"/>
        </w:rPr>
        <w:t>ние времени, которое может быть затрачено на переход дороги.</w:t>
      </w:r>
      <w:r w:rsidRPr="001A4749">
        <w:rPr>
          <w:color w:val="121212"/>
          <w:spacing w:val="3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1A4749">
        <w:rPr>
          <w:color w:val="121212"/>
          <w:spacing w:val="9"/>
        </w:rPr>
        <w:t>Опасность и безопасность на дорогах. Причины возникновения опас-</w:t>
      </w:r>
      <w:r w:rsidRPr="001A4749">
        <w:rPr>
          <w:color w:val="121212"/>
          <w:spacing w:val="23"/>
        </w:rPr>
        <w:t xml:space="preserve"> </w:t>
      </w:r>
      <w:r>
        <w:rPr>
          <w:color w:val="121212"/>
          <w:spacing w:val="15158"/>
        </w:rPr>
        <w:t xml:space="preserve"> </w:t>
      </w:r>
      <w:r w:rsidRPr="001A4749">
        <w:rPr>
          <w:color w:val="121212"/>
          <w:spacing w:val="10"/>
        </w:rPr>
        <w:t>ностей. Безопасные маршруты движения (установление, определение по</w:t>
      </w:r>
      <w:r w:rsidRPr="001A4749">
        <w:rPr>
          <w:color w:val="121212"/>
          <w:spacing w:val="36"/>
        </w:rPr>
        <w:t xml:space="preserve"> </w:t>
      </w:r>
    </w:p>
    <w:p w:rsidR="0094310A" w:rsidRDefault="0094310A">
      <w:pPr>
        <w:spacing w:line="218" w:lineRule="exact"/>
        <w:ind w:right="-113"/>
      </w:pPr>
      <w:r w:rsidRPr="001A4749">
        <w:rPr>
          <w:color w:val="121212"/>
          <w:spacing w:val="12"/>
        </w:rPr>
        <w:t xml:space="preserve">рисункам и личным наблюдениям).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13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1A4749">
        <w:rPr>
          <w:b/>
          <w:bCs/>
          <w:color w:val="121212"/>
          <w:spacing w:val="3"/>
        </w:rPr>
        <w:t>Ты — пешеход</w:t>
      </w:r>
      <w:r w:rsidRPr="001A4749">
        <w:rPr>
          <w:b/>
          <w:b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  <w:tab w:val="left" w:pos="1292"/>
          <w:tab w:val="left" w:pos="2138"/>
          <w:tab w:val="left" w:pos="3177"/>
          <w:tab w:val="left" w:pos="4366"/>
          <w:tab w:val="left" w:pos="5500"/>
          <w:tab w:val="left" w:pos="6958"/>
        </w:tabs>
        <w:spacing w:after="41" w:line="253" w:lineRule="exact"/>
        <w:ind w:right="-113"/>
      </w:pPr>
      <w:r>
        <w:tab/>
      </w:r>
      <w:r w:rsidRPr="001A4749">
        <w:rPr>
          <w:color w:val="121212"/>
          <w:spacing w:val="11"/>
        </w:rPr>
        <w:t>Знаки дорожного движения: «светофорное регулирование», «движе-</w:t>
      </w:r>
      <w:r w:rsidRPr="001A4749">
        <w:rPr>
          <w:color w:val="121212"/>
          <w:spacing w:val="2"/>
        </w:rPr>
        <w:t xml:space="preserve"> </w:t>
      </w:r>
      <w:r>
        <w:rPr>
          <w:color w:val="121212"/>
          <w:spacing w:val="15145"/>
        </w:rPr>
        <w:t xml:space="preserve"> </w:t>
      </w:r>
      <w:r w:rsidRPr="001A4749">
        <w:rPr>
          <w:color w:val="121212"/>
          <w:spacing w:val="13"/>
        </w:rPr>
        <w:t>ние пешеходов запрещено», «пешеходная дорожка». Знаки для водите-</w:t>
      </w:r>
      <w:r w:rsidRPr="001A4749">
        <w:rPr>
          <w:color w:val="121212"/>
          <w:spacing w:val="4"/>
        </w:rPr>
        <w:t xml:space="preserve"> </w:t>
      </w:r>
      <w:r>
        <w:rPr>
          <w:color w:val="121212"/>
          <w:spacing w:val="15164"/>
        </w:rPr>
        <w:t xml:space="preserve"> </w:t>
      </w:r>
      <w:r w:rsidRPr="001A4749">
        <w:rPr>
          <w:color w:val="121212"/>
          <w:spacing w:val="9"/>
        </w:rPr>
        <w:t>лей, которые необходимо знать пешеходам: «дорожные работы», «дети»,</w:t>
      </w:r>
      <w:r w:rsidRPr="001A4749">
        <w:rPr>
          <w:color w:val="121212"/>
          <w:spacing w:val="39"/>
        </w:rPr>
        <w:t xml:space="preserve"> </w:t>
      </w:r>
      <w:r>
        <w:rPr>
          <w:color w:val="121212"/>
          <w:spacing w:val="15150"/>
        </w:rPr>
        <w:t xml:space="preserve"> </w:t>
      </w:r>
      <w:r w:rsidRPr="001A4749">
        <w:rPr>
          <w:color w:val="121212"/>
          <w:spacing w:val="15"/>
        </w:rPr>
        <w:t>«движение</w:t>
      </w:r>
      <w:r w:rsidRPr="001A4749">
        <w:rPr>
          <w:color w:val="121212"/>
          <w:spacing w:val="4"/>
        </w:rPr>
        <w:t xml:space="preserve"> </w:t>
      </w:r>
      <w:r>
        <w:tab/>
      </w:r>
      <w:r w:rsidRPr="001A4749">
        <w:rPr>
          <w:color w:val="121212"/>
          <w:spacing w:val="14"/>
        </w:rPr>
        <w:t>прямо,</w:t>
      </w:r>
      <w:r w:rsidRPr="001A4749">
        <w:rPr>
          <w:color w:val="121212"/>
          <w:spacing w:val="1"/>
        </w:rPr>
        <w:t xml:space="preserve"> </w:t>
      </w:r>
      <w:r>
        <w:tab/>
      </w:r>
      <w:r w:rsidRPr="001A4749">
        <w:rPr>
          <w:color w:val="121212"/>
          <w:spacing w:val="12"/>
        </w:rPr>
        <w:t>направо,</w:t>
      </w:r>
      <w:r w:rsidRPr="001A4749">
        <w:rPr>
          <w:color w:val="121212"/>
          <w:spacing w:val="7"/>
        </w:rPr>
        <w:t xml:space="preserve"> </w:t>
      </w:r>
      <w:r>
        <w:tab/>
      </w:r>
      <w:r w:rsidRPr="001A4749">
        <w:rPr>
          <w:color w:val="121212"/>
          <w:spacing w:val="4"/>
        </w:rPr>
        <w:t xml:space="preserve">налево…». </w:t>
      </w:r>
      <w:r>
        <w:tab/>
      </w:r>
      <w:r w:rsidRPr="001A4749">
        <w:rPr>
          <w:color w:val="121212"/>
          <w:spacing w:val="17"/>
        </w:rPr>
        <w:t>Значение</w:t>
      </w:r>
      <w:r w:rsidRPr="001A4749">
        <w:rPr>
          <w:color w:val="121212"/>
          <w:spacing w:val="5"/>
        </w:rPr>
        <w:t xml:space="preserve"> </w:t>
      </w:r>
      <w:r>
        <w:tab/>
      </w:r>
      <w:r w:rsidRPr="001A4749">
        <w:rPr>
          <w:color w:val="121212"/>
          <w:spacing w:val="14"/>
        </w:rPr>
        <w:t>конкретного</w:t>
      </w:r>
      <w:r w:rsidRPr="001A4749">
        <w:rPr>
          <w:color w:val="121212"/>
          <w:spacing w:val="3"/>
        </w:rPr>
        <w:t xml:space="preserve"> </w:t>
      </w:r>
      <w:r>
        <w:tab/>
      </w:r>
      <w:r w:rsidRPr="001A4749">
        <w:rPr>
          <w:color w:val="121212"/>
          <w:spacing w:val="15"/>
        </w:rPr>
        <w:t>знака</w:t>
      </w:r>
      <w:r w:rsidRPr="001A4749">
        <w:rPr>
          <w:color w:val="121212"/>
          <w:spacing w:val="2"/>
        </w:rPr>
        <w:t xml:space="preserve"> </w:t>
      </w:r>
      <w:r>
        <w:rPr>
          <w:color w:val="121212"/>
          <w:spacing w:val="15225"/>
        </w:rPr>
        <w:t xml:space="preserve"> </w:t>
      </w:r>
      <w:r w:rsidRPr="001A4749">
        <w:rPr>
          <w:color w:val="121212"/>
          <w:spacing w:val="16"/>
        </w:rPr>
        <w:t>(в значении, приближенном к установленному в ПДД). Цвет и форма</w:t>
      </w:r>
      <w:r w:rsidRPr="001A4749">
        <w:rPr>
          <w:color w:val="121212"/>
          <w:spacing w:val="34"/>
        </w:rPr>
        <w:t xml:space="preserve"> </w:t>
      </w:r>
      <w:r>
        <w:rPr>
          <w:color w:val="121212"/>
          <w:spacing w:val="15172"/>
        </w:rPr>
        <w:t xml:space="preserve"> </w:t>
      </w:r>
      <w:r w:rsidRPr="001A4749">
        <w:rPr>
          <w:color w:val="121212"/>
          <w:spacing w:val="11"/>
        </w:rPr>
        <w:t>предупреждающих и запрещающих знаков.</w:t>
      </w:r>
      <w:r w:rsidRPr="001A4749">
        <w:rPr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line="218" w:lineRule="exact"/>
        <w:ind w:right="-113"/>
      </w:pPr>
      <w:r>
        <w:tab/>
      </w:r>
      <w:r w:rsidRPr="001A4749">
        <w:rPr>
          <w:color w:val="121212"/>
          <w:spacing w:val="5"/>
        </w:rPr>
        <w:t>Правила поведения на остановке маршрутного транспортного средства.</w:t>
      </w:r>
      <w:r w:rsidRPr="001A4749">
        <w:rPr>
          <w:color w:val="121212"/>
          <w:spacing w:val="3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3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03" w:after="41" w:line="218" w:lineRule="exact"/>
        <w:ind w:right="-113"/>
      </w:pPr>
      <w:r>
        <w:tab/>
      </w:r>
      <w:r w:rsidRPr="001A4749">
        <w:rPr>
          <w:b/>
          <w:bCs/>
          <w:color w:val="121212"/>
          <w:spacing w:val="8"/>
        </w:rPr>
        <w:t>Ты – пассажир</w:t>
      </w:r>
      <w:r w:rsidRPr="001A4749">
        <w:rPr>
          <w:b/>
          <w:bCs/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line="249" w:lineRule="exact"/>
        <w:ind w:right="-113"/>
        <w:rPr>
          <w:color w:val="121212"/>
          <w:spacing w:val="15"/>
        </w:rPr>
      </w:pPr>
      <w:r>
        <w:tab/>
      </w:r>
      <w:r w:rsidRPr="001A4749">
        <w:rPr>
          <w:color w:val="121212"/>
          <w:spacing w:val="14"/>
        </w:rPr>
        <w:t>В легковом автомобиле пристегиваться ремнями безопасности. На</w:t>
      </w:r>
      <w:r w:rsidRPr="001A4749">
        <w:rPr>
          <w:color w:val="121212"/>
          <w:spacing w:val="29"/>
        </w:rPr>
        <w:t xml:space="preserve"> </w:t>
      </w:r>
      <w:r>
        <w:rPr>
          <w:color w:val="121212"/>
          <w:spacing w:val="15107"/>
        </w:rPr>
        <w:t xml:space="preserve"> </w:t>
      </w:r>
      <w:r w:rsidRPr="001A4749">
        <w:rPr>
          <w:color w:val="121212"/>
          <w:spacing w:val="14"/>
        </w:rPr>
        <w:t>первом сидении ребенок ехать не может. Из машины выходить можно</w:t>
      </w:r>
      <w:r w:rsidRPr="001A4749">
        <w:rPr>
          <w:color w:val="121212"/>
          <w:spacing w:val="40"/>
        </w:rPr>
        <w:t xml:space="preserve"> </w:t>
      </w:r>
      <w:r>
        <w:rPr>
          <w:color w:val="121212"/>
          <w:spacing w:val="15108"/>
        </w:rPr>
        <w:t xml:space="preserve"> </w:t>
      </w:r>
      <w:r w:rsidRPr="001A4749">
        <w:rPr>
          <w:color w:val="121212"/>
          <w:spacing w:val="13"/>
        </w:rPr>
        <w:t>только со стороны тротуара или обочины. Не открывать двери автомо-</w:t>
      </w:r>
      <w:r w:rsidRPr="001A4749">
        <w:rPr>
          <w:color w:val="121212"/>
          <w:spacing w:val="19"/>
        </w:rPr>
        <w:t xml:space="preserve"> </w:t>
      </w:r>
      <w:r>
        <w:rPr>
          <w:color w:val="121212"/>
          <w:spacing w:val="15106"/>
        </w:rPr>
        <w:t xml:space="preserve"> </w:t>
      </w:r>
      <w:r w:rsidRPr="001A4749">
        <w:rPr>
          <w:color w:val="121212"/>
          <w:spacing w:val="9"/>
        </w:rPr>
        <w:t>биля на ходу, не высовываться из окна.</w:t>
      </w:r>
      <w:r w:rsidRPr="001A4749">
        <w:rPr>
          <w:color w:val="121212"/>
          <w:spacing w:val="15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6547FA">
          <w:type w:val="continuous"/>
          <w:pgSz w:w="9354" w:h="12189"/>
          <w:pgMar w:top="1134" w:right="888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400" type="#_x0000_t202" style="position:absolute;margin-left:162.55pt;margin-top:562.75pt;width:21.35pt;height:12.35pt;z-index:252212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026DDF">
                    <w:rPr>
                      <w:color w:val="121212"/>
                      <w:spacing w:val="4"/>
                    </w:rPr>
                    <w:t>174</w:t>
                  </w:r>
                  <w:r w:rsidRPr="00026DDF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26DDF">
        <w:rPr>
          <w:i/>
          <w:iCs/>
          <w:color w:val="121212"/>
          <w:spacing w:val="25"/>
        </w:rPr>
        <w:t>Универсальные учебные действия:</w:t>
      </w:r>
      <w:r w:rsidRPr="00026DDF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26DDF">
        <w:rPr>
          <w:color w:val="121212"/>
          <w:spacing w:val="14"/>
        </w:rPr>
        <w:t xml:space="preserve">1. </w:t>
      </w:r>
      <w:r w:rsidRPr="00026DDF">
        <w:rPr>
          <w:i/>
          <w:iCs/>
          <w:color w:val="121212"/>
          <w:spacing w:val="14"/>
        </w:rPr>
        <w:t>Ориентирование и поведение в окружающей среде:</w:t>
      </w:r>
      <w:r w:rsidRPr="00026DDF">
        <w:rPr>
          <w:i/>
          <w:i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026DDF">
        <w:rPr>
          <w:color w:val="121212"/>
          <w:spacing w:val="10"/>
        </w:rPr>
        <w:t>— сравнивать предметы по их положению в пространстве;</w:t>
      </w:r>
      <w:r w:rsidRPr="00026DDF">
        <w:rPr>
          <w:color w:val="121212"/>
          <w:spacing w:val="-1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26DDF">
        <w:rPr>
          <w:color w:val="121212"/>
          <w:spacing w:val="11"/>
        </w:rPr>
        <w:t>— определять направление движения объекта и свое пространствен-</w:t>
      </w:r>
      <w:r w:rsidRPr="00026DDF">
        <w:rPr>
          <w:color w:val="121212"/>
          <w:spacing w:val="-16"/>
        </w:rPr>
        <w:t xml:space="preserve"> </w:t>
      </w:r>
      <w:r>
        <w:rPr>
          <w:color w:val="121212"/>
          <w:spacing w:val="15211"/>
        </w:rPr>
        <w:t xml:space="preserve"> </w:t>
      </w:r>
      <w:r w:rsidRPr="00026DDF">
        <w:rPr>
          <w:color w:val="121212"/>
          <w:spacing w:val="10"/>
        </w:rPr>
        <w:t>ное положение по отношению к нему;</w:t>
      </w:r>
      <w:r w:rsidRPr="00026DDF">
        <w:rPr>
          <w:color w:val="121212"/>
          <w:spacing w:val="3"/>
        </w:rPr>
        <w:t xml:space="preserve"> </w:t>
      </w:r>
    </w:p>
    <w:p w:rsidR="0094310A" w:rsidRDefault="0094310A">
      <w:pPr>
        <w:tabs>
          <w:tab w:val="left" w:pos="397"/>
          <w:tab w:val="left" w:pos="583"/>
          <w:tab w:val="left" w:pos="1533"/>
          <w:tab w:val="left" w:pos="2734"/>
          <w:tab w:val="left" w:pos="3837"/>
          <w:tab w:val="left" w:pos="4268"/>
          <w:tab w:val="left" w:pos="5242"/>
          <w:tab w:val="left" w:pos="5948"/>
          <w:tab w:val="left" w:pos="6691"/>
        </w:tabs>
        <w:spacing w:after="41" w:line="249" w:lineRule="exact"/>
        <w:ind w:right="-113"/>
      </w:pPr>
      <w:r>
        <w:tab/>
      </w:r>
      <w:r w:rsidRPr="00026DDF">
        <w:rPr>
          <w:color w:val="121212"/>
          <w:spacing w:val="10"/>
        </w:rPr>
        <w:t>— соотносить скорость движения с положением объекта в простран-</w:t>
      </w:r>
      <w:r w:rsidRPr="00026DDF">
        <w:rPr>
          <w:color w:val="121212"/>
          <w:spacing w:val="14"/>
        </w:rPr>
        <w:t xml:space="preserve"> </w:t>
      </w:r>
      <w:r>
        <w:rPr>
          <w:color w:val="121212"/>
          <w:spacing w:val="15210"/>
        </w:rPr>
        <w:t xml:space="preserve"> </w:t>
      </w:r>
      <w:r w:rsidRPr="00026DDF">
        <w:rPr>
          <w:color w:val="121212"/>
          <w:spacing w:val="12"/>
        </w:rPr>
        <w:t>стве (далеко-медленно; близко-быстро); различать скорости перемеще-</w:t>
      </w:r>
      <w:r w:rsidRPr="00026DDF">
        <w:rPr>
          <w:color w:val="121212"/>
          <w:spacing w:val="38"/>
        </w:rPr>
        <w:t xml:space="preserve"> </w:t>
      </w:r>
      <w:r>
        <w:rPr>
          <w:color w:val="121212"/>
          <w:spacing w:val="15224"/>
        </w:rPr>
        <w:t xml:space="preserve"> </w:t>
      </w:r>
      <w:r w:rsidRPr="00026DDF">
        <w:rPr>
          <w:color w:val="121212"/>
          <w:spacing w:val="20"/>
        </w:rPr>
        <w:t>ния</w:t>
      </w:r>
      <w:r w:rsidRPr="00026DDF">
        <w:rPr>
          <w:color w:val="121212"/>
          <w:spacing w:val="1"/>
        </w:rPr>
        <w:t xml:space="preserve"> </w:t>
      </w:r>
      <w:r>
        <w:tab/>
      </w:r>
      <w:r w:rsidRPr="00026DDF">
        <w:rPr>
          <w:color w:val="121212"/>
          <w:spacing w:val="15"/>
        </w:rPr>
        <w:t>разных</w:t>
      </w:r>
      <w:r w:rsidRPr="00026DDF">
        <w:rPr>
          <w:color w:val="121212"/>
          <w:spacing w:val="3"/>
        </w:rPr>
        <w:t xml:space="preserve"> </w:t>
      </w:r>
      <w:r>
        <w:tab/>
      </w:r>
      <w:r w:rsidRPr="00026DDF">
        <w:rPr>
          <w:color w:val="121212"/>
          <w:spacing w:val="12"/>
        </w:rPr>
        <w:t>объектов,</w:t>
      </w:r>
      <w:r w:rsidRPr="00026DDF">
        <w:rPr>
          <w:color w:val="121212"/>
          <w:spacing w:val="2"/>
        </w:rPr>
        <w:t xml:space="preserve"> </w:t>
      </w:r>
      <w:r>
        <w:tab/>
      </w:r>
      <w:r w:rsidRPr="00026DDF">
        <w:rPr>
          <w:color w:val="121212"/>
          <w:spacing w:val="12"/>
        </w:rPr>
        <w:t>отвечать</w:t>
      </w:r>
      <w:r w:rsidRPr="00026DDF">
        <w:rPr>
          <w:color w:val="121212"/>
          <w:spacing w:val="8"/>
        </w:rPr>
        <w:t xml:space="preserve"> </w:t>
      </w:r>
      <w:r>
        <w:tab/>
      </w:r>
      <w:r w:rsidRPr="00026DDF">
        <w:rPr>
          <w:color w:val="121212"/>
          <w:spacing w:val="14"/>
        </w:rPr>
        <w:t>на</w:t>
      </w:r>
      <w:r w:rsidRPr="00026DDF">
        <w:rPr>
          <w:color w:val="121212"/>
          <w:spacing w:val="1"/>
        </w:rPr>
        <w:t xml:space="preserve"> </w:t>
      </w:r>
      <w:r>
        <w:tab/>
      </w:r>
      <w:r w:rsidRPr="00026DDF">
        <w:rPr>
          <w:color w:val="121212"/>
          <w:spacing w:val="11"/>
        </w:rPr>
        <w:t>вопрос:</w:t>
      </w:r>
      <w:r w:rsidRPr="00026DDF">
        <w:rPr>
          <w:color w:val="121212"/>
          <w:spacing w:val="1"/>
        </w:rPr>
        <w:t xml:space="preserve"> </w:t>
      </w:r>
      <w:r>
        <w:tab/>
      </w:r>
      <w:r w:rsidRPr="00026DDF">
        <w:rPr>
          <w:color w:val="121212"/>
          <w:spacing w:val="14"/>
        </w:rPr>
        <w:t>«Кто</w:t>
      </w:r>
      <w:r w:rsidRPr="00026DDF">
        <w:rPr>
          <w:color w:val="121212"/>
          <w:spacing w:val="1"/>
        </w:rPr>
        <w:t xml:space="preserve"> </w:t>
      </w:r>
      <w:r>
        <w:tab/>
      </w:r>
      <w:r w:rsidRPr="00026DDF">
        <w:rPr>
          <w:color w:val="121212"/>
          <w:spacing w:val="18"/>
        </w:rPr>
        <w:t>(что)</w:t>
      </w:r>
      <w:r w:rsidRPr="00026DDF">
        <w:rPr>
          <w:color w:val="121212"/>
          <w:spacing w:val="3"/>
        </w:rPr>
        <w:t xml:space="preserve"> </w:t>
      </w:r>
      <w:r>
        <w:tab/>
      </w:r>
      <w:r w:rsidRPr="00026DDF">
        <w:rPr>
          <w:color w:val="121212"/>
          <w:spacing w:val="13"/>
        </w:rPr>
        <w:t>быстрее</w:t>
      </w:r>
      <w:r w:rsidRPr="00026DDF">
        <w:rPr>
          <w:color w:val="121212"/>
          <w:spacing w:val="1"/>
        </w:rPr>
        <w:t xml:space="preserve"> </w:t>
      </w:r>
      <w:r>
        <w:rPr>
          <w:color w:val="121212"/>
          <w:spacing w:val="15344"/>
        </w:rPr>
        <w:t xml:space="preserve"> </w:t>
      </w:r>
      <w:r w:rsidRPr="00026DDF">
        <w:rPr>
          <w:color w:val="121212"/>
          <w:spacing w:val="12"/>
        </w:rPr>
        <w:t>(медленнее)?»;</w:t>
      </w:r>
      <w:r w:rsidRPr="00026DDF">
        <w:rPr>
          <w:color w:val="121212"/>
          <w:spacing w:val="9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026DDF">
        <w:rPr>
          <w:color w:val="121212"/>
          <w:spacing w:val="9"/>
        </w:rPr>
        <w:t>— самостоятельно строить и перестраивать (в игровых и учебных си-</w:t>
      </w:r>
      <w:r w:rsidRPr="00026DDF">
        <w:rPr>
          <w:color w:val="121212"/>
          <w:spacing w:val="-11"/>
        </w:rPr>
        <w:t xml:space="preserve"> </w:t>
      </w:r>
      <w:r>
        <w:rPr>
          <w:color w:val="121212"/>
          <w:spacing w:val="15202"/>
        </w:rPr>
        <w:t xml:space="preserve"> </w:t>
      </w:r>
      <w:r w:rsidRPr="00026DDF">
        <w:rPr>
          <w:color w:val="121212"/>
          <w:spacing w:val="16"/>
        </w:rPr>
        <w:t>туациях) пространственные взаимоотношения предметов (близко-да-</w:t>
      </w:r>
      <w:r w:rsidRPr="00026DDF">
        <w:rPr>
          <w:color w:val="121212"/>
          <w:spacing w:val="34"/>
        </w:rPr>
        <w:t xml:space="preserve"> </w:t>
      </w:r>
      <w:r>
        <w:rPr>
          <w:color w:val="121212"/>
          <w:spacing w:val="15239"/>
        </w:rPr>
        <w:t xml:space="preserve"> </w:t>
      </w:r>
      <w:r w:rsidRPr="00026DDF">
        <w:rPr>
          <w:color w:val="121212"/>
          <w:spacing w:val="9"/>
        </w:rPr>
        <w:t>леко, ближе-дальше, рядом, около и пр.);</w:t>
      </w:r>
      <w:r w:rsidRPr="00026DDF">
        <w:rPr>
          <w:color w:val="121212"/>
          <w:spacing w:val="28"/>
        </w:rPr>
        <w:t xml:space="preserve"> </w:t>
      </w:r>
    </w:p>
    <w:p w:rsidR="0094310A" w:rsidRDefault="0094310A">
      <w:pPr>
        <w:tabs>
          <w:tab w:val="left" w:pos="397"/>
          <w:tab w:val="left" w:pos="1883"/>
          <w:tab w:val="left" w:pos="3235"/>
          <w:tab w:val="left" w:pos="4800"/>
          <w:tab w:val="left" w:pos="6469"/>
          <w:tab w:val="left" w:pos="6713"/>
        </w:tabs>
        <w:spacing w:after="41" w:line="239" w:lineRule="exact"/>
        <w:ind w:right="-113"/>
      </w:pPr>
      <w:r>
        <w:tab/>
      </w:r>
      <w:r w:rsidRPr="00026DDF">
        <w:rPr>
          <w:color w:val="121212"/>
          <w:spacing w:val="10"/>
        </w:rPr>
        <w:t>— различать,</w:t>
      </w:r>
      <w:r w:rsidRPr="00026DDF">
        <w:rPr>
          <w:color w:val="121212"/>
          <w:spacing w:val="2"/>
        </w:rPr>
        <w:t xml:space="preserve"> </w:t>
      </w:r>
      <w:r>
        <w:tab/>
      </w:r>
      <w:r w:rsidRPr="00026DDF">
        <w:rPr>
          <w:color w:val="121212"/>
          <w:spacing w:val="13"/>
        </w:rPr>
        <w:t>сравнивать,</w:t>
      </w:r>
      <w:r w:rsidRPr="00026DDF">
        <w:rPr>
          <w:color w:val="121212"/>
          <w:spacing w:val="4"/>
        </w:rPr>
        <w:t xml:space="preserve"> </w:t>
      </w:r>
      <w:r>
        <w:tab/>
      </w:r>
      <w:r w:rsidRPr="00026DDF">
        <w:rPr>
          <w:color w:val="121212"/>
          <w:spacing w:val="14"/>
        </w:rPr>
        <w:t>группировать</w:t>
      </w:r>
      <w:r w:rsidRPr="00026DDF">
        <w:rPr>
          <w:color w:val="121212"/>
          <w:spacing w:val="7"/>
        </w:rPr>
        <w:t xml:space="preserve"> </w:t>
      </w:r>
      <w:r>
        <w:tab/>
      </w:r>
      <w:r w:rsidRPr="00026DDF">
        <w:rPr>
          <w:color w:val="121212"/>
          <w:spacing w:val="14"/>
        </w:rPr>
        <w:t>общественный</w:t>
      </w:r>
      <w:r w:rsidRPr="00026DDF">
        <w:rPr>
          <w:color w:val="121212"/>
          <w:spacing w:val="8"/>
        </w:rPr>
        <w:t xml:space="preserve"> </w:t>
      </w:r>
      <w:r>
        <w:tab/>
      </w:r>
      <w:r w:rsidRPr="00026DDF">
        <w:rPr>
          <w:color w:val="121212"/>
          <w:spacing w:val="18"/>
        </w:rPr>
        <w:t>и</w:t>
      </w:r>
      <w:r w:rsidRPr="00026DDF">
        <w:rPr>
          <w:color w:val="121212"/>
          <w:spacing w:val="1"/>
        </w:rPr>
        <w:t xml:space="preserve"> </w:t>
      </w:r>
      <w:r>
        <w:tab/>
      </w:r>
      <w:r w:rsidRPr="00026DDF">
        <w:rPr>
          <w:color w:val="121212"/>
          <w:spacing w:val="17"/>
        </w:rPr>
        <w:t>личный</w:t>
      </w:r>
      <w:r w:rsidRPr="00026DDF">
        <w:rPr>
          <w:color w:val="121212"/>
          <w:spacing w:val="5"/>
        </w:rPr>
        <w:t xml:space="preserve"> </w:t>
      </w:r>
      <w:r>
        <w:rPr>
          <w:color w:val="121212"/>
          <w:spacing w:val="15265"/>
        </w:rPr>
        <w:t xml:space="preserve"> </w:t>
      </w:r>
      <w:r w:rsidRPr="00026DDF">
        <w:rPr>
          <w:color w:val="121212"/>
          <w:spacing w:val="10"/>
        </w:rPr>
        <w:t>транспорт.</w:t>
      </w:r>
      <w:r w:rsidRPr="00026DDF">
        <w:rPr>
          <w:color w:val="121212"/>
          <w:spacing w:val="1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26DDF">
        <w:rPr>
          <w:color w:val="121212"/>
          <w:spacing w:val="14"/>
        </w:rPr>
        <w:t xml:space="preserve">2. </w:t>
      </w:r>
      <w:r w:rsidRPr="00026DDF">
        <w:rPr>
          <w:i/>
          <w:iCs/>
          <w:color w:val="121212"/>
          <w:spacing w:val="14"/>
        </w:rPr>
        <w:t>Умения, определяющие безопасное поведение в условиях дорож-</w:t>
      </w:r>
      <w:r w:rsidRPr="00026DDF">
        <w:rPr>
          <w:i/>
          <w:iCs/>
          <w:color w:val="121212"/>
          <w:spacing w:val="3"/>
        </w:rPr>
        <w:t xml:space="preserve"> </w:t>
      </w:r>
      <w:r>
        <w:rPr>
          <w:i/>
          <w:iCs/>
          <w:color w:val="121212"/>
          <w:spacing w:val="15212"/>
        </w:rPr>
        <w:t xml:space="preserve"> </w:t>
      </w:r>
      <w:r w:rsidRPr="00026DDF">
        <w:rPr>
          <w:i/>
          <w:iCs/>
          <w:color w:val="121212"/>
          <w:spacing w:val="12"/>
        </w:rPr>
        <w:t>ного движения:</w:t>
      </w:r>
      <w:r w:rsidRPr="00026DDF">
        <w:rPr>
          <w:i/>
          <w:i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026DDF">
        <w:rPr>
          <w:color w:val="121212"/>
          <w:spacing w:val="13"/>
        </w:rPr>
        <w:t>— определять геометрическую форму знаков дорожного движения,</w:t>
      </w:r>
      <w:r w:rsidRPr="00026DDF">
        <w:rPr>
          <w:color w:val="121212"/>
          <w:spacing w:val="-3"/>
        </w:rPr>
        <w:t xml:space="preserve"> </w:t>
      </w:r>
      <w:r>
        <w:rPr>
          <w:color w:val="121212"/>
          <w:spacing w:val="15224"/>
        </w:rPr>
        <w:t xml:space="preserve"> </w:t>
      </w:r>
      <w:r w:rsidRPr="00026DDF">
        <w:rPr>
          <w:color w:val="121212"/>
          <w:spacing w:val="14"/>
        </w:rPr>
        <w:t>группировать знаки по цвету и геометрической форме (запрещающие,</w:t>
      </w:r>
      <w:r w:rsidRPr="00026DDF">
        <w:rPr>
          <w:color w:val="121212"/>
          <w:spacing w:val="40"/>
        </w:rPr>
        <w:t xml:space="preserve"> </w:t>
      </w:r>
      <w:r>
        <w:rPr>
          <w:color w:val="121212"/>
          <w:spacing w:val="15225"/>
        </w:rPr>
        <w:t xml:space="preserve"> </w:t>
      </w:r>
      <w:r w:rsidRPr="00026DDF">
        <w:rPr>
          <w:color w:val="121212"/>
          <w:spacing w:val="12"/>
        </w:rPr>
        <w:t>предписывающие знаки);</w:t>
      </w:r>
      <w:r w:rsidRPr="00026DDF">
        <w:rPr>
          <w:color w:val="121212"/>
          <w:spacing w:val="4"/>
        </w:rPr>
        <w:t xml:space="preserve"> </w:t>
      </w:r>
    </w:p>
    <w:p w:rsidR="0094310A" w:rsidRDefault="0094310A">
      <w:pPr>
        <w:tabs>
          <w:tab w:val="left" w:pos="397"/>
          <w:tab w:val="left" w:pos="2577"/>
          <w:tab w:val="left" w:pos="2804"/>
          <w:tab w:val="left" w:pos="3873"/>
          <w:tab w:val="left" w:pos="5981"/>
        </w:tabs>
        <w:spacing w:after="41" w:line="239" w:lineRule="exact"/>
        <w:ind w:right="-113"/>
      </w:pPr>
      <w:r>
        <w:tab/>
      </w:r>
      <w:r w:rsidRPr="00026DDF">
        <w:rPr>
          <w:color w:val="121212"/>
          <w:spacing w:val="12"/>
        </w:rPr>
        <w:t>— ориентироваться</w:t>
      </w:r>
      <w:r w:rsidRPr="00026DDF">
        <w:rPr>
          <w:color w:val="121212"/>
          <w:spacing w:val="10"/>
        </w:rPr>
        <w:t xml:space="preserve"> </w:t>
      </w:r>
      <w:r>
        <w:tab/>
      </w:r>
      <w:r w:rsidRPr="00026DDF">
        <w:rPr>
          <w:color w:val="121212"/>
          <w:spacing w:val="14"/>
        </w:rPr>
        <w:t>в</w:t>
      </w:r>
      <w:r w:rsidRPr="00026DDF">
        <w:rPr>
          <w:color w:val="121212"/>
          <w:spacing w:val="1"/>
        </w:rPr>
        <w:t xml:space="preserve"> </w:t>
      </w:r>
      <w:r>
        <w:tab/>
      </w:r>
      <w:r w:rsidRPr="00026DDF">
        <w:rPr>
          <w:color w:val="121212"/>
          <w:spacing w:val="14"/>
        </w:rPr>
        <w:t>скорости</w:t>
      </w:r>
      <w:r w:rsidRPr="00026DDF">
        <w:rPr>
          <w:color w:val="121212"/>
          <w:spacing w:val="2"/>
        </w:rPr>
        <w:t xml:space="preserve"> </w:t>
      </w:r>
      <w:r>
        <w:tab/>
      </w:r>
      <w:r w:rsidRPr="00026DDF">
        <w:rPr>
          <w:color w:val="121212"/>
          <w:spacing w:val="15"/>
        </w:rPr>
        <w:t>приближающегося</w:t>
      </w:r>
      <w:r w:rsidRPr="00026DDF">
        <w:rPr>
          <w:color w:val="121212"/>
          <w:spacing w:val="10"/>
        </w:rPr>
        <w:t xml:space="preserve"> </w:t>
      </w:r>
      <w:r>
        <w:tab/>
      </w:r>
      <w:r w:rsidRPr="00026DDF">
        <w:rPr>
          <w:color w:val="121212"/>
          <w:spacing w:val="13"/>
        </w:rPr>
        <w:t>транспортного</w:t>
      </w:r>
      <w:r w:rsidRPr="00026DDF">
        <w:rPr>
          <w:color w:val="121212"/>
          <w:spacing w:val="12"/>
        </w:rPr>
        <w:t xml:space="preserve"> </w:t>
      </w:r>
      <w:r>
        <w:rPr>
          <w:color w:val="121212"/>
          <w:spacing w:val="15265"/>
        </w:rPr>
        <w:t xml:space="preserve"> </w:t>
      </w:r>
      <w:r w:rsidRPr="00026DDF">
        <w:rPr>
          <w:color w:val="121212"/>
          <w:spacing w:val="10"/>
        </w:rPr>
        <w:t xml:space="preserve">средства (быстро, медленно);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026DDF">
        <w:rPr>
          <w:color w:val="121212"/>
          <w:spacing w:val="17"/>
        </w:rPr>
        <w:t>— выделять среди объектов окружающей среды знаки дорожного</w:t>
      </w:r>
      <w:r w:rsidRPr="00026DDF">
        <w:rPr>
          <w:color w:val="121212"/>
          <w:spacing w:val="-14"/>
        </w:rPr>
        <w:t xml:space="preserve"> </w:t>
      </w:r>
      <w:r>
        <w:rPr>
          <w:color w:val="121212"/>
          <w:spacing w:val="15248"/>
        </w:rPr>
        <w:t xml:space="preserve"> </w:t>
      </w:r>
      <w:r w:rsidRPr="00026DDF">
        <w:rPr>
          <w:color w:val="121212"/>
          <w:spacing w:val="13"/>
        </w:rPr>
        <w:t>движения (изученные), необходимые для правильной ориентировки на</w:t>
      </w:r>
      <w:r w:rsidRPr="00026DDF">
        <w:rPr>
          <w:color w:val="121212"/>
          <w:spacing w:val="35"/>
        </w:rPr>
        <w:t xml:space="preserve"> </w:t>
      </w:r>
      <w:r>
        <w:rPr>
          <w:color w:val="121212"/>
          <w:spacing w:val="15222"/>
        </w:rPr>
        <w:t xml:space="preserve"> </w:t>
      </w:r>
      <w:r w:rsidRPr="00026DDF">
        <w:rPr>
          <w:color w:val="121212"/>
          <w:spacing w:val="12"/>
        </w:rPr>
        <w:t>дороге и улице; называть их, объяснять назначение и соотносить с осо-</w:t>
      </w:r>
      <w:r w:rsidRPr="00026DDF">
        <w:rPr>
          <w:color w:val="121212"/>
          <w:spacing w:val="13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026DDF">
        <w:rPr>
          <w:color w:val="121212"/>
          <w:spacing w:val="10"/>
        </w:rPr>
        <w:t>бенностями своего поведения;</w:t>
      </w:r>
      <w:r w:rsidRPr="00026DDF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26DDF">
        <w:rPr>
          <w:color w:val="121212"/>
          <w:spacing w:val="13"/>
        </w:rPr>
        <w:t>— различать цвет и форму предупреждающих и запрещающих зна-</w:t>
      </w:r>
      <w:r w:rsidRPr="00026DDF">
        <w:rPr>
          <w:color w:val="121212"/>
          <w:spacing w:val="30"/>
        </w:rPr>
        <w:t xml:space="preserve"> </w:t>
      </w:r>
      <w:r>
        <w:rPr>
          <w:color w:val="121212"/>
          <w:spacing w:val="15224"/>
        </w:rPr>
        <w:t xml:space="preserve"> </w:t>
      </w:r>
      <w:r w:rsidRPr="00026DDF">
        <w:rPr>
          <w:color w:val="121212"/>
          <w:spacing w:val="12"/>
        </w:rPr>
        <w:t>ков (изученных);</w:t>
      </w:r>
      <w:r w:rsidRPr="00026DDF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026DDF">
        <w:rPr>
          <w:color w:val="121212"/>
          <w:spacing w:val="11"/>
        </w:rPr>
        <w:t>— в учебных ситуациях оценивать наличие опасности, коллективно</w:t>
      </w:r>
      <w:r w:rsidRPr="00026DDF">
        <w:rPr>
          <w:color w:val="121212"/>
          <w:spacing w:val="59"/>
        </w:rPr>
        <w:t xml:space="preserve"> </w:t>
      </w:r>
      <w:r>
        <w:rPr>
          <w:color w:val="121212"/>
          <w:spacing w:val="15222"/>
        </w:rPr>
        <w:t xml:space="preserve"> </w:t>
      </w:r>
      <w:r w:rsidRPr="00026DDF">
        <w:rPr>
          <w:color w:val="121212"/>
          <w:spacing w:val="11"/>
        </w:rPr>
        <w:t>определять причину ее возникновения; выбирать безопасные маршруты</w:t>
      </w:r>
      <w:r w:rsidRPr="00026DDF">
        <w:rPr>
          <w:color w:val="121212"/>
          <w:spacing w:val="26"/>
        </w:rPr>
        <w:t xml:space="preserve"> </w:t>
      </w:r>
      <w:r>
        <w:rPr>
          <w:color w:val="121212"/>
          <w:spacing w:val="15210"/>
        </w:rPr>
        <w:t xml:space="preserve"> </w:t>
      </w:r>
      <w:r w:rsidRPr="00026DDF">
        <w:rPr>
          <w:color w:val="121212"/>
          <w:spacing w:val="11"/>
        </w:rPr>
        <w:t>(по рисункам и личным наблюдениям); отвечать на вопрос «Опасна или</w:t>
      </w:r>
      <w:r w:rsidRPr="00026DDF">
        <w:rPr>
          <w:color w:val="121212"/>
          <w:spacing w:val="16"/>
        </w:rPr>
        <w:t xml:space="preserve"> </w:t>
      </w:r>
      <w:r>
        <w:rPr>
          <w:color w:val="121212"/>
          <w:spacing w:val="15208"/>
        </w:rPr>
        <w:t xml:space="preserve"> </w:t>
      </w:r>
      <w:r w:rsidRPr="00026DDF">
        <w:rPr>
          <w:color w:val="121212"/>
          <w:spacing w:val="10"/>
        </w:rPr>
        <w:t>не опасна эта ситуация, правильно ли поступают ее участники?»;</w:t>
      </w:r>
      <w:r w:rsidRPr="00026DDF">
        <w:rPr>
          <w:color w:val="121212"/>
          <w:spacing w:val="2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26DDF">
        <w:rPr>
          <w:color w:val="121212"/>
          <w:spacing w:val="14"/>
        </w:rPr>
        <w:t>— объяснять значение конкретного знака (в значении, приближен-</w:t>
      </w:r>
      <w:r w:rsidRPr="00026DDF">
        <w:rPr>
          <w:color w:val="121212"/>
          <w:spacing w:val="-11"/>
        </w:rPr>
        <w:t xml:space="preserve"> </w:t>
      </w:r>
      <w:r>
        <w:rPr>
          <w:color w:val="121212"/>
          <w:spacing w:val="15225"/>
        </w:rPr>
        <w:t xml:space="preserve"> </w:t>
      </w:r>
      <w:r w:rsidRPr="00026DDF">
        <w:rPr>
          <w:color w:val="121212"/>
          <w:spacing w:val="11"/>
        </w:rPr>
        <w:t>ном к установленному в ПДД);</w:t>
      </w:r>
      <w:r w:rsidRPr="00026DDF">
        <w:rPr>
          <w:color w:val="121212"/>
          <w:spacing w:val="1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26DDF">
        <w:rPr>
          <w:color w:val="121212"/>
          <w:spacing w:val="12"/>
        </w:rPr>
        <w:t>— различать транспорт стоящий, двигающийся, подающий сигналы</w:t>
      </w:r>
      <w:r w:rsidRPr="00026DDF">
        <w:rPr>
          <w:color w:val="121212"/>
          <w:spacing w:val="11"/>
        </w:rPr>
        <w:t xml:space="preserve"> </w:t>
      </w:r>
      <w:r>
        <w:rPr>
          <w:color w:val="121212"/>
          <w:spacing w:val="15223"/>
        </w:rPr>
        <w:t xml:space="preserve"> </w:t>
      </w:r>
      <w:r w:rsidRPr="00026DDF">
        <w:rPr>
          <w:color w:val="121212"/>
          <w:spacing w:val="9"/>
        </w:rPr>
        <w:t>поворота;</w:t>
      </w:r>
      <w:r w:rsidRPr="00026DDF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026DDF">
        <w:rPr>
          <w:color w:val="121212"/>
          <w:spacing w:val="17"/>
        </w:rPr>
        <w:t>— оценивать состояние дороги (асфальт, грунт) и время, которое</w:t>
      </w:r>
      <w:r w:rsidRPr="00026DDF">
        <w:rPr>
          <w:color w:val="121212"/>
          <w:spacing w:val="-19"/>
        </w:rPr>
        <w:t xml:space="preserve"> </w:t>
      </w:r>
      <w:r>
        <w:rPr>
          <w:color w:val="121212"/>
          <w:spacing w:val="15250"/>
        </w:rPr>
        <w:t xml:space="preserve"> </w:t>
      </w:r>
      <w:r w:rsidRPr="00026DDF">
        <w:rPr>
          <w:color w:val="121212"/>
          <w:spacing w:val="9"/>
        </w:rPr>
        <w:t>может быть затрачено на переход дороги;</w:t>
      </w:r>
      <w:r w:rsidRPr="00026DDF">
        <w:rPr>
          <w:color w:val="121212"/>
          <w:spacing w:val="17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  <w:rPr>
          <w:color w:val="121212"/>
          <w:spacing w:val="2"/>
        </w:rPr>
      </w:pPr>
      <w:r>
        <w:tab/>
      </w:r>
      <w:r w:rsidRPr="00026DDF">
        <w:rPr>
          <w:color w:val="121212"/>
          <w:spacing w:val="12"/>
        </w:rPr>
        <w:t>— группировать транспортные средства по принадлежности к груп-</w:t>
      </w:r>
      <w:r w:rsidRPr="00026DDF">
        <w:rPr>
          <w:color w:val="121212"/>
          <w:spacing w:val="-11"/>
        </w:rPr>
        <w:t xml:space="preserve"> </w:t>
      </w:r>
      <w:r>
        <w:rPr>
          <w:color w:val="121212"/>
          <w:spacing w:val="15222"/>
        </w:rPr>
        <w:t xml:space="preserve"> </w:t>
      </w:r>
      <w:r w:rsidRPr="00026DDF">
        <w:rPr>
          <w:color w:val="121212"/>
          <w:spacing w:val="11"/>
        </w:rPr>
        <w:t>пам «общественный», «личный».</w:t>
      </w:r>
      <w:r w:rsidRPr="00026DDF">
        <w:rPr>
          <w:color w:val="121212"/>
          <w:spacing w:val="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24187D">
          <w:pgSz w:w="9354" w:h="12189"/>
          <w:pgMar w:top="831" w:right="657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401" type="#_x0000_t75" style="position:absolute;margin-left:62.15pt;margin-top:55.35pt;width:39.05pt;height:.4pt;z-index:252214272;mso-position-horizontal-relative:page;mso-position-vertical-relative:page">
            <v:imagedata r:id="rId76" o:title="CF9256D8A9D2419AA061796375ACC7A1"/>
            <w10:wrap anchorx="page" anchory="page"/>
          </v:shape>
        </w:pict>
      </w:r>
      <w:r>
        <w:pict>
          <v:shape id="_x0000_s1402" type="#_x0000_t202" style="position:absolute;margin-left:156.9pt;margin-top:562.75pt;width:21.35pt;height:12.35pt;z-index:252215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2D1C0E">
                    <w:rPr>
                      <w:color w:val="121212"/>
                      <w:spacing w:val="4"/>
                    </w:rPr>
                    <w:t>175</w:t>
                  </w:r>
                  <w:r w:rsidRPr="002D1C0E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line="218" w:lineRule="exact"/>
        <w:ind w:right="-113"/>
      </w:pPr>
      <w:r w:rsidRPr="002D1C0E">
        <w:rPr>
          <w:b/>
          <w:bCs/>
          <w:color w:val="121212"/>
          <w:spacing w:val="7"/>
        </w:rPr>
        <w:t>3 класс</w:t>
      </w:r>
      <w:r w:rsidRPr="002D1C0E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274" w:bottom="0" w:left="1247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83" w:after="41" w:line="218" w:lineRule="exact"/>
        <w:ind w:right="-113"/>
      </w:pPr>
      <w:r>
        <w:tab/>
      </w:r>
      <w:r w:rsidRPr="002D1C0E">
        <w:rPr>
          <w:b/>
          <w:bCs/>
          <w:color w:val="121212"/>
          <w:spacing w:val="7"/>
        </w:rPr>
        <w:t>Ориентировка в окружающем мире</w:t>
      </w:r>
      <w:r w:rsidRPr="002D1C0E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2D1C0E">
        <w:rPr>
          <w:color w:val="121212"/>
          <w:spacing w:val="3"/>
        </w:rPr>
        <w:t>Пространственные положения транспортных средств в различных ситуа-</w:t>
      </w:r>
      <w:r w:rsidRPr="002D1C0E">
        <w:rPr>
          <w:color w:val="121212"/>
          <w:spacing w:val="28"/>
        </w:rPr>
        <w:t xml:space="preserve"> </w:t>
      </w:r>
      <w:r>
        <w:rPr>
          <w:color w:val="121212"/>
          <w:spacing w:val="15046"/>
        </w:rPr>
        <w:t xml:space="preserve"> </w:t>
      </w:r>
      <w:r w:rsidRPr="002D1C0E">
        <w:rPr>
          <w:color w:val="121212"/>
          <w:spacing w:val="8"/>
        </w:rPr>
        <w:t>циях движения на дорогах разного типа (несколько полос движения, регу-</w:t>
      </w:r>
      <w:r w:rsidRPr="002D1C0E">
        <w:rPr>
          <w:color w:val="121212"/>
          <w:spacing w:val="-23"/>
        </w:rPr>
        <w:t xml:space="preserve"> </w:t>
      </w:r>
    </w:p>
    <w:p w:rsidR="0094310A" w:rsidRDefault="0094310A">
      <w:pPr>
        <w:spacing w:after="41" w:line="249" w:lineRule="exact"/>
        <w:ind w:right="-113"/>
      </w:pPr>
      <w:r w:rsidRPr="002D1C0E">
        <w:rPr>
          <w:color w:val="121212"/>
          <w:spacing w:val="2"/>
        </w:rPr>
        <w:t>лируемый и нерегулируемый участок дороги, одностороннее движение и др.).</w:t>
      </w:r>
      <w:r w:rsidRPr="002D1C0E">
        <w:rPr>
          <w:color w:val="121212"/>
          <w:spacing w:val="13"/>
        </w:rPr>
        <w:t xml:space="preserve"> </w:t>
      </w:r>
      <w:r>
        <w:rPr>
          <w:color w:val="121212"/>
          <w:spacing w:val="15052"/>
        </w:rPr>
        <w:t xml:space="preserve"> </w:t>
      </w:r>
      <w:r w:rsidRPr="002D1C0E">
        <w:rPr>
          <w:color w:val="121212"/>
          <w:spacing w:val="8"/>
        </w:rPr>
        <w:t>Оценивание дорожных ситуаций: расстояние до приближающегося транс-</w:t>
      </w:r>
      <w:r w:rsidRPr="002D1C0E">
        <w:rPr>
          <w:color w:val="121212"/>
          <w:spacing w:val="6"/>
        </w:rPr>
        <w:t xml:space="preserve"> </w:t>
      </w:r>
      <w:r>
        <w:rPr>
          <w:color w:val="121212"/>
          <w:spacing w:val="15071"/>
        </w:rPr>
        <w:t xml:space="preserve"> </w:t>
      </w:r>
      <w:r w:rsidRPr="002D1C0E">
        <w:rPr>
          <w:color w:val="121212"/>
          <w:spacing w:val="3"/>
        </w:rPr>
        <w:t>порта и его скорость (мчится, стремительно приближается, едет с небольшой</w:t>
      </w:r>
      <w:r w:rsidRPr="002D1C0E">
        <w:rPr>
          <w:color w:val="121212"/>
          <w:spacing w:val="26"/>
        </w:rPr>
        <w:t xml:space="preserve"> </w:t>
      </w:r>
      <w:r>
        <w:rPr>
          <w:color w:val="121212"/>
          <w:spacing w:val="15061"/>
        </w:rPr>
        <w:t xml:space="preserve"> </w:t>
      </w:r>
      <w:r w:rsidRPr="002D1C0E">
        <w:rPr>
          <w:color w:val="121212"/>
          <w:spacing w:val="3"/>
        </w:rPr>
        <w:t>скоростью ,небыстро, дает сигналы поворота или остановки). Анализ особен-</w:t>
      </w:r>
      <w:r w:rsidRPr="002D1C0E">
        <w:rPr>
          <w:color w:val="121212"/>
          <w:spacing w:val="-7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2D1C0E">
        <w:rPr>
          <w:color w:val="121212"/>
          <w:spacing w:val="8"/>
        </w:rPr>
        <w:t>ностей дороги и местности, по которой она проходит (прямая, просматри-</w:t>
      </w:r>
      <w:r w:rsidRPr="002D1C0E">
        <w:rPr>
          <w:color w:val="121212"/>
          <w:spacing w:val="-7"/>
        </w:rPr>
        <w:t xml:space="preserve"> </w:t>
      </w:r>
      <w:r>
        <w:rPr>
          <w:color w:val="121212"/>
          <w:spacing w:val="15075"/>
        </w:rPr>
        <w:t xml:space="preserve"> </w:t>
      </w:r>
      <w:r w:rsidRPr="002D1C0E">
        <w:rPr>
          <w:color w:val="121212"/>
          <w:spacing w:val="3"/>
        </w:rPr>
        <w:t>вается в обе стороны, есть «закрытые» участки, повороты, подъемы, спуски).</w:t>
      </w:r>
      <w:r w:rsidRPr="002D1C0E">
        <w:rPr>
          <w:color w:val="121212"/>
          <w:spacing w:val="18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</w:pPr>
      <w:r>
        <w:tab/>
      </w:r>
      <w:r w:rsidRPr="002D1C0E">
        <w:rPr>
          <w:color w:val="121212"/>
          <w:spacing w:val="9"/>
        </w:rPr>
        <w:t>Сигналы транспортного средства в начале движения и изменении на-</w:t>
      </w:r>
      <w:r w:rsidRPr="002D1C0E">
        <w:rPr>
          <w:color w:val="121212"/>
          <w:spacing w:val="25"/>
        </w:rPr>
        <w:t xml:space="preserve"> </w:t>
      </w:r>
      <w:r>
        <w:rPr>
          <w:color w:val="121212"/>
          <w:spacing w:val="15067"/>
        </w:rPr>
        <w:t xml:space="preserve"> </w:t>
      </w:r>
      <w:r w:rsidRPr="002D1C0E">
        <w:rPr>
          <w:color w:val="121212"/>
          <w:spacing w:val="9"/>
        </w:rPr>
        <w:t>правления движения (поворот, задний ход), правила поведения пешехода</w:t>
      </w:r>
      <w:r w:rsidRPr="002D1C0E">
        <w:rPr>
          <w:color w:val="121212"/>
          <w:spacing w:val="3"/>
        </w:rPr>
        <w:t xml:space="preserve"> </w:t>
      </w:r>
      <w:r>
        <w:rPr>
          <w:color w:val="121212"/>
          <w:spacing w:val="15066"/>
        </w:rPr>
        <w:t xml:space="preserve"> </w:t>
      </w:r>
      <w:r w:rsidRPr="002D1C0E">
        <w:rPr>
          <w:color w:val="121212"/>
          <w:spacing w:val="10"/>
        </w:rPr>
        <w:t>в соответствии с ними.</w:t>
      </w:r>
      <w:r w:rsidRPr="002D1C0E">
        <w:rPr>
          <w:color w:val="121212"/>
          <w:spacing w:val="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904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2D1C0E">
        <w:rPr>
          <w:b/>
          <w:bCs/>
          <w:color w:val="121212"/>
          <w:spacing w:val="3"/>
        </w:rPr>
        <w:t>Ты — пешеход</w:t>
      </w:r>
      <w:r w:rsidRPr="002D1C0E">
        <w:rPr>
          <w:b/>
          <w:b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49" w:lineRule="exact"/>
        <w:ind w:right="-113"/>
      </w:pPr>
      <w:r>
        <w:tab/>
      </w:r>
      <w:r w:rsidRPr="002D1C0E">
        <w:rPr>
          <w:color w:val="121212"/>
          <w:spacing w:val="13"/>
        </w:rPr>
        <w:t>Дорога используется для движения транспортных средств. Особен-</w:t>
      </w:r>
      <w:r w:rsidRPr="002D1C0E">
        <w:rPr>
          <w:color w:val="121212"/>
          <w:spacing w:val="2"/>
        </w:rPr>
        <w:t xml:space="preserve"> </w:t>
      </w:r>
      <w:r>
        <w:rPr>
          <w:color w:val="121212"/>
          <w:spacing w:val="15133"/>
        </w:rPr>
        <w:t xml:space="preserve"> </w:t>
      </w:r>
      <w:r w:rsidRPr="002D1C0E">
        <w:rPr>
          <w:color w:val="121212"/>
          <w:spacing w:val="16"/>
        </w:rPr>
        <w:t>ности дорог в городе и в сельской местности («полевые пути», «зим-</w:t>
      </w:r>
      <w:r w:rsidRPr="002D1C0E">
        <w:rPr>
          <w:color w:val="121212"/>
          <w:spacing w:val="26"/>
        </w:rPr>
        <w:t xml:space="preserve"> </w:t>
      </w:r>
      <w:r>
        <w:rPr>
          <w:color w:val="121212"/>
          <w:spacing w:val="15149"/>
        </w:rPr>
        <w:t xml:space="preserve"> </w:t>
      </w:r>
      <w:r w:rsidRPr="002D1C0E">
        <w:rPr>
          <w:color w:val="121212"/>
          <w:spacing w:val="17"/>
        </w:rPr>
        <w:t>ники»). Части (элементы) дороги: проезжая часть; тротуар, обочина,</w:t>
      </w:r>
      <w:r w:rsidRPr="002D1C0E">
        <w:rPr>
          <w:color w:val="121212"/>
          <w:spacing w:val="11"/>
        </w:rPr>
        <w:t xml:space="preserve"> </w:t>
      </w:r>
      <w:r>
        <w:rPr>
          <w:color w:val="121212"/>
          <w:spacing w:val="15159"/>
        </w:rPr>
        <w:t xml:space="preserve"> </w:t>
      </w:r>
      <w:r w:rsidRPr="002D1C0E">
        <w:rPr>
          <w:color w:val="121212"/>
          <w:spacing w:val="11"/>
        </w:rPr>
        <w:t>разделительная полоса. Правостороннее движение.</w:t>
      </w:r>
      <w:r w:rsidRPr="002D1C0E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2D1C0E">
        <w:rPr>
          <w:color w:val="121212"/>
          <w:spacing w:val="15"/>
        </w:rPr>
        <w:t>Перекресток — место пересечения, примыкания или разветвления</w:t>
      </w:r>
      <w:r w:rsidRPr="002D1C0E">
        <w:rPr>
          <w:color w:val="121212"/>
          <w:spacing w:val="4"/>
        </w:rPr>
        <w:t xml:space="preserve"> </w:t>
      </w:r>
      <w:r>
        <w:rPr>
          <w:color w:val="121212"/>
          <w:spacing w:val="15138"/>
        </w:rPr>
        <w:t xml:space="preserve"> </w:t>
      </w:r>
      <w:r w:rsidRPr="002D1C0E">
        <w:rPr>
          <w:color w:val="121212"/>
          <w:spacing w:val="14"/>
        </w:rPr>
        <w:t>дорог. Разные виды перекрестков (четырехсторонний, трехсторонний,</w:t>
      </w:r>
      <w:r w:rsidRPr="002D1C0E">
        <w:rPr>
          <w:color w:val="121212"/>
          <w:spacing w:val="23"/>
        </w:rPr>
        <w:t xml:space="preserve"> </w:t>
      </w:r>
      <w:r>
        <w:rPr>
          <w:color w:val="121212"/>
          <w:spacing w:val="15137"/>
        </w:rPr>
        <w:t xml:space="preserve"> </w:t>
      </w:r>
      <w:r w:rsidRPr="002D1C0E">
        <w:rPr>
          <w:color w:val="121212"/>
          <w:spacing w:val="12"/>
        </w:rPr>
        <w:t>круговой). Регулируемый перекресток. Светофоры с дополнительными</w:t>
      </w:r>
      <w:r w:rsidRPr="002D1C0E">
        <w:rPr>
          <w:color w:val="121212"/>
          <w:spacing w:val="61"/>
        </w:rPr>
        <w:t xml:space="preserve"> </w:t>
      </w:r>
      <w:r>
        <w:rPr>
          <w:color w:val="121212"/>
          <w:spacing w:val="15130"/>
        </w:rPr>
        <w:t xml:space="preserve"> </w:t>
      </w:r>
      <w:r w:rsidRPr="002D1C0E">
        <w:rPr>
          <w:color w:val="121212"/>
          <w:spacing w:val="11"/>
        </w:rPr>
        <w:t>секциями. Правила поведения пешехода в соответствии с направлением</w:t>
      </w:r>
      <w:r w:rsidRPr="002D1C0E">
        <w:rPr>
          <w:color w:val="121212"/>
          <w:spacing w:val="24"/>
        </w:rPr>
        <w:t xml:space="preserve"> </w:t>
      </w:r>
      <w:r>
        <w:rPr>
          <w:color w:val="121212"/>
          <w:spacing w:val="15121"/>
        </w:rPr>
        <w:t xml:space="preserve"> </w:t>
      </w:r>
      <w:r w:rsidRPr="002D1C0E">
        <w:rPr>
          <w:color w:val="121212"/>
          <w:spacing w:val="15"/>
        </w:rPr>
        <w:t>движения стрелок дополнительных секций светофора. Регулировщик,</w:t>
      </w:r>
      <w:r w:rsidRPr="002D1C0E">
        <w:rPr>
          <w:color w:val="121212"/>
          <w:spacing w:val="16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2D1C0E">
        <w:rPr>
          <w:color w:val="121212"/>
          <w:spacing w:val="18"/>
        </w:rPr>
        <w:t>особенности его внешнего вида (форма, отличительные знаки, жезл,</w:t>
      </w:r>
      <w:r w:rsidRPr="002D1C0E">
        <w:rPr>
          <w:color w:val="121212"/>
          <w:spacing w:val="-11"/>
        </w:rPr>
        <w:t xml:space="preserve"> </w:t>
      </w:r>
      <w:r>
        <w:rPr>
          <w:color w:val="121212"/>
          <w:spacing w:val="15163"/>
        </w:rPr>
        <w:t xml:space="preserve"> </w:t>
      </w:r>
      <w:r w:rsidRPr="002D1C0E">
        <w:rPr>
          <w:color w:val="121212"/>
          <w:spacing w:val="11"/>
        </w:rPr>
        <w:t>диск). Поведение пешехода в зависимости от сигналов регулировщика.</w:t>
      </w:r>
      <w:r w:rsidRPr="002D1C0E">
        <w:rPr>
          <w:color w:val="121212"/>
          <w:spacing w:val="-10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2D1C0E">
        <w:rPr>
          <w:color w:val="121212"/>
          <w:spacing w:val="13"/>
        </w:rPr>
        <w:t>Дорожные опасности: правила перехода дороги на нерегулируемом</w:t>
      </w:r>
      <w:r w:rsidRPr="002D1C0E">
        <w:rPr>
          <w:color w:val="121212"/>
          <w:spacing w:val="-14"/>
        </w:rPr>
        <w:t xml:space="preserve"> </w:t>
      </w:r>
      <w:r>
        <w:rPr>
          <w:color w:val="121212"/>
          <w:spacing w:val="15133"/>
        </w:rPr>
        <w:t xml:space="preserve"> </w:t>
      </w:r>
      <w:r w:rsidRPr="002D1C0E">
        <w:rPr>
          <w:color w:val="121212"/>
          <w:spacing w:val="8"/>
        </w:rPr>
        <w:t>участке дороги (где нет пешеходных переходов и перекрестков). Правила</w:t>
      </w:r>
      <w:r w:rsidRPr="002D1C0E">
        <w:rPr>
          <w:color w:val="121212"/>
          <w:spacing w:val="34"/>
        </w:rPr>
        <w:t xml:space="preserve"> </w:t>
      </w:r>
      <w:r>
        <w:rPr>
          <w:color w:val="121212"/>
          <w:spacing w:val="15111"/>
        </w:rPr>
        <w:t xml:space="preserve"> </w:t>
      </w:r>
      <w:r w:rsidRPr="002D1C0E">
        <w:rPr>
          <w:color w:val="121212"/>
          <w:spacing w:val="10"/>
        </w:rPr>
        <w:t>движения в темное время суток.</w:t>
      </w:r>
      <w:r w:rsidRPr="002D1C0E">
        <w:rPr>
          <w:color w:val="121212"/>
          <w:spacing w:val="25"/>
        </w:rPr>
        <w:t xml:space="preserve"> </w:t>
      </w:r>
    </w:p>
    <w:p w:rsidR="0094310A" w:rsidRDefault="0094310A">
      <w:pPr>
        <w:tabs>
          <w:tab w:val="left" w:pos="397"/>
        </w:tabs>
        <w:spacing w:line="253" w:lineRule="exact"/>
        <w:ind w:right="-113"/>
      </w:pPr>
      <w:r>
        <w:tab/>
      </w:r>
      <w:r w:rsidRPr="002D1C0E">
        <w:rPr>
          <w:color w:val="121212"/>
          <w:spacing w:val="10"/>
        </w:rPr>
        <w:t>Правила передвижения в соответствии со знаками дорожного движе-</w:t>
      </w:r>
      <w:r w:rsidRPr="002D1C0E">
        <w:rPr>
          <w:color w:val="121212"/>
          <w:spacing w:val="-10"/>
        </w:rPr>
        <w:t xml:space="preserve"> </w:t>
      </w:r>
      <w:r>
        <w:rPr>
          <w:color w:val="121212"/>
          <w:spacing w:val="15118"/>
        </w:rPr>
        <w:t xml:space="preserve"> </w:t>
      </w:r>
      <w:r w:rsidRPr="002D1C0E">
        <w:rPr>
          <w:color w:val="121212"/>
          <w:spacing w:val="12"/>
        </w:rPr>
        <w:t>ния. Предупреждающие знаки: «железнодорожный переезд со шлагбау-</w:t>
      </w:r>
      <w:r w:rsidRPr="002D1C0E">
        <w:rPr>
          <w:color w:val="121212"/>
          <w:spacing w:val="-1"/>
        </w:rPr>
        <w:t xml:space="preserve"> </w:t>
      </w:r>
      <w:r>
        <w:rPr>
          <w:color w:val="121212"/>
          <w:spacing w:val="15128"/>
        </w:rPr>
        <w:t xml:space="preserve"> </w:t>
      </w:r>
      <w:r w:rsidRPr="002D1C0E">
        <w:rPr>
          <w:color w:val="121212"/>
          <w:spacing w:val="10"/>
        </w:rPr>
        <w:t>мом», «железнодорожный переезд без шлагбаума». Запрещающие знаки:</w:t>
      </w:r>
      <w:r w:rsidRPr="002D1C0E">
        <w:rPr>
          <w:color w:val="121212"/>
          <w:spacing w:val="14"/>
        </w:rPr>
        <w:t xml:space="preserve"> </w:t>
      </w:r>
      <w:r>
        <w:rPr>
          <w:color w:val="121212"/>
          <w:spacing w:val="15129"/>
        </w:rPr>
        <w:t xml:space="preserve"> </w:t>
      </w:r>
      <w:r w:rsidRPr="002D1C0E">
        <w:rPr>
          <w:color w:val="121212"/>
          <w:spacing w:val="7"/>
        </w:rPr>
        <w:t>«движение на велосипедах запрещено». Предписывающие знаки: «велоси-</w:t>
      </w:r>
      <w:r w:rsidRPr="002D1C0E">
        <w:rPr>
          <w:color w:val="121212"/>
          <w:spacing w:val="22"/>
        </w:rPr>
        <w:t xml:space="preserve"> </w:t>
      </w:r>
      <w:r>
        <w:rPr>
          <w:color w:val="121212"/>
          <w:spacing w:val="15104"/>
        </w:rPr>
        <w:t xml:space="preserve"> </w:t>
      </w:r>
      <w:r w:rsidRPr="002D1C0E">
        <w:rPr>
          <w:color w:val="121212"/>
          <w:spacing w:val="8"/>
        </w:rPr>
        <w:t>педная дорожка». Знаки для водителей, которые должны знать пешеходы:</w:t>
      </w:r>
      <w:r w:rsidRPr="002D1C0E">
        <w:rPr>
          <w:color w:val="121212"/>
          <w:spacing w:val="-2"/>
        </w:rPr>
        <w:t xml:space="preserve"> </w:t>
      </w:r>
      <w:r>
        <w:rPr>
          <w:color w:val="121212"/>
          <w:spacing w:val="15110"/>
        </w:rPr>
        <w:t xml:space="preserve"> </w:t>
      </w:r>
      <w:r w:rsidRPr="002D1C0E">
        <w:rPr>
          <w:color w:val="121212"/>
          <w:spacing w:val="6"/>
        </w:rPr>
        <w:t>«дорога с односторонним движением», «жилая зона», «конец жилой зоны».</w:t>
      </w:r>
      <w:r w:rsidRPr="002D1C0E">
        <w:rPr>
          <w:color w:val="121212"/>
          <w:spacing w:val="-1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860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2D1C0E">
        <w:rPr>
          <w:b/>
          <w:bCs/>
          <w:color w:val="121212"/>
          <w:spacing w:val="2"/>
        </w:rPr>
        <w:t>Ты — пассажир</w:t>
      </w:r>
      <w:r w:rsidRPr="002D1C0E">
        <w:rPr>
          <w:b/>
          <w:b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2"/>
        </w:rPr>
      </w:pPr>
      <w:r>
        <w:tab/>
      </w:r>
      <w:r w:rsidRPr="002D1C0E">
        <w:rPr>
          <w:color w:val="121212"/>
          <w:spacing w:val="8"/>
        </w:rPr>
        <w:t>Выходить из транспортного средства на проезжую часть только в том</w:t>
      </w:r>
      <w:r w:rsidRPr="002D1C0E">
        <w:rPr>
          <w:color w:val="121212"/>
          <w:spacing w:val="31"/>
        </w:rPr>
        <w:t xml:space="preserve"> </w:t>
      </w:r>
      <w:r>
        <w:rPr>
          <w:color w:val="121212"/>
          <w:spacing w:val="15082"/>
        </w:rPr>
        <w:t xml:space="preserve"> </w:t>
      </w:r>
      <w:r w:rsidRPr="002D1C0E">
        <w:rPr>
          <w:color w:val="121212"/>
          <w:spacing w:val="12"/>
        </w:rPr>
        <w:t>случае, если нет опасности и не создаются помехи для других участни-</w:t>
      </w:r>
      <w:r w:rsidRPr="002D1C0E">
        <w:rPr>
          <w:color w:val="121212"/>
          <w:spacing w:val="29"/>
        </w:rPr>
        <w:t xml:space="preserve"> </w:t>
      </w:r>
      <w:r>
        <w:rPr>
          <w:color w:val="121212"/>
          <w:spacing w:val="15104"/>
        </w:rPr>
        <w:t xml:space="preserve"> </w:t>
      </w:r>
      <w:r w:rsidRPr="002D1C0E">
        <w:rPr>
          <w:color w:val="121212"/>
          <w:spacing w:val="12"/>
        </w:rPr>
        <w:t>ков движения.</w:t>
      </w:r>
      <w:r w:rsidRPr="002D1C0E">
        <w:rPr>
          <w:color w:val="121212"/>
          <w:spacing w:val="2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714388">
          <w:type w:val="continuous"/>
          <w:pgSz w:w="9354" w:h="12189"/>
          <w:pgMar w:top="1134" w:right="890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403" type="#_x0000_t75" style="position:absolute;margin-left:67.85pt;margin-top:358.2pt;width:39.05pt;height:.4pt;z-index:252217344;mso-position-horizontal-relative:page;mso-position-vertical-relative:page">
            <v:imagedata r:id="rId133" o:title="9EE69802F99145669C8AE782D852A83B"/>
            <w10:wrap anchorx="page" anchory="page"/>
          </v:shape>
        </w:pict>
      </w:r>
      <w:r>
        <w:pict>
          <v:shape id="_x0000_s1404" type="#_x0000_t202" style="position:absolute;margin-left:162.55pt;margin-top:562.75pt;width:21.35pt;height:12.35pt;z-index:252218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AE7214">
                    <w:rPr>
                      <w:color w:val="121212"/>
                      <w:spacing w:val="4"/>
                    </w:rPr>
                    <w:t>176</w:t>
                  </w:r>
                  <w:r w:rsidRPr="00AE7214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E7214">
        <w:rPr>
          <w:i/>
          <w:iCs/>
          <w:color w:val="121212"/>
          <w:spacing w:val="25"/>
        </w:rPr>
        <w:t>Универсальные учебные действия:</w:t>
      </w:r>
      <w:r w:rsidRPr="00AE7214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AE7214">
        <w:rPr>
          <w:color w:val="121212"/>
          <w:spacing w:val="14"/>
        </w:rPr>
        <w:t xml:space="preserve">1. </w:t>
      </w:r>
      <w:r w:rsidRPr="00AE7214">
        <w:rPr>
          <w:i/>
          <w:iCs/>
          <w:color w:val="121212"/>
          <w:spacing w:val="14"/>
        </w:rPr>
        <w:t>Ориентирование и поведение в окружающей среде:</w:t>
      </w:r>
      <w:r w:rsidRPr="00AE7214">
        <w:rPr>
          <w:i/>
          <w:i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  <w:tab w:val="left" w:pos="1975"/>
          <w:tab w:val="left" w:pos="2459"/>
          <w:tab w:val="left" w:pos="3140"/>
          <w:tab w:val="left" w:pos="4448"/>
          <w:tab w:val="left" w:pos="4810"/>
          <w:tab w:val="left" w:pos="5755"/>
          <w:tab w:val="left" w:pos="6768"/>
        </w:tabs>
        <w:spacing w:after="41" w:line="239" w:lineRule="exact"/>
        <w:ind w:right="-113"/>
      </w:pPr>
      <w:r>
        <w:tab/>
      </w:r>
      <w:r w:rsidRPr="00AE7214">
        <w:rPr>
          <w:color w:val="121212"/>
          <w:spacing w:val="11"/>
        </w:rPr>
        <w:t>— определять</w:t>
      </w:r>
      <w:r w:rsidRPr="00AE7214">
        <w:rPr>
          <w:color w:val="121212"/>
          <w:spacing w:val="2"/>
        </w:rPr>
        <w:t xml:space="preserve"> </w:t>
      </w:r>
      <w:r>
        <w:tab/>
      </w:r>
      <w:r w:rsidRPr="00AE7214">
        <w:rPr>
          <w:color w:val="121212"/>
          <w:spacing w:val="14"/>
        </w:rPr>
        <w:t>«на</w:t>
      </w:r>
      <w:r w:rsidRPr="00AE7214">
        <w:rPr>
          <w:color w:val="121212"/>
          <w:spacing w:val="1"/>
        </w:rPr>
        <w:t xml:space="preserve"> </w:t>
      </w:r>
      <w:r>
        <w:tab/>
      </w:r>
      <w:r w:rsidRPr="00AE7214">
        <w:rPr>
          <w:color w:val="121212"/>
          <w:spacing w:val="14"/>
        </w:rPr>
        <w:t>глаз»</w:t>
      </w:r>
      <w:r w:rsidRPr="00AE7214">
        <w:rPr>
          <w:color w:val="121212"/>
          <w:spacing w:val="1"/>
        </w:rPr>
        <w:t xml:space="preserve"> </w:t>
      </w:r>
      <w:r>
        <w:tab/>
      </w:r>
      <w:r w:rsidRPr="00AE7214">
        <w:rPr>
          <w:color w:val="121212"/>
          <w:spacing w:val="14"/>
        </w:rPr>
        <w:t>расстояние</w:t>
      </w:r>
      <w:r w:rsidRPr="00AE7214">
        <w:rPr>
          <w:color w:val="121212"/>
          <w:spacing w:val="8"/>
        </w:rPr>
        <w:t xml:space="preserve"> </w:t>
      </w:r>
      <w:r>
        <w:tab/>
      </w:r>
      <w:r w:rsidRPr="00AE7214">
        <w:rPr>
          <w:color w:val="121212"/>
          <w:spacing w:val="11"/>
        </w:rPr>
        <w:t>до</w:t>
      </w:r>
      <w:r w:rsidRPr="00AE7214">
        <w:rPr>
          <w:color w:val="121212"/>
          <w:spacing w:val="2"/>
        </w:rPr>
        <w:t xml:space="preserve"> </w:t>
      </w:r>
      <w:r>
        <w:tab/>
      </w:r>
      <w:r w:rsidRPr="00AE7214">
        <w:rPr>
          <w:color w:val="121212"/>
          <w:spacing w:val="13"/>
        </w:rPr>
        <w:t>объекта</w:t>
      </w:r>
      <w:r w:rsidRPr="00AE7214">
        <w:rPr>
          <w:color w:val="121212"/>
          <w:spacing w:val="5"/>
        </w:rPr>
        <w:t xml:space="preserve"> </w:t>
      </w:r>
      <w:r>
        <w:tab/>
      </w:r>
      <w:r w:rsidRPr="00AE7214">
        <w:rPr>
          <w:color w:val="121212"/>
          <w:spacing w:val="15"/>
        </w:rPr>
        <w:t>(близко,</w:t>
      </w:r>
      <w:r w:rsidRPr="00AE7214">
        <w:rPr>
          <w:color w:val="121212"/>
          <w:spacing w:val="5"/>
        </w:rPr>
        <w:t xml:space="preserve"> </w:t>
      </w:r>
      <w:r>
        <w:tab/>
      </w:r>
      <w:r w:rsidRPr="00AE7214">
        <w:rPr>
          <w:color w:val="121212"/>
          <w:spacing w:val="12"/>
        </w:rPr>
        <w:t>далеко,</w:t>
      </w:r>
      <w:r w:rsidRPr="00AE7214">
        <w:rPr>
          <w:color w:val="121212"/>
          <w:spacing w:val="1"/>
        </w:rPr>
        <w:t xml:space="preserve"> </w:t>
      </w:r>
      <w:r>
        <w:rPr>
          <w:color w:val="121212"/>
          <w:spacing w:val="15204"/>
        </w:rPr>
        <w:t xml:space="preserve"> </w:t>
      </w:r>
      <w:r w:rsidRPr="00AE7214">
        <w:rPr>
          <w:color w:val="121212"/>
          <w:spacing w:val="10"/>
        </w:rPr>
        <w:t>рядом, несколько метров, несколько шагов);</w:t>
      </w:r>
      <w:r w:rsidRPr="00AE7214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AE7214">
        <w:rPr>
          <w:color w:val="121212"/>
          <w:spacing w:val="12"/>
        </w:rPr>
        <w:t>— определять «на глаз» особенности движения и скорость передви-</w:t>
      </w:r>
      <w:r w:rsidRPr="00AE7214">
        <w:rPr>
          <w:color w:val="121212"/>
          <w:spacing w:val="-14"/>
        </w:rPr>
        <w:t xml:space="preserve"> </w:t>
      </w:r>
      <w:r>
        <w:rPr>
          <w:color w:val="121212"/>
          <w:spacing w:val="15152"/>
        </w:rPr>
        <w:t xml:space="preserve"> </w:t>
      </w:r>
      <w:r w:rsidRPr="00AE7214">
        <w:rPr>
          <w:color w:val="121212"/>
          <w:spacing w:val="10"/>
        </w:rPr>
        <w:t>жения объекта (передвигается спокойно, быстро, медленно, неуверенно,</w:t>
      </w:r>
      <w:r w:rsidRPr="00AE7214">
        <w:rPr>
          <w:color w:val="121212"/>
          <w:spacing w:val="36"/>
        </w:rPr>
        <w:t xml:space="preserve"> </w:t>
      </w:r>
      <w:r>
        <w:rPr>
          <w:color w:val="121212"/>
          <w:spacing w:val="15141"/>
        </w:rPr>
        <w:t xml:space="preserve"> </w:t>
      </w:r>
      <w:r w:rsidRPr="00AE7214">
        <w:rPr>
          <w:color w:val="121212"/>
          <w:spacing w:val="10"/>
        </w:rPr>
        <w:t>тормозит, останавливается, набирает скорость)</w:t>
      </w:r>
      <w:r w:rsidRPr="00AE7214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E7214">
        <w:rPr>
          <w:color w:val="121212"/>
          <w:spacing w:val="14"/>
        </w:rPr>
        <w:t xml:space="preserve">2. </w:t>
      </w:r>
      <w:r w:rsidRPr="00AE7214">
        <w:rPr>
          <w:i/>
          <w:iCs/>
          <w:color w:val="121212"/>
          <w:spacing w:val="14"/>
        </w:rPr>
        <w:t>Умения, определяющие безопасное поведение в условиях дорож-</w:t>
      </w:r>
      <w:r w:rsidRPr="00AE7214">
        <w:rPr>
          <w:i/>
          <w:iCs/>
          <w:color w:val="121212"/>
          <w:spacing w:val="3"/>
        </w:rPr>
        <w:t xml:space="preserve"> </w:t>
      </w:r>
      <w:r>
        <w:rPr>
          <w:i/>
          <w:iCs/>
          <w:color w:val="121212"/>
          <w:spacing w:val="15143"/>
        </w:rPr>
        <w:t xml:space="preserve"> </w:t>
      </w:r>
      <w:r w:rsidRPr="00AE7214">
        <w:rPr>
          <w:i/>
          <w:iCs/>
          <w:color w:val="121212"/>
          <w:spacing w:val="12"/>
        </w:rPr>
        <w:t>ного движения:</w:t>
      </w:r>
      <w:r w:rsidRPr="00AE7214">
        <w:rPr>
          <w:i/>
          <w:i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E7214">
        <w:rPr>
          <w:color w:val="121212"/>
          <w:spacing w:val="10"/>
        </w:rPr>
        <w:t>— выделять в окружающей среде знаки дорожного движения, кратко</w:t>
      </w:r>
      <w:r w:rsidRPr="00AE7214">
        <w:rPr>
          <w:color w:val="121212"/>
          <w:spacing w:val="-19"/>
        </w:rPr>
        <w:t xml:space="preserve"> </w:t>
      </w:r>
      <w:r>
        <w:rPr>
          <w:color w:val="121212"/>
          <w:spacing w:val="15133"/>
        </w:rPr>
        <w:t xml:space="preserve"> </w:t>
      </w:r>
      <w:r w:rsidRPr="00AE7214">
        <w:rPr>
          <w:color w:val="121212"/>
          <w:spacing w:val="11"/>
        </w:rPr>
        <w:t>характеризовать их, соотносить с разными формами поведения;</w:t>
      </w:r>
      <w:r w:rsidRPr="00AE7214">
        <w:rPr>
          <w:color w:val="121212"/>
          <w:spacing w:val="-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E7214">
        <w:rPr>
          <w:color w:val="121212"/>
          <w:spacing w:val="12"/>
        </w:rPr>
        <w:t>— определять по световым сигналам поворота транспортного сред-</w:t>
      </w:r>
      <w:r w:rsidRPr="00AE7214">
        <w:rPr>
          <w:color w:val="121212"/>
          <w:spacing w:val="36"/>
        </w:rPr>
        <w:t xml:space="preserve"> </w:t>
      </w:r>
      <w:r>
        <w:rPr>
          <w:color w:val="121212"/>
          <w:spacing w:val="15154"/>
        </w:rPr>
        <w:t xml:space="preserve"> </w:t>
      </w:r>
      <w:r w:rsidRPr="00AE7214">
        <w:rPr>
          <w:color w:val="121212"/>
          <w:spacing w:val="10"/>
        </w:rPr>
        <w:t>ства направление его движения (налево, направо, назад);</w:t>
      </w:r>
      <w:r w:rsidRPr="00AE7214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E7214">
        <w:rPr>
          <w:color w:val="121212"/>
          <w:spacing w:val="8"/>
        </w:rPr>
        <w:t>— находить на рисунках и схемах части дороги; строить графическую</w:t>
      </w:r>
      <w:r w:rsidRPr="00AE7214">
        <w:rPr>
          <w:color w:val="121212"/>
          <w:spacing w:val="-20"/>
        </w:rPr>
        <w:t xml:space="preserve"> </w:t>
      </w:r>
      <w:r>
        <w:rPr>
          <w:color w:val="121212"/>
          <w:spacing w:val="15131"/>
        </w:rPr>
        <w:t xml:space="preserve"> </w:t>
      </w:r>
      <w:r w:rsidRPr="00AE7214">
        <w:rPr>
          <w:color w:val="121212"/>
          <w:spacing w:val="8"/>
        </w:rPr>
        <w:t>модель дороги, означать ее части;</w:t>
      </w:r>
      <w:r w:rsidRPr="00AE7214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E7214">
        <w:rPr>
          <w:color w:val="121212"/>
          <w:spacing w:val="14"/>
        </w:rPr>
        <w:t>— находить и исправлять ошибки в графическом изображении до-</w:t>
      </w:r>
      <w:r w:rsidRPr="00AE7214">
        <w:rPr>
          <w:color w:val="121212"/>
          <w:spacing w:val="36"/>
        </w:rPr>
        <w:t xml:space="preserve"> </w:t>
      </w:r>
      <w:r>
        <w:rPr>
          <w:color w:val="121212"/>
          <w:spacing w:val="15156"/>
        </w:rPr>
        <w:t xml:space="preserve"> </w:t>
      </w:r>
      <w:r w:rsidRPr="00AE7214">
        <w:rPr>
          <w:color w:val="121212"/>
          <w:spacing w:val="11"/>
        </w:rPr>
        <w:t xml:space="preserve">рожной ситуации;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E7214">
        <w:rPr>
          <w:color w:val="121212"/>
          <w:spacing w:val="13"/>
        </w:rPr>
        <w:t>— объяснять правила передвижения в соответствии со знаками до-</w:t>
      </w:r>
      <w:r w:rsidRPr="00AE7214">
        <w:rPr>
          <w:color w:val="121212"/>
          <w:spacing w:val="28"/>
        </w:rPr>
        <w:t xml:space="preserve"> </w:t>
      </w:r>
      <w:r>
        <w:rPr>
          <w:color w:val="121212"/>
          <w:spacing w:val="15154"/>
        </w:rPr>
        <w:t xml:space="preserve"> </w:t>
      </w:r>
      <w:r w:rsidRPr="00AE7214">
        <w:rPr>
          <w:color w:val="121212"/>
          <w:spacing w:val="11"/>
        </w:rPr>
        <w:t xml:space="preserve">рожного движения;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E7214">
        <w:rPr>
          <w:color w:val="121212"/>
          <w:spacing w:val="12"/>
        </w:rPr>
        <w:t>— выполнять изученные правила движения по дорогам и улицам (в</w:t>
      </w:r>
      <w:r w:rsidRPr="00AE7214">
        <w:rPr>
          <w:color w:val="121212"/>
          <w:spacing w:val="38"/>
        </w:rPr>
        <w:t xml:space="preserve"> </w:t>
      </w:r>
      <w:r>
        <w:rPr>
          <w:color w:val="121212"/>
          <w:spacing w:val="15150"/>
        </w:rPr>
        <w:t xml:space="preserve"> </w:t>
      </w:r>
      <w:r w:rsidRPr="00AE7214">
        <w:rPr>
          <w:color w:val="121212"/>
          <w:spacing w:val="10"/>
        </w:rPr>
        <w:t>игровых и учебных ситуациях, а также в реальной жизни);</w:t>
      </w:r>
      <w:r w:rsidRPr="00AE7214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  <w:tab w:val="left" w:pos="2441"/>
          <w:tab w:val="left" w:pos="3550"/>
          <w:tab w:val="left" w:pos="4760"/>
          <w:tab w:val="left" w:pos="6149"/>
          <w:tab w:val="left" w:pos="7310"/>
        </w:tabs>
        <w:spacing w:line="239" w:lineRule="exact"/>
        <w:ind w:right="-113"/>
      </w:pPr>
      <w:r>
        <w:tab/>
      </w:r>
      <w:r w:rsidRPr="00AE7214">
        <w:rPr>
          <w:color w:val="121212"/>
          <w:spacing w:val="11"/>
        </w:rPr>
        <w:t>— самостоятельно</w:t>
      </w:r>
      <w:r w:rsidRPr="00AE7214">
        <w:rPr>
          <w:color w:val="121212"/>
          <w:spacing w:val="10"/>
        </w:rPr>
        <w:t xml:space="preserve"> </w:t>
      </w:r>
      <w:r>
        <w:tab/>
      </w:r>
      <w:r w:rsidRPr="00AE7214">
        <w:rPr>
          <w:color w:val="121212"/>
          <w:spacing w:val="15"/>
        </w:rPr>
        <w:t>выбирать</w:t>
      </w:r>
      <w:r w:rsidRPr="00AE7214">
        <w:rPr>
          <w:color w:val="121212"/>
          <w:spacing w:val="2"/>
        </w:rPr>
        <w:t xml:space="preserve"> </w:t>
      </w:r>
      <w:r>
        <w:tab/>
      </w:r>
      <w:r w:rsidRPr="00AE7214">
        <w:rPr>
          <w:color w:val="121212"/>
          <w:spacing w:val="16"/>
        </w:rPr>
        <w:t>маршруты</w:t>
      </w:r>
      <w:r w:rsidRPr="00AE7214">
        <w:rPr>
          <w:color w:val="121212"/>
          <w:spacing w:val="1"/>
        </w:rPr>
        <w:t xml:space="preserve"> </w:t>
      </w:r>
      <w:r>
        <w:tab/>
      </w:r>
      <w:r w:rsidRPr="00AE7214">
        <w:rPr>
          <w:color w:val="121212"/>
          <w:spacing w:val="12"/>
        </w:rPr>
        <w:t>безопасного</w:t>
      </w:r>
      <w:r w:rsidRPr="00AE7214">
        <w:rPr>
          <w:color w:val="121212"/>
          <w:spacing w:val="8"/>
        </w:rPr>
        <w:t xml:space="preserve"> </w:t>
      </w:r>
      <w:r>
        <w:tab/>
      </w:r>
      <w:r w:rsidRPr="00AE7214">
        <w:rPr>
          <w:color w:val="121212"/>
          <w:spacing w:val="17"/>
        </w:rPr>
        <w:t>движения</w:t>
      </w:r>
      <w:r w:rsidRPr="00AE7214">
        <w:rPr>
          <w:color w:val="121212"/>
          <w:spacing w:val="4"/>
        </w:rPr>
        <w:t xml:space="preserve"> </w:t>
      </w:r>
      <w:r>
        <w:tab/>
      </w:r>
      <w:r w:rsidRPr="00AE7214">
        <w:rPr>
          <w:color w:val="121212"/>
          <w:spacing w:val="12"/>
        </w:rPr>
        <w:t>от</w:t>
      </w:r>
      <w:r w:rsidRPr="00AE7214">
        <w:rPr>
          <w:color w:val="121212"/>
          <w:spacing w:val="1"/>
        </w:rPr>
        <w:t xml:space="preserve"> </w:t>
      </w:r>
      <w:r>
        <w:rPr>
          <w:color w:val="121212"/>
          <w:spacing w:val="15189"/>
        </w:rPr>
        <w:t xml:space="preserve"> </w:t>
      </w:r>
      <w:r w:rsidRPr="00AE7214">
        <w:rPr>
          <w:color w:val="121212"/>
          <w:spacing w:val="11"/>
        </w:rPr>
        <w:t>дома до школы (библиотеки, кинотеатра, магазина).</w:t>
      </w:r>
      <w:r w:rsidRPr="00AE7214">
        <w:rPr>
          <w:color w:val="121212"/>
          <w:spacing w:val="-5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727" w:bottom="0" w:left="964" w:header="720" w:footer="720" w:gutter="0"/>
          <w:cols w:space="720"/>
        </w:sectPr>
      </w:pPr>
    </w:p>
    <w:p w:rsidR="0094310A" w:rsidRDefault="0094310A">
      <w:pPr>
        <w:spacing w:before="118" w:line="218" w:lineRule="exact"/>
        <w:ind w:right="-113"/>
      </w:pPr>
      <w:r w:rsidRPr="00AE7214">
        <w:rPr>
          <w:b/>
          <w:bCs/>
          <w:color w:val="121212"/>
          <w:spacing w:val="7"/>
        </w:rPr>
        <w:t>4 класс</w:t>
      </w:r>
      <w:r w:rsidRPr="00AE7214">
        <w:rPr>
          <w:b/>
          <w:bCs/>
          <w:color w:val="121212"/>
          <w:spacing w:val="3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161" w:bottom="0" w:left="1361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171" w:after="41" w:line="218" w:lineRule="exact"/>
        <w:ind w:right="-113"/>
      </w:pPr>
      <w:r>
        <w:tab/>
      </w:r>
      <w:r w:rsidRPr="00AE7214">
        <w:rPr>
          <w:b/>
          <w:bCs/>
          <w:color w:val="121212"/>
          <w:spacing w:val="7"/>
        </w:rPr>
        <w:t>Ориентировка в окружающем мире</w:t>
      </w:r>
      <w:r w:rsidRPr="00AE7214">
        <w:rPr>
          <w:b/>
          <w:bCs/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AE7214">
        <w:rPr>
          <w:color w:val="121212"/>
          <w:spacing w:val="8"/>
        </w:rPr>
        <w:t xml:space="preserve">Погодные условия, особенности тормозного пути транспорта при раз- </w:t>
      </w:r>
      <w:r>
        <w:rPr>
          <w:color w:val="121212"/>
          <w:spacing w:val="15082"/>
        </w:rPr>
        <w:t xml:space="preserve"> </w:t>
      </w:r>
      <w:r w:rsidRPr="00AE7214">
        <w:rPr>
          <w:color w:val="121212"/>
          <w:spacing w:val="11"/>
        </w:rPr>
        <w:t>ных дорожных условиях.</w:t>
      </w:r>
      <w:r w:rsidRPr="00AE7214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AE7214">
        <w:rPr>
          <w:color w:val="121212"/>
          <w:spacing w:val="14"/>
        </w:rPr>
        <w:t>Разнообразие транспортных средств. Краткие сведения об истории</w:t>
      </w:r>
      <w:r w:rsidRPr="00AE7214">
        <w:rPr>
          <w:color w:val="121212"/>
          <w:spacing w:val="-13"/>
        </w:rPr>
        <w:t xml:space="preserve"> </w:t>
      </w:r>
      <w:r>
        <w:rPr>
          <w:color w:val="121212"/>
          <w:spacing w:val="15106"/>
        </w:rPr>
        <w:t xml:space="preserve"> </w:t>
      </w:r>
      <w:r w:rsidRPr="00AE7214">
        <w:rPr>
          <w:color w:val="121212"/>
          <w:spacing w:val="10"/>
        </w:rPr>
        <w:t>создания разных транспортных средств. Транспорт будущего.</w:t>
      </w:r>
      <w:r w:rsidRPr="00AE7214">
        <w:rPr>
          <w:color w:val="121212"/>
          <w:spacing w:val="11"/>
        </w:rPr>
        <w:t xml:space="preserve"> </w:t>
      </w:r>
    </w:p>
    <w:p w:rsidR="0094310A" w:rsidRDefault="0094310A">
      <w:pPr>
        <w:spacing w:line="20" w:lineRule="exact"/>
        <w:sectPr w:rsidR="0094310A">
          <w:type w:val="continuous"/>
          <w:pgSz w:w="9354" w:h="12189"/>
          <w:pgMar w:top="1134" w:right="776" w:bottom="0" w:left="964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98" w:after="41" w:line="218" w:lineRule="exact"/>
        <w:ind w:right="-113"/>
      </w:pPr>
      <w:r>
        <w:tab/>
      </w:r>
      <w:r w:rsidRPr="00AE7214">
        <w:rPr>
          <w:b/>
          <w:bCs/>
          <w:color w:val="121212"/>
          <w:spacing w:val="3"/>
        </w:rPr>
        <w:t>Ты — пешеход</w:t>
      </w:r>
      <w:r w:rsidRPr="00AE7214">
        <w:rPr>
          <w:b/>
          <w:bCs/>
          <w:color w:val="121212"/>
          <w:spacing w:val="7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AE7214">
        <w:rPr>
          <w:color w:val="121212"/>
          <w:spacing w:val="10"/>
        </w:rPr>
        <w:t>Дорога. Автомагистраль. Главная дорога. Знаки главной дороги. По-</w:t>
      </w:r>
      <w:r w:rsidRPr="00AE7214">
        <w:rPr>
          <w:color w:val="121212"/>
          <w:spacing w:val="21"/>
        </w:rPr>
        <w:t xml:space="preserve"> </w:t>
      </w:r>
      <w:r>
        <w:rPr>
          <w:color w:val="121212"/>
          <w:spacing w:val="15226"/>
        </w:rPr>
        <w:t xml:space="preserve"> </w:t>
      </w:r>
      <w:r w:rsidRPr="00AE7214">
        <w:rPr>
          <w:color w:val="121212"/>
          <w:spacing w:val="10"/>
        </w:rPr>
        <w:t xml:space="preserve">ведение пешехода при приближении к главной дороге. Тупик. Дорожное </w:t>
      </w:r>
      <w:r>
        <w:rPr>
          <w:color w:val="121212"/>
          <w:spacing w:val="15223"/>
        </w:rPr>
        <w:t xml:space="preserve"> </w:t>
      </w:r>
      <w:r w:rsidRPr="00AE7214">
        <w:rPr>
          <w:color w:val="121212"/>
          <w:spacing w:val="11"/>
        </w:rPr>
        <w:t>движение при разных дорожных условиях (обобщение знаний). Взаимо-</w:t>
      </w:r>
      <w:r w:rsidRPr="00AE7214">
        <w:rPr>
          <w:color w:val="121212"/>
          <w:spacing w:val="-2"/>
        </w:rPr>
        <w:t xml:space="preserve"> </w:t>
      </w:r>
      <w:r>
        <w:rPr>
          <w:color w:val="121212"/>
          <w:spacing w:val="15217"/>
        </w:rPr>
        <w:t xml:space="preserve"> </w:t>
      </w:r>
      <w:r w:rsidRPr="00AE7214">
        <w:rPr>
          <w:color w:val="121212"/>
          <w:spacing w:val="12"/>
        </w:rPr>
        <w:t>отношения участников движения как условие его безопасности. Движе-</w:t>
      </w:r>
      <w:r w:rsidRPr="00AE7214">
        <w:rPr>
          <w:color w:val="121212"/>
          <w:spacing w:val="-24"/>
        </w:rPr>
        <w:t xml:space="preserve"> </w:t>
      </w:r>
      <w:r>
        <w:rPr>
          <w:color w:val="121212"/>
          <w:spacing w:val="15228"/>
        </w:rPr>
        <w:t xml:space="preserve"> </w:t>
      </w:r>
      <w:r w:rsidRPr="00AE7214">
        <w:rPr>
          <w:color w:val="121212"/>
          <w:spacing w:val="11"/>
        </w:rPr>
        <w:t>ние пеших колонн. Правила поведения при движении колонной.</w:t>
      </w:r>
      <w:r w:rsidRPr="00AE7214">
        <w:rPr>
          <w:color w:val="121212"/>
          <w:spacing w:val="39"/>
        </w:rPr>
        <w:t xml:space="preserve"> </w:t>
      </w:r>
    </w:p>
    <w:p w:rsidR="0094310A" w:rsidRDefault="0094310A">
      <w:pPr>
        <w:tabs>
          <w:tab w:val="left" w:pos="397"/>
          <w:tab w:val="left" w:pos="737"/>
          <w:tab w:val="left" w:pos="2126"/>
          <w:tab w:val="left" w:pos="3208"/>
          <w:tab w:val="left" w:pos="4378"/>
          <w:tab w:val="left" w:pos="5631"/>
          <w:tab w:val="left" w:pos="6787"/>
        </w:tabs>
        <w:spacing w:line="246" w:lineRule="exact"/>
        <w:ind w:right="-113"/>
        <w:rPr>
          <w:color w:val="121212"/>
          <w:spacing w:val="5"/>
        </w:rPr>
      </w:pPr>
      <w:r>
        <w:tab/>
      </w:r>
      <w:r w:rsidRPr="00AE7214">
        <w:rPr>
          <w:color w:val="121212"/>
          <w:spacing w:val="14"/>
        </w:rPr>
        <w:t>Дорожные знаки. Знаки дорожного движения для водителей, кото-</w:t>
      </w:r>
      <w:r w:rsidRPr="00AE7214">
        <w:rPr>
          <w:color w:val="121212"/>
          <w:spacing w:val="13"/>
        </w:rPr>
        <w:t xml:space="preserve"> </w:t>
      </w:r>
      <w:r>
        <w:rPr>
          <w:color w:val="121212"/>
          <w:spacing w:val="15239"/>
        </w:rPr>
        <w:t xml:space="preserve"> </w:t>
      </w:r>
      <w:r w:rsidRPr="00AE7214">
        <w:rPr>
          <w:color w:val="121212"/>
          <w:spacing w:val="12"/>
        </w:rPr>
        <w:t>рые нужно знать пешеходам. Предупреждающие знаки: «опасный пово-</w:t>
      </w:r>
      <w:r w:rsidRPr="00AE7214">
        <w:rPr>
          <w:color w:val="121212"/>
          <w:spacing w:val="-17"/>
        </w:rPr>
        <w:t xml:space="preserve"> </w:t>
      </w:r>
      <w:r>
        <w:rPr>
          <w:color w:val="121212"/>
          <w:spacing w:val="15232"/>
        </w:rPr>
        <w:t xml:space="preserve"> </w:t>
      </w:r>
      <w:r w:rsidRPr="00AE7214">
        <w:rPr>
          <w:color w:val="121212"/>
          <w:spacing w:val="10"/>
        </w:rPr>
        <w:t>рот»,</w:t>
      </w:r>
      <w:r w:rsidRPr="00AE7214">
        <w:rPr>
          <w:color w:val="121212"/>
          <w:spacing w:val="5"/>
        </w:rPr>
        <w:t xml:space="preserve"> </w:t>
      </w:r>
      <w:r>
        <w:tab/>
      </w:r>
      <w:r w:rsidRPr="00AE7214">
        <w:rPr>
          <w:color w:val="121212"/>
          <w:spacing w:val="16"/>
        </w:rPr>
        <w:t>«скользкая</w:t>
      </w:r>
      <w:r w:rsidRPr="00AE7214">
        <w:rPr>
          <w:color w:val="121212"/>
          <w:spacing w:val="1"/>
        </w:rPr>
        <w:t xml:space="preserve"> </w:t>
      </w:r>
      <w:r>
        <w:tab/>
      </w:r>
      <w:r w:rsidRPr="00AE7214">
        <w:rPr>
          <w:color w:val="121212"/>
          <w:spacing w:val="10"/>
        </w:rPr>
        <w:t>дорога»,</w:t>
      </w:r>
      <w:r w:rsidRPr="00AE7214">
        <w:rPr>
          <w:color w:val="121212"/>
          <w:spacing w:val="7"/>
        </w:rPr>
        <w:t xml:space="preserve"> </w:t>
      </w:r>
      <w:r>
        <w:tab/>
      </w:r>
      <w:r w:rsidRPr="00AE7214">
        <w:rPr>
          <w:color w:val="121212"/>
          <w:spacing w:val="14"/>
        </w:rPr>
        <w:t>«опасная</w:t>
      </w:r>
      <w:r w:rsidRPr="00AE7214">
        <w:rPr>
          <w:color w:val="121212"/>
          <w:spacing w:val="8"/>
        </w:rPr>
        <w:t xml:space="preserve"> </w:t>
      </w:r>
      <w:r>
        <w:tab/>
      </w:r>
      <w:r w:rsidRPr="00AE7214">
        <w:rPr>
          <w:color w:val="121212"/>
          <w:spacing w:val="12"/>
        </w:rPr>
        <w:t>обочина»,</w:t>
      </w:r>
      <w:r w:rsidRPr="00AE7214">
        <w:rPr>
          <w:color w:val="121212"/>
          <w:spacing w:val="3"/>
        </w:rPr>
        <w:t xml:space="preserve"> </w:t>
      </w:r>
      <w:r>
        <w:tab/>
      </w:r>
      <w:r w:rsidRPr="00AE7214">
        <w:rPr>
          <w:color w:val="121212"/>
          <w:spacing w:val="12"/>
        </w:rPr>
        <w:t>«перегон</w:t>
      </w:r>
      <w:r w:rsidRPr="00AE7214">
        <w:rPr>
          <w:color w:val="121212"/>
          <w:spacing w:val="8"/>
        </w:rPr>
        <w:t xml:space="preserve"> </w:t>
      </w:r>
      <w:r>
        <w:tab/>
      </w:r>
      <w:r w:rsidRPr="00AE7214">
        <w:rPr>
          <w:color w:val="121212"/>
          <w:spacing w:val="11"/>
        </w:rPr>
        <w:t>скота».</w:t>
      </w:r>
      <w:r w:rsidRPr="00AE7214">
        <w:rPr>
          <w:color w:val="121212"/>
          <w:spacing w:val="5"/>
        </w:rPr>
        <w:t xml:space="preserve"> </w:t>
      </w:r>
    </w:p>
    <w:p w:rsidR="0094310A" w:rsidRDefault="0094310A" w:rsidP="0094310A">
      <w:pPr>
        <w:tabs>
          <w:tab w:val="left" w:pos="397"/>
          <w:tab w:val="left" w:pos="737"/>
          <w:tab w:val="left" w:pos="2126"/>
          <w:tab w:val="left" w:pos="3208"/>
          <w:tab w:val="left" w:pos="4378"/>
          <w:tab w:val="left" w:pos="5631"/>
          <w:tab w:val="left" w:pos="6787"/>
        </w:tabs>
        <w:spacing w:line="20" w:lineRule="exact"/>
        <w:ind w:right="-113"/>
        <w:sectPr w:rsidR="0094310A" w:rsidSect="00540E7F">
          <w:type w:val="continuous"/>
          <w:pgSz w:w="9354" w:h="12189"/>
          <w:pgMar w:top="1134" w:right="642" w:bottom="0" w:left="964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405" type="#_x0000_t202" style="position:absolute;margin-left:156.9pt;margin-top:562.75pt;width:21.35pt;height:12.35pt;z-index:252220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D912A4">
                    <w:rPr>
                      <w:color w:val="121212"/>
                      <w:spacing w:val="4"/>
                    </w:rPr>
                    <w:t>177</w:t>
                  </w:r>
                  <w:r w:rsidRPr="00D912A4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spacing w:after="41" w:line="239" w:lineRule="exact"/>
        <w:ind w:right="-113"/>
      </w:pPr>
      <w:r w:rsidRPr="00D912A4">
        <w:rPr>
          <w:color w:val="121212"/>
          <w:spacing w:val="14"/>
        </w:rPr>
        <w:t>Запрещающие знаки: «опасность». Знаки особых предписаний: «выезд</w:t>
      </w:r>
      <w:r w:rsidRPr="00D912A4">
        <w:rPr>
          <w:color w:val="121212"/>
          <w:spacing w:val="-7"/>
        </w:rPr>
        <w:t xml:space="preserve"> </w:t>
      </w:r>
      <w:r>
        <w:rPr>
          <w:color w:val="121212"/>
          <w:spacing w:val="15172"/>
        </w:rPr>
        <w:t xml:space="preserve"> </w:t>
      </w:r>
      <w:r w:rsidRPr="00D912A4">
        <w:rPr>
          <w:color w:val="121212"/>
          <w:spacing w:val="14"/>
        </w:rPr>
        <w:t>на дорогу с полосой для маршрутных транспортных средств», «начало</w:t>
      </w:r>
      <w:r w:rsidRPr="00D912A4">
        <w:rPr>
          <w:color w:val="121212"/>
          <w:spacing w:val="-16"/>
        </w:rPr>
        <w:t xml:space="preserve"> </w:t>
      </w:r>
    </w:p>
    <w:p w:rsidR="0094310A" w:rsidRDefault="0094310A">
      <w:pPr>
        <w:spacing w:after="41" w:line="239" w:lineRule="exact"/>
        <w:ind w:right="-113"/>
      </w:pPr>
      <w:r w:rsidRPr="00D912A4">
        <w:rPr>
          <w:color w:val="121212"/>
          <w:spacing w:val="12"/>
        </w:rPr>
        <w:t>населенного пункта», «конец населенного пункта», «пешеходная зона».</w:t>
      </w:r>
      <w:r w:rsidRPr="00D912A4">
        <w:rPr>
          <w:color w:val="121212"/>
          <w:spacing w:val="-10"/>
        </w:rPr>
        <w:t xml:space="preserve"> </w:t>
      </w:r>
      <w:r>
        <w:rPr>
          <w:color w:val="121212"/>
          <w:spacing w:val="15170"/>
        </w:rPr>
        <w:t xml:space="preserve"> </w:t>
      </w:r>
      <w:r w:rsidRPr="00D912A4">
        <w:rPr>
          <w:color w:val="121212"/>
          <w:spacing w:val="15"/>
        </w:rPr>
        <w:t>Информационные знаки (общее представление): «указатель направле-</w:t>
      </w:r>
      <w:r w:rsidRPr="00D912A4">
        <w:rPr>
          <w:color w:val="121212"/>
          <w:spacing w:val="-16"/>
        </w:rPr>
        <w:t xml:space="preserve"> </w:t>
      </w:r>
    </w:p>
    <w:p w:rsidR="0094310A" w:rsidRDefault="0094310A">
      <w:pPr>
        <w:tabs>
          <w:tab w:val="left" w:pos="742"/>
          <w:tab w:val="left" w:pos="1579"/>
          <w:tab w:val="left" w:pos="2927"/>
          <w:tab w:val="left" w:pos="3765"/>
          <w:tab w:val="left" w:pos="4874"/>
          <w:tab w:val="left" w:pos="6142"/>
        </w:tabs>
        <w:spacing w:after="40" w:line="249" w:lineRule="exact"/>
        <w:ind w:right="-113"/>
      </w:pPr>
      <w:r w:rsidRPr="00D912A4">
        <w:rPr>
          <w:color w:val="121212"/>
          <w:spacing w:val="14"/>
        </w:rPr>
        <w:t>ния», «предварительный указатель направления», «наименование объ-</w:t>
      </w:r>
      <w:r w:rsidRPr="00D912A4">
        <w:rPr>
          <w:color w:val="121212"/>
          <w:spacing w:val="-5"/>
        </w:rPr>
        <w:t xml:space="preserve"> </w:t>
      </w:r>
      <w:r>
        <w:rPr>
          <w:color w:val="121212"/>
          <w:spacing w:val="15171"/>
        </w:rPr>
        <w:t xml:space="preserve"> </w:t>
      </w:r>
      <w:r w:rsidRPr="00D912A4">
        <w:rPr>
          <w:color w:val="121212"/>
          <w:spacing w:val="11"/>
        </w:rPr>
        <w:t>екта»,</w:t>
      </w:r>
      <w:r w:rsidRPr="00D912A4">
        <w:rPr>
          <w:color w:val="121212"/>
          <w:spacing w:val="2"/>
        </w:rPr>
        <w:t xml:space="preserve"> </w:t>
      </w:r>
      <w:r>
        <w:tab/>
      </w:r>
      <w:r w:rsidRPr="00D912A4">
        <w:rPr>
          <w:color w:val="121212"/>
          <w:spacing w:val="12"/>
        </w:rPr>
        <w:t>«схема</w:t>
      </w:r>
      <w:r w:rsidRPr="00D912A4">
        <w:rPr>
          <w:color w:val="121212"/>
          <w:spacing w:val="3"/>
        </w:rPr>
        <w:t xml:space="preserve"> </w:t>
      </w:r>
      <w:r>
        <w:tab/>
      </w:r>
      <w:r w:rsidRPr="00D912A4">
        <w:rPr>
          <w:color w:val="121212"/>
          <w:spacing w:val="15"/>
        </w:rPr>
        <w:t>движения»,</w:t>
      </w:r>
      <w:r w:rsidRPr="00D912A4">
        <w:rPr>
          <w:color w:val="121212"/>
          <w:spacing w:val="3"/>
        </w:rPr>
        <w:t xml:space="preserve"> </w:t>
      </w:r>
      <w:r>
        <w:tab/>
      </w:r>
      <w:r w:rsidRPr="00D912A4">
        <w:rPr>
          <w:color w:val="121212"/>
          <w:spacing w:val="12"/>
        </w:rPr>
        <w:t>«схема</w:t>
      </w:r>
      <w:r w:rsidRPr="00D912A4">
        <w:rPr>
          <w:color w:val="121212"/>
          <w:spacing w:val="3"/>
        </w:rPr>
        <w:t xml:space="preserve"> </w:t>
      </w:r>
      <w:r>
        <w:tab/>
      </w:r>
      <w:r w:rsidRPr="00D912A4">
        <w:rPr>
          <w:color w:val="121212"/>
          <w:spacing w:val="11"/>
        </w:rPr>
        <w:t>объезда»,</w:t>
      </w:r>
      <w:r w:rsidRPr="00D912A4">
        <w:rPr>
          <w:color w:val="121212"/>
          <w:spacing w:val="5"/>
        </w:rPr>
        <w:t xml:space="preserve"> </w:t>
      </w:r>
      <w:r>
        <w:tab/>
      </w:r>
      <w:r w:rsidRPr="00D912A4">
        <w:rPr>
          <w:color w:val="121212"/>
          <w:spacing w:val="14"/>
        </w:rPr>
        <w:t>«указатель</w:t>
      </w:r>
      <w:r w:rsidRPr="00D912A4">
        <w:rPr>
          <w:color w:val="121212"/>
          <w:spacing w:val="6"/>
        </w:rPr>
        <w:t xml:space="preserve"> </w:t>
      </w:r>
      <w:r>
        <w:tab/>
      </w:r>
      <w:r w:rsidRPr="00D912A4">
        <w:rPr>
          <w:color w:val="121212"/>
          <w:spacing w:val="14"/>
        </w:rPr>
        <w:t>расстояний».</w:t>
      </w:r>
      <w:r w:rsidRPr="00D912A4">
        <w:rPr>
          <w:color w:val="121212"/>
          <w:spacing w:val="3"/>
        </w:rPr>
        <w:t xml:space="preserve"> </w:t>
      </w:r>
      <w:r>
        <w:rPr>
          <w:color w:val="121212"/>
          <w:spacing w:val="15215"/>
        </w:rPr>
        <w:t xml:space="preserve"> </w:t>
      </w:r>
      <w:r w:rsidRPr="00D912A4">
        <w:rPr>
          <w:color w:val="121212"/>
          <w:spacing w:val="12"/>
        </w:rPr>
        <w:t>Знаки сервиса: «пункт первой медицинской помощи», «больница», «те-</w:t>
      </w:r>
      <w:r w:rsidRPr="00D912A4">
        <w:rPr>
          <w:color w:val="121212"/>
          <w:spacing w:val="6"/>
        </w:rPr>
        <w:t xml:space="preserve"> </w:t>
      </w:r>
      <w:r>
        <w:rPr>
          <w:color w:val="121212"/>
          <w:spacing w:val="15166"/>
        </w:rPr>
        <w:t xml:space="preserve"> </w:t>
      </w:r>
      <w:r w:rsidRPr="00D912A4">
        <w:rPr>
          <w:color w:val="121212"/>
          <w:spacing w:val="10"/>
        </w:rPr>
        <w:t>лефон», «питьевая вода», «милиция», «туалет».</w:t>
      </w:r>
      <w:r w:rsidRPr="00D912A4">
        <w:rPr>
          <w:color w:val="121212"/>
          <w:spacing w:val="34"/>
        </w:rPr>
        <w:t xml:space="preserve"> </w:t>
      </w:r>
    </w:p>
    <w:p w:rsidR="0094310A" w:rsidRDefault="0094310A">
      <w:pPr>
        <w:tabs>
          <w:tab w:val="left" w:pos="397"/>
          <w:tab w:val="left" w:pos="774"/>
          <w:tab w:val="left" w:pos="1264"/>
          <w:tab w:val="left" w:pos="2523"/>
          <w:tab w:val="left" w:pos="2772"/>
          <w:tab w:val="left" w:pos="4390"/>
          <w:tab w:val="left" w:pos="5361"/>
          <w:tab w:val="left" w:pos="5581"/>
        </w:tabs>
        <w:spacing w:after="40" w:line="249" w:lineRule="exact"/>
        <w:ind w:right="-113"/>
      </w:pPr>
      <w:r>
        <w:tab/>
      </w:r>
      <w:r w:rsidRPr="00D912A4">
        <w:rPr>
          <w:color w:val="121212"/>
          <w:spacing w:val="18"/>
        </w:rPr>
        <w:t>Светофор. Разные виды светофора (обобщение изученного мате-</w:t>
      </w:r>
      <w:r w:rsidRPr="00D912A4">
        <w:rPr>
          <w:color w:val="121212"/>
          <w:spacing w:val="14"/>
        </w:rPr>
        <w:t xml:space="preserve"> </w:t>
      </w:r>
      <w:r>
        <w:rPr>
          <w:color w:val="121212"/>
          <w:spacing w:val="15199"/>
        </w:rPr>
        <w:t xml:space="preserve"> </w:t>
      </w:r>
      <w:r w:rsidRPr="00D912A4">
        <w:rPr>
          <w:color w:val="121212"/>
          <w:spacing w:val="11"/>
        </w:rPr>
        <w:t>риала). Особенности светофоров на железнодорожных переездах, свето-</w:t>
      </w:r>
      <w:r w:rsidRPr="00D912A4">
        <w:rPr>
          <w:color w:val="121212"/>
          <w:spacing w:val="-24"/>
        </w:rPr>
        <w:t xml:space="preserve"> </w:t>
      </w:r>
      <w:r>
        <w:rPr>
          <w:color w:val="121212"/>
          <w:spacing w:val="15154"/>
        </w:rPr>
        <w:t xml:space="preserve"> </w:t>
      </w:r>
      <w:r w:rsidRPr="00D912A4">
        <w:rPr>
          <w:color w:val="121212"/>
          <w:spacing w:val="16"/>
        </w:rPr>
        <w:t>форов</w:t>
      </w:r>
      <w:r w:rsidRPr="00D912A4">
        <w:rPr>
          <w:color w:val="121212"/>
          <w:spacing w:val="5"/>
        </w:rPr>
        <w:t xml:space="preserve"> </w:t>
      </w:r>
      <w:r>
        <w:tab/>
      </w:r>
      <w:r w:rsidRPr="00D912A4">
        <w:rPr>
          <w:color w:val="121212"/>
          <w:spacing w:val="18"/>
        </w:rPr>
        <w:t>для</w:t>
      </w:r>
      <w:r w:rsidRPr="00D912A4">
        <w:rPr>
          <w:color w:val="121212"/>
          <w:spacing w:val="2"/>
        </w:rPr>
        <w:t xml:space="preserve"> </w:t>
      </w:r>
      <w:r>
        <w:tab/>
      </w:r>
      <w:r w:rsidRPr="00D912A4">
        <w:rPr>
          <w:color w:val="121212"/>
          <w:spacing w:val="13"/>
        </w:rPr>
        <w:t>пешеходов</w:t>
      </w:r>
      <w:r w:rsidRPr="00D912A4">
        <w:rPr>
          <w:color w:val="121212"/>
          <w:spacing w:val="2"/>
        </w:rPr>
        <w:t xml:space="preserve"> </w:t>
      </w:r>
      <w:r>
        <w:tab/>
      </w:r>
      <w:r w:rsidRPr="00D912A4">
        <w:rPr>
          <w:color w:val="121212"/>
          <w:spacing w:val="18"/>
        </w:rPr>
        <w:t>и</w:t>
      </w:r>
      <w:r w:rsidRPr="00D912A4">
        <w:rPr>
          <w:color w:val="121212"/>
          <w:spacing w:val="1"/>
        </w:rPr>
        <w:t xml:space="preserve"> </w:t>
      </w:r>
      <w:r>
        <w:tab/>
      </w:r>
      <w:r w:rsidRPr="00D912A4">
        <w:rPr>
          <w:color w:val="121212"/>
          <w:spacing w:val="14"/>
        </w:rPr>
        <w:t>транспортных</w:t>
      </w:r>
      <w:r w:rsidRPr="00D912A4">
        <w:rPr>
          <w:color w:val="121212"/>
          <w:spacing w:val="10"/>
        </w:rPr>
        <w:t xml:space="preserve"> </w:t>
      </w:r>
      <w:r>
        <w:tab/>
      </w:r>
      <w:r w:rsidRPr="00D912A4">
        <w:rPr>
          <w:color w:val="121212"/>
          <w:spacing w:val="11"/>
        </w:rPr>
        <w:t>средств,</w:t>
      </w:r>
      <w:r w:rsidRPr="00D912A4">
        <w:rPr>
          <w:color w:val="121212"/>
          <w:spacing w:val="1"/>
        </w:rPr>
        <w:t xml:space="preserve"> </w:t>
      </w:r>
      <w:r>
        <w:tab/>
      </w:r>
      <w:r>
        <w:rPr>
          <w:color w:val="121212"/>
        </w:rPr>
        <w:t xml:space="preserve">с </w:t>
      </w:r>
      <w:r>
        <w:tab/>
      </w:r>
      <w:r w:rsidRPr="00D912A4">
        <w:rPr>
          <w:color w:val="121212"/>
          <w:spacing w:val="15"/>
        </w:rPr>
        <w:t>дополнительными</w:t>
      </w:r>
      <w:r w:rsidRPr="00D912A4">
        <w:rPr>
          <w:color w:val="121212"/>
          <w:spacing w:val="14"/>
        </w:rPr>
        <w:t xml:space="preserve"> </w:t>
      </w:r>
      <w:r>
        <w:rPr>
          <w:color w:val="121212"/>
          <w:spacing w:val="15217"/>
        </w:rPr>
        <w:t xml:space="preserve"> </w:t>
      </w:r>
      <w:r w:rsidRPr="00D912A4">
        <w:rPr>
          <w:color w:val="121212"/>
          <w:spacing w:val="11"/>
        </w:rPr>
        <w:t>стрелками.</w:t>
      </w:r>
      <w:r w:rsidRPr="00D912A4">
        <w:rPr>
          <w:color w:val="121212"/>
          <w:spacing w:val="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912A4">
        <w:rPr>
          <w:color w:val="121212"/>
          <w:spacing w:val="8"/>
        </w:rPr>
        <w:t>Нерегулируемые участки дороги. Нерегулируемый перекресток. Пра-</w:t>
      </w:r>
      <w:r w:rsidRPr="00D912A4">
        <w:rPr>
          <w:color w:val="121212"/>
          <w:spacing w:val="59"/>
        </w:rPr>
        <w:t xml:space="preserve"> </w:t>
      </w:r>
      <w:r>
        <w:rPr>
          <w:color w:val="121212"/>
          <w:spacing w:val="15147"/>
        </w:rPr>
        <w:t xml:space="preserve"> </w:t>
      </w:r>
      <w:r w:rsidRPr="00D912A4">
        <w:rPr>
          <w:color w:val="121212"/>
          <w:spacing w:val="11"/>
        </w:rPr>
        <w:t>вила движения на нерегулируемых участках дороги (перекрестках).</w:t>
      </w:r>
      <w:r w:rsidRPr="00D912A4">
        <w:rPr>
          <w:color w:val="121212"/>
          <w:spacing w:val="21"/>
        </w:rPr>
        <w:t xml:space="preserve"> </w:t>
      </w:r>
    </w:p>
    <w:p w:rsidR="0094310A" w:rsidRDefault="0094310A">
      <w:pPr>
        <w:tabs>
          <w:tab w:val="left" w:pos="397"/>
          <w:tab w:val="left" w:pos="929"/>
          <w:tab w:val="left" w:pos="1922"/>
          <w:tab w:val="left" w:pos="2192"/>
          <w:tab w:val="left" w:pos="2722"/>
          <w:tab w:val="left" w:pos="3619"/>
          <w:tab w:val="left" w:pos="4776"/>
          <w:tab w:val="left" w:pos="5898"/>
        </w:tabs>
        <w:spacing w:line="249" w:lineRule="exact"/>
        <w:ind w:right="-113"/>
      </w:pPr>
      <w:r>
        <w:tab/>
      </w:r>
      <w:r w:rsidRPr="00D912A4">
        <w:rPr>
          <w:color w:val="121212"/>
          <w:spacing w:val="11"/>
        </w:rPr>
        <w:t>Дорожные опасности. Населенный пункт, знаки, обозначающие раз-</w:t>
      </w:r>
      <w:r w:rsidRPr="00D912A4">
        <w:rPr>
          <w:color w:val="121212"/>
          <w:spacing w:val="14"/>
        </w:rPr>
        <w:t xml:space="preserve"> </w:t>
      </w:r>
      <w:r>
        <w:rPr>
          <w:color w:val="121212"/>
          <w:spacing w:val="15159"/>
        </w:rPr>
        <w:t xml:space="preserve"> </w:t>
      </w:r>
      <w:r w:rsidRPr="00D912A4">
        <w:rPr>
          <w:color w:val="121212"/>
          <w:spacing w:val="13"/>
        </w:rPr>
        <w:t>ные населенные пункты. Правила поведения на дорогах в разных насе-</w:t>
      </w:r>
      <w:r w:rsidRPr="00D912A4">
        <w:rPr>
          <w:color w:val="121212"/>
          <w:spacing w:val="3"/>
        </w:rPr>
        <w:t xml:space="preserve"> </w:t>
      </w:r>
      <w:r>
        <w:rPr>
          <w:color w:val="121212"/>
          <w:spacing w:val="15171"/>
        </w:rPr>
        <w:t xml:space="preserve"> </w:t>
      </w:r>
      <w:r w:rsidRPr="00D912A4">
        <w:rPr>
          <w:color w:val="121212"/>
          <w:spacing w:val="15"/>
        </w:rPr>
        <w:t>ленных</w:t>
      </w:r>
      <w:r w:rsidRPr="00D912A4">
        <w:rPr>
          <w:color w:val="121212"/>
          <w:spacing w:val="5"/>
        </w:rPr>
        <w:t xml:space="preserve"> </w:t>
      </w:r>
      <w:r>
        <w:tab/>
      </w:r>
      <w:r w:rsidRPr="00D912A4">
        <w:rPr>
          <w:color w:val="121212"/>
          <w:spacing w:val="14"/>
        </w:rPr>
        <w:t>пунктах</w:t>
      </w:r>
      <w:r w:rsidRPr="00D912A4">
        <w:rPr>
          <w:color w:val="121212"/>
          <w:spacing w:val="6"/>
        </w:rPr>
        <w:t xml:space="preserve"> </w:t>
      </w:r>
      <w:r>
        <w:tab/>
      </w:r>
      <w:r w:rsidRPr="00D912A4">
        <w:rPr>
          <w:color w:val="121212"/>
          <w:spacing w:val="18"/>
        </w:rPr>
        <w:t>и</w:t>
      </w:r>
      <w:r w:rsidRPr="00D912A4">
        <w:rPr>
          <w:color w:val="121212"/>
          <w:spacing w:val="1"/>
        </w:rPr>
        <w:t xml:space="preserve"> </w:t>
      </w:r>
      <w:r>
        <w:tab/>
      </w:r>
      <w:r w:rsidRPr="00D912A4">
        <w:rPr>
          <w:color w:val="121212"/>
          <w:spacing w:val="17"/>
        </w:rPr>
        <w:t>при</w:t>
      </w:r>
      <w:r w:rsidRPr="00D912A4">
        <w:rPr>
          <w:color w:val="121212"/>
          <w:spacing w:val="1"/>
        </w:rPr>
        <w:t xml:space="preserve"> </w:t>
      </w:r>
      <w:r>
        <w:tab/>
      </w:r>
      <w:r w:rsidRPr="00D912A4">
        <w:rPr>
          <w:color w:val="121212"/>
          <w:spacing w:val="15"/>
        </w:rPr>
        <w:t>разных</w:t>
      </w:r>
      <w:r w:rsidRPr="00D912A4">
        <w:rPr>
          <w:color w:val="121212"/>
          <w:spacing w:val="3"/>
        </w:rPr>
        <w:t xml:space="preserve"> </w:t>
      </w:r>
      <w:r>
        <w:tab/>
      </w:r>
      <w:r w:rsidRPr="00D912A4">
        <w:rPr>
          <w:color w:val="121212"/>
          <w:spacing w:val="13"/>
        </w:rPr>
        <w:t>погодных</w:t>
      </w:r>
      <w:r w:rsidRPr="00D912A4">
        <w:rPr>
          <w:color w:val="121212"/>
          <w:spacing w:val="5"/>
        </w:rPr>
        <w:t xml:space="preserve"> </w:t>
      </w:r>
      <w:r>
        <w:tab/>
      </w:r>
      <w:r w:rsidRPr="00D912A4">
        <w:rPr>
          <w:color w:val="121212"/>
          <w:spacing w:val="15"/>
        </w:rPr>
        <w:t>условиях</w:t>
      </w:r>
      <w:r w:rsidRPr="00D912A4">
        <w:rPr>
          <w:color w:val="121212"/>
          <w:spacing w:val="8"/>
        </w:rPr>
        <w:t xml:space="preserve"> </w:t>
      </w:r>
      <w:r>
        <w:tab/>
      </w:r>
      <w:r w:rsidRPr="00D912A4">
        <w:rPr>
          <w:color w:val="121212"/>
          <w:spacing w:val="14"/>
        </w:rPr>
        <w:t>(недостаточная</w:t>
      </w:r>
      <w:r w:rsidRPr="00D912A4">
        <w:rPr>
          <w:color w:val="121212"/>
          <w:spacing w:val="13"/>
        </w:rPr>
        <w:t xml:space="preserve"> </w:t>
      </w:r>
      <w:r>
        <w:rPr>
          <w:color w:val="121212"/>
          <w:spacing w:val="15238"/>
        </w:rPr>
        <w:t xml:space="preserve"> </w:t>
      </w:r>
      <w:r w:rsidRPr="00D912A4">
        <w:rPr>
          <w:color w:val="121212"/>
          <w:spacing w:val="10"/>
        </w:rPr>
        <w:t>видимость, гололед, маневры автотранспорта).</w:t>
      </w:r>
      <w:r w:rsidRPr="00D912A4">
        <w:rPr>
          <w:color w:val="121212"/>
          <w:spacing w:val="23"/>
        </w:rPr>
        <w:t xml:space="preserve"> </w:t>
      </w:r>
    </w:p>
    <w:p w:rsidR="0094310A" w:rsidRDefault="0094310A">
      <w:pPr>
        <w:spacing w:line="20" w:lineRule="exact"/>
        <w:sectPr w:rsidR="0094310A">
          <w:pgSz w:w="9354" w:h="12189"/>
          <w:pgMar w:top="831" w:right="823" w:bottom="0" w:left="850" w:header="720" w:footer="720" w:gutter="0"/>
          <w:cols w:space="720"/>
        </w:sectPr>
      </w:pPr>
    </w:p>
    <w:p w:rsidR="0094310A" w:rsidRDefault="0094310A">
      <w:pPr>
        <w:tabs>
          <w:tab w:val="left" w:pos="397"/>
        </w:tabs>
        <w:spacing w:before="85" w:after="40" w:line="218" w:lineRule="exact"/>
        <w:ind w:right="-113"/>
      </w:pPr>
      <w:r>
        <w:tab/>
      </w:r>
      <w:r w:rsidRPr="00D912A4">
        <w:rPr>
          <w:b/>
          <w:bCs/>
          <w:color w:val="121212"/>
          <w:spacing w:val="2"/>
        </w:rPr>
        <w:t>Ты — пассажир</w:t>
      </w:r>
      <w:r w:rsidRPr="00D912A4">
        <w:rPr>
          <w:b/>
          <w:bCs/>
          <w:color w:val="121212"/>
          <w:spacing w:val="10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912A4">
        <w:rPr>
          <w:color w:val="121212"/>
          <w:spacing w:val="11"/>
        </w:rPr>
        <w:t>При поездке на грузовом автомобиле с бортами не стоять, не сидеть</w:t>
      </w:r>
      <w:r w:rsidRPr="00D912A4">
        <w:rPr>
          <w:color w:val="121212"/>
          <w:spacing w:val="10"/>
        </w:rPr>
        <w:t xml:space="preserve"> </w:t>
      </w:r>
      <w:r>
        <w:rPr>
          <w:color w:val="121212"/>
          <w:spacing w:val="15112"/>
        </w:rPr>
        <w:t xml:space="preserve"> </w:t>
      </w:r>
      <w:r w:rsidRPr="00D912A4">
        <w:rPr>
          <w:color w:val="121212"/>
          <w:spacing w:val="9"/>
        </w:rPr>
        <w:t>на бортах или на грузе, который выше бортов.</w:t>
      </w:r>
      <w:r w:rsidRPr="00D912A4">
        <w:rPr>
          <w:color w:val="121212"/>
          <w:spacing w:val="31"/>
        </w:rPr>
        <w:t xml:space="preserve"> </w:t>
      </w:r>
    </w:p>
    <w:p w:rsidR="0094310A" w:rsidRDefault="0094310A">
      <w:pPr>
        <w:tabs>
          <w:tab w:val="left" w:pos="397"/>
        </w:tabs>
        <w:spacing w:after="40" w:line="218" w:lineRule="exact"/>
        <w:ind w:right="-113"/>
      </w:pPr>
      <w:r>
        <w:tab/>
      </w:r>
      <w:r w:rsidRPr="00D912A4">
        <w:rPr>
          <w:i/>
          <w:iCs/>
          <w:color w:val="121212"/>
          <w:spacing w:val="25"/>
        </w:rPr>
        <w:t>Универсальные учебные действия:</w:t>
      </w:r>
      <w:r w:rsidRPr="00D912A4">
        <w:rPr>
          <w:i/>
          <w:iCs/>
          <w:color w:val="121212"/>
          <w:spacing w:val="26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912A4">
        <w:rPr>
          <w:color w:val="121212"/>
          <w:spacing w:val="14"/>
        </w:rPr>
        <w:t xml:space="preserve">1. </w:t>
      </w:r>
      <w:r w:rsidRPr="00D912A4">
        <w:rPr>
          <w:i/>
          <w:iCs/>
          <w:color w:val="121212"/>
          <w:spacing w:val="14"/>
        </w:rPr>
        <w:t>Ориентирование и поведение в окружающей среде:</w:t>
      </w:r>
      <w:r w:rsidRPr="00D912A4">
        <w:rPr>
          <w:i/>
          <w:iCs/>
          <w:color w:val="121212"/>
          <w:spacing w:val="13"/>
        </w:rPr>
        <w:t xml:space="preserve"> </w:t>
      </w:r>
      <w:r>
        <w:rPr>
          <w:i/>
          <w:iCs/>
          <w:color w:val="121212"/>
          <w:spacing w:val="13748"/>
        </w:rPr>
        <w:t xml:space="preserve"> </w:t>
      </w:r>
      <w:r>
        <w:tab/>
      </w:r>
      <w:r w:rsidRPr="00D912A4">
        <w:rPr>
          <w:color w:val="121212"/>
          <w:spacing w:val="9"/>
        </w:rPr>
        <w:t>— характеризовать слова «опасность», «опасный»;</w:t>
      </w:r>
      <w:r w:rsidRPr="00D912A4">
        <w:rPr>
          <w:color w:val="121212"/>
          <w:spacing w:val="29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912A4">
        <w:rPr>
          <w:color w:val="121212"/>
          <w:spacing w:val="10"/>
        </w:rPr>
        <w:t>— объяснять значение слов «осторожный и неосторожный», «внима-</w:t>
      </w:r>
      <w:r w:rsidRPr="00D912A4">
        <w:rPr>
          <w:color w:val="121212"/>
          <w:spacing w:val="-11"/>
        </w:rPr>
        <w:t xml:space="preserve"> </w:t>
      </w:r>
      <w:r>
        <w:rPr>
          <w:color w:val="121212"/>
          <w:spacing w:val="15097"/>
        </w:rPr>
        <w:t xml:space="preserve"> </w:t>
      </w:r>
      <w:r w:rsidRPr="00D912A4">
        <w:rPr>
          <w:color w:val="121212"/>
          <w:spacing w:val="11"/>
        </w:rPr>
        <w:t>тельный и невнимательный»,</w:t>
      </w:r>
      <w:r w:rsidRPr="00D912A4">
        <w:rPr>
          <w:color w:val="121212"/>
          <w:spacing w:val="24"/>
        </w:rPr>
        <w:t xml:space="preserve"> </w:t>
      </w:r>
    </w:p>
    <w:p w:rsidR="0094310A" w:rsidRDefault="0094310A">
      <w:pPr>
        <w:tabs>
          <w:tab w:val="left" w:pos="397"/>
        </w:tabs>
        <w:spacing w:after="41" w:line="246" w:lineRule="exact"/>
        <w:ind w:right="-113"/>
      </w:pPr>
      <w:r>
        <w:tab/>
      </w:r>
      <w:r w:rsidRPr="00D912A4">
        <w:rPr>
          <w:color w:val="121212"/>
          <w:spacing w:val="15"/>
        </w:rPr>
        <w:t>— предвидеть результат возникшей ситуации при различных дей-</w:t>
      </w:r>
      <w:r w:rsidRPr="00D912A4">
        <w:rPr>
          <w:color w:val="121212"/>
          <w:spacing w:val="40"/>
        </w:rPr>
        <w:t xml:space="preserve"> </w:t>
      </w:r>
      <w:r>
        <w:rPr>
          <w:color w:val="121212"/>
          <w:spacing w:val="15133"/>
        </w:rPr>
        <w:t xml:space="preserve"> </w:t>
      </w:r>
      <w:r w:rsidRPr="00D912A4">
        <w:rPr>
          <w:color w:val="121212"/>
          <w:spacing w:val="14"/>
        </w:rPr>
        <w:t>ствиях в окружающей среде; выделять особо опасные ситуации, пред-</w:t>
      </w:r>
      <w:r w:rsidRPr="00D912A4">
        <w:rPr>
          <w:color w:val="121212"/>
          <w:spacing w:val="33"/>
        </w:rPr>
        <w:t xml:space="preserve"> </w:t>
      </w:r>
      <w:r>
        <w:rPr>
          <w:color w:val="121212"/>
          <w:spacing w:val="15123"/>
        </w:rPr>
        <w:t xml:space="preserve"> </w:t>
      </w:r>
      <w:r w:rsidRPr="00D912A4">
        <w:rPr>
          <w:color w:val="121212"/>
          <w:spacing w:val="10"/>
        </w:rPr>
        <w:t>усматривать свои действия в них;</w:t>
      </w:r>
      <w:r w:rsidRPr="00D912A4">
        <w:rPr>
          <w:color w:val="121212"/>
          <w:spacing w:val="13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912A4">
        <w:rPr>
          <w:color w:val="121212"/>
          <w:spacing w:val="10"/>
        </w:rPr>
        <w:t>— представлять возможное развертывание ситуации, отвечать на во-</w:t>
      </w:r>
      <w:r w:rsidRPr="00D912A4">
        <w:rPr>
          <w:color w:val="121212"/>
        </w:rPr>
        <w:t xml:space="preserve"> </w:t>
      </w:r>
      <w:r>
        <w:rPr>
          <w:color w:val="121212"/>
          <w:spacing w:val="15102"/>
        </w:rPr>
        <w:t xml:space="preserve"> </w:t>
      </w:r>
      <w:r w:rsidRPr="00D912A4">
        <w:rPr>
          <w:color w:val="121212"/>
          <w:spacing w:val="4"/>
        </w:rPr>
        <w:t>прос «что будет, если …»;</w:t>
      </w:r>
      <w:r w:rsidRPr="00D912A4">
        <w:rPr>
          <w:color w:val="121212"/>
          <w:spacing w:val="16"/>
        </w:rPr>
        <w:t xml:space="preserve"> </w:t>
      </w:r>
    </w:p>
    <w:p w:rsidR="0094310A" w:rsidRDefault="0094310A">
      <w:pPr>
        <w:tabs>
          <w:tab w:val="left" w:pos="397"/>
        </w:tabs>
        <w:spacing w:after="40" w:line="239" w:lineRule="exact"/>
        <w:ind w:right="-113"/>
      </w:pPr>
      <w:r>
        <w:tab/>
      </w:r>
      <w:r w:rsidRPr="00D912A4">
        <w:rPr>
          <w:color w:val="121212"/>
          <w:spacing w:val="12"/>
        </w:rPr>
        <w:t>— осуществлять правильный подсчет времени на дорогу в неблаго-</w:t>
      </w:r>
      <w:r w:rsidRPr="00D912A4">
        <w:rPr>
          <w:color w:val="121212"/>
          <w:spacing w:val="27"/>
        </w:rPr>
        <w:t xml:space="preserve"> </w:t>
      </w:r>
      <w:r>
        <w:rPr>
          <w:color w:val="121212"/>
          <w:spacing w:val="15119"/>
        </w:rPr>
        <w:t xml:space="preserve"> </w:t>
      </w:r>
      <w:r w:rsidRPr="00D912A4">
        <w:rPr>
          <w:color w:val="121212"/>
          <w:spacing w:val="10"/>
        </w:rPr>
        <w:t>приятных условиях (особенности дороги, погоды и пр.).</w:t>
      </w:r>
      <w:r w:rsidRPr="00D912A4">
        <w:rPr>
          <w:color w:val="121212"/>
          <w:spacing w:val="38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D912A4">
        <w:rPr>
          <w:color w:val="121212"/>
          <w:spacing w:val="14"/>
        </w:rPr>
        <w:t xml:space="preserve">2. </w:t>
      </w:r>
      <w:r w:rsidRPr="00D912A4">
        <w:rPr>
          <w:i/>
          <w:iCs/>
          <w:color w:val="121212"/>
          <w:spacing w:val="14"/>
        </w:rPr>
        <w:t>Умения, определяющие безопасное поведение в условиях дорож-</w:t>
      </w:r>
      <w:r w:rsidRPr="00D912A4">
        <w:rPr>
          <w:i/>
          <w:iCs/>
          <w:color w:val="121212"/>
          <w:spacing w:val="3"/>
        </w:rPr>
        <w:t xml:space="preserve"> </w:t>
      </w:r>
      <w:r>
        <w:rPr>
          <w:i/>
          <w:iCs/>
          <w:color w:val="121212"/>
          <w:spacing w:val="15107"/>
        </w:rPr>
        <w:t xml:space="preserve"> </w:t>
      </w:r>
      <w:r w:rsidRPr="00D912A4">
        <w:rPr>
          <w:i/>
          <w:iCs/>
          <w:color w:val="121212"/>
          <w:spacing w:val="12"/>
        </w:rPr>
        <w:t>ного движения:</w:t>
      </w:r>
      <w:r w:rsidRPr="00D912A4">
        <w:rPr>
          <w:i/>
          <w:iCs/>
          <w:color w:val="121212"/>
          <w:spacing w:val="5"/>
        </w:rPr>
        <w:t xml:space="preserve"> </w:t>
      </w:r>
    </w:p>
    <w:p w:rsidR="0094310A" w:rsidRDefault="0094310A">
      <w:pPr>
        <w:tabs>
          <w:tab w:val="left" w:pos="397"/>
        </w:tabs>
        <w:spacing w:after="41" w:line="218" w:lineRule="exact"/>
        <w:ind w:right="-113"/>
      </w:pPr>
      <w:r>
        <w:tab/>
      </w:r>
      <w:r w:rsidRPr="00D912A4">
        <w:rPr>
          <w:color w:val="121212"/>
          <w:spacing w:val="10"/>
        </w:rPr>
        <w:t>— объяснять значение правил дорожного движения;</w:t>
      </w:r>
      <w:r w:rsidRPr="00D912A4">
        <w:rPr>
          <w:color w:val="121212"/>
          <w:spacing w:val="37"/>
        </w:rPr>
        <w:t xml:space="preserve"> </w:t>
      </w:r>
    </w:p>
    <w:p w:rsidR="0094310A" w:rsidRDefault="0094310A">
      <w:pPr>
        <w:tabs>
          <w:tab w:val="left" w:pos="397"/>
        </w:tabs>
        <w:spacing w:line="246" w:lineRule="exact"/>
        <w:ind w:right="-113"/>
        <w:rPr>
          <w:color w:val="121212"/>
          <w:spacing w:val="20"/>
        </w:rPr>
      </w:pPr>
      <w:r>
        <w:tab/>
      </w:r>
      <w:r w:rsidRPr="00D912A4">
        <w:rPr>
          <w:color w:val="121212"/>
          <w:spacing w:val="16"/>
        </w:rPr>
        <w:t>— группировать знаки ДД по назначению (предупреждающие, за-</w:t>
      </w:r>
      <w:r w:rsidRPr="00D912A4">
        <w:rPr>
          <w:color w:val="121212"/>
          <w:spacing w:val="-9"/>
        </w:rPr>
        <w:t xml:space="preserve"> </w:t>
      </w:r>
      <w:r>
        <w:rPr>
          <w:color w:val="121212"/>
          <w:spacing w:val="15134"/>
        </w:rPr>
        <w:t xml:space="preserve"> </w:t>
      </w:r>
      <w:r w:rsidRPr="00D912A4">
        <w:rPr>
          <w:color w:val="121212"/>
          <w:spacing w:val="10"/>
        </w:rPr>
        <w:t>прещающие, предписывающие, информационные, знаки особых предпи-</w:t>
      </w:r>
      <w:r w:rsidRPr="00D912A4">
        <w:rPr>
          <w:color w:val="121212"/>
          <w:spacing w:val="28"/>
        </w:rPr>
        <w:t xml:space="preserve"> </w:t>
      </w:r>
      <w:r>
        <w:rPr>
          <w:color w:val="121212"/>
          <w:spacing w:val="15097"/>
        </w:rPr>
        <w:t xml:space="preserve"> </w:t>
      </w:r>
      <w:r w:rsidRPr="00D912A4">
        <w:rPr>
          <w:color w:val="121212"/>
          <w:spacing w:val="11"/>
        </w:rPr>
        <w:t>саний), объяснять назначение каждой группы знаков ДД;</w:t>
      </w:r>
      <w:r w:rsidRPr="00D912A4">
        <w:rPr>
          <w:color w:val="121212"/>
          <w:spacing w:val="20"/>
        </w:rPr>
        <w:t xml:space="preserve"> </w:t>
      </w:r>
    </w:p>
    <w:p w:rsidR="0094310A" w:rsidRDefault="0094310A" w:rsidP="0094310A">
      <w:pPr>
        <w:tabs>
          <w:tab w:val="left" w:pos="397"/>
        </w:tabs>
        <w:spacing w:line="20" w:lineRule="exact"/>
        <w:ind w:right="-113"/>
        <w:sectPr w:rsidR="0094310A" w:rsidSect="00174585">
          <w:type w:val="continuous"/>
          <w:pgSz w:w="9354" w:h="12189"/>
          <w:pgMar w:top="1134" w:right="875" w:bottom="0" w:left="850" w:header="720" w:footer="720" w:gutter="0"/>
          <w:cols w:space="720"/>
        </w:sectPr>
      </w:pPr>
    </w:p>
    <w:p w:rsidR="0094310A" w:rsidRDefault="0094310A" w:rsidP="0094310A">
      <w:pPr>
        <w:spacing w:line="20" w:lineRule="exact"/>
      </w:pPr>
      <w:r>
        <w:pict>
          <v:shape id="_x0000_s1406" type="#_x0000_t202" style="position:absolute;margin-left:162.55pt;margin-top:562.75pt;width:21.35pt;height:12.35pt;z-index:252222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4310A" w:rsidRDefault="0094310A">
                  <w:pPr>
                    <w:spacing w:line="218" w:lineRule="exact"/>
                  </w:pPr>
                  <w:r w:rsidRPr="0096571F">
                    <w:rPr>
                      <w:color w:val="121212"/>
                      <w:spacing w:val="4"/>
                    </w:rPr>
                    <w:t>178</w:t>
                  </w:r>
                  <w:r w:rsidRPr="0096571F">
                    <w:rPr>
                      <w:color w:val="121212"/>
                      <w:spacing w:val="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6571F">
        <w:rPr>
          <w:color w:val="121212"/>
          <w:spacing w:val="11"/>
        </w:rPr>
        <w:t>— соотносить знак дорожного движения с конкретной ситуацией на</w:t>
      </w:r>
      <w:r w:rsidRPr="0096571F">
        <w:rPr>
          <w:color w:val="121212"/>
          <w:spacing w:val="28"/>
        </w:rPr>
        <w:t xml:space="preserve"> </w:t>
      </w:r>
      <w:r>
        <w:rPr>
          <w:color w:val="121212"/>
          <w:spacing w:val="15106"/>
        </w:rPr>
        <w:t xml:space="preserve"> </w:t>
      </w:r>
      <w:r w:rsidRPr="0096571F">
        <w:rPr>
          <w:color w:val="121212"/>
          <w:spacing w:val="10"/>
        </w:rPr>
        <w:t>дороге; находить и исправлять ошибки в схемах и рисунках, раскрываю-</w:t>
      </w:r>
      <w:r w:rsidRPr="0096571F">
        <w:rPr>
          <w:color w:val="121212"/>
          <w:spacing w:val="2"/>
        </w:rPr>
        <w:t xml:space="preserve"> </w:t>
      </w:r>
    </w:p>
    <w:p w:rsidR="0094310A" w:rsidRDefault="0094310A">
      <w:pPr>
        <w:spacing w:after="41" w:line="218" w:lineRule="exact"/>
        <w:ind w:right="-113"/>
      </w:pPr>
      <w:r w:rsidRPr="0096571F">
        <w:rPr>
          <w:color w:val="121212"/>
          <w:spacing w:val="11"/>
        </w:rPr>
        <w:t>щих разные ситуации дорожного движения;</w:t>
      </w:r>
      <w:r w:rsidRPr="0096571F">
        <w:rPr>
          <w:color w:val="121212"/>
          <w:spacing w:val="14"/>
        </w:rPr>
        <w:t xml:space="preserve"> </w:t>
      </w:r>
    </w:p>
    <w:p w:rsidR="0094310A" w:rsidRDefault="0094310A">
      <w:pPr>
        <w:tabs>
          <w:tab w:val="left" w:pos="397"/>
        </w:tabs>
        <w:spacing w:after="41" w:line="239" w:lineRule="exact"/>
        <w:ind w:right="-113"/>
      </w:pPr>
      <w:r>
        <w:tab/>
      </w:r>
      <w:r w:rsidRPr="0096571F">
        <w:rPr>
          <w:color w:val="121212"/>
          <w:spacing w:val="12"/>
        </w:rPr>
        <w:t>— анализировать погодные условия, знать особенности тормозного</w:t>
      </w:r>
      <w:r w:rsidRPr="0096571F">
        <w:rPr>
          <w:color w:val="121212"/>
          <w:spacing w:val="28"/>
        </w:rPr>
        <w:t xml:space="preserve"> </w:t>
      </w:r>
      <w:r>
        <w:rPr>
          <w:color w:val="121212"/>
          <w:spacing w:val="15114"/>
        </w:rPr>
        <w:t xml:space="preserve"> </w:t>
      </w:r>
      <w:r w:rsidRPr="0096571F">
        <w:rPr>
          <w:color w:val="121212"/>
          <w:spacing w:val="11"/>
        </w:rPr>
        <w:t>пути транспорта при разных дорожных условиях;</w:t>
      </w:r>
      <w:r w:rsidRPr="0096571F">
        <w:rPr>
          <w:color w:val="121212"/>
          <w:spacing w:val="8"/>
        </w:rPr>
        <w:t xml:space="preserve"> </w:t>
      </w:r>
    </w:p>
    <w:p w:rsidR="0094310A" w:rsidRDefault="0094310A">
      <w:pPr>
        <w:tabs>
          <w:tab w:val="left" w:pos="397"/>
        </w:tabs>
        <w:spacing w:after="41" w:line="251" w:lineRule="exact"/>
        <w:ind w:right="-113"/>
      </w:pPr>
      <w:r>
        <w:tab/>
      </w:r>
      <w:r w:rsidRPr="0096571F">
        <w:rPr>
          <w:color w:val="121212"/>
          <w:spacing w:val="12"/>
        </w:rPr>
        <w:t>— выполнять изученные правила движения по дорогам и улицам (в</w:t>
      </w:r>
      <w:r w:rsidRPr="0096571F">
        <w:rPr>
          <w:color w:val="121212"/>
          <w:spacing w:val="38"/>
        </w:rPr>
        <w:t xml:space="preserve"> </w:t>
      </w:r>
      <w:r>
        <w:rPr>
          <w:color w:val="121212"/>
          <w:spacing w:val="15109"/>
        </w:rPr>
        <w:t xml:space="preserve"> </w:t>
      </w:r>
      <w:r w:rsidRPr="0096571F">
        <w:rPr>
          <w:color w:val="121212"/>
          <w:spacing w:val="15"/>
        </w:rPr>
        <w:t>игровых и учебных ситуациях, а также в реальной жизни); проводить</w:t>
      </w:r>
      <w:r w:rsidRPr="0096571F">
        <w:rPr>
          <w:color w:val="121212"/>
          <w:spacing w:val="39"/>
        </w:rPr>
        <w:t xml:space="preserve"> </w:t>
      </w:r>
      <w:r>
        <w:rPr>
          <w:color w:val="121212"/>
          <w:spacing w:val="15120"/>
        </w:rPr>
        <w:t xml:space="preserve"> </w:t>
      </w:r>
      <w:r w:rsidRPr="0096571F">
        <w:rPr>
          <w:color w:val="121212"/>
          <w:spacing w:val="8"/>
        </w:rPr>
        <w:t>игры и учебные ситуации со сверстниками и малышами; разыгрывать раз-</w:t>
      </w:r>
      <w:r w:rsidRPr="0096571F">
        <w:rPr>
          <w:color w:val="121212"/>
          <w:spacing w:val="-20"/>
        </w:rPr>
        <w:t xml:space="preserve"> </w:t>
      </w:r>
      <w:r>
        <w:rPr>
          <w:color w:val="121212"/>
          <w:spacing w:val="15089"/>
        </w:rPr>
        <w:t xml:space="preserve"> </w:t>
      </w:r>
      <w:r w:rsidRPr="0096571F">
        <w:rPr>
          <w:color w:val="121212"/>
          <w:spacing w:val="10"/>
        </w:rPr>
        <w:t>личные роли (водитель, пешеход, пассажир), передавать особенности их</w:t>
      </w:r>
      <w:r w:rsidRPr="0096571F">
        <w:rPr>
          <w:color w:val="121212"/>
          <w:spacing w:val="19"/>
        </w:rPr>
        <w:t xml:space="preserve"> </w:t>
      </w:r>
      <w:r>
        <w:rPr>
          <w:color w:val="121212"/>
          <w:spacing w:val="15097"/>
        </w:rPr>
        <w:t xml:space="preserve"> </w:t>
      </w:r>
      <w:r w:rsidRPr="0096571F">
        <w:rPr>
          <w:color w:val="121212"/>
          <w:spacing w:val="10"/>
        </w:rPr>
        <w:t>поведения в зависимости от ситуации;</w:t>
      </w:r>
      <w:r w:rsidRPr="0096571F">
        <w:rPr>
          <w:color w:val="121212"/>
          <w:spacing w:val="30"/>
        </w:rPr>
        <w:t xml:space="preserve"> </w:t>
      </w:r>
    </w:p>
    <w:p w:rsidR="0094310A" w:rsidRDefault="0094310A">
      <w:pPr>
        <w:tabs>
          <w:tab w:val="left" w:pos="397"/>
        </w:tabs>
        <w:spacing w:line="239" w:lineRule="exact"/>
        <w:ind w:right="-113"/>
      </w:pPr>
      <w:r>
        <w:tab/>
      </w:r>
      <w:r w:rsidRPr="0096571F">
        <w:rPr>
          <w:color w:val="121212"/>
          <w:spacing w:val="14"/>
        </w:rPr>
        <w:t xml:space="preserve">— анализировать свое и чужое поведение, находить ошибки, уста- </w:t>
      </w:r>
      <w:r>
        <w:rPr>
          <w:color w:val="121212"/>
          <w:spacing w:val="15122"/>
        </w:rPr>
        <w:t xml:space="preserve"> </w:t>
      </w:r>
      <w:r w:rsidRPr="0096571F">
        <w:rPr>
          <w:color w:val="121212"/>
          <w:spacing w:val="11"/>
        </w:rPr>
        <w:t>навливать их причины, определять пути исправления.</w:t>
      </w:r>
      <w:r w:rsidRPr="0096571F">
        <w:rPr>
          <w:color w:val="121212"/>
          <w:spacing w:val="28"/>
        </w:rPr>
        <w:t xml:space="preserve"> </w:t>
      </w:r>
    </w:p>
    <w:sectPr w:rsidR="0094310A" w:rsidSect="00466DE6">
      <w:pgSz w:w="9354" w:h="12189"/>
      <w:pgMar w:top="834" w:right="768" w:bottom="0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708"/>
  <w:characterSpacingControl w:val="doNotCompress"/>
  <w:compat/>
  <w:rsids>
    <w:rsidRoot w:val="0094310A"/>
    <w:rsid w:val="001C1948"/>
    <w:rsid w:val="00386532"/>
    <w:rsid w:val="004B7B05"/>
    <w:rsid w:val="00666761"/>
    <w:rsid w:val="0068090C"/>
    <w:rsid w:val="006F5B77"/>
    <w:rsid w:val="00703D64"/>
    <w:rsid w:val="0080022F"/>
    <w:rsid w:val="0094310A"/>
    <w:rsid w:val="009C3716"/>
    <w:rsid w:val="00A52CDC"/>
    <w:rsid w:val="00BB5D2E"/>
    <w:rsid w:val="00C70DFD"/>
    <w:rsid w:val="00CF700A"/>
    <w:rsid w:val="00D6275E"/>
    <w:rsid w:val="00F0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88.png"/><Relationship Id="rId21" Type="http://schemas.openxmlformats.org/officeDocument/2006/relationships/image" Target="media/image16.png"/><Relationship Id="rId42" Type="http://schemas.openxmlformats.org/officeDocument/2006/relationships/hyperlink" Target="http://www.develop-kinder.com" TargetMode="External"/><Relationship Id="rId47" Type="http://schemas.openxmlformats.org/officeDocument/2006/relationships/image" Target="media/image32.png"/><Relationship Id="rId63" Type="http://schemas.openxmlformats.org/officeDocument/2006/relationships/hyperlink" Target="http://www.wwf.ru" TargetMode="External"/><Relationship Id="rId68" Type="http://schemas.openxmlformats.org/officeDocument/2006/relationships/hyperlink" Target="http://www.forest.ru" TargetMode="External"/><Relationship Id="rId84" Type="http://schemas.openxmlformats.org/officeDocument/2006/relationships/image" Target="media/image55.png"/><Relationship Id="rId89" Type="http://schemas.openxmlformats.org/officeDocument/2006/relationships/image" Target="media/image60.png"/><Relationship Id="rId112" Type="http://schemas.openxmlformats.org/officeDocument/2006/relationships/image" Target="media/image83.png"/><Relationship Id="rId133" Type="http://schemas.openxmlformats.org/officeDocument/2006/relationships/image" Target="media/image104.png"/><Relationship Id="rId16" Type="http://schemas.openxmlformats.org/officeDocument/2006/relationships/image" Target="media/image11.png"/><Relationship Id="rId107" Type="http://schemas.openxmlformats.org/officeDocument/2006/relationships/image" Target="media/image78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hyperlink" Target="http://konkurs-kenguru.ru" TargetMode="External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74" Type="http://schemas.openxmlformats.org/officeDocument/2006/relationships/hyperlink" Target="http://etno.environment.ru" TargetMode="External"/><Relationship Id="rId79" Type="http://schemas.openxmlformats.org/officeDocument/2006/relationships/image" Target="media/image50.png"/><Relationship Id="rId102" Type="http://schemas.openxmlformats.org/officeDocument/2006/relationships/image" Target="media/image73.png"/><Relationship Id="rId123" Type="http://schemas.openxmlformats.org/officeDocument/2006/relationships/image" Target="media/image94.png"/><Relationship Id="rId128" Type="http://schemas.openxmlformats.org/officeDocument/2006/relationships/image" Target="media/image99.png"/><Relationship Id="rId5" Type="http://schemas.openxmlformats.org/officeDocument/2006/relationships/image" Target="media/image1.png"/><Relationship Id="rId90" Type="http://schemas.openxmlformats.org/officeDocument/2006/relationships/image" Target="media/image61.png"/><Relationship Id="rId95" Type="http://schemas.openxmlformats.org/officeDocument/2006/relationships/image" Target="media/image66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://www.vneuroka.ru/mathematics.php" TargetMode="External"/><Relationship Id="rId43" Type="http://schemas.openxmlformats.org/officeDocument/2006/relationships/hyperlink" Target="http://puzzle-ru.blogspot.com" TargetMode="External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hyperlink" Target="http://www.wwf.ru" TargetMode="External"/><Relationship Id="rId69" Type="http://schemas.openxmlformats.org/officeDocument/2006/relationships/hyperlink" Target="http://www.kunzm.ru" TargetMode="External"/><Relationship Id="rId77" Type="http://schemas.openxmlformats.org/officeDocument/2006/relationships/image" Target="media/image48.png"/><Relationship Id="rId100" Type="http://schemas.openxmlformats.org/officeDocument/2006/relationships/image" Target="media/image71.png"/><Relationship Id="rId105" Type="http://schemas.openxmlformats.org/officeDocument/2006/relationships/image" Target="media/image76.png"/><Relationship Id="rId113" Type="http://schemas.openxmlformats.org/officeDocument/2006/relationships/image" Target="media/image84.png"/><Relationship Id="rId118" Type="http://schemas.openxmlformats.org/officeDocument/2006/relationships/image" Target="media/image89.png"/><Relationship Id="rId126" Type="http://schemas.openxmlformats.org/officeDocument/2006/relationships/image" Target="media/image97.png"/><Relationship Id="rId13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36.png"/><Relationship Id="rId72" Type="http://schemas.openxmlformats.org/officeDocument/2006/relationships/hyperlink" Target="http://www.ecosystema.ru" TargetMode="External"/><Relationship Id="rId80" Type="http://schemas.openxmlformats.org/officeDocument/2006/relationships/image" Target="media/image51.png"/><Relationship Id="rId85" Type="http://schemas.openxmlformats.org/officeDocument/2006/relationships/image" Target="media/image56.png"/><Relationship Id="rId93" Type="http://schemas.openxmlformats.org/officeDocument/2006/relationships/image" Target="media/image64.png"/><Relationship Id="rId98" Type="http://schemas.openxmlformats.org/officeDocument/2006/relationships/image" Target="media/image69.png"/><Relationship Id="rId121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yperlink" Target="http://konkurs-kenguru.ru" TargetMode="External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hyperlink" Target="http://www.forest.ru" TargetMode="External"/><Relationship Id="rId103" Type="http://schemas.openxmlformats.org/officeDocument/2006/relationships/image" Target="media/image74.png"/><Relationship Id="rId108" Type="http://schemas.openxmlformats.org/officeDocument/2006/relationships/image" Target="media/image79.png"/><Relationship Id="rId116" Type="http://schemas.openxmlformats.org/officeDocument/2006/relationships/image" Target="media/image87.png"/><Relationship Id="rId124" Type="http://schemas.openxmlformats.org/officeDocument/2006/relationships/image" Target="media/image95.png"/><Relationship Id="rId129" Type="http://schemas.openxmlformats.org/officeDocument/2006/relationships/image" Target="media/image100.png"/><Relationship Id="rId20" Type="http://schemas.openxmlformats.org/officeDocument/2006/relationships/image" Target="media/image15.png"/><Relationship Id="rId41" Type="http://schemas.openxmlformats.org/officeDocument/2006/relationships/hyperlink" Target="http://www.develop-kinder.com" TargetMode="External"/><Relationship Id="rId54" Type="http://schemas.openxmlformats.org/officeDocument/2006/relationships/image" Target="media/image39.png"/><Relationship Id="rId62" Type="http://schemas.openxmlformats.org/officeDocument/2006/relationships/hyperlink" Target="http://www.sci.aha.ru/ATL/ra21c.htm" TargetMode="External"/><Relationship Id="rId70" Type="http://schemas.openxmlformats.org/officeDocument/2006/relationships/hyperlink" Target="http://www.kunzm.ru" TargetMode="External"/><Relationship Id="rId75" Type="http://schemas.openxmlformats.org/officeDocument/2006/relationships/image" Target="media/image46.png"/><Relationship Id="rId83" Type="http://schemas.openxmlformats.org/officeDocument/2006/relationships/image" Target="media/image54.png"/><Relationship Id="rId88" Type="http://schemas.openxmlformats.org/officeDocument/2006/relationships/image" Target="media/image59.png"/><Relationship Id="rId91" Type="http://schemas.openxmlformats.org/officeDocument/2006/relationships/image" Target="media/image62.png"/><Relationship Id="rId96" Type="http://schemas.openxmlformats.org/officeDocument/2006/relationships/image" Target="media/image67.png"/><Relationship Id="rId111" Type="http://schemas.openxmlformats.org/officeDocument/2006/relationships/image" Target="media/image82.png"/><Relationship Id="rId132" Type="http://schemas.openxmlformats.org/officeDocument/2006/relationships/image" Target="media/image103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vneuroka.ru/mathematics.php" TargetMode="External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106" Type="http://schemas.openxmlformats.org/officeDocument/2006/relationships/image" Target="media/image77.png"/><Relationship Id="rId114" Type="http://schemas.openxmlformats.org/officeDocument/2006/relationships/image" Target="media/image85.png"/><Relationship Id="rId119" Type="http://schemas.openxmlformats.org/officeDocument/2006/relationships/image" Target="media/image90.png"/><Relationship Id="rId127" Type="http://schemas.openxmlformats.org/officeDocument/2006/relationships/image" Target="media/image98.png"/><Relationship Id="rId10" Type="http://schemas.openxmlformats.org/officeDocument/2006/relationships/hyperlink" Target="mailto:info@vgf.ru" TargetMode="External"/><Relationship Id="rId31" Type="http://schemas.openxmlformats.org/officeDocument/2006/relationships/image" Target="media/image26.png"/><Relationship Id="rId44" Type="http://schemas.openxmlformats.org/officeDocument/2006/relationships/hyperlink" Target="http://puzzle-ru.blogspot.com" TargetMode="External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hyperlink" Target="http://edu.seu.ru/metodiques/samkova.htm" TargetMode="External"/><Relationship Id="rId73" Type="http://schemas.openxmlformats.org/officeDocument/2006/relationships/hyperlink" Target="http://etno.environment.ru" TargetMode="External"/><Relationship Id="rId78" Type="http://schemas.openxmlformats.org/officeDocument/2006/relationships/image" Target="media/image49.png"/><Relationship Id="rId81" Type="http://schemas.openxmlformats.org/officeDocument/2006/relationships/image" Target="media/image52.png"/><Relationship Id="rId86" Type="http://schemas.openxmlformats.org/officeDocument/2006/relationships/image" Target="media/image57.png"/><Relationship Id="rId94" Type="http://schemas.openxmlformats.org/officeDocument/2006/relationships/image" Target="media/image65.png"/><Relationship Id="rId99" Type="http://schemas.openxmlformats.org/officeDocument/2006/relationships/image" Target="media/image70.png"/><Relationship Id="rId101" Type="http://schemas.openxmlformats.org/officeDocument/2006/relationships/image" Target="media/image72.png"/><Relationship Id="rId122" Type="http://schemas.openxmlformats.org/officeDocument/2006/relationships/image" Target="media/image93.png"/><Relationship Id="rId130" Type="http://schemas.openxmlformats.org/officeDocument/2006/relationships/image" Target="media/image101.png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hyperlink" Target="http://4stupeni.ru/stady" TargetMode="External"/><Relationship Id="rId109" Type="http://schemas.openxmlformats.org/officeDocument/2006/relationships/image" Target="media/image80.png"/><Relationship Id="rId34" Type="http://schemas.openxmlformats.org/officeDocument/2006/relationships/image" Target="media/image29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6" Type="http://schemas.openxmlformats.org/officeDocument/2006/relationships/image" Target="media/image47.png"/><Relationship Id="rId97" Type="http://schemas.openxmlformats.org/officeDocument/2006/relationships/image" Target="media/image68.png"/><Relationship Id="rId104" Type="http://schemas.openxmlformats.org/officeDocument/2006/relationships/image" Target="media/image75.png"/><Relationship Id="rId120" Type="http://schemas.openxmlformats.org/officeDocument/2006/relationships/image" Target="media/image91.png"/><Relationship Id="rId125" Type="http://schemas.openxmlformats.org/officeDocument/2006/relationships/image" Target="media/image96.png"/><Relationship Id="rId7" Type="http://schemas.openxmlformats.org/officeDocument/2006/relationships/image" Target="media/image3.png"/><Relationship Id="rId71" Type="http://schemas.openxmlformats.org/officeDocument/2006/relationships/hyperlink" Target="http://www.ecosystema.ru" TargetMode="External"/><Relationship Id="rId92" Type="http://schemas.openxmlformats.org/officeDocument/2006/relationships/image" Target="media/image63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hyperlink" Target="http://4stupeni.ru/stady" TargetMode="External"/><Relationship Id="rId45" Type="http://schemas.openxmlformats.org/officeDocument/2006/relationships/image" Target="media/image30.png"/><Relationship Id="rId66" Type="http://schemas.openxmlformats.org/officeDocument/2006/relationships/hyperlink" Target="http://edu.seu.ru/metodiques/samkova.htm" TargetMode="External"/><Relationship Id="rId87" Type="http://schemas.openxmlformats.org/officeDocument/2006/relationships/image" Target="media/image58.png"/><Relationship Id="rId110" Type="http://schemas.openxmlformats.org/officeDocument/2006/relationships/image" Target="media/image81.png"/><Relationship Id="rId115" Type="http://schemas.openxmlformats.org/officeDocument/2006/relationships/image" Target="media/image86.png"/><Relationship Id="rId131" Type="http://schemas.openxmlformats.org/officeDocument/2006/relationships/image" Target="media/image102.png"/><Relationship Id="rId61" Type="http://schemas.openxmlformats.org/officeDocument/2006/relationships/hyperlink" Target="http://www.sci.aha.ru/ATL/ra21c.htm" TargetMode="External"/><Relationship Id="rId82" Type="http://schemas.openxmlformats.org/officeDocument/2006/relationships/image" Target="media/image53.png"/><Relationship Id="rId19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da%20PDF%205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48DB-1BA0-4E07-90FC-50588132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4</TotalTime>
  <Pages>2</Pages>
  <Words>50119</Words>
  <Characters>285680</Characters>
  <Application>Microsoft Office Word</Application>
  <DocSecurity>0</DocSecurity>
  <Lines>2380</Lines>
  <Paragraphs>670</Paragraphs>
  <ScaleCrop>false</ScaleCrop>
  <Company/>
  <LinksUpToDate>false</LinksUpToDate>
  <CharactersWithSpaces>335129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2013-07-24T11:34:00Z</dcterms:created>
  <dcterms:modified xsi:type="dcterms:W3CDTF">2013-07-24T11:38:00Z</dcterms:modified>
</cp:coreProperties>
</file>