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02" w:rsidRDefault="00EE0A02" w:rsidP="005E1FE6">
      <w:pPr>
        <w:spacing w:line="360" w:lineRule="auto"/>
        <w:jc w:val="center"/>
        <w:rPr>
          <w:b/>
          <w:sz w:val="28"/>
          <w:szCs w:val="28"/>
        </w:rPr>
      </w:pPr>
    </w:p>
    <w:p w:rsidR="00EE0A02" w:rsidRDefault="00EE0A02" w:rsidP="00FA35EE">
      <w:pPr>
        <w:spacing w:line="288" w:lineRule="auto"/>
        <w:rPr>
          <w:sz w:val="28"/>
          <w:szCs w:val="28"/>
        </w:rPr>
      </w:pPr>
    </w:p>
    <w:p w:rsidR="00EE0A02" w:rsidRDefault="00EE0A02" w:rsidP="00FA35EE">
      <w:pPr>
        <w:spacing w:line="288" w:lineRule="auto"/>
        <w:rPr>
          <w:sz w:val="28"/>
          <w:szCs w:val="28"/>
        </w:rPr>
      </w:pPr>
    </w:p>
    <w:p w:rsidR="00EE0A02" w:rsidRPr="003B421E" w:rsidRDefault="00EE0A02" w:rsidP="00FA35EE">
      <w:pPr>
        <w:spacing w:line="288" w:lineRule="auto"/>
        <w:rPr>
          <w:sz w:val="28"/>
          <w:szCs w:val="28"/>
        </w:rPr>
      </w:pPr>
    </w:p>
    <w:p w:rsidR="00EE0A02" w:rsidRPr="003B421E" w:rsidRDefault="00EE0A02" w:rsidP="00FA35EE">
      <w:pPr>
        <w:spacing w:line="288" w:lineRule="auto"/>
        <w:rPr>
          <w:sz w:val="28"/>
          <w:szCs w:val="28"/>
        </w:rPr>
      </w:pPr>
    </w:p>
    <w:p w:rsidR="00EE0A02" w:rsidRDefault="00EE0A02" w:rsidP="00FA35EE">
      <w:pPr>
        <w:spacing w:line="288" w:lineRule="auto"/>
        <w:rPr>
          <w:sz w:val="36"/>
          <w:szCs w:val="36"/>
        </w:rPr>
      </w:pPr>
    </w:p>
    <w:p w:rsidR="00EE0A02" w:rsidRDefault="00EE0A02" w:rsidP="00FA35EE">
      <w:pPr>
        <w:spacing w:line="288" w:lineRule="auto"/>
        <w:rPr>
          <w:sz w:val="36"/>
          <w:szCs w:val="36"/>
        </w:rPr>
      </w:pPr>
    </w:p>
    <w:p w:rsidR="00EE0A02" w:rsidRDefault="00EE0A02" w:rsidP="00FA35EE">
      <w:pPr>
        <w:spacing w:line="288" w:lineRule="auto"/>
        <w:rPr>
          <w:sz w:val="36"/>
          <w:szCs w:val="36"/>
        </w:rPr>
      </w:pPr>
    </w:p>
    <w:p w:rsidR="00EE0A02" w:rsidRPr="003B421E" w:rsidRDefault="00EE0A02" w:rsidP="00FA35EE">
      <w:pPr>
        <w:spacing w:line="288" w:lineRule="auto"/>
        <w:rPr>
          <w:sz w:val="36"/>
          <w:szCs w:val="36"/>
        </w:rPr>
      </w:pPr>
    </w:p>
    <w:p w:rsidR="00EE0A02" w:rsidRPr="003B421E" w:rsidRDefault="00EE0A02" w:rsidP="00FA35EE">
      <w:pPr>
        <w:spacing w:line="288" w:lineRule="auto"/>
        <w:rPr>
          <w:sz w:val="36"/>
          <w:szCs w:val="36"/>
        </w:rPr>
      </w:pPr>
    </w:p>
    <w:p w:rsidR="00EE0A02" w:rsidRPr="003B421E" w:rsidRDefault="00EE0A02" w:rsidP="00FA35EE">
      <w:pPr>
        <w:spacing w:line="288" w:lineRule="auto"/>
        <w:rPr>
          <w:sz w:val="36"/>
          <w:szCs w:val="36"/>
        </w:rPr>
      </w:pPr>
    </w:p>
    <w:p w:rsidR="00EE0A02" w:rsidRPr="003B421E" w:rsidRDefault="00EE0A02" w:rsidP="00FA35EE">
      <w:pPr>
        <w:spacing w:line="288" w:lineRule="auto"/>
        <w:rPr>
          <w:sz w:val="36"/>
          <w:szCs w:val="36"/>
        </w:rPr>
      </w:pPr>
    </w:p>
    <w:p w:rsidR="00EE0A02" w:rsidRPr="00CA45F8" w:rsidRDefault="00EE0A02" w:rsidP="00FA35EE">
      <w:pPr>
        <w:spacing w:line="360" w:lineRule="auto"/>
        <w:jc w:val="center"/>
        <w:rPr>
          <w:b/>
          <w:sz w:val="44"/>
          <w:szCs w:val="44"/>
        </w:rPr>
      </w:pPr>
      <w:r w:rsidRPr="00CA45F8">
        <w:rPr>
          <w:b/>
          <w:sz w:val="44"/>
          <w:szCs w:val="44"/>
        </w:rPr>
        <w:t>РАБОЧИЕ ПРОГРАММЫ</w:t>
      </w:r>
    </w:p>
    <w:p w:rsidR="00EE0A02" w:rsidRDefault="00EE0A02" w:rsidP="00FA35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ПИСЬМУ И РАЗВИТИЮ РЕЧИ, ЧТЕНИЮ </w:t>
      </w:r>
    </w:p>
    <w:p w:rsidR="00EE0A02" w:rsidRPr="00CA45F8" w:rsidRDefault="00EE0A02" w:rsidP="00FA35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РАЗВИТИЮ РЕЧИ, МАТЕМАТИКЕ</w:t>
      </w:r>
      <w:r w:rsidRPr="00CA45F8">
        <w:rPr>
          <w:sz w:val="28"/>
          <w:szCs w:val="28"/>
        </w:rPr>
        <w:t xml:space="preserve"> </w:t>
      </w:r>
    </w:p>
    <w:p w:rsidR="00EE0A02" w:rsidRDefault="00EE0A02" w:rsidP="00FA35E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 2 </w:t>
      </w:r>
      <w:r w:rsidRPr="00CA45F8">
        <w:rPr>
          <w:sz w:val="32"/>
          <w:szCs w:val="32"/>
        </w:rPr>
        <w:t xml:space="preserve"> КЛАССЕ</w:t>
      </w:r>
    </w:p>
    <w:p w:rsidR="00EE0A02" w:rsidRPr="00FA35EE" w:rsidRDefault="00EE0A02" w:rsidP="00FA35E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VIII</w:t>
      </w:r>
      <w:r>
        <w:rPr>
          <w:sz w:val="32"/>
          <w:szCs w:val="32"/>
        </w:rPr>
        <w:t xml:space="preserve"> вид</w:t>
      </w:r>
    </w:p>
    <w:p w:rsidR="00EE0A02" w:rsidRPr="003B421E" w:rsidRDefault="00EE0A02" w:rsidP="00FA35EE">
      <w:pPr>
        <w:spacing w:line="288" w:lineRule="auto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jc w:val="center"/>
        <w:rPr>
          <w:sz w:val="32"/>
          <w:szCs w:val="32"/>
        </w:rPr>
      </w:pPr>
    </w:p>
    <w:p w:rsidR="00EE0A02" w:rsidRPr="003B421E" w:rsidRDefault="00EE0A02" w:rsidP="00FA35EE">
      <w:pPr>
        <w:spacing w:line="288" w:lineRule="auto"/>
        <w:rPr>
          <w:sz w:val="32"/>
          <w:szCs w:val="32"/>
        </w:rPr>
      </w:pPr>
    </w:p>
    <w:p w:rsidR="00EE0A02" w:rsidRDefault="00EE0A02" w:rsidP="00FA35E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2014 – 2015</w:t>
      </w:r>
      <w:r w:rsidRPr="003B421E">
        <w:rPr>
          <w:sz w:val="28"/>
          <w:szCs w:val="28"/>
        </w:rPr>
        <w:t xml:space="preserve"> уч. Год</w:t>
      </w:r>
    </w:p>
    <w:p w:rsidR="00EE0A02" w:rsidRDefault="00EE0A02" w:rsidP="00FA35EE">
      <w:pPr>
        <w:spacing w:line="288" w:lineRule="auto"/>
        <w:jc w:val="center"/>
        <w:rPr>
          <w:sz w:val="28"/>
          <w:szCs w:val="28"/>
        </w:rPr>
      </w:pPr>
    </w:p>
    <w:p w:rsidR="00EE0A02" w:rsidRPr="003B421E" w:rsidRDefault="00EE0A02" w:rsidP="00FA35EE">
      <w:pPr>
        <w:spacing w:line="288" w:lineRule="auto"/>
        <w:jc w:val="center"/>
        <w:rPr>
          <w:sz w:val="28"/>
          <w:szCs w:val="28"/>
        </w:rPr>
      </w:pPr>
    </w:p>
    <w:p w:rsidR="00EE0A02" w:rsidRPr="003B421E" w:rsidRDefault="00EE0A02" w:rsidP="00FA35EE"/>
    <w:p w:rsidR="00EE0A02" w:rsidRPr="00CA45F8" w:rsidRDefault="00EE0A02" w:rsidP="005E1FE6">
      <w:pPr>
        <w:spacing w:line="360" w:lineRule="auto"/>
        <w:jc w:val="center"/>
        <w:rPr>
          <w:b/>
          <w:sz w:val="28"/>
          <w:szCs w:val="28"/>
        </w:rPr>
      </w:pPr>
      <w:r w:rsidRPr="00CA45F8">
        <w:rPr>
          <w:b/>
          <w:sz w:val="28"/>
          <w:szCs w:val="28"/>
        </w:rPr>
        <w:t>УЧЕБНО-ТЕМАТИЧЕСКОЕ ПЛАНИРОВАНИЕ</w:t>
      </w:r>
    </w:p>
    <w:p w:rsidR="00EE0A02" w:rsidRDefault="00EE0A02" w:rsidP="005E1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письму и развитию речи</w:t>
      </w:r>
      <w:r w:rsidRPr="00CA45F8">
        <w:rPr>
          <w:sz w:val="28"/>
          <w:szCs w:val="28"/>
        </w:rPr>
        <w:t>,</w:t>
      </w:r>
      <w:r>
        <w:rPr>
          <w:sz w:val="28"/>
          <w:szCs w:val="28"/>
        </w:rPr>
        <w:t xml:space="preserve"> чтению и развитию речи</w:t>
      </w:r>
      <w:r w:rsidRPr="00CA45F8">
        <w:rPr>
          <w:sz w:val="28"/>
          <w:szCs w:val="28"/>
        </w:rPr>
        <w:t xml:space="preserve">, математике </w:t>
      </w:r>
    </w:p>
    <w:p w:rsidR="00EE0A02" w:rsidRDefault="00EE0A02" w:rsidP="005E1FE6">
      <w:pPr>
        <w:spacing w:line="360" w:lineRule="auto"/>
        <w:rPr>
          <w:b/>
          <w:sz w:val="28"/>
          <w:szCs w:val="28"/>
        </w:rPr>
      </w:pPr>
    </w:p>
    <w:p w:rsidR="00EE0A02" w:rsidRPr="00A95BCF" w:rsidRDefault="00EE0A02" w:rsidP="005E1FE6">
      <w:pPr>
        <w:spacing w:line="360" w:lineRule="auto"/>
        <w:rPr>
          <w:sz w:val="28"/>
          <w:szCs w:val="28"/>
        </w:rPr>
      </w:pPr>
      <w:r w:rsidRPr="00CA45F8">
        <w:rPr>
          <w:b/>
          <w:sz w:val="28"/>
          <w:szCs w:val="28"/>
        </w:rPr>
        <w:t>Класс</w:t>
      </w:r>
      <w:r>
        <w:rPr>
          <w:sz w:val="28"/>
          <w:szCs w:val="28"/>
        </w:rPr>
        <w:t>:  2 (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вид)</w:t>
      </w:r>
    </w:p>
    <w:p w:rsidR="00EE0A02" w:rsidRPr="00CA45F8" w:rsidRDefault="00EE0A02" w:rsidP="005E1FE6">
      <w:pPr>
        <w:spacing w:line="360" w:lineRule="auto"/>
        <w:rPr>
          <w:b/>
          <w:sz w:val="28"/>
          <w:szCs w:val="28"/>
        </w:rPr>
      </w:pPr>
      <w:r w:rsidRPr="00CA45F8">
        <w:rPr>
          <w:b/>
          <w:sz w:val="28"/>
          <w:szCs w:val="28"/>
        </w:rPr>
        <w:t>Кол-во часов:</w:t>
      </w:r>
    </w:p>
    <w:tbl>
      <w:tblPr>
        <w:tblW w:w="792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340"/>
        <w:gridCol w:w="1800"/>
      </w:tblGrid>
      <w:tr w:rsidR="00EE0A02" w:rsidRPr="008B529A" w:rsidTr="0086238E">
        <w:tc>
          <w:tcPr>
            <w:tcW w:w="3780" w:type="dxa"/>
          </w:tcPr>
          <w:p w:rsidR="00EE0A02" w:rsidRPr="0086238E" w:rsidRDefault="00EE0A02" w:rsidP="0086238E">
            <w:pPr>
              <w:jc w:val="center"/>
              <w:rPr>
                <w:b/>
                <w:bCs/>
                <w:sz w:val="28"/>
                <w:szCs w:val="28"/>
              </w:rPr>
            </w:pPr>
            <w:r w:rsidRPr="0086238E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340" w:type="dxa"/>
          </w:tcPr>
          <w:p w:rsidR="00EE0A02" w:rsidRPr="0086238E" w:rsidRDefault="00EE0A02" w:rsidP="0086238E">
            <w:pPr>
              <w:jc w:val="center"/>
              <w:rPr>
                <w:b/>
                <w:bCs/>
                <w:sz w:val="28"/>
                <w:szCs w:val="28"/>
              </w:rPr>
            </w:pPr>
            <w:r w:rsidRPr="0086238E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800" w:type="dxa"/>
          </w:tcPr>
          <w:p w:rsidR="00EE0A02" w:rsidRPr="0086238E" w:rsidRDefault="00EE0A02" w:rsidP="0086238E">
            <w:pPr>
              <w:jc w:val="center"/>
              <w:rPr>
                <w:b/>
                <w:bCs/>
                <w:sz w:val="28"/>
                <w:szCs w:val="28"/>
              </w:rPr>
            </w:pPr>
            <w:r w:rsidRPr="0086238E">
              <w:rPr>
                <w:b/>
                <w:bCs/>
                <w:sz w:val="28"/>
                <w:szCs w:val="28"/>
              </w:rPr>
              <w:t>в неделю</w:t>
            </w:r>
          </w:p>
        </w:tc>
      </w:tr>
      <w:tr w:rsidR="00EE0A02" w:rsidTr="0086238E">
        <w:tc>
          <w:tcPr>
            <w:tcW w:w="3780" w:type="dxa"/>
          </w:tcPr>
          <w:p w:rsidR="00EE0A02" w:rsidRPr="0086238E" w:rsidRDefault="00EE0A02" w:rsidP="0061621E">
            <w:pPr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Письмо и развитие речи</w:t>
            </w:r>
          </w:p>
        </w:tc>
        <w:tc>
          <w:tcPr>
            <w:tcW w:w="2340" w:type="dxa"/>
          </w:tcPr>
          <w:p w:rsidR="00EE0A02" w:rsidRPr="0086238E" w:rsidRDefault="00EE0A02" w:rsidP="0086238E">
            <w:pPr>
              <w:jc w:val="center"/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102</w:t>
            </w:r>
          </w:p>
        </w:tc>
        <w:tc>
          <w:tcPr>
            <w:tcW w:w="1800" w:type="dxa"/>
          </w:tcPr>
          <w:p w:rsidR="00EE0A02" w:rsidRPr="0086238E" w:rsidRDefault="00EE0A02" w:rsidP="0086238E">
            <w:pPr>
              <w:jc w:val="center"/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3</w:t>
            </w:r>
          </w:p>
        </w:tc>
      </w:tr>
      <w:tr w:rsidR="00EE0A02" w:rsidTr="0086238E">
        <w:tc>
          <w:tcPr>
            <w:tcW w:w="3780" w:type="dxa"/>
          </w:tcPr>
          <w:p w:rsidR="00EE0A02" w:rsidRPr="0086238E" w:rsidRDefault="00EE0A02" w:rsidP="0061621E">
            <w:pPr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340" w:type="dxa"/>
          </w:tcPr>
          <w:p w:rsidR="00EE0A02" w:rsidRPr="0086238E" w:rsidRDefault="00EE0A02" w:rsidP="0086238E">
            <w:pPr>
              <w:jc w:val="center"/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68</w:t>
            </w:r>
          </w:p>
        </w:tc>
        <w:tc>
          <w:tcPr>
            <w:tcW w:w="1800" w:type="dxa"/>
          </w:tcPr>
          <w:p w:rsidR="00EE0A02" w:rsidRPr="0086238E" w:rsidRDefault="00EE0A02" w:rsidP="0086238E">
            <w:pPr>
              <w:jc w:val="center"/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2</w:t>
            </w:r>
          </w:p>
        </w:tc>
      </w:tr>
      <w:tr w:rsidR="00EE0A02" w:rsidTr="0086238E">
        <w:tc>
          <w:tcPr>
            <w:tcW w:w="3780" w:type="dxa"/>
          </w:tcPr>
          <w:p w:rsidR="00EE0A02" w:rsidRPr="0086238E" w:rsidRDefault="00EE0A02" w:rsidP="0061621E">
            <w:pPr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2340" w:type="dxa"/>
          </w:tcPr>
          <w:p w:rsidR="00EE0A02" w:rsidRPr="0086238E" w:rsidRDefault="00EE0A02" w:rsidP="0086238E">
            <w:pPr>
              <w:jc w:val="center"/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102</w:t>
            </w:r>
          </w:p>
        </w:tc>
        <w:tc>
          <w:tcPr>
            <w:tcW w:w="1800" w:type="dxa"/>
          </w:tcPr>
          <w:p w:rsidR="00EE0A02" w:rsidRPr="0086238E" w:rsidRDefault="00EE0A02" w:rsidP="0086238E">
            <w:pPr>
              <w:jc w:val="center"/>
              <w:rPr>
                <w:sz w:val="28"/>
                <w:szCs w:val="28"/>
              </w:rPr>
            </w:pPr>
            <w:r w:rsidRPr="0086238E">
              <w:rPr>
                <w:sz w:val="28"/>
                <w:szCs w:val="28"/>
              </w:rPr>
              <w:t>3</w:t>
            </w:r>
          </w:p>
        </w:tc>
      </w:tr>
    </w:tbl>
    <w:p w:rsidR="00EE0A02" w:rsidRDefault="00EE0A02" w:rsidP="005E1FE6">
      <w:pPr>
        <w:spacing w:line="360" w:lineRule="auto"/>
        <w:rPr>
          <w:sz w:val="28"/>
          <w:szCs w:val="28"/>
        </w:rPr>
      </w:pPr>
    </w:p>
    <w:p w:rsidR="00EE0A02" w:rsidRPr="005E1FE6" w:rsidRDefault="00EE0A02" w:rsidP="005E1FE6">
      <w:pPr>
        <w:spacing w:line="360" w:lineRule="auto"/>
        <w:rPr>
          <w:b/>
          <w:sz w:val="28"/>
          <w:szCs w:val="28"/>
        </w:rPr>
      </w:pPr>
      <w:r w:rsidRPr="005E1FE6">
        <w:rPr>
          <w:b/>
          <w:sz w:val="28"/>
          <w:szCs w:val="28"/>
        </w:rPr>
        <w:t xml:space="preserve">Рабочая программа составлена на основании </w:t>
      </w:r>
      <w:r>
        <w:rPr>
          <w:b/>
          <w:sz w:val="28"/>
          <w:szCs w:val="28"/>
        </w:rPr>
        <w:t>следующих нормативных документов</w:t>
      </w:r>
      <w:r w:rsidRPr="005E1FE6">
        <w:rPr>
          <w:b/>
          <w:sz w:val="28"/>
          <w:szCs w:val="28"/>
        </w:rPr>
        <w:t>:</w:t>
      </w:r>
    </w:p>
    <w:p w:rsidR="00EE0A02" w:rsidRPr="00A95BCF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95BCF">
        <w:rPr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3, М"/>
        </w:smartTagPr>
        <w:r w:rsidRPr="00A95BCF">
          <w:rPr>
            <w:sz w:val="28"/>
            <w:szCs w:val="28"/>
          </w:rPr>
          <w:t>2012 г</w:t>
        </w:r>
      </w:smartTag>
      <w:r w:rsidRPr="00A95BCF">
        <w:rPr>
          <w:sz w:val="28"/>
          <w:szCs w:val="28"/>
        </w:rPr>
        <w:t>., № 237 – ФЗ «Об образовании в РФ»</w:t>
      </w:r>
    </w:p>
    <w:p w:rsidR="00EE0A02" w:rsidRPr="00A95BCF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95BCF">
        <w:rPr>
          <w:sz w:val="28"/>
          <w:szCs w:val="28"/>
        </w:rPr>
        <w:t>Закон РФ от 18. 07. 1996 «Об образовании лиц с ограниченными возможностями здоровья в специальном образовании»</w:t>
      </w:r>
    </w:p>
    <w:p w:rsidR="00EE0A02" w:rsidRPr="00A95BCF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95BCF">
        <w:rPr>
          <w:sz w:val="28"/>
          <w:szCs w:val="28"/>
        </w:rPr>
        <w:t>Инструктивное письмо Министерства общего и профессионального образования РФ от 14.03.2003 г. № 29/1448-6</w:t>
      </w:r>
    </w:p>
    <w:p w:rsidR="00EE0A02" w:rsidRPr="00A95BCF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95BCF">
        <w:rPr>
          <w:sz w:val="28"/>
          <w:szCs w:val="28"/>
        </w:rPr>
        <w:t>Устав МБОУ СОШ № 7 ЗАТО Углегорск</w:t>
      </w:r>
    </w:p>
    <w:p w:rsidR="00EE0A02" w:rsidRPr="00A95BCF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95BCF">
        <w:rPr>
          <w:sz w:val="28"/>
          <w:szCs w:val="28"/>
        </w:rPr>
        <w:t>Образовательной  программы МБОУ СОШ № 7 ЗАТО Углегорск</w:t>
      </w:r>
    </w:p>
    <w:p w:rsidR="00EE0A02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95BCF">
        <w:rPr>
          <w:sz w:val="28"/>
          <w:szCs w:val="28"/>
        </w:rPr>
        <w:t xml:space="preserve">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учреждений </w:t>
      </w:r>
      <w:r w:rsidRPr="00A95BC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A95BCF">
        <w:rPr>
          <w:sz w:val="28"/>
          <w:szCs w:val="28"/>
        </w:rPr>
        <w:t>вида.</w:t>
      </w:r>
    </w:p>
    <w:p w:rsidR="00EE0A02" w:rsidRDefault="00EE0A02" w:rsidP="005E1FE6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Программы специальных (коррекционных) образовательных учреждений 8 вида. </w:t>
      </w:r>
    </w:p>
    <w:p w:rsidR="00EE0A02" w:rsidRDefault="00EE0A02" w:rsidP="0026017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1 - 4 класс. В.В.Воронков,  Москва «Просвещение» 2011г. </w:t>
      </w:r>
    </w:p>
    <w:p w:rsidR="00EE0A02" w:rsidRPr="00260175" w:rsidRDefault="00EE0A02" w:rsidP="00260175">
      <w:pPr>
        <w:spacing w:line="360" w:lineRule="auto"/>
        <w:ind w:left="360"/>
        <w:rPr>
          <w:b/>
          <w:sz w:val="28"/>
          <w:szCs w:val="28"/>
        </w:rPr>
      </w:pPr>
      <w:r w:rsidRPr="00260175">
        <w:rPr>
          <w:b/>
          <w:sz w:val="28"/>
          <w:szCs w:val="28"/>
        </w:rPr>
        <w:t xml:space="preserve">Учебники: </w:t>
      </w:r>
    </w:p>
    <w:p w:rsidR="00EE0A02" w:rsidRDefault="00EE0A02" w:rsidP="002601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В,В. Воронкова «Русский язык» Учебник для 2 класса специальных (коррекционных) образовательных учреждений </w:t>
      </w:r>
      <w:r w:rsidRPr="00A95BC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A95BCF">
        <w:rPr>
          <w:sz w:val="28"/>
          <w:szCs w:val="28"/>
        </w:rPr>
        <w:t>вида</w:t>
      </w:r>
      <w:r>
        <w:rPr>
          <w:sz w:val="28"/>
          <w:szCs w:val="28"/>
        </w:rPr>
        <w:t xml:space="preserve"> – М., «Просвещение», </w:t>
      </w:r>
      <w:smartTag w:uri="urn:schemas-microsoft-com:office:smarttags" w:element="metricconverter">
        <w:smartTagPr>
          <w:attr w:name="ProductID" w:val="3, М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EE0A02" w:rsidRDefault="00EE0A02" w:rsidP="002601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В.В. Воронкова, И.Е. Пушкова. Чтение. Учебник для 2 класса специальных (коррекционных) образовательных учреждений </w:t>
      </w:r>
      <w:r w:rsidRPr="00A95BC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A95BCF">
        <w:rPr>
          <w:sz w:val="28"/>
          <w:szCs w:val="28"/>
        </w:rPr>
        <w:t>вида</w:t>
      </w:r>
      <w:r>
        <w:rPr>
          <w:sz w:val="28"/>
          <w:szCs w:val="28"/>
        </w:rPr>
        <w:t xml:space="preserve">, - М., «ВЛАДОС», </w:t>
      </w:r>
      <w:smartTag w:uri="urn:schemas-microsoft-com:office:smarttags" w:element="metricconverter">
        <w:smartTagPr>
          <w:attr w:name="ProductID" w:val="3, М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</w:t>
      </w:r>
    </w:p>
    <w:p w:rsidR="00EE0A02" w:rsidRDefault="00EE0A02" w:rsidP="00260175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А.А. Хилько. Математика. Учебник для 2 класса специальных (коррекционных) образовательных учреждений </w:t>
      </w:r>
      <w:r w:rsidRPr="00A95BCF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A95BCF">
        <w:rPr>
          <w:sz w:val="28"/>
          <w:szCs w:val="28"/>
        </w:rPr>
        <w:t>вида</w:t>
      </w:r>
      <w:r>
        <w:rPr>
          <w:sz w:val="28"/>
          <w:szCs w:val="28"/>
        </w:rPr>
        <w:t xml:space="preserve"> – С.-П., «Просвещение», 2011г.</w:t>
      </w:r>
    </w:p>
    <w:p w:rsidR="00EE0A02" w:rsidRDefault="00EE0A02" w:rsidP="00260175">
      <w:pPr>
        <w:rPr>
          <w:b/>
        </w:rPr>
      </w:pPr>
    </w:p>
    <w:p w:rsidR="00EE0A02" w:rsidRDefault="00EE0A02" w:rsidP="005D3F41">
      <w:pPr>
        <w:jc w:val="center"/>
        <w:rPr>
          <w:b/>
        </w:rPr>
      </w:pPr>
    </w:p>
    <w:p w:rsidR="00EE0A02" w:rsidRDefault="00EE0A02" w:rsidP="00BC7121">
      <w:pPr>
        <w:jc w:val="center"/>
        <w:rPr>
          <w:b/>
        </w:rPr>
      </w:pPr>
    </w:p>
    <w:p w:rsidR="00EE0A02" w:rsidRDefault="00EE0A02" w:rsidP="00BC7121">
      <w:pPr>
        <w:jc w:val="center"/>
        <w:rPr>
          <w:b/>
        </w:rPr>
      </w:pPr>
    </w:p>
    <w:p w:rsidR="00EE0A02" w:rsidRDefault="00EE0A02" w:rsidP="00BC7121">
      <w:pPr>
        <w:jc w:val="center"/>
        <w:rPr>
          <w:b/>
        </w:rPr>
      </w:pPr>
      <w:r>
        <w:rPr>
          <w:b/>
        </w:rPr>
        <w:t>КРАТКАЯ ХАРАКТЕРИСТИКА ОБУЧАЮЩЕЙСЯ</w:t>
      </w:r>
    </w:p>
    <w:p w:rsidR="00EE0A02" w:rsidRDefault="00EE0A02" w:rsidP="00BC7121">
      <w:pPr>
        <w:jc w:val="both"/>
      </w:pPr>
    </w:p>
    <w:p w:rsidR="00EE0A02" w:rsidRDefault="00EE0A02" w:rsidP="00BC7121">
      <w:pPr>
        <w:jc w:val="both"/>
      </w:pPr>
    </w:p>
    <w:p w:rsidR="00EE0A02" w:rsidRPr="00BC7121" w:rsidRDefault="00EE0A02" w:rsidP="00BC7121">
      <w:pPr>
        <w:jc w:val="both"/>
      </w:pPr>
      <w:r w:rsidRPr="00BC7121">
        <w:t>Дата рождения -    15.10.2005 г.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Вероника Р… обучается в  с 01.09.2012г.  До поступления в школу  детский сад  не посещала. 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Была на обследовании ПМПК в мае 2013 года. В результате обследования определена на индивидуальное обучение по программе </w:t>
      </w:r>
      <w:r w:rsidRPr="00BC7121">
        <w:rPr>
          <w:lang w:val="en-US"/>
        </w:rPr>
        <w:t>VIII</w:t>
      </w:r>
      <w:r w:rsidRPr="00BC7121">
        <w:t xml:space="preserve"> вида в 1 класс. Программу  </w:t>
      </w:r>
      <w:r w:rsidRPr="00BC7121">
        <w:rPr>
          <w:lang w:val="en-US"/>
        </w:rPr>
        <w:t>VIII</w:t>
      </w:r>
      <w:r w:rsidRPr="00BC7121">
        <w:t xml:space="preserve"> вида  усваивает.</w:t>
      </w:r>
    </w:p>
    <w:p w:rsidR="00EE0A02" w:rsidRPr="00BC7121" w:rsidRDefault="00EE0A02" w:rsidP="00BC7121">
      <w:r w:rsidRPr="00BC7121">
        <w:t>Вероника воспитывается в  многодетной семье.  Она самостоятельна, быстро приспосабливается, общительна.</w:t>
      </w:r>
    </w:p>
    <w:p w:rsidR="00EE0A02" w:rsidRPr="00BC7121" w:rsidRDefault="00EE0A02" w:rsidP="00BC7121">
      <w:pPr>
        <w:ind w:firstLine="708"/>
        <w:jc w:val="both"/>
      </w:pPr>
      <w:r w:rsidRPr="00BC7121">
        <w:t>Физически развитие соответствует норме, простудными заболеваниями болеет редко. Движения  достаточно скоординированы. Мелкая моторика развита. Мышление, в основном,  наглядно-образное, но и присутствует  элементарное абстрактное. Память - механическая,  произвольная.  </w:t>
      </w:r>
      <w:r w:rsidRPr="00BC7121">
        <w:br/>
        <w:t xml:space="preserve">            Вероника ориентирована на познавательную деятельность. Внимание устойчивое, на протяжении всего урока, работоспособность высокая. Часто работает самостоятельно, но при этом не может полностью контролировать правильное и аккуратное выполнение задания. Планировать свою деятельность при самостоятельном выполнении задания  не умеет. 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При выполнении учебных заданий способна переключаться с одного вида деятельности на другой. 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В учебной деятельности  нуждается в организующей, планирующей помощи и одобрении на всех этапах урока. Принимает помощь положительно.  Усидчивость присутствует. Инструкцию к заданиям воспринимает лучше устную. При письменной инструкции теряется, не понимает ее. </w:t>
      </w:r>
    </w:p>
    <w:p w:rsidR="00EE0A02" w:rsidRPr="00BC7121" w:rsidRDefault="00EE0A02" w:rsidP="00BC7121">
      <w:pPr>
        <w:ind w:firstLine="708"/>
        <w:jc w:val="both"/>
      </w:pPr>
      <w:r w:rsidRPr="00BC7121">
        <w:t>Содержание картин, рассказов понимает, дополняет своими комментариями. Но обобщить материал, сделать выводы может только при помощи наводящих вопросов учителя.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Словарный запас мал. Грамматический строй речи сформирован не в соответствии с возрастом. В основном, строит простые высказывания. При развернутых объяснениях  требуется время для подбора слов, путается, теряется. Рассказы по сюжетным картинкам составляет. 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В тетрадях соблюдает орфографические требования. </w:t>
      </w:r>
    </w:p>
    <w:p w:rsidR="00EE0A02" w:rsidRPr="00BC7121" w:rsidRDefault="00EE0A02" w:rsidP="00BC7121">
      <w:pPr>
        <w:ind w:firstLine="708"/>
        <w:jc w:val="both"/>
      </w:pPr>
      <w:r w:rsidRPr="00BC7121">
        <w:t xml:space="preserve">Проявляет эмоции при оценке учителем результатов своей деятельности. Преобладающее настроение ребенка – спокойное. В поведении не наблюдаются вспышки агрессивности. Правила поведения в школе и вне ее соблюдает. Вредных привычек не замечено. В общении со взрослыми не испытывает трудностей. В коллективной деятельности не является лидером. В общественной жизни класса участвует, поручения выполняет. </w:t>
      </w:r>
    </w:p>
    <w:p w:rsidR="00EE0A02" w:rsidRPr="00782844" w:rsidRDefault="00EE0A02" w:rsidP="00BC7121">
      <w:pPr>
        <w:jc w:val="both"/>
      </w:pPr>
    </w:p>
    <w:p w:rsidR="00EE0A02" w:rsidRPr="00971974" w:rsidRDefault="00EE0A02" w:rsidP="00971974">
      <w:pPr>
        <w:pStyle w:val="Style5"/>
        <w:widowControl/>
        <w:spacing w:before="19" w:line="240" w:lineRule="auto"/>
        <w:ind w:firstLine="360"/>
        <w:jc w:val="both"/>
        <w:rPr>
          <w:rStyle w:val="FontStyle45"/>
          <w:b w:val="0"/>
          <w:bCs w:val="0"/>
          <w:sz w:val="24"/>
          <w:szCs w:val="24"/>
        </w:rPr>
      </w:pPr>
      <w:r w:rsidRPr="00971974">
        <w:rPr>
          <w:rStyle w:val="FontStyle42"/>
          <w:sz w:val="24"/>
          <w:szCs w:val="24"/>
        </w:rPr>
        <w:t xml:space="preserve"> Школьным психологом и логопедом проводится корректирующая работа</w:t>
      </w:r>
      <w:r>
        <w:rPr>
          <w:rStyle w:val="FontStyle42"/>
          <w:sz w:val="24"/>
          <w:szCs w:val="24"/>
        </w:rPr>
        <w:t xml:space="preserve"> с обучающейся</w:t>
      </w:r>
      <w:r w:rsidRPr="00971974">
        <w:rPr>
          <w:rStyle w:val="FontStyle42"/>
          <w:sz w:val="24"/>
          <w:szCs w:val="24"/>
        </w:rPr>
        <w:t>.</w:t>
      </w: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jc w:val="center"/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rPr>
          <w:b/>
        </w:rPr>
      </w:pPr>
    </w:p>
    <w:p w:rsidR="00EE0A02" w:rsidRDefault="00EE0A02" w:rsidP="00BC7121">
      <w:pPr>
        <w:jc w:val="center"/>
        <w:rPr>
          <w:b/>
        </w:rPr>
      </w:pPr>
      <w:r>
        <w:rPr>
          <w:b/>
        </w:rPr>
        <w:t>ПИСЬМО И РАЗВИТИЕ РЕЧИ</w:t>
      </w:r>
    </w:p>
    <w:p w:rsidR="00EE0A02" w:rsidRDefault="00EE0A02" w:rsidP="00BC2792">
      <w:pPr>
        <w:rPr>
          <w:b/>
        </w:rPr>
      </w:pPr>
    </w:p>
    <w:p w:rsidR="00EE0A02" w:rsidRPr="00BC2792" w:rsidRDefault="00EE0A02" w:rsidP="00BC2792">
      <w:pPr>
        <w:jc w:val="center"/>
        <w:rPr>
          <w:b/>
        </w:rPr>
      </w:pPr>
      <w:r w:rsidRPr="000850CA">
        <w:rPr>
          <w:b/>
        </w:rPr>
        <w:t>ПОЯСНИТЕЛЬНАЯ  ЗАПИСКА</w:t>
      </w:r>
    </w:p>
    <w:p w:rsidR="00EE0A02" w:rsidRDefault="00EE0A02" w:rsidP="00F26910">
      <w:pPr>
        <w:ind w:firstLine="708"/>
        <w:jc w:val="both"/>
      </w:pPr>
      <w:r w:rsidRPr="00F26910">
        <w:rPr>
          <w:b/>
        </w:rPr>
        <w:t>Рабочая программа по письму и развитию речи составлена на основе</w:t>
      </w:r>
      <w:r>
        <w:t xml:space="preserve"> </w:t>
      </w:r>
    </w:p>
    <w:p w:rsidR="00EE0A02" w:rsidRPr="00F26910" w:rsidRDefault="00EE0A02" w:rsidP="00F26910">
      <w:pPr>
        <w:numPr>
          <w:ilvl w:val="0"/>
          <w:numId w:val="5"/>
        </w:numPr>
      </w:pPr>
      <w:r w:rsidRPr="00F26910">
        <w:t xml:space="preserve">Программы специальных (коррекционных) образовательных учреждений 8 вида. </w:t>
      </w:r>
    </w:p>
    <w:p w:rsidR="00EE0A02" w:rsidRPr="00F26910" w:rsidRDefault="00EE0A02" w:rsidP="00F26910">
      <w:pPr>
        <w:ind w:firstLine="708"/>
      </w:pPr>
      <w:r w:rsidRPr="00F26910">
        <w:t xml:space="preserve">1 - 4 класс. В.В.Воронков,  Москва «Просвещение» 2011г. </w:t>
      </w:r>
    </w:p>
    <w:p w:rsidR="00EE0A02" w:rsidRPr="00BC7121" w:rsidRDefault="00EE0A02" w:rsidP="00BC7121">
      <w:pPr>
        <w:numPr>
          <w:ilvl w:val="0"/>
          <w:numId w:val="5"/>
        </w:numPr>
        <w:rPr>
          <w:b/>
        </w:rPr>
      </w:pPr>
      <w:r>
        <w:rPr>
          <w:b/>
        </w:rPr>
        <w:t>Учебника</w:t>
      </w:r>
      <w:r w:rsidRPr="00F26910">
        <w:rPr>
          <w:b/>
        </w:rPr>
        <w:t xml:space="preserve">: </w:t>
      </w:r>
      <w:r w:rsidRPr="00F26910">
        <w:t xml:space="preserve">В,В. Воронкова «Русский язык» Учебник для 2 класса специальных (коррекционных) образовательных учреждений </w:t>
      </w:r>
      <w:r w:rsidRPr="00F26910">
        <w:rPr>
          <w:lang w:val="en-US"/>
        </w:rPr>
        <w:t>VIII</w:t>
      </w:r>
      <w:r w:rsidRPr="00F26910">
        <w:t xml:space="preserve"> вида – М., «Просвещение», </w:t>
      </w:r>
      <w:smartTag w:uri="urn:schemas-microsoft-com:office:smarttags" w:element="metricconverter">
        <w:smartTagPr>
          <w:attr w:name="ProductID" w:val="3, М"/>
        </w:smartTagPr>
        <w:r w:rsidRPr="00F26910">
          <w:t>2007 г</w:t>
        </w:r>
      </w:smartTag>
      <w:r w:rsidRPr="00F26910">
        <w:t>.</w:t>
      </w:r>
    </w:p>
    <w:p w:rsidR="00EE0A02" w:rsidRDefault="00EE0A02" w:rsidP="00BC7121">
      <w:pPr>
        <w:ind w:firstLine="360"/>
        <w:jc w:val="both"/>
      </w:pPr>
      <w:r>
        <w:t xml:space="preserve">Данная программа и учебник определяет оптимальный объём знаний и умений по математике, который доступен обучающейся Вероники Р... </w:t>
      </w:r>
      <w:r w:rsidRPr="00D05E40">
        <w:t>Рабочая программа с</w:t>
      </w:r>
      <w:r>
        <w:t>оставлена на основании</w:t>
      </w:r>
      <w:r w:rsidRPr="00D05E40">
        <w:t xml:space="preserve"> материала в учебнике.</w:t>
      </w:r>
      <w:r>
        <w:t xml:space="preserve"> </w:t>
      </w:r>
      <w:r w:rsidRPr="00D05E40">
        <w:t>В том случае, когда программой предусмотрен большой объем материала, основная тема в соответствии с материалом учебника, разделена на блоки.</w:t>
      </w:r>
      <w:r>
        <w:t xml:space="preserve"> </w:t>
      </w:r>
      <w:r w:rsidRPr="00D05E40">
        <w:t>Упражнения в связной устной и письменной речи, словарные слова, обозначенные в программе, изучаются в процессе изучения всего программного материала по русскому языку.  Упражнения по чистописанию проводятся на каждом уроке, содержание занятий связывается с материалом урока.</w:t>
      </w:r>
    </w:p>
    <w:p w:rsidR="00EE0A02" w:rsidRDefault="00EE0A02" w:rsidP="00BC7121">
      <w:pPr>
        <w:ind w:firstLine="708"/>
        <w:jc w:val="both"/>
      </w:pPr>
      <w:r>
        <w:t xml:space="preserve">В программу </w:t>
      </w:r>
      <w:r w:rsidRPr="00F26910">
        <w:rPr>
          <w:b/>
        </w:rPr>
        <w:t>внесены изменения</w:t>
      </w:r>
      <w:r>
        <w:t xml:space="preserve">: уменьшено количество учебных часов в связи с Базисным учебным планом по </w:t>
      </w:r>
      <w:r>
        <w:rPr>
          <w:lang w:val="en-US"/>
        </w:rPr>
        <w:t>VIII</w:t>
      </w:r>
      <w:r>
        <w:t xml:space="preserve"> виду МБОУ СОШ № 7 ЗАТО Углегорск. </w:t>
      </w:r>
    </w:p>
    <w:p w:rsidR="00EE0A02" w:rsidRDefault="00EE0A02" w:rsidP="00BC2792">
      <w:pPr>
        <w:ind w:firstLine="708"/>
        <w:jc w:val="both"/>
      </w:pPr>
      <w:r w:rsidRPr="00D05E40">
        <w:t>Раб</w:t>
      </w:r>
      <w:r>
        <w:t xml:space="preserve">очая программа рассчитана на </w:t>
      </w:r>
      <w:r w:rsidRPr="00F26910">
        <w:rPr>
          <w:b/>
        </w:rPr>
        <w:t>102</w:t>
      </w:r>
      <w:r>
        <w:t xml:space="preserve"> часа (</w:t>
      </w:r>
      <w:r w:rsidRPr="00F26910">
        <w:rPr>
          <w:b/>
        </w:rPr>
        <w:t>3 часа в неделю</w:t>
      </w:r>
      <w:r w:rsidRPr="00D05E40">
        <w:t>).</w:t>
      </w:r>
    </w:p>
    <w:p w:rsidR="00EE0A02" w:rsidRDefault="00EE0A02" w:rsidP="00F26910">
      <w:pPr>
        <w:ind w:firstLine="708"/>
        <w:jc w:val="both"/>
      </w:pPr>
      <w:r>
        <w:t>В том числе:</w:t>
      </w:r>
      <w:r w:rsidRPr="00D05E40">
        <w:t xml:space="preserve">   </w:t>
      </w:r>
      <w:r>
        <w:t>контрольных списываний – 4 часа</w:t>
      </w:r>
    </w:p>
    <w:p w:rsidR="00EE0A02" w:rsidRPr="00D05E40" w:rsidRDefault="00EE0A02" w:rsidP="00F26910">
      <w:pPr>
        <w:ind w:firstLine="708"/>
        <w:jc w:val="both"/>
      </w:pPr>
      <w:r>
        <w:tab/>
      </w:r>
      <w:r>
        <w:tab/>
        <w:t xml:space="preserve"> диктантов - </w:t>
      </w:r>
      <w:r w:rsidRPr="00D05E40">
        <w:t xml:space="preserve"> </w:t>
      </w:r>
      <w:r>
        <w:t>7 часов</w:t>
      </w:r>
    </w:p>
    <w:p w:rsidR="00EE0A02" w:rsidRDefault="00EE0A02" w:rsidP="00F26910">
      <w:pPr>
        <w:jc w:val="both"/>
      </w:pPr>
    </w:p>
    <w:p w:rsidR="00EE0A02" w:rsidRPr="000850CA" w:rsidRDefault="00EE0A02" w:rsidP="005D3F41">
      <w:pPr>
        <w:rPr>
          <w:b/>
        </w:rPr>
      </w:pPr>
      <w:r>
        <w:rPr>
          <w:b/>
        </w:rPr>
        <w:t xml:space="preserve"> </w:t>
      </w:r>
      <w:r w:rsidRPr="000850CA">
        <w:rPr>
          <w:b/>
        </w:rPr>
        <w:t xml:space="preserve">ПРИНЦИПЫ РЕАЛИЗАЦИИ ПРОГРАММЫ: </w:t>
      </w:r>
    </w:p>
    <w:p w:rsidR="00EE0A02" w:rsidRPr="00D05E40" w:rsidRDefault="00EE0A02" w:rsidP="005D3F41">
      <w:pPr>
        <w:ind w:left="540"/>
      </w:pPr>
      <w:r w:rsidRPr="00D05E40">
        <w:t xml:space="preserve">· индивидуально - личностный подход к каждому ребенку; </w:t>
      </w:r>
    </w:p>
    <w:p w:rsidR="00EE0A02" w:rsidRPr="00D05E40" w:rsidRDefault="00EE0A02" w:rsidP="005D3F41">
      <w:pPr>
        <w:ind w:left="540"/>
      </w:pPr>
      <w:r w:rsidRPr="00D05E40">
        <w:t>· креативность (творчество);</w:t>
      </w:r>
    </w:p>
    <w:p w:rsidR="00EE0A02" w:rsidRPr="00D05E40" w:rsidRDefault="00EE0A02" w:rsidP="005D3F41">
      <w:pPr>
        <w:ind w:left="540"/>
      </w:pPr>
      <w:r w:rsidRPr="00D05E40">
        <w:t xml:space="preserve">· ценностно-смысловое равенство педагога и ребенка; </w:t>
      </w:r>
    </w:p>
    <w:p w:rsidR="00EE0A02" w:rsidRPr="00D05E40" w:rsidRDefault="00EE0A02" w:rsidP="005D3F41">
      <w:pPr>
        <w:ind w:left="540"/>
      </w:pPr>
      <w:r w:rsidRPr="00D05E40">
        <w:t xml:space="preserve">· научность; </w:t>
      </w:r>
    </w:p>
    <w:p w:rsidR="00EE0A02" w:rsidRPr="00D05E40" w:rsidRDefault="00EE0A02" w:rsidP="005D3F41">
      <w:pPr>
        <w:ind w:left="540"/>
      </w:pPr>
      <w:r w:rsidRPr="00D05E40">
        <w:t xml:space="preserve">· сознательность и активность учащихся; </w:t>
      </w:r>
    </w:p>
    <w:p w:rsidR="00EE0A02" w:rsidRPr="00D05E40" w:rsidRDefault="00EE0A02" w:rsidP="005D3F41">
      <w:pPr>
        <w:ind w:left="540"/>
      </w:pPr>
      <w:r w:rsidRPr="00D05E40">
        <w:t xml:space="preserve">· наглядность. </w:t>
      </w:r>
    </w:p>
    <w:p w:rsidR="00EE0A02" w:rsidRDefault="00EE0A02" w:rsidP="00F26910">
      <w:pPr>
        <w:rPr>
          <w:b/>
        </w:rPr>
      </w:pPr>
    </w:p>
    <w:p w:rsidR="00EE0A02" w:rsidRDefault="00EE0A02" w:rsidP="00F26910">
      <w:pPr>
        <w:rPr>
          <w:b/>
        </w:rPr>
      </w:pPr>
      <w:r>
        <w:rPr>
          <w:b/>
        </w:rPr>
        <w:t>ФОРМЫ ОРГАНИЗАЦИИ ОБРАЗОВАТЕЛЬНОГО ПРОЦЕССА</w:t>
      </w:r>
    </w:p>
    <w:p w:rsidR="00EE0A02" w:rsidRPr="00BC7121" w:rsidRDefault="00EE0A02" w:rsidP="005D3F41">
      <w:r w:rsidRPr="00F26910">
        <w:t>Основная форма обучения – урок. Все уроки можно разделить на три группы: урок ознакомления, урок закрепления и урок проверки знаний, умений и навыков.</w:t>
      </w:r>
    </w:p>
    <w:p w:rsidR="00EE0A02" w:rsidRDefault="00EE0A02" w:rsidP="005D3F41">
      <w:r w:rsidRPr="000850CA">
        <w:rPr>
          <w:b/>
        </w:rPr>
        <w:t>Формы</w:t>
      </w:r>
      <w:r>
        <w:rPr>
          <w:b/>
        </w:rPr>
        <w:t xml:space="preserve"> работы на уроке</w:t>
      </w:r>
      <w:r w:rsidRPr="00D05E40">
        <w:t>: игры, упражнения, практические задания, тренинги, конструирование ситуаций, развлечения - загадки</w:t>
      </w:r>
      <w:r>
        <w:t>, задачи-шутки, ребусы</w:t>
      </w:r>
      <w:r w:rsidRPr="00D05E40">
        <w:t xml:space="preserve"> и др.</w:t>
      </w:r>
    </w:p>
    <w:p w:rsidR="00EE0A02" w:rsidRPr="00BC2792" w:rsidRDefault="00EE0A02" w:rsidP="005D3F41">
      <w:r>
        <w:t>Выбор форм зависит от темы урока, от объёма изучаемого материала, его новизны, трудности.</w:t>
      </w:r>
      <w:r w:rsidRPr="00D05E40">
        <w:t xml:space="preserve"> </w:t>
      </w:r>
    </w:p>
    <w:p w:rsidR="00EE0A02" w:rsidRPr="000850CA" w:rsidRDefault="00EE0A02" w:rsidP="005D3F41">
      <w:pPr>
        <w:rPr>
          <w:b/>
        </w:rPr>
      </w:pPr>
      <w:r w:rsidRPr="000850CA">
        <w:rPr>
          <w:b/>
        </w:rPr>
        <w:t xml:space="preserve">Методы: </w:t>
      </w:r>
    </w:p>
    <w:p w:rsidR="00EE0A02" w:rsidRPr="00D05E40" w:rsidRDefault="00EE0A02" w:rsidP="005D3F41">
      <w:pPr>
        <w:ind w:left="540"/>
      </w:pPr>
      <w:r w:rsidRPr="00D05E40">
        <w:t xml:space="preserve">· взаимодействие; </w:t>
      </w:r>
    </w:p>
    <w:p w:rsidR="00EE0A02" w:rsidRPr="00D05E40" w:rsidRDefault="00EE0A02" w:rsidP="005D3F41">
      <w:pPr>
        <w:ind w:left="540"/>
      </w:pPr>
      <w:r w:rsidRPr="00D05E40">
        <w:t xml:space="preserve">· поощрение; </w:t>
      </w:r>
    </w:p>
    <w:p w:rsidR="00EE0A02" w:rsidRPr="00D05E40" w:rsidRDefault="00EE0A02" w:rsidP="005D3F41">
      <w:pPr>
        <w:ind w:left="540"/>
      </w:pPr>
      <w:r w:rsidRPr="00D05E40">
        <w:t xml:space="preserve">· наблюдение; </w:t>
      </w:r>
    </w:p>
    <w:p w:rsidR="00EE0A02" w:rsidRPr="00BC7121" w:rsidRDefault="00EE0A02" w:rsidP="00BC7121">
      <w:pPr>
        <w:ind w:left="540"/>
      </w:pPr>
      <w:r w:rsidRPr="00D05E40">
        <w:t xml:space="preserve">· игра. </w:t>
      </w:r>
    </w:p>
    <w:p w:rsidR="00EE0A02" w:rsidRPr="000850CA" w:rsidRDefault="00EE0A02" w:rsidP="005D3F41">
      <w:pPr>
        <w:rPr>
          <w:b/>
        </w:rPr>
      </w:pPr>
      <w:r w:rsidRPr="000850CA">
        <w:rPr>
          <w:b/>
        </w:rPr>
        <w:t>Приемы:</w:t>
      </w:r>
    </w:p>
    <w:p w:rsidR="00EE0A02" w:rsidRPr="00D05E40" w:rsidRDefault="00EE0A02" w:rsidP="005D3F41">
      <w:pPr>
        <w:ind w:left="540"/>
      </w:pPr>
      <w:r w:rsidRPr="00D05E40">
        <w:t xml:space="preserve">· анализ и синтез; </w:t>
      </w:r>
    </w:p>
    <w:p w:rsidR="00EE0A02" w:rsidRPr="00D05E40" w:rsidRDefault="00EE0A02" w:rsidP="005D3F41">
      <w:pPr>
        <w:ind w:left="540"/>
      </w:pPr>
      <w:r w:rsidRPr="00D05E40">
        <w:t xml:space="preserve">· сравнение; </w:t>
      </w:r>
    </w:p>
    <w:p w:rsidR="00EE0A02" w:rsidRPr="00D05E40" w:rsidRDefault="00EE0A02" w:rsidP="005D3F41">
      <w:pPr>
        <w:ind w:left="540"/>
      </w:pPr>
      <w:r w:rsidRPr="00D05E40">
        <w:t>· аналогия;</w:t>
      </w:r>
    </w:p>
    <w:p w:rsidR="00EE0A02" w:rsidRPr="00D05E40" w:rsidRDefault="00EE0A02" w:rsidP="005D3F41">
      <w:pPr>
        <w:ind w:firstLine="540"/>
      </w:pPr>
      <w:r w:rsidRPr="00D05E40">
        <w:t xml:space="preserve">· обобщение. </w:t>
      </w:r>
    </w:p>
    <w:p w:rsidR="00EE0A02" w:rsidRPr="00BC2792" w:rsidRDefault="00EE0A02" w:rsidP="005D3F41">
      <w:r w:rsidRPr="00D05E40">
        <w:t>       </w:t>
      </w:r>
    </w:p>
    <w:p w:rsidR="00EE0A02" w:rsidRPr="00BC7121" w:rsidRDefault="00EE0A02" w:rsidP="005D3F41">
      <w:pPr>
        <w:rPr>
          <w:b/>
        </w:rPr>
      </w:pPr>
      <w:r>
        <w:rPr>
          <w:b/>
        </w:rPr>
        <w:t>ВИДЫ И ФОРМЫ КОНТРОЛЯ</w:t>
      </w:r>
    </w:p>
    <w:p w:rsidR="00EE0A02" w:rsidRPr="00371780" w:rsidRDefault="00EE0A02" w:rsidP="005D3F41">
      <w:pPr>
        <w:rPr>
          <w:b/>
        </w:rPr>
      </w:pPr>
      <w:r>
        <w:rPr>
          <w:b/>
        </w:rPr>
        <w:t>Формы</w:t>
      </w:r>
      <w:r w:rsidRPr="00371780">
        <w:rPr>
          <w:b/>
        </w:rPr>
        <w:t xml:space="preserve"> контроля:</w:t>
      </w:r>
    </w:p>
    <w:p w:rsidR="00EE0A02" w:rsidRDefault="00EE0A02" w:rsidP="005D3F41">
      <w:r w:rsidRPr="00371780">
        <w:t>- индивидуальный (т.к. в классе одна ученица)</w:t>
      </w:r>
    </w:p>
    <w:p w:rsidR="00EE0A02" w:rsidRPr="00371780" w:rsidRDefault="00EE0A02" w:rsidP="005D3F41">
      <w:pPr>
        <w:rPr>
          <w:b/>
        </w:rPr>
      </w:pPr>
      <w:r>
        <w:rPr>
          <w:b/>
        </w:rPr>
        <w:t>Виды</w:t>
      </w:r>
      <w:r w:rsidRPr="00371780">
        <w:rPr>
          <w:b/>
        </w:rPr>
        <w:t xml:space="preserve"> контроля:</w:t>
      </w:r>
    </w:p>
    <w:p w:rsidR="00EE0A02" w:rsidRDefault="00EE0A02" w:rsidP="005D3F41">
      <w:r>
        <w:t>- текущий</w:t>
      </w:r>
    </w:p>
    <w:p w:rsidR="00EE0A02" w:rsidRDefault="00EE0A02" w:rsidP="005D3F41">
      <w:r>
        <w:t>- итоговый (контрольные работы по итогам изучения тем)</w:t>
      </w:r>
    </w:p>
    <w:p w:rsidR="00EE0A02" w:rsidRPr="00371780" w:rsidRDefault="00EE0A02" w:rsidP="005D3F41">
      <w:r>
        <w:t>- промежуточная аттестация (годовые контрольные работы)</w:t>
      </w:r>
    </w:p>
    <w:p w:rsidR="00EE0A02" w:rsidRDefault="00EE0A02" w:rsidP="005D3F41"/>
    <w:p w:rsidR="00EE0A02" w:rsidRPr="00371780" w:rsidRDefault="00EE0A02" w:rsidP="005D3F41"/>
    <w:p w:rsidR="00EE0A02" w:rsidRDefault="00EE0A02" w:rsidP="005D3F41">
      <w:pPr>
        <w:rPr>
          <w:b/>
        </w:rPr>
      </w:pPr>
    </w:p>
    <w:p w:rsidR="00EE0A02" w:rsidRDefault="00EE0A02" w:rsidP="00BC7121">
      <w:pPr>
        <w:jc w:val="center"/>
        <w:rPr>
          <w:b/>
        </w:rPr>
      </w:pPr>
      <w:r>
        <w:rPr>
          <w:b/>
        </w:rPr>
        <w:t>ПЛАНИРУЕМЫЙ УРОВЕНЬ ПОДГОТОВКИ НА КОНЕЦ УЧЕБНОГО ГОДА</w:t>
      </w:r>
    </w:p>
    <w:p w:rsidR="00EE0A02" w:rsidRPr="00321029" w:rsidRDefault="00EE0A02" w:rsidP="00017F9F">
      <w:pPr>
        <w:rPr>
          <w:b/>
        </w:rPr>
      </w:pPr>
      <w:r w:rsidRPr="00321029">
        <w:rPr>
          <w:b/>
        </w:rPr>
        <w:t>Личностные результаты</w:t>
      </w:r>
    </w:p>
    <w:p w:rsidR="00EE0A02" w:rsidRPr="00017F9F" w:rsidRDefault="00EE0A02" w:rsidP="00017F9F">
      <w:r w:rsidRPr="00017F9F">
        <w:t xml:space="preserve">- </w:t>
      </w:r>
      <w:r>
        <w:t>ф</w:t>
      </w:r>
      <w:r w:rsidRPr="00017F9F">
        <w:t>ормирование  мотивации к учению и познанию</w:t>
      </w:r>
    </w:p>
    <w:p w:rsidR="00EE0A02" w:rsidRPr="00017F9F" w:rsidRDefault="00EE0A02" w:rsidP="00017F9F">
      <w:r w:rsidRPr="00017F9F">
        <w:t>- развитие навыков сотрудничества со взрослыми и сверстниками в разных социальных ситуациях</w:t>
      </w:r>
    </w:p>
    <w:p w:rsidR="00EE0A02" w:rsidRPr="00017F9F" w:rsidRDefault="00EE0A02" w:rsidP="00017F9F">
      <w:r w:rsidRPr="00017F9F">
        <w:t>- формирование установки на безопасный, здоровый образ жизни, наличие мотивации к работе на результат.</w:t>
      </w:r>
    </w:p>
    <w:p w:rsidR="00EE0A02" w:rsidRPr="00017F9F" w:rsidRDefault="00EE0A02" w:rsidP="00017F9F">
      <w:pPr>
        <w:rPr>
          <w:b/>
        </w:rPr>
      </w:pPr>
      <w:r w:rsidRPr="00017F9F">
        <w:rPr>
          <w:b/>
        </w:rPr>
        <w:t>Метапредметные результаты</w:t>
      </w:r>
    </w:p>
    <w:p w:rsidR="00EE0A02" w:rsidRPr="00017F9F" w:rsidRDefault="00EE0A02" w:rsidP="00017F9F">
      <w:r w:rsidRPr="00017F9F">
        <w:t>- овладевать способностью принимать и сохранять цели и задачи учебной деятельности, поиска средств ее осуществления;</w:t>
      </w:r>
    </w:p>
    <w:p w:rsidR="00EE0A02" w:rsidRPr="00017F9F" w:rsidRDefault="00EE0A02" w:rsidP="00017F9F">
      <w:r w:rsidRPr="00017F9F">
        <w:t>- освоение способов решения проблем творческого и поискового характера;</w:t>
      </w:r>
    </w:p>
    <w:p w:rsidR="00EE0A02" w:rsidRPr="00017F9F" w:rsidRDefault="00EE0A02" w:rsidP="00017F9F">
      <w:r w:rsidRPr="00017F9F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E0A02" w:rsidRPr="00017F9F" w:rsidRDefault="00EE0A02" w:rsidP="00017F9F">
      <w:r w:rsidRPr="00017F9F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E0A02" w:rsidRPr="00BC7121" w:rsidRDefault="00EE0A02" w:rsidP="005D3F41">
      <w:pPr>
        <w:rPr>
          <w:b/>
        </w:rPr>
      </w:pPr>
      <w:r w:rsidRPr="00017F9F">
        <w:rPr>
          <w:b/>
        </w:rPr>
        <w:t>Предметные результаты</w:t>
      </w:r>
    </w:p>
    <w:p w:rsidR="00EE0A02" w:rsidRPr="00D05E40" w:rsidRDefault="00EE0A02" w:rsidP="005D3F41">
      <w:r w:rsidRPr="00D05E40">
        <w:t xml:space="preserve">Учащиеся должны </w:t>
      </w:r>
      <w:r w:rsidRPr="000850CA">
        <w:rPr>
          <w:b/>
        </w:rPr>
        <w:t>уметь</w:t>
      </w:r>
      <w:r w:rsidRPr="00D05E40">
        <w:t>:</w:t>
      </w:r>
    </w:p>
    <w:p w:rsidR="00EE0A02" w:rsidRPr="00D05E40" w:rsidRDefault="00EE0A02" w:rsidP="005D3F41">
      <w:r w:rsidRPr="00D05E40">
        <w:t>анализировать слова по звуковому составу, различать звуки гласные и согласные, согласные звонкие и глухие, р — л, свистящие и шипящие, аффрикаты, твердые и мягкие на слух, в произношении, написании;</w:t>
      </w:r>
    </w:p>
    <w:p w:rsidR="00EE0A02" w:rsidRPr="00D05E40" w:rsidRDefault="00EE0A02" w:rsidP="005D3F41">
      <w:r w:rsidRPr="00D05E40">
        <w:t>списывать по слогам с рукописного и печатного текста;</w:t>
      </w:r>
    </w:p>
    <w:p w:rsidR="00EE0A02" w:rsidRPr="00D05E40" w:rsidRDefault="00EE0A02" w:rsidP="005D3F41">
      <w:r w:rsidRPr="00D05E40"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EE0A02" w:rsidRPr="00D05E40" w:rsidRDefault="00EE0A02" w:rsidP="005D3F41">
      <w:r w:rsidRPr="00D05E40">
        <w:t>писать предложения с заглавной буквы, в конце предложения ставить точку;</w:t>
      </w:r>
    </w:p>
    <w:p w:rsidR="00EE0A02" w:rsidRPr="00D05E40" w:rsidRDefault="00EE0A02" w:rsidP="005D3F41">
      <w:r w:rsidRPr="00D05E40">
        <w:t>составлять по заданию предложения, выделять предложения из речи и текста.</w:t>
      </w:r>
    </w:p>
    <w:p w:rsidR="00EE0A02" w:rsidRPr="00D05E40" w:rsidRDefault="00EE0A02" w:rsidP="005D3F41">
      <w:r w:rsidRPr="000850CA">
        <w:rPr>
          <w:b/>
        </w:rPr>
        <w:t>знать</w:t>
      </w:r>
      <w:r w:rsidRPr="00D05E40">
        <w:t>:</w:t>
      </w:r>
    </w:p>
    <w:p w:rsidR="00EE0A02" w:rsidRPr="00D05E40" w:rsidRDefault="00EE0A02" w:rsidP="005D3F41">
      <w:r w:rsidRPr="00D05E40">
        <w:t>прописные и строчные буквы;</w:t>
      </w:r>
    </w:p>
    <w:p w:rsidR="00EE0A02" w:rsidRPr="00D05E40" w:rsidRDefault="00EE0A02" w:rsidP="005D3F41">
      <w:r w:rsidRPr="00D05E40">
        <w:t>гласные и согласные буквы;</w:t>
      </w:r>
    </w:p>
    <w:p w:rsidR="00EE0A02" w:rsidRPr="00D05E40" w:rsidRDefault="00EE0A02" w:rsidP="005D3F41">
      <w:r w:rsidRPr="00D05E40">
        <w:t>звонкие и глухие согласные;</w:t>
      </w:r>
    </w:p>
    <w:p w:rsidR="00EE0A02" w:rsidRPr="00D05E40" w:rsidRDefault="00EE0A02" w:rsidP="005D3F41">
      <w:r w:rsidRPr="00D05E40">
        <w:t>твердые и мягкие согласные;</w:t>
      </w:r>
    </w:p>
    <w:p w:rsidR="00EE0A02" w:rsidRPr="00D05E40" w:rsidRDefault="00EE0A02" w:rsidP="005D3F41">
      <w:r w:rsidRPr="00D05E40">
        <w:t>знак ударения;</w:t>
      </w:r>
    </w:p>
    <w:p w:rsidR="00EE0A02" w:rsidRPr="00D05E40" w:rsidRDefault="00EE0A02" w:rsidP="005D3F41">
      <w:r w:rsidRPr="00D05E40">
        <w:t>правила переноса слов;</w:t>
      </w:r>
    </w:p>
    <w:p w:rsidR="00EE0A02" w:rsidRPr="00D05E40" w:rsidRDefault="00EE0A02" w:rsidP="005D3F41">
      <w:r w:rsidRPr="00D05E40">
        <w:t>правила правописания имен и фамилий людей, кличек животных;</w:t>
      </w:r>
    </w:p>
    <w:p w:rsidR="00EE0A02" w:rsidRPr="00D05E40" w:rsidRDefault="00EE0A02" w:rsidP="005D3F41">
      <w:r w:rsidRPr="00D05E40">
        <w:t>правила оформления предложения.</w:t>
      </w:r>
    </w:p>
    <w:p w:rsidR="00EE0A02" w:rsidRDefault="00EE0A02" w:rsidP="00BC7121">
      <w:pPr>
        <w:rPr>
          <w:b/>
        </w:rPr>
      </w:pPr>
    </w:p>
    <w:p w:rsidR="00EE0A02" w:rsidRDefault="00EE0A02" w:rsidP="00BC7121">
      <w:pPr>
        <w:jc w:val="center"/>
        <w:rPr>
          <w:b/>
        </w:rPr>
      </w:pPr>
      <w:r>
        <w:rPr>
          <w:b/>
        </w:rPr>
        <w:t>УЧЕБНО-ТЕМАТИЧЕСКИЙ ПЛАН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2"/>
        <w:gridCol w:w="3658"/>
        <w:gridCol w:w="1101"/>
        <w:gridCol w:w="1980"/>
        <w:gridCol w:w="2198"/>
      </w:tblGrid>
      <w:tr w:rsidR="00EE0A02" w:rsidRPr="00321029" w:rsidTr="00BC7121">
        <w:trPr>
          <w:trHeight w:val="175"/>
        </w:trPr>
        <w:tc>
          <w:tcPr>
            <w:tcW w:w="1022" w:type="dxa"/>
            <w:vMerge w:val="restart"/>
          </w:tcPr>
          <w:p w:rsidR="00EE0A02" w:rsidRPr="00321029" w:rsidRDefault="00EE0A02" w:rsidP="00BC7121">
            <w:pPr>
              <w:pStyle w:val="c23c22"/>
              <w:jc w:val="center"/>
              <w:rPr>
                <w:rStyle w:val="c10c17c1"/>
              </w:rPr>
            </w:pPr>
            <w:r w:rsidRPr="00321029">
              <w:rPr>
                <w:rStyle w:val="c10c17c1"/>
              </w:rPr>
              <w:t xml:space="preserve">№ </w:t>
            </w:r>
            <w:r>
              <w:rPr>
                <w:rStyle w:val="c10c17c1"/>
              </w:rPr>
              <w:t>п/п</w:t>
            </w:r>
          </w:p>
        </w:tc>
        <w:tc>
          <w:tcPr>
            <w:tcW w:w="3658" w:type="dxa"/>
            <w:vMerge w:val="restart"/>
          </w:tcPr>
          <w:p w:rsidR="00EE0A02" w:rsidRPr="00321029" w:rsidRDefault="00EE0A02" w:rsidP="00BC7121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Изучаемая тема</w:t>
            </w:r>
          </w:p>
        </w:tc>
        <w:tc>
          <w:tcPr>
            <w:tcW w:w="5279" w:type="dxa"/>
            <w:gridSpan w:val="3"/>
          </w:tcPr>
          <w:p w:rsidR="00EE0A02" w:rsidRPr="00321029" w:rsidRDefault="00EE0A02" w:rsidP="00BC7121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Количество учебных часов</w:t>
            </w:r>
          </w:p>
        </w:tc>
      </w:tr>
      <w:tr w:rsidR="00EE0A02" w:rsidRPr="00321029" w:rsidTr="0086238E">
        <w:trPr>
          <w:trHeight w:val="669"/>
        </w:trPr>
        <w:tc>
          <w:tcPr>
            <w:tcW w:w="1022" w:type="dxa"/>
            <w:vMerge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</w:p>
        </w:tc>
        <w:tc>
          <w:tcPr>
            <w:tcW w:w="3658" w:type="dxa"/>
            <w:vMerge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Общее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Практические занятия (списывания)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Контрольные работы</w:t>
            </w:r>
          </w:p>
        </w:tc>
      </w:tr>
      <w:tr w:rsidR="00EE0A02" w:rsidRPr="00321029" w:rsidTr="0086238E">
        <w:tc>
          <w:tcPr>
            <w:tcW w:w="1022" w:type="dxa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3658" w:type="dxa"/>
          </w:tcPr>
          <w:p w:rsidR="00EE0A02" w:rsidRPr="00BC2792" w:rsidRDefault="00EE0A02" w:rsidP="00321029">
            <w:pPr>
              <w:pStyle w:val="c23c22"/>
              <w:rPr>
                <w:rStyle w:val="c10c17c1"/>
              </w:rPr>
            </w:pPr>
            <w:r w:rsidRPr="00BC2792">
              <w:t xml:space="preserve">Повторение  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9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</w:tr>
      <w:tr w:rsidR="00EE0A02" w:rsidRPr="00321029" w:rsidTr="0086238E">
        <w:tc>
          <w:tcPr>
            <w:tcW w:w="1022" w:type="dxa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3658" w:type="dxa"/>
          </w:tcPr>
          <w:p w:rsidR="00EE0A02" w:rsidRPr="00BC2792" w:rsidRDefault="00EE0A02" w:rsidP="00321029">
            <w:pPr>
              <w:pStyle w:val="c23c22"/>
              <w:rPr>
                <w:rStyle w:val="c10c17c1"/>
              </w:rPr>
            </w:pPr>
            <w:r w:rsidRPr="00BC2792">
              <w:t>Звуки и буквы. Слово. Слог. Предложение. Текст.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20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RPr="00321029" w:rsidTr="0086238E">
        <w:tc>
          <w:tcPr>
            <w:tcW w:w="1022" w:type="dxa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3</w:t>
            </w:r>
          </w:p>
        </w:tc>
        <w:tc>
          <w:tcPr>
            <w:tcW w:w="3658" w:type="dxa"/>
          </w:tcPr>
          <w:p w:rsidR="00EE0A02" w:rsidRPr="00BC2792" w:rsidRDefault="00EE0A02" w:rsidP="00321029">
            <w:pPr>
              <w:pStyle w:val="c23c22"/>
              <w:rPr>
                <w:rStyle w:val="c10c17c1"/>
              </w:rPr>
            </w:pPr>
            <w:r w:rsidRPr="00BC2792">
              <w:t>Звуки и буквы. Ударный слог. Гласные ударные и безударные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13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RPr="00321029" w:rsidTr="0086238E">
        <w:tc>
          <w:tcPr>
            <w:tcW w:w="1022" w:type="dxa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4</w:t>
            </w:r>
          </w:p>
        </w:tc>
        <w:tc>
          <w:tcPr>
            <w:tcW w:w="3658" w:type="dxa"/>
          </w:tcPr>
          <w:p w:rsidR="00EE0A02" w:rsidRPr="00BC2792" w:rsidRDefault="00EE0A02" w:rsidP="00321029">
            <w:pPr>
              <w:pStyle w:val="c23c22"/>
              <w:rPr>
                <w:rStyle w:val="c10c17c1"/>
              </w:rPr>
            </w:pPr>
            <w:r w:rsidRPr="00BC2792">
              <w:t>Согласные звонкие и глухие.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27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</w:tr>
      <w:tr w:rsidR="00EE0A02" w:rsidRPr="00321029" w:rsidTr="0086238E">
        <w:tc>
          <w:tcPr>
            <w:tcW w:w="1022" w:type="dxa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5</w:t>
            </w:r>
          </w:p>
        </w:tc>
        <w:tc>
          <w:tcPr>
            <w:tcW w:w="3658" w:type="dxa"/>
          </w:tcPr>
          <w:p w:rsidR="00EE0A02" w:rsidRPr="00BC2792" w:rsidRDefault="00EE0A02" w:rsidP="00321029">
            <w:pPr>
              <w:pStyle w:val="c23c22"/>
              <w:rPr>
                <w:rStyle w:val="c10c17c1"/>
              </w:rPr>
            </w:pPr>
            <w:r w:rsidRPr="00BC2792">
              <w:t>Слово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24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-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</w:tr>
      <w:tr w:rsidR="00EE0A02" w:rsidRPr="00321029" w:rsidTr="0086238E">
        <w:tc>
          <w:tcPr>
            <w:tcW w:w="1022" w:type="dxa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6</w:t>
            </w:r>
          </w:p>
        </w:tc>
        <w:tc>
          <w:tcPr>
            <w:tcW w:w="3658" w:type="dxa"/>
          </w:tcPr>
          <w:p w:rsidR="00EE0A02" w:rsidRPr="00BC2792" w:rsidRDefault="00EE0A02" w:rsidP="00321029">
            <w:pPr>
              <w:pStyle w:val="c23c22"/>
              <w:rPr>
                <w:rStyle w:val="c10c17c1"/>
              </w:rPr>
            </w:pPr>
            <w:r>
              <w:t> </w:t>
            </w:r>
            <w:r w:rsidRPr="00BC2792">
              <w:t>Повторение пройденного за год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9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RPr="00321029" w:rsidTr="0086238E">
        <w:tc>
          <w:tcPr>
            <w:tcW w:w="4680" w:type="dxa"/>
            <w:gridSpan w:val="2"/>
          </w:tcPr>
          <w:p w:rsidR="00EE0A02" w:rsidRPr="00321029" w:rsidRDefault="00EE0A02" w:rsidP="00321029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ИТОГО</w:t>
            </w:r>
          </w:p>
        </w:tc>
        <w:tc>
          <w:tcPr>
            <w:tcW w:w="1101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102</w:t>
            </w:r>
          </w:p>
        </w:tc>
        <w:tc>
          <w:tcPr>
            <w:tcW w:w="1980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4</w:t>
            </w:r>
          </w:p>
        </w:tc>
        <w:tc>
          <w:tcPr>
            <w:tcW w:w="219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7</w:t>
            </w:r>
          </w:p>
        </w:tc>
      </w:tr>
    </w:tbl>
    <w:p w:rsidR="00EE0A02" w:rsidRDefault="00EE0A02" w:rsidP="00017F9F">
      <w:pPr>
        <w:pStyle w:val="c23c22"/>
        <w:shd w:val="clear" w:color="auto" w:fill="FFFFFF"/>
        <w:spacing w:line="360" w:lineRule="auto"/>
        <w:rPr>
          <w:rStyle w:val="c10c17c1"/>
          <w:rFonts w:ascii="Arial" w:hAnsi="Arial" w:cs="Arial"/>
          <w:color w:val="444444"/>
          <w:sz w:val="18"/>
          <w:szCs w:val="18"/>
        </w:rPr>
      </w:pPr>
    </w:p>
    <w:p w:rsidR="00EE0A02" w:rsidRPr="00BC2792" w:rsidRDefault="00EE0A02" w:rsidP="00BC2792">
      <w:pPr>
        <w:pStyle w:val="c23c22"/>
        <w:shd w:val="clear" w:color="auto" w:fill="FFFFFF"/>
        <w:spacing w:line="360" w:lineRule="auto"/>
        <w:jc w:val="center"/>
        <w:rPr>
          <w:rStyle w:val="c10c17c1"/>
          <w:b/>
        </w:rPr>
      </w:pPr>
      <w:r w:rsidRPr="00BC2792">
        <w:rPr>
          <w:rStyle w:val="c10c17c1"/>
          <w:b/>
        </w:rPr>
        <w:t>СВОДНАЯ ТАБЛИЦА ПО ВИДАМ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488"/>
        <w:gridCol w:w="1488"/>
        <w:gridCol w:w="1488"/>
        <w:gridCol w:w="1488"/>
        <w:gridCol w:w="1364"/>
        <w:gridCol w:w="1419"/>
      </w:tblGrid>
      <w:tr w:rsidR="00EE0A02" w:rsidRPr="00BC2792" w:rsidTr="0086238E">
        <w:tc>
          <w:tcPr>
            <w:tcW w:w="2253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Виды контроля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1 четверть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2 четверть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3 четверть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4 четверть</w:t>
            </w:r>
          </w:p>
        </w:tc>
        <w:tc>
          <w:tcPr>
            <w:tcW w:w="1364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Год</w:t>
            </w:r>
          </w:p>
        </w:tc>
        <w:tc>
          <w:tcPr>
            <w:tcW w:w="1419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Итого</w:t>
            </w:r>
          </w:p>
        </w:tc>
      </w:tr>
      <w:tr w:rsidR="00EE0A02" w:rsidTr="0086238E">
        <w:tc>
          <w:tcPr>
            <w:tcW w:w="2253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Административный контроль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-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-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-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-</w:t>
            </w:r>
          </w:p>
        </w:tc>
        <w:tc>
          <w:tcPr>
            <w:tcW w:w="1364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19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Tr="0086238E">
        <w:trPr>
          <w:trHeight w:val="946"/>
        </w:trPr>
        <w:tc>
          <w:tcPr>
            <w:tcW w:w="2253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Плановые контрольные работы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364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4</w:t>
            </w:r>
          </w:p>
        </w:tc>
        <w:tc>
          <w:tcPr>
            <w:tcW w:w="1419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4</w:t>
            </w:r>
          </w:p>
        </w:tc>
      </w:tr>
      <w:tr w:rsidR="00EE0A02" w:rsidTr="0086238E">
        <w:tc>
          <w:tcPr>
            <w:tcW w:w="2253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Списывания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364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6</w:t>
            </w:r>
          </w:p>
        </w:tc>
        <w:tc>
          <w:tcPr>
            <w:tcW w:w="1419" w:type="dxa"/>
          </w:tcPr>
          <w:p w:rsidR="00EE0A02" w:rsidRDefault="00EE0A02" w:rsidP="00BC2792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6</w:t>
            </w:r>
          </w:p>
        </w:tc>
      </w:tr>
    </w:tbl>
    <w:p w:rsidR="00EE0A02" w:rsidRDefault="00EE0A02" w:rsidP="00BC2792">
      <w:pPr>
        <w:rPr>
          <w:b/>
        </w:rPr>
      </w:pPr>
    </w:p>
    <w:p w:rsidR="00EE0A02" w:rsidRDefault="00EE0A02" w:rsidP="005D3F41">
      <w:pPr>
        <w:jc w:val="center"/>
        <w:rPr>
          <w:b/>
        </w:rPr>
      </w:pPr>
      <w:r w:rsidRPr="000850CA">
        <w:rPr>
          <w:b/>
        </w:rPr>
        <w:t>ОСНОВНОЕ СОДЕРЖАНИЕ УЧЕБНОГО ПРЕДМЕТА.</w:t>
      </w:r>
    </w:p>
    <w:p w:rsidR="00EE0A02" w:rsidRPr="00315292" w:rsidRDefault="00EE0A02" w:rsidP="005D3F41">
      <w:r w:rsidRPr="00315292">
        <w:t xml:space="preserve">ПОВТОРЕНИЕ. </w:t>
      </w:r>
    </w:p>
    <w:p w:rsidR="00EE0A02" w:rsidRPr="00315292" w:rsidRDefault="00EE0A02" w:rsidP="005D3F41">
      <w:pPr>
        <w:ind w:firstLine="708"/>
        <w:rPr>
          <w:b/>
        </w:rPr>
      </w:pPr>
      <w:r w:rsidRPr="00315292">
        <w:t>Звуки и буквы.</w:t>
      </w:r>
    </w:p>
    <w:p w:rsidR="00EE0A02" w:rsidRPr="00315292" w:rsidRDefault="00EE0A02" w:rsidP="005D3F41">
      <w:r w:rsidRPr="00315292">
        <w:t>АЛФАВИТ.</w:t>
      </w:r>
    </w:p>
    <w:p w:rsidR="00EE0A02" w:rsidRPr="00315292" w:rsidRDefault="00EE0A02" w:rsidP="005D3F41">
      <w:r w:rsidRPr="00315292">
        <w:t>НАША РЕЧЬ.</w:t>
      </w:r>
    </w:p>
    <w:p w:rsidR="00EE0A02" w:rsidRPr="00315292" w:rsidRDefault="00EE0A02" w:rsidP="005D3F41">
      <w:pPr>
        <w:ind w:firstLine="708"/>
        <w:rPr>
          <w:b/>
        </w:rPr>
      </w:pPr>
      <w:r w:rsidRPr="00315292">
        <w:t>Звуки и буквы.</w:t>
      </w:r>
      <w:r w:rsidRPr="00315292">
        <w:rPr>
          <w:b/>
        </w:rPr>
        <w:t xml:space="preserve"> </w:t>
      </w:r>
      <w:r w:rsidRPr="00315292">
        <w:t>Слово. Слог.</w:t>
      </w:r>
    </w:p>
    <w:p w:rsidR="00EE0A02" w:rsidRPr="00315292" w:rsidRDefault="00EE0A02" w:rsidP="005D3F41">
      <w:r w:rsidRPr="00315292">
        <w:t xml:space="preserve">       </w:t>
      </w:r>
      <w:r w:rsidRPr="00315292">
        <w:tab/>
        <w:t>Предложение.  Текст.  </w:t>
      </w:r>
    </w:p>
    <w:p w:rsidR="00EE0A02" w:rsidRPr="00315292" w:rsidRDefault="00EE0A02" w:rsidP="005D3F41">
      <w:pPr>
        <w:ind w:firstLine="708"/>
      </w:pPr>
      <w:r w:rsidRPr="00315292">
        <w:t>Звуки гласные и согласные.</w:t>
      </w:r>
    </w:p>
    <w:p w:rsidR="00EE0A02" w:rsidRPr="00315292" w:rsidRDefault="00EE0A02" w:rsidP="005D3F41">
      <w:pPr>
        <w:ind w:firstLine="708"/>
      </w:pPr>
      <w:r w:rsidRPr="00315292">
        <w:t xml:space="preserve">Слово. </w:t>
      </w:r>
    </w:p>
    <w:p w:rsidR="00EE0A02" w:rsidRPr="00315292" w:rsidRDefault="00EE0A02" w:rsidP="005D3F41">
      <w:pPr>
        <w:ind w:firstLine="708"/>
        <w:rPr>
          <w:b/>
        </w:rPr>
      </w:pPr>
      <w:r w:rsidRPr="00315292">
        <w:t>Слог.</w:t>
      </w:r>
    </w:p>
    <w:p w:rsidR="00EE0A02" w:rsidRPr="00315292" w:rsidRDefault="00EE0A02" w:rsidP="005D3F41">
      <w:r w:rsidRPr="00315292">
        <w:t xml:space="preserve">       </w:t>
      </w:r>
      <w:r w:rsidRPr="00315292">
        <w:tab/>
        <w:t>Предложение.  </w:t>
      </w:r>
    </w:p>
    <w:p w:rsidR="00EE0A02" w:rsidRPr="00315292" w:rsidRDefault="00EE0A02" w:rsidP="005D3F41">
      <w:pPr>
        <w:ind w:firstLine="708"/>
      </w:pPr>
      <w:r w:rsidRPr="00315292">
        <w:t>Текст.  </w:t>
      </w:r>
    </w:p>
    <w:p w:rsidR="00EE0A02" w:rsidRPr="00315292" w:rsidRDefault="00EE0A02" w:rsidP="005D3F41">
      <w:r w:rsidRPr="00315292">
        <w:t xml:space="preserve">ЗВУКИ И БУКВЫ. УДАРНЫЙ СЛОГ. ГЛАСНЫЕ УДАРНЫЕ И БЕЗУДАРНЫЕ. </w:t>
      </w:r>
    </w:p>
    <w:p w:rsidR="00EE0A02" w:rsidRPr="00315292" w:rsidRDefault="00EE0A02" w:rsidP="005D3F41">
      <w:pPr>
        <w:ind w:left="708"/>
      </w:pPr>
      <w:r w:rsidRPr="00315292">
        <w:t>Слова с буквой ё.</w:t>
      </w:r>
    </w:p>
    <w:p w:rsidR="00EE0A02" w:rsidRPr="00315292" w:rsidRDefault="00EE0A02" w:rsidP="005D3F41">
      <w:pPr>
        <w:ind w:left="708"/>
      </w:pPr>
      <w:r w:rsidRPr="00315292">
        <w:t>Перенос слов.</w:t>
      </w:r>
    </w:p>
    <w:p w:rsidR="00EE0A02" w:rsidRPr="00315292" w:rsidRDefault="00EE0A02" w:rsidP="005D3F41">
      <w:pPr>
        <w:ind w:left="708"/>
      </w:pPr>
      <w:r w:rsidRPr="00315292">
        <w:t>Слова с гласной э.</w:t>
      </w:r>
    </w:p>
    <w:p w:rsidR="00EE0A02" w:rsidRPr="00315292" w:rsidRDefault="00EE0A02" w:rsidP="005D3F41">
      <w:pPr>
        <w:ind w:left="708"/>
      </w:pPr>
      <w:r w:rsidRPr="00315292">
        <w:t>Слова с гласными и, е, ё, ю, я в начале слова и после гласных.</w:t>
      </w:r>
    </w:p>
    <w:p w:rsidR="00EE0A02" w:rsidRPr="00315292" w:rsidRDefault="00EE0A02" w:rsidP="005D3F41">
      <w:pPr>
        <w:ind w:left="708"/>
      </w:pPr>
      <w:r w:rsidRPr="00315292">
        <w:t>Слова с буквами и и й, их различение.</w:t>
      </w:r>
    </w:p>
    <w:p w:rsidR="00EE0A02" w:rsidRPr="00B71250" w:rsidRDefault="00EE0A02" w:rsidP="005D3F41">
      <w:r w:rsidRPr="00B71250">
        <w:t>СОГЛАСНЫЕ ЗВОНКИЕ И ГЛУХИЕ.</w:t>
      </w:r>
    </w:p>
    <w:p w:rsidR="00EE0A02" w:rsidRPr="00B71250" w:rsidRDefault="00EE0A02" w:rsidP="005D3F41">
      <w:pPr>
        <w:ind w:left="708"/>
      </w:pPr>
      <w:r w:rsidRPr="00B71250">
        <w:t>Парные согласные.</w:t>
      </w:r>
    </w:p>
    <w:p w:rsidR="00EE0A02" w:rsidRPr="00B71250" w:rsidRDefault="00EE0A02" w:rsidP="005D3F41">
      <w:pPr>
        <w:ind w:left="708"/>
      </w:pPr>
      <w:r w:rsidRPr="00B71250">
        <w:t xml:space="preserve">Различие звонких и глухих согласных, (р — л), </w:t>
      </w:r>
    </w:p>
    <w:p w:rsidR="00EE0A02" w:rsidRPr="00B71250" w:rsidRDefault="00EE0A02" w:rsidP="005D3F41">
      <w:pPr>
        <w:ind w:left="708"/>
      </w:pPr>
      <w:r w:rsidRPr="00B71250">
        <w:t>Свистящие и шипящие.</w:t>
      </w:r>
    </w:p>
    <w:p w:rsidR="00EE0A02" w:rsidRPr="00B71250" w:rsidRDefault="00EE0A02" w:rsidP="005D3F41">
      <w:pPr>
        <w:ind w:left="708"/>
      </w:pPr>
      <w:r w:rsidRPr="00B71250">
        <w:t>Согласные твердые и мягкие, их различение на слух и в произношении.</w:t>
      </w:r>
    </w:p>
    <w:p w:rsidR="00EE0A02" w:rsidRPr="00B71250" w:rsidRDefault="00EE0A02" w:rsidP="005D3F41">
      <w:pPr>
        <w:ind w:left="708"/>
      </w:pPr>
      <w:r w:rsidRPr="00B71250">
        <w:t>Обозначение мягкости согласных буквами и, е, ю, я.</w:t>
      </w:r>
    </w:p>
    <w:p w:rsidR="00EE0A02" w:rsidRPr="00B71250" w:rsidRDefault="00EE0A02" w:rsidP="005D3F41">
      <w:pPr>
        <w:ind w:left="708"/>
      </w:pPr>
      <w:r w:rsidRPr="00B71250">
        <w:t>Буква ь для обозначения мягкости согласных в конце слова.</w:t>
      </w:r>
    </w:p>
    <w:p w:rsidR="00EE0A02" w:rsidRPr="00B71250" w:rsidRDefault="00EE0A02" w:rsidP="005D3F41">
      <w:pPr>
        <w:ind w:left="708"/>
      </w:pPr>
      <w:r w:rsidRPr="00B71250">
        <w:t>Практические упражнения в чтении и написании слов с разделительными ь и ъ.</w:t>
      </w:r>
    </w:p>
    <w:p w:rsidR="00EE0A02" w:rsidRPr="00B71250" w:rsidRDefault="00EE0A02" w:rsidP="005D3F41">
      <w:r w:rsidRPr="00315292">
        <w:t xml:space="preserve">СЛОВО. </w:t>
      </w:r>
      <w:r w:rsidRPr="000850CA">
        <w:rPr>
          <w:color w:val="FF0000"/>
        </w:rPr>
        <w:t xml:space="preserve">                            </w:t>
      </w:r>
    </w:p>
    <w:p w:rsidR="00EE0A02" w:rsidRPr="00B71250" w:rsidRDefault="00EE0A02" w:rsidP="005D3F41">
      <w:pPr>
        <w:ind w:left="708"/>
      </w:pPr>
      <w:r w:rsidRPr="00B71250">
        <w:t>Изучение слов, обозначающих предметы: называние предметов и различение их по вопросам кто? что?;</w:t>
      </w:r>
    </w:p>
    <w:p w:rsidR="00EE0A02" w:rsidRPr="00B71250" w:rsidRDefault="00EE0A02" w:rsidP="005D3F41">
      <w:pPr>
        <w:ind w:left="708"/>
      </w:pPr>
      <w:r w:rsidRPr="00B71250">
        <w:t>Большая буква в именах, фамилиях людей, в кличках животных.</w:t>
      </w:r>
    </w:p>
    <w:p w:rsidR="00EE0A02" w:rsidRPr="00B71250" w:rsidRDefault="00EE0A02" w:rsidP="005D3F41">
      <w:pPr>
        <w:ind w:left="708"/>
      </w:pPr>
      <w:r w:rsidRPr="00B71250">
        <w:t>Изучение слов, обозначающих действия: называние действий предметов по вопросам  что делает?  что делают?</w:t>
      </w:r>
    </w:p>
    <w:p w:rsidR="00EE0A02" w:rsidRPr="00B71250" w:rsidRDefault="00EE0A02" w:rsidP="005D3F41">
      <w:pPr>
        <w:ind w:left="708"/>
      </w:pPr>
      <w:r w:rsidRPr="00B71250">
        <w:t>Знакомство с предлогом как отдельным словом (в, из, на, у, с). Раздельное написание предлога со словом, к которому он относится (под руководством учителя).</w:t>
      </w:r>
    </w:p>
    <w:p w:rsidR="00EE0A02" w:rsidRPr="00B71250" w:rsidRDefault="00EE0A02" w:rsidP="005D3F41">
      <w:r w:rsidRPr="00B71250">
        <w:t>ПРЕДЛОЖЕНИЕ  </w:t>
      </w:r>
    </w:p>
    <w:p w:rsidR="00EE0A02" w:rsidRPr="00B71250" w:rsidRDefault="00EE0A02" w:rsidP="005D3F41">
      <w:r w:rsidRPr="00B71250">
        <w:t>Практическое знакомство с построением простого предложения:</w:t>
      </w:r>
    </w:p>
    <w:p w:rsidR="00EE0A02" w:rsidRPr="00B71250" w:rsidRDefault="00EE0A02" w:rsidP="005D3F41">
      <w:r w:rsidRPr="00B71250">
        <w:t>      -составление предложения по вопросу, картинке, на тему, предложенную учителем;</w:t>
      </w:r>
    </w:p>
    <w:p w:rsidR="00EE0A02" w:rsidRPr="00B71250" w:rsidRDefault="00EE0A02" w:rsidP="005D3F41">
      <w:r w:rsidRPr="00B71250">
        <w:t>     - заканчивание начатого предложения (Собака громко...);</w:t>
      </w:r>
    </w:p>
    <w:p w:rsidR="00EE0A02" w:rsidRPr="00B71250" w:rsidRDefault="00EE0A02" w:rsidP="005D3F41">
      <w:r w:rsidRPr="00B71250">
        <w:t>      -составление предложения из слов, данных в нужной форме вразбивку;</w:t>
      </w:r>
    </w:p>
    <w:p w:rsidR="00EE0A02" w:rsidRPr="00B71250" w:rsidRDefault="00EE0A02" w:rsidP="005D3F41">
      <w:r w:rsidRPr="00B71250">
        <w:t>      -выделение предложения из текста.</w:t>
      </w:r>
    </w:p>
    <w:p w:rsidR="00EE0A02" w:rsidRPr="00B71250" w:rsidRDefault="00EE0A02" w:rsidP="005D3F41">
      <w:r w:rsidRPr="00B71250">
        <w:t>Написание прописной буквы в начале предложения и точки в конце предложения.  </w:t>
      </w:r>
    </w:p>
    <w:p w:rsidR="00EE0A02" w:rsidRPr="000850CA" w:rsidRDefault="00EE0A02" w:rsidP="005D3F41">
      <w:pPr>
        <w:rPr>
          <w:color w:val="FF0000"/>
        </w:rPr>
      </w:pPr>
      <w:r w:rsidRPr="00B71250">
        <w:t>ПОВТОРЕНИЕ ПРОЙДЕННОГО ЗА ГОД</w:t>
      </w:r>
      <w:r w:rsidRPr="000850CA">
        <w:rPr>
          <w:color w:val="FF0000"/>
        </w:rPr>
        <w:t xml:space="preserve">  </w:t>
      </w:r>
    </w:p>
    <w:p w:rsidR="00EE0A02" w:rsidRPr="00BC2792" w:rsidRDefault="00EE0A02" w:rsidP="00BC2792">
      <w:r w:rsidRPr="00D05E40">
        <w:t>               </w:t>
      </w:r>
    </w:p>
    <w:p w:rsidR="00EE0A02" w:rsidRDefault="00EE0A02" w:rsidP="005D3F41">
      <w:pPr>
        <w:jc w:val="center"/>
        <w:rPr>
          <w:b/>
        </w:rPr>
      </w:pPr>
    </w:p>
    <w:p w:rsidR="00EE0A02" w:rsidRDefault="00EE0A02" w:rsidP="005D3F41">
      <w:pPr>
        <w:jc w:val="center"/>
        <w:rPr>
          <w:b/>
        </w:rPr>
      </w:pPr>
      <w:r w:rsidRPr="000850CA">
        <w:rPr>
          <w:b/>
        </w:rPr>
        <w:t>КАЛЕНДАРНО - ТЕМАТИЧЕСКОЕ ПЛАНИРОВАНИЕ</w:t>
      </w:r>
    </w:p>
    <w:p w:rsidR="00EE0A02" w:rsidRPr="000850CA" w:rsidRDefault="00EE0A02" w:rsidP="005D3F41">
      <w:pPr>
        <w:jc w:val="center"/>
        <w:rPr>
          <w:b/>
        </w:rPr>
      </w:pPr>
    </w:p>
    <w:tbl>
      <w:tblPr>
        <w:tblW w:w="11700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4320"/>
        <w:gridCol w:w="1080"/>
        <w:gridCol w:w="1007"/>
        <w:gridCol w:w="2053"/>
        <w:gridCol w:w="1333"/>
        <w:gridCol w:w="1007"/>
      </w:tblGrid>
      <w:tr w:rsidR="00EE0A02" w:rsidRPr="00B71250" w:rsidTr="000A6A60">
        <w:trPr>
          <w:gridAfter w:val="1"/>
          <w:wAfter w:w="1007" w:type="dxa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B71250" w:rsidRDefault="00EE0A02" w:rsidP="00EB3A66">
            <w:pPr>
              <w:jc w:val="center"/>
              <w:rPr>
                <w:b/>
              </w:rPr>
            </w:pPr>
            <w:r w:rsidRPr="00B71250">
              <w:rPr>
                <w:b/>
              </w:rPr>
              <w:t>№п/п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B71250" w:rsidRDefault="00EE0A02" w:rsidP="00EB3A66">
            <w:pPr>
              <w:jc w:val="center"/>
              <w:rPr>
                <w:b/>
              </w:rPr>
            </w:pPr>
            <w:r w:rsidRPr="00B71250">
              <w:rPr>
                <w:b/>
              </w:rPr>
              <w:t>Наименование раздела и темы  урока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B71250" w:rsidRDefault="00EE0A02" w:rsidP="00EB3A66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0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B71250" w:rsidRDefault="00EE0A02" w:rsidP="00EB3A66">
            <w:pPr>
              <w:jc w:val="center"/>
              <w:rPr>
                <w:b/>
              </w:rPr>
            </w:pPr>
            <w:r w:rsidRPr="00B71250">
              <w:rPr>
                <w:b/>
              </w:rPr>
              <w:t>Дата</w:t>
            </w:r>
          </w:p>
        </w:tc>
        <w:tc>
          <w:tcPr>
            <w:tcW w:w="2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B71250" w:rsidRDefault="00EE0A02" w:rsidP="00EB3A66">
            <w:pPr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B71250" w:rsidRDefault="00EE0A02" w:rsidP="00EB3A66">
            <w:pPr>
              <w:jc w:val="center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B71250">
              <w:rPr>
                <w:b/>
              </w:rPr>
              <w:t xml:space="preserve">Повторение </w:t>
            </w:r>
            <w:r>
              <w:rPr>
                <w:b/>
              </w:rPr>
              <w:t xml:space="preserve"> (8 ч)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 w:rsidRPr="00D05E40"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Гласные звуки и буквы.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 w:rsidRPr="00D05E40"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4.09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Буквы П,С, К, В, Р, 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5.09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Буквы  З, М, Д, Т, Б,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8.09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Буквы Л, , Ч, Ф ,Х, Ж.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11.09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Буквы Ц,Щ, 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12.09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6 -9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Алфавит.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15.09.</w:t>
            </w:r>
          </w:p>
          <w:p w:rsidR="00EE0A02" w:rsidRDefault="00EE0A02" w:rsidP="00EB3A66">
            <w:pPr>
              <w:jc w:val="center"/>
            </w:pPr>
            <w:r>
              <w:t>18.09</w:t>
            </w:r>
          </w:p>
          <w:p w:rsidR="00EE0A02" w:rsidRDefault="00EE0A02" w:rsidP="00EB3A66">
            <w:pPr>
              <w:jc w:val="center"/>
            </w:pPr>
            <w:r>
              <w:t>19.09</w:t>
            </w:r>
          </w:p>
          <w:p w:rsidR="00EE0A02" w:rsidRPr="00D05E40" w:rsidRDefault="00EE0A02" w:rsidP="00BC2792">
            <w:pPr>
              <w:jc w:val="center"/>
            </w:pPr>
            <w:r>
              <w:t>22.09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661E11" w:rsidRDefault="00EE0A02" w:rsidP="00EB3A66">
            <w:pPr>
              <w:rPr>
                <w:b/>
              </w:rPr>
            </w:pPr>
            <w:r w:rsidRPr="00661E11">
              <w:rPr>
                <w:b/>
              </w:rPr>
              <w:t>Наша речь.</w:t>
            </w:r>
          </w:p>
          <w:p w:rsidR="00EE0A02" w:rsidRPr="00AC374E" w:rsidRDefault="00EE0A02" w:rsidP="00EB3A66">
            <w:pPr>
              <w:rPr>
                <w:b/>
              </w:rPr>
            </w:pPr>
            <w:r w:rsidRPr="00661E11">
              <w:rPr>
                <w:b/>
              </w:rPr>
              <w:t>Звуки и буквы. Слово. Слог. Предложение. Текст.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Гласные и согласные звуки и буквы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25.09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Слово.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26.09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Составление предложений с данным словом.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29.09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Письмо слов и предложений.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Составление предложений из двух – трех слов.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3.10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7D4C2A">
              <w:rPr>
                <w:b/>
                <w:i/>
              </w:rPr>
              <w:t>Контрольное списывание № 1</w:t>
            </w:r>
            <w:r>
              <w:t xml:space="preserve"> </w:t>
            </w:r>
            <w:r w:rsidRPr="00D05E40">
              <w:t>Работа над ошибками.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6.10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Слог, как часть слова.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9.10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Определение количества слогов в слове по числу гласных букв. Деление слов на слоги.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10.10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18,19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Слог. Деление слов на слоги.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13.10</w:t>
            </w:r>
          </w:p>
          <w:p w:rsidR="00EE0A02" w:rsidRPr="00D05E40" w:rsidRDefault="00EE0A02" w:rsidP="00EB3A66">
            <w:pPr>
              <w:jc w:val="center"/>
            </w:pPr>
            <w:r>
              <w:t>16.10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20,21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Слог. Деление слов на слоги.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17.10</w:t>
            </w:r>
          </w:p>
          <w:p w:rsidR="00EE0A02" w:rsidRPr="00D05E40" w:rsidRDefault="00EE0A02" w:rsidP="00EB3A66">
            <w:pPr>
              <w:jc w:val="center"/>
            </w:pPr>
            <w:r>
              <w:t>20.10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Предложение.</w:t>
            </w:r>
            <w:r w:rsidRPr="00D05E40">
              <w:t xml:space="preserve"> Оформление предложения при письме.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23.10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Предложение и его схема.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24.10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Составление схемы предложения.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27.10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Текст.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30.10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A33697" w:rsidRDefault="00EE0A02" w:rsidP="00EB3A66">
            <w:pPr>
              <w:rPr>
                <w:b/>
                <w:i/>
              </w:rPr>
            </w:pPr>
            <w:r w:rsidRPr="00A33697">
              <w:rPr>
                <w:b/>
                <w:i/>
              </w:rPr>
              <w:t xml:space="preserve">Контрольный диктант </w:t>
            </w:r>
            <w:r>
              <w:rPr>
                <w:b/>
                <w:i/>
              </w:rPr>
              <w:t xml:space="preserve">№ 1 </w:t>
            </w:r>
            <w:r w:rsidRPr="00A33697">
              <w:rPr>
                <w:b/>
                <w:i/>
              </w:rPr>
              <w:t>«Лиса»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31.10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Работа над ошибками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10.11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28,29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 xml:space="preserve">Обобщение темы </w:t>
            </w:r>
            <w:r w:rsidRPr="009E405F">
              <w:t>«Звуки и буквы. Слово. Слог. Предложение. Текст»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13.11</w:t>
            </w:r>
          </w:p>
          <w:p w:rsidR="00EE0A02" w:rsidRPr="00D05E40" w:rsidRDefault="00EE0A02" w:rsidP="00EB3A66">
            <w:pPr>
              <w:jc w:val="center"/>
            </w:pPr>
            <w:r>
              <w:t>14.11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A33697" w:rsidRDefault="00EE0A02" w:rsidP="00EB3A66">
            <w:pPr>
              <w:rPr>
                <w:b/>
              </w:rPr>
            </w:pPr>
            <w:r w:rsidRPr="00A33697">
              <w:rPr>
                <w:b/>
              </w:rPr>
              <w:t>Звуки и буквы. Ударный слог. Гласные ударные и безударные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Выделение ударного гласного в слове. Постановка знака ударения.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17.11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31, 32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Ударные и безударные гласные. Постановка знака ударения.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20.11</w:t>
            </w:r>
          </w:p>
          <w:p w:rsidR="00EE0A02" w:rsidRPr="00D05E40" w:rsidRDefault="00EE0A02" w:rsidP="00EB3A66">
            <w:pPr>
              <w:jc w:val="center"/>
            </w:pPr>
            <w:r>
              <w:t>21.11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315292">
              <w:t>Слова с буквой ё.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24.11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315292">
              <w:t>Перенос слов.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27.11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315292" w:rsidRDefault="00EE0A02" w:rsidP="00EB3A66">
            <w:r w:rsidRPr="00D05E40">
              <w:t>Перенос слов по слогам. Правила переноса.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28.11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315292">
              <w:t>Слова с гласной э.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315292">
              <w:t>Слова с гласными и, е, ё, ю, я в начале слова и после гласных.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4.12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315292">
              <w:t>Слова с буквами и и й, их различение.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5.12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A33697" w:rsidRDefault="00EE0A02" w:rsidP="00EB3A66">
            <w:pPr>
              <w:rPr>
                <w:b/>
                <w:i/>
              </w:rPr>
            </w:pPr>
            <w:r w:rsidRPr="00A33697">
              <w:rPr>
                <w:b/>
                <w:i/>
              </w:rPr>
              <w:t>Контрольное списывание</w:t>
            </w:r>
            <w:r>
              <w:rPr>
                <w:b/>
                <w:i/>
              </w:rPr>
              <w:t xml:space="preserve"> № 2 </w:t>
            </w:r>
            <w:r w:rsidRPr="00A33697">
              <w:rPr>
                <w:b/>
                <w:i/>
              </w:rPr>
              <w:t xml:space="preserve"> «Кот Васька».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8.12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Работа над ошибками</w:t>
            </w:r>
            <w:r w:rsidRPr="00D05E40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11.12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A33697" w:rsidRDefault="00EE0A02" w:rsidP="00EB3A66">
            <w:pPr>
              <w:rPr>
                <w:b/>
                <w:i/>
              </w:rPr>
            </w:pPr>
            <w:r w:rsidRPr="00A33697">
              <w:rPr>
                <w:b/>
                <w:i/>
              </w:rPr>
              <w:t>Диктант  </w:t>
            </w:r>
            <w:r>
              <w:rPr>
                <w:b/>
                <w:i/>
              </w:rPr>
              <w:t xml:space="preserve">№ 2 </w:t>
            </w:r>
            <w:r w:rsidRPr="00A33697">
              <w:rPr>
                <w:b/>
                <w:i/>
              </w:rPr>
              <w:t>«Осень»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12.12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42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Работа над ошибками</w:t>
            </w:r>
            <w: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15.12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AC374E" w:rsidRDefault="00EE0A02" w:rsidP="00EB3A66">
            <w:pPr>
              <w:rPr>
                <w:b/>
              </w:rPr>
            </w:pPr>
            <w:r w:rsidRPr="00AC374E">
              <w:rPr>
                <w:b/>
              </w:rPr>
              <w:t>Согласные звонкие и глухие.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43, 44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Определение звонких и глухих согласных</w:t>
            </w:r>
            <w: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18.12</w:t>
            </w:r>
          </w:p>
          <w:p w:rsidR="00EE0A02" w:rsidRPr="00D05E40" w:rsidRDefault="00EE0A02" w:rsidP="00EB3A66">
            <w:pPr>
              <w:jc w:val="center"/>
            </w:pPr>
            <w:r>
              <w:t>19.12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A33697" w:rsidRDefault="00EE0A02" w:rsidP="00EB3A66">
            <w:pPr>
              <w:rPr>
                <w:b/>
                <w:i/>
              </w:rPr>
            </w:pPr>
            <w:r w:rsidRPr="00A33697">
              <w:rPr>
                <w:b/>
                <w:i/>
              </w:rPr>
              <w:t xml:space="preserve">Контрольный диктант </w:t>
            </w:r>
            <w:r>
              <w:rPr>
                <w:b/>
                <w:i/>
              </w:rPr>
              <w:t xml:space="preserve">за 1 полугодие </w:t>
            </w:r>
            <w:r w:rsidRPr="00A33697">
              <w:rPr>
                <w:b/>
                <w:i/>
              </w:rPr>
              <w:t>№ 3 «Зимой».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22.12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Работа над ошибками.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25.12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Различай Б - 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26.12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2F0289">
              <w:t>Различай</w:t>
            </w:r>
            <w:r>
              <w:t xml:space="preserve"> Д – Т</w:t>
            </w:r>
          </w:p>
          <w:p w:rsidR="00EE0A02" w:rsidRDefault="00EE0A02" w:rsidP="00EB3A66"/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12.01</w:t>
            </w:r>
          </w:p>
          <w:p w:rsidR="00EE0A02" w:rsidRDefault="00EE0A02" w:rsidP="00EB3A66">
            <w:pPr>
              <w:jc w:val="center"/>
            </w:pPr>
          </w:p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2F0289">
              <w:t>Различай</w:t>
            </w:r>
            <w:r>
              <w:t xml:space="preserve"> Г – 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15.01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2F0289">
              <w:t>Различай</w:t>
            </w:r>
            <w:r>
              <w:t xml:space="preserve"> В - 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16.01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2F0289">
              <w:t>Различай</w:t>
            </w:r>
            <w:r>
              <w:t xml:space="preserve"> З - 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19.01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2F0289">
              <w:t>Различай</w:t>
            </w:r>
            <w:r>
              <w:t xml:space="preserve"> Ж - 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22.01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>
              <w:t>Различай звонкие и глухие согласные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23.01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>
              <w:t>Различай Р - 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26.01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55-58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>
              <w:t>Шипящие и свистящие согласные звуки.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29.01</w:t>
            </w:r>
          </w:p>
          <w:p w:rsidR="00EE0A02" w:rsidRDefault="00EE0A02" w:rsidP="00EB3A66">
            <w:pPr>
              <w:jc w:val="center"/>
            </w:pPr>
            <w:r>
              <w:t>30.01</w:t>
            </w:r>
          </w:p>
          <w:p w:rsidR="00EE0A02" w:rsidRDefault="00EE0A02" w:rsidP="00EB3A66">
            <w:pPr>
              <w:jc w:val="center"/>
            </w:pPr>
            <w:r>
              <w:t>2.02</w:t>
            </w:r>
          </w:p>
          <w:p w:rsidR="00EE0A02" w:rsidRPr="00D05E40" w:rsidRDefault="00EE0A02" w:rsidP="00EB3A66">
            <w:pPr>
              <w:jc w:val="center"/>
            </w:pPr>
            <w:r>
              <w:t>5.02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59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Различение твердых и мягких согласных.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6.02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Правила правописания мягкого знака на конце слова.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9.02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61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346095">
              <w:rPr>
                <w:b/>
                <w:i/>
              </w:rPr>
              <w:t xml:space="preserve">Контрольное списывание </w:t>
            </w:r>
            <w:r>
              <w:rPr>
                <w:b/>
                <w:i/>
              </w:rPr>
              <w:t xml:space="preserve">№ 3 </w:t>
            </w:r>
            <w:r w:rsidRPr="00346095">
              <w:rPr>
                <w:b/>
                <w:i/>
              </w:rPr>
              <w:t>«Лепка»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12.02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62, 63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>
              <w:t>Разделительные ь и ъ знаки.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13.02</w:t>
            </w:r>
          </w:p>
          <w:p w:rsidR="00EE0A02" w:rsidRPr="00D05E40" w:rsidRDefault="00EE0A02" w:rsidP="00EB3A66">
            <w:pPr>
              <w:jc w:val="center"/>
            </w:pPr>
            <w:r>
              <w:t>16.02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64,65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Практические упражнения в чтении и написании слов с разделительным мягким знаком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19.02</w:t>
            </w:r>
          </w:p>
          <w:p w:rsidR="00EE0A02" w:rsidRPr="00D05E40" w:rsidRDefault="00EE0A02" w:rsidP="00EB3A66">
            <w:pPr>
              <w:jc w:val="center"/>
            </w:pPr>
            <w:r>
              <w:t>20.02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66,67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Практические упражнения в чтении и написании слов с разделительным твердым знаком.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26.02</w:t>
            </w:r>
          </w:p>
          <w:p w:rsidR="00EE0A02" w:rsidRPr="00D05E40" w:rsidRDefault="00EE0A02" w:rsidP="00EB3A66">
            <w:pPr>
              <w:jc w:val="center"/>
            </w:pPr>
            <w:r>
              <w:t>27.02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68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346095" w:rsidRDefault="00EE0A02" w:rsidP="00EB3A66">
            <w:pPr>
              <w:rPr>
                <w:b/>
                <w:i/>
              </w:rPr>
            </w:pPr>
            <w:r w:rsidRPr="00346095">
              <w:rPr>
                <w:b/>
                <w:i/>
              </w:rPr>
              <w:t xml:space="preserve">Диктант № </w:t>
            </w:r>
            <w:r>
              <w:rPr>
                <w:b/>
                <w:i/>
              </w:rPr>
              <w:t>4</w:t>
            </w:r>
            <w:r w:rsidRPr="00346095">
              <w:rPr>
                <w:b/>
                <w:i/>
              </w:rPr>
              <w:t xml:space="preserve"> «Птичье жильё».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 xml:space="preserve">урок проверки знаний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 xml:space="preserve">итоговый 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69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>
              <w:t>Работа над ошибками.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5.03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F01DF7" w:rsidRDefault="00EE0A02" w:rsidP="00EB3A66">
            <w:pPr>
              <w:rPr>
                <w:b/>
              </w:rPr>
            </w:pPr>
            <w:r w:rsidRPr="00F01DF7">
              <w:rPr>
                <w:b/>
              </w:rPr>
              <w:t>Слово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Слова, которые обозначают предметы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6.03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Названия предметов, отвечающие на вопрос что это?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12.03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Названия предметов, отвечающие на вопрос кто это?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13.03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73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346095" w:rsidRDefault="00EE0A02" w:rsidP="00EB3A66">
            <w:pPr>
              <w:rPr>
                <w:b/>
                <w:i/>
              </w:rPr>
            </w:pPr>
            <w:r w:rsidRPr="00346095">
              <w:rPr>
                <w:b/>
                <w:i/>
              </w:rPr>
              <w:t xml:space="preserve">Диктант № </w:t>
            </w:r>
            <w:r>
              <w:rPr>
                <w:b/>
                <w:i/>
              </w:rPr>
              <w:t>5</w:t>
            </w:r>
            <w:r w:rsidRPr="00346095">
              <w:rPr>
                <w:b/>
                <w:i/>
              </w:rPr>
              <w:t xml:space="preserve"> «</w:t>
            </w:r>
            <w:r>
              <w:rPr>
                <w:b/>
                <w:i/>
              </w:rPr>
              <w:t>Друзья птиц</w:t>
            </w:r>
            <w:r w:rsidRPr="00346095">
              <w:rPr>
                <w:b/>
                <w:i/>
              </w:rPr>
              <w:t xml:space="preserve">».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16.03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>
              <w:t>Работа над ошибками.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19.03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Различение слов, отвечающих на вопросы кто это?  что это?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20.03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Различение слов, обозначающих один и несколько одинаковых предметов.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30.03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 xml:space="preserve">Большая буква в именах и фамилиях людей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02.04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r w:rsidRPr="00D05E40">
              <w:t>Правописание имен и фамилий людей, употребление их в предложении.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03.04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79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Большая буква в кличках животных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06.04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Слова, обозначающие действия предметов.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09.04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Название действий предметов по вопросам что делает?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10.04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Название действий предметов по вопросам  что делают?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13.04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Название действий предметов по вопросам что делает?  что делают?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16.04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Предлог -  как отдельное слово.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17.04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Предлоги в, из, на, у, с.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20.04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Раздельное написание предлогов со словами, к которым они относятся.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23.04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>
              <w:t>Предложение. Текст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24.04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Выделение предложения из текста.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27.04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89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Правила записи предложения. Составление предложений по предметной картинке.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30.04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Составление предложений по сюжетной картинке.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07.05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Составление предложения по вопросу.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08.05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 w:rsidRPr="00F26910">
              <w:t>урок ознакомления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  <w:p w:rsidR="00EE0A02" w:rsidRDefault="00EE0A02" w:rsidP="000A6A60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Обобщение по теме «Предложение»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14.05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93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4A2D1B">
              <w:rPr>
                <w:b/>
                <w:i/>
              </w:rPr>
              <w:t>Контрольный диктант № 6 «Яшка».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15.05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</w:p>
        </w:tc>
      </w:tr>
      <w:tr w:rsidR="00EE0A02" w:rsidRPr="00D05E40" w:rsidTr="000A6A60">
        <w:tc>
          <w:tcPr>
            <w:tcW w:w="5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4A2D1B" w:rsidRDefault="00EE0A02" w:rsidP="00EB3A66">
            <w:pPr>
              <w:rPr>
                <w:b/>
              </w:rPr>
            </w:pPr>
            <w:r w:rsidRPr="00D05E40">
              <w:t>       </w:t>
            </w:r>
            <w:r w:rsidRPr="004A2D1B">
              <w:rPr>
                <w:b/>
              </w:rPr>
              <w:t xml:space="preserve">Повторение пройденного за год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Звонкие и глухие согласные. Обозначение мягкости согласных (все случаи).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18.05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Default="00EE0A02" w:rsidP="00EB3A66">
            <w:pPr>
              <w:jc w:val="center"/>
            </w:pPr>
            <w:r>
              <w:t>95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164C83" w:rsidRDefault="00EE0A02" w:rsidP="00EB3A66">
            <w:pPr>
              <w:rPr>
                <w:b/>
                <w:i/>
              </w:rPr>
            </w:pPr>
            <w:r w:rsidRPr="00164C83">
              <w:rPr>
                <w:b/>
                <w:i/>
              </w:rPr>
              <w:t xml:space="preserve">Контрольное списывание </w:t>
            </w:r>
            <w:r>
              <w:rPr>
                <w:b/>
                <w:i/>
              </w:rPr>
              <w:t xml:space="preserve"> «Весной»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21.05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Обобщение пройденного материала. Подготовка к итоговому контрольному диктанту.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22.05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4A2D1B">
              <w:rPr>
                <w:b/>
                <w:i/>
              </w:rPr>
              <w:t>Итоговый контрольный диктант  «Дружба»</w:t>
            </w:r>
            <w:r w:rsidRPr="00D05E40"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25.05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 w:rsidRPr="00F26910">
              <w:t>урок проверки знаний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EB3A66">
            <w:pPr>
              <w:jc w:val="center"/>
            </w:pPr>
            <w:r>
              <w:t>итоговый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Предложение. Написание прописной буквы в начале предложения и точки в конце предложения.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28.05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99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Слова, обозначающие название предметов и название действий. Большая буква в именах, фамилиях людей, кличках животных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  <w:r>
              <w:t>29.05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  <w:tr w:rsidR="00EE0A02" w:rsidRPr="00D05E40" w:rsidTr="000A6A60">
        <w:trPr>
          <w:gridAfter w:val="1"/>
          <w:wAfter w:w="1007" w:type="dxa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100 -102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r w:rsidRPr="00D05E40">
              <w:t>Обобщение пройденного материала за год.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A02" w:rsidRPr="00D05E40" w:rsidRDefault="00EE0A02" w:rsidP="00EB3A66">
            <w:pPr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Pr="00D05E40" w:rsidRDefault="00EE0A02" w:rsidP="00EB3A66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урок закрепления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E0A02" w:rsidRDefault="00EE0A02" w:rsidP="000A6A60">
            <w:pPr>
              <w:jc w:val="center"/>
            </w:pPr>
            <w:r>
              <w:t>текущий</w:t>
            </w:r>
          </w:p>
        </w:tc>
      </w:tr>
    </w:tbl>
    <w:p w:rsidR="00EE0A02" w:rsidRPr="000A6A60" w:rsidRDefault="00EE0A02" w:rsidP="00BC7121">
      <w:pPr>
        <w:shd w:val="clear" w:color="auto" w:fill="FFFFFF"/>
        <w:spacing w:before="90" w:after="90"/>
        <w:jc w:val="center"/>
        <w:rPr>
          <w:b/>
        </w:rPr>
      </w:pPr>
      <w:r w:rsidRPr="000A6A60">
        <w:rPr>
          <w:b/>
        </w:rPr>
        <w:t>КОНТРОЛЬНО-ИЗМЕРИТЕЛЬНЫЙ МАТЕРИАЛ</w:t>
      </w:r>
    </w:p>
    <w:p w:rsidR="00EE0A02" w:rsidRPr="000A6A60" w:rsidRDefault="00EE0A02" w:rsidP="000A6A60">
      <w:pPr>
        <w:shd w:val="clear" w:color="auto" w:fill="FFFFFF"/>
        <w:spacing w:before="90" w:after="90"/>
        <w:jc w:val="center"/>
        <w:rPr>
          <w:b/>
        </w:rPr>
      </w:pPr>
      <w:r w:rsidRPr="000A6A60">
        <w:rPr>
          <w:b/>
        </w:rPr>
        <w:t>Характеристика цифровой оценки (отметки)</w:t>
      </w:r>
    </w:p>
    <w:p w:rsidR="00EE0A02" w:rsidRPr="000A6A60" w:rsidRDefault="00EE0A02" w:rsidP="000A6A60">
      <w:pPr>
        <w:shd w:val="clear" w:color="auto" w:fill="FFFFFF"/>
        <w:spacing w:before="90" w:after="90"/>
        <w:ind w:firstLine="708"/>
      </w:pPr>
      <w:r w:rsidRPr="000A6A60">
        <w:t>Контроль за уровнем достижений учащихся по родному языку проводится в форме письменных работ: диктантов, грамматических заданий, контро</w:t>
      </w:r>
      <w:r>
        <w:t>льных списываний</w:t>
      </w:r>
      <w:r w:rsidRPr="000A6A60">
        <w:t>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t>     Диктант служит средством проверки орфографических и пунктуационных умений и навыков.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t>     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EE0A02" w:rsidRDefault="00EE0A02" w:rsidP="000A6A60">
      <w:pPr>
        <w:shd w:val="clear" w:color="auto" w:fill="FFFFFF"/>
        <w:spacing w:before="90" w:after="90"/>
      </w:pPr>
      <w:r w:rsidRPr="000A6A60">
        <w:t>     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rPr>
          <w:b/>
        </w:rPr>
        <w:t>"5" ("отлично")</w:t>
      </w:r>
      <w:r w:rsidRPr="000A6A60">
        <w:t xml:space="preserve"> —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rPr>
          <w:b/>
        </w:rPr>
        <w:t>«4» («хорошо»)</w:t>
      </w:r>
      <w:r w:rsidRPr="000A6A60">
        <w:t xml:space="preserve"> —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rPr>
          <w:b/>
        </w:rPr>
        <w:t>«3» («удовлетворительно»)</w:t>
      </w:r>
      <w:r w:rsidRPr="000A6A60">
        <w:t xml:space="preserve"> —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rPr>
          <w:b/>
        </w:rPr>
        <w:t>«2» ("плохо")</w:t>
      </w:r>
      <w:r w:rsidRPr="000A6A60">
        <w:t xml:space="preserve"> —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t>     Вводится оценка «за общее впечатление от письменной работы». Сущность ее состоит в определении отношения учителя к внешнему виду работы (аккуратность, эстетическая привлекательность, чистота, оформленность и др.). Эта отметка ставится как дополнительная, в журнал не вносится. Таким образом, в тетрадь (и в дневник) учитель выставляет две отметки (например, 5/3): за правильность выполнения учебной задачи (отметка в числителе) и за общее впечатление от работы (отметка в знаменателе). Снижение отметки «за общее впечатление от работы» допускается, если:</w:t>
      </w:r>
    </w:p>
    <w:p w:rsidR="00EE0A02" w:rsidRPr="000A6A60" w:rsidRDefault="00EE0A02" w:rsidP="000A6A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</w:pPr>
      <w:r w:rsidRPr="000A6A60">
        <w:t xml:space="preserve">в работе имеется не менее двух неаккуратных исправлений; </w:t>
      </w:r>
    </w:p>
    <w:p w:rsidR="00EE0A02" w:rsidRPr="000A6A60" w:rsidRDefault="00EE0A02" w:rsidP="000A6A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600"/>
      </w:pPr>
      <w:r w:rsidRPr="000A6A60">
        <w:t>работа оформлена небрежно, плохо читаема, в тексте много зачеркиваний, клякс, неоправданных сокращений слов, от</w:t>
      </w:r>
      <w:r>
        <w:t>сутствуют поля и красные строки</w:t>
      </w:r>
      <w:r w:rsidRPr="000A6A60">
        <w:t> </w:t>
      </w:r>
    </w:p>
    <w:p w:rsidR="00EE0A02" w:rsidRPr="00A81713" w:rsidRDefault="00EE0A02" w:rsidP="00BC7121">
      <w:pPr>
        <w:shd w:val="clear" w:color="auto" w:fill="FFFFFF"/>
        <w:spacing w:before="90" w:after="90"/>
        <w:rPr>
          <w:b/>
        </w:rPr>
      </w:pPr>
      <w:r w:rsidRPr="00A81713">
        <w:rPr>
          <w:b/>
        </w:rPr>
        <w:t>Классификация ошибок и недочетов, влияющих на снижение оценки</w:t>
      </w:r>
    </w:p>
    <w:p w:rsidR="00EE0A02" w:rsidRPr="000A6A60" w:rsidRDefault="00EE0A02" w:rsidP="00BC7121">
      <w:pPr>
        <w:shd w:val="clear" w:color="auto" w:fill="FFFFFF"/>
        <w:spacing w:before="90" w:after="90"/>
      </w:pPr>
      <w:r w:rsidRPr="000A6A60">
        <w:t>Ошибки: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нарушение правил написания слов, включая грубые случаи пропуска, перестановки, замены, вставки лишних букв в словах;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отсутствие изученных знаков препинания в тексте (в конце предложения и заглавной буквы в начале предложения);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наличие ошибок на изученные правила по орфографии;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существенные отступления от авторского текста при написании изложения, искажающие смысл произведения;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отсутствие главной части изложения, пропуск важных событий, отраженных в авторском тексте;</w:t>
      </w:r>
    </w:p>
    <w:p w:rsidR="00EE0A02" w:rsidRPr="000A6A60" w:rsidRDefault="00EE0A02" w:rsidP="00BC712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00"/>
      </w:pPr>
      <w:r w:rsidRPr="000A6A60">
        <w:t>употребление слов в не свойственном им значении (в изложении). Недочеты:</w:t>
      </w:r>
    </w:p>
    <w:p w:rsidR="00EE0A02" w:rsidRPr="000A6A60" w:rsidRDefault="00EE0A02" w:rsidP="00A81713">
      <w:pPr>
        <w:shd w:val="clear" w:color="auto" w:fill="FFFFFF"/>
        <w:spacing w:before="90" w:after="90"/>
      </w:pPr>
      <w:r w:rsidRPr="000A6A60">
        <w:t>Недочеты:</w:t>
      </w:r>
    </w:p>
    <w:p w:rsidR="00EE0A02" w:rsidRPr="000A6A60" w:rsidRDefault="00EE0A02" w:rsidP="00A8171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</w:pPr>
      <w:r w:rsidRPr="000A6A60">
        <w:t>отсутствие знаков препинания в конце предложений, если следующее предложение написано с большой буквы;</w:t>
      </w:r>
    </w:p>
    <w:p w:rsidR="00EE0A02" w:rsidRPr="000A6A60" w:rsidRDefault="00EE0A02" w:rsidP="00A8171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</w:pPr>
      <w:r w:rsidRPr="000A6A60">
        <w:t>отсутствие красной строки;</w:t>
      </w:r>
    </w:p>
    <w:p w:rsidR="00EE0A02" w:rsidRPr="000A6A60" w:rsidRDefault="00EE0A02" w:rsidP="00A8171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</w:pPr>
      <w:r w:rsidRPr="000A6A60">
        <w:t>неправильное написание одного слова (при наличии в работе нескольких таких слов) на одно и то же правило;</w:t>
      </w:r>
    </w:p>
    <w:p w:rsidR="00EE0A02" w:rsidRPr="000A6A60" w:rsidRDefault="00EE0A02" w:rsidP="00A81713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600"/>
      </w:pPr>
      <w:r w:rsidRPr="000A6A60">
        <w:t>незначительные нарушения логики событий авторского текста при написании изложения.</w:t>
      </w:r>
    </w:p>
    <w:p w:rsidR="00EE0A02" w:rsidRPr="000A6A60" w:rsidRDefault="00EE0A02" w:rsidP="000A6A60">
      <w:pPr>
        <w:shd w:val="clear" w:color="auto" w:fill="FFFFFF"/>
        <w:spacing w:before="90" w:after="90"/>
        <w:jc w:val="center"/>
        <w:rPr>
          <w:b/>
        </w:rPr>
      </w:pPr>
      <w:r w:rsidRPr="000A6A60">
        <w:rPr>
          <w:b/>
        </w:rPr>
        <w:t>Характеристика словесной оценки (оценочное суждение)</w:t>
      </w:r>
    </w:p>
    <w:p w:rsidR="00EE0A02" w:rsidRPr="000A6A60" w:rsidRDefault="00EE0A02" w:rsidP="000A6A60">
      <w:pPr>
        <w:shd w:val="clear" w:color="auto" w:fill="FFFFFF"/>
        <w:spacing w:before="90" w:after="90"/>
      </w:pPr>
      <w:r w:rsidRPr="000A6A60">
        <w:t>     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опенки являются ее содержательность, анализ работы школьника, четкая фиксация (прежде всего!) успешных результатов и раскрытие причин неудач. Причем эти причины не должны касаться личностных характеристик учащегося («ленив», «невнимателен», «не старался»).</w:t>
      </w:r>
    </w:p>
    <w:p w:rsidR="00EE0A02" w:rsidRDefault="00EE0A02" w:rsidP="00BC7121">
      <w:pPr>
        <w:shd w:val="clear" w:color="auto" w:fill="FFFFFF"/>
        <w:spacing w:before="90" w:after="90"/>
      </w:pPr>
      <w:r w:rsidRPr="000A6A60">
        <w:t>     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способы устранения недочетов и ошибок.</w:t>
      </w:r>
    </w:p>
    <w:p w:rsidR="00EE0A02" w:rsidRDefault="00EE0A02" w:rsidP="00BC7121">
      <w:pPr>
        <w:shd w:val="clear" w:color="auto" w:fill="FFFFFF"/>
        <w:spacing w:before="90" w:after="90"/>
      </w:pPr>
    </w:p>
    <w:p w:rsidR="00EE0A02" w:rsidRDefault="00EE0A02" w:rsidP="00BC7121">
      <w:pPr>
        <w:shd w:val="clear" w:color="auto" w:fill="FFFFFF"/>
        <w:spacing w:before="90" w:after="90"/>
      </w:pPr>
    </w:p>
    <w:p w:rsidR="00EE0A02" w:rsidRPr="00BC7121" w:rsidRDefault="00EE0A02" w:rsidP="00BC7121">
      <w:pPr>
        <w:shd w:val="clear" w:color="auto" w:fill="FFFFFF"/>
        <w:spacing w:before="90" w:after="90"/>
      </w:pPr>
    </w:p>
    <w:p w:rsidR="00EE0A02" w:rsidRDefault="00EE0A02" w:rsidP="005D3F41">
      <w:pPr>
        <w:jc w:val="center"/>
        <w:rPr>
          <w:b/>
        </w:rPr>
      </w:pPr>
      <w:r>
        <w:rPr>
          <w:b/>
        </w:rPr>
        <w:t>ПРИЛОЖЕНИЕ</w:t>
      </w:r>
    </w:p>
    <w:p w:rsidR="00EE0A02" w:rsidRPr="000850CA" w:rsidRDefault="00EE0A02" w:rsidP="005D3F41">
      <w:pPr>
        <w:rPr>
          <w:b/>
        </w:rPr>
      </w:pPr>
      <w:r>
        <w:rPr>
          <w:b/>
        </w:rPr>
        <w:t>Контрольное списывание № 1</w:t>
      </w:r>
    </w:p>
    <w:p w:rsidR="00EE0A02" w:rsidRPr="00D05E40" w:rsidRDefault="00EE0A02" w:rsidP="005D3F41">
      <w:r w:rsidRPr="00D05E40">
        <w:t>   Синий карандаш рисовал капусту. Капуста плакала. Она же белая!</w:t>
      </w:r>
    </w:p>
    <w:p w:rsidR="00EE0A02" w:rsidRDefault="00EE0A02" w:rsidP="005D3F41">
      <w:pPr>
        <w:rPr>
          <w:b/>
        </w:rPr>
      </w:pPr>
    </w:p>
    <w:p w:rsidR="00EE0A02" w:rsidRPr="00164C83" w:rsidRDefault="00EE0A02" w:rsidP="005D3F41">
      <w:pPr>
        <w:rPr>
          <w:b/>
        </w:rPr>
      </w:pPr>
      <w:r w:rsidRPr="000850CA">
        <w:rPr>
          <w:b/>
        </w:rPr>
        <w:t>Диктант</w:t>
      </w:r>
      <w:r>
        <w:rPr>
          <w:b/>
        </w:rPr>
        <w:t xml:space="preserve"> № 1</w:t>
      </w:r>
    </w:p>
    <w:p w:rsidR="00EE0A02" w:rsidRPr="00D05E40" w:rsidRDefault="00EE0A02" w:rsidP="005D3F41">
      <w:r w:rsidRPr="00D05E40">
        <w:t>Лиса.</w:t>
      </w:r>
    </w:p>
    <w:p w:rsidR="00EE0A02" w:rsidRPr="00D05E40" w:rsidRDefault="00EE0A02" w:rsidP="005D3F41">
      <w:r w:rsidRPr="00D05E40">
        <w:t xml:space="preserve">В лесу </w:t>
      </w:r>
      <w:r w:rsidRPr="00A33697">
        <w:t>живёт</w:t>
      </w:r>
      <w:r w:rsidRPr="00D05E40">
        <w:t xml:space="preserve"> рыжая лиса. У </w:t>
      </w:r>
      <w:r w:rsidRPr="00A33697">
        <w:t>неё</w:t>
      </w:r>
      <w:r w:rsidRPr="00D05E40">
        <w:t xml:space="preserve"> пушистый хвост, острые зубки. Лиса</w:t>
      </w:r>
      <w:r>
        <w:t xml:space="preserve"> </w:t>
      </w:r>
      <w:r w:rsidRPr="00D05E40">
        <w:t>роет нору. (15 слов)</w:t>
      </w:r>
    </w:p>
    <w:p w:rsidR="00EE0A02" w:rsidRPr="00A33697" w:rsidRDefault="00EE0A02" w:rsidP="005D3F41">
      <w:pPr>
        <w:rPr>
          <w:i/>
        </w:rPr>
      </w:pPr>
      <w:r w:rsidRPr="00A33697">
        <w:rPr>
          <w:i/>
        </w:rPr>
        <w:t xml:space="preserve">Задания. </w:t>
      </w:r>
    </w:p>
    <w:p w:rsidR="00EE0A02" w:rsidRPr="00D05E40" w:rsidRDefault="00EE0A02" w:rsidP="005D3F41">
      <w:r w:rsidRPr="00D05E40">
        <w:t>1)В 1-ом предложении подчеркнуть буквы</w:t>
      </w:r>
      <w:r>
        <w:t xml:space="preserve"> </w:t>
      </w:r>
      <w:r w:rsidRPr="00D05E40">
        <w:t xml:space="preserve">а, я, о, </w:t>
      </w:r>
      <w:r w:rsidRPr="00D05E40">
        <w:rPr>
          <w:rFonts w:ascii="Tahoma" w:hAnsi="Tahoma" w:cs="Tahoma"/>
        </w:rPr>
        <w:t>ѐ</w:t>
      </w:r>
      <w:r w:rsidRPr="00D05E40">
        <w:t>, у, ю, э, е, ы, и.</w:t>
      </w:r>
    </w:p>
    <w:p w:rsidR="00EE0A02" w:rsidRPr="00D05E40" w:rsidRDefault="00EE0A02" w:rsidP="005D3F41">
      <w:r w:rsidRPr="00D05E40">
        <w:t>2)Написать цифрой сколько предложений в тексте</w:t>
      </w:r>
    </w:p>
    <w:p w:rsidR="00EE0A02" w:rsidRDefault="00EE0A02" w:rsidP="005D3F41"/>
    <w:p w:rsidR="00EE0A02" w:rsidRPr="00983030" w:rsidRDefault="00EE0A02" w:rsidP="005D3F41">
      <w:pPr>
        <w:rPr>
          <w:b/>
        </w:rPr>
      </w:pPr>
      <w:r w:rsidRPr="00983030">
        <w:rPr>
          <w:b/>
        </w:rPr>
        <w:t>Контрольное списывание</w:t>
      </w:r>
      <w:r>
        <w:rPr>
          <w:b/>
        </w:rPr>
        <w:t xml:space="preserve"> № 2</w:t>
      </w:r>
    </w:p>
    <w:p w:rsidR="00EE0A02" w:rsidRPr="00D05E40" w:rsidRDefault="00EE0A02" w:rsidP="005D3F41">
      <w:r w:rsidRPr="00D05E40">
        <w:t>Кот Васька.</w:t>
      </w:r>
    </w:p>
    <w:p w:rsidR="00EE0A02" w:rsidRPr="00D05E40" w:rsidRDefault="00EE0A02" w:rsidP="005D3F41">
      <w:r w:rsidRPr="00D05E40">
        <w:t>Кот Васька увидел гнездо. Он полез на дерево. Дрозд клюнул Ваську.</w:t>
      </w:r>
      <w:r>
        <w:t xml:space="preserve"> </w:t>
      </w:r>
      <w:r w:rsidRPr="00D05E40">
        <w:t>(13 слов)</w:t>
      </w:r>
    </w:p>
    <w:p w:rsidR="00EE0A02" w:rsidRPr="00346095" w:rsidRDefault="00EE0A02" w:rsidP="005D3F41">
      <w:pPr>
        <w:rPr>
          <w:i/>
        </w:rPr>
      </w:pPr>
      <w:r w:rsidRPr="00346095">
        <w:rPr>
          <w:i/>
        </w:rPr>
        <w:t>Задания.</w:t>
      </w:r>
    </w:p>
    <w:p w:rsidR="00EE0A02" w:rsidRPr="00D05E40" w:rsidRDefault="00EE0A02" w:rsidP="005D3F41">
      <w:r w:rsidRPr="00D05E40">
        <w:t>1)В 3-ем предложении подчеркнуть буквы</w:t>
      </w:r>
      <w:r>
        <w:t xml:space="preserve"> </w:t>
      </w:r>
      <w:r w:rsidRPr="00D05E40">
        <w:t xml:space="preserve">а, я, о, </w:t>
      </w:r>
      <w:r w:rsidRPr="00D05E40">
        <w:rPr>
          <w:rFonts w:ascii="Tahoma" w:hAnsi="Tahoma" w:cs="Tahoma"/>
        </w:rPr>
        <w:t>ѐ</w:t>
      </w:r>
      <w:r w:rsidRPr="00D05E40">
        <w:t>, у, ю, э, е, ы, и.</w:t>
      </w:r>
    </w:p>
    <w:p w:rsidR="00EE0A02" w:rsidRPr="00D05E40" w:rsidRDefault="00EE0A02" w:rsidP="005D3F41">
      <w:r w:rsidRPr="00D05E40">
        <w:t>2)Подчеркнуть кличку кота.</w:t>
      </w:r>
    </w:p>
    <w:p w:rsidR="00EE0A02" w:rsidRDefault="00EE0A02" w:rsidP="005D3F41">
      <w:pPr>
        <w:rPr>
          <w:b/>
        </w:rPr>
      </w:pPr>
    </w:p>
    <w:p w:rsidR="00EE0A02" w:rsidRPr="00983030" w:rsidRDefault="00EE0A02" w:rsidP="005D3F41">
      <w:pPr>
        <w:rPr>
          <w:b/>
        </w:rPr>
      </w:pPr>
      <w:r w:rsidRPr="00983030">
        <w:rPr>
          <w:b/>
        </w:rPr>
        <w:t>Диктант</w:t>
      </w:r>
      <w:r>
        <w:rPr>
          <w:b/>
        </w:rPr>
        <w:t xml:space="preserve"> № 2</w:t>
      </w:r>
    </w:p>
    <w:p w:rsidR="00EE0A02" w:rsidRPr="00D05E40" w:rsidRDefault="00EE0A02" w:rsidP="005D3F41">
      <w:r w:rsidRPr="00D05E40">
        <w:t>Осень.</w:t>
      </w:r>
    </w:p>
    <w:p w:rsidR="00EE0A02" w:rsidRPr="00D05E40" w:rsidRDefault="00EE0A02" w:rsidP="005D3F41">
      <w:r w:rsidRPr="00D05E40">
        <w:t>Пришла осень. Солнце бывает редко. Дуют ветры. Идут дожди. Вянет</w:t>
      </w:r>
      <w:r>
        <w:t xml:space="preserve"> </w:t>
      </w:r>
      <w:r w:rsidRPr="00D05E40">
        <w:t>трава.</w:t>
      </w:r>
      <w:r>
        <w:t xml:space="preserve"> </w:t>
      </w:r>
      <w:r w:rsidRPr="00D05E40">
        <w:t>(12 слов)</w:t>
      </w:r>
    </w:p>
    <w:p w:rsidR="00EE0A02" w:rsidRPr="00346095" w:rsidRDefault="00EE0A02" w:rsidP="005D3F41">
      <w:pPr>
        <w:rPr>
          <w:i/>
        </w:rPr>
      </w:pPr>
      <w:r w:rsidRPr="00346095">
        <w:rPr>
          <w:i/>
        </w:rPr>
        <w:t>Задания.</w:t>
      </w:r>
    </w:p>
    <w:p w:rsidR="00EE0A02" w:rsidRPr="00D05E40" w:rsidRDefault="00EE0A02" w:rsidP="005D3F41">
      <w:r w:rsidRPr="00D05E40">
        <w:t>1)В 1-ом предложении подчеркнуть гласные.</w:t>
      </w:r>
    </w:p>
    <w:p w:rsidR="00EE0A02" w:rsidRPr="00D05E40" w:rsidRDefault="00EE0A02" w:rsidP="005D3F41">
      <w:r w:rsidRPr="00D05E40">
        <w:t>2)</w:t>
      </w:r>
      <w:r w:rsidRPr="009E405F">
        <w:t xml:space="preserve"> </w:t>
      </w:r>
      <w:r w:rsidRPr="00D05E40">
        <w:t>В 4-ом предложении подчеркнуть согласные.</w:t>
      </w:r>
    </w:p>
    <w:p w:rsidR="00EE0A02" w:rsidRDefault="00EE0A02" w:rsidP="005D3F41"/>
    <w:p w:rsidR="00EE0A02" w:rsidRPr="00983030" w:rsidRDefault="00EE0A02" w:rsidP="005D3F41">
      <w:pPr>
        <w:rPr>
          <w:b/>
        </w:rPr>
      </w:pPr>
      <w:r w:rsidRPr="00983030">
        <w:rPr>
          <w:b/>
        </w:rPr>
        <w:t>Диктант</w:t>
      </w:r>
      <w:r>
        <w:rPr>
          <w:b/>
        </w:rPr>
        <w:t xml:space="preserve"> № 3</w:t>
      </w:r>
    </w:p>
    <w:p w:rsidR="00EE0A02" w:rsidRPr="00D05E40" w:rsidRDefault="00EE0A02" w:rsidP="005D3F41">
      <w:r w:rsidRPr="00D05E40">
        <w:t>Зимой.</w:t>
      </w:r>
    </w:p>
    <w:p w:rsidR="00EE0A02" w:rsidRPr="00D05E40" w:rsidRDefault="00EE0A02" w:rsidP="005D3F41">
      <w:r w:rsidRPr="00D05E40">
        <w:t>Настала зима. Пош</w:t>
      </w:r>
      <w:r w:rsidRPr="00D05E40">
        <w:rPr>
          <w:rFonts w:ascii="Tahoma" w:hAnsi="Tahoma" w:cs="Tahoma"/>
        </w:rPr>
        <w:t>ѐ</w:t>
      </w:r>
      <w:r w:rsidRPr="00D05E40">
        <w:t>л снег. В саду столик для птиц. Катя сыпала корм.</w:t>
      </w:r>
      <w:r>
        <w:t xml:space="preserve"> </w:t>
      </w:r>
      <w:r w:rsidRPr="00D05E40">
        <w:t>(13 слов)</w:t>
      </w:r>
    </w:p>
    <w:p w:rsidR="00EE0A02" w:rsidRPr="00346095" w:rsidRDefault="00EE0A02" w:rsidP="005D3F41">
      <w:pPr>
        <w:rPr>
          <w:i/>
        </w:rPr>
      </w:pPr>
      <w:r w:rsidRPr="00346095">
        <w:rPr>
          <w:i/>
        </w:rPr>
        <w:t xml:space="preserve">Задания. </w:t>
      </w:r>
    </w:p>
    <w:p w:rsidR="00EE0A02" w:rsidRPr="00D05E40" w:rsidRDefault="00EE0A02" w:rsidP="005D3F41">
      <w:r w:rsidRPr="00D05E40">
        <w:t>1)В 1-ом предложении подчеркнуть гласные.</w:t>
      </w:r>
    </w:p>
    <w:p w:rsidR="00EE0A02" w:rsidRPr="00D05E40" w:rsidRDefault="00EE0A02" w:rsidP="005D3F41">
      <w:r w:rsidRPr="00D05E40">
        <w:t>2)</w:t>
      </w:r>
      <w:r w:rsidRPr="009E405F">
        <w:t xml:space="preserve"> </w:t>
      </w:r>
      <w:r w:rsidRPr="00D05E40">
        <w:t>В 3-ем предложении подчеркнуть парные звонкие и глухие</w:t>
      </w:r>
      <w:r>
        <w:t xml:space="preserve"> </w:t>
      </w:r>
      <w:r w:rsidRPr="00D05E40">
        <w:t>согласные.</w:t>
      </w:r>
    </w:p>
    <w:p w:rsidR="00EE0A02" w:rsidRPr="005D3F41" w:rsidRDefault="00EE0A02" w:rsidP="005D3F41">
      <w:r>
        <w:t xml:space="preserve"> </w:t>
      </w:r>
    </w:p>
    <w:p w:rsidR="00EE0A02" w:rsidRDefault="00EE0A02" w:rsidP="005D3F41">
      <w:pPr>
        <w:rPr>
          <w:b/>
        </w:rPr>
      </w:pPr>
      <w:r w:rsidRPr="00983030">
        <w:rPr>
          <w:b/>
        </w:rPr>
        <w:t>Диктант</w:t>
      </w:r>
      <w:r>
        <w:rPr>
          <w:b/>
        </w:rPr>
        <w:t xml:space="preserve"> № 4</w:t>
      </w:r>
    </w:p>
    <w:p w:rsidR="00EE0A02" w:rsidRPr="00D05E40" w:rsidRDefault="00EE0A02" w:rsidP="005D3F41">
      <w:r w:rsidRPr="00D05E40">
        <w:t>Птичье жиль</w:t>
      </w:r>
      <w:r w:rsidRPr="00D05E40">
        <w:rPr>
          <w:rFonts w:ascii="Tahoma" w:hAnsi="Tahoma" w:cs="Tahoma"/>
        </w:rPr>
        <w:t>ѐ</w:t>
      </w:r>
      <w:r w:rsidRPr="00D05E40">
        <w:t>.</w:t>
      </w:r>
    </w:p>
    <w:p w:rsidR="00EE0A02" w:rsidRPr="00D05E40" w:rsidRDefault="00EE0A02" w:rsidP="005D3F41">
      <w:r w:rsidRPr="00D05E40">
        <w:t>Грачи и соловьи вьют гн</w:t>
      </w:r>
      <w:r w:rsidRPr="00D05E40">
        <w:rPr>
          <w:rFonts w:ascii="Tahoma" w:hAnsi="Tahoma" w:cs="Tahoma"/>
        </w:rPr>
        <w:t>ѐ</w:t>
      </w:r>
      <w:r w:rsidRPr="00D05E40">
        <w:t>зда на деревь</w:t>
      </w:r>
      <w:r>
        <w:t>ях. Аист строит гнездо на крыше дома</w:t>
      </w:r>
      <w:r w:rsidRPr="00D05E40">
        <w:t>. У орла жилище из толстых сучьев. (24 слова)</w:t>
      </w:r>
    </w:p>
    <w:p w:rsidR="00EE0A02" w:rsidRPr="00346095" w:rsidRDefault="00EE0A02" w:rsidP="005D3F41">
      <w:pPr>
        <w:rPr>
          <w:i/>
        </w:rPr>
      </w:pPr>
      <w:r w:rsidRPr="00346095">
        <w:rPr>
          <w:i/>
        </w:rPr>
        <w:t xml:space="preserve">Задания. </w:t>
      </w:r>
    </w:p>
    <w:p w:rsidR="00EE0A02" w:rsidRPr="00346095" w:rsidRDefault="00EE0A02" w:rsidP="005D3F41">
      <w:r w:rsidRPr="00346095">
        <w:t xml:space="preserve">1) </w:t>
      </w:r>
      <w:r>
        <w:t xml:space="preserve">Подчеркнуть разделительный ь. </w:t>
      </w:r>
    </w:p>
    <w:p w:rsidR="00EE0A02" w:rsidRDefault="00EE0A02" w:rsidP="005D3F41">
      <w:r>
        <w:t>2) В первом предложении подчеркни звонкие согласные.</w:t>
      </w:r>
    </w:p>
    <w:p w:rsidR="00EE0A02" w:rsidRDefault="00EE0A02" w:rsidP="005D3F41"/>
    <w:p w:rsidR="00EE0A02" w:rsidRPr="00983030" w:rsidRDefault="00EE0A02" w:rsidP="005D3F41">
      <w:pPr>
        <w:rPr>
          <w:b/>
        </w:rPr>
      </w:pPr>
      <w:r w:rsidRPr="00983030">
        <w:rPr>
          <w:b/>
        </w:rPr>
        <w:t>Контрольное списывание</w:t>
      </w:r>
      <w:r>
        <w:rPr>
          <w:b/>
        </w:rPr>
        <w:t xml:space="preserve"> № 3</w:t>
      </w:r>
    </w:p>
    <w:p w:rsidR="00EE0A02" w:rsidRPr="00D05E40" w:rsidRDefault="00EE0A02" w:rsidP="005D3F41">
      <w:r w:rsidRPr="00D05E40">
        <w:t>Лепка.</w:t>
      </w:r>
    </w:p>
    <w:p w:rsidR="00EE0A02" w:rsidRPr="00D05E40" w:rsidRDefault="00EE0A02" w:rsidP="005D3F41">
      <w:r w:rsidRPr="00D05E40">
        <w:t>Саша и Лена взяли глину. Девочка л</w:t>
      </w:r>
      <w:r>
        <w:t xml:space="preserve">епит репку. Вот хвостик. У Саши </w:t>
      </w:r>
      <w:r w:rsidRPr="00D05E40">
        <w:t>вышли зайка и слон. (17 слов)</w:t>
      </w:r>
    </w:p>
    <w:p w:rsidR="00EE0A02" w:rsidRPr="00346095" w:rsidRDefault="00EE0A02" w:rsidP="005D3F41">
      <w:pPr>
        <w:rPr>
          <w:b/>
          <w:i/>
        </w:rPr>
      </w:pPr>
      <w:r w:rsidRPr="00346095">
        <w:rPr>
          <w:b/>
          <w:i/>
        </w:rPr>
        <w:t xml:space="preserve">Задания. </w:t>
      </w:r>
    </w:p>
    <w:p w:rsidR="00EE0A02" w:rsidRPr="00D05E40" w:rsidRDefault="00EE0A02" w:rsidP="005D3F41">
      <w:r w:rsidRPr="00D05E40">
        <w:t>1)Разделить на слоги слова Саша, Лена, глина.</w:t>
      </w:r>
    </w:p>
    <w:p w:rsidR="00EE0A02" w:rsidRPr="00D05E40" w:rsidRDefault="00EE0A02" w:rsidP="005D3F41">
      <w:r w:rsidRPr="00D05E40">
        <w:t>2)Подчеркнуть имена детей.</w:t>
      </w:r>
    </w:p>
    <w:p w:rsidR="00EE0A02" w:rsidRDefault="00EE0A02" w:rsidP="005D3F41"/>
    <w:p w:rsidR="00EE0A02" w:rsidRPr="00983030" w:rsidRDefault="00EE0A02" w:rsidP="005D3F41">
      <w:pPr>
        <w:rPr>
          <w:b/>
        </w:rPr>
      </w:pPr>
      <w:r w:rsidRPr="00983030">
        <w:rPr>
          <w:b/>
        </w:rPr>
        <w:t>Диктант</w:t>
      </w:r>
      <w:r>
        <w:rPr>
          <w:b/>
        </w:rPr>
        <w:t xml:space="preserve"> № 5</w:t>
      </w:r>
    </w:p>
    <w:p w:rsidR="00EE0A02" w:rsidRPr="00D05E40" w:rsidRDefault="00EE0A02" w:rsidP="005D3F41">
      <w:r w:rsidRPr="00D05E40">
        <w:t>Друзья птиц.</w:t>
      </w:r>
    </w:p>
    <w:p w:rsidR="00EE0A02" w:rsidRPr="00D05E40" w:rsidRDefault="00EE0A02" w:rsidP="005D3F41">
      <w:r w:rsidRPr="00D05E40">
        <w:t>Костя с Витей бегут в рощу. Поют птицы. От стволов на земле тени. В</w:t>
      </w:r>
      <w:r>
        <w:t xml:space="preserve"> </w:t>
      </w:r>
      <w:r w:rsidRPr="00D05E40">
        <w:t>гнезде птенцы. Мать нес</w:t>
      </w:r>
      <w:r w:rsidRPr="00D05E40">
        <w:rPr>
          <w:rFonts w:ascii="Tahoma" w:hAnsi="Tahoma" w:cs="Tahoma"/>
        </w:rPr>
        <w:t>ѐ</w:t>
      </w:r>
      <w:r w:rsidRPr="00D05E40">
        <w:t>т им корм. (22 слова)</w:t>
      </w:r>
    </w:p>
    <w:p w:rsidR="00EE0A02" w:rsidRPr="00164C83" w:rsidRDefault="00EE0A02" w:rsidP="005D3F41">
      <w:pPr>
        <w:rPr>
          <w:i/>
        </w:rPr>
      </w:pPr>
      <w:r w:rsidRPr="00164C83">
        <w:rPr>
          <w:i/>
        </w:rPr>
        <w:t xml:space="preserve">Задания. </w:t>
      </w:r>
    </w:p>
    <w:p w:rsidR="00EE0A02" w:rsidRPr="00D05E40" w:rsidRDefault="00EE0A02" w:rsidP="005D3F41">
      <w:r w:rsidRPr="00D05E40">
        <w:t>1)Найти в тексте предлоги и подчеркнуть их.</w:t>
      </w:r>
    </w:p>
    <w:p w:rsidR="00EE0A02" w:rsidRDefault="00EE0A02" w:rsidP="005D3F41">
      <w:r w:rsidRPr="00D05E40">
        <w:t>2)В 1, 2 предложениях подчеркнуть слова, обозначающ</w:t>
      </w:r>
      <w:r>
        <w:t xml:space="preserve">ие </w:t>
      </w:r>
      <w:r w:rsidRPr="00D05E40">
        <w:t>действия предметов.</w:t>
      </w:r>
    </w:p>
    <w:p w:rsidR="00EE0A02" w:rsidRDefault="00EE0A02" w:rsidP="005D3F41">
      <w:pPr>
        <w:rPr>
          <w:b/>
        </w:rPr>
      </w:pPr>
    </w:p>
    <w:p w:rsidR="00EE0A02" w:rsidRPr="00983030" w:rsidRDefault="00EE0A02" w:rsidP="005D3F41">
      <w:pPr>
        <w:rPr>
          <w:b/>
        </w:rPr>
      </w:pPr>
      <w:r w:rsidRPr="00983030">
        <w:rPr>
          <w:b/>
        </w:rPr>
        <w:t>Диктант</w:t>
      </w:r>
      <w:r>
        <w:rPr>
          <w:b/>
        </w:rPr>
        <w:t xml:space="preserve"> № 6</w:t>
      </w:r>
    </w:p>
    <w:p w:rsidR="00EE0A02" w:rsidRPr="00D05E40" w:rsidRDefault="00EE0A02" w:rsidP="005D3F41">
      <w:r w:rsidRPr="00D05E40">
        <w:t>Яшка.</w:t>
      </w:r>
    </w:p>
    <w:p w:rsidR="00EE0A02" w:rsidRPr="00D05E40" w:rsidRDefault="00EE0A02" w:rsidP="005D3F41">
      <w:r w:rsidRPr="00D05E40">
        <w:t>Ребята пошли в парк. У Жени там есть друг Яшка. Это белка. Женя прин</w:t>
      </w:r>
      <w:r w:rsidRPr="00D05E40">
        <w:rPr>
          <w:rFonts w:ascii="Tahoma" w:hAnsi="Tahoma" w:cs="Tahoma"/>
        </w:rPr>
        <w:t>ѐ</w:t>
      </w:r>
      <w:r w:rsidRPr="00D05E40">
        <w:t>с</w:t>
      </w:r>
    </w:p>
    <w:p w:rsidR="00EE0A02" w:rsidRPr="00D05E40" w:rsidRDefault="00EE0A02" w:rsidP="005D3F41">
      <w:r w:rsidRPr="00D05E40">
        <w:t>орехи. Яшка взял еду и убежал. (21 слово)</w:t>
      </w:r>
    </w:p>
    <w:p w:rsidR="00EE0A02" w:rsidRPr="00164C83" w:rsidRDefault="00EE0A02" w:rsidP="005D3F41">
      <w:pPr>
        <w:rPr>
          <w:i/>
        </w:rPr>
      </w:pPr>
      <w:r w:rsidRPr="00164C83">
        <w:rPr>
          <w:i/>
        </w:rPr>
        <w:t xml:space="preserve">Задания. </w:t>
      </w:r>
    </w:p>
    <w:p w:rsidR="00EE0A02" w:rsidRPr="00D05E40" w:rsidRDefault="00EE0A02" w:rsidP="005D3F41">
      <w:r w:rsidRPr="00D05E40">
        <w:t>1)Выписать имя мальчика и кличку белки.</w:t>
      </w:r>
    </w:p>
    <w:p w:rsidR="00EE0A02" w:rsidRPr="00D05E40" w:rsidRDefault="00EE0A02" w:rsidP="005D3F41">
      <w:r w:rsidRPr="00D05E40">
        <w:t>2)В 5-ом предложении подчеркнуть слова, обозначающие</w:t>
      </w:r>
      <w:r>
        <w:t xml:space="preserve"> </w:t>
      </w:r>
      <w:r w:rsidRPr="00D05E40">
        <w:t>действия предмета.</w:t>
      </w:r>
    </w:p>
    <w:p w:rsidR="00EE0A02" w:rsidRDefault="00EE0A02" w:rsidP="005D3F41">
      <w:pPr>
        <w:rPr>
          <w:b/>
        </w:rPr>
      </w:pPr>
    </w:p>
    <w:p w:rsidR="00EE0A02" w:rsidRPr="00164C83" w:rsidRDefault="00EE0A02" w:rsidP="005D3F41">
      <w:pPr>
        <w:rPr>
          <w:b/>
        </w:rPr>
      </w:pPr>
      <w:r w:rsidRPr="00164C83">
        <w:rPr>
          <w:b/>
        </w:rPr>
        <w:t>Контрольное проверочное списывание</w:t>
      </w:r>
      <w:r>
        <w:rPr>
          <w:b/>
        </w:rPr>
        <w:t xml:space="preserve"> № 4 </w:t>
      </w:r>
    </w:p>
    <w:p w:rsidR="00EE0A02" w:rsidRPr="00D05E40" w:rsidRDefault="00EE0A02" w:rsidP="005D3F41">
      <w:r w:rsidRPr="00D05E40">
        <w:t>Весной.</w:t>
      </w:r>
    </w:p>
    <w:p w:rsidR="00EE0A02" w:rsidRPr="00D05E40" w:rsidRDefault="00EE0A02" w:rsidP="005D3F41">
      <w:r w:rsidRPr="00D05E40">
        <w:t>С земли сош</w:t>
      </w:r>
      <w:r w:rsidRPr="00D05E40">
        <w:rPr>
          <w:rFonts w:ascii="Tahoma" w:hAnsi="Tahoma" w:cs="Tahoma"/>
        </w:rPr>
        <w:t>ѐ</w:t>
      </w:r>
      <w:r w:rsidRPr="00D05E40">
        <w:t>л снег. В небе плывут облака. Л</w:t>
      </w:r>
      <w:r w:rsidRPr="00D05E40">
        <w:rPr>
          <w:rFonts w:ascii="Tahoma" w:hAnsi="Tahoma" w:cs="Tahoma"/>
        </w:rPr>
        <w:t>ѐ</w:t>
      </w:r>
      <w:r w:rsidRPr="00D05E40">
        <w:t>д на реке растаял. На</w:t>
      </w:r>
      <w:r>
        <w:t xml:space="preserve"> </w:t>
      </w:r>
      <w:r w:rsidRPr="00D05E40">
        <w:t>деревьях набухли почки. Вот и первые цветы. (21 слово)</w:t>
      </w:r>
    </w:p>
    <w:p w:rsidR="00EE0A02" w:rsidRPr="00D05E40" w:rsidRDefault="00EE0A02" w:rsidP="005D3F41">
      <w:r w:rsidRPr="00D05E40">
        <w:t>Задания. 1)Найти в тексте предлоги и подчеркнуть их.</w:t>
      </w:r>
    </w:p>
    <w:p w:rsidR="00EE0A02" w:rsidRPr="00D05E40" w:rsidRDefault="00EE0A02" w:rsidP="005D3F41">
      <w:r w:rsidRPr="00D05E40">
        <w:t>2)В 3 - 5 предложениях подчеркнуть слова, отвечающие на</w:t>
      </w:r>
      <w:r>
        <w:t xml:space="preserve"> </w:t>
      </w:r>
      <w:r w:rsidRPr="00D05E40">
        <w:t>вопросы кто? что?</w:t>
      </w:r>
    </w:p>
    <w:p w:rsidR="00EE0A02" w:rsidRDefault="00EE0A02" w:rsidP="005D3F41"/>
    <w:p w:rsidR="00EE0A02" w:rsidRDefault="00EE0A02" w:rsidP="005D3F41">
      <w:pPr>
        <w:rPr>
          <w:b/>
        </w:rPr>
      </w:pPr>
      <w:r>
        <w:rPr>
          <w:b/>
        </w:rPr>
        <w:t>Диктант (Годовой)</w:t>
      </w:r>
    </w:p>
    <w:p w:rsidR="00EE0A02" w:rsidRPr="00D05E40" w:rsidRDefault="00EE0A02" w:rsidP="005D3F41">
      <w:r w:rsidRPr="00D05E40">
        <w:t>Дружба.</w:t>
      </w:r>
    </w:p>
    <w:p w:rsidR="00EE0A02" w:rsidRPr="00D05E40" w:rsidRDefault="00EE0A02" w:rsidP="005D3F41">
      <w:r w:rsidRPr="00D05E40">
        <w:t>У Шуры есть собака Дружок и кот Пушок. Дружок белый, а Пушок серый.</w:t>
      </w:r>
    </w:p>
    <w:p w:rsidR="00EE0A02" w:rsidRPr="00D05E40" w:rsidRDefault="00EE0A02" w:rsidP="005D3F41">
      <w:r w:rsidRPr="00D05E40">
        <w:t>Собака и кот живут хорошо. Они друзья. (21 слово)</w:t>
      </w:r>
    </w:p>
    <w:p w:rsidR="00EE0A02" w:rsidRPr="00164C83" w:rsidRDefault="00EE0A02" w:rsidP="005D3F41">
      <w:pPr>
        <w:rPr>
          <w:i/>
        </w:rPr>
      </w:pPr>
      <w:r w:rsidRPr="00164C83">
        <w:rPr>
          <w:i/>
        </w:rPr>
        <w:t xml:space="preserve">Задания. </w:t>
      </w:r>
    </w:p>
    <w:p w:rsidR="00EE0A02" w:rsidRPr="00D05E40" w:rsidRDefault="00EE0A02" w:rsidP="005D3F41">
      <w:r w:rsidRPr="00D05E40">
        <w:t>1)Выписать имя девочки и клички животных.</w:t>
      </w:r>
    </w:p>
    <w:p w:rsidR="00EE0A02" w:rsidRPr="00BC7121" w:rsidRDefault="00EE0A02" w:rsidP="00BC7121">
      <w:r w:rsidRPr="00D05E40">
        <w:t>2)В 3-ем предложении подчеркнуть слова, отвечающие на</w:t>
      </w:r>
      <w:r>
        <w:t xml:space="preserve">  </w:t>
      </w:r>
      <w:r w:rsidRPr="00D05E40">
        <w:t>вопросы кто? что?</w:t>
      </w:r>
    </w:p>
    <w:p w:rsidR="00EE0A02" w:rsidRDefault="00EE0A02" w:rsidP="00BC2792">
      <w:pPr>
        <w:jc w:val="center"/>
        <w:rPr>
          <w:b/>
        </w:rPr>
      </w:pPr>
    </w:p>
    <w:p w:rsidR="00EE0A02" w:rsidRPr="00B71250" w:rsidRDefault="00EE0A02" w:rsidP="00BC2792">
      <w:pPr>
        <w:jc w:val="center"/>
        <w:rPr>
          <w:b/>
        </w:rPr>
      </w:pPr>
      <w:r w:rsidRPr="00B71250">
        <w:rPr>
          <w:b/>
        </w:rPr>
        <w:t>УЧЕБНО-МЕТОДИЧЕСКИЕ СРЕДСТВА ОБУЧЕНИЯ</w:t>
      </w:r>
    </w:p>
    <w:p w:rsidR="00EE0A02" w:rsidRPr="00D05E40" w:rsidRDefault="00EE0A02" w:rsidP="00BC2792">
      <w:r w:rsidRPr="00D05E40">
        <w:t>Учебник:</w:t>
      </w:r>
    </w:p>
    <w:p w:rsidR="00EE0A02" w:rsidRPr="00B71250" w:rsidRDefault="00EE0A02" w:rsidP="00BC2792">
      <w:r w:rsidRPr="00B71250">
        <w:t>1. В.В. Воронкова. «Русский язык» Учебник для 2 класса специальных (коррекционных) образовательных учреждений VIII вида,  - М., .»Просвещение»,  2007.</w:t>
      </w:r>
    </w:p>
    <w:p w:rsidR="00EE0A02" w:rsidRPr="00D05E40" w:rsidRDefault="00EE0A02" w:rsidP="00BC2792">
      <w:r w:rsidRPr="00D05E40">
        <w:t>Дополнительная литература:</w:t>
      </w:r>
    </w:p>
    <w:p w:rsidR="00EE0A02" w:rsidRPr="00D05E40" w:rsidRDefault="00EE0A02" w:rsidP="00BC2792">
      <w:r>
        <w:t>2</w:t>
      </w:r>
      <w:r w:rsidRPr="00D05E40">
        <w:t>. В.В.Воронкова Программы подготовительного и 1 – 4 классов коррекционных образовательных учреждений VIII вида,   - М., .»Просвещение», 2009.</w:t>
      </w:r>
    </w:p>
    <w:p w:rsidR="00EE0A02" w:rsidRPr="00D05E40" w:rsidRDefault="00EE0A02" w:rsidP="00BC2792">
      <w:r w:rsidRPr="00D05E40">
        <w:t>3. В.В.Воронкова, «Уроки русского языка во 2 классе». Пособие для учителей,  - М., «ВЛАДОС»,  2003.</w:t>
      </w:r>
    </w:p>
    <w:p w:rsidR="00EE0A02" w:rsidRDefault="00EE0A02">
      <w:r w:rsidRPr="00D05E40">
        <w:t>4. Е.М.Матвеева. Русский язык. 2 класс: конспекты уроков в двух частях, - Волгоград: Учитель, 2009.</w:t>
      </w:r>
    </w:p>
    <w:p w:rsidR="00EE0A02" w:rsidRDefault="00EE0A02"/>
    <w:p w:rsidR="00EE0A02" w:rsidRDefault="00EE0A02" w:rsidP="005D3F41">
      <w:pPr>
        <w:jc w:val="center"/>
        <w:rPr>
          <w:b/>
        </w:rPr>
      </w:pPr>
      <w:r>
        <w:rPr>
          <w:b/>
        </w:rPr>
        <w:t>ЧТЕНИЕ И РАЗВИТИЕ РЕЧИ</w:t>
      </w:r>
    </w:p>
    <w:p w:rsidR="00EE0A02" w:rsidRDefault="00EE0A02" w:rsidP="005D3F41">
      <w:pPr>
        <w:jc w:val="center"/>
        <w:rPr>
          <w:b/>
        </w:rPr>
      </w:pPr>
    </w:p>
    <w:p w:rsidR="00EE0A02" w:rsidRPr="00BC7121" w:rsidRDefault="00EE0A02" w:rsidP="00BC7121">
      <w:pPr>
        <w:jc w:val="center"/>
        <w:rPr>
          <w:b/>
        </w:rPr>
      </w:pPr>
      <w:r w:rsidRPr="00B71250">
        <w:rPr>
          <w:b/>
        </w:rPr>
        <w:t>ПОЯСНИТЕЛЬНАЯ ЗАПИСКА</w:t>
      </w:r>
    </w:p>
    <w:p w:rsidR="00EE0A02" w:rsidRDefault="00EE0A02" w:rsidP="00A81713">
      <w:pPr>
        <w:ind w:firstLine="708"/>
        <w:jc w:val="both"/>
      </w:pPr>
      <w:r w:rsidRPr="00F26910">
        <w:rPr>
          <w:b/>
        </w:rPr>
        <w:t>Рабочая программа по письму и развитию речи составлена на основе</w:t>
      </w:r>
      <w:r>
        <w:t xml:space="preserve"> </w:t>
      </w:r>
    </w:p>
    <w:p w:rsidR="00EE0A02" w:rsidRPr="00F26910" w:rsidRDefault="00EE0A02" w:rsidP="00A81713">
      <w:pPr>
        <w:numPr>
          <w:ilvl w:val="0"/>
          <w:numId w:val="5"/>
        </w:numPr>
      </w:pPr>
      <w:r w:rsidRPr="00F26910">
        <w:t xml:space="preserve">Программы специальных (коррекционных) образовательных учреждений 8 вида. </w:t>
      </w:r>
    </w:p>
    <w:p w:rsidR="00EE0A02" w:rsidRDefault="00EE0A02" w:rsidP="0078734A">
      <w:pPr>
        <w:ind w:firstLine="708"/>
      </w:pPr>
      <w:r w:rsidRPr="00F26910">
        <w:t xml:space="preserve">1 - 4 класс. В.В.Воронков,  Москва «Просвещение» 2011г. </w:t>
      </w:r>
    </w:p>
    <w:p w:rsidR="00EE0A02" w:rsidRDefault="00EE0A02" w:rsidP="00BC7121">
      <w:pPr>
        <w:numPr>
          <w:ilvl w:val="0"/>
          <w:numId w:val="5"/>
        </w:numPr>
      </w:pPr>
      <w:r>
        <w:rPr>
          <w:b/>
        </w:rPr>
        <w:t>Учебника</w:t>
      </w:r>
      <w:r w:rsidRPr="00F26910">
        <w:rPr>
          <w:b/>
        </w:rPr>
        <w:t xml:space="preserve">: </w:t>
      </w:r>
      <w:r w:rsidRPr="00D05E40">
        <w:t>Воронкова В.В., Пушкова И.Е. Чтение. Учебник для 2 класса специальных (коррекционных) образовательных учреждений VIII вида. - М.: «Гуманит</w:t>
      </w:r>
      <w:r>
        <w:t>арный издат. центр ВЛАДОС», 2008</w:t>
      </w:r>
      <w:r w:rsidRPr="00D05E40">
        <w:t>.</w:t>
      </w:r>
    </w:p>
    <w:p w:rsidR="00EE0A02" w:rsidRDefault="00EE0A02" w:rsidP="00A81713">
      <w:pPr>
        <w:ind w:firstLine="360"/>
        <w:jc w:val="both"/>
      </w:pPr>
      <w:r w:rsidRPr="00D05E40">
        <w:t>Рабочая программа составлена на основании изложения материала в учебнике.</w:t>
      </w:r>
      <w:r>
        <w:t xml:space="preserve"> </w:t>
      </w:r>
      <w:r w:rsidRPr="00D05E40">
        <w:t>В том случае, когда программой предусмотрен большой объем материала, основная тема в соответствии с материалом учебника, разделена на блоки.</w:t>
      </w:r>
      <w:r>
        <w:t xml:space="preserve"> </w:t>
      </w:r>
    </w:p>
    <w:p w:rsidR="00EE0A02" w:rsidRPr="00D05E40" w:rsidRDefault="00EE0A02" w:rsidP="0078734A">
      <w:pPr>
        <w:ind w:firstLine="708"/>
        <w:jc w:val="both"/>
      </w:pPr>
      <w:r w:rsidRPr="00D05E40">
        <w:t>У учащихся формируется навык сознательного, правильного, беглого и выразительного чтения.</w:t>
      </w:r>
    </w:p>
    <w:p w:rsidR="00EE0A02" w:rsidRPr="00D05E40" w:rsidRDefault="00EE0A02" w:rsidP="0078734A">
      <w:pPr>
        <w:ind w:firstLine="708"/>
        <w:jc w:val="both"/>
      </w:pPr>
      <w:r w:rsidRPr="00D05E40">
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</w:p>
    <w:p w:rsidR="00EE0A02" w:rsidRPr="00D05E40" w:rsidRDefault="00EE0A02" w:rsidP="0078734A">
      <w:pPr>
        <w:ind w:firstLine="708"/>
        <w:jc w:val="both"/>
      </w:pPr>
      <w:r w:rsidRPr="00D05E40">
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</w:p>
    <w:p w:rsidR="00EE0A02" w:rsidRPr="00D05E40" w:rsidRDefault="00EE0A02" w:rsidP="0078734A">
      <w:pPr>
        <w:ind w:firstLine="708"/>
        <w:jc w:val="both"/>
      </w:pPr>
      <w:r w:rsidRPr="00D05E40">
        <w:t>Совершенствование техники чтения осуществляется последо</w:t>
      </w:r>
      <w:r>
        <w:t>вательно</w:t>
      </w:r>
      <w:r w:rsidRPr="00D05E40">
        <w:t>. Постоянное внимание следует уделять формированию навыка правильного чте</w:t>
      </w:r>
      <w:r>
        <w:t xml:space="preserve">ния, которым </w:t>
      </w:r>
      <w:r w:rsidRPr="00D05E40">
        <w:t>учащиеся в силу особенностей психического развития овладевают с большим трудом, что затрудняет понимание содержания прочитанного.</w:t>
      </w:r>
      <w:r>
        <w:t xml:space="preserve"> </w:t>
      </w:r>
      <w:r w:rsidRPr="00D05E40">
        <w:t xml:space="preserve">Беглое чтение, т.е.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</w:t>
      </w:r>
    </w:p>
    <w:p w:rsidR="00EE0A02" w:rsidRPr="00D05E40" w:rsidRDefault="00EE0A02" w:rsidP="0078734A">
      <w:pPr>
        <w:ind w:firstLine="708"/>
        <w:jc w:val="both"/>
      </w:pPr>
      <w:r w:rsidRPr="00D05E40">
        <w:t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</w:p>
    <w:p w:rsidR="00EE0A02" w:rsidRPr="00D05E40" w:rsidRDefault="00EE0A02" w:rsidP="0078734A">
      <w:pPr>
        <w:ind w:firstLine="708"/>
        <w:jc w:val="both"/>
      </w:pPr>
      <w:r w:rsidRPr="00D05E40">
        <w:t>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</w:p>
    <w:p w:rsidR="00EE0A02" w:rsidRPr="00D05E40" w:rsidRDefault="00EE0A02" w:rsidP="0078734A">
      <w:pPr>
        <w:ind w:firstLine="708"/>
        <w:jc w:val="both"/>
      </w:pPr>
      <w:r w:rsidRPr="00D05E40">
        <w:t>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</w:t>
      </w:r>
      <w:r>
        <w:t>. С этой целью</w:t>
      </w:r>
      <w:r w:rsidRPr="00D05E40">
        <w:t xml:space="preserve"> в зависимости от сложности текста используются вопросы, готовый или коллективно составленный план, картинный план,</w:t>
      </w:r>
    </w:p>
    <w:p w:rsidR="00EE0A02" w:rsidRDefault="00EE0A02" w:rsidP="00BC7121">
      <w:pPr>
        <w:ind w:firstLine="708"/>
        <w:jc w:val="both"/>
      </w:pPr>
      <w:r w:rsidRPr="00D05E40">
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чтения, читательской культуры; посещения библиотеки; умения выбирать книгу по интересу.</w:t>
      </w:r>
    </w:p>
    <w:p w:rsidR="00EE0A02" w:rsidRDefault="00EE0A02" w:rsidP="00BC7121">
      <w:pPr>
        <w:ind w:firstLine="708"/>
        <w:jc w:val="both"/>
      </w:pPr>
      <w:r>
        <w:t xml:space="preserve">В программу </w:t>
      </w:r>
      <w:r w:rsidRPr="00F26910">
        <w:rPr>
          <w:b/>
        </w:rPr>
        <w:t>внесены изменения</w:t>
      </w:r>
      <w:r>
        <w:t xml:space="preserve">: уменьшено количество учебных часов в связи с Базисным учебным планом по </w:t>
      </w:r>
      <w:r>
        <w:rPr>
          <w:lang w:val="en-US"/>
        </w:rPr>
        <w:t>VIII</w:t>
      </w:r>
      <w:r>
        <w:t xml:space="preserve"> виду МБОУ СОШ № 7 ЗАТО Углегорск. </w:t>
      </w:r>
    </w:p>
    <w:p w:rsidR="00EE0A02" w:rsidRDefault="00EE0A02" w:rsidP="00A81713">
      <w:pPr>
        <w:ind w:firstLine="708"/>
        <w:jc w:val="both"/>
      </w:pPr>
      <w:r w:rsidRPr="00D05E40">
        <w:t>Раб</w:t>
      </w:r>
      <w:r>
        <w:t xml:space="preserve">очая программа рассчитана на </w:t>
      </w:r>
      <w:r>
        <w:rPr>
          <w:b/>
        </w:rPr>
        <w:t>68</w:t>
      </w:r>
      <w:r>
        <w:t xml:space="preserve"> часа (</w:t>
      </w:r>
      <w:r>
        <w:rPr>
          <w:b/>
        </w:rPr>
        <w:t>2</w:t>
      </w:r>
      <w:r w:rsidRPr="00F26910">
        <w:rPr>
          <w:b/>
        </w:rPr>
        <w:t>часа в неделю</w:t>
      </w:r>
      <w:r w:rsidRPr="00D05E40">
        <w:t>).</w:t>
      </w:r>
    </w:p>
    <w:p w:rsidR="00EE0A02" w:rsidRDefault="00EE0A02" w:rsidP="00BC7121">
      <w:pPr>
        <w:ind w:firstLine="708"/>
        <w:jc w:val="both"/>
      </w:pPr>
      <w:r>
        <w:t>В том числе:  проверка техники чтения - 1 час</w:t>
      </w:r>
    </w:p>
    <w:p w:rsidR="00EE0A02" w:rsidRPr="000850CA" w:rsidRDefault="00EE0A02" w:rsidP="00A81713">
      <w:pPr>
        <w:rPr>
          <w:b/>
        </w:rPr>
      </w:pPr>
      <w:r>
        <w:rPr>
          <w:b/>
        </w:rPr>
        <w:t xml:space="preserve"> </w:t>
      </w:r>
      <w:r w:rsidRPr="000850CA">
        <w:rPr>
          <w:b/>
        </w:rPr>
        <w:t xml:space="preserve">ПРИНЦИПЫ РЕАЛИЗАЦИИ ПРОГРАММЫ: </w:t>
      </w:r>
    </w:p>
    <w:p w:rsidR="00EE0A02" w:rsidRPr="00D05E40" w:rsidRDefault="00EE0A02" w:rsidP="00A81713">
      <w:pPr>
        <w:ind w:left="540"/>
      </w:pPr>
      <w:r w:rsidRPr="00D05E40">
        <w:t xml:space="preserve">· индивидуально - личностный подход к каждому ребенку; </w:t>
      </w:r>
    </w:p>
    <w:p w:rsidR="00EE0A02" w:rsidRPr="00D05E40" w:rsidRDefault="00EE0A02" w:rsidP="00A81713">
      <w:pPr>
        <w:ind w:left="540"/>
      </w:pPr>
      <w:r w:rsidRPr="00D05E40">
        <w:t>· креативность (творчество);</w:t>
      </w:r>
    </w:p>
    <w:p w:rsidR="00EE0A02" w:rsidRPr="00D05E40" w:rsidRDefault="00EE0A02" w:rsidP="00A81713">
      <w:pPr>
        <w:ind w:left="540"/>
      </w:pPr>
      <w:r w:rsidRPr="00D05E40">
        <w:t xml:space="preserve">· ценностно-смысловое равенство педагога и ребенка; </w:t>
      </w:r>
    </w:p>
    <w:p w:rsidR="00EE0A02" w:rsidRPr="00D05E40" w:rsidRDefault="00EE0A02" w:rsidP="00A81713">
      <w:pPr>
        <w:ind w:left="540"/>
      </w:pPr>
      <w:r w:rsidRPr="00D05E40">
        <w:t xml:space="preserve">· научность; </w:t>
      </w:r>
    </w:p>
    <w:p w:rsidR="00EE0A02" w:rsidRPr="00D05E40" w:rsidRDefault="00EE0A02" w:rsidP="00A81713">
      <w:pPr>
        <w:ind w:left="540"/>
      </w:pPr>
      <w:r w:rsidRPr="00D05E40">
        <w:t xml:space="preserve">· сознательность и активность учащихся; </w:t>
      </w:r>
    </w:p>
    <w:p w:rsidR="00EE0A02" w:rsidRPr="00BC7121" w:rsidRDefault="00EE0A02" w:rsidP="00BC7121">
      <w:pPr>
        <w:ind w:left="540"/>
      </w:pPr>
      <w:r w:rsidRPr="00D05E40">
        <w:t xml:space="preserve">· наглядность. </w:t>
      </w:r>
    </w:p>
    <w:p w:rsidR="00EE0A02" w:rsidRDefault="00EE0A02" w:rsidP="00A81713">
      <w:pPr>
        <w:rPr>
          <w:b/>
        </w:rPr>
      </w:pPr>
      <w:r>
        <w:rPr>
          <w:b/>
        </w:rPr>
        <w:t>ФОРМЫ ОРГАНИЗАЦИИ ОБРАЗОВАТЕЛЬНОГО ПРОЦЕССА</w:t>
      </w:r>
    </w:p>
    <w:p w:rsidR="00EE0A02" w:rsidRDefault="00EE0A02" w:rsidP="00A81713">
      <w:pPr>
        <w:rPr>
          <w:b/>
        </w:rPr>
      </w:pPr>
      <w:r w:rsidRPr="00F26910">
        <w:t xml:space="preserve">Основная форма обучения – урок. </w:t>
      </w:r>
    </w:p>
    <w:p w:rsidR="00EE0A02" w:rsidRDefault="00EE0A02" w:rsidP="00A81713">
      <w:r w:rsidRPr="000850CA">
        <w:rPr>
          <w:b/>
        </w:rPr>
        <w:t>Формы</w:t>
      </w:r>
      <w:r>
        <w:rPr>
          <w:b/>
        </w:rPr>
        <w:t xml:space="preserve"> работы на уроке</w:t>
      </w:r>
      <w:r w:rsidRPr="00D05E40">
        <w:t>: игры, упражнения, практические задания, тренинги, конструирование ситуаций, развлечения - загадки</w:t>
      </w:r>
      <w:r>
        <w:t>, задачи-шутки, ребусы</w:t>
      </w:r>
      <w:r w:rsidRPr="00D05E40">
        <w:t xml:space="preserve"> и др.</w:t>
      </w:r>
    </w:p>
    <w:p w:rsidR="00EE0A02" w:rsidRPr="00BC2792" w:rsidRDefault="00EE0A02" w:rsidP="00A81713">
      <w:r>
        <w:t>Выбор форм зависит от темы урока, от объёма изучаемого материала, его новизны, трудности.</w:t>
      </w:r>
      <w:r w:rsidRPr="00D05E40">
        <w:t xml:space="preserve"> </w:t>
      </w:r>
    </w:p>
    <w:p w:rsidR="00EE0A02" w:rsidRPr="000850CA" w:rsidRDefault="00EE0A02" w:rsidP="00A81713">
      <w:pPr>
        <w:rPr>
          <w:b/>
        </w:rPr>
      </w:pPr>
      <w:r w:rsidRPr="000850CA">
        <w:rPr>
          <w:b/>
        </w:rPr>
        <w:t xml:space="preserve">Методы: </w:t>
      </w:r>
    </w:p>
    <w:p w:rsidR="00EE0A02" w:rsidRPr="00D05E40" w:rsidRDefault="00EE0A02" w:rsidP="00A81713">
      <w:pPr>
        <w:ind w:left="540"/>
      </w:pPr>
      <w:r w:rsidRPr="00D05E40">
        <w:t xml:space="preserve">· взаимодействие; </w:t>
      </w:r>
    </w:p>
    <w:p w:rsidR="00EE0A02" w:rsidRPr="00D05E40" w:rsidRDefault="00EE0A02" w:rsidP="00A81713">
      <w:pPr>
        <w:ind w:left="540"/>
      </w:pPr>
      <w:r w:rsidRPr="00D05E40">
        <w:t xml:space="preserve">· поощрение; </w:t>
      </w:r>
    </w:p>
    <w:p w:rsidR="00EE0A02" w:rsidRPr="00D05E40" w:rsidRDefault="00EE0A02" w:rsidP="00A81713">
      <w:pPr>
        <w:ind w:left="540"/>
      </w:pPr>
      <w:r w:rsidRPr="00D05E40">
        <w:t xml:space="preserve">· наблюдение; </w:t>
      </w:r>
    </w:p>
    <w:p w:rsidR="00EE0A02" w:rsidRPr="00BC7121" w:rsidRDefault="00EE0A02" w:rsidP="00BC7121">
      <w:pPr>
        <w:ind w:left="540"/>
      </w:pPr>
      <w:r w:rsidRPr="00D05E40">
        <w:t xml:space="preserve">· игра. </w:t>
      </w:r>
    </w:p>
    <w:p w:rsidR="00EE0A02" w:rsidRPr="000850CA" w:rsidRDefault="00EE0A02" w:rsidP="00A81713">
      <w:pPr>
        <w:rPr>
          <w:b/>
        </w:rPr>
      </w:pPr>
      <w:r w:rsidRPr="000850CA">
        <w:rPr>
          <w:b/>
        </w:rPr>
        <w:t>Приемы:</w:t>
      </w:r>
    </w:p>
    <w:p w:rsidR="00EE0A02" w:rsidRPr="00D05E40" w:rsidRDefault="00EE0A02" w:rsidP="00A81713">
      <w:pPr>
        <w:ind w:left="540"/>
      </w:pPr>
      <w:r w:rsidRPr="00D05E40">
        <w:t xml:space="preserve">· анализ и синтез; </w:t>
      </w:r>
    </w:p>
    <w:p w:rsidR="00EE0A02" w:rsidRPr="00D05E40" w:rsidRDefault="00EE0A02" w:rsidP="00A81713">
      <w:pPr>
        <w:ind w:left="540"/>
      </w:pPr>
      <w:r w:rsidRPr="00D05E40">
        <w:t xml:space="preserve">· сравнение; </w:t>
      </w:r>
    </w:p>
    <w:p w:rsidR="00EE0A02" w:rsidRPr="00D05E40" w:rsidRDefault="00EE0A02" w:rsidP="00A81713">
      <w:pPr>
        <w:ind w:left="540"/>
      </w:pPr>
      <w:r w:rsidRPr="00D05E40">
        <w:t>· аналогия;</w:t>
      </w:r>
    </w:p>
    <w:p w:rsidR="00EE0A02" w:rsidRPr="00D05E40" w:rsidRDefault="00EE0A02" w:rsidP="00A81713">
      <w:pPr>
        <w:ind w:firstLine="540"/>
      </w:pPr>
      <w:r w:rsidRPr="00D05E40">
        <w:t xml:space="preserve">· обобщение. </w:t>
      </w:r>
    </w:p>
    <w:p w:rsidR="00EE0A02" w:rsidRPr="00BC2792" w:rsidRDefault="00EE0A02" w:rsidP="00A81713">
      <w:r w:rsidRPr="00D05E40">
        <w:t>       </w:t>
      </w:r>
    </w:p>
    <w:p w:rsidR="00EE0A02" w:rsidRDefault="00EE0A02" w:rsidP="00A81713">
      <w:pPr>
        <w:rPr>
          <w:b/>
        </w:rPr>
      </w:pPr>
      <w:r>
        <w:rPr>
          <w:b/>
        </w:rPr>
        <w:t>ВИДЫ И ФОРМЫ КОНТРОЛЯ</w:t>
      </w:r>
    </w:p>
    <w:p w:rsidR="00EE0A02" w:rsidRDefault="00EE0A02" w:rsidP="00A81713">
      <w:r w:rsidRPr="00371780">
        <w:t xml:space="preserve"> </w:t>
      </w:r>
    </w:p>
    <w:p w:rsidR="00EE0A02" w:rsidRPr="00371780" w:rsidRDefault="00EE0A02" w:rsidP="00A81713">
      <w:pPr>
        <w:rPr>
          <w:b/>
        </w:rPr>
      </w:pPr>
      <w:r>
        <w:rPr>
          <w:b/>
        </w:rPr>
        <w:t>Формы</w:t>
      </w:r>
      <w:r w:rsidRPr="00371780">
        <w:rPr>
          <w:b/>
        </w:rPr>
        <w:t xml:space="preserve"> контроля:</w:t>
      </w:r>
    </w:p>
    <w:p w:rsidR="00EE0A02" w:rsidRDefault="00EE0A02" w:rsidP="00A81713">
      <w:r w:rsidRPr="00371780">
        <w:t>- индивидуальный (т.к. в классе одна ученица)</w:t>
      </w:r>
    </w:p>
    <w:p w:rsidR="00EE0A02" w:rsidRDefault="00EE0A02" w:rsidP="00A81713"/>
    <w:p w:rsidR="00EE0A02" w:rsidRPr="00371780" w:rsidRDefault="00EE0A02" w:rsidP="00A81713">
      <w:pPr>
        <w:rPr>
          <w:b/>
        </w:rPr>
      </w:pPr>
      <w:r w:rsidRPr="00371780">
        <w:rPr>
          <w:b/>
        </w:rPr>
        <w:t>Виды контроля:</w:t>
      </w:r>
    </w:p>
    <w:p w:rsidR="00EE0A02" w:rsidRDefault="00EE0A02" w:rsidP="00A81713">
      <w:r>
        <w:t>- текущий</w:t>
      </w:r>
    </w:p>
    <w:p w:rsidR="00EE0A02" w:rsidRDefault="00EE0A02" w:rsidP="00A81713">
      <w:r>
        <w:t>- итоговый (проверка темпа чтения)</w:t>
      </w:r>
    </w:p>
    <w:p w:rsidR="00EE0A02" w:rsidRPr="00BC7121" w:rsidRDefault="00EE0A02" w:rsidP="00A81713"/>
    <w:p w:rsidR="00EE0A02" w:rsidRDefault="00EE0A02" w:rsidP="00BC7121">
      <w:pPr>
        <w:jc w:val="center"/>
        <w:rPr>
          <w:b/>
        </w:rPr>
      </w:pPr>
      <w:r>
        <w:rPr>
          <w:b/>
        </w:rPr>
        <w:t>ПЛАНИРУЕМЫЙ УРОВЕНЬ ПОДГОТОВКИ НА КОНЕЦ УЧЕБНОГО ГОДА</w:t>
      </w:r>
    </w:p>
    <w:p w:rsidR="00EE0A02" w:rsidRPr="00321029" w:rsidRDefault="00EE0A02" w:rsidP="00A81713">
      <w:pPr>
        <w:rPr>
          <w:b/>
        </w:rPr>
      </w:pPr>
      <w:r w:rsidRPr="00321029">
        <w:rPr>
          <w:b/>
        </w:rPr>
        <w:t>Личностные результаты</w:t>
      </w:r>
    </w:p>
    <w:p w:rsidR="00EE0A02" w:rsidRPr="00017F9F" w:rsidRDefault="00EE0A02" w:rsidP="00A81713">
      <w:r w:rsidRPr="00017F9F">
        <w:t xml:space="preserve">- </w:t>
      </w:r>
      <w:r>
        <w:t>ф</w:t>
      </w:r>
      <w:r w:rsidRPr="00017F9F">
        <w:t>ормирование  мотивации к учению и познанию</w:t>
      </w:r>
    </w:p>
    <w:p w:rsidR="00EE0A02" w:rsidRPr="00017F9F" w:rsidRDefault="00EE0A02" w:rsidP="00A81713">
      <w:r w:rsidRPr="00017F9F">
        <w:t>- развитие навыков сотрудничества со взрослыми и сверстниками в разных социальных ситуациях</w:t>
      </w:r>
    </w:p>
    <w:p w:rsidR="00EE0A02" w:rsidRPr="00017F9F" w:rsidRDefault="00EE0A02" w:rsidP="00A81713">
      <w:r w:rsidRPr="00017F9F">
        <w:t>- формирование установки на безопасный, здоровый образ жизни, наличие мотивации к работе на результат.</w:t>
      </w:r>
    </w:p>
    <w:p w:rsidR="00EE0A02" w:rsidRPr="00017F9F" w:rsidRDefault="00EE0A02" w:rsidP="00A81713">
      <w:pPr>
        <w:rPr>
          <w:b/>
        </w:rPr>
      </w:pPr>
      <w:r w:rsidRPr="00017F9F">
        <w:rPr>
          <w:b/>
        </w:rPr>
        <w:t>Метапредметные результаты</w:t>
      </w:r>
    </w:p>
    <w:p w:rsidR="00EE0A02" w:rsidRPr="00017F9F" w:rsidRDefault="00EE0A02" w:rsidP="00A81713">
      <w:r w:rsidRPr="00017F9F">
        <w:t>- овладевать способностью принимать и сохранять цели и задачи учебной деятельности, поиска средств ее осуществления;</w:t>
      </w:r>
    </w:p>
    <w:p w:rsidR="00EE0A02" w:rsidRPr="00017F9F" w:rsidRDefault="00EE0A02" w:rsidP="00A81713">
      <w:r w:rsidRPr="00017F9F">
        <w:t>- освоение способов решения проблем творческого и поискового характера;</w:t>
      </w:r>
    </w:p>
    <w:p w:rsidR="00EE0A02" w:rsidRPr="00017F9F" w:rsidRDefault="00EE0A02" w:rsidP="00A81713">
      <w:r w:rsidRPr="00017F9F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E0A02" w:rsidRDefault="00EE0A02" w:rsidP="00A81713">
      <w:r w:rsidRPr="00017F9F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E0A02" w:rsidRPr="0078734A" w:rsidRDefault="00EE0A02" w:rsidP="00A81713">
      <w:pPr>
        <w:rPr>
          <w:b/>
        </w:rPr>
      </w:pPr>
      <w:r w:rsidRPr="0078734A">
        <w:rPr>
          <w:b/>
        </w:rPr>
        <w:t>Предметные результаты:</w:t>
      </w:r>
    </w:p>
    <w:p w:rsidR="00EE0A02" w:rsidRDefault="00EE0A02" w:rsidP="0078734A">
      <w:pPr>
        <w:jc w:val="both"/>
      </w:pPr>
      <w:r>
        <w:t xml:space="preserve">- </w:t>
      </w:r>
      <w:r w:rsidRPr="00D05E40">
        <w:t>читать по слогам короткие тексты;</w:t>
      </w:r>
    </w:p>
    <w:p w:rsidR="00EE0A02" w:rsidRPr="00D05E40" w:rsidRDefault="00EE0A02" w:rsidP="0078734A">
      <w:pPr>
        <w:jc w:val="both"/>
      </w:pPr>
      <w:r>
        <w:t xml:space="preserve">- </w:t>
      </w:r>
      <w:r w:rsidRPr="00D05E40">
        <w:t>слушать небольшую сказку, рассказ, стихотворение, загадку;</w:t>
      </w:r>
    </w:p>
    <w:p w:rsidR="00EE0A02" w:rsidRPr="00BC7121" w:rsidRDefault="00EE0A02" w:rsidP="00BC7121">
      <w:pPr>
        <w:jc w:val="both"/>
      </w:pPr>
      <w:r>
        <w:t xml:space="preserve">- </w:t>
      </w:r>
      <w:r w:rsidRPr="00D05E40">
        <w:t>по вопросам учителя и по иллюстрациям рассказывать, о чем читали или слушали.</w:t>
      </w:r>
    </w:p>
    <w:p w:rsidR="00EE0A02" w:rsidRDefault="00EE0A02" w:rsidP="005D3F41">
      <w:pPr>
        <w:jc w:val="center"/>
        <w:rPr>
          <w:b/>
        </w:rPr>
      </w:pPr>
    </w:p>
    <w:p w:rsidR="00EE0A02" w:rsidRPr="00983030" w:rsidRDefault="00EE0A02" w:rsidP="005D3F41">
      <w:pPr>
        <w:jc w:val="center"/>
        <w:rPr>
          <w:b/>
        </w:rPr>
      </w:pPr>
      <w:r w:rsidRPr="00983030">
        <w:rPr>
          <w:b/>
        </w:rPr>
        <w:t>СОДЕРЖАНИЕ ПРОГРАММЫ</w:t>
      </w:r>
    </w:p>
    <w:p w:rsidR="00EE0A02" w:rsidRDefault="00EE0A02" w:rsidP="00BC7121">
      <w:pPr>
        <w:jc w:val="center"/>
      </w:pPr>
      <w:r>
        <w:t>2 класс (68</w:t>
      </w:r>
      <w:r w:rsidRPr="00D05E40">
        <w:t xml:space="preserve"> ч)</w:t>
      </w:r>
    </w:p>
    <w:p w:rsidR="00EE0A02" w:rsidRPr="00D05E40" w:rsidRDefault="00EE0A02" w:rsidP="0078734A">
      <w:pPr>
        <w:jc w:val="both"/>
      </w:pPr>
      <w:r w:rsidRPr="00D05E40">
        <w:t>Техника чтения</w:t>
      </w:r>
    </w:p>
    <w:p w:rsidR="00EE0A02" w:rsidRPr="00D05E40" w:rsidRDefault="00EE0A02" w:rsidP="0078734A">
      <w:pPr>
        <w:jc w:val="both"/>
      </w:pPr>
      <w:r w:rsidRPr="00D05E40">
        <w:t>Составление и чтение слов со сходными по звучанию и артикуляции звуками, со стечением согласных, с разделительными ь и ъ знаками.</w:t>
      </w:r>
    </w:p>
    <w:p w:rsidR="00EE0A02" w:rsidRPr="00D05E40" w:rsidRDefault="00EE0A02" w:rsidP="0078734A">
      <w:pPr>
        <w:jc w:val="both"/>
      </w:pPr>
      <w:r w:rsidRPr="00D05E40"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EE0A02" w:rsidRPr="00D05E40" w:rsidRDefault="00EE0A02" w:rsidP="0078734A">
      <w:pPr>
        <w:jc w:val="both"/>
      </w:pPr>
      <w:r w:rsidRPr="00D05E40">
        <w:t>Понимание читаемого</w:t>
      </w:r>
    </w:p>
    <w:p w:rsidR="00EE0A02" w:rsidRPr="00D05E40" w:rsidRDefault="00EE0A02" w:rsidP="0078734A">
      <w:pPr>
        <w:jc w:val="both"/>
      </w:pPr>
      <w:r w:rsidRPr="00D05E40"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:rsidR="00EE0A02" w:rsidRPr="00D05E40" w:rsidRDefault="00EE0A02" w:rsidP="0078734A">
      <w:pPr>
        <w:jc w:val="both"/>
      </w:pPr>
      <w:r w:rsidRPr="00D05E40">
        <w:t>Развитие устной речи</w:t>
      </w:r>
    </w:p>
    <w:p w:rsidR="00EE0A02" w:rsidRPr="00D05E40" w:rsidRDefault="00EE0A02" w:rsidP="0078734A">
      <w:pPr>
        <w:jc w:val="both"/>
      </w:pPr>
      <w:r w:rsidRPr="00D05E40">
        <w:t>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EE0A02" w:rsidRPr="00D05E40" w:rsidRDefault="00EE0A02" w:rsidP="0078734A">
      <w:pPr>
        <w:jc w:val="both"/>
      </w:pPr>
      <w:r w:rsidRPr="00D05E40">
        <w:t>Разучивание по учебнику или с голоса учителя коротких стихотворений, чтение их перед классом.</w:t>
      </w:r>
    </w:p>
    <w:p w:rsidR="00EE0A02" w:rsidRPr="00D05E40" w:rsidRDefault="00EE0A02" w:rsidP="0078734A">
      <w:pPr>
        <w:jc w:val="both"/>
      </w:pPr>
      <w:r w:rsidRPr="00D05E40">
        <w:t>Внеклассное чтение</w:t>
      </w:r>
    </w:p>
    <w:p w:rsidR="00EE0A02" w:rsidRDefault="00EE0A02" w:rsidP="005D3F41">
      <w:pPr>
        <w:jc w:val="both"/>
      </w:pPr>
      <w:r w:rsidRPr="00D05E40">
        <w:t>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 ком она, о чем в ней рассказывается?</w:t>
      </w:r>
    </w:p>
    <w:p w:rsidR="00EE0A02" w:rsidRPr="00BC7121" w:rsidRDefault="00EE0A02" w:rsidP="005D3F41">
      <w:pPr>
        <w:jc w:val="both"/>
        <w:rPr>
          <w:b/>
        </w:rPr>
      </w:pPr>
      <w:r w:rsidRPr="00B71250">
        <w:rPr>
          <w:b/>
        </w:rPr>
        <w:t>ОСНОВНЫЕ ТРЕБОВАНИЯ К УРОВНЮ ПОДГОТОВКИ УЧАЩИХСЯ 2 КЛАССА</w:t>
      </w:r>
    </w:p>
    <w:p w:rsidR="00EE0A02" w:rsidRPr="00D05E40" w:rsidRDefault="00EE0A02" w:rsidP="0078734A">
      <w:pPr>
        <w:jc w:val="both"/>
      </w:pPr>
      <w:r w:rsidRPr="00D05E40">
        <w:t>Учащие</w:t>
      </w:r>
      <w:r>
        <w:t>ся должны уметь</w:t>
      </w:r>
    </w:p>
    <w:p w:rsidR="00EE0A02" w:rsidRPr="00D05E40" w:rsidRDefault="00EE0A02" w:rsidP="0078734A">
      <w:pPr>
        <w:numPr>
          <w:ilvl w:val="0"/>
          <w:numId w:val="1"/>
        </w:numPr>
        <w:jc w:val="both"/>
      </w:pPr>
      <w:r w:rsidRPr="00D05E40">
        <w:t>читать по слогам короткие тексты;</w:t>
      </w:r>
    </w:p>
    <w:p w:rsidR="00EE0A02" w:rsidRPr="00D05E40" w:rsidRDefault="00EE0A02" w:rsidP="0078734A">
      <w:pPr>
        <w:numPr>
          <w:ilvl w:val="0"/>
          <w:numId w:val="1"/>
        </w:numPr>
        <w:jc w:val="both"/>
      </w:pPr>
      <w:r w:rsidRPr="00D05E40">
        <w:t>слушать небольшую сказку, рассказ, стихотворение, загадку;</w:t>
      </w:r>
    </w:p>
    <w:p w:rsidR="00EE0A02" w:rsidRPr="00D05E40" w:rsidRDefault="00EE0A02" w:rsidP="0078734A">
      <w:pPr>
        <w:numPr>
          <w:ilvl w:val="0"/>
          <w:numId w:val="1"/>
        </w:numPr>
        <w:jc w:val="both"/>
      </w:pPr>
      <w:r w:rsidRPr="00D05E40">
        <w:t>по вопросам учителя и по иллюстрациям рассказывать, о чем читали или слушали.</w:t>
      </w:r>
    </w:p>
    <w:p w:rsidR="00EE0A02" w:rsidRPr="00D05E40" w:rsidRDefault="00EE0A02" w:rsidP="0078734A">
      <w:pPr>
        <w:jc w:val="both"/>
      </w:pPr>
      <w:r w:rsidRPr="00D05E40">
        <w:t>Учащиеся должны знать:</w:t>
      </w:r>
    </w:p>
    <w:p w:rsidR="00EE0A02" w:rsidRDefault="00EE0A02" w:rsidP="005D3F41">
      <w:pPr>
        <w:numPr>
          <w:ilvl w:val="0"/>
          <w:numId w:val="2"/>
        </w:numPr>
        <w:jc w:val="both"/>
      </w:pPr>
      <w:r w:rsidRPr="00D05E40">
        <w:t>наизусть 3-5 коротких стихотворений, отчетливо читать их перед классом.</w:t>
      </w:r>
    </w:p>
    <w:p w:rsidR="00EE0A02" w:rsidRDefault="00EE0A02" w:rsidP="005D3F41">
      <w:pPr>
        <w:jc w:val="both"/>
        <w:rPr>
          <w:b/>
        </w:rPr>
      </w:pPr>
    </w:p>
    <w:p w:rsidR="00EE0A02" w:rsidRPr="00B71250" w:rsidRDefault="00EE0A02" w:rsidP="005D3F41">
      <w:pPr>
        <w:spacing w:line="360" w:lineRule="auto"/>
        <w:jc w:val="center"/>
        <w:rPr>
          <w:b/>
        </w:rPr>
      </w:pPr>
      <w:r w:rsidRPr="00B71250">
        <w:rPr>
          <w:b/>
        </w:rPr>
        <w:t>НОРМА ОЦЕНОК ПО ЧТЕНИЮ И РАЗВИТИЮ РЕЧИ</w:t>
      </w:r>
    </w:p>
    <w:p w:rsidR="00EE0A02" w:rsidRPr="00D05E40" w:rsidRDefault="00EE0A02" w:rsidP="0078734A">
      <w:pPr>
        <w:ind w:firstLine="708"/>
        <w:jc w:val="both"/>
      </w:pPr>
      <w:r w:rsidRPr="00D05E40"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EE0A02" w:rsidRPr="00D05E40" w:rsidRDefault="00EE0A02" w:rsidP="0078734A">
      <w:pPr>
        <w:ind w:firstLine="708"/>
        <w:jc w:val="both"/>
      </w:pPr>
      <w:r w:rsidRPr="00D05E40"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EE0A02" w:rsidRPr="00D05E40" w:rsidRDefault="00EE0A02" w:rsidP="0078734A">
      <w:pPr>
        <w:ind w:firstLine="708"/>
        <w:jc w:val="both"/>
      </w:pPr>
      <w:r w:rsidRPr="00D05E40"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EE0A02" w:rsidRDefault="00EE0A02" w:rsidP="00BC7121">
      <w:pPr>
        <w:ind w:firstLine="708"/>
        <w:jc w:val="both"/>
      </w:pPr>
      <w:r>
        <w:t>В</w:t>
      </w:r>
      <w:r w:rsidRPr="00D05E40">
        <w:t>о втором классе проверяется сформированность умения читать целыми словами и словосочетаниями; осознание общего смысла содержания прочитанного текста при темпе чтения вслух не менее 45-50 слов в минуту (на конец года); умение использовать паузы, соответствующие знакам препинания, интонации, передающие характерные особенности героев;</w:t>
      </w:r>
    </w:p>
    <w:p w:rsidR="00EE0A02" w:rsidRPr="00997FA0" w:rsidRDefault="00EE0A02" w:rsidP="0078734A">
      <w:pPr>
        <w:jc w:val="center"/>
        <w:rPr>
          <w:b/>
        </w:rPr>
      </w:pPr>
      <w:r w:rsidRPr="00997FA0">
        <w:rPr>
          <w:b/>
        </w:rPr>
        <w:t>КЛАССИФИКАЦИЯ ОШИБОК И НЕДОЧЕТОВ,  ВЛИЯЮЩИХ НА СНИЖЕНИЕ ОЦЕНКИ</w:t>
      </w:r>
    </w:p>
    <w:p w:rsidR="00EE0A02" w:rsidRPr="00D05E40" w:rsidRDefault="00EE0A02" w:rsidP="0078734A">
      <w:pPr>
        <w:jc w:val="both"/>
      </w:pPr>
      <w:r w:rsidRPr="00D05E40">
        <w:t>Ошибки: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искажения читаемых слов (замена, перестановка, пропуски или добавления букв, слогов, слов);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неправильная постановка ударений (более двух);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чтение всего текста без смысловых пауз, нарушение темпа и четкости произношения слов при чтении вслух;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непонимание общего смысла прочитанного текста за установленное время чтения;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неправильные ответы на вопросы по содержанию текста;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нарушение при пересказе последовательности событий в произведении;</w:t>
      </w:r>
    </w:p>
    <w:p w:rsidR="00EE0A02" w:rsidRPr="00D05E40" w:rsidRDefault="00EE0A02" w:rsidP="0078734A">
      <w:pPr>
        <w:numPr>
          <w:ilvl w:val="0"/>
          <w:numId w:val="2"/>
        </w:numPr>
        <w:jc w:val="both"/>
      </w:pPr>
      <w:r w:rsidRPr="00D05E40">
        <w:t>нетвердое знание наизусть подготовленного текста;</w:t>
      </w:r>
      <w:r>
        <w:t xml:space="preserve"> </w:t>
      </w:r>
      <w:r w:rsidRPr="00D05E40">
        <w:t>монотонность чтения, отсутствие средств выразительности.</w:t>
      </w:r>
    </w:p>
    <w:p w:rsidR="00EE0A02" w:rsidRPr="00D05E40" w:rsidRDefault="00EE0A02" w:rsidP="0078734A">
      <w:pPr>
        <w:jc w:val="both"/>
      </w:pPr>
      <w:r w:rsidRPr="00D05E40">
        <w:t>Недочеты.</w:t>
      </w:r>
    </w:p>
    <w:p w:rsidR="00EE0A02" w:rsidRPr="00D05E40" w:rsidRDefault="00EE0A02" w:rsidP="0078734A">
      <w:pPr>
        <w:numPr>
          <w:ilvl w:val="0"/>
          <w:numId w:val="3"/>
        </w:numPr>
        <w:jc w:val="both"/>
      </w:pPr>
      <w:r w:rsidRPr="00D05E40">
        <w:t>не более двух неправильных ударений;</w:t>
      </w:r>
    </w:p>
    <w:p w:rsidR="00EE0A02" w:rsidRPr="00D05E40" w:rsidRDefault="00EE0A02" w:rsidP="0078734A">
      <w:pPr>
        <w:numPr>
          <w:ilvl w:val="0"/>
          <w:numId w:val="3"/>
        </w:numPr>
        <w:jc w:val="both"/>
      </w:pPr>
      <w:r w:rsidRPr="00D05E40">
        <w:t>отдельные нарушения смысловых пауз, темпа и четкости произношения слов при чтении вслух;</w:t>
      </w:r>
    </w:p>
    <w:p w:rsidR="00EE0A02" w:rsidRPr="00D05E40" w:rsidRDefault="00EE0A02" w:rsidP="0078734A">
      <w:pPr>
        <w:numPr>
          <w:ilvl w:val="0"/>
          <w:numId w:val="3"/>
        </w:numPr>
        <w:jc w:val="both"/>
      </w:pPr>
      <w:r w:rsidRPr="00D05E40">
        <w:t>осознание    прочитанного    текста    за    время,    немного    превышающее установленное;</w:t>
      </w:r>
    </w:p>
    <w:p w:rsidR="00EE0A02" w:rsidRPr="00D05E40" w:rsidRDefault="00EE0A02" w:rsidP="0078734A">
      <w:pPr>
        <w:numPr>
          <w:ilvl w:val="0"/>
          <w:numId w:val="3"/>
        </w:numPr>
        <w:jc w:val="both"/>
      </w:pPr>
      <w:r w:rsidRPr="00D05E40">
        <w:t>неточности при формулировке основной мысли произведения;</w:t>
      </w:r>
    </w:p>
    <w:p w:rsidR="00EE0A02" w:rsidRDefault="00EE0A02" w:rsidP="00934118">
      <w:pPr>
        <w:numPr>
          <w:ilvl w:val="0"/>
          <w:numId w:val="3"/>
        </w:numPr>
        <w:jc w:val="both"/>
      </w:pPr>
      <w:r w:rsidRPr="00D05E40"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EE0A02" w:rsidRDefault="00EE0A02" w:rsidP="00934118">
      <w:pPr>
        <w:numPr>
          <w:ilvl w:val="0"/>
          <w:numId w:val="3"/>
        </w:numPr>
        <w:jc w:val="both"/>
      </w:pPr>
    </w:p>
    <w:p w:rsidR="00EE0A02" w:rsidRPr="00997FA0" w:rsidRDefault="00EE0A02" w:rsidP="0078734A">
      <w:pPr>
        <w:jc w:val="both"/>
        <w:rPr>
          <w:b/>
        </w:rPr>
      </w:pPr>
      <w:r w:rsidRPr="00997FA0">
        <w:rPr>
          <w:b/>
        </w:rPr>
        <w:t>СПИСОК ЛИТЕРАТУРЫ</w:t>
      </w:r>
    </w:p>
    <w:p w:rsidR="00EE0A02" w:rsidRPr="00D05E40" w:rsidRDefault="00EE0A02" w:rsidP="0078734A">
      <w:pPr>
        <w:jc w:val="both"/>
      </w:pPr>
      <w:r>
        <w:t xml:space="preserve">1. </w:t>
      </w:r>
      <w:r w:rsidRPr="00D05E40">
        <w:t>Воронкова В.В. Программы: специальных (коррекционных) образовательных учреждений VIII вида, подготовительный, 1</w:t>
      </w:r>
      <w:r>
        <w:t>-4 классы. - М: Просвещение, 2011</w:t>
      </w:r>
      <w:r w:rsidRPr="00D05E40">
        <w:t>. - 191 с.</w:t>
      </w:r>
    </w:p>
    <w:p w:rsidR="00EE0A02" w:rsidRDefault="00EE0A02" w:rsidP="00BC7121">
      <w:pPr>
        <w:jc w:val="both"/>
      </w:pPr>
      <w:r>
        <w:t xml:space="preserve">2. </w:t>
      </w:r>
      <w:r w:rsidRPr="00D05E40">
        <w:t>Воронкова В.В., Пушкова И.Е. Чтение. Учебник для 2 класса специальных (коррекционных) образовательных учреждений VIII вида. - М.: «Гуманит</w:t>
      </w:r>
      <w:r>
        <w:t>арный издат. центр ВЛАДОС», 2008</w:t>
      </w:r>
      <w:r w:rsidRPr="00D05E40">
        <w:t>.</w:t>
      </w:r>
    </w:p>
    <w:p w:rsidR="00EE0A02" w:rsidRDefault="00EE0A02" w:rsidP="00BC7121">
      <w:pPr>
        <w:jc w:val="both"/>
      </w:pPr>
    </w:p>
    <w:p w:rsidR="00EE0A02" w:rsidRDefault="00EE0A02" w:rsidP="00BC7121">
      <w:pPr>
        <w:jc w:val="both"/>
      </w:pPr>
    </w:p>
    <w:p w:rsidR="00EE0A02" w:rsidRPr="00997FA0" w:rsidRDefault="00EE0A02" w:rsidP="00BC7121">
      <w:pPr>
        <w:jc w:val="both"/>
        <w:rPr>
          <w:b/>
        </w:rPr>
      </w:pPr>
      <w:r w:rsidRPr="00997FA0">
        <w:rPr>
          <w:b/>
        </w:rPr>
        <w:t>КАЛЕНДАРНО-ТЕМАТИЧЕСКОЕ ПЛАНИРОВАНИЕ ПО ЧТЕНИЮ И РАЗВИТИЮ РЕЧИ, 2 КЛАСС (VIII ВИД)</w:t>
      </w:r>
    </w:p>
    <w:p w:rsidR="00EE0A02" w:rsidRPr="00D05E40" w:rsidRDefault="00EE0A02" w:rsidP="005D3F41">
      <w:r w:rsidRPr="00D05E40">
        <w:t>Класс:       2</w:t>
      </w:r>
    </w:p>
    <w:p w:rsidR="00EE0A02" w:rsidRPr="00D05E40" w:rsidRDefault="00EE0A02" w:rsidP="005D3F41">
      <w:r>
        <w:t>Количество часов: всего - 68</w:t>
      </w:r>
      <w:r w:rsidRPr="00D05E40">
        <w:t xml:space="preserve"> часов; в не</w:t>
      </w:r>
      <w:r>
        <w:t>делю - 2</w:t>
      </w:r>
      <w:r w:rsidRPr="00D05E40">
        <w:t xml:space="preserve"> час.</w:t>
      </w:r>
    </w:p>
    <w:p w:rsidR="00EE0A02" w:rsidRPr="00D05E40" w:rsidRDefault="00EE0A02" w:rsidP="005D3F41">
      <w:r w:rsidRPr="00D05E40">
        <w:t>Планирование составлено на основе:    Програм</w:t>
      </w:r>
      <w:r>
        <w:t xml:space="preserve">мы: специальных (коррекционных) </w:t>
      </w:r>
      <w:r w:rsidRPr="00D05E40">
        <w:t>образо</w:t>
      </w:r>
      <w:r>
        <w:t xml:space="preserve">вательных учреждений VIII вида, </w:t>
      </w:r>
      <w:r w:rsidRPr="00D05E40">
        <w:t>подготовительный, 1-4 классы.</w:t>
      </w:r>
      <w:r>
        <w:t xml:space="preserve"> Автор: В.В. Воронкова, 2011</w:t>
      </w:r>
      <w:r w:rsidRPr="00D05E40">
        <w:t xml:space="preserve"> г.</w:t>
      </w:r>
    </w:p>
    <w:p w:rsidR="00EE0A02" w:rsidRPr="00D05E40" w:rsidRDefault="00EE0A02" w:rsidP="00BC7121">
      <w:r w:rsidRPr="00D05E40">
        <w:t xml:space="preserve">Учебник: Чтение. Учебник для 2 класса специальных </w:t>
      </w:r>
      <w:r>
        <w:t xml:space="preserve">(коррекционных) образовательных </w:t>
      </w:r>
      <w:r w:rsidRPr="00D05E40">
        <w:t>учреждений VIII вида. Автор: В.В.Воронкова, И.Е.Пушкова. М.: «Гуманитарный издат.</w:t>
      </w:r>
      <w:r>
        <w:t xml:space="preserve"> центр ВЛАДОС» 2008</w:t>
      </w:r>
      <w:r w:rsidRPr="00D05E40">
        <w:t>.</w:t>
      </w:r>
    </w:p>
    <w:tbl>
      <w:tblPr>
        <w:tblW w:w="10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84"/>
        <w:gridCol w:w="709"/>
        <w:gridCol w:w="2126"/>
        <w:gridCol w:w="2127"/>
        <w:gridCol w:w="1134"/>
        <w:gridCol w:w="1214"/>
        <w:gridCol w:w="850"/>
      </w:tblGrid>
      <w:tr w:rsidR="00EE0A02" w:rsidRPr="005D3F41" w:rsidTr="00BC7121">
        <w:trPr>
          <w:cantSplit/>
          <w:trHeight w:val="1134"/>
        </w:trPr>
        <w:tc>
          <w:tcPr>
            <w:tcW w:w="468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bookmarkStart w:id="0" w:name="919f8e16119c2a59d736ec9e4c23276e01ec73a9"/>
            <w:bookmarkEnd w:id="0"/>
            <w:r w:rsidRPr="00D343E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 w:rsidRPr="00D343E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 w:rsidRPr="00D343E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 w:rsidRPr="00D343EA">
              <w:rPr>
                <w:b/>
                <w:sz w:val="20"/>
                <w:szCs w:val="20"/>
              </w:rPr>
              <w:t>ЗУНы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D343EA">
              <w:rPr>
                <w:b/>
                <w:sz w:val="20"/>
                <w:szCs w:val="20"/>
              </w:rPr>
              <w:t>одержания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 w:rsidRPr="00D343EA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 w:rsidRPr="00D343EA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850" w:type="dxa"/>
            <w:vAlign w:val="center"/>
          </w:tcPr>
          <w:p w:rsidR="00EE0A02" w:rsidRPr="00D343EA" w:rsidRDefault="00EE0A02" w:rsidP="00D343EA">
            <w:pPr>
              <w:jc w:val="center"/>
              <w:rPr>
                <w:b/>
                <w:sz w:val="20"/>
                <w:szCs w:val="20"/>
              </w:rPr>
            </w:pPr>
            <w:r w:rsidRPr="00D343EA"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Буквы А, О, У, ы, И, Е, Е, Ю, Я. Соотнесение буквы и звука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Знать гласные буквы. Уметь соотносить буквы и звуки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Буквы А, О, У, ы. Соотнесение буквы и звука. Работа с картинками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02.09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Буквы П, С, К, В, Р, Н, 3, М, Д, Т, Б, Г. Чтение слов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Знать согласные буквы: П, С, К, В, Р, Н. Уметь соотносить буквы и звуки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Буквы П, С, К, В, Р, Н. Чтение слов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04.09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Буквы Л, Ш, И, Ф, X, Ж, Ц, Щ, й, ь, ъ. Чтение слов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Знать согласные буквы:  Л, Ш, И, Ф, X, Ж..  Уметь соотносить буквы и звуки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Буквы Л, Ш, И, Ф, X, Ж.. Чтение слов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09.09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Алфавит. А.Шибаев «Беспокойные соседки». Пересказ содержания по вопросам прочитанного.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все буквы алфавита Уметь пересказывать по вопросам прочитанного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Алфавит. А.Шибаев «Беспокойные соседки»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11.09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Рассматривание иллюстраций к тексту. «Кошка и мышка». Нахождение в тексте предложений для ответов на вопросы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 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Чтение произведения «Кошка и мышка». Работа с вопросами 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16.09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Ответы на вопросы. « В лесу»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 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Чтение произведения «В лесу». Работа с вопросами 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18.09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Т.Сапгир «Ёж и ёлочка» (внеклассное  чтение). Чтение загадок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стихотворения Т. Сапгира «Ёж и ёлочка»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23.09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Рассматривание иллюстраций «Кошка и птичка»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 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Чтение произведения «Кошка и птичка». Работа с вопросами 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25.09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9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Рассматривание иллюстраций, ответы на вопросы «Наш сад»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иллюстрации,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произведения «Наш сад». Рассматривание иллюстраций. Работа с вопросами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30.09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10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Рассматривание иллюстраций, ответы на вопросы «Заяц     и Ворона»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иллюстрации,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произведения «Заяц     и Ворона». Рассматривание иллюстраций. Работа с вопросами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В.Безбородое «Щенку», «Киске» (внеклассное  чтение)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произведения В. Безбородова «Щенку», «Киске»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7.10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Л.Пантелеев «АУ!»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произведения Л.Пантелеева  «АУ!»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9.10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А.Введенский «Песенка дождя» 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стихотворения А.Введенского «Песенка дождя»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14.10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Подбор рисунков к словам  «На хоря напала хворь»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стихотворения. Подбор рисунков к словам  «На хоря напала хворь»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16.10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Л.Пантелеев «Как поросёнок научился говорить»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произведения Л.Пантелеева  «Как поросёнок научился говорить»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21.10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А.Шибаев «Буква Я шагает гордо».  Ответы на вопросы. «Рыбка». Чтение загадок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А.Шибаева «Буква Я шагает гордо»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23.10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О.Григорьев «Яма». Чтение по ролям. И. Демьянинов «Дразнилка»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по ролям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по ролям  произведения О. Григорьева «Яма»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28.10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И. Демьянинов «ы», «Этажи». Е.Трутнева «Эхо»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изменять слова по образцу; читать стихотворения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Чтение стихотворения И. Демьянинова «ы». Игра «Один-много». Изменение слов по образцу 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30.10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19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У. Раджаб «Мамочка»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 без ошибок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У. Раджаб «Мамочка».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11.11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20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Украинская сказка «Колосок» (внеклассное чтение)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украинской сказки «Колосок»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13.11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Ответы на вопросы. «Лучше всех»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произведения «Лучше всех». Работа с вопросами к тексту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18.11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Ответы на вопросы. « Мила и мыло»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   «Мила и мыло». Работа с вопросами к стихотворению. Чтение слогов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20.11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 Бианки «Муравей»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и находить ответы на вопросы в тексте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сказки В. Бианки «Муравей». Работа с вопросами к тексту. Рассматривание иллюстрации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25.11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Русская народная сказка «Лиса и Тетерев» 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русской народной сказки «Тетерев». Рассматривание иллюстрации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27.11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Рассматривание иллюстраций , ответы на вопросы «По грибы»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рассматривать иллюстрации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рассказа «По грибы». Рассматривание иллюстрации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В.Безбородов «Белка». Чтение загадок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внимательно слушать и читать произведения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рассказа В.Безбородова «Белка». Рассматривание иллюстрации к рассказу. Работа с вопросами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4.12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А.Шибаев «Гроза» «Тише, мыши»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стихотворение А.Шибаева «Гроза». Рассматривание иллюстрации к стихотворению. Работа с вопросами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9.12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Е.Петрищева «Шишки у Мишки»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четко произносить звуки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Е.Петрищевой «Шишки у Мишки».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11.12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29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Ответы на вопросы «Кто что заслужил»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рассказа «Кто что заслужил». Работа с вопросами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16.12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30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Е.Ильина «Три сестры»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Е.Ильиной «Три сестры». Работа с вопросами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18.12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Н.Сладков «Заяц и белка» (внеклассное чтение)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 по ролям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Слушание и чтение сказки Н.Сладкова «Заяц и белка». Рассматривание иллюстрации. Работа с вопросами к сказке 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23.12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А.Толстой «Ёж»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сказки. А.Толстой «Ёж». Рассматривание иллюстрации. Работа с вопросами к сказке. Чтение слов по слогам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25.12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А.Гладилин «Зайчонок и осень»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сказки. А.Гладилин «Зайчонок и осень». Рассматривание иллюстрации. Работа с вопросами к сказке. Чтение слов по слогам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13.01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«Жалко птичек». Ответы на вопросы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рассказа «Жалко птичек». Работа с вопросами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15.01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С.Чёрный «На дворе». Экскурсия в природу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стихотворение; знать признаки зимы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С.Чёрного «На дворе»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20.01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«Воробьишки». Ответы на вопросы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сказки «Воробьишки».  Работа с вопросами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22.01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загадок О. Дриз «Добрые слова»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Знать вежливые слова. Уметь читать стихотворение без ошибок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О. Дриз «Добрые слова». Работа с вопросами. Чтение вежливых слов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27.01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А.Кондратьев «Доброго пути». Чтение загадок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/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А.Кондратьева «Доброго пути»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29.01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39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В.Ф.Одоевский «Мороз Иванович» (внеклассное чтение)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сказки В.Ф.Одоевского «Мороз Иванович»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3.02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40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А.Шибаев «Два хвостика»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различать буквы  И и Й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рассказа А.Шибаева  «Два хвостика». Ответы на вопросы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5.02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А.Шибаев «Одна буква», «Буква заблудилась». Чтение слов парами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буквенное различие слов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произведений А.Шибаева «Одна буква», «Буква заблудилась»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10.02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Г.Юдин «Отец и мать»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/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сказки Г.Юдина «Отец и мать». Чтение выделенных слов целым словом. Работа с вопросами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12.02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В.М.Гаршин «Лягушка - путешественница» (внеклассное чтение)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Слушание сказки В.М.Гаршина «Лягушка - путешественница» 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17.02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А.Майков «Ласточка» «Крошка-воин». Ответы на вопросы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шуточного рассказа «Крошка-воин». Ответы на вопросы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19.02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загадок Е.Пермяк «Первая рыбка»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и  находить в тексте предложения для ответов на вопросы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рассказа Е.Пермяка «Первая рыбка». Ответы на вопросы. Рассматривание иллюстрации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24.02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А. Блок «Ветхая избушка».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стихотворение. Знать признаки зимы и весны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А. Блока «Ветхая избушка». Рассматривание иллюстрации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26.02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В.Берестов «Кошкин щенок»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В.Берестова «Кошкин щенок».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3.03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Н.Горелова «Зайчик», «Кот-мечтатель»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 наизусть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Н.Гореловой «Зайчик».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5.03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49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Сказка «Почему кот моется после еды»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 «Почему кот моется после еды». Рассматривание иллюстрации. Работа с вопросами к сказке. Чтение слов по слогам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10.03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50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С.Чёрный «Кто у кого?», «Жеребёнок»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без ошибок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С.Чёрный «Кто у кого?» Рассматривание иллюстраций к тексту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12.03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В.Орлов «Как малыши маму нашли»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 В.Орлова «Как малыши маму нашли» Работа с вопросами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17.03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О братьях наших меньших (внеклассное чтение)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Уметь слушать 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произведений о братьях наших меньших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19.03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Н. Сладков «Белка и медведь»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по ролям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по ролям сказки-шутки Н. Сладкова «Белка и медведь». Рассматривание иллюстрации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31.03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Е.Чарушин «Тошкины сны»</w:t>
            </w:r>
          </w:p>
          <w:p w:rsidR="00EE0A02" w:rsidRPr="00D343EA" w:rsidRDefault="00EE0A02" w:rsidP="00EB3A66"/>
          <w:p w:rsidR="00EE0A02" w:rsidRPr="00D343EA" w:rsidRDefault="00EE0A02" w:rsidP="00EB3A66"/>
          <w:p w:rsidR="00EE0A02" w:rsidRPr="00D343EA" w:rsidRDefault="00EE0A02" w:rsidP="00EB3A66"/>
          <w:p w:rsidR="00EE0A02" w:rsidRPr="00D343EA" w:rsidRDefault="00EE0A02" w:rsidP="00EB3A66"/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рассказ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рассказа  Е.Чарушина «Тошкины сны»</w:t>
            </w:r>
          </w:p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Работа с вопросами к рассказу. Рассматривание иллюстрации к рассказу. Чтение слов, отвечающих на вопросы  кто это?  и  что это?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«Кто первый»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стихотворение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«Кто первый».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7.04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Е.Пермяк «Как Маша стала большой»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рассказ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Слушание и чтение рассказа Е.Пермяка «Как Маша стала большой» </w:t>
            </w:r>
          </w:p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Работа с вопросами к рассказу. Рассматривание иллюстрации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9.04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К.Ушинский «Сила - не право»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рассказ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рассказа К.Ушинского «Сила - не право».</w:t>
            </w:r>
          </w:p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Работа с вопросами к рассказу. Рассматривание иллюстрации к рассказу. Чтение пословицы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14.04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Сказка «Пузырь, соломинка и лапоть»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 «Пузырь, соломинка и лапоть». Работа с вопросами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16.04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59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Е.Пермяк «Про нос и язык»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рассказ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рассказа Е.Пермяк «Про нос и язык».</w:t>
            </w:r>
          </w:p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Работа с вопросами к рассказу. Рассматривание иллюстрации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21.04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60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К.Ушинский «Гусь и журавль»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 К.Ушинского «Гусь и журавль».  Работа с вопросами к сказке. Чтение пословицы. Рассматривание иллюстрации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23.04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61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Я.Аким «Жадина». «Дразнилка»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стихотворение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Я.Акима «Жадина».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28.04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62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Г.Снегирёв «Медвежата»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рассказ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рассказа Г.Снегирёва «Медвежата».</w:t>
            </w:r>
          </w:p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Работа с вопросами к рассказу. Рассматривание иллюстрации к рассказу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30.04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63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С.Погореловский «Апрельский дождик»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читать стихотворение наизусть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С. Погореловского «Апрельский дождик».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05.05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64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В.Сутеев «Кораблик»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сказку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сказки В.Сутеева «Кораблик». Работа с вопросами к сказке. Рассматривание иллюстрации к сказке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07.05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65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Е.Пермяк «Для чего руки нужны», «Торопливый ножик».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рассказ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Слушание и чтение рассказа Е.Пермяка «Для чего руки нужны».</w:t>
            </w:r>
          </w:p>
          <w:p w:rsidR="00EE0A02" w:rsidRPr="00D343EA" w:rsidRDefault="00EE0A02" w:rsidP="00EB3A66">
            <w:r w:rsidRPr="00D343EA">
              <w:rPr>
                <w:sz w:val="22"/>
                <w:szCs w:val="22"/>
              </w:rPr>
              <w:t>Работа с вопросами к рассказу. Рассматривание иллюстрации к рассказу. Чтение пословиц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12.05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66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В.Берестов «Серёжа и гвозди», «Нужный гвоздь»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Уметь читать стихотворение 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 В.Берестова «Серёжа и гвозди»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14.05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67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В.Маяковский «Что такое хорошо и что такое плохо»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Уметь слушать и читать  </w:t>
            </w:r>
          </w:p>
        </w:tc>
        <w:tc>
          <w:tcPr>
            <w:tcW w:w="2127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Чтение стихотворения. Рассматривание иллюстрации к стихотворению. Работа с вопросами к стихотворению</w:t>
            </w:r>
          </w:p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19.05</w:t>
            </w:r>
          </w:p>
        </w:tc>
      </w:tr>
      <w:tr w:rsidR="00EE0A02" w:rsidRPr="005D3F41" w:rsidTr="00BC7121">
        <w:tc>
          <w:tcPr>
            <w:tcW w:w="468" w:type="dxa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68</w:t>
            </w:r>
          </w:p>
        </w:tc>
        <w:tc>
          <w:tcPr>
            <w:tcW w:w="208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Экскурсия в природу Повторение</w:t>
            </w:r>
          </w:p>
        </w:tc>
        <w:tc>
          <w:tcPr>
            <w:tcW w:w="709" w:type="dxa"/>
            <w:vAlign w:val="center"/>
          </w:tcPr>
          <w:p w:rsidR="00EE0A02" w:rsidRPr="00D343EA" w:rsidRDefault="00EE0A02" w:rsidP="00D343EA">
            <w:pPr>
              <w:jc w:val="center"/>
            </w:pPr>
            <w:r w:rsidRPr="00D343E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EE0A02" w:rsidRPr="00D343EA" w:rsidRDefault="00EE0A02" w:rsidP="00EB3A66"/>
        </w:tc>
        <w:tc>
          <w:tcPr>
            <w:tcW w:w="2127" w:type="dxa"/>
            <w:vAlign w:val="center"/>
          </w:tcPr>
          <w:p w:rsidR="00EE0A02" w:rsidRPr="00D343EA" w:rsidRDefault="00EE0A02" w:rsidP="00EB3A66"/>
        </w:tc>
        <w:tc>
          <w:tcPr>
            <w:tcW w:w="1134" w:type="dxa"/>
            <w:vAlign w:val="center"/>
          </w:tcPr>
          <w:p w:rsidR="00EE0A02" w:rsidRPr="00D343EA" w:rsidRDefault="00EE0A02" w:rsidP="00EB3A66">
            <w:pPr>
              <w:rPr>
                <w:sz w:val="20"/>
                <w:szCs w:val="20"/>
              </w:rPr>
            </w:pPr>
            <w:r w:rsidRPr="00D343EA">
              <w:rPr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1214" w:type="dxa"/>
            <w:vAlign w:val="center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0" w:type="dxa"/>
          </w:tcPr>
          <w:p w:rsidR="00EE0A02" w:rsidRPr="00D343EA" w:rsidRDefault="00EE0A02" w:rsidP="00EB3A66">
            <w:r w:rsidRPr="00D343EA">
              <w:rPr>
                <w:sz w:val="22"/>
                <w:szCs w:val="22"/>
              </w:rPr>
              <w:t>21.05</w:t>
            </w:r>
          </w:p>
        </w:tc>
      </w:tr>
    </w:tbl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/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</w:rPr>
        <w:t>МАТЕМАТИКА</w:t>
      </w:r>
    </w:p>
    <w:p w:rsidR="00EE0A02" w:rsidRDefault="00EE0A02" w:rsidP="005D3F41">
      <w:pPr>
        <w:rPr>
          <w:rStyle w:val="Strong"/>
          <w:sz w:val="27"/>
          <w:szCs w:val="27"/>
        </w:rPr>
      </w:pPr>
    </w:p>
    <w:p w:rsidR="00EE0A02" w:rsidRDefault="00EE0A02" w:rsidP="005D3F41">
      <w:pPr>
        <w:jc w:val="center"/>
        <w:rPr>
          <w:rStyle w:val="Strong"/>
          <w:sz w:val="27"/>
          <w:szCs w:val="27"/>
        </w:rPr>
      </w:pPr>
      <w:r>
        <w:rPr>
          <w:rStyle w:val="Strong"/>
          <w:sz w:val="27"/>
          <w:szCs w:val="27"/>
        </w:rPr>
        <w:t>ПОЯСНИТЕЛЬНАЯ ЗАПИСКА</w:t>
      </w:r>
    </w:p>
    <w:p w:rsidR="00EE0A02" w:rsidRDefault="00EE0A02" w:rsidP="005D3F41">
      <w:pPr>
        <w:jc w:val="center"/>
      </w:pPr>
    </w:p>
    <w:p w:rsidR="00EE0A02" w:rsidRPr="00DB0C2E" w:rsidRDefault="00EE0A02" w:rsidP="00DB0C2E">
      <w:pPr>
        <w:jc w:val="both"/>
        <w:rPr>
          <w:b/>
        </w:rPr>
      </w:pPr>
      <w:r w:rsidRPr="00DB0C2E">
        <w:rPr>
          <w:b/>
        </w:rPr>
        <w:t> Рабочая программа по математике 2 класс составлена на основе:</w:t>
      </w:r>
    </w:p>
    <w:p w:rsidR="00EE0A02" w:rsidRPr="00DB0C2E" w:rsidRDefault="00EE0A02" w:rsidP="00DB0C2E">
      <w:pPr>
        <w:jc w:val="both"/>
      </w:pPr>
      <w:r>
        <w:t xml:space="preserve"> </w:t>
      </w:r>
      <w:r w:rsidRPr="00DB0C2E">
        <w:t>- Программы специальных (коррекционных) образовательных учреждений 8 вида 1-4 классы, М: Просвещение, 2010г.,</w:t>
      </w:r>
      <w:r>
        <w:t xml:space="preserve"> </w:t>
      </w:r>
      <w:r w:rsidRPr="00DB0C2E">
        <w:t>Воронковой В.В.,</w:t>
      </w:r>
    </w:p>
    <w:p w:rsidR="00EE0A02" w:rsidRPr="00DB0C2E" w:rsidRDefault="00EE0A02" w:rsidP="00DB0C2E">
      <w:pPr>
        <w:jc w:val="both"/>
      </w:pPr>
      <w:r>
        <w:t xml:space="preserve"> </w:t>
      </w:r>
      <w:r w:rsidRPr="00DB0C2E">
        <w:t xml:space="preserve">- Учебного плана МБОУ СОШ № 7 для  8 вида на 2014-2015 учебный год </w:t>
      </w:r>
    </w:p>
    <w:p w:rsidR="00EE0A02" w:rsidRPr="00DB0C2E" w:rsidRDefault="00EE0A02" w:rsidP="005D3F41">
      <w:pPr>
        <w:jc w:val="both"/>
      </w:pPr>
      <w:r>
        <w:t xml:space="preserve"> </w:t>
      </w:r>
      <w:r w:rsidRPr="00DB0C2E">
        <w:t xml:space="preserve">-Учебника для 2 класса для специальных (коррекционных) образовательных учреждений </w:t>
      </w:r>
      <w:r w:rsidRPr="00DB0C2E">
        <w:rPr>
          <w:lang w:val="en-US"/>
        </w:rPr>
        <w:t>V</w:t>
      </w:r>
      <w:r w:rsidRPr="00DB0C2E">
        <w:t>III вида А.А.  Хилько  «Математика 2 класс, СП: Просвещение, 2011г.</w:t>
      </w:r>
    </w:p>
    <w:p w:rsidR="00EE0A02" w:rsidRPr="00DB0C2E" w:rsidRDefault="00EE0A02" w:rsidP="005D3F41">
      <w:pPr>
        <w:jc w:val="both"/>
      </w:pPr>
      <w:r w:rsidRPr="00DB0C2E">
        <w:t> </w:t>
      </w:r>
      <w:r w:rsidRPr="00DB0C2E">
        <w:tab/>
        <w:t xml:space="preserve"> Коррекционные задачи преподавания математике состоят в том, чтобы дать учащимся такие доступные количественные, пространств</w:t>
      </w:r>
      <w:r>
        <w:t>енные и временные представления</w:t>
      </w:r>
      <w:r w:rsidRPr="00DB0C2E">
        <w:t>, которые помогут им в дальнейшем включиться в трудовую деятельность. Необходимо приме</w:t>
      </w:r>
      <w:r>
        <w:t>нять эффективные формы обучения</w:t>
      </w:r>
      <w:r w:rsidRPr="00DB0C2E">
        <w:t xml:space="preserve">: индивидуально-дифференцированный подход, проблемные ситуации, практические упражнения. Прививать и поддерживать интерес к своему предмету по-разному: использовать занимательные задания, загадки и ребусы, наглядные средства обучения, таблицы-подсказки. Через использование занимательного материала можно активизировать и развивать познавательные интересы. </w:t>
      </w:r>
    </w:p>
    <w:p w:rsidR="00EE0A02" w:rsidRPr="00DB0C2E" w:rsidRDefault="00EE0A02" w:rsidP="005D3F41">
      <w:pPr>
        <w:ind w:firstLine="708"/>
        <w:jc w:val="both"/>
      </w:pPr>
      <w:r w:rsidRPr="00DB0C2E">
        <w:t>Обучение математике должно носить практическую направленность и быть тесно связано с другими учебными предметами – письмо и развитие речи, трудовое обучение, изобразительная деятельность, окружающий мир. Межпредметные связи  важнейший фактор оптимизации процесса обучения, повышения его результативности.</w:t>
      </w:r>
    </w:p>
    <w:p w:rsidR="00EE0A02" w:rsidRPr="00DB0C2E" w:rsidRDefault="00EE0A02" w:rsidP="005D3F41">
      <w:pPr>
        <w:ind w:firstLine="708"/>
        <w:jc w:val="both"/>
      </w:pPr>
      <w:r w:rsidRPr="00DB0C2E">
        <w:t>Понятия числа, величины, геометрической фигуры, которые формируются у учащихся в процессе обучения математике, являются абстрактными. 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 практической деятельности и действий с числами.</w:t>
      </w:r>
    </w:p>
    <w:p w:rsidR="00EE0A02" w:rsidRPr="00DB0C2E" w:rsidRDefault="00EE0A02" w:rsidP="005D3F41">
      <w:pPr>
        <w:jc w:val="both"/>
      </w:pPr>
      <w:r w:rsidRPr="00DB0C2E">
        <w:t>          Основной формой организации процесса обучения математике является урок. Ведущей формой работы учителя с учащимися на уроке является фронтальная работа при осуществлении дифференцированного и индивидуального подхода.</w:t>
      </w:r>
    </w:p>
    <w:p w:rsidR="00EE0A02" w:rsidRPr="00DB0C2E" w:rsidRDefault="00EE0A02" w:rsidP="005D3F41">
      <w:pPr>
        <w:jc w:val="both"/>
      </w:pPr>
      <w:r w:rsidRPr="00DB0C2E">
        <w:t>          Каждый урок математики оснащается необходимыми наглядными пособиям, раздаточным материалом, техническими средствами обучения.  Устный счет как этап урока является неотъемлемой частью почти каждого урока математики.</w:t>
      </w:r>
    </w:p>
    <w:p w:rsidR="00EE0A02" w:rsidRPr="00DB0C2E" w:rsidRDefault="00EE0A02" w:rsidP="005D3F41">
      <w:pPr>
        <w:jc w:val="both"/>
      </w:pPr>
      <w:r w:rsidRPr="00DB0C2E">
        <w:t>Решение арифметических задач занимает не меньше половины учебного времени процессе обучения математике. Решение всех видов задач записываются с наименованиями.</w:t>
      </w:r>
    </w:p>
    <w:p w:rsidR="00EE0A02" w:rsidRDefault="00EE0A02" w:rsidP="00FA35EE">
      <w:pPr>
        <w:jc w:val="both"/>
      </w:pPr>
      <w:r w:rsidRPr="00DB0C2E">
        <w:t>          Геометрический материал включается почти в каждый урок математики. По возможности он должен быть тесно связан с арифметическим.  На каждом уроке уделяется внимание закреплению и повторению ведущих знаний по математике, особенно знаниям состава чисел первого десятка, таблиц сложения и вычитания в пределах десяти, однозначных чисел в пределах 20. Организация самостоятельных работ должна быть обязательным требованием к  каждому уроку математики. Самостоятельно выполненная учеником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 Домашние задание обязательно ежедневно проверяются учителем.</w:t>
      </w:r>
    </w:p>
    <w:p w:rsidR="00EE0A02" w:rsidRDefault="00EE0A02" w:rsidP="00FA35EE">
      <w:pPr>
        <w:ind w:firstLine="708"/>
        <w:jc w:val="both"/>
      </w:pPr>
      <w:r>
        <w:t xml:space="preserve">В рабочую программу </w:t>
      </w:r>
      <w:r w:rsidRPr="00F26910">
        <w:rPr>
          <w:b/>
        </w:rPr>
        <w:t>внесены изменения</w:t>
      </w:r>
      <w:r>
        <w:t xml:space="preserve">: уменьшено количество учебных часов в связи с Базисным учебным планом по </w:t>
      </w:r>
      <w:r>
        <w:rPr>
          <w:lang w:val="en-US"/>
        </w:rPr>
        <w:t>VIII</w:t>
      </w:r>
      <w:r>
        <w:t xml:space="preserve"> виду МБОУ СОШ № 7 ЗАТО Углегорск. </w:t>
      </w:r>
    </w:p>
    <w:p w:rsidR="00EE0A02" w:rsidRDefault="00EE0A02" w:rsidP="00DB0C2E">
      <w:pPr>
        <w:ind w:firstLine="708"/>
        <w:jc w:val="both"/>
      </w:pPr>
      <w:r w:rsidRPr="00D05E40">
        <w:t>Раб</w:t>
      </w:r>
      <w:r>
        <w:t xml:space="preserve">очая программа рассчитана на </w:t>
      </w:r>
      <w:r w:rsidRPr="00F26910">
        <w:rPr>
          <w:b/>
        </w:rPr>
        <w:t>102</w:t>
      </w:r>
      <w:r>
        <w:t xml:space="preserve"> часа (</w:t>
      </w:r>
      <w:r w:rsidRPr="00F26910">
        <w:rPr>
          <w:b/>
        </w:rPr>
        <w:t>3 часа в неделю</w:t>
      </w:r>
      <w:r w:rsidRPr="00D05E40">
        <w:t>).</w:t>
      </w:r>
    </w:p>
    <w:p w:rsidR="00EE0A02" w:rsidRDefault="00EE0A02" w:rsidP="00DB0C2E">
      <w:pPr>
        <w:ind w:firstLine="708"/>
        <w:jc w:val="both"/>
      </w:pPr>
      <w:r>
        <w:t>В том числе:</w:t>
      </w:r>
      <w:r w:rsidRPr="00D05E40">
        <w:t xml:space="preserve">   </w:t>
      </w:r>
      <w:r>
        <w:t>контрольных работ – 4 часа</w:t>
      </w:r>
    </w:p>
    <w:p w:rsidR="00EE0A02" w:rsidRPr="0072462C" w:rsidRDefault="00EE0A02" w:rsidP="0072462C">
      <w:pPr>
        <w:ind w:firstLine="708"/>
        <w:jc w:val="both"/>
        <w:rPr>
          <w:rStyle w:val="Strong"/>
          <w:b w:val="0"/>
          <w:bCs w:val="0"/>
        </w:rPr>
      </w:pPr>
      <w:r>
        <w:tab/>
      </w:r>
      <w:r>
        <w:tab/>
        <w:t xml:space="preserve"> </w:t>
      </w:r>
    </w:p>
    <w:p w:rsidR="00EE0A02" w:rsidRPr="000850CA" w:rsidRDefault="00EE0A02" w:rsidP="00DB0C2E">
      <w:pPr>
        <w:rPr>
          <w:b/>
        </w:rPr>
      </w:pPr>
      <w:r w:rsidRPr="000850CA">
        <w:rPr>
          <w:b/>
        </w:rPr>
        <w:t xml:space="preserve">ПРИНЦИПЫ РЕАЛИЗАЦИИ ПРОГРАММЫ: </w:t>
      </w:r>
    </w:p>
    <w:p w:rsidR="00EE0A02" w:rsidRPr="00D05E40" w:rsidRDefault="00EE0A02" w:rsidP="00DB0C2E">
      <w:pPr>
        <w:ind w:left="540"/>
      </w:pPr>
      <w:r w:rsidRPr="00D05E40">
        <w:t xml:space="preserve">· индивидуально - личностный подход к каждому ребенку; </w:t>
      </w:r>
    </w:p>
    <w:p w:rsidR="00EE0A02" w:rsidRPr="00D05E40" w:rsidRDefault="00EE0A02" w:rsidP="00DB0C2E">
      <w:pPr>
        <w:ind w:left="540"/>
      </w:pPr>
      <w:r w:rsidRPr="00D05E40">
        <w:t>· креативность (творчество);</w:t>
      </w:r>
    </w:p>
    <w:p w:rsidR="00EE0A02" w:rsidRPr="00D05E40" w:rsidRDefault="00EE0A02" w:rsidP="00DB0C2E">
      <w:pPr>
        <w:ind w:left="540"/>
      </w:pPr>
      <w:r w:rsidRPr="00D05E40">
        <w:t xml:space="preserve">· ценностно-смысловое равенство педагога и ребенка; </w:t>
      </w:r>
    </w:p>
    <w:p w:rsidR="00EE0A02" w:rsidRPr="00D05E40" w:rsidRDefault="00EE0A02" w:rsidP="00DB0C2E">
      <w:pPr>
        <w:ind w:left="540"/>
      </w:pPr>
      <w:r w:rsidRPr="00D05E40">
        <w:t xml:space="preserve">· научность; </w:t>
      </w:r>
    </w:p>
    <w:p w:rsidR="00EE0A02" w:rsidRPr="00D05E40" w:rsidRDefault="00EE0A02" w:rsidP="00DB0C2E">
      <w:pPr>
        <w:ind w:left="540"/>
      </w:pPr>
      <w:r w:rsidRPr="00D05E40">
        <w:t xml:space="preserve">· сознательность и активность учащихся; </w:t>
      </w:r>
    </w:p>
    <w:p w:rsidR="00EE0A02" w:rsidRPr="0072462C" w:rsidRDefault="00EE0A02" w:rsidP="0072462C">
      <w:pPr>
        <w:ind w:left="540"/>
      </w:pPr>
      <w:r w:rsidRPr="00D05E40">
        <w:t xml:space="preserve">· наглядность. </w:t>
      </w:r>
    </w:p>
    <w:p w:rsidR="00EE0A02" w:rsidRDefault="00EE0A02" w:rsidP="00DB0C2E">
      <w:pPr>
        <w:rPr>
          <w:b/>
        </w:rPr>
      </w:pPr>
    </w:p>
    <w:p w:rsidR="00EE0A02" w:rsidRDefault="00EE0A02" w:rsidP="00DB0C2E">
      <w:pPr>
        <w:rPr>
          <w:b/>
        </w:rPr>
      </w:pPr>
      <w:r>
        <w:rPr>
          <w:b/>
        </w:rPr>
        <w:t>ФОРМЫ ОРГАНИЗАЦИИ ОБРАЗОВАТЕЛЬНОГО ПРОЦЕССА</w:t>
      </w:r>
    </w:p>
    <w:p w:rsidR="00EE0A02" w:rsidRPr="00FA35EE" w:rsidRDefault="00EE0A02" w:rsidP="00DB0C2E">
      <w:r w:rsidRPr="00F26910">
        <w:t>Основная форма обучения – урок. В</w:t>
      </w:r>
      <w:r>
        <w:t xml:space="preserve">се уроки можно разделить на </w:t>
      </w:r>
      <w:r w:rsidRPr="00F26910">
        <w:t xml:space="preserve">группы: </w:t>
      </w:r>
      <w:r>
        <w:rPr>
          <w:sz w:val="22"/>
          <w:szCs w:val="22"/>
        </w:rPr>
        <w:t>ф</w:t>
      </w:r>
      <w:r w:rsidRPr="004F1885">
        <w:rPr>
          <w:sz w:val="22"/>
          <w:szCs w:val="22"/>
        </w:rPr>
        <w:t>ормирование умений и навыков</w:t>
      </w:r>
      <w:r>
        <w:t xml:space="preserve">, комбинированный, урок закрепления, </w:t>
      </w:r>
      <w:r>
        <w:rPr>
          <w:sz w:val="22"/>
          <w:szCs w:val="22"/>
        </w:rPr>
        <w:t>к</w:t>
      </w:r>
      <w:r w:rsidRPr="004F1885">
        <w:rPr>
          <w:sz w:val="22"/>
          <w:szCs w:val="22"/>
        </w:rPr>
        <w:t>онтроль и проверка знаний</w:t>
      </w:r>
      <w:r>
        <w:t>.</w:t>
      </w:r>
    </w:p>
    <w:p w:rsidR="00EE0A02" w:rsidRDefault="00EE0A02" w:rsidP="00DB0C2E">
      <w:r w:rsidRPr="000850CA">
        <w:rPr>
          <w:b/>
        </w:rPr>
        <w:t>Формы</w:t>
      </w:r>
      <w:r>
        <w:rPr>
          <w:b/>
        </w:rPr>
        <w:t xml:space="preserve"> работы на уроке</w:t>
      </w:r>
      <w:r w:rsidRPr="00D05E40">
        <w:t>: игры, упражнения, практические задания, тренинги, конструирование ситуаций, развлечения - загадки</w:t>
      </w:r>
      <w:r>
        <w:t>, задачи-шутки, ребусы</w:t>
      </w:r>
      <w:r w:rsidRPr="00D05E40">
        <w:t xml:space="preserve"> и др.</w:t>
      </w:r>
    </w:p>
    <w:p w:rsidR="00EE0A02" w:rsidRPr="00BC2792" w:rsidRDefault="00EE0A02" w:rsidP="00DB0C2E">
      <w:r>
        <w:t>Выбор форм зависит от темы урока, от объёма изучаемого материала, его новизны, трудности.</w:t>
      </w:r>
      <w:r w:rsidRPr="00D05E40">
        <w:t xml:space="preserve"> </w:t>
      </w:r>
    </w:p>
    <w:p w:rsidR="00EE0A02" w:rsidRPr="000850CA" w:rsidRDefault="00EE0A02" w:rsidP="00DB0C2E">
      <w:pPr>
        <w:rPr>
          <w:b/>
        </w:rPr>
      </w:pPr>
      <w:r w:rsidRPr="000850CA">
        <w:rPr>
          <w:b/>
        </w:rPr>
        <w:t xml:space="preserve">Методы: </w:t>
      </w:r>
    </w:p>
    <w:p w:rsidR="00EE0A02" w:rsidRPr="00D05E40" w:rsidRDefault="00EE0A02" w:rsidP="00DB0C2E">
      <w:pPr>
        <w:ind w:left="540"/>
      </w:pPr>
      <w:r w:rsidRPr="00D05E40">
        <w:t xml:space="preserve">· взаимодействие; </w:t>
      </w:r>
    </w:p>
    <w:p w:rsidR="00EE0A02" w:rsidRPr="00D05E40" w:rsidRDefault="00EE0A02" w:rsidP="00DB0C2E">
      <w:pPr>
        <w:ind w:left="540"/>
      </w:pPr>
      <w:r w:rsidRPr="00D05E40">
        <w:t xml:space="preserve">· поощрение; </w:t>
      </w:r>
    </w:p>
    <w:p w:rsidR="00EE0A02" w:rsidRPr="00D05E40" w:rsidRDefault="00EE0A02" w:rsidP="00DB0C2E">
      <w:pPr>
        <w:ind w:left="540"/>
      </w:pPr>
      <w:r w:rsidRPr="00D05E40">
        <w:t xml:space="preserve">· наблюдение; </w:t>
      </w:r>
    </w:p>
    <w:p w:rsidR="00EE0A02" w:rsidRPr="00FA35EE" w:rsidRDefault="00EE0A02" w:rsidP="00FA35EE">
      <w:pPr>
        <w:ind w:left="540"/>
      </w:pPr>
      <w:r w:rsidRPr="00D05E40">
        <w:t xml:space="preserve">· игра. </w:t>
      </w:r>
    </w:p>
    <w:p w:rsidR="00EE0A02" w:rsidRPr="000850CA" w:rsidRDefault="00EE0A02" w:rsidP="00DB0C2E">
      <w:pPr>
        <w:rPr>
          <w:b/>
        </w:rPr>
      </w:pPr>
      <w:r w:rsidRPr="000850CA">
        <w:rPr>
          <w:b/>
        </w:rPr>
        <w:t>Приемы:</w:t>
      </w:r>
    </w:p>
    <w:p w:rsidR="00EE0A02" w:rsidRPr="00D05E40" w:rsidRDefault="00EE0A02" w:rsidP="00DB0C2E">
      <w:pPr>
        <w:ind w:left="540"/>
      </w:pPr>
      <w:r w:rsidRPr="00D05E40">
        <w:t xml:space="preserve">· анализ и синтез; </w:t>
      </w:r>
    </w:p>
    <w:p w:rsidR="00EE0A02" w:rsidRPr="00D05E40" w:rsidRDefault="00EE0A02" w:rsidP="00DB0C2E">
      <w:pPr>
        <w:ind w:left="540"/>
      </w:pPr>
      <w:r w:rsidRPr="00D05E40">
        <w:t xml:space="preserve">· сравнение; </w:t>
      </w:r>
    </w:p>
    <w:p w:rsidR="00EE0A02" w:rsidRPr="00D05E40" w:rsidRDefault="00EE0A02" w:rsidP="00DB0C2E">
      <w:pPr>
        <w:ind w:left="540"/>
      </w:pPr>
      <w:r w:rsidRPr="00D05E40">
        <w:t>· аналогия;</w:t>
      </w:r>
    </w:p>
    <w:p w:rsidR="00EE0A02" w:rsidRPr="00BC2792" w:rsidRDefault="00EE0A02" w:rsidP="00FA35EE">
      <w:pPr>
        <w:ind w:firstLine="540"/>
      </w:pPr>
      <w:r w:rsidRPr="00D05E40">
        <w:t>· обобщение.    </w:t>
      </w:r>
    </w:p>
    <w:p w:rsidR="00EE0A02" w:rsidRPr="0072462C" w:rsidRDefault="00EE0A02" w:rsidP="00DB0C2E">
      <w:pPr>
        <w:rPr>
          <w:b/>
        </w:rPr>
      </w:pPr>
      <w:r>
        <w:rPr>
          <w:b/>
        </w:rPr>
        <w:t>ВИДЫ И ФОРМЫ КОНТРОЛЯ</w:t>
      </w:r>
    </w:p>
    <w:p w:rsidR="00EE0A02" w:rsidRPr="00371780" w:rsidRDefault="00EE0A02" w:rsidP="00DB0C2E">
      <w:pPr>
        <w:rPr>
          <w:b/>
        </w:rPr>
      </w:pPr>
      <w:r>
        <w:rPr>
          <w:b/>
        </w:rPr>
        <w:t>Формы</w:t>
      </w:r>
      <w:r w:rsidRPr="00371780">
        <w:rPr>
          <w:b/>
        </w:rPr>
        <w:t xml:space="preserve"> контроля:</w:t>
      </w:r>
    </w:p>
    <w:p w:rsidR="00EE0A02" w:rsidRDefault="00EE0A02" w:rsidP="00DB0C2E">
      <w:r w:rsidRPr="00371780">
        <w:t>- индивидуальный (т.к. в классе одна ученица)</w:t>
      </w:r>
    </w:p>
    <w:p w:rsidR="00EE0A02" w:rsidRPr="00371780" w:rsidRDefault="00EE0A02" w:rsidP="00DB0C2E">
      <w:pPr>
        <w:rPr>
          <w:b/>
        </w:rPr>
      </w:pPr>
      <w:r w:rsidRPr="00371780">
        <w:rPr>
          <w:b/>
        </w:rPr>
        <w:t>Виды контроля:</w:t>
      </w:r>
    </w:p>
    <w:p w:rsidR="00EE0A02" w:rsidRDefault="00EE0A02" w:rsidP="00DB0C2E">
      <w:r>
        <w:t>- текущий</w:t>
      </w:r>
    </w:p>
    <w:p w:rsidR="00EE0A02" w:rsidRDefault="00EE0A02" w:rsidP="00DB0C2E">
      <w:r>
        <w:t>- итоговый (контрольные работы по итогам изучения тем)</w:t>
      </w:r>
    </w:p>
    <w:p w:rsidR="00EE0A02" w:rsidRPr="00371780" w:rsidRDefault="00EE0A02" w:rsidP="00DB0C2E">
      <w:r>
        <w:t>- промежуточная аттестация (годовые контрольные работы)</w:t>
      </w:r>
    </w:p>
    <w:p w:rsidR="00EE0A02" w:rsidRDefault="00EE0A02" w:rsidP="00DB0C2E">
      <w:pPr>
        <w:rPr>
          <w:b/>
        </w:rPr>
      </w:pPr>
    </w:p>
    <w:p w:rsidR="00EE0A02" w:rsidRDefault="00EE0A02" w:rsidP="0072462C">
      <w:pPr>
        <w:jc w:val="center"/>
        <w:rPr>
          <w:b/>
        </w:rPr>
      </w:pPr>
      <w:r>
        <w:rPr>
          <w:b/>
        </w:rPr>
        <w:t>ПЛАНИРУЕМЫЙ УРОВЕНЬ ПОДГОТОВКИ НА КОНЕЦ УЧЕБНОГО ГОДА</w:t>
      </w:r>
    </w:p>
    <w:p w:rsidR="00EE0A02" w:rsidRPr="00321029" w:rsidRDefault="00EE0A02" w:rsidP="00DB0C2E">
      <w:pPr>
        <w:rPr>
          <w:b/>
        </w:rPr>
      </w:pPr>
      <w:r w:rsidRPr="00321029">
        <w:rPr>
          <w:b/>
        </w:rPr>
        <w:t>Личностные результаты</w:t>
      </w:r>
    </w:p>
    <w:p w:rsidR="00EE0A02" w:rsidRPr="00017F9F" w:rsidRDefault="00EE0A02" w:rsidP="00DB0C2E">
      <w:r w:rsidRPr="00017F9F">
        <w:t xml:space="preserve">- </w:t>
      </w:r>
      <w:r>
        <w:t>ф</w:t>
      </w:r>
      <w:r w:rsidRPr="00017F9F">
        <w:t>ормирование  мотивации к учению и познанию</w:t>
      </w:r>
    </w:p>
    <w:p w:rsidR="00EE0A02" w:rsidRPr="00017F9F" w:rsidRDefault="00EE0A02" w:rsidP="00DB0C2E">
      <w:r w:rsidRPr="00017F9F">
        <w:t>- развитие навыков сотрудничества со взрослыми и сверстниками в разных социальных ситуациях</w:t>
      </w:r>
    </w:p>
    <w:p w:rsidR="00EE0A02" w:rsidRPr="00017F9F" w:rsidRDefault="00EE0A02" w:rsidP="00DB0C2E">
      <w:r w:rsidRPr="00017F9F">
        <w:t>- формирование установки на безопасный, здоровый образ жизни, наличие м</w:t>
      </w:r>
      <w:r>
        <w:t>отивации к работе на результат.</w:t>
      </w:r>
    </w:p>
    <w:p w:rsidR="00EE0A02" w:rsidRPr="00017F9F" w:rsidRDefault="00EE0A02" w:rsidP="00DB0C2E">
      <w:pPr>
        <w:rPr>
          <w:b/>
        </w:rPr>
      </w:pPr>
      <w:r w:rsidRPr="00017F9F">
        <w:rPr>
          <w:b/>
        </w:rPr>
        <w:t>Метапредметные результаты</w:t>
      </w:r>
    </w:p>
    <w:p w:rsidR="00EE0A02" w:rsidRPr="00017F9F" w:rsidRDefault="00EE0A02" w:rsidP="00DB0C2E">
      <w:r w:rsidRPr="00017F9F">
        <w:t>- овладевать способностью принимать и сохранять цели и задачи учебной деятельности, поиска средств ее осуществления;</w:t>
      </w:r>
    </w:p>
    <w:p w:rsidR="00EE0A02" w:rsidRPr="00017F9F" w:rsidRDefault="00EE0A02" w:rsidP="00DB0C2E">
      <w:r w:rsidRPr="00017F9F">
        <w:t>- освоение способов решения проблем творческого и поискового характера;</w:t>
      </w:r>
    </w:p>
    <w:p w:rsidR="00EE0A02" w:rsidRPr="00017F9F" w:rsidRDefault="00EE0A02" w:rsidP="00DB0C2E">
      <w:r w:rsidRPr="00017F9F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E0A02" w:rsidRDefault="00EE0A02" w:rsidP="00DB0C2E">
      <w:r w:rsidRPr="00017F9F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E0A02" w:rsidRDefault="00EE0A02" w:rsidP="00DB0C2E">
      <w:pPr>
        <w:rPr>
          <w:b/>
        </w:rPr>
      </w:pPr>
      <w:r w:rsidRPr="0072462C">
        <w:rPr>
          <w:b/>
        </w:rPr>
        <w:t>Предметные результаты:</w:t>
      </w:r>
    </w:p>
    <w:p w:rsidR="00EE0A02" w:rsidRDefault="00EE0A02" w:rsidP="00DB0C2E">
      <w:r>
        <w:rPr>
          <w:b/>
        </w:rPr>
        <w:t xml:space="preserve">- </w:t>
      </w:r>
      <w:r w:rsidRPr="00DB0C2E">
        <w:t>дать учащимся такие доступные количественные, пространств</w:t>
      </w:r>
      <w:r>
        <w:t>енные и временные представления</w:t>
      </w:r>
      <w:r w:rsidRPr="00DB0C2E">
        <w:t>, которые помогут им в дальнейшем вкл</w:t>
      </w:r>
      <w:r>
        <w:t>ючиться в трудовую деятельность;</w:t>
      </w:r>
    </w:p>
    <w:p w:rsidR="00EE0A02" w:rsidRDefault="00EE0A02" w:rsidP="00DB0C2E">
      <w:r>
        <w:t xml:space="preserve">- </w:t>
      </w:r>
      <w:r w:rsidRPr="00DB0C2E">
        <w:t>решать простые и составные арифметические задачи</w:t>
      </w:r>
      <w:r>
        <w:t>;</w:t>
      </w:r>
    </w:p>
    <w:p w:rsidR="00EE0A02" w:rsidRDefault="00EE0A02" w:rsidP="00DB0C2E"/>
    <w:p w:rsidR="00EE0A02" w:rsidRPr="00DB0C2E" w:rsidRDefault="00EE0A02" w:rsidP="0032522F">
      <w:pPr>
        <w:jc w:val="center"/>
      </w:pPr>
      <w:r w:rsidRPr="00DB0C2E">
        <w:rPr>
          <w:rStyle w:val="Strong"/>
        </w:rPr>
        <w:t>ТРЕБОВАНИЯ К УРОВНЮ ПОДГОТОВКИ ОБУЧАЮЩИХСЯ</w:t>
      </w:r>
    </w:p>
    <w:p w:rsidR="00EE0A02" w:rsidRPr="00DB0C2E" w:rsidRDefault="00EE0A02" w:rsidP="0072462C">
      <w:r w:rsidRPr="00DB0C2E">
        <w:t xml:space="preserve"> Учащиеся должны </w:t>
      </w:r>
      <w:r w:rsidRPr="00DB0C2E">
        <w:rPr>
          <w:rStyle w:val="Strong"/>
        </w:rPr>
        <w:t>знать:</w:t>
      </w:r>
    </w:p>
    <w:p w:rsidR="00EE0A02" w:rsidRPr="00DB0C2E" w:rsidRDefault="00EE0A02" w:rsidP="0072462C">
      <w:r w:rsidRPr="00DB0C2E">
        <w:t>          счет в пределах 20 по единице и равными числовыми группами;</w:t>
      </w:r>
    </w:p>
    <w:p w:rsidR="00EE0A02" w:rsidRPr="00DB0C2E" w:rsidRDefault="00EE0A02" w:rsidP="0072462C">
      <w:r w:rsidRPr="00DB0C2E">
        <w:t>         таблицу состава чисел (11—18) из двух однозначных чи</w:t>
      </w:r>
      <w:r w:rsidRPr="00DB0C2E">
        <w:softHyphen/>
        <w:t>сел с переходом через десяток;</w:t>
      </w:r>
    </w:p>
    <w:p w:rsidR="00EE0A02" w:rsidRPr="00DB0C2E" w:rsidRDefault="00EE0A02" w:rsidP="0072462C">
      <w:r w:rsidRPr="00DB0C2E">
        <w:t>         названия компонента и результатов сложения и вычи</w:t>
      </w:r>
      <w:r w:rsidRPr="00DB0C2E">
        <w:softHyphen/>
        <w:t>тания;</w:t>
      </w:r>
    </w:p>
    <w:p w:rsidR="00EE0A02" w:rsidRPr="00DB0C2E" w:rsidRDefault="00EE0A02" w:rsidP="0072462C">
      <w:r w:rsidRPr="00DB0C2E">
        <w:t>         математический смысл выражений «столько же», «боль</w:t>
      </w:r>
      <w:r w:rsidRPr="00DB0C2E">
        <w:softHyphen/>
        <w:t>ше на», «меньше на»;</w:t>
      </w:r>
    </w:p>
    <w:p w:rsidR="00EE0A02" w:rsidRPr="00DB0C2E" w:rsidRDefault="00EE0A02" w:rsidP="0072462C">
      <w:r w:rsidRPr="00DB0C2E">
        <w:t>         различие между прямой, лучом, отрезком; элементы угла, виды углов;</w:t>
      </w:r>
    </w:p>
    <w:p w:rsidR="00EE0A02" w:rsidRPr="00DB0C2E" w:rsidRDefault="00EE0A02" w:rsidP="0072462C">
      <w:r w:rsidRPr="00DB0C2E">
        <w:t>         элементы четырехугольников — прямоугольника, квад</w:t>
      </w:r>
      <w:r w:rsidRPr="00DB0C2E">
        <w:softHyphen/>
        <w:t>рата, их свойства;</w:t>
      </w:r>
    </w:p>
    <w:p w:rsidR="00EE0A02" w:rsidRPr="00DB0C2E" w:rsidRDefault="00EE0A02" w:rsidP="0072462C">
      <w:r w:rsidRPr="00DB0C2E">
        <w:t>         элементы треугольника.</w:t>
      </w:r>
    </w:p>
    <w:p w:rsidR="00EE0A02" w:rsidRPr="00DB0C2E" w:rsidRDefault="00EE0A02" w:rsidP="0072462C">
      <w:r w:rsidRPr="00DB0C2E">
        <w:t xml:space="preserve">Учащиеся должны </w:t>
      </w:r>
      <w:r w:rsidRPr="00DB0C2E">
        <w:rPr>
          <w:rStyle w:val="Strong"/>
        </w:rPr>
        <w:t>уметь:</w:t>
      </w:r>
    </w:p>
    <w:p w:rsidR="00EE0A02" w:rsidRPr="00DB0C2E" w:rsidRDefault="00EE0A02" w:rsidP="0072462C">
      <w:r w:rsidRPr="00DB0C2E">
        <w:t>          выполнять сложение и вычитание чисел в пределах 20 без перехода, с переходом через десяток, с числами, полу</w:t>
      </w:r>
      <w:r w:rsidRPr="00DB0C2E">
        <w:softHyphen/>
        <w:t>ченными при счете и измерении одной мерой;</w:t>
      </w:r>
    </w:p>
    <w:p w:rsidR="00EE0A02" w:rsidRPr="00DB0C2E" w:rsidRDefault="00EE0A02" w:rsidP="0072462C">
      <w:r w:rsidRPr="00DB0C2E">
        <w:t>          решать простые и составные арифметические задачи и конкретизировать с помощью предметов или их заместите</w:t>
      </w:r>
      <w:r w:rsidRPr="00DB0C2E">
        <w:softHyphen/>
        <w:t>лей и кратко записывать содержание задачи;</w:t>
      </w:r>
    </w:p>
    <w:p w:rsidR="00EE0A02" w:rsidRPr="00DB0C2E" w:rsidRDefault="00EE0A02" w:rsidP="0072462C">
      <w:r w:rsidRPr="00DB0C2E">
        <w:t>          узнавать, называть, чертить отрезки, углы — прямой, тупой, острый — на нелинованной бумаге;</w:t>
      </w:r>
    </w:p>
    <w:p w:rsidR="00EE0A02" w:rsidRPr="00DB0C2E" w:rsidRDefault="00EE0A02" w:rsidP="0072462C">
      <w:r w:rsidRPr="00DB0C2E">
        <w:t>          чертить прямоугольник, квадрат на бумаге в клетку;</w:t>
      </w:r>
    </w:p>
    <w:p w:rsidR="00EE0A02" w:rsidRPr="0032522F" w:rsidRDefault="00EE0A02" w:rsidP="0072462C">
      <w:pPr>
        <w:rPr>
          <w:rStyle w:val="Emphasis"/>
          <w:i w:val="0"/>
          <w:iCs w:val="0"/>
        </w:rPr>
      </w:pPr>
      <w:r w:rsidRPr="00DB0C2E">
        <w:t>          определять время по часам с точностью до 1 часа.</w:t>
      </w:r>
      <w:r w:rsidRPr="00DB0C2E">
        <w:rPr>
          <w:rStyle w:val="Emphasis"/>
          <w:b/>
          <w:bCs/>
        </w:rPr>
        <w:t>                          </w:t>
      </w:r>
    </w:p>
    <w:p w:rsidR="00EE0A02" w:rsidRPr="00DB0C2E" w:rsidRDefault="00EE0A02" w:rsidP="0072462C">
      <w:r w:rsidRPr="00DB0C2E">
        <w:rPr>
          <w:rStyle w:val="Emphasis"/>
          <w:b/>
          <w:bCs/>
        </w:rPr>
        <w:t xml:space="preserve"> Примечания.</w:t>
      </w:r>
    </w:p>
    <w:p w:rsidR="00EE0A02" w:rsidRPr="00DB0C2E" w:rsidRDefault="00EE0A02" w:rsidP="0072462C">
      <w:r w:rsidRPr="00DB0C2E">
        <w:t>        1. Решаются только простые арифметические задачи.</w:t>
      </w:r>
    </w:p>
    <w:p w:rsidR="00EE0A02" w:rsidRPr="00DB0C2E" w:rsidRDefault="00EE0A02" w:rsidP="0072462C">
      <w:r w:rsidRPr="00DB0C2E">
        <w:t>        2. Прямоугольник, квадрат вычерчиваются с помощью учителя.</w:t>
      </w:r>
    </w:p>
    <w:p w:rsidR="00EE0A02" w:rsidRPr="00DB0C2E" w:rsidRDefault="00EE0A02" w:rsidP="0072462C">
      <w:r w:rsidRPr="00DB0C2E">
        <w:t>        3. Знание состава однозначных чисел обязательно.</w:t>
      </w:r>
    </w:p>
    <w:p w:rsidR="00EE0A02" w:rsidRPr="0032522F" w:rsidRDefault="00EE0A02" w:rsidP="00DB0C2E">
      <w:r w:rsidRPr="00DB0C2E">
        <w:t>        4. Решение примеров на нахождение суммы, остатка с переходом через десяток (сопровождается подробной за</w:t>
      </w:r>
      <w:r w:rsidRPr="00DB0C2E">
        <w:softHyphen/>
        <w:t>писью решения).</w:t>
      </w:r>
    </w:p>
    <w:p w:rsidR="00EE0A02" w:rsidRDefault="00EE0A02" w:rsidP="0032522F">
      <w:pPr>
        <w:jc w:val="center"/>
        <w:rPr>
          <w:rStyle w:val="Strong"/>
        </w:rPr>
      </w:pPr>
      <w:r>
        <w:rPr>
          <w:rStyle w:val="Strong"/>
        </w:rPr>
        <w:t>УЧЕБНО-ТЕМАТИЧЕСКИЙ ПЛАН</w:t>
      </w:r>
    </w:p>
    <w:tbl>
      <w:tblPr>
        <w:tblW w:w="105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43"/>
        <w:gridCol w:w="1037"/>
        <w:gridCol w:w="1377"/>
        <w:gridCol w:w="2008"/>
        <w:gridCol w:w="1739"/>
      </w:tblGrid>
      <w:tr w:rsidR="00EE0A02" w:rsidRPr="00321029" w:rsidTr="0086238E">
        <w:tc>
          <w:tcPr>
            <w:tcW w:w="720" w:type="dxa"/>
            <w:vMerge w:val="restart"/>
            <w:textDirection w:val="btLr"/>
            <w:vAlign w:val="center"/>
          </w:tcPr>
          <w:p w:rsidR="00EE0A02" w:rsidRPr="00DB0C2E" w:rsidRDefault="00EE0A02" w:rsidP="0086238E">
            <w:pPr>
              <w:ind w:left="113" w:right="113"/>
              <w:jc w:val="center"/>
            </w:pPr>
            <w:r w:rsidRPr="00DB0C2E">
              <w:rPr>
                <w:rStyle w:val="Strong"/>
              </w:rPr>
              <w:t>№  раздела</w:t>
            </w:r>
          </w:p>
        </w:tc>
        <w:tc>
          <w:tcPr>
            <w:tcW w:w="3643" w:type="dxa"/>
            <w:vMerge w:val="restart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Изучаемая тема</w:t>
            </w:r>
          </w:p>
        </w:tc>
        <w:tc>
          <w:tcPr>
            <w:tcW w:w="6161" w:type="dxa"/>
            <w:gridSpan w:val="4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Количество учебных часов</w:t>
            </w:r>
          </w:p>
        </w:tc>
      </w:tr>
      <w:tr w:rsidR="00EE0A02" w:rsidRPr="00321029" w:rsidTr="0086238E">
        <w:trPr>
          <w:trHeight w:val="669"/>
        </w:trPr>
        <w:tc>
          <w:tcPr>
            <w:tcW w:w="720" w:type="dxa"/>
            <w:vMerge/>
            <w:vAlign w:val="center"/>
          </w:tcPr>
          <w:p w:rsidR="00EE0A02" w:rsidRPr="00DB0C2E" w:rsidRDefault="00EE0A02" w:rsidP="0086238E">
            <w:pPr>
              <w:jc w:val="center"/>
            </w:pPr>
          </w:p>
        </w:tc>
        <w:tc>
          <w:tcPr>
            <w:tcW w:w="3643" w:type="dxa"/>
            <w:vMerge/>
          </w:tcPr>
          <w:p w:rsidR="00EE0A02" w:rsidRPr="00321029" w:rsidRDefault="00EE0A02" w:rsidP="00274796">
            <w:pPr>
              <w:pStyle w:val="c23c22"/>
              <w:rPr>
                <w:rStyle w:val="c10c17c1"/>
              </w:rPr>
            </w:pPr>
          </w:p>
        </w:tc>
        <w:tc>
          <w:tcPr>
            <w:tcW w:w="103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Общее</w:t>
            </w:r>
          </w:p>
        </w:tc>
        <w:tc>
          <w:tcPr>
            <w:tcW w:w="137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Практическая работа</w:t>
            </w:r>
          </w:p>
        </w:tc>
        <w:tc>
          <w:tcPr>
            <w:tcW w:w="200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Самостоятельная работа</w:t>
            </w:r>
          </w:p>
        </w:tc>
        <w:tc>
          <w:tcPr>
            <w:tcW w:w="1739" w:type="dxa"/>
          </w:tcPr>
          <w:p w:rsidR="00EE0A02" w:rsidRPr="00321029" w:rsidRDefault="00EE0A02" w:rsidP="0086238E">
            <w:pPr>
              <w:pStyle w:val="c23c22"/>
              <w:ind w:firstLine="7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Контрольные работы</w:t>
            </w: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DB0C2E" w:rsidRDefault="00EE0A02" w:rsidP="0086238E">
            <w:pPr>
              <w:jc w:val="center"/>
            </w:pPr>
            <w:r w:rsidRPr="00DB0C2E">
              <w:t>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Повторение.</w:t>
            </w:r>
            <w:r w:rsidRPr="0086238E">
              <w:rPr>
                <w:b/>
              </w:rPr>
              <w:t xml:space="preserve"> </w:t>
            </w:r>
            <w:r w:rsidRPr="0086238E">
              <w:rPr>
                <w:rStyle w:val="Strong"/>
                <w:b w:val="0"/>
              </w:rPr>
              <w:t>Первый десяток.</w:t>
            </w:r>
          </w:p>
        </w:tc>
        <w:tc>
          <w:tcPr>
            <w:tcW w:w="1037" w:type="dxa"/>
            <w:vAlign w:val="center"/>
          </w:tcPr>
          <w:p w:rsidR="00EE0A02" w:rsidRPr="0086238E" w:rsidRDefault="00EE0A02" w:rsidP="0086238E">
            <w:pPr>
              <w:jc w:val="center"/>
              <w:rPr>
                <w:b/>
              </w:rPr>
            </w:pPr>
            <w:r w:rsidRPr="0086238E">
              <w:rPr>
                <w:rStyle w:val="Strong"/>
                <w:b w:val="0"/>
              </w:rPr>
              <w:t>5</w:t>
            </w:r>
          </w:p>
        </w:tc>
        <w:tc>
          <w:tcPr>
            <w:tcW w:w="137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200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1739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DB0C2E" w:rsidRDefault="00EE0A02" w:rsidP="0086238E">
            <w:pPr>
              <w:jc w:val="center"/>
            </w:pPr>
            <w:r w:rsidRPr="00DB0C2E">
              <w:t>II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Сложение и вычитание чисел в пределах 10. Повторение.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>
              <w:t>8</w:t>
            </w:r>
          </w:p>
        </w:tc>
        <w:tc>
          <w:tcPr>
            <w:tcW w:w="137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739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FA35EE" w:rsidRDefault="00EE0A02" w:rsidP="0086238E">
            <w:pPr>
              <w:jc w:val="center"/>
              <w:rPr>
                <w:lang w:val="en-US"/>
              </w:rPr>
            </w:pPr>
            <w: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Время. Единицы времени.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 w:rsidRPr="006631AA">
              <w:t>2</w:t>
            </w:r>
          </w:p>
        </w:tc>
        <w:tc>
          <w:tcPr>
            <w:tcW w:w="137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1739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FA35EE" w:rsidRDefault="00EE0A02" w:rsidP="00862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Увеличение и уменьшение числа на несколько единиц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 w:rsidRPr="006631AA">
              <w:t>7</w:t>
            </w:r>
          </w:p>
        </w:tc>
        <w:tc>
          <w:tcPr>
            <w:tcW w:w="137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739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FA35EE" w:rsidRDefault="00EE0A02" w:rsidP="00862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Геометрический материал.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 w:rsidRPr="006631AA">
              <w:t>5 + 4</w:t>
            </w:r>
          </w:p>
        </w:tc>
        <w:tc>
          <w:tcPr>
            <w:tcW w:w="1377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3</w:t>
            </w:r>
          </w:p>
        </w:tc>
        <w:tc>
          <w:tcPr>
            <w:tcW w:w="2008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1739" w:type="dxa"/>
          </w:tcPr>
          <w:p w:rsidR="00EE0A02" w:rsidRPr="00321029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DB0C2E" w:rsidRDefault="00EE0A02" w:rsidP="0086238E">
            <w:pPr>
              <w:jc w:val="center"/>
            </w:pPr>
            <w:r>
              <w:rPr>
                <w:lang w:val="en-US"/>
              </w:rPr>
              <w:t>V</w:t>
            </w:r>
            <w:r w:rsidRPr="00DB0C2E">
              <w:t>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Второй десяток. Счёт в пределах 20.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 w:rsidRPr="006631AA">
              <w:t>17</w:t>
            </w:r>
          </w:p>
        </w:tc>
        <w:tc>
          <w:tcPr>
            <w:tcW w:w="1377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739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FA35EE" w:rsidRDefault="00EE0A02" w:rsidP="00862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Сложение и вычитание чисел в пределах 20 без перехода через разряд.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>
              <w:t>30</w:t>
            </w:r>
          </w:p>
        </w:tc>
        <w:tc>
          <w:tcPr>
            <w:tcW w:w="1377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3</w:t>
            </w:r>
          </w:p>
        </w:tc>
        <w:tc>
          <w:tcPr>
            <w:tcW w:w="1739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FA35EE" w:rsidRDefault="00EE0A02" w:rsidP="00862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Сложение и вычитание чисел в пределах 20 с переходом через разряд.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>
              <w:t>2</w:t>
            </w:r>
            <w:r w:rsidRPr="006631AA">
              <w:t>2</w:t>
            </w:r>
          </w:p>
        </w:tc>
        <w:tc>
          <w:tcPr>
            <w:tcW w:w="1377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3</w:t>
            </w:r>
          </w:p>
        </w:tc>
        <w:tc>
          <w:tcPr>
            <w:tcW w:w="1739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</w:tr>
      <w:tr w:rsidR="00EE0A02" w:rsidRPr="00321029" w:rsidTr="0086238E">
        <w:tc>
          <w:tcPr>
            <w:tcW w:w="720" w:type="dxa"/>
            <w:vAlign w:val="center"/>
          </w:tcPr>
          <w:p w:rsidR="00EE0A02" w:rsidRPr="00FA35EE" w:rsidRDefault="00EE0A02" w:rsidP="008623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3643" w:type="dxa"/>
            <w:vAlign w:val="center"/>
          </w:tcPr>
          <w:p w:rsidR="00EE0A02" w:rsidRPr="0086238E" w:rsidRDefault="00EE0A02" w:rsidP="00274796">
            <w:pPr>
              <w:rPr>
                <w:b/>
              </w:rPr>
            </w:pPr>
            <w:r w:rsidRPr="0086238E">
              <w:rPr>
                <w:rStyle w:val="Strong"/>
                <w:b w:val="0"/>
              </w:rPr>
              <w:t>Повторение пройденного за год</w:t>
            </w:r>
          </w:p>
        </w:tc>
        <w:tc>
          <w:tcPr>
            <w:tcW w:w="1037" w:type="dxa"/>
            <w:vAlign w:val="center"/>
          </w:tcPr>
          <w:p w:rsidR="00EE0A02" w:rsidRPr="006631AA" w:rsidRDefault="00EE0A02" w:rsidP="0086238E">
            <w:pPr>
              <w:jc w:val="center"/>
            </w:pPr>
            <w:r w:rsidRPr="006631AA">
              <w:t>2</w:t>
            </w:r>
          </w:p>
        </w:tc>
        <w:tc>
          <w:tcPr>
            <w:tcW w:w="1377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2008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  <w:tc>
          <w:tcPr>
            <w:tcW w:w="1739" w:type="dxa"/>
          </w:tcPr>
          <w:p w:rsidR="00EE0A02" w:rsidRDefault="00EE0A02" w:rsidP="0086238E">
            <w:pPr>
              <w:pStyle w:val="c23c22"/>
              <w:jc w:val="center"/>
              <w:rPr>
                <w:rStyle w:val="c10c17c1"/>
              </w:rPr>
            </w:pPr>
          </w:p>
        </w:tc>
      </w:tr>
    </w:tbl>
    <w:p w:rsidR="00EE0A02" w:rsidRDefault="00EE0A02" w:rsidP="00FA35EE">
      <w:pPr>
        <w:pStyle w:val="c23c22"/>
        <w:shd w:val="clear" w:color="auto" w:fill="FFFFFF"/>
        <w:spacing w:line="360" w:lineRule="auto"/>
        <w:rPr>
          <w:rStyle w:val="c10c17c1"/>
          <w:b/>
        </w:rPr>
      </w:pPr>
    </w:p>
    <w:p w:rsidR="00EE0A02" w:rsidRPr="00BC2792" w:rsidRDefault="00EE0A02" w:rsidP="006631AA">
      <w:pPr>
        <w:pStyle w:val="c23c22"/>
        <w:shd w:val="clear" w:color="auto" w:fill="FFFFFF"/>
        <w:spacing w:line="360" w:lineRule="auto"/>
        <w:jc w:val="center"/>
        <w:rPr>
          <w:rStyle w:val="c10c17c1"/>
          <w:b/>
        </w:rPr>
      </w:pPr>
      <w:r w:rsidRPr="00BC2792">
        <w:rPr>
          <w:rStyle w:val="c10c17c1"/>
          <w:b/>
        </w:rPr>
        <w:t>СВОДНАЯ ТАБЛИЦА ПО ВИДАМ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1488"/>
        <w:gridCol w:w="1488"/>
        <w:gridCol w:w="1488"/>
        <w:gridCol w:w="1488"/>
        <w:gridCol w:w="1364"/>
        <w:gridCol w:w="1419"/>
      </w:tblGrid>
      <w:tr w:rsidR="00EE0A02" w:rsidRPr="00BC2792" w:rsidTr="0086238E">
        <w:tc>
          <w:tcPr>
            <w:tcW w:w="2253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Виды контроля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1 четверть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2 четверть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3 четверть</w:t>
            </w:r>
          </w:p>
        </w:tc>
        <w:tc>
          <w:tcPr>
            <w:tcW w:w="1488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4 четверть</w:t>
            </w:r>
          </w:p>
        </w:tc>
        <w:tc>
          <w:tcPr>
            <w:tcW w:w="1364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Год</w:t>
            </w:r>
          </w:p>
        </w:tc>
        <w:tc>
          <w:tcPr>
            <w:tcW w:w="1419" w:type="dxa"/>
          </w:tcPr>
          <w:p w:rsidR="00EE0A02" w:rsidRPr="0086238E" w:rsidRDefault="00EE0A02" w:rsidP="0086238E">
            <w:pPr>
              <w:pStyle w:val="c23c22"/>
              <w:jc w:val="center"/>
              <w:rPr>
                <w:rStyle w:val="c10c17c1"/>
                <w:b/>
              </w:rPr>
            </w:pPr>
            <w:r w:rsidRPr="0086238E">
              <w:rPr>
                <w:rStyle w:val="c10c17c1"/>
                <w:b/>
              </w:rPr>
              <w:t>Итого</w:t>
            </w:r>
          </w:p>
        </w:tc>
      </w:tr>
      <w:tr w:rsidR="00EE0A02" w:rsidTr="0086238E">
        <w:tc>
          <w:tcPr>
            <w:tcW w:w="2253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Административный контроль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364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19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</w:tr>
      <w:tr w:rsidR="00EE0A02" w:rsidTr="0086238E">
        <w:trPr>
          <w:trHeight w:val="946"/>
        </w:trPr>
        <w:tc>
          <w:tcPr>
            <w:tcW w:w="2253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Плановые контрольные работы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</w:t>
            </w:r>
          </w:p>
        </w:tc>
        <w:tc>
          <w:tcPr>
            <w:tcW w:w="1364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6</w:t>
            </w:r>
          </w:p>
        </w:tc>
        <w:tc>
          <w:tcPr>
            <w:tcW w:w="1419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6</w:t>
            </w:r>
          </w:p>
        </w:tc>
      </w:tr>
      <w:tr w:rsidR="00EE0A02" w:rsidTr="0086238E">
        <w:tc>
          <w:tcPr>
            <w:tcW w:w="2253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Самостоятельная работа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3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3</w:t>
            </w:r>
          </w:p>
        </w:tc>
        <w:tc>
          <w:tcPr>
            <w:tcW w:w="1364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10</w:t>
            </w:r>
          </w:p>
        </w:tc>
        <w:tc>
          <w:tcPr>
            <w:tcW w:w="1419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10</w:t>
            </w:r>
          </w:p>
        </w:tc>
      </w:tr>
      <w:tr w:rsidR="00EE0A02" w:rsidTr="0086238E">
        <w:tc>
          <w:tcPr>
            <w:tcW w:w="2253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Практическая работа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2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-</w:t>
            </w:r>
          </w:p>
        </w:tc>
        <w:tc>
          <w:tcPr>
            <w:tcW w:w="1488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</w:p>
        </w:tc>
        <w:tc>
          <w:tcPr>
            <w:tcW w:w="1364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4</w:t>
            </w:r>
          </w:p>
        </w:tc>
        <w:tc>
          <w:tcPr>
            <w:tcW w:w="1419" w:type="dxa"/>
          </w:tcPr>
          <w:p w:rsidR="00EE0A02" w:rsidRDefault="00EE0A02" w:rsidP="00274796">
            <w:pPr>
              <w:pStyle w:val="c23c22"/>
              <w:rPr>
                <w:rStyle w:val="c10c17c1"/>
              </w:rPr>
            </w:pPr>
            <w:r>
              <w:rPr>
                <w:rStyle w:val="c10c17c1"/>
              </w:rPr>
              <w:t>4</w:t>
            </w:r>
          </w:p>
        </w:tc>
      </w:tr>
    </w:tbl>
    <w:p w:rsidR="00EE0A02" w:rsidRDefault="00EE0A02" w:rsidP="005D3F41">
      <w:pPr>
        <w:jc w:val="center"/>
        <w:rPr>
          <w:rStyle w:val="Strong"/>
        </w:rPr>
      </w:pPr>
    </w:p>
    <w:p w:rsidR="00EE0A02" w:rsidRDefault="00EE0A02" w:rsidP="005D3F41">
      <w:pPr>
        <w:jc w:val="center"/>
        <w:rPr>
          <w:rStyle w:val="Strong"/>
        </w:rPr>
      </w:pPr>
    </w:p>
    <w:p w:rsidR="00EE0A02" w:rsidRDefault="00EE0A02" w:rsidP="005D3F41">
      <w:pPr>
        <w:jc w:val="center"/>
        <w:rPr>
          <w:rStyle w:val="Strong"/>
        </w:rPr>
      </w:pPr>
    </w:p>
    <w:p w:rsidR="00EE0A02" w:rsidRPr="00DB0C2E" w:rsidRDefault="00EE0A02" w:rsidP="005D3F41">
      <w:r w:rsidRPr="00DB0C2E">
        <w:rPr>
          <w:rStyle w:val="Strong"/>
        </w:rPr>
        <w:t> </w:t>
      </w:r>
    </w:p>
    <w:p w:rsidR="00EE0A02" w:rsidRPr="00FA35EE" w:rsidRDefault="00EE0A02" w:rsidP="00FA35EE">
      <w:pPr>
        <w:jc w:val="center"/>
        <w:rPr>
          <w:b/>
          <w:bCs/>
        </w:rPr>
      </w:pPr>
      <w:r w:rsidRPr="00DB0C2E">
        <w:rPr>
          <w:rStyle w:val="Emphasis"/>
          <w:b/>
          <w:bCs/>
        </w:rPr>
        <w:t>КРИТЕРИИ И НОРМЫ ОЦЕНКИ ЗНАНИЙ, УМЕНИЙ, НАВЫКОВ УЧАЩИХСЯ</w:t>
      </w:r>
      <w:r w:rsidRPr="00DB0C2E">
        <w:t xml:space="preserve"> </w:t>
      </w:r>
    </w:p>
    <w:p w:rsidR="00EE0A02" w:rsidRPr="00DB0C2E" w:rsidRDefault="00EE0A02" w:rsidP="005D3F41">
      <w:r w:rsidRPr="00DB0C2E">
        <w:t>Знания и умения уч-ся по математике оцениваются по результатам их индивидуального и фронтального опроса, текущих и итоговых письменных работ.</w:t>
      </w:r>
    </w:p>
    <w:p w:rsidR="00EE0A02" w:rsidRPr="00DB0C2E" w:rsidRDefault="00EE0A02" w:rsidP="005D3F41">
      <w:r w:rsidRPr="00DB0C2E">
        <w:t xml:space="preserve">                             </w:t>
      </w:r>
      <w:r w:rsidRPr="00DB0C2E">
        <w:rPr>
          <w:rStyle w:val="Strong"/>
        </w:rPr>
        <w:t>  </w:t>
      </w:r>
      <w:r w:rsidRPr="00DB0C2E">
        <w:rPr>
          <w:rStyle w:val="Strong"/>
          <w:u w:val="single"/>
        </w:rPr>
        <w:t>1 Оценка устных ответов.</w:t>
      </w:r>
    </w:p>
    <w:p w:rsidR="00EE0A02" w:rsidRPr="00DB0C2E" w:rsidRDefault="00EE0A02" w:rsidP="005D3F41">
      <w:r w:rsidRPr="00DB0C2E">
        <w:rPr>
          <w:rStyle w:val="Strong"/>
        </w:rPr>
        <w:t>Оценка  «5»:</w:t>
      </w:r>
    </w:p>
    <w:p w:rsidR="00EE0A02" w:rsidRPr="00DB0C2E" w:rsidRDefault="00EE0A02" w:rsidP="005D3F41">
      <w:r w:rsidRPr="00DB0C2E">
        <w:t>- правильные и осознанные ответы на все поставленные вопросы, знает и умеет применять правила, умеет само</w:t>
      </w:r>
      <w:r w:rsidRPr="00DB0C2E">
        <w:softHyphen/>
        <w:t>стоятельно оперировать изученными математическими представлениями;</w:t>
      </w:r>
    </w:p>
    <w:p w:rsidR="00EE0A02" w:rsidRPr="00DB0C2E" w:rsidRDefault="00EE0A02" w:rsidP="005D3F41">
      <w:r w:rsidRPr="00DB0C2E">
        <w:t>- умеет самостоятельно, с минимальной помощью учителя, правильно решить задачу, объяснить ход решения;</w:t>
      </w:r>
    </w:p>
    <w:p w:rsidR="00EE0A02" w:rsidRPr="00DB0C2E" w:rsidRDefault="00EE0A02" w:rsidP="005D3F41">
      <w:r w:rsidRPr="00DB0C2E">
        <w:t>- умеет производить и объяснять устные и письменные вычисления;</w:t>
      </w:r>
    </w:p>
    <w:p w:rsidR="00EE0A02" w:rsidRPr="00DB0C2E" w:rsidRDefault="00EE0A02" w:rsidP="005D3F41">
      <w:r w:rsidRPr="00DB0C2E">
        <w:t>- правильно узнаёт и называет геометрические фигуры, их элементы, положение фигур по отношению друг к другу на плоскости и в пространстве;</w:t>
      </w:r>
    </w:p>
    <w:p w:rsidR="00EE0A02" w:rsidRPr="00DB0C2E" w:rsidRDefault="00EE0A02" w:rsidP="005D3F41">
      <w:r w:rsidRPr="00DB0C2E">
        <w:t>- правильно выполняет работы по измерению и черчению с помощью измерительного и чертёжного инструментов, умеет объяснить последовательность работы.</w:t>
      </w:r>
    </w:p>
    <w:p w:rsidR="00EE0A02" w:rsidRPr="00DB0C2E" w:rsidRDefault="00EE0A02" w:rsidP="005D3F41">
      <w:r w:rsidRPr="00DB0C2E">
        <w:t>- если ученик в ходе ответа замечает и самостоятельно ис</w:t>
      </w:r>
      <w:r w:rsidRPr="00DB0C2E">
        <w:softHyphen/>
        <w:t>правляет допущенные ошибки, то ему может быть поста</w:t>
      </w:r>
      <w:r w:rsidRPr="00DB0C2E">
        <w:softHyphen/>
        <w:t>влена оценка «5».</w:t>
      </w:r>
    </w:p>
    <w:p w:rsidR="00EE0A02" w:rsidRPr="00DB0C2E" w:rsidRDefault="00EE0A02" w:rsidP="005D3F41">
      <w:r w:rsidRPr="00DB0C2E">
        <w:rPr>
          <w:rStyle w:val="Strong"/>
        </w:rPr>
        <w:t>Оценка «4»:</w:t>
      </w:r>
    </w:p>
    <w:p w:rsidR="00EE0A02" w:rsidRPr="00DB0C2E" w:rsidRDefault="00EE0A02" w:rsidP="005D3F41">
      <w:r w:rsidRPr="00DB0C2E">
        <w:t>- если ученик при ответе допускает отдельные неточности, оговорки, нуждается в дополнительных вопросах, помога</w:t>
      </w:r>
      <w:r w:rsidRPr="00DB0C2E">
        <w:softHyphen/>
        <w:t>ющих ему уточнить ответ;</w:t>
      </w:r>
    </w:p>
    <w:p w:rsidR="00EE0A02" w:rsidRPr="00DB0C2E" w:rsidRDefault="00EE0A02" w:rsidP="005D3F41">
      <w:r w:rsidRPr="00DB0C2E">
        <w:t>-при вычислениях, в отдельных случаях, нуждается в допол</w:t>
      </w:r>
      <w:r w:rsidRPr="00DB0C2E">
        <w:softHyphen/>
        <w:t>нительных промежуточных записях, названии промежу</w:t>
      </w:r>
      <w:r w:rsidRPr="00DB0C2E">
        <w:softHyphen/>
        <w:t>точных результатов вслух, опоре на образы реальных предметов;</w:t>
      </w:r>
    </w:p>
    <w:p w:rsidR="00EE0A02" w:rsidRPr="00DB0C2E" w:rsidRDefault="00EE0A02" w:rsidP="005D3F41">
      <w:r w:rsidRPr="00DB0C2E">
        <w:t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EE0A02" w:rsidRPr="00DB0C2E" w:rsidRDefault="00EE0A02" w:rsidP="005D3F41">
      <w:r w:rsidRPr="00DB0C2E">
        <w:t>- 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</w:t>
      </w:r>
    </w:p>
    <w:p w:rsidR="00EE0A02" w:rsidRPr="00DB0C2E" w:rsidRDefault="00EE0A02" w:rsidP="005D3F41">
      <w:r w:rsidRPr="00DB0C2E">
        <w:t>- выполняет работы по измерению и черчению с недоста</w:t>
      </w:r>
      <w:r w:rsidRPr="00DB0C2E">
        <w:softHyphen/>
        <w:t>точной точностью.</w:t>
      </w:r>
    </w:p>
    <w:p w:rsidR="00EE0A02" w:rsidRPr="00DB0C2E" w:rsidRDefault="00EE0A02" w:rsidP="005D3F41">
      <w:r w:rsidRPr="00DB0C2E">
        <w:rPr>
          <w:rStyle w:val="Strong"/>
        </w:rPr>
        <w:t>Оценка«3»:</w:t>
      </w:r>
    </w:p>
    <w:p w:rsidR="00EE0A02" w:rsidRPr="00DB0C2E" w:rsidRDefault="00EE0A02" w:rsidP="005D3F41">
      <w:r w:rsidRPr="00DB0C2E">
        <w:t>- при незначительной помощи учителя или учащихся клас</w:t>
      </w:r>
      <w:r w:rsidRPr="00DB0C2E">
        <w:softHyphen/>
        <w:t>са даёт правильные ответы на поставленные вопросы, формулирует правила, может их применять;</w:t>
      </w:r>
    </w:p>
    <w:p w:rsidR="00EE0A02" w:rsidRPr="00DB0C2E" w:rsidRDefault="00EE0A02" w:rsidP="005D3F41">
      <w:r w:rsidRPr="00DB0C2E">
        <w:t>- производит вычисления с опорой на различные виды счётного материала, но с соблюдением алгоритмов действий;</w:t>
      </w:r>
    </w:p>
    <w:p w:rsidR="00EE0A02" w:rsidRPr="00DB0C2E" w:rsidRDefault="00EE0A02" w:rsidP="005D3F41">
      <w:r w:rsidRPr="00DB0C2E">
        <w:t>- понимает и записывает после обсуждения решение задачи под руководством учителя;</w:t>
      </w:r>
    </w:p>
    <w:p w:rsidR="00EE0A02" w:rsidRPr="00DB0C2E" w:rsidRDefault="00EE0A02" w:rsidP="005D3F41">
      <w:r w:rsidRPr="00DB0C2E">
        <w:t>- узнаёт и называет геометрические фигуры, их элементы, положение фигур на плоскости и в пространстве со зна</w:t>
      </w:r>
      <w:r w:rsidRPr="00DB0C2E">
        <w:softHyphen/>
        <w:t>чительной помощью учителя или с использованием записей и чертежей в тетрадях, в учебниках, на таблицах, с помощью вопросов учителя;</w:t>
      </w:r>
    </w:p>
    <w:p w:rsidR="00EE0A02" w:rsidRPr="00DB0C2E" w:rsidRDefault="00EE0A02" w:rsidP="005D3F41">
      <w:r w:rsidRPr="00DB0C2E">
        <w:t>- правильно выполняет измерение и черчение после предва</w:t>
      </w:r>
      <w:r w:rsidRPr="00DB0C2E">
        <w:softHyphen/>
        <w:t>рительного обсуждения последовательности работы, демонстрации приёмов её выполнения.</w:t>
      </w:r>
    </w:p>
    <w:p w:rsidR="00EE0A02" w:rsidRPr="00DB0C2E" w:rsidRDefault="00EE0A02" w:rsidP="005D3F41">
      <w:r w:rsidRPr="00DB0C2E">
        <w:rPr>
          <w:rStyle w:val="Strong"/>
        </w:rPr>
        <w:t>Оценка «2»:</w:t>
      </w:r>
    </w:p>
    <w:p w:rsidR="00EE0A02" w:rsidRPr="00DB0C2E" w:rsidRDefault="00EE0A02" w:rsidP="005D3F41">
      <w:r w:rsidRPr="00DB0C2E">
        <w:t>-обнаруживает незнание большей части программного мате</w:t>
      </w:r>
      <w:r w:rsidRPr="00DB0C2E">
        <w:softHyphen/>
        <w:t>риала, не может воспользоваться помощью учителя, учащихся.</w:t>
      </w:r>
    </w:p>
    <w:p w:rsidR="00EE0A02" w:rsidRPr="00DB0C2E" w:rsidRDefault="00EE0A02" w:rsidP="005D3F41">
      <w:r w:rsidRPr="00DB0C2E">
        <w:rPr>
          <w:rStyle w:val="Strong"/>
        </w:rPr>
        <w:t>Оценка « 1»:</w:t>
      </w:r>
    </w:p>
    <w:p w:rsidR="00EE0A02" w:rsidRPr="00DB0C2E" w:rsidRDefault="00EE0A02" w:rsidP="005D3F41">
      <w:r w:rsidRPr="00DB0C2E">
        <w:t>- обнаруживает полное незнание программного материала.</w:t>
      </w:r>
    </w:p>
    <w:p w:rsidR="00EE0A02" w:rsidRPr="00DB0C2E" w:rsidRDefault="00EE0A02" w:rsidP="005D3F41">
      <w:r w:rsidRPr="00DB0C2E">
        <w:rPr>
          <w:rStyle w:val="Emphasis"/>
          <w:b/>
          <w:bCs/>
        </w:rPr>
        <w:t> 2 Письменная проверка знаний и умений учащихся.</w:t>
      </w:r>
    </w:p>
    <w:p w:rsidR="00EE0A02" w:rsidRPr="00DB0C2E" w:rsidRDefault="00EE0A02" w:rsidP="005D3F41">
      <w:r w:rsidRPr="00DB0C2E">
        <w:t>              Учитель проверяет и оценивает все письменные работы учащихся, учитывая уровень самостоятельности ученика, особенности его развития.</w:t>
      </w:r>
    </w:p>
    <w:p w:rsidR="00EE0A02" w:rsidRPr="00DB0C2E" w:rsidRDefault="00EE0A02" w:rsidP="005D3F41">
      <w:r w:rsidRPr="00DB0C2E">
        <w:t>             Письменные контрольные работы могут быть либо однородными (только задачи, только примеры, только построение геометрических фигур), либо комбинированными.</w:t>
      </w:r>
    </w:p>
    <w:p w:rsidR="00EE0A02" w:rsidRPr="00DB0C2E" w:rsidRDefault="00EE0A02" w:rsidP="005D3F41">
      <w:r w:rsidRPr="00DB0C2E">
        <w:t>           Объём контрольной работы в старших классах - 35 - 40 минут.</w:t>
      </w:r>
    </w:p>
    <w:p w:rsidR="00EE0A02" w:rsidRPr="00DB0C2E" w:rsidRDefault="00EE0A02" w:rsidP="005D3F41">
      <w:r w:rsidRPr="00DB0C2E">
        <w:rPr>
          <w:rStyle w:val="Strong"/>
        </w:rPr>
        <w:t xml:space="preserve">                </w:t>
      </w:r>
      <w:r w:rsidRPr="00DB0C2E">
        <w:rPr>
          <w:rStyle w:val="Strong"/>
          <w:u w:val="single"/>
        </w:rPr>
        <w:t>Комбинированная контрольная работа</w:t>
      </w:r>
      <w:r w:rsidRPr="00DB0C2E">
        <w:rPr>
          <w:u w:val="single"/>
        </w:rPr>
        <w:t>:</w:t>
      </w:r>
    </w:p>
    <w:p w:rsidR="00EE0A02" w:rsidRPr="00DB0C2E" w:rsidRDefault="00EE0A02" w:rsidP="005D3F41">
      <w:r w:rsidRPr="00DB0C2E">
        <w:t>- 1 -3 простые задачи;</w:t>
      </w:r>
    </w:p>
    <w:p w:rsidR="00EE0A02" w:rsidRPr="00DB0C2E" w:rsidRDefault="00EE0A02" w:rsidP="005D3F41">
      <w:r w:rsidRPr="00DB0C2E">
        <w:t>- 1 -3 простые задачи и 1 составная;</w:t>
      </w:r>
    </w:p>
    <w:p w:rsidR="00EE0A02" w:rsidRPr="00DB0C2E" w:rsidRDefault="00EE0A02" w:rsidP="005D3F41">
      <w:r w:rsidRPr="00DB0C2E">
        <w:t>- 2 составные задачи;</w:t>
      </w:r>
    </w:p>
    <w:p w:rsidR="00EE0A02" w:rsidRPr="00DB0C2E" w:rsidRDefault="00EE0A02" w:rsidP="005D3F41">
      <w:r w:rsidRPr="00DB0C2E">
        <w:t>- примеры в одно или несколько арифметических действий;</w:t>
      </w:r>
    </w:p>
    <w:p w:rsidR="00EE0A02" w:rsidRPr="00DB0C2E" w:rsidRDefault="00EE0A02" w:rsidP="005D3F41">
      <w:r w:rsidRPr="00DB0C2E">
        <w:t>- математический диктант;</w:t>
      </w:r>
    </w:p>
    <w:p w:rsidR="00EE0A02" w:rsidRPr="00DB0C2E" w:rsidRDefault="00EE0A02" w:rsidP="005D3F41">
      <w:r w:rsidRPr="00DB0C2E">
        <w:t>- сравнение чисел, математических выражений;</w:t>
      </w:r>
    </w:p>
    <w:p w:rsidR="00EE0A02" w:rsidRPr="00DB0C2E" w:rsidRDefault="00EE0A02" w:rsidP="005D3F41">
      <w:r w:rsidRPr="00DB0C2E">
        <w:t>- вычислительные, измерительные задачи или другие геометрические задания.</w:t>
      </w:r>
    </w:p>
    <w:p w:rsidR="00EE0A02" w:rsidRPr="00DB0C2E" w:rsidRDefault="00EE0A02" w:rsidP="005D3F41">
      <w:r w:rsidRPr="00DB0C2E">
        <w:rPr>
          <w:rStyle w:val="Emphasis"/>
          <w:b/>
          <w:bCs/>
          <w:u w:val="single"/>
        </w:rPr>
        <w:t>  Грубые ошибки:</w:t>
      </w:r>
    </w:p>
    <w:p w:rsidR="00EE0A02" w:rsidRPr="00DB0C2E" w:rsidRDefault="00EE0A02" w:rsidP="005D3F41">
      <w:r w:rsidRPr="00DB0C2E">
        <w:t>- неверное выполнение вычислений вследствие примене</w:t>
      </w:r>
      <w:r w:rsidRPr="00DB0C2E">
        <w:softHyphen/>
        <w:t>ния правил;</w:t>
      </w:r>
    </w:p>
    <w:p w:rsidR="00EE0A02" w:rsidRPr="00DB0C2E" w:rsidRDefault="00EE0A02" w:rsidP="005D3F41">
      <w:r w:rsidRPr="00DB0C2E">
        <w:t>- неправильное решение задачи ( 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</w:t>
      </w:r>
    </w:p>
    <w:p w:rsidR="00EE0A02" w:rsidRPr="00DB0C2E" w:rsidRDefault="00EE0A02" w:rsidP="005D3F41">
      <w:r w:rsidRPr="00DB0C2E">
        <w:t>- неумение правильно выполнить измерение и построе</w:t>
      </w:r>
      <w:r w:rsidRPr="00DB0C2E">
        <w:softHyphen/>
        <w:t>ние геометрических фигур.</w:t>
      </w:r>
    </w:p>
    <w:p w:rsidR="00EE0A02" w:rsidRPr="00DB0C2E" w:rsidRDefault="00EE0A02" w:rsidP="005D3F41">
      <w:r w:rsidRPr="00DB0C2E">
        <w:rPr>
          <w:rStyle w:val="Emphasis"/>
          <w:b/>
          <w:bCs/>
          <w:u w:val="single"/>
        </w:rPr>
        <w:t>Негрубые ошибки:</w:t>
      </w:r>
    </w:p>
    <w:p w:rsidR="00EE0A02" w:rsidRPr="00DB0C2E" w:rsidRDefault="00EE0A02" w:rsidP="005D3F41">
      <w:r w:rsidRPr="00DB0C2E">
        <w:t>- допущенные в процессе списывания числовых данных</w:t>
      </w:r>
    </w:p>
    <w:p w:rsidR="00EE0A02" w:rsidRPr="00DB0C2E" w:rsidRDefault="00EE0A02" w:rsidP="005D3F41">
      <w:r w:rsidRPr="00DB0C2E">
        <w:t>( искажение, замена), знаков арифметических действий;</w:t>
      </w:r>
    </w:p>
    <w:p w:rsidR="00EE0A02" w:rsidRPr="00DB0C2E" w:rsidRDefault="00EE0A02" w:rsidP="005D3F41">
      <w:r w:rsidRPr="00DB0C2E">
        <w:t>- нарушение в формулировке вопроса ( ответа) задачи;</w:t>
      </w:r>
    </w:p>
    <w:p w:rsidR="00EE0A02" w:rsidRPr="00DB0C2E" w:rsidRDefault="00EE0A02" w:rsidP="005D3F41">
      <w:r w:rsidRPr="00DB0C2E">
        <w:t>- правильности расположения записей, чертежей, небольшая неточность в измерении и черчении.</w:t>
      </w:r>
    </w:p>
    <w:p w:rsidR="00EE0A02" w:rsidRPr="00DB0C2E" w:rsidRDefault="00EE0A02" w:rsidP="005D3F41">
      <w:r w:rsidRPr="00DB0C2E">
        <w:rPr>
          <w:rStyle w:val="Emphasis"/>
        </w:rPr>
        <w:t xml:space="preserve">        </w:t>
      </w:r>
      <w:r w:rsidRPr="00DB0C2E">
        <w:rPr>
          <w:rStyle w:val="Strong"/>
          <w:i/>
          <w:iCs/>
          <w:u w:val="single"/>
        </w:rPr>
        <w:t>Оценка не снижается за</w:t>
      </w:r>
      <w:r w:rsidRPr="00DB0C2E">
        <w:t xml:space="preserve"> грамматические ошибки, допущенные в работе. Исключение составляют случаи написания тех слов, которые используются на уроках математики.</w:t>
      </w:r>
    </w:p>
    <w:p w:rsidR="00EE0A02" w:rsidRPr="00DB0C2E" w:rsidRDefault="00EE0A02" w:rsidP="005D3F41">
      <w:r w:rsidRPr="00DB0C2E">
        <w:rPr>
          <w:rStyle w:val="Strong"/>
        </w:rPr>
        <w:t> Оценка комбинированных работ:</w:t>
      </w:r>
    </w:p>
    <w:p w:rsidR="00EE0A02" w:rsidRPr="00DB0C2E" w:rsidRDefault="00EE0A02" w:rsidP="005D3F41">
      <w:r w:rsidRPr="00DB0C2E">
        <w:rPr>
          <w:rStyle w:val="Strong"/>
        </w:rPr>
        <w:t>Оценка «5»:</w:t>
      </w:r>
    </w:p>
    <w:p w:rsidR="00EE0A02" w:rsidRPr="00DB0C2E" w:rsidRDefault="00EE0A02" w:rsidP="005D3F41">
      <w:r w:rsidRPr="00DB0C2E">
        <w:t>- вся работа выполнена без ошибок.</w:t>
      </w:r>
    </w:p>
    <w:p w:rsidR="00EE0A02" w:rsidRPr="00DB0C2E" w:rsidRDefault="00EE0A02" w:rsidP="005D3F41">
      <w:r w:rsidRPr="00DB0C2E">
        <w:t> </w:t>
      </w:r>
      <w:r w:rsidRPr="00DB0C2E">
        <w:rPr>
          <w:rStyle w:val="Strong"/>
        </w:rPr>
        <w:t>Оценка «4»:</w:t>
      </w:r>
    </w:p>
    <w:p w:rsidR="00EE0A02" w:rsidRPr="00DB0C2E" w:rsidRDefault="00EE0A02" w:rsidP="005D3F41">
      <w:r w:rsidRPr="00DB0C2E">
        <w:t>- если в работе имеются 2-3 негрубые ошибки.</w:t>
      </w:r>
    </w:p>
    <w:p w:rsidR="00EE0A02" w:rsidRPr="00DB0C2E" w:rsidRDefault="00EE0A02" w:rsidP="005D3F41">
      <w:r w:rsidRPr="00DB0C2E">
        <w:rPr>
          <w:rStyle w:val="Strong"/>
        </w:rPr>
        <w:t>Оценка «3»:</w:t>
      </w:r>
    </w:p>
    <w:p w:rsidR="00EE0A02" w:rsidRPr="00DB0C2E" w:rsidRDefault="00EE0A02" w:rsidP="005D3F41">
      <w:r w:rsidRPr="00DB0C2E">
        <w:t>-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EE0A02" w:rsidRPr="00DB0C2E" w:rsidRDefault="00EE0A02" w:rsidP="005D3F41">
      <w:r w:rsidRPr="00DB0C2E">
        <w:rPr>
          <w:rStyle w:val="Strong"/>
        </w:rPr>
        <w:t>Оценка «2»:</w:t>
      </w:r>
    </w:p>
    <w:p w:rsidR="00EE0A02" w:rsidRPr="00DB0C2E" w:rsidRDefault="00EE0A02" w:rsidP="005D3F41">
      <w:r w:rsidRPr="00DB0C2E">
        <w:t>- если не решены задачи, но сделаны попытки их решить и выполнено менее половины других заданий.</w:t>
      </w:r>
    </w:p>
    <w:p w:rsidR="00EE0A02" w:rsidRPr="00DB0C2E" w:rsidRDefault="00EE0A02" w:rsidP="005D3F41">
      <w:r w:rsidRPr="00DB0C2E">
        <w:rPr>
          <w:rStyle w:val="Strong"/>
        </w:rPr>
        <w:t>Оценка «1»:</w:t>
      </w:r>
    </w:p>
    <w:p w:rsidR="00EE0A02" w:rsidRPr="00DB0C2E" w:rsidRDefault="00EE0A02" w:rsidP="005D3F41">
      <w:r w:rsidRPr="00DB0C2E">
        <w:t>- если ученик не приступал к решению задач, не выполнил других заданий.</w:t>
      </w:r>
    </w:p>
    <w:p w:rsidR="00EE0A02" w:rsidRPr="00DB0C2E" w:rsidRDefault="00EE0A02" w:rsidP="005D3F41">
      <w:r w:rsidRPr="00DB0C2E">
        <w:rPr>
          <w:rStyle w:val="Strong"/>
          <w:u w:val="single"/>
        </w:rPr>
        <w:t>Оценка работ из примеров и других заданий, в которых не предусматривается решение задач:</w:t>
      </w:r>
    </w:p>
    <w:p w:rsidR="00EE0A02" w:rsidRPr="00DB0C2E" w:rsidRDefault="00EE0A02" w:rsidP="005D3F41">
      <w:r w:rsidRPr="00DB0C2E">
        <w:rPr>
          <w:rStyle w:val="Strong"/>
        </w:rPr>
        <w:t>Оценка «5»:</w:t>
      </w:r>
    </w:p>
    <w:p w:rsidR="00EE0A02" w:rsidRPr="00DB0C2E" w:rsidRDefault="00EE0A02" w:rsidP="005D3F41">
      <w:r w:rsidRPr="00DB0C2E">
        <w:t>- все задания выполнены правильно.</w:t>
      </w:r>
    </w:p>
    <w:p w:rsidR="00EE0A02" w:rsidRPr="00DB0C2E" w:rsidRDefault="00EE0A02" w:rsidP="005D3F41">
      <w:r w:rsidRPr="00DB0C2E">
        <w:rPr>
          <w:rStyle w:val="Strong"/>
        </w:rPr>
        <w:t>Оценка «4»:</w:t>
      </w:r>
    </w:p>
    <w:p w:rsidR="00EE0A02" w:rsidRPr="00DB0C2E" w:rsidRDefault="00EE0A02" w:rsidP="005D3F41">
      <w:r w:rsidRPr="00DB0C2E">
        <w:t>- если допущены 1 -2 негрубые ошибки.</w:t>
      </w:r>
    </w:p>
    <w:p w:rsidR="00EE0A02" w:rsidRPr="00DB0C2E" w:rsidRDefault="00EE0A02" w:rsidP="005D3F41">
      <w:r w:rsidRPr="00DB0C2E">
        <w:rPr>
          <w:rStyle w:val="Strong"/>
        </w:rPr>
        <w:t>Оценка «3»:</w:t>
      </w:r>
    </w:p>
    <w:p w:rsidR="00EE0A02" w:rsidRPr="00DB0C2E" w:rsidRDefault="00EE0A02" w:rsidP="005D3F41">
      <w:r w:rsidRPr="00DB0C2E">
        <w:t>- если допущены 1- 2 грубые ошибки или 3 -4 негрубые.</w:t>
      </w:r>
    </w:p>
    <w:p w:rsidR="00EE0A02" w:rsidRPr="00DB0C2E" w:rsidRDefault="00EE0A02" w:rsidP="005D3F41">
      <w:r w:rsidRPr="00DB0C2E">
        <w:rPr>
          <w:rStyle w:val="Strong"/>
        </w:rPr>
        <w:t>Оценка «2» :</w:t>
      </w:r>
    </w:p>
    <w:p w:rsidR="00EE0A02" w:rsidRPr="00DB0C2E" w:rsidRDefault="00EE0A02" w:rsidP="005D3F41">
      <w:r w:rsidRPr="00DB0C2E">
        <w:t>- если допущены 3 -4 грубые ошибки и ряд негрубых.</w:t>
      </w:r>
    </w:p>
    <w:p w:rsidR="00EE0A02" w:rsidRPr="00DB0C2E" w:rsidRDefault="00EE0A02" w:rsidP="005D3F41">
      <w:r w:rsidRPr="00DB0C2E">
        <w:rPr>
          <w:rStyle w:val="Strong"/>
        </w:rPr>
        <w:t>Оценка «1»:</w:t>
      </w:r>
    </w:p>
    <w:p w:rsidR="00EE0A02" w:rsidRPr="00DB0C2E" w:rsidRDefault="00EE0A02" w:rsidP="005D3F41">
      <w:r w:rsidRPr="00DB0C2E">
        <w:t>- если допущены ошибки в выполнении большей части заданий.</w:t>
      </w:r>
    </w:p>
    <w:p w:rsidR="00EE0A02" w:rsidRPr="00DB0C2E" w:rsidRDefault="00EE0A02" w:rsidP="005D3F41">
      <w:r w:rsidRPr="00DB0C2E">
        <w:t> </w:t>
      </w:r>
    </w:p>
    <w:p w:rsidR="00EE0A02" w:rsidRPr="00DB0C2E" w:rsidRDefault="00EE0A02" w:rsidP="005D3F41">
      <w:r w:rsidRPr="00DB0C2E">
        <w:t xml:space="preserve">          </w:t>
      </w:r>
      <w:r w:rsidRPr="00DB0C2E">
        <w:rPr>
          <w:rStyle w:val="Strong"/>
          <w:u w:val="single"/>
        </w:rPr>
        <w:t xml:space="preserve">Оценка работ, состоящих из задач с геометрическим содержанием. </w:t>
      </w:r>
    </w:p>
    <w:p w:rsidR="00EE0A02" w:rsidRPr="00DB0C2E" w:rsidRDefault="00EE0A02" w:rsidP="005D3F41">
      <w:r w:rsidRPr="00DB0C2E">
        <w:t>( Решение задач на вычисление градусной меры угла, площадей, объёмов, задач на измерение и построение ).</w:t>
      </w:r>
    </w:p>
    <w:p w:rsidR="00EE0A02" w:rsidRPr="00DB0C2E" w:rsidRDefault="00EE0A02" w:rsidP="005D3F41">
      <w:r w:rsidRPr="00DB0C2E">
        <w:rPr>
          <w:rStyle w:val="Strong"/>
        </w:rPr>
        <w:t>Оценка «5» :</w:t>
      </w:r>
    </w:p>
    <w:p w:rsidR="00EE0A02" w:rsidRPr="00DB0C2E" w:rsidRDefault="00EE0A02" w:rsidP="005D3F41">
      <w:r w:rsidRPr="00DB0C2E">
        <w:t>-все задачи выполнены правильно.</w:t>
      </w:r>
    </w:p>
    <w:p w:rsidR="00EE0A02" w:rsidRPr="00DB0C2E" w:rsidRDefault="00EE0A02" w:rsidP="005D3F41">
      <w:r w:rsidRPr="00DB0C2E">
        <w:rPr>
          <w:rStyle w:val="Strong"/>
        </w:rPr>
        <w:t>Оценка «4»:</w:t>
      </w:r>
    </w:p>
    <w:p w:rsidR="00EE0A02" w:rsidRPr="00DB0C2E" w:rsidRDefault="00EE0A02" w:rsidP="005D3F41">
      <w:r w:rsidRPr="00DB0C2E">
        <w:t>- допущены 1-2 негрубые ошибки при решении задач на вычисление или измерение, а построение выполнено недос</w:t>
      </w:r>
      <w:r w:rsidRPr="00DB0C2E">
        <w:softHyphen/>
        <w:t>таточно точно.</w:t>
      </w:r>
    </w:p>
    <w:p w:rsidR="00EE0A02" w:rsidRPr="00DB0C2E" w:rsidRDefault="00EE0A02" w:rsidP="005D3F41">
      <w:r w:rsidRPr="00DB0C2E">
        <w:rPr>
          <w:rStyle w:val="Strong"/>
        </w:rPr>
        <w:t>Оценка«3»:</w:t>
      </w:r>
    </w:p>
    <w:p w:rsidR="00EE0A02" w:rsidRPr="00DB0C2E" w:rsidRDefault="00EE0A02" w:rsidP="005D3F41">
      <w:r w:rsidRPr="00DB0C2E">
        <w:t>- не решена одна из двух - трёх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</w:t>
      </w:r>
      <w:r w:rsidRPr="00DB0C2E">
        <w:softHyphen/>
        <w:t>чении геометрических фигур буквами.</w:t>
      </w:r>
    </w:p>
    <w:p w:rsidR="00EE0A02" w:rsidRPr="00DB0C2E" w:rsidRDefault="00EE0A02" w:rsidP="005D3F41">
      <w:r w:rsidRPr="00DB0C2E">
        <w:rPr>
          <w:rStyle w:val="Strong"/>
        </w:rPr>
        <w:t>Оценка «2»:</w:t>
      </w:r>
    </w:p>
    <w:p w:rsidR="00EE0A02" w:rsidRPr="00DB0C2E" w:rsidRDefault="00EE0A02" w:rsidP="005D3F41">
      <w:r w:rsidRPr="00DB0C2E">
        <w:t>- не решены две задачи на вычисление , получен неверный ре</w:t>
      </w:r>
      <w:r w:rsidRPr="00DB0C2E">
        <w:softHyphen/>
        <w:t>зультат при измерении или нарушена последовательность построения геометрических фигур.</w:t>
      </w:r>
    </w:p>
    <w:p w:rsidR="00EE0A02" w:rsidRPr="00DB0C2E" w:rsidRDefault="00EE0A02" w:rsidP="005D3F41">
      <w:r w:rsidRPr="00DB0C2E">
        <w:rPr>
          <w:rStyle w:val="Strong"/>
        </w:rPr>
        <w:t>Оценка «1»:</w:t>
      </w:r>
    </w:p>
    <w:p w:rsidR="00EE0A02" w:rsidRPr="00DB0C2E" w:rsidRDefault="00EE0A02" w:rsidP="005D3F41">
      <w:r w:rsidRPr="00DB0C2E">
        <w:t>- не решены задачи на вычисление , получены неверные ре</w:t>
      </w:r>
      <w:r w:rsidRPr="00DB0C2E">
        <w:softHyphen/>
        <w:t>зультаты при измерениях, не построены заданные геомет</w:t>
      </w:r>
      <w:r w:rsidRPr="00DB0C2E">
        <w:softHyphen/>
        <w:t>рические фигуры.</w:t>
      </w:r>
    </w:p>
    <w:p w:rsidR="00EE0A02" w:rsidRPr="00DB0C2E" w:rsidRDefault="00EE0A02" w:rsidP="005D3F41">
      <w:r w:rsidRPr="00DB0C2E">
        <w:t> </w:t>
      </w:r>
    </w:p>
    <w:p w:rsidR="00EE0A02" w:rsidRPr="00DB0C2E" w:rsidRDefault="00EE0A02" w:rsidP="005D3F41">
      <w:r w:rsidRPr="00DB0C2E">
        <w:t xml:space="preserve">            </w:t>
      </w:r>
      <w:r w:rsidRPr="00DB0C2E">
        <w:rPr>
          <w:rStyle w:val="Strong"/>
          <w:u w:val="single"/>
        </w:rPr>
        <w:t>ИТОГОВАЯ ОЦЕНКА ЗНАНИЙ И УМЕНИЙ УЧАЩИХСЯ.</w:t>
      </w:r>
    </w:p>
    <w:p w:rsidR="00EE0A02" w:rsidRPr="00DB0C2E" w:rsidRDefault="00EE0A02" w:rsidP="005D3F41">
      <w:r w:rsidRPr="00DB0C2E">
        <w:t>1. При выставлении итоговой оценки учитывается как уровень знаний ученика, так и овладение им практическими умениями.</w:t>
      </w:r>
    </w:p>
    <w:p w:rsidR="00EE0A02" w:rsidRPr="00DB0C2E" w:rsidRDefault="00EE0A02" w:rsidP="005D3F41">
      <w:r w:rsidRPr="00DB0C2E">
        <w:t>2. 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</w:t>
      </w:r>
    </w:p>
    <w:p w:rsidR="00EE0A02" w:rsidRPr="00DB0C2E" w:rsidRDefault="00EE0A02" w:rsidP="005D3F41">
      <w:r w:rsidRPr="00DB0C2E">
        <w:rPr>
          <w:rStyle w:val="Strong"/>
        </w:rPr>
        <w:t> </w:t>
      </w:r>
    </w:p>
    <w:p w:rsidR="00EE0A02" w:rsidRPr="00DB0C2E" w:rsidRDefault="00EE0A02" w:rsidP="005D3F41">
      <w:pPr>
        <w:rPr>
          <w:rStyle w:val="Strong"/>
        </w:rPr>
      </w:pPr>
      <w:r w:rsidRPr="00DB0C2E">
        <w:rPr>
          <w:rStyle w:val="Strong"/>
        </w:rPr>
        <w:t>                </w:t>
      </w:r>
    </w:p>
    <w:p w:rsidR="00EE0A02" w:rsidRPr="00DB0C2E" w:rsidRDefault="00EE0A02" w:rsidP="005D3F41">
      <w:pPr>
        <w:jc w:val="center"/>
      </w:pPr>
      <w:r w:rsidRPr="00DB0C2E">
        <w:rPr>
          <w:rStyle w:val="Strong"/>
        </w:rPr>
        <w:t>ИСТОЧНИКИ ИНФОРМАЦИИ</w:t>
      </w:r>
    </w:p>
    <w:p w:rsidR="00EE0A02" w:rsidRPr="00DB0C2E" w:rsidRDefault="00EE0A02" w:rsidP="005D3F41">
      <w:r w:rsidRPr="00DB0C2E">
        <w:t>1.В.В.  Воронкова  Программы специальных (коррекционных) образовательных учреждений 8 вида 1-4 классы, Москва «Просвещение»,2004г.</w:t>
      </w:r>
    </w:p>
    <w:p w:rsidR="00EE0A02" w:rsidRPr="00DB0C2E" w:rsidRDefault="00EE0A02" w:rsidP="005D3F41">
      <w:r w:rsidRPr="00DB0C2E">
        <w:t>2.Л.А.  Гринько  Математическая азбука, Санкт- Петербург «Просвещение»- 2006г.</w:t>
      </w:r>
    </w:p>
    <w:p w:rsidR="00EE0A02" w:rsidRPr="00DB0C2E" w:rsidRDefault="00EE0A02" w:rsidP="005D3F41">
      <w:r w:rsidRPr="00DB0C2E">
        <w:t>3.  М.Н. . Перова  Методика преподавания математики в коррекционной школе, гуманитарный издательский центр «Владос»,2001г.</w:t>
      </w:r>
    </w:p>
    <w:p w:rsidR="00EE0A02" w:rsidRPr="00DB0C2E" w:rsidRDefault="00EE0A02" w:rsidP="005D3F41">
      <w:r w:rsidRPr="00DB0C2E">
        <w:t>4.Е.П.  Плешакова .Математика. Коррекционно- развивающие задания и упражнения 1-4 классы, Волгоград «Учитель- 2008г.</w:t>
      </w:r>
    </w:p>
    <w:p w:rsidR="00EE0A02" w:rsidRPr="00DB0C2E" w:rsidRDefault="00EE0A02" w:rsidP="005D3F41">
      <w:r w:rsidRPr="00DB0C2E">
        <w:t>5.А.А.  Хилько  Математика, учебник для 2 класса специальных (коррекционных) образовательных учреждений 8 вида, Санкт-Петербург «Просвещение», 2011</w:t>
      </w:r>
    </w:p>
    <w:p w:rsidR="00EE0A02" w:rsidRPr="00DB0C2E" w:rsidRDefault="00EE0A02" w:rsidP="005D3F41">
      <w:r w:rsidRPr="00DB0C2E">
        <w:t> </w:t>
      </w:r>
    </w:p>
    <w:p w:rsidR="00EE0A02" w:rsidRPr="00DB0C2E" w:rsidRDefault="00EE0A02" w:rsidP="005D3F41"/>
    <w:p w:rsidR="00EE0A02" w:rsidRPr="00DB0C2E" w:rsidRDefault="00EE0A02" w:rsidP="005D3F41"/>
    <w:p w:rsidR="00EE0A02" w:rsidRPr="00DB0C2E" w:rsidRDefault="00EE0A02" w:rsidP="005D3F41">
      <w:pPr>
        <w:jc w:val="center"/>
      </w:pPr>
      <w:r w:rsidRPr="00DB0C2E">
        <w:rPr>
          <w:rStyle w:val="Strong"/>
        </w:rPr>
        <w:t>СРЕДСТВА ОБУЧЕНИЯ</w:t>
      </w:r>
    </w:p>
    <w:p w:rsidR="00EE0A02" w:rsidRPr="00DB0C2E" w:rsidRDefault="00EE0A02" w:rsidP="005D3F41">
      <w:r w:rsidRPr="00DB0C2E">
        <w:t>1. Компьютер.</w:t>
      </w:r>
    </w:p>
    <w:p w:rsidR="00EE0A02" w:rsidRPr="00DB0C2E" w:rsidRDefault="00EE0A02" w:rsidP="005D3F41">
      <w:r w:rsidRPr="00DB0C2E">
        <w:t>2. Магнитная доска.</w:t>
      </w:r>
    </w:p>
    <w:p w:rsidR="00EE0A02" w:rsidRPr="00DB0C2E" w:rsidRDefault="00EE0A02" w:rsidP="005D3F41">
      <w:r w:rsidRPr="00DB0C2E">
        <w:t> </w:t>
      </w:r>
      <w:r w:rsidRPr="00DB0C2E">
        <w:rPr>
          <w:rStyle w:val="Strong"/>
        </w:rPr>
        <w:t>Иллюстративные пособия:</w:t>
      </w:r>
    </w:p>
    <w:p w:rsidR="00EE0A02" w:rsidRPr="00DB0C2E" w:rsidRDefault="00EE0A02" w:rsidP="005D3F41">
      <w:r w:rsidRPr="00DB0C2E">
        <w:t> Таблицы:</w:t>
      </w:r>
    </w:p>
    <w:p w:rsidR="00EE0A02" w:rsidRPr="00DB0C2E" w:rsidRDefault="00EE0A02" w:rsidP="005D3F41">
      <w:r w:rsidRPr="00DB0C2E">
        <w:t>1 «Деление» «Деление на равные части и по содержанию»</w:t>
      </w:r>
    </w:p>
    <w:p w:rsidR="00EE0A02" w:rsidRPr="00DB0C2E" w:rsidRDefault="00EE0A02" w:rsidP="005D3F41">
      <w:r w:rsidRPr="00DB0C2E">
        <w:t>2. «Цифры» (написание цифр)</w:t>
      </w:r>
    </w:p>
    <w:p w:rsidR="00EE0A02" w:rsidRPr="00DB0C2E" w:rsidRDefault="00EE0A02" w:rsidP="005D3F41">
      <w:r w:rsidRPr="00DB0C2E">
        <w:t>3. «Таблица сложения»</w:t>
      </w:r>
    </w:p>
    <w:p w:rsidR="00EE0A02" w:rsidRPr="00DB0C2E" w:rsidRDefault="00EE0A02" w:rsidP="005D3F41">
      <w:r w:rsidRPr="00DB0C2E">
        <w:t xml:space="preserve">4. «Названия чисел при вычитании.» </w:t>
      </w:r>
    </w:p>
    <w:p w:rsidR="00EE0A02" w:rsidRPr="00DB0C2E" w:rsidRDefault="00EE0A02" w:rsidP="005D3F41">
      <w:r w:rsidRPr="00DB0C2E">
        <w:t>5. «Таблица сложения»;</w:t>
      </w:r>
    </w:p>
    <w:p w:rsidR="00EE0A02" w:rsidRPr="00DB0C2E" w:rsidRDefault="00EE0A02" w:rsidP="005D3F41">
      <w:r w:rsidRPr="00DB0C2E">
        <w:t>6. «Свойства арифметических  действий».(Сложение и вычитание);</w:t>
      </w:r>
    </w:p>
    <w:p w:rsidR="00EE0A02" w:rsidRPr="00DB0C2E" w:rsidRDefault="00EE0A02" w:rsidP="005D3F41">
      <w:r w:rsidRPr="00DB0C2E">
        <w:t>7. «Числовая лесенка»;</w:t>
      </w:r>
    </w:p>
    <w:p w:rsidR="00EE0A02" w:rsidRPr="00DB0C2E" w:rsidRDefault="00EE0A02" w:rsidP="005D3F41">
      <w:r w:rsidRPr="00DB0C2E">
        <w:t>8.«Нумерация чисел первого десятка»;</w:t>
      </w:r>
    </w:p>
    <w:p w:rsidR="00EE0A02" w:rsidRPr="00DB0C2E" w:rsidRDefault="00EE0A02" w:rsidP="005D3F41">
      <w:r w:rsidRPr="00DB0C2E">
        <w:t>9. «Состав чисел»;</w:t>
      </w:r>
    </w:p>
    <w:p w:rsidR="00EE0A02" w:rsidRPr="00DB0C2E" w:rsidRDefault="00EE0A02" w:rsidP="005D3F41">
      <w:pPr>
        <w:rPr>
          <w:rStyle w:val="Strong"/>
          <w:b w:val="0"/>
          <w:bCs w:val="0"/>
        </w:rPr>
      </w:pPr>
      <w:r w:rsidRPr="00DB0C2E">
        <w:t>10. «Таблицы правильного начертания цифр»;</w:t>
      </w:r>
    </w:p>
    <w:p w:rsidR="00EE0A02" w:rsidRPr="00DB0C2E" w:rsidRDefault="00EE0A02" w:rsidP="005D3F41">
      <w:r w:rsidRPr="00DB0C2E">
        <w:rPr>
          <w:rStyle w:val="Strong"/>
        </w:rPr>
        <w:t>Предметные пособия:</w:t>
      </w:r>
    </w:p>
    <w:p w:rsidR="00EE0A02" w:rsidRPr="00DB0C2E" w:rsidRDefault="00EE0A02" w:rsidP="005D3F41">
      <w:r w:rsidRPr="00DB0C2E">
        <w:t>-предметы окружающей действительности;</w:t>
      </w:r>
    </w:p>
    <w:p w:rsidR="00EE0A02" w:rsidRPr="00DB0C2E" w:rsidRDefault="00EE0A02" w:rsidP="005D3F41">
      <w:r w:rsidRPr="00DB0C2E">
        <w:t>-специально изготовленные предметы для счёта: палочки;</w:t>
      </w:r>
    </w:p>
    <w:p w:rsidR="00EE0A02" w:rsidRPr="00DB0C2E" w:rsidRDefault="00EE0A02" w:rsidP="005D3F41">
      <w:r w:rsidRPr="00DB0C2E">
        <w:t>-счёты классные</w:t>
      </w:r>
    </w:p>
    <w:p w:rsidR="00EE0A02" w:rsidRPr="00DB0C2E" w:rsidRDefault="00EE0A02" w:rsidP="005D3F41">
      <w:r w:rsidRPr="00DB0C2E">
        <w:t>-раздаточный и дидактический материалы;</w:t>
      </w:r>
    </w:p>
    <w:p w:rsidR="00EE0A02" w:rsidRPr="00DB0C2E" w:rsidRDefault="00EE0A02" w:rsidP="005D3F41">
      <w:r w:rsidRPr="00DB0C2E">
        <w:t> - геометрические фигуры;</w:t>
      </w:r>
    </w:p>
    <w:p w:rsidR="00EE0A02" w:rsidRPr="00DB0C2E" w:rsidRDefault="00EE0A02" w:rsidP="005D3F41">
      <w:r w:rsidRPr="00DB0C2E">
        <w:t>- трафареты фруктов, овощей, грибов, зверей птиц и т. д.;</w:t>
      </w:r>
    </w:p>
    <w:p w:rsidR="00EE0A02" w:rsidRPr="00DB0C2E" w:rsidRDefault="00EE0A02" w:rsidP="005D3F41">
      <w:r w:rsidRPr="00DB0C2E">
        <w:t>-набор предметных картинок. Изображение предметов от 1 до 10;</w:t>
      </w:r>
    </w:p>
    <w:p w:rsidR="00EE0A02" w:rsidRPr="00DB0C2E" w:rsidRDefault="00EE0A02" w:rsidP="005D3F41">
      <w:r w:rsidRPr="00DB0C2E">
        <w:t>-картины с изображением как однородных, так и разнородных предметов, объединенных каким-нибудь сюжетом;</w:t>
      </w:r>
    </w:p>
    <w:p w:rsidR="00EE0A02" w:rsidRPr="00DB0C2E" w:rsidRDefault="00EE0A02" w:rsidP="005D3F41">
      <w:r w:rsidRPr="00DB0C2E">
        <w:t>-набор подвижных цифр и знаков (демонстрационные и индивидуальные) бархатные и наждачные, трафареты цифр;</w:t>
      </w:r>
    </w:p>
    <w:p w:rsidR="00EE0A02" w:rsidRPr="00DB0C2E" w:rsidRDefault="00EE0A02" w:rsidP="005D3F41">
      <w:r w:rsidRPr="00DB0C2E">
        <w:t>-набор предметных картинок с изображением овощей, фруктов, зверей, самолётов, машин;</w:t>
      </w:r>
    </w:p>
    <w:p w:rsidR="00EE0A02" w:rsidRPr="00DB0C2E" w:rsidRDefault="00EE0A02" w:rsidP="005D3F41">
      <w:r w:rsidRPr="00DB0C2E">
        <w:t>набор подвижных цифр и знаков;</w:t>
      </w:r>
    </w:p>
    <w:p w:rsidR="00EE0A02" w:rsidRPr="00DB0C2E" w:rsidRDefault="00EE0A02" w:rsidP="005D3F41">
      <w:r w:rsidRPr="00DB0C2E">
        <w:t>-циферблат, макеты часов.</w:t>
      </w:r>
    </w:p>
    <w:p w:rsidR="00EE0A02" w:rsidRPr="00DB0C2E" w:rsidRDefault="00EE0A02" w:rsidP="005D3F41">
      <w:r w:rsidRPr="00DB0C2E">
        <w:t> </w:t>
      </w:r>
    </w:p>
    <w:p w:rsidR="00EE0A02" w:rsidRDefault="00EE0A02" w:rsidP="005D3F41">
      <w:pPr>
        <w:rPr>
          <w:rStyle w:val="Strong"/>
          <w:sz w:val="27"/>
          <w:szCs w:val="27"/>
        </w:rPr>
      </w:pPr>
    </w:p>
    <w:p w:rsidR="00EE0A02" w:rsidRDefault="00EE0A02" w:rsidP="005D3F41">
      <w:pPr>
        <w:rPr>
          <w:rStyle w:val="Strong"/>
          <w:sz w:val="27"/>
          <w:szCs w:val="27"/>
        </w:rPr>
        <w:sectPr w:rsidR="00EE0A02" w:rsidSect="004F188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E0A02" w:rsidRDefault="00EE0A02" w:rsidP="005D3F41"/>
    <w:p w:rsidR="00EE0A02" w:rsidRDefault="00EE0A02" w:rsidP="005D3F41">
      <w:r>
        <w:rPr>
          <w:rStyle w:val="Strong"/>
          <w:sz w:val="27"/>
          <w:szCs w:val="27"/>
        </w:rPr>
        <w:t xml:space="preserve">                           </w:t>
      </w:r>
    </w:p>
    <w:p w:rsidR="00EE0A02" w:rsidRDefault="00EE0A02" w:rsidP="005D3F41">
      <w:pPr>
        <w:jc w:val="center"/>
      </w:pPr>
      <w:r>
        <w:rPr>
          <w:rStyle w:val="Strong"/>
          <w:sz w:val="27"/>
          <w:szCs w:val="27"/>
        </w:rPr>
        <w:t>КАЛЕНДАРНО- ТЕМАТИЧЕСКОЕ ПЛАНИРОВАНИЕ</w:t>
      </w:r>
    </w:p>
    <w:p w:rsidR="00EE0A02" w:rsidRDefault="00EE0A02" w:rsidP="005D3F41">
      <w:pPr>
        <w:jc w:val="center"/>
      </w:pPr>
      <w:r>
        <w:rPr>
          <w:rStyle w:val="Emphasis"/>
          <w:b/>
          <w:bCs/>
          <w:sz w:val="27"/>
          <w:szCs w:val="27"/>
        </w:rPr>
        <w:t>( 102 ч. в год)</w:t>
      </w:r>
    </w:p>
    <w:p w:rsidR="00EE0A02" w:rsidRDefault="00EE0A02" w:rsidP="005D3F41">
      <w:pPr>
        <w:jc w:val="center"/>
      </w:pPr>
      <w:r>
        <w:rPr>
          <w:rStyle w:val="Strong"/>
          <w:i/>
          <w:iCs/>
          <w:sz w:val="27"/>
          <w:szCs w:val="27"/>
        </w:rPr>
        <w:t>1 четверть ( 27  ч )</w:t>
      </w:r>
    </w:p>
    <w:tbl>
      <w:tblPr>
        <w:tblW w:w="1534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40"/>
        <w:gridCol w:w="4604"/>
        <w:gridCol w:w="1075"/>
        <w:gridCol w:w="2254"/>
        <w:gridCol w:w="4500"/>
        <w:gridCol w:w="2370"/>
      </w:tblGrid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№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t>Тема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Дата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Тип урока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Оборудование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Повторение</w:t>
            </w:r>
          </w:p>
        </w:tc>
      </w:tr>
      <w:tr w:rsidR="00EE0A02" w:rsidTr="00FA35EE">
        <w:trPr>
          <w:tblCellSpacing w:w="0" w:type="dxa"/>
        </w:trPr>
        <w:tc>
          <w:tcPr>
            <w:tcW w:w="8473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DC1534" w:rsidRDefault="00EE0A02" w:rsidP="00EB3A66">
            <w:pPr>
              <w:jc w:val="center"/>
            </w:pPr>
            <w:r w:rsidRPr="004F1885">
              <w:rPr>
                <w:rStyle w:val="Strong"/>
              </w:rPr>
              <w:t>Повторение.</w:t>
            </w:r>
            <w:r>
              <w:t xml:space="preserve">  </w:t>
            </w:r>
            <w:r w:rsidRPr="004F1885">
              <w:rPr>
                <w:rStyle w:val="Strong"/>
              </w:rPr>
              <w:t>Первый</w:t>
            </w:r>
            <w:r>
              <w:rPr>
                <w:rStyle w:val="Strong"/>
              </w:rPr>
              <w:t xml:space="preserve"> десяток (5 ч)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Пространственные и временные представления. Нумерация чисел в пределах 10. Счёт предметов.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Предметы окружающей действительности, таблицы. Иллюстративные пособия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Получение последующего и предыдущих чисел. Десяток.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 с правильным написанием</w:t>
            </w:r>
            <w:r>
              <w:rPr>
                <w:sz w:val="22"/>
                <w:szCs w:val="22"/>
              </w:rPr>
              <w:t>тт</w:t>
            </w:r>
            <w:r w:rsidRPr="004F1885">
              <w:rPr>
                <w:sz w:val="22"/>
                <w:szCs w:val="22"/>
              </w:rPr>
              <w:t>цифр.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10. Счёт предметов.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Состав чисел в пределах 10.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с составом чисел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Десяток.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Решение простых арифметических задач на нахождение суммы и остатка.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 предметов парами, тройками, пятками.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>
              <w:t xml:space="preserve">Практическая работа №1 </w:t>
            </w:r>
            <w:r w:rsidRPr="004F1885">
              <w:t>Нумерация чисел в пределах 10.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Закрепление и систематизация знаний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«Числовая лесенка»;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«Нумерация чисел первого десятка»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10.</w:t>
            </w:r>
          </w:p>
        </w:tc>
      </w:tr>
      <w:tr w:rsidR="00EE0A02" w:rsidTr="00FA35EE">
        <w:trPr>
          <w:tblCellSpacing w:w="0" w:type="dxa"/>
        </w:trPr>
        <w:tc>
          <w:tcPr>
            <w:tcW w:w="8473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</w:rPr>
              <w:t>Сложение и вычитание чисел в пределах 10. Повторение.</w:t>
            </w:r>
            <w:r>
              <w:rPr>
                <w:rStyle w:val="Strong"/>
              </w:rPr>
              <w:t xml:space="preserve"> (8 ч)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Название компонентов при сложении.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«Числовая лесенка»;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«Нумерация чисел первого десятка» «Название компонентов действия сложения».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10.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Название компонентов при вычитании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«Название компонентов действия сложения»;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18. «Название действия вычитания».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Название компонентов при сложении.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Связь сложения с вычитанием.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«Название компонентов действия сложения»;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18. «Название действия вычитания»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Название компонентов при вычитании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Число 0 как остаток.</w:t>
            </w:r>
            <w:r>
              <w:t xml:space="preserve"> </w:t>
            </w:r>
            <w:r w:rsidRPr="004F1885">
              <w:t>Число 0 как слагаемое.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 счёты классные и индивидуальные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Связь сложения с вычитанием.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Сложение и вычитание чисел в пределах 10.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индивидуальные, счётные палочки.Таблицы- тренажёры.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Число 0 как слагаемое.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Составление и решение простых арифметических задач на нахождение суммы и остатка.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 иллюстративный материал.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10.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Default="00EE0A02" w:rsidP="00EB3A66">
            <w:r w:rsidRPr="004F1885">
              <w:t>Обобщение по теме: «Сложение и вычитание чисел в пределах 10».</w:t>
            </w:r>
          </w:p>
          <w:p w:rsidR="00EE0A02" w:rsidRPr="004F1885" w:rsidRDefault="00EE0A02" w:rsidP="00EB3A66">
            <w:r w:rsidRPr="004F1885">
              <w:t>Самостоятельная  работа  №1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Таблицы- тренажёры.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Составление </w:t>
            </w:r>
            <w:r>
              <w:rPr>
                <w:sz w:val="22"/>
                <w:szCs w:val="22"/>
              </w:rPr>
              <w:t xml:space="preserve">и решение простых </w:t>
            </w:r>
            <w:r w:rsidRPr="004F1885">
              <w:rPr>
                <w:sz w:val="22"/>
                <w:szCs w:val="22"/>
              </w:rPr>
              <w:t xml:space="preserve"> зада</w:t>
            </w:r>
            <w:r>
              <w:rPr>
                <w:sz w:val="22"/>
                <w:szCs w:val="22"/>
              </w:rPr>
              <w:t xml:space="preserve">ч 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Контрольная работа. №1. Сложение и вычитание чисел в пределах10.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пределах10.</w:t>
            </w:r>
          </w:p>
        </w:tc>
      </w:tr>
      <w:tr w:rsidR="00EE0A02" w:rsidTr="00FA35EE">
        <w:trPr>
          <w:tblCellSpacing w:w="0" w:type="dxa"/>
        </w:trPr>
        <w:tc>
          <w:tcPr>
            <w:tcW w:w="6219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Время. Единицы времени.</w:t>
            </w:r>
            <w:r>
              <w:rPr>
                <w:rStyle w:val="Strong"/>
              </w:rPr>
              <w:t xml:space="preserve"> (2 ч)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Время. Единица времени: сутки. Обозначение.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Иллюстративный материал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Время. Единица времени: неделя. Обозначение.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Иллюстративный материал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Время. Единица времени: сутки. </w:t>
            </w:r>
          </w:p>
        </w:tc>
      </w:tr>
      <w:tr w:rsidR="00EE0A02" w:rsidTr="00FA35EE">
        <w:trPr>
          <w:tblCellSpacing w:w="0" w:type="dxa"/>
        </w:trPr>
        <w:tc>
          <w:tcPr>
            <w:tcW w:w="8473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</w:rPr>
              <w:t>Увеличение и уменьшение числа на несколько единиц.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Увеличение числа на несколько единиц.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Простые арифметические задачи на увеличение числа на несколько единиц.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Увеличение числа на несколько единиц.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Решение простых арифметических задач на увеличение числа на несколько единиц с недостающими числами.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Простые арифметические задачи на увеличение числа на несколько единиц.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Уменьшение числа на несколько единиц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Решение простых арифметических задач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Простые арифметические задачи на уменьшение  числа на несколько единиц.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Уменьшение числа на несколько единиц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Решение простых арифметических задач на уменьшение числа на несколько единиц с недостающими числами.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Простые арифметические задачи на уменьшение  числа на несколько единиц.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Обобщение по теме: «Увеличение и уменьшение числа на несколько единиц». Самостоятельная работа №2.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Увеличение и уменьшение числа на несколько единиц.</w:t>
            </w:r>
          </w:p>
        </w:tc>
      </w:tr>
      <w:tr w:rsidR="00EE0A02" w:rsidTr="00FA35EE">
        <w:trPr>
          <w:tblCellSpacing w:w="0" w:type="dxa"/>
        </w:trPr>
        <w:tc>
          <w:tcPr>
            <w:tcW w:w="8473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Геометриче</w:t>
            </w:r>
            <w:r>
              <w:rPr>
                <w:rStyle w:val="Strong"/>
              </w:rPr>
              <w:t>ский материал (5 ч)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 xml:space="preserve">Прямая линия. </w:t>
            </w:r>
            <w:r>
              <w:t xml:space="preserve">Луч. Отрезок. </w:t>
            </w:r>
            <w:r w:rsidRPr="004F1885">
              <w:t>Изображение. Построение.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 изображением прямой линии, луча, отрезка.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Меры длины: сантиметр. Обозначение. Соотношение между единицами длины 1дм= 10см.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27.10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Отрезок. Изображение. Построение.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t> Практическая работа №</w:t>
            </w:r>
            <w:r>
              <w:t xml:space="preserve"> </w:t>
            </w:r>
            <w:r w:rsidRPr="004F1885">
              <w:t>2. Построение отрезков заданной длины.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28.10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Практич. раб.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Меры длины: 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rStyle w:val="Strong"/>
              </w:rPr>
              <w:t>Контрольная работа  № 2(за 1 четверть). «Увеличение и уменьшение числа на несколько единиц»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30.10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Tr="00FA35E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rStyle w:val="Strong"/>
              </w:rPr>
              <w:t xml:space="preserve">Работа над ошибками Увеличение и уменьшение числа на несколько единиц. </w:t>
            </w:r>
          </w:p>
        </w:tc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Увеличение и уменьшение числа на несколько единиц.</w:t>
            </w:r>
          </w:p>
        </w:tc>
      </w:tr>
    </w:tbl>
    <w:p w:rsidR="00EE0A02" w:rsidRDefault="00EE0A02" w:rsidP="005D3F41">
      <w:r>
        <w:rPr>
          <w:sz w:val="27"/>
          <w:szCs w:val="27"/>
        </w:rPr>
        <w:t> </w:t>
      </w:r>
    </w:p>
    <w:p w:rsidR="00EE0A02" w:rsidRDefault="00EE0A02" w:rsidP="005D3F41">
      <w:r>
        <w:rPr>
          <w:sz w:val="27"/>
          <w:szCs w:val="27"/>
        </w:rPr>
        <w:t>                         </w:t>
      </w:r>
      <w:r>
        <w:rPr>
          <w:rStyle w:val="Strong"/>
          <w:sz w:val="27"/>
          <w:szCs w:val="27"/>
        </w:rPr>
        <w:t>2 четверть (21 ч. )</w:t>
      </w:r>
    </w:p>
    <w:tbl>
      <w:tblPr>
        <w:tblW w:w="15660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7"/>
        <w:gridCol w:w="3693"/>
        <w:gridCol w:w="1080"/>
        <w:gridCol w:w="1440"/>
        <w:gridCol w:w="4680"/>
        <w:gridCol w:w="1440"/>
        <w:gridCol w:w="2700"/>
      </w:tblGrid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№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Тема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  <w:sz w:val="22"/>
                <w:szCs w:val="22"/>
              </w:rPr>
              <w:t>Дата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Тип урока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Оборудование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Словарь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Повторение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840" w:type="dxa"/>
            <w:gridSpan w:val="4"/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Второй десяток. Счёт в пределах 20.</w:t>
            </w:r>
            <w:r>
              <w:rPr>
                <w:rStyle w:val="Strong"/>
              </w:rPr>
              <w:t xml:space="preserve"> (17 ч)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28/1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Десяток. Название и обозначение. Число 11. Название, получение, обозначение. Состав чисел из десятков и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Таблицы- тренажёры.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Десяток.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29/</w:t>
            </w:r>
            <w:r w:rsidRPr="004F1885">
              <w:rPr>
                <w:sz w:val="22"/>
                <w:szCs w:val="22"/>
              </w:rPr>
              <w:t>2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Число 12. Название, получение, обозначение. Состав числа 12 из десятков и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Двенадцать.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Число 11. Название, получение, обозначение.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30/</w:t>
            </w:r>
            <w:r w:rsidRPr="004F1885">
              <w:rPr>
                <w:sz w:val="22"/>
                <w:szCs w:val="22"/>
              </w:rPr>
              <w:t>3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Число 13. Название, получение, обозначение. Состав числа 13 из десятков и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Тринадцать.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Число 12. Название, получение, обозначение.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Состав числа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31/</w:t>
            </w:r>
            <w:r w:rsidRPr="004F1885">
              <w:rPr>
                <w:sz w:val="22"/>
                <w:szCs w:val="22"/>
              </w:rPr>
              <w:t>4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Сравнение чисел в пределах 13. Запись двузначных чисел.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счёты классные и индивидуальные. 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Число 13. Название, получение, обозначение.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32/</w:t>
            </w:r>
            <w:r w:rsidRPr="004F1885">
              <w:rPr>
                <w:sz w:val="22"/>
                <w:szCs w:val="22"/>
              </w:rPr>
              <w:t>5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Число 14. Название, получение, обозначение. Состав чисел из десятков и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Четырнадцать.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Сравнение чисел в пределах 13.Запись двузначных чисел.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33/</w:t>
            </w:r>
            <w:r w:rsidRPr="004F1885">
              <w:rPr>
                <w:sz w:val="22"/>
                <w:szCs w:val="22"/>
              </w:rPr>
              <w:t>6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Сравнение чисел. Знаки больше, меньше, =. Последующее и предшествующее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Таблица: «Знаки сравнения».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Число 14. Название, получение, обозначение.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34/</w:t>
            </w:r>
            <w:r w:rsidRPr="004F1885">
              <w:rPr>
                <w:sz w:val="22"/>
                <w:szCs w:val="22"/>
              </w:rPr>
              <w:t>7</w:t>
            </w:r>
          </w:p>
          <w:p w:rsidR="00EE0A02" w:rsidRPr="004F1885" w:rsidRDefault="00EE0A02" w:rsidP="00EB3A66"/>
        </w:tc>
        <w:tc>
          <w:tcPr>
            <w:tcW w:w="3693" w:type="dxa"/>
          </w:tcPr>
          <w:p w:rsidR="00EE0A02" w:rsidRPr="004F1885" w:rsidRDefault="00EE0A02" w:rsidP="00EB3A66">
            <w:r w:rsidRPr="004F1885">
              <w:t>Число 15. Название, получение, обозначение. Состав чисел из десятков и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Пятнадцать.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Сравнение чисел. Знаки больше, меньше, =.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35/8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Следующее и предшествующее число. Сравнение чисел в пределах 15.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Числовой ряд.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Следующее, предыдущее.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Число 15. Название, получение, обозначение.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36/9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Однозначные и двузначные числа. Разложение чисел на разрядные единицы.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Разрядные таблицы.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Однозначные, двузначные.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Сравнение чисел в пределах 15.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37/10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Обобщение по теме: «Числа от 10 до 15». Самостоятельная работа  №3 «Числа от 10 до 15».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Урокобобщения и повторения знаний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Однозначные и двузначные числа.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38/11</w:t>
            </w:r>
          </w:p>
        </w:tc>
        <w:tc>
          <w:tcPr>
            <w:tcW w:w="3693" w:type="dxa"/>
          </w:tcPr>
          <w:p w:rsidR="00EE0A02" w:rsidRPr="004F1885" w:rsidRDefault="00EE0A02" w:rsidP="00EB3A66">
            <w:r>
              <w:t>Числа</w:t>
            </w:r>
            <w:r w:rsidRPr="004F1885">
              <w:t xml:space="preserve"> 16</w:t>
            </w:r>
            <w:r>
              <w:t>, 17</w:t>
            </w:r>
            <w:r w:rsidRPr="004F1885">
              <w:t>. Название, получение, обозначение. Сравнение чисел в пределах 16.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Шестнадцать.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 Числа от 10 до 15».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39/12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Число 18</w:t>
            </w:r>
            <w:r>
              <w:t>, 19</w:t>
            </w:r>
            <w:r w:rsidRPr="004F1885">
              <w:t>. Название, получение, обозначение. Состав чисел из десятков и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Восемнадцать.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Число 17. Название, получение, обозначение.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40/13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Число 20. Название, получение, обозначение.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Двадцать.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Число 19. Название, получение, обозначение.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41/14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Сравнение чисел в пределах 20.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Число 20. Название, получение, обозначение.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/>
          <w:p w:rsidR="00EE0A02" w:rsidRPr="004F1885" w:rsidRDefault="00EE0A02" w:rsidP="00EB3A66">
            <w:r>
              <w:rPr>
                <w:sz w:val="22"/>
                <w:szCs w:val="22"/>
              </w:rPr>
              <w:t>42/15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 Обобщение и закрепление знаний по теме « Нумерация чисел в пределах 20». Самостоятельная работа № 4. « Второй десяток»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Урок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обобщения и повторения зн.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материалы,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счёты классные и индивидуальные. Таблицы: разрядные, с написанием числа.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20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43,44/16, 17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Простые арифметические задачи на увеличение ( уменьшение) чисел на несколько единиц.</w:t>
            </w:r>
          </w:p>
        </w:tc>
        <w:tc>
          <w:tcPr>
            <w:tcW w:w="1080" w:type="dxa"/>
          </w:tcPr>
          <w:p w:rsidR="00EE0A02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16.12</w:t>
            </w:r>
          </w:p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таблицы, таблица «Увеличение и уменьшение на».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Задача, увеличить, уменьшить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 Второй десяток»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Геометрический материал</w:t>
            </w:r>
            <w:r>
              <w:rPr>
                <w:rStyle w:val="Strong"/>
              </w:rPr>
              <w:t xml:space="preserve"> (4ч)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45/1</w:t>
            </w:r>
            <w:r w:rsidRPr="004F1885">
              <w:rPr>
                <w:sz w:val="22"/>
                <w:szCs w:val="22"/>
              </w:rPr>
              <w:t>8</w:t>
            </w:r>
          </w:p>
          <w:p w:rsidR="00EE0A02" w:rsidRPr="004F1885" w:rsidRDefault="00EE0A02" w:rsidP="00EB3A66"/>
        </w:tc>
        <w:tc>
          <w:tcPr>
            <w:tcW w:w="3693" w:type="dxa"/>
          </w:tcPr>
          <w:p w:rsidR="00EE0A02" w:rsidRPr="004F1885" w:rsidRDefault="00EE0A02" w:rsidP="00EB3A66">
            <w:r w:rsidRPr="004F1885">
              <w:t>Меры длины: сантиметр, дециметр. Соотношение между единицами длины 1дм = 10см. Практическая работа  № 3.Сравнение отрезков.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«Единицы длины».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Длина, сантиметр, дециметр.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46/19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t> Практическая работа  № 4.Углы. (Прямой, острый, тупой)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Практич. раб.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 изображением видов углов.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Прямой, тупой, острый, 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Углы. (Прямой, острый, тупой)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47/20</w:t>
            </w:r>
          </w:p>
        </w:tc>
        <w:tc>
          <w:tcPr>
            <w:tcW w:w="3693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Контрольная работа № 3. Нумерация чисел в пределах 20.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27" w:type="dxa"/>
          </w:tcPr>
          <w:p w:rsidR="00EE0A02" w:rsidRPr="004F1885" w:rsidRDefault="00EE0A02" w:rsidP="00EB3A66">
            <w:r>
              <w:rPr>
                <w:sz w:val="22"/>
                <w:szCs w:val="22"/>
              </w:rPr>
              <w:t>48/21</w:t>
            </w:r>
          </w:p>
        </w:tc>
        <w:tc>
          <w:tcPr>
            <w:tcW w:w="3693" w:type="dxa"/>
          </w:tcPr>
          <w:p w:rsidR="00EE0A02" w:rsidRPr="00A82756" w:rsidRDefault="00EE0A02" w:rsidP="00EB3A66">
            <w:pPr>
              <w:rPr>
                <w:b/>
              </w:rPr>
            </w:pPr>
            <w:r w:rsidRPr="004F1885">
              <w:rPr>
                <w:rStyle w:val="Strong"/>
              </w:rPr>
              <w:t> </w:t>
            </w:r>
            <w:r w:rsidRPr="00A82756">
              <w:rPr>
                <w:rStyle w:val="Strong"/>
                <w:b w:val="0"/>
              </w:rPr>
              <w:t xml:space="preserve"> Нумерация чисел в пределах 20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Работа над ошибками</w:t>
            </w:r>
          </w:p>
        </w:tc>
        <w:tc>
          <w:tcPr>
            <w:tcW w:w="468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20</w:t>
            </w:r>
          </w:p>
        </w:tc>
      </w:tr>
    </w:tbl>
    <w:p w:rsidR="00EE0A02" w:rsidRDefault="00EE0A02" w:rsidP="005D3F41">
      <w:pPr>
        <w:jc w:val="center"/>
      </w:pPr>
      <w:r>
        <w:rPr>
          <w:rStyle w:val="Strong"/>
          <w:sz w:val="27"/>
          <w:szCs w:val="27"/>
        </w:rPr>
        <w:t>3 четверть (30 ч. )</w:t>
      </w:r>
    </w:p>
    <w:tbl>
      <w:tblPr>
        <w:tblW w:w="15660" w:type="dxa"/>
        <w:tblCellSpacing w:w="0" w:type="dxa"/>
        <w:tblInd w:w="-426" w:type="dxa"/>
        <w:tblCellMar>
          <w:left w:w="0" w:type="dxa"/>
          <w:right w:w="0" w:type="dxa"/>
        </w:tblCellMar>
        <w:tblLook w:val="0000"/>
      </w:tblPr>
      <w:tblGrid>
        <w:gridCol w:w="694"/>
        <w:gridCol w:w="3626"/>
        <w:gridCol w:w="1080"/>
        <w:gridCol w:w="1479"/>
        <w:gridCol w:w="4641"/>
        <w:gridCol w:w="1440"/>
        <w:gridCol w:w="2700"/>
      </w:tblGrid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№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Тема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  <w:sz w:val="22"/>
                <w:szCs w:val="22"/>
              </w:rPr>
              <w:t>Дата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Тип урока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Оборудование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Словарь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Повторение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879" w:type="dxa"/>
            <w:gridSpan w:val="4"/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Сложение и вычитание чисел в пределах 20 без перехода через разряд</w:t>
            </w:r>
            <w:r w:rsidRPr="004F1885">
              <w:t>.</w:t>
            </w:r>
            <w:r>
              <w:t xml:space="preserve"> </w:t>
            </w:r>
            <w:r w:rsidRPr="00BD16A2">
              <w:rPr>
                <w:b/>
              </w:rPr>
              <w:t>(</w:t>
            </w:r>
            <w:r>
              <w:rPr>
                <w:b/>
              </w:rPr>
              <w:t>14</w:t>
            </w:r>
            <w:r w:rsidRPr="00BD16A2">
              <w:rPr>
                <w:b/>
              </w:rPr>
              <w:t xml:space="preserve"> ч)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49/</w:t>
            </w:r>
            <w:r w:rsidRPr="004F1885">
              <w:rPr>
                <w:sz w:val="22"/>
                <w:szCs w:val="22"/>
              </w:rPr>
              <w:t>1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и вычитание  чисел в пределах 20 без перехода через разряд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.«Таблица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20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50/</w:t>
            </w:r>
            <w:r w:rsidRPr="004F1885">
              <w:rPr>
                <w:sz w:val="22"/>
                <w:szCs w:val="22"/>
              </w:rPr>
              <w:t>2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Простые арифмет</w:t>
            </w:r>
            <w:r>
              <w:t>ические задачи  на увеличение (</w:t>
            </w:r>
            <w:r w:rsidRPr="004F1885">
              <w:t>уменьшение) числа на несколько единиц.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«Увеличение и уменьшение на»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чисел в пределах 20 без перехода через разряд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51/3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Простые арифметические задачи на нахождение суммы и остатка.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 иллюстративный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Простые арифметические задачи  на увеличение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52/4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чисел в пределах 20 без перехода через разряд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.«Таблица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Простые арифметические задачи на нахождение суммы и остатка.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53/5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Вычитание чисел в пределах 20 без перехода через разряд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«Названия чисел при вычитании.» Связь между  компонен</w:t>
            </w:r>
            <w:r w:rsidRPr="004F1885">
              <w:rPr>
                <w:sz w:val="22"/>
                <w:szCs w:val="22"/>
              </w:rPr>
              <w:softHyphen/>
              <w:t>тами и  результатом вычитания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чисел в пределах 20 без перехода через разряд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54/6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Составные арифметические задачи в два действия.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 иллюстративный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Вычитание чисел в пределах 20 без перехода через разряд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55/7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Переместительное свойство сложения.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«Название компонентов действия сложения».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Слагаемое, сумма.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Составные арифметические задачи в два действия.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56/8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двузначного числа с однозначным в пределах 20 без перехода через разряд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.«Таблица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Составные арифметические задачи в два действия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57/9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Вычитание из двузначного числа однозначного в пределах 20   без перехода через разряд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.«Таблица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двузначного числа с однозначным в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58/10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Вычитание из двузначного числа двузначного в пределах 20 без перехода через разряд.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.«Таблица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Вычитание из двузначного числа однозначного в пределах 20   без перехода через разряд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59/11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Число 0, как слагаемое, название компонентов при сложении и вычитании.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«Название компонентов действия сложения», «Название действия вычитания».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20.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60/12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Составные задачи в два действия.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20.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61/13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Обобщение по теме: Сложение и вычитание в пределах 20 без перехода через разряд Самостоятельная работа №5.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Закрепление и систематизация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20.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62/14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 Контрольная работа №4. Сложение и вычитание чисел в пределах 20.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879" w:type="dxa"/>
            <w:gridSpan w:val="4"/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Сложение и вычитание чисел полученных при измерен</w:t>
            </w:r>
            <w:r>
              <w:rPr>
                <w:rStyle w:val="Strong"/>
              </w:rPr>
              <w:t>ии(2 ч)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63/15</w:t>
            </w:r>
          </w:p>
        </w:tc>
        <w:tc>
          <w:tcPr>
            <w:tcW w:w="3626" w:type="dxa"/>
          </w:tcPr>
          <w:p w:rsidR="00EE0A02" w:rsidRPr="004F1885" w:rsidRDefault="00EE0A02" w:rsidP="00EB3A66">
            <w:r>
              <w:t>Сложение и вычитание чисел</w:t>
            </w:r>
            <w:r w:rsidRPr="004F1885">
              <w:t>, полученных при измерении одной мерой.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сложения»,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Числа, полученные при измерении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64/16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 Сложение и вычитание чисел, полученных при измерении. Самостоятельная работа  № 6.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полученных при измерении.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 xml:space="preserve">Мера времени </w:t>
            </w:r>
            <w:r>
              <w:rPr>
                <w:rStyle w:val="Strong"/>
              </w:rPr>
              <w:t>(2 ч)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65/17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Часы, циферблат, стрелки. Мера времени: час. Обозначение времени: 1 ч. Измерение времени в часах</w:t>
            </w:r>
            <w:r>
              <w:t>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Часы, Циферблат.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Часы, циферблат, стрелки.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66/18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и вычитание чисел, полученных при измерении времени. Самостоятельная работа № 7.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Измерение времени в часах, направление движения стрелок.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879" w:type="dxa"/>
            <w:gridSpan w:val="4"/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Сложение и вычитание чисел с переходом через десяток.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879" w:type="dxa"/>
            <w:gridSpan w:val="4"/>
          </w:tcPr>
          <w:p w:rsidR="00EE0A02" w:rsidRPr="00A82756" w:rsidRDefault="00EE0A02" w:rsidP="00EB3A66">
            <w:pPr>
              <w:jc w:val="center"/>
            </w:pPr>
            <w:r w:rsidRPr="004F1885">
              <w:rPr>
                <w:rStyle w:val="Strong"/>
              </w:rPr>
              <w:t>Сложение чисел  в пределах 20 с переходом через разряд.</w:t>
            </w:r>
            <w:r>
              <w:rPr>
                <w:rStyle w:val="Strong"/>
              </w:rPr>
              <w:t xml:space="preserve"> (12 ч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</w:p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67/19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однозначных чисел с переходом через десяток путём разложения второго слагаемого на два числа.</w:t>
            </w:r>
            <w:r>
              <w:t xml:space="preserve"> 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20 без перехода через разряд.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68/20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Таблица состава двузначных чисел (11-18) из двух однозначных чисел с переходом через десяток.</w:t>
            </w:r>
            <w:r>
              <w:t xml:space="preserve"> </w:t>
            </w:r>
            <w:r w:rsidRPr="004F1885">
              <w:t>Практическая работа. № 5. Построение отрезка больше (меньше) заданного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с составом чисел.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однозначных чисел с переходом через десяток путём разложения второго слагаемого на два числа.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69/21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однозначных чисел с переходом через десяток путём разложения второго слагаемого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двузначных чисел (11-18) из двух однозначных чисел с переходом через десяток.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70/22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Таблица состава двузначных чисел (11-17) из двух однозначных чисел с переходом через десяток.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с составом чисел.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однозначных чисел с переходом через десяток путём разложения.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71/23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однозначных чисел с переходом через десяток путём разложения второго слагаемого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двузначных чисел (11-17) из двух однозначных чисел с переходом через десяток.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72/24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Таблица состава двузначных чисел (11-16) из двух однозначных чисел с переходом через десяток.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с составом чисел.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Сложение однозначных чисел с переходом через десяток путём разложения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73/25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Сложение однозначных чисел с переходом через десяток путём разложения второго слагаемого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Переместительное свойство сложения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74/26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Контрольная работа № 5 (за 3 четверть). Сложение и вычитание чисел в пределах 20.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75/27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 </w:t>
            </w:r>
            <w:r w:rsidRPr="004F1885">
              <w:rPr>
                <w:rStyle w:val="Strong"/>
              </w:rPr>
              <w:t xml:space="preserve">Работа над ошибками. </w:t>
            </w:r>
            <w:r w:rsidRPr="004F1885">
              <w:t>Сложение и вычитание чисел в пределах 20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однозначных чисел с переходом через разряд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Default="00EE0A02" w:rsidP="00EB3A66">
            <w:pPr>
              <w:jc w:val="center"/>
            </w:pPr>
          </w:p>
        </w:tc>
        <w:tc>
          <w:tcPr>
            <w:tcW w:w="3626" w:type="dxa"/>
          </w:tcPr>
          <w:p w:rsidR="00EE0A02" w:rsidRPr="004F1885" w:rsidRDefault="00EE0A02" w:rsidP="00EB3A66"/>
        </w:tc>
        <w:tc>
          <w:tcPr>
            <w:tcW w:w="1080" w:type="dxa"/>
          </w:tcPr>
          <w:p w:rsidR="00EE0A02" w:rsidRDefault="00EE0A02" w:rsidP="00EB3A66">
            <w:pPr>
              <w:jc w:val="center"/>
            </w:pPr>
          </w:p>
        </w:tc>
        <w:tc>
          <w:tcPr>
            <w:tcW w:w="1479" w:type="dxa"/>
          </w:tcPr>
          <w:p w:rsidR="00EE0A02" w:rsidRPr="004F1885" w:rsidRDefault="00EE0A02" w:rsidP="00EB3A66"/>
        </w:tc>
        <w:tc>
          <w:tcPr>
            <w:tcW w:w="4641" w:type="dxa"/>
          </w:tcPr>
          <w:p w:rsidR="00EE0A02" w:rsidRPr="004F1885" w:rsidRDefault="00EE0A02" w:rsidP="00EB3A66"/>
        </w:tc>
        <w:tc>
          <w:tcPr>
            <w:tcW w:w="1440" w:type="dxa"/>
          </w:tcPr>
          <w:p w:rsidR="00EE0A02" w:rsidRPr="004F1885" w:rsidRDefault="00EE0A02" w:rsidP="00EB3A66"/>
        </w:tc>
        <w:tc>
          <w:tcPr>
            <w:tcW w:w="2700" w:type="dxa"/>
          </w:tcPr>
          <w:p w:rsidR="00EE0A02" w:rsidRPr="004F1885" w:rsidRDefault="00EE0A02" w:rsidP="00EB3A66"/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76/28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Таблица состава двузначных чисел (11-15) из двух однозначных чисел с переходом через десяток.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с составом чисел.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Сложение однозначных чисел с переходом через десяток путём разложения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77/29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>Таблица состава двузначных чисел (11-18) из двух однозначных чисел с переходом через десяток.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с составом чисел.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двузначных чисел (11-15) из двух однозначных чисел с переходом через десяток.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94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78/30</w:t>
            </w:r>
          </w:p>
        </w:tc>
        <w:tc>
          <w:tcPr>
            <w:tcW w:w="3626" w:type="dxa"/>
          </w:tcPr>
          <w:p w:rsidR="00EE0A02" w:rsidRPr="004F1885" w:rsidRDefault="00EE0A02" w:rsidP="00EB3A66">
            <w:r w:rsidRPr="004F1885">
              <w:t xml:space="preserve">Обобщение по теме: «Сложение однозначных чисел с переходом через разряд». </w:t>
            </w:r>
            <w:r>
              <w:t>Самостоятельная работа № 8.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двузначных чисел (11-18) из двух однозначных чисел с переходом через десяток.</w:t>
            </w:r>
          </w:p>
        </w:tc>
      </w:tr>
    </w:tbl>
    <w:p w:rsidR="00EE0A02" w:rsidRDefault="00EE0A02" w:rsidP="005D3F41">
      <w:r>
        <w:rPr>
          <w:sz w:val="27"/>
          <w:szCs w:val="27"/>
        </w:rPr>
        <w:t xml:space="preserve">                                             </w:t>
      </w:r>
      <w:r>
        <w:rPr>
          <w:rStyle w:val="Strong"/>
          <w:sz w:val="27"/>
          <w:szCs w:val="27"/>
        </w:rPr>
        <w:t>4 четверть  (24 ч   )</w:t>
      </w:r>
    </w:p>
    <w:tbl>
      <w:tblPr>
        <w:tblW w:w="15660" w:type="dxa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"/>
        <w:gridCol w:w="3657"/>
        <w:gridCol w:w="1080"/>
        <w:gridCol w:w="1479"/>
        <w:gridCol w:w="4641"/>
        <w:gridCol w:w="1440"/>
        <w:gridCol w:w="2700"/>
      </w:tblGrid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№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Тема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  <w:sz w:val="22"/>
                <w:szCs w:val="22"/>
              </w:rPr>
              <w:t>Дата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Тип урока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Оборудование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Словарь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rStyle w:val="Strong"/>
                <w:sz w:val="22"/>
                <w:szCs w:val="22"/>
              </w:rPr>
              <w:t>Повторени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879" w:type="dxa"/>
            <w:gridSpan w:val="4"/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</w:rPr>
              <w:t>Вычитание однозначных чисел из двузначных с переходом через десяток.</w:t>
            </w:r>
            <w:r>
              <w:rPr>
                <w:rStyle w:val="Strong"/>
              </w:rPr>
              <w:t xml:space="preserve"> (16 ч)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E75CE3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79/1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Вычитание однозначных  чисел из числа 11 с переходом через десяток путём разложения вычитаемого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«Названия чисел при вычитании.» Связь между  компонен</w:t>
            </w:r>
            <w:r w:rsidRPr="004F1885">
              <w:rPr>
                <w:sz w:val="22"/>
                <w:szCs w:val="22"/>
              </w:rPr>
              <w:softHyphen/>
              <w:t>тами и  результатом вычитания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Уменьшаемое, вычитаемое, остаток.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80/2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Таблица вычитания однозначного числа из двузначного с переходом через разряд в пределах 11.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 Вычитание однозначных  чисел из числа 11 с переходом через десяток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81/3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Таблица вычитания однозначного числа из двузначного с переходом через разряд в пределах 12.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Вычитание однозначных  чисел из числа 11 с переходом через десяток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82/4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Вычитание однозначных  чисел из числа 13 с переходом через десяток путём разложения вычитаемого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 однозначного числа из двузначного с переходом через разряд в пределах 12.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83/5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Таблица вычитания однозначного числа из двузначного с переходом через разряд в пределах 13.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Вычитание однозначных  чисел из числа 13 с переходом через десяток.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84/6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Вычитание однозначных  чисел из числа 14 с переходом через десяток путём разложения вычитаемого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 однозначного числа из двузначного с переходом через разряд в пределах 13.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85/7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Таблица вычитания однозначного числа из двузначного с переходом через разряд в пределах 14.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Вычитание однозначных  чисел из числа 14 с переходом через десяток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86/8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Вычитание однозначных  чисел из числа 15 с переходом через десяток путём разложения вычитаемого на два числа.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 однозначного числа из двузначного с переходом через разряд в пределах 14.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87/9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Вычитание однозначных  чисел из числа 16 с переходом через десяток путём разложения вычитаемого на два числа. Таблица вычитания в пределах 16.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 однозначного числа из двузначного с переходом через разряд в пределах 15.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88/10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Вычитание однозначных  чисел из числа 17 с переходом через десяток путём разложения вычитаемого на два числа. Таблица вычитания в пределах 17.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Вычитание однозначных  чисел из числа 16 с переходом через десяток путём разложения вычитаемого на два числа.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89/11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 xml:space="preserve">Вычитание однозначных  чисел из числа 18с переходом через десяток путём разложения вычитаемого на два числа. Таблица вычитания в </w:t>
            </w:r>
            <w:r>
              <w:t xml:space="preserve">пределах 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Вычитание однозначных  чисел из числа 17 с переходом через десяток путём разложения вычитаемого на два числа.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90/12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Составные арифметические задачи в два действия.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 иллюстративный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Составная задача.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 xml:space="preserve">Вычитание однозначных  чисел из числа 18с 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91/13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Закрепление по теме: « Вычитание однозначных чисел из двузначных с переходом через разряд». Самостоятельная работа  № 9.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Закрепление и систематизация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вычитания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Вычитание однозначных чисел из двузначных с переходом через разряд.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92/14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 </w:t>
            </w:r>
            <w:r w:rsidRPr="00DC1534">
              <w:rPr>
                <w:b/>
              </w:rPr>
              <w:t>Контрольная работа. №6.</w:t>
            </w:r>
            <w:r w:rsidRPr="004F1885">
              <w:t xml:space="preserve"> Вычитание чисел  с переходом через разряд.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Геометрический материал.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rHeight w:val="1096"/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93/15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 xml:space="preserve">Геометрические фигуры. Название геометрических фигур </w:t>
            </w:r>
            <w:r>
              <w:t>.</w:t>
            </w:r>
          </w:p>
          <w:p w:rsidR="00EE0A02" w:rsidRPr="004F1885" w:rsidRDefault="00EE0A02" w:rsidP="00EB3A66">
            <w:r w:rsidRPr="004F1885">
              <w:t xml:space="preserve">Вычерчивание квадрата </w:t>
            </w:r>
            <w:r>
              <w:t xml:space="preserve"> и треугольника </w:t>
            </w:r>
            <w:r w:rsidRPr="004F1885">
              <w:t>по данным вершинам.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Формирование умений и навыков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Предметные пособия: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геометрические фигуры; раздаточный и дидактический материалы.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Круг, квадрат, прямоугольник, треугольник.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Вершина. Квадрат.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Геометрические фигуры . Название геометрических фигур (круг, квадрат, прямоугольник, треугольник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94/16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 xml:space="preserve"> </w:t>
            </w:r>
            <w:r w:rsidRPr="004F1885">
              <w:t>Сложение и вычитание чисел с переходом через разряд в пределах 20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5400" w:type="dxa"/>
            <w:gridSpan w:val="3"/>
          </w:tcPr>
          <w:p w:rsidR="00EE0A02" w:rsidRPr="004F1885" w:rsidRDefault="00EE0A02" w:rsidP="00EB3A66">
            <w:pPr>
              <w:jc w:val="center"/>
            </w:pPr>
            <w:r w:rsidRPr="004F1885">
              <w:rPr>
                <w:rStyle w:val="Strong"/>
              </w:rPr>
              <w:t>Повторение пройденного за год</w:t>
            </w:r>
            <w:r>
              <w:rPr>
                <w:rStyle w:val="Strong"/>
              </w:rPr>
              <w:t xml:space="preserve"> (2 ч)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95/17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Нумерация чисел в пределах 20. Числа однозначные и двузначные. Сравнение чисел.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Числовой ряд в пределах 20.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Нумерация чисел в пределах 20.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96/18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Сложение и вычитание чисел в пределах 20 без перехода через разряд.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 и вычитания». счёты классные и индивидуальные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97/19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Составные текстовые задачи , требующие двух действий.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 иллюстративный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20 без перехода через разряд.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98/20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 xml:space="preserve">Контрольная работа № 8 ( за год). 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1479" w:type="dxa"/>
          </w:tcPr>
          <w:p w:rsidR="00EE0A02" w:rsidRDefault="00EE0A02" w:rsidP="00EB3A66">
            <w:r w:rsidRPr="004F1885">
              <w:rPr>
                <w:sz w:val="22"/>
                <w:szCs w:val="22"/>
              </w:rPr>
              <w:t>Контроль и проверка знаний</w:t>
            </w:r>
          </w:p>
          <w:p w:rsidR="00EE0A02" w:rsidRPr="004F1885" w:rsidRDefault="00EE0A02" w:rsidP="00EB3A66"/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99/21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Сложение и вычитание чисел в пределах 20 с переходом через разряд.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Комб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«Таблица сложения и вычитания ». счёты классные и индивидуальные;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раздаточный и дидактический материалы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 в пределах 20 без перехода через разряд.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100/22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Самостоятельная работа № 10. Сложение и вычитание в пределах 20 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Комплексное применение З.У.Н.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Сложение и вычитание чисел  с переходом через разряд.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rPr>
                <w:rStyle w:val="Strong"/>
              </w:rPr>
              <w:t>Повторение пройденного.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101/</w:t>
            </w:r>
            <w:r>
              <w:rPr>
                <w:sz w:val="22"/>
                <w:szCs w:val="22"/>
              </w:rPr>
              <w:br/>
              <w:t>23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Решение задач, требующих два действия.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Закрепление и систематизация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Таблицы «Решение задач»;</w:t>
            </w:r>
          </w:p>
          <w:p w:rsidR="00EE0A02" w:rsidRPr="004F1885" w:rsidRDefault="00EE0A02" w:rsidP="00EB3A66">
            <w:r w:rsidRPr="004F1885">
              <w:rPr>
                <w:sz w:val="22"/>
                <w:szCs w:val="22"/>
              </w:rPr>
              <w:t>«Что такое задача?»; иллюстративный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Увеличение и уменьшение числа на несколько единиц.</w:t>
            </w:r>
          </w:p>
        </w:tc>
      </w:tr>
      <w:tr w:rsidR="00EE0A02" w:rsidRPr="004F1885" w:rsidTr="005D3F41">
        <w:trPr>
          <w:tblCellSpacing w:w="0" w:type="dxa"/>
        </w:trPr>
        <w:tc>
          <w:tcPr>
            <w:tcW w:w="663" w:type="dxa"/>
          </w:tcPr>
          <w:p w:rsidR="00EE0A02" w:rsidRPr="004F1885" w:rsidRDefault="00EE0A02" w:rsidP="00EB3A66">
            <w:pPr>
              <w:jc w:val="center"/>
            </w:pPr>
            <w:r>
              <w:rPr>
                <w:sz w:val="22"/>
                <w:szCs w:val="22"/>
              </w:rPr>
              <w:t>102/24</w:t>
            </w:r>
          </w:p>
        </w:tc>
        <w:tc>
          <w:tcPr>
            <w:tcW w:w="3657" w:type="dxa"/>
          </w:tcPr>
          <w:p w:rsidR="00EE0A02" w:rsidRPr="004F1885" w:rsidRDefault="00EE0A02" w:rsidP="00EB3A66">
            <w:r w:rsidRPr="004F1885">
              <w:t>Сложение и вычитание чисел в пределах 20 без перехода через разряд.</w:t>
            </w:r>
          </w:p>
        </w:tc>
        <w:tc>
          <w:tcPr>
            <w:tcW w:w="1080" w:type="dxa"/>
          </w:tcPr>
          <w:p w:rsidR="00EE0A02" w:rsidRPr="004F1885" w:rsidRDefault="00EE0A02" w:rsidP="00EB3A66">
            <w:pPr>
              <w:jc w:val="center"/>
            </w:pPr>
          </w:p>
        </w:tc>
        <w:tc>
          <w:tcPr>
            <w:tcW w:w="1479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Закрепление и систематизация знаний</w:t>
            </w:r>
          </w:p>
        </w:tc>
        <w:tc>
          <w:tcPr>
            <w:tcW w:w="4641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Таблица состава чисел, классные и индивидуальные счёты, дидактический материал.</w:t>
            </w:r>
          </w:p>
        </w:tc>
        <w:tc>
          <w:tcPr>
            <w:tcW w:w="144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</w:tcPr>
          <w:p w:rsidR="00EE0A02" w:rsidRPr="004F1885" w:rsidRDefault="00EE0A02" w:rsidP="00EB3A66">
            <w:r w:rsidRPr="004F1885">
              <w:rPr>
                <w:sz w:val="22"/>
                <w:szCs w:val="22"/>
              </w:rPr>
              <w:t>Решение задач, требующих два действия.</w:t>
            </w:r>
          </w:p>
        </w:tc>
      </w:tr>
    </w:tbl>
    <w:p w:rsidR="00EE0A02" w:rsidRDefault="00EE0A02" w:rsidP="005D3F41">
      <w:r>
        <w:rPr>
          <w:rStyle w:val="Strong"/>
          <w:sz w:val="27"/>
          <w:szCs w:val="27"/>
        </w:rPr>
        <w:t> </w:t>
      </w:r>
    </w:p>
    <w:p w:rsidR="00EE0A02" w:rsidRDefault="00EE0A02" w:rsidP="00FA35EE">
      <w:pPr>
        <w:jc w:val="center"/>
      </w:pPr>
      <w:r>
        <w:rPr>
          <w:rStyle w:val="Strong"/>
          <w:sz w:val="27"/>
          <w:szCs w:val="27"/>
        </w:rPr>
        <w:t>ПРАКТИЧЕСКИЕ ЗАНЯТИЯ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40"/>
        <w:gridCol w:w="3296"/>
        <w:gridCol w:w="1950"/>
        <w:gridCol w:w="8514"/>
      </w:tblGrid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№ п/п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Название темы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Вид практического занятия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Источник контрольно- измерительного материала с полным библиографическим описанием, указанием страницы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1 четверть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Нумерация чисел в пределах 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Г. В. Барышкова. Тесты 1 класс по математике, Москва «Дрофа»- 2006г,, С-51-54.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чисел в пределах10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 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Г. Н. Шевченко. Математика (итоговые и тематические контрольные работы и тесты 1-2 классы), Волгоград «Учитель2, 2005г., С-14-17.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чисел в пределах10.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С- 22-23.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Увеличение и уменьшение числа на несколько единиц.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С-34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Построение отрезков заданной длины.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С-169.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6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Увеличение и уменьшение числа на несколько единиц.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 за 1 четверть.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С-35-36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2четверть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«Числа от 10 до 15».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С-56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« Второй десяток»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С-69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Сравнение отрезков.</w:t>
            </w:r>
          </w:p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С-171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Углы. (Прямой, острый, тупой)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С-178-179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Нумерация чисел в пределах 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 за вторую четверть.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С-70-71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3 четверть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в пределах 20 без перехода через разряд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С-104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чисел в пределах 20.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С-106-107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чисел, полученных при измерении.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С-112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Меры времени.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С-119-120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Построение отрезка больше (меньше) заданного.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С-171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6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 чисел в пределах 20 с переходом через десяток 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С-137-138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7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чисел в пределах 20.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 за 3 четверть.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С-139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4 четверть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rStyle w:val="Strong"/>
                <w:sz w:val="22"/>
                <w:szCs w:val="22"/>
              </w:rPr>
              <w:t> 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Вычитание однозначных чисел из двузначных с переходом через разряд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С-158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2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Вычитание чисел  с переходом через разряд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С-160-161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3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«Геометрические фигуры»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А.А. Хилько. Математика, учебник для 2 класса для специальных (коррекционных) образовательных учреждений YIII ,С.-П «Просвещение»- 2010г., С-186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sz w:val="22"/>
                <w:szCs w:val="22"/>
              </w:rPr>
              <w:t>4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Сложение и вычитание в пределах 20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Г. Н. Шевченко. Математика (итоговые и тематические контрольные работы и тесты 1-2 классы), Волгоград «Учитель2, 2005г., С-63.</w:t>
            </w:r>
          </w:p>
        </w:tc>
      </w:tr>
      <w:tr w:rsidR="00EE0A02" w:rsidRPr="005D3F41" w:rsidTr="00EB3A66">
        <w:trPr>
          <w:tblCellSpacing w:w="0" w:type="dxa"/>
        </w:trPr>
        <w:tc>
          <w:tcPr>
            <w:tcW w:w="9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pPr>
              <w:jc w:val="center"/>
            </w:pPr>
            <w:r w:rsidRPr="005D3F41">
              <w:rPr>
                <w:rStyle w:val="Strong"/>
                <w:sz w:val="22"/>
                <w:szCs w:val="22"/>
              </w:rPr>
              <w:t>5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Увеличение и уменьшение числа на несколько единиц, сложение и вычитание чисел в пределах 20.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Контрольная работа за год.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0A02" w:rsidRPr="005D3F41" w:rsidRDefault="00EE0A02" w:rsidP="00EB3A66">
            <w:r w:rsidRPr="005D3F41">
              <w:rPr>
                <w:sz w:val="22"/>
                <w:szCs w:val="22"/>
              </w:rPr>
              <w:t>Г. Н. Шевченко. Математика (итоговые и тематические контрольные работы и тесты 1-2 классы), Волгоград «Учитель2, 2005г., С-64.</w:t>
            </w:r>
          </w:p>
        </w:tc>
      </w:tr>
    </w:tbl>
    <w:p w:rsidR="00EE0A02" w:rsidRDefault="00EE0A02" w:rsidP="005D3F41"/>
    <w:p w:rsidR="00EE0A02" w:rsidRDefault="00EE0A02" w:rsidP="005D3F41">
      <w:r>
        <w:rPr>
          <w:sz w:val="27"/>
          <w:szCs w:val="27"/>
        </w:rPr>
        <w:t> </w:t>
      </w:r>
    </w:p>
    <w:p w:rsidR="00EE0A02" w:rsidRDefault="00EE0A02" w:rsidP="005D3F41">
      <w:r>
        <w:rPr>
          <w:sz w:val="27"/>
          <w:szCs w:val="27"/>
        </w:rPr>
        <w:t> </w:t>
      </w:r>
    </w:p>
    <w:p w:rsidR="00EE0A02" w:rsidRDefault="00EE0A02"/>
    <w:sectPr w:rsidR="00EE0A02" w:rsidSect="005D3F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E44"/>
    <w:multiLevelType w:val="hybridMultilevel"/>
    <w:tmpl w:val="D54E8F80"/>
    <w:lvl w:ilvl="0" w:tplc="9468DFF2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28069D4"/>
    <w:multiLevelType w:val="hybridMultilevel"/>
    <w:tmpl w:val="5A32A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85EA5"/>
    <w:multiLevelType w:val="multilevel"/>
    <w:tmpl w:val="1CE6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F85538"/>
    <w:multiLevelType w:val="hybridMultilevel"/>
    <w:tmpl w:val="75141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8DFF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FC085A"/>
    <w:multiLevelType w:val="hybridMultilevel"/>
    <w:tmpl w:val="4A285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B54549"/>
    <w:multiLevelType w:val="hybridMultilevel"/>
    <w:tmpl w:val="F444696A"/>
    <w:lvl w:ilvl="0" w:tplc="590A30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41B201CA"/>
    <w:multiLevelType w:val="hybridMultilevel"/>
    <w:tmpl w:val="C6EC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A227D"/>
    <w:multiLevelType w:val="hybridMultilevel"/>
    <w:tmpl w:val="9C2A7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B81439"/>
    <w:multiLevelType w:val="multilevel"/>
    <w:tmpl w:val="1CE6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EBF5B86"/>
    <w:multiLevelType w:val="hybridMultilevel"/>
    <w:tmpl w:val="3C8AF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210588"/>
    <w:multiLevelType w:val="multilevel"/>
    <w:tmpl w:val="1CE6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B575C9"/>
    <w:multiLevelType w:val="hybridMultilevel"/>
    <w:tmpl w:val="DF52D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F41"/>
    <w:rsid w:val="00017F9F"/>
    <w:rsid w:val="000850CA"/>
    <w:rsid w:val="000A6A60"/>
    <w:rsid w:val="0014009B"/>
    <w:rsid w:val="00153E80"/>
    <w:rsid w:val="00164C83"/>
    <w:rsid w:val="00260175"/>
    <w:rsid w:val="00274796"/>
    <w:rsid w:val="00284A1C"/>
    <w:rsid w:val="002B6244"/>
    <w:rsid w:val="002F0289"/>
    <w:rsid w:val="00306631"/>
    <w:rsid w:val="00315292"/>
    <w:rsid w:val="00321029"/>
    <w:rsid w:val="0032522F"/>
    <w:rsid w:val="00342E64"/>
    <w:rsid w:val="00346095"/>
    <w:rsid w:val="00371780"/>
    <w:rsid w:val="003B421E"/>
    <w:rsid w:val="004A2D1B"/>
    <w:rsid w:val="004F1885"/>
    <w:rsid w:val="00564158"/>
    <w:rsid w:val="005D3F41"/>
    <w:rsid w:val="005E1FE6"/>
    <w:rsid w:val="0061621E"/>
    <w:rsid w:val="00617B40"/>
    <w:rsid w:val="0065499F"/>
    <w:rsid w:val="00661E11"/>
    <w:rsid w:val="006631AA"/>
    <w:rsid w:val="006A31EC"/>
    <w:rsid w:val="00714671"/>
    <w:rsid w:val="0072462C"/>
    <w:rsid w:val="00782844"/>
    <w:rsid w:val="0078734A"/>
    <w:rsid w:val="007D4C2A"/>
    <w:rsid w:val="0086238E"/>
    <w:rsid w:val="0087290A"/>
    <w:rsid w:val="008B529A"/>
    <w:rsid w:val="008D58EB"/>
    <w:rsid w:val="008F32CB"/>
    <w:rsid w:val="00934118"/>
    <w:rsid w:val="0093447B"/>
    <w:rsid w:val="00971974"/>
    <w:rsid w:val="0098077F"/>
    <w:rsid w:val="00983030"/>
    <w:rsid w:val="00997FA0"/>
    <w:rsid w:val="009E405F"/>
    <w:rsid w:val="00A24182"/>
    <w:rsid w:val="00A33697"/>
    <w:rsid w:val="00A81713"/>
    <w:rsid w:val="00A82756"/>
    <w:rsid w:val="00A95BCF"/>
    <w:rsid w:val="00AC374E"/>
    <w:rsid w:val="00B16AC7"/>
    <w:rsid w:val="00B71250"/>
    <w:rsid w:val="00BC2792"/>
    <w:rsid w:val="00BC7121"/>
    <w:rsid w:val="00BD16A2"/>
    <w:rsid w:val="00C519C6"/>
    <w:rsid w:val="00CA45F8"/>
    <w:rsid w:val="00D05E40"/>
    <w:rsid w:val="00D343EA"/>
    <w:rsid w:val="00D56DB9"/>
    <w:rsid w:val="00D9064F"/>
    <w:rsid w:val="00D96328"/>
    <w:rsid w:val="00DB0C2E"/>
    <w:rsid w:val="00DC1534"/>
    <w:rsid w:val="00DF74C7"/>
    <w:rsid w:val="00E75CE3"/>
    <w:rsid w:val="00E82567"/>
    <w:rsid w:val="00EB3A66"/>
    <w:rsid w:val="00EE0A02"/>
    <w:rsid w:val="00F01DF7"/>
    <w:rsid w:val="00F26910"/>
    <w:rsid w:val="00FA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D3F4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c10">
    <w:name w:val="c3 c10"/>
    <w:basedOn w:val="DefaultParagraphFont"/>
    <w:uiPriority w:val="99"/>
    <w:rsid w:val="005D3F41"/>
    <w:rPr>
      <w:rFonts w:cs="Times New Roman"/>
    </w:rPr>
  </w:style>
  <w:style w:type="paragraph" w:customStyle="1" w:styleId="c4">
    <w:name w:val="c4"/>
    <w:basedOn w:val="Normal"/>
    <w:uiPriority w:val="99"/>
    <w:rsid w:val="005D3F41"/>
    <w:pPr>
      <w:spacing w:before="120" w:after="120"/>
    </w:pPr>
  </w:style>
  <w:style w:type="character" w:customStyle="1" w:styleId="c3">
    <w:name w:val="c3"/>
    <w:basedOn w:val="DefaultParagraphFont"/>
    <w:uiPriority w:val="99"/>
    <w:rsid w:val="005D3F41"/>
    <w:rPr>
      <w:rFonts w:cs="Times New Roman"/>
    </w:rPr>
  </w:style>
  <w:style w:type="paragraph" w:customStyle="1" w:styleId="c5">
    <w:name w:val="c5"/>
    <w:basedOn w:val="Normal"/>
    <w:uiPriority w:val="99"/>
    <w:rsid w:val="005D3F41"/>
    <w:pPr>
      <w:spacing w:before="120" w:after="120"/>
    </w:pPr>
  </w:style>
  <w:style w:type="character" w:customStyle="1" w:styleId="c3c9">
    <w:name w:val="c3 c9"/>
    <w:basedOn w:val="DefaultParagraphFont"/>
    <w:uiPriority w:val="99"/>
    <w:rsid w:val="005D3F41"/>
    <w:rPr>
      <w:rFonts w:cs="Times New Roman"/>
    </w:rPr>
  </w:style>
  <w:style w:type="paragraph" w:customStyle="1" w:styleId="c1">
    <w:name w:val="c1"/>
    <w:basedOn w:val="Normal"/>
    <w:uiPriority w:val="99"/>
    <w:rsid w:val="005D3F41"/>
    <w:pPr>
      <w:spacing w:before="120" w:after="120"/>
    </w:pPr>
  </w:style>
  <w:style w:type="paragraph" w:customStyle="1" w:styleId="c5c6">
    <w:name w:val="c5 c6"/>
    <w:basedOn w:val="Normal"/>
    <w:uiPriority w:val="99"/>
    <w:rsid w:val="005D3F41"/>
    <w:pPr>
      <w:spacing w:before="120" w:after="120"/>
    </w:pPr>
  </w:style>
  <w:style w:type="character" w:styleId="Strong">
    <w:name w:val="Strong"/>
    <w:basedOn w:val="DefaultParagraphFont"/>
    <w:uiPriority w:val="99"/>
    <w:qFormat/>
    <w:rsid w:val="005D3F4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D3F41"/>
    <w:pPr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5D3F4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5D3F41"/>
    <w:rPr>
      <w:rFonts w:cs="Times New Roman"/>
      <w:i/>
      <w:iCs/>
    </w:rPr>
  </w:style>
  <w:style w:type="paragraph" w:customStyle="1" w:styleId="style4">
    <w:name w:val="style4"/>
    <w:basedOn w:val="Normal"/>
    <w:uiPriority w:val="99"/>
    <w:rsid w:val="005D3F41"/>
    <w:pPr>
      <w:spacing w:before="100" w:beforeAutospacing="1" w:after="100" w:afterAutospacing="1"/>
    </w:pPr>
  </w:style>
  <w:style w:type="paragraph" w:customStyle="1" w:styleId="style1">
    <w:name w:val="style1"/>
    <w:basedOn w:val="Normal"/>
    <w:uiPriority w:val="99"/>
    <w:rsid w:val="005D3F41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5D3F4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5499F"/>
    <w:rPr>
      <w:rFonts w:cs="Times New Roman"/>
      <w:color w:val="0000FF"/>
      <w:u w:val="single"/>
    </w:rPr>
  </w:style>
  <w:style w:type="paragraph" w:customStyle="1" w:styleId="c19c7">
    <w:name w:val="c19 c7"/>
    <w:basedOn w:val="Normal"/>
    <w:uiPriority w:val="99"/>
    <w:rsid w:val="00017F9F"/>
    <w:pPr>
      <w:spacing w:before="90" w:after="90"/>
    </w:pPr>
    <w:rPr>
      <w:rFonts w:eastAsia="Calibri"/>
    </w:rPr>
  </w:style>
  <w:style w:type="character" w:customStyle="1" w:styleId="c10c1">
    <w:name w:val="c10 c1"/>
    <w:basedOn w:val="DefaultParagraphFont"/>
    <w:uiPriority w:val="99"/>
    <w:rsid w:val="00017F9F"/>
    <w:rPr>
      <w:rFonts w:cs="Times New Roman"/>
    </w:rPr>
  </w:style>
  <w:style w:type="paragraph" w:customStyle="1" w:styleId="c23c22">
    <w:name w:val="c23 c22"/>
    <w:basedOn w:val="Normal"/>
    <w:uiPriority w:val="99"/>
    <w:rsid w:val="00017F9F"/>
    <w:pPr>
      <w:spacing w:before="90" w:after="90"/>
    </w:pPr>
    <w:rPr>
      <w:rFonts w:eastAsia="Calibri"/>
    </w:rPr>
  </w:style>
  <w:style w:type="character" w:customStyle="1" w:styleId="c10c17c1">
    <w:name w:val="c10 c17 c1"/>
    <w:basedOn w:val="DefaultParagraphFont"/>
    <w:uiPriority w:val="99"/>
    <w:rsid w:val="00017F9F"/>
    <w:rPr>
      <w:rFonts w:cs="Times New Roman"/>
    </w:rPr>
  </w:style>
  <w:style w:type="paragraph" w:customStyle="1" w:styleId="c24c22">
    <w:name w:val="c24 c22"/>
    <w:basedOn w:val="Normal"/>
    <w:uiPriority w:val="99"/>
    <w:rsid w:val="00017F9F"/>
    <w:pPr>
      <w:spacing w:before="90" w:after="90"/>
    </w:pPr>
    <w:rPr>
      <w:rFonts w:eastAsia="Calibri"/>
    </w:rPr>
  </w:style>
  <w:style w:type="paragraph" w:customStyle="1" w:styleId="c22c24">
    <w:name w:val="c22 c24"/>
    <w:basedOn w:val="Normal"/>
    <w:uiPriority w:val="99"/>
    <w:rsid w:val="00017F9F"/>
    <w:pPr>
      <w:spacing w:before="90" w:after="90"/>
    </w:pPr>
    <w:rPr>
      <w:rFonts w:eastAsia="Calibri"/>
    </w:rPr>
  </w:style>
  <w:style w:type="paragraph" w:customStyle="1" w:styleId="c25">
    <w:name w:val="c25"/>
    <w:basedOn w:val="Normal"/>
    <w:uiPriority w:val="99"/>
    <w:rsid w:val="00017F9F"/>
    <w:pPr>
      <w:spacing w:before="90" w:after="90"/>
    </w:pPr>
    <w:rPr>
      <w:rFonts w:eastAsia="Calibri"/>
    </w:rPr>
  </w:style>
  <w:style w:type="paragraph" w:customStyle="1" w:styleId="c13">
    <w:name w:val="c13"/>
    <w:basedOn w:val="Normal"/>
    <w:uiPriority w:val="99"/>
    <w:rsid w:val="00017F9F"/>
    <w:pPr>
      <w:spacing w:before="90" w:after="90"/>
    </w:pPr>
    <w:rPr>
      <w:rFonts w:eastAsia="Calibri"/>
    </w:rPr>
  </w:style>
  <w:style w:type="paragraph" w:customStyle="1" w:styleId="c16c7">
    <w:name w:val="c16 c7"/>
    <w:basedOn w:val="Normal"/>
    <w:uiPriority w:val="99"/>
    <w:rsid w:val="00017F9F"/>
    <w:pPr>
      <w:spacing w:before="90" w:after="90"/>
    </w:pPr>
    <w:rPr>
      <w:rFonts w:eastAsia="Calibri"/>
    </w:rPr>
  </w:style>
  <w:style w:type="paragraph" w:customStyle="1" w:styleId="c1c14">
    <w:name w:val="c1 c14"/>
    <w:basedOn w:val="Normal"/>
    <w:uiPriority w:val="99"/>
    <w:rsid w:val="0061621E"/>
    <w:pPr>
      <w:spacing w:before="90" w:after="90"/>
    </w:pPr>
    <w:rPr>
      <w:rFonts w:eastAsia="Calibri"/>
    </w:rPr>
  </w:style>
  <w:style w:type="character" w:customStyle="1" w:styleId="c0c23">
    <w:name w:val="c0 c23"/>
    <w:basedOn w:val="DefaultParagraphFont"/>
    <w:uiPriority w:val="99"/>
    <w:rsid w:val="0061621E"/>
    <w:rPr>
      <w:rFonts w:cs="Times New Roman"/>
    </w:rPr>
  </w:style>
  <w:style w:type="character" w:customStyle="1" w:styleId="c0">
    <w:name w:val="c0"/>
    <w:basedOn w:val="DefaultParagraphFont"/>
    <w:uiPriority w:val="99"/>
    <w:rsid w:val="0061621E"/>
    <w:rPr>
      <w:rFonts w:cs="Times New Roman"/>
    </w:rPr>
  </w:style>
  <w:style w:type="paragraph" w:customStyle="1" w:styleId="c14c7">
    <w:name w:val="c14 c7"/>
    <w:basedOn w:val="Normal"/>
    <w:uiPriority w:val="99"/>
    <w:rsid w:val="0061621E"/>
    <w:pPr>
      <w:spacing w:before="90" w:after="90"/>
    </w:pPr>
    <w:rPr>
      <w:rFonts w:eastAsia="Calibri"/>
    </w:rPr>
  </w:style>
  <w:style w:type="character" w:customStyle="1" w:styleId="c0c2">
    <w:name w:val="c0 c2"/>
    <w:basedOn w:val="DefaultParagraphFont"/>
    <w:uiPriority w:val="99"/>
    <w:rsid w:val="0061621E"/>
    <w:rPr>
      <w:rFonts w:cs="Times New Roman"/>
    </w:rPr>
  </w:style>
  <w:style w:type="paragraph" w:customStyle="1" w:styleId="c1c25">
    <w:name w:val="c1 c25"/>
    <w:basedOn w:val="Normal"/>
    <w:uiPriority w:val="99"/>
    <w:rsid w:val="0061621E"/>
    <w:pPr>
      <w:spacing w:before="90" w:after="90"/>
    </w:pPr>
    <w:rPr>
      <w:rFonts w:eastAsia="Calibri"/>
    </w:rPr>
  </w:style>
  <w:style w:type="paragraph" w:customStyle="1" w:styleId="Style5">
    <w:name w:val="Style5"/>
    <w:basedOn w:val="Normal"/>
    <w:uiPriority w:val="99"/>
    <w:rsid w:val="00971974"/>
    <w:pPr>
      <w:widowControl w:val="0"/>
      <w:autoSpaceDE w:val="0"/>
      <w:autoSpaceDN w:val="0"/>
      <w:adjustRightInd w:val="0"/>
      <w:spacing w:line="257" w:lineRule="exact"/>
    </w:pPr>
    <w:rPr>
      <w:rFonts w:eastAsia="Calibri"/>
    </w:rPr>
  </w:style>
  <w:style w:type="character" w:customStyle="1" w:styleId="FontStyle42">
    <w:name w:val="Font Style42"/>
    <w:basedOn w:val="DefaultParagraphFont"/>
    <w:uiPriority w:val="99"/>
    <w:rsid w:val="00971974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efaultParagraphFont"/>
    <w:uiPriority w:val="99"/>
    <w:rsid w:val="00971974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8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8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48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8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0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80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48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480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480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8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8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0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4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80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48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48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480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8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8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8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8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48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80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48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48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8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0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80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480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480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480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42</Pages>
  <Words>13879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subject/>
  <dc:creator>User</dc:creator>
  <cp:keywords/>
  <dc:description/>
  <cp:lastModifiedBy>User</cp:lastModifiedBy>
  <cp:revision>5</cp:revision>
  <cp:lastPrinted>2014-12-25T14:13:00Z</cp:lastPrinted>
  <dcterms:created xsi:type="dcterms:W3CDTF">2015-04-24T13:51:00Z</dcterms:created>
  <dcterms:modified xsi:type="dcterms:W3CDTF">2015-04-25T08:39:00Z</dcterms:modified>
</cp:coreProperties>
</file>