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092" w:rsidRPr="00B77A84" w:rsidRDefault="00DE2092" w:rsidP="0045246C">
      <w:pPr>
        <w:pStyle w:val="ListParagraph"/>
        <w:shd w:val="clear" w:color="auto" w:fill="FFFFFF"/>
        <w:spacing w:before="93" w:after="93" w:line="195" w:lineRule="atLeast"/>
        <w:ind w:left="0"/>
        <w:jc w:val="center"/>
        <w:rPr>
          <w:rFonts w:ascii="Trebuchet MS" w:hAnsi="Trebuchet MS"/>
          <w:b/>
          <w:bCs/>
          <w:color w:val="CC0066"/>
          <w:sz w:val="32"/>
          <w:szCs w:val="32"/>
          <w:lang w:eastAsia="ru-RU"/>
        </w:rPr>
      </w:pPr>
      <w:r w:rsidRPr="00B77A84">
        <w:rPr>
          <w:rFonts w:ascii="Trebuchet MS" w:hAnsi="Trebuchet MS"/>
          <w:b/>
          <w:bCs/>
          <w:color w:val="CC0066"/>
          <w:sz w:val="32"/>
          <w:szCs w:val="32"/>
          <w:lang w:eastAsia="ru-RU"/>
        </w:rPr>
        <w:t>Творческий проект во второй младшей группе детского сада «Вот какой у нас салют!»</w:t>
      </w:r>
    </w:p>
    <w:p w:rsidR="00DE2092" w:rsidRDefault="00DE2092" w:rsidP="00B77A84">
      <w:pPr>
        <w:pStyle w:val="ListParagraph"/>
        <w:spacing w:after="0" w:line="240" w:lineRule="auto"/>
        <w:ind w:left="360"/>
        <w:rPr>
          <w:rFonts w:ascii="Arial" w:hAnsi="Arial" w:cs="Arial"/>
          <w:color w:val="000000"/>
          <w:sz w:val="24"/>
          <w:szCs w:val="24"/>
          <w:lang w:eastAsia="ru-RU"/>
        </w:rPr>
      </w:pPr>
      <w:r w:rsidRPr="00743E2C">
        <w:rPr>
          <w:rFonts w:ascii="Arial" w:hAnsi="Arial" w:cs="Arial"/>
          <w:color w:val="000000"/>
          <w:sz w:val="24"/>
          <w:szCs w:val="24"/>
          <w:lang w:eastAsia="ru-RU"/>
        </w:rPr>
        <w:br/>
      </w:r>
      <w:r w:rsidRPr="00743E2C">
        <w:rPr>
          <w:rFonts w:ascii="Arial" w:hAnsi="Arial" w:cs="Arial"/>
          <w:color w:val="000000"/>
          <w:sz w:val="24"/>
          <w:szCs w:val="24"/>
          <w:u w:val="single"/>
          <w:bdr w:val="none" w:sz="0" w:space="0" w:color="auto" w:frame="1"/>
          <w:shd w:val="clear" w:color="auto" w:fill="FFFFFF"/>
          <w:lang w:eastAsia="ru-RU"/>
        </w:rPr>
        <w:t>Тип проекта:</w:t>
      </w:r>
      <w:r w:rsidRPr="00743E2C">
        <w:rPr>
          <w:rFonts w:ascii="Arial" w:hAnsi="Arial" w:cs="Arial"/>
          <w:color w:val="000000"/>
          <w:sz w:val="24"/>
          <w:szCs w:val="24"/>
          <w:lang w:eastAsia="ru-RU"/>
        </w:rPr>
        <w:t> </w:t>
      </w:r>
      <w:r w:rsidRPr="00743E2C">
        <w:rPr>
          <w:rFonts w:ascii="Arial" w:hAnsi="Arial" w:cs="Arial"/>
          <w:color w:val="000000"/>
          <w:sz w:val="24"/>
          <w:szCs w:val="24"/>
          <w:shd w:val="clear" w:color="auto" w:fill="FFFFFF"/>
          <w:lang w:eastAsia="ru-RU"/>
        </w:rPr>
        <w:t>социально-творческий.</w:t>
      </w:r>
      <w:r w:rsidRPr="00743E2C">
        <w:rPr>
          <w:rFonts w:ascii="Arial" w:hAnsi="Arial" w:cs="Arial"/>
          <w:color w:val="000000"/>
          <w:sz w:val="24"/>
          <w:szCs w:val="24"/>
          <w:lang w:eastAsia="ru-RU"/>
        </w:rPr>
        <w:br/>
      </w:r>
      <w:r w:rsidRPr="00743E2C">
        <w:rPr>
          <w:rFonts w:ascii="Arial" w:hAnsi="Arial" w:cs="Arial"/>
          <w:color w:val="000000"/>
          <w:sz w:val="24"/>
          <w:szCs w:val="24"/>
          <w:u w:val="single"/>
          <w:bdr w:val="none" w:sz="0" w:space="0" w:color="auto" w:frame="1"/>
          <w:shd w:val="clear" w:color="auto" w:fill="FFFFFF"/>
          <w:lang w:eastAsia="ru-RU"/>
        </w:rPr>
        <w:t>Вид проекта:</w:t>
      </w:r>
      <w:r w:rsidRPr="00743E2C">
        <w:rPr>
          <w:rFonts w:ascii="Arial" w:hAnsi="Arial" w:cs="Arial"/>
          <w:color w:val="000000"/>
          <w:sz w:val="24"/>
          <w:szCs w:val="24"/>
          <w:lang w:eastAsia="ru-RU"/>
        </w:rPr>
        <w:t> </w:t>
      </w:r>
      <w:r>
        <w:rPr>
          <w:rFonts w:ascii="Arial" w:hAnsi="Arial" w:cs="Arial"/>
          <w:color w:val="000000"/>
          <w:sz w:val="24"/>
          <w:szCs w:val="24"/>
          <w:shd w:val="clear" w:color="auto" w:fill="FFFFFF"/>
          <w:lang w:eastAsia="ru-RU"/>
        </w:rPr>
        <w:t>долг</w:t>
      </w:r>
      <w:r w:rsidRPr="00743E2C">
        <w:rPr>
          <w:rFonts w:ascii="Arial" w:hAnsi="Arial" w:cs="Arial"/>
          <w:color w:val="000000"/>
          <w:sz w:val="24"/>
          <w:szCs w:val="24"/>
          <w:shd w:val="clear" w:color="auto" w:fill="FFFFFF"/>
          <w:lang w:eastAsia="ru-RU"/>
        </w:rPr>
        <w:t>осрочный.</w:t>
      </w:r>
      <w:r w:rsidRPr="00743E2C">
        <w:rPr>
          <w:rFonts w:ascii="Arial" w:hAnsi="Arial" w:cs="Arial"/>
          <w:color w:val="000000"/>
          <w:sz w:val="24"/>
          <w:szCs w:val="24"/>
          <w:lang w:eastAsia="ru-RU"/>
        </w:rPr>
        <w:br/>
      </w:r>
      <w:r w:rsidRPr="00743E2C">
        <w:rPr>
          <w:rFonts w:ascii="Arial" w:hAnsi="Arial" w:cs="Arial"/>
          <w:color w:val="000000"/>
          <w:sz w:val="24"/>
          <w:szCs w:val="24"/>
          <w:u w:val="single"/>
          <w:bdr w:val="none" w:sz="0" w:space="0" w:color="auto" w:frame="1"/>
          <w:shd w:val="clear" w:color="auto" w:fill="FFFFFF"/>
          <w:lang w:eastAsia="ru-RU"/>
        </w:rPr>
        <w:t>Участники проекта:</w:t>
      </w:r>
      <w:r w:rsidRPr="00743E2C">
        <w:rPr>
          <w:rFonts w:ascii="Arial" w:hAnsi="Arial" w:cs="Arial"/>
          <w:color w:val="000000"/>
          <w:sz w:val="24"/>
          <w:szCs w:val="24"/>
          <w:u w:val="single"/>
          <w:lang w:eastAsia="ru-RU"/>
        </w:rPr>
        <w:t> </w:t>
      </w:r>
      <w:r w:rsidRPr="00743E2C">
        <w:rPr>
          <w:rFonts w:ascii="Arial" w:hAnsi="Arial" w:cs="Arial"/>
          <w:color w:val="000000"/>
          <w:sz w:val="24"/>
          <w:szCs w:val="24"/>
          <w:shd w:val="clear" w:color="auto" w:fill="FFFFFF"/>
          <w:lang w:eastAsia="ru-RU"/>
        </w:rPr>
        <w:t>дети</w:t>
      </w:r>
      <w:r>
        <w:rPr>
          <w:rFonts w:ascii="Arial" w:hAnsi="Arial" w:cs="Arial"/>
          <w:color w:val="000000"/>
          <w:sz w:val="24"/>
          <w:szCs w:val="24"/>
          <w:shd w:val="clear" w:color="auto" w:fill="FFFFFF"/>
          <w:lang w:eastAsia="ru-RU"/>
        </w:rPr>
        <w:t xml:space="preserve"> второй младшей группы «Солнышко», педагоги</w:t>
      </w:r>
      <w:r w:rsidRPr="00743E2C">
        <w:rPr>
          <w:rFonts w:ascii="Arial" w:hAnsi="Arial" w:cs="Arial"/>
          <w:color w:val="000000"/>
          <w:sz w:val="24"/>
          <w:szCs w:val="24"/>
          <w:shd w:val="clear" w:color="auto" w:fill="FFFFFF"/>
          <w:lang w:eastAsia="ru-RU"/>
        </w:rPr>
        <w:t>, родители.</w:t>
      </w:r>
      <w:r w:rsidRPr="00743E2C">
        <w:rPr>
          <w:rFonts w:ascii="Arial" w:hAnsi="Arial" w:cs="Arial"/>
          <w:color w:val="000000"/>
          <w:sz w:val="24"/>
          <w:szCs w:val="24"/>
          <w:lang w:eastAsia="ru-RU"/>
        </w:rPr>
        <w:br/>
      </w:r>
      <w:r w:rsidRPr="00743E2C">
        <w:rPr>
          <w:rFonts w:ascii="Arial" w:hAnsi="Arial" w:cs="Arial"/>
          <w:color w:val="000000"/>
          <w:sz w:val="24"/>
          <w:szCs w:val="24"/>
          <w:u w:val="single"/>
          <w:bdr w:val="none" w:sz="0" w:space="0" w:color="auto" w:frame="1"/>
          <w:shd w:val="clear" w:color="auto" w:fill="FFFFFF"/>
          <w:lang w:eastAsia="ru-RU"/>
        </w:rPr>
        <w:t>Цель:</w:t>
      </w:r>
      <w:r w:rsidRPr="00743E2C">
        <w:rPr>
          <w:rFonts w:ascii="Arial" w:hAnsi="Arial" w:cs="Arial"/>
          <w:color w:val="000000"/>
          <w:sz w:val="24"/>
          <w:szCs w:val="24"/>
          <w:lang w:eastAsia="ru-RU"/>
        </w:rPr>
        <w:t> </w:t>
      </w:r>
      <w:r w:rsidRPr="00743E2C">
        <w:rPr>
          <w:rFonts w:ascii="Arial" w:hAnsi="Arial" w:cs="Arial"/>
          <w:color w:val="000000"/>
          <w:sz w:val="24"/>
          <w:szCs w:val="24"/>
          <w:shd w:val="clear" w:color="auto" w:fill="FFFFFF"/>
          <w:lang w:eastAsia="ru-RU"/>
        </w:rPr>
        <w:t>Формирование нравственных ценностей.</w:t>
      </w:r>
      <w:r w:rsidRPr="00743E2C">
        <w:rPr>
          <w:rFonts w:ascii="Arial" w:hAnsi="Arial" w:cs="Arial"/>
          <w:color w:val="000000"/>
          <w:sz w:val="24"/>
          <w:szCs w:val="24"/>
          <w:lang w:eastAsia="ru-RU"/>
        </w:rPr>
        <w:br/>
      </w:r>
      <w:r w:rsidRPr="00743E2C">
        <w:rPr>
          <w:rFonts w:ascii="Arial" w:hAnsi="Arial" w:cs="Arial"/>
          <w:color w:val="000000"/>
          <w:sz w:val="24"/>
          <w:szCs w:val="24"/>
          <w:u w:val="single"/>
          <w:bdr w:val="none" w:sz="0" w:space="0" w:color="auto" w:frame="1"/>
          <w:shd w:val="clear" w:color="auto" w:fill="FFFFFF"/>
          <w:lang w:eastAsia="ru-RU"/>
        </w:rPr>
        <w:t>Задачи:</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1. Сообщить детям первоначальные сведения о Великой Отечественной Войне. Дать знания о защитниках отечества, о функциях армии.</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2. Активировать слуховые и зрительные анализаторы, развивать у детей речь, воображение и мышление. Развивать умения взаимодействовать друг с другом, побуждать детей к совместной деятельности.</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3. Воспитывать у детей гордость и уважение к ветеранам ВОВ, чувство гордости за Родину, умение слушать взрослых.</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4. Активизировать словарь: Родина, герой, ветеран, победа, солдат, армия, защитник.</w:t>
      </w:r>
      <w:r w:rsidRPr="00743E2C">
        <w:rPr>
          <w:rFonts w:ascii="Arial" w:hAnsi="Arial" w:cs="Arial"/>
          <w:color w:val="000000"/>
          <w:sz w:val="24"/>
          <w:szCs w:val="24"/>
          <w:lang w:eastAsia="ru-RU"/>
        </w:rPr>
        <w:br/>
      </w:r>
      <w:r w:rsidRPr="00743E2C">
        <w:rPr>
          <w:rFonts w:ascii="Arial" w:hAnsi="Arial" w:cs="Arial"/>
          <w:color w:val="000000"/>
          <w:sz w:val="24"/>
          <w:szCs w:val="24"/>
          <w:u w:val="single"/>
          <w:bdr w:val="none" w:sz="0" w:space="0" w:color="auto" w:frame="1"/>
          <w:shd w:val="clear" w:color="auto" w:fill="FFFFFF"/>
          <w:lang w:eastAsia="ru-RU"/>
        </w:rPr>
        <w:t>Ожидаемые результаты: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1.Заинтересованность детей темой «День Победы», проявление их познавательной активности.</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2.Дети самостоятельно проявляют инициативу: рассматривают иллюстрации, участвуют в беседах, задают вопросы; проявляют творчество и детальность в работе.</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3.С удовольствием рисуют, играют.</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4.Участие в совместной деятельности родителей.</w:t>
      </w:r>
      <w:r w:rsidRPr="00743E2C">
        <w:rPr>
          <w:rFonts w:ascii="Arial" w:hAnsi="Arial" w:cs="Arial"/>
          <w:color w:val="000000"/>
          <w:sz w:val="24"/>
          <w:szCs w:val="24"/>
          <w:lang w:eastAsia="ru-RU"/>
        </w:rPr>
        <w:br/>
      </w:r>
      <w:r w:rsidRPr="00743E2C">
        <w:rPr>
          <w:rFonts w:ascii="Arial" w:hAnsi="Arial" w:cs="Arial"/>
          <w:color w:val="000000"/>
          <w:sz w:val="24"/>
          <w:szCs w:val="24"/>
          <w:u w:val="single"/>
          <w:bdr w:val="none" w:sz="0" w:space="0" w:color="auto" w:frame="1"/>
          <w:shd w:val="clear" w:color="auto" w:fill="FFFFFF"/>
          <w:lang w:eastAsia="ru-RU"/>
        </w:rPr>
        <w:t>Продукт проектной деятельности:</w:t>
      </w:r>
      <w:r w:rsidRPr="00743E2C">
        <w:rPr>
          <w:rFonts w:ascii="Arial" w:hAnsi="Arial" w:cs="Arial"/>
          <w:color w:val="000000"/>
          <w:sz w:val="24"/>
          <w:szCs w:val="24"/>
          <w:lang w:eastAsia="ru-RU"/>
        </w:rPr>
        <w:t> </w:t>
      </w:r>
      <w:r>
        <w:rPr>
          <w:rFonts w:ascii="Arial" w:hAnsi="Arial" w:cs="Arial"/>
          <w:color w:val="000000"/>
          <w:sz w:val="24"/>
          <w:szCs w:val="24"/>
          <w:shd w:val="clear" w:color="auto" w:fill="FFFFFF"/>
          <w:lang w:eastAsia="ru-RU"/>
        </w:rPr>
        <w:t>Оформление группы и приемной</w:t>
      </w:r>
      <w:r w:rsidRPr="00743E2C">
        <w:rPr>
          <w:rFonts w:ascii="Arial" w:hAnsi="Arial" w:cs="Arial"/>
          <w:color w:val="000000"/>
          <w:sz w:val="24"/>
          <w:szCs w:val="24"/>
          <w:shd w:val="clear" w:color="auto" w:fill="FFFFFF"/>
          <w:lang w:eastAsia="ru-RU"/>
        </w:rPr>
        <w:t>; папка-передвижка для родителей «9 мая – День Победы», оформление альбома «Победа была за нами</w:t>
      </w:r>
      <w:r>
        <w:rPr>
          <w:rFonts w:ascii="Arial" w:hAnsi="Arial" w:cs="Arial"/>
          <w:color w:val="000000"/>
          <w:sz w:val="24"/>
          <w:szCs w:val="24"/>
          <w:shd w:val="clear" w:color="auto" w:fill="FFFFFF"/>
          <w:lang w:eastAsia="ru-RU"/>
        </w:rPr>
        <w:t>» (дети совместно с родителями), оформление открытки для ветеранов.</w:t>
      </w:r>
      <w:r w:rsidRPr="00743E2C">
        <w:rPr>
          <w:rFonts w:ascii="Arial" w:hAnsi="Arial" w:cs="Arial"/>
          <w:color w:val="000000"/>
          <w:sz w:val="24"/>
          <w:szCs w:val="24"/>
          <w:lang w:eastAsia="ru-RU"/>
        </w:rPr>
        <w:br/>
      </w:r>
      <w:r w:rsidRPr="00743E2C">
        <w:rPr>
          <w:rFonts w:ascii="Arial" w:hAnsi="Arial" w:cs="Arial"/>
          <w:b/>
          <w:bCs/>
          <w:color w:val="000000"/>
          <w:sz w:val="24"/>
          <w:szCs w:val="24"/>
          <w:lang w:eastAsia="ru-RU"/>
        </w:rPr>
        <w:t>Реализация проекта:</w:t>
      </w:r>
      <w:r w:rsidRPr="00743E2C">
        <w:rPr>
          <w:rFonts w:ascii="Arial" w:hAnsi="Arial" w:cs="Arial"/>
          <w:color w:val="000000"/>
          <w:sz w:val="24"/>
          <w:szCs w:val="24"/>
          <w:lang w:eastAsia="ru-RU"/>
        </w:rPr>
        <w:br/>
      </w:r>
      <w:r w:rsidRPr="00743E2C">
        <w:rPr>
          <w:rFonts w:ascii="Arial" w:hAnsi="Arial" w:cs="Arial"/>
          <w:i/>
          <w:iCs/>
          <w:color w:val="000000"/>
          <w:sz w:val="24"/>
          <w:szCs w:val="24"/>
          <w:bdr w:val="none" w:sz="0" w:space="0" w:color="auto" w:frame="1"/>
          <w:shd w:val="clear" w:color="auto" w:fill="FFFFFF"/>
          <w:lang w:eastAsia="ru-RU"/>
        </w:rPr>
        <w:t>1. Работа с родителями:</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 папка – передвижка « 9 мая – День Победы»;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 беседа: «Какие формы работы можно использовать при знакомстве детей с праздником «День Победы»»;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 оформление альбома «Победа была за нами» (рисунки детей и родителей.</w:t>
      </w:r>
      <w:r w:rsidRPr="00743E2C">
        <w:rPr>
          <w:rFonts w:ascii="Arial" w:hAnsi="Arial" w:cs="Arial"/>
          <w:color w:val="000000"/>
          <w:sz w:val="24"/>
          <w:szCs w:val="24"/>
          <w:lang w:eastAsia="ru-RU"/>
        </w:rPr>
        <w:br/>
      </w:r>
      <w:r w:rsidRPr="00743E2C">
        <w:rPr>
          <w:rFonts w:ascii="Arial" w:hAnsi="Arial" w:cs="Arial"/>
          <w:i/>
          <w:iCs/>
          <w:color w:val="000000"/>
          <w:sz w:val="24"/>
          <w:szCs w:val="24"/>
          <w:bdr w:val="none" w:sz="0" w:space="0" w:color="auto" w:frame="1"/>
          <w:shd w:val="clear" w:color="auto" w:fill="FFFFFF"/>
          <w:lang w:eastAsia="ru-RU"/>
        </w:rPr>
        <w:t>2. Работа с детьми (см. приложения):</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 xml:space="preserve">1. Рассматривание материала по теме «День </w:t>
      </w:r>
      <w:r>
        <w:rPr>
          <w:rFonts w:ascii="Arial" w:hAnsi="Arial" w:cs="Arial"/>
          <w:color w:val="000000"/>
          <w:sz w:val="24"/>
          <w:szCs w:val="24"/>
          <w:shd w:val="clear" w:color="auto" w:fill="FFFFFF"/>
          <w:lang w:eastAsia="ru-RU"/>
        </w:rPr>
        <w:t>Победы»</w:t>
      </w:r>
      <w:r w:rsidRPr="00743E2C">
        <w:rPr>
          <w:rFonts w:ascii="Arial" w:hAnsi="Arial" w:cs="Arial"/>
          <w:color w:val="000000"/>
          <w:sz w:val="24"/>
          <w:szCs w:val="24"/>
          <w:shd w:val="clear" w:color="auto" w:fill="FFFFFF"/>
          <w:lang w:eastAsia="ru-RU"/>
        </w:rPr>
        <w:t>, иллюстраций и альбомов «Великая Отечественная Война»;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2. Беседа «Знакомство с праздником»;</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3. Рисование «Вот какой у нас салют!»;</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4. Чтение стихотворений на тему «День Победы»;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5. Выкладывание из счетных палочек салюта, самолета, танка (можно использовать метод накладывания);</w:t>
      </w:r>
      <w:r w:rsidRPr="00743E2C">
        <w:rPr>
          <w:rFonts w:ascii="Arial" w:hAnsi="Arial" w:cs="Arial"/>
          <w:color w:val="000000"/>
          <w:sz w:val="24"/>
          <w:szCs w:val="24"/>
          <w:lang w:eastAsia="ru-RU"/>
        </w:rPr>
        <w:br/>
      </w:r>
      <w:r>
        <w:rPr>
          <w:rFonts w:ascii="Arial" w:hAnsi="Arial" w:cs="Arial"/>
          <w:color w:val="000000"/>
          <w:sz w:val="24"/>
          <w:szCs w:val="24"/>
          <w:shd w:val="clear" w:color="auto" w:fill="FFFFFF"/>
          <w:lang w:eastAsia="ru-RU"/>
        </w:rPr>
        <w:t>6</w:t>
      </w:r>
      <w:r w:rsidRPr="00743E2C">
        <w:rPr>
          <w:rFonts w:ascii="Arial" w:hAnsi="Arial" w:cs="Arial"/>
          <w:color w:val="000000"/>
          <w:sz w:val="24"/>
          <w:szCs w:val="24"/>
          <w:shd w:val="clear" w:color="auto" w:fill="FFFFFF"/>
          <w:lang w:eastAsia="ru-RU"/>
        </w:rPr>
        <w:t>. Физкультминутка «Салют»;</w:t>
      </w:r>
      <w:r w:rsidRPr="00743E2C">
        <w:rPr>
          <w:rFonts w:ascii="Arial" w:hAnsi="Arial" w:cs="Arial"/>
          <w:color w:val="000000"/>
          <w:sz w:val="24"/>
          <w:szCs w:val="24"/>
          <w:lang w:eastAsia="ru-RU"/>
        </w:rPr>
        <w:br/>
      </w:r>
      <w:r>
        <w:rPr>
          <w:rFonts w:ascii="Arial" w:hAnsi="Arial" w:cs="Arial"/>
          <w:color w:val="000000"/>
          <w:sz w:val="24"/>
          <w:szCs w:val="24"/>
          <w:shd w:val="clear" w:color="auto" w:fill="FFFFFF"/>
          <w:lang w:eastAsia="ru-RU"/>
        </w:rPr>
        <w:t>7</w:t>
      </w:r>
      <w:r w:rsidRPr="00743E2C">
        <w:rPr>
          <w:rFonts w:ascii="Arial" w:hAnsi="Arial" w:cs="Arial"/>
          <w:color w:val="000000"/>
          <w:sz w:val="24"/>
          <w:szCs w:val="24"/>
          <w:shd w:val="clear" w:color="auto" w:fill="FFFFFF"/>
          <w:lang w:eastAsia="ru-RU"/>
        </w:rPr>
        <w:t>.Слушание песен: "Мы идем с флажками" и «Наша Родина сильна» А. Филиппенко, "Песенка о весне" Г. Фрида.</w:t>
      </w:r>
      <w:r w:rsidRPr="00743E2C">
        <w:rPr>
          <w:rFonts w:ascii="Arial" w:hAnsi="Arial" w:cs="Arial"/>
          <w:color w:val="000000"/>
          <w:sz w:val="24"/>
          <w:szCs w:val="24"/>
          <w:lang w:eastAsia="ru-RU"/>
        </w:rPr>
        <w:br/>
      </w:r>
      <w:r w:rsidRPr="00743E2C">
        <w:rPr>
          <w:rFonts w:ascii="Arial" w:hAnsi="Arial" w:cs="Arial"/>
          <w:color w:val="000000"/>
          <w:sz w:val="24"/>
          <w:szCs w:val="24"/>
          <w:u w:val="single"/>
          <w:bdr w:val="none" w:sz="0" w:space="0" w:color="auto" w:frame="1"/>
          <w:shd w:val="clear" w:color="auto" w:fill="FFFFFF"/>
          <w:lang w:eastAsia="ru-RU"/>
        </w:rPr>
        <w:t>Итог работы:</w:t>
      </w:r>
      <w:r w:rsidRPr="00743E2C">
        <w:rPr>
          <w:rFonts w:ascii="Arial" w:hAnsi="Arial" w:cs="Arial"/>
          <w:color w:val="000000"/>
          <w:sz w:val="24"/>
          <w:szCs w:val="24"/>
          <w:shd w:val="clear" w:color="auto" w:fill="FFFFFF"/>
          <w:lang w:eastAsia="ru-RU"/>
        </w:rPr>
        <w:t xml:space="preserve"> </w:t>
      </w:r>
      <w:r w:rsidRPr="00743E2C">
        <w:rPr>
          <w:rFonts w:ascii="Arial" w:hAnsi="Arial" w:cs="Arial"/>
          <w:color w:val="000000"/>
          <w:sz w:val="24"/>
          <w:szCs w:val="24"/>
          <w:lang w:eastAsia="ru-RU"/>
        </w:rPr>
        <w:br/>
      </w:r>
      <w:r>
        <w:rPr>
          <w:rFonts w:ascii="Arial" w:hAnsi="Arial" w:cs="Arial"/>
          <w:color w:val="000000"/>
          <w:sz w:val="24"/>
          <w:szCs w:val="24"/>
          <w:shd w:val="clear" w:color="auto" w:fill="FFFFFF"/>
          <w:lang w:eastAsia="ru-RU"/>
        </w:rPr>
        <w:t>1</w:t>
      </w:r>
      <w:r w:rsidRPr="00743E2C">
        <w:rPr>
          <w:rFonts w:ascii="Arial" w:hAnsi="Arial" w:cs="Arial"/>
          <w:color w:val="000000"/>
          <w:sz w:val="24"/>
          <w:szCs w:val="24"/>
          <w:shd w:val="clear" w:color="auto" w:fill="FFFFFF"/>
          <w:lang w:eastAsia="ru-RU"/>
        </w:rPr>
        <w:t>.Коллективная работа с детьми «Вот какой у нас салют!»;</w:t>
      </w:r>
      <w:r w:rsidRPr="00743E2C">
        <w:rPr>
          <w:rFonts w:ascii="Arial" w:hAnsi="Arial" w:cs="Arial"/>
          <w:color w:val="000000"/>
          <w:sz w:val="24"/>
          <w:szCs w:val="24"/>
          <w:lang w:eastAsia="ru-RU"/>
        </w:rPr>
        <w:br/>
      </w:r>
      <w:r>
        <w:rPr>
          <w:rFonts w:ascii="Arial" w:hAnsi="Arial" w:cs="Arial"/>
          <w:color w:val="000000"/>
          <w:sz w:val="24"/>
          <w:szCs w:val="24"/>
          <w:lang w:eastAsia="ru-RU"/>
        </w:rPr>
        <w:t>2. Оформление открытки для ветеранов</w:t>
      </w:r>
    </w:p>
    <w:p w:rsidR="00DE2092" w:rsidRDefault="00DE2092" w:rsidP="00B77A84">
      <w:pPr>
        <w:pStyle w:val="ListParagraph"/>
        <w:spacing w:after="0" w:line="240" w:lineRule="auto"/>
        <w:ind w:left="360"/>
        <w:rPr>
          <w:rFonts w:ascii="Arial" w:hAnsi="Arial" w:cs="Arial"/>
          <w:color w:val="000000"/>
          <w:sz w:val="24"/>
          <w:szCs w:val="24"/>
          <w:lang w:eastAsia="ru-RU"/>
        </w:rPr>
      </w:pPr>
    </w:p>
    <w:p w:rsidR="00DE2092" w:rsidRPr="00B77A84" w:rsidRDefault="00DE2092" w:rsidP="00B77A84">
      <w:pPr>
        <w:pStyle w:val="ListParagraph"/>
        <w:spacing w:after="0" w:line="240" w:lineRule="auto"/>
        <w:ind w:left="360"/>
        <w:rPr>
          <w:rFonts w:ascii="Arial" w:hAnsi="Arial" w:cs="Arial"/>
          <w:color w:val="000000"/>
          <w:sz w:val="24"/>
          <w:szCs w:val="24"/>
          <w:lang w:eastAsia="ru-RU"/>
        </w:rPr>
      </w:pPr>
      <w:r w:rsidRPr="00743E2C">
        <w:rPr>
          <w:rFonts w:ascii="Arial" w:hAnsi="Arial" w:cs="Arial"/>
          <w:b/>
          <w:bCs/>
          <w:color w:val="000000"/>
          <w:sz w:val="24"/>
          <w:szCs w:val="24"/>
          <w:lang w:eastAsia="ru-RU"/>
        </w:rPr>
        <w:t>ПРИЛОЖЕНИЯ</w:t>
      </w:r>
      <w:r w:rsidRPr="00743E2C">
        <w:rPr>
          <w:rFonts w:ascii="Arial" w:hAnsi="Arial" w:cs="Arial"/>
          <w:color w:val="000000"/>
          <w:sz w:val="24"/>
          <w:szCs w:val="24"/>
          <w:lang w:eastAsia="ru-RU"/>
        </w:rPr>
        <w:br/>
      </w:r>
      <w:r w:rsidRPr="00743E2C">
        <w:rPr>
          <w:rFonts w:ascii="Arial" w:hAnsi="Arial" w:cs="Arial"/>
          <w:color w:val="000000"/>
          <w:sz w:val="24"/>
          <w:szCs w:val="24"/>
          <w:u w:val="single"/>
          <w:bdr w:val="none" w:sz="0" w:space="0" w:color="auto" w:frame="1"/>
          <w:shd w:val="clear" w:color="auto" w:fill="FFFFFF"/>
          <w:lang w:eastAsia="ru-RU"/>
        </w:rPr>
        <w:t>Беседа «Знакомство с праздником»</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Задачи: 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уважение, любовь к людям, защищающим Родину от врагов, ветеранам войны, заботиться о них.</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Ход беседы.</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Воспитатель: 9 мая – самый главный праздник, отмечающийся в нашей стране. Что это за праздник? что это за победа? Над кем? День Победы — самый великий и серьёзный праздник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 А теперь послушайте стихотворение:</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Сегодня праздник - День Победы!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Счастливый, светлый день весны!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 цветы все улицы одеты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И песни звонкие слышны.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Воспитатель: Это была страшная и долгая война. Ранним июньским утром фашистская Германия напала на нашу мирную страну. Весь народ поднялся на защиту Родины, и наша армия, и женщины, и старики, даже дети. (По ходу беседы воспитатель дает объяснение, утверждает детские ответы, обобщает их, показывает наглядный материал и т.д. Беседа должна быть эмоциональной, живой, повышать активность детей. В процессе беседы педагог сообщает новые сведения, чтобы уточнить или углубить знания детей о тех предметах и явлениях, о которых идет речь. Используемые приемы словарной работы - объяснение воспитателем значения отдельных слов, повторение слова хором вместе с воспитателем). Наши храбрые воины не пустили фашистов 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фашистов и сами пришли к Берлину. Это случилось 9 мая 1945 года. И тех пор каждый житель нашей страны, жители других стран отмечают этот праздник.</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Майский праздник – День Победы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Отмечает вся страна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Надевают наши деды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Боевые ордена.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(Т.Белозеров)</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 этой войне, как я уже говорила, участвовали не только взрослые, но и дети. Много стихов и рассказов написали об их подвигах писатели и поэты. Наш народ мужественно сражался и победил. Но не все дожили до Великой Победы.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(показ иллюстрации). Мало остается участников войны: много лет прошло со дня Победы. Наше правительство заботиться о своих героях, помогает им. Вы тоже должны с уважением и благодарностью относиться к участникам войны и ко всем пожилым людям. Они защищали нашу Родину и сберегли мир на Земле. А Родина у нас одна.</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Чтение стихотворения:</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Если скажут слово Родина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Сразу в памяти встает</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Старый дом, в саду смородина,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Толстый тополь у ворот.</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У реки березка – скромница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И ромашковый бугор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А другим, наверное, помнится</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Свой родной московский двор.</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 лужах первые кораблики,</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Где недавно был каток</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И большой соседней фабрики</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Громкий радостный гудок.</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Или степь от маков красная,</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Золотая целина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Родина бывает разная,</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Но у всех она одна!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Берегите свою Родину, растите честными и мужественными, смелыми.</w:t>
      </w:r>
      <w:r w:rsidRPr="00743E2C">
        <w:rPr>
          <w:rFonts w:ascii="Arial" w:hAnsi="Arial" w:cs="Arial"/>
          <w:color w:val="000000"/>
          <w:sz w:val="24"/>
          <w:szCs w:val="24"/>
          <w:lang w:eastAsia="ru-RU"/>
        </w:rPr>
        <w:br/>
      </w:r>
      <w:r w:rsidRPr="00743E2C">
        <w:rPr>
          <w:rFonts w:ascii="Arial" w:hAnsi="Arial" w:cs="Arial"/>
          <w:color w:val="000000"/>
          <w:sz w:val="24"/>
          <w:szCs w:val="24"/>
          <w:lang w:eastAsia="ru-RU"/>
        </w:rPr>
        <w:br/>
      </w:r>
      <w:r w:rsidRPr="00743E2C">
        <w:rPr>
          <w:rFonts w:ascii="Arial" w:hAnsi="Arial" w:cs="Arial"/>
          <w:color w:val="000000"/>
          <w:sz w:val="24"/>
          <w:szCs w:val="24"/>
          <w:u w:val="single"/>
          <w:bdr w:val="none" w:sz="0" w:space="0" w:color="auto" w:frame="1"/>
          <w:shd w:val="clear" w:color="auto" w:fill="FFFFFF"/>
          <w:lang w:eastAsia="ru-RU"/>
        </w:rPr>
        <w:t>Рисование «Вот какой у нас салют!</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Задачи. Вызвать интерес к рисованию салюта в сотворчестве с педагогом. Создать условия для экспериментирования с разными материалами. Освоение способа «принт» (печать) и рисование с помощью штампа. Учить рисовать нетрадиционными способами – ставить отпечатки тряпочкой, ватным тампоном, пробкой и звездочкой, сделанной из моркови; ориентироваться на листе бумаги. Воспитывать интерес к наблюдению красивых явлений в окружающем мире и отображению впечатлений в изодеятельности доступными изобразительно-выразительными средствами.</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Предварительная работа. Рассматривание изображений салюта. Игры с разноцветными мячами. Освоение способа «принт» (печать).</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Материалы, инструменты, оборудование. Основа для коллективной композиции – лист бумаги большого формата, краски гуашевые, материалы для экспериментирования с отпечатками – ватные диски, тампоны, тряпочки, пробки, печатки, звездочки из моркови.</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Содержание.</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Воспитатель читает детям стихотворение О. Выготской «Салют»:</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Вокруг все было тихо,</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И вдруг – салют! Салют!</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Ракеты в небе вспыхнули</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И там, и тут!</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Над площадью,</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Над крышами,</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Над праздничной Москвой</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Взвивается все выше</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Огней фонтан живой!</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На улицу, на улицу</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Все радостно бегут,</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Кричат: «Ура!»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Любуются</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На праздничный салют!</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Педагог выкладывает на стол основу для коллективной композиции – лист бумаги темно-голубого или синего цвета. Говорит: «Это небо! А где салют?» Берет поочередно разные материалы, приготовленные для экспериментирования, и начинает ставить отпечатки, приговаривая: «Беру пробку, окунаю в краску и …шлеп (ставит отпечаток) – получился огонек! Беру звездочку, окуну в краску и …шлеп (ставит отпечаток) – вот какой огонек!</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Вовлекает детей в экспериментирование с разными материалами. Помогает приемом «рука в руке», жестом, словом. Дети по своему желанию выбирают материалы для рисования.</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 конце можно прочитать отрывок:</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 небе праздничный салют,</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Фейерверки там и тут.</w:t>
      </w:r>
      <w:r w:rsidRPr="00743E2C">
        <w:rPr>
          <w:rFonts w:ascii="Arial" w:hAnsi="Arial" w:cs="Arial"/>
          <w:color w:val="000000"/>
          <w:sz w:val="24"/>
          <w:szCs w:val="24"/>
          <w:lang w:eastAsia="ru-RU"/>
        </w:rPr>
        <w:br/>
      </w:r>
      <w:r w:rsidRPr="00743E2C">
        <w:rPr>
          <w:rFonts w:ascii="Arial" w:hAnsi="Arial" w:cs="Arial"/>
          <w:color w:val="000000"/>
          <w:sz w:val="24"/>
          <w:szCs w:val="24"/>
          <w:lang w:eastAsia="ru-RU"/>
        </w:rPr>
        <w:br/>
      </w:r>
      <w:r w:rsidRPr="00743E2C">
        <w:rPr>
          <w:rFonts w:ascii="Arial" w:hAnsi="Arial" w:cs="Arial"/>
          <w:color w:val="000000"/>
          <w:sz w:val="24"/>
          <w:szCs w:val="24"/>
          <w:u w:val="single"/>
          <w:bdr w:val="none" w:sz="0" w:space="0" w:color="auto" w:frame="1"/>
          <w:shd w:val="clear" w:color="auto" w:fill="FFFFFF"/>
          <w:lang w:eastAsia="ru-RU"/>
        </w:rPr>
        <w:t>Чтение стихотворений на тему «День Победы»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Пусть будет мир</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Пусть небо будет голубым,</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Пусть в небе не клубится дым,</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Пусть пушки грозные молчат</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И пулеметы не строчат,</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Чтоб жили люди, города.</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Мир нужен на земле всегда</w:t>
      </w:r>
      <w:r w:rsidRPr="00743E2C">
        <w:rPr>
          <w:rFonts w:ascii="Arial" w:hAnsi="Arial" w:cs="Arial"/>
          <w:color w:val="000000"/>
          <w:sz w:val="24"/>
          <w:szCs w:val="24"/>
          <w:lang w:eastAsia="ru-RU"/>
        </w:rPr>
        <w:br/>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День Победы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Майский праздник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День Победы -</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Отмечает вся страна.</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Надевают наши деды</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Боевые ордена.</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Их с утра зовет дорога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На торжественный парад,</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И задумчиво с порога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Вслед им бабушки глядят.</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Т. Белозеров</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Что за праздник?</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(Н. Иванова)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 небе праздничный салют,</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Фейерверки там и тут.</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Поздравляет вся страна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Славных ветеранов.</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А цветущая весна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Дарит им тюльпаны,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Дарит белую сирень.</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Что за славный майский день?</w:t>
      </w:r>
      <w:r w:rsidRPr="00743E2C">
        <w:rPr>
          <w:rFonts w:ascii="Arial" w:hAnsi="Arial" w:cs="Arial"/>
          <w:color w:val="000000"/>
          <w:sz w:val="24"/>
          <w:szCs w:val="24"/>
          <w:lang w:eastAsia="ru-RU"/>
        </w:rPr>
        <w:br/>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Май встречает радостно</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Наша вся страна.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По дорогам Родины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Вновь идет весна.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Здравствуй, здравствуй,</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Теплый, ясный,</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День Победы,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День прекрасный.</w:t>
      </w:r>
      <w:r w:rsidRPr="00743E2C">
        <w:rPr>
          <w:rFonts w:ascii="Arial" w:hAnsi="Arial" w:cs="Arial"/>
          <w:color w:val="000000"/>
          <w:sz w:val="24"/>
          <w:szCs w:val="24"/>
          <w:lang w:eastAsia="ru-RU"/>
        </w:rPr>
        <w:br/>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Спасибо, наша Родина любимая,</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За все твои заботы и дела,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За солнце ясное, за небо синее,</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За все, что детям ты дала!</w:t>
      </w:r>
      <w:r w:rsidRPr="00743E2C">
        <w:rPr>
          <w:rFonts w:ascii="Arial" w:hAnsi="Arial" w:cs="Arial"/>
          <w:color w:val="000000"/>
          <w:sz w:val="24"/>
          <w:szCs w:val="24"/>
          <w:lang w:eastAsia="ru-RU"/>
        </w:rPr>
        <w:br/>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Победа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Песни фронтовые,</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Награды боевые,</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Красные тюльпаны,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Встречи ветеранов</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И салют в полнеба,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Огромный, как Победа.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День Победы к нам пришел,</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Лучший праздник на земле.</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Очень весело сегодня</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И большим и детворе!</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М. Познанская</w:t>
      </w:r>
      <w:r w:rsidRPr="00743E2C">
        <w:rPr>
          <w:rFonts w:ascii="Arial" w:hAnsi="Arial" w:cs="Arial"/>
          <w:color w:val="000000"/>
          <w:sz w:val="24"/>
          <w:szCs w:val="24"/>
          <w:lang w:eastAsia="ru-RU"/>
        </w:rPr>
        <w:br/>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 лучистом цвету неоглядные дали,</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И песни звенят на просторах страны.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И солнце, и песню в боях отстояли</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Герои давно отгремевшей войны.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М. Геттуев</w:t>
      </w:r>
      <w:r w:rsidRPr="00743E2C">
        <w:rPr>
          <w:rFonts w:ascii="Arial" w:hAnsi="Arial" w:cs="Arial"/>
          <w:color w:val="000000"/>
          <w:sz w:val="24"/>
          <w:szCs w:val="24"/>
          <w:lang w:eastAsia="ru-RU"/>
        </w:rPr>
        <w:br/>
      </w:r>
      <w:r w:rsidRPr="00743E2C">
        <w:rPr>
          <w:rFonts w:ascii="Arial" w:hAnsi="Arial" w:cs="Arial"/>
          <w:color w:val="000000"/>
          <w:sz w:val="24"/>
          <w:szCs w:val="24"/>
          <w:lang w:eastAsia="ru-RU"/>
        </w:rPr>
        <w:br/>
      </w:r>
      <w:r w:rsidRPr="00743E2C">
        <w:rPr>
          <w:rFonts w:ascii="Arial" w:hAnsi="Arial" w:cs="Arial"/>
          <w:color w:val="000000"/>
          <w:sz w:val="24"/>
          <w:szCs w:val="24"/>
          <w:u w:val="single"/>
          <w:bdr w:val="none" w:sz="0" w:space="0" w:color="auto" w:frame="1"/>
          <w:shd w:val="clear" w:color="auto" w:fill="FFFFFF"/>
          <w:lang w:eastAsia="ru-RU"/>
        </w:rPr>
        <w:t>Подвижная игра «Найди свой цвет».</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Цели игры: 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 поднятие настроения.</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Что надо для игры: флажки разных цветов, жетоны таких же цветов, стулья по числу детей.</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Ход игры. Прикрепить флажки к стульям (или положить на стулья), которые расставлены в разных местах комнаты. Каждому игроку вручить по жетону такого же цвета, как флажки. После слов «Идите гулять» дети расходятся по всей комнате. Но как только прозвучат слова «Найди свой цвет», они должны собраться возле стула с флажком такого же цвета, который соответствует цвету их жетонов, и каждый должен назвать этот цвет.</w:t>
      </w:r>
      <w:r w:rsidRPr="00743E2C">
        <w:rPr>
          <w:rFonts w:ascii="Arial" w:hAnsi="Arial" w:cs="Arial"/>
          <w:color w:val="000000"/>
          <w:sz w:val="24"/>
          <w:szCs w:val="24"/>
          <w:lang w:eastAsia="ru-RU"/>
        </w:rPr>
        <w:br/>
      </w:r>
      <w:r w:rsidRPr="00743E2C">
        <w:rPr>
          <w:rFonts w:ascii="Arial" w:hAnsi="Arial" w:cs="Arial"/>
          <w:color w:val="000000"/>
          <w:sz w:val="24"/>
          <w:szCs w:val="24"/>
          <w:lang w:eastAsia="ru-RU"/>
        </w:rPr>
        <w:br/>
      </w:r>
      <w:r w:rsidRPr="00743E2C">
        <w:rPr>
          <w:rFonts w:ascii="Arial" w:hAnsi="Arial" w:cs="Arial"/>
          <w:color w:val="000000"/>
          <w:sz w:val="24"/>
          <w:szCs w:val="24"/>
          <w:u w:val="single"/>
          <w:bdr w:val="none" w:sz="0" w:space="0" w:color="auto" w:frame="1"/>
          <w:shd w:val="clear" w:color="auto" w:fill="FFFFFF"/>
          <w:lang w:eastAsia="ru-RU"/>
        </w:rPr>
        <w:t>Игра с платочками «Найди себе пару»</w:t>
      </w:r>
      <w:r w:rsidRPr="00743E2C">
        <w:rPr>
          <w:rFonts w:ascii="Arial" w:hAnsi="Arial" w:cs="Arial"/>
          <w:color w:val="000000"/>
          <w:sz w:val="24"/>
          <w:szCs w:val="24"/>
          <w:lang w:eastAsia="ru-RU"/>
        </w:rPr>
        <w:t> </w:t>
      </w:r>
      <w:r w:rsidRPr="00743E2C">
        <w:rPr>
          <w:rFonts w:ascii="Arial" w:hAnsi="Arial" w:cs="Arial"/>
          <w:color w:val="000000"/>
          <w:sz w:val="24"/>
          <w:szCs w:val="24"/>
          <w:shd w:val="clear" w:color="auto" w:fill="FFFFFF"/>
          <w:lang w:eastAsia="ru-RU"/>
        </w:rPr>
        <w:t>(с сопровождением музыкой)</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Цели игры: развитие координации движений, чувства ритма, формирование правильной осанки и тренировка вестибулярного аппарата, тренировка подвижности нервных процессов, умения различать цвета, поднятие настроения.</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Что надо для игры: платочки разных цветов по числу детей.</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Ход игры. Каждому игроку вручить по платочку разного цвета. Когда звучит музыка, дети свободно танцуют, выполняя разные движения. После слов «Найдите себе пару» дети расходятся по всей группе и подходят к тому ребенку, с которым у них совпадает цвет платочка. Каждый должен назвать этот цвет.</w:t>
      </w:r>
      <w:r w:rsidRPr="00743E2C">
        <w:rPr>
          <w:rFonts w:ascii="Arial" w:hAnsi="Arial" w:cs="Arial"/>
          <w:color w:val="000000"/>
          <w:sz w:val="24"/>
          <w:szCs w:val="24"/>
          <w:lang w:eastAsia="ru-RU"/>
        </w:rPr>
        <w:br/>
      </w:r>
      <w:r w:rsidRPr="00743E2C">
        <w:rPr>
          <w:rFonts w:ascii="Arial" w:hAnsi="Arial" w:cs="Arial"/>
          <w:color w:val="000000"/>
          <w:sz w:val="24"/>
          <w:szCs w:val="24"/>
          <w:lang w:eastAsia="ru-RU"/>
        </w:rPr>
        <w:br/>
      </w:r>
      <w:r w:rsidRPr="00743E2C">
        <w:rPr>
          <w:rFonts w:ascii="Arial" w:hAnsi="Arial" w:cs="Arial"/>
          <w:color w:val="000000"/>
          <w:sz w:val="24"/>
          <w:szCs w:val="24"/>
          <w:u w:val="single"/>
          <w:bdr w:val="none" w:sz="0" w:space="0" w:color="auto" w:frame="1"/>
          <w:shd w:val="clear" w:color="auto" w:fill="FFFFFF"/>
          <w:lang w:eastAsia="ru-RU"/>
        </w:rPr>
        <w:t>Пальчиковая гимнастика "Этот пальчик"</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Этот пальчик - дедушка,</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Этот пальчик - бабушка,</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Этот пальчик - папочка,</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Этот пальчик - мамочка,</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Этот пальчик - я,</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Вот и вся моя семья.</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Детям предлагается согнуть пальцы левой руки в кулачок, затем, слушая потешку, по очереди разгибать их, начиная с большого пальца.</w:t>
      </w:r>
      <w:r w:rsidRPr="00743E2C">
        <w:rPr>
          <w:rFonts w:ascii="Arial" w:hAnsi="Arial" w:cs="Arial"/>
          <w:color w:val="000000"/>
          <w:sz w:val="24"/>
          <w:szCs w:val="24"/>
          <w:lang w:eastAsia="ru-RU"/>
        </w:rPr>
        <w:br/>
      </w:r>
      <w:r w:rsidRPr="00743E2C">
        <w:rPr>
          <w:rFonts w:ascii="Arial" w:hAnsi="Arial" w:cs="Arial"/>
          <w:color w:val="000000"/>
          <w:sz w:val="24"/>
          <w:szCs w:val="24"/>
          <w:lang w:eastAsia="ru-RU"/>
        </w:rPr>
        <w:br/>
      </w:r>
      <w:r w:rsidRPr="00743E2C">
        <w:rPr>
          <w:rFonts w:ascii="Arial" w:hAnsi="Arial" w:cs="Arial"/>
          <w:color w:val="000000"/>
          <w:sz w:val="24"/>
          <w:szCs w:val="24"/>
          <w:u w:val="single"/>
          <w:bdr w:val="none" w:sz="0" w:space="0" w:color="auto" w:frame="1"/>
          <w:shd w:val="clear" w:color="auto" w:fill="FFFFFF"/>
          <w:lang w:eastAsia="ru-RU"/>
        </w:rPr>
        <w:t>Дыхательная гимнастика «Флажок»</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Цели: укрепление круговой мышцы рта; тренировка навыка правильного дыхания; формирование углубленного ритмичного выдоха.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Оборудование: красный флажок.</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Посмотри-ка, мой дружок,</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Вот какой у нас флажок!</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Наш флажок прекрасный,</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Ярко-ярко красный.</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Воспитатель показывает правильное выполнение упражнения: носом вдохнули, губы трубочкой сложили и долго дуем.</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Повторить 4-6 раз.</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lang w:eastAsia="ru-RU"/>
        </w:rPr>
        <w:br/>
      </w:r>
      <w:r w:rsidRPr="00743E2C">
        <w:rPr>
          <w:rFonts w:ascii="Arial" w:hAnsi="Arial" w:cs="Arial"/>
          <w:color w:val="000000"/>
          <w:sz w:val="24"/>
          <w:szCs w:val="24"/>
          <w:u w:val="single"/>
          <w:bdr w:val="none" w:sz="0" w:space="0" w:color="auto" w:frame="1"/>
          <w:shd w:val="clear" w:color="auto" w:fill="FFFFFF"/>
          <w:lang w:eastAsia="ru-RU"/>
        </w:rPr>
        <w:t>Физкультминутка «Салют»</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Вокруг все было тихо. (Встать прямо, руки опустить)</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И вдруг - салют! Салют! ( Поднять руки вверх)</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Ракеты в небе вспыхнули (Раскрыть пальчики веером, помахать руками над головой влево-вправо).</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и там, и тут! Над площадью, над крышами, (Присесть, встать, руки с раскрытыми пальчиками поднять вверх 2—Зраза)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Над праздничной Москвой</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Взвивается все выше</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Огней фонтан живой.</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На улицу, на улицу (Легкий бег на месте).</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Все радостно бегут,</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Кричат: «Ура! », (Поднять руки вверх, крикнуть «Ура»).</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Любуются (Раскрыть пальчики веером, помахать руками над головой влево-вправо)</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На праздничный салют!</w:t>
      </w:r>
      <w:r w:rsidRPr="00743E2C">
        <w:rPr>
          <w:rFonts w:ascii="Arial" w:hAnsi="Arial" w:cs="Arial"/>
          <w:color w:val="000000"/>
          <w:sz w:val="24"/>
          <w:szCs w:val="24"/>
          <w:lang w:eastAsia="ru-RU"/>
        </w:rPr>
        <w:br/>
      </w:r>
      <w:r w:rsidRPr="00743E2C">
        <w:rPr>
          <w:rFonts w:ascii="Arial" w:hAnsi="Arial" w:cs="Arial"/>
          <w:color w:val="000000"/>
          <w:sz w:val="24"/>
          <w:szCs w:val="24"/>
          <w:lang w:eastAsia="ru-RU"/>
        </w:rPr>
        <w:br/>
      </w:r>
      <w:r w:rsidRPr="00743E2C">
        <w:rPr>
          <w:rFonts w:ascii="Arial" w:hAnsi="Arial" w:cs="Arial"/>
          <w:color w:val="000000"/>
          <w:sz w:val="24"/>
          <w:szCs w:val="24"/>
          <w:u w:val="single"/>
          <w:bdr w:val="none" w:sz="0" w:space="0" w:color="auto" w:frame="1"/>
          <w:shd w:val="clear" w:color="auto" w:fill="FFFFFF"/>
          <w:lang w:eastAsia="ru-RU"/>
        </w:rPr>
        <w:t>Сюжетно-ролевая игра «Моряки»</w:t>
      </w:r>
      <w:r w:rsidRPr="00743E2C">
        <w:rPr>
          <w:rFonts w:ascii="Arial" w:hAnsi="Arial" w:cs="Arial"/>
          <w:color w:val="000000"/>
          <w:sz w:val="24"/>
          <w:szCs w:val="24"/>
          <w:u w:val="single"/>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Цель: Формирование умения выполнять с помощью взрослого несколько игровых действий, объединенных сюжетной канвой. Учить действовать в импровизации самостоятельно. Воспитывать дружеские взаимоотношения, чувство коллективизма.</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Словарная работа: якорь, капитан, корабль, штурвал, рулевой, матрос.</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Предшествующая работа: чтение художественной литературы о кораблях, моряках, просмотр фотографий и видеороликов о море, моряках, кораблях.</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Оборудование: морской воротник, фуражка капитана, медицинский халат, якорь, штурвал, бинокли, строительный материал.</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Ход игры: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 Ребята, я предлагаю сегодня вместе отправиться в путешествие. На чём можно отправиться в путешествие? (На самолёте, на поезде, на машине, на корабле)</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 Чтобы оправиться в путешествие на корабле, что для этого нужно сделать? (Построить корабль)</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 Из чего мы будем стоить корабль? (Из большого деревянного строителя и мягких модулей)</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Дети совместно с воспитателем строят борт корабля, на палубе размещают штурвал, устанавливают трап, якорь, места для пассажиров.</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 Вот корабль и готов. А кто бывает на корабле? Кому что надо для работы? (Воспитатель берет на себя роль капитана и помогает распределить роли, кто кем будет. Затем можно и кому-то из детей предложить быть капитаном).</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Дети: Капитану - бинокль, матросам - бескозырки, для врача - чемоданчик с</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инструментами, лекарством, коку – посуда и продукты.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 Что делает капитан? Определяет курс корабля и отдаёт команды. Право руля, лево руля! Полный вперёд! Рулевой у штурвала. Матросы надраивают палубу. Радист сообщает о движения судна. Врач следит за здоровьем команды на корабле. Кок готовит еду для всей команды.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Звучит музыка «Шум моря».</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Капитан даёт команду: «Всем приготовиться к отплытию, пройти медицинскую комиссию». Врач осматривает всю команду. Команда после допуска к плаванию заходит на судно. Капитан даёт команду: «Пассажирам занять свои места!». Занимают места на корабле. Капитан отдает команду: «Поднять якорь! Поднять трап! Полный вперёд! ». Капитан постоянно отдаёт команды рулевому «Полный вперёд! Лево руля!». Капитан просит кока приготовить обед для команды.</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Вот матросы увидали –</w:t>
      </w:r>
      <w:r w:rsidRPr="00743E2C">
        <w:rPr>
          <w:rFonts w:ascii="Arial" w:hAnsi="Arial" w:cs="Arial"/>
          <w:color w:val="000000"/>
          <w:sz w:val="24"/>
          <w:szCs w:val="24"/>
          <w:lang w:eastAsia="ru-RU"/>
        </w:rPr>
        <w:t> </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Впереди земля.</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Капитан велит к причалу,</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Штурман - у руля (Дети приставляют ладонь ко лбу, вглядываются вдаль).</w:t>
      </w:r>
      <w:r w:rsidRPr="00743E2C">
        <w:rPr>
          <w:rFonts w:ascii="Arial" w:hAnsi="Arial" w:cs="Arial"/>
          <w:color w:val="000000"/>
          <w:sz w:val="24"/>
          <w:szCs w:val="24"/>
          <w:lang w:eastAsia="ru-RU"/>
        </w:rPr>
        <w:br/>
      </w:r>
      <w:r w:rsidRPr="00743E2C">
        <w:rPr>
          <w:rFonts w:ascii="Arial" w:hAnsi="Arial" w:cs="Arial"/>
          <w:color w:val="000000"/>
          <w:sz w:val="24"/>
          <w:szCs w:val="24"/>
          <w:shd w:val="clear" w:color="auto" w:fill="FFFFFF"/>
          <w:lang w:eastAsia="ru-RU"/>
        </w:rPr>
        <w:t>Все возвращаются домой, покидают корабль сначала пассажиры, доктор, матросы, последним уходит капитан.</w:t>
      </w:r>
      <w:r>
        <w:rPr>
          <w:rFonts w:ascii="Arial" w:hAnsi="Arial" w:cs="Arial"/>
          <w:color w:val="000000"/>
          <w:sz w:val="24"/>
          <w:szCs w:val="24"/>
          <w:shd w:val="clear" w:color="auto" w:fill="FFFFFF"/>
          <w:lang w:eastAsia="ru-RU"/>
        </w:rPr>
        <w:t xml:space="preserve">  </w:t>
      </w: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Default="00DE2092" w:rsidP="00743E2C">
      <w:pPr>
        <w:spacing w:after="0" w:line="240" w:lineRule="auto"/>
        <w:rPr>
          <w:rFonts w:ascii="Times New Roman" w:hAnsi="Times New Roman"/>
          <w:sz w:val="24"/>
          <w:szCs w:val="24"/>
          <w:lang w:eastAsia="ru-RU"/>
        </w:rPr>
      </w:pPr>
    </w:p>
    <w:p w:rsidR="00DE2092" w:rsidRPr="0036143B" w:rsidRDefault="00DE2092" w:rsidP="007416CC">
      <w:pPr>
        <w:pStyle w:val="ListParagraph"/>
        <w:spacing w:before="100" w:beforeAutospacing="1" w:after="100" w:afterAutospacing="1" w:line="240" w:lineRule="auto"/>
        <w:ind w:left="0"/>
        <w:rPr>
          <w:rFonts w:ascii="Tahoma" w:hAnsi="Tahoma" w:cs="Tahoma"/>
          <w:color w:val="2D2A2A"/>
          <w:sz w:val="13"/>
          <w:szCs w:val="13"/>
          <w:lang w:eastAsia="ru-RU"/>
        </w:rPr>
      </w:pPr>
      <w:r w:rsidRPr="0036143B">
        <w:rPr>
          <w:rFonts w:ascii="Tahoma" w:hAnsi="Tahoma" w:cs="Tahoma"/>
          <w:color w:val="2D2A2A"/>
          <w:sz w:val="13"/>
          <w:szCs w:val="13"/>
          <w:lang w:eastAsia="ru-RU"/>
        </w:rPr>
        <w:t>С переходом во вторую младшую</w:t>
      </w:r>
      <w:r w:rsidRPr="0036143B">
        <w:rPr>
          <w:rFonts w:ascii="Tahoma" w:hAnsi="Tahoma" w:cs="Tahoma"/>
          <w:color w:val="2D2A2A"/>
          <w:sz w:val="13"/>
          <w:lang w:eastAsia="ru-RU"/>
        </w:rPr>
        <w:t> </w:t>
      </w:r>
      <w:hyperlink r:id="rId5" w:tgtFrame="_blank" w:history="1">
        <w:r w:rsidRPr="0036143B">
          <w:rPr>
            <w:rFonts w:ascii="Tahoma" w:hAnsi="Tahoma" w:cs="Tahoma"/>
            <w:color w:val="378A9C"/>
            <w:sz w:val="13"/>
            <w:u w:val="single"/>
            <w:lang w:eastAsia="ru-RU"/>
          </w:rPr>
          <w:t>группу</w:t>
        </w:r>
      </w:hyperlink>
      <w:r w:rsidRPr="0036143B">
        <w:rPr>
          <w:rFonts w:ascii="Tahoma" w:hAnsi="Tahoma" w:cs="Tahoma"/>
          <w:color w:val="2D2A2A"/>
          <w:sz w:val="13"/>
          <w:lang w:eastAsia="ru-RU"/>
        </w:rPr>
        <w:t> </w:t>
      </w:r>
      <w:r w:rsidRPr="0036143B">
        <w:rPr>
          <w:rFonts w:ascii="Tahoma" w:hAnsi="Tahoma" w:cs="Tahoma"/>
          <w:color w:val="2D2A2A"/>
          <w:sz w:val="13"/>
          <w:szCs w:val="13"/>
          <w:lang w:eastAsia="ru-RU"/>
        </w:rPr>
        <w:t>программные требования к воспитанию у них навыков культуры поведения, планирование воспитательного процесса, естественно, усложняются. У детей на четвертом году жизни продолжают формировать самостоятельность, умение преодолевать небольшие трудности. Предъявляются более сложные требования к выполнению действий в ходе режимных процессов (вместе со взрослыми накрывать столы, готовить различные материалы к играм и занятиям), бережному отношению к игрушкам, к труду старших. Кроме того, воспитатель теперь больше внимания должен уделять формированию у детей навыков и выполнению ими правил вежливого общения, организованного поведения в детском саду, дома, на улице.</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Возросшие</w:t>
      </w:r>
      <w:r w:rsidRPr="0036143B">
        <w:rPr>
          <w:rFonts w:ascii="Tahoma" w:hAnsi="Tahoma" w:cs="Tahoma"/>
          <w:color w:val="2D2A2A"/>
          <w:sz w:val="13"/>
          <w:lang w:eastAsia="ru-RU"/>
        </w:rPr>
        <w:t> </w:t>
      </w:r>
      <w:hyperlink r:id="rId6" w:tgtFrame="_blank" w:history="1">
        <w:r w:rsidRPr="0036143B">
          <w:rPr>
            <w:rFonts w:ascii="Tahoma" w:hAnsi="Tahoma" w:cs="Tahoma"/>
            <w:color w:val="378A9C"/>
            <w:sz w:val="13"/>
            <w:u w:val="single"/>
            <w:lang w:eastAsia="ru-RU"/>
          </w:rPr>
          <w:t>требования</w:t>
        </w:r>
      </w:hyperlink>
      <w:r w:rsidRPr="0036143B">
        <w:rPr>
          <w:rFonts w:ascii="Tahoma" w:hAnsi="Tahoma" w:cs="Tahoma"/>
          <w:color w:val="2D2A2A"/>
          <w:sz w:val="13"/>
          <w:lang w:eastAsia="ru-RU"/>
        </w:rPr>
        <w:t> </w:t>
      </w:r>
      <w:r w:rsidRPr="0036143B">
        <w:rPr>
          <w:rFonts w:ascii="Tahoma" w:hAnsi="Tahoma" w:cs="Tahoma"/>
          <w:color w:val="2D2A2A"/>
          <w:sz w:val="13"/>
          <w:szCs w:val="13"/>
          <w:lang w:eastAsia="ru-RU"/>
        </w:rPr>
        <w:t>программы опираются на новые возможности ребенка, на его способность совершать более сложные действия, обобщать, понимать и оценивать поведение сверстников, на большую привязанность к взрослым, которые справедливы и ласковы с ним. Планирую работу, педагог особое внимание уделяет формированию таких качеств личности, как чуткость, внимательность, предупредительность, тактичность, которые помогут ребенку видеть и различать состояние человека, решить, как следует поступить в каждом конкретном случае, чтобы не причинять окружающим неприятностей.</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hyperlink r:id="rId7" w:tgtFrame="_blank" w:history="1">
        <w:r w:rsidRPr="0036143B">
          <w:rPr>
            <w:rFonts w:ascii="Tahoma" w:hAnsi="Tahoma" w:cs="Tahoma"/>
            <w:color w:val="378A9C"/>
            <w:sz w:val="13"/>
            <w:u w:val="single"/>
            <w:lang w:eastAsia="ru-RU"/>
          </w:rPr>
          <w:t>Большие</w:t>
        </w:r>
      </w:hyperlink>
      <w:r w:rsidRPr="0036143B">
        <w:rPr>
          <w:rFonts w:ascii="Tahoma" w:hAnsi="Tahoma" w:cs="Tahoma"/>
          <w:color w:val="2D2A2A"/>
          <w:sz w:val="13"/>
          <w:lang w:eastAsia="ru-RU"/>
        </w:rPr>
        <w:t> </w:t>
      </w:r>
      <w:r w:rsidRPr="0036143B">
        <w:rPr>
          <w:rFonts w:ascii="Tahoma" w:hAnsi="Tahoma" w:cs="Tahoma"/>
          <w:color w:val="2D2A2A"/>
          <w:sz w:val="13"/>
          <w:szCs w:val="13"/>
          <w:lang w:eastAsia="ru-RU"/>
        </w:rPr>
        <w:t>возможности для воспитания культуры поведения представляет вечер. Это время особенно доверительного общения воспитателя с детьми, разговора по душам. Непосредственное общение с воспитателем содействует укреплению привязанности, доверия к нему ребенка – важнейшего условия нравственного воспитания. На вечерние часы также могут быть запланированы инсценировки несложных сюжетов с помощью игрушек, например «Как непослушный котенок обжег себе лапку» или «Как у Наташи чуть не улетела птичка». Содержание таких сценок педагог черпает из наблюдений и дневниковых записей, дети с интересом воспринимают сценки из своей жизни.</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hyperlink r:id="rId8" w:tgtFrame="_blank" w:history="1">
        <w:r w:rsidRPr="0036143B">
          <w:rPr>
            <w:rFonts w:ascii="Tahoma" w:hAnsi="Tahoma" w:cs="Tahoma"/>
            <w:color w:val="378A9C"/>
            <w:sz w:val="13"/>
            <w:u w:val="single"/>
            <w:lang w:eastAsia="ru-RU"/>
          </w:rPr>
          <w:t>Нравятся</w:t>
        </w:r>
      </w:hyperlink>
      <w:r w:rsidRPr="0036143B">
        <w:rPr>
          <w:rFonts w:ascii="Tahoma" w:hAnsi="Tahoma" w:cs="Tahoma"/>
          <w:color w:val="2D2A2A"/>
          <w:sz w:val="13"/>
          <w:lang w:eastAsia="ru-RU"/>
        </w:rPr>
        <w:t> </w:t>
      </w:r>
      <w:r w:rsidRPr="0036143B">
        <w:rPr>
          <w:rFonts w:ascii="Tahoma" w:hAnsi="Tahoma" w:cs="Tahoma"/>
          <w:color w:val="2D2A2A"/>
          <w:sz w:val="13"/>
          <w:szCs w:val="13"/>
          <w:lang w:eastAsia="ru-RU"/>
        </w:rPr>
        <w:t>детям игры с элементом соревнования, состязания, например: «Как звенят тарелки и ложки». Эта игра показывает, кто лучше всех умеет, выполняя нужные действия (например, собирая предметы, которые при соприкосновении друг с другом звенят, - ложки, тарелки), не нарушать тишину. Побеждает тот, кто произвел меньше шума. К игре привлекаются воспитанники старшей группы.</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Уровень</w:t>
      </w:r>
      <w:r w:rsidRPr="0036143B">
        <w:rPr>
          <w:rFonts w:ascii="Tahoma" w:hAnsi="Tahoma" w:cs="Tahoma"/>
          <w:color w:val="2D2A2A"/>
          <w:sz w:val="13"/>
          <w:lang w:eastAsia="ru-RU"/>
        </w:rPr>
        <w:t> </w:t>
      </w:r>
      <w:hyperlink r:id="rId9" w:tgtFrame="_blank" w:history="1">
        <w:r w:rsidRPr="0036143B">
          <w:rPr>
            <w:rFonts w:ascii="Tahoma" w:hAnsi="Tahoma" w:cs="Tahoma"/>
            <w:color w:val="378A9C"/>
            <w:sz w:val="13"/>
            <w:u w:val="single"/>
            <w:lang w:eastAsia="ru-RU"/>
          </w:rPr>
          <w:t>развития детей</w:t>
        </w:r>
      </w:hyperlink>
      <w:r w:rsidRPr="0036143B">
        <w:rPr>
          <w:rFonts w:ascii="Tahoma" w:hAnsi="Tahoma" w:cs="Tahoma"/>
          <w:color w:val="2D2A2A"/>
          <w:sz w:val="13"/>
          <w:lang w:eastAsia="ru-RU"/>
        </w:rPr>
        <w:t> </w:t>
      </w:r>
      <w:r w:rsidRPr="0036143B">
        <w:rPr>
          <w:rFonts w:ascii="Tahoma" w:hAnsi="Tahoma" w:cs="Tahoma"/>
          <w:color w:val="2D2A2A"/>
          <w:sz w:val="13"/>
          <w:szCs w:val="13"/>
          <w:lang w:eastAsia="ru-RU"/>
        </w:rPr>
        <w:t>четвертого года жизни позволяет несколько усложнить программные требования к нравственно направленным играм-занятиям, играм-упражнениям, инсценировкам. Теперь они строится так, чтобы каждое последующее упражнение опиралось на приобретенный ранее опыт детей. Тем самым обеспечивается более быстрое и прочное усвоение навыка.</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Принципом проведения игр становится более широкое, комплексное воздействие на сознание и нравственные чувства детей, а также предоставление им возможности упражняться в совершении нужных действий, поступков. Постепенно детям предоставляется все большая самостоятельность, минуя показ действий, создается возможность для самостоятельных упражнений в культурном поведении.</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Чтобы достичь единства между представлениями о том, как надо себя вести, и конкретным поведением ребенка, следует широко использовать упражнения игрового характера. Детей очень увлекают, например, игры-упражнения на закрепление правил этикета в общении с окружающими взрослыми и детьми, в которых используются кукольный театр, игрушки, юмористические картинки, слайды, отрывки из диафильмов, фланелеграф и т. п.</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Наблюдения показывают, что не все дети соблюдают порядок в группе: зная, что игрушки надо убирать в «домики», все-таки их не убирают. Не всегда делают это некоторые дети, и после напоминания педагога. Если же педагог, используя игровой прием, говорит, например: «Ребята, машина не в гараже, она промокнет под дождем, давайте ее уберем», - и сам включается в игровой процесс, дети откликаются более охотно. Иными словами, взрослый, привлекая различные средства и используя разные формы, должен тонко и ненавязчиво, но настойчиво побуждать детей к действиям до тех пор, пока не привыкнут самостоятельно выполнять работу.</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Упражнения в выполнении действий по показу воспитателя – своеобразная и необходимая для формирования навыка тренировка поведения детей. Например, на занятии «в гостях у Матрешки» было наглядно показано, как надо вежливо здороваться, сделав поклон головой. В последующие дни при встрече с детьми необходимо не только приветливо с ними здороваться, но в случае необходимости напомнить, как здоровались с Матрешкой на занятии: «Поздоровайся с детьми так, как мы с Матрешкой здоровались», т. е. последовательно и настойчиво добиваться, чтобы дети усвоили необходимый навык.</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Постепенно игровые упражнения и задания следует усложнять, демонстрировать действия в комплексе. Например, воспитатель показывает фотографию, на которой дети моют руки. Дети с интересом смотрят. Воспитатель спрашивает:</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Кого вы здесь видите?</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Дети с радостью узнают своих товарищей:</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Костя, Таня, Игорь, Оля, – говорят они.</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Что делают Таня и Оля? – снова задает вопрос педагог.</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Моют руки, – с улыбкой отвечают малыши.</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Правильно. Тани и Оля моют руки. Все наши дети умеют мыть руки чисто и аккуратно. А сейчас мы будем учиться мыть лицо и руки вместе. К нам в гости пришла Ира. Она уже ходит в старшую группу и хорошо умеет умываться. Будем брать с нее пример.</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Воспитатель обращает внимание детей на то, как Ира, после того как вымыла лицо, вытирает его и руки полотенцем, прикладывая его к лицу. «Я тоже большой, я хочу показать, как умываться», – говорит Игорь. Он правильно повторяет весь процесс умывания. Воспитатель говорит, что теперь дети знают, как надо умываться и пользоваться полотенцем.</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Из примера видно, что данное упражнение, с одной стороны, особенно увлекает детей, так как является продолжением известной игры, а с другой – служит переходом от игры к серьезным, сознательным действиям. Такое упражнение позволяет обобщить отдельные действия, показать детям в комплексе процесс умывания. У них возникает активный интерес, они называют части лица, которые следует мыть, повторно упражняются в складывании рук «лодочкой» и т. п.</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Описанная выше игра-упражнение «Каждой вещи – свое место», как уже говорилось, воспитывает аккуратность, навыки поддерживать порядок. После проведения игр, занятий, упражнений на тему «Поддерживание порядка» дети острее замечают беспорядок. Например:</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Оля играла перед обедом с игрушечной собачкой. Воспитатель попросил ее помочь сервировать стол к обеду. Оля, вымыв руки, принялась за дело, оставив собачку на полу. Многие дети заметили это, а воспитатель сказал:</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Ребята, собачка не найдет своего домика-конуры, помогите ей.</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Оля тут же спохватилась.</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Ой, не убрала собачку, надо посадить ее в конуру.</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А дети сказали:</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Теперь тебе надо еще раз вымыть руки.</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Дети начинают замечать уроненную куклу, не убранную на место игрушку. Воспитатель, со своей стороны, следит за этим: «Дети, наша кукла Зоя упала, помогите ей подняться и сесть на стул». Или: «Какой-то шофер забыл отвезти машину в гараж. Отвезите ее, пожалуйста, чтобы она под дождь не попала». Такая форма напоминания привлечет активное внимание многих детей, а тот, кто «виноват», охотно исправит ошибку. Но иногда на прямой вопрос: «Кто не убрал игрушки?» – дети отвечают: «Это не я играл», – и игрушки остаются неубранными.</w:t>
      </w:r>
    </w:p>
    <w:p w:rsidR="00DE2092"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Научив детей определенным действиям и вызвав к ним положительное отношение, воспитатель вносит в игровые уголки все новые атрибуты, позволяющие развивать содержание игр в соответствии с приобретенными навыками культурного поведения. Например, в игре-упражнении «Кукла Таня простудилась» детям были показаны способы правильного пользования носовым платком. Затем воспитатель вложил чистые красивые платочки всем куклам в карман. Дети с удовольствием и интересом играют с «больными» куклами и в результате через две-три недели в большинстве своем овладевают навыками правильного пользования носовым платком. После проведения игр-упражнений типа «Мы умываемся» в игровой уголок вносятся полотенца и вешалка для кукол; по окончании игры-упражнения «Мы причесываемся» в уголке появляются расчески для кукол, сделанные из пластика, картона, зеркало из фольги и т. д.</w:t>
      </w:r>
    </w:p>
    <w:p w:rsidR="00DE2092" w:rsidRPr="00743E2C" w:rsidRDefault="00DE2092" w:rsidP="00743E2C">
      <w:pPr>
        <w:spacing w:before="100" w:beforeAutospacing="1" w:after="100" w:afterAutospacing="1" w:line="240" w:lineRule="auto"/>
        <w:rPr>
          <w:rFonts w:ascii="Tahoma" w:hAnsi="Tahoma" w:cs="Tahoma"/>
          <w:color w:val="2D2A2A"/>
          <w:sz w:val="13"/>
          <w:szCs w:val="13"/>
          <w:lang w:eastAsia="ru-RU"/>
        </w:rPr>
      </w:pPr>
    </w:p>
    <w:p w:rsidR="00DE2092" w:rsidRPr="0036143B" w:rsidRDefault="00DE2092" w:rsidP="0036143B">
      <w:pPr>
        <w:pStyle w:val="ListParagraph"/>
        <w:numPr>
          <w:ilvl w:val="0"/>
          <w:numId w:val="11"/>
        </w:numPr>
        <w:spacing w:before="100" w:beforeAutospacing="1" w:after="100" w:afterAutospacing="1" w:line="240" w:lineRule="auto"/>
        <w:jc w:val="center"/>
        <w:outlineLvl w:val="2"/>
        <w:rPr>
          <w:rFonts w:ascii="Tahoma" w:hAnsi="Tahoma" w:cs="Tahoma"/>
          <w:b/>
          <w:bCs/>
          <w:color w:val="2D2A2A"/>
          <w:sz w:val="27"/>
          <w:szCs w:val="27"/>
          <w:lang w:eastAsia="ru-RU"/>
        </w:rPr>
      </w:pPr>
      <w:r w:rsidRPr="0036143B">
        <w:rPr>
          <w:rFonts w:ascii="Tahoma" w:hAnsi="Tahoma" w:cs="Tahoma"/>
          <w:b/>
          <w:bCs/>
          <w:color w:val="2D2A2A"/>
          <w:sz w:val="27"/>
          <w:szCs w:val="27"/>
          <w:lang w:eastAsia="ru-RU"/>
        </w:rPr>
        <w:t>Мы моем свои расчески</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b/>
          <w:bCs/>
          <w:color w:val="2D2A2A"/>
          <w:sz w:val="13"/>
          <w:lang w:eastAsia="ru-RU"/>
        </w:rPr>
        <w:t>Программное содержание. </w:t>
      </w:r>
      <w:r w:rsidRPr="0036143B">
        <w:rPr>
          <w:rFonts w:ascii="Tahoma" w:hAnsi="Tahoma" w:cs="Tahoma"/>
          <w:color w:val="2D2A2A"/>
          <w:sz w:val="13"/>
          <w:szCs w:val="13"/>
          <w:lang w:eastAsia="ru-RU"/>
        </w:rPr>
        <w:t>Воспитывать у детей навыки пользования своей расческой и ухода за ней. Учить чистить щеткой расческой и промывать ее.</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b/>
          <w:bCs/>
          <w:color w:val="2D2A2A"/>
          <w:sz w:val="13"/>
          <w:lang w:eastAsia="ru-RU"/>
        </w:rPr>
        <w:t>Подготовка к игре. </w:t>
      </w:r>
      <w:r w:rsidRPr="0036143B">
        <w:rPr>
          <w:rFonts w:ascii="Tahoma" w:hAnsi="Tahoma" w:cs="Tahoma"/>
          <w:color w:val="2D2A2A"/>
          <w:sz w:val="13"/>
          <w:szCs w:val="13"/>
          <w:lang w:eastAsia="ru-RU"/>
        </w:rPr>
        <w:t>Накрыть столы клеенкой, поставить тазики с водой для каждого ребенка, мыло в мыльницах, индивидуальные салфетки для протирания расчесок, приготовить белый накрахмаленный халат для мишки.</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b/>
          <w:bCs/>
          <w:color w:val="2D2A2A"/>
          <w:sz w:val="13"/>
          <w:lang w:eastAsia="ru-RU"/>
        </w:rPr>
        <w:t>Ход игры. </w:t>
      </w:r>
      <w:r w:rsidRPr="0036143B">
        <w:rPr>
          <w:rFonts w:ascii="Tahoma" w:hAnsi="Tahoma" w:cs="Tahoma"/>
          <w:color w:val="2D2A2A"/>
          <w:sz w:val="13"/>
          <w:szCs w:val="13"/>
          <w:lang w:eastAsia="ru-RU"/>
        </w:rPr>
        <w:t>Дети садятся на стулья, расставленные полукругом. Обращаясь к ним, воспитатель говорит:</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Ребята, не знаете ли вы, где наш Мишутка? Он всегда сидел с другими куклами, а теперь ушел куда-то.</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Воспитатель дает детям возможность посмотреть, поискать его. Сам выходит за дверь и быстро возвращается с Мишуткой, одетым в белый халат. В ведерке у него щеточки для чистки расчесок.</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Заходи; Мишутка, мы тебе рады, – говорит воспитатель.</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Мишутка здоровается, дети отвечают, разглядывая его. Затем Мишутка обращается к детям:</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Я был в умывальной комнате, посмотрел на ваши расчески. У многих они грязные, вот и пришел сказать, что их нужно мыть.</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Вот видите, дети, причесывать волосы вы умеете, а мыть расчески – нет. Покажи нам, пожалуйста, Мишутка, как это надо делать.</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С удовольствием! Но для этого нужно, чтобы каждый принес свою расческу.</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Воспитатель предлагает детям пойти в умывальную комнату, каждому взять свою расческу с полочки, проверяет, свои ли расчески принесли. Дети подходят к столам, составленным в длину, на которых стоят тазики, и останавливаются возле них. Воспитатель с «помощью» Мишутки показывает, как надо мыть расческу, как вытирать ее бумажной салфеткой. Все дети принимаются мать расчески: моют намыленной щеткой между зубьями, полощут и вытирают. Мишутка проверяет, хорошо ли вымыто, помогает тем, кто затрудняется. Затем все кладут свои расчески и щеточки на полки. Благодарят Мишутку за помощь. Мишутка прощается и уходит.</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Во второй младшей группе педагог продолжает воспитывать у детей чувство любви, привязанности к близким. На четвертом году жизни уже можно поставить более сложную, чем год назад, воспитательную задачу. Теперь он стремится помочь ребенку осмыслить свое отношение к маме, папе, бабушке, научить его более действенному проявлению любви к ним. Для решения этой задачи, столь важной в общей системе нравственного воспитания в детском саду, можно использовать следующие нравственно направленные занятия.</w:t>
      </w:r>
    </w:p>
    <w:p w:rsidR="00DE2092" w:rsidRPr="0036143B" w:rsidRDefault="00DE2092" w:rsidP="0036143B">
      <w:pPr>
        <w:pStyle w:val="ListParagraph"/>
        <w:numPr>
          <w:ilvl w:val="0"/>
          <w:numId w:val="11"/>
        </w:numPr>
        <w:spacing w:before="100" w:beforeAutospacing="1" w:after="100" w:afterAutospacing="1" w:line="240" w:lineRule="auto"/>
        <w:jc w:val="center"/>
        <w:outlineLvl w:val="2"/>
        <w:rPr>
          <w:rFonts w:ascii="Tahoma" w:hAnsi="Tahoma" w:cs="Tahoma"/>
          <w:b/>
          <w:bCs/>
          <w:color w:val="2D2A2A"/>
          <w:sz w:val="27"/>
          <w:szCs w:val="27"/>
          <w:lang w:eastAsia="ru-RU"/>
        </w:rPr>
      </w:pPr>
      <w:r w:rsidRPr="0036143B">
        <w:rPr>
          <w:rFonts w:ascii="Tahoma" w:hAnsi="Tahoma" w:cs="Tahoma"/>
          <w:b/>
          <w:bCs/>
          <w:color w:val="2D2A2A"/>
          <w:sz w:val="27"/>
          <w:szCs w:val="27"/>
          <w:lang w:eastAsia="ru-RU"/>
        </w:rPr>
        <w:t>Наши мамы</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b/>
          <w:bCs/>
          <w:color w:val="2D2A2A"/>
          <w:sz w:val="13"/>
          <w:lang w:eastAsia="ru-RU"/>
        </w:rPr>
        <w:t>Программное содержание. </w:t>
      </w:r>
      <w:r w:rsidRPr="0036143B">
        <w:rPr>
          <w:rFonts w:ascii="Tahoma" w:hAnsi="Tahoma" w:cs="Tahoma"/>
          <w:color w:val="2D2A2A"/>
          <w:sz w:val="13"/>
          <w:szCs w:val="13"/>
          <w:lang w:eastAsia="ru-RU"/>
        </w:rPr>
        <w:t>Воспитывать действительное чувство любви к самому близкому и дорогому человеку – маме, привязанность к семье, способность замечать некоторые трудовые действия: мама шьет, стирает, гладит, готовит обед и т. д.</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b/>
          <w:bCs/>
          <w:color w:val="2D2A2A"/>
          <w:sz w:val="13"/>
          <w:lang w:eastAsia="ru-RU"/>
        </w:rPr>
        <w:t>Подготовка к занятию. </w:t>
      </w:r>
      <w:r w:rsidRPr="0036143B">
        <w:rPr>
          <w:rFonts w:ascii="Tahoma" w:hAnsi="Tahoma" w:cs="Tahoma"/>
          <w:color w:val="2D2A2A"/>
          <w:sz w:val="13"/>
          <w:szCs w:val="13"/>
          <w:lang w:eastAsia="ru-RU"/>
        </w:rPr>
        <w:t>Подобрать репродукции картин, рисунки с изображением мамы (с детьми или в других ситуациях).</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b/>
          <w:bCs/>
          <w:color w:val="2D2A2A"/>
          <w:sz w:val="13"/>
          <w:lang w:eastAsia="ru-RU"/>
        </w:rPr>
        <w:t>Ход занятия. </w:t>
      </w:r>
      <w:r w:rsidRPr="0036143B">
        <w:rPr>
          <w:rFonts w:ascii="Tahoma" w:hAnsi="Tahoma" w:cs="Tahoma"/>
          <w:color w:val="2D2A2A"/>
          <w:sz w:val="13"/>
          <w:szCs w:val="13"/>
          <w:lang w:eastAsia="ru-RU"/>
        </w:rPr>
        <w:t>Воспитатель предлагает детям послушать отрывок из рассказа:</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На улице в толпе заблудилась маленькая девочка. Бегает, кричит, ищет свою мать. Народ спрашивает у нее:</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Какая твоя мама?</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А девочка сквозь слезы говорит:</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А разве вы не знаете? Моя мама та, что лучше всех!</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Воспитатель, прочитав эту часть рассказа, просит своих детей сказать, так ли они думают о своей маме, что еще могут сообщить о своих мамах.</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Дети отвечают:</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Она веселая, добрая, она все может делать; мама заботится о нас – купает, кормит.</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Воспитатель показывает слайды, рисунки на эту тему: мама хлопочет по дому; мама, папа и мальчик на прогулке; девочка держит клубок ниток маме (бабушке), когда та вяжет, и т. д. – и просит рассказать, что изображено на картинке. Дети рассказывают.</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Дети, порадуйте ваших мам: вечером, когда будете ложиться спать, подойдите каждый к своей маме, поцелуйте ее и скажите: «Спокойной ночи, мамочка!» Ей будет очень приятно. А что надо сказать утром? Правильно: «доброе утро, мамочка!»</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Воспитатель показывает репродукцию картины Н. Жукова «С добрым утром», дает возможность рассмотреть ее, выразить отношение к ней. После этого спрашивает:</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Как еще можно доставить маме радость?</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Воспитатель определяет постоянное поручение для некоторых детей в семье.</w:t>
      </w:r>
    </w:p>
    <w:p w:rsidR="00DE2092" w:rsidRPr="0036143B" w:rsidRDefault="00DE2092" w:rsidP="0036143B">
      <w:pPr>
        <w:pStyle w:val="ListParagraph"/>
        <w:numPr>
          <w:ilvl w:val="0"/>
          <w:numId w:val="11"/>
        </w:numPr>
        <w:spacing w:before="100" w:beforeAutospacing="1" w:after="100" w:afterAutospacing="1" w:line="240" w:lineRule="auto"/>
        <w:jc w:val="center"/>
        <w:outlineLvl w:val="2"/>
        <w:rPr>
          <w:rFonts w:ascii="Tahoma" w:hAnsi="Tahoma" w:cs="Tahoma"/>
          <w:b/>
          <w:bCs/>
          <w:color w:val="2D2A2A"/>
          <w:sz w:val="27"/>
          <w:szCs w:val="27"/>
          <w:lang w:eastAsia="ru-RU"/>
        </w:rPr>
      </w:pPr>
      <w:r w:rsidRPr="0036143B">
        <w:rPr>
          <w:rFonts w:ascii="Tahoma" w:hAnsi="Tahoma" w:cs="Tahoma"/>
          <w:b/>
          <w:bCs/>
          <w:color w:val="2D2A2A"/>
          <w:sz w:val="27"/>
          <w:szCs w:val="27"/>
          <w:lang w:eastAsia="ru-RU"/>
        </w:rPr>
        <w:t>Наши хорошие поступки</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b/>
          <w:bCs/>
          <w:color w:val="2D2A2A"/>
          <w:sz w:val="13"/>
          <w:lang w:eastAsia="ru-RU"/>
        </w:rPr>
        <w:t>Программное содержание. </w:t>
      </w:r>
      <w:r w:rsidRPr="0036143B">
        <w:rPr>
          <w:rFonts w:ascii="Tahoma" w:hAnsi="Tahoma" w:cs="Tahoma"/>
          <w:color w:val="2D2A2A"/>
          <w:sz w:val="13"/>
          <w:szCs w:val="13"/>
          <w:lang w:eastAsia="ru-RU"/>
        </w:rPr>
        <w:t>Воспитывать у детей доброжелательность к родным и близким, способность замечать красивые поступки окружающих, усвоению правил культурного общения со сверстниками: спокойно играть, не мешая другим, проявлять общительность, делиться игрушками, помочь товарищу принести игрушки, застегнуть пуговицы, проявлять сочувствие к другим детям, родителями, близким.</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b/>
          <w:bCs/>
          <w:color w:val="2D2A2A"/>
          <w:sz w:val="13"/>
          <w:lang w:eastAsia="ru-RU"/>
        </w:rPr>
        <w:t>Подготовка к занятию. </w:t>
      </w:r>
      <w:r w:rsidRPr="0036143B">
        <w:rPr>
          <w:rFonts w:ascii="Tahoma" w:hAnsi="Tahoma" w:cs="Tahoma"/>
          <w:color w:val="2D2A2A"/>
          <w:sz w:val="13"/>
          <w:szCs w:val="13"/>
          <w:lang w:eastAsia="ru-RU"/>
        </w:rPr>
        <w:t>Проанализировать записи, сделанные на основе постоянных наблюдений. Подготовить куклу Таню, картинки с изображением ситуаций общения, хороших поступков детей.</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b/>
          <w:bCs/>
          <w:color w:val="2D2A2A"/>
          <w:sz w:val="13"/>
          <w:lang w:eastAsia="ru-RU"/>
        </w:rPr>
        <w:t>Ход занятия. </w:t>
      </w:r>
      <w:r w:rsidRPr="0036143B">
        <w:rPr>
          <w:rFonts w:ascii="Tahoma" w:hAnsi="Tahoma" w:cs="Tahoma"/>
          <w:color w:val="2D2A2A"/>
          <w:sz w:val="13"/>
          <w:szCs w:val="13"/>
          <w:lang w:eastAsia="ru-RU"/>
        </w:rPr>
        <w:t>Кукла Таня приходит в гости к детям, ее приветливо встречают, предлагают сесть. После этого воспитатель говорит:</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Кукла Таня знает, как мы умеем умываться, аккуратно и красиво есть. А сегодня она хочет узнать, умеете ли вы красиво поступать. Что же мы расскажем Тане?</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Дети могут в этой ситуации не сразу найти ответы, промолчать. Воспитатель продолжает:</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У нас есть, о чем рассказать тебе, Таня. Вот, например, сегодня утром Андрюша увидел, что к нам в группу пришла Галина Петровна, заведующая, посмотреть, как мы тут живем. Андрюша сразу же принес стул и сказал: «Садитесь, пожалуйста». Она поблагодарила Андрюшу. Мы с ней очень обрадовались, что он такой внимательный, вежливый.</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Кукле понравилось, что ребята такие воспитанные, она попросила научить и ее так поступать, а также показать, что нужно сделать, если кто-нибудь пришел в гости:</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Сказать: «Здравствуйте!» - говорит Андрюша.</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Стул принести и сказать: «Садитесь, пожалуйста», – продолжает другой ребенок.</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Ребята, а как нужно поступить, если нужно пройти, а на пути стоит кто-нибудь из вас, как бывает в раздевальной комнате (Дети отвечают). Правильно, нужно сказать: «Пропусти, пожалуйста». А сейчас вместе подумаем, какие хорошие, красивые поступки можно совершать, чтобы всем окружающим детям и взрослым приносить радость.</w:t>
      </w:r>
    </w:p>
    <w:p w:rsidR="00DE2092" w:rsidRPr="00743E2C" w:rsidRDefault="00DE2092" w:rsidP="0036143B">
      <w:pPr>
        <w:pStyle w:val="ListParagraph"/>
        <w:numPr>
          <w:ilvl w:val="0"/>
          <w:numId w:val="11"/>
        </w:numPr>
        <w:spacing w:before="100" w:beforeAutospacing="1" w:after="100" w:afterAutospacing="1" w:line="240" w:lineRule="auto"/>
        <w:jc w:val="center"/>
        <w:outlineLvl w:val="2"/>
        <w:rPr>
          <w:rFonts w:ascii="Tahoma" w:hAnsi="Tahoma" w:cs="Tahoma"/>
          <w:b/>
          <w:bCs/>
          <w:color w:val="2D2A2A"/>
          <w:sz w:val="27"/>
          <w:szCs w:val="27"/>
          <w:lang w:eastAsia="ru-RU"/>
        </w:rPr>
      </w:pPr>
      <w:r w:rsidRPr="00743E2C">
        <w:rPr>
          <w:rFonts w:ascii="Tahoma" w:hAnsi="Tahoma" w:cs="Tahoma"/>
          <w:color w:val="2D2A2A"/>
          <w:sz w:val="13"/>
          <w:szCs w:val="13"/>
          <w:lang w:eastAsia="ru-RU"/>
        </w:rPr>
        <w:t>Далее через проекционный аппарат педагог демонстрирует сюжеты: «Мальчик чистит щеткой пальто сверстника после прогулки», «помогает завязать шарф», «Весело и дружно играет с ребятами», «Не шумит, играет в спокойные игры, когда папа и мама заняты делом», «Мама шьет на швейной машине, девочка помогает ей – поддерживает материю».</w:t>
      </w:r>
    </w:p>
    <w:p w:rsidR="00DE2092" w:rsidRPr="00743E2C" w:rsidRDefault="00DE2092" w:rsidP="00743E2C">
      <w:pPr>
        <w:spacing w:before="100" w:beforeAutospacing="1" w:after="100" w:afterAutospacing="1" w:line="240" w:lineRule="auto"/>
        <w:jc w:val="center"/>
        <w:outlineLvl w:val="2"/>
        <w:rPr>
          <w:rFonts w:ascii="Tahoma" w:hAnsi="Tahoma" w:cs="Tahoma"/>
          <w:b/>
          <w:bCs/>
          <w:color w:val="2D2A2A"/>
          <w:sz w:val="27"/>
          <w:szCs w:val="27"/>
          <w:lang w:eastAsia="ru-RU"/>
        </w:rPr>
      </w:pPr>
    </w:p>
    <w:p w:rsidR="00DE2092" w:rsidRPr="00743E2C" w:rsidRDefault="00DE2092" w:rsidP="0036143B">
      <w:pPr>
        <w:pStyle w:val="ListParagraph"/>
        <w:numPr>
          <w:ilvl w:val="0"/>
          <w:numId w:val="11"/>
        </w:numPr>
        <w:spacing w:before="100" w:beforeAutospacing="1" w:after="100" w:afterAutospacing="1" w:line="240" w:lineRule="auto"/>
        <w:jc w:val="center"/>
        <w:outlineLvl w:val="2"/>
        <w:rPr>
          <w:rFonts w:ascii="Tahoma" w:hAnsi="Tahoma" w:cs="Tahoma"/>
          <w:b/>
          <w:bCs/>
          <w:color w:val="2D2A2A"/>
          <w:sz w:val="27"/>
          <w:szCs w:val="27"/>
          <w:lang w:eastAsia="ru-RU"/>
        </w:rPr>
      </w:pPr>
      <w:r w:rsidRPr="00743E2C">
        <w:rPr>
          <w:rFonts w:ascii="Tahoma" w:hAnsi="Tahoma" w:cs="Tahoma"/>
          <w:b/>
          <w:bCs/>
          <w:color w:val="2D2A2A"/>
          <w:sz w:val="27"/>
          <w:szCs w:val="27"/>
          <w:lang w:eastAsia="ru-RU"/>
        </w:rPr>
        <w:t>Кукла Таня простудилась</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b/>
          <w:bCs/>
          <w:color w:val="2D2A2A"/>
          <w:sz w:val="13"/>
          <w:lang w:eastAsia="ru-RU"/>
        </w:rPr>
        <w:t>Программное содержание.</w:t>
      </w:r>
      <w:r w:rsidRPr="0036143B">
        <w:rPr>
          <w:rFonts w:ascii="Tahoma" w:hAnsi="Tahoma" w:cs="Tahoma"/>
          <w:color w:val="2D2A2A"/>
          <w:sz w:val="13"/>
          <w:lang w:eastAsia="ru-RU"/>
        </w:rPr>
        <w:t> </w:t>
      </w:r>
      <w:r w:rsidRPr="0036143B">
        <w:rPr>
          <w:rFonts w:ascii="Tahoma" w:hAnsi="Tahoma" w:cs="Tahoma"/>
          <w:color w:val="2D2A2A"/>
          <w:sz w:val="13"/>
          <w:szCs w:val="13"/>
          <w:lang w:eastAsia="ru-RU"/>
        </w:rPr>
        <w:t>Формировать навык пользования носовым платком. Приучать детей при чихании и кашле рот прикрывать носовым платком, если кто-нибудь находится рядом, отвернуться.</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b/>
          <w:bCs/>
          <w:color w:val="2D2A2A"/>
          <w:sz w:val="13"/>
          <w:lang w:eastAsia="ru-RU"/>
        </w:rPr>
        <w:t>Подготовка к занятию. </w:t>
      </w:r>
      <w:r w:rsidRPr="0036143B">
        <w:rPr>
          <w:rFonts w:ascii="Tahoma" w:hAnsi="Tahoma" w:cs="Tahoma"/>
          <w:color w:val="2D2A2A"/>
          <w:sz w:val="13"/>
          <w:szCs w:val="13"/>
          <w:lang w:eastAsia="ru-RU"/>
        </w:rPr>
        <w:t>Перед занятием воспитатель в процессе одевания и раздевания особенно настойчиво подчеркивает, что надевать верхнюю одежду надо аккуратно: застегивать кофточку, пальто завязывать ленты шапочки и др.</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b/>
          <w:bCs/>
          <w:color w:val="2D2A2A"/>
          <w:sz w:val="13"/>
          <w:lang w:eastAsia="ru-RU"/>
        </w:rPr>
        <w:t>Ход занятия. </w:t>
      </w:r>
      <w:r w:rsidRPr="0036143B">
        <w:rPr>
          <w:rFonts w:ascii="Tahoma" w:hAnsi="Tahoma" w:cs="Tahoma"/>
          <w:color w:val="2D2A2A"/>
          <w:sz w:val="13"/>
          <w:szCs w:val="13"/>
          <w:lang w:eastAsia="ru-RU"/>
        </w:rPr>
        <w:t>В группу вносят куклу Таню – в хорошо отглаженном платье, с чистым, красивым носовым платком в кармане. Дети встречают ее восклицаниями, улыбкой, некоторые даже встают, трогают ее рукой: «Платье красивое… Платочек красивый». Смотрят, есть ли носовой платок у них в кармане. Таня чихнула, и воспитатель показывает и поясняет правила пользования носовым платком, как складывать его после употребления, убирать в карман. Все дети достают из кармана платочки, затем начинают «покашливать», прикрывая нос и рот платком, отворачиваясь друг от друга.</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В ходе наглядного игрового показа детям становится понятнее требование, что нос всегда должен быть чистым, они усваивают способы действия носовым платком. Дальнейшие наблюдения за поведением детей показывают, что они точно воспроизводят последовательность действий, пользуясь носовым платком, аккуратно хранят его и, главное, большая часть детей перестает быть безразличной к неопрятному носу.</w:t>
      </w:r>
    </w:p>
    <w:p w:rsidR="00DE2092" w:rsidRPr="0036143B" w:rsidRDefault="00DE2092" w:rsidP="0036143B">
      <w:pPr>
        <w:pStyle w:val="ListParagraph"/>
        <w:numPr>
          <w:ilvl w:val="0"/>
          <w:numId w:val="11"/>
        </w:numPr>
        <w:spacing w:before="100" w:beforeAutospacing="1" w:after="100" w:afterAutospacing="1" w:line="240" w:lineRule="auto"/>
        <w:jc w:val="center"/>
        <w:outlineLvl w:val="2"/>
        <w:rPr>
          <w:rFonts w:ascii="Tahoma" w:hAnsi="Tahoma" w:cs="Tahoma"/>
          <w:b/>
          <w:bCs/>
          <w:color w:val="2D2A2A"/>
          <w:sz w:val="27"/>
          <w:szCs w:val="27"/>
          <w:lang w:eastAsia="ru-RU"/>
        </w:rPr>
      </w:pPr>
      <w:r w:rsidRPr="0036143B">
        <w:rPr>
          <w:rFonts w:ascii="Tahoma" w:hAnsi="Tahoma" w:cs="Tahoma"/>
          <w:b/>
          <w:bCs/>
          <w:color w:val="2D2A2A"/>
          <w:sz w:val="27"/>
          <w:szCs w:val="27"/>
          <w:lang w:eastAsia="ru-RU"/>
        </w:rPr>
        <w:t>Кукла Таня собирается в гости</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b/>
          <w:bCs/>
          <w:color w:val="2D2A2A"/>
          <w:sz w:val="13"/>
          <w:lang w:eastAsia="ru-RU"/>
        </w:rPr>
        <w:t>Программное содержание. </w:t>
      </w:r>
      <w:r w:rsidRPr="0036143B">
        <w:rPr>
          <w:rFonts w:ascii="Tahoma" w:hAnsi="Tahoma" w:cs="Tahoma"/>
          <w:color w:val="2D2A2A"/>
          <w:sz w:val="13"/>
          <w:szCs w:val="13"/>
          <w:lang w:eastAsia="ru-RU"/>
        </w:rPr>
        <w:t>Воспитывать элементы организованности и аккуратности, умение не заставлять себя ждать, не опаздывать в детский сад, приходить чистым, аккуратным, приводить в порядок костюм перед зеркалом.</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b/>
          <w:bCs/>
          <w:color w:val="2D2A2A"/>
          <w:sz w:val="13"/>
          <w:lang w:eastAsia="ru-RU"/>
        </w:rPr>
        <w:t>Подготовка к занятию. </w:t>
      </w:r>
      <w:r w:rsidRPr="0036143B">
        <w:rPr>
          <w:rFonts w:ascii="Tahoma" w:hAnsi="Tahoma" w:cs="Tahoma"/>
          <w:color w:val="2D2A2A"/>
          <w:sz w:val="13"/>
          <w:szCs w:val="13"/>
          <w:lang w:eastAsia="ru-RU"/>
        </w:rPr>
        <w:t>Постоянно в соответствии с программными задачами совершенствовать навыки одевания (после сна, при сборе на улицу). Показать, как правильно расположить одежду в шкафу раздевальной комнаты. Поощрять аккуратность, воспитывать ответственность за порядок своей секции шкафа. Показать место для сушки носков, варежек.</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«Комнату» куклы Тани перенести на демонстрационный стол. Проверить состояние комплекта одежды для нее. Оформить красочное приглашение в гости. Подготовить магнитофон или проигрыватель.</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Проводить занятие во второй половине дня.</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b/>
          <w:bCs/>
          <w:color w:val="2D2A2A"/>
          <w:sz w:val="13"/>
          <w:lang w:eastAsia="ru-RU"/>
        </w:rPr>
        <w:t>Ход занятия. </w:t>
      </w:r>
      <w:r w:rsidRPr="0036143B">
        <w:rPr>
          <w:rFonts w:ascii="Tahoma" w:hAnsi="Tahoma" w:cs="Tahoma"/>
          <w:color w:val="2D2A2A"/>
          <w:sz w:val="13"/>
          <w:szCs w:val="13"/>
          <w:lang w:eastAsia="ru-RU"/>
        </w:rPr>
        <w:t>Воспитатель привлекает внимание детей к «комнате» куклы Тани. Дети рассматривают уголок. Кукла Таня поет песенку, играет с мячом. Воспитатель предлагает взять стулья и расположиться поудобнее. Таня продолжает играть и петь, а затем подбегает к столику, берет конверт, вынимает красивую открытку, читает приглашение и… начинает торопиться. Она то и дело смотрит на часы, бегает по комнате, наклоняется, наконец нашла колготки, небрежно надела их.</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b/>
          <w:bCs/>
          <w:color w:val="2D2A2A"/>
          <w:sz w:val="13"/>
          <w:lang w:eastAsia="ru-RU"/>
        </w:rPr>
        <w:t>Воспитатель.</w:t>
      </w:r>
      <w:r w:rsidRPr="0036143B">
        <w:rPr>
          <w:rFonts w:ascii="Tahoma" w:hAnsi="Tahoma" w:cs="Tahoma"/>
          <w:color w:val="2D2A2A"/>
          <w:sz w:val="13"/>
          <w:lang w:eastAsia="ru-RU"/>
        </w:rPr>
        <w:t> </w:t>
      </w:r>
      <w:r w:rsidRPr="0036143B">
        <w:rPr>
          <w:rFonts w:ascii="Tahoma" w:hAnsi="Tahoma" w:cs="Tahoma"/>
          <w:color w:val="2D2A2A"/>
          <w:sz w:val="13"/>
          <w:szCs w:val="13"/>
          <w:lang w:eastAsia="ru-RU"/>
        </w:rPr>
        <w:t>Что случилось, дети? Почему Танечка грустная? Давайте спросим у нее.</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b/>
          <w:bCs/>
          <w:color w:val="2D2A2A"/>
          <w:sz w:val="13"/>
          <w:lang w:eastAsia="ru-RU"/>
        </w:rPr>
        <w:t>Дети. </w:t>
      </w:r>
      <w:r w:rsidRPr="0036143B">
        <w:rPr>
          <w:rFonts w:ascii="Tahoma" w:hAnsi="Tahoma" w:cs="Tahoma"/>
          <w:color w:val="2D2A2A"/>
          <w:sz w:val="13"/>
          <w:szCs w:val="13"/>
          <w:lang w:eastAsia="ru-RU"/>
        </w:rPr>
        <w:t>Танечка, что случилось?</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b/>
          <w:bCs/>
          <w:color w:val="2D2A2A"/>
          <w:sz w:val="13"/>
          <w:lang w:eastAsia="ru-RU"/>
        </w:rPr>
        <w:t>Танечка. </w:t>
      </w:r>
      <w:r w:rsidRPr="0036143B">
        <w:rPr>
          <w:rFonts w:ascii="Tahoma" w:hAnsi="Tahoma" w:cs="Tahoma"/>
          <w:color w:val="2D2A2A"/>
          <w:sz w:val="13"/>
          <w:szCs w:val="13"/>
          <w:lang w:eastAsia="ru-RU"/>
        </w:rPr>
        <w:t>(Сквозь слезы). Вот приглашение!</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b/>
          <w:bCs/>
          <w:color w:val="2D2A2A"/>
          <w:sz w:val="13"/>
          <w:lang w:eastAsia="ru-RU"/>
        </w:rPr>
        <w:t>Воспитатель. </w:t>
      </w:r>
      <w:r w:rsidRPr="0036143B">
        <w:rPr>
          <w:rFonts w:ascii="Tahoma" w:hAnsi="Tahoma" w:cs="Tahoma"/>
          <w:color w:val="2D2A2A"/>
          <w:sz w:val="13"/>
          <w:szCs w:val="13"/>
          <w:lang w:eastAsia="ru-RU"/>
        </w:rPr>
        <w:t>Разреши прочитать нам: «Дорогая Танечка, приглашаю тебя на день моего рождения, твоя подруга Катя». Дети, у Тани осталось мало времени, чтобы собраться. Давайте поможем ей.</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Дети (по желанию) подходят к столу, начинают одевать Таню. Воспитатель спрашивает у ребят, что надевать дальше, напоминает приемы и последовательность действий, сохраняя непринужденность. Таким образом, несколько детей принимает участие в одевании куклы. Можно вспомнить четверостишия о Маше-растеряше, человеке рассеянном и др. Одев и причесав Таню, дети предлагают ей посмотреть в зеркало – понравится ли?</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Спасибо, ребята, теперь я, пожалуй, успею в гости к Кате. Разрешите мне прийти к вам завтра еще раз, поучиться, как нужно быстро одеваться, – говорит Таня.</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Конечно, Таня, приходи, мы будем ждать тебя! До свидания! – дружно прощаются дети с куклой.</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Как только кукла Таня ушла, воспитатель обратился к детям с вопросом:</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Дети, как вы думаете, почему кукла волновалась?</w:t>
      </w:r>
    </w:p>
    <w:p w:rsidR="00DE2092" w:rsidRPr="0036143B"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Некоторые ребята ответили правильно. Но многие не смогли указать причину. Тогда воспитатель поясняет:</w:t>
      </w:r>
    </w:p>
    <w:p w:rsidR="00DE2092" w:rsidRDefault="00DE2092" w:rsidP="0036143B">
      <w:pPr>
        <w:pStyle w:val="ListParagraph"/>
        <w:numPr>
          <w:ilvl w:val="0"/>
          <w:numId w:val="11"/>
        </w:numPr>
        <w:spacing w:before="100" w:beforeAutospacing="1" w:after="100" w:afterAutospacing="1" w:line="240" w:lineRule="auto"/>
        <w:rPr>
          <w:rFonts w:ascii="Tahoma" w:hAnsi="Tahoma" w:cs="Tahoma"/>
          <w:color w:val="2D2A2A"/>
          <w:sz w:val="13"/>
          <w:szCs w:val="13"/>
          <w:lang w:eastAsia="ru-RU"/>
        </w:rPr>
      </w:pPr>
      <w:r w:rsidRPr="0036143B">
        <w:rPr>
          <w:rFonts w:ascii="Tahoma" w:hAnsi="Tahoma" w:cs="Tahoma"/>
          <w:color w:val="2D2A2A"/>
          <w:sz w:val="13"/>
          <w:szCs w:val="13"/>
          <w:lang w:eastAsia="ru-RU"/>
        </w:rPr>
        <w:t>– Она забыла о приглашении и вовремя не подготовилась. Да еще вещи ее были разбросаны в беспорядке. В результате она чуть было не опоздала в гости к Кате. И, конечно, Кате было бы очень обидно, что подруга опоздала на ее день рождения. Хорошо, что ребята помогли Тане быстро одеться. Это будет Тане уроком. Правильно, дети? Помните и вы об этом.</w:t>
      </w:r>
    </w:p>
    <w:p w:rsidR="00DE2092" w:rsidRDefault="00DE2092" w:rsidP="00743E2C">
      <w:pPr>
        <w:spacing w:before="100" w:beforeAutospacing="1" w:after="100" w:afterAutospacing="1" w:line="240" w:lineRule="auto"/>
        <w:rPr>
          <w:rFonts w:ascii="Tahoma" w:hAnsi="Tahoma" w:cs="Tahoma"/>
          <w:color w:val="2D2A2A"/>
          <w:sz w:val="13"/>
          <w:szCs w:val="13"/>
          <w:lang w:eastAsia="ru-RU"/>
        </w:rPr>
      </w:pPr>
    </w:p>
    <w:p w:rsidR="00DE2092" w:rsidRDefault="00DE2092" w:rsidP="00731DA8">
      <w:pPr>
        <w:shd w:val="clear" w:color="auto" w:fill="FFFFFF"/>
        <w:spacing w:before="100" w:beforeAutospacing="1" w:after="240" w:line="124" w:lineRule="atLeast"/>
        <w:rPr>
          <w:rFonts w:ascii="Tahoma" w:hAnsi="Tahoma" w:cs="Tahoma"/>
          <w:color w:val="2D2A2A"/>
          <w:sz w:val="13"/>
          <w:szCs w:val="13"/>
          <w:lang w:eastAsia="ru-RU"/>
        </w:rPr>
      </w:pPr>
    </w:p>
    <w:p w:rsidR="00DE2092" w:rsidRDefault="00DE2092" w:rsidP="00731DA8">
      <w:pPr>
        <w:shd w:val="clear" w:color="auto" w:fill="FFFFFF"/>
        <w:spacing w:before="100" w:beforeAutospacing="1" w:after="240" w:line="124" w:lineRule="atLeast"/>
        <w:rPr>
          <w:rFonts w:ascii="Tahoma" w:hAnsi="Tahoma" w:cs="Tahoma"/>
          <w:color w:val="2D2A2A"/>
          <w:sz w:val="13"/>
          <w:szCs w:val="13"/>
          <w:lang w:eastAsia="ru-RU"/>
        </w:rPr>
      </w:pPr>
    </w:p>
    <w:p w:rsidR="00DE2092" w:rsidRDefault="00DE2092" w:rsidP="00731DA8">
      <w:pPr>
        <w:shd w:val="clear" w:color="auto" w:fill="FFFFFF"/>
        <w:spacing w:before="100" w:beforeAutospacing="1" w:after="240" w:line="124" w:lineRule="atLeast"/>
        <w:rPr>
          <w:rFonts w:ascii="Tahoma" w:hAnsi="Tahoma" w:cs="Tahoma"/>
          <w:color w:val="2D2A2A"/>
          <w:sz w:val="13"/>
          <w:szCs w:val="13"/>
          <w:lang w:eastAsia="ru-RU"/>
        </w:rPr>
      </w:pPr>
    </w:p>
    <w:p w:rsidR="00DE2092" w:rsidRDefault="00DE2092" w:rsidP="00731DA8">
      <w:pPr>
        <w:shd w:val="clear" w:color="auto" w:fill="FFFFFF"/>
        <w:spacing w:before="100" w:beforeAutospacing="1" w:after="240" w:line="124" w:lineRule="atLeast"/>
        <w:rPr>
          <w:rFonts w:ascii="Tahoma" w:hAnsi="Tahoma" w:cs="Tahoma"/>
          <w:color w:val="2D2A2A"/>
          <w:sz w:val="13"/>
          <w:szCs w:val="13"/>
          <w:lang w:eastAsia="ru-RU"/>
        </w:rPr>
      </w:pPr>
    </w:p>
    <w:p w:rsidR="00DE2092" w:rsidRDefault="00DE2092" w:rsidP="00731DA8">
      <w:pPr>
        <w:shd w:val="clear" w:color="auto" w:fill="FFFFFF"/>
        <w:spacing w:before="100" w:beforeAutospacing="1" w:after="240" w:line="124" w:lineRule="atLeast"/>
        <w:rPr>
          <w:rFonts w:ascii="Tahoma" w:hAnsi="Tahoma" w:cs="Tahoma"/>
          <w:color w:val="2D2A2A"/>
          <w:sz w:val="13"/>
          <w:szCs w:val="13"/>
          <w:lang w:eastAsia="ru-RU"/>
        </w:rPr>
      </w:pPr>
    </w:p>
    <w:p w:rsidR="00DE2092" w:rsidRDefault="00DE2092" w:rsidP="00731DA8">
      <w:pPr>
        <w:shd w:val="clear" w:color="auto" w:fill="FFFFFF"/>
        <w:spacing w:before="100" w:beforeAutospacing="1" w:after="240" w:line="124" w:lineRule="atLeast"/>
        <w:rPr>
          <w:rFonts w:ascii="Tahoma" w:hAnsi="Tahoma" w:cs="Tahoma"/>
          <w:color w:val="2D2A2A"/>
          <w:sz w:val="13"/>
          <w:szCs w:val="13"/>
          <w:lang w:eastAsia="ru-RU"/>
        </w:rPr>
      </w:pPr>
    </w:p>
    <w:p w:rsidR="00DE2092" w:rsidRPr="0036143B" w:rsidRDefault="00DE2092" w:rsidP="00731DA8">
      <w:pPr>
        <w:shd w:val="clear" w:color="auto" w:fill="FFFFFF"/>
        <w:spacing w:before="100" w:beforeAutospacing="1" w:after="240" w:line="124" w:lineRule="atLeast"/>
        <w:rPr>
          <w:rFonts w:ascii="Georgia" w:hAnsi="Georgia"/>
          <w:color w:val="000000"/>
          <w:sz w:val="12"/>
          <w:szCs w:val="12"/>
          <w:lang w:eastAsia="ru-RU"/>
        </w:rPr>
      </w:pPr>
      <w:r w:rsidRPr="0036143B">
        <w:rPr>
          <w:rFonts w:ascii="Georgia" w:hAnsi="Georgia"/>
          <w:b/>
          <w:bCs/>
          <w:color w:val="000000"/>
          <w:sz w:val="12"/>
          <w:szCs w:val="12"/>
          <w:lang w:eastAsia="ru-RU"/>
        </w:rPr>
        <w:t>Планируемые промежуточные результаты</w:t>
      </w:r>
      <w:r w:rsidRPr="0036143B">
        <w:rPr>
          <w:rFonts w:ascii="Georgia" w:hAnsi="Georgia"/>
          <w:b/>
          <w:bCs/>
          <w:color w:val="000000"/>
          <w:sz w:val="12"/>
          <w:lang w:eastAsia="ru-RU"/>
        </w:rPr>
        <w:t> </w:t>
      </w:r>
      <w:r w:rsidRPr="0036143B">
        <w:rPr>
          <w:rFonts w:ascii="Georgia" w:hAnsi="Georgia"/>
          <w:b/>
          <w:bCs/>
          <w:color w:val="000000"/>
          <w:sz w:val="12"/>
          <w:szCs w:val="12"/>
          <w:lang w:eastAsia="ru-RU"/>
        </w:rPr>
        <w:t>освоения Программы</w:t>
      </w:r>
    </w:p>
    <w:p w:rsidR="00DE2092" w:rsidRPr="0036143B" w:rsidRDefault="00DE2092" w:rsidP="0036143B">
      <w:pPr>
        <w:shd w:val="clear" w:color="auto" w:fill="FFFFFF"/>
        <w:spacing w:before="100" w:beforeAutospacing="1" w:after="0" w:line="124" w:lineRule="atLeast"/>
        <w:ind w:firstLine="562"/>
        <w:rPr>
          <w:rFonts w:ascii="Georgia" w:hAnsi="Georgia"/>
          <w:color w:val="000000"/>
          <w:sz w:val="12"/>
          <w:szCs w:val="12"/>
          <w:lang w:eastAsia="ru-RU"/>
        </w:rPr>
      </w:pPr>
      <w:r w:rsidRPr="0036143B">
        <w:rPr>
          <w:rFonts w:ascii="Georgia" w:hAnsi="Georgia"/>
          <w:color w:val="000000"/>
          <w:sz w:val="12"/>
          <w:szCs w:val="12"/>
          <w:lang w:eastAsia="ru-RU"/>
        </w:rPr>
        <w:t>Планируемые промежуточные результаты освоения Программы</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Промежуточные результаты освоения Программы формулируются в соответствии с Федеральными государственными требованиями (ФГГ)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К</w:t>
      </w:r>
      <w:r w:rsidRPr="0036143B">
        <w:rPr>
          <w:rFonts w:ascii="Georgia" w:hAnsi="Georgia"/>
          <w:color w:val="000000"/>
          <w:sz w:val="12"/>
          <w:lang w:eastAsia="ru-RU"/>
        </w:rPr>
        <w:t> </w:t>
      </w:r>
      <w:r w:rsidRPr="0036143B">
        <w:rPr>
          <w:rFonts w:ascii="Georgia" w:hAnsi="Georgia"/>
          <w:color w:val="000000"/>
          <w:sz w:val="12"/>
          <w:szCs w:val="12"/>
          <w:u w:val="single"/>
          <w:lang w:eastAsia="ru-RU"/>
        </w:rPr>
        <w:t>трехлетнему возрасту</w:t>
      </w:r>
      <w:r w:rsidRPr="0036143B">
        <w:rPr>
          <w:rFonts w:ascii="Georgia" w:hAnsi="Georgia"/>
          <w:color w:val="000000"/>
          <w:sz w:val="12"/>
          <w:lang w:eastAsia="ru-RU"/>
        </w:rPr>
        <w:t> </w:t>
      </w:r>
      <w:r w:rsidRPr="0036143B">
        <w:rPr>
          <w:rFonts w:ascii="Georgia" w:hAnsi="Georgia"/>
          <w:color w:val="000000"/>
          <w:sz w:val="12"/>
          <w:szCs w:val="12"/>
          <w:lang w:eastAsia="ru-RU"/>
        </w:rPr>
        <w:t>при успешном освоении Программы достигается следующий уровень развития интегративных качеств ребенка.</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Интегративное качество «Физически развитый, овладевший основными культурно-гигиеническими навыками»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Антропометрические показатели (рост, вес) в норме.</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Владеет соответствующими возрасту основными движениями.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желание играть в подвижные игры с простым содержанием, нес/южными движениями.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Самостоятельно или при небольшой помощи взрослого выполняет до</w:t>
      </w:r>
      <w:r w:rsidRPr="0036143B">
        <w:rPr>
          <w:rFonts w:ascii="Georgia" w:hAnsi="Georgia"/>
          <w:color w:val="000000"/>
          <w:sz w:val="12"/>
          <w:szCs w:val="12"/>
          <w:lang w:eastAsia="ru-RU"/>
        </w:rPr>
        <w:softHyphen/>
        <w:t>ступные возрасту гигиенические процедуры, владеет доступными возрасту навыками самообслуживания.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Имеет первичные представления о себе как о человеке, знает названия основных частей тела, их функции.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Интегративное качество «Любознательный, активный»</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Принимает участие в играх (подвижных, театрализованных, сюжетно-ролевых), проявляет интерес к игровым действиям сверстников.</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интерес к окружающему миру природы, участвует в сезон</w:t>
      </w:r>
      <w:r w:rsidRPr="0036143B">
        <w:rPr>
          <w:rFonts w:ascii="Georgia" w:hAnsi="Georgia"/>
          <w:color w:val="000000"/>
          <w:sz w:val="12"/>
          <w:szCs w:val="12"/>
          <w:lang w:eastAsia="ru-RU"/>
        </w:rPr>
        <w:softHyphen/>
        <w:t>ных наблюдениях.</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Принимает активное участие в продуктивной деятельности (рисование, лепка, конструирование).</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 интересом слушает сказки, рассказы воспитателя; рассматривает кар</w:t>
      </w:r>
      <w:r w:rsidRPr="0036143B">
        <w:rPr>
          <w:rFonts w:ascii="Georgia" w:hAnsi="Georgia"/>
          <w:color w:val="000000"/>
          <w:sz w:val="12"/>
          <w:szCs w:val="12"/>
          <w:lang w:eastAsia="ru-RU"/>
        </w:rPr>
        <w:softHyphen/>
        <w:t>тинки, иллюстрации.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активность при подпевании и пении, выполнении простей</w:t>
      </w:r>
      <w:r w:rsidRPr="0036143B">
        <w:rPr>
          <w:rFonts w:ascii="Georgia" w:hAnsi="Georgia"/>
          <w:color w:val="000000"/>
          <w:sz w:val="12"/>
          <w:szCs w:val="12"/>
          <w:lang w:eastAsia="ru-RU"/>
        </w:rPr>
        <w:softHyphen/>
        <w:t>ших танцевальных движений.</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Интегративное качество «Эмоционально отзывчивый»</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положительные эмоции в процессе самостоятельной двига</w:t>
      </w:r>
      <w:r w:rsidRPr="0036143B">
        <w:rPr>
          <w:rFonts w:ascii="Georgia" w:hAnsi="Georgia"/>
          <w:color w:val="000000"/>
          <w:sz w:val="12"/>
          <w:szCs w:val="12"/>
          <w:lang w:eastAsia="ru-RU"/>
        </w:rPr>
        <w:softHyphen/>
        <w:t>тельной деятельности.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эмоциональную отзывчивость на доступные возрасту лите</w:t>
      </w:r>
      <w:r w:rsidRPr="0036143B">
        <w:rPr>
          <w:rFonts w:ascii="Georgia" w:hAnsi="Georgia"/>
          <w:color w:val="000000"/>
          <w:sz w:val="12"/>
          <w:szCs w:val="12"/>
          <w:lang w:eastAsia="ru-RU"/>
        </w:rPr>
        <w:softHyphen/>
        <w:t>ратурно-художественные произведения (потешки, песенки, сказки, стихот</w:t>
      </w:r>
      <w:r w:rsidRPr="0036143B">
        <w:rPr>
          <w:rFonts w:ascii="Georgia" w:hAnsi="Georgia"/>
          <w:color w:val="000000"/>
          <w:sz w:val="12"/>
          <w:szCs w:val="12"/>
          <w:lang w:eastAsia="ru-RU"/>
        </w:rPr>
        <w:softHyphen/>
        <w:t>ворения).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Эмоционально и заинтересованно следит за развитием действия в играх-драматизациях и кукольных спектаклях, созданных силами взрослых и старших детей.</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эмоциональную отзывчивость на произведения изобрази</w:t>
      </w:r>
      <w:r w:rsidRPr="0036143B">
        <w:rPr>
          <w:rFonts w:ascii="Georgia" w:hAnsi="Georgia"/>
          <w:color w:val="000000"/>
          <w:sz w:val="12"/>
          <w:szCs w:val="12"/>
          <w:lang w:eastAsia="ru-RU"/>
        </w:rPr>
        <w:softHyphen/>
        <w:t>тельного искусства, на красоту окружающих предметов (игрушки) и объек</w:t>
      </w:r>
      <w:r w:rsidRPr="0036143B">
        <w:rPr>
          <w:rFonts w:ascii="Georgia" w:hAnsi="Georgia"/>
          <w:color w:val="000000"/>
          <w:sz w:val="12"/>
          <w:szCs w:val="12"/>
          <w:lang w:eastAsia="ru-RU"/>
        </w:rPr>
        <w:softHyphen/>
        <w:t>тов природы (растения, животные).</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эмоциональную отзывчивость на доступные возрасту музы</w:t>
      </w:r>
      <w:r w:rsidRPr="0036143B">
        <w:rPr>
          <w:rFonts w:ascii="Georgia" w:hAnsi="Georgia"/>
          <w:color w:val="000000"/>
          <w:sz w:val="12"/>
          <w:szCs w:val="12"/>
          <w:lang w:eastAsia="ru-RU"/>
        </w:rPr>
        <w:softHyphen/>
        <w:t>кальные произведения, различает веселые и грустные мелодии.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Интегративное качество «Овладевший средствами общения и способами взаимодействия с взрослыми и сверстниками»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играть рядом со сверстниками, не мешая им. Проявляет интерес к совместным играм небольшими группами.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Может по просьбе взрослого или по собственной инициативе расска</w:t>
      </w:r>
      <w:r w:rsidRPr="0036143B">
        <w:rPr>
          <w:rFonts w:ascii="Georgia" w:hAnsi="Georgia"/>
          <w:color w:val="000000"/>
          <w:sz w:val="12"/>
          <w:szCs w:val="12"/>
          <w:lang w:eastAsia="ru-RU"/>
        </w:rPr>
        <w:softHyphen/>
        <w:t>зать об изображенном на картинке, об игрушке, о событии из личного опыта.</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Речь становится полноценным средством общения с другими детьми.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Самостоятельно или после напоминания взрослого соблюдает элемен</w:t>
      </w:r>
      <w:r w:rsidRPr="0036143B">
        <w:rPr>
          <w:rFonts w:ascii="Georgia" w:hAnsi="Georgia"/>
          <w:color w:val="000000"/>
          <w:sz w:val="12"/>
          <w:szCs w:val="12"/>
          <w:lang w:eastAsia="ru-RU"/>
        </w:rPr>
        <w:softHyphen/>
        <w:t>тарные правила поведения во время еды, умывания.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Имеет первичные представления об элементарных правилах поведения в детском салу, дома, на улице (не бегать, не кричать, выполнять просьбы взрослого) и соблюдает их.</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Соблюдает правила элементарной вежливости. Самостоятельно или по напоминанию говорит «спасибо», «здравствуйте», «до свидания», «спокой</w:t>
      </w:r>
      <w:r w:rsidRPr="0036143B">
        <w:rPr>
          <w:rFonts w:ascii="Georgia" w:hAnsi="Georgia"/>
          <w:color w:val="000000"/>
          <w:sz w:val="12"/>
          <w:szCs w:val="12"/>
          <w:lang w:eastAsia="ru-RU"/>
        </w:rPr>
        <w:softHyphen/>
        <w:t>ной ночи» (в семье, в группе).</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отрицательное отношение к грубости, жадности.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Интегративное качество «Способный решать интеллектуальные и личностные задачи (проблемы), адекватные возрасту»</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желание самостоятельно подбирать игрушки и атрибуты для игры, использовать предметы-заместители.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Сооружает элементарные постройки по образцу, проявляет желание строить самостоятельно.</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Ориентируется в помещениях группы и на участке детского сала.</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Интегративное качество «Имеющий первичные представления о себе, семье, обществе, государстве, мире и природе»</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Имеет первичные представления о себе; знает свое имя, свой пол, имена членов своей семьи.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Интегративное качество «Овладевший универсальными предпосылками учебной деятельности»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по словесному указанию взрослого находить предметы по назва</w:t>
      </w:r>
      <w:r w:rsidRPr="0036143B">
        <w:rPr>
          <w:rFonts w:ascii="Georgia" w:hAnsi="Georgia"/>
          <w:color w:val="000000"/>
          <w:sz w:val="12"/>
          <w:szCs w:val="12"/>
          <w:lang w:eastAsia="ru-RU"/>
        </w:rPr>
        <w:softHyphen/>
        <w:t>нию, цвету, размеру.</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Отвечает на простейшие вопросы («Кто?», «Что?», «Что делает?»...).</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Выполняет простейшие поручения взрослого.</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интерес к книгам, к рассматриванию иллюстраций.</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Интегративное качество «Овладевший необходимыми умениями и навыками»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 ребенка сформированы умения и навыки, необходимые для осуществления различных видов детской деятельности.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«Здоровье»</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самостоятельно одеваться и раздеваться в определенной последовательности.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навыки опрятности (замечает непорядок в одежде, устраняет его при небольшой помощи взрослых).</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При небольшой помощи взрослого пользуется индивидуальными предметами (носовым платком, салфеткой, полотенцем, расческой, горшком).</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самостоятельно есть.</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«Физическая культура»</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выполнять ходьбу и бег, не наталкиваясь на других детей. Может прыгать на двух ногах на месте, с продвижением вперед и т.д. Умеет брать, держать, переносить, класть, бросать, катать мяч. Умеет ползать, подлезать под натянутую веревку, перелезать через бревно, лежащее на полу.</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«Социализация»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Может играть рядом, не мешая другим детям, подражать действиям сверстника.</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Эмоционально откликается на игру, предложенную взрослым, подражает его действиям, принимает игровую задачу.</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Самостоятельно выполняет игровые действия с предметами, осуществляет перенос действий с объекта на объект. Использует в игре замещение недостающего предмета. Общается в диалоге с воспитателем.</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В самостоятельной игре сопровождает свои действия речью.</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Следит за действиями героев кукольного театра.</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«Труд»</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Выполняет простейшие трудовые действия (с помощью педагога). Наблюдает за трудовыми процессами воспитателя в уголке природы.</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«Безопасность»</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Соблюдает элементарные правила поведения в детском саду. Соблюдает элементарные правила взаимодействия с растениями и животными.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Имеет элементарные представления о правилах дорожного движения.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«Познание»</w:t>
      </w:r>
    </w:p>
    <w:p w:rsidR="00DE2092" w:rsidRPr="0036143B" w:rsidRDefault="00DE2092" w:rsidP="0036143B">
      <w:pPr>
        <w:shd w:val="clear" w:color="auto" w:fill="FFFFFF"/>
        <w:spacing w:before="100" w:beforeAutospacing="1" w:after="0" w:line="124" w:lineRule="atLeast"/>
        <w:ind w:firstLine="562"/>
        <w:rPr>
          <w:rFonts w:ascii="Georgia" w:hAnsi="Georgia"/>
          <w:color w:val="000000"/>
          <w:sz w:val="12"/>
          <w:szCs w:val="12"/>
          <w:lang w:eastAsia="ru-RU"/>
        </w:rPr>
      </w:pPr>
      <w:r w:rsidRPr="0036143B">
        <w:rPr>
          <w:rFonts w:ascii="Georgia" w:hAnsi="Georgia"/>
          <w:b/>
          <w:bCs/>
          <w:color w:val="000000"/>
          <w:sz w:val="12"/>
          <w:szCs w:val="12"/>
          <w:lang w:eastAsia="ru-RU"/>
        </w:rPr>
        <w:t>Продуктивная (конструктивная) деятельность.</w:t>
      </w:r>
      <w:r w:rsidRPr="0036143B">
        <w:rPr>
          <w:rFonts w:ascii="Georgia" w:hAnsi="Georgia"/>
          <w:b/>
          <w:bCs/>
          <w:color w:val="000000"/>
          <w:sz w:val="12"/>
          <w:lang w:eastAsia="ru-RU"/>
        </w:rPr>
        <w:t> </w:t>
      </w:r>
      <w:r w:rsidRPr="0036143B">
        <w:rPr>
          <w:rFonts w:ascii="Georgia" w:hAnsi="Georgia"/>
          <w:color w:val="000000"/>
          <w:sz w:val="12"/>
          <w:szCs w:val="12"/>
          <w:lang w:eastAsia="ru-RU"/>
        </w:rPr>
        <w:t>Различает основные формы деталей строительного материала.</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 помощью взрослого сооружает разнообразные постройки, используя большинство форм.</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Разворачивает игру вокруг собственной постройки.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color w:val="000000"/>
          <w:sz w:val="12"/>
          <w:szCs w:val="12"/>
          <w:lang w:eastAsia="ru-RU"/>
        </w:rPr>
        <w:t>Формирование элементарных математических представлений.</w:t>
      </w:r>
      <w:r w:rsidRPr="0036143B">
        <w:rPr>
          <w:rFonts w:ascii="Georgia" w:hAnsi="Georgia"/>
          <w:b/>
          <w:bCs/>
          <w:color w:val="000000"/>
          <w:sz w:val="12"/>
          <w:lang w:eastAsia="ru-RU"/>
        </w:rPr>
        <w:t> </w:t>
      </w:r>
      <w:r w:rsidRPr="0036143B">
        <w:rPr>
          <w:rFonts w:ascii="Georgia" w:hAnsi="Georgia"/>
          <w:color w:val="000000"/>
          <w:sz w:val="12"/>
          <w:szCs w:val="12"/>
          <w:lang w:eastAsia="ru-RU"/>
        </w:rPr>
        <w:t>Может образовать группу из однородных предметов.</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Различает один и много предметов.</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Различает большие и маленькие предметы, называет их размер.</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Узнает шар и куб.</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color w:val="000000"/>
          <w:sz w:val="12"/>
          <w:szCs w:val="12"/>
          <w:lang w:eastAsia="ru-RU"/>
        </w:rPr>
        <w:t>Формирование целостной картины мира.</w:t>
      </w:r>
      <w:r w:rsidRPr="0036143B">
        <w:rPr>
          <w:rFonts w:ascii="Georgia" w:hAnsi="Georgia"/>
          <w:b/>
          <w:bCs/>
          <w:color w:val="000000"/>
          <w:sz w:val="12"/>
          <w:lang w:eastAsia="ru-RU"/>
        </w:rPr>
        <w:t> </w:t>
      </w:r>
      <w:r w:rsidRPr="0036143B">
        <w:rPr>
          <w:rFonts w:ascii="Georgia" w:hAnsi="Georgia"/>
          <w:color w:val="000000"/>
          <w:sz w:val="12"/>
          <w:szCs w:val="12"/>
          <w:lang w:eastAsia="ru-RU"/>
        </w:rPr>
        <w:t>Различает и называет пред</w:t>
      </w:r>
      <w:r w:rsidRPr="0036143B">
        <w:rPr>
          <w:rFonts w:ascii="Georgia" w:hAnsi="Georgia"/>
          <w:color w:val="000000"/>
          <w:sz w:val="12"/>
          <w:szCs w:val="12"/>
          <w:lang w:eastAsia="ru-RU"/>
        </w:rPr>
        <w:softHyphen/>
        <w:t>меты ближайшего окружения.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Называет имена членов своей семьи и воспитателей.</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Узнает и называет некоторых домашних и диких животных, их детенышей.</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Различает некоторые овощи, фрукты (1-2 вида).</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Различает некоторые деревья ближайшего окружения (1-2 вида).</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Имеет элементарные представления о природных сезонных явлениях.</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«Коммуникация»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Может поделиться информацией («Ворону видел»), пожаловаться на неудобство (замерз, устал) и действия сверстника (отнимает). Сопровождает речью игровые и бытовые действия. Слушает небольшие рассказы без наглядного сопровождения.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«Чтение художественной литературы»</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Слушает доступные по содержанию стихи, сказки, рассказы. При пов</w:t>
      </w:r>
      <w:r w:rsidRPr="0036143B">
        <w:rPr>
          <w:rFonts w:ascii="Georgia" w:hAnsi="Georgia"/>
          <w:color w:val="000000"/>
          <w:sz w:val="12"/>
          <w:szCs w:val="12"/>
          <w:lang w:eastAsia="ru-RU"/>
        </w:rPr>
        <w:softHyphen/>
        <w:t>торном чтении проговаривает слова, небольшие фразы.</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Рассматривает иллюстрации в знакомых книгах с помощью педагога.</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«Художественное творчество»</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Знает, что карандашами, фломастерами, красками и кистью можно ри</w:t>
      </w:r>
      <w:r w:rsidRPr="0036143B">
        <w:rPr>
          <w:rFonts w:ascii="Georgia" w:hAnsi="Georgia"/>
          <w:color w:val="000000"/>
          <w:sz w:val="12"/>
          <w:szCs w:val="12"/>
          <w:lang w:eastAsia="ru-RU"/>
        </w:rPr>
        <w:softHyphen/>
        <w:t>совать.</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Различает красный, синий, зеленый, желтый, белый, черный цвета.</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раскатывать комок глины прямыми и круговыми движениями кистей рук; отламывать от большого комка глины маленькие комочки, сплющивать их ладонями; соединять концы раскатанной палочки, плотно прижимая их друг к другу.</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Лепит несложные предметы; аккуратно пользуется глиной.</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«Музыка»</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Узнает знакомые мелодии и различает высоту звуков (высокий – низкий). Вместе с воспитателем подпевает в песне музыкальные фразы.</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Двигается в соответствии с характером музыки, начинает движение с первыми звуками музыки.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выполнять движения: притопывать ногой, хлопать в ладоши, поворачивать кисти рук.</w:t>
      </w:r>
      <w:r w:rsidRPr="0036143B">
        <w:rPr>
          <w:rFonts w:ascii="Georgia" w:hAnsi="Georgia"/>
          <w:color w:val="000000"/>
          <w:sz w:val="12"/>
          <w:lang w:eastAsia="ru-RU"/>
        </w:rPr>
        <w:t> </w:t>
      </w:r>
      <w:r w:rsidRPr="0036143B">
        <w:rPr>
          <w:rFonts w:ascii="Georgia" w:hAnsi="Georgia"/>
          <w:color w:val="000000"/>
          <w:sz w:val="12"/>
          <w:szCs w:val="12"/>
          <w:lang w:eastAsia="ru-RU"/>
        </w:rPr>
        <w:t>Называет музыкальные инструменты: погремушки, бубен.</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К</w:t>
      </w:r>
      <w:r w:rsidRPr="0036143B">
        <w:rPr>
          <w:rFonts w:ascii="Georgia" w:hAnsi="Georgia"/>
          <w:color w:val="000000"/>
          <w:sz w:val="12"/>
          <w:lang w:eastAsia="ru-RU"/>
        </w:rPr>
        <w:t> </w:t>
      </w:r>
      <w:r w:rsidRPr="0036143B">
        <w:rPr>
          <w:rFonts w:ascii="Georgia" w:hAnsi="Georgia"/>
          <w:i/>
          <w:iCs/>
          <w:color w:val="000000"/>
          <w:sz w:val="12"/>
          <w:szCs w:val="12"/>
          <w:u w:val="single"/>
          <w:lang w:eastAsia="ru-RU"/>
        </w:rPr>
        <w:t>четырехлетнему возрасту</w:t>
      </w:r>
      <w:r w:rsidRPr="0036143B">
        <w:rPr>
          <w:rFonts w:ascii="Georgia" w:hAnsi="Georgia"/>
          <w:color w:val="000000"/>
          <w:sz w:val="12"/>
          <w:lang w:eastAsia="ru-RU"/>
        </w:rPr>
        <w:t> </w:t>
      </w:r>
      <w:r w:rsidRPr="0036143B">
        <w:rPr>
          <w:rFonts w:ascii="Georgia" w:hAnsi="Georgia"/>
          <w:color w:val="000000"/>
          <w:sz w:val="12"/>
          <w:szCs w:val="12"/>
          <w:lang w:eastAsia="ru-RU"/>
        </w:rPr>
        <w:t>при успешном освоении Программы дости</w:t>
      </w:r>
      <w:r w:rsidRPr="0036143B">
        <w:rPr>
          <w:rFonts w:ascii="Georgia" w:hAnsi="Georgia"/>
          <w:color w:val="000000"/>
          <w:sz w:val="12"/>
          <w:szCs w:val="12"/>
          <w:lang w:eastAsia="ru-RU"/>
        </w:rPr>
        <w:softHyphen/>
        <w:t>гается следующий уровень развития интегративных качеств ребенка.</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Интегративное качество «Физически развитый, овладевший основными культурно-гигиеническими навыками»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Антропометрические показатели (рост, вес) в норме.</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Владеет соответствующими возрасту основными движениями.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Сформирована потребность в двигательной активности: проявляет по</w:t>
      </w:r>
      <w:r w:rsidRPr="0036143B">
        <w:rPr>
          <w:rFonts w:ascii="Georgia" w:hAnsi="Georgia"/>
          <w:color w:val="000000"/>
          <w:sz w:val="12"/>
          <w:szCs w:val="12"/>
          <w:lang w:eastAsia="ru-RU"/>
        </w:rPr>
        <w:softHyphen/>
        <w:t>ложительные эмоции при физической активности, в самостоятельной дви</w:t>
      </w:r>
      <w:r w:rsidRPr="0036143B">
        <w:rPr>
          <w:rFonts w:ascii="Georgia" w:hAnsi="Georgia"/>
          <w:color w:val="000000"/>
          <w:sz w:val="12"/>
          <w:szCs w:val="12"/>
          <w:lang w:eastAsia="ru-RU"/>
        </w:rPr>
        <w:softHyphen/>
        <w:t>гательной деятельности.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интерес к участию в совместных играх и физических упраж</w:t>
      </w:r>
      <w:r w:rsidRPr="0036143B">
        <w:rPr>
          <w:rFonts w:ascii="Georgia" w:hAnsi="Georgia"/>
          <w:color w:val="000000"/>
          <w:sz w:val="12"/>
          <w:szCs w:val="12"/>
          <w:lang w:eastAsia="ru-RU"/>
        </w:rPr>
        <w:softHyphen/>
        <w:t>нениях.</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Пользуется физкультурным оборудованием в свободное время.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Самостоятельно выполняет доступные возрасту гигиенические процедуры.] Самостоятельно или после напоминания взрослого соблюдает элемен</w:t>
      </w:r>
      <w:r w:rsidRPr="0036143B">
        <w:rPr>
          <w:rFonts w:ascii="Georgia" w:hAnsi="Georgia"/>
          <w:color w:val="000000"/>
          <w:sz w:val="12"/>
          <w:szCs w:val="12"/>
          <w:lang w:eastAsia="ru-RU"/>
        </w:rPr>
        <w:softHyphen/>
        <w:t>тарные правила поведения во время еды, умывания.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Имеет элементарные представления о ценности здоровья, пользе зака</w:t>
      </w:r>
      <w:r w:rsidRPr="0036143B">
        <w:rPr>
          <w:rFonts w:ascii="Georgia" w:hAnsi="Georgia"/>
          <w:color w:val="000000"/>
          <w:sz w:val="12"/>
          <w:szCs w:val="12"/>
          <w:lang w:eastAsia="ru-RU"/>
        </w:rPr>
        <w:softHyphen/>
        <w:t>ливания, необходимости соблюдения правил гигиены в повседневной жизни.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Интегративное качество «Любознательный, активный»</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интерес к различным видам игр, к совместным играм.</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Интересуется собой (кто я?), сведениями о себе, о своем прошлом, о происходящих с ним изменениях.</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Интересуется предметами ближайшего окружения, их назначением, свойствами.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интерес к животным и растениям, к их особенностям, к про</w:t>
      </w:r>
      <w:r w:rsidRPr="0036143B">
        <w:rPr>
          <w:rFonts w:ascii="Georgia" w:hAnsi="Georgia"/>
          <w:color w:val="000000"/>
          <w:sz w:val="12"/>
          <w:szCs w:val="12"/>
          <w:lang w:eastAsia="ru-RU"/>
        </w:rPr>
        <w:softHyphen/>
        <w:t>стейшим взаимосвязям в природе; участвует в сезонных наблюдениях.</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Задает вопросы взрослому, ребенку старшего возраста, слушает расска</w:t>
      </w:r>
      <w:r w:rsidRPr="0036143B">
        <w:rPr>
          <w:rFonts w:ascii="Georgia" w:hAnsi="Georgia"/>
          <w:color w:val="000000"/>
          <w:sz w:val="12"/>
          <w:szCs w:val="12"/>
          <w:lang w:eastAsia="ru-RU"/>
        </w:rPr>
        <w:softHyphen/>
        <w:t>зы воспитателя о забавных случаях из жизни.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Любит слушать новые сказки, рассказы, стихи; участвует в обсуждениях.</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Участвует в разговорах во время рассматривания предметов, картин, иллюстраций, наблюдений за живыми объектами; после просмотра спектаклей, мультфильмов.</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Активен при создании индивидуальных и коллективных композиций в рисунках, лепке, аппликации; с удовольствием участвует в выставках детских работ.Пытается петь, подпевать, двигаться под музыку.</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интерес к участию в праздниках, постановках, совместных досугах и развлечениях.</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Интегративное качество «Эмоционально отзывчивый»</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проявлять доброжелательность, доброту, дружелюбие по отношению к окружающим. Откликается на эмоции близких людей и друзей. Делает попытки пожалеть сверстника, обнять его, помочь.</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Эмоционально-заинтересованно следит за развитием действия в играх-драматизациях и кукольных спектаклях, созданных силами взрослых и старших детей.</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Слушая новые сказки, рассказы, стихи, следит за развитием действия, сопереживает персонажам сказок, историй, рассказов, пытается с выражением читать наизусть потешки и небольшие стихотворения.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эмоциональную отзывчивость на произведения изобразительного искусства, на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эмоциональную отзывчивость на доступные возрасту музыкальные произведения, различает веселые и грустные мелодии, пытается выразительно передавать игровые и сказочные образы.</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Пытается отражать полученные впечатления в речи и продуктивных видах деятельности.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Интегративное качество «Овладевший средствами общения и способами взаимодействия с взрослыми и сверстниками»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в быту, в самостоятельных играх посредством речи налаживать контакты, взаимодействовать со сверстниками.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объединяться со сверстниками для игры в группу из 2-3 человек на основе личных симпатий, выбирать роль в сюжетно-ролевой игре; проявляет умение взаимодействовать и ладить со сверстниками в непродолжительной совместной игре.</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делиться своими впечатлениями с воспитателями и родителями.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Может в случае проблемной ситуации обратиться к знакомому взрослому, адекватно реагирует на замечания и предложения взрослого. Обращается к воспитателю по имени и отчеству.</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Имеет положительный настрой на соблюдение элементарных правил поведения в детском саду и на улице; на правильное взаимодействие с рас</w:t>
      </w:r>
      <w:r w:rsidRPr="0036143B">
        <w:rPr>
          <w:rFonts w:ascii="Georgia" w:hAnsi="Georgia"/>
          <w:color w:val="000000"/>
          <w:sz w:val="12"/>
          <w:szCs w:val="12"/>
          <w:lang w:eastAsia="ru-RU"/>
        </w:rPr>
        <w:softHyphen/>
        <w:t>тениями и животными; отрицательно реагирует на явные нарушения усво</w:t>
      </w:r>
      <w:r w:rsidRPr="0036143B">
        <w:rPr>
          <w:rFonts w:ascii="Georgia" w:hAnsi="Georgia"/>
          <w:color w:val="000000"/>
          <w:sz w:val="12"/>
          <w:szCs w:val="12"/>
          <w:lang w:eastAsia="ru-RU"/>
        </w:rPr>
        <w:softHyphen/>
        <w:t>енных им правил.</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действовать совместно в подвижных играх и физических упраж</w:t>
      </w:r>
      <w:r w:rsidRPr="0036143B">
        <w:rPr>
          <w:rFonts w:ascii="Georgia" w:hAnsi="Georgia"/>
          <w:color w:val="000000"/>
          <w:sz w:val="12"/>
          <w:szCs w:val="12"/>
          <w:lang w:eastAsia="ru-RU"/>
        </w:rPr>
        <w:softHyphen/>
        <w:t>нениях, согласовывать движения. Готов соблюдать элементарные правила в совместных играх.</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Может общаться спокойно, без крика. Ситуативно проявляет доброжела</w:t>
      </w:r>
      <w:r w:rsidRPr="0036143B">
        <w:rPr>
          <w:rFonts w:ascii="Georgia" w:hAnsi="Georgia"/>
          <w:color w:val="000000"/>
          <w:sz w:val="12"/>
          <w:szCs w:val="12"/>
          <w:lang w:eastAsia="ru-RU"/>
        </w:rPr>
        <w:softHyphen/>
        <w:t>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замечать непорядок в одежде и устранять его при небольшой по</w:t>
      </w:r>
      <w:r w:rsidRPr="0036143B">
        <w:rPr>
          <w:rFonts w:ascii="Georgia" w:hAnsi="Georgia"/>
          <w:color w:val="000000"/>
          <w:sz w:val="12"/>
          <w:szCs w:val="12"/>
          <w:lang w:eastAsia="ru-RU"/>
        </w:rPr>
        <w:softHyphen/>
        <w:t>мощи взрослых.</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Знает, что надо соблюдать порядок и чистоту в помещении и на участке детского сада, после игры убирать на место игрушки, строительный материал.</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После объяснения понимает поступки персонажей (произведений, спектаклей) и последствия этих поступков.</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Интегративное качество «Способный решать интеллектуальные и личностные задачи (проблемы), адекватные возрасту»</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Стремится самостоятельно выполнять элементарные поручения, про</w:t>
      </w:r>
      <w:r w:rsidRPr="0036143B">
        <w:rPr>
          <w:rFonts w:ascii="Georgia" w:hAnsi="Georgia"/>
          <w:color w:val="000000"/>
          <w:sz w:val="12"/>
          <w:szCs w:val="12"/>
          <w:lang w:eastAsia="ru-RU"/>
        </w:rPr>
        <w:softHyphen/>
        <w:t>являет желание участвовать в уходе за растениями и животными в уголке природы и на участке. Способен самостоятельно выполнить элементарное поручение (убрать игрушки, разложить материалы к занятиям).</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Может самостоятельно подбирать атрибуты для той или иной роли; дополнять игровую обстановку недостающими предметами, игрушками.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Использует разные способы обследования предметов, включая про</w:t>
      </w:r>
      <w:r w:rsidRPr="0036143B">
        <w:rPr>
          <w:rFonts w:ascii="Georgia" w:hAnsi="Georgia"/>
          <w:color w:val="000000"/>
          <w:sz w:val="12"/>
          <w:szCs w:val="12"/>
          <w:lang w:eastAsia="ru-RU"/>
        </w:rPr>
        <w:softHyphen/>
        <w:t>стейшие опыты.</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Способен устанавливать простейшие связи между предметами и явле</w:t>
      </w:r>
      <w:r w:rsidRPr="0036143B">
        <w:rPr>
          <w:rFonts w:ascii="Georgia" w:hAnsi="Georgia"/>
          <w:color w:val="000000"/>
          <w:sz w:val="12"/>
          <w:szCs w:val="12"/>
          <w:lang w:eastAsia="ru-RU"/>
        </w:rPr>
        <w:softHyphen/>
        <w:t>ниями, делать простейшие обобщения.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желание сооружать постройки по собственному замыслу.</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занимать себя игрой, самостоятельной художественной деятельностью.</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Интегративное качество «Имеющий первичные представления о себе, семье, обществе, государстве, мире и природе»</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Имеет первичные представления о себе: знает свое имя, возраст, пол.</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Имеет первичные гендерные представления (мужчины смелые, силь</w:t>
      </w:r>
      <w:r w:rsidRPr="0036143B">
        <w:rPr>
          <w:rFonts w:ascii="Georgia" w:hAnsi="Georgia"/>
          <w:color w:val="000000"/>
          <w:sz w:val="12"/>
          <w:szCs w:val="12"/>
          <w:lang w:eastAsia="ru-RU"/>
        </w:rPr>
        <w:softHyphen/>
        <w:t>ные; женщины нежные, заботливые).</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Называет членов своей семьи, их имена. Знает название родного города (поселка).</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Знаком с некоторыми профессиями (воспитатель, врач, продавец, по</w:t>
      </w:r>
      <w:r w:rsidRPr="0036143B">
        <w:rPr>
          <w:rFonts w:ascii="Georgia" w:hAnsi="Georgia"/>
          <w:color w:val="000000"/>
          <w:sz w:val="12"/>
          <w:szCs w:val="12"/>
          <w:lang w:eastAsia="ru-RU"/>
        </w:rPr>
        <w:softHyphen/>
        <w:t>вар, шофер, строитель).</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Интегративное качество «Овладевший универсальными предпосылками учебной деятельности»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Имеет простейшие навыки культурного поведения в детском саду, дома, на улице.</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Способен самостоятельно выполнять элементарные поручения, преодо</w:t>
      </w:r>
      <w:r w:rsidRPr="0036143B">
        <w:rPr>
          <w:rFonts w:ascii="Georgia" w:hAnsi="Georgia"/>
          <w:color w:val="000000"/>
          <w:sz w:val="12"/>
          <w:szCs w:val="12"/>
          <w:lang w:eastAsia="ru-RU"/>
        </w:rPr>
        <w:softHyphen/>
        <w:t>левать небольшие трудности.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В случае проблемной ситуации обращается за помощью.</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Испытывает положительные эмоции от правильно решенных познава</w:t>
      </w:r>
      <w:r w:rsidRPr="0036143B">
        <w:rPr>
          <w:rFonts w:ascii="Georgia" w:hAnsi="Georgia"/>
          <w:color w:val="000000"/>
          <w:sz w:val="12"/>
          <w:szCs w:val="12"/>
          <w:lang w:eastAsia="ru-RU"/>
        </w:rPr>
        <w:softHyphen/>
        <w:t>тельных задач, от познавательно-исследовательской и продуктивной (конструктивной) деятельности.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В диалоге с педагогом умеет услышать и понять заданный вопрос, не перебивает говорящего взрослого.</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интерес к книгам, к рассматриванию иллюстраций.</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Интегративное качество «Овладевший необходимыми умениями и навыками»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 ребенка сформированы умения и навыки, необходимые для осущест</w:t>
      </w:r>
      <w:r w:rsidRPr="0036143B">
        <w:rPr>
          <w:rFonts w:ascii="Georgia" w:hAnsi="Georgia"/>
          <w:color w:val="000000"/>
          <w:sz w:val="12"/>
          <w:szCs w:val="12"/>
          <w:lang w:eastAsia="ru-RU"/>
        </w:rPr>
        <w:softHyphen/>
        <w:t>вления различных видов детской деятельности.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«Здоровье»</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Приучен к опрятности (замечает непорядок в одежде, устраняет его при небольшой помощи взрослых).</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Владеет простейшими навыками поведения во время еды, умывания.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«Физическая культура»</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ходить прямо, не шаркая ногами, сохраняя заданное направление.</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бегать, сохраняя равновесие, изменяя направление, темп бега в соответствии с указаниями воспитателя.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Сохраняет равновесие при ходьбе и беге по ограниченной плоскости, при перешагивании через предметы.</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Может ползать на четвереньках, лазать по лесенке-стремянке, гимнас</w:t>
      </w:r>
      <w:r w:rsidRPr="0036143B">
        <w:rPr>
          <w:rFonts w:ascii="Georgia" w:hAnsi="Georgia"/>
          <w:color w:val="000000"/>
          <w:sz w:val="12"/>
          <w:szCs w:val="12"/>
          <w:lang w:eastAsia="ru-RU"/>
        </w:rPr>
        <w:softHyphen/>
        <w:t>тической стенке произвольным способом.</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Энергично отталкивается в прыжках на двух ногах, прыгает в длину с места не менее чем на 40 см.</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«Социализация»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Может принимать на себя роль, непродолжительно взаимодействовать со сверстниками в игре от имени героя.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объединять несколько игровых действий в единую сюжетную линию; отражать в игре действия с предметами и взаимоотношения людей.</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Способен придерживаться игровых правил в дидактических играх.</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Способен следить за развитием театрализованного действия и эмоцио</w:t>
      </w:r>
      <w:r w:rsidRPr="0036143B">
        <w:rPr>
          <w:rFonts w:ascii="Georgia" w:hAnsi="Georgia"/>
          <w:color w:val="000000"/>
          <w:sz w:val="12"/>
          <w:szCs w:val="12"/>
          <w:lang w:eastAsia="ru-RU"/>
        </w:rPr>
        <w:softHyphen/>
        <w:t>нально на него отзываться (кукольный, драматический театры).</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Разыгрывает по просьбе взрослого и самостоятельно небольшие отрыв</w:t>
      </w:r>
      <w:r w:rsidRPr="0036143B">
        <w:rPr>
          <w:rFonts w:ascii="Georgia" w:hAnsi="Georgia"/>
          <w:color w:val="000000"/>
          <w:sz w:val="12"/>
          <w:szCs w:val="12"/>
          <w:lang w:eastAsia="ru-RU"/>
        </w:rPr>
        <w:softHyphen/>
        <w:t>ки из знакомых сказок.</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Имитирует движения, мимику, интонацию изображаемых героев.</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Может принимать участие в беседах о театре (театр – актеры – зрители, поведение людей в зрительном зале).</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«Труд»</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самостоятельно одеваться и раздеваться в определенной последо</w:t>
      </w:r>
      <w:r w:rsidRPr="0036143B">
        <w:rPr>
          <w:rFonts w:ascii="Georgia" w:hAnsi="Georgia"/>
          <w:color w:val="000000"/>
          <w:sz w:val="12"/>
          <w:szCs w:val="12"/>
          <w:lang w:eastAsia="ru-RU"/>
        </w:rPr>
        <w:softHyphen/>
        <w:t>вательности.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Может помочь накрыть стол к обеду.</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«Безопасность»</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Соблюдает элементарные правила поведения в детском саду. Соблюдает элементарные правила взаимодействия с растениями и жи</w:t>
      </w:r>
      <w:r w:rsidRPr="0036143B">
        <w:rPr>
          <w:rFonts w:ascii="Georgia" w:hAnsi="Georgia"/>
          <w:color w:val="000000"/>
          <w:sz w:val="12"/>
          <w:szCs w:val="12"/>
          <w:lang w:eastAsia="ru-RU"/>
        </w:rPr>
        <w:softHyphen/>
        <w:t>вотными.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Имеет элементарные представления о правилах дорожного движения.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«Познание»</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color w:val="000000"/>
          <w:sz w:val="12"/>
          <w:szCs w:val="12"/>
          <w:lang w:eastAsia="ru-RU"/>
        </w:rPr>
        <w:t>Продуктивная (конструктивная) деятельность.</w:t>
      </w:r>
      <w:r w:rsidRPr="0036143B">
        <w:rPr>
          <w:rFonts w:ascii="Georgia" w:hAnsi="Georgia"/>
          <w:b/>
          <w:bCs/>
          <w:color w:val="000000"/>
          <w:sz w:val="12"/>
          <w:lang w:eastAsia="ru-RU"/>
        </w:rPr>
        <w:t> </w:t>
      </w:r>
      <w:r w:rsidRPr="0036143B">
        <w:rPr>
          <w:rFonts w:ascii="Georgia" w:hAnsi="Georgia"/>
          <w:color w:val="000000"/>
          <w:sz w:val="12"/>
          <w:szCs w:val="12"/>
          <w:lang w:eastAsia="ru-RU"/>
        </w:rPr>
        <w:t>Знает, называет и пра</w:t>
      </w:r>
      <w:r w:rsidRPr="0036143B">
        <w:rPr>
          <w:rFonts w:ascii="Georgia" w:hAnsi="Georgia"/>
          <w:color w:val="000000"/>
          <w:sz w:val="12"/>
          <w:szCs w:val="12"/>
          <w:lang w:eastAsia="ru-RU"/>
        </w:rPr>
        <w:softHyphen/>
        <w:t>вильно использует детали строительного материала.</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располагать кирпичики, пластины вертикально.</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Изменяет постройки, надстраивая или заменяя одни детали другими.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color w:val="000000"/>
          <w:sz w:val="12"/>
          <w:szCs w:val="12"/>
          <w:lang w:eastAsia="ru-RU"/>
        </w:rPr>
        <w:t>Формирование элементарных математических представлений.</w:t>
      </w:r>
      <w:r w:rsidRPr="0036143B">
        <w:rPr>
          <w:rFonts w:ascii="Georgia" w:hAnsi="Georgia"/>
          <w:b/>
          <w:bCs/>
          <w:color w:val="000000"/>
          <w:sz w:val="12"/>
          <w:lang w:eastAsia="ru-RU"/>
        </w:rPr>
        <w:t> </w:t>
      </w:r>
      <w:r w:rsidRPr="0036143B">
        <w:rPr>
          <w:rFonts w:ascii="Georgia" w:hAnsi="Georgia"/>
          <w:color w:val="000000"/>
          <w:sz w:val="12"/>
          <w:szCs w:val="12"/>
          <w:lang w:eastAsia="ru-RU"/>
        </w:rPr>
        <w:t>Умеет группировать предметы по цвету, размеру, форме (отбирать все красные, все большие, все круглые предметы и т.д.).</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Может составлять при помощи взрослого группы из однородных пред</w:t>
      </w:r>
      <w:r w:rsidRPr="0036143B">
        <w:rPr>
          <w:rFonts w:ascii="Georgia" w:hAnsi="Georgia"/>
          <w:color w:val="000000"/>
          <w:sz w:val="12"/>
          <w:szCs w:val="12"/>
          <w:lang w:eastAsia="ru-RU"/>
        </w:rPr>
        <w:softHyphen/>
        <w:t>метов и выделять один предмет из группы.</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находить в окружающей обстановке один и много одинаковых предметов.</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Правильно определяет количественное соотношение двух групп предме</w:t>
      </w:r>
      <w:r w:rsidRPr="0036143B">
        <w:rPr>
          <w:rFonts w:ascii="Georgia" w:hAnsi="Georgia"/>
          <w:color w:val="000000"/>
          <w:sz w:val="12"/>
          <w:szCs w:val="12"/>
          <w:lang w:eastAsia="ru-RU"/>
        </w:rPr>
        <w:softHyphen/>
        <w:t>тов; понимает конкретный смысл слов: «больше», «меньше», «столько же».</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Различает круг, квадрат, треугольник, предметы, имеющие углы и круг</w:t>
      </w:r>
      <w:r w:rsidRPr="0036143B">
        <w:rPr>
          <w:rFonts w:ascii="Georgia" w:hAnsi="Georgia"/>
          <w:color w:val="000000"/>
          <w:sz w:val="12"/>
          <w:szCs w:val="12"/>
          <w:lang w:eastAsia="ru-RU"/>
        </w:rPr>
        <w:softHyphen/>
        <w:t>лую форму.</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Понимает смысл обозначений: вверху – внизу, впереди – сзади, сле</w:t>
      </w:r>
      <w:r w:rsidRPr="0036143B">
        <w:rPr>
          <w:rFonts w:ascii="Georgia" w:hAnsi="Georgia"/>
          <w:color w:val="000000"/>
          <w:sz w:val="12"/>
          <w:szCs w:val="12"/>
          <w:lang w:eastAsia="ru-RU"/>
        </w:rPr>
        <w:softHyphen/>
        <w:t>ва – справа, на, над – под, верхняя – нижняя (полоска).</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Понимает смысл слов: «утро», «вечер», «день», «ночь».</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color w:val="000000"/>
          <w:sz w:val="12"/>
          <w:szCs w:val="12"/>
          <w:lang w:eastAsia="ru-RU"/>
        </w:rPr>
        <w:t>Формирование целостной картины мира.</w:t>
      </w:r>
      <w:r w:rsidRPr="0036143B">
        <w:rPr>
          <w:rFonts w:ascii="Georgia" w:hAnsi="Georgia"/>
          <w:b/>
          <w:bCs/>
          <w:color w:val="000000"/>
          <w:sz w:val="12"/>
          <w:lang w:eastAsia="ru-RU"/>
        </w:rPr>
        <w:t> </w:t>
      </w:r>
      <w:r w:rsidRPr="0036143B">
        <w:rPr>
          <w:rFonts w:ascii="Georgia" w:hAnsi="Georgia"/>
          <w:color w:val="000000"/>
          <w:sz w:val="12"/>
          <w:szCs w:val="12"/>
          <w:lang w:eastAsia="ru-RU"/>
        </w:rPr>
        <w:t>Называет знакомые предме</w:t>
      </w:r>
      <w:r w:rsidRPr="0036143B">
        <w:rPr>
          <w:rFonts w:ascii="Georgia" w:hAnsi="Georgia"/>
          <w:color w:val="000000"/>
          <w:sz w:val="12"/>
          <w:szCs w:val="12"/>
          <w:lang w:eastAsia="ru-RU"/>
        </w:rPr>
        <w:softHyphen/>
        <w:t>ты, объясняет их назначение, выделяет и называет признаки (цвет, форма, материал).</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Ориентируется в помещениях детского сада.</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Называет свой город (поселок, село).</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Знает и называет некоторые растения, животных и их детенышей.</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Выделяет наиболее характерные сезонные изменения в природе.</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Проявляет бережное отношение к природе.</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«Коммуникация»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Отвечает на разнообразные вопросы взрослого, касающиеся ближайше</w:t>
      </w:r>
      <w:r w:rsidRPr="0036143B">
        <w:rPr>
          <w:rFonts w:ascii="Georgia" w:hAnsi="Georgia"/>
          <w:color w:val="000000"/>
          <w:sz w:val="12"/>
          <w:szCs w:val="12"/>
          <w:lang w:eastAsia="ru-RU"/>
        </w:rPr>
        <w:softHyphen/>
        <w:t>го окружения.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Рассматривает игрушки, сюжетные картинки.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Использует все части речи, простые нераспространенные предложения и предложения с однородными членами.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«Чтение художественной литературы»</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Пересказывает содержание произведения с опорой на рисунки в книге, на вопросы воспитателя.</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Называет произведение (в произвольном изложении), прослушав отры</w:t>
      </w:r>
      <w:r w:rsidRPr="0036143B">
        <w:rPr>
          <w:rFonts w:ascii="Georgia" w:hAnsi="Georgia"/>
          <w:color w:val="000000"/>
          <w:sz w:val="12"/>
          <w:szCs w:val="12"/>
          <w:lang w:eastAsia="ru-RU"/>
        </w:rPr>
        <w:softHyphen/>
        <w:t>вок из него.</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Может прочитать наизусть небольшое стихотворение при помощи взрослого.</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«Художественное творчество»</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color w:val="000000"/>
          <w:sz w:val="12"/>
          <w:szCs w:val="12"/>
          <w:lang w:eastAsia="ru-RU"/>
        </w:rPr>
        <w:t>Рисование.</w:t>
      </w:r>
      <w:r w:rsidRPr="0036143B">
        <w:rPr>
          <w:rFonts w:ascii="Georgia" w:hAnsi="Georgia"/>
          <w:b/>
          <w:bCs/>
          <w:color w:val="000000"/>
          <w:sz w:val="12"/>
          <w:lang w:eastAsia="ru-RU"/>
        </w:rPr>
        <w:t> </w:t>
      </w:r>
      <w:r w:rsidRPr="0036143B">
        <w:rPr>
          <w:rFonts w:ascii="Georgia" w:hAnsi="Georgia"/>
          <w:color w:val="000000"/>
          <w:sz w:val="12"/>
          <w:szCs w:val="12"/>
          <w:lang w:eastAsia="ru-RU"/>
        </w:rPr>
        <w:t>Изображает отдельные предметы, простые по композиции и незамысловатые по содержанию сюжеты.</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Подбирает цвета, соответствующие изображаемым предметам.</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Правильно пользуется карандашами, фломастерами, кистью и крас</w:t>
      </w:r>
      <w:r w:rsidRPr="0036143B">
        <w:rPr>
          <w:rFonts w:ascii="Georgia" w:hAnsi="Georgia"/>
          <w:color w:val="000000"/>
          <w:sz w:val="12"/>
          <w:szCs w:val="12"/>
          <w:lang w:eastAsia="ru-RU"/>
        </w:rPr>
        <w:softHyphen/>
        <w:t>ками.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color w:val="000000"/>
          <w:sz w:val="12"/>
          <w:szCs w:val="12"/>
          <w:lang w:eastAsia="ru-RU"/>
        </w:rPr>
        <w:t>Лепка.</w:t>
      </w:r>
      <w:r w:rsidRPr="0036143B">
        <w:rPr>
          <w:rFonts w:ascii="Georgia" w:hAnsi="Georgia"/>
          <w:color w:val="000000"/>
          <w:sz w:val="12"/>
          <w:lang w:eastAsia="ru-RU"/>
        </w:rPr>
        <w:t> </w:t>
      </w:r>
      <w:r w:rsidRPr="0036143B">
        <w:rPr>
          <w:rFonts w:ascii="Georgia" w:hAnsi="Georgia"/>
          <w:color w:val="000000"/>
          <w:sz w:val="12"/>
          <w:szCs w:val="12"/>
          <w:lang w:eastAsia="ru-RU"/>
        </w:rPr>
        <w:t>Умеет отделять от большого куска глины небольшие комочки, раскатывать их прямыми и круговыми движениями ладоней.</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Лепит различные предметы, состоящие из 1 – 3 частей, используя разно</w:t>
      </w:r>
      <w:r w:rsidRPr="0036143B">
        <w:rPr>
          <w:rFonts w:ascii="Georgia" w:hAnsi="Georgia"/>
          <w:color w:val="000000"/>
          <w:sz w:val="12"/>
          <w:szCs w:val="12"/>
          <w:lang w:eastAsia="ru-RU"/>
        </w:rPr>
        <w:softHyphen/>
        <w:t>образные приемы лепки.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color w:val="000000"/>
          <w:sz w:val="12"/>
          <w:szCs w:val="12"/>
          <w:lang w:eastAsia="ru-RU"/>
        </w:rPr>
        <w:t>Аппликация.</w:t>
      </w:r>
      <w:r w:rsidRPr="0036143B">
        <w:rPr>
          <w:rFonts w:ascii="Georgia" w:hAnsi="Georgia"/>
          <w:b/>
          <w:bCs/>
          <w:color w:val="000000"/>
          <w:sz w:val="12"/>
          <w:lang w:eastAsia="ru-RU"/>
        </w:rPr>
        <w:t> </w:t>
      </w:r>
      <w:r w:rsidRPr="0036143B">
        <w:rPr>
          <w:rFonts w:ascii="Georgia" w:hAnsi="Georgia"/>
          <w:color w:val="000000"/>
          <w:sz w:val="12"/>
          <w:szCs w:val="12"/>
          <w:lang w:eastAsia="ru-RU"/>
        </w:rPr>
        <w:t>Создает изображения предметов из готовых фигур.</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Украшает заготовки из бумаги разной формы.</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Подбирает цвета, соответствующие изображаемым предметам и по собственному желанию; умеет аккуратно использовать материалы.</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b/>
          <w:bCs/>
          <w:i/>
          <w:iCs/>
          <w:color w:val="000000"/>
          <w:sz w:val="12"/>
          <w:szCs w:val="12"/>
          <w:lang w:eastAsia="ru-RU"/>
        </w:rPr>
        <w:t>Образовательная область «Музыка»</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Способен слушать музыкальное произведение до конца. Узнает знакомые песни.</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Различает звуки по высоте (в пределах октавы).Замечает изменения в звучании (тихо — громко).</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Поет, не отставая и не опережая других.</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Умеет выполнять танцевальные движения: кружиться в парах, прито</w:t>
      </w:r>
      <w:r w:rsidRPr="0036143B">
        <w:rPr>
          <w:rFonts w:ascii="Georgia" w:hAnsi="Georgia"/>
          <w:color w:val="000000"/>
          <w:sz w:val="12"/>
          <w:szCs w:val="12"/>
          <w:lang w:eastAsia="ru-RU"/>
        </w:rPr>
        <w:softHyphen/>
        <w:t>пывать попеременно ногами, двигаться под музыку с предметами (флажки, листочки, платочки и т.п.).</w:t>
      </w:r>
    </w:p>
    <w:p w:rsidR="00DE2092" w:rsidRPr="0036143B" w:rsidRDefault="00DE2092" w:rsidP="0036143B">
      <w:pPr>
        <w:shd w:val="clear" w:color="auto" w:fill="FFFFFF"/>
        <w:spacing w:before="100" w:beforeAutospacing="1" w:after="0" w:line="124" w:lineRule="atLeast"/>
        <w:rPr>
          <w:rFonts w:ascii="Georgia" w:hAnsi="Georgia"/>
          <w:color w:val="000000"/>
          <w:sz w:val="12"/>
          <w:szCs w:val="12"/>
          <w:lang w:eastAsia="ru-RU"/>
        </w:rPr>
      </w:pPr>
      <w:r w:rsidRPr="0036143B">
        <w:rPr>
          <w:rFonts w:ascii="Georgia" w:hAnsi="Georgia"/>
          <w:color w:val="000000"/>
          <w:sz w:val="12"/>
          <w:szCs w:val="12"/>
          <w:lang w:eastAsia="ru-RU"/>
        </w:rPr>
        <w:t>Различает и называет детские музыкальные инструменты (металлофон, барабан и др.).</w:t>
      </w:r>
    </w:p>
    <w:p w:rsidR="00DE2092" w:rsidRDefault="00DE2092" w:rsidP="0036143B"/>
    <w:sectPr w:rsidR="00DE2092" w:rsidSect="006D47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1642"/>
    <w:multiLevelType w:val="multilevel"/>
    <w:tmpl w:val="5400E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9C476A"/>
    <w:multiLevelType w:val="multilevel"/>
    <w:tmpl w:val="EF74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847D6"/>
    <w:multiLevelType w:val="multilevel"/>
    <w:tmpl w:val="5318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021BD"/>
    <w:multiLevelType w:val="multilevel"/>
    <w:tmpl w:val="F1B2C1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45850"/>
    <w:multiLevelType w:val="multilevel"/>
    <w:tmpl w:val="65D653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880584A"/>
    <w:multiLevelType w:val="multilevel"/>
    <w:tmpl w:val="8C9CB32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AE16188"/>
    <w:multiLevelType w:val="multilevel"/>
    <w:tmpl w:val="F0CEA35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3C568C2"/>
    <w:multiLevelType w:val="multilevel"/>
    <w:tmpl w:val="7688DF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B18751A"/>
    <w:multiLevelType w:val="multilevel"/>
    <w:tmpl w:val="8EF0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0851EC"/>
    <w:multiLevelType w:val="multilevel"/>
    <w:tmpl w:val="43D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E87D57"/>
    <w:multiLevelType w:val="multilevel"/>
    <w:tmpl w:val="79EC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D1763C"/>
    <w:multiLevelType w:val="multilevel"/>
    <w:tmpl w:val="3716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7C641C"/>
    <w:multiLevelType w:val="multilevel"/>
    <w:tmpl w:val="C422D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 w:numId="4">
    <w:abstractNumId w:val="12"/>
  </w:num>
  <w:num w:numId="5">
    <w:abstractNumId w:val="9"/>
  </w:num>
  <w:num w:numId="6">
    <w:abstractNumId w:val="10"/>
  </w:num>
  <w:num w:numId="7">
    <w:abstractNumId w:val="11"/>
  </w:num>
  <w:num w:numId="8">
    <w:abstractNumId w:val="6"/>
  </w:num>
  <w:num w:numId="9">
    <w:abstractNumId w:val="5"/>
  </w:num>
  <w:num w:numId="10">
    <w:abstractNumId w:val="8"/>
  </w:num>
  <w:num w:numId="11">
    <w:abstractNumId w:val="3"/>
  </w:num>
  <w:num w:numId="12">
    <w:abstractNumId w:val="4"/>
  </w:num>
  <w:num w:numId="13">
    <w:abstractNumId w:val="7"/>
  </w:num>
  <w:num w:numId="14">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ACB"/>
    <w:rsid w:val="00123E7B"/>
    <w:rsid w:val="00182074"/>
    <w:rsid w:val="001E6D3E"/>
    <w:rsid w:val="00204BDE"/>
    <w:rsid w:val="002713D5"/>
    <w:rsid w:val="002A4782"/>
    <w:rsid w:val="002C6B26"/>
    <w:rsid w:val="00315183"/>
    <w:rsid w:val="003437AC"/>
    <w:rsid w:val="0036143B"/>
    <w:rsid w:val="003F0ACB"/>
    <w:rsid w:val="003F5A06"/>
    <w:rsid w:val="004243BF"/>
    <w:rsid w:val="0045246C"/>
    <w:rsid w:val="00460A29"/>
    <w:rsid w:val="005463AC"/>
    <w:rsid w:val="005B3F68"/>
    <w:rsid w:val="00655139"/>
    <w:rsid w:val="00666A72"/>
    <w:rsid w:val="006D47D7"/>
    <w:rsid w:val="006F6A00"/>
    <w:rsid w:val="00731DA8"/>
    <w:rsid w:val="007416CC"/>
    <w:rsid w:val="00743E2C"/>
    <w:rsid w:val="00845E69"/>
    <w:rsid w:val="00AC16E0"/>
    <w:rsid w:val="00AC420D"/>
    <w:rsid w:val="00B60D71"/>
    <w:rsid w:val="00B77A84"/>
    <w:rsid w:val="00BF33F5"/>
    <w:rsid w:val="00CF7905"/>
    <w:rsid w:val="00D7125F"/>
    <w:rsid w:val="00DE2092"/>
    <w:rsid w:val="00E36529"/>
    <w:rsid w:val="00F22E89"/>
    <w:rsid w:val="00FB1C01"/>
    <w:rsid w:val="00FC3BC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7D7"/>
    <w:pPr>
      <w:spacing w:after="200" w:line="276" w:lineRule="auto"/>
    </w:pPr>
    <w:rPr>
      <w:lang w:eastAsia="en-US"/>
    </w:rPr>
  </w:style>
  <w:style w:type="paragraph" w:styleId="Heading3">
    <w:name w:val="heading 3"/>
    <w:basedOn w:val="Normal"/>
    <w:link w:val="Heading3Char"/>
    <w:uiPriority w:val="99"/>
    <w:qFormat/>
    <w:rsid w:val="0036143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6143B"/>
    <w:rPr>
      <w:rFonts w:ascii="Times New Roman" w:hAnsi="Times New Roman" w:cs="Times New Roman"/>
      <w:b/>
      <w:bCs/>
      <w:sz w:val="27"/>
      <w:szCs w:val="27"/>
      <w:lang w:eastAsia="ru-RU"/>
    </w:rPr>
  </w:style>
  <w:style w:type="paragraph" w:customStyle="1" w:styleId="c44">
    <w:name w:val="c44"/>
    <w:basedOn w:val="Normal"/>
    <w:uiPriority w:val="99"/>
    <w:rsid w:val="003F0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8">
    <w:name w:val="c18"/>
    <w:basedOn w:val="DefaultParagraphFont"/>
    <w:uiPriority w:val="99"/>
    <w:rsid w:val="003F0ACB"/>
    <w:rPr>
      <w:rFonts w:cs="Times New Roman"/>
    </w:rPr>
  </w:style>
  <w:style w:type="character" w:customStyle="1" w:styleId="c53">
    <w:name w:val="c53"/>
    <w:basedOn w:val="DefaultParagraphFont"/>
    <w:uiPriority w:val="99"/>
    <w:rsid w:val="003F0ACB"/>
    <w:rPr>
      <w:rFonts w:cs="Times New Roman"/>
    </w:rPr>
  </w:style>
  <w:style w:type="paragraph" w:customStyle="1" w:styleId="c59">
    <w:name w:val="c59"/>
    <w:basedOn w:val="Normal"/>
    <w:uiPriority w:val="99"/>
    <w:rsid w:val="003F0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DefaultParagraphFont"/>
    <w:uiPriority w:val="99"/>
    <w:rsid w:val="003F0ACB"/>
    <w:rPr>
      <w:rFonts w:cs="Times New Roman"/>
    </w:rPr>
  </w:style>
  <w:style w:type="paragraph" w:customStyle="1" w:styleId="c4">
    <w:name w:val="c4"/>
    <w:basedOn w:val="Normal"/>
    <w:uiPriority w:val="99"/>
    <w:rsid w:val="003F0A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
    <w:name w:val="c26"/>
    <w:basedOn w:val="Normal"/>
    <w:uiPriority w:val="99"/>
    <w:rsid w:val="003F0A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
    <w:name w:val="c42"/>
    <w:basedOn w:val="Normal"/>
    <w:uiPriority w:val="99"/>
    <w:rsid w:val="003F0A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Normal"/>
    <w:uiPriority w:val="99"/>
    <w:rsid w:val="003F0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7">
    <w:name w:val="c27"/>
    <w:basedOn w:val="DefaultParagraphFont"/>
    <w:uiPriority w:val="99"/>
    <w:rsid w:val="003F0ACB"/>
    <w:rPr>
      <w:rFonts w:cs="Times New Roman"/>
    </w:rPr>
  </w:style>
  <w:style w:type="paragraph" w:customStyle="1" w:styleId="c49">
    <w:name w:val="c49"/>
    <w:basedOn w:val="Normal"/>
    <w:uiPriority w:val="99"/>
    <w:rsid w:val="003F0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DefaultParagraphFont"/>
    <w:uiPriority w:val="99"/>
    <w:rsid w:val="003F0ACB"/>
    <w:rPr>
      <w:rFonts w:cs="Times New Roman"/>
    </w:rPr>
  </w:style>
  <w:style w:type="character" w:customStyle="1" w:styleId="c3">
    <w:name w:val="c3"/>
    <w:basedOn w:val="DefaultParagraphFont"/>
    <w:uiPriority w:val="99"/>
    <w:rsid w:val="003F0ACB"/>
    <w:rPr>
      <w:rFonts w:cs="Times New Roman"/>
    </w:rPr>
  </w:style>
  <w:style w:type="paragraph" w:customStyle="1" w:styleId="c2">
    <w:name w:val="c2"/>
    <w:basedOn w:val="Normal"/>
    <w:uiPriority w:val="99"/>
    <w:rsid w:val="003F0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DefaultParagraphFont"/>
    <w:uiPriority w:val="99"/>
    <w:rsid w:val="003F0ACB"/>
    <w:rPr>
      <w:rFonts w:cs="Times New Roman"/>
    </w:rPr>
  </w:style>
  <w:style w:type="character" w:customStyle="1" w:styleId="c43">
    <w:name w:val="c43"/>
    <w:basedOn w:val="DefaultParagraphFont"/>
    <w:uiPriority w:val="99"/>
    <w:rsid w:val="003F0ACB"/>
    <w:rPr>
      <w:rFonts w:cs="Times New Roman"/>
    </w:rPr>
  </w:style>
  <w:style w:type="character" w:customStyle="1" w:styleId="c34">
    <w:name w:val="c34"/>
    <w:basedOn w:val="DefaultParagraphFont"/>
    <w:uiPriority w:val="99"/>
    <w:rsid w:val="003F0ACB"/>
    <w:rPr>
      <w:rFonts w:cs="Times New Roman"/>
    </w:rPr>
  </w:style>
  <w:style w:type="paragraph" w:customStyle="1" w:styleId="c11">
    <w:name w:val="c11"/>
    <w:basedOn w:val="Normal"/>
    <w:uiPriority w:val="99"/>
    <w:rsid w:val="003F0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3F0ACB"/>
    <w:rPr>
      <w:rFonts w:cs="Times New Roman"/>
    </w:rPr>
  </w:style>
  <w:style w:type="paragraph" w:customStyle="1" w:styleId="c25">
    <w:name w:val="c25"/>
    <w:basedOn w:val="Normal"/>
    <w:uiPriority w:val="99"/>
    <w:rsid w:val="003F0ACB"/>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3F0ACB"/>
    <w:rPr>
      <w:rFonts w:cs="Times New Roman"/>
      <w:b/>
      <w:bCs/>
    </w:rPr>
  </w:style>
  <w:style w:type="paragraph" w:styleId="ListParagraph">
    <w:name w:val="List Paragraph"/>
    <w:basedOn w:val="Normal"/>
    <w:uiPriority w:val="99"/>
    <w:qFormat/>
    <w:rsid w:val="003F0ACB"/>
    <w:pPr>
      <w:ind w:left="720"/>
      <w:contextualSpacing/>
    </w:pPr>
  </w:style>
  <w:style w:type="paragraph" w:styleId="NormalWeb">
    <w:name w:val="Normal (Web)"/>
    <w:basedOn w:val="Normal"/>
    <w:uiPriority w:val="99"/>
    <w:rsid w:val="0036143B"/>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36143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11483563">
      <w:marLeft w:val="0"/>
      <w:marRight w:val="0"/>
      <w:marTop w:val="0"/>
      <w:marBottom w:val="0"/>
      <w:divBdr>
        <w:top w:val="none" w:sz="0" w:space="0" w:color="auto"/>
        <w:left w:val="none" w:sz="0" w:space="0" w:color="auto"/>
        <w:bottom w:val="none" w:sz="0" w:space="0" w:color="auto"/>
        <w:right w:val="none" w:sz="0" w:space="0" w:color="auto"/>
      </w:divBdr>
    </w:div>
    <w:div w:id="811483564">
      <w:marLeft w:val="0"/>
      <w:marRight w:val="0"/>
      <w:marTop w:val="0"/>
      <w:marBottom w:val="0"/>
      <w:divBdr>
        <w:top w:val="none" w:sz="0" w:space="0" w:color="auto"/>
        <w:left w:val="none" w:sz="0" w:space="0" w:color="auto"/>
        <w:bottom w:val="none" w:sz="0" w:space="0" w:color="auto"/>
        <w:right w:val="none" w:sz="0" w:space="0" w:color="auto"/>
      </w:divBdr>
    </w:div>
    <w:div w:id="811483565">
      <w:marLeft w:val="0"/>
      <w:marRight w:val="0"/>
      <w:marTop w:val="0"/>
      <w:marBottom w:val="0"/>
      <w:divBdr>
        <w:top w:val="none" w:sz="0" w:space="0" w:color="auto"/>
        <w:left w:val="none" w:sz="0" w:space="0" w:color="auto"/>
        <w:bottom w:val="none" w:sz="0" w:space="0" w:color="auto"/>
        <w:right w:val="none" w:sz="0" w:space="0" w:color="auto"/>
      </w:divBdr>
    </w:div>
    <w:div w:id="811483566">
      <w:marLeft w:val="0"/>
      <w:marRight w:val="0"/>
      <w:marTop w:val="0"/>
      <w:marBottom w:val="0"/>
      <w:divBdr>
        <w:top w:val="none" w:sz="0" w:space="0" w:color="auto"/>
        <w:left w:val="none" w:sz="0" w:space="0" w:color="auto"/>
        <w:bottom w:val="none" w:sz="0" w:space="0" w:color="auto"/>
        <w:right w:val="none" w:sz="0" w:space="0" w:color="auto"/>
      </w:divBdr>
      <w:divsChild>
        <w:div w:id="811483567">
          <w:marLeft w:val="0"/>
          <w:marRight w:val="0"/>
          <w:marTop w:val="93"/>
          <w:marBottom w:val="93"/>
          <w:divBdr>
            <w:top w:val="none" w:sz="0" w:space="0" w:color="auto"/>
            <w:left w:val="none" w:sz="0" w:space="0" w:color="auto"/>
            <w:bottom w:val="none" w:sz="0" w:space="0" w:color="auto"/>
            <w:right w:val="none" w:sz="0" w:space="0" w:color="auto"/>
          </w:divBdr>
        </w:div>
      </w:divsChild>
    </w:div>
    <w:div w:id="811483568">
      <w:marLeft w:val="0"/>
      <w:marRight w:val="0"/>
      <w:marTop w:val="0"/>
      <w:marBottom w:val="0"/>
      <w:divBdr>
        <w:top w:val="none" w:sz="0" w:space="0" w:color="auto"/>
        <w:left w:val="none" w:sz="0" w:space="0" w:color="auto"/>
        <w:bottom w:val="none" w:sz="0" w:space="0" w:color="auto"/>
        <w:right w:val="none" w:sz="0" w:space="0" w:color="auto"/>
      </w:divBdr>
    </w:div>
    <w:div w:id="811483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0ds.ru/vospitatel/4346-konspekt-otkrytogo-zanyatiya-po-teme-tsvet-glaz-i-volos--kotorye-tebe-nravyatsya.html" TargetMode="External"/><Relationship Id="rId3" Type="http://schemas.openxmlformats.org/officeDocument/2006/relationships/settings" Target="settings.xml"/><Relationship Id="rId7" Type="http://schemas.openxmlformats.org/officeDocument/2006/relationships/hyperlink" Target="http://50ds.ru/sport/4462-konspekt-sportivnogo-razvlecheniya-bolshie-gonki-starshiy-vozra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psiholog/8761-sovremennye-trebovaniya-i-opyt-provedeniya-zanyatiy-po-obucheniyu-gramote.html" TargetMode="External"/><Relationship Id="rId11" Type="http://schemas.openxmlformats.org/officeDocument/2006/relationships/theme" Target="theme/theme1.xml"/><Relationship Id="rId5" Type="http://schemas.openxmlformats.org/officeDocument/2006/relationships/hyperlink" Target="http://50ds.ru/logoped/233-v-strane-veselykh-glasnykh-zvukov--igra-zanyatie-dlya-detey-starshego-doshkolnogo-vozrasta--poseshchayushchikh-logopedicheskuyu-gruppu.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50ds.ru/psiholog/83-avtorskaya-tekhnologiya-ispolzovaniya-igry-dramatizatsii-kak-sredstva-literaturnogo-razvitiya-detey-starshego-doshkolnogo-vozras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TotalTime>
  <Pages>17</Pages>
  <Words>8075</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 Windows</cp:lastModifiedBy>
  <cp:revision>8</cp:revision>
  <dcterms:created xsi:type="dcterms:W3CDTF">2015-01-09T02:59:00Z</dcterms:created>
  <dcterms:modified xsi:type="dcterms:W3CDTF">2015-01-26T17:59:00Z</dcterms:modified>
</cp:coreProperties>
</file>