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7"/>
        <w:gridCol w:w="7807"/>
      </w:tblGrid>
      <w:tr w:rsidR="00A30E80" w:rsidRPr="00D66A5A" w:rsidTr="00D66A5A"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13 (с обручем)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одному; ходьба и бег с изменением направления движения по сигналу воспитателя.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И. п. –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ноги на ш\с., обруч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Обруч на грудь;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Обруч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Обруч на грудь;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И. п.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 ноги на ш\с., обруч на груди.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Присесть вынести обруч вперед;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( 5-6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И. п.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 ноги на ш\п., обруч на груди;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 (влево);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1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 4.   И. п.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 ноги на ш\п., обруч низу.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1. Обруч вперед;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 2. Наклон вперед, коснуться пола;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 3. Выпрямиться, обруч вперед;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 4. И. п. ( 6 раз).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 5.    И. п.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–стойка в обруче, руки на поясе.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1. прыжки на счет 1-7, на 8 выпрыгнуть из обруча. Повторить (3 – 4 раза)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</w:tc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14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Игра «По ровненькой дорожке».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ш\с., руки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за голову;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 сторону;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ш\п.,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вперед, коснуться пола;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И. п.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 ноги на ш\с., руки за головой.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Присесть,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(4-5 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врозь,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 (влево), руку отвести в сторону;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вместе, руки вдоль туловища.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Прыжком ноги врозь,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( 2 подхода по 8 прыжков)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30E80" w:rsidRPr="00D66A5A" w:rsidTr="00D66A5A"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15 (с флажками)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одному, по сигналу воспитателя: «Лягушки» остановиться положить руки на колени. Бег в колонне по одному по сигналу: «Птицы» помахиваем руками как крылышками. Ходьба и бег чередуются.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–ноги на ш\с., флажки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Поднять флажки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Флажки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Флажки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ш\п., флажки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Флажки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вперед к правой (левой) ноге;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флажки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( 6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–стойка на коленях, флажки у плеч.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 (влево), отвести флажок в сторону;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4.  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ш\с., флажки внизу.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1. Шаг вправо (влево), флажки взмахом в стороны;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2. И. п. ( 5-6 раз).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И. п.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 о. с., оба флажка в правой руке.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Прыжки на двух ногах на месте с небольшой паузой.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</w:tc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с палкой)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одному; бег врассыпную.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ш\с., палка внизу хватом шире плеч.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Поднять палку вверх, потянуться;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    2.  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о. с., палка внизу хватом шире плеч.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1. Палка на грудь;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2. Присесть, палку вперед;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3. Встать, палку на грудь;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4. И. п. (5-6 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сидя ноги врозь, палка хватом шире плеч, на груди;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к правой (левой) ноге, коснуться носка;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 – ноги на ш\п., палка за головой на плечах.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вправо (влево);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1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– о. с., палка внизу хватом шире плеч.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Прыжки на двух ногах на счет 1-8, повторить 2-3 раза в чередовании с ходьбой.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</w:tc>
      </w:tr>
      <w:tr w:rsidR="00A30E80" w:rsidRPr="00D66A5A" w:rsidTr="00D66A5A"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17 (с кубиками)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Ходьба в колонне по одному между кубиками (8-10 шт.), поставленными вдоль площадки (расстояние между предметами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D66A5A">
                <w:rPr>
                  <w:rFonts w:ascii="Times New Roman" w:hAnsi="Times New Roman"/>
                  <w:sz w:val="28"/>
                  <w:szCs w:val="28"/>
                </w:rPr>
                <w:t>0,5 см</w:t>
              </w:r>
            </w:smartTag>
            <w:r w:rsidRPr="00D66A5A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о. с., кубики в обеих руках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Кубики вперед;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Кубики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Кубики вперед;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сидя ноги врозь, кубики у плеч.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вперед, положить кубики у носок ног;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И. п. –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стойка на коленях, кубики у плеч.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вправо, положить кубики у носок ног;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Поворот влево, поставить кубики; 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 (влево), взять кубики;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(по 3 раза).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. – о. с., кубики у плеч.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Присесть вынести кубики вперед;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стоя перед кубиками, ноги слегка расставлены, руки произвольно. Прыжки на двух ногах вокруг кубиков.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 в колонне по одному.</w:t>
            </w:r>
          </w:p>
        </w:tc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18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 в чередовании.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И. п.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 о. с., руки вдоль туловища.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Сгибая руки к плечам, подняться на носки и потянуться;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Опуститься на всю ступню,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сидя ноги врозь,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вперед, коснуться пола между пяток ног;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стойка на коленях, руки за головой.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 (влево), отвести правую руку в сторону;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    4.  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–ноги слегка расставлены, руки за спиной.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1. Глубоко присесть, руки за голову;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2. И. п. (5 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5.И. п. –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о. с.,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Мах правой ногой вправо (влево);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Игра «Совушка»</w:t>
            </w:r>
          </w:p>
        </w:tc>
      </w:tr>
      <w:tr w:rsidR="00A30E80" w:rsidRPr="00D66A5A" w:rsidTr="00D66A5A"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19 (с палкой)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Игра «Огуречик, огуречик…..».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о. с., палка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Поднять 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Опустить палку за голову на плечи;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раза).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- ноги на ш\п., палка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вправо (влево);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сидя ноги врозь, палка на коленях.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Поднять 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вперед, коснуться носков ног;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4.  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–ноги на ш\с., опираясь двумя руками о палку.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1. Присесть;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 2. И. п. (5-6 раз).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09" w:hanging="283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-  о. с., палка на груди.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Правую ногу назад на носок, палку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</w:tc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20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Игра «Догони свою пару». Дети перебегают с одной стороны площадки на другую.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ш\с., руки вдоль туловища.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Поднять руки вперед, хлопнуть перед собой в ладоши;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Отвести руки назад, хлопнуть за спиной;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Хлопок впереди;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(4-6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ш\п., руки вдоль туловища.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вправо, хлопнуть в ладоши;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(по 3 раза).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6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– о. с.,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Поднять правую (левую) ногу, хлопок под коленом;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Опустить ногу, руки в сторону;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69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-  лежа на животе, руки согнуты в локтях перед собой.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98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вперед прогнуться;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98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698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 о. с., руки вдоль туловища.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Прыжком ноги врозь,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Прыжком ноги вместе, и. п. (2 подхода).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</w:tc>
      </w:tr>
      <w:tr w:rsidR="00A30E80" w:rsidRPr="00D66A5A" w:rsidTr="00D66A5A"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21 (с флажками)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Игра «По ровненькой дорожке».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о. с., флажки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Флажки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Флажки вперед, скрестить;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Флажки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(4-5 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ш\п., флажки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 (влево), взмахнуть флажками;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3. И. п. –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о. с., флажки у плеч.</w:t>
            </w:r>
          </w:p>
          <w:p w:rsidR="00A30E80" w:rsidRPr="00D66A5A" w:rsidRDefault="00A30E80" w:rsidP="00D66A5A">
            <w:pPr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1. Присесть вынести флажки вперед;</w:t>
            </w:r>
          </w:p>
          <w:p w:rsidR="00A30E80" w:rsidRPr="00D66A5A" w:rsidRDefault="00A30E80" w:rsidP="00D66A5A">
            <w:pPr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2. И. п. (5-6 раз).</w:t>
            </w:r>
          </w:p>
          <w:p w:rsidR="00A30E80" w:rsidRPr="00D66A5A" w:rsidRDefault="00A30E80" w:rsidP="00D66A5A">
            <w:pPr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4. 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ш\п., флажки внизу.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1. Поднять флажки в стороны;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2. Наклон вперед, скрестить флажки;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3. Выпрямиться флажки в стороны;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4. И. п. (4-5 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 –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о. с.,флажки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Прыжки на двух ногах на месте, с небольшой паузой.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22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 с остановкой по сигналу; бег между предметами (кегли, кубики). Ходьба и бег чередуются.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о. с.,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к плечам;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к плечам;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ш\п.,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вперед, коснуться ладонями колен;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 раз).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врозь, руки на поясе.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вправо (влево), правую руку вниз, левую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руки в стороны;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4.И.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о.с., руки вдоль туловища.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1. Присесть, руки вынести вперед;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2. И. п. (4-5 раз).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5.  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о.с., руки вдоль туловища.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1. Прыжком ноги врозь, руки в стороны;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2. И. п. (2-3 раза)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</w:tc>
      </w:tr>
      <w:tr w:rsidR="00A30E80" w:rsidRPr="00D66A5A" w:rsidTr="00D66A5A"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23 (с большим мячом)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Игра «Догони мяч». По сигналу инструктора прокатить мяч от исходной черты и побежать за ним. Для повторения игрового задания дети возвращаются шагом.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–о. с., мяч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Поднимаясь на носки, мяч поднять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(5-6 раз).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  2.  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ш\с., мяч у груди.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1. Присесть, уронить мяч, поймать;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2. И. п. ( 6 раз).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    3.И. п. - 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ноги на ш\п.,мяч в согнутых руках у груди.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993" w:hanging="284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Поворот вправо (влево);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993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Бросить мяч о пол у правой ноги;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993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Поймать мяч;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993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 ( 6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99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 4. И. п. –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ноги на ш\п., мяч в обеих руках внизу.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       Броски мяча вверх, ловля его двумя руками.</w:t>
            </w:r>
          </w:p>
          <w:p w:rsidR="00A30E80" w:rsidRPr="00D66A5A" w:rsidRDefault="00A30E80" w:rsidP="00D66A5A">
            <w:pPr>
              <w:spacing w:after="0" w:line="240" w:lineRule="auto"/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Игра «Удочка».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66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Комплекс  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с косичкой)</w:t>
            </w:r>
          </w:p>
          <w:p w:rsidR="00A30E80" w:rsidRPr="00D66A5A" w:rsidRDefault="00A30E80" w:rsidP="00D66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одному; ходьба и бег врассыпную.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ш\с., руки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Косичку на грудь;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Косичку вверх, потянуться;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Косичку на грудь;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п., (6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–ноги на ш\п., косичка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Косичку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вправо (влево);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п.,( 6 раз).</w:t>
            </w: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pStyle w:val="ListParagraph"/>
              <w:spacing w:after="0" w:line="240" w:lineRule="auto"/>
              <w:ind w:left="840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3.И. п.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– ноги на ш\с., косичка внизу.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Поднять косичку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Наклон вперед, коснуться косичкой правой (левой) ноги;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Выпрямиться, поднять косичку вверх;</w:t>
            </w:r>
          </w:p>
          <w:p w:rsidR="00A30E80" w:rsidRPr="00D66A5A" w:rsidRDefault="00A30E80" w:rsidP="00D66A5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И. п., (6раз).</w:t>
            </w:r>
          </w:p>
          <w:p w:rsidR="00A30E80" w:rsidRPr="00D66A5A" w:rsidRDefault="00A30E80" w:rsidP="00D66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>4.И. п. –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ноги на ш\с., косичка внизу.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1. Присесть, косичку вперед;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2. И. п., (5 раз).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E80" w:rsidRPr="00D66A5A" w:rsidRDefault="00A30E80" w:rsidP="00D66A5A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b/>
                <w:sz w:val="28"/>
                <w:szCs w:val="28"/>
              </w:rPr>
              <w:t xml:space="preserve">5.И. п. – </w:t>
            </w:r>
            <w:r w:rsidRPr="00D66A5A">
              <w:rPr>
                <w:rFonts w:ascii="Times New Roman" w:hAnsi="Times New Roman"/>
                <w:sz w:val="28"/>
                <w:szCs w:val="28"/>
              </w:rPr>
              <w:t>о. с., косичка внизу.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1. Прыжком ноги врозь, косичку вперед;</w:t>
            </w:r>
          </w:p>
          <w:p w:rsidR="00A30E80" w:rsidRPr="00D66A5A" w:rsidRDefault="00A30E80" w:rsidP="00D66A5A">
            <w:pPr>
              <w:spacing w:after="0" w:line="240" w:lineRule="auto"/>
              <w:ind w:left="415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 xml:space="preserve">    2. Прыжком ноги вместе, косичку вниз. (2-3 раза)</w:t>
            </w:r>
          </w:p>
          <w:p w:rsidR="00A30E80" w:rsidRPr="00D66A5A" w:rsidRDefault="00A30E80" w:rsidP="00D6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A5A">
              <w:rPr>
                <w:rFonts w:ascii="Times New Roman" w:hAnsi="Times New Roman"/>
                <w:sz w:val="28"/>
                <w:szCs w:val="28"/>
              </w:rPr>
              <w:t>Ходьба в колонне по одному.</w:t>
            </w:r>
            <w:bookmarkStart w:id="0" w:name="_GoBack"/>
            <w:bookmarkEnd w:id="0"/>
          </w:p>
        </w:tc>
      </w:tr>
    </w:tbl>
    <w:p w:rsidR="00A30E80" w:rsidRDefault="00A30E80"/>
    <w:sectPr w:rsidR="00A30E80" w:rsidSect="00C55E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AC8"/>
    <w:multiLevelType w:val="hybridMultilevel"/>
    <w:tmpl w:val="F9664066"/>
    <w:lvl w:ilvl="0" w:tplc="CCB26D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8A2DE2"/>
    <w:multiLevelType w:val="hybridMultilevel"/>
    <w:tmpl w:val="B76881DE"/>
    <w:lvl w:ilvl="0" w:tplc="EE5CC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DF7769"/>
    <w:multiLevelType w:val="hybridMultilevel"/>
    <w:tmpl w:val="C55010C8"/>
    <w:lvl w:ilvl="0" w:tplc="30D6CC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E5AEF"/>
    <w:multiLevelType w:val="hybridMultilevel"/>
    <w:tmpl w:val="3EAE2268"/>
    <w:lvl w:ilvl="0" w:tplc="62E41E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361766"/>
    <w:multiLevelType w:val="hybridMultilevel"/>
    <w:tmpl w:val="443052DC"/>
    <w:lvl w:ilvl="0" w:tplc="29D893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747705"/>
    <w:multiLevelType w:val="hybridMultilevel"/>
    <w:tmpl w:val="A5C4C4A4"/>
    <w:lvl w:ilvl="0" w:tplc="B3847D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881F55"/>
    <w:multiLevelType w:val="hybridMultilevel"/>
    <w:tmpl w:val="C1043E9E"/>
    <w:lvl w:ilvl="0" w:tplc="AE72C8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F2A744D"/>
    <w:multiLevelType w:val="hybridMultilevel"/>
    <w:tmpl w:val="625270CC"/>
    <w:lvl w:ilvl="0" w:tplc="C0807C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2452297"/>
    <w:multiLevelType w:val="hybridMultilevel"/>
    <w:tmpl w:val="F4B44566"/>
    <w:lvl w:ilvl="0" w:tplc="AE9C4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F30F9E"/>
    <w:multiLevelType w:val="hybridMultilevel"/>
    <w:tmpl w:val="72CC6E34"/>
    <w:lvl w:ilvl="0" w:tplc="99D4F8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89C5A64"/>
    <w:multiLevelType w:val="hybridMultilevel"/>
    <w:tmpl w:val="B7DE5ED8"/>
    <w:lvl w:ilvl="0" w:tplc="ABD475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965744D"/>
    <w:multiLevelType w:val="hybridMultilevel"/>
    <w:tmpl w:val="CB5C0054"/>
    <w:lvl w:ilvl="0" w:tplc="EE3E80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980C37"/>
    <w:multiLevelType w:val="hybridMultilevel"/>
    <w:tmpl w:val="A4CC90CC"/>
    <w:lvl w:ilvl="0" w:tplc="59E2BC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BA2FBE"/>
    <w:multiLevelType w:val="hybridMultilevel"/>
    <w:tmpl w:val="928C7106"/>
    <w:lvl w:ilvl="0" w:tplc="4CB897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CEE1C20"/>
    <w:multiLevelType w:val="hybridMultilevel"/>
    <w:tmpl w:val="0046FB4E"/>
    <w:lvl w:ilvl="0" w:tplc="45AAF90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5">
    <w:nsid w:val="1DA15133"/>
    <w:multiLevelType w:val="hybridMultilevel"/>
    <w:tmpl w:val="44F84B9C"/>
    <w:lvl w:ilvl="0" w:tplc="86E441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30A7D16"/>
    <w:multiLevelType w:val="hybridMultilevel"/>
    <w:tmpl w:val="8236CC6C"/>
    <w:lvl w:ilvl="0" w:tplc="4EA0E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4FA392F"/>
    <w:multiLevelType w:val="hybridMultilevel"/>
    <w:tmpl w:val="AD5E882C"/>
    <w:lvl w:ilvl="0" w:tplc="0070179A">
      <w:start w:val="1"/>
      <w:numFmt w:val="decimal"/>
      <w:lvlText w:val="%1."/>
      <w:lvlJc w:val="left"/>
      <w:pPr>
        <w:ind w:left="1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abstractNum w:abstractNumId="18">
    <w:nsid w:val="2A397CC5"/>
    <w:multiLevelType w:val="hybridMultilevel"/>
    <w:tmpl w:val="450A0CB6"/>
    <w:lvl w:ilvl="0" w:tplc="06986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306E03"/>
    <w:multiLevelType w:val="hybridMultilevel"/>
    <w:tmpl w:val="DCBCA9B8"/>
    <w:lvl w:ilvl="0" w:tplc="7AA8F6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37A064C"/>
    <w:multiLevelType w:val="hybridMultilevel"/>
    <w:tmpl w:val="3FF04FDE"/>
    <w:lvl w:ilvl="0" w:tplc="C53AC2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6AE67AA"/>
    <w:multiLevelType w:val="hybridMultilevel"/>
    <w:tmpl w:val="BBC28B50"/>
    <w:lvl w:ilvl="0" w:tplc="065A2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8D4E57"/>
    <w:multiLevelType w:val="hybridMultilevel"/>
    <w:tmpl w:val="D6365538"/>
    <w:lvl w:ilvl="0" w:tplc="CE229E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D114F9"/>
    <w:multiLevelType w:val="hybridMultilevel"/>
    <w:tmpl w:val="DDCECBEE"/>
    <w:lvl w:ilvl="0" w:tplc="1D2684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89A1E03"/>
    <w:multiLevelType w:val="hybridMultilevel"/>
    <w:tmpl w:val="6938F97C"/>
    <w:lvl w:ilvl="0" w:tplc="244609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C8E5DEF"/>
    <w:multiLevelType w:val="hybridMultilevel"/>
    <w:tmpl w:val="3AA8BEB4"/>
    <w:lvl w:ilvl="0" w:tplc="129400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CBC2666"/>
    <w:multiLevelType w:val="hybridMultilevel"/>
    <w:tmpl w:val="DF1E1EA6"/>
    <w:lvl w:ilvl="0" w:tplc="1ABC0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F944FD"/>
    <w:multiLevelType w:val="hybridMultilevel"/>
    <w:tmpl w:val="5DF2AB2A"/>
    <w:lvl w:ilvl="0" w:tplc="13142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5B08BA"/>
    <w:multiLevelType w:val="hybridMultilevel"/>
    <w:tmpl w:val="CEE023BE"/>
    <w:lvl w:ilvl="0" w:tplc="8FD2FE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5A03D65"/>
    <w:multiLevelType w:val="hybridMultilevel"/>
    <w:tmpl w:val="B7720F46"/>
    <w:lvl w:ilvl="0" w:tplc="67D262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79F57FC"/>
    <w:multiLevelType w:val="hybridMultilevel"/>
    <w:tmpl w:val="F2E00B80"/>
    <w:lvl w:ilvl="0" w:tplc="C8A269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8E82521"/>
    <w:multiLevelType w:val="hybridMultilevel"/>
    <w:tmpl w:val="56D0E370"/>
    <w:lvl w:ilvl="0" w:tplc="C8D2A4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4AB376E3"/>
    <w:multiLevelType w:val="hybridMultilevel"/>
    <w:tmpl w:val="A67453A4"/>
    <w:lvl w:ilvl="0" w:tplc="11263C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BED071D"/>
    <w:multiLevelType w:val="hybridMultilevel"/>
    <w:tmpl w:val="A350D856"/>
    <w:lvl w:ilvl="0" w:tplc="1B04B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D784C47"/>
    <w:multiLevelType w:val="hybridMultilevel"/>
    <w:tmpl w:val="CE0AD7E6"/>
    <w:lvl w:ilvl="0" w:tplc="31527F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E2071F5"/>
    <w:multiLevelType w:val="hybridMultilevel"/>
    <w:tmpl w:val="E2F432E6"/>
    <w:lvl w:ilvl="0" w:tplc="1346A4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15B490E"/>
    <w:multiLevelType w:val="hybridMultilevel"/>
    <w:tmpl w:val="39F60EA6"/>
    <w:lvl w:ilvl="0" w:tplc="39FE54C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7">
    <w:nsid w:val="54352F83"/>
    <w:multiLevelType w:val="hybridMultilevel"/>
    <w:tmpl w:val="B0B0C46A"/>
    <w:lvl w:ilvl="0" w:tplc="01125C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6BB0A01"/>
    <w:multiLevelType w:val="hybridMultilevel"/>
    <w:tmpl w:val="2C508000"/>
    <w:lvl w:ilvl="0" w:tplc="0F14C2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7F22F26"/>
    <w:multiLevelType w:val="hybridMultilevel"/>
    <w:tmpl w:val="230E1EC2"/>
    <w:lvl w:ilvl="0" w:tplc="E51C23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B632309"/>
    <w:multiLevelType w:val="hybridMultilevel"/>
    <w:tmpl w:val="A204F2B6"/>
    <w:lvl w:ilvl="0" w:tplc="B046F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E482C4A"/>
    <w:multiLevelType w:val="hybridMultilevel"/>
    <w:tmpl w:val="091269CE"/>
    <w:lvl w:ilvl="0" w:tplc="B73ADC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5EF35001"/>
    <w:multiLevelType w:val="hybridMultilevel"/>
    <w:tmpl w:val="1122AA3E"/>
    <w:lvl w:ilvl="0" w:tplc="BB5EBA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5FF50BBA"/>
    <w:multiLevelType w:val="hybridMultilevel"/>
    <w:tmpl w:val="09F8BF02"/>
    <w:lvl w:ilvl="0" w:tplc="461AD8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0840159"/>
    <w:multiLevelType w:val="hybridMultilevel"/>
    <w:tmpl w:val="ED3CDA64"/>
    <w:lvl w:ilvl="0" w:tplc="D2909B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6A1858F7"/>
    <w:multiLevelType w:val="hybridMultilevel"/>
    <w:tmpl w:val="9F5C346C"/>
    <w:lvl w:ilvl="0" w:tplc="FF9C8B9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6">
    <w:nsid w:val="6A7671BB"/>
    <w:multiLevelType w:val="hybridMultilevel"/>
    <w:tmpl w:val="9DAE88EE"/>
    <w:lvl w:ilvl="0" w:tplc="9AA07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6D773954"/>
    <w:multiLevelType w:val="hybridMultilevel"/>
    <w:tmpl w:val="82CE8C88"/>
    <w:lvl w:ilvl="0" w:tplc="BBC27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E493DDA"/>
    <w:multiLevelType w:val="hybridMultilevel"/>
    <w:tmpl w:val="923CB02C"/>
    <w:lvl w:ilvl="0" w:tplc="38243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705422A1"/>
    <w:multiLevelType w:val="hybridMultilevel"/>
    <w:tmpl w:val="D3A63CB2"/>
    <w:lvl w:ilvl="0" w:tplc="B42EEF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71AC1296"/>
    <w:multiLevelType w:val="hybridMultilevel"/>
    <w:tmpl w:val="E45C30F0"/>
    <w:lvl w:ilvl="0" w:tplc="45FC45D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1">
    <w:nsid w:val="723D656B"/>
    <w:multiLevelType w:val="hybridMultilevel"/>
    <w:tmpl w:val="42AAC84E"/>
    <w:lvl w:ilvl="0" w:tplc="112E75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75BE50F8"/>
    <w:multiLevelType w:val="hybridMultilevel"/>
    <w:tmpl w:val="4AB0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AA6588"/>
    <w:multiLevelType w:val="hybridMultilevel"/>
    <w:tmpl w:val="CBBEDB64"/>
    <w:lvl w:ilvl="0" w:tplc="44D2AA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45"/>
  </w:num>
  <w:num w:numId="5">
    <w:abstractNumId w:val="2"/>
  </w:num>
  <w:num w:numId="6">
    <w:abstractNumId w:val="38"/>
  </w:num>
  <w:num w:numId="7">
    <w:abstractNumId w:val="1"/>
  </w:num>
  <w:num w:numId="8">
    <w:abstractNumId w:val="13"/>
  </w:num>
  <w:num w:numId="9">
    <w:abstractNumId w:val="43"/>
  </w:num>
  <w:num w:numId="10">
    <w:abstractNumId w:val="19"/>
  </w:num>
  <w:num w:numId="11">
    <w:abstractNumId w:val="47"/>
  </w:num>
  <w:num w:numId="12">
    <w:abstractNumId w:val="24"/>
  </w:num>
  <w:num w:numId="13">
    <w:abstractNumId w:val="15"/>
  </w:num>
  <w:num w:numId="14">
    <w:abstractNumId w:val="25"/>
  </w:num>
  <w:num w:numId="15">
    <w:abstractNumId w:val="22"/>
  </w:num>
  <w:num w:numId="16">
    <w:abstractNumId w:val="32"/>
  </w:num>
  <w:num w:numId="17">
    <w:abstractNumId w:val="49"/>
  </w:num>
  <w:num w:numId="18">
    <w:abstractNumId w:val="52"/>
  </w:num>
  <w:num w:numId="19">
    <w:abstractNumId w:val="21"/>
  </w:num>
  <w:num w:numId="20">
    <w:abstractNumId w:val="35"/>
  </w:num>
  <w:num w:numId="21">
    <w:abstractNumId w:val="12"/>
  </w:num>
  <w:num w:numId="22">
    <w:abstractNumId w:val="44"/>
  </w:num>
  <w:num w:numId="23">
    <w:abstractNumId w:val="11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51"/>
  </w:num>
  <w:num w:numId="29">
    <w:abstractNumId w:val="27"/>
  </w:num>
  <w:num w:numId="30">
    <w:abstractNumId w:val="9"/>
  </w:num>
  <w:num w:numId="31">
    <w:abstractNumId w:val="48"/>
  </w:num>
  <w:num w:numId="32">
    <w:abstractNumId w:val="50"/>
  </w:num>
  <w:num w:numId="33">
    <w:abstractNumId w:val="17"/>
  </w:num>
  <w:num w:numId="34">
    <w:abstractNumId w:val="14"/>
  </w:num>
  <w:num w:numId="35">
    <w:abstractNumId w:val="26"/>
  </w:num>
  <w:num w:numId="36">
    <w:abstractNumId w:val="16"/>
  </w:num>
  <w:num w:numId="37">
    <w:abstractNumId w:val="20"/>
  </w:num>
  <w:num w:numId="38">
    <w:abstractNumId w:val="3"/>
  </w:num>
  <w:num w:numId="39">
    <w:abstractNumId w:val="31"/>
  </w:num>
  <w:num w:numId="40">
    <w:abstractNumId w:val="8"/>
  </w:num>
  <w:num w:numId="41">
    <w:abstractNumId w:val="0"/>
  </w:num>
  <w:num w:numId="42">
    <w:abstractNumId w:val="30"/>
  </w:num>
  <w:num w:numId="43">
    <w:abstractNumId w:val="4"/>
  </w:num>
  <w:num w:numId="44">
    <w:abstractNumId w:val="34"/>
  </w:num>
  <w:num w:numId="45">
    <w:abstractNumId w:val="10"/>
  </w:num>
  <w:num w:numId="46">
    <w:abstractNumId w:val="5"/>
  </w:num>
  <w:num w:numId="47">
    <w:abstractNumId w:val="39"/>
  </w:num>
  <w:num w:numId="48">
    <w:abstractNumId w:val="18"/>
  </w:num>
  <w:num w:numId="49">
    <w:abstractNumId w:val="41"/>
  </w:num>
  <w:num w:numId="50">
    <w:abstractNumId w:val="42"/>
  </w:num>
  <w:num w:numId="51">
    <w:abstractNumId w:val="40"/>
  </w:num>
  <w:num w:numId="52">
    <w:abstractNumId w:val="6"/>
  </w:num>
  <w:num w:numId="53">
    <w:abstractNumId w:val="53"/>
  </w:num>
  <w:num w:numId="54">
    <w:abstractNumId w:val="3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1B2"/>
    <w:rsid w:val="0000572D"/>
    <w:rsid w:val="000E0818"/>
    <w:rsid w:val="0017791F"/>
    <w:rsid w:val="002038A8"/>
    <w:rsid w:val="002408F6"/>
    <w:rsid w:val="002543B8"/>
    <w:rsid w:val="003B2670"/>
    <w:rsid w:val="004061A7"/>
    <w:rsid w:val="00493464"/>
    <w:rsid w:val="005A1D78"/>
    <w:rsid w:val="005B3A8E"/>
    <w:rsid w:val="005F1E31"/>
    <w:rsid w:val="005F3B28"/>
    <w:rsid w:val="007A36FC"/>
    <w:rsid w:val="007C3752"/>
    <w:rsid w:val="007F166B"/>
    <w:rsid w:val="00831413"/>
    <w:rsid w:val="0083622E"/>
    <w:rsid w:val="00843AC6"/>
    <w:rsid w:val="008612FF"/>
    <w:rsid w:val="00870B69"/>
    <w:rsid w:val="008A21B2"/>
    <w:rsid w:val="00A30E80"/>
    <w:rsid w:val="00AE5F8A"/>
    <w:rsid w:val="00B63879"/>
    <w:rsid w:val="00B933FB"/>
    <w:rsid w:val="00C55E28"/>
    <w:rsid w:val="00D66A5A"/>
    <w:rsid w:val="00E77CF6"/>
    <w:rsid w:val="00FA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5E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5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7</Pages>
  <Words>1300</Words>
  <Characters>7414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2014-03-17T05:38:00Z</cp:lastPrinted>
  <dcterms:created xsi:type="dcterms:W3CDTF">2014-03-13T03:54:00Z</dcterms:created>
  <dcterms:modified xsi:type="dcterms:W3CDTF">2014-03-17T05:41:00Z</dcterms:modified>
</cp:coreProperties>
</file>