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655"/>
      </w:tblGrid>
      <w:tr w:rsidR="003E7C5A" w:rsidRPr="006A3989" w:rsidTr="00645A3E">
        <w:trPr>
          <w:tblCellSpacing w:w="0" w:type="dxa"/>
        </w:trPr>
        <w:tc>
          <w:tcPr>
            <w:tcW w:w="0" w:type="auto"/>
            <w:vAlign w:val="center"/>
          </w:tcPr>
          <w:p w:rsidR="003E7C5A" w:rsidRPr="00034118" w:rsidRDefault="003E7C5A" w:rsidP="00645A3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  <w:t>Взаимное расположение графиков линейных функций</w:t>
            </w:r>
          </w:p>
          <w:p w:rsidR="003E7C5A" w:rsidRPr="00034118" w:rsidRDefault="003E7C5A" w:rsidP="00645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Цели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3E7C5A" w:rsidRPr="00034118" w:rsidRDefault="003E7C5A" w:rsidP="000623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вывести условия пересечения и параллельности графиков двух линейных функций; закрепить умения построений графиков линейной функцийи обратной пропорциональности;</w:t>
            </w:r>
          </w:p>
          <w:p w:rsidR="003E7C5A" w:rsidRPr="00034118" w:rsidRDefault="003E7C5A" w:rsidP="000623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развитие умений сравнивать, выявлять закономерности, обобщать; </w:t>
            </w:r>
          </w:p>
          <w:p w:rsidR="003E7C5A" w:rsidRPr="00034118" w:rsidRDefault="003E7C5A" w:rsidP="000623E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воспитание ответственного отношения к труду. 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Оборудование</w:t>
            </w:r>
            <w:r w:rsidRPr="000341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плакат с изображением графиков линейных функций с одинаковыми и с разными коэффициентами; компьютерное сопровождение :тесты; рабочие тетради.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Структура урока: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Постановка цели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 мин).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Подготовка к изучению нового материала повторением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, а также проверкой умений построения графиков линейной функции и обратной пропорциональности с разными коэффициентами (положительными, отрицательными, дробными и целыми 8 мин).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Работа по группам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: 1группа учащихся выполняет тест; 3 группа выполняет самостоятельную работу; 2 группа учащихся работает с учителем (фронтальный, индивидуальный, дифференцированный опрос).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Ознакомление с новым материалом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(15 мин): </w:t>
            </w:r>
          </w:p>
          <w:p w:rsidR="003E7C5A" w:rsidRPr="00034118" w:rsidRDefault="003E7C5A" w:rsidP="00645A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построение графиков линейных функций на одной координатной плоскости с одинаковыми и с разными коэффициентами (по одному представителю от каждой группы);</w:t>
            </w:r>
          </w:p>
          <w:p w:rsidR="003E7C5A" w:rsidRPr="00034118" w:rsidRDefault="003E7C5A" w:rsidP="00645A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анализ полученных результатов, выявление закономерностей и формулировка правил взаимного расположения графиков линейных функций;</w:t>
            </w:r>
          </w:p>
          <w:p w:rsidR="003E7C5A" w:rsidRPr="00034118" w:rsidRDefault="003E7C5A" w:rsidP="00645A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ознакомление учащихся с содержанием п.15 учебника, выделение сведений, о которых не говорилось учителем, ответы на вопросы учащихся.</w:t>
            </w:r>
          </w:p>
          <w:p w:rsidR="003E7C5A" w:rsidRPr="00034118" w:rsidRDefault="003E7C5A" w:rsidP="00645A3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правил взаимного расположения графиков линейных функций.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Первичное осмысление и заучивание правила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взаимного расположения графиков двух линейных функций через их применение в простейших случаях и решение №335, №336, №338, №342(а). (10мин)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Постановка домашнего задания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: изучить п. 15 учебника, выучить наизусть правила взаимного расположения графиков линейных функций, решить №337, 339, №381, 342(б) (2мин).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Подведение итогов урока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проверкой знания и понимания, формулировки правила взаимного расположения графиков линейных функций и оценкой ответов учащихся (фронтальный опрос, 3мин)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341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Тема:</w:t>
            </w:r>
            <w:r w:rsidRPr="000341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“Взаимное расположение графиков линейных функций”.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Цели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вывести условия пересечения и параллельности графиков двух линейных функций; закрепить умения построений графиков линейной функций и прямой пропорциональности; развитие умений сравнивать, выявлять закономерности, обобщать; воспитание ответственного отношения к труду. 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Оборудование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: плакат с изображением графиков линейных функций с одинаковыми и с разными коэффициентами; тесты; рабочие тетради.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Структура урока:</w:t>
            </w:r>
          </w:p>
          <w:p w:rsidR="003E7C5A" w:rsidRPr="00034118" w:rsidRDefault="003E7C5A" w:rsidP="00645A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цели (2 мин).</w:t>
            </w:r>
          </w:p>
          <w:p w:rsidR="003E7C5A" w:rsidRPr="00034118" w:rsidRDefault="003E7C5A" w:rsidP="00645A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 изучению нового материала (8мин).</w:t>
            </w:r>
          </w:p>
          <w:p w:rsidR="003E7C5A" w:rsidRPr="00034118" w:rsidRDefault="003E7C5A" w:rsidP="00645A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новым материалом (15 мин).</w:t>
            </w:r>
          </w:p>
          <w:p w:rsidR="003E7C5A" w:rsidRPr="00034118" w:rsidRDefault="003E7C5A" w:rsidP="00645A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Первичное осмысление и применение изученного материала (10мин).</w:t>
            </w:r>
          </w:p>
          <w:p w:rsidR="003E7C5A" w:rsidRPr="00034118" w:rsidRDefault="003E7C5A" w:rsidP="00645A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домашнего задания (2мин).</w:t>
            </w:r>
          </w:p>
          <w:p w:rsidR="003E7C5A" w:rsidRPr="00034118" w:rsidRDefault="003E7C5A" w:rsidP="00645A3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Подведение итогов урока (3мин).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Ход урока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Постановка цели урока.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Проверяется подготовленность классного помещения и готовность учащихся к уроку (проверка состояния кабинета, учебного оборудования, рабочих мест и проверка отсутствующих).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Отмечается, что закрепление умений построения графиков линейных функций и прямой пропорциональности продолжается. Сегодня же будет рассматриваться вопрос о том, как располагаются графики линейных функций, если коэффициенты при x либо одинаковы, либо различны. Записывается тема урока: “Взаимное расположение графиков линейных функций”.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Подготовка к изучению нового материала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Предварительная содержательная работа, направленная на подготовку учащихся к усвоению нового материала, применению имеющихся знаний на уроке, организуется таким образом, что класс делится на три группы: 1 группа учащихся – 1 ряд. Им предлагается тест. 2 группа учащихся – 3 ряд. Учащиеся 3–го ряда выполняют самостоятельную работу. 3 группа – учащиеся 2-го ряда работают вместе с учителем. С ними организована фронтальная, индивидуальная и дифференцированная работа. Подготовлены вопросы и индивидуальные задания с учетом способностей учащихся.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Актуализация опорных знаний.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Тест</w:t>
            </w: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(для учащихся 1 ряда)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1. Дана функция y = 2x – 3. Вычислите значения функции при x = -3 и x = 1. Запишите сумму получившихся значений: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а) -9; б) -1; в) -10; г) 2.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2. Для функции y = -1,5x – 5. Найдите значение x, при котором y = 1.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а) -1,5; б) -4; в) -2; г) 2,5.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3. Укажите координаты точки пересечения графиков функций y = 1,5x – 2 и y = 4 – 0,5x.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а) (3; 2,5); б) (-3; -6,5); в) (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6" type="#_x0000_t75" style="width:10.5pt;height:30.75pt;visibility:visible">
                  <v:imagedata r:id="rId5" o:title=""/>
                </v:shape>
              </w:pic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; -1,.5); г) (-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2" o:spid="_x0000_i1027" type="#_x0000_t75" style="width:10.5pt;height:30.75pt;visibility:visible">
                  <v:imagedata r:id="rId5" o:title=""/>
                </v:shape>
              </w:pic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; -2,5).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График функции y = k x+5 проходит через точку М(-7;12). Найдите k.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1; б) -1; в) -6; г) 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" o:spid="_x0000_i1028" type="#_x0000_t75" style="width:18.75pt;height:30.75pt;visibility:visible">
                  <v:imagedata r:id="rId6" o:title=""/>
                </v:shape>
              </w:pic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Ответ: (через 8 минут откидная доска открывается, на котором находятся ответы к тесту). Учащиеся сами оценивают свою работу. 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1167"/>
              <w:gridCol w:w="354"/>
              <w:gridCol w:w="356"/>
              <w:gridCol w:w="354"/>
              <w:gridCol w:w="363"/>
            </w:tblGrid>
            <w:tr w:rsidR="003E7C5A" w:rsidRPr="0003411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№ задания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E7C5A" w:rsidRPr="0003411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Ответ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</w:tr>
          </w:tbl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Самостоятельная работа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(для учащихся 3-го ряда)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 Функция задана формулой y = 5x + 8. Заполните таблицу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361"/>
              <w:gridCol w:w="421"/>
              <w:gridCol w:w="521"/>
              <w:gridCol w:w="454"/>
              <w:gridCol w:w="511"/>
            </w:tblGrid>
            <w:tr w:rsidR="003E7C5A" w:rsidRPr="0003411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</w:tr>
            <w:tr w:rsidR="003E7C5A" w:rsidRPr="0003411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E7C5A" w:rsidRPr="00034118" w:rsidRDefault="003E7C5A" w:rsidP="00645A3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034118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Постройте график функции y = -2x + 3. </w:t>
            </w:r>
          </w:p>
          <w:p w:rsidR="003E7C5A" w:rsidRPr="00034118" w:rsidRDefault="003E7C5A" w:rsidP="00645A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С помощью графика определить, чему равно значение y при x = 1,5?</w:t>
            </w:r>
          </w:p>
          <w:p w:rsidR="003E7C5A" w:rsidRPr="00034118" w:rsidRDefault="003E7C5A" w:rsidP="00645A3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Проходит ли график этой функции через точку А (200; - 37)?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(Учащиеся сдают свои работы учителю).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Вопросы учащимся 2-го ряда.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Фронтальный опрос.</w:t>
            </w:r>
          </w:p>
          <w:p w:rsidR="003E7C5A" w:rsidRPr="00034118" w:rsidRDefault="003E7C5A" w:rsidP="00645A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Сформулируйте определение линейной функции.</w:t>
            </w:r>
          </w:p>
          <w:p w:rsidR="003E7C5A" w:rsidRPr="00034118" w:rsidRDefault="003E7C5A" w:rsidP="00645A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Что является графиком линейной функции?</w:t>
            </w:r>
          </w:p>
          <w:p w:rsidR="003E7C5A" w:rsidRPr="00034118" w:rsidRDefault="003E7C5A" w:rsidP="00645A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Как построить график линейной функции?</w:t>
            </w:r>
          </w:p>
          <w:p w:rsidR="003E7C5A" w:rsidRPr="00034118" w:rsidRDefault="003E7C5A" w:rsidP="00645A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Какую функцию называют прямой пропорциональностью?</w:t>
            </w:r>
          </w:p>
          <w:p w:rsidR="003E7C5A" w:rsidRPr="00034118" w:rsidRDefault="003E7C5A" w:rsidP="00645A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 построить график функции y = kx? </w:t>
            </w:r>
          </w:p>
          <w:p w:rsidR="003E7C5A" w:rsidRPr="00034118" w:rsidRDefault="003E7C5A" w:rsidP="00645A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Как расположен в координатной плоскости график функции y = k x при k&gt;0 и при k&lt;0?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Индивидуальные и дифференцированные задания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( три ученика выполняют задания на готовых координатных плоскостях).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Уровень А.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Построить график функции y = 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4" o:spid="_x0000_i1029" type="#_x0000_t75" style="width:39pt;height:30.75pt;visibility:visible">
                  <v:imagedata r:id="rId7" o:title=""/>
                </v:shape>
              </w:pic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Уровень Б.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Построить график уравнения х – 2у = 8.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Уровень С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Построить график функции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y = 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5" o:spid="_x0000_i1030" type="#_x0000_t75" style="width:87.75pt;height:36pt;visibility:visible">
                  <v:imagedata r:id="rId8" o:title=""/>
                </v:shape>
              </w:pic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Ознакомление с новым материалом.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Прежде чем  формулировать правила взаимного расположения графиков линейных функций,  классу предлагаются задания по трем вариантам. Ученикам сообщается, что они будут строить графики функции y = kx + b, при k&gt; 0.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Построить графики функций и исследовать свойства этих функций</w: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3E7C5A" w:rsidRPr="00034118" w:rsidRDefault="003E7C5A" w:rsidP="00645A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1 вариант у = 3х – 1, у = 3х + 5, у = 3х.</w:t>
            </w:r>
          </w:p>
          <w:p w:rsidR="003E7C5A" w:rsidRPr="00034118" w:rsidRDefault="003E7C5A" w:rsidP="00645A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вариант у = -5х + 2, у = -5х – 3, у = -5х. </w:t>
            </w:r>
          </w:p>
          <w:p w:rsidR="003E7C5A" w:rsidRPr="00034118" w:rsidRDefault="003E7C5A" w:rsidP="00645A3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вариант у = 4х – 1, у = -3х + 2, у = 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6" o:spid="_x0000_i1031" type="#_x0000_t75" style="width:21pt;height:30.75pt;visibility:visible">
                  <v:imagedata r:id="rId9" o:title=""/>
                </v:shape>
              </w:pic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Представители от каждого варианта рассказывают о результатах своих исследований, отвечая на вопросы. </w:t>
            </w:r>
          </w:p>
          <w:p w:rsidR="003E7C5A" w:rsidRPr="00034118" w:rsidRDefault="003E7C5A" w:rsidP="00645A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Графики, каких функций вы строили? Ответ. Графики линейных функций и прямой пропорциональности.</w:t>
            </w:r>
          </w:p>
          <w:p w:rsidR="003E7C5A" w:rsidRPr="00034118" w:rsidRDefault="003E7C5A" w:rsidP="00645A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Что является графиком каждой функции? Ответ. Графиками являются прямые.</w:t>
            </w:r>
          </w:p>
          <w:p w:rsidR="003E7C5A" w:rsidRPr="00034118" w:rsidRDefault="003E7C5A" w:rsidP="00645A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Как ведут себя прямые, являющиеся графиками линейных функций с одинаковыми коэффициентами при х Ответ. Графиками являются параллельные прямые.</w:t>
            </w:r>
          </w:p>
          <w:p w:rsidR="003E7C5A" w:rsidRPr="00034118" w:rsidRDefault="003E7C5A" w:rsidP="00645A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Как ведут себя прямые, являющиеся графиками линейных функций с разными коэффициентами при х? Ответ. Графики этих функций пересекаются.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Обсудив вместе с остальными учащимися полученные результаты, сравнив их и выявив закономерности взаимного расположения графиков линейных функций, переходим к выводу.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Вывод</w:t>
            </w:r>
            <w:r w:rsidRPr="000341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034118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 xml:space="preserve"> При одинаковых значениях k, графиками линейных функций являются параллельные прямые, а при различных значениях – графики пересекаются</w:t>
            </w: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Подключаем зрительные анализаторы в процесс восприятия учащимися содержания введенных правил через их самостоятельное ознакомление с объяснительным текстом п.15 учебника.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Объяснение нового материала завершается обобщением изученного и формулировкой правила взаимного расположения графиков функций заданных формулой y = kx + b. Вывод записывается учащимися в тетрадь. 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Первичное осмысление и применение изученного. 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Оно начинается с устной работы.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1. Графики, каких из заданных функций параллельны графику функции y = 0,2x – 3: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y = x + 0, 2; y = 0,2х; y = -0,2х +1; y = 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7" o:spid="_x0000_i1032" type="#_x0000_t75" style="width:10.5pt;height:30.75pt;visibility:visible">
                  <v:imagedata r:id="rId10" o:title=""/>
                </v:shape>
              </w:pic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 - 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8" o:spid="_x0000_i1033" type="#_x0000_t75" style="width:17.25pt;height:30.75pt;visibility:visible">
                  <v:imagedata r:id="rId11" o:title=""/>
                </v:shape>
              </w:pic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y = 0, 2; y = 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9" o:spid="_x0000_i1034" type="#_x0000_t75" style="width:12pt;height:30.75pt;visibility:visible">
                  <v:imagedata r:id="rId12" o:title=""/>
                </v:shape>
              </w:pic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x + 3?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Ответ: Параллельными прямыми являются графики следующих функций: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y = 0,2х; y = 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0" o:spid="_x0000_i1035" type="#_x0000_t75" style="width:10.5pt;height:30.75pt;visibility:visible">
                  <v:imagedata r:id="rId10" o:title=""/>
                </v:shape>
              </w:pic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x - </w:t>
            </w:r>
            <w:r w:rsidRPr="0003411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11" o:spid="_x0000_i1036" type="#_x0000_t75" style="width:17.25pt;height:30.75pt;visibility:visible">
                  <v:imagedata r:id="rId11" o:title=""/>
                </v:shape>
              </w:pict>
            </w: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Функции заданы формулами: у = 4,5х – 2, у = 2х + 7, у = 6 - 4,5х, у = -9 + 2х, у = 4,5х + 3,5, у = 2х + 8. Выделите те из них, графики которых: </w:t>
            </w:r>
          </w:p>
          <w:p w:rsidR="003E7C5A" w:rsidRPr="00034118" w:rsidRDefault="003E7C5A" w:rsidP="00645A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параллельны графику функции у = 4,5х + 10;</w:t>
            </w:r>
          </w:p>
          <w:p w:rsidR="003E7C5A" w:rsidRPr="00034118" w:rsidRDefault="003E7C5A" w:rsidP="00645A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пересекают график функции у = 2х – 8.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Ответы учащихся: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у = 4,5х – 2, у = 4,5х + 3,5. 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у = 4,5х – 2, у = 6 - 4,5х, у = 4,5х + 3,5. 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Далее опрашиваются учащиеся и соответственно решаются № 335, 336, 338.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Один ученик решает, а остальные внимательно слушают ответ одноклассника, дополняют, исправляют при устном ответе. При письменной работе – осуществляют самопроверку и самооценку выполнения заданий. Получают разъяснения по возникающим при этом вопросам.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5. Постановка домашнего задания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На дом задается прочитать объяснительны текст п.15 учебника, выучить наизусть правило, выделенное в тексте или записанное в тетради, решить № 337, 339 и для учащихся, интересующихся математикой №381. учащиеся предупреждаются, что на следующем уроке с помощью математического диктанта будет проверяться знание учениками заданных правил, умение применять правило взаимного расположения графиков линейных функций. Учащимся предоставляется возможность ознакомиться с содержанием домашнего задания и получить необходимые пояснения для решения № 381.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6. Подведение итогов урока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Фронтальным опросом вместе с учащимися подводятся итоги урока: </w:t>
            </w:r>
          </w:p>
          <w:p w:rsidR="003E7C5A" w:rsidRPr="00034118" w:rsidRDefault="003E7C5A" w:rsidP="00645A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Какую функцию называют линейной?</w:t>
            </w:r>
          </w:p>
          <w:p w:rsidR="003E7C5A" w:rsidRPr="00034118" w:rsidRDefault="003E7C5A" w:rsidP="00645A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Что является графиком линейной функции?</w:t>
            </w:r>
          </w:p>
          <w:p w:rsidR="003E7C5A" w:rsidRPr="00034118" w:rsidRDefault="003E7C5A" w:rsidP="00645A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От чего зависит взаимное расположение графиков линейных функций?</w:t>
            </w:r>
          </w:p>
          <w:p w:rsidR="003E7C5A" w:rsidRPr="00034118" w:rsidRDefault="003E7C5A" w:rsidP="00645A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При каких значениях коэффициента k графики линейных функций пересекаются и являются параллельными прямыми?</w:t>
            </w:r>
          </w:p>
          <w:p w:rsidR="003E7C5A" w:rsidRPr="00034118" w:rsidRDefault="003E7C5A" w:rsidP="00645A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Привести примеры функций, графики которых являются параллельными прямыми.</w:t>
            </w:r>
          </w:p>
          <w:p w:rsidR="003E7C5A" w:rsidRPr="00034118" w:rsidRDefault="003E7C5A" w:rsidP="00645A3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Привести примеры функций, графики которых пересекаются.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С учетом работы в течение всего урока комментируются и оцениваются ответы учащихся.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7.Резервные задания.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На случай обеспечения занятости и развития, наиболее подготовленных учащихся планируется использовать № 384.</w:t>
            </w:r>
          </w:p>
          <w:p w:rsidR="003E7C5A" w:rsidRPr="00034118" w:rsidRDefault="003E7C5A" w:rsidP="00645A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0341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Литература:</w:t>
            </w:r>
          </w:p>
          <w:p w:rsidR="003E7C5A" w:rsidRPr="00034118" w:rsidRDefault="003E7C5A" w:rsidP="00645A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 для общеобразовательных школ, гимназий, лицеев: Математика. 5 – 11 кл./Сост. Г.М.Кузнецова, Н.Г.Миндюк, - М.:Дрофа,2006.</w:t>
            </w:r>
          </w:p>
          <w:p w:rsidR="003E7C5A" w:rsidRPr="00034118" w:rsidRDefault="003E7C5A" w:rsidP="00645A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Ю.Н.Макарычев, Н.Г.Миндюк, К.И.Нешков, С.Б.Суворова. Алгебра: Учеб.для 7 кл. общеобразоват. учреждений./ Под ред. С.А.Теляковского.- М.:Просвещение, 2001.</w:t>
            </w:r>
          </w:p>
          <w:p w:rsidR="003E7C5A" w:rsidRPr="00034118" w:rsidRDefault="003E7C5A" w:rsidP="00645A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Л.И.Звавич, Л.В.Кузнецова, С.Б.Суворова. Дидактические материалы по алгебре для 7 класса. - М.: Просвещение, 2003. </w:t>
            </w:r>
          </w:p>
          <w:p w:rsidR="003E7C5A" w:rsidRPr="00034118" w:rsidRDefault="003E7C5A" w:rsidP="00645A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З.Н.Альхова, А.В.Макеева. Внеклассная работа по математике. – Саратов: Лицей, 2003. </w:t>
            </w:r>
          </w:p>
          <w:p w:rsidR="003E7C5A" w:rsidRPr="00034118" w:rsidRDefault="003E7C5A" w:rsidP="00645A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Б.Г.Зив, В.А.Гольдич. Дидактические материалы по алгебре для 7 класса. – 5-е изд., стереотипное. – СПб.: “Черо – на –Неве”, 2004. </w:t>
            </w:r>
          </w:p>
          <w:p w:rsidR="003E7C5A" w:rsidRPr="00034118" w:rsidRDefault="003E7C5A" w:rsidP="00645A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118">
              <w:rPr>
                <w:rFonts w:ascii="Times New Roman" w:hAnsi="Times New Roman"/>
                <w:sz w:val="20"/>
                <w:szCs w:val="20"/>
                <w:lang w:eastAsia="ru-RU"/>
              </w:rPr>
              <w:t>А.П.Карп, Л.П.Евсафьева. Математика: 7кл.: Дидактические материалы к учебнику “Математика 7. Арифметика, алгебра, анализ данных” под ред. Г.В.Дорофеева. – М.:Дрофа, 1999.</w:t>
            </w:r>
          </w:p>
        </w:tc>
      </w:tr>
    </w:tbl>
    <w:p w:rsidR="003E7C5A" w:rsidRDefault="003E7C5A">
      <w:r w:rsidRPr="00645A3E">
        <w:rPr>
          <w:rFonts w:ascii="Times New Roman" w:hAnsi="Times New Roman"/>
          <w:sz w:val="24"/>
          <w:szCs w:val="24"/>
          <w:lang w:eastAsia="ru-RU"/>
        </w:rPr>
        <w:t> </w:t>
      </w:r>
    </w:p>
    <w:sectPr w:rsidR="003E7C5A" w:rsidSect="006A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6A0"/>
    <w:multiLevelType w:val="multilevel"/>
    <w:tmpl w:val="8AA8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66BAA"/>
    <w:multiLevelType w:val="multilevel"/>
    <w:tmpl w:val="473C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A3E01"/>
    <w:multiLevelType w:val="multilevel"/>
    <w:tmpl w:val="C0A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647D0"/>
    <w:multiLevelType w:val="multilevel"/>
    <w:tmpl w:val="7D10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45200"/>
    <w:multiLevelType w:val="multilevel"/>
    <w:tmpl w:val="1EFC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D5A7E"/>
    <w:multiLevelType w:val="multilevel"/>
    <w:tmpl w:val="B3EC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3505B"/>
    <w:multiLevelType w:val="multilevel"/>
    <w:tmpl w:val="DE76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A5143"/>
    <w:multiLevelType w:val="multilevel"/>
    <w:tmpl w:val="9FB6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E30D17"/>
    <w:multiLevelType w:val="multilevel"/>
    <w:tmpl w:val="ACFC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F415A"/>
    <w:multiLevelType w:val="multilevel"/>
    <w:tmpl w:val="9CF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3E"/>
    <w:rsid w:val="00034118"/>
    <w:rsid w:val="000623EF"/>
    <w:rsid w:val="00354DE5"/>
    <w:rsid w:val="00380FA5"/>
    <w:rsid w:val="003E7C5A"/>
    <w:rsid w:val="005B60D0"/>
    <w:rsid w:val="00645A3E"/>
    <w:rsid w:val="006A3989"/>
    <w:rsid w:val="006A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1518</Words>
  <Characters>8657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Найденова</dc:creator>
  <cp:keywords/>
  <dc:description/>
  <cp:lastModifiedBy>Математика</cp:lastModifiedBy>
  <cp:revision>5</cp:revision>
  <dcterms:created xsi:type="dcterms:W3CDTF">2013-02-05T12:42:00Z</dcterms:created>
  <dcterms:modified xsi:type="dcterms:W3CDTF">2013-02-09T05:23:00Z</dcterms:modified>
</cp:coreProperties>
</file>