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4C" w:rsidRPr="0017640A" w:rsidRDefault="0054704C" w:rsidP="002D2F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ГБДОУ детский сад № 95 Красногвардейского района СПб</w:t>
      </w:r>
    </w:p>
    <w:p w:rsidR="0054704C" w:rsidRDefault="0054704C" w:rsidP="002D2F56">
      <w:pPr>
        <w:rPr>
          <w:rFonts w:ascii="Times New Roman" w:hAnsi="Times New Roman"/>
          <w:b/>
          <w:sz w:val="56"/>
          <w:szCs w:val="56"/>
        </w:rPr>
      </w:pPr>
    </w:p>
    <w:p w:rsidR="0054704C" w:rsidRDefault="0054704C" w:rsidP="002D2F56">
      <w:pPr>
        <w:rPr>
          <w:rFonts w:ascii="Times New Roman" w:hAnsi="Times New Roman"/>
          <w:b/>
          <w:sz w:val="56"/>
          <w:szCs w:val="56"/>
        </w:rPr>
      </w:pPr>
    </w:p>
    <w:p w:rsidR="0054704C" w:rsidRDefault="0054704C" w:rsidP="002D2F56">
      <w:pPr>
        <w:rPr>
          <w:rFonts w:ascii="Times New Roman" w:hAnsi="Times New Roman"/>
          <w:b/>
          <w:sz w:val="56"/>
          <w:szCs w:val="56"/>
        </w:rPr>
      </w:pPr>
    </w:p>
    <w:p w:rsidR="0054704C" w:rsidRDefault="0054704C" w:rsidP="002D2F56">
      <w:pPr>
        <w:rPr>
          <w:rFonts w:ascii="Times New Roman" w:hAnsi="Times New Roman"/>
          <w:b/>
          <w:sz w:val="56"/>
          <w:szCs w:val="56"/>
        </w:rPr>
      </w:pPr>
    </w:p>
    <w:p w:rsidR="0054704C" w:rsidRDefault="0054704C" w:rsidP="002D2F56">
      <w:pPr>
        <w:rPr>
          <w:rFonts w:ascii="Times New Roman" w:hAnsi="Times New Roman"/>
          <w:b/>
          <w:sz w:val="56"/>
          <w:szCs w:val="56"/>
        </w:rPr>
      </w:pPr>
    </w:p>
    <w:p w:rsidR="0054704C" w:rsidRDefault="0054704C" w:rsidP="002D2F56">
      <w:pPr>
        <w:rPr>
          <w:rFonts w:ascii="Times New Roman" w:hAnsi="Times New Roman"/>
          <w:b/>
          <w:sz w:val="56"/>
          <w:szCs w:val="56"/>
        </w:rPr>
      </w:pPr>
      <w:r w:rsidRPr="0017640A">
        <w:rPr>
          <w:rFonts w:ascii="Times New Roman" w:hAnsi="Times New Roman"/>
          <w:b/>
          <w:sz w:val="56"/>
          <w:szCs w:val="56"/>
        </w:rPr>
        <w:t>МАРШРУТЫ ВЫХОДНОГО ДНЯ</w:t>
      </w:r>
    </w:p>
    <w:p w:rsidR="0054704C" w:rsidRDefault="0054704C" w:rsidP="002D2F56">
      <w:pPr>
        <w:rPr>
          <w:rFonts w:ascii="Times New Roman" w:hAnsi="Times New Roman"/>
          <w:b/>
          <w:sz w:val="56"/>
          <w:szCs w:val="56"/>
        </w:rPr>
      </w:pPr>
    </w:p>
    <w:p w:rsidR="0054704C" w:rsidRDefault="0054704C" w:rsidP="002D2F56">
      <w:pPr>
        <w:rPr>
          <w:rFonts w:ascii="Times New Roman" w:hAnsi="Times New Roman"/>
          <w:b/>
          <w:sz w:val="56"/>
          <w:szCs w:val="56"/>
        </w:rPr>
      </w:pPr>
    </w:p>
    <w:p w:rsidR="0054704C" w:rsidRDefault="0054704C" w:rsidP="002D2F56">
      <w:pPr>
        <w:rPr>
          <w:rFonts w:ascii="Times New Roman" w:hAnsi="Times New Roman"/>
          <w:b/>
          <w:sz w:val="56"/>
          <w:szCs w:val="56"/>
        </w:rPr>
      </w:pPr>
    </w:p>
    <w:p w:rsidR="0054704C" w:rsidRDefault="0054704C" w:rsidP="002D2F56">
      <w:pPr>
        <w:rPr>
          <w:rFonts w:ascii="Times New Roman" w:hAnsi="Times New Roman"/>
          <w:b/>
          <w:sz w:val="56"/>
          <w:szCs w:val="56"/>
        </w:rPr>
      </w:pPr>
    </w:p>
    <w:p w:rsidR="0054704C" w:rsidRDefault="0054704C" w:rsidP="002D2F56">
      <w:pPr>
        <w:rPr>
          <w:rFonts w:ascii="Times New Roman" w:hAnsi="Times New Roman"/>
          <w:b/>
          <w:sz w:val="56"/>
          <w:szCs w:val="56"/>
        </w:rPr>
      </w:pPr>
    </w:p>
    <w:p w:rsidR="0054704C" w:rsidRDefault="0054704C" w:rsidP="002D2F56">
      <w:pPr>
        <w:rPr>
          <w:rFonts w:ascii="Times New Roman" w:hAnsi="Times New Roman"/>
          <w:b/>
          <w:sz w:val="56"/>
          <w:szCs w:val="56"/>
        </w:rPr>
      </w:pPr>
    </w:p>
    <w:p w:rsidR="0054704C" w:rsidRDefault="0054704C" w:rsidP="002D2F56">
      <w:pPr>
        <w:rPr>
          <w:rFonts w:ascii="Times New Roman" w:hAnsi="Times New Roman"/>
          <w:b/>
          <w:sz w:val="56"/>
          <w:szCs w:val="56"/>
        </w:rPr>
      </w:pPr>
    </w:p>
    <w:p w:rsidR="0054704C" w:rsidRDefault="0054704C" w:rsidP="002D2F56">
      <w:pPr>
        <w:rPr>
          <w:rFonts w:ascii="Times New Roman" w:hAnsi="Times New Roman"/>
          <w:b/>
          <w:sz w:val="56"/>
          <w:szCs w:val="56"/>
        </w:rPr>
      </w:pPr>
    </w:p>
    <w:p w:rsidR="0054704C" w:rsidRDefault="0054704C" w:rsidP="00CA7FA9">
      <w:pPr>
        <w:pStyle w:val="NormalWeb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СТАРШАЯ ГРУППА 8А</w:t>
      </w:r>
      <w:r>
        <w:rPr>
          <w:b/>
          <w:sz w:val="40"/>
          <w:szCs w:val="40"/>
        </w:rPr>
        <w:br w:type="page"/>
      </w:r>
    </w:p>
    <w:p w:rsidR="0054704C" w:rsidRDefault="0054704C" w:rsidP="00CA7FA9">
      <w:pPr>
        <w:pStyle w:val="NormalWeb"/>
        <w:rPr>
          <w:b/>
          <w:sz w:val="40"/>
          <w:szCs w:val="40"/>
        </w:rPr>
      </w:pPr>
    </w:p>
    <w:p w:rsidR="0054704C" w:rsidRDefault="0054704C" w:rsidP="00CA7FA9">
      <w:pPr>
        <w:pStyle w:val="NormalWeb"/>
        <w:rPr>
          <w:b/>
          <w:sz w:val="40"/>
          <w:szCs w:val="40"/>
        </w:rPr>
      </w:pPr>
    </w:p>
    <w:p w:rsidR="0054704C" w:rsidRPr="00CA7FA9" w:rsidRDefault="0054704C" w:rsidP="00CA7FA9">
      <w:pPr>
        <w:pStyle w:val="NormalWeb"/>
        <w:jc w:val="center"/>
        <w:rPr>
          <w:sz w:val="36"/>
          <w:szCs w:val="36"/>
        </w:rPr>
      </w:pPr>
      <w:r w:rsidRPr="00CA7FA9">
        <w:rPr>
          <w:sz w:val="36"/>
          <w:szCs w:val="36"/>
        </w:rPr>
        <w:t>В выходные дни Вы можете посетить с ребенком интересные и памятные места нашего чудесного города Санкт-Петербурга и его пригородов.</w:t>
      </w:r>
    </w:p>
    <w:p w:rsidR="0054704C" w:rsidRPr="00CA7FA9" w:rsidRDefault="0054704C" w:rsidP="00CA7FA9">
      <w:pPr>
        <w:pStyle w:val="NormalWeb"/>
        <w:rPr>
          <w:sz w:val="36"/>
          <w:szCs w:val="36"/>
        </w:rPr>
      </w:pPr>
      <w:r w:rsidRPr="00CA7FA9">
        <w:rPr>
          <w:sz w:val="36"/>
          <w:szCs w:val="36"/>
        </w:rPr>
        <w:t>Поскольку образовательный процесс в детском саду строится в соответствии с комплексно-тематическим планированием, рекомендуемые маршруты выходного дня составлены с учетом тематических недель и праздников, которым уделяется внимание в детском саду.</w:t>
      </w:r>
    </w:p>
    <w:p w:rsidR="0054704C" w:rsidRDefault="0054704C" w:rsidP="00CA7FA9">
      <w:pPr>
        <w:spacing w:before="100" w:beforeAutospacing="1" w:after="100" w:afterAutospacing="1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CA7FA9">
        <w:rPr>
          <w:rFonts w:ascii="Times New Roman" w:hAnsi="Times New Roman"/>
          <w:sz w:val="36"/>
          <w:szCs w:val="36"/>
          <w:lang w:eastAsia="ru-RU"/>
        </w:rPr>
        <w:t>«Маршруты» позволят Вам не только провести интересно время вместе с ребенком, но и закрепить, углубить и расширить знания и представления детей в соответствии с темами, которые ребенок получал в детском саду в течение недели.</w:t>
      </w:r>
    </w:p>
    <w:p w:rsidR="0054704C" w:rsidRPr="00CA7FA9" w:rsidRDefault="0054704C" w:rsidP="00CA7FA9">
      <w:pPr>
        <w:spacing w:before="100" w:beforeAutospacing="1" w:after="100" w:afterAutospacing="1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54704C" w:rsidRPr="00CA7FA9" w:rsidRDefault="0054704C" w:rsidP="00CA7FA9">
      <w:pPr>
        <w:spacing w:before="28" w:after="28" w:line="181" w:lineRule="atLeast"/>
        <w:ind w:firstLine="567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CA7FA9">
        <w:rPr>
          <w:rFonts w:ascii="Times New Roman" w:hAnsi="Times New Roman"/>
          <w:iCs/>
          <w:sz w:val="36"/>
          <w:szCs w:val="36"/>
          <w:lang w:eastAsia="ru-RU"/>
        </w:rPr>
        <w:t>Самый счастливый день — это выходной, когда вся семья собирается вместе. Выходные – это уже праздник. А выходные, проведенные вместе с детьми – праздник вдвойне.</w:t>
      </w:r>
    </w:p>
    <w:p w:rsidR="0054704C" w:rsidRDefault="0054704C" w:rsidP="002D2F56">
      <w:pPr>
        <w:jc w:val="center"/>
        <w:rPr>
          <w:rFonts w:ascii="Times New Roman" w:hAnsi="Times New Roman"/>
          <w:b/>
          <w:sz w:val="40"/>
          <w:szCs w:val="40"/>
        </w:rPr>
      </w:pPr>
      <w:r w:rsidRPr="00CA7FA9">
        <w:rPr>
          <w:rFonts w:ascii="Times New Roman" w:hAnsi="Times New Roman"/>
          <w:b/>
          <w:sz w:val="40"/>
          <w:szCs w:val="40"/>
        </w:rPr>
        <w:br w:type="page"/>
      </w:r>
    </w:p>
    <w:p w:rsidR="0054704C" w:rsidRDefault="0054704C" w:rsidP="002D2F56">
      <w:pPr>
        <w:jc w:val="center"/>
        <w:rPr>
          <w:rFonts w:ascii="Times New Roman" w:hAnsi="Times New Roman"/>
          <w:b/>
          <w:sz w:val="40"/>
          <w:szCs w:val="40"/>
        </w:rPr>
      </w:pPr>
    </w:p>
    <w:p w:rsidR="0054704C" w:rsidRDefault="0054704C" w:rsidP="002D2F56">
      <w:pPr>
        <w:jc w:val="center"/>
        <w:rPr>
          <w:rFonts w:ascii="Times New Roman" w:hAnsi="Times New Roman"/>
          <w:b/>
          <w:sz w:val="40"/>
          <w:szCs w:val="40"/>
        </w:rPr>
      </w:pPr>
    </w:p>
    <w:p w:rsidR="0054704C" w:rsidRDefault="0054704C" w:rsidP="002D2F56">
      <w:pPr>
        <w:jc w:val="center"/>
        <w:rPr>
          <w:rFonts w:ascii="Times New Roman" w:hAnsi="Times New Roman"/>
          <w:b/>
          <w:sz w:val="40"/>
          <w:szCs w:val="40"/>
        </w:rPr>
      </w:pPr>
    </w:p>
    <w:p w:rsidR="0054704C" w:rsidRDefault="0054704C" w:rsidP="002D2F56">
      <w:pPr>
        <w:jc w:val="center"/>
        <w:rPr>
          <w:rFonts w:ascii="Times New Roman" w:hAnsi="Times New Roman"/>
          <w:b/>
          <w:sz w:val="40"/>
          <w:szCs w:val="40"/>
        </w:rPr>
      </w:pPr>
    </w:p>
    <w:p w:rsidR="0054704C" w:rsidRDefault="0054704C" w:rsidP="002D2F56">
      <w:pPr>
        <w:jc w:val="center"/>
        <w:rPr>
          <w:rFonts w:ascii="Times New Roman" w:hAnsi="Times New Roman"/>
          <w:b/>
          <w:sz w:val="40"/>
          <w:szCs w:val="40"/>
        </w:rPr>
      </w:pPr>
    </w:p>
    <w:p w:rsidR="0054704C" w:rsidRDefault="0054704C" w:rsidP="002D2F56">
      <w:pPr>
        <w:jc w:val="center"/>
        <w:rPr>
          <w:rFonts w:ascii="Times New Roman" w:hAnsi="Times New Roman"/>
          <w:b/>
          <w:sz w:val="40"/>
          <w:szCs w:val="40"/>
        </w:rPr>
      </w:pPr>
    </w:p>
    <w:p w:rsidR="0054704C" w:rsidRDefault="0054704C" w:rsidP="002D2F56">
      <w:pPr>
        <w:jc w:val="center"/>
        <w:rPr>
          <w:rFonts w:ascii="Times New Roman" w:hAnsi="Times New Roman"/>
          <w:b/>
          <w:sz w:val="40"/>
          <w:szCs w:val="40"/>
        </w:rPr>
      </w:pPr>
    </w:p>
    <w:p w:rsidR="0054704C" w:rsidRPr="009A411F" w:rsidRDefault="0054704C" w:rsidP="002D2F56">
      <w:pPr>
        <w:jc w:val="center"/>
        <w:rPr>
          <w:rFonts w:ascii="Times New Roman" w:hAnsi="Times New Roman"/>
          <w:b/>
          <w:sz w:val="72"/>
          <w:szCs w:val="72"/>
        </w:rPr>
      </w:pPr>
      <w:r w:rsidRPr="009A411F">
        <w:rPr>
          <w:rFonts w:ascii="Times New Roman" w:hAnsi="Times New Roman"/>
          <w:b/>
          <w:sz w:val="72"/>
          <w:szCs w:val="72"/>
        </w:rPr>
        <w:t xml:space="preserve">АПРЕЛЬ </w:t>
      </w:r>
    </w:p>
    <w:p w:rsidR="0054704C" w:rsidRDefault="0054704C" w:rsidP="002D2F56">
      <w:pPr>
        <w:jc w:val="center"/>
        <w:rPr>
          <w:rFonts w:ascii="Times New Roman" w:hAnsi="Times New Roman"/>
          <w:b/>
          <w:sz w:val="72"/>
          <w:szCs w:val="72"/>
        </w:rPr>
      </w:pPr>
      <w:r w:rsidRPr="009A411F">
        <w:rPr>
          <w:rFonts w:ascii="Times New Roman" w:hAnsi="Times New Roman"/>
          <w:b/>
          <w:sz w:val="72"/>
          <w:szCs w:val="72"/>
        </w:rPr>
        <w:t>2015 ГОД</w:t>
      </w:r>
    </w:p>
    <w:p w:rsidR="0054704C" w:rsidRDefault="0054704C" w:rsidP="002D2F56">
      <w:pPr>
        <w:jc w:val="center"/>
        <w:rPr>
          <w:rFonts w:ascii="Times New Roman" w:hAnsi="Times New Roman"/>
          <w:b/>
          <w:sz w:val="72"/>
          <w:szCs w:val="72"/>
        </w:rPr>
      </w:pPr>
    </w:p>
    <w:p w:rsidR="0054704C" w:rsidRDefault="0054704C" w:rsidP="002D2F56">
      <w:pPr>
        <w:jc w:val="center"/>
        <w:rPr>
          <w:rFonts w:ascii="Times New Roman" w:hAnsi="Times New Roman"/>
          <w:b/>
          <w:sz w:val="72"/>
          <w:szCs w:val="72"/>
        </w:rPr>
      </w:pPr>
    </w:p>
    <w:p w:rsidR="0054704C" w:rsidRDefault="0054704C" w:rsidP="002D2F56">
      <w:pPr>
        <w:jc w:val="center"/>
        <w:rPr>
          <w:rFonts w:ascii="Times New Roman" w:hAnsi="Times New Roman"/>
          <w:b/>
          <w:sz w:val="72"/>
          <w:szCs w:val="72"/>
        </w:rPr>
      </w:pPr>
    </w:p>
    <w:p w:rsidR="0054704C" w:rsidRDefault="0054704C" w:rsidP="002D2F56">
      <w:pPr>
        <w:jc w:val="center"/>
        <w:rPr>
          <w:rFonts w:ascii="Times New Roman" w:hAnsi="Times New Roman"/>
          <w:b/>
          <w:sz w:val="72"/>
          <w:szCs w:val="72"/>
        </w:rPr>
      </w:pPr>
    </w:p>
    <w:p w:rsidR="0054704C" w:rsidRDefault="0054704C" w:rsidP="002D2F56">
      <w:pPr>
        <w:jc w:val="center"/>
        <w:rPr>
          <w:rFonts w:ascii="Times New Roman" w:hAnsi="Times New Roman"/>
          <w:b/>
          <w:sz w:val="72"/>
          <w:szCs w:val="72"/>
        </w:rPr>
      </w:pPr>
    </w:p>
    <w:p w:rsidR="0054704C" w:rsidRDefault="0054704C" w:rsidP="002D2F56">
      <w:pPr>
        <w:jc w:val="center"/>
        <w:rPr>
          <w:b/>
          <w:i/>
          <w:sz w:val="40"/>
          <w:szCs w:val="40"/>
        </w:rPr>
      </w:pPr>
    </w:p>
    <w:p w:rsidR="0054704C" w:rsidRPr="002D3CCE" w:rsidRDefault="0054704C" w:rsidP="002D2F56">
      <w:pPr>
        <w:jc w:val="center"/>
        <w:rPr>
          <w:b/>
          <w:i/>
          <w:sz w:val="40"/>
          <w:szCs w:val="40"/>
        </w:rPr>
      </w:pPr>
      <w:r w:rsidRPr="002D3CCE">
        <w:rPr>
          <w:b/>
          <w:i/>
          <w:sz w:val="40"/>
          <w:szCs w:val="40"/>
        </w:rPr>
        <w:t>Уважаемые родители!</w:t>
      </w:r>
    </w:p>
    <w:p w:rsidR="0054704C" w:rsidRDefault="0054704C" w:rsidP="002D2F56">
      <w:pPr>
        <w:jc w:val="center"/>
        <w:rPr>
          <w:b/>
          <w:i/>
          <w:sz w:val="28"/>
          <w:szCs w:val="28"/>
        </w:rPr>
      </w:pPr>
      <w:r w:rsidRPr="002D3CCE">
        <w:rPr>
          <w:b/>
          <w:i/>
          <w:sz w:val="28"/>
          <w:szCs w:val="28"/>
        </w:rPr>
        <w:t xml:space="preserve">Предлагаем Вам и Вашим детям «Маршрут выходного дня» </w:t>
      </w:r>
    </w:p>
    <w:p w:rsidR="0054704C" w:rsidRPr="002D3CCE" w:rsidRDefault="0054704C" w:rsidP="002D2F5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выходные дни 4-5 </w:t>
      </w:r>
      <w:r w:rsidRPr="002D3CCE">
        <w:rPr>
          <w:b/>
          <w:i/>
          <w:sz w:val="28"/>
          <w:szCs w:val="28"/>
        </w:rPr>
        <w:t xml:space="preserve"> апреля.</w:t>
      </w:r>
    </w:p>
    <w:p w:rsidR="0054704C" w:rsidRDefault="0054704C" w:rsidP="002D2F5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Вместе с детьми </w:t>
      </w:r>
      <w:r w:rsidRPr="002D3CCE">
        <w:rPr>
          <w:b/>
          <w:i/>
          <w:sz w:val="28"/>
          <w:szCs w:val="28"/>
        </w:rPr>
        <w:t>Вы можете посетить:</w:t>
      </w:r>
    </w:p>
    <w:p w:rsidR="0054704C" w:rsidRPr="00EA3C3D" w:rsidRDefault="0054704C" w:rsidP="002D2F56">
      <w:pPr>
        <w:spacing w:after="0" w:line="255" w:lineRule="atLeast"/>
        <w:ind w:firstLine="15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- </w:t>
      </w:r>
      <w:r w:rsidRPr="00EA3C3D">
        <w:rPr>
          <w:rFonts w:ascii="Times New Roman" w:hAnsi="Times New Roman"/>
          <w:b/>
          <w:sz w:val="28"/>
          <w:szCs w:val="28"/>
          <w:lang w:eastAsia="ru-RU"/>
        </w:rPr>
        <w:t>Океанариум</w:t>
      </w:r>
    </w:p>
    <w:p w:rsidR="0054704C" w:rsidRPr="00F440EC" w:rsidRDefault="0054704C" w:rsidP="002D2F56">
      <w:pPr>
        <w:spacing w:after="0" w:line="255" w:lineRule="atLeast"/>
        <w:ind w:firstLine="150"/>
        <w:jc w:val="both"/>
        <w:rPr>
          <w:rFonts w:ascii="Times New Roman" w:hAnsi="Times New Roman"/>
          <w:lang w:eastAsia="ru-RU"/>
        </w:rPr>
      </w:pPr>
      <w:r w:rsidRPr="00F440EC">
        <w:rPr>
          <w:rFonts w:ascii="Times New Roman" w:hAnsi="Times New Roman"/>
          <w:lang w:eastAsia="ru-RU"/>
        </w:rPr>
        <w:t xml:space="preserve">Санкт-Петербург, ул. Марата, дом 86 </w:t>
      </w:r>
    </w:p>
    <w:p w:rsidR="0054704C" w:rsidRPr="0017640A" w:rsidRDefault="0054704C" w:rsidP="002D2F56">
      <w:pPr>
        <w:spacing w:after="0" w:line="255" w:lineRule="atLeast"/>
        <w:ind w:firstLine="165"/>
        <w:jc w:val="both"/>
        <w:rPr>
          <w:rFonts w:ascii="Times New Roman" w:hAnsi="Times New Roman"/>
          <w:lang w:eastAsia="ru-RU"/>
        </w:rPr>
      </w:pPr>
      <w:r w:rsidRPr="00F440EC">
        <w:rPr>
          <w:rFonts w:ascii="Times New Roman" w:hAnsi="Times New Roman"/>
          <w:lang w:eastAsia="ru-RU"/>
        </w:rPr>
        <w:t>(пересечение ул. Марата и ул. Звенигородской, вход с ул. Марата)</w:t>
      </w:r>
    </w:p>
    <w:p w:rsidR="0054704C" w:rsidRPr="00F440EC" w:rsidRDefault="0054704C" w:rsidP="002D2F56">
      <w:pPr>
        <w:spacing w:after="0" w:line="255" w:lineRule="atLeast"/>
        <w:ind w:firstLine="165"/>
        <w:rPr>
          <w:rFonts w:ascii="Times New Roman" w:hAnsi="Times New Roman"/>
          <w:lang w:eastAsia="ru-RU"/>
        </w:rPr>
      </w:pPr>
      <w:r w:rsidRPr="0017640A">
        <w:rPr>
          <w:rFonts w:ascii="Times New Roman" w:hAnsi="Times New Roman"/>
        </w:rPr>
        <w:t>Спланируйте заранее свое посещение Океанариума:</w:t>
      </w:r>
      <w:r w:rsidRPr="0017640A">
        <w:rPr>
          <w:rFonts w:ascii="Times New Roman" w:hAnsi="Times New Roman"/>
        </w:rPr>
        <w:br/>
      </w:r>
      <w:r w:rsidRPr="0017640A">
        <w:rPr>
          <w:rStyle w:val="bulletleft2"/>
          <w:rFonts w:ascii="Times New Roman" w:hAnsi="Times New Roman"/>
        </w:rPr>
        <w:t>телефон для записи на экскурсии и детские праздники:  8(812)448-00-77, факс (812) 572-44-40;</w:t>
      </w:r>
    </w:p>
    <w:p w:rsidR="0054704C" w:rsidRPr="00F440EC" w:rsidRDefault="0054704C" w:rsidP="002D2F56">
      <w:pPr>
        <w:spacing w:after="0" w:line="255" w:lineRule="atLeast"/>
        <w:ind w:firstLine="165"/>
        <w:jc w:val="both"/>
        <w:rPr>
          <w:rFonts w:ascii="Times New Roman" w:hAnsi="Times New Roman"/>
          <w:lang w:eastAsia="ru-RU"/>
        </w:rPr>
      </w:pPr>
      <w:r w:rsidRPr="00F440EC">
        <w:rPr>
          <w:rFonts w:ascii="Times New Roman" w:hAnsi="Times New Roman"/>
          <w:lang w:eastAsia="ru-RU"/>
        </w:rPr>
        <w:t> Ближайшие станции метро:</w:t>
      </w:r>
    </w:p>
    <w:p w:rsidR="0054704C" w:rsidRPr="0017640A" w:rsidRDefault="0054704C" w:rsidP="002D2F56">
      <w:pPr>
        <w:spacing w:after="0" w:line="255" w:lineRule="atLeast"/>
        <w:ind w:firstLine="165"/>
        <w:jc w:val="both"/>
        <w:rPr>
          <w:rFonts w:ascii="Times New Roman" w:hAnsi="Times New Roman"/>
          <w:lang w:eastAsia="ru-RU"/>
        </w:rPr>
      </w:pPr>
      <w:r w:rsidRPr="00F440EC">
        <w:rPr>
          <w:rFonts w:ascii="Times New Roman" w:hAnsi="Times New Roman"/>
          <w:lang w:eastAsia="ru-RU"/>
        </w:rPr>
        <w:t>м. Пушкинская</w:t>
      </w:r>
      <w:r w:rsidRPr="0017640A">
        <w:rPr>
          <w:rFonts w:ascii="Times New Roman" w:hAnsi="Times New Roman"/>
          <w:lang w:eastAsia="ru-RU"/>
        </w:rPr>
        <w:t xml:space="preserve">, </w:t>
      </w:r>
      <w:r w:rsidRPr="00F440EC">
        <w:rPr>
          <w:rFonts w:ascii="Times New Roman" w:hAnsi="Times New Roman"/>
          <w:lang w:eastAsia="ru-RU"/>
        </w:rPr>
        <w:t>м. Звенигородская</w:t>
      </w:r>
    </w:p>
    <w:p w:rsidR="0054704C" w:rsidRPr="00F440EC" w:rsidRDefault="0054704C" w:rsidP="002D2F56">
      <w:pPr>
        <w:spacing w:after="0" w:line="255" w:lineRule="atLeast"/>
        <w:ind w:firstLine="165"/>
        <w:jc w:val="both"/>
        <w:rPr>
          <w:rFonts w:ascii="Times New Roman" w:hAnsi="Times New Roman"/>
          <w:lang w:eastAsia="ru-RU"/>
        </w:rPr>
      </w:pPr>
    </w:p>
    <w:p w:rsidR="0054704C" w:rsidRPr="00F440EC" w:rsidRDefault="0054704C" w:rsidP="002D2F56">
      <w:pPr>
        <w:spacing w:after="0" w:line="255" w:lineRule="atLeast"/>
        <w:jc w:val="both"/>
        <w:rPr>
          <w:rFonts w:ascii="Times New Roman" w:hAnsi="Times New Roman"/>
          <w:lang w:eastAsia="ru-RU"/>
        </w:rPr>
      </w:pPr>
      <w:r w:rsidRPr="0017640A">
        <w:rPr>
          <w:rFonts w:ascii="Times New Roman" w:hAnsi="Times New Roman"/>
          <w:b/>
        </w:rPr>
        <w:t xml:space="preserve">    </w:t>
      </w:r>
      <w:r w:rsidRPr="00F440EC">
        <w:rPr>
          <w:rFonts w:ascii="Times New Roman" w:hAnsi="Times New Roman"/>
          <w:lang w:eastAsia="ru-RU"/>
        </w:rPr>
        <w:t>Что такое Океанариум? Прежде всего, это «подводный музей» с живыми экспонатами – обитателями водной среды. Одни из нас всю жизнь мечтают попасть на море, другие, для кого морские путешествия – обычное дело, даже совершая подводную экскурсию вряд ли увидят рядом с собой акулу-няньку, успеют спрятаться от крылатки-зебры или встретятся с хищной муреной, или… Да все, что угодно! Именно в Океанариуме сбываются мечты любого путешественника.</w:t>
      </w:r>
    </w:p>
    <w:p w:rsidR="0054704C" w:rsidRPr="0017640A" w:rsidRDefault="0054704C" w:rsidP="002D2F56">
      <w:pPr>
        <w:spacing w:after="0" w:line="255" w:lineRule="atLeast"/>
        <w:ind w:firstLine="165"/>
        <w:jc w:val="both"/>
        <w:rPr>
          <w:rFonts w:ascii="Times New Roman" w:hAnsi="Times New Roman"/>
          <w:lang w:eastAsia="ru-RU"/>
        </w:rPr>
      </w:pPr>
      <w:r w:rsidRPr="00F440EC">
        <w:rPr>
          <w:rFonts w:ascii="Times New Roman" w:hAnsi="Times New Roman"/>
          <w:lang w:eastAsia="ru-RU"/>
        </w:rPr>
        <w:t>Океанариум Санкт-Петербурга - это уникальная для России развлекательная составляющая и своеобразная жемчужина всего Комплекса «Планета Нептун». Идея создания океанариума принадлежит руководству ЗАО «Рубин», а реализована она финским архитектором Хану Лайтила.</w:t>
      </w:r>
    </w:p>
    <w:p w:rsidR="0054704C" w:rsidRPr="00F440EC" w:rsidRDefault="0054704C" w:rsidP="002D2F56">
      <w:pPr>
        <w:spacing w:after="0" w:line="255" w:lineRule="atLeast"/>
        <w:ind w:firstLine="16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704C" w:rsidRDefault="0054704C" w:rsidP="002D2F56">
      <w:pPr>
        <w:spacing w:after="300" w:line="240" w:lineRule="auto"/>
        <w:outlineLvl w:val="1"/>
        <w:rPr>
          <w:rStyle w:val="Strong"/>
          <w:rFonts w:ascii="Times New Roman" w:hAnsi="Times New Roman"/>
          <w:color w:val="1C1B1B"/>
          <w:sz w:val="28"/>
          <w:szCs w:val="28"/>
        </w:rPr>
      </w:pPr>
      <w:r w:rsidRPr="00EA3C3D">
        <w:rPr>
          <w:rStyle w:val="Strong"/>
          <w:rFonts w:ascii="Times New Roman" w:hAnsi="Times New Roman"/>
          <w:color w:val="1C1B1B"/>
          <w:sz w:val="28"/>
          <w:szCs w:val="28"/>
        </w:rPr>
        <w:t>- Ленинградский зоопарк</w:t>
      </w:r>
    </w:p>
    <w:p w:rsidR="0054704C" w:rsidRPr="0017640A" w:rsidRDefault="0054704C" w:rsidP="002D2F56">
      <w:pPr>
        <w:spacing w:after="300" w:line="240" w:lineRule="auto"/>
        <w:outlineLvl w:val="1"/>
        <w:rPr>
          <w:rFonts w:ascii="Times New Roman" w:hAnsi="Times New Roman"/>
          <w:b/>
          <w:bCs/>
          <w:color w:val="1C1B1B"/>
        </w:rPr>
      </w:pPr>
      <w:r w:rsidRPr="0017640A">
        <w:rPr>
          <w:rFonts w:ascii="Times New Roman" w:hAnsi="Times New Roman"/>
          <w:color w:val="1C1B1B"/>
        </w:rPr>
        <w:t>До зоопарка идут трамваи №6, 40. Остановка "ул. Введенская" или "ул.Зверинская", троллейбус №7, автобусы №110, 191 - остановка "Зоологический пер." (угол пр. Добролюбова)</w:t>
      </w:r>
      <w:r>
        <w:rPr>
          <w:rFonts w:ascii="Times New Roman" w:hAnsi="Times New Roman"/>
          <w:b/>
          <w:bCs/>
          <w:color w:val="1C1B1B"/>
        </w:rPr>
        <w:t xml:space="preserve"> </w:t>
      </w:r>
      <w:r w:rsidRPr="0017640A">
        <w:rPr>
          <w:rFonts w:ascii="Times New Roman" w:hAnsi="Times New Roman"/>
          <w:bCs/>
          <w:iCs/>
          <w:kern w:val="36"/>
          <w:lang w:eastAsia="ru-RU"/>
        </w:rPr>
        <w:t xml:space="preserve">Часы работы: </w:t>
      </w:r>
      <w:r w:rsidRPr="0017640A">
        <w:rPr>
          <w:rFonts w:ascii="Times New Roman" w:hAnsi="Times New Roman"/>
          <w:bCs/>
          <w:color w:val="1C1B1B"/>
          <w:lang w:eastAsia="ru-RU"/>
        </w:rPr>
        <w:t>ЗООПАРК</w:t>
      </w:r>
      <w:r w:rsidRPr="0017640A">
        <w:rPr>
          <w:rFonts w:ascii="Times New Roman" w:hAnsi="Times New Roman"/>
          <w:color w:val="1C1B1B"/>
          <w:lang w:eastAsia="ru-RU"/>
        </w:rPr>
        <w:t xml:space="preserve">: </w:t>
      </w:r>
      <w:r w:rsidRPr="00EA3C3D">
        <w:rPr>
          <w:rFonts w:ascii="Times New Roman" w:hAnsi="Times New Roman"/>
          <w:color w:val="1C1B1B"/>
          <w:lang w:eastAsia="ru-RU"/>
        </w:rPr>
        <w:t>Ежедневно: c 10:00 до 18:00</w:t>
      </w:r>
      <w:r w:rsidRPr="0017640A">
        <w:rPr>
          <w:rFonts w:ascii="Times New Roman" w:hAnsi="Times New Roman"/>
          <w:color w:val="1C1B1B"/>
          <w:lang w:eastAsia="ru-RU"/>
        </w:rPr>
        <w:t xml:space="preserve">  </w:t>
      </w:r>
      <w:r w:rsidRPr="0017640A">
        <w:rPr>
          <w:rStyle w:val="Strong"/>
          <w:rFonts w:ascii="Times New Roman" w:hAnsi="Times New Roman"/>
          <w:color w:val="1C1B1B"/>
        </w:rPr>
        <w:t>Ленинградский зоопарк</w:t>
      </w:r>
      <w:r w:rsidRPr="0017640A">
        <w:rPr>
          <w:rFonts w:ascii="Times New Roman" w:hAnsi="Times New Roman"/>
          <w:color w:val="1C1B1B"/>
        </w:rPr>
        <w:t xml:space="preserve"> – уникальный музей живой природы в самом сердце Санкт-Петербурга. На сегодняшний день он является домом для около 600 видов млекопитающих, птиц, рыб и беспозвоночных из разных уголков Земли. Это просветительное, природоохранное учреждение, дающее возможность любому желающему познакомиться с биологическим разнообразием всей планеты, не покидая пределов города, расширить свой кругозор в области биологии, зоологии, экологии и, конечно, интересно и с пользой провести время!</w:t>
      </w:r>
    </w:p>
    <w:p w:rsidR="0054704C" w:rsidRPr="0017640A" w:rsidRDefault="0054704C" w:rsidP="002D2F56">
      <w:pPr>
        <w:spacing w:after="300" w:line="240" w:lineRule="auto"/>
        <w:outlineLvl w:val="1"/>
        <w:rPr>
          <w:rFonts w:ascii="Times New Roman" w:hAnsi="Times New Roman"/>
          <w:color w:val="1C1B1B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EA3C3D">
        <w:rPr>
          <w:rFonts w:ascii="Times New Roman" w:hAnsi="Times New Roman"/>
          <w:b/>
          <w:sz w:val="28"/>
          <w:szCs w:val="28"/>
        </w:rPr>
        <w:t>Санкт-Петербургский дельфинарий</w:t>
      </w:r>
    </w:p>
    <w:p w:rsidR="0054704C" w:rsidRPr="0017640A" w:rsidRDefault="0054704C" w:rsidP="002D2F56">
      <w:pPr>
        <w:rPr>
          <w:rFonts w:ascii="Times New Roman" w:hAnsi="Times New Roman"/>
          <w:b/>
          <w:sz w:val="24"/>
          <w:szCs w:val="24"/>
        </w:rPr>
      </w:pPr>
      <w:r w:rsidRPr="0017640A">
        <w:rPr>
          <w:rFonts w:ascii="Times New Roman" w:hAnsi="Times New Roman"/>
        </w:rPr>
        <w:t>Станция метро Крестовский остров, Константиновский проспект, 19. Бассейн "Спартак". Телефоны для справок (касса дельфинария) 610-55-15 (ежедневно, с 10:00 до 18:00), 235-46-31 (автоответчик круглосуточно)</w:t>
      </w:r>
    </w:p>
    <w:p w:rsidR="0054704C" w:rsidRDefault="0054704C" w:rsidP="002D2F56">
      <w:pPr>
        <w:rPr>
          <w:rFonts w:ascii="Times New Roman" w:hAnsi="Times New Roman"/>
        </w:rPr>
      </w:pPr>
      <w:r w:rsidRPr="0017640A">
        <w:rPr>
          <w:rFonts w:ascii="Times New Roman" w:hAnsi="Times New Roman"/>
        </w:rPr>
        <w:t xml:space="preserve">Здесь проходят спектакли с морскими животными в определенное время, согласно </w:t>
      </w:r>
      <w:hyperlink r:id="rId5" w:anchor="graphik" w:history="1">
        <w:r w:rsidRPr="0017640A">
          <w:rPr>
            <w:rStyle w:val="Hyperlink"/>
            <w:rFonts w:ascii="Times New Roman" w:hAnsi="Times New Roman"/>
            <w:color w:val="auto"/>
          </w:rPr>
          <w:t>расписанию</w:t>
        </w:r>
      </w:hyperlink>
      <w:r w:rsidRPr="0017640A">
        <w:rPr>
          <w:rFonts w:ascii="Times New Roman" w:hAnsi="Times New Roman"/>
        </w:rPr>
        <w:t>. В программе в ра</w:t>
      </w:r>
      <w:r>
        <w:rPr>
          <w:rFonts w:ascii="Times New Roman" w:hAnsi="Times New Roman"/>
        </w:rPr>
        <w:t>зных сочетаниях участвуют:</w:t>
      </w:r>
      <w:r>
        <w:rPr>
          <w:rFonts w:ascii="Times New Roman" w:hAnsi="Times New Roman"/>
        </w:rPr>
        <w:br/>
      </w:r>
      <w:r w:rsidRPr="0017640A">
        <w:rPr>
          <w:rFonts w:ascii="Times New Roman" w:hAnsi="Times New Roman"/>
        </w:rPr>
        <w:t xml:space="preserve"> ч</w:t>
      </w:r>
      <w:r>
        <w:rPr>
          <w:rFonts w:ascii="Times New Roman" w:hAnsi="Times New Roman"/>
        </w:rPr>
        <w:t xml:space="preserve">ерноморские дельфины-афалины;  белые полярные киты-белухи; </w:t>
      </w:r>
      <w:r w:rsidRPr="0017640A">
        <w:rPr>
          <w:rFonts w:ascii="Times New Roman" w:hAnsi="Times New Roman"/>
        </w:rPr>
        <w:t xml:space="preserve"> северные морские львы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br/>
        <w:t> </w:t>
      </w:r>
      <w:r w:rsidRPr="0017640A">
        <w:rPr>
          <w:rFonts w:ascii="Times New Roman" w:hAnsi="Times New Roman"/>
        </w:rPr>
        <w:t>тихоокеанский морж</w:t>
      </w:r>
    </w:p>
    <w:p w:rsidR="0054704C" w:rsidRDefault="0054704C" w:rsidP="002D2F56">
      <w:pPr>
        <w:jc w:val="center"/>
        <w:rPr>
          <w:rFonts w:ascii="Times New Roman" w:hAnsi="Times New Roman"/>
          <w:b/>
          <w:sz w:val="32"/>
          <w:szCs w:val="32"/>
        </w:rPr>
      </w:pPr>
      <w:r w:rsidRPr="0017640A">
        <w:rPr>
          <w:rFonts w:ascii="Times New Roman" w:hAnsi="Times New Roman"/>
          <w:b/>
          <w:sz w:val="32"/>
          <w:szCs w:val="32"/>
        </w:rPr>
        <w:t>Приятных и познавательных Вам выходных!</w:t>
      </w:r>
      <w:r w:rsidRPr="0017640A">
        <w:rPr>
          <w:rFonts w:ascii="Times New Roman" w:hAnsi="Times New Roman"/>
          <w:b/>
          <w:sz w:val="32"/>
          <w:szCs w:val="32"/>
        </w:rPr>
        <w:br/>
      </w:r>
    </w:p>
    <w:p w:rsidR="0054704C" w:rsidRPr="002D3CCE" w:rsidRDefault="0054704C" w:rsidP="00F1164E">
      <w:pPr>
        <w:jc w:val="center"/>
        <w:rPr>
          <w:b/>
          <w:i/>
          <w:sz w:val="40"/>
          <w:szCs w:val="40"/>
        </w:rPr>
      </w:pPr>
      <w:r w:rsidRPr="002D3CCE">
        <w:rPr>
          <w:b/>
          <w:i/>
          <w:sz w:val="40"/>
          <w:szCs w:val="40"/>
        </w:rPr>
        <w:t>Уважаемые родители!</w:t>
      </w:r>
    </w:p>
    <w:p w:rsidR="0054704C" w:rsidRDefault="0054704C" w:rsidP="00F1164E">
      <w:pPr>
        <w:jc w:val="center"/>
        <w:rPr>
          <w:b/>
          <w:i/>
          <w:sz w:val="28"/>
          <w:szCs w:val="28"/>
        </w:rPr>
      </w:pPr>
      <w:r w:rsidRPr="002D3CCE">
        <w:rPr>
          <w:b/>
          <w:i/>
          <w:sz w:val="28"/>
          <w:szCs w:val="28"/>
        </w:rPr>
        <w:t xml:space="preserve">Предлагаем Вам и Вашим детям «Маршрут выходного дня» </w:t>
      </w:r>
    </w:p>
    <w:p w:rsidR="0054704C" w:rsidRPr="002D3CCE" w:rsidRDefault="0054704C" w:rsidP="00F1164E">
      <w:pPr>
        <w:jc w:val="center"/>
        <w:rPr>
          <w:b/>
          <w:i/>
          <w:sz w:val="28"/>
          <w:szCs w:val="28"/>
        </w:rPr>
      </w:pPr>
      <w:r w:rsidRPr="002D3CCE">
        <w:rPr>
          <w:b/>
          <w:i/>
          <w:sz w:val="28"/>
          <w:szCs w:val="28"/>
        </w:rPr>
        <w:t>на выходные дни 11-12 апреля.</w:t>
      </w:r>
    </w:p>
    <w:p w:rsidR="0054704C" w:rsidRPr="002D3CCE" w:rsidRDefault="0054704C" w:rsidP="00F1164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Вместе с детьми </w:t>
      </w:r>
      <w:r w:rsidRPr="002D3CCE">
        <w:rPr>
          <w:b/>
          <w:i/>
          <w:sz w:val="28"/>
          <w:szCs w:val="28"/>
        </w:rPr>
        <w:t>Вы можете посетить:</w:t>
      </w:r>
    </w:p>
    <w:p w:rsidR="0054704C" w:rsidRPr="007651C1" w:rsidRDefault="0054704C" w:rsidP="002D2F56">
      <w:pPr>
        <w:spacing w:after="100" w:afterAutospacing="1" w:line="240" w:lineRule="auto"/>
        <w:ind w:left="300"/>
        <w:outlineLvl w:val="1"/>
        <w:rPr>
          <w:rFonts w:ascii="Arial" w:hAnsi="Arial" w:cs="Arial"/>
          <w:b/>
          <w:bCs/>
          <w:color w:val="000000"/>
          <w:spacing w:val="-12"/>
          <w:kern w:val="36"/>
          <w:sz w:val="33"/>
          <w:szCs w:val="33"/>
          <w:lang w:eastAsia="ru-RU"/>
        </w:rPr>
      </w:pPr>
      <w:r w:rsidRPr="002D3CCE">
        <w:rPr>
          <w:rFonts w:ascii="Arial" w:hAnsi="Arial" w:cs="Arial"/>
          <w:b/>
          <w:bCs/>
          <w:color w:val="000000"/>
          <w:spacing w:val="-12"/>
          <w:kern w:val="36"/>
          <w:sz w:val="33"/>
          <w:szCs w:val="33"/>
          <w:lang w:eastAsia="ru-RU"/>
        </w:rPr>
        <w:t xml:space="preserve">-    </w:t>
      </w:r>
      <w:r w:rsidRPr="007651C1">
        <w:rPr>
          <w:rFonts w:ascii="Arial" w:hAnsi="Arial" w:cs="Arial"/>
          <w:b/>
          <w:bCs/>
          <w:color w:val="000000"/>
          <w:spacing w:val="-12"/>
          <w:kern w:val="36"/>
          <w:sz w:val="32"/>
          <w:szCs w:val="32"/>
          <w:lang w:eastAsia="ru-RU"/>
        </w:rPr>
        <w:t>Музей космонавтики и ракетной техники</w:t>
      </w:r>
    </w:p>
    <w:p w:rsidR="0054704C" w:rsidRPr="00E64EC3" w:rsidRDefault="0054704C" w:rsidP="002D3CCE">
      <w:pPr>
        <w:pStyle w:val="NormalWeb"/>
        <w:rPr>
          <w:rFonts w:ascii="Tahoma" w:hAnsi="Tahoma" w:cs="Tahoma"/>
        </w:rPr>
      </w:pPr>
      <w:r w:rsidRPr="00E64EC3">
        <w:rPr>
          <w:rFonts w:ascii="Tahoma" w:hAnsi="Tahoma" w:cs="Tahoma"/>
        </w:rPr>
        <w:t>Адрес: Петропавловская крепость, 3</w:t>
      </w:r>
    </w:p>
    <w:p w:rsidR="0054704C" w:rsidRPr="00E64EC3" w:rsidRDefault="0054704C" w:rsidP="002D3CCE">
      <w:pPr>
        <w:pStyle w:val="NormalWeb"/>
        <w:rPr>
          <w:rFonts w:ascii="Tahoma" w:hAnsi="Tahoma" w:cs="Tahoma"/>
        </w:rPr>
      </w:pPr>
      <w:r w:rsidRPr="00E64EC3">
        <w:rPr>
          <w:rFonts w:ascii="Tahoma" w:hAnsi="Tahoma" w:cs="Tahoma"/>
        </w:rPr>
        <w:t>Время работы: ежедневно с 11.00 до 18.00, кроме среды</w:t>
      </w:r>
    </w:p>
    <w:p w:rsidR="0054704C" w:rsidRPr="007651C1" w:rsidRDefault="0054704C" w:rsidP="002D3CCE">
      <w:pPr>
        <w:spacing w:after="15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E64EC3">
        <w:rPr>
          <w:rFonts w:ascii="Arial" w:hAnsi="Arial" w:cs="Arial"/>
          <w:bCs/>
          <w:sz w:val="24"/>
          <w:szCs w:val="24"/>
          <w:lang w:eastAsia="ru-RU"/>
        </w:rPr>
        <w:t xml:space="preserve">Телефон  Музея </w:t>
      </w:r>
      <w:r w:rsidRPr="007651C1">
        <w:rPr>
          <w:rFonts w:ascii="Arial" w:hAnsi="Arial" w:cs="Arial"/>
          <w:bCs/>
          <w:sz w:val="24"/>
          <w:szCs w:val="24"/>
          <w:lang w:eastAsia="ru-RU"/>
        </w:rPr>
        <w:t xml:space="preserve"> космонавтики и ракетной техники: 230-0332</w:t>
      </w:r>
    </w:p>
    <w:p w:rsidR="0054704C" w:rsidRPr="007651C1" w:rsidRDefault="0054704C" w:rsidP="007651C1">
      <w:pPr>
        <w:spacing w:after="100" w:line="240" w:lineRule="auto"/>
        <w:rPr>
          <w:rFonts w:ascii="Tahoma" w:hAnsi="Tahoma" w:cs="Tahoma"/>
          <w:lang w:eastAsia="ru-RU"/>
        </w:rPr>
      </w:pPr>
    </w:p>
    <w:p w:rsidR="0054704C" w:rsidRPr="00E64EC3" w:rsidRDefault="0054704C" w:rsidP="007651C1">
      <w:pPr>
        <w:rPr>
          <w:rFonts w:ascii="Tahoma" w:hAnsi="Tahoma" w:cs="Tahoma"/>
        </w:rPr>
      </w:pPr>
      <w:r w:rsidRPr="00E64EC3">
        <w:rPr>
          <w:rFonts w:ascii="Tahoma" w:hAnsi="Tahoma" w:cs="Tahoma"/>
        </w:rPr>
        <w:t>Музей является мемориальным. Размещается в помещениях Иоанновского равелина Петропавловской крепости, где в 1932-1933 гг. разрабатывались первые советские ракеты и ракетные двигатели. В музее представлены технологические образцы ракетной техники, уникальные документы, авторские свидетельства, воссозданы кабинеты конструкторов, уголок мастерских. Экспонируется подлинный спускаемый аппарат космического корабля "Союз-16", скафандры космонавтов, продукты питания, полетные костюмы.</w:t>
      </w:r>
    </w:p>
    <w:p w:rsidR="0054704C" w:rsidRDefault="0054704C" w:rsidP="007651C1">
      <w:pPr>
        <w:pStyle w:val="Heading2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sz w:val="27"/>
          <w:szCs w:val="27"/>
        </w:rPr>
      </w:pPr>
      <w:r>
        <w:rPr>
          <w:rFonts w:ascii="Arial" w:hAnsi="Arial" w:cs="Arial"/>
          <w:b w:val="0"/>
          <w:bCs w:val="0"/>
          <w:sz w:val="27"/>
          <w:szCs w:val="27"/>
        </w:rPr>
        <w:t xml:space="preserve">   </w:t>
      </w:r>
    </w:p>
    <w:p w:rsidR="0054704C" w:rsidRPr="007651C1" w:rsidRDefault="0054704C" w:rsidP="007651C1">
      <w:pPr>
        <w:pStyle w:val="Heading2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sz w:val="32"/>
          <w:szCs w:val="32"/>
        </w:rPr>
        <w:t xml:space="preserve">    </w:t>
      </w:r>
      <w:r w:rsidRPr="007651C1">
        <w:rPr>
          <w:rFonts w:ascii="Arial" w:hAnsi="Arial" w:cs="Arial"/>
          <w:b w:val="0"/>
          <w:bCs w:val="0"/>
          <w:sz w:val="32"/>
          <w:szCs w:val="32"/>
        </w:rPr>
        <w:t xml:space="preserve">-  </w:t>
      </w:r>
      <w:hyperlink r:id="rId6" w:tgtFrame="_blank" w:history="1">
        <w:r w:rsidRPr="007651C1">
          <w:rPr>
            <w:rStyle w:val="Hyperlink"/>
            <w:rFonts w:ascii="Arial" w:hAnsi="Arial" w:cs="Arial"/>
            <w:color w:val="auto"/>
            <w:sz w:val="32"/>
            <w:szCs w:val="32"/>
          </w:rPr>
          <w:t>Санкт</w:t>
        </w:r>
        <w:r w:rsidRPr="007651C1">
          <w:rPr>
            <w:rStyle w:val="Hyperlink"/>
            <w:rFonts w:ascii="Arial" w:hAnsi="Arial" w:cs="Arial"/>
            <w:b w:val="0"/>
            <w:bCs w:val="0"/>
            <w:color w:val="auto"/>
            <w:sz w:val="32"/>
            <w:szCs w:val="32"/>
          </w:rPr>
          <w:t>-</w:t>
        </w:r>
        <w:r w:rsidRPr="007651C1">
          <w:rPr>
            <w:rStyle w:val="Hyperlink"/>
            <w:rFonts w:ascii="Arial" w:hAnsi="Arial" w:cs="Arial"/>
            <w:color w:val="auto"/>
            <w:sz w:val="32"/>
            <w:szCs w:val="32"/>
          </w:rPr>
          <w:t>Петербургский</w:t>
        </w:r>
        <w:r w:rsidRPr="007651C1">
          <w:rPr>
            <w:rStyle w:val="Hyperlink"/>
            <w:rFonts w:ascii="Arial" w:hAnsi="Arial" w:cs="Arial"/>
            <w:b w:val="0"/>
            <w:bCs w:val="0"/>
            <w:color w:val="auto"/>
            <w:sz w:val="32"/>
            <w:szCs w:val="32"/>
          </w:rPr>
          <w:t xml:space="preserve"> </w:t>
        </w:r>
        <w:r w:rsidRPr="007651C1">
          <w:rPr>
            <w:rStyle w:val="Hyperlink"/>
            <w:rFonts w:ascii="Arial" w:hAnsi="Arial" w:cs="Arial"/>
            <w:color w:val="auto"/>
            <w:sz w:val="32"/>
            <w:szCs w:val="32"/>
          </w:rPr>
          <w:t>планетарий</w:t>
        </w:r>
        <w:r w:rsidRPr="007651C1">
          <w:rPr>
            <w:rStyle w:val="Hyperlink"/>
            <w:rFonts w:ascii="Arial" w:hAnsi="Arial" w:cs="Arial"/>
            <w:b w:val="0"/>
            <w:bCs w:val="0"/>
            <w:color w:val="auto"/>
            <w:sz w:val="32"/>
            <w:szCs w:val="32"/>
          </w:rPr>
          <w:t>"</w:t>
        </w:r>
      </w:hyperlink>
    </w:p>
    <w:p w:rsidR="0054704C" w:rsidRPr="007651C1" w:rsidRDefault="0054704C" w:rsidP="007651C1">
      <w:pPr>
        <w:spacing w:line="255" w:lineRule="atLeast"/>
        <w:rPr>
          <w:rFonts w:ascii="Arial" w:hAnsi="Arial" w:cs="Arial"/>
          <w:sz w:val="21"/>
          <w:szCs w:val="21"/>
        </w:rPr>
      </w:pPr>
      <w:r>
        <w:rPr>
          <w:rStyle w:val="serp-urlitem1"/>
          <w:rFonts w:ascii="Arial" w:hAnsi="Arial" w:cs="Arial"/>
          <w:sz w:val="21"/>
          <w:szCs w:val="21"/>
        </w:rPr>
        <w:t xml:space="preserve">                        (</w:t>
      </w:r>
      <w:hyperlink r:id="rId7" w:tgtFrame="_blank" w:history="1">
        <w:r w:rsidRPr="007651C1">
          <w:rPr>
            <w:rStyle w:val="Hyperlink"/>
            <w:rFonts w:ascii="Arial" w:hAnsi="Arial" w:cs="Arial"/>
            <w:b/>
            <w:bCs/>
            <w:color w:val="auto"/>
            <w:sz w:val="21"/>
            <w:szCs w:val="21"/>
          </w:rPr>
          <w:t>planetary</w:t>
        </w:r>
        <w:r w:rsidRPr="007651C1">
          <w:rPr>
            <w:rStyle w:val="Hyperlink"/>
            <w:rFonts w:ascii="Arial" w:hAnsi="Arial" w:cs="Arial"/>
            <w:color w:val="auto"/>
            <w:sz w:val="21"/>
            <w:szCs w:val="21"/>
          </w:rPr>
          <w:t>-</w:t>
        </w:r>
        <w:r w:rsidRPr="007651C1">
          <w:rPr>
            <w:rStyle w:val="Hyperlink"/>
            <w:rFonts w:ascii="Arial" w:hAnsi="Arial" w:cs="Arial"/>
            <w:b/>
            <w:bCs/>
            <w:color w:val="auto"/>
            <w:sz w:val="21"/>
            <w:szCs w:val="21"/>
          </w:rPr>
          <w:t>spb</w:t>
        </w:r>
        <w:r w:rsidRPr="007651C1">
          <w:rPr>
            <w:rStyle w:val="Hyperlink"/>
            <w:rFonts w:ascii="Arial" w:hAnsi="Arial" w:cs="Arial"/>
            <w:color w:val="auto"/>
            <w:sz w:val="21"/>
            <w:szCs w:val="21"/>
          </w:rPr>
          <w:t>.ru</w:t>
        </w:r>
      </w:hyperlink>
      <w:r>
        <w:rPr>
          <w:rStyle w:val="serp-urlitem1"/>
          <w:rFonts w:ascii="Arial" w:hAnsi="Arial" w:cs="Arial"/>
          <w:sz w:val="21"/>
          <w:szCs w:val="21"/>
        </w:rPr>
        <w:t>)</w:t>
      </w:r>
    </w:p>
    <w:p w:rsidR="0054704C" w:rsidRDefault="0054704C" w:rsidP="00986428">
      <w:pPr>
        <w:pStyle w:val="Heading3"/>
        <w:rPr>
          <w:color w:val="FFFFFF"/>
        </w:rPr>
      </w:pPr>
      <w:r>
        <w:rPr>
          <w:color w:val="FFFFFF"/>
        </w:rPr>
        <w:t>Адрес</w:t>
      </w:r>
    </w:p>
    <w:p w:rsidR="0054704C" w:rsidRPr="00E64EC3" w:rsidRDefault="0054704C" w:rsidP="00986428">
      <w:pPr>
        <w:spacing w:line="240" w:lineRule="atLeast"/>
        <w:rPr>
          <w:rFonts w:ascii="Arial" w:hAnsi="Arial" w:cs="Arial"/>
        </w:rPr>
      </w:pPr>
      <w:r w:rsidRPr="00E64EC3">
        <w:rPr>
          <w:rFonts w:ascii="Arial" w:hAnsi="Arial" w:cs="Arial"/>
        </w:rPr>
        <w:t xml:space="preserve">Адрес: </w:t>
      </w:r>
      <w:r w:rsidRPr="00E64EC3">
        <w:rPr>
          <w:rStyle w:val="serp-metaitem1"/>
          <w:rFonts w:ascii="Arial" w:hAnsi="Arial" w:cs="Arial"/>
          <w:color w:val="auto"/>
        </w:rPr>
        <w:t xml:space="preserve">м. Горьковская, </w:t>
      </w:r>
      <w:hyperlink r:id="rId8" w:tgtFrame="_blank" w:history="1">
        <w:r w:rsidRPr="00E64EC3">
          <w:rPr>
            <w:rStyle w:val="Hyperlink"/>
            <w:rFonts w:ascii="Arial" w:hAnsi="Arial" w:cs="Arial"/>
            <w:color w:val="auto"/>
          </w:rPr>
          <w:t>Александровский парк, 4, корп.3а</w:t>
        </w:r>
      </w:hyperlink>
    </w:p>
    <w:p w:rsidR="0054704C" w:rsidRPr="00E64EC3" w:rsidRDefault="0054704C" w:rsidP="00986428">
      <w:pPr>
        <w:spacing w:line="240" w:lineRule="atLeast"/>
        <w:rPr>
          <w:rStyle w:val="serp-metaitem1"/>
          <w:rFonts w:ascii="Arial" w:hAnsi="Arial" w:cs="Arial"/>
          <w:color w:val="auto"/>
        </w:rPr>
      </w:pPr>
      <w:r w:rsidRPr="00E64EC3">
        <w:rPr>
          <w:rFonts w:ascii="Arial" w:hAnsi="Arial" w:cs="Arial"/>
        </w:rPr>
        <w:t xml:space="preserve">Телефон: </w:t>
      </w:r>
      <w:r w:rsidRPr="00E64EC3">
        <w:rPr>
          <w:rStyle w:val="serp-metaitem1"/>
          <w:rFonts w:ascii="Arial" w:hAnsi="Arial" w:cs="Arial"/>
          <w:color w:val="auto"/>
        </w:rPr>
        <w:t>+7 (812) 233-26-53</w:t>
      </w:r>
    </w:p>
    <w:p w:rsidR="0054704C" w:rsidRPr="00E64EC3" w:rsidRDefault="0054704C" w:rsidP="00986428">
      <w:pPr>
        <w:spacing w:line="240" w:lineRule="atLeast"/>
        <w:rPr>
          <w:rFonts w:ascii="Arial" w:hAnsi="Arial" w:cs="Arial"/>
        </w:rPr>
      </w:pPr>
      <w:r w:rsidRPr="00E64EC3">
        <w:rPr>
          <w:rStyle w:val="serp-metaitem1"/>
          <w:rFonts w:ascii="Arial" w:hAnsi="Arial" w:cs="Arial"/>
          <w:color w:val="auto"/>
        </w:rPr>
        <w:t>Время работы: пн-пт 12:00-18:00, сб-вс 12:00-19:30</w:t>
      </w:r>
    </w:p>
    <w:p w:rsidR="0054704C" w:rsidRPr="00E64EC3" w:rsidRDefault="0054704C" w:rsidP="00986428">
      <w:pPr>
        <w:pStyle w:val="Heading3"/>
        <w:rPr>
          <w:rFonts w:ascii="Arial" w:hAnsi="Arial" w:cs="Arial"/>
          <w:b w:val="0"/>
          <w:color w:val="auto"/>
        </w:rPr>
      </w:pPr>
      <w:r w:rsidRPr="00E64EC3">
        <w:rPr>
          <w:rFonts w:ascii="Arial" w:hAnsi="Arial" w:cs="Arial"/>
          <w:b w:val="0"/>
          <w:color w:val="auto"/>
        </w:rPr>
        <w:t xml:space="preserve"> В зале «Космическое путешествие» ребята и взрослые принимают участие в научно-развлекательных, интерактивных программах. Здесь зрители могут стать членами экипажа космического корабля под управлением опытного капитана. Вас ждет увлекательный полет по Солнечной системе. Вы побываете в сказочных мирах и удивительных местах различных планет, отправитесь на поиски полезных ископаемых, спасете Землю от опасного астероида, исследуете Луну и черные дыры, станете свидетелями удивительных астрономических событий прошлого, настоящего и будущего. Осуществите свою мечту и, управляя рабочими системами корабля, совершите полет в космос!</w:t>
      </w:r>
    </w:p>
    <w:p w:rsidR="0054704C" w:rsidRDefault="0054704C" w:rsidP="00E64EC3">
      <w:pPr>
        <w:pStyle w:val="Heading3"/>
        <w:rPr>
          <w:rFonts w:ascii="Calibri" w:hAnsi="Calibri"/>
          <w:b w:val="0"/>
          <w:bCs w:val="0"/>
          <w:color w:val="auto"/>
        </w:rPr>
      </w:pPr>
    </w:p>
    <w:p w:rsidR="0054704C" w:rsidRPr="002D3CCE" w:rsidRDefault="0054704C" w:rsidP="00E64EC3">
      <w:pPr>
        <w:pStyle w:val="Heading3"/>
        <w:jc w:val="center"/>
        <w:rPr>
          <w:rFonts w:ascii="Arial" w:hAnsi="Arial" w:cs="Arial"/>
          <w:color w:val="auto"/>
          <w:sz w:val="28"/>
          <w:szCs w:val="28"/>
        </w:rPr>
      </w:pPr>
      <w:r w:rsidRPr="002D3CCE">
        <w:rPr>
          <w:rFonts w:ascii="Arial" w:hAnsi="Arial" w:cs="Arial"/>
          <w:color w:val="auto"/>
          <w:sz w:val="28"/>
          <w:szCs w:val="28"/>
        </w:rPr>
        <w:t>Приятных и познавательных Вам выходных!</w:t>
      </w:r>
      <w:r w:rsidRPr="002D3CCE">
        <w:rPr>
          <w:rFonts w:ascii="Arial" w:hAnsi="Arial" w:cs="Arial"/>
          <w:color w:val="auto"/>
          <w:sz w:val="28"/>
          <w:szCs w:val="28"/>
        </w:rPr>
        <w:br/>
      </w:r>
    </w:p>
    <w:p w:rsidR="0054704C" w:rsidRDefault="0054704C" w:rsidP="007651C1">
      <w:pPr>
        <w:rPr>
          <w:b/>
          <w:sz w:val="28"/>
          <w:szCs w:val="28"/>
        </w:rPr>
      </w:pPr>
    </w:p>
    <w:p w:rsidR="0054704C" w:rsidRPr="002D3CCE" w:rsidRDefault="0054704C" w:rsidP="00E46562">
      <w:pPr>
        <w:jc w:val="center"/>
        <w:rPr>
          <w:b/>
          <w:i/>
          <w:sz w:val="40"/>
          <w:szCs w:val="40"/>
        </w:rPr>
      </w:pPr>
      <w:r w:rsidRPr="002D3CCE">
        <w:rPr>
          <w:b/>
          <w:i/>
          <w:sz w:val="40"/>
          <w:szCs w:val="40"/>
        </w:rPr>
        <w:t>Уважаемые родители!</w:t>
      </w:r>
    </w:p>
    <w:p w:rsidR="0054704C" w:rsidRDefault="0054704C" w:rsidP="00E46562">
      <w:pPr>
        <w:jc w:val="center"/>
        <w:rPr>
          <w:b/>
          <w:i/>
          <w:sz w:val="28"/>
          <w:szCs w:val="28"/>
        </w:rPr>
      </w:pPr>
      <w:r w:rsidRPr="002D3CCE">
        <w:rPr>
          <w:b/>
          <w:i/>
          <w:sz w:val="28"/>
          <w:szCs w:val="28"/>
        </w:rPr>
        <w:t xml:space="preserve">Предлагаем Вам и Вашим детям «Маршрут выходного дня» </w:t>
      </w:r>
    </w:p>
    <w:p w:rsidR="0054704C" w:rsidRPr="002D3CCE" w:rsidRDefault="0054704C" w:rsidP="00E4656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выходные дни 18-19</w:t>
      </w:r>
      <w:r w:rsidRPr="002D3CCE">
        <w:rPr>
          <w:b/>
          <w:i/>
          <w:sz w:val="28"/>
          <w:szCs w:val="28"/>
        </w:rPr>
        <w:t xml:space="preserve"> апреля.</w:t>
      </w:r>
    </w:p>
    <w:p w:rsidR="0054704C" w:rsidRDefault="0054704C" w:rsidP="00E4656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Вместе с детьми </w:t>
      </w:r>
      <w:r w:rsidRPr="002D3CCE">
        <w:rPr>
          <w:b/>
          <w:i/>
          <w:sz w:val="28"/>
          <w:szCs w:val="28"/>
        </w:rPr>
        <w:t>Вы можете посетить:</w:t>
      </w:r>
    </w:p>
    <w:p w:rsidR="0054704C" w:rsidRPr="00E46562" w:rsidRDefault="0054704C" w:rsidP="00E46562">
      <w:pPr>
        <w:pBdr>
          <w:bottom w:val="single" w:sz="6" w:space="3" w:color="E8EBEE"/>
        </w:pBdr>
        <w:outlineLvl w:val="3"/>
        <w:rPr>
          <w:rFonts w:ascii="Tahoma" w:hAnsi="Tahoma" w:cs="Tahoma"/>
          <w:b/>
          <w:bCs/>
          <w:sz w:val="28"/>
          <w:szCs w:val="28"/>
        </w:rPr>
      </w:pPr>
      <w:r w:rsidRPr="00E46562">
        <w:rPr>
          <w:rFonts w:ascii="Tahoma" w:hAnsi="Tahoma" w:cs="Tahoma"/>
          <w:b/>
          <w:bCs/>
          <w:sz w:val="28"/>
          <w:szCs w:val="28"/>
        </w:rPr>
        <w:t xml:space="preserve">- </w:t>
      </w:r>
      <w:r w:rsidRPr="00E46562">
        <w:rPr>
          <w:rFonts w:ascii="Times New Roman" w:hAnsi="Times New Roman"/>
          <w:b/>
          <w:bCs/>
          <w:sz w:val="28"/>
          <w:szCs w:val="28"/>
        </w:rPr>
        <w:t>Музей Городского Электрического Транспорта</w:t>
      </w:r>
    </w:p>
    <w:p w:rsidR="0054704C" w:rsidRPr="00E46562" w:rsidRDefault="0054704C" w:rsidP="00E46562">
      <w:pPr>
        <w:pBdr>
          <w:bottom w:val="single" w:sz="6" w:space="3" w:color="E8EBEE"/>
        </w:pBdr>
        <w:outlineLvl w:val="3"/>
        <w:rPr>
          <w:rFonts w:ascii="Times New Roman" w:hAnsi="Times New Roman"/>
          <w:sz w:val="28"/>
          <w:szCs w:val="28"/>
        </w:rPr>
      </w:pPr>
      <w:r w:rsidRPr="00E46562">
        <w:rPr>
          <w:rFonts w:ascii="Times New Roman" w:hAnsi="Times New Roman"/>
          <w:sz w:val="28"/>
          <w:szCs w:val="28"/>
        </w:rPr>
        <w:t>Вход в музей: со вторника по воскресенье с 10-00 до 16-30</w:t>
      </w:r>
    </w:p>
    <w:p w:rsidR="0054704C" w:rsidRPr="00E46562" w:rsidRDefault="0054704C" w:rsidP="00E46562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E46562">
        <w:rPr>
          <w:rFonts w:ascii="Times New Roman" w:hAnsi="Times New Roman"/>
          <w:sz w:val="28"/>
          <w:szCs w:val="28"/>
        </w:rPr>
        <w:t>Адрес: Средний пр. В.О., д. 77.</w:t>
      </w:r>
      <w:r w:rsidRPr="00E46562">
        <w:rPr>
          <w:rFonts w:ascii="Times New Roman" w:hAnsi="Times New Roman"/>
          <w:sz w:val="28"/>
          <w:szCs w:val="28"/>
        </w:rPr>
        <w:br/>
        <w:t xml:space="preserve">Музей Городского Электрического Транспорта расположен в старейшем трамвайном парке города. Именно из его ворот вышли первые трамваи 29 сентября 1907 года. </w:t>
      </w:r>
      <w:r w:rsidRPr="00E46562">
        <w:rPr>
          <w:rFonts w:ascii="Times New Roman" w:hAnsi="Times New Roman"/>
          <w:color w:val="000000"/>
          <w:sz w:val="28"/>
          <w:szCs w:val="28"/>
        </w:rPr>
        <w:t>Музей собрал под своей крышей уникальные трамваи и троллейбусы, ходившие в нашем городе на протяж</w:t>
      </w:r>
      <w:r>
        <w:rPr>
          <w:rFonts w:ascii="Times New Roman" w:hAnsi="Times New Roman"/>
          <w:color w:val="000000"/>
          <w:sz w:val="28"/>
          <w:szCs w:val="28"/>
        </w:rPr>
        <w:t>ении многих лет, и он позволит В</w:t>
      </w:r>
      <w:r w:rsidRPr="00E46562">
        <w:rPr>
          <w:rFonts w:ascii="Times New Roman" w:hAnsi="Times New Roman"/>
          <w:color w:val="000000"/>
          <w:sz w:val="28"/>
          <w:szCs w:val="28"/>
        </w:rPr>
        <w:t>ам окунут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E46562">
        <w:rPr>
          <w:rFonts w:ascii="Times New Roman" w:hAnsi="Times New Roman"/>
          <w:color w:val="000000"/>
          <w:sz w:val="28"/>
          <w:szCs w:val="28"/>
        </w:rPr>
        <w:t>ся в историю последних 105 лет Санкт-Петербурга-Петрограда-Ленинграда.</w:t>
      </w:r>
    </w:p>
    <w:p w:rsidR="0054704C" w:rsidRPr="00E46562" w:rsidRDefault="0054704C" w:rsidP="00E46562">
      <w:pPr>
        <w:spacing w:before="100" w:beforeAutospacing="1" w:after="100" w:afterAutospacing="1" w:line="312" w:lineRule="auto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E46562">
        <w:rPr>
          <w:rFonts w:ascii="Tahoma" w:hAnsi="Tahoma" w:cs="Tahoma"/>
          <w:b/>
          <w:color w:val="000000"/>
          <w:sz w:val="28"/>
          <w:szCs w:val="28"/>
        </w:rPr>
        <w:t xml:space="preserve"> - </w:t>
      </w:r>
      <w:r w:rsidRPr="00E46562">
        <w:rPr>
          <w:rFonts w:ascii="Arial" w:hAnsi="Arial" w:cs="Arial"/>
          <w:b/>
          <w:color w:val="000000"/>
          <w:sz w:val="28"/>
          <w:szCs w:val="28"/>
        </w:rPr>
        <w:t>Музей Октябрьской железной дороги</w:t>
      </w:r>
    </w:p>
    <w:p w:rsidR="0054704C" w:rsidRPr="00E46562" w:rsidRDefault="0054704C" w:rsidP="00E46562">
      <w:pPr>
        <w:spacing w:before="100" w:beforeAutospacing="1" w:after="100" w:afterAutospacing="1" w:line="312" w:lineRule="auto"/>
        <w:ind w:left="72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6562">
        <w:rPr>
          <w:rFonts w:ascii="Times New Roman" w:hAnsi="Times New Roman"/>
          <w:color w:val="000000"/>
          <w:sz w:val="28"/>
          <w:szCs w:val="28"/>
        </w:rPr>
        <w:t>Экспозиция железнодорожной техники находится по адресу: Санкт-Петербург, наб. Обводного канала, д. 118/2 (за зданием ТРК «Варшавский экспресс» на подъездных путях бывшего Варшавского вокзала)</w:t>
      </w:r>
    </w:p>
    <w:p w:rsidR="0054704C" w:rsidRPr="00E46562" w:rsidRDefault="0054704C" w:rsidP="00E46562">
      <w:pPr>
        <w:spacing w:before="100" w:beforeAutospacing="1" w:after="100" w:afterAutospacing="1" w:line="312" w:lineRule="auto"/>
        <w:ind w:left="72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6562">
        <w:rPr>
          <w:rFonts w:ascii="Times New Roman" w:hAnsi="Times New Roman"/>
          <w:color w:val="000000"/>
          <w:sz w:val="28"/>
          <w:szCs w:val="28"/>
        </w:rPr>
        <w:t xml:space="preserve">Музей работает </w:t>
      </w:r>
      <w:r w:rsidRPr="00E46562">
        <w:rPr>
          <w:rFonts w:ascii="Times New Roman" w:hAnsi="Times New Roman"/>
          <w:bCs/>
          <w:color w:val="000000"/>
          <w:sz w:val="28"/>
          <w:szCs w:val="28"/>
        </w:rPr>
        <w:t>с 11:00 до 16:00</w:t>
      </w:r>
      <w:r w:rsidRPr="00E46562">
        <w:rPr>
          <w:rFonts w:ascii="Times New Roman" w:hAnsi="Times New Roman"/>
          <w:color w:val="000000"/>
          <w:sz w:val="28"/>
          <w:szCs w:val="28"/>
        </w:rPr>
        <w:br/>
        <w:t xml:space="preserve">Понедельник и вторник — выходные дни. (м. </w:t>
      </w:r>
      <w:hyperlink r:id="rId9" w:history="1">
        <w:r w:rsidRPr="00E46562">
          <w:rPr>
            <w:rFonts w:ascii="Times New Roman" w:hAnsi="Times New Roman"/>
            <w:sz w:val="28"/>
            <w:szCs w:val="28"/>
            <w:u w:val="single"/>
          </w:rPr>
          <w:t>Балтийская</w:t>
        </w:r>
      </w:hyperlink>
      <w:r w:rsidRPr="00E46562">
        <w:rPr>
          <w:rFonts w:ascii="Times New Roman" w:hAnsi="Times New Roman"/>
          <w:sz w:val="28"/>
          <w:szCs w:val="28"/>
        </w:rPr>
        <w:t xml:space="preserve"> или </w:t>
      </w:r>
      <w:hyperlink r:id="rId10" w:history="1">
        <w:r w:rsidRPr="00E46562">
          <w:rPr>
            <w:rFonts w:ascii="Times New Roman" w:hAnsi="Times New Roman"/>
            <w:sz w:val="28"/>
            <w:szCs w:val="28"/>
            <w:u w:val="single"/>
          </w:rPr>
          <w:t>Фрунзенская</w:t>
        </w:r>
      </w:hyperlink>
      <w:r w:rsidRPr="00E46562">
        <w:rPr>
          <w:rFonts w:ascii="Times New Roman" w:hAnsi="Times New Roman"/>
          <w:sz w:val="28"/>
          <w:szCs w:val="28"/>
        </w:rPr>
        <w:t>)</w:t>
      </w:r>
    </w:p>
    <w:p w:rsidR="0054704C" w:rsidRPr="00E46562" w:rsidRDefault="0054704C" w:rsidP="00E46562">
      <w:pPr>
        <w:spacing w:before="100" w:beforeAutospacing="1" w:after="100" w:afterAutospacing="1" w:line="312" w:lineRule="auto"/>
        <w:ind w:left="108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6562">
        <w:rPr>
          <w:rFonts w:ascii="Times New Roman" w:hAnsi="Times New Roman"/>
          <w:color w:val="000000"/>
          <w:sz w:val="28"/>
          <w:szCs w:val="28"/>
        </w:rPr>
        <w:t>+7 (812) 457-20-63</w:t>
      </w:r>
      <w:r w:rsidRPr="00E46562">
        <w:rPr>
          <w:rFonts w:ascii="Times New Roman" w:hAnsi="Times New Roman"/>
          <w:color w:val="000000"/>
          <w:sz w:val="28"/>
          <w:szCs w:val="28"/>
        </w:rPr>
        <w:br/>
        <w:t>+7 (812) 436-34-48</w:t>
      </w:r>
    </w:p>
    <w:p w:rsidR="0054704C" w:rsidRPr="00E46562" w:rsidRDefault="0054704C" w:rsidP="00E46562">
      <w:pPr>
        <w:spacing w:before="100" w:beforeAutospacing="1" w:after="100" w:afterAutospacing="1" w:line="312" w:lineRule="auto"/>
        <w:ind w:left="108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54704C" w:rsidRPr="0075383A" w:rsidRDefault="0054704C" w:rsidP="00E46562">
      <w:pPr>
        <w:spacing w:before="100" w:beforeAutospacing="1" w:after="100" w:afterAutospacing="1" w:line="312" w:lineRule="auto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4704C" w:rsidRDefault="0054704C" w:rsidP="00E46562">
      <w:pPr>
        <w:rPr>
          <w:rFonts w:ascii="Times New Roman" w:hAnsi="Times New Roman"/>
          <w:sz w:val="28"/>
          <w:szCs w:val="28"/>
        </w:rPr>
      </w:pPr>
      <w:r>
        <w:rPr>
          <w:b/>
          <w:sz w:val="24"/>
          <w:szCs w:val="24"/>
        </w:rPr>
        <w:t xml:space="preserve">- </w:t>
      </w:r>
      <w:r w:rsidRPr="00E46562">
        <w:rPr>
          <w:rFonts w:ascii="Times New Roman" w:hAnsi="Times New Roman"/>
          <w:b/>
          <w:sz w:val="28"/>
          <w:szCs w:val="28"/>
        </w:rPr>
        <w:t>Филиал Музея Мирового океана в Санкт-Петербурге "Ледокол "Красин".</w:t>
      </w:r>
      <w:r w:rsidRPr="00E46562">
        <w:rPr>
          <w:rFonts w:ascii="Times New Roman" w:hAnsi="Times New Roman"/>
          <w:b/>
          <w:sz w:val="28"/>
          <w:szCs w:val="28"/>
        </w:rPr>
        <w:br/>
      </w:r>
      <w:r w:rsidRPr="00E46562">
        <w:rPr>
          <w:rFonts w:ascii="Times New Roman" w:hAnsi="Times New Roman"/>
          <w:sz w:val="28"/>
          <w:szCs w:val="28"/>
        </w:rPr>
        <w:t xml:space="preserve">Адрес: Россия, 199106, Санкт-Петербург, наб. Лейтенанта Шмидта, 23 линия. </w:t>
      </w:r>
      <w:r w:rsidRPr="00E46562">
        <w:rPr>
          <w:rFonts w:ascii="Times New Roman" w:hAnsi="Times New Roman"/>
          <w:sz w:val="28"/>
          <w:szCs w:val="28"/>
        </w:rPr>
        <w:br/>
      </w:r>
      <w:r w:rsidRPr="00E46562">
        <w:rPr>
          <w:rFonts w:ascii="Times New Roman" w:hAnsi="Times New Roman"/>
          <w:bCs/>
          <w:sz w:val="28"/>
          <w:szCs w:val="28"/>
        </w:rPr>
        <w:t>с 11.00 до 18.00, касса работает до 17.00</w:t>
      </w:r>
      <w:r w:rsidRPr="00E46562">
        <w:rPr>
          <w:rFonts w:ascii="Times New Roman" w:hAnsi="Times New Roman"/>
          <w:sz w:val="28"/>
          <w:szCs w:val="28"/>
        </w:rPr>
        <w:br/>
      </w:r>
      <w:r w:rsidRPr="00E46562">
        <w:rPr>
          <w:rFonts w:ascii="Times New Roman" w:hAnsi="Times New Roman"/>
          <w:bCs/>
          <w:sz w:val="28"/>
          <w:szCs w:val="28"/>
        </w:rPr>
        <w:t>Начало экскурсий:</w:t>
      </w:r>
      <w:r w:rsidRPr="00E46562">
        <w:rPr>
          <w:rFonts w:ascii="Times New Roman" w:hAnsi="Times New Roman"/>
          <w:sz w:val="28"/>
          <w:szCs w:val="28"/>
        </w:rPr>
        <w:t xml:space="preserve"> 11.00, 12.00, 13.00, 14.00, 15.00, 16.00, 17.00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704C" w:rsidRPr="00E46562" w:rsidRDefault="0054704C" w:rsidP="00E46562">
      <w:pPr>
        <w:rPr>
          <w:rFonts w:ascii="Times New Roman" w:hAnsi="Times New Roman"/>
          <w:sz w:val="28"/>
          <w:szCs w:val="28"/>
        </w:rPr>
      </w:pPr>
      <w:r w:rsidRPr="00E46562">
        <w:rPr>
          <w:rFonts w:ascii="Times New Roman" w:hAnsi="Times New Roman"/>
          <w:sz w:val="28"/>
          <w:szCs w:val="28"/>
        </w:rPr>
        <w:t xml:space="preserve">Заказ экскурсий и дополнительная информация </w:t>
      </w:r>
      <w:r w:rsidRPr="00E46562">
        <w:rPr>
          <w:rFonts w:ascii="Times New Roman" w:hAnsi="Times New Roman"/>
          <w:sz w:val="28"/>
          <w:szCs w:val="28"/>
        </w:rPr>
        <w:br/>
        <w:t>по телефону 325-35-47</w:t>
      </w:r>
    </w:p>
    <w:p w:rsidR="0054704C" w:rsidRPr="00E46562" w:rsidRDefault="0054704C" w:rsidP="00E46562">
      <w:pPr>
        <w:rPr>
          <w:rFonts w:ascii="Times New Roman" w:hAnsi="Times New Roman"/>
          <w:bCs/>
          <w:sz w:val="28"/>
          <w:szCs w:val="28"/>
        </w:rPr>
      </w:pPr>
      <w:r w:rsidRPr="00E46562">
        <w:rPr>
          <w:rFonts w:ascii="Times New Roman" w:hAnsi="Times New Roman"/>
          <w:sz w:val="28"/>
          <w:szCs w:val="28"/>
        </w:rPr>
        <w:t>Ледокол "Красин" - действующее судно, которому в 2017 году исполнится 100 лет. Каюты, приборы и мебель бережно хранят память о героях Арктики.</w:t>
      </w:r>
      <w:r w:rsidRPr="00E46562">
        <w:rPr>
          <w:rFonts w:ascii="Times New Roman" w:hAnsi="Times New Roman"/>
          <w:sz w:val="28"/>
          <w:szCs w:val="28"/>
        </w:rPr>
        <w:br/>
        <w:t>Наш музей начинается с трапа!</w:t>
      </w:r>
      <w:r w:rsidRPr="00E46562">
        <w:rPr>
          <w:rFonts w:ascii="Times New Roman" w:hAnsi="Times New Roman"/>
          <w:sz w:val="28"/>
          <w:szCs w:val="28"/>
        </w:rPr>
        <w:br/>
        <w:t>На ледоколе проводятся обзорные и тематические экскурсии, а также интерактивные игры для школьников</w:t>
      </w:r>
      <w:r>
        <w:rPr>
          <w:rFonts w:ascii="Times New Roman" w:hAnsi="Times New Roman"/>
          <w:sz w:val="28"/>
          <w:szCs w:val="28"/>
        </w:rPr>
        <w:t xml:space="preserve"> (по предварительной записи).</w:t>
      </w:r>
      <w:r>
        <w:rPr>
          <w:rFonts w:ascii="Times New Roman" w:hAnsi="Times New Roman"/>
          <w:sz w:val="28"/>
          <w:szCs w:val="28"/>
        </w:rPr>
        <w:br/>
      </w:r>
      <w:r w:rsidRPr="00E46562">
        <w:rPr>
          <w:rFonts w:ascii="Times New Roman" w:hAnsi="Times New Roman"/>
          <w:sz w:val="28"/>
          <w:szCs w:val="28"/>
        </w:rPr>
        <w:t xml:space="preserve">Группы из </w:t>
      </w:r>
      <w:r w:rsidRPr="00E46562">
        <w:rPr>
          <w:rFonts w:ascii="Times New Roman" w:hAnsi="Times New Roman"/>
          <w:bCs/>
          <w:sz w:val="28"/>
          <w:szCs w:val="28"/>
        </w:rPr>
        <w:t>индивидуальных посетителей</w:t>
      </w:r>
      <w:r w:rsidRPr="00E46562">
        <w:rPr>
          <w:rFonts w:ascii="Times New Roman" w:hAnsi="Times New Roman"/>
          <w:sz w:val="28"/>
          <w:szCs w:val="28"/>
        </w:rPr>
        <w:t xml:space="preserve"> комплектуются </w:t>
      </w:r>
      <w:r w:rsidRPr="00E46562">
        <w:rPr>
          <w:rFonts w:ascii="Times New Roman" w:hAnsi="Times New Roman"/>
          <w:bCs/>
          <w:sz w:val="28"/>
          <w:szCs w:val="28"/>
        </w:rPr>
        <w:t>за 15 мин до начала экскурсии у трапа</w:t>
      </w:r>
      <w:r w:rsidRPr="00E46562">
        <w:rPr>
          <w:rFonts w:ascii="Times New Roman" w:hAnsi="Times New Roman"/>
          <w:sz w:val="28"/>
          <w:szCs w:val="28"/>
        </w:rPr>
        <w:t>.</w:t>
      </w:r>
      <w:r w:rsidRPr="00E46562">
        <w:rPr>
          <w:rFonts w:ascii="Times New Roman" w:hAnsi="Times New Roman"/>
          <w:sz w:val="28"/>
          <w:szCs w:val="28"/>
        </w:rPr>
        <w:br/>
        <w:t>Наполняемость группы - максимум 15 человек, включая детей.</w:t>
      </w:r>
      <w:r w:rsidRPr="00E46562">
        <w:rPr>
          <w:rFonts w:ascii="Times New Roman" w:hAnsi="Times New Roman"/>
          <w:sz w:val="28"/>
          <w:szCs w:val="28"/>
        </w:rPr>
        <w:br/>
      </w:r>
      <w:r w:rsidRPr="00E46562">
        <w:rPr>
          <w:rFonts w:ascii="Times New Roman" w:hAnsi="Times New Roman"/>
          <w:bCs/>
          <w:sz w:val="28"/>
          <w:szCs w:val="28"/>
        </w:rPr>
        <w:t>Дети до 14 лет допускаются на борт только в сопровождении взрослых.</w:t>
      </w:r>
    </w:p>
    <w:p w:rsidR="0054704C" w:rsidRPr="00E46562" w:rsidRDefault="0054704C" w:rsidP="00E46562">
      <w:pPr>
        <w:pStyle w:val="Heading4"/>
      </w:pPr>
      <w:r>
        <w:t xml:space="preserve">- </w:t>
      </w:r>
      <w:r w:rsidRPr="00E46562">
        <w:t>Музей Ретро</w:t>
      </w:r>
      <w:r>
        <w:t>-</w:t>
      </w:r>
      <w:r w:rsidRPr="00E46562">
        <w:t>Авто в Зеленогорске</w:t>
      </w:r>
    </w:p>
    <w:p w:rsidR="0054704C" w:rsidRPr="00E46562" w:rsidRDefault="0054704C" w:rsidP="00E46562">
      <w:pPr>
        <w:pStyle w:val="NormalWeb"/>
        <w:rPr>
          <w:sz w:val="28"/>
          <w:szCs w:val="28"/>
        </w:rPr>
      </w:pPr>
      <w:r w:rsidRPr="00E46562">
        <w:rPr>
          <w:sz w:val="28"/>
          <w:szCs w:val="28"/>
        </w:rPr>
        <w:t>Адрес музея: Приморское шоссе, дом 536, Зеленогорский парк культуры и отдыха</w:t>
      </w:r>
    </w:p>
    <w:p w:rsidR="0054704C" w:rsidRPr="00E46562" w:rsidRDefault="0054704C" w:rsidP="00E46562">
      <w:pPr>
        <w:pStyle w:val="NormalWeb"/>
        <w:rPr>
          <w:sz w:val="28"/>
          <w:szCs w:val="28"/>
        </w:rPr>
      </w:pPr>
      <w:r w:rsidRPr="00E46562">
        <w:rPr>
          <w:sz w:val="28"/>
          <w:szCs w:val="28"/>
        </w:rPr>
        <w:t>Режим работы музея: 11.00 - 19.00</w:t>
      </w:r>
    </w:p>
    <w:p w:rsidR="0054704C" w:rsidRPr="00E46562" w:rsidRDefault="0054704C" w:rsidP="00E46562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Выходной день – понедельник,</w:t>
      </w:r>
      <w:r w:rsidRPr="00E4656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46562">
        <w:rPr>
          <w:sz w:val="28"/>
          <w:szCs w:val="28"/>
        </w:rPr>
        <w:t xml:space="preserve"> праздники </w:t>
      </w:r>
      <w:r>
        <w:rPr>
          <w:sz w:val="28"/>
          <w:szCs w:val="28"/>
        </w:rPr>
        <w:t xml:space="preserve">- </w:t>
      </w:r>
      <w:r w:rsidRPr="00E46562">
        <w:rPr>
          <w:sz w:val="28"/>
          <w:szCs w:val="28"/>
        </w:rPr>
        <w:t>без выходных</w:t>
      </w:r>
    </w:p>
    <w:p w:rsidR="0054704C" w:rsidRPr="00E46562" w:rsidRDefault="0054704C" w:rsidP="00E46562">
      <w:pPr>
        <w:rPr>
          <w:rFonts w:ascii="Times New Roman" w:hAnsi="Times New Roman"/>
          <w:sz w:val="28"/>
          <w:szCs w:val="28"/>
        </w:rPr>
      </w:pPr>
      <w:r w:rsidRPr="00E46562">
        <w:rPr>
          <w:rFonts w:ascii="Times New Roman" w:hAnsi="Times New Roman"/>
          <w:sz w:val="28"/>
          <w:szCs w:val="28"/>
        </w:rPr>
        <w:t>В 2008 году к петербургским достопримечательностям присоединился еще один удивительный и неповторимый музей. В городе Зеленогорске открылся музей ретро автомобилей, которые были собраны со всего света. Идея создать подобный музей возникла у клуба «Ретро-Юниoн». Здесь можно увидеть уникальную коллекцию автомашин, каждая из которых, по-своему, бесценна и представляет громадный интерес для истории.</w:t>
      </w:r>
    </w:p>
    <w:p w:rsidR="0054704C" w:rsidRPr="0075383A" w:rsidRDefault="0054704C" w:rsidP="00E46562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54704C" w:rsidRPr="002D3CCE" w:rsidRDefault="0054704C" w:rsidP="00E46562">
      <w:pPr>
        <w:jc w:val="center"/>
        <w:rPr>
          <w:b/>
          <w:i/>
          <w:sz w:val="28"/>
          <w:szCs w:val="28"/>
        </w:rPr>
      </w:pPr>
    </w:p>
    <w:p w:rsidR="0054704C" w:rsidRPr="002D3CCE" w:rsidRDefault="0054704C" w:rsidP="00E46562">
      <w:pPr>
        <w:pStyle w:val="Heading3"/>
        <w:jc w:val="center"/>
        <w:rPr>
          <w:rFonts w:ascii="Arial" w:hAnsi="Arial" w:cs="Arial"/>
          <w:color w:val="auto"/>
          <w:sz w:val="28"/>
          <w:szCs w:val="28"/>
        </w:rPr>
      </w:pPr>
      <w:r w:rsidRPr="002D3CCE">
        <w:rPr>
          <w:rFonts w:ascii="Arial" w:hAnsi="Arial" w:cs="Arial"/>
          <w:color w:val="auto"/>
          <w:sz w:val="28"/>
          <w:szCs w:val="28"/>
        </w:rPr>
        <w:t>Приятных и познавательных Вам выходных!</w:t>
      </w:r>
      <w:r w:rsidRPr="002D3CCE">
        <w:rPr>
          <w:rFonts w:ascii="Arial" w:hAnsi="Arial" w:cs="Arial"/>
          <w:color w:val="auto"/>
          <w:sz w:val="28"/>
          <w:szCs w:val="28"/>
        </w:rPr>
        <w:br/>
      </w:r>
    </w:p>
    <w:p w:rsidR="0054704C" w:rsidRDefault="0054704C" w:rsidP="0017640A">
      <w:pPr>
        <w:rPr>
          <w:b/>
          <w:sz w:val="28"/>
          <w:szCs w:val="28"/>
        </w:rPr>
      </w:pPr>
    </w:p>
    <w:p w:rsidR="0054704C" w:rsidRPr="002D3CCE" w:rsidRDefault="0054704C" w:rsidP="009A411F">
      <w:pPr>
        <w:jc w:val="center"/>
        <w:rPr>
          <w:b/>
          <w:i/>
          <w:sz w:val="40"/>
          <w:szCs w:val="40"/>
        </w:rPr>
      </w:pPr>
      <w:r w:rsidRPr="002D3CCE">
        <w:rPr>
          <w:b/>
          <w:i/>
          <w:sz w:val="40"/>
          <w:szCs w:val="40"/>
        </w:rPr>
        <w:t>Уважаемые родители!</w:t>
      </w:r>
    </w:p>
    <w:p w:rsidR="0054704C" w:rsidRDefault="0054704C" w:rsidP="009A411F">
      <w:pPr>
        <w:jc w:val="center"/>
        <w:rPr>
          <w:b/>
          <w:i/>
          <w:sz w:val="28"/>
          <w:szCs w:val="28"/>
        </w:rPr>
      </w:pPr>
      <w:r w:rsidRPr="002D3CCE">
        <w:rPr>
          <w:b/>
          <w:i/>
          <w:sz w:val="28"/>
          <w:szCs w:val="28"/>
        </w:rPr>
        <w:t xml:space="preserve">Предлагаем Вам и Вашим детям «Маршрут выходного дня» </w:t>
      </w:r>
    </w:p>
    <w:p w:rsidR="0054704C" w:rsidRDefault="0054704C" w:rsidP="009A411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выходные дни 25-26</w:t>
      </w:r>
      <w:r w:rsidRPr="002D3CCE">
        <w:rPr>
          <w:b/>
          <w:i/>
          <w:sz w:val="28"/>
          <w:szCs w:val="28"/>
        </w:rPr>
        <w:t xml:space="preserve"> апреля</w:t>
      </w:r>
    </w:p>
    <w:p w:rsidR="0054704C" w:rsidRPr="009A411F" w:rsidRDefault="0054704C" w:rsidP="009A411F">
      <w:pPr>
        <w:jc w:val="center"/>
        <w:rPr>
          <w:b/>
          <w:i/>
          <w:sz w:val="28"/>
          <w:szCs w:val="28"/>
          <w:u w:val="single"/>
        </w:rPr>
      </w:pPr>
      <w:r w:rsidRPr="009A411F">
        <w:rPr>
          <w:b/>
          <w:i/>
          <w:sz w:val="28"/>
          <w:szCs w:val="28"/>
          <w:u w:val="single"/>
        </w:rPr>
        <w:t>ЭКСКУРСИИ К ПАМЯТНИКАМ БОЕВОЙ СЛАВЫ</w:t>
      </w:r>
    </w:p>
    <w:p w:rsidR="0054704C" w:rsidRDefault="0054704C" w:rsidP="009A411F">
      <w:r>
        <w:rPr>
          <w:rStyle w:val="Strong"/>
        </w:rPr>
        <w:t xml:space="preserve">Воинская слава Петербурга </w:t>
      </w:r>
      <w:r>
        <w:t xml:space="preserve">известна далеко за пределами России. Этот город не только выдержал 900-дневную блокаду, которая до сегодняшнего дня считается беспрецедентным опытом во всей мировой истории и величайшим примером мужества ленинградцев. </w:t>
      </w:r>
    </w:p>
    <w:p w:rsidR="0054704C" w:rsidRDefault="0054704C" w:rsidP="009A411F">
      <w:r>
        <w:t>В Петербурге и окрестностях сосредоточено немало памятников, посвященных  Второй мировой войне. Мемориал «Героическим защитникам Ленинграда», монумент «Танк-победитель», памятник пионерам-героям в Таврическом саду и многие другие – всё это служит постоянным напоминанием о героизме и мужестве жителей города и страны в целом.</w:t>
      </w:r>
    </w:p>
    <w:p w:rsidR="0054704C" w:rsidRDefault="0054704C" w:rsidP="009A411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Вместе с детьми </w:t>
      </w:r>
      <w:r w:rsidRPr="002D3CCE">
        <w:rPr>
          <w:b/>
          <w:i/>
          <w:sz w:val="28"/>
          <w:szCs w:val="28"/>
        </w:rPr>
        <w:t>Вы можете посетить:</w:t>
      </w:r>
    </w:p>
    <w:p w:rsidR="0054704C" w:rsidRPr="00127D57" w:rsidRDefault="0054704C" w:rsidP="009A411F">
      <w:pPr>
        <w:pStyle w:val="Heading1"/>
        <w:spacing w:before="0" w:after="165"/>
        <w:rPr>
          <w:rFonts w:ascii="Times New Roman" w:hAnsi="Times New Roman"/>
          <w:color w:val="3C3C3C"/>
          <w:sz w:val="28"/>
          <w:szCs w:val="28"/>
        </w:rPr>
      </w:pPr>
      <w:r w:rsidRPr="00127D57">
        <w:rPr>
          <w:rFonts w:ascii="Times New Roman" w:hAnsi="Times New Roman"/>
          <w:color w:val="3C3C3C"/>
          <w:sz w:val="28"/>
          <w:szCs w:val="28"/>
        </w:rPr>
        <w:t xml:space="preserve">- «Дорогу жизни»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54704C" w:rsidTr="002D2F5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54704C" w:rsidRDefault="0054704C" w:rsidP="00127D57">
            <w:pPr>
              <w:pStyle w:val="NormalWeb"/>
            </w:pPr>
            <w:r>
              <w:t> </w:t>
            </w:r>
            <w:r>
              <w:rPr>
                <w:rStyle w:val="Strong"/>
              </w:rPr>
              <w:t>«Дорога жизни»</w:t>
            </w:r>
            <w:r>
              <w:t xml:space="preserve">  - возможность познакомиться ближе с теми удивительными страницами истории блокадного Ленинграда, которые рассказывают о беспрецедентном решении для спасения людей в нечеловеческих условиях. После того, как 8 сентября 1941 года вокруг города на Неве сомкнулось вражеское кольцо, только эта дорога смогла стать единственной возможностью оказать хоть какую-то помощь ленинградцам, попавшим в смертельную ловушку. Поэтому спасительный путь не могли назвать иначе, кроме как «Дорога жизни». Она стала пуповиной, через которую начало в прямом смысле поступать питание для Ленинграда. Вы сможете увидеть несколько тематических памятников Зеленого пояса Славы: </w:t>
            </w:r>
          </w:p>
          <w:p w:rsidR="0054704C" w:rsidRPr="00127D57" w:rsidRDefault="0054704C" w:rsidP="009A41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27D57">
              <w:rPr>
                <w:rFonts w:ascii="Times New Roman" w:hAnsi="Times New Roman"/>
              </w:rPr>
              <w:t>мемориал «Разорванное кольцо»;</w:t>
            </w:r>
          </w:p>
          <w:p w:rsidR="0054704C" w:rsidRPr="00127D57" w:rsidRDefault="0054704C" w:rsidP="009A41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27D57">
              <w:rPr>
                <w:rFonts w:ascii="Times New Roman" w:hAnsi="Times New Roman"/>
              </w:rPr>
              <w:t>мемориальный комплекс «Цветок жизни»;</w:t>
            </w:r>
          </w:p>
          <w:p w:rsidR="0054704C" w:rsidRPr="00127D57" w:rsidRDefault="0054704C" w:rsidP="009A41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27D57">
              <w:rPr>
                <w:rFonts w:ascii="Times New Roman" w:hAnsi="Times New Roman"/>
              </w:rPr>
              <w:t>мемориальный комплекс «Румболовская гора»;</w:t>
            </w:r>
          </w:p>
          <w:p w:rsidR="0054704C" w:rsidRPr="00127D57" w:rsidRDefault="0054704C" w:rsidP="009A41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27D57">
              <w:rPr>
                <w:rFonts w:ascii="Times New Roman" w:hAnsi="Times New Roman"/>
              </w:rPr>
              <w:t>монумент «Катюша»;</w:t>
            </w:r>
          </w:p>
          <w:p w:rsidR="0054704C" w:rsidRPr="00127D57" w:rsidRDefault="0054704C" w:rsidP="009A41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27D57">
              <w:rPr>
                <w:rFonts w:ascii="Times New Roman" w:hAnsi="Times New Roman"/>
              </w:rPr>
              <w:t>несколько десятков памятных километровых столбов;</w:t>
            </w:r>
          </w:p>
          <w:p w:rsidR="0054704C" w:rsidRPr="00127D57" w:rsidRDefault="0054704C" w:rsidP="009A41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27D57">
              <w:rPr>
                <w:rFonts w:ascii="Times New Roman" w:hAnsi="Times New Roman"/>
              </w:rPr>
              <w:t>памятник-паровоз, который работал на Дороге жизни;</w:t>
            </w:r>
          </w:p>
          <w:p w:rsidR="0054704C" w:rsidRPr="00127D57" w:rsidRDefault="0054704C" w:rsidP="009A41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27D57">
              <w:rPr>
                <w:rFonts w:ascii="Times New Roman" w:hAnsi="Times New Roman"/>
              </w:rPr>
              <w:t>монумент «Переправа»;</w:t>
            </w:r>
          </w:p>
          <w:p w:rsidR="0054704C" w:rsidRPr="00127D57" w:rsidRDefault="0054704C" w:rsidP="009A41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27D57">
              <w:rPr>
                <w:rFonts w:ascii="Times New Roman" w:hAnsi="Times New Roman"/>
              </w:rPr>
              <w:t>стелы («Стальной путь, «Войбокало», «Кобона»);</w:t>
            </w:r>
          </w:p>
          <w:p w:rsidR="0054704C" w:rsidRDefault="0054704C" w:rsidP="00127D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27D57">
              <w:rPr>
                <w:rFonts w:ascii="Times New Roman" w:hAnsi="Times New Roman"/>
              </w:rPr>
              <w:t>памятник-автомашина «Легендарная полуторка».</w:t>
            </w:r>
          </w:p>
          <w:p w:rsidR="0054704C" w:rsidRPr="00127D57" w:rsidRDefault="0054704C" w:rsidP="00127D57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127D57">
              <w:rPr>
                <w:rFonts w:ascii="Times New Roman" w:hAnsi="Times New Roman"/>
              </w:rPr>
              <w:t>Помимо этих памятных объектов особое значение имеет музей «Дорога жизни» возле маяка Осиновец.</w:t>
            </w:r>
            <w:r>
              <w:t xml:space="preserve"> </w:t>
            </w:r>
          </w:p>
          <w:p w:rsidR="0054704C" w:rsidRPr="002735D4" w:rsidRDefault="0054704C" w:rsidP="002735D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- </w:t>
            </w:r>
            <w:r w:rsidRPr="002735D4">
              <w:rPr>
                <w:rFonts w:ascii="Times New Roman" w:hAnsi="Times New Roman"/>
                <w:b/>
                <w:sz w:val="28"/>
                <w:szCs w:val="28"/>
              </w:rPr>
              <w:t>Государственный мемориальный музей обороны и блокады Ленинграда</w:t>
            </w:r>
          </w:p>
        </w:tc>
      </w:tr>
    </w:tbl>
    <w:p w:rsidR="0054704C" w:rsidRDefault="0054704C" w:rsidP="009A411F">
      <w:pPr>
        <w:rPr>
          <w:rFonts w:ascii="Times New Roman" w:hAnsi="Times New Roman"/>
        </w:rPr>
      </w:pPr>
      <w:r w:rsidRPr="00127D57">
        <w:rPr>
          <w:rFonts w:ascii="Times New Roman" w:hAnsi="Times New Roman"/>
        </w:rPr>
        <w:t xml:space="preserve">ст.м. "Чернышевская" Все виды транспорта до Летнего сада или ул. Пестеля </w:t>
      </w:r>
      <w:r w:rsidRPr="00127D57">
        <w:rPr>
          <w:rFonts w:ascii="Times New Roman" w:hAnsi="Times New Roman"/>
        </w:rPr>
        <w:br/>
        <w:t>Режим работы:* Ежедневно с 10.00 до 17.00, в среду с 12.30 до 21.00; Выходной - ВТОРНИК, последний четверг каждого месяца - санитарный день. Адрес: 191028, Санкт-Петербург, Соляной пер., 9</w:t>
      </w:r>
    </w:p>
    <w:p w:rsidR="0054704C" w:rsidRDefault="0054704C" w:rsidP="009A411F">
      <w:pPr>
        <w:rPr>
          <w:rFonts w:ascii="Times New Roman" w:hAnsi="Times New Roman"/>
        </w:rPr>
      </w:pPr>
      <w:r w:rsidRPr="002735D4">
        <w:rPr>
          <w:rFonts w:ascii="Times New Roman" w:hAnsi="Times New Roman"/>
        </w:rPr>
        <w:t>Государственный музей обороны и блокады Ленинграда - единственное культурно-просветительское учреждение, чья деятельность полностью посвящена истории Ленинградской битвы в ходе Второй мировой войны. В его экспозиции представлены документы и личные вещи времен Отечественной войны. Они показывают мужество и героизм жителей города, отстоявших Ленинград</w:t>
      </w:r>
      <w:r>
        <w:rPr>
          <w:rFonts w:ascii="Times New Roman" w:hAnsi="Times New Roman"/>
        </w:rPr>
        <w:t>.</w:t>
      </w:r>
    </w:p>
    <w:p w:rsidR="0054704C" w:rsidRDefault="0054704C" w:rsidP="009A411F">
      <w:pPr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- Музей-диораму</w:t>
      </w:r>
      <w:r w:rsidRPr="002735D4">
        <w:rPr>
          <w:rFonts w:ascii="Times New Roman" w:hAnsi="Times New Roman"/>
          <w:b/>
          <w:color w:val="333333"/>
          <w:sz w:val="28"/>
          <w:szCs w:val="28"/>
        </w:rPr>
        <w:t xml:space="preserve"> «Прорыв блокады Ленинграда»</w:t>
      </w:r>
    </w:p>
    <w:p w:rsidR="0054704C" w:rsidRDefault="0054704C" w:rsidP="009A411F">
      <w:pPr>
        <w:rPr>
          <w:rFonts w:ascii="Times New Roman" w:hAnsi="Times New Roman"/>
          <w:color w:val="000000"/>
        </w:rPr>
      </w:pPr>
      <w:r w:rsidRPr="002735D4">
        <w:rPr>
          <w:rFonts w:ascii="Times New Roman" w:hAnsi="Times New Roman"/>
          <w:color w:val="000000"/>
        </w:rPr>
        <w:t>Музей-заповедник «Прорыв блокады Ленинграда» создан в 1990-м году на базе музея-диорамы и памятных мест Великой Отечественной войны в Южном Приладожье. Историко-культурная территория площадью 200 га, связанная с блокадой Ленинграда и освобождением его от немецких захватчиков, построена по принципу охранных зон с такими известными мемориалами, как «Невский пятачок», «Синявинские высоты», Место встречи Волховского и Ленинградского фронтов 18 января 1943 года.</w:t>
      </w:r>
    </w:p>
    <w:p w:rsidR="0054704C" w:rsidRDefault="0054704C" w:rsidP="009A411F">
      <w:pPr>
        <w:rPr>
          <w:rFonts w:ascii="Times New Roman" w:hAnsi="Times New Roman"/>
          <w:color w:val="000000"/>
        </w:rPr>
      </w:pPr>
      <w:r w:rsidRPr="002735D4">
        <w:rPr>
          <w:rFonts w:ascii="Times New Roman" w:hAnsi="Times New Roman"/>
          <w:b/>
          <w:bCs/>
          <w:color w:val="000000"/>
        </w:rPr>
        <w:t>Музей</w:t>
      </w:r>
      <w:r w:rsidRPr="002735D4">
        <w:rPr>
          <w:rFonts w:ascii="Times New Roman" w:hAnsi="Times New Roman"/>
          <w:color w:val="000000"/>
        </w:rPr>
        <w:t>-диорама «Прорыв блокады Ленинграда» д. Марьино</w:t>
      </w:r>
      <w:r>
        <w:rPr>
          <w:rFonts w:ascii="Times New Roman" w:hAnsi="Times New Roman"/>
          <w:color w:val="000000"/>
        </w:rPr>
        <w:t xml:space="preserve"> </w:t>
      </w:r>
      <w:r w:rsidRPr="002735D4">
        <w:rPr>
          <w:rFonts w:ascii="Times New Roman" w:hAnsi="Times New Roman"/>
          <w:color w:val="000000"/>
        </w:rPr>
        <w:t xml:space="preserve"> </w:t>
      </w:r>
      <w:r w:rsidRPr="002735D4">
        <w:rPr>
          <w:rFonts w:ascii="Times New Roman" w:hAnsi="Times New Roman"/>
          <w:b/>
          <w:bCs/>
          <w:color w:val="000000"/>
        </w:rPr>
        <w:t>Кировского</w:t>
      </w:r>
      <w:r w:rsidRPr="002735D4">
        <w:rPr>
          <w:rFonts w:ascii="Times New Roman" w:hAnsi="Times New Roman"/>
          <w:color w:val="000000"/>
        </w:rPr>
        <w:t xml:space="preserve"> района Ленинградской области, Ладожский мост. т. (81362)20782. Выставочный зал г. </w:t>
      </w:r>
      <w:r w:rsidRPr="002735D4">
        <w:rPr>
          <w:rFonts w:ascii="Times New Roman" w:hAnsi="Times New Roman"/>
          <w:b/>
          <w:bCs/>
          <w:color w:val="000000"/>
        </w:rPr>
        <w:t>Кировск</w:t>
      </w:r>
      <w:r w:rsidRPr="002735D4">
        <w:rPr>
          <w:rFonts w:ascii="Times New Roman" w:hAnsi="Times New Roman"/>
          <w:color w:val="000000"/>
        </w:rPr>
        <w:t>, ул. Пионерская, д.1, т. (81362)25900.</w:t>
      </w:r>
    </w:p>
    <w:p w:rsidR="0054704C" w:rsidRPr="008C5411" w:rsidRDefault="0054704C" w:rsidP="008C5411">
      <w:pPr>
        <w:pStyle w:val="Heading1"/>
        <w:rPr>
          <w:rFonts w:ascii="Times New Roman" w:hAnsi="Times New Roman"/>
          <w:color w:val="333333"/>
          <w:sz w:val="27"/>
          <w:szCs w:val="27"/>
        </w:rPr>
      </w:pPr>
      <w:r>
        <w:rPr>
          <w:rFonts w:ascii="Times New Roman" w:hAnsi="Times New Roman"/>
          <w:color w:val="333333"/>
        </w:rPr>
        <w:t xml:space="preserve"> - </w:t>
      </w:r>
      <w:r w:rsidRPr="008C5411">
        <w:rPr>
          <w:rFonts w:ascii="Times New Roman" w:hAnsi="Times New Roman"/>
          <w:color w:val="333333"/>
        </w:rPr>
        <w:t>Монумент героическим защитникам Ленинграда</w:t>
      </w:r>
      <w:r>
        <w:rPr>
          <w:rFonts w:ascii="Times New Roman" w:hAnsi="Times New Roman"/>
          <w:color w:val="333333"/>
        </w:rPr>
        <w:t xml:space="preserve"> (</w:t>
      </w:r>
      <w:r w:rsidRPr="008C5411">
        <w:rPr>
          <w:rFonts w:ascii="Times New Roman" w:hAnsi="Times New Roman"/>
          <w:color w:val="333333"/>
          <w:sz w:val="22"/>
          <w:szCs w:val="22"/>
        </w:rPr>
        <w:t>Музей</w:t>
      </w:r>
      <w:r>
        <w:rPr>
          <w:rFonts w:ascii="Times New Roman" w:hAnsi="Times New Roman"/>
          <w:color w:val="333333"/>
          <w:sz w:val="22"/>
          <w:szCs w:val="22"/>
        </w:rPr>
        <w:t>)</w:t>
      </w:r>
    </w:p>
    <w:p w:rsidR="0054704C" w:rsidRPr="00CA7FA9" w:rsidRDefault="0054704C" w:rsidP="008C5411">
      <w:pPr>
        <w:spacing w:line="285" w:lineRule="atLeast"/>
        <w:rPr>
          <w:rFonts w:ascii="Times New Roman" w:hAnsi="Times New Roman"/>
        </w:rPr>
      </w:pPr>
      <w:r w:rsidRPr="00CA7FA9">
        <w:rPr>
          <w:rFonts w:ascii="Times New Roman" w:hAnsi="Times New Roman"/>
        </w:rPr>
        <w:t>площадь Победы, Санкт-Петербург,  м. Московская</w:t>
      </w:r>
    </w:p>
    <w:p w:rsidR="0054704C" w:rsidRPr="00CA7FA9" w:rsidRDefault="0054704C" w:rsidP="008C5411">
      <w:pPr>
        <w:spacing w:line="285" w:lineRule="atLeast"/>
        <w:rPr>
          <w:rFonts w:ascii="Times New Roman" w:hAnsi="Times New Roman"/>
        </w:rPr>
      </w:pPr>
      <w:r w:rsidRPr="00CA7FA9">
        <w:rPr>
          <w:rFonts w:ascii="Times New Roman" w:hAnsi="Times New Roman"/>
        </w:rPr>
        <w:t>т.: 371-2951, 373-6563</w:t>
      </w:r>
    </w:p>
    <w:p w:rsidR="0054704C" w:rsidRPr="00CA7FA9" w:rsidRDefault="0054704C" w:rsidP="008C5411">
      <w:pPr>
        <w:spacing w:line="285" w:lineRule="atLeast"/>
        <w:rPr>
          <w:rFonts w:ascii="Times New Roman" w:hAnsi="Times New Roman"/>
        </w:rPr>
      </w:pPr>
      <w:r w:rsidRPr="00CA7FA9">
        <w:rPr>
          <w:rFonts w:ascii="Times New Roman" w:hAnsi="Times New Roman"/>
        </w:rPr>
        <w:t>Режим работы: пн, чт, сб, вс: 10.00-18.00, вт, пт: 10.00-17.00, кроме последнего вторника месяца</w:t>
      </w:r>
    </w:p>
    <w:p w:rsidR="0054704C" w:rsidRDefault="0054704C" w:rsidP="008C5411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ru-RU"/>
        </w:rPr>
      </w:pPr>
      <w:r w:rsidRPr="008C5411">
        <w:rPr>
          <w:rFonts w:ascii="Times New Roman" w:hAnsi="Times New Roman"/>
          <w:lang w:eastAsia="ru-RU"/>
        </w:rPr>
        <w:t>Мону</w:t>
      </w:r>
      <w:r>
        <w:rPr>
          <w:rFonts w:ascii="Times New Roman" w:hAnsi="Times New Roman"/>
          <w:lang w:eastAsia="ru-RU"/>
        </w:rPr>
        <w:t>мент был открыт 9 мая 1975 года</w:t>
      </w:r>
      <w:r w:rsidRPr="008C5411">
        <w:rPr>
          <w:rFonts w:ascii="Times New Roman" w:hAnsi="Times New Roman"/>
          <w:lang w:eastAsia="ru-RU"/>
        </w:rPr>
        <w:t xml:space="preserve"> в 30-ю годовщину Побе</w:t>
      </w:r>
      <w:r>
        <w:rPr>
          <w:rFonts w:ascii="Times New Roman" w:hAnsi="Times New Roman"/>
          <w:lang w:eastAsia="ru-RU"/>
        </w:rPr>
        <w:t>ды в Великой Отечественной войне</w:t>
      </w:r>
      <w:r w:rsidRPr="008C5411">
        <w:rPr>
          <w:rFonts w:ascii="Times New Roman" w:hAnsi="Times New Roman"/>
          <w:lang w:eastAsia="ru-RU"/>
        </w:rPr>
        <w:t xml:space="preserve">. Композиция ансамбля развернута к югу в сторону обороны Ленинграда. Памятник расположен на огромном подиуме (130 х 240 метров). В центре него стоит 48-метровый обелиск. По обеим сторонам от него расположены две многофигурные скульптурные группы, олицетворяющие оборонявшихся ленинградцев. У подножья обелиска поставлена парная скульптурная группа "Непобедимые". Позади обелиска находится открытый мемориальный зал со скульптурной группой "Блокада" в центре. </w:t>
      </w:r>
    </w:p>
    <w:p w:rsidR="0054704C" w:rsidRPr="00380E9E" w:rsidRDefault="0054704C" w:rsidP="008C54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kern w:val="36"/>
          <w:sz w:val="28"/>
          <w:szCs w:val="28"/>
        </w:rPr>
        <w:t>- «</w:t>
      </w:r>
      <w:r w:rsidRPr="00380E9E">
        <w:rPr>
          <w:rFonts w:ascii="Times New Roman" w:hAnsi="Times New Roman"/>
          <w:b/>
          <w:bCs/>
          <w:color w:val="333333"/>
          <w:kern w:val="36"/>
          <w:sz w:val="28"/>
          <w:szCs w:val="28"/>
        </w:rPr>
        <w:t>Невский пятачок</w:t>
      </w:r>
      <w:r>
        <w:rPr>
          <w:rFonts w:ascii="Times New Roman" w:hAnsi="Times New Roman"/>
          <w:b/>
          <w:bCs/>
          <w:color w:val="333333"/>
          <w:kern w:val="36"/>
          <w:sz w:val="28"/>
          <w:szCs w:val="28"/>
        </w:rPr>
        <w:t>»</w:t>
      </w:r>
    </w:p>
    <w:p w:rsidR="0054704C" w:rsidRPr="008C5411" w:rsidRDefault="0054704C" w:rsidP="00380E9E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hyperlink r:id="rId11" w:history="1">
        <w:r w:rsidRPr="00380E9E">
          <w:rPr>
            <w:rStyle w:val="Hyperlink"/>
            <w:rFonts w:ascii="Arial" w:hAnsi="Arial" w:cs="Arial"/>
            <w:color w:val="auto"/>
            <w:sz w:val="19"/>
            <w:szCs w:val="19"/>
          </w:rPr>
          <w:t>Мурманское шоссе</w:t>
        </w:r>
      </w:hyperlink>
      <w:r w:rsidRPr="00380E9E">
        <w:rPr>
          <w:rFonts w:ascii="Arial" w:hAnsi="Arial" w:cs="Arial"/>
          <w:sz w:val="19"/>
          <w:szCs w:val="19"/>
        </w:rPr>
        <w:t xml:space="preserve">, </w:t>
      </w:r>
      <w:hyperlink r:id="rId12" w:history="1">
        <w:r>
          <w:rPr>
            <w:rStyle w:val="Hyperlink"/>
            <w:rFonts w:ascii="Arial" w:hAnsi="Arial" w:cs="Arial"/>
            <w:color w:val="auto"/>
            <w:sz w:val="19"/>
            <w:szCs w:val="19"/>
          </w:rPr>
          <w:t>в</w:t>
        </w:r>
        <w:r w:rsidRPr="00380E9E">
          <w:rPr>
            <w:rStyle w:val="Hyperlink"/>
            <w:rFonts w:ascii="Arial" w:hAnsi="Arial" w:cs="Arial"/>
            <w:color w:val="auto"/>
            <w:sz w:val="19"/>
            <w:szCs w:val="19"/>
          </w:rPr>
          <w:t>округ Санкт-Петербурга</w:t>
        </w:r>
      </w:hyperlink>
      <w:r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color w:val="333333"/>
          <w:sz w:val="19"/>
          <w:szCs w:val="19"/>
        </w:rPr>
        <w:br/>
        <w:t>На автомобиле: после Ладожского моста поворот направо, далее 7 км вдоль берега Невы через Кировск</w:t>
      </w:r>
    </w:p>
    <w:p w:rsidR="0054704C" w:rsidRDefault="0054704C" w:rsidP="009A411F">
      <w:r>
        <w:t xml:space="preserve">Мемориальный военно-исторический комплекс «Невский пятачок», входящий в комплекс </w:t>
      </w:r>
      <w:r w:rsidRPr="008C5411">
        <w:t xml:space="preserve">памятников </w:t>
      </w:r>
      <w:hyperlink r:id="rId13" w:tooltip="Зелёный пояс Славы" w:history="1">
        <w:r w:rsidRPr="008C5411">
          <w:rPr>
            <w:rStyle w:val="Hyperlink"/>
            <w:color w:val="auto"/>
          </w:rPr>
          <w:t>«Зеленого пояса славы»</w:t>
        </w:r>
      </w:hyperlink>
      <w:r>
        <w:t xml:space="preserve"> Ленинграда, располагается между шоссе Шлиссельбург — Санкт-Петербург и Невой, сразу после выезда из города Кировска. Мемориальный комплекс, имеющий официальный статус с 1978 года, занимает центральную и южную части «пятачка».</w:t>
      </w:r>
    </w:p>
    <w:p w:rsidR="0054704C" w:rsidRDefault="0054704C" w:rsidP="009A411F">
      <w:r>
        <w:t xml:space="preserve">В посёлке Невская Дубровка существует музей «Невский пятачок». Ведутся работы по созданию мемориального комплекса «Невский плацдарм». В посёлке открыта в 2011 г. </w:t>
      </w:r>
      <w:hyperlink r:id="rId14" w:tooltip="Часовня памяти" w:history="1">
        <w:r w:rsidRPr="008C5411">
          <w:rPr>
            <w:rStyle w:val="Hyperlink"/>
            <w:color w:val="auto"/>
          </w:rPr>
          <w:t>Часовня памяти</w:t>
        </w:r>
      </w:hyperlink>
      <w:r>
        <w:t>.</w:t>
      </w:r>
    </w:p>
    <w:p w:rsidR="0054704C" w:rsidRDefault="0054704C" w:rsidP="009A411F"/>
    <w:p w:rsidR="0054704C" w:rsidRPr="002D3CCE" w:rsidRDefault="0054704C" w:rsidP="00380E9E">
      <w:pPr>
        <w:pStyle w:val="Heading3"/>
        <w:jc w:val="center"/>
        <w:rPr>
          <w:rFonts w:ascii="Arial" w:hAnsi="Arial" w:cs="Arial"/>
          <w:color w:val="auto"/>
          <w:sz w:val="28"/>
          <w:szCs w:val="28"/>
        </w:rPr>
      </w:pPr>
      <w:r w:rsidRPr="002D3CCE">
        <w:rPr>
          <w:rFonts w:ascii="Arial" w:hAnsi="Arial" w:cs="Arial"/>
          <w:color w:val="auto"/>
          <w:sz w:val="28"/>
          <w:szCs w:val="28"/>
        </w:rPr>
        <w:t>Приятных и познавательных Вам выходных!</w:t>
      </w:r>
      <w:r w:rsidRPr="002D3CCE">
        <w:rPr>
          <w:rFonts w:ascii="Arial" w:hAnsi="Arial" w:cs="Arial"/>
          <w:color w:val="auto"/>
          <w:sz w:val="28"/>
          <w:szCs w:val="28"/>
        </w:rPr>
        <w:br/>
      </w:r>
    </w:p>
    <w:p w:rsidR="0054704C" w:rsidRPr="008C5411" w:rsidRDefault="0054704C" w:rsidP="009A411F">
      <w:pPr>
        <w:rPr>
          <w:rFonts w:ascii="Times New Roman" w:hAnsi="Times New Roman"/>
          <w:b/>
        </w:rPr>
      </w:pPr>
    </w:p>
    <w:sectPr w:rsidR="0054704C" w:rsidRPr="008C5411" w:rsidSect="0003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D0B30"/>
    <w:multiLevelType w:val="multilevel"/>
    <w:tmpl w:val="5AB0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64E"/>
    <w:rsid w:val="00036D91"/>
    <w:rsid w:val="00127D57"/>
    <w:rsid w:val="0017640A"/>
    <w:rsid w:val="002735D4"/>
    <w:rsid w:val="002D2F56"/>
    <w:rsid w:val="002D3CCE"/>
    <w:rsid w:val="00380E9E"/>
    <w:rsid w:val="004E5BC6"/>
    <w:rsid w:val="0054704C"/>
    <w:rsid w:val="0075383A"/>
    <w:rsid w:val="007651C1"/>
    <w:rsid w:val="008124E3"/>
    <w:rsid w:val="008C5411"/>
    <w:rsid w:val="008D0824"/>
    <w:rsid w:val="009435CA"/>
    <w:rsid w:val="00986428"/>
    <w:rsid w:val="009A411F"/>
    <w:rsid w:val="00B644E4"/>
    <w:rsid w:val="00B878DC"/>
    <w:rsid w:val="00CA7FA9"/>
    <w:rsid w:val="00D22181"/>
    <w:rsid w:val="00D342E0"/>
    <w:rsid w:val="00E46562"/>
    <w:rsid w:val="00E64EC3"/>
    <w:rsid w:val="00EA3C3D"/>
    <w:rsid w:val="00F1164E"/>
    <w:rsid w:val="00F440EC"/>
    <w:rsid w:val="00F8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9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A411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65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642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4656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411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651C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642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rsid w:val="007651C1"/>
    <w:rPr>
      <w:rFonts w:cs="Times New Roman"/>
      <w:color w:val="346AA7"/>
      <w:u w:val="none"/>
      <w:effect w:val="none"/>
    </w:rPr>
  </w:style>
  <w:style w:type="paragraph" w:styleId="NormalWeb">
    <w:name w:val="Normal (Web)"/>
    <w:basedOn w:val="Normal"/>
    <w:uiPriority w:val="99"/>
    <w:semiHidden/>
    <w:rsid w:val="007651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nmap1">
    <w:name w:val="onmap1"/>
    <w:basedOn w:val="Normal"/>
    <w:uiPriority w:val="99"/>
    <w:rsid w:val="007651C1"/>
    <w:pPr>
      <w:spacing w:before="100" w:beforeAutospacing="1" w:after="9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serp-urlitem1">
    <w:name w:val="serp-url__item1"/>
    <w:basedOn w:val="DefaultParagraphFont"/>
    <w:uiPriority w:val="99"/>
    <w:rsid w:val="007651C1"/>
    <w:rPr>
      <w:rFonts w:cs="Times New Roman"/>
    </w:rPr>
  </w:style>
  <w:style w:type="character" w:customStyle="1" w:styleId="serp-metaitem1">
    <w:name w:val="serp-meta__item1"/>
    <w:basedOn w:val="DefaultParagraphFont"/>
    <w:uiPriority w:val="99"/>
    <w:rsid w:val="00986428"/>
    <w:rPr>
      <w:rFonts w:cs="Times New Roman"/>
      <w:color w:val="888888"/>
    </w:rPr>
  </w:style>
  <w:style w:type="character" w:customStyle="1" w:styleId="bulletleft2">
    <w:name w:val="bullet_left2"/>
    <w:basedOn w:val="DefaultParagraphFont"/>
    <w:uiPriority w:val="99"/>
    <w:rsid w:val="00F440EC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F440EC"/>
    <w:rPr>
      <w:rFonts w:cs="Times New Roman"/>
      <w:b/>
      <w:bCs/>
    </w:rPr>
  </w:style>
  <w:style w:type="character" w:customStyle="1" w:styleId="b-tags4">
    <w:name w:val="b-tags4"/>
    <w:basedOn w:val="DefaultParagraphFont"/>
    <w:uiPriority w:val="99"/>
    <w:rsid w:val="00380E9E"/>
    <w:rPr>
      <w:rFonts w:cs="Times New Roman"/>
      <w:color w:val="87878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73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723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318">
                  <w:marLeft w:val="105"/>
                  <w:marRight w:val="105"/>
                  <w:marTop w:val="180"/>
                  <w:marBottom w:val="0"/>
                  <w:divBdr>
                    <w:top w:val="single" w:sz="6" w:space="0" w:color="95ADBC"/>
                    <w:left w:val="single" w:sz="6" w:space="0" w:color="95ADBC"/>
                    <w:bottom w:val="single" w:sz="6" w:space="0" w:color="95ADBC"/>
                    <w:right w:val="single" w:sz="6" w:space="0" w:color="95ADBC"/>
                  </w:divBdr>
                  <w:divsChild>
                    <w:div w:id="656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240">
                          <w:marLeft w:val="0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722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724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279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8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8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7" w:color="E5E5E5"/>
                          </w:divBdr>
                          <w:divsChild>
                            <w:div w:id="656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E5E5E5"/>
                        <w:bottom w:val="none" w:sz="0" w:space="0" w:color="auto"/>
                        <w:right w:val="single" w:sz="6" w:space="7" w:color="E5E5E5"/>
                      </w:divBdr>
                      <w:divsChild>
                        <w:div w:id="6568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single" w:sz="6" w:space="0" w:color="E5E5E5"/>
                          </w:divBdr>
                        </w:div>
                      </w:divsChild>
                    </w:div>
                    <w:div w:id="65687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7" w:color="E5E5E5"/>
                          </w:divBdr>
                          <w:divsChild>
                            <w:div w:id="6568729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29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262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8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8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8727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8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238">
                  <w:marLeft w:val="105"/>
                  <w:marRight w:val="105"/>
                  <w:marTop w:val="180"/>
                  <w:marBottom w:val="0"/>
                  <w:divBdr>
                    <w:top w:val="single" w:sz="6" w:space="0" w:color="95ADBC"/>
                    <w:left w:val="single" w:sz="6" w:space="0" w:color="95ADBC"/>
                    <w:bottom w:val="single" w:sz="6" w:space="0" w:color="95ADBC"/>
                    <w:right w:val="single" w:sz="6" w:space="0" w:color="95ADBC"/>
                  </w:divBdr>
                  <w:divsChild>
                    <w:div w:id="656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312">
                          <w:marLeft w:val="0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724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723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73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731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3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7337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656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yandex.ru/?where&amp;ol=biz&amp;source=adrsnip&amp;oid=1214194398" TargetMode="External"/><Relationship Id="rId13" Type="http://schemas.openxmlformats.org/officeDocument/2006/relationships/hyperlink" Target="https://ru.wikipedia.org/wiki/%D0%97%D0%B5%D0%BB%D1%91%D0%BD%D1%8B%D0%B9_%D0%BF%D0%BE%D1%8F%D1%81_%D0%A1%D0%BB%D0%B0%D0%B2%D1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etary-spb.ru/" TargetMode="External"/><Relationship Id="rId12" Type="http://schemas.openxmlformats.org/officeDocument/2006/relationships/hyperlink" Target="http://www.afisha.ru/spb/around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yandsearch%3Bweb%3B%3B&amp;text=&amp;etext=651._IJGGkLhhjzC35_8RTqycXvgaGC_e_nE75vcJSJkn4tmomfAGh1eYGaVVTycKibhSdKz3UzWShe8lxY7_N8jmlA5QU8oFIpwz9XCoYIg3bgBHv3yRrawDt2Hr7Cyroz1.8ab2e9ab6aa45ee2583e091a99538e890d3b9f47&amp;uuid=&amp;state=PEtFfuTeVD5kpHnK9lio9QkU1tHIaqSGgLvu8tWxgFMpARjLsh_HvKB7meR8kCfYozrghFPTsOBIhctM7N0VThQbavs1Irkr&amp;data=UlNrNmk5WktYejR0eWJFYk1LdmtxZ2pNc0JHbWdZamFiQ1ZiejdzUnBIYWdJM1pLMTU3OWpyMnhwQXNHeS1PbTF2c2Q4Q0E4YXd2ZHBaa3dJUFVBMkZPc1FuMHdxeFhQc0paT1haNDVlOE0&amp;b64e=2&amp;sign=409a5d3293251878a1a7e4d3a1e66eb8&amp;keyno=0&amp;cst=AiuY0DBWFJ7IXge4WdYJQZXfClUfJqTotCvjPMHOLWUhO3rq99wPp5MMT8oxqubF2SZNRtmC70eFQjSq9jnD-v7xEttc7sMuvlwPKvHSMqFd09o4wZxn_l8J19QvYCXMDalM6L1NVv-NocB12EKao21GM4rwt8Cua1nOSCQkEmBm-sxnyBBl5Zhq3bsLjtWn4LmYb1KMmnptQI1lGBzWvA&amp;ref=cM777e4sMOAycdZhdUbYHtkusEOiLu3m4cVndcRMfNuguIXI6uHFKi9bhwWohZbJBnyvtVDgQrMLG1sa6avyk-3_2JrOc-4-DJO_8vSopCJ9iscDSvPHtVwzHxMAd3jaAF7Yv_cNvSFTzrfF0PAJ3lpVipEnlhBSFcBBNss2t1GVpkJl0wzUY4JChq62bLdKLnn_yOrxeEeIflmqR002GJkhzgTri98om01n_9dqAtpcPMKa-KfLR7odQm-AKvP3OW042mEOI4_sFVsmsf9IgCof3ao6AzPPJ0w2WGPrVRhkJN0SfLQvyc2M02JMRfTbGDxxwQJY21t_1xCx_uewoWq2fwlIpTzx8AX0Lm3vxCzqRwMF17e_QJqUGZFDYOCnfE7WGHvmZeXu3OryPShjEc6s6qN_et9bYnrodzrI7uo1L5N5IH7b0o8Zo-i2TWSRItuQ76TIedQUNpyT5B7IF26fyvV2B7o3-_09-UDLLI6o8iRVXJf0y44nWNzuTaDx_2A311l8uSfuMg_n_Em0ywQDrxL2DvrzUoxQbrQzNvOYiTzxFuuADs4TufMiJDHBfGGzOymmaojgxHknz3zsuvIYuqSwST0XAD-UHi2tnUffgtiO1ty8xYwgY4yfcTMSkgKEaBzdoQvJXwK-YJY0hnJNHjy6cwyHSLJhonWio-OWqFhPBpvHTMh5GyyO8jhprLBTkxt5wAdNXj88WM8_zz6r9UFG-bF3WjQ8vx-aZ9U4hw4y2WYdOqR8dDG6h0x2yJgzbZbFsNR43Zp9bKewh9hNlyy8K9vc6LYBAMko-4JOyOLa6mnaK1OKZf80_C76oXw4X-AYkb_nZ9BwpIFem1kolahhTyx-qHSpDmoOzCboc4Gg5GSAQTbDyQgOzubClCynuZbjmdpaNbCSxrcwAhirjP8eFih8ZdWJ9ur6oaBe57tmuUBDCNymL01yE0k9UZuYzPhbxEYfDE44wUiwsiDmlOpesllM6k87TKJjiB56ZfMqDMT9j1C0fG9FQ-ktcN95pJr-ZcyNU5B6y749B5GkgmcukBAkwdYIu-qEjCeB33rPav6wPDegY8mNGOBaCUOyw5KZG-w_6W3kYCPY8ZJv5_dWFDERWD5E7ch_2qmy1FjyL5-KamtV587Xe5zAPrUkVLfSjC5h0OtNUBpsqxWR8di8VMEQRArOW8qBj14VEnUV9gh4rYphMJO8u9oyOGy_3nikgG9yM6vNjGEUwvyUrvZ9wu8rIZIckMgANRfHQGZTn16KDVbmtxFqxGO4zALzJ3soQO-Ksm" TargetMode="External"/><Relationship Id="rId11" Type="http://schemas.openxmlformats.org/officeDocument/2006/relationships/hyperlink" Target="http://www.afisha.ru/travel/aroundspb/mur_shosse/" TargetMode="External"/><Relationship Id="rId5" Type="http://schemas.openxmlformats.org/officeDocument/2006/relationships/hyperlink" Target="http://www.dolphinarium.ru/main.php?dep=graphik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ru.wikipedia.org/wiki/%D0%A7%D0%B0%D1%81%D0%BE%D0%B2%D0%BD%D1%8F_%D0%BF%D0%B0%D0%BC%D1%8F%D1%82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EED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9</Pages>
  <Words>2257</Words>
  <Characters>12869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Александр</cp:lastModifiedBy>
  <cp:revision>9</cp:revision>
  <cp:lastPrinted>2015-04-17T11:20:00Z</cp:lastPrinted>
  <dcterms:created xsi:type="dcterms:W3CDTF">2015-04-08T04:28:00Z</dcterms:created>
  <dcterms:modified xsi:type="dcterms:W3CDTF">2015-04-17T19:45:00Z</dcterms:modified>
</cp:coreProperties>
</file>