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DD" w:rsidRPr="007141B8" w:rsidRDefault="001F07DD" w:rsidP="00E652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141B8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  <w:u w:val="single"/>
          <w:lang w:eastAsia="ru-RU"/>
        </w:rPr>
        <w:t xml:space="preserve">Занятие: «Флора и фауна Кузбасса» 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BD72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Познакомить детей с природой родного края; дать представление о тайге - самом большом лесе Сибири;</w:t>
      </w:r>
      <w:r w:rsidRPr="00BD72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роли леса в жизни человека, его обитателях</w:t>
      </w:r>
      <w:r w:rsidRPr="00BD72AE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и любовь к родному краю; желание принять посильное участие в охране и защите природы; Учить образовывать множественное число существительных, обозначающих породу деревьев (береза - березы, сосна - сосны); Включить в активный запас слова: березняк, ельник, сосняк, кедрач, дубрава, осинник.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Ход занятия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Вступительная беседа о Родине.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такое Родина?(Родная земля, дом, цветы, мама..) как называется наша Родина? (Россия) значит, мы с вами :(россияне). Страна наша очень большая, а мы с вами живем вот здесь (показываю на карте) - в Сибири. Значит, мы :(сибиряки). Можно ли сказать, что Сибирь - это наша Родина? Конечно, Сибирь - это часть нашей большой Родины - России. Послушайте стихотворение о Родине (читает ребенок):</w:t>
      </w:r>
    </w:p>
    <w:p w:rsidR="001F07DD" w:rsidRPr="00BD72AE" w:rsidRDefault="001F07DD" w:rsidP="008F7E2D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живем в России: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У нас леса густые,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У нас березы белые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космонавты смелые,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небо наше чистое,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реки наши быстрые,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Москвы - столицы нашей,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целом мире нету краше!</w:t>
      </w:r>
    </w:p>
    <w:p w:rsidR="001F07DD" w:rsidRPr="00BD72AE" w:rsidRDefault="001F07DD" w:rsidP="008F7E2D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как называется область в Сибири в которой мы живем? (Кмеровская)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Сибирь - край богатый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недрах земли имеются запасы золота, из которого делают украшения (кольца, сережки), железа, из которого изготавливают машины, станки, трубы и многое другое, газа (по трубам поступает в дома и дает тепло). Но есть еще одно богатство в Сибири. Какое? Вы сейчас догадаетесь, если прослушаете внимательно загадку (читает ребенок):</w:t>
      </w:r>
    </w:p>
    <w:p w:rsidR="001F07DD" w:rsidRPr="00BD72AE" w:rsidRDefault="001F07DD" w:rsidP="008F7E2D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"Дом со всех сторон открыт,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Он резною крышей крыт,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Заходи в зеленый дом,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Чудеса увидишь в нем." (Лес)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такое лес? Конечно, лес - это не только много деревьев. Это кусты, трава, ягоды, грибы, насекомые, птицы, звери. В Сибири лесов очень много. Если сверху с самолета посмотреть на нашу сибирскую землю, то окажется, что земля имеет зеленый цвет. Почему?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Леса бывают разные. Много песен, стихотворений сложено про красавицу березку, а лес, где растут березы, называется :(березняк). Найдите среди картин ту, на которой нарисован березняк. А как назовем лес, где растут ели? (Находят картинку ельника.) Сосны? (Сосняк.) Дубы? (Дубрава.) А дубы в Сибири растут? Почему? Как вы думаете: что такое смешанный лес? (Лес, где рядом растут разные породы деревьев - сосны, березы, осины, пихты ит.д.) как вы думаете, где труднее спрятаться зайцу: в ельнике или сосняке? Почему?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2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Самый большой лес на земле, который тянется на многие километры, называют тайга.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Сибирь и наш Кузбасс в частности  называют таежным краем. Давайте с вами попробуем мысленно посетить тайгу (прием погружения). Закройте глаза: сосны, ели, кедры, пихты: тяжело гудят вершины деревьев. Скрипят, стонут стволы, поросшие мхом. Сыро, сумрачно, глухо. Корни - выворотни, словно медведи, поднялись на дыбы, растопырили косматые лапы. Кругом звериные следы, тишина и безлюдье.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вы себя почувствовали в тайге? (Неуютно, захотелось на простор, на солнышко.) А бабочек, птиц вы видели? (Нет, потому что все прячутся, таяться.) Вот такая суровая, негостеприимная тайга.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Послушайте еще одну загадку (читает ребенок):</w:t>
      </w:r>
    </w:p>
    <w:p w:rsidR="001F07DD" w:rsidRPr="00BD72AE" w:rsidRDefault="001F07DD" w:rsidP="008F7E2D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"Что же это за девица: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Не швея, не мастерица,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Ничего сама не шьет,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 в иголках круглый год?" (Елка)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Срубленное и наряженное дерево называют елкой. А в лесу это дерево называется ель. Елку легко узнать: она похожа на палатку, остроконечная верхушка и почти горизонтальные ветки внизу. Каждый год вырастает новый ярус веток. С давних времен повелось елки ставить в домах перед Новым годом, наряжать их. Как вы думаете, хорошо это? Хорошего в этом мало. Ведь, если елку поставить в каждой квартире небольшого города, понадобится целый лес. Хорошо, что сейчас ставят искусственные елки. Не стоит ради нескольких дней губить огромное количество живых деревьев.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 - дерево певучее. Почему? Что оно умеет петь? Оказывается, из нее делают музыкальные инструменты - скрипки, пианино. А еще телеграфные столбы, шпалы, бумагу.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Рядом с елью в тайге растет чудо-дерево - кедр. Его еще называют кедровой сибирской сосной. Это дерево может (при благоприятных условиях) вырасти огромной величины: представьте себе высоту в 2 пятиэтажных дома, поставленных друг на друга. Вот такой может быть кедр. Леса, где растут чистые насаждения кедра, встречаются очень редко и носят название - кедрач. Повторите это слово. Обычно кедр растет в смешанных лесах, соседствует с елью, пихтой. Ребята, а знаете ли вы, что растет на кедре? Кедровые шишки. Когда шишка созреет, она опадает на землю, не раскрываясь, и орешки из нее не высыпаются. Очень любят лакомиться кедровыми орешками птицы тайги - кедровки. Они собирают орехи в защечные мешки и затем прячут их в траву, под мох. Потом кое-какие орехи они съедают, а некоторые остаются в земле и прорастают. можно ли сказать, что птицы-кедровки выращивают лес? Из кедра получают вкусное и полезное масло, оно чем-то напоминает нам подсолнечное масло в бутылках, халву. Древесина кедра очень прочная: из нее делают мебель, железнодорожные вагоны, карандаши.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"Добрый лес":</w:t>
      </w:r>
    </w:p>
    <w:p w:rsidR="001F07DD" w:rsidRPr="00BD72AE" w:rsidRDefault="001F07DD" w:rsidP="008F7E2D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Добрый лес, старый лес,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Полный сказочных чудес!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Мы идем гулять сейчас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зовем с собою вас!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Ждут нас на лесной опушке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Птички, бабочки, зверушки.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Паучок на паутинке,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кузнечик на травинке!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сейчас я расскажу сказку еще про одно таежное дерево - лиственницу. Когда-то Природа раздавала всем деревьям наряды: березке достались нежные листочки, кедру - длинные пушистые иголки, сосне - тоже иголки, но другие. Деревья говорят: "Почему березке и осинке такие симпатичные лоскутки, а нам - иголки? Мы что, все жизнь шить будем?" И сказала Природа: "Листья будут появляться весной, а на зиму облетать. А иголки останутся на вас вечно, так будет справедливо". Тут и лиственницы очередь подошла. Сперва попросила она себе иголки: все-таки среди снегов всегда оставаться зеленой - просто замечательно! Потом вернулась и попросила хоть чуть-чуть сделать ее похожей на березу. "Хорошо!" - сказала Природа. И у лиственницы остались иголки, как у кедра, сосны, ели, но на зиму они стали желтеть и облетать, как листья у березки. Лиственница - очень прочный строительный материал. Дома, построенные из нее, сохраняются сотню лет. В воде лиственница не гниет, становится прочной, как металл.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думаете, деревьям живется лучше, чем людям? В школу ходить не надо, уроки делать. Это так. Но у деревьев свои сложности. Больше всего деревья боятся заморозков и пожаров. Ведь дерево не может соскочить с места и убежать. Почему в лесу возникают пожары? Что надо помнить людям, которые находятся в лесу? (Не разжигать костров, не мусорить, не ломать ветки, не шуметь.)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лесе люди придумали пословицы (читают дети):</w:t>
      </w:r>
    </w:p>
    <w:p w:rsidR="001F07DD" w:rsidRPr="00BD72AE" w:rsidRDefault="001F07DD" w:rsidP="008F7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"Лес - богатство и краса, береги свои леса!"</w:t>
      </w:r>
    </w:p>
    <w:p w:rsidR="001F07DD" w:rsidRPr="00BD72AE" w:rsidRDefault="001F07DD" w:rsidP="008F7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"Враг природы тот, кто леса не бережет".</w:t>
      </w:r>
    </w:p>
    <w:p w:rsidR="001F07DD" w:rsidRPr="00BD72AE" w:rsidRDefault="001F07DD" w:rsidP="008F7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Дидактическая игра "Найди половину".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вам из леса лесной житель Лесовичок прислал сундучок с разрезными картинками, но они все перепутались. Вам нужно соединить две половинки, чтобы получилось дерево (соединяют у доски обе половинки). Какое у тебя дерево? А если их много, как мы скажем? (Образование множественного числа существительного.) А как назовем лес из этих деревьев?</w:t>
      </w:r>
    </w:p>
    <w:p w:rsidR="001F07DD" w:rsidRPr="00BD72AE" w:rsidRDefault="001F07DD" w:rsidP="008F7E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Чтение стихотворения С. Маршака "Праздник леса":</w:t>
      </w:r>
    </w:p>
    <w:p w:rsidR="001F07DD" w:rsidRPr="00BD72AE" w:rsidRDefault="001F07DD" w:rsidP="008F7E2D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Что мы сажаем, сажая леса?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Мачты и реи - держать паруса, рубку и палубу, ребра и киль - 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Странствовать по морю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бурю и штиль.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мы сажаем, сажая леса?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Легкие крылья - лететь в небеса.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Стол, за которым ты будешь писать,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Ручку, линейку, пенал и тетрадь.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мы сажаем, сажая леса?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Чащу, где бродит барсук и лиса,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Чащу, где белка скрывает бельчат,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Чащу, где пестрые дятлы стучат.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мы сажаем, сажая леса?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Лист, на который ложится роса,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Свежесть лесную, и влагу, и тень - 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Вот что сажаем в сегодняшний день!"</w:t>
      </w: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стало бы, если исчезли леса? Что дают леса?</w:t>
      </w:r>
    </w:p>
    <w:p w:rsidR="001F07DD" w:rsidRPr="00BD72AE" w:rsidRDefault="001F07DD" w:rsidP="008F7E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занятия</w:t>
      </w:r>
    </w:p>
    <w:p w:rsidR="001F07DD" w:rsidRPr="00BD72AE" w:rsidRDefault="001F07DD" w:rsidP="008F7E2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нового узнали? </w:t>
      </w:r>
    </w:p>
    <w:p w:rsidR="001F07DD" w:rsidRPr="00BD72AE" w:rsidRDefault="001F07DD" w:rsidP="008F7E2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какими растениями познакомились?</w:t>
      </w:r>
    </w:p>
    <w:p w:rsidR="001F07DD" w:rsidRPr="00BD72AE" w:rsidRDefault="001F07DD" w:rsidP="008F7E2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72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хвойный лес? </w:t>
      </w:r>
    </w:p>
    <w:p w:rsidR="001F07DD" w:rsidRPr="00BD72AE" w:rsidRDefault="001F07DD" w:rsidP="008F7E2D">
      <w:pPr>
        <w:rPr>
          <w:rFonts w:ascii="Times New Roman" w:hAnsi="Times New Roman" w:cs="Times New Roman"/>
          <w:sz w:val="24"/>
          <w:szCs w:val="24"/>
        </w:rPr>
      </w:pPr>
    </w:p>
    <w:p w:rsidR="001F07DD" w:rsidRPr="00BD72AE" w:rsidRDefault="001F07DD">
      <w:pPr>
        <w:rPr>
          <w:rFonts w:ascii="Times New Roman" w:hAnsi="Times New Roman" w:cs="Times New Roman"/>
          <w:sz w:val="24"/>
          <w:szCs w:val="24"/>
        </w:rPr>
      </w:pPr>
    </w:p>
    <w:sectPr w:rsidR="001F07DD" w:rsidRPr="00BD72AE" w:rsidSect="0055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70A7"/>
    <w:multiLevelType w:val="hybridMultilevel"/>
    <w:tmpl w:val="F46C8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F9B5062"/>
    <w:multiLevelType w:val="multilevel"/>
    <w:tmpl w:val="0F1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224CF"/>
    <w:multiLevelType w:val="multilevel"/>
    <w:tmpl w:val="94F4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2C8"/>
    <w:rsid w:val="00173C08"/>
    <w:rsid w:val="001F07DD"/>
    <w:rsid w:val="00556CFD"/>
    <w:rsid w:val="007141B8"/>
    <w:rsid w:val="00734BA7"/>
    <w:rsid w:val="008F7E2D"/>
    <w:rsid w:val="0098046D"/>
    <w:rsid w:val="00A002AD"/>
    <w:rsid w:val="00AE51A4"/>
    <w:rsid w:val="00BC07F1"/>
    <w:rsid w:val="00BD72AE"/>
    <w:rsid w:val="00C458F9"/>
    <w:rsid w:val="00DF56D1"/>
    <w:rsid w:val="00E652C8"/>
    <w:rsid w:val="00F4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E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1177</Words>
  <Characters>6713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2011-08-17T17:17:00Z</dcterms:created>
  <dcterms:modified xsi:type="dcterms:W3CDTF">2013-11-05T02:23:00Z</dcterms:modified>
</cp:coreProperties>
</file>