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53" w:rsidRPr="00E3772E" w:rsidRDefault="00FF3953" w:rsidP="00E3772E">
      <w:pPr>
        <w:shd w:val="clear" w:color="auto" w:fill="FFFFFF"/>
        <w:ind w:left="115"/>
        <w:jc w:val="center"/>
        <w:rPr>
          <w:sz w:val="52"/>
          <w:szCs w:val="52"/>
        </w:rPr>
      </w:pPr>
      <w:r w:rsidRPr="00E3772E">
        <w:rPr>
          <w:sz w:val="52"/>
          <w:szCs w:val="52"/>
        </w:rPr>
        <w:t>«</w:t>
      </w:r>
      <w:r w:rsidRPr="00875076">
        <w:rPr>
          <w:sz w:val="52"/>
          <w:szCs w:val="52"/>
        </w:rPr>
        <w:t xml:space="preserve">Здравствуй, праздник Новогодний! </w:t>
      </w:r>
      <w:r w:rsidRPr="00E3772E">
        <w:rPr>
          <w:sz w:val="52"/>
          <w:szCs w:val="52"/>
        </w:rPr>
        <w:t>Здравствуй, Новый год!»</w:t>
      </w:r>
    </w:p>
    <w:p w:rsidR="00FF3953" w:rsidRPr="00192EFF" w:rsidRDefault="00FF3953">
      <w:pPr>
        <w:shd w:val="clear" w:color="auto" w:fill="FFFFFF"/>
        <w:ind w:left="14"/>
        <w:jc w:val="center"/>
        <w:rPr>
          <w:sz w:val="32"/>
          <w:szCs w:val="32"/>
        </w:rPr>
      </w:pPr>
      <w:r w:rsidRPr="00192EFF">
        <w:rPr>
          <w:rFonts w:ascii="Arial" w:hAnsi="Arial"/>
          <w:spacing w:val="-6"/>
          <w:sz w:val="32"/>
          <w:szCs w:val="32"/>
        </w:rPr>
        <w:t>Новогоднее</w:t>
      </w:r>
      <w:r w:rsidRPr="00192EFF">
        <w:rPr>
          <w:rFonts w:ascii="Arial" w:hAnsi="Arial" w:cs="Arial"/>
          <w:spacing w:val="-6"/>
          <w:sz w:val="32"/>
          <w:szCs w:val="32"/>
        </w:rPr>
        <w:t xml:space="preserve"> </w:t>
      </w:r>
      <w:r w:rsidRPr="00192EFF">
        <w:rPr>
          <w:rFonts w:ascii="Arial" w:hAnsi="Arial"/>
          <w:spacing w:val="-6"/>
          <w:sz w:val="32"/>
          <w:szCs w:val="32"/>
        </w:rPr>
        <w:t>представление</w:t>
      </w:r>
    </w:p>
    <w:p w:rsidR="00FF3953" w:rsidRDefault="00FF3953">
      <w:pPr>
        <w:shd w:val="clear" w:color="auto" w:fill="FFFFFF"/>
        <w:spacing w:before="278" w:line="211" w:lineRule="exact"/>
        <w:ind w:left="1142" w:right="3072" w:hanging="1142"/>
        <w:rPr>
          <w:rFonts w:ascii="Arial" w:hAnsi="Arial" w:cs="Arial"/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Действующие</w:t>
      </w:r>
      <w:r w:rsidRPr="00192EFF">
        <w:rPr>
          <w:rFonts w:ascii="Arial" w:hAnsi="Arial" w:cs="Arial"/>
          <w:sz w:val="32"/>
          <w:szCs w:val="32"/>
        </w:rPr>
        <w:t xml:space="preserve"> </w:t>
      </w:r>
      <w:r w:rsidRPr="00192EFF">
        <w:rPr>
          <w:rFonts w:ascii="Arial" w:hAnsi="Arial"/>
          <w:sz w:val="32"/>
          <w:szCs w:val="32"/>
        </w:rPr>
        <w:t>лица</w:t>
      </w:r>
      <w:r w:rsidRPr="00192EFF">
        <w:rPr>
          <w:rFonts w:ascii="Arial" w:hAnsi="Arial" w:cs="Arial"/>
          <w:sz w:val="32"/>
          <w:szCs w:val="32"/>
        </w:rPr>
        <w:t xml:space="preserve">: </w:t>
      </w:r>
    </w:p>
    <w:p w:rsidR="00FF3953" w:rsidRDefault="00FF3953" w:rsidP="00E3772E">
      <w:pPr>
        <w:shd w:val="clear" w:color="auto" w:fill="FFFFFF"/>
        <w:spacing w:before="278" w:line="211" w:lineRule="exact"/>
        <w:ind w:left="4742" w:right="3072" w:hanging="1142"/>
        <w:rPr>
          <w:rFonts w:ascii="Arial" w:hAnsi="Arial"/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Ведущий</w:t>
      </w:r>
      <w:r>
        <w:rPr>
          <w:rFonts w:ascii="Arial" w:hAnsi="Arial"/>
          <w:sz w:val="32"/>
          <w:szCs w:val="32"/>
        </w:rPr>
        <w:t>.</w:t>
      </w:r>
    </w:p>
    <w:p w:rsidR="00FF3953" w:rsidRDefault="00FF3953" w:rsidP="00E3772E">
      <w:pPr>
        <w:shd w:val="clear" w:color="auto" w:fill="FFFFFF"/>
        <w:spacing w:before="278" w:line="211" w:lineRule="exact"/>
        <w:ind w:left="4742" w:right="3072" w:hanging="1142"/>
        <w:rPr>
          <w:rFonts w:ascii="Arial" w:hAnsi="Arial"/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 xml:space="preserve"> Скоморох</w:t>
      </w:r>
      <w:r>
        <w:rPr>
          <w:rFonts w:ascii="Arial" w:hAnsi="Arial"/>
          <w:sz w:val="32"/>
          <w:szCs w:val="32"/>
        </w:rPr>
        <w:t>.</w:t>
      </w:r>
    </w:p>
    <w:p w:rsidR="00FF3953" w:rsidRDefault="00FF3953" w:rsidP="00E3772E">
      <w:pPr>
        <w:shd w:val="clear" w:color="auto" w:fill="FFFFFF"/>
        <w:spacing w:before="278" w:line="211" w:lineRule="exact"/>
        <w:ind w:left="4742" w:right="3072" w:hanging="1142"/>
        <w:rPr>
          <w:rFonts w:ascii="Arial" w:hAnsi="Arial"/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 xml:space="preserve"> Дед</w:t>
      </w:r>
      <w:r w:rsidRPr="00192EFF">
        <w:rPr>
          <w:rFonts w:ascii="Arial" w:hAnsi="Arial" w:cs="Arial"/>
          <w:sz w:val="32"/>
          <w:szCs w:val="32"/>
        </w:rPr>
        <w:t xml:space="preserve"> </w:t>
      </w:r>
      <w:r w:rsidRPr="00192EFF">
        <w:rPr>
          <w:rFonts w:ascii="Arial" w:hAnsi="Arial"/>
          <w:sz w:val="32"/>
          <w:szCs w:val="32"/>
        </w:rPr>
        <w:t>Мороз</w:t>
      </w:r>
      <w:r>
        <w:rPr>
          <w:rFonts w:ascii="Arial" w:hAnsi="Arial"/>
          <w:sz w:val="32"/>
          <w:szCs w:val="32"/>
        </w:rPr>
        <w:t>.</w:t>
      </w:r>
    </w:p>
    <w:p w:rsidR="00FF3953" w:rsidRDefault="00FF3953" w:rsidP="00E3772E">
      <w:pPr>
        <w:shd w:val="clear" w:color="auto" w:fill="FFFFFF"/>
        <w:spacing w:before="278" w:line="211" w:lineRule="exact"/>
        <w:ind w:left="4742" w:right="3072" w:hanging="1142"/>
        <w:rPr>
          <w:rFonts w:ascii="Arial" w:hAnsi="Arial"/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 xml:space="preserve"> Снегурочка</w:t>
      </w:r>
      <w:r>
        <w:rPr>
          <w:rFonts w:ascii="Arial" w:hAnsi="Arial"/>
          <w:sz w:val="32"/>
          <w:szCs w:val="32"/>
        </w:rPr>
        <w:t>.</w:t>
      </w:r>
    </w:p>
    <w:p w:rsidR="00FF3953" w:rsidRDefault="00FF3953" w:rsidP="00E3772E">
      <w:pPr>
        <w:shd w:val="clear" w:color="auto" w:fill="FFFFFF"/>
        <w:spacing w:before="278" w:line="211" w:lineRule="exact"/>
        <w:ind w:left="4742" w:right="3072" w:hanging="1142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</w:t>
      </w:r>
      <w:r w:rsidRPr="00192EFF">
        <w:rPr>
          <w:rFonts w:ascii="Arial" w:hAnsi="Arial"/>
          <w:sz w:val="32"/>
          <w:szCs w:val="32"/>
        </w:rPr>
        <w:t xml:space="preserve"> Метелица</w:t>
      </w:r>
      <w:r>
        <w:rPr>
          <w:rFonts w:ascii="Arial" w:hAnsi="Arial"/>
          <w:sz w:val="32"/>
          <w:szCs w:val="32"/>
        </w:rPr>
        <w:t xml:space="preserve">. </w:t>
      </w:r>
    </w:p>
    <w:p w:rsidR="00FF3953" w:rsidRDefault="00FF3953" w:rsidP="00E3772E">
      <w:pPr>
        <w:shd w:val="clear" w:color="auto" w:fill="FFFFFF"/>
        <w:spacing w:before="278" w:line="211" w:lineRule="exact"/>
        <w:ind w:left="4742" w:right="3072" w:hanging="1142"/>
        <w:rPr>
          <w:rFonts w:ascii="Arial" w:hAnsi="Arial"/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 xml:space="preserve"> Снежинки</w:t>
      </w:r>
      <w:r>
        <w:rPr>
          <w:rFonts w:ascii="Arial" w:hAnsi="Arial"/>
          <w:sz w:val="32"/>
          <w:szCs w:val="32"/>
        </w:rPr>
        <w:t xml:space="preserve">. </w:t>
      </w:r>
      <w:r w:rsidRPr="00192EFF">
        <w:rPr>
          <w:rFonts w:ascii="Arial" w:hAnsi="Arial"/>
          <w:sz w:val="32"/>
          <w:szCs w:val="32"/>
        </w:rPr>
        <w:t xml:space="preserve"> </w:t>
      </w:r>
    </w:p>
    <w:p w:rsidR="00FF3953" w:rsidRDefault="00FF3953" w:rsidP="00E3772E">
      <w:pPr>
        <w:shd w:val="clear" w:color="auto" w:fill="FFFFFF"/>
        <w:spacing w:before="278" w:line="211" w:lineRule="exact"/>
        <w:ind w:left="4742" w:right="3072" w:hanging="1142"/>
        <w:rPr>
          <w:rFonts w:ascii="Arial" w:hAnsi="Arial"/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Баба</w:t>
      </w:r>
      <w:r w:rsidRPr="00192EFF">
        <w:rPr>
          <w:rFonts w:ascii="Arial" w:hAnsi="Arial" w:cs="Arial"/>
          <w:sz w:val="32"/>
          <w:szCs w:val="32"/>
        </w:rPr>
        <w:t>-</w:t>
      </w:r>
      <w:r w:rsidRPr="00192EFF">
        <w:rPr>
          <w:rFonts w:ascii="Arial" w:hAnsi="Arial"/>
          <w:sz w:val="32"/>
          <w:szCs w:val="32"/>
        </w:rPr>
        <w:t>Яга</w:t>
      </w:r>
      <w:r>
        <w:rPr>
          <w:rFonts w:ascii="Arial" w:hAnsi="Arial"/>
          <w:sz w:val="32"/>
          <w:szCs w:val="32"/>
        </w:rPr>
        <w:t xml:space="preserve">. </w:t>
      </w:r>
      <w:r w:rsidRPr="00192EFF">
        <w:rPr>
          <w:rFonts w:ascii="Arial" w:hAnsi="Arial"/>
          <w:sz w:val="32"/>
          <w:szCs w:val="32"/>
        </w:rPr>
        <w:t xml:space="preserve"> </w:t>
      </w:r>
    </w:p>
    <w:p w:rsidR="00FF3953" w:rsidRDefault="00FF3953" w:rsidP="00706A5C">
      <w:pPr>
        <w:framePr w:w="9122" w:h="6661" w:hRule="exact" w:hSpace="38" w:wrap="auto" w:vAnchor="text" w:hAnchor="page" w:x="1133" w:y="168"/>
        <w:shd w:val="clear" w:color="auto" w:fill="FFFFFF"/>
        <w:spacing w:before="82"/>
        <w:ind w:left="230"/>
        <w:rPr>
          <w:rFonts w:ascii="Arial" w:hAnsi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</w:t>
      </w:r>
      <w:r w:rsidRPr="00192EFF">
        <w:rPr>
          <w:rFonts w:ascii="Arial" w:hAnsi="Arial" w:cs="Arial"/>
          <w:sz w:val="32"/>
          <w:szCs w:val="32"/>
        </w:rPr>
        <w:t xml:space="preserve">2 </w:t>
      </w:r>
      <w:r w:rsidRPr="00192EFF">
        <w:rPr>
          <w:rFonts w:ascii="Arial" w:hAnsi="Arial"/>
          <w:sz w:val="32"/>
          <w:szCs w:val="32"/>
        </w:rPr>
        <w:t>Разбойника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spacing w:before="82"/>
        <w:ind w:left="230"/>
        <w:rPr>
          <w:sz w:val="32"/>
          <w:szCs w:val="32"/>
        </w:rPr>
      </w:pPr>
      <w:r w:rsidRPr="00F97F04">
        <w:rPr>
          <w:sz w:val="32"/>
          <w:szCs w:val="32"/>
        </w:rPr>
        <w:t xml:space="preserve">1-й </w:t>
      </w:r>
      <w:r w:rsidRPr="00F97F04">
        <w:rPr>
          <w:spacing w:val="38"/>
          <w:sz w:val="32"/>
          <w:szCs w:val="32"/>
        </w:rPr>
        <w:t>ведущий.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left="221"/>
        <w:rPr>
          <w:sz w:val="32"/>
          <w:szCs w:val="32"/>
        </w:rPr>
      </w:pPr>
      <w:r w:rsidRPr="00F97F04">
        <w:rPr>
          <w:sz w:val="32"/>
          <w:szCs w:val="32"/>
        </w:rPr>
        <w:t>Снова к нам пришел сегодня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left="221"/>
        <w:rPr>
          <w:sz w:val="32"/>
          <w:szCs w:val="32"/>
        </w:rPr>
      </w:pPr>
      <w:r w:rsidRPr="00F97F04">
        <w:rPr>
          <w:sz w:val="32"/>
          <w:szCs w:val="32"/>
        </w:rPr>
        <w:t>Праздник елки и зимы.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left="221"/>
        <w:rPr>
          <w:sz w:val="32"/>
          <w:szCs w:val="32"/>
        </w:rPr>
      </w:pPr>
      <w:r w:rsidRPr="00F97F04">
        <w:rPr>
          <w:sz w:val="32"/>
          <w:szCs w:val="32"/>
        </w:rPr>
        <w:t>Этот праздник новогодний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left="216"/>
        <w:rPr>
          <w:sz w:val="32"/>
          <w:szCs w:val="32"/>
        </w:rPr>
      </w:pPr>
      <w:r w:rsidRPr="00F97F04">
        <w:rPr>
          <w:sz w:val="32"/>
          <w:szCs w:val="32"/>
        </w:rPr>
        <w:t>С нетерпеньем ждали мы.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left="221"/>
        <w:rPr>
          <w:sz w:val="32"/>
          <w:szCs w:val="32"/>
        </w:rPr>
      </w:pPr>
      <w:r w:rsidRPr="00F97F04">
        <w:rPr>
          <w:sz w:val="32"/>
          <w:szCs w:val="32"/>
        </w:rPr>
        <w:t xml:space="preserve">2-й </w:t>
      </w:r>
      <w:r w:rsidRPr="00F97F04">
        <w:rPr>
          <w:spacing w:val="39"/>
          <w:sz w:val="32"/>
          <w:szCs w:val="32"/>
        </w:rPr>
        <w:t>ведущий.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left="216"/>
        <w:rPr>
          <w:sz w:val="32"/>
          <w:szCs w:val="32"/>
        </w:rPr>
      </w:pPr>
      <w:r w:rsidRPr="00F97F04">
        <w:rPr>
          <w:sz w:val="32"/>
          <w:szCs w:val="32"/>
        </w:rPr>
        <w:t>Минувший год уходит,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left="221"/>
        <w:rPr>
          <w:sz w:val="32"/>
          <w:szCs w:val="32"/>
        </w:rPr>
      </w:pPr>
      <w:r w:rsidRPr="00F97F04">
        <w:rPr>
          <w:sz w:val="32"/>
          <w:szCs w:val="32"/>
        </w:rPr>
        <w:t>И время торопливое не ждет.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left="206"/>
        <w:rPr>
          <w:sz w:val="32"/>
          <w:szCs w:val="32"/>
        </w:rPr>
      </w:pPr>
      <w:r w:rsidRPr="00F97F04">
        <w:rPr>
          <w:sz w:val="32"/>
          <w:szCs w:val="32"/>
        </w:rPr>
        <w:t>Листок последний сорван календарный,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firstLine="245"/>
        <w:rPr>
          <w:i/>
          <w:iCs/>
          <w:sz w:val="32"/>
          <w:szCs w:val="32"/>
        </w:rPr>
      </w:pPr>
      <w:r w:rsidRPr="00F97F04">
        <w:rPr>
          <w:i/>
          <w:iCs/>
          <w:sz w:val="32"/>
          <w:szCs w:val="32"/>
        </w:rPr>
        <w:t>(срывает последний листок календаря)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firstLine="245"/>
        <w:rPr>
          <w:sz w:val="32"/>
          <w:szCs w:val="32"/>
        </w:rPr>
      </w:pPr>
      <w:r w:rsidRPr="00F97F04">
        <w:rPr>
          <w:i/>
          <w:iCs/>
          <w:sz w:val="32"/>
          <w:szCs w:val="32"/>
        </w:rPr>
        <w:t xml:space="preserve"> </w:t>
      </w:r>
      <w:r w:rsidRPr="00F97F04">
        <w:rPr>
          <w:sz w:val="32"/>
          <w:szCs w:val="32"/>
        </w:rPr>
        <w:t xml:space="preserve">Навстречу нам шагает Новый год! 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firstLine="245"/>
        <w:rPr>
          <w:spacing w:val="38"/>
          <w:sz w:val="32"/>
          <w:szCs w:val="32"/>
        </w:rPr>
      </w:pPr>
      <w:r w:rsidRPr="00F97F04">
        <w:rPr>
          <w:sz w:val="32"/>
          <w:szCs w:val="32"/>
        </w:rPr>
        <w:t xml:space="preserve">1-й </w:t>
      </w:r>
      <w:r w:rsidRPr="00F97F04">
        <w:rPr>
          <w:spacing w:val="38"/>
          <w:sz w:val="32"/>
          <w:szCs w:val="32"/>
        </w:rPr>
        <w:t xml:space="preserve">ведущий. 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firstLine="245"/>
        <w:rPr>
          <w:sz w:val="32"/>
          <w:szCs w:val="32"/>
        </w:rPr>
      </w:pPr>
      <w:r w:rsidRPr="00F97F04">
        <w:rPr>
          <w:sz w:val="32"/>
          <w:szCs w:val="32"/>
        </w:rPr>
        <w:t xml:space="preserve">Лесом частым, полем вьюжным 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firstLine="245"/>
        <w:rPr>
          <w:sz w:val="32"/>
          <w:szCs w:val="32"/>
        </w:rPr>
      </w:pPr>
      <w:r w:rsidRPr="00F97F04">
        <w:rPr>
          <w:sz w:val="32"/>
          <w:szCs w:val="32"/>
        </w:rPr>
        <w:t xml:space="preserve">Зимний праздник к нам идет, 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firstLine="245"/>
        <w:rPr>
          <w:sz w:val="32"/>
          <w:szCs w:val="32"/>
        </w:rPr>
      </w:pPr>
      <w:r w:rsidRPr="00F97F04">
        <w:rPr>
          <w:sz w:val="32"/>
          <w:szCs w:val="32"/>
        </w:rPr>
        <w:t xml:space="preserve">Так давайте скажем дружно: </w:t>
      </w:r>
    </w:p>
    <w:p w:rsidR="00FF3953" w:rsidRPr="00F97F04" w:rsidRDefault="00FF3953" w:rsidP="00706A5C">
      <w:pPr>
        <w:framePr w:w="9122" w:h="6661" w:hRule="exact" w:hSpace="38" w:wrap="auto" w:vAnchor="text" w:hAnchor="page" w:x="1133" w:y="168"/>
        <w:shd w:val="clear" w:color="auto" w:fill="FFFFFF"/>
        <w:ind w:firstLine="245"/>
        <w:rPr>
          <w:sz w:val="32"/>
          <w:szCs w:val="32"/>
        </w:rPr>
      </w:pPr>
      <w:r w:rsidRPr="00F97F04">
        <w:rPr>
          <w:sz w:val="32"/>
          <w:szCs w:val="32"/>
        </w:rPr>
        <w:t xml:space="preserve">«Здравствуй, здравствуй, Новый год». , </w:t>
      </w:r>
    </w:p>
    <w:p w:rsidR="00FF3953" w:rsidRDefault="00FF3953" w:rsidP="00651EFB">
      <w:pPr>
        <w:shd w:val="clear" w:color="auto" w:fill="FFFFFF"/>
        <w:spacing w:before="48"/>
        <w:ind w:left="5"/>
        <w:rPr>
          <w:sz w:val="32"/>
          <w:szCs w:val="32"/>
        </w:rPr>
      </w:pPr>
      <w:r w:rsidRPr="00F97F04">
        <w:rPr>
          <w:sz w:val="32"/>
          <w:szCs w:val="32"/>
        </w:rPr>
        <w:t>Все хором повторяют. Выходит мальчик и всех поздравляет</w:t>
      </w:r>
    </w:p>
    <w:p w:rsidR="00FF3953" w:rsidRPr="00F97F04" w:rsidRDefault="00FF3953" w:rsidP="00651EFB">
      <w:pPr>
        <w:shd w:val="clear" w:color="auto" w:fill="FFFFFF"/>
        <w:spacing w:before="48"/>
        <w:ind w:left="5"/>
        <w:rPr>
          <w:sz w:val="32"/>
          <w:szCs w:val="32"/>
        </w:rPr>
      </w:pPr>
      <w:r w:rsidRPr="00651EFB">
        <w:rPr>
          <w:spacing w:val="35"/>
          <w:sz w:val="32"/>
          <w:szCs w:val="32"/>
        </w:rPr>
        <w:t xml:space="preserve"> </w:t>
      </w:r>
      <w:r w:rsidRPr="00F97F04">
        <w:rPr>
          <w:spacing w:val="35"/>
          <w:sz w:val="32"/>
          <w:szCs w:val="32"/>
        </w:rPr>
        <w:t>Мальчик.</w:t>
      </w:r>
    </w:p>
    <w:p w:rsidR="00FF3953" w:rsidRPr="00F97F04" w:rsidRDefault="00FF3953" w:rsidP="00651EFB">
      <w:pPr>
        <w:shd w:val="clear" w:color="auto" w:fill="FFFFFF"/>
        <w:ind w:left="5"/>
        <w:rPr>
          <w:sz w:val="32"/>
          <w:szCs w:val="32"/>
        </w:rPr>
      </w:pPr>
      <w:r w:rsidRPr="00F97F04">
        <w:rPr>
          <w:sz w:val="32"/>
          <w:szCs w:val="32"/>
        </w:rPr>
        <w:t>Всех подружек поздравляем,</w:t>
      </w:r>
    </w:p>
    <w:p w:rsidR="00FF3953" w:rsidRPr="00F97F04" w:rsidRDefault="00FF3953" w:rsidP="00651EFB">
      <w:pPr>
        <w:shd w:val="clear" w:color="auto" w:fill="FFFFFF"/>
        <w:ind w:left="5"/>
        <w:rPr>
          <w:sz w:val="32"/>
          <w:szCs w:val="32"/>
        </w:rPr>
      </w:pPr>
      <w:r w:rsidRPr="00F97F04">
        <w:rPr>
          <w:sz w:val="32"/>
          <w:szCs w:val="32"/>
        </w:rPr>
        <w:t>Поздравляем всех друзей</w:t>
      </w:r>
    </w:p>
    <w:p w:rsidR="00FF3953" w:rsidRPr="00F97F04" w:rsidRDefault="00FF3953" w:rsidP="00651EFB">
      <w:pPr>
        <w:shd w:val="clear" w:color="auto" w:fill="FFFFFF"/>
        <w:ind w:left="5"/>
        <w:rPr>
          <w:sz w:val="32"/>
          <w:szCs w:val="32"/>
        </w:rPr>
      </w:pPr>
      <w:r w:rsidRPr="00F97F04">
        <w:rPr>
          <w:sz w:val="32"/>
          <w:szCs w:val="32"/>
        </w:rPr>
        <w:t>И от всей души желаем</w:t>
      </w:r>
    </w:p>
    <w:p w:rsidR="00FF3953" w:rsidRPr="00F97F04" w:rsidRDefault="00FF3953" w:rsidP="00651EFB">
      <w:pPr>
        <w:shd w:val="clear" w:color="auto" w:fill="FFFFFF"/>
        <w:rPr>
          <w:sz w:val="32"/>
          <w:szCs w:val="32"/>
        </w:rPr>
      </w:pPr>
      <w:r w:rsidRPr="00F97F04">
        <w:rPr>
          <w:sz w:val="32"/>
          <w:szCs w:val="32"/>
        </w:rPr>
        <w:t>Мы вам самых светлых дней!</w:t>
      </w:r>
    </w:p>
    <w:p w:rsidR="00FF3953" w:rsidRPr="00192EFF" w:rsidRDefault="00FF3953" w:rsidP="00651EFB">
      <w:pPr>
        <w:shd w:val="clear" w:color="auto" w:fill="FFFFFF"/>
        <w:spacing w:before="278" w:line="211" w:lineRule="exact"/>
        <w:ind w:left="4742" w:right="3072" w:hanging="1142"/>
        <w:rPr>
          <w:sz w:val="32"/>
          <w:szCs w:val="32"/>
        </w:rPr>
      </w:pPr>
    </w:p>
    <w:p w:rsidR="00FF3953" w:rsidRPr="00192EFF" w:rsidRDefault="00FF3953">
      <w:pPr>
        <w:shd w:val="clear" w:color="auto" w:fill="FFFFFF"/>
        <w:spacing w:before="154" w:line="269" w:lineRule="exact"/>
        <w:ind w:left="10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Звучит веселая музыка. Дети входят в зал. Появ</w:t>
      </w:r>
      <w:r w:rsidRPr="00192EFF">
        <w:rPr>
          <w:i/>
          <w:iCs/>
          <w:sz w:val="32"/>
          <w:szCs w:val="32"/>
        </w:rPr>
        <w:softHyphen/>
        <w:t>ляются ведущий и Скоморох.</w:t>
      </w:r>
    </w:p>
    <w:p w:rsidR="00FF3953" w:rsidRPr="00192EFF" w:rsidRDefault="00FF3953">
      <w:pPr>
        <w:shd w:val="clear" w:color="auto" w:fill="FFFFFF"/>
        <w:spacing w:before="115" w:line="259" w:lineRule="exact"/>
        <w:ind w:left="24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Ведущий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>
      <w:pPr>
        <w:shd w:val="clear" w:color="auto" w:fill="FFFFFF"/>
        <w:spacing w:line="259" w:lineRule="exact"/>
        <w:ind w:left="696" w:right="768"/>
        <w:rPr>
          <w:sz w:val="32"/>
          <w:szCs w:val="32"/>
        </w:rPr>
      </w:pPr>
      <w:r w:rsidRPr="00192EFF">
        <w:rPr>
          <w:sz w:val="32"/>
          <w:szCs w:val="32"/>
        </w:rPr>
        <w:t>Здравствуй, праздник новогодний, Праздник елки и зимы. Всех друзей своих сегодня</w:t>
      </w:r>
    </w:p>
    <w:p w:rsidR="00FF3953" w:rsidRPr="00192EFF" w:rsidRDefault="00FF3953">
      <w:pPr>
        <w:shd w:val="clear" w:color="auto" w:fill="FFFFFF"/>
        <w:spacing w:line="259" w:lineRule="exact"/>
        <w:ind w:left="696"/>
        <w:rPr>
          <w:sz w:val="32"/>
          <w:szCs w:val="32"/>
        </w:rPr>
      </w:pPr>
      <w:r w:rsidRPr="00192EFF">
        <w:rPr>
          <w:sz w:val="32"/>
          <w:szCs w:val="32"/>
        </w:rPr>
        <w:t>Пригласили в гости мы!</w:t>
      </w:r>
    </w:p>
    <w:p w:rsidR="00FF3953" w:rsidRPr="00192EFF" w:rsidRDefault="00FF3953">
      <w:pPr>
        <w:shd w:val="clear" w:color="auto" w:fill="FFFFFF"/>
        <w:spacing w:before="226" w:line="264" w:lineRule="exact"/>
        <w:ind w:left="19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Скоморох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>
      <w:pPr>
        <w:shd w:val="clear" w:color="auto" w:fill="FFFFFF"/>
        <w:spacing w:line="264" w:lineRule="exact"/>
        <w:ind w:left="701" w:right="1152"/>
        <w:rPr>
          <w:sz w:val="32"/>
          <w:szCs w:val="32"/>
        </w:rPr>
      </w:pPr>
      <w:r w:rsidRPr="00192EFF">
        <w:rPr>
          <w:sz w:val="32"/>
          <w:szCs w:val="32"/>
        </w:rPr>
        <w:t xml:space="preserve">Гостья к нам пришла сегодня </w:t>
      </w:r>
    </w:p>
    <w:p w:rsidR="00FF3953" w:rsidRPr="00192EFF" w:rsidRDefault="00FF3953">
      <w:pPr>
        <w:shd w:val="clear" w:color="auto" w:fill="FFFFFF"/>
        <w:spacing w:line="264" w:lineRule="exact"/>
        <w:ind w:left="701" w:right="1152"/>
        <w:rPr>
          <w:sz w:val="32"/>
          <w:szCs w:val="32"/>
        </w:rPr>
      </w:pPr>
      <w:r w:rsidRPr="00192EFF">
        <w:rPr>
          <w:sz w:val="32"/>
          <w:szCs w:val="32"/>
        </w:rPr>
        <w:t>В зимний праздник новогодний.,</w:t>
      </w:r>
    </w:p>
    <w:p w:rsidR="00FF3953" w:rsidRPr="00192EFF" w:rsidRDefault="00FF3953">
      <w:pPr>
        <w:shd w:val="clear" w:color="auto" w:fill="FFFFFF"/>
        <w:spacing w:line="264" w:lineRule="exact"/>
        <w:ind w:left="701" w:right="1152"/>
        <w:rPr>
          <w:sz w:val="32"/>
          <w:szCs w:val="32"/>
        </w:rPr>
      </w:pPr>
      <w:r w:rsidRPr="00192EFF">
        <w:rPr>
          <w:sz w:val="32"/>
          <w:szCs w:val="32"/>
        </w:rPr>
        <w:t xml:space="preserve"> Мы ее принарядили, </w:t>
      </w:r>
    </w:p>
    <w:p w:rsidR="00FF3953" w:rsidRPr="00192EFF" w:rsidRDefault="00FF3953">
      <w:pPr>
        <w:shd w:val="clear" w:color="auto" w:fill="FFFFFF"/>
        <w:spacing w:line="264" w:lineRule="exact"/>
        <w:ind w:left="701" w:right="1152"/>
        <w:rPr>
          <w:sz w:val="32"/>
          <w:szCs w:val="32"/>
        </w:rPr>
      </w:pPr>
      <w:r w:rsidRPr="00192EFF">
        <w:rPr>
          <w:sz w:val="32"/>
          <w:szCs w:val="32"/>
        </w:rPr>
        <w:t>Обогрели, оживили.</w:t>
      </w:r>
    </w:p>
    <w:p w:rsidR="00FF3953" w:rsidRPr="00192EFF" w:rsidRDefault="00FF3953">
      <w:pPr>
        <w:shd w:val="clear" w:color="auto" w:fill="FFFFFF"/>
        <w:spacing w:before="245" w:line="264" w:lineRule="exact"/>
        <w:ind w:left="34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Ведущий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>
      <w:pPr>
        <w:shd w:val="clear" w:color="auto" w:fill="FFFFFF"/>
        <w:spacing w:line="264" w:lineRule="exact"/>
        <w:ind w:left="710" w:right="1536"/>
        <w:rPr>
          <w:sz w:val="32"/>
          <w:szCs w:val="32"/>
        </w:rPr>
      </w:pPr>
      <w:r w:rsidRPr="00192EFF">
        <w:rPr>
          <w:sz w:val="32"/>
          <w:szCs w:val="32"/>
        </w:rPr>
        <w:t>И сейчас мы встанем в круг.</w:t>
      </w:r>
    </w:p>
    <w:p w:rsidR="00FF3953" w:rsidRPr="00192EFF" w:rsidRDefault="00FF3953">
      <w:pPr>
        <w:shd w:val="clear" w:color="auto" w:fill="FFFFFF"/>
        <w:spacing w:line="264" w:lineRule="exact"/>
        <w:ind w:left="710" w:right="1536"/>
        <w:rPr>
          <w:sz w:val="32"/>
          <w:szCs w:val="32"/>
        </w:rPr>
      </w:pPr>
      <w:r w:rsidRPr="00192EFF">
        <w:rPr>
          <w:sz w:val="32"/>
          <w:szCs w:val="32"/>
        </w:rPr>
        <w:t xml:space="preserve"> За руки возьмемся, </w:t>
      </w:r>
    </w:p>
    <w:p w:rsidR="00FF3953" w:rsidRPr="00192EFF" w:rsidRDefault="00FF3953">
      <w:pPr>
        <w:shd w:val="clear" w:color="auto" w:fill="FFFFFF"/>
        <w:spacing w:line="264" w:lineRule="exact"/>
        <w:ind w:left="710" w:right="1536"/>
        <w:rPr>
          <w:sz w:val="32"/>
          <w:szCs w:val="32"/>
        </w:rPr>
      </w:pPr>
      <w:r w:rsidRPr="00192EFF">
        <w:rPr>
          <w:sz w:val="32"/>
          <w:szCs w:val="32"/>
        </w:rPr>
        <w:t xml:space="preserve">И в веселом хороводе </w:t>
      </w:r>
    </w:p>
    <w:p w:rsidR="00FF3953" w:rsidRPr="00192EFF" w:rsidRDefault="00FF3953">
      <w:pPr>
        <w:shd w:val="clear" w:color="auto" w:fill="FFFFFF"/>
        <w:spacing w:line="264" w:lineRule="exact"/>
        <w:ind w:left="710" w:right="1536"/>
        <w:rPr>
          <w:sz w:val="32"/>
          <w:szCs w:val="32"/>
        </w:rPr>
      </w:pPr>
      <w:r w:rsidRPr="00192EFF">
        <w:rPr>
          <w:sz w:val="32"/>
          <w:szCs w:val="32"/>
        </w:rPr>
        <w:t>С песенкой пройдемся.</w:t>
      </w:r>
    </w:p>
    <w:p w:rsidR="00FF3953" w:rsidRDefault="00FF3953" w:rsidP="00651EFB">
      <w:pPr>
        <w:shd w:val="clear" w:color="auto" w:fill="FFFFFF"/>
        <w:spacing w:before="19"/>
        <w:ind w:left="346" w:right="5" w:firstLine="178"/>
        <w:jc w:val="both"/>
        <w:rPr>
          <w:spacing w:val="37"/>
          <w:sz w:val="32"/>
          <w:szCs w:val="32"/>
        </w:rPr>
      </w:pPr>
      <w:r w:rsidRPr="00192EFF">
        <w:rPr>
          <w:i/>
          <w:iCs/>
          <w:sz w:val="32"/>
          <w:szCs w:val="32"/>
        </w:rPr>
        <w:t>Все начинают петь «В лесу родилась елочка».</w:t>
      </w:r>
      <w:r w:rsidRPr="00651EFB">
        <w:rPr>
          <w:spacing w:val="37"/>
          <w:sz w:val="32"/>
          <w:szCs w:val="32"/>
        </w:rPr>
        <w:t xml:space="preserve"> </w:t>
      </w:r>
    </w:p>
    <w:p w:rsidR="00FF3953" w:rsidRPr="00F97F04" w:rsidRDefault="00FF3953" w:rsidP="00651EFB">
      <w:pPr>
        <w:shd w:val="clear" w:color="auto" w:fill="FFFFFF"/>
        <w:spacing w:before="19"/>
        <w:ind w:left="346" w:right="5" w:firstLine="178"/>
        <w:jc w:val="both"/>
        <w:rPr>
          <w:sz w:val="32"/>
          <w:szCs w:val="32"/>
        </w:rPr>
      </w:pPr>
      <w:r w:rsidRPr="00651EFB">
        <w:rPr>
          <w:b/>
          <w:spacing w:val="37"/>
          <w:sz w:val="32"/>
          <w:szCs w:val="32"/>
        </w:rPr>
        <w:t>Ведущий</w:t>
      </w:r>
      <w:r w:rsidRPr="00F97F04">
        <w:rPr>
          <w:spacing w:val="37"/>
          <w:sz w:val="32"/>
          <w:szCs w:val="32"/>
        </w:rPr>
        <w:t>.</w:t>
      </w:r>
      <w:r w:rsidRPr="00F97F04">
        <w:rPr>
          <w:sz w:val="32"/>
          <w:szCs w:val="32"/>
        </w:rPr>
        <w:t xml:space="preserve"> Ребята, вы не знаете, почему у нас елочка не горит?</w:t>
      </w:r>
    </w:p>
    <w:p w:rsidR="00FF3953" w:rsidRPr="00F97F04" w:rsidRDefault="00FF3953" w:rsidP="00651EFB">
      <w:pPr>
        <w:shd w:val="clear" w:color="auto" w:fill="FFFFFF"/>
        <w:spacing w:before="5"/>
        <w:ind w:left="514"/>
        <w:rPr>
          <w:sz w:val="32"/>
          <w:szCs w:val="32"/>
        </w:rPr>
      </w:pPr>
      <w:r w:rsidRPr="00F97F04">
        <w:rPr>
          <w:sz w:val="32"/>
          <w:szCs w:val="32"/>
        </w:rPr>
        <w:t>Дети. Нет!</w:t>
      </w:r>
    </w:p>
    <w:p w:rsidR="00FF3953" w:rsidRPr="00F97F04" w:rsidRDefault="00FF3953" w:rsidP="00651EFB">
      <w:pPr>
        <w:shd w:val="clear" w:color="auto" w:fill="FFFFFF"/>
        <w:spacing w:before="29"/>
        <w:ind w:left="326" w:right="5" w:firstLine="178"/>
        <w:jc w:val="both"/>
        <w:rPr>
          <w:sz w:val="32"/>
          <w:szCs w:val="32"/>
        </w:rPr>
      </w:pPr>
      <w:r w:rsidRPr="00651EFB">
        <w:rPr>
          <w:b/>
          <w:spacing w:val="38"/>
          <w:sz w:val="32"/>
          <w:szCs w:val="32"/>
        </w:rPr>
        <w:t>Ведущий</w:t>
      </w:r>
      <w:r w:rsidRPr="00F97F04">
        <w:rPr>
          <w:spacing w:val="38"/>
          <w:sz w:val="32"/>
          <w:szCs w:val="32"/>
        </w:rPr>
        <w:t>.</w:t>
      </w:r>
      <w:r w:rsidRPr="00F97F04">
        <w:rPr>
          <w:sz w:val="32"/>
          <w:szCs w:val="32"/>
        </w:rPr>
        <w:t xml:space="preserve"> А я, кажется, понимаю. Мы с вами пришли на праздник к елочке, но забыли поздоро</w:t>
      </w:r>
      <w:r w:rsidRPr="00F97F04">
        <w:rPr>
          <w:sz w:val="32"/>
          <w:szCs w:val="32"/>
        </w:rPr>
        <w:softHyphen/>
        <w:t>ваться с ней. Какие же мы с вами «вежливые» ребята, раз забыли сказать такое простое, но очень важное слово. Наверно, поэтому елочка и обиде</w:t>
      </w:r>
      <w:r w:rsidRPr="00F97F04">
        <w:rPr>
          <w:sz w:val="32"/>
          <w:szCs w:val="32"/>
        </w:rPr>
        <w:softHyphen/>
        <w:t>лась на нас.</w:t>
      </w:r>
    </w:p>
    <w:p w:rsidR="00FF3953" w:rsidRDefault="00FF3953" w:rsidP="00651EFB">
      <w:pPr>
        <w:shd w:val="clear" w:color="auto" w:fill="FFFFFF"/>
        <w:spacing w:before="62"/>
        <w:ind w:left="283" w:right="653"/>
        <w:rPr>
          <w:sz w:val="32"/>
          <w:szCs w:val="32"/>
        </w:rPr>
      </w:pPr>
      <w:r w:rsidRPr="00F97F04">
        <w:rPr>
          <w:sz w:val="32"/>
          <w:szCs w:val="32"/>
        </w:rPr>
        <w:t xml:space="preserve">Выходят трое детей и читают стихи: </w:t>
      </w:r>
    </w:p>
    <w:p w:rsidR="00FF3953" w:rsidRDefault="00FF3953" w:rsidP="00651EFB">
      <w:pPr>
        <w:shd w:val="clear" w:color="auto" w:fill="FFFFFF"/>
        <w:spacing w:before="62"/>
        <w:ind w:left="283" w:right="653"/>
        <w:rPr>
          <w:spacing w:val="38"/>
          <w:sz w:val="32"/>
          <w:szCs w:val="32"/>
        </w:rPr>
      </w:pPr>
      <w:r w:rsidRPr="00F97F04">
        <w:rPr>
          <w:sz w:val="32"/>
          <w:szCs w:val="32"/>
        </w:rPr>
        <w:t xml:space="preserve">1-й </w:t>
      </w:r>
      <w:r w:rsidRPr="00F97F04">
        <w:rPr>
          <w:spacing w:val="38"/>
          <w:sz w:val="32"/>
          <w:szCs w:val="32"/>
        </w:rPr>
        <w:t xml:space="preserve">ученик. </w:t>
      </w:r>
    </w:p>
    <w:p w:rsidR="00FF3953" w:rsidRDefault="00FF3953" w:rsidP="00651EFB">
      <w:pPr>
        <w:shd w:val="clear" w:color="auto" w:fill="FFFFFF"/>
        <w:spacing w:before="62"/>
        <w:ind w:left="283" w:right="653"/>
        <w:rPr>
          <w:sz w:val="32"/>
          <w:szCs w:val="32"/>
        </w:rPr>
      </w:pPr>
      <w:r w:rsidRPr="00F97F04">
        <w:rPr>
          <w:i/>
          <w:iCs/>
          <w:sz w:val="32"/>
          <w:szCs w:val="32"/>
        </w:rPr>
        <w:t xml:space="preserve"> </w:t>
      </w:r>
      <w:r w:rsidRPr="00F97F04">
        <w:rPr>
          <w:sz w:val="32"/>
          <w:szCs w:val="32"/>
        </w:rPr>
        <w:t xml:space="preserve">Как хороша новогодняя елка, </w:t>
      </w:r>
    </w:p>
    <w:p w:rsidR="00FF3953" w:rsidRDefault="00FF3953" w:rsidP="00651EFB">
      <w:pPr>
        <w:shd w:val="clear" w:color="auto" w:fill="FFFFFF"/>
        <w:spacing w:before="62"/>
        <w:ind w:left="283" w:right="653"/>
        <w:rPr>
          <w:sz w:val="32"/>
          <w:szCs w:val="32"/>
        </w:rPr>
      </w:pPr>
      <w:r w:rsidRPr="00F97F04">
        <w:rPr>
          <w:sz w:val="32"/>
          <w:szCs w:val="32"/>
        </w:rPr>
        <w:t>Как нарядилась она, погляди,</w:t>
      </w:r>
    </w:p>
    <w:p w:rsidR="00FF3953" w:rsidRDefault="00FF3953" w:rsidP="00651EFB">
      <w:pPr>
        <w:shd w:val="clear" w:color="auto" w:fill="FFFFFF"/>
        <w:spacing w:before="62"/>
        <w:ind w:left="283" w:right="653"/>
        <w:rPr>
          <w:sz w:val="32"/>
          <w:szCs w:val="32"/>
        </w:rPr>
      </w:pPr>
      <w:r w:rsidRPr="00F97F04">
        <w:rPr>
          <w:sz w:val="32"/>
          <w:szCs w:val="32"/>
        </w:rPr>
        <w:t xml:space="preserve"> Платье у елки — зеленого шелку,</w:t>
      </w:r>
    </w:p>
    <w:p w:rsidR="00FF3953" w:rsidRDefault="00FF3953" w:rsidP="00651EFB">
      <w:pPr>
        <w:shd w:val="clear" w:color="auto" w:fill="FFFFFF"/>
        <w:spacing w:before="62"/>
        <w:ind w:left="283" w:right="653"/>
        <w:rPr>
          <w:sz w:val="32"/>
          <w:szCs w:val="32"/>
        </w:rPr>
      </w:pPr>
      <w:r w:rsidRPr="00F97F04">
        <w:rPr>
          <w:sz w:val="32"/>
          <w:szCs w:val="32"/>
        </w:rPr>
        <w:t xml:space="preserve"> Яркие бусы горят на груди.</w:t>
      </w:r>
    </w:p>
    <w:p w:rsidR="00FF3953" w:rsidRPr="00F97F04" w:rsidRDefault="00FF3953" w:rsidP="00651EFB">
      <w:pPr>
        <w:shd w:val="clear" w:color="auto" w:fill="FFFFFF"/>
        <w:spacing w:before="62"/>
        <w:ind w:left="283" w:right="653"/>
        <w:rPr>
          <w:sz w:val="32"/>
          <w:szCs w:val="32"/>
        </w:rPr>
      </w:pPr>
      <w:r w:rsidRPr="00F97F04">
        <w:rPr>
          <w:sz w:val="32"/>
          <w:szCs w:val="32"/>
        </w:rPr>
        <w:t xml:space="preserve"> 2-й </w:t>
      </w:r>
      <w:r w:rsidRPr="00F97F04">
        <w:rPr>
          <w:spacing w:val="37"/>
          <w:sz w:val="32"/>
          <w:szCs w:val="32"/>
        </w:rPr>
        <w:t>ученик.</w:t>
      </w:r>
    </w:p>
    <w:p w:rsidR="00FF3953" w:rsidRDefault="00FF3953" w:rsidP="00651EFB">
      <w:pPr>
        <w:shd w:val="clear" w:color="auto" w:fill="FFFFFF"/>
        <w:spacing w:before="43"/>
        <w:ind w:left="442" w:right="1306"/>
        <w:rPr>
          <w:sz w:val="32"/>
          <w:szCs w:val="32"/>
        </w:rPr>
      </w:pPr>
      <w:r w:rsidRPr="00F97F04">
        <w:rPr>
          <w:sz w:val="32"/>
          <w:szCs w:val="32"/>
        </w:rPr>
        <w:t xml:space="preserve">Вечно елка зелена, </w:t>
      </w:r>
    </w:p>
    <w:p w:rsidR="00FF3953" w:rsidRDefault="00FF3953" w:rsidP="00651EFB">
      <w:pPr>
        <w:shd w:val="clear" w:color="auto" w:fill="FFFFFF"/>
        <w:spacing w:before="43"/>
        <w:ind w:left="442" w:right="1306"/>
        <w:rPr>
          <w:sz w:val="32"/>
          <w:szCs w:val="32"/>
        </w:rPr>
      </w:pPr>
      <w:r w:rsidRPr="00F97F04">
        <w:rPr>
          <w:sz w:val="32"/>
          <w:szCs w:val="32"/>
        </w:rPr>
        <w:t xml:space="preserve">Радость всем несет она. </w:t>
      </w:r>
    </w:p>
    <w:p w:rsidR="00FF3953" w:rsidRDefault="00FF3953" w:rsidP="00651EFB">
      <w:pPr>
        <w:shd w:val="clear" w:color="auto" w:fill="FFFFFF"/>
        <w:spacing w:before="43"/>
        <w:ind w:left="442" w:right="1306"/>
        <w:rPr>
          <w:sz w:val="32"/>
          <w:szCs w:val="32"/>
        </w:rPr>
      </w:pPr>
      <w:r w:rsidRPr="00F97F04">
        <w:rPr>
          <w:sz w:val="32"/>
          <w:szCs w:val="32"/>
        </w:rPr>
        <w:t xml:space="preserve">Каждый раз под Новый год </w:t>
      </w:r>
    </w:p>
    <w:p w:rsidR="00FF3953" w:rsidRDefault="00FF3953" w:rsidP="00651EFB">
      <w:pPr>
        <w:shd w:val="clear" w:color="auto" w:fill="FFFFFF"/>
        <w:spacing w:before="43"/>
        <w:ind w:left="442" w:right="1306"/>
        <w:rPr>
          <w:sz w:val="32"/>
          <w:szCs w:val="32"/>
        </w:rPr>
      </w:pPr>
      <w:r w:rsidRPr="00F97F04">
        <w:rPr>
          <w:sz w:val="32"/>
          <w:szCs w:val="32"/>
        </w:rPr>
        <w:t xml:space="preserve">В гости к нам она идет. </w:t>
      </w:r>
    </w:p>
    <w:p w:rsidR="00FF3953" w:rsidRDefault="00FF3953" w:rsidP="00651EFB">
      <w:pPr>
        <w:shd w:val="clear" w:color="auto" w:fill="FFFFFF"/>
        <w:spacing w:before="43"/>
        <w:ind w:left="442" w:right="1306"/>
        <w:rPr>
          <w:spacing w:val="37"/>
          <w:sz w:val="32"/>
          <w:szCs w:val="32"/>
        </w:rPr>
      </w:pPr>
      <w:r w:rsidRPr="00F97F04">
        <w:rPr>
          <w:sz w:val="32"/>
          <w:szCs w:val="32"/>
        </w:rPr>
        <w:t xml:space="preserve">3-й </w:t>
      </w:r>
      <w:r w:rsidRPr="00F97F04">
        <w:rPr>
          <w:spacing w:val="37"/>
          <w:sz w:val="32"/>
          <w:szCs w:val="32"/>
        </w:rPr>
        <w:t xml:space="preserve">ученик. </w:t>
      </w:r>
    </w:p>
    <w:p w:rsidR="00FF3953" w:rsidRDefault="00FF3953" w:rsidP="00651EFB">
      <w:pPr>
        <w:shd w:val="clear" w:color="auto" w:fill="FFFFFF"/>
        <w:spacing w:before="43"/>
        <w:ind w:left="442" w:right="1306"/>
        <w:rPr>
          <w:sz w:val="32"/>
          <w:szCs w:val="32"/>
        </w:rPr>
      </w:pPr>
      <w:r w:rsidRPr="00F97F04">
        <w:rPr>
          <w:sz w:val="32"/>
          <w:szCs w:val="32"/>
        </w:rPr>
        <w:t xml:space="preserve">Елочка зеленая, </w:t>
      </w:r>
    </w:p>
    <w:p w:rsidR="00FF3953" w:rsidRDefault="00FF3953" w:rsidP="00651EFB">
      <w:pPr>
        <w:shd w:val="clear" w:color="auto" w:fill="FFFFFF"/>
        <w:spacing w:before="43"/>
        <w:ind w:left="442" w:right="1306"/>
        <w:rPr>
          <w:sz w:val="32"/>
          <w:szCs w:val="32"/>
        </w:rPr>
      </w:pPr>
      <w:r w:rsidRPr="00F97F04">
        <w:rPr>
          <w:sz w:val="32"/>
          <w:szCs w:val="32"/>
        </w:rPr>
        <w:t xml:space="preserve">Снегом запушенная, </w:t>
      </w:r>
    </w:p>
    <w:p w:rsidR="00FF3953" w:rsidRDefault="00FF3953" w:rsidP="00651EFB">
      <w:pPr>
        <w:shd w:val="clear" w:color="auto" w:fill="FFFFFF"/>
        <w:spacing w:before="43"/>
        <w:ind w:left="442" w:right="1306"/>
        <w:rPr>
          <w:sz w:val="32"/>
          <w:szCs w:val="32"/>
        </w:rPr>
      </w:pPr>
      <w:r w:rsidRPr="00F97F04">
        <w:rPr>
          <w:sz w:val="32"/>
          <w:szCs w:val="32"/>
        </w:rPr>
        <w:t xml:space="preserve">Смолистая, иглистая, </w:t>
      </w:r>
    </w:p>
    <w:p w:rsidR="00FF3953" w:rsidRDefault="00FF3953" w:rsidP="00651EFB">
      <w:pPr>
        <w:shd w:val="clear" w:color="auto" w:fill="FFFFFF"/>
        <w:spacing w:before="43"/>
        <w:ind w:left="442" w:right="1306"/>
        <w:rPr>
          <w:sz w:val="32"/>
          <w:szCs w:val="32"/>
        </w:rPr>
      </w:pPr>
      <w:r w:rsidRPr="00F97F04">
        <w:rPr>
          <w:sz w:val="32"/>
          <w:szCs w:val="32"/>
        </w:rPr>
        <w:t>Колючая, пахучая—</w:t>
      </w:r>
    </w:p>
    <w:p w:rsidR="00FF3953" w:rsidRPr="00F97F04" w:rsidRDefault="00FF3953" w:rsidP="00651EFB">
      <w:pPr>
        <w:shd w:val="clear" w:color="auto" w:fill="FFFFFF"/>
        <w:spacing w:before="43"/>
        <w:ind w:left="442" w:right="1306"/>
        <w:rPr>
          <w:sz w:val="32"/>
          <w:szCs w:val="32"/>
        </w:rPr>
      </w:pPr>
      <w:r w:rsidRPr="00F97F04">
        <w:rPr>
          <w:sz w:val="32"/>
          <w:szCs w:val="32"/>
        </w:rPr>
        <w:t xml:space="preserve"> Здравствуй!</w:t>
      </w:r>
    </w:p>
    <w:p w:rsidR="00FF3953" w:rsidRPr="00F97F04" w:rsidRDefault="00FF3953" w:rsidP="00651EFB">
      <w:pPr>
        <w:shd w:val="clear" w:color="auto" w:fill="FFFFFF"/>
        <w:spacing w:before="5"/>
        <w:ind w:left="437"/>
        <w:rPr>
          <w:sz w:val="32"/>
          <w:szCs w:val="32"/>
        </w:rPr>
      </w:pPr>
      <w:r w:rsidRPr="00F97F04">
        <w:rPr>
          <w:i/>
          <w:iCs/>
          <w:sz w:val="32"/>
          <w:szCs w:val="32"/>
        </w:rPr>
        <w:t xml:space="preserve">Все (хором). </w:t>
      </w:r>
      <w:r w:rsidRPr="00F97F04">
        <w:rPr>
          <w:sz w:val="32"/>
          <w:szCs w:val="32"/>
        </w:rPr>
        <w:t>Здравствуй!</w:t>
      </w:r>
    </w:p>
    <w:p w:rsidR="00FF3953" w:rsidRPr="00F97F04" w:rsidRDefault="00FF3953" w:rsidP="00651EFB">
      <w:pPr>
        <w:shd w:val="clear" w:color="auto" w:fill="FFFFFF"/>
        <w:ind w:left="269" w:right="82" w:firstLine="173"/>
        <w:jc w:val="both"/>
        <w:rPr>
          <w:sz w:val="32"/>
          <w:szCs w:val="32"/>
        </w:rPr>
      </w:pPr>
      <w:r w:rsidRPr="00651EFB">
        <w:rPr>
          <w:b/>
          <w:sz w:val="32"/>
          <w:szCs w:val="32"/>
        </w:rPr>
        <w:t>Елка</w:t>
      </w:r>
      <w:r w:rsidRPr="00F97F04">
        <w:rPr>
          <w:sz w:val="32"/>
          <w:szCs w:val="32"/>
        </w:rPr>
        <w:t xml:space="preserve">  </w:t>
      </w:r>
      <w:r w:rsidRPr="00F97F04">
        <w:rPr>
          <w:i/>
          <w:iCs/>
          <w:sz w:val="32"/>
          <w:szCs w:val="32"/>
        </w:rPr>
        <w:t>(на ней зажигаются огни, включается фонограмма).</w:t>
      </w:r>
    </w:p>
    <w:p w:rsidR="00FF3953" w:rsidRDefault="00FF3953" w:rsidP="00651EFB">
      <w:pPr>
        <w:shd w:val="clear" w:color="auto" w:fill="FFFFFF"/>
        <w:spacing w:before="5"/>
        <w:ind w:left="437" w:right="979"/>
        <w:rPr>
          <w:sz w:val="32"/>
          <w:szCs w:val="32"/>
        </w:rPr>
      </w:pPr>
      <w:r w:rsidRPr="00F97F04">
        <w:rPr>
          <w:sz w:val="32"/>
          <w:szCs w:val="32"/>
        </w:rPr>
        <w:t>Здравствуйте, мои дорогие друзья!</w:t>
      </w:r>
    </w:p>
    <w:p w:rsidR="00FF3953" w:rsidRDefault="00FF3953" w:rsidP="00651EFB">
      <w:pPr>
        <w:shd w:val="clear" w:color="auto" w:fill="FFFFFF"/>
        <w:spacing w:before="5"/>
        <w:ind w:left="437" w:right="979"/>
        <w:rPr>
          <w:sz w:val="32"/>
          <w:szCs w:val="32"/>
        </w:rPr>
      </w:pPr>
      <w:r w:rsidRPr="00F97F04">
        <w:rPr>
          <w:sz w:val="32"/>
          <w:szCs w:val="32"/>
        </w:rPr>
        <w:t xml:space="preserve"> С Новым годом поздравляю, </w:t>
      </w:r>
    </w:p>
    <w:p w:rsidR="00FF3953" w:rsidRPr="00F97F04" w:rsidRDefault="00FF3953" w:rsidP="00651EFB">
      <w:pPr>
        <w:shd w:val="clear" w:color="auto" w:fill="FFFFFF"/>
        <w:spacing w:before="5"/>
        <w:ind w:left="437" w:right="979"/>
        <w:rPr>
          <w:sz w:val="32"/>
          <w:szCs w:val="32"/>
        </w:rPr>
      </w:pPr>
      <w:r w:rsidRPr="00F97F04">
        <w:rPr>
          <w:sz w:val="32"/>
          <w:szCs w:val="32"/>
        </w:rPr>
        <w:t>Праздник общий начинаю!</w:t>
      </w:r>
      <w:r>
        <w:rPr>
          <w:sz w:val="32"/>
          <w:szCs w:val="32"/>
        </w:rPr>
        <w:t xml:space="preserve">        </w:t>
      </w:r>
      <w:r w:rsidRPr="00875076">
        <w:rPr>
          <w:i/>
          <w:iCs/>
          <w:sz w:val="32"/>
          <w:szCs w:val="32"/>
        </w:rPr>
        <w:t xml:space="preserve"> </w:t>
      </w:r>
      <w:r w:rsidRPr="00192EFF">
        <w:rPr>
          <w:i/>
          <w:iCs/>
          <w:sz w:val="32"/>
          <w:szCs w:val="32"/>
        </w:rPr>
        <w:t>Елка зажигается.</w:t>
      </w:r>
    </w:p>
    <w:p w:rsidR="00FF3953" w:rsidRPr="00F97F04" w:rsidRDefault="00FF3953" w:rsidP="00651EFB">
      <w:pPr>
        <w:shd w:val="clear" w:color="auto" w:fill="FFFFFF"/>
        <w:spacing w:before="91"/>
        <w:ind w:left="437"/>
        <w:rPr>
          <w:sz w:val="32"/>
          <w:szCs w:val="32"/>
        </w:rPr>
      </w:pPr>
      <w:r w:rsidRPr="00651EFB">
        <w:rPr>
          <w:b/>
          <w:sz w:val="32"/>
          <w:szCs w:val="32"/>
        </w:rPr>
        <w:t>Елка</w:t>
      </w:r>
      <w:r w:rsidRPr="00F97F04">
        <w:rPr>
          <w:sz w:val="32"/>
          <w:szCs w:val="32"/>
        </w:rPr>
        <w:t xml:space="preserve">  Ребята, а вы будете около меня петь и плясать!</w:t>
      </w:r>
    </w:p>
    <w:p w:rsidR="00FF3953" w:rsidRPr="00F97F04" w:rsidRDefault="00FF3953" w:rsidP="00651EFB">
      <w:pPr>
        <w:shd w:val="clear" w:color="auto" w:fill="FFFFFF"/>
        <w:ind w:left="432"/>
        <w:rPr>
          <w:sz w:val="32"/>
          <w:szCs w:val="32"/>
        </w:rPr>
      </w:pPr>
      <w:r w:rsidRPr="00F97F04">
        <w:rPr>
          <w:sz w:val="32"/>
          <w:szCs w:val="32"/>
        </w:rPr>
        <w:t>Дети. Да!</w:t>
      </w:r>
    </w:p>
    <w:p w:rsidR="00FF3953" w:rsidRDefault="00FF3953" w:rsidP="00651EFB">
      <w:pPr>
        <w:shd w:val="clear" w:color="auto" w:fill="FFFFFF"/>
        <w:spacing w:before="5"/>
        <w:ind w:firstLine="163"/>
        <w:rPr>
          <w:sz w:val="32"/>
          <w:szCs w:val="32"/>
        </w:rPr>
      </w:pPr>
      <w:r w:rsidRPr="00651EFB">
        <w:rPr>
          <w:b/>
          <w:sz w:val="32"/>
          <w:szCs w:val="32"/>
        </w:rPr>
        <w:t>Елка</w:t>
      </w:r>
      <w:r w:rsidRPr="00F97F04">
        <w:rPr>
          <w:sz w:val="32"/>
          <w:szCs w:val="32"/>
        </w:rPr>
        <w:t xml:space="preserve">. </w:t>
      </w:r>
    </w:p>
    <w:p w:rsidR="00FF3953" w:rsidRDefault="00FF3953" w:rsidP="00651EFB">
      <w:pPr>
        <w:shd w:val="clear" w:color="auto" w:fill="FFFFFF"/>
        <w:spacing w:before="5"/>
        <w:ind w:firstLine="163"/>
        <w:rPr>
          <w:sz w:val="32"/>
          <w:szCs w:val="32"/>
        </w:rPr>
      </w:pPr>
      <w:r w:rsidRPr="00F97F04">
        <w:rPr>
          <w:sz w:val="32"/>
          <w:szCs w:val="32"/>
        </w:rPr>
        <w:t xml:space="preserve">А стихи читать? А скучать? Нет таких? Вот и прекрасно. Вы готовы петь и плясать? Время праздник начинать! \      </w:t>
      </w:r>
    </w:p>
    <w:p w:rsidR="00FF3953" w:rsidRPr="00F97F04" w:rsidRDefault="00FF3953" w:rsidP="00651EFB">
      <w:pPr>
        <w:shd w:val="clear" w:color="auto" w:fill="FFFFFF"/>
        <w:spacing w:before="5"/>
        <w:ind w:firstLine="163"/>
        <w:rPr>
          <w:sz w:val="32"/>
          <w:szCs w:val="32"/>
        </w:rPr>
      </w:pPr>
      <w:r w:rsidRPr="00651EFB">
        <w:rPr>
          <w:b/>
          <w:spacing w:val="39"/>
          <w:sz w:val="32"/>
          <w:szCs w:val="32"/>
        </w:rPr>
        <w:t>Ведущий</w:t>
      </w:r>
      <w:r w:rsidRPr="00F97F04">
        <w:rPr>
          <w:spacing w:val="39"/>
          <w:sz w:val="32"/>
          <w:szCs w:val="32"/>
        </w:rPr>
        <w:t>.</w:t>
      </w:r>
    </w:p>
    <w:p w:rsidR="00FF3953" w:rsidRPr="00F97F04" w:rsidRDefault="00FF3953" w:rsidP="00651EFB">
      <w:pPr>
        <w:shd w:val="clear" w:color="auto" w:fill="FFFFFF"/>
        <w:ind w:left="432"/>
        <w:rPr>
          <w:sz w:val="32"/>
          <w:szCs w:val="32"/>
        </w:rPr>
      </w:pPr>
      <w:r w:rsidRPr="00F97F04">
        <w:rPr>
          <w:sz w:val="32"/>
          <w:szCs w:val="32"/>
        </w:rPr>
        <w:t>Светлый праздник новогодний</w:t>
      </w:r>
    </w:p>
    <w:p w:rsidR="00FF3953" w:rsidRPr="00F97F04" w:rsidRDefault="00FF3953" w:rsidP="00651EFB">
      <w:pPr>
        <w:shd w:val="clear" w:color="auto" w:fill="FFFFFF"/>
        <w:ind w:left="432"/>
        <w:rPr>
          <w:sz w:val="32"/>
          <w:szCs w:val="32"/>
        </w:rPr>
      </w:pPr>
      <w:r w:rsidRPr="00F97F04">
        <w:rPr>
          <w:sz w:val="32"/>
          <w:szCs w:val="32"/>
        </w:rPr>
        <w:t>Мы встречаем каждый год.</w:t>
      </w:r>
    </w:p>
    <w:p w:rsidR="00FF3953" w:rsidRPr="00F97F04" w:rsidRDefault="00FF3953" w:rsidP="00651EFB">
      <w:pPr>
        <w:shd w:val="clear" w:color="auto" w:fill="FFFFFF"/>
        <w:ind w:left="437"/>
        <w:rPr>
          <w:sz w:val="32"/>
          <w:szCs w:val="32"/>
        </w:rPr>
      </w:pPr>
      <w:r w:rsidRPr="00F97F04">
        <w:rPr>
          <w:sz w:val="32"/>
          <w:szCs w:val="32"/>
        </w:rPr>
        <w:t>Кто желает веселиться,</w:t>
      </w:r>
    </w:p>
    <w:p w:rsidR="00FF3953" w:rsidRPr="00F97F04" w:rsidRDefault="00FF3953" w:rsidP="00651EFB">
      <w:pPr>
        <w:shd w:val="clear" w:color="auto" w:fill="FFFFFF"/>
        <w:ind w:left="427"/>
        <w:rPr>
          <w:sz w:val="32"/>
          <w:szCs w:val="32"/>
        </w:rPr>
      </w:pPr>
      <w:r w:rsidRPr="00F97F04">
        <w:rPr>
          <w:sz w:val="32"/>
          <w:szCs w:val="32"/>
        </w:rPr>
        <w:t>Становитесь в хоровод!</w:t>
      </w:r>
    </w:p>
    <w:p w:rsidR="00FF3953" w:rsidRPr="00F97F04" w:rsidRDefault="00FF3953" w:rsidP="00651EFB">
      <w:pPr>
        <w:shd w:val="clear" w:color="auto" w:fill="FFFFFF"/>
        <w:ind w:left="254" w:right="86" w:firstLine="173"/>
        <w:jc w:val="both"/>
        <w:rPr>
          <w:sz w:val="32"/>
          <w:szCs w:val="32"/>
        </w:rPr>
      </w:pPr>
      <w:r w:rsidRPr="00F97F04">
        <w:rPr>
          <w:sz w:val="32"/>
          <w:szCs w:val="32"/>
        </w:rPr>
        <w:t>Ведущий организует хоровод с песней «Малень</w:t>
      </w:r>
      <w:r w:rsidRPr="00F97F04">
        <w:rPr>
          <w:sz w:val="32"/>
          <w:szCs w:val="32"/>
        </w:rPr>
        <w:softHyphen/>
        <w:t>кой елочке» (</w:t>
      </w:r>
      <w:r>
        <w:rPr>
          <w:sz w:val="32"/>
          <w:szCs w:val="32"/>
        </w:rPr>
        <w:t>С</w:t>
      </w:r>
      <w:r w:rsidRPr="00F97F04">
        <w:rPr>
          <w:sz w:val="32"/>
          <w:szCs w:val="32"/>
        </w:rPr>
        <w:t>л</w:t>
      </w:r>
      <w:r>
        <w:rPr>
          <w:sz w:val="32"/>
          <w:szCs w:val="32"/>
        </w:rPr>
        <w:t>ова</w:t>
      </w:r>
      <w:r w:rsidRPr="00F97F04">
        <w:rPr>
          <w:sz w:val="32"/>
          <w:szCs w:val="32"/>
        </w:rPr>
        <w:t xml:space="preserve"> 3. Александровой, муз. М. Красева). По окончании хоровода ведущий благодарит всех и просит занять места за столиками. Пока все усаживаются и успокаиваются, звучит музыкаль</w:t>
      </w:r>
      <w:r w:rsidRPr="00F97F04">
        <w:rPr>
          <w:sz w:val="32"/>
          <w:szCs w:val="32"/>
        </w:rPr>
        <w:softHyphen/>
        <w:t xml:space="preserve">ная фонограмма.  </w:t>
      </w:r>
    </w:p>
    <w:p w:rsidR="00FF3953" w:rsidRPr="00192EFF" w:rsidRDefault="00FF3953">
      <w:pPr>
        <w:shd w:val="clear" w:color="auto" w:fill="FFFFFF"/>
        <w:ind w:left="230"/>
        <w:rPr>
          <w:sz w:val="32"/>
          <w:szCs w:val="32"/>
        </w:rPr>
      </w:pPr>
    </w:p>
    <w:p w:rsidR="00FF3953" w:rsidRPr="00192EFF" w:rsidRDefault="00FF3953">
      <w:pPr>
        <w:shd w:val="clear" w:color="auto" w:fill="FFFFFF"/>
        <w:spacing w:before="106" w:line="264" w:lineRule="exact"/>
        <w:ind w:left="360" w:hanging="326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Ведущий: </w:t>
      </w:r>
      <w:r w:rsidRPr="00192EFF">
        <w:rPr>
          <w:sz w:val="32"/>
          <w:szCs w:val="32"/>
        </w:rPr>
        <w:t>Ребята! К нам на праздник пожаловала Метелица — повелительница всех снежинок.</w:t>
      </w:r>
    </w:p>
    <w:p w:rsidR="00FF3953" w:rsidRPr="00192EFF" w:rsidRDefault="00FF3953">
      <w:pPr>
        <w:shd w:val="clear" w:color="auto" w:fill="FFFFFF"/>
        <w:spacing w:before="115" w:line="259" w:lineRule="exact"/>
        <w:ind w:left="2064" w:hanging="1954"/>
        <w:rPr>
          <w:sz w:val="32"/>
          <w:szCs w:val="32"/>
        </w:rPr>
      </w:pPr>
      <w:r>
        <w:rPr>
          <w:i/>
          <w:iCs/>
          <w:sz w:val="32"/>
          <w:szCs w:val="32"/>
        </w:rPr>
        <w:t>Под музыку появляется Метелица</w:t>
      </w:r>
      <w:r w:rsidRPr="00192EFF">
        <w:rPr>
          <w:i/>
          <w:iCs/>
          <w:sz w:val="32"/>
          <w:szCs w:val="32"/>
        </w:rPr>
        <w:t>, окруженная Снежинками.</w:t>
      </w:r>
    </w:p>
    <w:p w:rsidR="00FF3953" w:rsidRPr="00192EFF" w:rsidRDefault="00FF3953">
      <w:pPr>
        <w:shd w:val="clear" w:color="auto" w:fill="FFFFFF"/>
        <w:spacing w:before="96" w:line="274" w:lineRule="exact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Метелица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>
      <w:pPr>
        <w:shd w:val="clear" w:color="auto" w:fill="FFFFFF"/>
        <w:spacing w:line="274" w:lineRule="exact"/>
        <w:ind w:left="691"/>
        <w:rPr>
          <w:sz w:val="32"/>
          <w:szCs w:val="32"/>
        </w:rPr>
      </w:pPr>
      <w:r w:rsidRPr="00192EFF">
        <w:rPr>
          <w:sz w:val="32"/>
          <w:szCs w:val="32"/>
        </w:rPr>
        <w:t>Собрала я в ладони свои</w:t>
      </w:r>
    </w:p>
    <w:p w:rsidR="00FF3953" w:rsidRDefault="00FF3953" w:rsidP="00E3772E">
      <w:pPr>
        <w:shd w:val="clear" w:color="auto" w:fill="FFFFFF"/>
        <w:spacing w:before="106"/>
        <w:ind w:left="658"/>
        <w:rPr>
          <w:sz w:val="32"/>
          <w:szCs w:val="32"/>
        </w:rPr>
      </w:pPr>
      <w:r w:rsidRPr="00192EFF">
        <w:rPr>
          <w:sz w:val="32"/>
          <w:szCs w:val="32"/>
        </w:rPr>
        <w:t>Искры звездочек пламенно-синих.</w:t>
      </w:r>
      <w:r w:rsidRPr="00E3772E">
        <w:rPr>
          <w:sz w:val="32"/>
          <w:szCs w:val="32"/>
        </w:rPr>
        <w:t xml:space="preserve"> </w:t>
      </w:r>
    </w:p>
    <w:p w:rsidR="00FF3953" w:rsidRPr="00192EFF" w:rsidRDefault="00FF3953" w:rsidP="00E3772E">
      <w:pPr>
        <w:shd w:val="clear" w:color="auto" w:fill="FFFFFF"/>
        <w:spacing w:before="106"/>
        <w:ind w:left="658"/>
        <w:rPr>
          <w:sz w:val="32"/>
          <w:szCs w:val="32"/>
        </w:rPr>
      </w:pPr>
      <w:r w:rsidRPr="00192EFF">
        <w:rPr>
          <w:sz w:val="32"/>
          <w:szCs w:val="32"/>
        </w:rPr>
        <w:t>И волшебную песню пою.</w:t>
      </w:r>
    </w:p>
    <w:p w:rsidR="00FF3953" w:rsidRPr="00192EFF" w:rsidRDefault="00FF3953" w:rsidP="00E3772E">
      <w:pPr>
        <w:shd w:val="clear" w:color="auto" w:fill="FFFFFF"/>
        <w:ind w:left="658"/>
        <w:rPr>
          <w:sz w:val="32"/>
          <w:szCs w:val="32"/>
        </w:rPr>
      </w:pPr>
      <w:r w:rsidRPr="00192EFF">
        <w:rPr>
          <w:sz w:val="32"/>
          <w:szCs w:val="32"/>
        </w:rPr>
        <w:t>В этот день я —</w:t>
      </w:r>
      <w:r>
        <w:rPr>
          <w:sz w:val="32"/>
          <w:szCs w:val="32"/>
        </w:rPr>
        <w:t xml:space="preserve"> </w:t>
      </w:r>
      <w:r w:rsidRPr="00192EFF">
        <w:rPr>
          <w:sz w:val="32"/>
          <w:szCs w:val="32"/>
        </w:rPr>
        <w:t>с друзьями своими.</w:t>
      </w:r>
    </w:p>
    <w:p w:rsidR="00FF3953" w:rsidRPr="00192EFF" w:rsidRDefault="00FF3953" w:rsidP="00102C78">
      <w:pPr>
        <w:shd w:val="clear" w:color="auto" w:fill="FFFFFF"/>
        <w:spacing w:before="240"/>
        <w:ind w:left="869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 xml:space="preserve">Метелица и Снежинки танцуют. </w:t>
      </w:r>
    </w:p>
    <w:p w:rsidR="00FF3953" w:rsidRPr="00192EFF" w:rsidRDefault="00FF3953" w:rsidP="00102C78">
      <w:pPr>
        <w:shd w:val="clear" w:color="auto" w:fill="FFFFFF"/>
        <w:spacing w:before="125" w:line="259" w:lineRule="exact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Ведущий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 w:rsidP="00102C78">
      <w:pPr>
        <w:shd w:val="clear" w:color="auto" w:fill="FFFFFF"/>
        <w:spacing w:line="259" w:lineRule="exact"/>
        <w:ind w:left="662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Я скажу вам по секрету, </w:t>
      </w:r>
    </w:p>
    <w:p w:rsidR="00FF3953" w:rsidRPr="00192EFF" w:rsidRDefault="00FF3953" w:rsidP="00102C78">
      <w:pPr>
        <w:shd w:val="clear" w:color="auto" w:fill="FFFFFF"/>
        <w:spacing w:line="259" w:lineRule="exact"/>
        <w:ind w:left="662" w:right="1325"/>
        <w:rPr>
          <w:sz w:val="32"/>
          <w:szCs w:val="32"/>
          <w:vertAlign w:val="subscript"/>
        </w:rPr>
      </w:pPr>
      <w:r w:rsidRPr="00192EFF">
        <w:rPr>
          <w:sz w:val="32"/>
          <w:szCs w:val="32"/>
        </w:rPr>
        <w:t>А вы дальше, всему свету</w:t>
      </w:r>
      <w:r w:rsidRPr="00192EFF">
        <w:rPr>
          <w:sz w:val="32"/>
          <w:szCs w:val="32"/>
          <w:vertAlign w:val="subscript"/>
        </w:rPr>
        <w:t xml:space="preserve">; </w:t>
      </w:r>
    </w:p>
    <w:p w:rsidR="00FF3953" w:rsidRPr="00192EFF" w:rsidRDefault="00FF3953" w:rsidP="00102C78">
      <w:pPr>
        <w:shd w:val="clear" w:color="auto" w:fill="FFFFFF"/>
        <w:spacing w:line="259" w:lineRule="exact"/>
        <w:ind w:left="662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Что сегодня здесь, у нас, </w:t>
      </w:r>
    </w:p>
    <w:p w:rsidR="00FF3953" w:rsidRPr="00192EFF" w:rsidRDefault="00FF3953" w:rsidP="00102C78">
      <w:pPr>
        <w:shd w:val="clear" w:color="auto" w:fill="FFFFFF"/>
        <w:spacing w:line="259" w:lineRule="exact"/>
        <w:ind w:left="662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Для веселия — раздолье: </w:t>
      </w:r>
    </w:p>
    <w:p w:rsidR="00FF3953" w:rsidRPr="00192EFF" w:rsidRDefault="00FF3953" w:rsidP="00102C78">
      <w:pPr>
        <w:shd w:val="clear" w:color="auto" w:fill="FFFFFF"/>
        <w:spacing w:line="259" w:lineRule="exact"/>
        <w:ind w:left="662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Будут музыка и пенье, </w:t>
      </w:r>
    </w:p>
    <w:p w:rsidR="00FF3953" w:rsidRPr="00192EFF" w:rsidRDefault="00FF3953" w:rsidP="00102C78">
      <w:pPr>
        <w:shd w:val="clear" w:color="auto" w:fill="FFFFFF"/>
        <w:spacing w:line="259" w:lineRule="exact"/>
        <w:ind w:left="662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Танцы, игры, развлеченья, </w:t>
      </w:r>
    </w:p>
    <w:p w:rsidR="00FF3953" w:rsidRPr="00192EFF" w:rsidRDefault="00FF3953" w:rsidP="00102C78">
      <w:pPr>
        <w:shd w:val="clear" w:color="auto" w:fill="FFFFFF"/>
        <w:spacing w:line="259" w:lineRule="exact"/>
        <w:ind w:left="662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Очень интересные, </w:t>
      </w:r>
    </w:p>
    <w:p w:rsidR="00FF3953" w:rsidRPr="00192EFF" w:rsidRDefault="00FF3953" w:rsidP="00102C78">
      <w:pPr>
        <w:shd w:val="clear" w:color="auto" w:fill="FFFFFF"/>
        <w:spacing w:line="27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Просто расчудесные!</w:t>
      </w:r>
    </w:p>
    <w:p w:rsidR="00FF3953" w:rsidRPr="00192EFF" w:rsidRDefault="00FF3953">
      <w:pPr>
        <w:framePr w:h="6667" w:hSpace="38" w:wrap="notBeside" w:vAnchor="text" w:hAnchor="text" w:x="351" w:y="342"/>
        <w:rPr>
          <w:sz w:val="32"/>
          <w:szCs w:val="32"/>
        </w:rPr>
      </w:pPr>
      <w:r w:rsidRPr="006658EE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30pt">
            <v:imagedata r:id="rId6" o:title=""/>
          </v:shape>
        </w:pict>
      </w:r>
    </w:p>
    <w:p w:rsidR="00FF3953" w:rsidRPr="00192EFF" w:rsidRDefault="00FF3953" w:rsidP="005F4C5A">
      <w:pPr>
        <w:spacing w:line="1" w:lineRule="exact"/>
        <w:rPr>
          <w:sz w:val="32"/>
          <w:szCs w:val="32"/>
        </w:rPr>
      </w:pPr>
      <w:r w:rsidRPr="00192EFF">
        <w:rPr>
          <w:sz w:val="32"/>
          <w:szCs w:val="32"/>
        </w:rPr>
        <w:t>Их сегодня я всем раздаю</w:t>
      </w:r>
    </w:p>
    <w:p w:rsidR="00FF3953" w:rsidRPr="00192EFF" w:rsidRDefault="00FF3953" w:rsidP="005F4C5A">
      <w:pPr>
        <w:shd w:val="clear" w:color="auto" w:fill="FFFFFF"/>
        <w:spacing w:line="259" w:lineRule="exact"/>
        <w:ind w:left="662" w:right="1325"/>
        <w:rPr>
          <w:sz w:val="32"/>
          <w:szCs w:val="32"/>
        </w:rPr>
      </w:pPr>
    </w:p>
    <w:p w:rsidR="00FF3953" w:rsidRPr="00192EFF" w:rsidRDefault="00FF3953" w:rsidP="005F4C5A">
      <w:pPr>
        <w:shd w:val="clear" w:color="auto" w:fill="FFFFFF"/>
        <w:spacing w:before="245"/>
        <w:ind w:left="14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Скоморох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 w:rsidP="005F4C5A">
      <w:pPr>
        <w:shd w:val="clear" w:color="auto" w:fill="FFFFFF"/>
        <w:spacing w:line="259" w:lineRule="exact"/>
        <w:ind w:left="691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Этот день мы ждали долго, </w:t>
      </w:r>
    </w:p>
    <w:p w:rsidR="00FF3953" w:rsidRPr="00192EFF" w:rsidRDefault="00FF3953" w:rsidP="005F4C5A">
      <w:pPr>
        <w:shd w:val="clear" w:color="auto" w:fill="FFFFFF"/>
        <w:spacing w:line="259" w:lineRule="exact"/>
        <w:ind w:left="691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Не видали целый год. </w:t>
      </w:r>
    </w:p>
    <w:p w:rsidR="00FF3953" w:rsidRDefault="00FF3953" w:rsidP="005F4C5A">
      <w:pPr>
        <w:shd w:val="clear" w:color="auto" w:fill="FFFFFF"/>
        <w:spacing w:line="259" w:lineRule="exact"/>
        <w:ind w:left="691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Запевай, кружи над елкой, </w:t>
      </w:r>
    </w:p>
    <w:p w:rsidR="00FF3953" w:rsidRPr="00192EFF" w:rsidRDefault="00FF3953" w:rsidP="005F4C5A">
      <w:pPr>
        <w:shd w:val="clear" w:color="auto" w:fill="FFFFFF"/>
        <w:spacing w:line="259" w:lineRule="exact"/>
        <w:ind w:left="691" w:right="1325"/>
        <w:rPr>
          <w:sz w:val="32"/>
          <w:szCs w:val="32"/>
        </w:rPr>
      </w:pPr>
      <w:r w:rsidRPr="00192EFF">
        <w:rPr>
          <w:sz w:val="32"/>
          <w:szCs w:val="32"/>
        </w:rPr>
        <w:t>Новогодний хоровод!</w:t>
      </w:r>
    </w:p>
    <w:p w:rsidR="00FF3953" w:rsidRPr="00192EFF" w:rsidRDefault="00FF3953" w:rsidP="005F4C5A">
      <w:pPr>
        <w:shd w:val="clear" w:color="auto" w:fill="FFFFFF"/>
        <w:spacing w:before="206" w:line="259" w:lineRule="exact"/>
        <w:ind w:left="202"/>
        <w:jc w:val="center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Дети берутся за руки. К ним присоединяются</w:t>
      </w:r>
    </w:p>
    <w:p w:rsidR="00FF3953" w:rsidRPr="00192EFF" w:rsidRDefault="00FF3953" w:rsidP="005F4C5A">
      <w:pPr>
        <w:shd w:val="clear" w:color="auto" w:fill="FFFFFF"/>
        <w:spacing w:line="259" w:lineRule="exact"/>
        <w:ind w:left="230"/>
        <w:jc w:val="center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ведущий, Метелица, Снежинки, Скоморох. Все</w:t>
      </w:r>
    </w:p>
    <w:p w:rsidR="00FF3953" w:rsidRPr="00192EFF" w:rsidRDefault="00FF3953" w:rsidP="005F4C5A">
      <w:pPr>
        <w:shd w:val="clear" w:color="auto" w:fill="FFFFFF"/>
        <w:spacing w:line="259" w:lineRule="exact"/>
        <w:ind w:left="235"/>
        <w:jc w:val="center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водят хоровод вокруг елки.</w:t>
      </w:r>
    </w:p>
    <w:p w:rsidR="00FF3953" w:rsidRPr="00192EFF" w:rsidRDefault="00FF3953" w:rsidP="005F4C5A">
      <w:pPr>
        <w:shd w:val="clear" w:color="auto" w:fill="FFFFFF"/>
        <w:spacing w:before="144"/>
        <w:ind w:left="38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Метелица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 w:rsidP="005F4C5A">
      <w:pPr>
        <w:shd w:val="clear" w:color="auto" w:fill="FFFFFF"/>
        <w:spacing w:line="259" w:lineRule="exact"/>
        <w:ind w:left="720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Есть у нас игра для вас, </w:t>
      </w:r>
    </w:p>
    <w:p w:rsidR="00FF3953" w:rsidRPr="00192EFF" w:rsidRDefault="00FF3953" w:rsidP="005F4C5A">
      <w:pPr>
        <w:shd w:val="clear" w:color="auto" w:fill="FFFFFF"/>
        <w:spacing w:line="259" w:lineRule="exact"/>
        <w:ind w:left="720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Я начну ее сейчас. </w:t>
      </w:r>
    </w:p>
    <w:p w:rsidR="00FF3953" w:rsidRPr="00192EFF" w:rsidRDefault="00FF3953" w:rsidP="005F4C5A">
      <w:pPr>
        <w:shd w:val="clear" w:color="auto" w:fill="FFFFFF"/>
        <w:spacing w:line="259" w:lineRule="exact"/>
        <w:ind w:left="720" w:right="1325"/>
        <w:rPr>
          <w:sz w:val="32"/>
          <w:szCs w:val="32"/>
        </w:rPr>
      </w:pPr>
      <w:r w:rsidRPr="00192EFF">
        <w:rPr>
          <w:sz w:val="32"/>
          <w:szCs w:val="32"/>
        </w:rPr>
        <w:t xml:space="preserve">Я начну, вы продолжайте. </w:t>
      </w:r>
    </w:p>
    <w:p w:rsidR="00FF3953" w:rsidRPr="00192EFF" w:rsidRDefault="00FF3953" w:rsidP="005F4C5A">
      <w:pPr>
        <w:shd w:val="clear" w:color="auto" w:fill="FFFFFF"/>
        <w:spacing w:line="259" w:lineRule="exact"/>
        <w:ind w:left="720" w:right="1325"/>
        <w:rPr>
          <w:sz w:val="32"/>
          <w:szCs w:val="32"/>
        </w:rPr>
      </w:pPr>
      <w:r w:rsidRPr="00192EFF">
        <w:rPr>
          <w:sz w:val="32"/>
          <w:szCs w:val="32"/>
        </w:rPr>
        <w:t>Дружно хором отвечайте!</w:t>
      </w:r>
    </w:p>
    <w:p w:rsidR="00FF3953" w:rsidRDefault="00FF3953" w:rsidP="005F4C5A">
      <w:pPr>
        <w:shd w:val="clear" w:color="auto" w:fill="FFFFFF"/>
        <w:spacing w:before="245" w:line="269" w:lineRule="exact"/>
        <w:ind w:left="739" w:right="2208"/>
        <w:rPr>
          <w:sz w:val="32"/>
          <w:szCs w:val="32"/>
        </w:rPr>
      </w:pPr>
      <w:r w:rsidRPr="00192EFF">
        <w:rPr>
          <w:sz w:val="32"/>
          <w:szCs w:val="32"/>
        </w:rPr>
        <w:t xml:space="preserve">Веселится весь народ </w:t>
      </w:r>
    </w:p>
    <w:p w:rsidR="00FF3953" w:rsidRPr="00192EFF" w:rsidRDefault="00FF3953" w:rsidP="00102C78">
      <w:pPr>
        <w:framePr w:h="361" w:hRule="exact" w:hSpace="38" w:wrap="auto" w:vAnchor="text" w:hAnchor="page" w:x="5903" w:y="243"/>
        <w:shd w:val="clear" w:color="auto" w:fill="FFFFFF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(Новый год)</w:t>
      </w:r>
    </w:p>
    <w:p w:rsidR="00FF3953" w:rsidRPr="00192EFF" w:rsidRDefault="00FF3953" w:rsidP="005F4C5A">
      <w:pPr>
        <w:shd w:val="clear" w:color="auto" w:fill="FFFFFF"/>
        <w:spacing w:before="245" w:line="269" w:lineRule="exact"/>
        <w:ind w:left="739" w:right="2208"/>
        <w:rPr>
          <w:sz w:val="32"/>
          <w:szCs w:val="32"/>
        </w:rPr>
      </w:pPr>
      <w:r w:rsidRPr="00192EFF">
        <w:rPr>
          <w:sz w:val="32"/>
          <w:szCs w:val="32"/>
        </w:rPr>
        <w:t>Это праздник...</w:t>
      </w:r>
    </w:p>
    <w:p w:rsidR="00FF3953" w:rsidRPr="00192EFF" w:rsidRDefault="00FF3953" w:rsidP="005F4C5A">
      <w:pPr>
        <w:shd w:val="clear" w:color="auto" w:fill="FFFFFF"/>
        <w:spacing w:before="250" w:line="264" w:lineRule="exact"/>
        <w:ind w:left="744" w:right="2208"/>
        <w:rPr>
          <w:sz w:val="32"/>
          <w:szCs w:val="32"/>
          <w:vertAlign w:val="subscript"/>
        </w:rPr>
      </w:pPr>
      <w:r w:rsidRPr="00192EFF">
        <w:rPr>
          <w:sz w:val="32"/>
          <w:szCs w:val="32"/>
        </w:rPr>
        <w:t>У него румяный нос</w:t>
      </w:r>
      <w:r w:rsidRPr="00192EFF">
        <w:rPr>
          <w:sz w:val="32"/>
          <w:szCs w:val="32"/>
          <w:vertAlign w:val="subscript"/>
        </w:rPr>
        <w:t xml:space="preserve">7 </w:t>
      </w:r>
    </w:p>
    <w:p w:rsidR="00FF3953" w:rsidRPr="00192EFF" w:rsidRDefault="00FF3953" w:rsidP="005F4C5A">
      <w:pPr>
        <w:shd w:val="clear" w:color="auto" w:fill="FFFFFF"/>
        <w:spacing w:line="264" w:lineRule="exact"/>
        <w:ind w:left="744" w:right="2208"/>
        <w:rPr>
          <w:sz w:val="32"/>
          <w:szCs w:val="32"/>
        </w:rPr>
      </w:pPr>
      <w:r w:rsidRPr="00192EFF">
        <w:rPr>
          <w:sz w:val="32"/>
          <w:szCs w:val="32"/>
        </w:rPr>
        <w:t xml:space="preserve">Сам он бородатый. </w:t>
      </w:r>
    </w:p>
    <w:p w:rsidR="00FF3953" w:rsidRPr="00192EFF" w:rsidRDefault="00FF3953" w:rsidP="00102C78">
      <w:pPr>
        <w:framePr w:h="346" w:hRule="exact" w:hSpace="38" w:wrap="auto" w:vAnchor="text" w:hAnchor="page" w:x="5873" w:y="196"/>
        <w:shd w:val="clear" w:color="auto" w:fill="FFFFFF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(Дед Мороз)</w:t>
      </w:r>
    </w:p>
    <w:p w:rsidR="00FF3953" w:rsidRPr="00192EFF" w:rsidRDefault="00FF3953" w:rsidP="005F4C5A">
      <w:pPr>
        <w:shd w:val="clear" w:color="auto" w:fill="FFFFFF"/>
        <w:spacing w:line="264" w:lineRule="exact"/>
        <w:ind w:left="744" w:right="2208"/>
        <w:rPr>
          <w:sz w:val="32"/>
          <w:szCs w:val="32"/>
        </w:rPr>
      </w:pPr>
      <w:r w:rsidRPr="00192EFF">
        <w:rPr>
          <w:sz w:val="32"/>
          <w:szCs w:val="32"/>
        </w:rPr>
        <w:t>Кто же это?</w:t>
      </w:r>
    </w:p>
    <w:p w:rsidR="00FF3953" w:rsidRDefault="00FF3953" w:rsidP="00192EFF">
      <w:pPr>
        <w:shd w:val="clear" w:color="auto" w:fill="FFFFFF"/>
        <w:spacing w:before="355"/>
        <w:ind w:left="2674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192EFF">
        <w:rPr>
          <w:sz w:val="32"/>
          <w:szCs w:val="32"/>
        </w:rPr>
        <w:t>164</w:t>
      </w:r>
    </w:p>
    <w:p w:rsidR="00FF3953" w:rsidRPr="00192EFF" w:rsidRDefault="00FF3953" w:rsidP="00192EFF">
      <w:pPr>
        <w:shd w:val="clear" w:color="auto" w:fill="FFFFFF"/>
        <w:spacing w:before="35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192EFF">
        <w:rPr>
          <w:sz w:val="32"/>
          <w:szCs w:val="32"/>
        </w:rPr>
        <w:t>Правильно, ребята.</w:t>
      </w:r>
    </w:p>
    <w:p w:rsidR="00FF3953" w:rsidRPr="00192EFF" w:rsidRDefault="00FF3953" w:rsidP="005F4C5A">
      <w:pPr>
        <w:shd w:val="clear" w:color="auto" w:fill="FFFFFF"/>
        <w:spacing w:line="240" w:lineRule="exact"/>
        <w:ind w:left="710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На дворе мороз крепчает, </w:t>
      </w:r>
    </w:p>
    <w:p w:rsidR="00FF3953" w:rsidRPr="00192EFF" w:rsidRDefault="00FF3953" w:rsidP="005F4C5A">
      <w:pPr>
        <w:shd w:val="clear" w:color="auto" w:fill="FFFFFF"/>
        <w:spacing w:line="240" w:lineRule="exact"/>
        <w:ind w:left="710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Нос румянит, щеки жжет, </w:t>
      </w:r>
    </w:p>
    <w:p w:rsidR="00FF3953" w:rsidRDefault="00FF3953" w:rsidP="005F4C5A">
      <w:pPr>
        <w:shd w:val="clear" w:color="auto" w:fill="FFFFFF"/>
        <w:spacing w:line="240" w:lineRule="exact"/>
        <w:ind w:left="710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Мы же с вами здесь встречаем </w:t>
      </w:r>
    </w:p>
    <w:p w:rsidR="00FF3953" w:rsidRPr="00192EFF" w:rsidRDefault="00FF3953" w:rsidP="005F4C5A">
      <w:pPr>
        <w:shd w:val="clear" w:color="auto" w:fill="FFFFFF"/>
        <w:spacing w:line="240" w:lineRule="exact"/>
        <w:ind w:left="710" w:right="1267"/>
        <w:rPr>
          <w:sz w:val="32"/>
          <w:szCs w:val="32"/>
        </w:rPr>
      </w:pPr>
      <w:r w:rsidRPr="00192EFF">
        <w:rPr>
          <w:sz w:val="32"/>
          <w:szCs w:val="32"/>
        </w:rPr>
        <w:t>Развеселый...</w:t>
      </w:r>
    </w:p>
    <w:p w:rsidR="00FF3953" w:rsidRDefault="00FF3953" w:rsidP="005F4C5A">
      <w:pPr>
        <w:shd w:val="clear" w:color="auto" w:fill="FFFFFF"/>
        <w:spacing w:before="130" w:line="240" w:lineRule="exact"/>
        <w:ind w:left="701" w:firstLine="3538"/>
        <w:rPr>
          <w:i/>
          <w:iCs/>
          <w:sz w:val="32"/>
          <w:szCs w:val="32"/>
        </w:rPr>
      </w:pPr>
      <w:r w:rsidRPr="00192EFF">
        <w:rPr>
          <w:i/>
          <w:iCs/>
          <w:sz w:val="32"/>
          <w:szCs w:val="32"/>
        </w:rPr>
        <w:t xml:space="preserve">(Новый год) </w:t>
      </w:r>
    </w:p>
    <w:p w:rsidR="00FF3953" w:rsidRPr="00192EFF" w:rsidRDefault="00FF3953" w:rsidP="00E3772E">
      <w:pPr>
        <w:shd w:val="clear" w:color="auto" w:fill="FFFFFF"/>
        <w:spacing w:before="130" w:line="240" w:lineRule="exac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       </w:t>
      </w:r>
      <w:r w:rsidRPr="00192EFF">
        <w:rPr>
          <w:sz w:val="32"/>
          <w:szCs w:val="32"/>
        </w:rPr>
        <w:t xml:space="preserve">Под лазурным небосводом </w:t>
      </w:r>
    </w:p>
    <w:p w:rsidR="00FF3953" w:rsidRPr="00192EFF" w:rsidRDefault="00FF3953" w:rsidP="005F4C5A">
      <w:pPr>
        <w:shd w:val="clear" w:color="auto" w:fill="FFFFFF"/>
        <w:spacing w:line="240" w:lineRule="exact"/>
        <w:ind w:left="701"/>
        <w:rPr>
          <w:sz w:val="32"/>
          <w:szCs w:val="32"/>
        </w:rPr>
      </w:pPr>
      <w:r w:rsidRPr="00192EFF">
        <w:rPr>
          <w:sz w:val="32"/>
          <w:szCs w:val="32"/>
        </w:rPr>
        <w:t xml:space="preserve">В зимний день прекрасный </w:t>
      </w:r>
    </w:p>
    <w:p w:rsidR="00FF3953" w:rsidRPr="00192EFF" w:rsidRDefault="00FF3953" w:rsidP="005F4C5A">
      <w:pPr>
        <w:shd w:val="clear" w:color="auto" w:fill="FFFFFF"/>
        <w:spacing w:line="240" w:lineRule="exact"/>
        <w:ind w:left="701"/>
        <w:rPr>
          <w:sz w:val="32"/>
          <w:szCs w:val="32"/>
        </w:rPr>
      </w:pPr>
      <w:r w:rsidRPr="00192EFF">
        <w:rPr>
          <w:sz w:val="32"/>
          <w:szCs w:val="32"/>
        </w:rPr>
        <w:t>Поздравляем с ...</w:t>
      </w:r>
    </w:p>
    <w:p w:rsidR="00FF3953" w:rsidRPr="00192EFF" w:rsidRDefault="00FF3953" w:rsidP="005F4C5A">
      <w:pPr>
        <w:shd w:val="clear" w:color="auto" w:fill="FFFFFF"/>
        <w:spacing w:line="240" w:lineRule="exact"/>
        <w:jc w:val="right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(Новым годом)</w:t>
      </w:r>
    </w:p>
    <w:p w:rsidR="00FF3953" w:rsidRPr="00192EFF" w:rsidRDefault="00FF3953" w:rsidP="005F4C5A">
      <w:pPr>
        <w:shd w:val="clear" w:color="auto" w:fill="FFFFFF"/>
        <w:spacing w:before="240" w:line="240" w:lineRule="exact"/>
        <w:ind w:left="691"/>
        <w:rPr>
          <w:sz w:val="32"/>
          <w:szCs w:val="32"/>
        </w:rPr>
      </w:pPr>
      <w:r w:rsidRPr="00192EFF">
        <w:rPr>
          <w:sz w:val="32"/>
          <w:szCs w:val="32"/>
        </w:rPr>
        <w:t>И желаем счастья.</w:t>
      </w:r>
    </w:p>
    <w:p w:rsidR="00FF3953" w:rsidRPr="00192EFF" w:rsidRDefault="00FF3953" w:rsidP="005F4C5A">
      <w:pPr>
        <w:shd w:val="clear" w:color="auto" w:fill="FFFFFF"/>
        <w:spacing w:before="226" w:line="254" w:lineRule="exact"/>
        <w:ind w:left="336" w:right="14" w:hanging="336"/>
        <w:jc w:val="both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Скоморох: </w:t>
      </w:r>
      <w:r w:rsidRPr="00192EFF">
        <w:rPr>
          <w:sz w:val="32"/>
          <w:szCs w:val="32"/>
        </w:rPr>
        <w:t>Ребята, а давайте с вами поиграем. Я буду называть разные предметы, а вы хлопайте в ладоши, но только в том случае, если назван</w:t>
      </w:r>
      <w:r w:rsidRPr="00192EFF">
        <w:rPr>
          <w:sz w:val="32"/>
          <w:szCs w:val="32"/>
        </w:rPr>
        <w:softHyphen/>
        <w:t>ная вещь может висеть на елке.</w:t>
      </w:r>
    </w:p>
    <w:p w:rsidR="00FF3953" w:rsidRPr="00192EFF" w:rsidRDefault="00FF3953" w:rsidP="005F4C5A">
      <w:pPr>
        <w:shd w:val="clear" w:color="auto" w:fill="FFFFFF"/>
        <w:spacing w:line="254" w:lineRule="exact"/>
        <w:ind w:left="682"/>
        <w:rPr>
          <w:sz w:val="32"/>
          <w:szCs w:val="32"/>
        </w:rPr>
      </w:pPr>
      <w:r w:rsidRPr="00192EFF">
        <w:rPr>
          <w:sz w:val="32"/>
          <w:szCs w:val="32"/>
        </w:rPr>
        <w:t>Мягкая игрушка,</w:t>
      </w:r>
    </w:p>
    <w:p w:rsidR="00FF3953" w:rsidRPr="00192EFF" w:rsidRDefault="00FF3953" w:rsidP="005F4C5A">
      <w:pPr>
        <w:shd w:val="clear" w:color="auto" w:fill="FFFFFF"/>
        <w:spacing w:before="5" w:line="254" w:lineRule="exact"/>
        <w:ind w:left="677"/>
        <w:rPr>
          <w:sz w:val="32"/>
          <w:szCs w:val="32"/>
        </w:rPr>
      </w:pPr>
      <w:r w:rsidRPr="00192EFF">
        <w:rPr>
          <w:sz w:val="32"/>
          <w:szCs w:val="32"/>
        </w:rPr>
        <w:t>Звонкая хлопушка,</w:t>
      </w:r>
    </w:p>
    <w:p w:rsidR="00FF3953" w:rsidRPr="00192EFF" w:rsidRDefault="00FF3953" w:rsidP="005F4C5A">
      <w:pPr>
        <w:shd w:val="clear" w:color="auto" w:fill="FFFFFF"/>
        <w:spacing w:line="254" w:lineRule="exact"/>
        <w:ind w:left="677"/>
        <w:rPr>
          <w:sz w:val="32"/>
          <w:szCs w:val="32"/>
        </w:rPr>
      </w:pPr>
      <w:r w:rsidRPr="00192EFF">
        <w:rPr>
          <w:sz w:val="32"/>
          <w:szCs w:val="32"/>
        </w:rPr>
        <w:t>Петенька-Петрушка.</w:t>
      </w:r>
    </w:p>
    <w:p w:rsidR="00FF3953" w:rsidRPr="00192EFF" w:rsidRDefault="00FF3953" w:rsidP="005F4C5A">
      <w:pPr>
        <w:shd w:val="clear" w:color="auto" w:fill="FFFFFF"/>
        <w:spacing w:line="254" w:lineRule="exact"/>
        <w:ind w:left="672"/>
        <w:rPr>
          <w:sz w:val="32"/>
          <w:szCs w:val="32"/>
        </w:rPr>
      </w:pPr>
      <w:r w:rsidRPr="00192EFF">
        <w:rPr>
          <w:sz w:val="32"/>
          <w:szCs w:val="32"/>
        </w:rPr>
        <w:t>Старая подушка,</w:t>
      </w:r>
    </w:p>
    <w:p w:rsidR="00FF3953" w:rsidRPr="00192EFF" w:rsidRDefault="00FF3953" w:rsidP="005F4C5A">
      <w:pPr>
        <w:shd w:val="clear" w:color="auto" w:fill="FFFFFF"/>
        <w:spacing w:line="254" w:lineRule="exact"/>
        <w:ind w:left="672"/>
        <w:rPr>
          <w:sz w:val="32"/>
          <w:szCs w:val="32"/>
        </w:rPr>
      </w:pPr>
      <w:r w:rsidRPr="00192EFF">
        <w:rPr>
          <w:sz w:val="32"/>
          <w:szCs w:val="32"/>
        </w:rPr>
        <w:t>Белые снежинки,</w:t>
      </w:r>
    </w:p>
    <w:p w:rsidR="00FF3953" w:rsidRPr="00192EFF" w:rsidRDefault="00FF3953" w:rsidP="005F4C5A">
      <w:pPr>
        <w:shd w:val="clear" w:color="auto" w:fill="FFFFFF"/>
        <w:spacing w:before="5" w:line="254" w:lineRule="exact"/>
        <w:ind w:left="672"/>
        <w:rPr>
          <w:sz w:val="32"/>
          <w:szCs w:val="32"/>
        </w:rPr>
      </w:pPr>
      <w:r w:rsidRPr="00192EFF">
        <w:rPr>
          <w:sz w:val="32"/>
          <w:szCs w:val="32"/>
        </w:rPr>
        <w:t>Пестрые картинки,</w:t>
      </w:r>
    </w:p>
    <w:p w:rsidR="00FF3953" w:rsidRPr="00192EFF" w:rsidRDefault="00FF3953" w:rsidP="005F4C5A">
      <w:pPr>
        <w:shd w:val="clear" w:color="auto" w:fill="FFFFFF"/>
        <w:spacing w:line="254" w:lineRule="exact"/>
        <w:ind w:left="667"/>
        <w:rPr>
          <w:sz w:val="32"/>
          <w:szCs w:val="32"/>
        </w:rPr>
      </w:pPr>
      <w:r w:rsidRPr="00192EFF">
        <w:rPr>
          <w:sz w:val="32"/>
          <w:szCs w:val="32"/>
        </w:rPr>
        <w:t>Рваные ботинки.</w:t>
      </w:r>
    </w:p>
    <w:p w:rsidR="00FF3953" w:rsidRPr="00192EFF" w:rsidRDefault="00FF3953" w:rsidP="005F4C5A">
      <w:pPr>
        <w:shd w:val="clear" w:color="auto" w:fill="FFFFFF"/>
        <w:spacing w:before="24"/>
        <w:ind w:left="662"/>
        <w:rPr>
          <w:sz w:val="32"/>
          <w:szCs w:val="32"/>
        </w:rPr>
      </w:pPr>
      <w:r w:rsidRPr="00192EFF">
        <w:rPr>
          <w:sz w:val="32"/>
          <w:szCs w:val="32"/>
        </w:rPr>
        <w:t>Плитки-шоколадки,</w:t>
      </w:r>
    </w:p>
    <w:p w:rsidR="00FF3953" w:rsidRPr="00192EFF" w:rsidRDefault="00FF3953" w:rsidP="005F4C5A">
      <w:pPr>
        <w:shd w:val="clear" w:color="auto" w:fill="FFFFFF"/>
        <w:spacing w:line="264" w:lineRule="exact"/>
        <w:ind w:left="662"/>
        <w:rPr>
          <w:sz w:val="32"/>
          <w:szCs w:val="32"/>
        </w:rPr>
      </w:pPr>
      <w:r w:rsidRPr="00192EFF">
        <w:rPr>
          <w:sz w:val="32"/>
          <w:szCs w:val="32"/>
        </w:rPr>
        <w:t>Зайчики из ватки,</w:t>
      </w:r>
    </w:p>
    <w:p w:rsidR="00FF3953" w:rsidRPr="00192EFF" w:rsidRDefault="00FF3953" w:rsidP="005F4C5A">
      <w:pPr>
        <w:shd w:val="clear" w:color="auto" w:fill="FFFFFF"/>
        <w:spacing w:before="5" w:line="264" w:lineRule="exact"/>
        <w:ind w:left="662"/>
        <w:rPr>
          <w:sz w:val="32"/>
          <w:szCs w:val="32"/>
        </w:rPr>
      </w:pPr>
      <w:r w:rsidRPr="00192EFF">
        <w:rPr>
          <w:sz w:val="32"/>
          <w:szCs w:val="32"/>
        </w:rPr>
        <w:t>Красные фонарики,</w:t>
      </w:r>
    </w:p>
    <w:p w:rsidR="00FF3953" w:rsidRPr="00192EFF" w:rsidRDefault="00FF3953" w:rsidP="005F4C5A">
      <w:pPr>
        <w:shd w:val="clear" w:color="auto" w:fill="FFFFFF"/>
        <w:spacing w:line="264" w:lineRule="exact"/>
        <w:ind w:left="662"/>
        <w:rPr>
          <w:sz w:val="32"/>
          <w:szCs w:val="32"/>
        </w:rPr>
      </w:pPr>
      <w:r w:rsidRPr="00192EFF">
        <w:rPr>
          <w:sz w:val="32"/>
          <w:szCs w:val="32"/>
        </w:rPr>
        <w:t>Хлебные сухарики.</w:t>
      </w:r>
    </w:p>
    <w:p w:rsidR="00FF3953" w:rsidRPr="00192EFF" w:rsidRDefault="00FF3953" w:rsidP="005F4C5A">
      <w:pPr>
        <w:shd w:val="clear" w:color="auto" w:fill="FFFFFF"/>
        <w:spacing w:line="259" w:lineRule="exact"/>
        <w:ind w:left="658"/>
        <w:rPr>
          <w:sz w:val="32"/>
          <w:szCs w:val="32"/>
        </w:rPr>
      </w:pPr>
      <w:r w:rsidRPr="00192EFF">
        <w:rPr>
          <w:sz w:val="32"/>
          <w:szCs w:val="32"/>
        </w:rPr>
        <w:t>Яркие флажки,</w:t>
      </w:r>
    </w:p>
    <w:p w:rsidR="00FF3953" w:rsidRPr="00192EFF" w:rsidRDefault="00FF3953" w:rsidP="005F4C5A">
      <w:pPr>
        <w:shd w:val="clear" w:color="auto" w:fill="FFFFFF"/>
        <w:spacing w:line="259" w:lineRule="exact"/>
        <w:ind w:left="658"/>
        <w:rPr>
          <w:sz w:val="32"/>
          <w:szCs w:val="32"/>
        </w:rPr>
      </w:pPr>
      <w:r w:rsidRPr="00192EFF">
        <w:rPr>
          <w:sz w:val="32"/>
          <w:szCs w:val="32"/>
        </w:rPr>
        <w:t>Шапки и платки,</w:t>
      </w:r>
    </w:p>
    <w:p w:rsidR="00FF3953" w:rsidRPr="00192EFF" w:rsidRDefault="00FF3953" w:rsidP="005F4C5A">
      <w:pPr>
        <w:shd w:val="clear" w:color="auto" w:fill="FFFFFF"/>
        <w:spacing w:line="259" w:lineRule="exact"/>
        <w:ind w:left="653"/>
        <w:rPr>
          <w:sz w:val="32"/>
          <w:szCs w:val="32"/>
        </w:rPr>
      </w:pPr>
      <w:r w:rsidRPr="00192EFF">
        <w:rPr>
          <w:sz w:val="32"/>
          <w:szCs w:val="32"/>
        </w:rPr>
        <w:t>Вкусные конфеты,</w:t>
      </w:r>
    </w:p>
    <w:p w:rsidR="00FF3953" w:rsidRPr="00192EFF" w:rsidRDefault="00FF3953" w:rsidP="005F4C5A">
      <w:pPr>
        <w:shd w:val="clear" w:color="auto" w:fill="FFFFFF"/>
        <w:spacing w:line="259" w:lineRule="exact"/>
        <w:ind w:left="653"/>
        <w:rPr>
          <w:sz w:val="32"/>
          <w:szCs w:val="32"/>
        </w:rPr>
      </w:pPr>
      <w:r w:rsidRPr="00192EFF">
        <w:rPr>
          <w:sz w:val="32"/>
          <w:szCs w:val="32"/>
        </w:rPr>
        <w:t>Свежие газеты.</w:t>
      </w:r>
    </w:p>
    <w:p w:rsidR="00FF3953" w:rsidRPr="00192EFF" w:rsidRDefault="00FF3953" w:rsidP="005F4C5A">
      <w:pPr>
        <w:shd w:val="clear" w:color="auto" w:fill="FFFFFF"/>
        <w:spacing w:line="259" w:lineRule="exact"/>
        <w:ind w:left="653"/>
        <w:rPr>
          <w:sz w:val="32"/>
          <w:szCs w:val="32"/>
        </w:rPr>
      </w:pPr>
      <w:r w:rsidRPr="00192EFF">
        <w:rPr>
          <w:sz w:val="32"/>
          <w:szCs w:val="32"/>
        </w:rPr>
        <w:t>Разноцветные шары,</w:t>
      </w:r>
    </w:p>
    <w:p w:rsidR="00FF3953" w:rsidRPr="00192EFF" w:rsidRDefault="00FF3953" w:rsidP="005F4C5A">
      <w:pPr>
        <w:shd w:val="clear" w:color="auto" w:fill="FFFFFF"/>
        <w:spacing w:line="259" w:lineRule="exact"/>
        <w:ind w:left="648"/>
        <w:rPr>
          <w:sz w:val="32"/>
          <w:szCs w:val="32"/>
        </w:rPr>
      </w:pPr>
      <w:r w:rsidRPr="00192EFF">
        <w:rPr>
          <w:sz w:val="32"/>
          <w:szCs w:val="32"/>
        </w:rPr>
        <w:t>Нити яркой мишуры...</w:t>
      </w:r>
    </w:p>
    <w:p w:rsidR="00FF3953" w:rsidRPr="00192EFF" w:rsidRDefault="00FF3953" w:rsidP="005F4C5A">
      <w:pPr>
        <w:shd w:val="clear" w:color="auto" w:fill="FFFFFF"/>
        <w:spacing w:before="307"/>
        <w:ind w:right="106"/>
        <w:jc w:val="center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>165</w:t>
      </w:r>
    </w:p>
    <w:p w:rsidR="00FF3953" w:rsidRPr="00192EFF" w:rsidRDefault="00FF3953" w:rsidP="000A0759">
      <w:pPr>
        <w:shd w:val="clear" w:color="auto" w:fill="FFFFFF"/>
        <w:spacing w:before="14" w:line="254" w:lineRule="exact"/>
        <w:ind w:left="14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Ведущий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 w:rsidP="000A0759">
      <w:pPr>
        <w:shd w:val="clear" w:color="auto" w:fill="FFFFFF"/>
        <w:spacing w:line="254" w:lineRule="exact"/>
        <w:ind w:left="677" w:right="1613"/>
        <w:rPr>
          <w:sz w:val="32"/>
          <w:szCs w:val="32"/>
        </w:rPr>
      </w:pPr>
      <w:r w:rsidRPr="00192EFF">
        <w:rPr>
          <w:sz w:val="32"/>
          <w:szCs w:val="32"/>
        </w:rPr>
        <w:t xml:space="preserve">Ой, девочки и мальчики,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77" w:right="1613"/>
        <w:rPr>
          <w:sz w:val="32"/>
          <w:szCs w:val="32"/>
        </w:rPr>
      </w:pPr>
      <w:r w:rsidRPr="00192EFF">
        <w:rPr>
          <w:sz w:val="32"/>
          <w:szCs w:val="32"/>
        </w:rPr>
        <w:t xml:space="preserve">Стынут наши пальчики,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77" w:right="1613"/>
        <w:rPr>
          <w:sz w:val="32"/>
          <w:szCs w:val="32"/>
        </w:rPr>
      </w:pPr>
      <w:r w:rsidRPr="00192EFF">
        <w:rPr>
          <w:sz w:val="32"/>
          <w:szCs w:val="32"/>
        </w:rPr>
        <w:t xml:space="preserve">Щиплет щеки, щиплет нос,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77" w:right="1613"/>
        <w:rPr>
          <w:sz w:val="32"/>
          <w:szCs w:val="32"/>
        </w:rPr>
      </w:pPr>
      <w:r w:rsidRPr="00192EFF">
        <w:rPr>
          <w:sz w:val="32"/>
          <w:szCs w:val="32"/>
        </w:rPr>
        <w:t>Видно, близко...</w:t>
      </w:r>
    </w:p>
    <w:p w:rsidR="00FF3953" w:rsidRDefault="00FF3953" w:rsidP="000A0759">
      <w:pPr>
        <w:shd w:val="clear" w:color="auto" w:fill="FFFFFF"/>
        <w:spacing w:line="442" w:lineRule="exact"/>
        <w:ind w:left="19" w:firstLine="4176"/>
        <w:rPr>
          <w:i/>
          <w:iCs/>
          <w:sz w:val="32"/>
          <w:szCs w:val="32"/>
        </w:rPr>
      </w:pPr>
      <w:r w:rsidRPr="00192EFF">
        <w:rPr>
          <w:i/>
          <w:iCs/>
          <w:sz w:val="32"/>
          <w:szCs w:val="32"/>
        </w:rPr>
        <w:t xml:space="preserve">(Дед Мороз) </w:t>
      </w:r>
    </w:p>
    <w:p w:rsidR="00FF3953" w:rsidRDefault="00FF3953" w:rsidP="00651EFB">
      <w:pPr>
        <w:shd w:val="clear" w:color="auto" w:fill="FFFFFF"/>
        <w:spacing w:before="10"/>
        <w:ind w:left="139" w:right="168" w:hanging="13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</w:t>
      </w:r>
    </w:p>
    <w:p w:rsidR="00FF3953" w:rsidRPr="00F97F04" w:rsidRDefault="00FF3953" w:rsidP="00651EFB">
      <w:pPr>
        <w:shd w:val="clear" w:color="auto" w:fill="FFFFFF"/>
        <w:spacing w:before="10"/>
        <w:ind w:left="139" w:right="168" w:hanging="139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Pr="00F97F04">
        <w:rPr>
          <w:sz w:val="32"/>
          <w:szCs w:val="32"/>
        </w:rPr>
        <w:t>«Заканчивается последнее  стихотворение, слышится стук в дверь. Ведущий подходит к двери и получает телеграмму. Раздается таинственная и зловещая мелодия. Ведущий молча читает и объясняет, что Дед Мороз и Снегурочка попали в царство злого волшебника, который пообещал их усыпить, поэтому, видимо, они не смогут прийти на праздник. Но если три раза громко крикнуть: «Дедушка Мороз, Снегурочка, мы ждем вас», чары злого волшебника разрушатся. Ведущий предлагает детям освободить Деда Моро</w:t>
      </w:r>
      <w:r w:rsidRPr="00F97F04">
        <w:rPr>
          <w:sz w:val="32"/>
          <w:szCs w:val="32"/>
        </w:rPr>
        <w:softHyphen/>
        <w:t xml:space="preserve">за и Снегурочку и вместе трижды прокричать волшебное заклинание. После последнего раза раздается телефонный звонок. Ведущий снимает трубку, слышится радостный голос Деда Мороза </w:t>
      </w:r>
      <w:r w:rsidRPr="00F97F04">
        <w:rPr>
          <w:i/>
          <w:iCs/>
          <w:sz w:val="32"/>
          <w:szCs w:val="32"/>
        </w:rPr>
        <w:t xml:space="preserve">(включается фонограмма): </w:t>
      </w:r>
      <w:r w:rsidRPr="00F97F04">
        <w:rPr>
          <w:sz w:val="32"/>
          <w:szCs w:val="32"/>
        </w:rPr>
        <w:t>«Здравствуйте, ребята! Большое вам спасибо, что освободили меня и Снегурочку, ведь мы так хотели попасть на ваш праздник. А сейчас мы стоим в телефонной будке около вашей школы. Помашите нам руками в окно, чтобы мы знали, куда идти».</w:t>
      </w:r>
    </w:p>
    <w:p w:rsidR="00FF3953" w:rsidRPr="00F97F04" w:rsidRDefault="00FF3953" w:rsidP="00651EFB">
      <w:pPr>
        <w:shd w:val="clear" w:color="auto" w:fill="FFFFFF"/>
        <w:ind w:left="130" w:right="187" w:firstLine="173"/>
        <w:jc w:val="both"/>
        <w:rPr>
          <w:sz w:val="32"/>
          <w:szCs w:val="32"/>
        </w:rPr>
      </w:pPr>
      <w:r w:rsidRPr="00F97F04">
        <w:rPr>
          <w:sz w:val="32"/>
          <w:szCs w:val="32"/>
        </w:rPr>
        <w:t>Дети подбегают к окну, видят Деда Мороза и Снегурочку около школы, машут им руками.</w:t>
      </w:r>
    </w:p>
    <w:p w:rsidR="00FF3953" w:rsidRDefault="00FF3953" w:rsidP="00651EFB">
      <w:pPr>
        <w:shd w:val="clear" w:color="auto" w:fill="FFFFFF"/>
        <w:spacing w:line="442" w:lineRule="exact"/>
        <w:ind w:left="19"/>
        <w:rPr>
          <w:i/>
          <w:iCs/>
          <w:sz w:val="32"/>
          <w:szCs w:val="32"/>
        </w:rPr>
      </w:pPr>
      <w:r w:rsidRPr="00F97F04">
        <w:rPr>
          <w:sz w:val="32"/>
          <w:szCs w:val="32"/>
        </w:rPr>
        <w:t>Звучит торжественная мелодия. Дед Мороз и Снегурочка входят в зал, обходят елку, любуются ею.</w:t>
      </w:r>
      <w:r>
        <w:rPr>
          <w:i/>
          <w:iCs/>
          <w:sz w:val="32"/>
          <w:szCs w:val="32"/>
        </w:rPr>
        <w:t xml:space="preserve">   </w:t>
      </w:r>
    </w:p>
    <w:p w:rsidR="00FF3953" w:rsidRPr="00192EFF" w:rsidRDefault="00FF3953" w:rsidP="00651EFB">
      <w:pPr>
        <w:shd w:val="clear" w:color="auto" w:fill="FFFFFF"/>
        <w:spacing w:line="442" w:lineRule="exact"/>
        <w:ind w:left="19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</w:t>
      </w:r>
      <w:r w:rsidRPr="00192EFF">
        <w:rPr>
          <w:i/>
          <w:iCs/>
          <w:sz w:val="32"/>
          <w:szCs w:val="32"/>
        </w:rPr>
        <w:t>Под музыку появляются Дед Мороз и Снегурочка.</w:t>
      </w:r>
    </w:p>
    <w:p w:rsidR="00FF3953" w:rsidRPr="00F97F04" w:rsidRDefault="00FF3953" w:rsidP="00651EFB">
      <w:pPr>
        <w:shd w:val="clear" w:color="auto" w:fill="FFFFFF"/>
        <w:ind w:left="312"/>
        <w:rPr>
          <w:sz w:val="32"/>
          <w:szCs w:val="32"/>
        </w:rPr>
      </w:pPr>
      <w:r w:rsidRPr="00F97F04">
        <w:rPr>
          <w:spacing w:val="38"/>
          <w:sz w:val="32"/>
          <w:szCs w:val="32"/>
        </w:rPr>
        <w:t>Снегурочка.</w:t>
      </w:r>
    </w:p>
    <w:p w:rsidR="00FF3953" w:rsidRPr="00F97F04" w:rsidRDefault="00FF3953" w:rsidP="00651EFB">
      <w:pPr>
        <w:shd w:val="clear" w:color="auto" w:fill="FFFFFF"/>
        <w:ind w:left="312"/>
        <w:rPr>
          <w:sz w:val="32"/>
          <w:szCs w:val="32"/>
        </w:rPr>
      </w:pPr>
      <w:r w:rsidRPr="00F97F04">
        <w:rPr>
          <w:sz w:val="32"/>
          <w:szCs w:val="32"/>
        </w:rPr>
        <w:t>Ох, как много ребятишек:</w:t>
      </w:r>
    </w:p>
    <w:p w:rsidR="00FF3953" w:rsidRPr="00F97F04" w:rsidRDefault="00FF3953" w:rsidP="00651EFB">
      <w:pPr>
        <w:shd w:val="clear" w:color="auto" w:fill="FFFFFF"/>
        <w:ind w:left="322"/>
        <w:rPr>
          <w:sz w:val="32"/>
          <w:szCs w:val="32"/>
        </w:rPr>
      </w:pPr>
      <w:r w:rsidRPr="00F97F04">
        <w:rPr>
          <w:sz w:val="32"/>
          <w:szCs w:val="32"/>
        </w:rPr>
        <w:t>И девчонок, и мальчишек!</w:t>
      </w:r>
    </w:p>
    <w:p w:rsidR="00FF3953" w:rsidRPr="00F97F04" w:rsidRDefault="00FF3953" w:rsidP="00651EFB">
      <w:pPr>
        <w:shd w:val="clear" w:color="auto" w:fill="FFFFFF"/>
        <w:ind w:left="317"/>
        <w:rPr>
          <w:sz w:val="32"/>
          <w:szCs w:val="32"/>
        </w:rPr>
      </w:pPr>
      <w:r w:rsidRPr="00F97F04">
        <w:rPr>
          <w:sz w:val="32"/>
          <w:szCs w:val="32"/>
        </w:rPr>
        <w:t>Здравствуйте!</w:t>
      </w:r>
    </w:p>
    <w:p w:rsidR="00FF3953" w:rsidRPr="00F97F04" w:rsidRDefault="00FF3953" w:rsidP="00651EFB">
      <w:pPr>
        <w:shd w:val="clear" w:color="auto" w:fill="FFFFFF"/>
        <w:ind w:left="312"/>
        <w:rPr>
          <w:sz w:val="32"/>
          <w:szCs w:val="32"/>
        </w:rPr>
      </w:pPr>
      <w:r w:rsidRPr="00F97F04">
        <w:rPr>
          <w:sz w:val="32"/>
          <w:szCs w:val="32"/>
        </w:rPr>
        <w:t>Дед Мороз.</w:t>
      </w:r>
    </w:p>
    <w:p w:rsidR="00FF3953" w:rsidRPr="00F97F04" w:rsidRDefault="00FF3953" w:rsidP="00651EFB">
      <w:pPr>
        <w:shd w:val="clear" w:color="auto" w:fill="FFFFFF"/>
        <w:ind w:left="317"/>
        <w:rPr>
          <w:sz w:val="32"/>
          <w:szCs w:val="32"/>
        </w:rPr>
      </w:pPr>
      <w:r w:rsidRPr="00F97F04">
        <w:rPr>
          <w:sz w:val="32"/>
          <w:szCs w:val="32"/>
        </w:rPr>
        <w:t>Желаю успехов, здоровья и сил!</w:t>
      </w:r>
    </w:p>
    <w:p w:rsidR="00FF3953" w:rsidRPr="00F97F04" w:rsidRDefault="00FF3953" w:rsidP="00651EFB">
      <w:pPr>
        <w:shd w:val="clear" w:color="auto" w:fill="FFFFFF"/>
        <w:ind w:left="322"/>
        <w:rPr>
          <w:sz w:val="32"/>
          <w:szCs w:val="32"/>
        </w:rPr>
      </w:pPr>
      <w:r w:rsidRPr="00F97F04">
        <w:rPr>
          <w:sz w:val="32"/>
          <w:szCs w:val="32"/>
        </w:rPr>
        <w:t>Очень, ребятки, сюда я спешил.</w:t>
      </w:r>
    </w:p>
    <w:p w:rsidR="00FF3953" w:rsidRPr="00F97F04" w:rsidRDefault="00FF3953" w:rsidP="00651EFB">
      <w:pPr>
        <w:shd w:val="clear" w:color="auto" w:fill="FFFFFF"/>
        <w:ind w:left="326"/>
        <w:rPr>
          <w:sz w:val="32"/>
          <w:szCs w:val="32"/>
        </w:rPr>
      </w:pPr>
      <w:r w:rsidRPr="00F97F04">
        <w:rPr>
          <w:sz w:val="32"/>
          <w:szCs w:val="32"/>
        </w:rPr>
        <w:t>Чуть по дороге в овраг не свалился,</w:t>
      </w:r>
    </w:p>
    <w:p w:rsidR="00FF3953" w:rsidRPr="00F97F04" w:rsidRDefault="00FF3953" w:rsidP="00651EFB">
      <w:pPr>
        <w:shd w:val="clear" w:color="auto" w:fill="FFFFFF"/>
        <w:ind w:left="326"/>
        <w:rPr>
          <w:sz w:val="32"/>
          <w:szCs w:val="32"/>
        </w:rPr>
      </w:pPr>
      <w:r w:rsidRPr="00F97F04">
        <w:rPr>
          <w:sz w:val="32"/>
          <w:szCs w:val="32"/>
        </w:rPr>
        <w:t>Но, кажется, вовремя в гости явился.</w:t>
      </w:r>
    </w:p>
    <w:p w:rsidR="00FF3953" w:rsidRPr="00F97F04" w:rsidRDefault="00FF3953" w:rsidP="00651EFB">
      <w:pPr>
        <w:shd w:val="clear" w:color="auto" w:fill="FFFFFF"/>
        <w:ind w:left="326"/>
        <w:rPr>
          <w:sz w:val="32"/>
          <w:szCs w:val="32"/>
        </w:rPr>
      </w:pPr>
      <w:r w:rsidRPr="00F97F04">
        <w:rPr>
          <w:sz w:val="32"/>
          <w:szCs w:val="32"/>
        </w:rPr>
        <w:t>Был у вас я год назад,</w:t>
      </w:r>
    </w:p>
    <w:p w:rsidR="00FF3953" w:rsidRPr="00F97F04" w:rsidRDefault="00FF3953" w:rsidP="00651EFB">
      <w:pPr>
        <w:shd w:val="clear" w:color="auto" w:fill="FFFFFF"/>
        <w:ind w:left="326"/>
        <w:rPr>
          <w:sz w:val="32"/>
          <w:szCs w:val="32"/>
        </w:rPr>
      </w:pPr>
      <w:r w:rsidRPr="00F97F04">
        <w:rPr>
          <w:sz w:val="32"/>
          <w:szCs w:val="32"/>
        </w:rPr>
        <w:t>Видеть всех я очень рад.</w:t>
      </w:r>
    </w:p>
    <w:p w:rsidR="00FF3953" w:rsidRPr="00F97F04" w:rsidRDefault="00FF3953" w:rsidP="00651EFB">
      <w:pPr>
        <w:shd w:val="clear" w:color="auto" w:fill="FFFFFF"/>
        <w:ind w:left="331"/>
        <w:rPr>
          <w:sz w:val="32"/>
          <w:szCs w:val="32"/>
        </w:rPr>
      </w:pPr>
      <w:r w:rsidRPr="00F97F04">
        <w:rPr>
          <w:sz w:val="32"/>
          <w:szCs w:val="32"/>
        </w:rPr>
        <w:t>Пусть же этот Новый год</w:t>
      </w:r>
    </w:p>
    <w:p w:rsidR="00FF3953" w:rsidRPr="00F97F04" w:rsidRDefault="00FF3953" w:rsidP="00651EFB">
      <w:pPr>
        <w:shd w:val="clear" w:color="auto" w:fill="FFFFFF"/>
        <w:ind w:left="336"/>
        <w:rPr>
          <w:sz w:val="32"/>
          <w:szCs w:val="32"/>
        </w:rPr>
      </w:pPr>
      <w:r w:rsidRPr="00F97F04">
        <w:rPr>
          <w:sz w:val="32"/>
          <w:szCs w:val="32"/>
        </w:rPr>
        <w:t>Много счастья принесет!</w:t>
      </w:r>
    </w:p>
    <w:p w:rsidR="00FF3953" w:rsidRPr="00F97F04" w:rsidRDefault="00FF3953" w:rsidP="00651EFB">
      <w:pPr>
        <w:shd w:val="clear" w:color="auto" w:fill="FFFFFF"/>
        <w:spacing w:before="5"/>
        <w:ind w:left="331"/>
        <w:rPr>
          <w:sz w:val="32"/>
          <w:szCs w:val="32"/>
        </w:rPr>
      </w:pPr>
      <w:r w:rsidRPr="00F97F04">
        <w:rPr>
          <w:spacing w:val="39"/>
          <w:sz w:val="32"/>
          <w:szCs w:val="32"/>
        </w:rPr>
        <w:t>Снегурочка.</w:t>
      </w:r>
    </w:p>
    <w:p w:rsidR="00FF3953" w:rsidRPr="00F97F04" w:rsidRDefault="00FF3953" w:rsidP="00651EFB">
      <w:pPr>
        <w:shd w:val="clear" w:color="auto" w:fill="FFFFFF"/>
        <w:tabs>
          <w:tab w:val="left" w:pos="3898"/>
        </w:tabs>
        <w:ind w:left="110" w:firstLine="226"/>
        <w:rPr>
          <w:sz w:val="32"/>
          <w:szCs w:val="32"/>
        </w:rPr>
      </w:pPr>
      <w:r w:rsidRPr="00F97F04">
        <w:rPr>
          <w:sz w:val="32"/>
          <w:szCs w:val="32"/>
        </w:rPr>
        <w:t>Прошлый год у вас  мы были,</w:t>
      </w:r>
      <w:r w:rsidRPr="00F97F04">
        <w:rPr>
          <w:sz w:val="32"/>
          <w:szCs w:val="32"/>
        </w:rPr>
        <w:br/>
        <w:t xml:space="preserve">  Никого не позабыли:</w:t>
      </w:r>
      <w:r w:rsidRPr="00F97F04">
        <w:rPr>
          <w:sz w:val="32"/>
          <w:szCs w:val="32"/>
        </w:rPr>
        <w:tab/>
      </w:r>
    </w:p>
    <w:p w:rsidR="00FF3953" w:rsidRPr="00F97F04" w:rsidRDefault="00FF3953" w:rsidP="00651EFB">
      <w:pPr>
        <w:shd w:val="clear" w:color="auto" w:fill="FFFFFF"/>
        <w:tabs>
          <w:tab w:val="left" w:pos="3859"/>
        </w:tabs>
        <w:ind w:left="341"/>
        <w:rPr>
          <w:sz w:val="32"/>
          <w:szCs w:val="32"/>
        </w:rPr>
      </w:pPr>
      <w:r w:rsidRPr="00F97F04">
        <w:rPr>
          <w:sz w:val="32"/>
          <w:szCs w:val="32"/>
        </w:rPr>
        <w:t>Подросли, большими стали,</w:t>
      </w:r>
      <w:r w:rsidRPr="00F97F04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</w:t>
      </w:r>
    </w:p>
    <w:p w:rsidR="00FF3953" w:rsidRPr="00F97F04" w:rsidRDefault="00FF3953" w:rsidP="00651EFB">
      <w:pPr>
        <w:shd w:val="clear" w:color="auto" w:fill="FFFFFF"/>
        <w:tabs>
          <w:tab w:val="left" w:pos="3792"/>
        </w:tabs>
        <w:ind w:left="336"/>
        <w:rPr>
          <w:sz w:val="32"/>
          <w:szCs w:val="32"/>
        </w:rPr>
      </w:pPr>
      <w:r w:rsidRPr="00F97F04">
        <w:rPr>
          <w:sz w:val="32"/>
          <w:szCs w:val="32"/>
        </w:rPr>
        <w:t>Ходите уж в первый класс!</w:t>
      </w:r>
      <w:r w:rsidRPr="00F97F04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</w:t>
      </w:r>
    </w:p>
    <w:p w:rsidR="00FF3953" w:rsidRPr="00F97F04" w:rsidRDefault="00FF3953" w:rsidP="00651EFB">
      <w:pPr>
        <w:shd w:val="clear" w:color="auto" w:fill="FFFFFF"/>
        <w:ind w:left="336"/>
        <w:rPr>
          <w:sz w:val="32"/>
          <w:szCs w:val="32"/>
        </w:rPr>
      </w:pPr>
      <w:r w:rsidRPr="00F97F04">
        <w:rPr>
          <w:sz w:val="32"/>
          <w:szCs w:val="32"/>
        </w:rPr>
        <w:t>А меня-то вы узнали!</w:t>
      </w:r>
    </w:p>
    <w:p w:rsidR="00FF3953" w:rsidRPr="00F97F04" w:rsidRDefault="00FF3953" w:rsidP="00651EFB">
      <w:pPr>
        <w:shd w:val="clear" w:color="auto" w:fill="FFFFFF"/>
        <w:spacing w:before="5"/>
        <w:ind w:left="341"/>
        <w:rPr>
          <w:sz w:val="32"/>
          <w:szCs w:val="32"/>
        </w:rPr>
      </w:pPr>
      <w:r w:rsidRPr="00F97F04">
        <w:rPr>
          <w:sz w:val="32"/>
          <w:szCs w:val="32"/>
        </w:rPr>
        <w:t>Или видите в первый раз?</w:t>
      </w:r>
    </w:p>
    <w:p w:rsidR="00FF3953" w:rsidRPr="00F97F04" w:rsidRDefault="00FF3953" w:rsidP="00651EFB">
      <w:pPr>
        <w:shd w:val="clear" w:color="auto" w:fill="FFFFFF"/>
        <w:ind w:left="341"/>
        <w:rPr>
          <w:sz w:val="32"/>
          <w:szCs w:val="32"/>
        </w:rPr>
      </w:pPr>
      <w:r w:rsidRPr="00F97F04">
        <w:rPr>
          <w:sz w:val="32"/>
          <w:szCs w:val="32"/>
        </w:rPr>
        <w:t>Я все так же молода,</w:t>
      </w:r>
    </w:p>
    <w:p w:rsidR="00FF3953" w:rsidRPr="00F97F04" w:rsidRDefault="00FF3953" w:rsidP="00651EFB">
      <w:pPr>
        <w:shd w:val="clear" w:color="auto" w:fill="FFFFFF"/>
        <w:ind w:left="341"/>
        <w:rPr>
          <w:sz w:val="32"/>
          <w:szCs w:val="32"/>
        </w:rPr>
      </w:pPr>
      <w:r w:rsidRPr="00F97F04">
        <w:rPr>
          <w:sz w:val="32"/>
          <w:szCs w:val="32"/>
        </w:rPr>
        <w:t>Добродушна, весела.</w:t>
      </w:r>
    </w:p>
    <w:p w:rsidR="00FF3953" w:rsidRPr="00651EFB" w:rsidRDefault="00FF3953" w:rsidP="00651EFB">
      <w:pPr>
        <w:shd w:val="clear" w:color="auto" w:fill="FFFFFF"/>
        <w:ind w:left="341"/>
        <w:rPr>
          <w:b/>
          <w:sz w:val="32"/>
          <w:szCs w:val="32"/>
        </w:rPr>
      </w:pPr>
      <w:r w:rsidRPr="00651EFB">
        <w:rPr>
          <w:b/>
          <w:sz w:val="32"/>
          <w:szCs w:val="32"/>
        </w:rPr>
        <w:t xml:space="preserve">Дед  </w:t>
      </w:r>
      <w:r w:rsidRPr="00651EFB">
        <w:rPr>
          <w:b/>
          <w:spacing w:val="38"/>
          <w:sz w:val="32"/>
          <w:szCs w:val="32"/>
        </w:rPr>
        <w:t>Мороз.</w:t>
      </w:r>
    </w:p>
    <w:p w:rsidR="00FF3953" w:rsidRPr="00F97F04" w:rsidRDefault="00FF3953" w:rsidP="00651EFB">
      <w:pPr>
        <w:shd w:val="clear" w:color="auto" w:fill="FFFFFF"/>
        <w:ind w:left="346"/>
        <w:rPr>
          <w:sz w:val="32"/>
          <w:szCs w:val="32"/>
        </w:rPr>
      </w:pPr>
      <w:r w:rsidRPr="00F97F04">
        <w:rPr>
          <w:sz w:val="32"/>
          <w:szCs w:val="32"/>
        </w:rPr>
        <w:t>Со всей страною вместе</w:t>
      </w:r>
    </w:p>
    <w:p w:rsidR="00FF3953" w:rsidRPr="00F97F04" w:rsidRDefault="00FF3953" w:rsidP="00651EFB">
      <w:pPr>
        <w:shd w:val="clear" w:color="auto" w:fill="FFFFFF"/>
        <w:ind w:left="346"/>
        <w:rPr>
          <w:sz w:val="32"/>
          <w:szCs w:val="32"/>
        </w:rPr>
      </w:pPr>
      <w:r w:rsidRPr="00F97F04">
        <w:rPr>
          <w:sz w:val="32"/>
          <w:szCs w:val="32"/>
        </w:rPr>
        <w:t>Мы встретим Новый год.</w:t>
      </w:r>
    </w:p>
    <w:p w:rsidR="00FF3953" w:rsidRPr="00F97F04" w:rsidRDefault="00FF3953" w:rsidP="00651EFB">
      <w:pPr>
        <w:shd w:val="clear" w:color="auto" w:fill="FFFFFF"/>
        <w:ind w:left="350"/>
        <w:rPr>
          <w:sz w:val="32"/>
          <w:szCs w:val="32"/>
        </w:rPr>
      </w:pPr>
      <w:r w:rsidRPr="00F97F04">
        <w:rPr>
          <w:sz w:val="32"/>
          <w:szCs w:val="32"/>
        </w:rPr>
        <w:t>Веселой звонкой песней</w:t>
      </w:r>
    </w:p>
    <w:p w:rsidR="00FF3953" w:rsidRPr="00F97F04" w:rsidRDefault="00FF3953" w:rsidP="00651EFB">
      <w:pPr>
        <w:shd w:val="clear" w:color="auto" w:fill="FFFFFF"/>
        <w:spacing w:before="5"/>
        <w:ind w:left="350"/>
        <w:rPr>
          <w:sz w:val="32"/>
          <w:szCs w:val="32"/>
        </w:rPr>
      </w:pPr>
      <w:r w:rsidRPr="00F97F04">
        <w:rPr>
          <w:sz w:val="32"/>
          <w:szCs w:val="32"/>
        </w:rPr>
        <w:t>Начнем наш хоровод!</w:t>
      </w:r>
    </w:p>
    <w:p w:rsidR="00FF3953" w:rsidRDefault="00FF3953" w:rsidP="00651EFB">
      <w:pPr>
        <w:shd w:val="clear" w:color="auto" w:fill="FFFFFF"/>
        <w:tabs>
          <w:tab w:val="left" w:pos="4128"/>
        </w:tabs>
        <w:spacing w:before="19"/>
        <w:ind w:left="168" w:firstLine="168"/>
        <w:jc w:val="both"/>
        <w:rPr>
          <w:sz w:val="32"/>
          <w:szCs w:val="32"/>
        </w:rPr>
      </w:pPr>
      <w:r w:rsidRPr="00F97F04">
        <w:rPr>
          <w:sz w:val="32"/>
          <w:szCs w:val="32"/>
        </w:rPr>
        <w:t xml:space="preserve">Ведущий. </w:t>
      </w:r>
    </w:p>
    <w:p w:rsidR="00FF3953" w:rsidRPr="00F97F04" w:rsidRDefault="00FF3953" w:rsidP="00651EFB">
      <w:pPr>
        <w:shd w:val="clear" w:color="auto" w:fill="FFFFFF"/>
        <w:tabs>
          <w:tab w:val="left" w:pos="4128"/>
        </w:tabs>
        <w:spacing w:before="19"/>
        <w:ind w:left="168" w:firstLine="168"/>
        <w:jc w:val="both"/>
        <w:rPr>
          <w:sz w:val="32"/>
          <w:szCs w:val="32"/>
        </w:rPr>
      </w:pPr>
      <w:r w:rsidRPr="00F97F04">
        <w:rPr>
          <w:sz w:val="32"/>
          <w:szCs w:val="32"/>
        </w:rPr>
        <w:t>Ребята, пригласите ваших мам</w:t>
      </w:r>
      <w:r>
        <w:rPr>
          <w:sz w:val="32"/>
          <w:szCs w:val="32"/>
        </w:rPr>
        <w:t xml:space="preserve"> </w:t>
      </w:r>
      <w:r w:rsidRPr="00F97F04">
        <w:rPr>
          <w:sz w:val="32"/>
          <w:szCs w:val="32"/>
        </w:rPr>
        <w:t>и пап, бабушек в хоровод.</w:t>
      </w:r>
      <w:r w:rsidRPr="00F97F04">
        <w:rPr>
          <w:sz w:val="32"/>
          <w:szCs w:val="32"/>
        </w:rPr>
        <w:tab/>
      </w:r>
    </w:p>
    <w:p w:rsidR="00FF3953" w:rsidRPr="00F97F04" w:rsidRDefault="00FF3953" w:rsidP="00651EFB">
      <w:pPr>
        <w:shd w:val="clear" w:color="auto" w:fill="FFFFFF"/>
        <w:spacing w:before="24"/>
        <w:ind w:left="307"/>
        <w:rPr>
          <w:sz w:val="32"/>
          <w:szCs w:val="32"/>
        </w:rPr>
      </w:pPr>
      <w:r w:rsidRPr="00F97F04">
        <w:rPr>
          <w:sz w:val="32"/>
          <w:szCs w:val="32"/>
        </w:rPr>
        <w:t>Песней, пляской и весельем</w:t>
      </w:r>
    </w:p>
    <w:p w:rsidR="00FF3953" w:rsidRPr="00F97F04" w:rsidRDefault="00FF3953" w:rsidP="00651EFB">
      <w:pPr>
        <w:shd w:val="clear" w:color="auto" w:fill="FFFFFF"/>
        <w:spacing w:before="5"/>
        <w:ind w:left="317"/>
        <w:rPr>
          <w:sz w:val="32"/>
          <w:szCs w:val="32"/>
        </w:rPr>
      </w:pPr>
      <w:r w:rsidRPr="00F97F04">
        <w:rPr>
          <w:sz w:val="32"/>
          <w:szCs w:val="32"/>
        </w:rPr>
        <w:t>Встретим с вами Новый год!</w:t>
      </w:r>
    </w:p>
    <w:p w:rsidR="00FF3953" w:rsidRPr="00F97F04" w:rsidRDefault="00FF3953" w:rsidP="00651EFB">
      <w:pPr>
        <w:shd w:val="clear" w:color="auto" w:fill="FFFFFF"/>
        <w:spacing w:before="77"/>
        <w:ind w:right="168"/>
        <w:rPr>
          <w:sz w:val="32"/>
          <w:szCs w:val="32"/>
        </w:rPr>
      </w:pPr>
      <w:r w:rsidRPr="00F97F04">
        <w:rPr>
          <w:sz w:val="32"/>
          <w:szCs w:val="32"/>
        </w:rPr>
        <w:t>Хоровод проводится под песню «В лесу родилась елочка» (</w:t>
      </w:r>
      <w:r>
        <w:rPr>
          <w:sz w:val="32"/>
          <w:szCs w:val="32"/>
        </w:rPr>
        <w:t>С</w:t>
      </w:r>
      <w:r w:rsidRPr="00F97F04">
        <w:rPr>
          <w:sz w:val="32"/>
          <w:szCs w:val="32"/>
        </w:rPr>
        <w:t>л</w:t>
      </w:r>
      <w:r>
        <w:rPr>
          <w:sz w:val="32"/>
          <w:szCs w:val="32"/>
        </w:rPr>
        <w:t xml:space="preserve">ова </w:t>
      </w:r>
      <w:r w:rsidRPr="00F97F04">
        <w:rPr>
          <w:sz w:val="32"/>
          <w:szCs w:val="32"/>
        </w:rPr>
        <w:t xml:space="preserve"> Р. Кудашевой, муз</w:t>
      </w:r>
      <w:r>
        <w:rPr>
          <w:sz w:val="32"/>
          <w:szCs w:val="32"/>
        </w:rPr>
        <w:t>ыка</w:t>
      </w:r>
      <w:r w:rsidRPr="00F97F04">
        <w:rPr>
          <w:sz w:val="32"/>
          <w:szCs w:val="32"/>
        </w:rPr>
        <w:t xml:space="preserve"> Л. Бекман). По окончании хоровода ведущий проводит игры с детьми, дедом Морозом и Снегурочкой.</w:t>
      </w:r>
    </w:p>
    <w:p w:rsidR="00FF3953" w:rsidRPr="00192EFF" w:rsidRDefault="00FF3953" w:rsidP="000A0759">
      <w:pPr>
        <w:shd w:val="clear" w:color="auto" w:fill="FFFFFF"/>
        <w:spacing w:before="91" w:line="254" w:lineRule="exact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Дед</w:t>
      </w:r>
      <w:r w:rsidRPr="00192EFF">
        <w:rPr>
          <w:rFonts w:ascii="Arial" w:hAnsi="Arial" w:cs="Arial"/>
          <w:sz w:val="32"/>
          <w:szCs w:val="32"/>
        </w:rPr>
        <w:t xml:space="preserve"> </w:t>
      </w:r>
      <w:r w:rsidRPr="00192EFF">
        <w:rPr>
          <w:rFonts w:ascii="Arial" w:hAnsi="Arial"/>
          <w:sz w:val="32"/>
          <w:szCs w:val="32"/>
        </w:rPr>
        <w:t>Мороз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Default="00FF3953" w:rsidP="000A0759">
      <w:pPr>
        <w:shd w:val="clear" w:color="auto" w:fill="FFFFFF"/>
        <w:spacing w:line="254" w:lineRule="exact"/>
        <w:ind w:left="682" w:right="806"/>
        <w:rPr>
          <w:sz w:val="32"/>
          <w:szCs w:val="32"/>
        </w:rPr>
      </w:pPr>
      <w:r w:rsidRPr="00192EFF">
        <w:rPr>
          <w:sz w:val="32"/>
          <w:szCs w:val="32"/>
        </w:rPr>
        <w:t>С Новым годом! С Новым счастьем!</w:t>
      </w:r>
    </w:p>
    <w:p w:rsidR="00FF3953" w:rsidRPr="00192EFF" w:rsidRDefault="00FF3953" w:rsidP="000A0759">
      <w:pPr>
        <w:shd w:val="clear" w:color="auto" w:fill="FFFFFF"/>
        <w:spacing w:line="254" w:lineRule="exact"/>
        <w:ind w:left="682" w:right="806"/>
        <w:rPr>
          <w:sz w:val="32"/>
          <w:szCs w:val="32"/>
        </w:rPr>
      </w:pPr>
      <w:r w:rsidRPr="00192EFF">
        <w:rPr>
          <w:sz w:val="32"/>
          <w:szCs w:val="32"/>
        </w:rPr>
        <w:t xml:space="preserve"> Праздник радостный у всех,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82" w:right="806"/>
        <w:rPr>
          <w:sz w:val="32"/>
          <w:szCs w:val="32"/>
        </w:rPr>
      </w:pPr>
      <w:r w:rsidRPr="00192EFF">
        <w:rPr>
          <w:sz w:val="32"/>
          <w:szCs w:val="32"/>
        </w:rPr>
        <w:t xml:space="preserve">Пусть звучат под нашей елкой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82" w:right="806"/>
        <w:rPr>
          <w:sz w:val="32"/>
          <w:szCs w:val="32"/>
        </w:rPr>
      </w:pPr>
      <w:r w:rsidRPr="00192EFF">
        <w:rPr>
          <w:sz w:val="32"/>
          <w:szCs w:val="32"/>
        </w:rPr>
        <w:t>Песни, музыка и смех.</w:t>
      </w:r>
    </w:p>
    <w:p w:rsidR="00FF3953" w:rsidRPr="00192EFF" w:rsidRDefault="00FF3953" w:rsidP="000A0759">
      <w:pPr>
        <w:shd w:val="clear" w:color="auto" w:fill="FFFFFF"/>
        <w:spacing w:before="235"/>
        <w:ind w:left="19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Снегурочка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 w:rsidP="000A0759">
      <w:pPr>
        <w:shd w:val="clear" w:color="auto" w:fill="FFFFFF"/>
        <w:spacing w:line="254" w:lineRule="exact"/>
        <w:ind w:left="686" w:right="806"/>
        <w:rPr>
          <w:sz w:val="32"/>
          <w:szCs w:val="32"/>
        </w:rPr>
      </w:pPr>
      <w:r w:rsidRPr="00192EFF">
        <w:rPr>
          <w:sz w:val="32"/>
          <w:szCs w:val="32"/>
        </w:rPr>
        <w:t xml:space="preserve">Дед Мороз в большой запарке —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86" w:right="806"/>
        <w:rPr>
          <w:sz w:val="32"/>
          <w:szCs w:val="32"/>
        </w:rPr>
      </w:pPr>
      <w:r w:rsidRPr="00192EFF">
        <w:rPr>
          <w:sz w:val="32"/>
          <w:szCs w:val="32"/>
        </w:rPr>
        <w:t xml:space="preserve">Еле дотащил подарки.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86" w:right="806"/>
        <w:rPr>
          <w:sz w:val="32"/>
          <w:szCs w:val="32"/>
        </w:rPr>
      </w:pPr>
      <w:r w:rsidRPr="00192EFF">
        <w:rPr>
          <w:sz w:val="32"/>
          <w:szCs w:val="32"/>
        </w:rPr>
        <w:t xml:space="preserve">А подарки, говорят,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86" w:right="806"/>
        <w:rPr>
          <w:sz w:val="32"/>
          <w:szCs w:val="32"/>
        </w:rPr>
      </w:pPr>
      <w:r w:rsidRPr="00192EFF">
        <w:rPr>
          <w:sz w:val="32"/>
          <w:szCs w:val="32"/>
        </w:rPr>
        <w:t>Раздает он всем подряд.</w:t>
      </w:r>
    </w:p>
    <w:p w:rsidR="00FF3953" w:rsidRPr="00192EFF" w:rsidRDefault="00FF3953" w:rsidP="000A0759">
      <w:pPr>
        <w:shd w:val="clear" w:color="auto" w:fill="FFFFFF"/>
        <w:spacing w:before="211" w:line="259" w:lineRule="exact"/>
        <w:ind w:left="355" w:hanging="336"/>
        <w:rPr>
          <w:sz w:val="32"/>
          <w:szCs w:val="32"/>
        </w:rPr>
      </w:pPr>
      <w:r w:rsidRPr="00192EFF">
        <w:rPr>
          <w:sz w:val="32"/>
          <w:szCs w:val="32"/>
        </w:rPr>
        <w:t xml:space="preserve">Дед </w:t>
      </w:r>
      <w:r w:rsidRPr="00192EFF">
        <w:rPr>
          <w:b/>
          <w:bCs/>
          <w:sz w:val="32"/>
          <w:szCs w:val="32"/>
        </w:rPr>
        <w:t xml:space="preserve">Мороз:  </w:t>
      </w:r>
      <w:r w:rsidRPr="00192EFF">
        <w:rPr>
          <w:sz w:val="32"/>
          <w:szCs w:val="32"/>
        </w:rPr>
        <w:t>Как ты думаешь,  Снегурочка, кто смышленее — девочки или мальчишки?</w:t>
      </w:r>
    </w:p>
    <w:p w:rsidR="00FF3953" w:rsidRPr="00192EFF" w:rsidRDefault="00FF3953" w:rsidP="000A0759">
      <w:pPr>
        <w:shd w:val="clear" w:color="auto" w:fill="FFFFFF"/>
        <w:spacing w:before="120"/>
        <w:ind w:left="34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Снегурочка: </w:t>
      </w:r>
      <w:r w:rsidRPr="00192EFF">
        <w:rPr>
          <w:sz w:val="32"/>
          <w:szCs w:val="32"/>
        </w:rPr>
        <w:t xml:space="preserve">Наверное, и те и другие.  </w:t>
      </w:r>
    </w:p>
    <w:p w:rsidR="00FF3953" w:rsidRPr="00192EFF" w:rsidRDefault="00FF3953" w:rsidP="000A0759">
      <w:pPr>
        <w:shd w:val="clear" w:color="auto" w:fill="FFFFFF"/>
        <w:spacing w:before="106" w:line="250" w:lineRule="exact"/>
        <w:ind w:left="365" w:hanging="341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Дед Мороз: </w:t>
      </w:r>
      <w:r w:rsidRPr="00192EFF">
        <w:rPr>
          <w:sz w:val="32"/>
          <w:szCs w:val="32"/>
        </w:rPr>
        <w:t>А давай устроим им состязание на со</w:t>
      </w:r>
      <w:r w:rsidRPr="00192EFF">
        <w:rPr>
          <w:sz w:val="32"/>
          <w:szCs w:val="32"/>
        </w:rPr>
        <w:softHyphen/>
        <w:t>образительность — проведем конкурс загадок.</w:t>
      </w:r>
    </w:p>
    <w:p w:rsidR="00FF3953" w:rsidRPr="00192EFF" w:rsidRDefault="00FF3953" w:rsidP="000A0759">
      <w:pPr>
        <w:shd w:val="clear" w:color="auto" w:fill="FFFFFF"/>
        <w:spacing w:before="259"/>
        <w:ind w:left="706"/>
        <w:rPr>
          <w:sz w:val="32"/>
          <w:szCs w:val="32"/>
        </w:rPr>
      </w:pPr>
      <w:r w:rsidRPr="00192EFF">
        <w:rPr>
          <w:sz w:val="32"/>
          <w:szCs w:val="32"/>
        </w:rPr>
        <w:t>На дворе горой, а в комнате водой.</w:t>
      </w:r>
    </w:p>
    <w:p w:rsidR="00FF3953" w:rsidRPr="00192EFF" w:rsidRDefault="00FF3953" w:rsidP="000A0759">
      <w:pPr>
        <w:shd w:val="clear" w:color="auto" w:fill="FFFFFF"/>
        <w:spacing w:before="115"/>
        <w:jc w:val="right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(Снег)</w:t>
      </w:r>
    </w:p>
    <w:p w:rsidR="00FF3953" w:rsidRPr="00192EFF" w:rsidRDefault="00FF3953" w:rsidP="000A0759">
      <w:pPr>
        <w:shd w:val="clear" w:color="auto" w:fill="FFFFFF"/>
        <w:spacing w:before="72" w:line="259" w:lineRule="exact"/>
        <w:ind w:left="715" w:right="2016"/>
        <w:rPr>
          <w:sz w:val="32"/>
          <w:szCs w:val="32"/>
        </w:rPr>
      </w:pPr>
      <w:r w:rsidRPr="00192EFF">
        <w:rPr>
          <w:sz w:val="32"/>
          <w:szCs w:val="32"/>
        </w:rPr>
        <w:t xml:space="preserve">Морковка бела </w:t>
      </w:r>
    </w:p>
    <w:p w:rsidR="00FF3953" w:rsidRPr="00192EFF" w:rsidRDefault="00FF3953" w:rsidP="000A0759">
      <w:pPr>
        <w:shd w:val="clear" w:color="auto" w:fill="FFFFFF"/>
        <w:spacing w:before="72" w:line="259" w:lineRule="exact"/>
        <w:ind w:left="715" w:right="2016"/>
        <w:rPr>
          <w:sz w:val="32"/>
          <w:szCs w:val="32"/>
        </w:rPr>
      </w:pPr>
      <w:r w:rsidRPr="00192EFF">
        <w:rPr>
          <w:sz w:val="32"/>
          <w:szCs w:val="32"/>
        </w:rPr>
        <w:t xml:space="preserve">Всю зиму росла. </w:t>
      </w:r>
    </w:p>
    <w:p w:rsidR="00FF3953" w:rsidRPr="00192EFF" w:rsidRDefault="00FF3953" w:rsidP="000A0759">
      <w:pPr>
        <w:shd w:val="clear" w:color="auto" w:fill="FFFFFF"/>
        <w:spacing w:before="72" w:line="259" w:lineRule="exact"/>
        <w:ind w:left="715" w:right="2016"/>
        <w:rPr>
          <w:sz w:val="32"/>
          <w:szCs w:val="32"/>
        </w:rPr>
      </w:pPr>
      <w:r w:rsidRPr="00192EFF">
        <w:rPr>
          <w:sz w:val="32"/>
          <w:szCs w:val="32"/>
        </w:rPr>
        <w:t xml:space="preserve">Солнышко пригрело -~ </w:t>
      </w:r>
    </w:p>
    <w:p w:rsidR="00FF3953" w:rsidRPr="00192EFF" w:rsidRDefault="00FF3953" w:rsidP="000A0759">
      <w:pPr>
        <w:shd w:val="clear" w:color="auto" w:fill="FFFFFF"/>
        <w:spacing w:before="72" w:line="259" w:lineRule="exact"/>
        <w:ind w:left="715" w:right="2016"/>
        <w:rPr>
          <w:sz w:val="32"/>
          <w:szCs w:val="32"/>
        </w:rPr>
      </w:pPr>
      <w:r w:rsidRPr="00192EFF">
        <w:rPr>
          <w:sz w:val="32"/>
          <w:szCs w:val="32"/>
        </w:rPr>
        <w:t>Всю морковку съело.</w:t>
      </w:r>
    </w:p>
    <w:p w:rsidR="00FF3953" w:rsidRDefault="00FF3953" w:rsidP="00192EFF">
      <w:pPr>
        <w:shd w:val="clear" w:color="auto" w:fill="FFFFFF"/>
        <w:spacing w:before="101"/>
        <w:jc w:val="right"/>
        <w:rPr>
          <w:i/>
          <w:iCs/>
          <w:sz w:val="32"/>
          <w:szCs w:val="32"/>
        </w:rPr>
      </w:pPr>
      <w:r w:rsidRPr="00192EFF">
        <w:rPr>
          <w:i/>
          <w:iCs/>
          <w:sz w:val="32"/>
          <w:szCs w:val="32"/>
        </w:rPr>
        <w:t>(Сосулька)</w:t>
      </w:r>
    </w:p>
    <w:p w:rsidR="00FF3953" w:rsidRPr="00192EFF" w:rsidRDefault="00FF3953" w:rsidP="00192EFF">
      <w:pPr>
        <w:shd w:val="clear" w:color="auto" w:fill="FFFFFF"/>
        <w:spacing w:before="101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       </w:t>
      </w:r>
      <w:r w:rsidRPr="00192EFF">
        <w:rPr>
          <w:sz w:val="32"/>
          <w:szCs w:val="32"/>
        </w:rPr>
        <w:t>Одеяло белое</w:t>
      </w:r>
    </w:p>
    <w:p w:rsidR="00FF3953" w:rsidRPr="00192EFF" w:rsidRDefault="00FF3953" w:rsidP="000A0759">
      <w:pPr>
        <w:shd w:val="clear" w:color="auto" w:fill="FFFFFF"/>
        <w:spacing w:line="254" w:lineRule="exact"/>
        <w:ind w:left="710"/>
        <w:rPr>
          <w:sz w:val="32"/>
          <w:szCs w:val="32"/>
        </w:rPr>
      </w:pPr>
      <w:r w:rsidRPr="00192EFF">
        <w:rPr>
          <w:sz w:val="32"/>
          <w:szCs w:val="32"/>
        </w:rPr>
        <w:t>Не руками сделано.</w:t>
      </w:r>
    </w:p>
    <w:p w:rsidR="00FF3953" w:rsidRPr="00192EFF" w:rsidRDefault="00FF3953" w:rsidP="000A0759">
      <w:pPr>
        <w:shd w:val="clear" w:color="auto" w:fill="FFFFFF"/>
        <w:spacing w:line="254" w:lineRule="exact"/>
        <w:ind w:left="710"/>
        <w:rPr>
          <w:sz w:val="32"/>
          <w:szCs w:val="32"/>
        </w:rPr>
      </w:pPr>
      <w:r w:rsidRPr="00192EFF">
        <w:rPr>
          <w:sz w:val="32"/>
          <w:szCs w:val="32"/>
        </w:rPr>
        <w:t>Не ткалось и не кроилось —</w:t>
      </w:r>
    </w:p>
    <w:p w:rsidR="00FF3953" w:rsidRPr="00192EFF" w:rsidRDefault="00FF3953" w:rsidP="000A0759">
      <w:pPr>
        <w:shd w:val="clear" w:color="auto" w:fill="FFFFFF"/>
        <w:spacing w:line="254" w:lineRule="exact"/>
        <w:ind w:left="710"/>
        <w:rPr>
          <w:sz w:val="32"/>
          <w:szCs w:val="32"/>
        </w:rPr>
      </w:pPr>
      <w:r w:rsidRPr="00192EFF">
        <w:rPr>
          <w:sz w:val="32"/>
          <w:szCs w:val="32"/>
        </w:rPr>
        <w:t>С неба на землю свалилось,</w:t>
      </w:r>
    </w:p>
    <w:p w:rsidR="00FF3953" w:rsidRDefault="00FF3953" w:rsidP="000A0759">
      <w:pPr>
        <w:shd w:val="clear" w:color="auto" w:fill="FFFFFF"/>
        <w:spacing w:before="86" w:line="302" w:lineRule="exact"/>
        <w:ind w:left="706" w:firstLine="4190"/>
        <w:rPr>
          <w:i/>
          <w:iCs/>
          <w:sz w:val="32"/>
          <w:szCs w:val="32"/>
        </w:rPr>
      </w:pPr>
      <w:r w:rsidRPr="00192EFF">
        <w:rPr>
          <w:i/>
          <w:iCs/>
          <w:sz w:val="32"/>
          <w:szCs w:val="32"/>
        </w:rPr>
        <w:t>(Снег)</w:t>
      </w:r>
    </w:p>
    <w:p w:rsidR="00FF3953" w:rsidRPr="00192EFF" w:rsidRDefault="00FF3953" w:rsidP="00E3772E">
      <w:pPr>
        <w:shd w:val="clear" w:color="auto" w:fill="FFFFFF"/>
        <w:spacing w:before="86" w:line="302" w:lineRule="exact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 xml:space="preserve"> </w:t>
      </w:r>
      <w:r w:rsidRPr="00192EFF">
        <w:rPr>
          <w:sz w:val="32"/>
          <w:szCs w:val="32"/>
        </w:rPr>
        <w:t>Кто, хоть без рук, а рисовать умеет?</w:t>
      </w:r>
    </w:p>
    <w:p w:rsidR="00FF3953" w:rsidRPr="00192EFF" w:rsidRDefault="00FF3953" w:rsidP="000A0759">
      <w:pPr>
        <w:shd w:val="clear" w:color="auto" w:fill="FFFFFF"/>
        <w:spacing w:before="120"/>
        <w:jc w:val="right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(Мороз)</w:t>
      </w:r>
    </w:p>
    <w:p w:rsidR="00FF3953" w:rsidRPr="00192EFF" w:rsidRDefault="00FF3953" w:rsidP="000A0759">
      <w:pPr>
        <w:shd w:val="clear" w:color="auto" w:fill="FFFFFF"/>
        <w:spacing w:before="163" w:line="254" w:lineRule="exact"/>
        <w:ind w:left="350" w:hanging="336"/>
        <w:jc w:val="both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Снегурочка: </w:t>
      </w:r>
      <w:r w:rsidRPr="00192EFF">
        <w:rPr>
          <w:sz w:val="32"/>
          <w:szCs w:val="32"/>
        </w:rPr>
        <w:t>Ребята, к нам на елку приглашен один сказочный герой, мой давний друг. Угадайте, кто это?</w:t>
      </w:r>
    </w:p>
    <w:p w:rsidR="00FF3953" w:rsidRPr="00192EFF" w:rsidRDefault="00FF3953" w:rsidP="000A0759">
      <w:pPr>
        <w:shd w:val="clear" w:color="auto" w:fill="FFFFFF"/>
        <w:spacing w:before="10" w:line="254" w:lineRule="exact"/>
        <w:ind w:left="696"/>
        <w:rPr>
          <w:sz w:val="32"/>
          <w:szCs w:val="32"/>
        </w:rPr>
      </w:pPr>
      <w:r w:rsidRPr="00192EFF">
        <w:rPr>
          <w:sz w:val="32"/>
          <w:szCs w:val="32"/>
        </w:rPr>
        <w:t>Жил на свете мальчик странный —</w:t>
      </w:r>
    </w:p>
    <w:p w:rsidR="00FF3953" w:rsidRPr="00192EFF" w:rsidRDefault="00FF3953" w:rsidP="000A0759">
      <w:pPr>
        <w:shd w:val="clear" w:color="auto" w:fill="FFFFFF"/>
        <w:spacing w:line="254" w:lineRule="exact"/>
        <w:ind w:left="696"/>
        <w:rPr>
          <w:sz w:val="32"/>
          <w:szCs w:val="32"/>
        </w:rPr>
      </w:pPr>
      <w:r w:rsidRPr="00192EFF">
        <w:rPr>
          <w:sz w:val="32"/>
          <w:szCs w:val="32"/>
        </w:rPr>
        <w:t>Необычный, деревянный,</w:t>
      </w:r>
    </w:p>
    <w:p w:rsidR="00FF3953" w:rsidRPr="00192EFF" w:rsidRDefault="00FF3953" w:rsidP="000A0759">
      <w:pPr>
        <w:shd w:val="clear" w:color="auto" w:fill="FFFFFF"/>
        <w:spacing w:line="254" w:lineRule="exact"/>
        <w:ind w:left="691"/>
        <w:rPr>
          <w:sz w:val="32"/>
          <w:szCs w:val="32"/>
        </w:rPr>
      </w:pPr>
      <w:r w:rsidRPr="00192EFF">
        <w:rPr>
          <w:sz w:val="32"/>
          <w:szCs w:val="32"/>
        </w:rPr>
        <w:t>Нос его был очень длинный,</w:t>
      </w:r>
    </w:p>
    <w:p w:rsidR="00FF3953" w:rsidRPr="00192EFF" w:rsidRDefault="00FF3953" w:rsidP="000A0759">
      <w:pPr>
        <w:shd w:val="clear" w:color="auto" w:fill="FFFFFF"/>
        <w:spacing w:line="254" w:lineRule="exact"/>
        <w:ind w:left="691"/>
        <w:rPr>
          <w:sz w:val="32"/>
          <w:szCs w:val="32"/>
        </w:rPr>
      </w:pPr>
      <w:r w:rsidRPr="00192EFF">
        <w:rPr>
          <w:sz w:val="32"/>
          <w:szCs w:val="32"/>
        </w:rPr>
        <w:t>Его звали...</w:t>
      </w:r>
    </w:p>
    <w:p w:rsidR="00FF3953" w:rsidRPr="00192EFF" w:rsidRDefault="00FF3953" w:rsidP="000A0759">
      <w:pPr>
        <w:shd w:val="clear" w:color="auto" w:fill="FFFFFF"/>
        <w:spacing w:before="130"/>
        <w:jc w:val="right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(Буратино)</w:t>
      </w:r>
    </w:p>
    <w:p w:rsidR="00FF3953" w:rsidRPr="00192EFF" w:rsidRDefault="00FF3953" w:rsidP="000A0759">
      <w:pPr>
        <w:shd w:val="clear" w:color="auto" w:fill="FFFFFF"/>
        <w:spacing w:before="163" w:line="254" w:lineRule="exact"/>
        <w:ind w:left="245" w:hanging="110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Звучит песня из кинофильма «Буратино». Вхо</w:t>
      </w:r>
      <w:r w:rsidRPr="00192EFF">
        <w:rPr>
          <w:i/>
          <w:iCs/>
          <w:sz w:val="32"/>
          <w:szCs w:val="32"/>
        </w:rPr>
        <w:softHyphen/>
        <w:t>дит Буратино с большим конвертом в руках.</w:t>
      </w:r>
    </w:p>
    <w:p w:rsidR="00FF3953" w:rsidRPr="00192EFF" w:rsidRDefault="00FF3953" w:rsidP="000A0759">
      <w:pPr>
        <w:shd w:val="clear" w:color="auto" w:fill="FFFFFF"/>
        <w:spacing w:before="106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Буратино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Шел веселый скороход,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К вам спешил на Новый год.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>Нес он маленький пакет,</w:t>
      </w: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А в пакете том конверт,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А в конверте том секрет.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А в секрете том ответ,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Как без спичек и без свеч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Вашу елочку зажечь.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Если расшифруем код, </w:t>
      </w:r>
    </w:p>
    <w:p w:rsidR="00FF3953" w:rsidRPr="00192EFF" w:rsidRDefault="00FF3953" w:rsidP="000A0759">
      <w:pPr>
        <w:shd w:val="clear" w:color="auto" w:fill="FFFFFF"/>
        <w:spacing w:line="254" w:lineRule="exact"/>
        <w:ind w:left="667" w:right="1267"/>
        <w:rPr>
          <w:sz w:val="32"/>
          <w:szCs w:val="32"/>
        </w:rPr>
      </w:pPr>
      <w:r w:rsidRPr="00192EFF">
        <w:rPr>
          <w:sz w:val="32"/>
          <w:szCs w:val="32"/>
        </w:rPr>
        <w:t>Елка нам огни зажжет.</w:t>
      </w:r>
    </w:p>
    <w:p w:rsidR="00FF3953" w:rsidRDefault="00FF3953" w:rsidP="000A0759">
      <w:pPr>
        <w:shd w:val="clear" w:color="auto" w:fill="FFFFFF"/>
        <w:spacing w:before="235" w:line="259" w:lineRule="exact"/>
        <w:ind w:left="110" w:right="187"/>
        <w:jc w:val="center"/>
        <w:rPr>
          <w:i/>
          <w:iCs/>
          <w:sz w:val="32"/>
          <w:szCs w:val="32"/>
        </w:rPr>
      </w:pPr>
      <w:r w:rsidRPr="00192EFF">
        <w:rPr>
          <w:i/>
          <w:iCs/>
          <w:sz w:val="32"/>
          <w:szCs w:val="32"/>
        </w:rPr>
        <w:t>Буратино достает из конверта четыре листа бумаги, на которых написаны цифры, соответ</w:t>
      </w:r>
      <w:r w:rsidRPr="00192EFF">
        <w:rPr>
          <w:i/>
          <w:iCs/>
          <w:sz w:val="32"/>
          <w:szCs w:val="32"/>
        </w:rPr>
        <w:softHyphen/>
        <w:t>ствующие наступающему году.</w:t>
      </w:r>
    </w:p>
    <w:p w:rsidR="00FF3953" w:rsidRPr="00192EFF" w:rsidRDefault="00FF3953" w:rsidP="00E3772E">
      <w:pPr>
        <w:shd w:val="clear" w:color="auto" w:fill="FFFFFF"/>
        <w:spacing w:before="235" w:line="259" w:lineRule="exact"/>
        <w:ind w:left="110" w:right="187"/>
        <w:jc w:val="center"/>
        <w:rPr>
          <w:rFonts w:ascii="Arial" w:hAnsi="Arial" w:cs="Arial"/>
          <w:sz w:val="32"/>
          <w:szCs w:val="32"/>
        </w:rPr>
      </w:pPr>
      <w:r>
        <w:rPr>
          <w:i/>
          <w:iCs/>
          <w:sz w:val="32"/>
          <w:szCs w:val="32"/>
        </w:rPr>
        <w:t>2010</w:t>
      </w:r>
    </w:p>
    <w:p w:rsidR="00FF3953" w:rsidRPr="00192EFF" w:rsidRDefault="00FF3953" w:rsidP="000A0759">
      <w:pPr>
        <w:shd w:val="clear" w:color="auto" w:fill="FFFFFF"/>
        <w:spacing w:before="235" w:line="259" w:lineRule="exact"/>
        <w:ind w:left="110" w:right="187"/>
        <w:jc w:val="center"/>
        <w:rPr>
          <w:sz w:val="32"/>
          <w:szCs w:val="32"/>
        </w:rPr>
        <w:sectPr w:rsidR="00FF3953" w:rsidRPr="00192EFF" w:rsidSect="00192EFF">
          <w:footerReference w:type="default" r:id="rId7"/>
          <w:type w:val="continuous"/>
          <w:pgSz w:w="11909" w:h="16834"/>
          <w:pgMar w:top="720" w:right="720" w:bottom="907" w:left="1134" w:header="720" w:footer="720" w:gutter="0"/>
          <w:cols w:space="60"/>
          <w:noEndnote/>
        </w:sectPr>
      </w:pPr>
    </w:p>
    <w:p w:rsidR="00FF3953" w:rsidRPr="00192EFF" w:rsidRDefault="00FF3953" w:rsidP="00010E28">
      <w:pPr>
        <w:shd w:val="clear" w:color="auto" w:fill="FFFFFF"/>
        <w:ind w:left="19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Буратино</w:t>
      </w:r>
      <w:r w:rsidRPr="00192EFF">
        <w:rPr>
          <w:rFonts w:ascii="Arial" w:hAnsi="Arial" w:cs="Arial"/>
          <w:sz w:val="32"/>
          <w:szCs w:val="32"/>
        </w:rPr>
        <w:t xml:space="preserve">:    </w:t>
      </w:r>
    </w:p>
    <w:p w:rsidR="00FF3953" w:rsidRPr="00192EFF" w:rsidRDefault="00FF3953" w:rsidP="00010E28">
      <w:pPr>
        <w:shd w:val="clear" w:color="auto" w:fill="FFFFFF"/>
        <w:spacing w:line="264" w:lineRule="exact"/>
        <w:ind w:left="686" w:right="1690"/>
        <w:rPr>
          <w:sz w:val="32"/>
          <w:szCs w:val="32"/>
        </w:rPr>
      </w:pPr>
      <w:r w:rsidRPr="00192EFF">
        <w:rPr>
          <w:sz w:val="32"/>
          <w:szCs w:val="32"/>
        </w:rPr>
        <w:t xml:space="preserve">Как расставить цифры эти, </w:t>
      </w:r>
    </w:p>
    <w:p w:rsidR="00FF3953" w:rsidRPr="00192EFF" w:rsidRDefault="00FF3953" w:rsidP="00010E28">
      <w:pPr>
        <w:shd w:val="clear" w:color="auto" w:fill="FFFFFF"/>
        <w:spacing w:line="264" w:lineRule="exact"/>
        <w:ind w:left="686" w:right="1690"/>
        <w:rPr>
          <w:sz w:val="32"/>
          <w:szCs w:val="32"/>
        </w:rPr>
      </w:pPr>
      <w:r w:rsidRPr="00192EFF">
        <w:rPr>
          <w:sz w:val="32"/>
          <w:szCs w:val="32"/>
        </w:rPr>
        <w:t>Ну-ка отвечайте, дети!</w:t>
      </w:r>
    </w:p>
    <w:p w:rsidR="00FF3953" w:rsidRPr="00192EFF" w:rsidRDefault="00FF3953" w:rsidP="00010E28">
      <w:pPr>
        <w:shd w:val="clear" w:color="auto" w:fill="FFFFFF"/>
        <w:spacing w:before="211" w:line="259" w:lineRule="exact"/>
        <w:ind w:left="250" w:hanging="168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 xml:space="preserve">Дети вместе с героями правильно расставляют цифры наступающего года. </w:t>
      </w:r>
    </w:p>
    <w:p w:rsidR="00FF3953" w:rsidRPr="00192EFF" w:rsidRDefault="00FF3953" w:rsidP="00010E28">
      <w:pPr>
        <w:shd w:val="clear" w:color="auto" w:fill="FFFFFF"/>
        <w:spacing w:before="106" w:line="264" w:lineRule="exact"/>
        <w:ind w:left="346" w:hanging="346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Дед Мороз: </w:t>
      </w:r>
      <w:r w:rsidRPr="00192EFF">
        <w:rPr>
          <w:sz w:val="32"/>
          <w:szCs w:val="32"/>
        </w:rPr>
        <w:t>Ребята! Возьмемся за руки и споем для нашей елочки.</w:t>
      </w:r>
    </w:p>
    <w:p w:rsidR="00FF3953" w:rsidRPr="00192EFF" w:rsidRDefault="00FF3953" w:rsidP="00875076">
      <w:pPr>
        <w:shd w:val="clear" w:color="auto" w:fill="FFFFFF"/>
        <w:spacing w:before="106" w:line="259" w:lineRule="exact"/>
        <w:ind w:left="163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Все водят хоровод и поют. После этого в зале</w:t>
      </w:r>
      <w:r>
        <w:rPr>
          <w:i/>
          <w:iCs/>
          <w:sz w:val="32"/>
          <w:szCs w:val="32"/>
        </w:rPr>
        <w:t xml:space="preserve"> </w:t>
      </w:r>
      <w:r w:rsidRPr="00192EFF">
        <w:rPr>
          <w:i/>
          <w:iCs/>
          <w:sz w:val="32"/>
          <w:szCs w:val="32"/>
        </w:rPr>
        <w:t>гаснет свет. Звучит песня разбойников из мультфильма «Бременские музыканты». Выбе</w:t>
      </w:r>
      <w:r w:rsidRPr="00192EFF">
        <w:rPr>
          <w:i/>
          <w:iCs/>
          <w:sz w:val="32"/>
          <w:szCs w:val="32"/>
        </w:rPr>
        <w:softHyphen/>
        <w:t>гают Баба Яга и Разбойники.</w:t>
      </w:r>
    </w:p>
    <w:p w:rsidR="00FF3953" w:rsidRPr="00192EFF" w:rsidRDefault="00FF3953" w:rsidP="00010E28">
      <w:pPr>
        <w:shd w:val="clear" w:color="auto" w:fill="FFFFFF"/>
        <w:spacing w:before="115" w:line="254" w:lineRule="exact"/>
        <w:ind w:left="14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Баба</w:t>
      </w:r>
      <w:r w:rsidRPr="00192EFF">
        <w:rPr>
          <w:rFonts w:ascii="Arial" w:hAnsi="Arial" w:cs="Arial"/>
          <w:sz w:val="32"/>
          <w:szCs w:val="32"/>
        </w:rPr>
        <w:t xml:space="preserve"> </w:t>
      </w:r>
      <w:r w:rsidRPr="00192EFF">
        <w:rPr>
          <w:rFonts w:ascii="Arial" w:hAnsi="Arial"/>
          <w:sz w:val="32"/>
          <w:szCs w:val="32"/>
        </w:rPr>
        <w:t>Яга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 w:rsidP="00010E28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Мы из страшной-страшной сказки.</w:t>
      </w:r>
    </w:p>
    <w:p w:rsidR="00FF3953" w:rsidRPr="00192EFF" w:rsidRDefault="00FF3953" w:rsidP="00010E28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Ха-ха-ха! Ха-ха-ха!</w:t>
      </w:r>
    </w:p>
    <w:p w:rsidR="00FF3953" w:rsidRPr="00192EFF" w:rsidRDefault="00FF3953" w:rsidP="00010E28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Так начнем же наши пляски!</w:t>
      </w:r>
    </w:p>
    <w:p w:rsidR="00FF3953" w:rsidRPr="00192EFF" w:rsidRDefault="00FF3953" w:rsidP="00010E28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Ух-ха-ха! Ух-ха-ха!</w:t>
      </w:r>
    </w:p>
    <w:p w:rsidR="00FF3953" w:rsidRPr="00192EFF" w:rsidRDefault="00FF3953" w:rsidP="00010E28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Праздник мы испортим детям.</w:t>
      </w:r>
    </w:p>
    <w:p w:rsidR="00FF3953" w:rsidRPr="00192EFF" w:rsidRDefault="00FF3953" w:rsidP="00010E28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Их-ха-ха! Их-ха-ха!</w:t>
      </w:r>
    </w:p>
    <w:p w:rsidR="00FF3953" w:rsidRPr="00192EFF" w:rsidRDefault="00FF3953" w:rsidP="00010E28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Разобидим всех на свете.</w:t>
      </w:r>
    </w:p>
    <w:p w:rsidR="00FF3953" w:rsidRPr="00192EFF" w:rsidRDefault="00FF3953" w:rsidP="00010E28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Ух-ха-ха! Ух-ха-ха!</w:t>
      </w:r>
    </w:p>
    <w:p w:rsidR="00FF3953" w:rsidRPr="00192EFF" w:rsidRDefault="00FF3953" w:rsidP="00010E28">
      <w:pPr>
        <w:shd w:val="clear" w:color="auto" w:fill="FFFFFF"/>
        <w:spacing w:before="226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Дед Мороз: </w:t>
      </w:r>
      <w:r w:rsidRPr="00192EFF">
        <w:rPr>
          <w:sz w:val="32"/>
          <w:szCs w:val="32"/>
        </w:rPr>
        <w:t>Это кто к нам в гости пожаловал?</w:t>
      </w:r>
    </w:p>
    <w:p w:rsidR="00FF3953" w:rsidRPr="00192EFF" w:rsidRDefault="00FF3953" w:rsidP="00010E28">
      <w:pPr>
        <w:shd w:val="clear" w:color="auto" w:fill="FFFFFF"/>
        <w:spacing w:before="96" w:line="274" w:lineRule="exact"/>
        <w:ind w:left="346" w:hanging="336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Снегурочка: </w:t>
      </w:r>
      <w:r w:rsidRPr="00192EFF">
        <w:rPr>
          <w:sz w:val="32"/>
          <w:szCs w:val="32"/>
        </w:rPr>
        <w:t>Да это же Баба Яга со своей компани</w:t>
      </w:r>
      <w:r w:rsidRPr="00192EFF">
        <w:rPr>
          <w:sz w:val="32"/>
          <w:szCs w:val="32"/>
        </w:rPr>
        <w:softHyphen/>
        <w:t>ей.</w:t>
      </w:r>
    </w:p>
    <w:p w:rsidR="00FF3953" w:rsidRPr="00192EFF" w:rsidRDefault="00FF3953" w:rsidP="00010E28">
      <w:pPr>
        <w:shd w:val="clear" w:color="auto" w:fill="FFFFFF"/>
        <w:spacing w:before="86" w:line="269" w:lineRule="exact"/>
        <w:ind w:left="346" w:hanging="331"/>
        <w:rPr>
          <w:sz w:val="32"/>
          <w:szCs w:val="32"/>
        </w:rPr>
      </w:pPr>
      <w:r w:rsidRPr="00192EFF">
        <w:rPr>
          <w:sz w:val="32"/>
          <w:szCs w:val="32"/>
        </w:rPr>
        <w:t xml:space="preserve">1-й </w:t>
      </w:r>
      <w:r w:rsidRPr="00192EFF">
        <w:rPr>
          <w:b/>
          <w:bCs/>
          <w:sz w:val="32"/>
          <w:szCs w:val="32"/>
        </w:rPr>
        <w:t xml:space="preserve">Разбойник: </w:t>
      </w:r>
      <w:r w:rsidRPr="00192EFF">
        <w:rPr>
          <w:sz w:val="32"/>
          <w:szCs w:val="32"/>
        </w:rPr>
        <w:t xml:space="preserve">Правильно! Угадала! Пришли </w:t>
      </w:r>
      <w:r w:rsidRPr="00192EFF">
        <w:rPr>
          <w:b/>
          <w:bCs/>
          <w:sz w:val="32"/>
          <w:szCs w:val="32"/>
        </w:rPr>
        <w:t xml:space="preserve">на </w:t>
      </w:r>
      <w:r w:rsidRPr="00192EFF">
        <w:rPr>
          <w:sz w:val="32"/>
          <w:szCs w:val="32"/>
        </w:rPr>
        <w:t>вашу елочку посмотреть.</w:t>
      </w:r>
    </w:p>
    <w:p w:rsidR="00FF3953" w:rsidRPr="00192EFF" w:rsidRDefault="00FF3953" w:rsidP="00010E28">
      <w:pPr>
        <w:shd w:val="clear" w:color="auto" w:fill="FFFFFF"/>
        <w:spacing w:before="106" w:line="264" w:lineRule="exact"/>
        <w:ind w:left="346" w:hanging="336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2-й Разбойник: </w:t>
      </w:r>
      <w:r w:rsidRPr="00192EFF">
        <w:rPr>
          <w:sz w:val="32"/>
          <w:szCs w:val="32"/>
        </w:rPr>
        <w:t>Да подарочки у детишек отнять, да попугать их.</w:t>
      </w:r>
    </w:p>
    <w:p w:rsidR="00FF3953" w:rsidRPr="00192EFF" w:rsidRDefault="00FF3953" w:rsidP="00010E28">
      <w:pPr>
        <w:shd w:val="clear" w:color="auto" w:fill="FFFFFF"/>
        <w:spacing w:before="120"/>
        <w:ind w:left="19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Скоморох: </w:t>
      </w:r>
      <w:r w:rsidRPr="00192EFF">
        <w:rPr>
          <w:sz w:val="32"/>
          <w:szCs w:val="32"/>
        </w:rPr>
        <w:t>Что же делать, Дед Мороз?</w:t>
      </w:r>
    </w:p>
    <w:p w:rsidR="00FF3953" w:rsidRPr="00192EFF" w:rsidRDefault="00FF3953" w:rsidP="00192EFF">
      <w:pPr>
        <w:shd w:val="clear" w:color="auto" w:fill="FFFFFF"/>
        <w:spacing w:before="106" w:line="259" w:lineRule="exact"/>
        <w:ind w:left="355" w:hanging="346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Дед Мороз: </w:t>
      </w:r>
      <w:r w:rsidRPr="00192EFF">
        <w:rPr>
          <w:sz w:val="32"/>
          <w:szCs w:val="32"/>
        </w:rPr>
        <w:t>Не дам детей в обиду, не позволю ис</w:t>
      </w:r>
      <w:r w:rsidRPr="00192EFF">
        <w:rPr>
          <w:sz w:val="32"/>
          <w:szCs w:val="32"/>
        </w:rPr>
        <w:softHyphen/>
        <w:t>портить праздник. А ну, мой волшебный посох,</w:t>
      </w:r>
      <w:r>
        <w:rPr>
          <w:sz w:val="32"/>
          <w:szCs w:val="32"/>
        </w:rPr>
        <w:t xml:space="preserve"> </w:t>
      </w:r>
      <w:r w:rsidRPr="00192EFF">
        <w:rPr>
          <w:sz w:val="32"/>
          <w:szCs w:val="32"/>
        </w:rPr>
        <w:t>сослужи-ка мне службу. Заморозь-ка этих не</w:t>
      </w:r>
      <w:r w:rsidRPr="00192EFF">
        <w:rPr>
          <w:sz w:val="32"/>
          <w:szCs w:val="32"/>
        </w:rPr>
        <w:softHyphen/>
        <w:t xml:space="preserve">прошенных гостей. </w:t>
      </w:r>
      <w:r w:rsidRPr="00192EFF">
        <w:rPr>
          <w:i/>
          <w:iCs/>
          <w:sz w:val="32"/>
          <w:szCs w:val="32"/>
        </w:rPr>
        <w:t>(Стучит посохом 3 раза.)</w:t>
      </w:r>
    </w:p>
    <w:p w:rsidR="00FF3953" w:rsidRPr="00192EFF" w:rsidRDefault="00FF3953" w:rsidP="00010E28">
      <w:pPr>
        <w:shd w:val="clear" w:color="auto" w:fill="FFFFFF"/>
        <w:spacing w:before="5" w:line="374" w:lineRule="exact"/>
        <w:ind w:left="43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Баба Яга: </w:t>
      </w:r>
      <w:r w:rsidRPr="00192EFF">
        <w:rPr>
          <w:sz w:val="32"/>
          <w:szCs w:val="32"/>
        </w:rPr>
        <w:t>Ой, замерзаю!</w:t>
      </w:r>
    </w:p>
    <w:p w:rsidR="00FF3953" w:rsidRPr="00192EFF" w:rsidRDefault="00FF3953" w:rsidP="00010E28">
      <w:pPr>
        <w:shd w:val="clear" w:color="auto" w:fill="FFFFFF"/>
        <w:spacing w:line="374" w:lineRule="exact"/>
        <w:ind w:left="48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1-й Разбойник: </w:t>
      </w:r>
      <w:r w:rsidRPr="00192EFF">
        <w:rPr>
          <w:sz w:val="32"/>
          <w:szCs w:val="32"/>
        </w:rPr>
        <w:t>Ручки, ножки, закоченели!</w:t>
      </w:r>
    </w:p>
    <w:p w:rsidR="00FF3953" w:rsidRPr="00192EFF" w:rsidRDefault="00FF3953" w:rsidP="00010E28">
      <w:pPr>
        <w:shd w:val="clear" w:color="auto" w:fill="FFFFFF"/>
        <w:spacing w:line="374" w:lineRule="exact"/>
        <w:ind w:left="34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2-й Разбойник: </w:t>
      </w:r>
      <w:r w:rsidRPr="00192EFF">
        <w:rPr>
          <w:sz w:val="32"/>
          <w:szCs w:val="32"/>
        </w:rPr>
        <w:t>Ой-ой-ой, сейчас нос отвалится!</w:t>
      </w:r>
    </w:p>
    <w:p w:rsidR="00FF3953" w:rsidRPr="00192EFF" w:rsidRDefault="00FF3953" w:rsidP="00010E28">
      <w:pPr>
        <w:shd w:val="clear" w:color="auto" w:fill="FFFFFF"/>
        <w:spacing w:before="91" w:line="254" w:lineRule="exact"/>
        <w:ind w:left="370" w:hanging="336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Снегурочка: </w:t>
      </w:r>
      <w:r w:rsidRPr="00192EFF">
        <w:rPr>
          <w:sz w:val="32"/>
          <w:szCs w:val="32"/>
        </w:rPr>
        <w:t>Дедушка, мне что-то их жалко стало. Может, простим их, ребята?</w:t>
      </w:r>
    </w:p>
    <w:p w:rsidR="00FF3953" w:rsidRPr="00192EFF" w:rsidRDefault="00FF3953" w:rsidP="00010E28">
      <w:pPr>
        <w:shd w:val="clear" w:color="auto" w:fill="FFFFFF"/>
        <w:spacing w:before="125"/>
        <w:ind w:left="10"/>
        <w:jc w:val="center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Ответы детей.</w:t>
      </w:r>
    </w:p>
    <w:p w:rsidR="00FF3953" w:rsidRPr="00192EFF" w:rsidRDefault="00FF3953" w:rsidP="00010E28">
      <w:pPr>
        <w:shd w:val="clear" w:color="auto" w:fill="FFFFFF"/>
        <w:spacing w:before="115" w:line="250" w:lineRule="exact"/>
        <w:ind w:left="360" w:hanging="346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Дед Мороз: А </w:t>
      </w:r>
      <w:r w:rsidRPr="00192EFF">
        <w:rPr>
          <w:sz w:val="32"/>
          <w:szCs w:val="32"/>
        </w:rPr>
        <w:t>ну, отвечайте! Не будете больше раз</w:t>
      </w:r>
      <w:r w:rsidRPr="00192EFF">
        <w:rPr>
          <w:sz w:val="32"/>
          <w:szCs w:val="32"/>
        </w:rPr>
        <w:softHyphen/>
        <w:t>бойничать?</w:t>
      </w:r>
    </w:p>
    <w:p w:rsidR="00FF3953" w:rsidRPr="00192EFF" w:rsidRDefault="00FF3953" w:rsidP="00010E28">
      <w:pPr>
        <w:shd w:val="clear" w:color="auto" w:fill="FFFFFF"/>
        <w:spacing w:before="125" w:line="250" w:lineRule="exact"/>
        <w:ind w:left="365" w:hanging="336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Разбойники с Бабой Ягой: </w:t>
      </w:r>
      <w:r w:rsidRPr="00192EFF">
        <w:rPr>
          <w:sz w:val="32"/>
          <w:szCs w:val="32"/>
        </w:rPr>
        <w:t>Не будем! Мы хоро-о-шие.</w:t>
      </w:r>
    </w:p>
    <w:p w:rsidR="00FF3953" w:rsidRPr="00192EFF" w:rsidRDefault="00FF3953" w:rsidP="00010E28">
      <w:pPr>
        <w:shd w:val="clear" w:color="auto" w:fill="FFFFFF"/>
        <w:spacing w:before="125"/>
        <w:ind w:left="10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Дед Мороз: </w:t>
      </w:r>
      <w:r w:rsidRPr="00192EFF">
        <w:rPr>
          <w:sz w:val="32"/>
          <w:szCs w:val="32"/>
        </w:rPr>
        <w:t>А с нами хотите на елке повеселиться?</w:t>
      </w:r>
    </w:p>
    <w:p w:rsidR="00FF3953" w:rsidRPr="00192EFF" w:rsidRDefault="00FF3953" w:rsidP="00010E28">
      <w:pPr>
        <w:shd w:val="clear" w:color="auto" w:fill="FFFFFF"/>
        <w:spacing w:before="106"/>
        <w:ind w:left="24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Разбойники: </w:t>
      </w:r>
      <w:r w:rsidRPr="00192EFF">
        <w:rPr>
          <w:sz w:val="32"/>
          <w:szCs w:val="32"/>
        </w:rPr>
        <w:t>Хотим!</w:t>
      </w:r>
    </w:p>
    <w:p w:rsidR="00FF3953" w:rsidRPr="00192EFF" w:rsidRDefault="00FF3953" w:rsidP="00010E28">
      <w:pPr>
        <w:shd w:val="clear" w:color="auto" w:fill="FFFFFF"/>
        <w:spacing w:before="130" w:line="245" w:lineRule="exact"/>
        <w:ind w:left="350" w:hanging="350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Дед Мороз: </w:t>
      </w:r>
      <w:r w:rsidRPr="00192EFF">
        <w:rPr>
          <w:sz w:val="32"/>
          <w:szCs w:val="32"/>
        </w:rPr>
        <w:t>Ребята, подуйте на них, пусть оттаива</w:t>
      </w:r>
      <w:r w:rsidRPr="00192EFF">
        <w:rPr>
          <w:sz w:val="32"/>
          <w:szCs w:val="32"/>
        </w:rPr>
        <w:softHyphen/>
        <w:t>ют.</w:t>
      </w:r>
    </w:p>
    <w:p w:rsidR="00FF3953" w:rsidRPr="00192EFF" w:rsidRDefault="00FF3953" w:rsidP="00010E28">
      <w:pPr>
        <w:shd w:val="clear" w:color="auto" w:fill="FFFFFF"/>
        <w:spacing w:before="130" w:line="245" w:lineRule="exact"/>
        <w:ind w:left="346" w:hanging="331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 xml:space="preserve">Ведущий: </w:t>
      </w:r>
      <w:r w:rsidRPr="00192EFF">
        <w:rPr>
          <w:sz w:val="32"/>
          <w:szCs w:val="32"/>
        </w:rPr>
        <w:t>А чтобы разбойники лучше согрелись, пусть с нами спляшут.</w:t>
      </w:r>
    </w:p>
    <w:p w:rsidR="00FF3953" w:rsidRPr="00192EFF" w:rsidRDefault="00FF3953" w:rsidP="00010E28">
      <w:pPr>
        <w:shd w:val="clear" w:color="auto" w:fill="FFFFFF"/>
        <w:spacing w:before="125"/>
        <w:ind w:left="662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Все танцуют веселый русский танец.</w:t>
      </w:r>
    </w:p>
    <w:p w:rsidR="00FF3953" w:rsidRPr="00192EFF" w:rsidRDefault="00FF3953" w:rsidP="00010E28">
      <w:pPr>
        <w:shd w:val="clear" w:color="auto" w:fill="FFFFFF"/>
        <w:spacing w:before="106"/>
        <w:ind w:left="10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Метелица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Default="00FF3953" w:rsidP="00010E28">
      <w:pPr>
        <w:shd w:val="clear" w:color="auto" w:fill="FFFFFF"/>
        <w:spacing w:before="5" w:line="259" w:lineRule="exact"/>
        <w:ind w:left="672" w:right="1690"/>
        <w:rPr>
          <w:sz w:val="32"/>
          <w:szCs w:val="32"/>
        </w:rPr>
      </w:pPr>
      <w:r w:rsidRPr="00192EFF">
        <w:rPr>
          <w:sz w:val="32"/>
          <w:szCs w:val="32"/>
        </w:rPr>
        <w:t xml:space="preserve">Колокольчик ледяной, </w:t>
      </w:r>
    </w:p>
    <w:p w:rsidR="00FF3953" w:rsidRDefault="00FF3953" w:rsidP="00010E28">
      <w:pPr>
        <w:shd w:val="clear" w:color="auto" w:fill="FFFFFF"/>
        <w:spacing w:before="5" w:line="259" w:lineRule="exact"/>
        <w:ind w:left="672" w:right="1690"/>
        <w:rPr>
          <w:sz w:val="32"/>
          <w:szCs w:val="32"/>
        </w:rPr>
      </w:pPr>
      <w:r w:rsidRPr="00192EFF">
        <w:rPr>
          <w:sz w:val="32"/>
          <w:szCs w:val="32"/>
        </w:rPr>
        <w:t xml:space="preserve">Он везде, всегда со мной: </w:t>
      </w:r>
    </w:p>
    <w:p w:rsidR="00FF3953" w:rsidRDefault="00FF3953" w:rsidP="00010E28">
      <w:pPr>
        <w:shd w:val="clear" w:color="auto" w:fill="FFFFFF"/>
        <w:spacing w:before="5" w:line="259" w:lineRule="exact"/>
        <w:ind w:left="672" w:right="1690"/>
        <w:rPr>
          <w:sz w:val="32"/>
          <w:szCs w:val="32"/>
        </w:rPr>
      </w:pPr>
      <w:r w:rsidRPr="00192EFF">
        <w:rPr>
          <w:sz w:val="32"/>
          <w:szCs w:val="32"/>
        </w:rPr>
        <w:t xml:space="preserve">Динь-дон, динь-дон, </w:t>
      </w:r>
    </w:p>
    <w:p w:rsidR="00FF3953" w:rsidRPr="00192EFF" w:rsidRDefault="00FF3953" w:rsidP="00010E28">
      <w:pPr>
        <w:shd w:val="clear" w:color="auto" w:fill="FFFFFF"/>
        <w:spacing w:before="5" w:line="259" w:lineRule="exact"/>
        <w:ind w:left="672" w:right="1690"/>
        <w:rPr>
          <w:sz w:val="32"/>
          <w:szCs w:val="32"/>
        </w:rPr>
      </w:pPr>
      <w:r w:rsidRPr="00192EFF">
        <w:rPr>
          <w:sz w:val="32"/>
          <w:szCs w:val="32"/>
        </w:rPr>
        <w:t>Кто сыграет здесь со мной?</w:t>
      </w:r>
    </w:p>
    <w:p w:rsidR="00FF3953" w:rsidRPr="00192EFF" w:rsidRDefault="00FF3953" w:rsidP="00010E28">
      <w:pPr>
        <w:shd w:val="clear" w:color="auto" w:fill="FFFFFF"/>
        <w:spacing w:before="230" w:line="259" w:lineRule="exact"/>
        <w:ind w:left="91" w:right="149"/>
        <w:jc w:val="center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Проводится игра «Веселый бубен». Дети стано</w:t>
      </w:r>
      <w:r w:rsidRPr="00192EFF">
        <w:rPr>
          <w:i/>
          <w:iCs/>
          <w:sz w:val="32"/>
          <w:szCs w:val="32"/>
        </w:rPr>
        <w:softHyphen/>
        <w:t>вятся в круг. Ведущий в центре. Ребята переда</w:t>
      </w:r>
      <w:r w:rsidRPr="00192EFF">
        <w:rPr>
          <w:i/>
          <w:iCs/>
          <w:sz w:val="32"/>
          <w:szCs w:val="32"/>
        </w:rPr>
        <w:softHyphen/>
        <w:t>ют друг другу бубен.</w:t>
      </w:r>
    </w:p>
    <w:p w:rsidR="00FF3953" w:rsidRPr="00192EFF" w:rsidRDefault="00FF3953" w:rsidP="00192EFF">
      <w:pPr>
        <w:shd w:val="clear" w:color="auto" w:fill="FFFFFF"/>
        <w:spacing w:before="67"/>
        <w:ind w:left="24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Ведущий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Default="00FF3953" w:rsidP="00192EFF">
      <w:pPr>
        <w:shd w:val="clear" w:color="auto" w:fill="FFFFFF"/>
        <w:spacing w:before="5" w:line="254" w:lineRule="exact"/>
        <w:ind w:left="696" w:right="1690"/>
        <w:rPr>
          <w:sz w:val="32"/>
          <w:szCs w:val="32"/>
        </w:rPr>
      </w:pPr>
      <w:r w:rsidRPr="00192EFF">
        <w:rPr>
          <w:sz w:val="32"/>
          <w:szCs w:val="32"/>
        </w:rPr>
        <w:t xml:space="preserve">Ты скачи, веселый бубен, </w:t>
      </w:r>
    </w:p>
    <w:p w:rsidR="00FF3953" w:rsidRPr="00192EFF" w:rsidRDefault="00FF3953" w:rsidP="00192EFF">
      <w:pPr>
        <w:shd w:val="clear" w:color="auto" w:fill="FFFFFF"/>
        <w:spacing w:before="5" w:line="254" w:lineRule="exact"/>
        <w:ind w:left="696" w:right="1690"/>
        <w:rPr>
          <w:sz w:val="32"/>
          <w:szCs w:val="32"/>
        </w:rPr>
      </w:pPr>
      <w:r w:rsidRPr="00192EFF">
        <w:rPr>
          <w:sz w:val="32"/>
          <w:szCs w:val="32"/>
        </w:rPr>
        <w:t xml:space="preserve">Дальше, дальше по рукам. </w:t>
      </w:r>
    </w:p>
    <w:p w:rsidR="00FF3953" w:rsidRPr="00192EFF" w:rsidRDefault="00FF3953" w:rsidP="00192EFF">
      <w:pPr>
        <w:shd w:val="clear" w:color="auto" w:fill="FFFFFF"/>
        <w:spacing w:before="5" w:line="254" w:lineRule="exact"/>
        <w:ind w:left="696" w:right="1690"/>
        <w:rPr>
          <w:sz w:val="32"/>
          <w:szCs w:val="32"/>
        </w:rPr>
      </w:pPr>
      <w:r w:rsidRPr="00192EFF">
        <w:rPr>
          <w:sz w:val="32"/>
          <w:szCs w:val="32"/>
        </w:rPr>
        <w:t xml:space="preserve">У кого в руках он будет, </w:t>
      </w:r>
    </w:p>
    <w:p w:rsidR="00FF3953" w:rsidRPr="00192EFF" w:rsidRDefault="00FF3953" w:rsidP="00192EFF">
      <w:pPr>
        <w:shd w:val="clear" w:color="auto" w:fill="FFFFFF"/>
        <w:spacing w:before="5" w:line="254" w:lineRule="exact"/>
        <w:ind w:left="696" w:right="1690"/>
        <w:rPr>
          <w:sz w:val="32"/>
          <w:szCs w:val="32"/>
        </w:rPr>
      </w:pPr>
      <w:r w:rsidRPr="00192EFF">
        <w:rPr>
          <w:sz w:val="32"/>
          <w:szCs w:val="32"/>
        </w:rPr>
        <w:t>Тот и спляшет гопака.</w:t>
      </w:r>
    </w:p>
    <w:p w:rsidR="00FF3953" w:rsidRPr="00192EFF" w:rsidRDefault="00FF3953" w:rsidP="00192EFF">
      <w:pPr>
        <w:shd w:val="clear" w:color="auto" w:fill="FFFFFF"/>
        <w:spacing w:before="221" w:line="259" w:lineRule="exact"/>
        <w:ind w:left="283" w:hanging="134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Тот, у кого в руках окажется бубен, выходит в центр круга. Игра проводится несколько раз.</w:t>
      </w:r>
    </w:p>
    <w:p w:rsidR="00FF3953" w:rsidRPr="00192EFF" w:rsidRDefault="00FF3953" w:rsidP="00192EFF">
      <w:pPr>
        <w:shd w:val="clear" w:color="auto" w:fill="FFFFFF"/>
        <w:spacing w:before="110" w:line="254" w:lineRule="exact"/>
        <w:ind w:left="10"/>
        <w:rPr>
          <w:sz w:val="32"/>
          <w:szCs w:val="32"/>
        </w:rPr>
      </w:pPr>
      <w:r w:rsidRPr="00192EFF">
        <w:rPr>
          <w:rFonts w:ascii="Arial" w:hAnsi="Arial"/>
          <w:sz w:val="32"/>
          <w:szCs w:val="32"/>
        </w:rPr>
        <w:t>Снегурочка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 w:rsidP="00192EFF">
      <w:pPr>
        <w:shd w:val="clear" w:color="auto" w:fill="FFFFFF"/>
        <w:spacing w:before="5"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Ничего нет интересней,</w:t>
      </w:r>
    </w:p>
    <w:p w:rsidR="00FF3953" w:rsidRPr="00192EFF" w:rsidRDefault="00FF3953" w:rsidP="00192EFF">
      <w:pPr>
        <w:shd w:val="clear" w:color="auto" w:fill="FFFFFF"/>
        <w:spacing w:line="254" w:lineRule="exact"/>
        <w:ind w:left="691"/>
        <w:rPr>
          <w:sz w:val="32"/>
          <w:szCs w:val="32"/>
        </w:rPr>
      </w:pPr>
      <w:r w:rsidRPr="00192EFF">
        <w:rPr>
          <w:sz w:val="32"/>
          <w:szCs w:val="32"/>
        </w:rPr>
        <w:t>Чем в такой вот день чудесный,</w:t>
      </w:r>
    </w:p>
    <w:p w:rsidR="00FF3953" w:rsidRPr="00192EFF" w:rsidRDefault="00FF3953" w:rsidP="00192EFF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Зимней праздничной порой</w:t>
      </w:r>
    </w:p>
    <w:p w:rsidR="00FF3953" w:rsidRPr="00192EFF" w:rsidRDefault="00FF3953" w:rsidP="00192EFF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Повстречаться с детворой.</w:t>
      </w:r>
    </w:p>
    <w:p w:rsidR="00FF3953" w:rsidRPr="00192EFF" w:rsidRDefault="00FF3953" w:rsidP="00192EFF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С Новым годом их поздравить,</w:t>
      </w:r>
    </w:p>
    <w:p w:rsidR="00FF3953" w:rsidRPr="00192EFF" w:rsidRDefault="00FF3953" w:rsidP="00192EFF">
      <w:pPr>
        <w:shd w:val="clear" w:color="auto" w:fill="FFFFFF"/>
        <w:spacing w:line="254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Вместе с ними праздник справить!</w:t>
      </w:r>
    </w:p>
    <w:p w:rsidR="00FF3953" w:rsidRDefault="00FF3953" w:rsidP="00192EFF">
      <w:pPr>
        <w:shd w:val="clear" w:color="auto" w:fill="FFFFFF"/>
        <w:spacing w:before="216" w:line="259" w:lineRule="exact"/>
        <w:ind w:left="1248" w:hanging="1142"/>
        <w:rPr>
          <w:i/>
          <w:iCs/>
          <w:sz w:val="32"/>
          <w:szCs w:val="32"/>
        </w:rPr>
      </w:pPr>
      <w:r w:rsidRPr="00192EFF">
        <w:rPr>
          <w:i/>
          <w:iCs/>
          <w:sz w:val="32"/>
          <w:szCs w:val="32"/>
        </w:rPr>
        <w:t>Можно провести различные командные эстафе</w:t>
      </w:r>
      <w:r w:rsidRPr="00192EFF">
        <w:rPr>
          <w:i/>
          <w:iCs/>
          <w:sz w:val="32"/>
          <w:szCs w:val="32"/>
        </w:rPr>
        <w:softHyphen/>
        <w:t>ты с мячом, обручем и т. п.</w:t>
      </w:r>
    </w:p>
    <w:p w:rsidR="00FF3953" w:rsidRDefault="00FF3953" w:rsidP="00192EFF">
      <w:pPr>
        <w:shd w:val="clear" w:color="auto" w:fill="FFFFFF"/>
        <w:spacing w:before="216" w:line="259" w:lineRule="exact"/>
        <w:ind w:left="1248" w:hanging="1142"/>
        <w:rPr>
          <w:i/>
          <w:iCs/>
          <w:sz w:val="32"/>
          <w:szCs w:val="32"/>
        </w:rPr>
      </w:pPr>
    </w:p>
    <w:p w:rsidR="00FF3953" w:rsidRDefault="00FF3953" w:rsidP="00192EFF">
      <w:pPr>
        <w:shd w:val="clear" w:color="auto" w:fill="FFFFFF"/>
        <w:spacing w:before="110" w:line="254" w:lineRule="exact"/>
        <w:rPr>
          <w:b/>
          <w:bCs/>
          <w:sz w:val="32"/>
          <w:szCs w:val="32"/>
        </w:rPr>
      </w:pPr>
    </w:p>
    <w:p w:rsidR="00FF3953" w:rsidRPr="00192EFF" w:rsidRDefault="00FF3953" w:rsidP="00192EFF">
      <w:pPr>
        <w:shd w:val="clear" w:color="auto" w:fill="FFFFFF"/>
        <w:spacing w:before="110" w:line="254" w:lineRule="exact"/>
        <w:rPr>
          <w:sz w:val="32"/>
          <w:szCs w:val="32"/>
        </w:rPr>
      </w:pPr>
      <w:r w:rsidRPr="00192EFF">
        <w:rPr>
          <w:b/>
          <w:bCs/>
          <w:sz w:val="32"/>
          <w:szCs w:val="32"/>
        </w:rPr>
        <w:t>Дед Мороз:</w:t>
      </w:r>
    </w:p>
    <w:p w:rsidR="00FF3953" w:rsidRPr="00192EFF" w:rsidRDefault="00FF3953" w:rsidP="00192EFF">
      <w:pPr>
        <w:shd w:val="clear" w:color="auto" w:fill="FFFFFF"/>
        <w:spacing w:line="254" w:lineRule="exact"/>
        <w:ind w:left="686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В декабре и январе </w:t>
      </w:r>
    </w:p>
    <w:p w:rsidR="00FF3953" w:rsidRPr="00192EFF" w:rsidRDefault="00FF3953" w:rsidP="00192EFF">
      <w:pPr>
        <w:shd w:val="clear" w:color="auto" w:fill="FFFFFF"/>
        <w:spacing w:line="254" w:lineRule="exact"/>
        <w:ind w:left="686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Жить привольно детворе: </w:t>
      </w:r>
    </w:p>
    <w:p w:rsidR="00FF3953" w:rsidRPr="00192EFF" w:rsidRDefault="00FF3953" w:rsidP="00192EFF">
      <w:pPr>
        <w:shd w:val="clear" w:color="auto" w:fill="FFFFFF"/>
        <w:spacing w:line="254" w:lineRule="exact"/>
        <w:ind w:left="686" w:right="1267"/>
        <w:rPr>
          <w:sz w:val="32"/>
          <w:szCs w:val="32"/>
        </w:rPr>
      </w:pPr>
      <w:r w:rsidRPr="00192EFF">
        <w:rPr>
          <w:sz w:val="32"/>
          <w:szCs w:val="32"/>
        </w:rPr>
        <w:t xml:space="preserve">Зимний праздник у ребят </w:t>
      </w:r>
    </w:p>
    <w:p w:rsidR="00FF3953" w:rsidRPr="00192EFF" w:rsidRDefault="00FF3953" w:rsidP="00192EFF">
      <w:pPr>
        <w:shd w:val="clear" w:color="auto" w:fill="FFFFFF"/>
        <w:spacing w:line="254" w:lineRule="exact"/>
        <w:ind w:left="686" w:right="1267"/>
        <w:rPr>
          <w:sz w:val="32"/>
          <w:szCs w:val="32"/>
        </w:rPr>
      </w:pPr>
      <w:r w:rsidRPr="00192EFF">
        <w:rPr>
          <w:sz w:val="32"/>
          <w:szCs w:val="32"/>
        </w:rPr>
        <w:t>Все двенадцать дней подряд.</w:t>
      </w:r>
    </w:p>
    <w:p w:rsidR="00FF3953" w:rsidRPr="00192EFF" w:rsidRDefault="00FF3953" w:rsidP="00192EFF">
      <w:pPr>
        <w:shd w:val="clear" w:color="auto" w:fill="FFFFFF"/>
        <w:spacing w:before="216" w:line="259" w:lineRule="exact"/>
        <w:ind w:left="10"/>
        <w:rPr>
          <w:sz w:val="32"/>
          <w:szCs w:val="32"/>
        </w:rPr>
      </w:pPr>
      <w:r w:rsidRPr="00706A5C">
        <w:rPr>
          <w:rFonts w:ascii="Arial" w:hAnsi="Arial"/>
          <w:b/>
          <w:sz w:val="32"/>
          <w:szCs w:val="32"/>
        </w:rPr>
        <w:t>Снегурочка</w:t>
      </w:r>
      <w:r w:rsidRPr="00192EFF">
        <w:rPr>
          <w:rFonts w:ascii="Arial" w:hAnsi="Arial" w:cs="Arial"/>
          <w:sz w:val="32"/>
          <w:szCs w:val="32"/>
        </w:rPr>
        <w:t>:</w:t>
      </w:r>
    </w:p>
    <w:p w:rsidR="00FF3953" w:rsidRPr="00192EFF" w:rsidRDefault="00FF3953" w:rsidP="00192EFF">
      <w:pPr>
        <w:shd w:val="clear" w:color="auto" w:fill="FFFFFF"/>
        <w:spacing w:line="259" w:lineRule="exact"/>
        <w:ind w:left="682"/>
        <w:rPr>
          <w:sz w:val="32"/>
          <w:szCs w:val="32"/>
        </w:rPr>
      </w:pPr>
      <w:r w:rsidRPr="00192EFF">
        <w:rPr>
          <w:sz w:val="32"/>
          <w:szCs w:val="32"/>
        </w:rPr>
        <w:t>Песни, танцы, хороводы</w:t>
      </w:r>
    </w:p>
    <w:p w:rsidR="00FF3953" w:rsidRPr="00192EFF" w:rsidRDefault="00FF3953" w:rsidP="00192EFF">
      <w:pPr>
        <w:shd w:val="clear" w:color="auto" w:fill="FFFFFF"/>
        <w:spacing w:line="259" w:lineRule="exact"/>
        <w:ind w:left="682"/>
        <w:rPr>
          <w:sz w:val="32"/>
          <w:szCs w:val="32"/>
        </w:rPr>
      </w:pPr>
      <w:r w:rsidRPr="00192EFF">
        <w:rPr>
          <w:sz w:val="32"/>
          <w:szCs w:val="32"/>
        </w:rPr>
        <w:t>Да веселые походы,</w:t>
      </w:r>
    </w:p>
    <w:p w:rsidR="00FF3953" w:rsidRPr="00192EFF" w:rsidRDefault="00FF3953" w:rsidP="00192EFF">
      <w:pPr>
        <w:shd w:val="clear" w:color="auto" w:fill="FFFFFF"/>
        <w:spacing w:line="259" w:lineRule="exact"/>
        <w:ind w:left="682"/>
        <w:rPr>
          <w:sz w:val="32"/>
          <w:szCs w:val="32"/>
        </w:rPr>
      </w:pPr>
      <w:r w:rsidRPr="00192EFF">
        <w:rPr>
          <w:sz w:val="32"/>
          <w:szCs w:val="32"/>
        </w:rPr>
        <w:t>Игры, шутки, смех, веселье —</w:t>
      </w:r>
    </w:p>
    <w:p w:rsidR="00FF3953" w:rsidRPr="00192EFF" w:rsidRDefault="00FF3953" w:rsidP="00192EFF">
      <w:pPr>
        <w:shd w:val="clear" w:color="auto" w:fill="FFFFFF"/>
        <w:spacing w:line="259" w:lineRule="exact"/>
        <w:ind w:left="682"/>
        <w:rPr>
          <w:sz w:val="32"/>
          <w:szCs w:val="32"/>
        </w:rPr>
      </w:pPr>
      <w:r w:rsidRPr="00192EFF">
        <w:rPr>
          <w:sz w:val="32"/>
          <w:szCs w:val="32"/>
        </w:rPr>
        <w:t>Каждый день, как воскресенье!</w:t>
      </w:r>
    </w:p>
    <w:p w:rsidR="00FF3953" w:rsidRPr="00192EFF" w:rsidRDefault="00FF3953" w:rsidP="00192EFF">
      <w:pPr>
        <w:shd w:val="clear" w:color="auto" w:fill="FFFFFF"/>
        <w:spacing w:line="259" w:lineRule="exact"/>
        <w:ind w:left="686"/>
        <w:rPr>
          <w:sz w:val="32"/>
          <w:szCs w:val="32"/>
        </w:rPr>
      </w:pPr>
      <w:r w:rsidRPr="00192EFF">
        <w:rPr>
          <w:sz w:val="32"/>
          <w:szCs w:val="32"/>
        </w:rPr>
        <w:t>Можно прыгать и плясать,</w:t>
      </w:r>
    </w:p>
    <w:p w:rsidR="00FF3953" w:rsidRDefault="00FF3953" w:rsidP="00706A5C">
      <w:pPr>
        <w:shd w:val="clear" w:color="auto" w:fill="FFFFFF"/>
        <w:ind w:right="168"/>
        <w:rPr>
          <w:spacing w:val="35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192EFF">
        <w:rPr>
          <w:sz w:val="32"/>
          <w:szCs w:val="32"/>
        </w:rPr>
        <w:t>Просто некогда скучать!</w:t>
      </w:r>
      <w:r w:rsidRPr="00706A5C">
        <w:rPr>
          <w:spacing w:val="35"/>
          <w:sz w:val="32"/>
          <w:szCs w:val="32"/>
        </w:rPr>
        <w:t xml:space="preserve"> </w:t>
      </w:r>
    </w:p>
    <w:p w:rsidR="00FF3953" w:rsidRPr="00F97F04" w:rsidRDefault="00FF3953" w:rsidP="00706A5C">
      <w:pPr>
        <w:shd w:val="clear" w:color="auto" w:fill="FFFFFF"/>
        <w:ind w:right="168"/>
        <w:rPr>
          <w:sz w:val="32"/>
          <w:szCs w:val="32"/>
        </w:rPr>
      </w:pPr>
      <w:r w:rsidRPr="00706A5C">
        <w:rPr>
          <w:b/>
          <w:spacing w:val="35"/>
          <w:sz w:val="32"/>
          <w:szCs w:val="32"/>
        </w:rPr>
        <w:t>Ведущий</w:t>
      </w:r>
      <w:r w:rsidRPr="00F97F04">
        <w:rPr>
          <w:spacing w:val="35"/>
          <w:sz w:val="32"/>
          <w:szCs w:val="32"/>
        </w:rPr>
        <w:t>.</w:t>
      </w:r>
      <w:r w:rsidRPr="00F97F04">
        <w:rPr>
          <w:sz w:val="32"/>
          <w:szCs w:val="32"/>
        </w:rPr>
        <w:t xml:space="preserve"> Ребята, пусть дедушка Мороз и Снегурочка немного отдохнут, а мы покажем им, как умеем песни петь, стихи читать и танцевать.</w:t>
      </w:r>
    </w:p>
    <w:p w:rsidR="00FF3953" w:rsidRPr="00F97F04" w:rsidRDefault="00FF3953" w:rsidP="00706A5C">
      <w:pPr>
        <w:shd w:val="clear" w:color="auto" w:fill="FFFFFF"/>
        <w:ind w:left="5" w:right="91" w:firstLine="178"/>
        <w:jc w:val="both"/>
        <w:rPr>
          <w:sz w:val="32"/>
          <w:szCs w:val="32"/>
        </w:rPr>
      </w:pPr>
      <w:r w:rsidRPr="00F97F04">
        <w:rPr>
          <w:sz w:val="32"/>
          <w:szCs w:val="32"/>
        </w:rPr>
        <w:t>Проводятся номера художественной самодея</w:t>
      </w:r>
      <w:r w:rsidRPr="00F97F04">
        <w:rPr>
          <w:sz w:val="32"/>
          <w:szCs w:val="32"/>
        </w:rPr>
        <w:softHyphen/>
        <w:t>тельности. В промежутках между номерами Дед Мороз и Снегурочка проводят игры и конкурсы.</w:t>
      </w:r>
    </w:p>
    <w:p w:rsidR="00FF3953" w:rsidRPr="00F97F04" w:rsidRDefault="00FF3953" w:rsidP="00706A5C">
      <w:pPr>
        <w:shd w:val="clear" w:color="auto" w:fill="FFFFFF"/>
        <w:ind w:left="192"/>
        <w:rPr>
          <w:sz w:val="32"/>
          <w:szCs w:val="32"/>
        </w:rPr>
      </w:pPr>
      <w:r w:rsidRPr="00F97F04">
        <w:rPr>
          <w:sz w:val="32"/>
          <w:szCs w:val="32"/>
        </w:rPr>
        <w:t xml:space="preserve">Дед  </w:t>
      </w:r>
      <w:r w:rsidRPr="00F97F04">
        <w:rPr>
          <w:spacing w:val="38"/>
          <w:sz w:val="32"/>
          <w:szCs w:val="32"/>
        </w:rPr>
        <w:t>Мороз.</w:t>
      </w:r>
    </w:p>
    <w:p w:rsidR="00FF3953" w:rsidRPr="00F97F04" w:rsidRDefault="00FF3953" w:rsidP="00706A5C">
      <w:pPr>
        <w:shd w:val="clear" w:color="auto" w:fill="FFFFFF"/>
        <w:ind w:left="202"/>
        <w:rPr>
          <w:sz w:val="32"/>
          <w:szCs w:val="32"/>
        </w:rPr>
      </w:pPr>
      <w:r w:rsidRPr="00F97F04">
        <w:rPr>
          <w:sz w:val="32"/>
          <w:szCs w:val="32"/>
        </w:rPr>
        <w:t>Пора, друзья! Проститься нужно,</w:t>
      </w:r>
    </w:p>
    <w:p w:rsidR="00FF3953" w:rsidRPr="00F97F04" w:rsidRDefault="00FF3953" w:rsidP="00706A5C">
      <w:pPr>
        <w:shd w:val="clear" w:color="auto" w:fill="FFFFFF"/>
        <w:spacing w:before="5"/>
        <w:ind w:left="202"/>
        <w:rPr>
          <w:sz w:val="32"/>
          <w:szCs w:val="32"/>
        </w:rPr>
      </w:pPr>
      <w:r w:rsidRPr="00F97F04">
        <w:rPr>
          <w:sz w:val="32"/>
          <w:szCs w:val="32"/>
        </w:rPr>
        <w:t>Всех поздравляю от души!</w:t>
      </w:r>
    </w:p>
    <w:p w:rsidR="00FF3953" w:rsidRPr="00F97F04" w:rsidRDefault="00FF3953" w:rsidP="00706A5C">
      <w:pPr>
        <w:shd w:val="clear" w:color="auto" w:fill="FFFFFF"/>
        <w:ind w:left="202"/>
        <w:rPr>
          <w:sz w:val="32"/>
          <w:szCs w:val="32"/>
        </w:rPr>
      </w:pPr>
      <w:r w:rsidRPr="00F97F04">
        <w:rPr>
          <w:sz w:val="32"/>
          <w:szCs w:val="32"/>
        </w:rPr>
        <w:t>Пусть Новый год встречают дружно</w:t>
      </w:r>
    </w:p>
    <w:p w:rsidR="00FF3953" w:rsidRPr="00F97F04" w:rsidRDefault="00FF3953" w:rsidP="00706A5C">
      <w:pPr>
        <w:shd w:val="clear" w:color="auto" w:fill="FFFFFF"/>
        <w:spacing w:before="5"/>
        <w:ind w:left="206"/>
        <w:rPr>
          <w:sz w:val="32"/>
          <w:szCs w:val="32"/>
        </w:rPr>
      </w:pPr>
      <w:r w:rsidRPr="00F97F04">
        <w:rPr>
          <w:sz w:val="32"/>
          <w:szCs w:val="32"/>
        </w:rPr>
        <w:t>И взрослые, и малыши!</w:t>
      </w:r>
    </w:p>
    <w:p w:rsidR="00FF3953" w:rsidRPr="00F97F04" w:rsidRDefault="00FF3953" w:rsidP="00706A5C">
      <w:pPr>
        <w:shd w:val="clear" w:color="auto" w:fill="FFFFFF"/>
        <w:ind w:left="202"/>
        <w:rPr>
          <w:sz w:val="32"/>
          <w:szCs w:val="32"/>
        </w:rPr>
      </w:pPr>
      <w:r w:rsidRPr="00F97F04">
        <w:rPr>
          <w:spacing w:val="40"/>
          <w:sz w:val="32"/>
          <w:szCs w:val="32"/>
        </w:rPr>
        <w:t>Снегурочка.</w:t>
      </w:r>
    </w:p>
    <w:p w:rsidR="00FF3953" w:rsidRPr="00F97F04" w:rsidRDefault="00FF3953" w:rsidP="00706A5C">
      <w:pPr>
        <w:shd w:val="clear" w:color="auto" w:fill="FFFFFF"/>
        <w:ind w:left="202"/>
        <w:rPr>
          <w:sz w:val="32"/>
          <w:szCs w:val="32"/>
        </w:rPr>
      </w:pPr>
      <w:r w:rsidRPr="00F97F04">
        <w:rPr>
          <w:sz w:val="32"/>
          <w:szCs w:val="32"/>
        </w:rPr>
        <w:t>Я в Новом году вам желаю успехов,</w:t>
      </w:r>
    </w:p>
    <w:p w:rsidR="00FF3953" w:rsidRPr="00F97F04" w:rsidRDefault="00FF3953" w:rsidP="00706A5C">
      <w:pPr>
        <w:shd w:val="clear" w:color="auto" w:fill="FFFFFF"/>
        <w:ind w:left="211"/>
        <w:rPr>
          <w:sz w:val="32"/>
          <w:szCs w:val="32"/>
        </w:rPr>
      </w:pPr>
      <w:r w:rsidRPr="00F97F04">
        <w:rPr>
          <w:sz w:val="32"/>
          <w:szCs w:val="32"/>
        </w:rPr>
        <w:t>Побольше веселого, звонкого смеха!</w:t>
      </w:r>
    </w:p>
    <w:p w:rsidR="00FF3953" w:rsidRPr="00F97F04" w:rsidRDefault="00FF3953" w:rsidP="00706A5C">
      <w:pPr>
        <w:shd w:val="clear" w:color="auto" w:fill="FFFFFF"/>
        <w:ind w:left="206"/>
        <w:rPr>
          <w:sz w:val="32"/>
          <w:szCs w:val="32"/>
        </w:rPr>
      </w:pPr>
      <w:r w:rsidRPr="00F97F04">
        <w:rPr>
          <w:sz w:val="32"/>
          <w:szCs w:val="32"/>
        </w:rPr>
        <w:t>Побольше хороших друзей и подруг,</w:t>
      </w:r>
    </w:p>
    <w:p w:rsidR="00FF3953" w:rsidRPr="00F97F04" w:rsidRDefault="00FF3953" w:rsidP="00706A5C">
      <w:pPr>
        <w:shd w:val="clear" w:color="auto" w:fill="FFFFFF"/>
        <w:ind w:left="211"/>
        <w:rPr>
          <w:sz w:val="32"/>
          <w:szCs w:val="32"/>
        </w:rPr>
      </w:pPr>
      <w:r w:rsidRPr="00F97F04">
        <w:rPr>
          <w:sz w:val="32"/>
          <w:szCs w:val="32"/>
        </w:rPr>
        <w:t>Отметок отличных и знаний сундук!-</w:t>
      </w:r>
    </w:p>
    <w:p w:rsidR="00FF3953" w:rsidRDefault="00FF3953" w:rsidP="00706A5C">
      <w:pPr>
        <w:shd w:val="clear" w:color="auto" w:fill="FFFFFF"/>
        <w:ind w:left="38" w:right="77" w:firstLine="955"/>
        <w:jc w:val="both"/>
        <w:rPr>
          <w:sz w:val="32"/>
          <w:szCs w:val="32"/>
        </w:rPr>
      </w:pPr>
    </w:p>
    <w:p w:rsidR="00FF3953" w:rsidRDefault="00FF3953" w:rsidP="00706A5C">
      <w:pPr>
        <w:shd w:val="clear" w:color="auto" w:fill="FFFFFF"/>
        <w:ind w:left="38" w:right="77" w:firstLine="955"/>
        <w:jc w:val="both"/>
        <w:rPr>
          <w:sz w:val="32"/>
          <w:szCs w:val="32"/>
        </w:rPr>
      </w:pPr>
      <w:r w:rsidRPr="00F97F04">
        <w:rPr>
          <w:sz w:val="32"/>
          <w:szCs w:val="32"/>
        </w:rPr>
        <w:t xml:space="preserve">Звучит та же торжественная мелодия, что и при входе </w:t>
      </w:r>
    </w:p>
    <w:p w:rsidR="00FF3953" w:rsidRDefault="00FF3953" w:rsidP="00706A5C">
      <w:pPr>
        <w:shd w:val="clear" w:color="auto" w:fill="FFFFFF"/>
        <w:ind w:left="38" w:right="77" w:firstLine="955"/>
        <w:jc w:val="both"/>
        <w:rPr>
          <w:sz w:val="32"/>
          <w:szCs w:val="32"/>
        </w:rPr>
      </w:pPr>
      <w:r w:rsidRPr="00F97F04">
        <w:rPr>
          <w:sz w:val="32"/>
          <w:szCs w:val="32"/>
        </w:rPr>
        <w:t xml:space="preserve">Деда Мороза и Снегурочки. </w:t>
      </w:r>
    </w:p>
    <w:p w:rsidR="00FF3953" w:rsidRPr="00F97F04" w:rsidRDefault="00FF3953" w:rsidP="00706A5C">
      <w:pPr>
        <w:shd w:val="clear" w:color="auto" w:fill="FFFFFF"/>
        <w:ind w:left="38" w:right="77" w:firstLine="173"/>
        <w:jc w:val="both"/>
        <w:rPr>
          <w:sz w:val="32"/>
          <w:szCs w:val="32"/>
        </w:rPr>
      </w:pPr>
      <w:r w:rsidRPr="00F97F04">
        <w:rPr>
          <w:sz w:val="32"/>
          <w:szCs w:val="32"/>
        </w:rPr>
        <w:t>Они кланяются всем и уходят. Звучат фанфары.</w:t>
      </w:r>
    </w:p>
    <w:p w:rsidR="00FF3953" w:rsidRDefault="00FF3953" w:rsidP="00706A5C">
      <w:pPr>
        <w:shd w:val="clear" w:color="auto" w:fill="FFFFFF"/>
        <w:ind w:left="216"/>
        <w:rPr>
          <w:b/>
          <w:sz w:val="32"/>
          <w:szCs w:val="32"/>
        </w:rPr>
      </w:pPr>
    </w:p>
    <w:p w:rsidR="00FF3953" w:rsidRPr="00F97F04" w:rsidRDefault="00FF3953" w:rsidP="00706A5C">
      <w:pPr>
        <w:shd w:val="clear" w:color="auto" w:fill="FFFFFF"/>
        <w:ind w:left="216"/>
        <w:rPr>
          <w:sz w:val="32"/>
          <w:szCs w:val="32"/>
        </w:rPr>
      </w:pPr>
      <w:r w:rsidRPr="00706A5C">
        <w:rPr>
          <w:b/>
          <w:sz w:val="32"/>
          <w:szCs w:val="32"/>
        </w:rPr>
        <w:t>Ведущий</w:t>
      </w:r>
      <w:r w:rsidRPr="00F97F04">
        <w:rPr>
          <w:sz w:val="32"/>
          <w:szCs w:val="32"/>
        </w:rPr>
        <w:t>.</w:t>
      </w:r>
    </w:p>
    <w:p w:rsidR="00FF3953" w:rsidRPr="00F97F04" w:rsidRDefault="00FF3953" w:rsidP="00706A5C">
      <w:pPr>
        <w:shd w:val="clear" w:color="auto" w:fill="FFFFFF"/>
        <w:ind w:left="221"/>
        <w:rPr>
          <w:sz w:val="32"/>
          <w:szCs w:val="32"/>
        </w:rPr>
      </w:pPr>
      <w:r w:rsidRPr="00F97F04">
        <w:rPr>
          <w:sz w:val="32"/>
          <w:szCs w:val="32"/>
        </w:rPr>
        <w:t>Вот и праздник новогодний нам кончать пора,</w:t>
      </w:r>
    </w:p>
    <w:p w:rsidR="00FF3953" w:rsidRPr="00F97F04" w:rsidRDefault="00FF3953" w:rsidP="00706A5C">
      <w:pPr>
        <w:shd w:val="clear" w:color="auto" w:fill="FFFFFF"/>
        <w:ind w:left="216"/>
        <w:rPr>
          <w:sz w:val="32"/>
          <w:szCs w:val="32"/>
        </w:rPr>
      </w:pPr>
      <w:r w:rsidRPr="00F97F04">
        <w:rPr>
          <w:sz w:val="32"/>
          <w:szCs w:val="32"/>
        </w:rPr>
        <w:t>Много счастья всем сегодня пожелает детвора:</w:t>
      </w:r>
    </w:p>
    <w:p w:rsidR="00FF3953" w:rsidRPr="00F97F04" w:rsidRDefault="00FF3953" w:rsidP="00706A5C">
      <w:pPr>
        <w:shd w:val="clear" w:color="auto" w:fill="FFFFFF"/>
        <w:tabs>
          <w:tab w:val="left" w:pos="2861"/>
        </w:tabs>
        <w:ind w:left="48" w:right="72" w:firstLine="173"/>
        <w:jc w:val="both"/>
        <w:rPr>
          <w:sz w:val="32"/>
          <w:szCs w:val="32"/>
        </w:rPr>
      </w:pPr>
      <w:r w:rsidRPr="00F97F04">
        <w:rPr>
          <w:sz w:val="32"/>
          <w:szCs w:val="32"/>
        </w:rPr>
        <w:t>Быть добрей, умней, отважней, радость всем</w:t>
      </w:r>
      <w:r>
        <w:rPr>
          <w:sz w:val="32"/>
          <w:szCs w:val="32"/>
        </w:rPr>
        <w:t xml:space="preserve"> </w:t>
      </w:r>
      <w:r w:rsidRPr="00F97F04">
        <w:rPr>
          <w:sz w:val="32"/>
          <w:szCs w:val="32"/>
        </w:rPr>
        <w:t>беречь!</w:t>
      </w:r>
      <w:r w:rsidRPr="00F97F04">
        <w:rPr>
          <w:sz w:val="32"/>
          <w:szCs w:val="32"/>
        </w:rPr>
        <w:tab/>
        <w:t>'</w:t>
      </w:r>
    </w:p>
    <w:p w:rsidR="00FF3953" w:rsidRPr="00F97F04" w:rsidRDefault="00FF3953" w:rsidP="00706A5C">
      <w:pPr>
        <w:shd w:val="clear" w:color="auto" w:fill="FFFFFF"/>
        <w:ind w:left="226"/>
        <w:rPr>
          <w:sz w:val="32"/>
          <w:szCs w:val="32"/>
        </w:rPr>
      </w:pPr>
      <w:r w:rsidRPr="00F97F04">
        <w:rPr>
          <w:sz w:val="32"/>
          <w:szCs w:val="32"/>
        </w:rPr>
        <w:t>А сейчас — всем до свиданья и до новых встреч!</w:t>
      </w:r>
    </w:p>
    <w:p w:rsidR="00FF3953" w:rsidRPr="00192EFF" w:rsidRDefault="00FF3953" w:rsidP="00192EFF">
      <w:pPr>
        <w:shd w:val="clear" w:color="auto" w:fill="FFFFFF"/>
        <w:spacing w:line="259" w:lineRule="exact"/>
        <w:ind w:left="686"/>
        <w:rPr>
          <w:sz w:val="32"/>
          <w:szCs w:val="32"/>
        </w:rPr>
      </w:pPr>
    </w:p>
    <w:p w:rsidR="00FF3953" w:rsidRDefault="00FF3953" w:rsidP="00192EFF">
      <w:pPr>
        <w:shd w:val="clear" w:color="auto" w:fill="FFFFFF"/>
        <w:spacing w:before="230" w:line="264" w:lineRule="exact"/>
        <w:ind w:left="662" w:hanging="566"/>
        <w:rPr>
          <w:i/>
          <w:iCs/>
          <w:sz w:val="32"/>
          <w:szCs w:val="32"/>
        </w:rPr>
      </w:pPr>
      <w:r w:rsidRPr="00192EFF">
        <w:rPr>
          <w:i/>
          <w:iCs/>
          <w:sz w:val="32"/>
          <w:szCs w:val="32"/>
        </w:rPr>
        <w:t xml:space="preserve">Сказочные персонажи прощаются с детьми. </w:t>
      </w:r>
    </w:p>
    <w:p w:rsidR="00FF3953" w:rsidRPr="00192EFF" w:rsidRDefault="00FF3953" w:rsidP="00192EFF">
      <w:pPr>
        <w:shd w:val="clear" w:color="auto" w:fill="FFFFFF"/>
        <w:spacing w:before="230" w:line="264" w:lineRule="exact"/>
        <w:ind w:left="662" w:hanging="566"/>
        <w:rPr>
          <w:sz w:val="32"/>
          <w:szCs w:val="32"/>
        </w:rPr>
      </w:pPr>
      <w:r w:rsidRPr="00192EFF">
        <w:rPr>
          <w:i/>
          <w:iCs/>
          <w:sz w:val="32"/>
          <w:szCs w:val="32"/>
        </w:rPr>
        <w:t>Дед Мороз и Снегурочка раздают подарки.</w:t>
      </w:r>
    </w:p>
    <w:sectPr w:rsidR="00FF3953" w:rsidRPr="00192EFF" w:rsidSect="00192EFF">
      <w:type w:val="continuous"/>
      <w:pgSz w:w="11909" w:h="16834"/>
      <w:pgMar w:top="720" w:right="720" w:bottom="90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53" w:rsidRDefault="00FF3953" w:rsidP="00192EFF">
      <w:r>
        <w:separator/>
      </w:r>
    </w:p>
  </w:endnote>
  <w:endnote w:type="continuationSeparator" w:id="0">
    <w:p w:rsidR="00FF3953" w:rsidRDefault="00FF3953" w:rsidP="0019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53" w:rsidRDefault="00FF395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F3953" w:rsidRDefault="00FF39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53" w:rsidRDefault="00FF3953" w:rsidP="00192EFF">
      <w:r>
        <w:separator/>
      </w:r>
    </w:p>
  </w:footnote>
  <w:footnote w:type="continuationSeparator" w:id="0">
    <w:p w:rsidR="00FF3953" w:rsidRDefault="00FF3953" w:rsidP="00192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C81"/>
    <w:rsid w:val="00010E28"/>
    <w:rsid w:val="0004152E"/>
    <w:rsid w:val="00085411"/>
    <w:rsid w:val="000A0759"/>
    <w:rsid w:val="00102C78"/>
    <w:rsid w:val="00192EFF"/>
    <w:rsid w:val="002E1D3F"/>
    <w:rsid w:val="002E592F"/>
    <w:rsid w:val="00363C58"/>
    <w:rsid w:val="003A3CC8"/>
    <w:rsid w:val="00454449"/>
    <w:rsid w:val="005F4C5A"/>
    <w:rsid w:val="00651EFB"/>
    <w:rsid w:val="006658EE"/>
    <w:rsid w:val="00706A5C"/>
    <w:rsid w:val="00875076"/>
    <w:rsid w:val="00974C81"/>
    <w:rsid w:val="00A22EFD"/>
    <w:rsid w:val="00A9706F"/>
    <w:rsid w:val="00B4395A"/>
    <w:rsid w:val="00BE35B1"/>
    <w:rsid w:val="00E3772E"/>
    <w:rsid w:val="00E57FEC"/>
    <w:rsid w:val="00F07649"/>
    <w:rsid w:val="00F97F04"/>
    <w:rsid w:val="00FF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4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2E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2E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92E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EFF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2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10</Pages>
  <Words>1711</Words>
  <Characters>9754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Мощёнская А.Г.</dc:creator>
  <cp:keywords/>
  <dc:description/>
  <cp:lastModifiedBy>User</cp:lastModifiedBy>
  <cp:revision>10</cp:revision>
  <dcterms:created xsi:type="dcterms:W3CDTF">2010-12-02T14:50:00Z</dcterms:created>
  <dcterms:modified xsi:type="dcterms:W3CDTF">2015-04-19T13:51:00Z</dcterms:modified>
</cp:coreProperties>
</file>