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B6" w:rsidRDefault="00AF65B6" w:rsidP="00D53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677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AF65B6" w:rsidRPr="00CE6677" w:rsidRDefault="00AF65B6" w:rsidP="00D53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5B6" w:rsidRPr="00CE6677" w:rsidRDefault="00AF65B6" w:rsidP="00D53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677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677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677">
        <w:rPr>
          <w:rFonts w:ascii="Times New Roman" w:hAnsi="Times New Roman" w:cs="Times New Roman"/>
          <w:sz w:val="24"/>
          <w:szCs w:val="24"/>
        </w:rPr>
        <w:t>(повышения квалификации) специалистов</w:t>
      </w:r>
    </w:p>
    <w:p w:rsidR="00AF65B6" w:rsidRDefault="00AF65B6" w:rsidP="00D5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02F">
        <w:rPr>
          <w:rFonts w:ascii="Times New Roman" w:hAnsi="Times New Roman" w:cs="Times New Roman"/>
          <w:sz w:val="28"/>
          <w:szCs w:val="28"/>
        </w:rPr>
        <w:t>Самарский областной институт по</w:t>
      </w:r>
      <w:r>
        <w:rPr>
          <w:rFonts w:ascii="Times New Roman" w:hAnsi="Times New Roman" w:cs="Times New Roman"/>
          <w:sz w:val="28"/>
          <w:szCs w:val="28"/>
        </w:rPr>
        <w:t>вышения квалификации</w:t>
      </w:r>
    </w:p>
    <w:p w:rsidR="00AF65B6" w:rsidRPr="00CE6677" w:rsidRDefault="00AF65B6" w:rsidP="00D53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02F">
        <w:rPr>
          <w:rFonts w:ascii="Times New Roman" w:hAnsi="Times New Roman" w:cs="Times New Roman"/>
          <w:sz w:val="28"/>
          <w:szCs w:val="28"/>
        </w:rPr>
        <w:t>и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2F">
        <w:rPr>
          <w:rFonts w:ascii="Times New Roman" w:hAnsi="Times New Roman" w:cs="Times New Roman"/>
          <w:sz w:val="28"/>
          <w:szCs w:val="28"/>
        </w:rPr>
        <w:t>работников образования</w:t>
      </w:r>
    </w:p>
    <w:p w:rsidR="00AF65B6" w:rsidRPr="00CE6677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Pr="00CE6677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Pr="00CE6677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Pr="00CE6677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AF65B6" w:rsidRPr="00CE6677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по к</w:t>
      </w:r>
      <w:r>
        <w:rPr>
          <w:rFonts w:ascii="Times New Roman" w:hAnsi="Times New Roman" w:cs="Times New Roman"/>
          <w:sz w:val="28"/>
          <w:szCs w:val="28"/>
        </w:rPr>
        <w:t xml:space="preserve">урсу повышения квалификации по </w:t>
      </w:r>
      <w:r w:rsidRPr="00CE6677">
        <w:rPr>
          <w:rFonts w:ascii="Times New Roman" w:hAnsi="Times New Roman" w:cs="Times New Roman"/>
          <w:sz w:val="28"/>
          <w:szCs w:val="28"/>
        </w:rPr>
        <w:t>ИОЧ</w:t>
      </w:r>
    </w:p>
    <w:p w:rsidR="00AF65B6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B36">
        <w:rPr>
          <w:rFonts w:ascii="Times New Roman" w:hAnsi="Times New Roman" w:cs="Times New Roman"/>
          <w:b/>
          <w:bCs/>
          <w:sz w:val="28"/>
          <w:szCs w:val="28"/>
        </w:rPr>
        <w:t>«Организация проектной деятельности в ДОУ</w:t>
      </w:r>
      <w:r w:rsidRPr="00CE6677">
        <w:rPr>
          <w:rFonts w:ascii="Times New Roman" w:hAnsi="Times New Roman" w:cs="Times New Roman"/>
          <w:sz w:val="28"/>
          <w:szCs w:val="28"/>
        </w:rPr>
        <w:t>»</w:t>
      </w:r>
    </w:p>
    <w:p w:rsidR="00AF65B6" w:rsidRPr="00CE6677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Pr="00CE6677" w:rsidRDefault="00AF65B6" w:rsidP="00191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на тему</w:t>
      </w:r>
    </w:p>
    <w:p w:rsidR="00AF65B6" w:rsidRPr="00EE3C8B" w:rsidRDefault="00AF65B6" w:rsidP="00191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«</w:t>
      </w:r>
      <w:r w:rsidRPr="00223B36">
        <w:rPr>
          <w:rFonts w:ascii="Times New Roman" w:hAnsi="Times New Roman" w:cs="Times New Roman"/>
          <w:b/>
          <w:bCs/>
          <w:sz w:val="28"/>
          <w:szCs w:val="28"/>
        </w:rPr>
        <w:t>Разработка плана детского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65B6" w:rsidRPr="00CE6677" w:rsidRDefault="00AF65B6" w:rsidP="00191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«Завтра была война</w:t>
      </w:r>
      <w:r w:rsidRPr="00CE66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F65B6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подготовительных к школе группах»</w:t>
      </w:r>
    </w:p>
    <w:p w:rsidR="00AF65B6" w:rsidRPr="00CE6677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Pr="00CE6677" w:rsidRDefault="00AF65B6" w:rsidP="00D5302F">
      <w:pPr>
        <w:spacing w:after="0" w:line="36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Время обучения</w:t>
      </w:r>
      <w:r>
        <w:rPr>
          <w:rFonts w:ascii="Times New Roman" w:hAnsi="Times New Roman" w:cs="Times New Roman"/>
          <w:sz w:val="28"/>
          <w:szCs w:val="28"/>
        </w:rPr>
        <w:t>: 16.03-20.03.2015г.</w:t>
      </w:r>
    </w:p>
    <w:p w:rsidR="00AF65B6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Pr="00CE6677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Pr="00D5302F" w:rsidRDefault="00AF65B6" w:rsidP="00D5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Pr="00D5302F" w:rsidRDefault="00AF65B6" w:rsidP="00D530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5302F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65B6" w:rsidRPr="00D5302F" w:rsidRDefault="00AF65B6" w:rsidP="00D530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Оксана Юрьевна</w:t>
      </w:r>
      <w:r w:rsidRPr="00D5302F">
        <w:rPr>
          <w:rFonts w:ascii="Times New Roman" w:hAnsi="Times New Roman" w:cs="Times New Roman"/>
          <w:sz w:val="28"/>
          <w:szCs w:val="28"/>
        </w:rPr>
        <w:t>,</w:t>
      </w:r>
    </w:p>
    <w:p w:rsidR="00AF65B6" w:rsidRPr="00D5302F" w:rsidRDefault="00AF65B6" w:rsidP="00D530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руководитель,</w:t>
      </w:r>
    </w:p>
    <w:p w:rsidR="00AF65B6" w:rsidRDefault="00AF65B6" w:rsidP="00D530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детский сад № 463</w:t>
      </w:r>
    </w:p>
    <w:p w:rsidR="00AF65B6" w:rsidRPr="00D5302F" w:rsidRDefault="00AF65B6" w:rsidP="00D530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Самара</w:t>
      </w:r>
    </w:p>
    <w:p w:rsidR="00AF65B6" w:rsidRPr="00D5302F" w:rsidRDefault="00AF65B6" w:rsidP="00D5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Pr="00D5302F" w:rsidRDefault="00AF65B6" w:rsidP="00D5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Pr="00CE6677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Pr="00CE6677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5B6" w:rsidRDefault="00AF65B6" w:rsidP="00387F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65B6" w:rsidRPr="00CE6677" w:rsidRDefault="00AF65B6" w:rsidP="005A28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AF65B6" w:rsidRPr="005A289A" w:rsidRDefault="00AF65B6" w:rsidP="005A289A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A28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карта проекта</w:t>
      </w:r>
    </w:p>
    <w:p w:rsidR="00AF65B6" w:rsidRPr="005A289A" w:rsidRDefault="00AF65B6" w:rsidP="005A289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Полное название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«Завтра была война»</w:t>
      </w:r>
    </w:p>
    <w:p w:rsidR="00AF65B6" w:rsidRPr="005A289A" w:rsidRDefault="00AF65B6" w:rsidP="005A289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Автор проекта (Ф.И.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О):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Никифорова Оксана Юрьевна</w:t>
      </w:r>
    </w:p>
    <w:p w:rsidR="00AF65B6" w:rsidRPr="005A289A" w:rsidRDefault="00AF65B6" w:rsidP="005A289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Руководитель проекта (Ф.И.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О):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Алексеева Елена Александровна, Никифорова Оксана Юрьевна</w:t>
      </w:r>
    </w:p>
    <w:p w:rsidR="00AF65B6" w:rsidRPr="005A289A" w:rsidRDefault="00AF65B6" w:rsidP="005A289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Кадры: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старший воспитатель, воспитатели, музыкальный руководитель, инструктор по ФИЗО, психолог, педагог - логопед .</w:t>
      </w:r>
    </w:p>
    <w:p w:rsidR="00AF65B6" w:rsidRPr="005A289A" w:rsidRDefault="00AF65B6" w:rsidP="005A289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Район, город, представивший проект: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 Самара, Промышленный район</w:t>
      </w:r>
    </w:p>
    <w:p w:rsidR="00AF65B6" w:rsidRPr="005A289A" w:rsidRDefault="00AF65B6" w:rsidP="00A727AF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Адрес организации: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Ново-Садовая 224</w:t>
      </w:r>
    </w:p>
    <w:p w:rsidR="00AF65B6" w:rsidRPr="005A289A" w:rsidRDefault="00AF65B6" w:rsidP="00A727AF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65B6" w:rsidRPr="00850A1E" w:rsidRDefault="00AF65B6" w:rsidP="00C27F9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Вид, тип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информационно-практико-ориентированный, краткосрочный.</w:t>
      </w:r>
    </w:p>
    <w:p w:rsidR="00AF65B6" w:rsidRPr="005A289A" w:rsidRDefault="00AF65B6" w:rsidP="00C27F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Цель, направление деятельности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обогащения детей знаниями о ВОВ, воспитание патриотизма, чувство гордости за свой народ и свою семью. </w:t>
      </w:r>
    </w:p>
    <w:p w:rsidR="00AF65B6" w:rsidRDefault="00AF65B6" w:rsidP="0094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A">
        <w:rPr>
          <w:rFonts w:ascii="Times New Roman" w:hAnsi="Times New Roman" w:cs="Times New Roman"/>
          <w:color w:val="000000"/>
          <w:sz w:val="28"/>
          <w:szCs w:val="28"/>
        </w:rPr>
        <w:t>10. Краткое содержание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направлен на формирование у детей чувства патриотизма. Для реализации цели проекта запланированы беседы, информационные исследования, встречи с ветеранами, творческие вечера совместно с родителями, экскурсии к местам воинской славы, составление детьми рассказов о своих бабушках и дедушках как участников ВОВ, спортивный досуг, изготовление поздравительных открыток для ветеранов ВОВ, «Книги Памяти» посвящённой 70-летию Победы, праздничный концерт.</w:t>
      </w:r>
    </w:p>
    <w:p w:rsidR="00AF65B6" w:rsidRPr="005A289A" w:rsidRDefault="00AF65B6" w:rsidP="0094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группа, музыкальный зал</w:t>
      </w:r>
    </w:p>
    <w:p w:rsidR="00AF65B6" w:rsidRPr="005A289A" w:rsidRDefault="00AF65B6" w:rsidP="00943A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9.04 - 9.05.2015г.</w:t>
      </w:r>
    </w:p>
    <w:p w:rsidR="00AF65B6" w:rsidRPr="005A289A" w:rsidRDefault="00AF65B6" w:rsidP="00943AF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Количество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ников проекта: 12 взрослых, 56 детей, 67 родителей.</w:t>
      </w:r>
    </w:p>
    <w:p w:rsidR="00AF65B6" w:rsidRPr="005A289A" w:rsidRDefault="00AF65B6" w:rsidP="00943AF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Возраст детей: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6-7 лет</w:t>
      </w:r>
    </w:p>
    <w:p w:rsidR="00AF65B6" w:rsidRDefault="00AF65B6" w:rsidP="00943AF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Форма проведения:</w:t>
      </w:r>
      <w:r w:rsidRPr="00CE3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фронтальная.</w:t>
      </w:r>
    </w:p>
    <w:p w:rsidR="00AF65B6" w:rsidRDefault="00AF65B6" w:rsidP="00943AF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(продукт проекта):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памятные открытки для </w:t>
      </w:r>
    </w:p>
    <w:p w:rsidR="00AF65B6" w:rsidRPr="00DC53FB" w:rsidRDefault="00AF65B6" w:rsidP="00DC53F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ветеранов ВОВ, мини-выставка, создание «Книги памяти», посвящённой 70-летию Победы, праздничный концерт «Годы опалённые войной».</w:t>
      </w:r>
    </w:p>
    <w:p w:rsidR="00AF65B6" w:rsidRDefault="00AF65B6" w:rsidP="00DC53F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Расширены и систематизированы знания о ВОВ.</w:t>
      </w:r>
    </w:p>
    <w:p w:rsidR="00AF65B6" w:rsidRDefault="00AF65B6" w:rsidP="00DC53F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Закреплён навык составления рассказа об истории своей семьи в годы     ВОВ.</w:t>
      </w:r>
    </w:p>
    <w:p w:rsidR="00AF65B6" w:rsidRDefault="00AF65B6" w:rsidP="00DC53F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Усвоен алгоритм создания проекта: постановка цели, поиск различных средств достижения цели, анализ полученных результатов.</w:t>
      </w:r>
    </w:p>
    <w:p w:rsidR="00AF65B6" w:rsidRDefault="00AF65B6" w:rsidP="00DC53F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Закреплены навыки продуктивной деятельности при изготовлении открыток, «Книги памяти».</w:t>
      </w:r>
    </w:p>
    <w:p w:rsidR="00AF65B6" w:rsidRDefault="00AF65B6" w:rsidP="00A4704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Сформировано уважительное отношение к участникам войны, труженикам тыла, бережное отношение к семейным фотографиям, реликвиям</w:t>
      </w:r>
    </w:p>
    <w:p w:rsidR="00AF65B6" w:rsidRDefault="00AF65B6" w:rsidP="00943AF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Проблема: недостаточно развиты представления детей о ВОВ, об истории своей страны; отсутствие участия родителей в воспитании чувства патриотизма у детей; недостаточно профессиональный уровень педагогов в организации работы по патриотическому воспитанию детей.</w:t>
      </w:r>
    </w:p>
    <w:p w:rsidR="00AF65B6" w:rsidRDefault="00AF65B6" w:rsidP="00943AF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AF65B6" w:rsidRDefault="00AF65B6" w:rsidP="00943AF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привлечение внимание педагогов, родителей воспитанников к вопросам патриотического воспитания детей как в детском саду, так и дома;</w:t>
      </w:r>
    </w:p>
    <w:p w:rsidR="00AF65B6" w:rsidRDefault="00AF65B6" w:rsidP="00213A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профессионального уровня педагогов в организации работы по патриотическому воспитанию;</w:t>
      </w:r>
    </w:p>
    <w:p w:rsidR="00AF65B6" w:rsidRDefault="00AF65B6" w:rsidP="00213A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у детей интереса и уважения к историческому прошлому, формирование чувства патриотизма, любви к своей Родине;</w:t>
      </w:r>
    </w:p>
    <w:p w:rsidR="00AF65B6" w:rsidRDefault="00AF65B6" w:rsidP="00213A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способствовать формированию у детей интереса к истории своей семьи, своего народа;</w:t>
      </w:r>
    </w:p>
    <w:p w:rsidR="00AF65B6" w:rsidRDefault="00AF65B6" w:rsidP="00213A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воспитывать уважительное отношение к старшему поколению.</w:t>
      </w:r>
    </w:p>
    <w:p w:rsidR="00AF65B6" w:rsidRDefault="00AF65B6" w:rsidP="00213A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F65B6" w:rsidRPr="00693715" w:rsidRDefault="00AF65B6" w:rsidP="00213A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15" w:type="dxa"/>
        <w:tblInd w:w="-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520"/>
        <w:gridCol w:w="2395"/>
        <w:gridCol w:w="1081"/>
        <w:gridCol w:w="1440"/>
        <w:gridCol w:w="2031"/>
      </w:tblGrid>
      <w:tr w:rsidR="00AF65B6" w:rsidRPr="00633657" w:rsidTr="00207040">
        <w:tc>
          <w:tcPr>
            <w:tcW w:w="1548" w:type="dxa"/>
          </w:tcPr>
          <w:p w:rsidR="00AF65B6" w:rsidRPr="00633657" w:rsidRDefault="00AF65B6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2520" w:type="dxa"/>
          </w:tcPr>
          <w:p w:rsidR="00AF65B6" w:rsidRPr="00D5302F" w:rsidRDefault="00AF65B6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Формы работы </w:t>
            </w:r>
          </w:p>
          <w:p w:rsidR="00AF65B6" w:rsidRPr="00633657" w:rsidRDefault="00AF65B6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 н</w:t>
            </w:r>
            <w:r w:rsidRPr="00D5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аименованием)</w:t>
            </w:r>
          </w:p>
        </w:tc>
        <w:tc>
          <w:tcPr>
            <w:tcW w:w="2395" w:type="dxa"/>
          </w:tcPr>
          <w:p w:rsidR="00AF65B6" w:rsidRPr="00633657" w:rsidRDefault="00AF65B6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081" w:type="dxa"/>
          </w:tcPr>
          <w:p w:rsidR="00AF65B6" w:rsidRPr="00633657" w:rsidRDefault="00AF65B6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440" w:type="dxa"/>
          </w:tcPr>
          <w:p w:rsidR="00AF65B6" w:rsidRPr="00633657" w:rsidRDefault="00AF65B6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в режиме</w:t>
            </w:r>
          </w:p>
        </w:tc>
        <w:tc>
          <w:tcPr>
            <w:tcW w:w="2031" w:type="dxa"/>
          </w:tcPr>
          <w:p w:rsidR="00AF65B6" w:rsidRPr="00633657" w:rsidRDefault="00AF65B6" w:rsidP="0063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этап</w:t>
            </w:r>
          </w:p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подготови-тельный</w:t>
            </w:r>
          </w:p>
        </w:tc>
        <w:tc>
          <w:tcPr>
            <w:tcW w:w="2520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 анализ литературы, иллюстраций, музыки, фильмов по данной теме.</w:t>
            </w:r>
          </w:p>
        </w:tc>
        <w:tc>
          <w:tcPr>
            <w:tcW w:w="2395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 информацию по возрасту, чтобы доступно рассказать детям о войне</w:t>
            </w:r>
          </w:p>
        </w:tc>
        <w:tc>
          <w:tcPr>
            <w:tcW w:w="1081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1440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Групповое помещение, методический кабинет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предметно-развивающей среды в группах.</w:t>
            </w:r>
          </w:p>
        </w:tc>
        <w:tc>
          <w:tcPr>
            <w:tcW w:w="2395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литературы, вызвать желание у детей самостоятельно добывать необходимую информацию.</w:t>
            </w:r>
          </w:p>
        </w:tc>
        <w:tc>
          <w:tcPr>
            <w:tcW w:w="108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144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Групповое помещение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детьми «Что я знаю о войне?»</w:t>
            </w:r>
          </w:p>
        </w:tc>
        <w:tc>
          <w:tcPr>
            <w:tcW w:w="2395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Обогатить знания и  впечатления детей о  ВОВ, вызвать желание выразить свои впечатления в рисунках, своих рассказах.</w:t>
            </w:r>
          </w:p>
        </w:tc>
        <w:tc>
          <w:tcPr>
            <w:tcW w:w="1081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1440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2031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Групповое помещение.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«Как детям рассказать о войне?»</w:t>
            </w:r>
          </w:p>
        </w:tc>
        <w:tc>
          <w:tcPr>
            <w:tcW w:w="2395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Приобщать родителей к беседе с детьми о ВОВ в семье.</w:t>
            </w:r>
          </w:p>
        </w:tc>
        <w:tc>
          <w:tcPr>
            <w:tcW w:w="1081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1440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Групповое помещение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 ветеранами ВОВ.</w:t>
            </w:r>
          </w:p>
        </w:tc>
        <w:tc>
          <w:tcPr>
            <w:tcW w:w="2395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Обогащать знания детей о ВОВ. Воспитывать уважительное отношение к старшему поколению.</w:t>
            </w:r>
          </w:p>
        </w:tc>
        <w:tc>
          <w:tcPr>
            <w:tcW w:w="108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1440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Групповое помещение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этап </w:t>
            </w:r>
          </w:p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песен военных лет.</w:t>
            </w:r>
          </w:p>
        </w:tc>
        <w:tc>
          <w:tcPr>
            <w:tcW w:w="2395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Вызвать желание у детей подготовить концерт для ветеранов.</w:t>
            </w:r>
          </w:p>
        </w:tc>
        <w:tc>
          <w:tcPr>
            <w:tcW w:w="108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и 3-я недели</w:t>
            </w:r>
          </w:p>
        </w:tc>
        <w:tc>
          <w:tcPr>
            <w:tcW w:w="1440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рассказов детей совместно с родителями.</w:t>
            </w:r>
          </w:p>
        </w:tc>
        <w:tc>
          <w:tcPr>
            <w:tcW w:w="2395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доклад с фотографиями своих родственников  - участников ВОВ.</w:t>
            </w:r>
          </w:p>
        </w:tc>
        <w:tc>
          <w:tcPr>
            <w:tcW w:w="1081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1440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Тематический вечер « Фронтовые песни»</w:t>
            </w:r>
          </w:p>
        </w:tc>
        <w:tc>
          <w:tcPr>
            <w:tcW w:w="2395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внимания родителей к патриотическому воспитанию.</w:t>
            </w:r>
          </w:p>
        </w:tc>
        <w:tc>
          <w:tcPr>
            <w:tcW w:w="1081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1440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Групповое помещение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художественных произведений: «Памятник солдату» Л. Кассиль, «Рассказы о войне» С.Баруздин</w:t>
            </w:r>
          </w:p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Победы» С. Михалков</w:t>
            </w:r>
          </w:p>
        </w:tc>
        <w:tc>
          <w:tcPr>
            <w:tcW w:w="2395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обогащать знания детей о ВОВ.</w:t>
            </w:r>
          </w:p>
        </w:tc>
        <w:tc>
          <w:tcPr>
            <w:tcW w:w="1081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и 3-я неделя</w:t>
            </w:r>
          </w:p>
        </w:tc>
        <w:tc>
          <w:tcPr>
            <w:tcW w:w="1440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Групповое  помещение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к монументу Славы, возложение цветов.</w:t>
            </w:r>
          </w:p>
        </w:tc>
        <w:tc>
          <w:tcPr>
            <w:tcW w:w="2395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Ознакомление с историческим прошлым своей страны. </w:t>
            </w:r>
          </w:p>
        </w:tc>
        <w:tc>
          <w:tcPr>
            <w:tcW w:w="1081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1440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Славы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Физкультурный досуг.</w:t>
            </w:r>
          </w:p>
        </w:tc>
        <w:tc>
          <w:tcPr>
            <w:tcW w:w="2395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командный дух, волю к победе.</w:t>
            </w:r>
          </w:p>
        </w:tc>
        <w:tc>
          <w:tcPr>
            <w:tcW w:w="108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144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Физкультур-ный зал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Pr="00633657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Мини-выставка семейных реликвий времён ВОВ.</w:t>
            </w:r>
          </w:p>
        </w:tc>
        <w:tc>
          <w:tcPr>
            <w:tcW w:w="2395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Поделиться знаниями и опытом между участниками проекта.</w:t>
            </w:r>
          </w:p>
        </w:tc>
        <w:tc>
          <w:tcPr>
            <w:tcW w:w="108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144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Холл на 2-м этаже.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этап </w:t>
            </w:r>
          </w:p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заключи-тельный</w:t>
            </w:r>
          </w:p>
        </w:tc>
        <w:tc>
          <w:tcPr>
            <w:tcW w:w="2520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памятных открыток для ветеранов ВОВ.</w:t>
            </w:r>
          </w:p>
        </w:tc>
        <w:tc>
          <w:tcPr>
            <w:tcW w:w="2395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чувство уважения и благодарности старшему поколению.</w:t>
            </w:r>
          </w:p>
        </w:tc>
        <w:tc>
          <w:tcPr>
            <w:tcW w:w="1081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440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2031" w:type="dxa"/>
          </w:tcPr>
          <w:p w:rsidR="00AF65B6" w:rsidRPr="00D341C4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Групповое помещение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«Книги памяти» посвящённой 70-летию Победы.</w:t>
            </w:r>
          </w:p>
        </w:tc>
        <w:tc>
          <w:tcPr>
            <w:tcW w:w="2395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Сохранение и выставка на уровне ДОО материала подготовленного детьми совместно с родителями</w:t>
            </w:r>
          </w:p>
        </w:tc>
        <w:tc>
          <w:tcPr>
            <w:tcW w:w="108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44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</w:tr>
      <w:tr w:rsidR="00AF65B6" w:rsidRPr="00633657" w:rsidTr="00207040">
        <w:tc>
          <w:tcPr>
            <w:tcW w:w="1548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Праздничный концерт посвящённый 70-летию Победы «Годы опалённые войной».</w:t>
            </w:r>
          </w:p>
        </w:tc>
        <w:tc>
          <w:tcPr>
            <w:tcW w:w="2395" w:type="dxa"/>
          </w:tcPr>
          <w:p w:rsidR="00AF65B6" w:rsidRDefault="00AF65B6" w:rsidP="0049235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чувства патриотизма, любви к своей Родине</w:t>
            </w:r>
          </w:p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440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2031" w:type="dxa"/>
          </w:tcPr>
          <w:p w:rsidR="00AF65B6" w:rsidRDefault="00AF65B6" w:rsidP="00165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</w:tr>
    </w:tbl>
    <w:p w:rsidR="00AF65B6" w:rsidRDefault="00AF65B6" w:rsidP="001657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F65B6" w:rsidRDefault="00AF65B6" w:rsidP="001657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F65B6" w:rsidRDefault="00AF65B6" w:rsidP="00A470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F65B6" w:rsidRPr="009B6B75" w:rsidRDefault="00AF65B6" w:rsidP="00E60E0D">
      <w:pPr>
        <w:shd w:val="clear" w:color="auto" w:fill="FFFFFF"/>
        <w:ind w:left="720"/>
        <w:jc w:val="both"/>
      </w:pPr>
    </w:p>
    <w:sectPr w:rsidR="00AF65B6" w:rsidRPr="009B6B75" w:rsidSect="0078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0104D"/>
    <w:multiLevelType w:val="hybridMultilevel"/>
    <w:tmpl w:val="4BF0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89A"/>
    <w:rsid w:val="00010788"/>
    <w:rsid w:val="00011209"/>
    <w:rsid w:val="000223D7"/>
    <w:rsid w:val="00022B66"/>
    <w:rsid w:val="00030D7D"/>
    <w:rsid w:val="00031533"/>
    <w:rsid w:val="00047DE9"/>
    <w:rsid w:val="000647A7"/>
    <w:rsid w:val="000673A6"/>
    <w:rsid w:val="00072C9E"/>
    <w:rsid w:val="000772E0"/>
    <w:rsid w:val="00083B2E"/>
    <w:rsid w:val="000A23A6"/>
    <w:rsid w:val="000D3258"/>
    <w:rsid w:val="000D53C2"/>
    <w:rsid w:val="000E07D4"/>
    <w:rsid w:val="000F7ECE"/>
    <w:rsid w:val="000F7FA8"/>
    <w:rsid w:val="001003F5"/>
    <w:rsid w:val="0010219C"/>
    <w:rsid w:val="00107269"/>
    <w:rsid w:val="00107D7A"/>
    <w:rsid w:val="00113AB2"/>
    <w:rsid w:val="00135FEE"/>
    <w:rsid w:val="00136CFE"/>
    <w:rsid w:val="001657AB"/>
    <w:rsid w:val="0017304B"/>
    <w:rsid w:val="001820B6"/>
    <w:rsid w:val="00183C1D"/>
    <w:rsid w:val="0018631E"/>
    <w:rsid w:val="00191001"/>
    <w:rsid w:val="00191C61"/>
    <w:rsid w:val="001C7F8E"/>
    <w:rsid w:val="001D0AEC"/>
    <w:rsid w:val="001E5E27"/>
    <w:rsid w:val="001F3AE9"/>
    <w:rsid w:val="00207040"/>
    <w:rsid w:val="00213A89"/>
    <w:rsid w:val="00223B36"/>
    <w:rsid w:val="002350EB"/>
    <w:rsid w:val="002435BA"/>
    <w:rsid w:val="00255971"/>
    <w:rsid w:val="00271982"/>
    <w:rsid w:val="002A0153"/>
    <w:rsid w:val="002B4063"/>
    <w:rsid w:val="002C50D1"/>
    <w:rsid w:val="002D78BE"/>
    <w:rsid w:val="002E59E3"/>
    <w:rsid w:val="002F062C"/>
    <w:rsid w:val="002F0D3B"/>
    <w:rsid w:val="002F6BF2"/>
    <w:rsid w:val="00311FDE"/>
    <w:rsid w:val="0033267C"/>
    <w:rsid w:val="0033354E"/>
    <w:rsid w:val="003533BE"/>
    <w:rsid w:val="003659AE"/>
    <w:rsid w:val="00365BE6"/>
    <w:rsid w:val="00382D3E"/>
    <w:rsid w:val="00385425"/>
    <w:rsid w:val="00387F3A"/>
    <w:rsid w:val="00392718"/>
    <w:rsid w:val="003A20A4"/>
    <w:rsid w:val="003B08BB"/>
    <w:rsid w:val="003B51A0"/>
    <w:rsid w:val="003C1CBB"/>
    <w:rsid w:val="003C64F8"/>
    <w:rsid w:val="003D6929"/>
    <w:rsid w:val="003E7DAE"/>
    <w:rsid w:val="00403913"/>
    <w:rsid w:val="00442BCC"/>
    <w:rsid w:val="00447E3C"/>
    <w:rsid w:val="0045132B"/>
    <w:rsid w:val="00462AF6"/>
    <w:rsid w:val="00466404"/>
    <w:rsid w:val="00477227"/>
    <w:rsid w:val="00484D18"/>
    <w:rsid w:val="00492356"/>
    <w:rsid w:val="0049631F"/>
    <w:rsid w:val="00496B94"/>
    <w:rsid w:val="004A1D16"/>
    <w:rsid w:val="004B0338"/>
    <w:rsid w:val="004C1F09"/>
    <w:rsid w:val="004D094D"/>
    <w:rsid w:val="004E0AA4"/>
    <w:rsid w:val="004F2666"/>
    <w:rsid w:val="00501748"/>
    <w:rsid w:val="005261B9"/>
    <w:rsid w:val="00527BD9"/>
    <w:rsid w:val="00534886"/>
    <w:rsid w:val="005524F9"/>
    <w:rsid w:val="00561C6D"/>
    <w:rsid w:val="00564354"/>
    <w:rsid w:val="00592D34"/>
    <w:rsid w:val="00596D79"/>
    <w:rsid w:val="005A015F"/>
    <w:rsid w:val="005A289A"/>
    <w:rsid w:val="005A4C11"/>
    <w:rsid w:val="005A6426"/>
    <w:rsid w:val="005C0655"/>
    <w:rsid w:val="005C2377"/>
    <w:rsid w:val="005C61B2"/>
    <w:rsid w:val="005E570B"/>
    <w:rsid w:val="005F3D74"/>
    <w:rsid w:val="00622999"/>
    <w:rsid w:val="006259E8"/>
    <w:rsid w:val="00632E0C"/>
    <w:rsid w:val="00633657"/>
    <w:rsid w:val="00637AC7"/>
    <w:rsid w:val="00640E43"/>
    <w:rsid w:val="006430A1"/>
    <w:rsid w:val="00693715"/>
    <w:rsid w:val="0069678B"/>
    <w:rsid w:val="006A40F4"/>
    <w:rsid w:val="006B2099"/>
    <w:rsid w:val="006D204B"/>
    <w:rsid w:val="006D4542"/>
    <w:rsid w:val="006F67AF"/>
    <w:rsid w:val="00701FDA"/>
    <w:rsid w:val="00702063"/>
    <w:rsid w:val="00705575"/>
    <w:rsid w:val="00716AFB"/>
    <w:rsid w:val="00720BF6"/>
    <w:rsid w:val="007354E6"/>
    <w:rsid w:val="00741771"/>
    <w:rsid w:val="007462D1"/>
    <w:rsid w:val="00752574"/>
    <w:rsid w:val="007529CA"/>
    <w:rsid w:val="007579E5"/>
    <w:rsid w:val="00761D30"/>
    <w:rsid w:val="00776DEC"/>
    <w:rsid w:val="00780609"/>
    <w:rsid w:val="0078341A"/>
    <w:rsid w:val="007860E9"/>
    <w:rsid w:val="007956F0"/>
    <w:rsid w:val="007A37C7"/>
    <w:rsid w:val="007C23D3"/>
    <w:rsid w:val="007C477D"/>
    <w:rsid w:val="007E11AA"/>
    <w:rsid w:val="007F4246"/>
    <w:rsid w:val="00805AD5"/>
    <w:rsid w:val="00807203"/>
    <w:rsid w:val="00807333"/>
    <w:rsid w:val="00832A50"/>
    <w:rsid w:val="008408AB"/>
    <w:rsid w:val="00850A1E"/>
    <w:rsid w:val="00850C23"/>
    <w:rsid w:val="00867DA1"/>
    <w:rsid w:val="00871B9A"/>
    <w:rsid w:val="0089665D"/>
    <w:rsid w:val="008B588B"/>
    <w:rsid w:val="008C6B4B"/>
    <w:rsid w:val="008D3E72"/>
    <w:rsid w:val="008E7E57"/>
    <w:rsid w:val="00900FBC"/>
    <w:rsid w:val="00935109"/>
    <w:rsid w:val="00943AF6"/>
    <w:rsid w:val="009672D3"/>
    <w:rsid w:val="00971B4F"/>
    <w:rsid w:val="00972CE6"/>
    <w:rsid w:val="0099477C"/>
    <w:rsid w:val="009A2C7B"/>
    <w:rsid w:val="009B6B75"/>
    <w:rsid w:val="009D1A1A"/>
    <w:rsid w:val="00A01DE6"/>
    <w:rsid w:val="00A0526C"/>
    <w:rsid w:val="00A239E6"/>
    <w:rsid w:val="00A410C7"/>
    <w:rsid w:val="00A4704B"/>
    <w:rsid w:val="00A51719"/>
    <w:rsid w:val="00A5732F"/>
    <w:rsid w:val="00A63956"/>
    <w:rsid w:val="00A66592"/>
    <w:rsid w:val="00A67C31"/>
    <w:rsid w:val="00A727AF"/>
    <w:rsid w:val="00A73151"/>
    <w:rsid w:val="00A73590"/>
    <w:rsid w:val="00A96BD8"/>
    <w:rsid w:val="00AC0874"/>
    <w:rsid w:val="00AD7105"/>
    <w:rsid w:val="00AF62BB"/>
    <w:rsid w:val="00AF65B6"/>
    <w:rsid w:val="00B013D0"/>
    <w:rsid w:val="00B5206D"/>
    <w:rsid w:val="00B73D1D"/>
    <w:rsid w:val="00B87D53"/>
    <w:rsid w:val="00BD5C9F"/>
    <w:rsid w:val="00C04758"/>
    <w:rsid w:val="00C142C8"/>
    <w:rsid w:val="00C27F91"/>
    <w:rsid w:val="00C54396"/>
    <w:rsid w:val="00C62055"/>
    <w:rsid w:val="00C65CF9"/>
    <w:rsid w:val="00C66F04"/>
    <w:rsid w:val="00C777D2"/>
    <w:rsid w:val="00C829D6"/>
    <w:rsid w:val="00C93529"/>
    <w:rsid w:val="00C95AB9"/>
    <w:rsid w:val="00CA6424"/>
    <w:rsid w:val="00CC27FE"/>
    <w:rsid w:val="00CC413D"/>
    <w:rsid w:val="00CE274B"/>
    <w:rsid w:val="00CE33EE"/>
    <w:rsid w:val="00CE3DB1"/>
    <w:rsid w:val="00CE5707"/>
    <w:rsid w:val="00CE6677"/>
    <w:rsid w:val="00CF2E55"/>
    <w:rsid w:val="00D1233D"/>
    <w:rsid w:val="00D150ED"/>
    <w:rsid w:val="00D341C4"/>
    <w:rsid w:val="00D50F47"/>
    <w:rsid w:val="00D5302F"/>
    <w:rsid w:val="00D56115"/>
    <w:rsid w:val="00D607B0"/>
    <w:rsid w:val="00D6733A"/>
    <w:rsid w:val="00D74D4E"/>
    <w:rsid w:val="00D8040C"/>
    <w:rsid w:val="00D95C1A"/>
    <w:rsid w:val="00D97467"/>
    <w:rsid w:val="00DB125F"/>
    <w:rsid w:val="00DB2B38"/>
    <w:rsid w:val="00DB3FA6"/>
    <w:rsid w:val="00DC19B4"/>
    <w:rsid w:val="00DC504A"/>
    <w:rsid w:val="00DC53FB"/>
    <w:rsid w:val="00DE6758"/>
    <w:rsid w:val="00E133A6"/>
    <w:rsid w:val="00E4349A"/>
    <w:rsid w:val="00E57F89"/>
    <w:rsid w:val="00E60E0D"/>
    <w:rsid w:val="00E64EC6"/>
    <w:rsid w:val="00E72892"/>
    <w:rsid w:val="00E7526E"/>
    <w:rsid w:val="00E75FF7"/>
    <w:rsid w:val="00E94DDC"/>
    <w:rsid w:val="00EA31A1"/>
    <w:rsid w:val="00EB0312"/>
    <w:rsid w:val="00EB1545"/>
    <w:rsid w:val="00EB3CF4"/>
    <w:rsid w:val="00EB6CAA"/>
    <w:rsid w:val="00EC3312"/>
    <w:rsid w:val="00EC4A37"/>
    <w:rsid w:val="00ED71A3"/>
    <w:rsid w:val="00EE3C8B"/>
    <w:rsid w:val="00F0049F"/>
    <w:rsid w:val="00F020E5"/>
    <w:rsid w:val="00F12216"/>
    <w:rsid w:val="00F24476"/>
    <w:rsid w:val="00F270B1"/>
    <w:rsid w:val="00F35BE6"/>
    <w:rsid w:val="00F63E16"/>
    <w:rsid w:val="00F75067"/>
    <w:rsid w:val="00F87E32"/>
    <w:rsid w:val="00FC2729"/>
    <w:rsid w:val="00FF2325"/>
    <w:rsid w:val="00FF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289A"/>
    <w:pPr>
      <w:jc w:val="center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6</Pages>
  <Words>929</Words>
  <Characters>5299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247</cp:revision>
  <cp:lastPrinted>2012-06-08T09:21:00Z</cp:lastPrinted>
  <dcterms:created xsi:type="dcterms:W3CDTF">2012-04-10T15:13:00Z</dcterms:created>
  <dcterms:modified xsi:type="dcterms:W3CDTF">2015-03-19T10:23:00Z</dcterms:modified>
</cp:coreProperties>
</file>