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BC" w:rsidRPr="00253B5D" w:rsidRDefault="004C52BC" w:rsidP="00253B5D">
      <w:pPr>
        <w:pStyle w:val="Heading1"/>
        <w:spacing w:before="0" w:line="240" w:lineRule="auto"/>
        <w:jc w:val="center"/>
        <w:rPr>
          <w:color w:val="000080"/>
        </w:rPr>
      </w:pPr>
      <w:r w:rsidRPr="00253B5D">
        <w:rPr>
          <w:color w:val="000080"/>
        </w:rPr>
        <w:t>Анализ урока.</w:t>
      </w:r>
    </w:p>
    <w:p w:rsidR="004C52BC" w:rsidRDefault="004C52BC" w:rsidP="003F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2BC" w:rsidRPr="00253B5D" w:rsidRDefault="004C52BC" w:rsidP="00253B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7 класс.</w:t>
      </w:r>
    </w:p>
    <w:p w:rsidR="004C52BC" w:rsidRPr="00E5532D" w:rsidRDefault="004C52BC" w:rsidP="00253B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Геометрия.</w:t>
      </w:r>
    </w:p>
    <w:p w:rsidR="004C52BC" w:rsidRPr="00E5532D" w:rsidRDefault="004C52BC" w:rsidP="00E553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Балан В.М.</w:t>
      </w:r>
    </w:p>
    <w:p w:rsidR="004C52BC" w:rsidRPr="00253B5D" w:rsidRDefault="004C52BC" w:rsidP="00253B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Тема урока « Задачи на построение».</w:t>
      </w:r>
    </w:p>
    <w:p w:rsidR="004C52BC" w:rsidRPr="00253B5D" w:rsidRDefault="004C52BC" w:rsidP="00253B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Урок изучения нового материала, первичное закрепление новых знаний.</w:t>
      </w:r>
    </w:p>
    <w:p w:rsidR="004C52BC" w:rsidRPr="00253B5D" w:rsidRDefault="004C52BC" w:rsidP="00253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Назначение параграфа «Задачи на построение» состоит в том, чтобы дать представление о новом классе задач – построение геометрических фигур с помощью циркуля и линейки без масштабных делений – и рассмотреть основные (простейшие) задачи этого типа.</w:t>
      </w:r>
    </w:p>
    <w:p w:rsidR="004C52BC" w:rsidRPr="00253B5D" w:rsidRDefault="004C52BC" w:rsidP="00253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 xml:space="preserve">Неслучайно задачам на построение предшествует рассмотрение окружности и её элементов. Поэтому в начале урока Валентина Михайловна провела тест по теме «Окружность», где проверяется, знают ли учащиеся элементы окружности и смогут ли использовать эти знания при решении задач на построение. На вопросы этого вводного теста учащиеся отвечали самостоятельно каждый за персональным компьютером и оценку они выставляли сами, количество верных ответов соответствует выставляемой оценке. </w:t>
      </w:r>
    </w:p>
    <w:p w:rsidR="004C52BC" w:rsidRPr="00253B5D" w:rsidRDefault="004C52BC" w:rsidP="00253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 xml:space="preserve">На этом уроке учащиеся прежде всего отрабатывали навыки решения простейших задач на построение циркулем и линейкой, рассмотренных в учебнике (они перечислены в разработке урока). </w:t>
      </w:r>
    </w:p>
    <w:p w:rsidR="004C52BC" w:rsidRPr="00253B5D" w:rsidRDefault="004C52BC" w:rsidP="00253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 xml:space="preserve">Данный урок рассчитан на учащихся со средними и слабыми способностями, в классе из 11 учащихся четверо занимаются на «хорошо», остальные «удовлетворительно», среди них есть четверо слабоуспевающих. Последним приходилось уделять больше внимания. </w:t>
      </w:r>
    </w:p>
    <w:p w:rsidR="004C52BC" w:rsidRPr="00253B5D" w:rsidRDefault="004C52BC" w:rsidP="00253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Дидактической целью урока являлось дать представление о задачах на построение; рассмотреть наиболее простые задачи на построение и научить учащихся решать их. Основные виды учебной деятельности: проверка теоретических знаний учащихся по  предыдущей теме «Окружность» в виде теста, самоконтроль и самопроверка. Сопровождением к уроку являлась красочная презентация к уроку.</w:t>
      </w:r>
    </w:p>
    <w:p w:rsidR="004C52BC" w:rsidRPr="00253B5D" w:rsidRDefault="004C52BC" w:rsidP="00253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В течение всего урока ребята работали с карточками самоконтроля, по которым учитель их в дальнейшем оценит.</w:t>
      </w:r>
    </w:p>
    <w:p w:rsidR="004C52BC" w:rsidRDefault="004C52BC" w:rsidP="00253B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ab/>
        <w:t>Урок творческий, с использованием информационно-коммуникационных технологий, цели достигнуты.</w:t>
      </w:r>
    </w:p>
    <w:p w:rsidR="004C52BC" w:rsidRPr="00253B5D" w:rsidRDefault="004C52BC" w:rsidP="00253B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/Обручков В.И./</w:t>
      </w:r>
    </w:p>
    <w:sectPr w:rsidR="004C52BC" w:rsidRPr="00253B5D" w:rsidSect="003F7BE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2D8F"/>
    <w:multiLevelType w:val="hybridMultilevel"/>
    <w:tmpl w:val="E732021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7AF15476"/>
    <w:multiLevelType w:val="hybridMultilevel"/>
    <w:tmpl w:val="90B601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FD0"/>
    <w:rsid w:val="00070AF1"/>
    <w:rsid w:val="00120600"/>
    <w:rsid w:val="001B2BCA"/>
    <w:rsid w:val="00252E6A"/>
    <w:rsid w:val="00253B5D"/>
    <w:rsid w:val="00326DDC"/>
    <w:rsid w:val="003A312C"/>
    <w:rsid w:val="003F7BEA"/>
    <w:rsid w:val="004C3450"/>
    <w:rsid w:val="004C52BC"/>
    <w:rsid w:val="004F2FD1"/>
    <w:rsid w:val="005B2A79"/>
    <w:rsid w:val="005E385E"/>
    <w:rsid w:val="006225A1"/>
    <w:rsid w:val="006F609B"/>
    <w:rsid w:val="00756D3F"/>
    <w:rsid w:val="00817FD0"/>
    <w:rsid w:val="008A7DEE"/>
    <w:rsid w:val="008B1941"/>
    <w:rsid w:val="00956156"/>
    <w:rsid w:val="00A72973"/>
    <w:rsid w:val="00AA0CC5"/>
    <w:rsid w:val="00AB13D6"/>
    <w:rsid w:val="00B8252F"/>
    <w:rsid w:val="00BD785C"/>
    <w:rsid w:val="00C66E30"/>
    <w:rsid w:val="00DD4B4A"/>
    <w:rsid w:val="00E5532D"/>
    <w:rsid w:val="00E851BD"/>
    <w:rsid w:val="00E926F9"/>
    <w:rsid w:val="00F3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C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F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FD0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F6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296</Words>
  <Characters>1691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урока</dc:title>
  <dc:subject/>
  <dc:creator>Admin</dc:creator>
  <cp:keywords/>
  <dc:description/>
  <cp:lastModifiedBy>Balan</cp:lastModifiedBy>
  <cp:revision>6</cp:revision>
  <cp:lastPrinted>2012-11-23T08:49:00Z</cp:lastPrinted>
  <dcterms:created xsi:type="dcterms:W3CDTF">2012-11-23T08:25:00Z</dcterms:created>
  <dcterms:modified xsi:type="dcterms:W3CDTF">2013-02-10T19:42:00Z</dcterms:modified>
</cp:coreProperties>
</file>