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DB" w:rsidRPr="00B419DB" w:rsidRDefault="00FC58CD" w:rsidP="00FC58CD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CB4B0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33"/>
          <w:szCs w:val="33"/>
          <w:lang w:eastAsia="ru-RU"/>
        </w:rPr>
        <w:t xml:space="preserve">    </w:t>
      </w:r>
      <w:r w:rsidR="00B419DB" w:rsidRPr="00B419DB">
        <w:rPr>
          <w:rFonts w:ascii="Arial" w:eastAsia="Times New Roman" w:hAnsi="Arial" w:cs="Arial"/>
          <w:b/>
          <w:bCs/>
          <w:color w:val="CB4B03"/>
          <w:kern w:val="36"/>
          <w:sz w:val="33"/>
          <w:szCs w:val="33"/>
          <w:lang w:eastAsia="ru-RU"/>
        </w:rPr>
        <w:t>Педаго</w:t>
      </w:r>
      <w:r>
        <w:rPr>
          <w:rFonts w:ascii="Arial" w:eastAsia="Times New Roman" w:hAnsi="Arial" w:cs="Arial"/>
          <w:b/>
          <w:bCs/>
          <w:color w:val="CB4B03"/>
          <w:kern w:val="36"/>
          <w:sz w:val="33"/>
          <w:szCs w:val="33"/>
          <w:lang w:eastAsia="ru-RU"/>
        </w:rPr>
        <w:t>гический проект «В мире сказок».</w:t>
      </w:r>
    </w:p>
    <w:p w:rsidR="00B419DB" w:rsidRPr="00B419DB" w:rsidRDefault="00B419D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I. Тип проекта</w:t>
      </w:r>
      <w:r w:rsidR="00A04C0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− групповой,</w:t>
      </w:r>
      <w:r w:rsidR="005019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кратко</w:t>
      </w:r>
      <w:r w:rsidR="00FB1F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срочный,</w:t>
      </w:r>
      <w:r w:rsidR="0098198B" w:rsidRPr="009819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</w:t>
      </w:r>
      <w:r w:rsidR="009819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r w:rsidR="00A04C0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недельный.</w:t>
      </w:r>
    </w:p>
    <w:p w:rsidR="00B419DB" w:rsidRPr="00B419DB" w:rsidRDefault="00B419D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По содержанию:</w:t>
      </w:r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познавательный</w:t>
      </w:r>
      <w:proofErr w:type="gramEnd"/>
    </w:p>
    <w:p w:rsidR="00B419DB" w:rsidRPr="00A04C03" w:rsidRDefault="00B419DB" w:rsidP="002C141A">
      <w:pPr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  <w:r w:rsidRPr="00A04C03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По числу участников:</w:t>
      </w:r>
    </w:p>
    <w:p w:rsidR="00B419DB" w:rsidRPr="00B419DB" w:rsidRDefault="00A04C03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дети первой</w:t>
      </w:r>
      <w:r w:rsidR="00B419DB"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младшей группы;</w:t>
      </w:r>
    </w:p>
    <w:p w:rsidR="00B419DB" w:rsidRPr="00B419DB" w:rsidRDefault="00B419D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родители воспитанников;</w:t>
      </w:r>
    </w:p>
    <w:p w:rsidR="00B419DB" w:rsidRPr="00B419DB" w:rsidRDefault="008069A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воспитатель</w:t>
      </w:r>
      <w:r w:rsidR="00B419DB"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группы.</w:t>
      </w:r>
    </w:p>
    <w:p w:rsidR="00D60433" w:rsidRDefault="00B419DB" w:rsidP="00D60433">
      <w:pPr>
        <w:rPr>
          <w:rFonts w:ascii="Arial" w:hAnsi="Arial" w:cs="Arial"/>
          <w:color w:val="555555"/>
          <w:sz w:val="21"/>
          <w:szCs w:val="21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II. Актуальность проблемы:</w:t>
      </w:r>
      <w:r w:rsidR="00677F9D" w:rsidRPr="00677F9D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 xml:space="preserve"> </w:t>
      </w:r>
    </w:p>
    <w:p w:rsidR="00B419DB" w:rsidRPr="00D60433" w:rsidRDefault="00D60433" w:rsidP="00D60433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  <w:r w:rsidR="00B419DB"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Общаясь с маленькими детьми и занимаясь их воспитанием, мы получаем уникальную возможность вернуться в свое собственное детство, окунуться в радостные воспоминания. Познакомив детей с волшебным миром сказок, мы, несомненно, прививаем им любовь к слову и интерес к сказкам.</w:t>
      </w:r>
    </w:p>
    <w:p w:rsidR="00B419DB" w:rsidRDefault="008069AB" w:rsidP="00D60433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B419DB"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Сказки для детей несут в себе кроме чисто </w:t>
      </w:r>
      <w:proofErr w:type="gramStart"/>
      <w:r w:rsidR="00B419DB"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развлекательно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еще и познавательный элемент</w:t>
      </w:r>
      <w:r w:rsidR="00B419DB"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ведь они:</w:t>
      </w:r>
    </w:p>
    <w:p w:rsidR="00D60433" w:rsidRPr="00B419DB" w:rsidRDefault="00D60433" w:rsidP="00D60433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развивают связную речь</w:t>
      </w:r>
    </w:p>
    <w:p w:rsidR="00B419DB" w:rsidRPr="00B419DB" w:rsidRDefault="00B419DB" w:rsidP="00D60433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развивают слух и произношение;</w:t>
      </w:r>
    </w:p>
    <w:p w:rsidR="00B419DB" w:rsidRPr="00B419DB" w:rsidRDefault="00B419DB" w:rsidP="00D60433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формируют понятие «добро и зло»;</w:t>
      </w:r>
    </w:p>
    <w:p w:rsidR="00B419DB" w:rsidRPr="00B419DB" w:rsidRDefault="00B419DB" w:rsidP="00D60433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прививают уважение </w:t>
      </w:r>
      <w:r w:rsidR="009819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 только </w:t>
      </w:r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себе как к личности, но и к старшим;</w:t>
      </w:r>
    </w:p>
    <w:p w:rsidR="00B419DB" w:rsidRPr="00B419DB" w:rsidRDefault="00B419D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способствуют развитию памяти и обогащают словарный запас.</w:t>
      </w:r>
    </w:p>
    <w:p w:rsidR="00B419DB" w:rsidRPr="00B419DB" w:rsidRDefault="00B419D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III. Цель проекта</w:t>
      </w:r>
      <w:r w:rsidRPr="00B419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D60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−</w:t>
      </w:r>
      <w:r w:rsidR="0055634B" w:rsidRPr="005563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создать положительный эмоциональный настрой. Формировать у детей представления о русской народной сказке, воспитывать интерес к  сказкам через различные виды деятельности</w:t>
      </w:r>
      <w:r w:rsidR="005563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="00D604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воспитывать интерес к сказкам через творческую и познавательную деятельность.</w:t>
      </w:r>
    </w:p>
    <w:p w:rsidR="00677F9D" w:rsidRPr="00277F7F" w:rsidRDefault="00B419DB" w:rsidP="002C141A">
      <w:pPr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IV. Задачи проектной деятельности:</w:t>
      </w:r>
    </w:p>
    <w:p w:rsidR="00677F9D" w:rsidRPr="008069AB" w:rsidRDefault="008069AB" w:rsidP="002C141A">
      <w:pPr>
        <w:rPr>
          <w:rFonts w:ascii="Arial" w:hAnsi="Arial" w:cs="Arial"/>
        </w:rPr>
      </w:pPr>
      <w:r w:rsidRPr="008069AB">
        <w:rPr>
          <w:rFonts w:ascii="Arial" w:eastAsia="Times New Roman" w:hAnsi="Arial" w:cs="Arial"/>
          <w:lang w:eastAsia="ru-RU"/>
        </w:rPr>
        <w:t xml:space="preserve"> Прививать любовь к сказкам.</w:t>
      </w:r>
      <w:r w:rsidRPr="008069AB">
        <w:rPr>
          <w:rFonts w:ascii="Arial" w:hAnsi="Arial" w:cs="Arial"/>
        </w:rPr>
        <w:t xml:space="preserve"> Доставить детям радость и удовольствие.</w:t>
      </w:r>
    </w:p>
    <w:p w:rsidR="008069AB" w:rsidRPr="008069AB" w:rsidRDefault="008069AB" w:rsidP="002C141A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69AB">
        <w:rPr>
          <w:rFonts w:ascii="Arial" w:hAnsi="Arial" w:cs="Arial"/>
          <w:sz w:val="22"/>
          <w:szCs w:val="22"/>
        </w:rPr>
        <w:t>Учить узнавать отдельные сказки по характерным признакам и действиям героев;</w:t>
      </w:r>
    </w:p>
    <w:p w:rsidR="008069AB" w:rsidRPr="008069AB" w:rsidRDefault="008069AB" w:rsidP="00277F7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69AB">
        <w:rPr>
          <w:rFonts w:ascii="Arial" w:hAnsi="Arial" w:cs="Arial"/>
          <w:sz w:val="22"/>
          <w:szCs w:val="22"/>
        </w:rPr>
        <w:t xml:space="preserve"> Активизировать речь, обогащать словарный запас;</w:t>
      </w:r>
    </w:p>
    <w:p w:rsidR="008069AB" w:rsidRPr="008069AB" w:rsidRDefault="008069AB" w:rsidP="00277F7F">
      <w:pPr>
        <w:rPr>
          <w:rFonts w:ascii="Arial" w:hAnsi="Arial" w:cs="Arial"/>
        </w:rPr>
      </w:pPr>
      <w:r w:rsidRPr="008069AB">
        <w:rPr>
          <w:rFonts w:ascii="Arial" w:hAnsi="Arial" w:cs="Arial"/>
        </w:rPr>
        <w:t xml:space="preserve"> Закрепить понятия количества: один – много, размера: большой – маленький</w:t>
      </w:r>
    </w:p>
    <w:p w:rsidR="008069AB" w:rsidRPr="008069AB" w:rsidRDefault="008069AB" w:rsidP="00277F7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69AB">
        <w:rPr>
          <w:rFonts w:ascii="Arial" w:hAnsi="Arial" w:cs="Arial"/>
          <w:sz w:val="22"/>
          <w:szCs w:val="22"/>
        </w:rPr>
        <w:t>Развивать речевую активность детей, побуждать их вступать в диалог</w:t>
      </w:r>
    </w:p>
    <w:p w:rsidR="008069AB" w:rsidRPr="008069AB" w:rsidRDefault="008069AB" w:rsidP="00277F7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69AB">
        <w:rPr>
          <w:rFonts w:ascii="Arial" w:hAnsi="Arial" w:cs="Arial"/>
          <w:sz w:val="22"/>
          <w:szCs w:val="22"/>
        </w:rPr>
        <w:t xml:space="preserve"> Через сказку развивать творчество, воображение, доброжелательное отношение к героям сказок и друг к другу;</w:t>
      </w:r>
    </w:p>
    <w:p w:rsidR="008069AB" w:rsidRPr="008069AB" w:rsidRDefault="008069AB" w:rsidP="00277F7F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69AB">
        <w:rPr>
          <w:rFonts w:ascii="Arial" w:hAnsi="Arial" w:cs="Arial"/>
          <w:sz w:val="22"/>
          <w:szCs w:val="22"/>
        </w:rPr>
        <w:t xml:space="preserve"> Воспитание личных качеств ребенка, активности, самостоятельности, творчества;</w:t>
      </w:r>
    </w:p>
    <w:p w:rsidR="00677F9D" w:rsidRPr="008069AB" w:rsidRDefault="00677F9D" w:rsidP="00277F7F">
      <w:pPr>
        <w:jc w:val="both"/>
        <w:rPr>
          <w:rFonts w:ascii="Arial" w:eastAsia="Times New Roman" w:hAnsi="Arial" w:cs="Arial"/>
          <w:lang w:eastAsia="ru-RU"/>
        </w:rPr>
      </w:pPr>
      <w:r w:rsidRPr="008069AB">
        <w:rPr>
          <w:rFonts w:ascii="Arial" w:eastAsia="Times New Roman" w:hAnsi="Arial" w:cs="Arial"/>
          <w:lang w:eastAsia="ru-RU"/>
        </w:rPr>
        <w:t xml:space="preserve"> Развивать восприятие детей, способствовать связи восприятия со словом и дальнейшим действием; </w:t>
      </w:r>
    </w:p>
    <w:p w:rsidR="00677F9D" w:rsidRPr="008069AB" w:rsidRDefault="00677F9D" w:rsidP="00277F7F">
      <w:pPr>
        <w:jc w:val="both"/>
        <w:rPr>
          <w:rFonts w:ascii="Arial" w:eastAsia="Times New Roman" w:hAnsi="Arial" w:cs="Arial"/>
          <w:lang w:eastAsia="ru-RU"/>
        </w:rPr>
      </w:pPr>
      <w:r w:rsidRPr="008069AB">
        <w:rPr>
          <w:rFonts w:ascii="Arial" w:eastAsia="Times New Roman" w:hAnsi="Arial" w:cs="Arial"/>
          <w:lang w:eastAsia="ru-RU"/>
        </w:rPr>
        <w:t xml:space="preserve"> Совершенствовать уровень накопленных практических навыков: побуждать детей к использованию различных способ для достижения цели. </w:t>
      </w:r>
    </w:p>
    <w:p w:rsidR="00677F9D" w:rsidRPr="008069AB" w:rsidRDefault="00677F9D" w:rsidP="00277F7F">
      <w:pPr>
        <w:jc w:val="both"/>
        <w:rPr>
          <w:rFonts w:ascii="Arial" w:eastAsia="Times New Roman" w:hAnsi="Arial" w:cs="Arial"/>
          <w:lang w:eastAsia="ru-RU"/>
        </w:rPr>
      </w:pPr>
      <w:r w:rsidRPr="008069AB">
        <w:rPr>
          <w:rFonts w:ascii="Arial" w:eastAsia="Times New Roman" w:hAnsi="Arial" w:cs="Arial"/>
          <w:lang w:eastAsia="ru-RU"/>
        </w:rPr>
        <w:t xml:space="preserve"> Стимулировать ребёнка повторять за воспитателем слова и фразы из знакомых сказок, способствовать проявлению самостоятельности, активности в игре с персонажами-игрушками. </w:t>
      </w:r>
    </w:p>
    <w:p w:rsidR="00677F9D" w:rsidRPr="008069AB" w:rsidRDefault="00677F9D" w:rsidP="00277F7F">
      <w:pPr>
        <w:jc w:val="both"/>
        <w:rPr>
          <w:rFonts w:ascii="Arial" w:eastAsia="Times New Roman" w:hAnsi="Arial" w:cs="Arial"/>
          <w:lang w:eastAsia="ru-RU"/>
        </w:rPr>
      </w:pPr>
      <w:r w:rsidRPr="008069AB">
        <w:rPr>
          <w:rFonts w:ascii="Arial" w:eastAsia="Times New Roman" w:hAnsi="Arial" w:cs="Arial"/>
          <w:lang w:eastAsia="ru-RU"/>
        </w:rPr>
        <w:t>Закрепить знания о русских народных сказках;</w:t>
      </w:r>
    </w:p>
    <w:p w:rsidR="008069AB" w:rsidRPr="008069AB" w:rsidRDefault="00677F9D" w:rsidP="00277F7F">
      <w:pPr>
        <w:jc w:val="both"/>
        <w:rPr>
          <w:rFonts w:ascii="Arial" w:eastAsia="Times New Roman" w:hAnsi="Arial" w:cs="Arial"/>
          <w:lang w:eastAsia="ru-RU"/>
        </w:rPr>
      </w:pPr>
      <w:r w:rsidRPr="008069AB">
        <w:rPr>
          <w:rFonts w:ascii="Arial" w:eastAsia="Times New Roman" w:hAnsi="Arial" w:cs="Arial"/>
          <w:lang w:eastAsia="ru-RU"/>
        </w:rPr>
        <w:t>Развивать наблюдательно</w:t>
      </w:r>
      <w:r w:rsidR="00D60433" w:rsidRPr="008069AB">
        <w:rPr>
          <w:rFonts w:ascii="Arial" w:eastAsia="Times New Roman" w:hAnsi="Arial" w:cs="Arial"/>
          <w:lang w:eastAsia="ru-RU"/>
        </w:rPr>
        <w:t xml:space="preserve">сть, память, умение </w:t>
      </w:r>
      <w:r w:rsidRPr="008069AB">
        <w:rPr>
          <w:rFonts w:ascii="Arial" w:eastAsia="Times New Roman" w:hAnsi="Arial" w:cs="Arial"/>
          <w:lang w:eastAsia="ru-RU"/>
        </w:rPr>
        <w:t>сравнивать</w:t>
      </w:r>
    </w:p>
    <w:p w:rsidR="002C141A" w:rsidRDefault="00677F9D" w:rsidP="002C141A">
      <w:pPr>
        <w:jc w:val="both"/>
        <w:rPr>
          <w:rFonts w:ascii="Arial" w:eastAsia="Times New Roman" w:hAnsi="Arial" w:cs="Arial"/>
          <w:lang w:eastAsia="ru-RU"/>
        </w:rPr>
      </w:pPr>
      <w:r w:rsidRPr="008069AB">
        <w:rPr>
          <w:rFonts w:ascii="Arial" w:eastAsia="Times New Roman" w:hAnsi="Arial" w:cs="Arial"/>
          <w:lang w:eastAsia="ru-RU"/>
        </w:rPr>
        <w:t xml:space="preserve"> Поддерживать интерес детей к играм – драматизациям. </w:t>
      </w:r>
    </w:p>
    <w:p w:rsidR="00B419DB" w:rsidRPr="002C141A" w:rsidRDefault="00B419DB" w:rsidP="002C141A">
      <w:pPr>
        <w:jc w:val="both"/>
        <w:rPr>
          <w:rFonts w:ascii="Arial" w:eastAsia="Times New Roman" w:hAnsi="Arial" w:cs="Arial"/>
          <w:lang w:eastAsia="ru-RU"/>
        </w:rPr>
      </w:pPr>
      <w:r w:rsidRPr="00FC58CD">
        <w:rPr>
          <w:rFonts w:ascii="Arial" w:eastAsia="Times New Roman" w:hAnsi="Arial" w:cs="Arial"/>
          <w:u w:val="single"/>
          <w:lang w:eastAsia="ru-RU"/>
        </w:rPr>
        <w:t>V. Обеспечение проектной деятельности:</w:t>
      </w:r>
    </w:p>
    <w:p w:rsidR="00277F7F" w:rsidRPr="00FC58CD" w:rsidRDefault="00277F7F" w:rsidP="00FC58CD">
      <w:pPr>
        <w:rPr>
          <w:rFonts w:ascii="Arial" w:eastAsia="Times New Roman" w:hAnsi="Arial" w:cs="Arial"/>
          <w:lang w:eastAsia="ru-RU"/>
        </w:rPr>
      </w:pPr>
      <w:r w:rsidRPr="00FC58CD">
        <w:rPr>
          <w:rFonts w:ascii="Arial" w:eastAsia="Times New Roman" w:hAnsi="Arial" w:cs="Arial"/>
          <w:lang w:eastAsia="ru-RU"/>
        </w:rPr>
        <w:t>- Разработка плана проведения проекта.</w:t>
      </w:r>
    </w:p>
    <w:p w:rsidR="00277F7F" w:rsidRPr="00FC58CD" w:rsidRDefault="00277F7F" w:rsidP="00FC58CD">
      <w:pPr>
        <w:rPr>
          <w:rFonts w:ascii="Arial" w:eastAsia="Times New Roman" w:hAnsi="Arial" w:cs="Arial"/>
          <w:lang w:eastAsia="ru-RU"/>
        </w:rPr>
      </w:pPr>
      <w:r w:rsidRPr="00FC58CD">
        <w:rPr>
          <w:rFonts w:ascii="Arial" w:eastAsia="Times New Roman" w:hAnsi="Arial" w:cs="Arial"/>
          <w:lang w:eastAsia="ru-RU"/>
        </w:rPr>
        <w:t>- Создание условий для  народных сказок при помощи воспитателя.</w:t>
      </w:r>
    </w:p>
    <w:p w:rsidR="0098198B" w:rsidRDefault="00277F7F" w:rsidP="00FC58CD">
      <w:pPr>
        <w:rPr>
          <w:rFonts w:ascii="Arial" w:eastAsia="Times New Roman" w:hAnsi="Arial" w:cs="Arial"/>
          <w:lang w:eastAsia="ru-RU"/>
        </w:rPr>
      </w:pPr>
      <w:r w:rsidRPr="00FC58CD">
        <w:rPr>
          <w:rFonts w:ascii="Arial" w:eastAsia="Times New Roman" w:hAnsi="Arial" w:cs="Arial"/>
          <w:lang w:eastAsia="ru-RU"/>
        </w:rPr>
        <w:t xml:space="preserve">- Подборка </w:t>
      </w:r>
      <w:r w:rsidR="0098198B">
        <w:rPr>
          <w:rFonts w:ascii="Arial" w:eastAsia="Times New Roman" w:hAnsi="Arial" w:cs="Arial"/>
          <w:lang w:eastAsia="ru-RU"/>
        </w:rPr>
        <w:t>конспектов для НОД.</w:t>
      </w:r>
    </w:p>
    <w:p w:rsidR="00277F7F" w:rsidRPr="00FC58CD" w:rsidRDefault="00277F7F" w:rsidP="00FC58CD">
      <w:pPr>
        <w:rPr>
          <w:rFonts w:ascii="Arial" w:eastAsia="Times New Roman" w:hAnsi="Arial" w:cs="Arial"/>
          <w:lang w:eastAsia="ru-RU"/>
        </w:rPr>
      </w:pPr>
      <w:r w:rsidRPr="00FC58CD">
        <w:rPr>
          <w:rFonts w:ascii="Arial" w:eastAsia="Times New Roman" w:hAnsi="Arial" w:cs="Arial"/>
          <w:lang w:eastAsia="ru-RU"/>
        </w:rPr>
        <w:t>- Работа с родителями.</w:t>
      </w:r>
      <w:r w:rsidR="0098198B">
        <w:rPr>
          <w:rFonts w:ascii="Arial" w:eastAsia="Times New Roman" w:hAnsi="Arial" w:cs="Arial"/>
          <w:lang w:eastAsia="ru-RU"/>
        </w:rPr>
        <w:t xml:space="preserve"> </w:t>
      </w:r>
      <w:r w:rsidRPr="00FC58CD">
        <w:rPr>
          <w:rFonts w:ascii="Arial" w:eastAsia="Times New Roman" w:hAnsi="Arial" w:cs="Arial"/>
          <w:lang w:eastAsia="ru-RU"/>
        </w:rPr>
        <w:t>(</w:t>
      </w:r>
      <w:r w:rsidR="0098198B">
        <w:rPr>
          <w:rFonts w:ascii="Arial" w:eastAsia="Times New Roman" w:hAnsi="Arial" w:cs="Arial"/>
          <w:lang w:eastAsia="ru-RU"/>
        </w:rPr>
        <w:t>Консультации, пополнение библиотеки литературой</w:t>
      </w:r>
      <w:r w:rsidRPr="00FC58CD">
        <w:rPr>
          <w:rFonts w:ascii="Arial" w:eastAsia="Times New Roman" w:hAnsi="Arial" w:cs="Arial"/>
          <w:lang w:eastAsia="ru-RU"/>
        </w:rPr>
        <w:t>)</w:t>
      </w:r>
      <w:r w:rsidR="00FC58CD" w:rsidRPr="00FC58CD">
        <w:rPr>
          <w:rFonts w:ascii="Arial" w:eastAsia="Times New Roman" w:hAnsi="Arial" w:cs="Arial"/>
          <w:lang w:eastAsia="ru-RU"/>
        </w:rPr>
        <w:t>.</w:t>
      </w:r>
    </w:p>
    <w:p w:rsidR="0098198B" w:rsidRDefault="0098198B" w:rsidP="000C0399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Чтение сказок.</w:t>
      </w:r>
    </w:p>
    <w:p w:rsidR="000C0399" w:rsidRDefault="000C0399" w:rsidP="000C0399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="0098198B">
        <w:rPr>
          <w:rFonts w:ascii="Arial" w:eastAsia="Times New Roman" w:hAnsi="Arial" w:cs="Arial"/>
          <w:lang w:eastAsia="ru-RU"/>
        </w:rPr>
        <w:t>Просмотр книг со сказками.</w:t>
      </w:r>
    </w:p>
    <w:p w:rsidR="000C0399" w:rsidRDefault="000C0399" w:rsidP="000C0399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="0098198B">
        <w:rPr>
          <w:rFonts w:ascii="Arial" w:eastAsia="Times New Roman" w:hAnsi="Arial" w:cs="Arial"/>
          <w:lang w:eastAsia="ru-RU"/>
        </w:rPr>
        <w:t xml:space="preserve">Собирание </w:t>
      </w:r>
      <w:proofErr w:type="spellStart"/>
      <w:r w:rsidR="0098198B">
        <w:rPr>
          <w:rFonts w:ascii="Arial" w:eastAsia="Times New Roman" w:hAnsi="Arial" w:cs="Arial"/>
          <w:lang w:eastAsia="ru-RU"/>
        </w:rPr>
        <w:t>пазлов</w:t>
      </w:r>
      <w:proofErr w:type="spellEnd"/>
      <w:r w:rsidR="0098198B">
        <w:rPr>
          <w:rFonts w:ascii="Arial" w:eastAsia="Times New Roman" w:hAnsi="Arial" w:cs="Arial"/>
          <w:lang w:eastAsia="ru-RU"/>
        </w:rPr>
        <w:t>.</w:t>
      </w:r>
    </w:p>
    <w:p w:rsidR="000C0399" w:rsidRDefault="000C0399" w:rsidP="000C0399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="0098198B">
        <w:rPr>
          <w:rFonts w:ascii="Arial" w:eastAsia="Times New Roman" w:hAnsi="Arial" w:cs="Arial"/>
          <w:lang w:eastAsia="ru-RU"/>
        </w:rPr>
        <w:t>Показ сказок с помощью настольного театра.</w:t>
      </w:r>
    </w:p>
    <w:p w:rsidR="00C8707A" w:rsidRDefault="00C8707A" w:rsidP="000C0399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="0098198B">
        <w:rPr>
          <w:rFonts w:ascii="Arial" w:eastAsia="Times New Roman" w:hAnsi="Arial" w:cs="Arial"/>
          <w:lang w:eastAsia="ru-RU"/>
        </w:rPr>
        <w:t xml:space="preserve">Показ сказок на </w:t>
      </w:r>
      <w:proofErr w:type="spellStart"/>
      <w:r w:rsidR="0098198B">
        <w:rPr>
          <w:rFonts w:ascii="Arial" w:eastAsia="Times New Roman" w:hAnsi="Arial" w:cs="Arial"/>
          <w:lang w:eastAsia="ru-RU"/>
        </w:rPr>
        <w:t>фланелеграфе</w:t>
      </w:r>
      <w:proofErr w:type="spellEnd"/>
      <w:r w:rsidR="0098198B">
        <w:rPr>
          <w:rFonts w:ascii="Arial" w:eastAsia="Times New Roman" w:hAnsi="Arial" w:cs="Arial"/>
          <w:lang w:eastAsia="ru-RU"/>
        </w:rPr>
        <w:t>.</w:t>
      </w:r>
    </w:p>
    <w:p w:rsidR="0098198B" w:rsidRDefault="0098198B" w:rsidP="002C141A">
      <w:pPr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</w:p>
    <w:p w:rsidR="0098198B" w:rsidRDefault="0098198B" w:rsidP="002C141A">
      <w:pPr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</w:p>
    <w:p w:rsidR="00BC3CCD" w:rsidRPr="00BC3CCD" w:rsidRDefault="00B419DB" w:rsidP="002C141A">
      <w:pPr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F71438">
        <w:rPr>
          <w:rFonts w:ascii="Arial" w:eastAsia="Times New Roman" w:hAnsi="Arial" w:cs="Arial"/>
          <w:sz w:val="23"/>
          <w:szCs w:val="23"/>
          <w:u w:val="single"/>
          <w:lang w:eastAsia="ru-RU"/>
        </w:rPr>
        <w:lastRenderedPageBreak/>
        <w:t>VI. Предполагаемый результат:</w:t>
      </w:r>
    </w:p>
    <w:p w:rsidR="00B419DB" w:rsidRPr="00F71438" w:rsidRDefault="00B419DB" w:rsidP="002C141A">
      <w:pPr>
        <w:rPr>
          <w:rFonts w:ascii="Arial" w:eastAsia="Times New Roman" w:hAnsi="Arial" w:cs="Arial"/>
          <w:lang w:eastAsia="ru-RU"/>
        </w:rPr>
      </w:pPr>
      <w:r w:rsidRPr="00F71438">
        <w:rPr>
          <w:rFonts w:ascii="Arial" w:eastAsia="Times New Roman" w:hAnsi="Arial" w:cs="Arial"/>
          <w:lang w:eastAsia="ru-RU"/>
        </w:rPr>
        <w:t>- Повторять наиболее интересные, выразительные отрывки из прочитанной сказки, предоставляя возможность договаривать слова и несложные для воспроизведения фразы;</w:t>
      </w:r>
    </w:p>
    <w:p w:rsidR="00A04C03" w:rsidRPr="00F71438" w:rsidRDefault="00A04C03" w:rsidP="002C141A">
      <w:pPr>
        <w:rPr>
          <w:rFonts w:ascii="Arial" w:eastAsia="Times New Roman" w:hAnsi="Arial" w:cs="Arial"/>
          <w:lang w:eastAsia="ru-RU"/>
        </w:rPr>
      </w:pPr>
      <w:r w:rsidRPr="00F71438">
        <w:rPr>
          <w:rFonts w:ascii="Arial" w:eastAsia="Times New Roman" w:hAnsi="Arial" w:cs="Arial"/>
          <w:lang w:eastAsia="ru-RU"/>
        </w:rPr>
        <w:t>-Узнавать сказку по иллюстрации и по героям;</w:t>
      </w:r>
    </w:p>
    <w:p w:rsidR="00B419DB" w:rsidRPr="00F71438" w:rsidRDefault="00B419DB" w:rsidP="002C141A">
      <w:pPr>
        <w:rPr>
          <w:rFonts w:ascii="Arial" w:eastAsia="Times New Roman" w:hAnsi="Arial" w:cs="Arial"/>
          <w:lang w:eastAsia="ru-RU"/>
        </w:rPr>
      </w:pPr>
      <w:r w:rsidRPr="00F71438">
        <w:rPr>
          <w:rFonts w:ascii="Arial" w:eastAsia="Times New Roman" w:hAnsi="Arial" w:cs="Arial"/>
          <w:lang w:eastAsia="ru-RU"/>
        </w:rPr>
        <w:t>- Рассказывать содержание сказки с опорой на рисунки в книге, на вопросы воспитателя;</w:t>
      </w:r>
    </w:p>
    <w:p w:rsidR="00B419DB" w:rsidRDefault="00B419DB" w:rsidP="002C141A">
      <w:pPr>
        <w:rPr>
          <w:rFonts w:ascii="Arial" w:eastAsia="Times New Roman" w:hAnsi="Arial" w:cs="Arial"/>
          <w:lang w:eastAsia="ru-RU"/>
        </w:rPr>
      </w:pPr>
      <w:r w:rsidRPr="00F71438">
        <w:rPr>
          <w:rFonts w:ascii="Arial" w:eastAsia="Times New Roman" w:hAnsi="Arial" w:cs="Arial"/>
          <w:lang w:eastAsia="ru-RU"/>
        </w:rPr>
        <w:t>- Называть сказку, прослушав отрывок из нее.</w:t>
      </w:r>
    </w:p>
    <w:p w:rsidR="00B419DB" w:rsidRPr="00F71438" w:rsidRDefault="00B419DB" w:rsidP="002C141A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71438">
        <w:rPr>
          <w:rFonts w:ascii="Arial" w:eastAsia="Times New Roman" w:hAnsi="Arial" w:cs="Arial"/>
          <w:sz w:val="23"/>
          <w:szCs w:val="23"/>
          <w:u w:val="single"/>
          <w:lang w:eastAsia="ru-RU"/>
        </w:rPr>
        <w:t>VII. Стратегия осуществления проек</w:t>
      </w:r>
      <w:r w:rsidR="00A04C03" w:rsidRPr="00F71438">
        <w:rPr>
          <w:rFonts w:ascii="Arial" w:eastAsia="Times New Roman" w:hAnsi="Arial" w:cs="Arial"/>
          <w:sz w:val="23"/>
          <w:szCs w:val="23"/>
          <w:u w:val="single"/>
          <w:lang w:eastAsia="ru-RU"/>
        </w:rPr>
        <w:t>тной</w:t>
      </w:r>
      <w:r w:rsidR="00FC58CD" w:rsidRPr="00F71438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 </w:t>
      </w:r>
      <w:r w:rsidR="00A04C03" w:rsidRPr="00F71438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 деятель</w:t>
      </w:r>
      <w:r w:rsidR="00FC58CD" w:rsidRPr="00F71438">
        <w:rPr>
          <w:rFonts w:ascii="Arial" w:eastAsia="Times New Roman" w:hAnsi="Arial" w:cs="Arial"/>
          <w:sz w:val="23"/>
          <w:szCs w:val="23"/>
          <w:u w:val="single"/>
          <w:lang w:eastAsia="ru-RU"/>
        </w:rPr>
        <w:t>н</w:t>
      </w:r>
      <w:r w:rsidRPr="00F71438">
        <w:rPr>
          <w:rFonts w:ascii="Arial" w:eastAsia="Times New Roman" w:hAnsi="Arial" w:cs="Arial"/>
          <w:sz w:val="23"/>
          <w:szCs w:val="23"/>
          <w:u w:val="single"/>
          <w:lang w:eastAsia="ru-RU"/>
        </w:rPr>
        <w:t>ости:</w:t>
      </w:r>
    </w:p>
    <w:p w:rsidR="00B419DB" w:rsidRPr="00F71438" w:rsidRDefault="00B419DB" w:rsidP="002C141A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71438">
        <w:rPr>
          <w:rFonts w:ascii="Arial" w:eastAsia="Times New Roman" w:hAnsi="Arial" w:cs="Arial"/>
          <w:sz w:val="23"/>
          <w:szCs w:val="23"/>
          <w:lang w:eastAsia="ru-RU"/>
        </w:rPr>
        <w:t>Данный проект ос</w:t>
      </w:r>
      <w:r w:rsidR="00A04C03" w:rsidRPr="00F71438">
        <w:rPr>
          <w:rFonts w:ascii="Arial" w:eastAsia="Times New Roman" w:hAnsi="Arial" w:cs="Arial"/>
          <w:sz w:val="23"/>
          <w:szCs w:val="23"/>
          <w:lang w:eastAsia="ru-RU"/>
        </w:rPr>
        <w:t xml:space="preserve">уществляется в рамках </w:t>
      </w:r>
      <w:r w:rsidRPr="00F71438">
        <w:rPr>
          <w:rFonts w:ascii="Arial" w:eastAsia="Times New Roman" w:hAnsi="Arial" w:cs="Arial"/>
          <w:sz w:val="23"/>
          <w:szCs w:val="23"/>
          <w:lang w:eastAsia="ru-RU"/>
        </w:rPr>
        <w:t xml:space="preserve"> МДОУ</w:t>
      </w:r>
      <w:r w:rsidR="00A04C03" w:rsidRPr="00F71438">
        <w:rPr>
          <w:rFonts w:ascii="Arial" w:eastAsia="Times New Roman" w:hAnsi="Arial" w:cs="Arial"/>
          <w:sz w:val="23"/>
          <w:szCs w:val="23"/>
          <w:lang w:eastAsia="ru-RU"/>
        </w:rPr>
        <w:t xml:space="preserve"> в 1-ой младшей группе</w:t>
      </w:r>
      <w:r w:rsidRPr="00F71438">
        <w:rPr>
          <w:rFonts w:ascii="Arial" w:eastAsia="Times New Roman" w:hAnsi="Arial" w:cs="Arial"/>
          <w:sz w:val="23"/>
          <w:szCs w:val="23"/>
          <w:lang w:eastAsia="ru-RU"/>
        </w:rPr>
        <w:t>, в совместной</w:t>
      </w:r>
      <w:r w:rsidR="00A04C03" w:rsidRPr="00F71438">
        <w:rPr>
          <w:rFonts w:ascii="Arial" w:eastAsia="Times New Roman" w:hAnsi="Arial" w:cs="Arial"/>
          <w:sz w:val="23"/>
          <w:szCs w:val="23"/>
          <w:lang w:eastAsia="ru-RU"/>
        </w:rPr>
        <w:t xml:space="preserve"> деятельности педагога, детей и родителей.</w:t>
      </w:r>
    </w:p>
    <w:p w:rsidR="00B419DB" w:rsidRPr="00B419DB" w:rsidRDefault="00B419D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9DB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VIII. Содержание проектной деятельности:</w:t>
      </w:r>
    </w:p>
    <w:p w:rsidR="004D757A" w:rsidRPr="0012036A" w:rsidRDefault="0012036A" w:rsidP="002C141A">
      <w:pP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   </w:t>
      </w:r>
      <w:proofErr w:type="gramStart"/>
      <w:r w:rsidR="00CC53C9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1 НЕДЕЛЯ </w:t>
      </w:r>
      <w:r w:rsidR="00BC3CCD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</w:t>
      </w:r>
      <w:r w:rsidR="00CC53C9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 гостях у курочки Рябы</w:t>
      </w:r>
      <w:r w:rsidR="00BC3CCD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»</w:t>
      </w:r>
      <w:r w:rsidR="00CC53C9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.</w:t>
      </w:r>
      <w:proofErr w:type="gramEnd"/>
    </w:p>
    <w:p w:rsidR="00CC53C9" w:rsidRDefault="00CC53C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</w:t>
      </w:r>
      <w:r w:rsidRPr="00CC53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Показ сказки «Курочка Ряба» на </w:t>
      </w:r>
      <w:proofErr w:type="spellStart"/>
      <w:r w:rsidRPr="00CC53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фланелеграфе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CC53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CC53C9" w:rsidRDefault="00CC53C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Рассказ сказки с показом.</w:t>
      </w:r>
      <w:r w:rsidRPr="00CC53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CC53C9" w:rsidRDefault="0098198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Цель:</w:t>
      </w:r>
      <w:r w:rsidR="00E549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CC53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Воспитывать умение слушать сказку.</w:t>
      </w:r>
    </w:p>
    <w:p w:rsidR="00CC53C9" w:rsidRDefault="00CC53C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Демонстрационный материал:</w:t>
      </w:r>
      <w:r w:rsidR="00EE559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оформление сюжета,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фигурки героев</w:t>
      </w:r>
    </w:p>
    <w:p w:rsidR="00CC53C9" w:rsidRDefault="00CC53C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</w:t>
      </w:r>
      <w:r w:rsidRPr="00CC53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Подвижная игра «Курочка хохлатка»</w:t>
      </w:r>
    </w:p>
    <w:p w:rsidR="00CC53C9" w:rsidRDefault="00CC53C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Физические навыки: Приседая продвигаться вперёд (клюём зёрнышки),</w:t>
      </w:r>
      <w:r w:rsidR="009819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бег, не толкая друг друга.</w:t>
      </w:r>
    </w:p>
    <w:p w:rsidR="00CC53C9" w:rsidRDefault="00EE5596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Игрушка Курочка.</w:t>
      </w:r>
    </w:p>
    <w:p w:rsidR="00EE5596" w:rsidRDefault="00EE5596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Прос</w:t>
      </w:r>
      <w:r w:rsidR="009819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мотр иллюстраций с изображением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героев и элементов сказки.</w:t>
      </w:r>
    </w:p>
    <w:p w:rsidR="00EE5596" w:rsidRDefault="00EE5596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Рассматрива</w:t>
      </w:r>
      <w:r w:rsidR="009819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 картинок.</w:t>
      </w:r>
    </w:p>
    <w:p w:rsidR="00EE5596" w:rsidRDefault="0098198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Цель: </w:t>
      </w:r>
      <w:r w:rsidR="00EE559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Учить рассматривать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картинки</w:t>
      </w:r>
      <w:r w:rsidR="00EE559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Называть героев сказки.</w:t>
      </w:r>
    </w:p>
    <w:p w:rsidR="00EE5596" w:rsidRDefault="00EE5596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Д.М.: разрезные карточки с изображением героев и элементов сказки,</w:t>
      </w:r>
      <w:r w:rsidR="009819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книги со сказкой в исполнении разных художников.</w:t>
      </w:r>
    </w:p>
    <w:p w:rsidR="00EE5596" w:rsidRDefault="00EE5596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</w:t>
      </w:r>
      <w:r w:rsidRPr="00EE559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Пальчиковая гимнастика: </w:t>
      </w:r>
      <w:r w:rsidR="009327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Курочка.</w:t>
      </w:r>
    </w:p>
    <w:p w:rsidR="00EE5596" w:rsidRDefault="00EE5596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мелкой</w:t>
      </w:r>
      <w:r w:rsidR="009327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</w:t>
      </w:r>
      <w:r w:rsidR="00E549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="009327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торики рук.</w:t>
      </w:r>
    </w:p>
    <w:p w:rsidR="004D757A" w:rsidRDefault="00E3258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</w:t>
      </w:r>
      <w:r w:rsidR="00E549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Консультация для родителей: «Чудесный мир сказки».</w:t>
      </w:r>
    </w:p>
    <w:p w:rsidR="00EE5596" w:rsidRPr="0012036A" w:rsidRDefault="0012036A" w:rsidP="002C141A">
      <w:pP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    </w:t>
      </w:r>
      <w:r w:rsidR="002C141A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2</w:t>
      </w:r>
      <w:r w:rsidR="00FB1F76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="00EE5596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НЕДЕЛЯ</w:t>
      </w:r>
      <w:r w:rsidR="00EE5596" w:rsidRPr="002C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E5491D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«Кто, кто в теремочке живет»</w:t>
      </w:r>
    </w:p>
    <w:p w:rsidR="00EE5596" w:rsidRDefault="00EE5596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</w:t>
      </w:r>
      <w:r w:rsidRPr="00EE559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Показ сказки «Теремок»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фланелеграфе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E5596" w:rsidRDefault="00E5491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Цель: Воспитывать умение слушать сказку</w:t>
      </w:r>
      <w:r w:rsidR="004D757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D757A" w:rsidRDefault="004D757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2.Игра-конструирование «Строим теремок».</w:t>
      </w:r>
    </w:p>
    <w:p w:rsidR="004D757A" w:rsidRDefault="00E5491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Цель: </w:t>
      </w:r>
      <w:r w:rsidR="004D757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Учить накладывать кирпичики широкой стороной друг на друга.</w:t>
      </w:r>
    </w:p>
    <w:p w:rsidR="004D757A" w:rsidRDefault="00AD3454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3.Просмотр книг со сказками.</w:t>
      </w:r>
    </w:p>
    <w:p w:rsidR="004D757A" w:rsidRDefault="004D757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</w:t>
      </w:r>
      <w:r w:rsidR="00E549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Выкладывание </w:t>
      </w:r>
      <w:proofErr w:type="spellStart"/>
      <w:r w:rsidR="00E549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пазла</w:t>
      </w:r>
      <w:proofErr w:type="spellEnd"/>
      <w:r w:rsidR="00E549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«Теремок».</w:t>
      </w:r>
    </w:p>
    <w:p w:rsidR="004D757A" w:rsidRDefault="00AD3454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</w:t>
      </w:r>
      <w:r w:rsidR="00E549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Работа с родителями: пополнение библиотеки новыми книгами.</w:t>
      </w:r>
    </w:p>
    <w:p w:rsidR="004D757A" w:rsidRPr="0012036A" w:rsidRDefault="0012036A" w:rsidP="002C141A">
      <w:pP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    </w:t>
      </w:r>
      <w:r w:rsidR="004D757A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3</w:t>
      </w:r>
      <w: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НЕДЕЛЯ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</w:t>
      </w:r>
      <w:r w:rsidR="00E5491D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Колобок»</w:t>
      </w:r>
    </w:p>
    <w:p w:rsidR="004D757A" w:rsidRDefault="004D757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</w:t>
      </w:r>
      <w:r w:rsidR="00E549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Чтение сказки «Колобок».</w:t>
      </w:r>
    </w:p>
    <w:p w:rsidR="004D757A" w:rsidRDefault="00E5491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Цель: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Воспитывать умение слушать сказку, закрепить знания животных, героев сказки: дед, баба, лиса, заяц, волк, медведь.</w:t>
      </w:r>
      <w:proofErr w:type="gramEnd"/>
    </w:p>
    <w:p w:rsidR="00AD3454" w:rsidRDefault="00AD3454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</w:t>
      </w:r>
      <w:r w:rsidR="00E549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Показ сказки «Колобок» (настольный театр)</w:t>
      </w:r>
    </w:p>
    <w:p w:rsidR="00FB1F76" w:rsidRDefault="00E5491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="00FB1F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.Пальчик</w:t>
      </w:r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="00FB1F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вая игра «Колобок».</w:t>
      </w:r>
      <w:r w:rsidR="00B02C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FB1F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мелк</w:t>
      </w:r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ой мо</w:t>
      </w:r>
      <w:r w:rsidR="00FB1F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торики</w:t>
      </w:r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рук</w:t>
      </w:r>
      <w:r w:rsidR="00FB1F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B1F76" w:rsidRDefault="00E5491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</w:t>
      </w:r>
      <w:r w:rsidR="00B23F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Лепка «Колобок»</w:t>
      </w:r>
    </w:p>
    <w:p w:rsidR="00FB1F76" w:rsidRPr="0012036A" w:rsidRDefault="0012036A" w:rsidP="002C141A">
      <w:pP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    </w:t>
      </w:r>
      <w:r w:rsidR="00FB1F76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4 НЕДЕЛЯ</w:t>
      </w:r>
      <w:r w:rsidR="00FB1F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900CD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«Репка»</w:t>
      </w:r>
    </w:p>
    <w:p w:rsidR="00B02C5A" w:rsidRDefault="00B02C5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Показ настольного театра по сюжету сказки «</w:t>
      </w:r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Репка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B02C5A" w:rsidRDefault="00B02C5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Рассказ сказки в инсценированном виде.</w:t>
      </w:r>
    </w:p>
    <w:p w:rsidR="00B02C5A" w:rsidRDefault="00B02C5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</w:t>
      </w:r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Рассматривание книги со сказкой «Репка»</w:t>
      </w:r>
    </w:p>
    <w:p w:rsidR="00B23FDA" w:rsidRDefault="00B23FD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</w:t>
      </w:r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Дидактическая игра «Разложи по порядку».</w:t>
      </w:r>
    </w:p>
    <w:p w:rsidR="00B23FDA" w:rsidRDefault="009900C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Цель: Уметь раскладывать персонажей сказки «Репка» по сюжету. </w:t>
      </w:r>
    </w:p>
    <w:p w:rsidR="009900CD" w:rsidRPr="0012036A" w:rsidRDefault="0012036A" w:rsidP="002C141A">
      <w:pP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   5</w:t>
      </w:r>
      <w:r w:rsidR="00FB1F76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НЕДЕЛЯ</w:t>
      </w:r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900CD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</w:t>
      </w:r>
      <w:proofErr w:type="spellStart"/>
      <w:r w:rsidR="009900CD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Заюшкина</w:t>
      </w:r>
      <w:proofErr w:type="spellEnd"/>
      <w:r w:rsidR="009900CD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избушка».</w:t>
      </w:r>
    </w:p>
    <w:p w:rsidR="00EE5596" w:rsidRDefault="004724E2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</w:t>
      </w:r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Чтение сказки «</w:t>
      </w:r>
      <w:proofErr w:type="spellStart"/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Заюшкина</w:t>
      </w:r>
      <w:proofErr w:type="spellEnd"/>
      <w:r w:rsidR="009900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избушка».</w:t>
      </w:r>
    </w:p>
    <w:p w:rsidR="004724E2" w:rsidRDefault="009900C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Цель: Продолжить знакомить детей с русскими народными сказками, вызывать желание слушать, формировать понятие «Добро и зло» </w:t>
      </w:r>
    </w:p>
    <w:p w:rsidR="00243187" w:rsidRDefault="009900C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="002431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Лепка «Покормим петушка горохом».</w:t>
      </w:r>
    </w:p>
    <w:p w:rsidR="00243187" w:rsidRDefault="009900CD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Цель: Учить отщипывать кусочек пластилина от целого куска, скатывать в округлую форму (шар).</w:t>
      </w:r>
    </w:p>
    <w:p w:rsidR="00157E7C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="00157E7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Заучивание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«Петушок, петушок золотой гребешок». </w:t>
      </w:r>
    </w:p>
    <w:p w:rsidR="0012036A" w:rsidRDefault="0012036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Работа с родителями: Консультация «Воспитание сказкой»</w:t>
      </w:r>
    </w:p>
    <w:p w:rsidR="00157E7C" w:rsidRPr="0012036A" w:rsidRDefault="0012036A" w:rsidP="002C141A">
      <w:pP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    </w:t>
      </w:r>
      <w:r w:rsidR="00157E7C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6</w:t>
      </w:r>
      <w:r w:rsidR="00A71B99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НЕДЕЛЯ</w:t>
      </w:r>
      <w:r w:rsidR="00A71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A71B99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</w:t>
      </w:r>
      <w:proofErr w:type="gramStart"/>
      <w:r w:rsidR="00A71B99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Сказки про волка</w:t>
      </w:r>
      <w:proofErr w:type="gramEnd"/>
      <w:r w:rsidR="00A71B99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»</w:t>
      </w:r>
    </w:p>
    <w:p w:rsidR="00157E7C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Чтение сказки «Волк и семеро козлят»</w:t>
      </w:r>
    </w:p>
    <w:p w:rsidR="00A71B99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Цель: Продолжить знакомить детей с русскими народными сказками, воспитывать умение слушать.</w:t>
      </w:r>
    </w:p>
    <w:p w:rsidR="00A71B99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Рисование «Травка для козлят».</w:t>
      </w:r>
    </w:p>
    <w:p w:rsidR="00A71B99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Цель: Учить детей правильно держать карандаш, рисовать траву короткими линиями, правильно выбирать цве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т(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зеленый).</w:t>
      </w:r>
    </w:p>
    <w:p w:rsidR="00A71B99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Пальчиковая гимнастика: «Идет коза рогатая».</w:t>
      </w:r>
    </w:p>
    <w:p w:rsidR="00A71B99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Цель: Развитие мелкой моторики рук. </w:t>
      </w:r>
    </w:p>
    <w:p w:rsidR="00A71B99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Рассказывание сказки «Лиса и волк», с показом (настольный театр).</w:t>
      </w:r>
    </w:p>
    <w:p w:rsidR="00A71B99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Рассматривание предметных картин, из серии «Животные».</w:t>
      </w:r>
    </w:p>
    <w:p w:rsidR="00A71B99" w:rsidRDefault="00A71B99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Цель: Уметь узнавать и называть животных, обогащать словарь, развивать связную речь.</w:t>
      </w:r>
    </w:p>
    <w:p w:rsidR="0012036A" w:rsidRDefault="0012036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    </w:t>
      </w:r>
      <w:r w:rsidR="00A71B99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7 НЕДЕЛЯ</w:t>
      </w:r>
      <w:r w:rsidR="00A71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A71B99"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«Про девочку Машу</w:t>
      </w:r>
      <w:r w:rsidRPr="0012036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, медведя, медведицу и медвежонка Мишутку».</w:t>
      </w:r>
    </w:p>
    <w:p w:rsidR="0012036A" w:rsidRDefault="0012036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Чтение сказки «Маша и медведь».</w:t>
      </w:r>
    </w:p>
    <w:p w:rsidR="0012036A" w:rsidRDefault="0012036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Цель: Продолжить знакомство с новыми героями русских сказок, создавать эмоционально положительный настрой, желаю слушать и любить сказку.</w:t>
      </w:r>
    </w:p>
    <w:p w:rsidR="0012036A" w:rsidRDefault="0012036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Игра-забава «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Мишка-косолапый</w:t>
      </w:r>
      <w:proofErr w:type="spellEnd"/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</w:t>
      </w:r>
    </w:p>
    <w:p w:rsidR="0012036A" w:rsidRDefault="0012036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Чтение сказки  «Маша и три медведя».</w:t>
      </w:r>
    </w:p>
    <w:p w:rsidR="0012036A" w:rsidRDefault="0012036A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Подвижная игра «У медведя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бору»</w:t>
      </w:r>
    </w:p>
    <w:p w:rsidR="0012036A" w:rsidRPr="00AF593A" w:rsidRDefault="0012036A" w:rsidP="00AF593A">
      <w:pPr>
        <w:pStyle w:val="a5"/>
        <w:numPr>
          <w:ilvl w:val="0"/>
          <w:numId w:val="8"/>
        </w:num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F593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НЕДЕЛЯ</w:t>
      </w:r>
      <w:r w:rsidR="00A71B99" w:rsidRPr="00AF593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AF593A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«Мир чудесных сказок»</w:t>
      </w:r>
    </w:p>
    <w:p w:rsidR="00AF593A" w:rsidRDefault="00AF593A" w:rsidP="00AF593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F593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12036A" w:rsidRPr="00AF593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Просмотр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книг со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сказакми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F593A" w:rsidRDefault="00AF593A" w:rsidP="00AF593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Чтение полюбившихся сказок (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желаю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детей).</w:t>
      </w:r>
    </w:p>
    <w:p w:rsidR="00AF593A" w:rsidRDefault="00AF593A" w:rsidP="00AF593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Дидактическая игра «Герои сказок»</w:t>
      </w:r>
    </w:p>
    <w:p w:rsidR="00AF593A" w:rsidRDefault="00AF593A" w:rsidP="00AF593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Цель: Уметь различать и называть персонажей сказки.</w:t>
      </w:r>
    </w:p>
    <w:p w:rsidR="00AF593A" w:rsidRDefault="00AF593A" w:rsidP="00AF593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Выставка «Мои любимые сказки».</w:t>
      </w:r>
    </w:p>
    <w:p w:rsidR="00A71B99" w:rsidRPr="00AF593A" w:rsidRDefault="00AF593A" w:rsidP="00AF593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Развлечение «Путешествие колобка»</w:t>
      </w:r>
      <w:r w:rsidR="00A71B99" w:rsidRPr="00AF593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</w:p>
    <w:p w:rsidR="00B419DB" w:rsidRPr="00B419DB" w:rsidRDefault="00B419DB" w:rsidP="002C141A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83FDB" w:rsidRDefault="00183FDB"/>
    <w:sectPr w:rsidR="00183FDB" w:rsidSect="0018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F44"/>
    <w:multiLevelType w:val="hybridMultilevel"/>
    <w:tmpl w:val="2DFA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349C"/>
    <w:multiLevelType w:val="hybridMultilevel"/>
    <w:tmpl w:val="2AC4084C"/>
    <w:lvl w:ilvl="0" w:tplc="95E4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0F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ECA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23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A5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2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4F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68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6A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EA11BD"/>
    <w:multiLevelType w:val="hybridMultilevel"/>
    <w:tmpl w:val="69FC6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203E9"/>
    <w:multiLevelType w:val="hybridMultilevel"/>
    <w:tmpl w:val="279613E0"/>
    <w:lvl w:ilvl="0" w:tplc="795068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67306"/>
    <w:multiLevelType w:val="hybridMultilevel"/>
    <w:tmpl w:val="6C3A8F70"/>
    <w:lvl w:ilvl="0" w:tplc="184A52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D9C01B0"/>
    <w:multiLevelType w:val="hybridMultilevel"/>
    <w:tmpl w:val="7B7A7422"/>
    <w:lvl w:ilvl="0" w:tplc="52B6A97C">
      <w:start w:val="8"/>
      <w:numFmt w:val="decimal"/>
      <w:lvlText w:val="%1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4281D49"/>
    <w:multiLevelType w:val="hybridMultilevel"/>
    <w:tmpl w:val="12A0F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A70F7"/>
    <w:multiLevelType w:val="hybridMultilevel"/>
    <w:tmpl w:val="C31ED428"/>
    <w:lvl w:ilvl="0" w:tplc="71DEBB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55A0D"/>
    <w:multiLevelType w:val="hybridMultilevel"/>
    <w:tmpl w:val="69BA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08"/>
  <w:characterSpacingControl w:val="doNotCompress"/>
  <w:compat/>
  <w:rsids>
    <w:rsidRoot w:val="0098198B"/>
    <w:rsid w:val="000C0399"/>
    <w:rsid w:val="0012036A"/>
    <w:rsid w:val="00157E7C"/>
    <w:rsid w:val="00183FDB"/>
    <w:rsid w:val="00192FB2"/>
    <w:rsid w:val="002373AB"/>
    <w:rsid w:val="00243187"/>
    <w:rsid w:val="00277F7F"/>
    <w:rsid w:val="002C141A"/>
    <w:rsid w:val="00355EA9"/>
    <w:rsid w:val="003709AA"/>
    <w:rsid w:val="003861D5"/>
    <w:rsid w:val="003D262D"/>
    <w:rsid w:val="004063EC"/>
    <w:rsid w:val="004724E2"/>
    <w:rsid w:val="004A2D08"/>
    <w:rsid w:val="004D757A"/>
    <w:rsid w:val="005019B9"/>
    <w:rsid w:val="0055634B"/>
    <w:rsid w:val="006436B6"/>
    <w:rsid w:val="00677F9D"/>
    <w:rsid w:val="007102BF"/>
    <w:rsid w:val="008032CC"/>
    <w:rsid w:val="008069AB"/>
    <w:rsid w:val="008170C9"/>
    <w:rsid w:val="008C2FD9"/>
    <w:rsid w:val="008C60D4"/>
    <w:rsid w:val="00932799"/>
    <w:rsid w:val="009759E8"/>
    <w:rsid w:val="0098198B"/>
    <w:rsid w:val="0098537C"/>
    <w:rsid w:val="009859C2"/>
    <w:rsid w:val="009900CD"/>
    <w:rsid w:val="00A04C03"/>
    <w:rsid w:val="00A71B99"/>
    <w:rsid w:val="00AD3454"/>
    <w:rsid w:val="00AF593A"/>
    <w:rsid w:val="00B02C5A"/>
    <w:rsid w:val="00B23FDA"/>
    <w:rsid w:val="00B419DB"/>
    <w:rsid w:val="00B61197"/>
    <w:rsid w:val="00BC3CCD"/>
    <w:rsid w:val="00C8707A"/>
    <w:rsid w:val="00CC53C9"/>
    <w:rsid w:val="00D16414"/>
    <w:rsid w:val="00D60433"/>
    <w:rsid w:val="00D71E07"/>
    <w:rsid w:val="00E3258D"/>
    <w:rsid w:val="00E5491D"/>
    <w:rsid w:val="00EE5596"/>
    <w:rsid w:val="00F37472"/>
    <w:rsid w:val="00F71438"/>
    <w:rsid w:val="00FB1F76"/>
    <w:rsid w:val="00FC58CD"/>
    <w:rsid w:val="00FD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B"/>
  </w:style>
  <w:style w:type="paragraph" w:styleId="1">
    <w:name w:val="heading 1"/>
    <w:basedOn w:val="a"/>
    <w:link w:val="10"/>
    <w:uiPriority w:val="9"/>
    <w:qFormat/>
    <w:rsid w:val="00B419DB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9DB"/>
    <w:rPr>
      <w:rFonts w:ascii="Times New Roman" w:eastAsia="Times New Roman" w:hAnsi="Times New Roman" w:cs="Times New Roman"/>
      <w:b/>
      <w:bCs/>
      <w:color w:val="CB4B03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unhideWhenUsed/>
    <w:rsid w:val="00B419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5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501">
          <w:marLeft w:val="364"/>
          <w:marRight w:val="3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72;&#1084;&#1080;&#1088;\&#1056;&#1072;&#1073;&#1086;&#1095;&#1080;&#1081;%20&#1089;&#1090;&#1086;&#1083;\&#1044;&#1080;&#1085;&#1072;&#1088;&#1072;\&#1087;&#1088;&#1086;&#1077;&#1082;&#1090;_&#1074;_&#1084;&#1080;&#1088;&#1077;_&#1089;&#1082;&#1072;&#1079;&#1086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6EE4-5837-452B-A127-416D0FB4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проект_в_мире_сказок</Template>
  <TotalTime>54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Дамир</cp:lastModifiedBy>
  <cp:revision>2</cp:revision>
  <cp:lastPrinted>2014-10-22T16:07:00Z</cp:lastPrinted>
  <dcterms:created xsi:type="dcterms:W3CDTF">2015-01-10T11:37:00Z</dcterms:created>
  <dcterms:modified xsi:type="dcterms:W3CDTF">2015-01-10T12:31:00Z</dcterms:modified>
</cp:coreProperties>
</file>