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5F" w:rsidRPr="00FD71B5" w:rsidRDefault="00861D5F" w:rsidP="001B320C">
      <w:pPr>
        <w:spacing w:after="0"/>
        <w:ind w:right="-8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техники чтения </w:t>
      </w:r>
      <w:r w:rsidRPr="00FD71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_2__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Pr="00FD71B5">
        <w:rPr>
          <w:rFonts w:ascii="Times New Roman" w:hAnsi="Times New Roman"/>
          <w:b/>
          <w:sz w:val="28"/>
          <w:szCs w:val="28"/>
        </w:rPr>
        <w:t xml:space="preserve">           Учитель </w:t>
      </w:r>
      <w:r w:rsidRPr="00FD71B5">
        <w:rPr>
          <w:rFonts w:ascii="Times New Roman" w:hAnsi="Times New Roman"/>
          <w:sz w:val="28"/>
          <w:szCs w:val="28"/>
          <w:u w:val="single"/>
        </w:rPr>
        <w:t xml:space="preserve"> Кравченко Т.И.</w:t>
      </w:r>
      <w:r w:rsidRPr="00FD71B5">
        <w:rPr>
          <w:rFonts w:ascii="Times New Roman" w:hAnsi="Times New Roman"/>
          <w:sz w:val="28"/>
          <w:szCs w:val="28"/>
        </w:rPr>
        <w:t xml:space="preserve">      </w:t>
      </w:r>
      <w:r w:rsidRPr="00FD71B5">
        <w:rPr>
          <w:rFonts w:ascii="Times New Roman" w:hAnsi="Times New Roman"/>
          <w:b/>
          <w:sz w:val="28"/>
          <w:szCs w:val="28"/>
        </w:rPr>
        <w:t>Дата _________________</w:t>
      </w:r>
      <w:r>
        <w:rPr>
          <w:rFonts w:ascii="Times New Roman" w:hAnsi="Times New Roman"/>
          <w:b/>
          <w:sz w:val="28"/>
          <w:szCs w:val="28"/>
        </w:rPr>
        <w:t>__</w:t>
      </w:r>
    </w:p>
    <w:tbl>
      <w:tblPr>
        <w:tblpPr w:leftFromText="180" w:rightFromText="180" w:vertAnchor="page" w:horzAnchor="margin" w:tblpY="1405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290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709"/>
        <w:gridCol w:w="709"/>
        <w:gridCol w:w="571"/>
        <w:gridCol w:w="567"/>
        <w:gridCol w:w="709"/>
      </w:tblGrid>
      <w:tr w:rsidR="00861D5F" w:rsidRPr="00DB3798" w:rsidTr="00384521"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Темп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Способ чтения</w:t>
            </w:r>
          </w:p>
        </w:tc>
        <w:tc>
          <w:tcPr>
            <w:tcW w:w="49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61D5F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Выразительное</w:t>
            </w:r>
          </w:p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861D5F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Монотонное </w:t>
            </w:r>
          </w:p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Понимание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 xml:space="preserve">Оценка </w:t>
            </w:r>
          </w:p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техники чтения</w:t>
            </w:r>
          </w:p>
        </w:tc>
      </w:tr>
      <w:tr w:rsidR="00861D5F" w:rsidRPr="00DB3798" w:rsidTr="00384521">
        <w:tc>
          <w:tcPr>
            <w:tcW w:w="60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D5F" w:rsidRPr="00523F35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D5F" w:rsidRPr="00523F35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Ниже нормы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Норма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Выше нормы</w:t>
            </w:r>
          </w:p>
        </w:tc>
        <w:tc>
          <w:tcPr>
            <w:tcW w:w="2268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D5F" w:rsidRPr="00DB3798" w:rsidTr="00384521">
        <w:trPr>
          <w:cantSplit/>
          <w:trHeight w:val="2079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D5F" w:rsidRPr="00523F35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D5F" w:rsidRPr="00523F35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Буквы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Слоги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Слоги  и слова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Целые слова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Без ошибок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1-2 ошибки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3 и более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Замена букв, слов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Пропуск </w:t>
            </w:r>
            <w:r w:rsidRPr="00CB7268">
              <w:rPr>
                <w:rFonts w:ascii="Times New Roman" w:hAnsi="Times New Roman"/>
                <w:b/>
              </w:rPr>
              <w:t>букв,  слов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В ударении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окончании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Потеря строки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Горохов  Александр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Дусаев  Даурен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Инюкин  Олег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Крюков  Юрий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Лонгинеко Руслан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Нармуканов  Амир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Песков  Антон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Разеева  Екатерина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Цыганова Алина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487A36" w:rsidTr="00384521"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7A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D5F" w:rsidRPr="00707549" w:rsidRDefault="00861D5F" w:rsidP="001B320C">
      <w:pPr>
        <w:spacing w:after="0"/>
        <w:ind w:right="-861"/>
        <w:rPr>
          <w:rFonts w:ascii="Times New Roman" w:hAnsi="Times New Roman"/>
          <w:sz w:val="28"/>
          <w:szCs w:val="28"/>
        </w:rPr>
      </w:pPr>
    </w:p>
    <w:p w:rsidR="00861D5F" w:rsidRDefault="00861D5F"/>
    <w:p w:rsidR="00861D5F" w:rsidRDefault="00861D5F"/>
    <w:p w:rsidR="00861D5F" w:rsidRDefault="00861D5F"/>
    <w:p w:rsidR="00861D5F" w:rsidRDefault="00861D5F"/>
    <w:p w:rsidR="00861D5F" w:rsidRDefault="00861D5F"/>
    <w:p w:rsidR="00861D5F" w:rsidRDefault="00861D5F"/>
    <w:p w:rsidR="00861D5F" w:rsidRPr="00FD71B5" w:rsidRDefault="00861D5F" w:rsidP="001B320C">
      <w:pPr>
        <w:spacing w:after="0"/>
        <w:ind w:right="-8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техники чтения </w:t>
      </w:r>
      <w:r w:rsidRPr="00FD71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_1__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Pr="00FD71B5">
        <w:rPr>
          <w:rFonts w:ascii="Times New Roman" w:hAnsi="Times New Roman"/>
          <w:b/>
          <w:sz w:val="28"/>
          <w:szCs w:val="28"/>
        </w:rPr>
        <w:t xml:space="preserve">           Учитель </w:t>
      </w:r>
      <w:r w:rsidRPr="00FD71B5">
        <w:rPr>
          <w:rFonts w:ascii="Times New Roman" w:hAnsi="Times New Roman"/>
          <w:sz w:val="28"/>
          <w:szCs w:val="28"/>
          <w:u w:val="single"/>
        </w:rPr>
        <w:t xml:space="preserve"> Кравченко Т.И.</w:t>
      </w:r>
      <w:r w:rsidRPr="00FD71B5">
        <w:rPr>
          <w:rFonts w:ascii="Times New Roman" w:hAnsi="Times New Roman"/>
          <w:sz w:val="28"/>
          <w:szCs w:val="28"/>
        </w:rPr>
        <w:t xml:space="preserve">      </w:t>
      </w:r>
      <w:r w:rsidRPr="00FD71B5">
        <w:rPr>
          <w:rFonts w:ascii="Times New Roman" w:hAnsi="Times New Roman"/>
          <w:b/>
          <w:sz w:val="28"/>
          <w:szCs w:val="28"/>
        </w:rPr>
        <w:t>Дата _________________</w:t>
      </w:r>
      <w:r>
        <w:rPr>
          <w:rFonts w:ascii="Times New Roman" w:hAnsi="Times New Roman"/>
          <w:b/>
          <w:sz w:val="28"/>
          <w:szCs w:val="28"/>
        </w:rPr>
        <w:t>__</w:t>
      </w:r>
      <w:bookmarkStart w:id="0" w:name="_GoBack"/>
      <w:bookmarkEnd w:id="0"/>
    </w:p>
    <w:tbl>
      <w:tblPr>
        <w:tblpPr w:leftFromText="180" w:rightFromText="180" w:vertAnchor="page" w:horzAnchor="margin" w:tblpY="1405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290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709"/>
        <w:gridCol w:w="709"/>
        <w:gridCol w:w="571"/>
        <w:gridCol w:w="567"/>
        <w:gridCol w:w="709"/>
      </w:tblGrid>
      <w:tr w:rsidR="00861D5F" w:rsidRPr="00DB3798" w:rsidTr="00384521"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Темп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Способ чтения</w:t>
            </w:r>
          </w:p>
        </w:tc>
        <w:tc>
          <w:tcPr>
            <w:tcW w:w="49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5F" w:rsidRPr="0031787F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7F">
              <w:rPr>
                <w:rFonts w:ascii="Times New Roman" w:hAnsi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61D5F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Выразительное</w:t>
            </w:r>
          </w:p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861D5F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Монотонное </w:t>
            </w:r>
          </w:p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Понимание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 xml:space="preserve">Оценка </w:t>
            </w:r>
          </w:p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техники чтения</w:t>
            </w:r>
          </w:p>
        </w:tc>
      </w:tr>
      <w:tr w:rsidR="00861D5F" w:rsidRPr="00DB3798" w:rsidTr="00384521">
        <w:tc>
          <w:tcPr>
            <w:tcW w:w="60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D5F" w:rsidRPr="00523F35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D5F" w:rsidRPr="00523F35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Ниже нормы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Норма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Выше нормы</w:t>
            </w:r>
          </w:p>
        </w:tc>
        <w:tc>
          <w:tcPr>
            <w:tcW w:w="2268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D5F" w:rsidRPr="00DB3798" w:rsidTr="00384521">
        <w:trPr>
          <w:cantSplit/>
          <w:trHeight w:val="2079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D5F" w:rsidRPr="00523F35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D5F" w:rsidRPr="00523F35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Буквы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Слоги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Слоги  и слова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Целые слова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Без ошибок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1-2 ошибки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3 и более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Замена букв, слов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Пропуск </w:t>
            </w:r>
            <w:r w:rsidRPr="00CB7268">
              <w:rPr>
                <w:rFonts w:ascii="Times New Roman" w:hAnsi="Times New Roman"/>
                <w:b/>
              </w:rPr>
              <w:t>букв,  слов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В ударении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окончании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D5F" w:rsidRPr="00CB7268" w:rsidRDefault="00861D5F" w:rsidP="00384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7268">
              <w:rPr>
                <w:rFonts w:ascii="Times New Roman" w:hAnsi="Times New Roman"/>
                <w:b/>
              </w:rPr>
              <w:t>Потеря строки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D5F" w:rsidRPr="00523F35" w:rsidRDefault="00861D5F" w:rsidP="003845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Гатина  Зарина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Зубеева  Вероника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 Вика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Лонгиненко  Алина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Нефодин  Егор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Панова  Полина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Сёмин  Артём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CB7268" w:rsidTr="00384521">
        <w:tc>
          <w:tcPr>
            <w:tcW w:w="601" w:type="dxa"/>
            <w:tcBorders>
              <w:lef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61D5F" w:rsidRPr="00CB7268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5F" w:rsidRPr="00487A36" w:rsidTr="00384521"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87A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D5F" w:rsidRPr="00487A36" w:rsidRDefault="00861D5F" w:rsidP="003845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D5F" w:rsidRPr="00707549" w:rsidRDefault="00861D5F" w:rsidP="001B320C">
      <w:pPr>
        <w:spacing w:after="0"/>
        <w:ind w:right="-861"/>
        <w:rPr>
          <w:rFonts w:ascii="Times New Roman" w:hAnsi="Times New Roman"/>
          <w:sz w:val="28"/>
          <w:szCs w:val="28"/>
        </w:rPr>
      </w:pPr>
    </w:p>
    <w:p w:rsidR="00861D5F" w:rsidRDefault="00861D5F"/>
    <w:sectPr w:rsidR="00861D5F" w:rsidSect="00FD71B5">
      <w:pgSz w:w="16838" w:h="11906" w:orient="landscape"/>
      <w:pgMar w:top="851" w:right="167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0C"/>
    <w:rsid w:val="001B320C"/>
    <w:rsid w:val="00250AF3"/>
    <w:rsid w:val="00250BFF"/>
    <w:rsid w:val="0031787F"/>
    <w:rsid w:val="00384521"/>
    <w:rsid w:val="00487A36"/>
    <w:rsid w:val="00523F35"/>
    <w:rsid w:val="00707549"/>
    <w:rsid w:val="007E5E62"/>
    <w:rsid w:val="00861D5F"/>
    <w:rsid w:val="00905D34"/>
    <w:rsid w:val="00905F06"/>
    <w:rsid w:val="00AD7ECB"/>
    <w:rsid w:val="00CB7268"/>
    <w:rsid w:val="00DB3798"/>
    <w:rsid w:val="00FD71B5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0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252</Words>
  <Characters>1439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2013-12-19T01:13:00Z</dcterms:created>
  <dcterms:modified xsi:type="dcterms:W3CDTF">2014-07-16T20:44:00Z</dcterms:modified>
</cp:coreProperties>
</file>