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454" w:rsidRDefault="00DB2454" w:rsidP="002D281C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E30315">
        <w:rPr>
          <w:rFonts w:ascii="Times New Roman" w:hAnsi="Times New Roman"/>
          <w:sz w:val="28"/>
          <w:szCs w:val="28"/>
        </w:rPr>
        <w:t>Солнечногорск</w:t>
      </w:r>
      <w:r>
        <w:rPr>
          <w:rFonts w:ascii="Times New Roman" w:hAnsi="Times New Roman"/>
          <w:sz w:val="28"/>
          <w:szCs w:val="28"/>
        </w:rPr>
        <w:t xml:space="preserve"> – 2011-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8"/>
            <w:szCs w:val="28"/>
          </w:rPr>
          <w:t>2012 г</w:t>
        </w:r>
      </w:smartTag>
      <w:r>
        <w:rPr>
          <w:rFonts w:ascii="Times New Roman" w:hAnsi="Times New Roman"/>
          <w:sz w:val="28"/>
          <w:szCs w:val="28"/>
        </w:rPr>
        <w:t>.г.</w:t>
      </w:r>
    </w:p>
    <w:p w:rsidR="00DB2454" w:rsidRPr="00B84F52" w:rsidRDefault="00DB2454" w:rsidP="002D281C">
      <w:pPr>
        <w:spacing w:before="100" w:beforeAutospacing="1" w:after="100" w:afterAutospacing="1" w:line="240" w:lineRule="auto"/>
        <w:outlineLvl w:val="2"/>
        <w:rPr>
          <w:rFonts w:ascii="Arial" w:hAnsi="Arial" w:cs="Arial"/>
          <w:b/>
          <w:bCs/>
          <w:color w:val="D4670C"/>
          <w:sz w:val="36"/>
          <w:szCs w:val="36"/>
          <w:lang w:eastAsia="ru-RU"/>
        </w:rPr>
      </w:pPr>
      <w:r w:rsidRPr="002D281C">
        <w:rPr>
          <w:rFonts w:ascii="Arial" w:hAnsi="Arial" w:cs="Arial"/>
          <w:b/>
          <w:bCs/>
          <w:color w:val="D4670C"/>
          <w:sz w:val="36"/>
          <w:szCs w:val="36"/>
          <w:lang w:eastAsia="ru-RU"/>
        </w:rPr>
        <w:t xml:space="preserve"> </w:t>
      </w:r>
      <w:r w:rsidRPr="00B84F52">
        <w:rPr>
          <w:rFonts w:ascii="Arial" w:hAnsi="Arial" w:cs="Arial"/>
          <w:b/>
          <w:bCs/>
          <w:color w:val="D4670C"/>
          <w:sz w:val="36"/>
          <w:szCs w:val="36"/>
          <w:lang w:eastAsia="ru-RU"/>
        </w:rPr>
        <w:t>Школа будущего первоклассника</w:t>
      </w:r>
    </w:p>
    <w:p w:rsidR="00DB2454" w:rsidRPr="00B84F52" w:rsidRDefault="00DB2454" w:rsidP="002D281C">
      <w:pPr>
        <w:spacing w:before="100" w:beforeAutospacing="1" w:after="100" w:afterAutospacing="1" w:line="240" w:lineRule="auto"/>
        <w:outlineLvl w:val="1"/>
        <w:rPr>
          <w:rFonts w:ascii="Arial" w:hAnsi="Arial" w:cs="Arial"/>
          <w:b/>
          <w:bCs/>
          <w:color w:val="323232"/>
          <w:kern w:val="36"/>
          <w:sz w:val="30"/>
          <w:szCs w:val="30"/>
          <w:lang w:eastAsia="ru-RU"/>
        </w:rPr>
      </w:pPr>
      <w:r w:rsidRPr="00B84F52">
        <w:rPr>
          <w:rFonts w:ascii="Arial" w:hAnsi="Arial" w:cs="Arial"/>
          <w:b/>
          <w:bCs/>
          <w:color w:val="323232"/>
          <w:kern w:val="36"/>
          <w:sz w:val="30"/>
          <w:szCs w:val="30"/>
          <w:lang w:eastAsia="ru-RU"/>
        </w:rPr>
        <w:t>Программа подготовки к школе</w:t>
      </w:r>
    </w:p>
    <w:p w:rsidR="00DB2454" w:rsidRPr="00B84F52" w:rsidRDefault="00DB2454" w:rsidP="002D281C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323232"/>
          <w:sz w:val="18"/>
          <w:szCs w:val="18"/>
          <w:lang w:eastAsia="ru-RU"/>
        </w:rPr>
      </w:pPr>
      <w:r w:rsidRPr="00B84F52">
        <w:rPr>
          <w:rFonts w:ascii="Tahoma" w:hAnsi="Tahoma" w:cs="Tahoma"/>
          <w:color w:val="323232"/>
          <w:sz w:val="18"/>
          <w:szCs w:val="18"/>
          <w:lang w:eastAsia="ru-RU"/>
        </w:rPr>
        <w:t> </w:t>
      </w:r>
    </w:p>
    <w:p w:rsidR="00DB2454" w:rsidRPr="00B84F52" w:rsidRDefault="00DB2454" w:rsidP="002D281C">
      <w:pPr>
        <w:spacing w:after="0" w:line="240" w:lineRule="auto"/>
        <w:jc w:val="center"/>
        <w:rPr>
          <w:rFonts w:ascii="Tahoma" w:hAnsi="Tahoma" w:cs="Tahoma"/>
          <w:color w:val="323232"/>
          <w:sz w:val="18"/>
          <w:szCs w:val="18"/>
          <w:lang w:eastAsia="ru-RU"/>
        </w:rPr>
      </w:pPr>
      <w:r w:rsidRPr="00B84F52">
        <w:rPr>
          <w:rFonts w:ascii="Tahoma" w:hAnsi="Tahoma" w:cs="Tahoma"/>
          <w:color w:val="323232"/>
          <w:sz w:val="28"/>
          <w:szCs w:val="28"/>
          <w:lang w:eastAsia="ru-RU"/>
        </w:rPr>
        <w:t>МОУ «</w:t>
      </w:r>
      <w:r>
        <w:rPr>
          <w:rFonts w:ascii="Tahoma" w:hAnsi="Tahoma" w:cs="Tahoma"/>
          <w:color w:val="323232"/>
          <w:sz w:val="28"/>
          <w:szCs w:val="28"/>
          <w:lang w:eastAsia="ru-RU"/>
        </w:rPr>
        <w:t xml:space="preserve">Начальная </w:t>
      </w:r>
      <w:r w:rsidRPr="00B84F52">
        <w:rPr>
          <w:rFonts w:ascii="Tahoma" w:hAnsi="Tahoma" w:cs="Tahoma"/>
          <w:color w:val="323232"/>
          <w:sz w:val="28"/>
          <w:szCs w:val="28"/>
          <w:lang w:eastAsia="ru-RU"/>
        </w:rPr>
        <w:t>школа</w:t>
      </w:r>
      <w:r>
        <w:rPr>
          <w:rFonts w:ascii="Tahoma" w:hAnsi="Tahoma" w:cs="Tahoma"/>
          <w:color w:val="323232"/>
          <w:sz w:val="28"/>
          <w:szCs w:val="28"/>
          <w:lang w:eastAsia="ru-RU"/>
        </w:rPr>
        <w:t xml:space="preserve"> – д/сад №</w:t>
      </w:r>
      <w:r w:rsidRPr="00B84F52">
        <w:rPr>
          <w:rFonts w:ascii="Tahoma" w:hAnsi="Tahoma" w:cs="Tahoma"/>
          <w:color w:val="323232"/>
          <w:sz w:val="28"/>
          <w:szCs w:val="28"/>
          <w:lang w:eastAsia="ru-RU"/>
        </w:rPr>
        <w:t>2</w:t>
      </w:r>
      <w:r>
        <w:rPr>
          <w:rFonts w:ascii="Tahoma" w:hAnsi="Tahoma" w:cs="Tahoma"/>
          <w:color w:val="323232"/>
          <w:sz w:val="28"/>
          <w:szCs w:val="28"/>
          <w:lang w:eastAsia="ru-RU"/>
        </w:rPr>
        <w:t>1</w:t>
      </w:r>
      <w:r w:rsidRPr="00B84F52">
        <w:rPr>
          <w:rFonts w:ascii="Tahoma" w:hAnsi="Tahoma" w:cs="Tahoma"/>
          <w:color w:val="323232"/>
          <w:sz w:val="28"/>
          <w:szCs w:val="28"/>
          <w:lang w:eastAsia="ru-RU"/>
        </w:rPr>
        <w:t xml:space="preserve">» </w:t>
      </w:r>
    </w:p>
    <w:p w:rsidR="00DB2454" w:rsidRPr="00B84F52" w:rsidRDefault="00DB2454" w:rsidP="002D281C">
      <w:pPr>
        <w:spacing w:after="0" w:line="240" w:lineRule="auto"/>
        <w:jc w:val="center"/>
        <w:rPr>
          <w:rFonts w:ascii="Tahoma" w:hAnsi="Tahoma" w:cs="Tahoma"/>
          <w:color w:val="323232"/>
          <w:sz w:val="18"/>
          <w:szCs w:val="18"/>
          <w:lang w:eastAsia="ru-RU"/>
        </w:rPr>
      </w:pPr>
      <w:r w:rsidRPr="00B84F52">
        <w:rPr>
          <w:rFonts w:ascii="Tahoma" w:hAnsi="Tahoma" w:cs="Tahoma"/>
          <w:b/>
          <w:bCs/>
          <w:color w:val="323232"/>
          <w:sz w:val="18"/>
          <w:szCs w:val="18"/>
          <w:lang w:eastAsia="ru-RU"/>
        </w:rPr>
        <w:t> </w:t>
      </w:r>
    </w:p>
    <w:p w:rsidR="00DB2454" w:rsidRPr="00B84F52" w:rsidRDefault="00DB2454" w:rsidP="002D281C">
      <w:pPr>
        <w:spacing w:after="0" w:line="240" w:lineRule="auto"/>
        <w:jc w:val="center"/>
        <w:rPr>
          <w:rFonts w:ascii="Tahoma" w:hAnsi="Tahoma" w:cs="Tahoma"/>
          <w:color w:val="323232"/>
          <w:sz w:val="18"/>
          <w:szCs w:val="18"/>
          <w:lang w:eastAsia="ru-RU"/>
        </w:rPr>
      </w:pPr>
      <w:r w:rsidRPr="00B84F52">
        <w:rPr>
          <w:rFonts w:ascii="Tahoma" w:hAnsi="Tahoma" w:cs="Tahoma"/>
          <w:b/>
          <w:bCs/>
          <w:color w:val="323232"/>
          <w:sz w:val="18"/>
          <w:szCs w:val="18"/>
          <w:lang w:eastAsia="ru-RU"/>
        </w:rPr>
        <w:t> </w:t>
      </w:r>
    </w:p>
    <w:p w:rsidR="00DB2454" w:rsidRPr="00B84F52" w:rsidRDefault="00DB2454" w:rsidP="002D281C">
      <w:pPr>
        <w:spacing w:after="0" w:line="240" w:lineRule="auto"/>
        <w:jc w:val="right"/>
        <w:rPr>
          <w:rFonts w:ascii="Tahoma" w:hAnsi="Tahoma" w:cs="Tahoma"/>
          <w:color w:val="323232"/>
          <w:sz w:val="18"/>
          <w:szCs w:val="18"/>
          <w:lang w:eastAsia="ru-RU"/>
        </w:rPr>
      </w:pPr>
      <w:r w:rsidRPr="00B84F52">
        <w:rPr>
          <w:rFonts w:ascii="Tahoma" w:hAnsi="Tahoma" w:cs="Tahoma"/>
          <w:color w:val="323232"/>
          <w:sz w:val="28"/>
          <w:szCs w:val="28"/>
          <w:lang w:eastAsia="ru-RU"/>
        </w:rPr>
        <w:t>Утверждаю</w:t>
      </w:r>
    </w:p>
    <w:p w:rsidR="00DB2454" w:rsidRPr="00B84F52" w:rsidRDefault="00DB2454" w:rsidP="002D281C">
      <w:pPr>
        <w:spacing w:after="0" w:line="240" w:lineRule="auto"/>
        <w:jc w:val="right"/>
        <w:rPr>
          <w:rFonts w:ascii="Tahoma" w:hAnsi="Tahoma" w:cs="Tahoma"/>
          <w:color w:val="323232"/>
          <w:sz w:val="18"/>
          <w:szCs w:val="18"/>
          <w:lang w:eastAsia="ru-RU"/>
        </w:rPr>
      </w:pPr>
      <w:r w:rsidRPr="00B84F52">
        <w:rPr>
          <w:rFonts w:ascii="Tahoma" w:hAnsi="Tahoma" w:cs="Tahoma"/>
          <w:color w:val="323232"/>
          <w:sz w:val="28"/>
          <w:szCs w:val="28"/>
          <w:lang w:eastAsia="ru-RU"/>
        </w:rPr>
        <w:t xml:space="preserve">Директор МОУ </w:t>
      </w:r>
      <w:r>
        <w:rPr>
          <w:rFonts w:ascii="Tahoma" w:hAnsi="Tahoma" w:cs="Tahoma"/>
          <w:color w:val="323232"/>
          <w:sz w:val="28"/>
          <w:szCs w:val="28"/>
          <w:lang w:eastAsia="ru-RU"/>
        </w:rPr>
        <w:t>№</w:t>
      </w:r>
      <w:r w:rsidRPr="00B84F52">
        <w:rPr>
          <w:rFonts w:ascii="Tahoma" w:hAnsi="Tahoma" w:cs="Tahoma"/>
          <w:color w:val="323232"/>
          <w:sz w:val="28"/>
          <w:szCs w:val="28"/>
          <w:lang w:eastAsia="ru-RU"/>
        </w:rPr>
        <w:t>2</w:t>
      </w:r>
      <w:r>
        <w:rPr>
          <w:rFonts w:ascii="Tahoma" w:hAnsi="Tahoma" w:cs="Tahoma"/>
          <w:color w:val="323232"/>
          <w:sz w:val="28"/>
          <w:szCs w:val="28"/>
          <w:lang w:eastAsia="ru-RU"/>
        </w:rPr>
        <w:t>1</w:t>
      </w:r>
    </w:p>
    <w:p w:rsidR="00DB2454" w:rsidRPr="00B84F52" w:rsidRDefault="00DB2454" w:rsidP="002D281C">
      <w:pPr>
        <w:spacing w:after="0" w:line="240" w:lineRule="auto"/>
        <w:jc w:val="right"/>
        <w:rPr>
          <w:rFonts w:ascii="Tahoma" w:hAnsi="Tahoma" w:cs="Tahoma"/>
          <w:color w:val="323232"/>
          <w:sz w:val="18"/>
          <w:szCs w:val="18"/>
          <w:lang w:eastAsia="ru-RU"/>
        </w:rPr>
      </w:pPr>
      <w:r w:rsidRPr="00B84F52">
        <w:rPr>
          <w:rFonts w:ascii="Tahoma" w:hAnsi="Tahoma" w:cs="Tahoma"/>
          <w:color w:val="323232"/>
          <w:sz w:val="28"/>
          <w:szCs w:val="28"/>
          <w:lang w:eastAsia="ru-RU"/>
        </w:rPr>
        <w:t>_________    /</w:t>
      </w:r>
      <w:r>
        <w:rPr>
          <w:rFonts w:ascii="Tahoma" w:hAnsi="Tahoma" w:cs="Tahoma"/>
          <w:color w:val="323232"/>
          <w:sz w:val="28"/>
          <w:szCs w:val="28"/>
          <w:lang w:eastAsia="ru-RU"/>
        </w:rPr>
        <w:t>Корж Е.В</w:t>
      </w:r>
      <w:r w:rsidRPr="00B84F52">
        <w:rPr>
          <w:rFonts w:ascii="Tahoma" w:hAnsi="Tahoma" w:cs="Tahoma"/>
          <w:color w:val="323232"/>
          <w:sz w:val="28"/>
          <w:szCs w:val="28"/>
          <w:lang w:eastAsia="ru-RU"/>
        </w:rPr>
        <w:t>./</w:t>
      </w:r>
    </w:p>
    <w:p w:rsidR="00DB2454" w:rsidRPr="00B84F52" w:rsidRDefault="00DB2454" w:rsidP="002D281C">
      <w:pPr>
        <w:spacing w:after="0" w:line="240" w:lineRule="auto"/>
        <w:jc w:val="right"/>
        <w:rPr>
          <w:rFonts w:ascii="Tahoma" w:hAnsi="Tahoma" w:cs="Tahoma"/>
          <w:color w:val="323232"/>
          <w:sz w:val="18"/>
          <w:szCs w:val="18"/>
          <w:lang w:eastAsia="ru-RU"/>
        </w:rPr>
      </w:pPr>
      <w:r w:rsidRPr="00B84F52">
        <w:rPr>
          <w:rFonts w:ascii="Tahoma" w:hAnsi="Tahoma" w:cs="Tahoma"/>
          <w:color w:val="323232"/>
          <w:sz w:val="28"/>
          <w:szCs w:val="28"/>
          <w:lang w:eastAsia="ru-RU"/>
        </w:rPr>
        <w:t> «</w:t>
      </w:r>
      <w:r>
        <w:rPr>
          <w:rFonts w:ascii="Tahoma" w:hAnsi="Tahoma" w:cs="Tahoma"/>
          <w:color w:val="323232"/>
          <w:sz w:val="28"/>
          <w:szCs w:val="28"/>
          <w:lang w:eastAsia="ru-RU"/>
        </w:rPr>
        <w:t>..</w:t>
      </w:r>
      <w:r w:rsidRPr="00B84F52">
        <w:rPr>
          <w:rFonts w:ascii="Tahoma" w:hAnsi="Tahoma" w:cs="Tahoma"/>
          <w:color w:val="323232"/>
          <w:sz w:val="28"/>
          <w:szCs w:val="28"/>
          <w:lang w:eastAsia="ru-RU"/>
        </w:rPr>
        <w:t>»</w:t>
      </w:r>
      <w:r>
        <w:rPr>
          <w:rFonts w:ascii="Tahoma" w:hAnsi="Tahoma" w:cs="Tahoma"/>
          <w:color w:val="323232"/>
          <w:sz w:val="28"/>
          <w:szCs w:val="28"/>
          <w:lang w:eastAsia="ru-RU"/>
        </w:rPr>
        <w:t>……….</w:t>
      </w:r>
      <w:r w:rsidRPr="00B84F52">
        <w:rPr>
          <w:rFonts w:ascii="Tahoma" w:hAnsi="Tahoma" w:cs="Tahoma"/>
          <w:color w:val="323232"/>
          <w:sz w:val="28"/>
          <w:szCs w:val="28"/>
          <w:lang w:eastAsia="ru-RU"/>
        </w:rPr>
        <w:t xml:space="preserve"> 20</w:t>
      </w:r>
      <w:r>
        <w:rPr>
          <w:rFonts w:ascii="Tahoma" w:hAnsi="Tahoma" w:cs="Tahoma"/>
          <w:color w:val="323232"/>
          <w:sz w:val="28"/>
          <w:szCs w:val="28"/>
          <w:lang w:eastAsia="ru-RU"/>
        </w:rPr>
        <w:t>…</w:t>
      </w:r>
      <w:r w:rsidRPr="00B84F52">
        <w:rPr>
          <w:rFonts w:ascii="Tahoma" w:hAnsi="Tahoma" w:cs="Tahoma"/>
          <w:color w:val="323232"/>
          <w:sz w:val="28"/>
          <w:szCs w:val="28"/>
          <w:lang w:eastAsia="ru-RU"/>
        </w:rPr>
        <w:t xml:space="preserve"> г.</w:t>
      </w:r>
    </w:p>
    <w:p w:rsidR="00DB2454" w:rsidRPr="00B84F52" w:rsidRDefault="00DB2454" w:rsidP="002D281C">
      <w:pPr>
        <w:spacing w:after="0" w:line="240" w:lineRule="auto"/>
        <w:jc w:val="right"/>
        <w:rPr>
          <w:rFonts w:ascii="Tahoma" w:hAnsi="Tahoma" w:cs="Tahoma"/>
          <w:color w:val="323232"/>
          <w:sz w:val="18"/>
          <w:szCs w:val="18"/>
          <w:lang w:eastAsia="ru-RU"/>
        </w:rPr>
      </w:pPr>
      <w:r w:rsidRPr="00B84F52">
        <w:rPr>
          <w:rFonts w:ascii="Tahoma" w:hAnsi="Tahoma" w:cs="Tahoma"/>
          <w:color w:val="323232"/>
          <w:sz w:val="18"/>
          <w:szCs w:val="18"/>
          <w:lang w:eastAsia="ru-RU"/>
        </w:rPr>
        <w:t> </w:t>
      </w:r>
    </w:p>
    <w:p w:rsidR="00DB2454" w:rsidRPr="00B84F52" w:rsidRDefault="00DB2454" w:rsidP="002D281C">
      <w:pPr>
        <w:spacing w:after="0" w:line="240" w:lineRule="auto"/>
        <w:rPr>
          <w:rFonts w:ascii="Tahoma" w:hAnsi="Tahoma" w:cs="Tahoma"/>
          <w:color w:val="323232"/>
          <w:sz w:val="18"/>
          <w:szCs w:val="18"/>
          <w:lang w:eastAsia="ru-RU"/>
        </w:rPr>
      </w:pPr>
      <w:r w:rsidRPr="00B84F52">
        <w:rPr>
          <w:rFonts w:ascii="Tahoma" w:hAnsi="Tahoma" w:cs="Tahoma"/>
          <w:color w:val="323232"/>
          <w:sz w:val="18"/>
          <w:szCs w:val="18"/>
          <w:lang w:eastAsia="ru-RU"/>
        </w:rPr>
        <w:t> </w:t>
      </w:r>
    </w:p>
    <w:p w:rsidR="00DB2454" w:rsidRPr="00B84F52" w:rsidRDefault="00DB2454" w:rsidP="002D281C">
      <w:pPr>
        <w:spacing w:after="0" w:line="240" w:lineRule="auto"/>
        <w:rPr>
          <w:rFonts w:ascii="Tahoma" w:hAnsi="Tahoma" w:cs="Tahoma"/>
          <w:color w:val="323232"/>
          <w:sz w:val="18"/>
          <w:szCs w:val="18"/>
          <w:lang w:eastAsia="ru-RU"/>
        </w:rPr>
      </w:pPr>
      <w:r w:rsidRPr="00B84F52">
        <w:rPr>
          <w:rFonts w:ascii="Tahoma" w:hAnsi="Tahoma" w:cs="Tahoma"/>
          <w:color w:val="323232"/>
          <w:sz w:val="18"/>
          <w:szCs w:val="18"/>
          <w:lang w:eastAsia="ru-RU"/>
        </w:rPr>
        <w:t> </w:t>
      </w:r>
    </w:p>
    <w:p w:rsidR="00DB2454" w:rsidRPr="00B84F52" w:rsidRDefault="00DB2454" w:rsidP="002D281C">
      <w:pPr>
        <w:spacing w:after="0" w:line="240" w:lineRule="auto"/>
        <w:rPr>
          <w:rFonts w:ascii="Tahoma" w:hAnsi="Tahoma" w:cs="Tahoma"/>
          <w:color w:val="323232"/>
          <w:sz w:val="18"/>
          <w:szCs w:val="18"/>
          <w:lang w:eastAsia="ru-RU"/>
        </w:rPr>
      </w:pPr>
      <w:r w:rsidRPr="00B84F52">
        <w:rPr>
          <w:rFonts w:ascii="Tahoma" w:hAnsi="Tahoma" w:cs="Tahoma"/>
          <w:color w:val="323232"/>
          <w:sz w:val="18"/>
          <w:szCs w:val="18"/>
          <w:lang w:eastAsia="ru-RU"/>
        </w:rPr>
        <w:t> </w:t>
      </w:r>
    </w:p>
    <w:p w:rsidR="00DB2454" w:rsidRPr="00B84F52" w:rsidRDefault="00DB2454" w:rsidP="002D281C">
      <w:pPr>
        <w:spacing w:after="0" w:line="240" w:lineRule="auto"/>
        <w:rPr>
          <w:rFonts w:ascii="Tahoma" w:hAnsi="Tahoma" w:cs="Tahoma"/>
          <w:color w:val="323232"/>
          <w:sz w:val="18"/>
          <w:szCs w:val="18"/>
          <w:lang w:eastAsia="ru-RU"/>
        </w:rPr>
      </w:pPr>
      <w:r w:rsidRPr="00B84F52">
        <w:rPr>
          <w:rFonts w:ascii="Tahoma" w:hAnsi="Tahoma" w:cs="Tahoma"/>
          <w:color w:val="323232"/>
          <w:sz w:val="18"/>
          <w:szCs w:val="18"/>
          <w:lang w:eastAsia="ru-RU"/>
        </w:rPr>
        <w:t> </w:t>
      </w:r>
    </w:p>
    <w:p w:rsidR="00DB2454" w:rsidRPr="00B84F52" w:rsidRDefault="00DB2454" w:rsidP="002D281C">
      <w:pPr>
        <w:spacing w:after="0" w:line="240" w:lineRule="auto"/>
        <w:rPr>
          <w:rFonts w:ascii="Tahoma" w:hAnsi="Tahoma" w:cs="Tahoma"/>
          <w:color w:val="323232"/>
          <w:sz w:val="18"/>
          <w:szCs w:val="18"/>
          <w:lang w:eastAsia="ru-RU"/>
        </w:rPr>
      </w:pPr>
      <w:r w:rsidRPr="00B84F52">
        <w:rPr>
          <w:rFonts w:ascii="Tahoma" w:hAnsi="Tahoma" w:cs="Tahoma"/>
          <w:color w:val="323232"/>
          <w:sz w:val="18"/>
          <w:szCs w:val="18"/>
          <w:lang w:eastAsia="ru-RU"/>
        </w:rPr>
        <w:t> </w:t>
      </w:r>
    </w:p>
    <w:p w:rsidR="00DB2454" w:rsidRPr="00B84F52" w:rsidRDefault="00DB2454" w:rsidP="002D281C">
      <w:pPr>
        <w:spacing w:after="0" w:line="240" w:lineRule="auto"/>
        <w:rPr>
          <w:rFonts w:ascii="Tahoma" w:hAnsi="Tahoma" w:cs="Tahoma"/>
          <w:color w:val="323232"/>
          <w:sz w:val="18"/>
          <w:szCs w:val="18"/>
          <w:lang w:eastAsia="ru-RU"/>
        </w:rPr>
      </w:pPr>
      <w:r w:rsidRPr="00B84F52">
        <w:rPr>
          <w:rFonts w:ascii="Tahoma" w:hAnsi="Tahoma" w:cs="Tahoma"/>
          <w:color w:val="323232"/>
          <w:sz w:val="18"/>
          <w:szCs w:val="18"/>
          <w:lang w:eastAsia="ru-RU"/>
        </w:rPr>
        <w:t> </w:t>
      </w:r>
    </w:p>
    <w:p w:rsidR="00DB2454" w:rsidRPr="00B84F52" w:rsidRDefault="00DB2454" w:rsidP="002D281C">
      <w:pPr>
        <w:spacing w:after="0" w:line="240" w:lineRule="auto"/>
        <w:rPr>
          <w:rFonts w:ascii="Tahoma" w:hAnsi="Tahoma" w:cs="Tahoma"/>
          <w:color w:val="323232"/>
          <w:sz w:val="18"/>
          <w:szCs w:val="18"/>
          <w:lang w:eastAsia="ru-RU"/>
        </w:rPr>
      </w:pPr>
      <w:r w:rsidRPr="00B84F52">
        <w:rPr>
          <w:rFonts w:ascii="Tahoma" w:hAnsi="Tahoma" w:cs="Tahoma"/>
          <w:color w:val="323232"/>
          <w:sz w:val="18"/>
          <w:szCs w:val="18"/>
          <w:lang w:eastAsia="ru-RU"/>
        </w:rPr>
        <w:t> </w:t>
      </w:r>
    </w:p>
    <w:p w:rsidR="00DB2454" w:rsidRPr="00B84F52" w:rsidRDefault="00DB2454" w:rsidP="002D281C">
      <w:pPr>
        <w:spacing w:after="0" w:line="240" w:lineRule="auto"/>
        <w:rPr>
          <w:rFonts w:ascii="Tahoma" w:hAnsi="Tahoma" w:cs="Tahoma"/>
          <w:color w:val="323232"/>
          <w:sz w:val="18"/>
          <w:szCs w:val="18"/>
          <w:lang w:eastAsia="ru-RU"/>
        </w:rPr>
      </w:pPr>
      <w:r w:rsidRPr="00B84F52">
        <w:rPr>
          <w:rFonts w:ascii="Tahoma" w:hAnsi="Tahoma" w:cs="Tahoma"/>
          <w:color w:val="323232"/>
          <w:sz w:val="18"/>
          <w:szCs w:val="18"/>
          <w:lang w:eastAsia="ru-RU"/>
        </w:rPr>
        <w:t> </w:t>
      </w:r>
    </w:p>
    <w:p w:rsidR="00DB2454" w:rsidRPr="00B84F52" w:rsidRDefault="00DB2454" w:rsidP="002D281C">
      <w:pPr>
        <w:spacing w:after="0" w:line="240" w:lineRule="auto"/>
        <w:rPr>
          <w:rFonts w:ascii="Tahoma" w:hAnsi="Tahoma" w:cs="Tahoma"/>
          <w:color w:val="323232"/>
          <w:sz w:val="18"/>
          <w:szCs w:val="18"/>
          <w:lang w:eastAsia="ru-RU"/>
        </w:rPr>
      </w:pPr>
      <w:r w:rsidRPr="00B84F52">
        <w:rPr>
          <w:rFonts w:ascii="Tahoma" w:hAnsi="Tahoma" w:cs="Tahoma"/>
          <w:color w:val="323232"/>
          <w:sz w:val="18"/>
          <w:szCs w:val="18"/>
          <w:lang w:eastAsia="ru-RU"/>
        </w:rPr>
        <w:t> </w:t>
      </w:r>
    </w:p>
    <w:p w:rsidR="00DB2454" w:rsidRPr="00B84F52" w:rsidRDefault="00DB2454" w:rsidP="002D281C">
      <w:pPr>
        <w:spacing w:after="0" w:line="240" w:lineRule="auto"/>
        <w:rPr>
          <w:rFonts w:ascii="Tahoma" w:hAnsi="Tahoma" w:cs="Tahoma"/>
          <w:color w:val="323232"/>
          <w:sz w:val="18"/>
          <w:szCs w:val="18"/>
          <w:lang w:eastAsia="ru-RU"/>
        </w:rPr>
      </w:pPr>
      <w:r w:rsidRPr="00B84F52">
        <w:rPr>
          <w:rFonts w:ascii="Tahoma" w:hAnsi="Tahoma" w:cs="Tahoma"/>
          <w:color w:val="323232"/>
          <w:sz w:val="18"/>
          <w:szCs w:val="18"/>
          <w:lang w:eastAsia="ru-RU"/>
        </w:rPr>
        <w:t> </w:t>
      </w:r>
    </w:p>
    <w:p w:rsidR="00DB2454" w:rsidRPr="00B84F52" w:rsidRDefault="00DB2454" w:rsidP="002D281C">
      <w:pPr>
        <w:spacing w:after="0" w:line="240" w:lineRule="auto"/>
        <w:rPr>
          <w:rFonts w:ascii="Tahoma" w:hAnsi="Tahoma" w:cs="Tahoma"/>
          <w:color w:val="323232"/>
          <w:sz w:val="18"/>
          <w:szCs w:val="18"/>
          <w:lang w:eastAsia="ru-RU"/>
        </w:rPr>
      </w:pPr>
      <w:r w:rsidRPr="00B84F52">
        <w:rPr>
          <w:rFonts w:ascii="Tahoma" w:hAnsi="Tahoma" w:cs="Tahoma"/>
          <w:color w:val="323232"/>
          <w:sz w:val="18"/>
          <w:szCs w:val="18"/>
          <w:lang w:eastAsia="ru-RU"/>
        </w:rPr>
        <w:t> </w:t>
      </w:r>
    </w:p>
    <w:p w:rsidR="00DB2454" w:rsidRPr="00B84F52" w:rsidRDefault="00DB2454" w:rsidP="002D281C">
      <w:pPr>
        <w:spacing w:after="0" w:line="240" w:lineRule="auto"/>
        <w:jc w:val="center"/>
        <w:rPr>
          <w:rFonts w:ascii="Tahoma" w:hAnsi="Tahoma" w:cs="Tahoma"/>
          <w:color w:val="323232"/>
          <w:sz w:val="18"/>
          <w:szCs w:val="18"/>
          <w:lang w:eastAsia="ru-RU"/>
        </w:rPr>
      </w:pPr>
      <w:r w:rsidRPr="00B84F52">
        <w:rPr>
          <w:rFonts w:ascii="Tahoma" w:hAnsi="Tahoma" w:cs="Tahoma"/>
          <w:color w:val="323232"/>
          <w:sz w:val="40"/>
          <w:szCs w:val="40"/>
          <w:lang w:eastAsia="ru-RU"/>
        </w:rPr>
        <w:t>Программа курса</w:t>
      </w:r>
    </w:p>
    <w:p w:rsidR="00DB2454" w:rsidRPr="00B84F52" w:rsidRDefault="00DB2454" w:rsidP="002D281C">
      <w:pPr>
        <w:spacing w:after="0" w:line="240" w:lineRule="auto"/>
        <w:jc w:val="center"/>
        <w:rPr>
          <w:rFonts w:ascii="Tahoma" w:hAnsi="Tahoma" w:cs="Tahoma"/>
          <w:color w:val="323232"/>
          <w:sz w:val="18"/>
          <w:szCs w:val="18"/>
          <w:lang w:eastAsia="ru-RU"/>
        </w:rPr>
      </w:pPr>
      <w:r w:rsidRPr="00B84F52">
        <w:rPr>
          <w:rFonts w:ascii="Tahoma" w:hAnsi="Tahoma" w:cs="Tahoma"/>
          <w:color w:val="323232"/>
          <w:sz w:val="40"/>
          <w:szCs w:val="40"/>
          <w:lang w:eastAsia="ru-RU"/>
        </w:rPr>
        <w:t xml:space="preserve">«Школа будущего первоклассника. </w:t>
      </w:r>
    </w:p>
    <w:p w:rsidR="00DB2454" w:rsidRPr="00B84F52" w:rsidRDefault="00DB2454" w:rsidP="002D281C">
      <w:pPr>
        <w:spacing w:after="0" w:line="240" w:lineRule="auto"/>
        <w:jc w:val="center"/>
        <w:rPr>
          <w:rFonts w:ascii="Tahoma" w:hAnsi="Tahoma" w:cs="Tahoma"/>
          <w:color w:val="323232"/>
          <w:sz w:val="18"/>
          <w:szCs w:val="18"/>
          <w:lang w:eastAsia="ru-RU"/>
        </w:rPr>
      </w:pPr>
      <w:r w:rsidRPr="00B84F52">
        <w:rPr>
          <w:rFonts w:ascii="Tahoma" w:hAnsi="Tahoma" w:cs="Tahoma"/>
          <w:color w:val="323232"/>
          <w:sz w:val="40"/>
          <w:szCs w:val="40"/>
          <w:lang w:eastAsia="ru-RU"/>
        </w:rPr>
        <w:t>Подготовка детей к обучению в школе»</w:t>
      </w:r>
    </w:p>
    <w:p w:rsidR="00DB2454" w:rsidRPr="00B84F52" w:rsidRDefault="00DB2454" w:rsidP="002D281C">
      <w:pPr>
        <w:spacing w:after="0" w:line="240" w:lineRule="auto"/>
        <w:jc w:val="center"/>
        <w:rPr>
          <w:rFonts w:ascii="Tahoma" w:hAnsi="Tahoma" w:cs="Tahoma"/>
          <w:color w:val="323232"/>
          <w:sz w:val="18"/>
          <w:szCs w:val="18"/>
          <w:lang w:eastAsia="ru-RU"/>
        </w:rPr>
      </w:pPr>
      <w:r w:rsidRPr="00B84F52">
        <w:rPr>
          <w:rFonts w:ascii="Tahoma" w:hAnsi="Tahoma" w:cs="Tahoma"/>
          <w:color w:val="323232"/>
          <w:sz w:val="40"/>
          <w:szCs w:val="40"/>
          <w:lang w:eastAsia="ru-RU"/>
        </w:rPr>
        <w:t>на 20</w:t>
      </w:r>
      <w:r>
        <w:rPr>
          <w:rFonts w:ascii="Tahoma" w:hAnsi="Tahoma" w:cs="Tahoma"/>
          <w:color w:val="323232"/>
          <w:sz w:val="40"/>
          <w:szCs w:val="40"/>
          <w:lang w:eastAsia="ru-RU"/>
        </w:rPr>
        <w:t>11-2012</w:t>
      </w:r>
      <w:r w:rsidRPr="00B84F52">
        <w:rPr>
          <w:rFonts w:ascii="Tahoma" w:hAnsi="Tahoma" w:cs="Tahoma"/>
          <w:color w:val="323232"/>
          <w:sz w:val="40"/>
          <w:szCs w:val="40"/>
          <w:lang w:eastAsia="ru-RU"/>
        </w:rPr>
        <w:t xml:space="preserve"> учебный год</w:t>
      </w:r>
    </w:p>
    <w:p w:rsidR="00DB2454" w:rsidRPr="00B84F52" w:rsidRDefault="00DB2454" w:rsidP="002D281C">
      <w:pPr>
        <w:spacing w:after="0" w:line="240" w:lineRule="auto"/>
        <w:jc w:val="center"/>
        <w:rPr>
          <w:rFonts w:ascii="Tahoma" w:hAnsi="Tahoma" w:cs="Tahoma"/>
          <w:color w:val="323232"/>
          <w:sz w:val="18"/>
          <w:szCs w:val="18"/>
          <w:lang w:eastAsia="ru-RU"/>
        </w:rPr>
      </w:pPr>
      <w:r w:rsidRPr="00B84F52">
        <w:rPr>
          <w:rFonts w:ascii="Tahoma" w:hAnsi="Tahoma" w:cs="Tahoma"/>
          <w:color w:val="323232"/>
          <w:sz w:val="18"/>
          <w:szCs w:val="18"/>
          <w:lang w:eastAsia="ru-RU"/>
        </w:rPr>
        <w:t> </w:t>
      </w:r>
    </w:p>
    <w:p w:rsidR="00DB2454" w:rsidRPr="00B84F52" w:rsidRDefault="00DB2454" w:rsidP="002D281C">
      <w:pPr>
        <w:spacing w:after="0" w:line="240" w:lineRule="auto"/>
        <w:jc w:val="center"/>
        <w:rPr>
          <w:rFonts w:ascii="Tahoma" w:hAnsi="Tahoma" w:cs="Tahoma"/>
          <w:color w:val="323232"/>
          <w:sz w:val="18"/>
          <w:szCs w:val="18"/>
          <w:lang w:eastAsia="ru-RU"/>
        </w:rPr>
      </w:pPr>
      <w:r w:rsidRPr="00B84F52">
        <w:rPr>
          <w:rFonts w:ascii="Tahoma" w:hAnsi="Tahoma" w:cs="Tahoma"/>
          <w:color w:val="323232"/>
          <w:sz w:val="18"/>
          <w:szCs w:val="18"/>
          <w:lang w:eastAsia="ru-RU"/>
        </w:rPr>
        <w:t> </w:t>
      </w:r>
    </w:p>
    <w:p w:rsidR="00DB2454" w:rsidRPr="00B84F52" w:rsidRDefault="00DB2454" w:rsidP="002D281C">
      <w:pPr>
        <w:spacing w:after="0" w:line="240" w:lineRule="auto"/>
        <w:jc w:val="center"/>
        <w:rPr>
          <w:rFonts w:ascii="Tahoma" w:hAnsi="Tahoma" w:cs="Tahoma"/>
          <w:color w:val="323232"/>
          <w:sz w:val="18"/>
          <w:szCs w:val="18"/>
          <w:lang w:eastAsia="ru-RU"/>
        </w:rPr>
      </w:pPr>
      <w:r w:rsidRPr="00B84F52">
        <w:rPr>
          <w:rFonts w:ascii="Tahoma" w:hAnsi="Tahoma" w:cs="Tahoma"/>
          <w:color w:val="323232"/>
          <w:sz w:val="18"/>
          <w:szCs w:val="18"/>
          <w:lang w:eastAsia="ru-RU"/>
        </w:rPr>
        <w:t> </w:t>
      </w:r>
    </w:p>
    <w:p w:rsidR="00DB2454" w:rsidRPr="00B84F52" w:rsidRDefault="00DB2454" w:rsidP="002D281C">
      <w:pPr>
        <w:spacing w:after="0" w:line="240" w:lineRule="auto"/>
        <w:jc w:val="center"/>
        <w:rPr>
          <w:rFonts w:ascii="Tahoma" w:hAnsi="Tahoma" w:cs="Tahoma"/>
          <w:color w:val="323232"/>
          <w:sz w:val="18"/>
          <w:szCs w:val="18"/>
          <w:lang w:eastAsia="ru-RU"/>
        </w:rPr>
      </w:pPr>
      <w:r w:rsidRPr="00B84F52">
        <w:rPr>
          <w:rFonts w:ascii="Tahoma" w:hAnsi="Tahoma" w:cs="Tahoma"/>
          <w:color w:val="323232"/>
          <w:sz w:val="18"/>
          <w:szCs w:val="18"/>
          <w:lang w:eastAsia="ru-RU"/>
        </w:rPr>
        <w:t> </w:t>
      </w:r>
    </w:p>
    <w:p w:rsidR="00DB2454" w:rsidRPr="00B84F52" w:rsidRDefault="00DB2454" w:rsidP="002D281C">
      <w:pPr>
        <w:spacing w:after="0" w:line="240" w:lineRule="auto"/>
        <w:jc w:val="center"/>
        <w:rPr>
          <w:rFonts w:ascii="Tahoma" w:hAnsi="Tahoma" w:cs="Tahoma"/>
          <w:color w:val="323232"/>
          <w:sz w:val="18"/>
          <w:szCs w:val="18"/>
          <w:lang w:eastAsia="ru-RU"/>
        </w:rPr>
      </w:pPr>
      <w:r w:rsidRPr="00B84F52">
        <w:rPr>
          <w:rFonts w:ascii="Tahoma" w:hAnsi="Tahoma" w:cs="Tahoma"/>
          <w:color w:val="323232"/>
          <w:sz w:val="18"/>
          <w:szCs w:val="18"/>
          <w:lang w:eastAsia="ru-RU"/>
        </w:rPr>
        <w:t> </w:t>
      </w:r>
    </w:p>
    <w:p w:rsidR="00DB2454" w:rsidRPr="00B84F52" w:rsidRDefault="00DB2454" w:rsidP="002D281C">
      <w:pPr>
        <w:spacing w:after="0" w:line="240" w:lineRule="auto"/>
        <w:jc w:val="center"/>
        <w:rPr>
          <w:rFonts w:ascii="Tahoma" w:hAnsi="Tahoma" w:cs="Tahoma"/>
          <w:color w:val="323232"/>
          <w:sz w:val="18"/>
          <w:szCs w:val="18"/>
          <w:lang w:eastAsia="ru-RU"/>
        </w:rPr>
      </w:pPr>
      <w:r w:rsidRPr="00B84F52">
        <w:rPr>
          <w:rFonts w:ascii="Tahoma" w:hAnsi="Tahoma" w:cs="Tahoma"/>
          <w:color w:val="323232"/>
          <w:sz w:val="18"/>
          <w:szCs w:val="18"/>
          <w:lang w:eastAsia="ru-RU"/>
        </w:rPr>
        <w:t> </w:t>
      </w:r>
    </w:p>
    <w:p w:rsidR="00DB2454" w:rsidRPr="00B84F52" w:rsidRDefault="00DB2454" w:rsidP="002D281C">
      <w:pPr>
        <w:spacing w:after="0" w:line="240" w:lineRule="auto"/>
        <w:jc w:val="center"/>
        <w:rPr>
          <w:rFonts w:ascii="Tahoma" w:hAnsi="Tahoma" w:cs="Tahoma"/>
          <w:color w:val="323232"/>
          <w:sz w:val="18"/>
          <w:szCs w:val="18"/>
          <w:lang w:eastAsia="ru-RU"/>
        </w:rPr>
      </w:pPr>
      <w:r w:rsidRPr="00B84F52">
        <w:rPr>
          <w:rFonts w:ascii="Tahoma" w:hAnsi="Tahoma" w:cs="Tahoma"/>
          <w:color w:val="323232"/>
          <w:sz w:val="18"/>
          <w:szCs w:val="18"/>
          <w:lang w:eastAsia="ru-RU"/>
        </w:rPr>
        <w:t> </w:t>
      </w:r>
    </w:p>
    <w:p w:rsidR="00DB2454" w:rsidRPr="00B84F52" w:rsidRDefault="00DB2454" w:rsidP="002D281C">
      <w:pPr>
        <w:spacing w:after="0" w:line="240" w:lineRule="auto"/>
        <w:jc w:val="center"/>
        <w:rPr>
          <w:rFonts w:ascii="Tahoma" w:hAnsi="Tahoma" w:cs="Tahoma"/>
          <w:color w:val="323232"/>
          <w:sz w:val="18"/>
          <w:szCs w:val="18"/>
          <w:lang w:eastAsia="ru-RU"/>
        </w:rPr>
      </w:pPr>
      <w:r w:rsidRPr="00B84F52">
        <w:rPr>
          <w:rFonts w:ascii="Tahoma" w:hAnsi="Tahoma" w:cs="Tahoma"/>
          <w:color w:val="323232"/>
          <w:sz w:val="18"/>
          <w:szCs w:val="18"/>
          <w:lang w:eastAsia="ru-RU"/>
        </w:rPr>
        <w:t> </w:t>
      </w:r>
    </w:p>
    <w:p w:rsidR="00DB2454" w:rsidRPr="00B84F52" w:rsidRDefault="00DB2454" w:rsidP="002D281C">
      <w:pPr>
        <w:spacing w:after="0" w:line="240" w:lineRule="auto"/>
        <w:jc w:val="center"/>
        <w:rPr>
          <w:rFonts w:ascii="Tahoma" w:hAnsi="Tahoma" w:cs="Tahoma"/>
          <w:color w:val="323232"/>
          <w:sz w:val="18"/>
          <w:szCs w:val="18"/>
          <w:lang w:eastAsia="ru-RU"/>
        </w:rPr>
      </w:pPr>
      <w:r w:rsidRPr="00B84F52">
        <w:rPr>
          <w:rFonts w:ascii="Tahoma" w:hAnsi="Tahoma" w:cs="Tahoma"/>
          <w:color w:val="323232"/>
          <w:sz w:val="18"/>
          <w:szCs w:val="18"/>
          <w:lang w:eastAsia="ru-RU"/>
        </w:rPr>
        <w:t> </w:t>
      </w:r>
    </w:p>
    <w:p w:rsidR="00DB2454" w:rsidRPr="00B84F52" w:rsidRDefault="00DB2454" w:rsidP="002D281C">
      <w:pPr>
        <w:spacing w:after="0" w:line="240" w:lineRule="auto"/>
        <w:jc w:val="center"/>
        <w:rPr>
          <w:rFonts w:ascii="Tahoma" w:hAnsi="Tahoma" w:cs="Tahoma"/>
          <w:color w:val="323232"/>
          <w:sz w:val="18"/>
          <w:szCs w:val="18"/>
          <w:lang w:eastAsia="ru-RU"/>
        </w:rPr>
      </w:pPr>
      <w:r w:rsidRPr="00B84F52">
        <w:rPr>
          <w:rFonts w:ascii="Tahoma" w:hAnsi="Tahoma" w:cs="Tahoma"/>
          <w:color w:val="323232"/>
          <w:sz w:val="18"/>
          <w:szCs w:val="18"/>
          <w:lang w:eastAsia="ru-RU"/>
        </w:rPr>
        <w:t> </w:t>
      </w:r>
    </w:p>
    <w:p w:rsidR="00DB2454" w:rsidRPr="00B84F52" w:rsidRDefault="00DB2454" w:rsidP="002D281C">
      <w:pPr>
        <w:spacing w:after="0" w:line="240" w:lineRule="auto"/>
        <w:jc w:val="center"/>
        <w:rPr>
          <w:rFonts w:ascii="Tahoma" w:hAnsi="Tahoma" w:cs="Tahoma"/>
          <w:color w:val="323232"/>
          <w:sz w:val="18"/>
          <w:szCs w:val="18"/>
          <w:lang w:eastAsia="ru-RU"/>
        </w:rPr>
      </w:pPr>
      <w:r w:rsidRPr="00B84F52">
        <w:rPr>
          <w:rFonts w:ascii="Tahoma" w:hAnsi="Tahoma" w:cs="Tahoma"/>
          <w:color w:val="323232"/>
          <w:sz w:val="18"/>
          <w:szCs w:val="18"/>
          <w:lang w:eastAsia="ru-RU"/>
        </w:rPr>
        <w:t> </w:t>
      </w:r>
    </w:p>
    <w:p w:rsidR="00DB2454" w:rsidRPr="00B84F52" w:rsidRDefault="00DB2454" w:rsidP="002D281C">
      <w:pPr>
        <w:spacing w:after="0" w:line="240" w:lineRule="auto"/>
        <w:jc w:val="center"/>
        <w:rPr>
          <w:rFonts w:ascii="Tahoma" w:hAnsi="Tahoma" w:cs="Tahoma"/>
          <w:color w:val="323232"/>
          <w:sz w:val="18"/>
          <w:szCs w:val="18"/>
          <w:lang w:eastAsia="ru-RU"/>
        </w:rPr>
      </w:pPr>
      <w:r w:rsidRPr="00B84F52">
        <w:rPr>
          <w:rFonts w:ascii="Tahoma" w:hAnsi="Tahoma" w:cs="Tahoma"/>
          <w:color w:val="323232"/>
          <w:sz w:val="18"/>
          <w:szCs w:val="18"/>
          <w:lang w:eastAsia="ru-RU"/>
        </w:rPr>
        <w:t> </w:t>
      </w:r>
    </w:p>
    <w:p w:rsidR="00DB2454" w:rsidRPr="00B84F52" w:rsidRDefault="00DB2454" w:rsidP="002D281C">
      <w:pPr>
        <w:spacing w:after="0" w:line="240" w:lineRule="auto"/>
        <w:jc w:val="center"/>
        <w:rPr>
          <w:rFonts w:ascii="Tahoma" w:hAnsi="Tahoma" w:cs="Tahoma"/>
          <w:color w:val="323232"/>
          <w:sz w:val="18"/>
          <w:szCs w:val="18"/>
          <w:lang w:eastAsia="ru-RU"/>
        </w:rPr>
      </w:pPr>
      <w:r w:rsidRPr="00B84F52">
        <w:rPr>
          <w:rFonts w:ascii="Tahoma" w:hAnsi="Tahoma" w:cs="Tahoma"/>
          <w:color w:val="323232"/>
          <w:sz w:val="18"/>
          <w:szCs w:val="18"/>
          <w:lang w:eastAsia="ru-RU"/>
        </w:rPr>
        <w:t> </w:t>
      </w:r>
    </w:p>
    <w:p w:rsidR="00DB2454" w:rsidRDefault="00DB2454" w:rsidP="00E30315">
      <w:pPr>
        <w:jc w:val="center"/>
        <w:rPr>
          <w:rFonts w:ascii="Times New Roman" w:hAnsi="Times New Roman"/>
          <w:sz w:val="28"/>
          <w:szCs w:val="28"/>
        </w:rPr>
      </w:pPr>
    </w:p>
    <w:p w:rsidR="00DB2454" w:rsidRDefault="00DB2454" w:rsidP="00E30315">
      <w:pPr>
        <w:jc w:val="center"/>
        <w:rPr>
          <w:rFonts w:ascii="Times New Roman" w:hAnsi="Times New Roman"/>
          <w:sz w:val="28"/>
          <w:szCs w:val="28"/>
        </w:rPr>
      </w:pPr>
    </w:p>
    <w:p w:rsidR="00DB2454" w:rsidRDefault="00DB2454" w:rsidP="00E30315">
      <w:pPr>
        <w:jc w:val="center"/>
        <w:rPr>
          <w:rFonts w:ascii="Times New Roman" w:hAnsi="Times New Roman"/>
          <w:sz w:val="28"/>
          <w:szCs w:val="28"/>
        </w:rPr>
      </w:pPr>
    </w:p>
    <w:p w:rsidR="00DB2454" w:rsidRPr="00E30315" w:rsidRDefault="00DB2454" w:rsidP="00E30315">
      <w:pPr>
        <w:jc w:val="center"/>
        <w:rPr>
          <w:rFonts w:ascii="Times New Roman" w:hAnsi="Times New Roman"/>
          <w:sz w:val="36"/>
          <w:szCs w:val="36"/>
        </w:rPr>
      </w:pPr>
      <w:r w:rsidRPr="00E30315">
        <w:rPr>
          <w:rFonts w:ascii="Times New Roman" w:hAnsi="Times New Roman"/>
          <w:sz w:val="36"/>
          <w:szCs w:val="36"/>
        </w:rPr>
        <w:t>Составила</w:t>
      </w:r>
      <w:r>
        <w:rPr>
          <w:rFonts w:ascii="Times New Roman" w:hAnsi="Times New Roman"/>
          <w:sz w:val="36"/>
          <w:szCs w:val="36"/>
        </w:rPr>
        <w:t xml:space="preserve"> Литвинова Галина Валентиновна</w:t>
      </w:r>
    </w:p>
    <w:p w:rsidR="00DB2454" w:rsidRDefault="00DB2454" w:rsidP="005F0C3E">
      <w:pPr>
        <w:spacing w:after="0" w:line="240" w:lineRule="auto"/>
        <w:jc w:val="center"/>
        <w:rPr>
          <w:rFonts w:ascii="Times New Roman" w:hAnsi="Times New Roman"/>
          <w:b/>
          <w:bCs/>
          <w:color w:val="323232"/>
          <w:sz w:val="24"/>
          <w:szCs w:val="24"/>
          <w:lang w:eastAsia="ru-RU"/>
        </w:rPr>
      </w:pPr>
    </w:p>
    <w:p w:rsidR="00DB2454" w:rsidRPr="005352D7" w:rsidRDefault="00DB2454" w:rsidP="005F0C3E">
      <w:pPr>
        <w:spacing w:after="0" w:line="240" w:lineRule="auto"/>
        <w:jc w:val="center"/>
        <w:rPr>
          <w:rFonts w:ascii="Times New Roman" w:hAnsi="Times New Roman"/>
          <w:color w:val="323232"/>
          <w:sz w:val="24"/>
          <w:szCs w:val="24"/>
          <w:lang w:eastAsia="ru-RU"/>
        </w:rPr>
      </w:pPr>
      <w:r w:rsidRPr="005352D7">
        <w:rPr>
          <w:rFonts w:ascii="Times New Roman" w:hAnsi="Times New Roman"/>
          <w:b/>
          <w:bCs/>
          <w:color w:val="323232"/>
          <w:sz w:val="24"/>
          <w:szCs w:val="24"/>
          <w:lang w:eastAsia="ru-RU"/>
        </w:rPr>
        <w:t>Введение</w:t>
      </w:r>
    </w:p>
    <w:p w:rsidR="00DB2454" w:rsidRPr="005352D7" w:rsidRDefault="00DB2454" w:rsidP="005F0C3E">
      <w:pPr>
        <w:spacing w:after="0" w:line="240" w:lineRule="auto"/>
        <w:ind w:firstLine="284"/>
        <w:jc w:val="both"/>
        <w:rPr>
          <w:rFonts w:ascii="Times New Roman" w:hAnsi="Times New Roman"/>
          <w:color w:val="323232"/>
          <w:sz w:val="24"/>
          <w:szCs w:val="24"/>
          <w:lang w:eastAsia="ru-RU"/>
        </w:rPr>
      </w:pPr>
      <w:r w:rsidRPr="005352D7">
        <w:rPr>
          <w:rFonts w:ascii="Times New Roman" w:hAnsi="Times New Roman"/>
          <w:color w:val="323232"/>
          <w:sz w:val="24"/>
          <w:szCs w:val="24"/>
          <w:lang w:eastAsia="ru-RU"/>
        </w:rPr>
        <w:t>Быстро пролетят, промчатся, промелькнут оставшиеся до начала учебного года месяцы, и вот он первый звонок, возвещающий о приходе маленьких первоклашек, с надеждой взирающего на учителя как на фокусника, который в классе для того, чтобы неизменно поражать их чудесами.</w:t>
      </w:r>
    </w:p>
    <w:p w:rsidR="00DB2454" w:rsidRPr="005352D7" w:rsidRDefault="00DB2454" w:rsidP="005F0C3E">
      <w:pPr>
        <w:spacing w:after="0" w:line="240" w:lineRule="auto"/>
        <w:ind w:firstLine="284"/>
        <w:jc w:val="both"/>
        <w:rPr>
          <w:rFonts w:ascii="Times New Roman" w:hAnsi="Times New Roman"/>
          <w:color w:val="323232"/>
          <w:sz w:val="24"/>
          <w:szCs w:val="24"/>
          <w:lang w:eastAsia="ru-RU"/>
        </w:rPr>
      </w:pPr>
      <w:r w:rsidRPr="005352D7">
        <w:rPr>
          <w:rFonts w:ascii="Times New Roman" w:hAnsi="Times New Roman"/>
          <w:color w:val="323232"/>
          <w:sz w:val="24"/>
          <w:szCs w:val="24"/>
          <w:lang w:eastAsia="ru-RU"/>
        </w:rPr>
        <w:t>Тревожатся и сомневаются родители будущих первоклассников, не совсем ясно представляя, что ожидает их любимых детей в стенах школы. Да ещё и программы разные, и учебники не знакомые! Как он пойдёт в школу? Понравится ли ему учительница? А он ей? Подружится ли с одноклассниками? Как сделать то, чтобы исполнилась мечта ребёнка «получать одни пятёрки»?</w:t>
      </w:r>
    </w:p>
    <w:p w:rsidR="00DB2454" w:rsidRPr="005352D7" w:rsidRDefault="00DB2454" w:rsidP="005F0C3E">
      <w:pPr>
        <w:spacing w:after="0" w:line="240" w:lineRule="auto"/>
        <w:jc w:val="both"/>
        <w:rPr>
          <w:rFonts w:ascii="Times New Roman" w:hAnsi="Times New Roman"/>
          <w:color w:val="323232"/>
          <w:sz w:val="24"/>
          <w:szCs w:val="24"/>
          <w:lang w:eastAsia="ru-RU"/>
        </w:rPr>
      </w:pPr>
      <w:r w:rsidRPr="005352D7">
        <w:rPr>
          <w:rFonts w:ascii="Times New Roman" w:hAnsi="Times New Roman"/>
          <w:color w:val="323232"/>
          <w:sz w:val="24"/>
          <w:szCs w:val="24"/>
          <w:lang w:eastAsia="ru-RU"/>
        </w:rPr>
        <w:t xml:space="preserve">   </w:t>
      </w:r>
      <w:r>
        <w:rPr>
          <w:rFonts w:ascii="Times New Roman" w:hAnsi="Times New Roman"/>
          <w:color w:val="323232"/>
          <w:sz w:val="24"/>
          <w:szCs w:val="24"/>
          <w:lang w:eastAsia="ru-RU"/>
        </w:rPr>
        <w:t xml:space="preserve">  </w:t>
      </w:r>
      <w:r w:rsidRPr="005352D7">
        <w:rPr>
          <w:rFonts w:ascii="Times New Roman" w:hAnsi="Times New Roman"/>
          <w:color w:val="323232"/>
          <w:sz w:val="24"/>
          <w:szCs w:val="24"/>
          <w:lang w:eastAsia="ru-RU"/>
        </w:rPr>
        <w:t>Ещё есть время, как следует подготовиться к школе, сделать обучение радостью.</w:t>
      </w:r>
    </w:p>
    <w:p w:rsidR="00DB2454" w:rsidRPr="0034007A" w:rsidRDefault="00DB2454" w:rsidP="005F0C3E">
      <w:pPr>
        <w:spacing w:after="0" w:line="240" w:lineRule="auto"/>
        <w:ind w:firstLine="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666666"/>
          <w:sz w:val="24"/>
          <w:szCs w:val="24"/>
          <w:lang w:eastAsia="ru-RU"/>
        </w:rPr>
        <w:t xml:space="preserve">   </w:t>
      </w:r>
      <w:r w:rsidRPr="0034007A">
        <w:rPr>
          <w:rFonts w:ascii="Times New Roman" w:hAnsi="Times New Roman"/>
          <w:bCs/>
          <w:sz w:val="24"/>
          <w:szCs w:val="24"/>
          <w:lang w:eastAsia="ru-RU"/>
        </w:rPr>
        <w:t xml:space="preserve">Поэтому </w:t>
      </w:r>
      <w:r w:rsidRPr="0034007A">
        <w:rPr>
          <w:rFonts w:ascii="Times New Roman" w:hAnsi="Times New Roman"/>
          <w:b/>
          <w:bCs/>
          <w:sz w:val="24"/>
          <w:szCs w:val="24"/>
          <w:lang w:eastAsia="ru-RU"/>
        </w:rPr>
        <w:t>главной целью</w:t>
      </w:r>
      <w:r w:rsidRPr="0034007A">
        <w:rPr>
          <w:rFonts w:ascii="Times New Roman" w:hAnsi="Times New Roman"/>
          <w:bCs/>
          <w:sz w:val="24"/>
          <w:szCs w:val="24"/>
          <w:lang w:eastAsia="ru-RU"/>
        </w:rPr>
        <w:t xml:space="preserve"> программы подготовки к школе является всестороннее развитие ребенка: формирование мотивации учения, развитие мышления, фантазии, творческих способностей, увеличение объема памяти, развитие внимания, речи и умения аргументировать свои высказывания, формирование общеучебных умений и навыков.</w:t>
      </w:r>
    </w:p>
    <w:p w:rsidR="00DB2454" w:rsidRPr="0034007A" w:rsidRDefault="00DB2454" w:rsidP="005F0C3E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 xml:space="preserve">  Развитие воображения и творческих способностей (использование методик ТРИЗ - теории решения изобретательских задач, РТВ - развития творческого воображения). </w:t>
      </w:r>
    </w:p>
    <w:p w:rsidR="00DB2454" w:rsidRPr="0034007A" w:rsidRDefault="00DB2454" w:rsidP="005F0C3E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Основными компонентами школьной зрелости являются:</w:t>
      </w:r>
      <w:r w:rsidRPr="0034007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B2454" w:rsidRPr="0034007A" w:rsidRDefault="00DB2454" w:rsidP="005F0C3E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 xml:space="preserve">-  личностная готовность, </w:t>
      </w:r>
    </w:p>
    <w:p w:rsidR="00DB2454" w:rsidRPr="0034007A" w:rsidRDefault="00DB2454" w:rsidP="005F0C3E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-  интеллектуальная готовность,</w:t>
      </w:r>
    </w:p>
    <w:p w:rsidR="00DB2454" w:rsidRPr="0034007A" w:rsidRDefault="00DB2454" w:rsidP="005F0C3E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 xml:space="preserve">-  физическая готовность. </w:t>
      </w:r>
    </w:p>
    <w:p w:rsidR="00DB2454" w:rsidRDefault="00DB2454" w:rsidP="005F0C3E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52D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Личностная готовность</w:t>
      </w:r>
      <w:r w:rsidRPr="005352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включает в себя: мотивацию к обучению, умение общаться со сверстниками и взрослыми, сформированность адекватной самооценки и умение владеть собой (произвольность поведения).</w:t>
      </w:r>
    </w:p>
    <w:p w:rsidR="00DB2454" w:rsidRPr="0034007A" w:rsidRDefault="00DB2454" w:rsidP="005F0C3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i/>
          <w:iCs/>
          <w:sz w:val="24"/>
          <w:szCs w:val="24"/>
          <w:lang w:eastAsia="ru-RU"/>
        </w:rPr>
        <w:t>Мотивация к обучению.</w:t>
      </w:r>
      <w:r w:rsidRPr="0034007A">
        <w:rPr>
          <w:rFonts w:ascii="Times New Roman" w:hAnsi="Times New Roman"/>
          <w:sz w:val="24"/>
          <w:szCs w:val="24"/>
          <w:lang w:eastAsia="ru-RU"/>
        </w:rPr>
        <w:t xml:space="preserve"> Знания тогда усваиваются прочно, когда они добыты самостоятельно. То, что ребенку сообщают, может пройти мимо его сознания, но то, о чем он догадался сам, его собственное открытие, остается в памяти навсегда. Занятия должны проводится в игровой, увлекательной форме с использованием практических задач и творческих упражнений. Таким образом, у ребенка формируется познавательный интерес, желание учиться.</w:t>
      </w:r>
    </w:p>
    <w:p w:rsidR="00DB2454" w:rsidRPr="0034007A" w:rsidRDefault="00DB2454" w:rsidP="005F0C3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i/>
          <w:iCs/>
          <w:sz w:val="24"/>
          <w:szCs w:val="24"/>
          <w:lang w:eastAsia="ru-RU"/>
        </w:rPr>
        <w:t>Самооценка.</w:t>
      </w:r>
      <w:r w:rsidRPr="0034007A">
        <w:rPr>
          <w:rFonts w:ascii="Times New Roman" w:hAnsi="Times New Roman"/>
          <w:sz w:val="24"/>
          <w:szCs w:val="24"/>
          <w:lang w:eastAsia="ru-RU"/>
        </w:rPr>
        <w:t xml:space="preserve"> Непременный спутник освоения нового - ошибки. Избежать их нельзя, когда учишься. Поэтому важно сформировать у ребенка правильное отношение к собственным неудачам, научить его не бояться ошибок, вселить в него уверенность в том, что любое новое дело ему по плечу. Доброжелательная атмосфера на занятиях, специальные приемы способствуют формированию у дошкольников правильного отношения к ошибкам, развивают уверенность в себе, помогают преодолеть страх выполнить задание неверно.</w:t>
      </w:r>
    </w:p>
    <w:p w:rsidR="00DB2454" w:rsidRPr="0034007A" w:rsidRDefault="00DB2454" w:rsidP="005F0C3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Произвольность поведения</w:t>
      </w:r>
      <w:r w:rsidRPr="0034007A">
        <w:rPr>
          <w:rFonts w:ascii="Times New Roman" w:hAnsi="Times New Roman"/>
          <w:sz w:val="24"/>
          <w:szCs w:val="24"/>
          <w:lang w:eastAsia="ru-RU"/>
        </w:rPr>
        <w:t xml:space="preserve"> - умение подчинять собственной воле непосредственные желания. Ребенку трудно привыкнуть к школьной жизни, если он не умеет владеть собой. Ведь ему нужно будет вовремя прийти на урок, сидеть в классе положенное время, поднимать руку, чтобы ответить на вопрос учителя, выполнять задания в то время, когда, может быть, хочется поиграть или помечтать. Прием самоконтроля, игры с правилами способствуют развитию у детей умения контролировать свое поведение.</w:t>
      </w:r>
    </w:p>
    <w:p w:rsidR="00DB2454" w:rsidRPr="0034007A" w:rsidRDefault="00DB2454" w:rsidP="005F0C3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i/>
          <w:iCs/>
          <w:sz w:val="24"/>
          <w:szCs w:val="24"/>
          <w:lang w:eastAsia="ru-RU"/>
        </w:rPr>
        <w:t>Познавательные процессы:</w:t>
      </w:r>
      <w:r w:rsidRPr="0034007A">
        <w:rPr>
          <w:rFonts w:ascii="Times New Roman" w:hAnsi="Times New Roman"/>
          <w:sz w:val="24"/>
          <w:szCs w:val="24"/>
          <w:lang w:eastAsia="ru-RU"/>
        </w:rPr>
        <w:t xml:space="preserve"> внимание, восприятие, память, мышление и воображение - основа интеллекта. Недоразвитие хотя бы одного психического процесса приводит к снижению уровня общего интеллектуального развития ребенка, затрудняет процесс получения знаний. Переход к новой - учебной - деятельности станет легким, если дошкольник вооружен "отточенными" инструментами познания. Поэтому в планы наших занятий включены игры, развивающие произвольное внимание, зрительную и слуховую память, опосредованное запоминание, целостность восприятия, словесно-логическое и наглядно-образное мышление, фантазию и воображение. На занятиях у детей формируются элементы познавательной деятельности: основные мыслительные операции</w:t>
      </w:r>
      <w:r w:rsidRPr="005352D7">
        <w:rPr>
          <w:rFonts w:ascii="Times New Roman" w:hAnsi="Times New Roman"/>
          <w:color w:val="003366"/>
          <w:sz w:val="24"/>
          <w:szCs w:val="24"/>
          <w:lang w:eastAsia="ru-RU"/>
        </w:rPr>
        <w:t xml:space="preserve"> (</w:t>
      </w:r>
      <w:r w:rsidRPr="0034007A">
        <w:rPr>
          <w:rFonts w:ascii="Times New Roman" w:hAnsi="Times New Roman"/>
          <w:sz w:val="24"/>
          <w:szCs w:val="24"/>
          <w:lang w:eastAsia="ru-RU"/>
        </w:rPr>
        <w:t>анализ, синтез, сравнение, обобщение, классификация), умение планировать, осуществлять самоконтроль и самооценку, способность к саморегуляции поведения.</w:t>
      </w:r>
      <w:r w:rsidRPr="0034007A">
        <w:rPr>
          <w:rFonts w:ascii="Times New Roman" w:hAnsi="Times New Roman"/>
          <w:sz w:val="24"/>
          <w:szCs w:val="24"/>
          <w:lang w:eastAsia="ru-RU"/>
        </w:rPr>
        <w:br/>
      </w:r>
      <w:r w:rsidRPr="0034007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 Чтение и развитие речи.</w:t>
      </w:r>
      <w:r w:rsidRPr="0034007A">
        <w:rPr>
          <w:rFonts w:ascii="Times New Roman" w:hAnsi="Times New Roman"/>
          <w:sz w:val="24"/>
          <w:szCs w:val="24"/>
          <w:lang w:eastAsia="ru-RU"/>
        </w:rPr>
        <w:t xml:space="preserve"> Всем известно, что программа начальных классов школы сложна и объемна, начальному обучению чтению в первом классе отведено недостаточное количество часов. В букварный период первоклассники не успевают отработать навыки чтения, а во втором полугодии им уже приходится прочитывать в учебниках объемные тексты. Детям, не умеющим читать до школы, сделать это чрезвычайно сложно. Поэтому важно научить ребенка плавному послоговому чтению еще до поступления в школу.</w:t>
      </w:r>
      <w:r w:rsidRPr="0034007A">
        <w:rPr>
          <w:rFonts w:ascii="Times New Roman" w:hAnsi="Times New Roman"/>
          <w:sz w:val="24"/>
          <w:szCs w:val="24"/>
          <w:lang w:eastAsia="ru-RU"/>
        </w:rPr>
        <w:br/>
        <w:t>Работа в индивидуальных тетрадях помогает ребенку эффективнее усвоить учебный материал. Использование игр, художественного слова, загадок, скороговорок, творческих заданий способствует развитию всех сторон речи: звуковой культуры речи, словарного запаса, грамматики и связной речи.</w:t>
      </w:r>
    </w:p>
    <w:p w:rsidR="00DB2454" w:rsidRPr="0034007A" w:rsidRDefault="00DB2454" w:rsidP="005F0C3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 xml:space="preserve">Частью </w:t>
      </w:r>
      <w:r w:rsidRPr="0034007A">
        <w:rPr>
          <w:rFonts w:ascii="Times New Roman" w:hAnsi="Times New Roman"/>
          <w:i/>
          <w:iCs/>
          <w:sz w:val="24"/>
          <w:szCs w:val="24"/>
          <w:lang w:eastAsia="ru-RU"/>
        </w:rPr>
        <w:t>физической готовности</w:t>
      </w:r>
      <w:r w:rsidRPr="0034007A">
        <w:rPr>
          <w:rFonts w:ascii="Times New Roman" w:hAnsi="Times New Roman"/>
          <w:sz w:val="24"/>
          <w:szCs w:val="24"/>
          <w:lang w:eastAsia="ru-RU"/>
        </w:rPr>
        <w:t xml:space="preserve"> к школе наряду с общим здоровьем и физическим развитием является мышечная зрелость кистей рук. Развитая мелкая моторика способствует успешному развитию речи, так как речевой центр и центр, отвечающий за координацию движений пальцев рук, находятся в коре головного мозга рядом и оказывают друг на друга взаимное влияние.</w:t>
      </w:r>
    </w:p>
    <w:p w:rsidR="00DB2454" w:rsidRPr="0034007A" w:rsidRDefault="00DB2454" w:rsidP="005F0C3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 xml:space="preserve">Такие виды деятельности, как </w:t>
      </w:r>
      <w:r w:rsidRPr="0034007A">
        <w:rPr>
          <w:rFonts w:ascii="Times New Roman" w:hAnsi="Times New Roman"/>
          <w:i/>
          <w:sz w:val="24"/>
          <w:szCs w:val="24"/>
          <w:lang w:eastAsia="ru-RU"/>
        </w:rPr>
        <w:t>рисование, аппликация, лепка</w:t>
      </w:r>
      <w:r w:rsidRPr="0034007A">
        <w:rPr>
          <w:rFonts w:ascii="Times New Roman" w:hAnsi="Times New Roman"/>
          <w:sz w:val="24"/>
          <w:szCs w:val="24"/>
          <w:lang w:eastAsia="ru-RU"/>
        </w:rPr>
        <w:t xml:space="preserve">, а также </w:t>
      </w:r>
      <w:r w:rsidRPr="0034007A">
        <w:rPr>
          <w:rFonts w:ascii="Times New Roman" w:hAnsi="Times New Roman"/>
          <w:i/>
          <w:sz w:val="24"/>
          <w:szCs w:val="24"/>
          <w:lang w:eastAsia="ru-RU"/>
        </w:rPr>
        <w:t>графические задания, пальчиковые игры, физкультминутки</w:t>
      </w:r>
      <w:r w:rsidRPr="0034007A">
        <w:rPr>
          <w:rFonts w:ascii="Times New Roman" w:hAnsi="Times New Roman"/>
          <w:sz w:val="24"/>
          <w:szCs w:val="24"/>
          <w:lang w:eastAsia="ru-RU"/>
        </w:rPr>
        <w:t xml:space="preserve"> подготовят дошкольников к овладению сложнейшим навыком - письмом.</w:t>
      </w:r>
    </w:p>
    <w:p w:rsidR="00DB2454" w:rsidRPr="00B84F52" w:rsidRDefault="00DB2454" w:rsidP="005F0C3E">
      <w:pPr>
        <w:spacing w:after="0" w:line="240" w:lineRule="auto"/>
        <w:jc w:val="center"/>
        <w:rPr>
          <w:rFonts w:ascii="Tahoma" w:hAnsi="Tahoma" w:cs="Tahoma"/>
          <w:color w:val="323232"/>
          <w:sz w:val="18"/>
          <w:szCs w:val="18"/>
          <w:lang w:eastAsia="ru-RU"/>
        </w:rPr>
      </w:pPr>
      <w:r w:rsidRPr="00B84F52">
        <w:rPr>
          <w:rFonts w:ascii="Tahoma" w:hAnsi="Tahoma" w:cs="Tahoma"/>
          <w:color w:val="323232"/>
          <w:sz w:val="18"/>
          <w:szCs w:val="18"/>
          <w:lang w:eastAsia="ru-RU"/>
        </w:rPr>
        <w:t> </w:t>
      </w:r>
    </w:p>
    <w:p w:rsidR="00DB2454" w:rsidRPr="00B21EDF" w:rsidRDefault="00DB2454" w:rsidP="005F0C3E">
      <w:pPr>
        <w:spacing w:after="0" w:line="240" w:lineRule="auto"/>
        <w:jc w:val="center"/>
        <w:rPr>
          <w:rFonts w:ascii="Times New Roman" w:hAnsi="Times New Roman"/>
          <w:color w:val="323232"/>
          <w:sz w:val="24"/>
          <w:szCs w:val="24"/>
          <w:lang w:eastAsia="ru-RU"/>
        </w:rPr>
      </w:pPr>
      <w:r w:rsidRPr="00B21EDF">
        <w:rPr>
          <w:rFonts w:ascii="Times New Roman" w:hAnsi="Times New Roman"/>
          <w:b/>
          <w:bCs/>
          <w:color w:val="323232"/>
          <w:sz w:val="24"/>
          <w:szCs w:val="24"/>
          <w:lang w:eastAsia="ru-RU"/>
        </w:rPr>
        <w:t>Пояснительная записка</w:t>
      </w:r>
    </w:p>
    <w:p w:rsidR="00DB2454" w:rsidRPr="00B21EDF" w:rsidRDefault="00DB2454" w:rsidP="005F0C3E">
      <w:pPr>
        <w:spacing w:after="0" w:line="240" w:lineRule="auto"/>
        <w:jc w:val="center"/>
        <w:rPr>
          <w:rFonts w:ascii="Times New Roman" w:hAnsi="Times New Roman"/>
          <w:color w:val="323232"/>
          <w:sz w:val="24"/>
          <w:szCs w:val="24"/>
          <w:lang w:eastAsia="ru-RU"/>
        </w:rPr>
      </w:pPr>
      <w:r w:rsidRPr="00B21EDF">
        <w:rPr>
          <w:rFonts w:ascii="Times New Roman" w:hAnsi="Times New Roman"/>
          <w:b/>
          <w:bCs/>
          <w:color w:val="323232"/>
          <w:sz w:val="24"/>
          <w:szCs w:val="24"/>
          <w:lang w:eastAsia="ru-RU"/>
        </w:rPr>
        <w:t> </w:t>
      </w:r>
    </w:p>
    <w:p w:rsidR="00DB2454" w:rsidRPr="00036AE2" w:rsidRDefault="00DB2454" w:rsidP="005F0C3E">
      <w:pPr>
        <w:spacing w:after="0" w:line="240" w:lineRule="auto"/>
        <w:jc w:val="both"/>
        <w:rPr>
          <w:rFonts w:ascii="Times New Roman" w:hAnsi="Times New Roman"/>
          <w:color w:val="323232"/>
          <w:sz w:val="24"/>
          <w:szCs w:val="24"/>
          <w:lang w:eastAsia="ru-RU"/>
        </w:rPr>
      </w:pPr>
      <w:r w:rsidRPr="00036AE2">
        <w:rPr>
          <w:rFonts w:ascii="Times New Roman" w:hAnsi="Times New Roman"/>
          <w:color w:val="323232"/>
          <w:sz w:val="24"/>
          <w:szCs w:val="24"/>
          <w:lang w:eastAsia="ru-RU"/>
        </w:rPr>
        <w:t>   Данная программа разработана с целью подготовки детей дошкольного возраста к обучению в школе.</w:t>
      </w:r>
    </w:p>
    <w:p w:rsidR="00DB2454" w:rsidRPr="00036AE2" w:rsidRDefault="00DB2454" w:rsidP="005F0C3E">
      <w:pPr>
        <w:spacing w:after="0" w:line="240" w:lineRule="auto"/>
        <w:rPr>
          <w:rFonts w:ascii="Times New Roman" w:hAnsi="Times New Roman"/>
          <w:color w:val="323232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3366"/>
          <w:sz w:val="24"/>
          <w:szCs w:val="24"/>
          <w:lang w:eastAsia="ru-RU"/>
        </w:rPr>
        <w:t xml:space="preserve">    </w:t>
      </w:r>
      <w:r w:rsidRPr="00EE27F4">
        <w:rPr>
          <w:rFonts w:ascii="Times New Roman" w:hAnsi="Times New Roman"/>
          <w:b/>
          <w:bCs/>
          <w:sz w:val="24"/>
          <w:szCs w:val="24"/>
          <w:lang w:eastAsia="ru-RU"/>
        </w:rPr>
        <w:t>Основные задачи программы</w:t>
      </w:r>
      <w:r w:rsidRPr="00036AE2">
        <w:rPr>
          <w:rFonts w:ascii="Times New Roman" w:hAnsi="Times New Roman"/>
          <w:color w:val="323232"/>
          <w:sz w:val="24"/>
          <w:szCs w:val="24"/>
          <w:lang w:eastAsia="ru-RU"/>
        </w:rPr>
        <w:t xml:space="preserve"> курса «Школа будущего первоклассника. Подготовка детей к обучению в школе»</w:t>
      </w:r>
      <w:r w:rsidRPr="00036AE2">
        <w:rPr>
          <w:rFonts w:ascii="Times New Roman" w:hAnsi="Times New Roman"/>
          <w:b/>
          <w:bCs/>
          <w:color w:val="003366"/>
          <w:sz w:val="24"/>
          <w:szCs w:val="24"/>
          <w:lang w:eastAsia="ru-RU"/>
        </w:rPr>
        <w:t>:</w:t>
      </w:r>
      <w:r w:rsidRPr="00036AE2">
        <w:rPr>
          <w:rFonts w:ascii="Times New Roman" w:hAnsi="Times New Roman"/>
          <w:color w:val="003366"/>
          <w:sz w:val="24"/>
          <w:szCs w:val="24"/>
          <w:lang w:eastAsia="ru-RU"/>
        </w:rPr>
        <w:t xml:space="preserve"> </w:t>
      </w:r>
    </w:p>
    <w:p w:rsidR="00DB2454" w:rsidRPr="0034007A" w:rsidRDefault="00DB2454" w:rsidP="005F0C3E">
      <w:pPr>
        <w:numPr>
          <w:ilvl w:val="0"/>
          <w:numId w:val="1"/>
        </w:numPr>
        <w:spacing w:before="100" w:beforeAutospacing="1" w:after="100" w:afterAutospacing="1" w:line="240" w:lineRule="auto"/>
        <w:ind w:left="2160"/>
        <w:rPr>
          <w:rFonts w:ascii="Times New Roman" w:hAnsi="Times New Roman"/>
          <w:sz w:val="24"/>
          <w:szCs w:val="24"/>
          <w:lang w:eastAsia="ru-RU"/>
        </w:rPr>
      </w:pPr>
      <w:r w:rsidRPr="00036AE2">
        <w:rPr>
          <w:rFonts w:ascii="Times New Roman" w:hAnsi="Times New Roman"/>
          <w:color w:val="003366"/>
          <w:sz w:val="24"/>
          <w:szCs w:val="24"/>
          <w:lang w:eastAsia="ru-RU"/>
        </w:rPr>
        <w:t xml:space="preserve">       </w:t>
      </w:r>
      <w:r w:rsidRPr="0034007A">
        <w:rPr>
          <w:rFonts w:ascii="Times New Roman" w:hAnsi="Times New Roman"/>
          <w:sz w:val="24"/>
          <w:szCs w:val="24"/>
          <w:lang w:eastAsia="ru-RU"/>
        </w:rPr>
        <w:t xml:space="preserve">Развитие высших психических функций и познавательных процессов: внимания, восприятия, мышления, памяти, воображения, произвольного поведения, наблюдательности, сообразительности, фантазии (методики М.Ильиной, Л.Парамоновой, Н.Головневой). </w:t>
      </w:r>
    </w:p>
    <w:p w:rsidR="00DB2454" w:rsidRPr="0034007A" w:rsidRDefault="00DB2454" w:rsidP="005F0C3E">
      <w:pPr>
        <w:numPr>
          <w:ilvl w:val="0"/>
          <w:numId w:val="1"/>
        </w:numPr>
        <w:spacing w:before="100" w:beforeAutospacing="1" w:after="100" w:afterAutospacing="1" w:line="240" w:lineRule="auto"/>
        <w:ind w:left="2160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 xml:space="preserve">       Обучение грамоте. Знакомство с понятиями: звук, буква, слог, слово, предложение. Составление схем. Чтение слов. Обучение элементам письма (методики Н.А.Зайцева, Л.А.Костаревой). </w:t>
      </w:r>
    </w:p>
    <w:p w:rsidR="00DB2454" w:rsidRPr="0034007A" w:rsidRDefault="00DB2454" w:rsidP="005F0C3E">
      <w:pPr>
        <w:numPr>
          <w:ilvl w:val="0"/>
          <w:numId w:val="1"/>
        </w:numPr>
        <w:spacing w:before="100" w:beforeAutospacing="1" w:after="100" w:afterAutospacing="1" w:line="240" w:lineRule="auto"/>
        <w:ind w:left="2160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 xml:space="preserve">       Развитие фонематического слуха, анализа и синтеза слов. </w:t>
      </w:r>
    </w:p>
    <w:p w:rsidR="00DB2454" w:rsidRPr="0034007A" w:rsidRDefault="00DB2454" w:rsidP="005F0C3E">
      <w:pPr>
        <w:numPr>
          <w:ilvl w:val="0"/>
          <w:numId w:val="1"/>
        </w:numPr>
        <w:spacing w:before="100" w:beforeAutospacing="1" w:after="100" w:afterAutospacing="1" w:line="240" w:lineRule="auto"/>
        <w:ind w:left="2160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 xml:space="preserve">       Развитие речи: расширение словарного запаса, обогащение активного словаря, формирование правильного звукопроизношения, звуковой культуры речи. Умение составлять простейшие, но интересные по смысловой нагрузке и содержанию рассказы, грамматически и фонетически правильно строить фразы, композиционно оформлять их содержание. Для этого используются лингвистические игры, направленные на развитие различных видов речевой активности (диалогической, монологической, письменной), а также различных лексических и грамматических упражнений, малых фольклорных форм (загадки, пословицы, поговорки и т.д.). (Методика О.А.Белобрыкиной.) </w:t>
      </w:r>
    </w:p>
    <w:p w:rsidR="00DB2454" w:rsidRPr="0034007A" w:rsidRDefault="00DB2454" w:rsidP="005F0C3E">
      <w:pPr>
        <w:numPr>
          <w:ilvl w:val="0"/>
          <w:numId w:val="1"/>
        </w:numPr>
        <w:spacing w:before="100" w:beforeAutospacing="1" w:after="100" w:afterAutospacing="1" w:line="240" w:lineRule="auto"/>
        <w:ind w:left="2160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 xml:space="preserve">       Развитие элементарных математических представлений (количественный и порядковый счет, соотношение предметов, цифры, состав числа, арифметические действия, временные характеристики и т.д.). (Методика Л.Г.Петерсон.) </w:t>
      </w:r>
    </w:p>
    <w:p w:rsidR="00DB2454" w:rsidRPr="0034007A" w:rsidRDefault="00DB2454" w:rsidP="005F0C3E">
      <w:pPr>
        <w:numPr>
          <w:ilvl w:val="0"/>
          <w:numId w:val="1"/>
        </w:numPr>
        <w:spacing w:before="100" w:beforeAutospacing="1" w:after="100" w:afterAutospacing="1" w:line="240" w:lineRule="auto"/>
        <w:ind w:left="2160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 xml:space="preserve">       Развитие мелкой моторики рук с использованием ритмической и пальчиковой гимнастики. Работа с ножницами, пластилином, обводка, штриховка, игры с карандашом, крупой, бусами, орехами, игры со счетными палочками и т.п. (методики Л.Савиной, А.Белой, В.Мирясовой). </w:t>
      </w:r>
    </w:p>
    <w:p w:rsidR="00DB2454" w:rsidRPr="0034007A" w:rsidRDefault="00DB2454" w:rsidP="005F0C3E">
      <w:pPr>
        <w:numPr>
          <w:ilvl w:val="0"/>
          <w:numId w:val="1"/>
        </w:numPr>
        <w:spacing w:before="100" w:beforeAutospacing="1" w:after="100" w:afterAutospacing="1" w:line="240" w:lineRule="auto"/>
        <w:ind w:left="2160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 xml:space="preserve">       Развитие изодеятельности. Рисование (красками, карандашами, мелками, свечой, газетой на мокрой бумаге и т.д.), конструирование, лепка, аппликация (ткань, бумага, с помощью различных круп), оригами. </w:t>
      </w:r>
    </w:p>
    <w:p w:rsidR="00DB2454" w:rsidRPr="0034007A" w:rsidRDefault="00DB2454" w:rsidP="005F0C3E">
      <w:pPr>
        <w:numPr>
          <w:ilvl w:val="0"/>
          <w:numId w:val="1"/>
        </w:numPr>
        <w:spacing w:before="100" w:beforeAutospacing="1" w:after="100" w:afterAutospacing="1" w:line="240" w:lineRule="auto"/>
        <w:ind w:left="2160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       Физическое развитие ребенка - пространственная координация движений, телесная ловкость, развитие гибкости, пластичности. С этой целью подобраны подвижные игры на ловкость, быстроту и командную слаженность, а также изобретательские и творческие игры, развивающие мышление, остроту внимания, память и сообразительность. Имитационные упражнения и оздоровительная гимнастика.</w:t>
      </w:r>
    </w:p>
    <w:p w:rsidR="00DB2454" w:rsidRPr="0034007A" w:rsidRDefault="00DB2454" w:rsidP="005F0C3E">
      <w:pPr>
        <w:numPr>
          <w:ilvl w:val="0"/>
          <w:numId w:val="1"/>
        </w:numPr>
        <w:spacing w:before="100" w:beforeAutospacing="1" w:after="100" w:afterAutospacing="1" w:line="240" w:lineRule="auto"/>
        <w:ind w:left="2160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 xml:space="preserve">       Сказкотерапия - введение ребенка с его любознательностью и фантазией в окружающий мир через сказочные истории, удивительные и красивые. Сказки - это не только возможность разбудить воображение ребенка и развить его мыслительные способности. Это - возможность помочь маленькому человечку адаптироваться к жизни. Воспроизводя жизненные ситуации в сказке, сталкивая героев с проблемами и трудностями, разрешая конфликты, ребенок смягчает внутреннее психическое напряжение, приобретает веру в себя и чувство защищенности. </w:t>
      </w:r>
    </w:p>
    <w:p w:rsidR="00DB2454" w:rsidRPr="0034007A" w:rsidRDefault="00DB2454" w:rsidP="005F0C3E">
      <w:pPr>
        <w:numPr>
          <w:ilvl w:val="0"/>
          <w:numId w:val="1"/>
        </w:numPr>
        <w:spacing w:before="100" w:beforeAutospacing="1" w:after="100" w:afterAutospacing="1" w:line="240" w:lineRule="auto"/>
        <w:ind w:left="2160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 xml:space="preserve">       Формирование личности ребенка-дошкольника: изучение потребностей и индивидуальных особенностей, поведения ребенка, межличностные взаимоотношения со сверстниками и взрослыми. </w:t>
      </w:r>
    </w:p>
    <w:p w:rsidR="00DB2454" w:rsidRPr="0034007A" w:rsidRDefault="00DB2454" w:rsidP="005F0C3E">
      <w:pPr>
        <w:spacing w:before="100" w:beforeAutospacing="1" w:after="100" w:afterAutospacing="1" w:line="240" w:lineRule="auto"/>
        <w:ind w:firstLine="142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Программа рассчитана на 21 неделю, на 9 часов в неделю. Общее количество часов -189. Продолжительность занятий 20 минут с 5—10-минутными перерывами.</w:t>
      </w:r>
    </w:p>
    <w:p w:rsidR="00DB2454" w:rsidRPr="0034007A" w:rsidRDefault="00DB2454" w:rsidP="005F0C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Примерное количество занятий в неделю</w:t>
      </w:r>
    </w:p>
    <w:tbl>
      <w:tblPr>
        <w:tblW w:w="588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4307"/>
        <w:gridCol w:w="1573"/>
      </w:tblGrid>
      <w:tr w:rsidR="00DB2454" w:rsidRPr="006225AD" w:rsidTr="009A220F">
        <w:trPr>
          <w:trHeight w:val="435"/>
          <w:tblCellSpacing w:w="15" w:type="dxa"/>
          <w:jc w:val="center"/>
        </w:trPr>
        <w:tc>
          <w:tcPr>
            <w:tcW w:w="42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454" w:rsidRPr="0034007A" w:rsidRDefault="00DB2454" w:rsidP="009A220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34007A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Название раздела 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B2454" w:rsidRPr="0034007A" w:rsidRDefault="00DB2454" w:rsidP="009A220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34007A">
              <w:rPr>
                <w:rFonts w:ascii="Times New Roman" w:hAnsi="Times New Roman"/>
                <w:sz w:val="19"/>
                <w:szCs w:val="19"/>
                <w:lang w:eastAsia="ru-RU"/>
              </w:rPr>
              <w:t>Число занятий</w:t>
            </w:r>
          </w:p>
        </w:tc>
      </w:tr>
      <w:tr w:rsidR="00DB2454" w:rsidRPr="006225AD" w:rsidTr="009A220F">
        <w:trPr>
          <w:trHeight w:val="435"/>
          <w:tblCellSpacing w:w="15" w:type="dxa"/>
          <w:jc w:val="center"/>
        </w:trPr>
        <w:tc>
          <w:tcPr>
            <w:tcW w:w="42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454" w:rsidRPr="0034007A" w:rsidRDefault="00DB2454" w:rsidP="009A22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34007A">
              <w:rPr>
                <w:rFonts w:ascii="Times New Roman" w:hAnsi="Times New Roman"/>
                <w:sz w:val="19"/>
                <w:szCs w:val="19"/>
                <w:lang w:eastAsia="ru-RU"/>
              </w:rPr>
              <w:t>«Физическое воспитание»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B2454" w:rsidRPr="0034007A" w:rsidRDefault="00DB2454" w:rsidP="009A220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34007A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</w:tr>
      <w:tr w:rsidR="00DB2454" w:rsidRPr="006225AD" w:rsidTr="009A220F">
        <w:trPr>
          <w:trHeight w:val="435"/>
          <w:tblCellSpacing w:w="15" w:type="dxa"/>
          <w:jc w:val="center"/>
        </w:trPr>
        <w:tc>
          <w:tcPr>
            <w:tcW w:w="42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454" w:rsidRPr="0034007A" w:rsidRDefault="00DB2454" w:rsidP="009A22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34007A">
              <w:rPr>
                <w:rFonts w:ascii="Times New Roman" w:hAnsi="Times New Roman"/>
                <w:sz w:val="19"/>
                <w:szCs w:val="19"/>
                <w:lang w:eastAsia="ru-RU"/>
              </w:rPr>
              <w:t>«Эстетическое воспитание»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B2454" w:rsidRPr="0034007A" w:rsidRDefault="00DB2454" w:rsidP="009A220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34007A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DB2454" w:rsidRPr="006225AD" w:rsidTr="009A220F">
        <w:trPr>
          <w:trHeight w:val="435"/>
          <w:tblCellSpacing w:w="15" w:type="dxa"/>
          <w:jc w:val="center"/>
        </w:trPr>
        <w:tc>
          <w:tcPr>
            <w:tcW w:w="42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454" w:rsidRPr="0034007A" w:rsidRDefault="00DB2454" w:rsidP="009A22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34007A">
              <w:rPr>
                <w:rFonts w:ascii="Times New Roman" w:hAnsi="Times New Roman"/>
                <w:sz w:val="19"/>
                <w:szCs w:val="19"/>
                <w:lang w:eastAsia="ru-RU"/>
              </w:rPr>
              <w:t>«Речевое развитие»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B2454" w:rsidRPr="0034007A" w:rsidRDefault="00DB2454" w:rsidP="009A220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34007A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DB2454" w:rsidRPr="006225AD" w:rsidTr="009A220F">
        <w:trPr>
          <w:trHeight w:val="435"/>
          <w:tblCellSpacing w:w="15" w:type="dxa"/>
          <w:jc w:val="center"/>
        </w:trPr>
        <w:tc>
          <w:tcPr>
            <w:tcW w:w="42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454" w:rsidRPr="0034007A" w:rsidRDefault="00DB2454" w:rsidP="009A22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34007A">
              <w:rPr>
                <w:rFonts w:ascii="Times New Roman" w:hAnsi="Times New Roman"/>
                <w:sz w:val="19"/>
                <w:szCs w:val="19"/>
                <w:lang w:eastAsia="ru-RU"/>
              </w:rPr>
              <w:t>«Развитие математических способностей»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B2454" w:rsidRPr="0034007A" w:rsidRDefault="00DB2454" w:rsidP="009A220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34007A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DB2454" w:rsidRPr="006225AD" w:rsidTr="009A220F">
        <w:trPr>
          <w:trHeight w:val="435"/>
          <w:tblCellSpacing w:w="15" w:type="dxa"/>
          <w:jc w:val="center"/>
        </w:trPr>
        <w:tc>
          <w:tcPr>
            <w:tcW w:w="42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454" w:rsidRPr="0034007A" w:rsidRDefault="00DB2454" w:rsidP="009A22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34007A">
              <w:rPr>
                <w:rFonts w:ascii="Times New Roman" w:hAnsi="Times New Roman"/>
                <w:sz w:val="19"/>
                <w:szCs w:val="19"/>
                <w:lang w:eastAsia="ru-RU"/>
              </w:rPr>
              <w:t>«Конструирование и ручной труд»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B2454" w:rsidRPr="0034007A" w:rsidRDefault="00DB2454" w:rsidP="009A220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34007A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DB2454" w:rsidRPr="006225AD" w:rsidTr="009A220F">
        <w:trPr>
          <w:trHeight w:val="435"/>
          <w:tblCellSpacing w:w="15" w:type="dxa"/>
          <w:jc w:val="center"/>
        </w:trPr>
        <w:tc>
          <w:tcPr>
            <w:tcW w:w="42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454" w:rsidRPr="0034007A" w:rsidRDefault="00DB2454" w:rsidP="009A22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34007A">
              <w:rPr>
                <w:rFonts w:ascii="Times New Roman" w:hAnsi="Times New Roman"/>
                <w:sz w:val="19"/>
                <w:szCs w:val="19"/>
                <w:lang w:eastAsia="ru-RU"/>
              </w:rPr>
              <w:t>Всего: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B2454" w:rsidRPr="0034007A" w:rsidRDefault="00DB2454" w:rsidP="009A220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34007A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</w:tbl>
    <w:p w:rsidR="00DB2454" w:rsidRPr="0034007A" w:rsidRDefault="00DB2454" w:rsidP="005F0C3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      Занятия проводятся 3 раза в неделю с помощью комплекта пособий, подготовленных к программе курса «Школа будущего первоклассника. Подготовка детей к обучению в школе»».</w:t>
      </w:r>
    </w:p>
    <w:p w:rsidR="00DB2454" w:rsidRPr="0034007A" w:rsidRDefault="00DB2454" w:rsidP="005F0C3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b/>
          <w:bCs/>
          <w:sz w:val="24"/>
          <w:szCs w:val="24"/>
          <w:lang w:eastAsia="ru-RU"/>
        </w:rPr>
        <w:t>Основные виды деятельности</w:t>
      </w:r>
      <w:r w:rsidRPr="0034007A">
        <w:rPr>
          <w:rFonts w:ascii="Times New Roman" w:hAnsi="Times New Roman"/>
          <w:sz w:val="24"/>
          <w:szCs w:val="24"/>
          <w:lang w:eastAsia="ru-RU"/>
        </w:rPr>
        <w:t> — игра и продуктивная деятельность.</w:t>
      </w:r>
    </w:p>
    <w:p w:rsidR="00DB2454" w:rsidRPr="0034007A" w:rsidRDefault="00DB2454" w:rsidP="005F0C3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Данная программа имеет несколько отличительных особенностей:</w:t>
      </w:r>
    </w:p>
    <w:p w:rsidR="00DB2454" w:rsidRPr="0034007A" w:rsidRDefault="00DB2454" w:rsidP="005F0C3E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1. основное отличие состоит в том, что внимание с содержания обучения переносится на      его средства, т.е. на то, каким образом знания преподносятся детям и как ими усваиваются;</w:t>
      </w:r>
    </w:p>
    <w:p w:rsidR="00DB2454" w:rsidRPr="0034007A" w:rsidRDefault="00DB2454" w:rsidP="005F0C3E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2. характерной особенностью программы является комплексность, т.е. каждые 4 или 8 часов</w:t>
      </w:r>
    </w:p>
    <w:p w:rsidR="00DB2454" w:rsidRPr="0034007A" w:rsidRDefault="00DB2454" w:rsidP="005F0C3E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занятий объединены одной темой;</w:t>
      </w:r>
    </w:p>
    <w:p w:rsidR="00DB2454" w:rsidRPr="0034007A" w:rsidRDefault="00DB2454" w:rsidP="005F0C3E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3. большая часть заданий предлагается в занимательной форме с учётом возрастных</w:t>
      </w:r>
    </w:p>
    <w:p w:rsidR="00DB2454" w:rsidRPr="0034007A" w:rsidRDefault="00DB2454" w:rsidP="005F0C3E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особенностей детей;</w:t>
      </w:r>
    </w:p>
    <w:p w:rsidR="00DB2454" w:rsidRPr="0034007A" w:rsidRDefault="00DB2454" w:rsidP="005F0C3E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4. большое внимание уделяется развитию общеучебных навыков и навыков совместной</w:t>
      </w:r>
    </w:p>
    <w:p w:rsidR="00DB2454" w:rsidRPr="0034007A" w:rsidRDefault="00DB2454" w:rsidP="005F0C3E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учебной деятельности родителей и детей;</w:t>
      </w:r>
    </w:p>
    <w:p w:rsidR="00DB2454" w:rsidRPr="0034007A" w:rsidRDefault="00DB2454" w:rsidP="005F0C3E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5. в каждое занятие включены факультативные упражнения и задания, которые могут быть</w:t>
      </w:r>
    </w:p>
    <w:p w:rsidR="00DB2454" w:rsidRPr="0034007A" w:rsidRDefault="00DB2454" w:rsidP="005F0C3E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использованы или не использованы в зависимости от уровня развития детей в группах.</w:t>
      </w:r>
    </w:p>
    <w:p w:rsidR="00DB2454" w:rsidRPr="0034007A" w:rsidRDefault="00DB2454" w:rsidP="005F0C3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Сквозные темы программы: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 xml:space="preserve">«Давайте познакомимся» 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 xml:space="preserve">«Моя любимая игрушка» 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 xml:space="preserve">«То берёзка, то рябинка» 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 xml:space="preserve">«Братья наши меньшие» 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 xml:space="preserve">«Времена года» 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 xml:space="preserve">«Кто кому кто» 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 xml:space="preserve">«Папа, мама, я – дружная семья» 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 xml:space="preserve">«Все профессии нужны, все профессии важны» 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 xml:space="preserve">«К нам прилетели снегири» 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 xml:space="preserve">«Дом, в котором я живу» 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 xml:space="preserve">«Город, в котором я живу» 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 xml:space="preserve">«Каждому предмету своё место» 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 xml:space="preserve">«Чудо рядом» 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 xml:space="preserve">«День и ночь – сутки прочь» 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 xml:space="preserve">«Наши забавы» 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 xml:space="preserve">«Ждём гостей» 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 xml:space="preserve">«Моя улица» 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 xml:space="preserve">«Защитники Отечества» 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 xml:space="preserve">«Моя любимая мама» 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 xml:space="preserve">«Внимание, дорога» 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 xml:space="preserve">«Во саду ли, в огороде» 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 xml:space="preserve">«Дикие и домашние животные» 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 xml:space="preserve">«Какие бывают растения?» 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 xml:space="preserve">«Любимый мир сказок» 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 xml:space="preserve">«Мои увлечения» 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 xml:space="preserve">«Здравствуй, лето красное!» 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 xml:space="preserve">   </w:t>
      </w:r>
    </w:p>
    <w:p w:rsidR="00DB2454" w:rsidRPr="0034007A" w:rsidRDefault="00DB2454" w:rsidP="005F0C3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b/>
          <w:bCs/>
          <w:sz w:val="24"/>
          <w:szCs w:val="24"/>
          <w:lang w:eastAsia="ru-RU"/>
        </w:rPr>
        <w:t>Содержание программы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DB2454" w:rsidRPr="0034007A" w:rsidRDefault="00DB2454" w:rsidP="005F0C3E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b/>
          <w:bCs/>
          <w:sz w:val="24"/>
          <w:szCs w:val="24"/>
          <w:lang w:eastAsia="ru-RU"/>
        </w:rPr>
        <w:t>1.    Подготовка к обучению грамоте. Развитие речи.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 xml:space="preserve"> Одним из ведущих направлений работы при подготовке детей к школе является развитие речи. От уровня развития речи и мышления во многом зависит качество дальнейшего обучения и воспитания дошкольников. 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Общие понятия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   Знакомство со звучащим словом, выделение звука из звукового ряда, слова, текста.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   Определение местоположения звука в слове по отношению к началу, середине, концу.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   Знакомство со слогом, со слоговой структурой слова, деление слова на слоги.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   Овладение звуковым анализом слова, т.е. последовательному вычленению всех звуков в слове по порядку.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   Дифференциация звуков по их качественной характеристике (гласные, согласные, звонкие, глухие, твёрдые, мягкие).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   Программа предполагает не обучение просто чтению, а введение широкого круга познавательных задач в области языка: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   1. Овладение звуковым синтезом слов.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   2. Развитие слуховой памяти и слухового внимания.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   3. Правильное произношение всех звуков родного языка.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   4. Совершенствование произношения слов, особенно сложных по слоговой структуре.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   5. Уточнение, обогащение, активизация словаря.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  6. Воспитание чуткости к смысловым оттенкам слов, развитие и понимание простейших случаев многозначности слов, подбор синонимов, антонимов (без использования терминов).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   7. Раскрытие смысла образных выражений, поговорок, пословиц.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   8. Пересказ сказки или небольшого рассказа (по вопросам учителя и самостоятельно).</w:t>
      </w:r>
    </w:p>
    <w:p w:rsidR="00DB2454" w:rsidRPr="0034007A" w:rsidRDefault="00DB2454" w:rsidP="005F0C3E">
      <w:pPr>
        <w:spacing w:after="0" w:line="31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 xml:space="preserve">   9. Составление по картинке или серии картинок, объединённых общей </w:t>
      </w:r>
    </w:p>
    <w:p w:rsidR="00DB2454" w:rsidRPr="0034007A" w:rsidRDefault="00DB2454" w:rsidP="005F0C3E">
      <w:pPr>
        <w:spacing w:after="0" w:line="31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 xml:space="preserve">темой, небольшого рассказа с соблюдением логики развития сюжета. </w:t>
      </w:r>
    </w:p>
    <w:p w:rsidR="00DB2454" w:rsidRPr="0034007A" w:rsidRDefault="00DB2454" w:rsidP="005F0C3E">
      <w:pPr>
        <w:spacing w:after="0" w:line="321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 xml:space="preserve"> 10. Развёрнутое объяснение загадок, заучивание наизусть стихотворений, </w:t>
      </w:r>
    </w:p>
    <w:p w:rsidR="00DB2454" w:rsidRPr="0034007A" w:rsidRDefault="00DB2454" w:rsidP="005F0C3E">
      <w:pPr>
        <w:spacing w:after="0" w:line="31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 xml:space="preserve">чистоговорок, скороговорок. </w:t>
      </w:r>
    </w:p>
    <w:p w:rsidR="00DB2454" w:rsidRPr="0034007A" w:rsidRDefault="00DB2454" w:rsidP="005F0C3E">
      <w:pPr>
        <w:spacing w:after="0" w:line="32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 xml:space="preserve">   11. Развитие грамматически правильной речи детей, её точности, полноты, эмоциональности, последоватeльности при изложении собственных рассказов и при пересказе текста. </w:t>
      </w:r>
    </w:p>
    <w:p w:rsidR="00DB2454" w:rsidRPr="0034007A" w:rsidRDefault="00DB2454" w:rsidP="005F0C3E">
      <w:pPr>
        <w:spacing w:after="0" w:line="31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 xml:space="preserve"> 12. Воспитание внимательного, доброжелательного отношения к ответам и рассказам дрyгиx детей. 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  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 </w:t>
      </w:r>
    </w:p>
    <w:p w:rsidR="00DB2454" w:rsidRPr="0034007A" w:rsidRDefault="00DB2454" w:rsidP="005F0C3E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b/>
          <w:bCs/>
          <w:sz w:val="24"/>
          <w:szCs w:val="24"/>
          <w:lang w:eastAsia="ru-RU"/>
        </w:rPr>
        <w:t>2.    Подготовка к обучению письму. Развитие мелкой моторики.</w:t>
      </w:r>
    </w:p>
    <w:p w:rsidR="00DB2454" w:rsidRPr="0034007A" w:rsidRDefault="00DB2454" w:rsidP="005F0C3E">
      <w:pPr>
        <w:spacing w:after="0" w:line="316" w:lineRule="atLeast"/>
        <w:ind w:firstLine="5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 xml:space="preserve">При подготовке детей к письму учитель организует систематическую работу по специально разработанной тетради, yчитывая психическую и физическую готовность детей к этой трудной, но так необходимой деятельности. 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На первых занятиях дети учатся ориентироваться в пространстве места. Для этого включаем в работу разнообразные упражнения на ориентацию: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а) графические диктанты;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б) штриховку фигур;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в) рисование по клеткам узоров;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г) построение фигур из прямых линий.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 xml:space="preserve">   Знакомство с начертаниями печатных букв, их «именами», рассматривание буквы как фигуры начинается только после этого. В этот период, когда ребёнок учится владеть рукой, с помощью зрения фиксировать границы, величину элементов, запоминает конфигурацию букв, не следует устанавливать связи с работой букв (какой звук какой буквой обозначаем). Полезнее попросить ребят сравнивать буквы между собой, из каких и скольких элементов построены, чем похожи и чем отличаются. Учитель предлагает детям такие упражнения: выложить букву их палочек, слепить из пластилина, составить из геометрических фигур, дорисовать, заштриховать или разукрасить. 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 xml:space="preserve">   </w:t>
      </w:r>
      <w:r w:rsidRPr="0034007A">
        <w:rPr>
          <w:rFonts w:ascii="Times New Roman" w:hAnsi="Times New Roman"/>
          <w:b/>
          <w:bCs/>
          <w:sz w:val="24"/>
          <w:szCs w:val="24"/>
          <w:lang w:eastAsia="ru-RU"/>
        </w:rPr>
        <w:t>Развитие мелкой моторики</w:t>
      </w:r>
      <w:r w:rsidRPr="0034007A">
        <w:rPr>
          <w:rFonts w:ascii="Times New Roman" w:hAnsi="Times New Roman"/>
          <w:sz w:val="24"/>
          <w:szCs w:val="24"/>
          <w:lang w:eastAsia="ru-RU"/>
        </w:rPr>
        <w:t xml:space="preserve"> находится в тесной связи с развитием речи и мышления ребёнка.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   В данный раздел включены следующие упражнения:</w:t>
      </w:r>
    </w:p>
    <w:p w:rsidR="00DB2454" w:rsidRPr="0034007A" w:rsidRDefault="00DB2454" w:rsidP="005F0C3E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1.     Пальчиковая гимнастика.</w:t>
      </w:r>
    </w:p>
    <w:p w:rsidR="00DB2454" w:rsidRPr="0034007A" w:rsidRDefault="00DB2454" w:rsidP="005F0C3E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2.     Штриховка.</w:t>
      </w:r>
    </w:p>
    <w:p w:rsidR="00DB2454" w:rsidRPr="0034007A" w:rsidRDefault="00DB2454" w:rsidP="005F0C3E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3.     Лепка.</w:t>
      </w:r>
    </w:p>
    <w:p w:rsidR="00DB2454" w:rsidRPr="0034007A" w:rsidRDefault="00DB2454" w:rsidP="005F0C3E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4.     Аппликация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Все они, за исключением аппликации, проводятся на каждом занятии.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   Штриховка, аппликация и лепка также способствуют развитию творческого воображения и конструкторских способностей.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    Основной целью лепки является подготовка к обучению грамоте. Лепка, с одной стороны, требует развитых ощущений и восприятий, а с другой – сама совершенствует эти ощущения и восприятия. Считается, что ведущим в познании предметов реального мира является зрение, но на первых этапах становления образа у детей важнейшее место занимает осязание предмета. Поэтому предлагается знакомство с буквами осуществлять через лепку.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   Кроме этого, лепка способствует развитию аналитико – синтетической деятельности: расчленение целого предмета - буквы, объединение отдельных элементов в целое и развитию мелкой моторики.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b/>
          <w:bCs/>
          <w:sz w:val="24"/>
          <w:szCs w:val="24"/>
          <w:lang w:eastAsia="ru-RU"/>
        </w:rPr>
        <w:t>    К концу обучения у детей предполагается формирование следующих умений:</w:t>
      </w:r>
    </w:p>
    <w:p w:rsidR="00DB2454" w:rsidRPr="0034007A" w:rsidRDefault="00DB2454" w:rsidP="005F0C3E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·        правильно держать ручку при письме;</w:t>
      </w:r>
    </w:p>
    <w:p w:rsidR="00DB2454" w:rsidRPr="0034007A" w:rsidRDefault="00DB2454" w:rsidP="005F0C3E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·        ориентироваться в тетради: разграничивать широкую и узкую (рабочую) строки;</w:t>
      </w:r>
    </w:p>
    <w:p w:rsidR="00DB2454" w:rsidRPr="0034007A" w:rsidRDefault="00DB2454" w:rsidP="005F0C3E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·        фиксировать границу и величину элементов;</w:t>
      </w:r>
    </w:p>
    <w:p w:rsidR="00DB2454" w:rsidRPr="0034007A" w:rsidRDefault="00DB2454" w:rsidP="005F0C3E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·        запоминать конфигурацию букв;</w:t>
      </w:r>
    </w:p>
    <w:p w:rsidR="00DB2454" w:rsidRPr="0034007A" w:rsidRDefault="00DB2454" w:rsidP="005F0C3E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·        знать и уметь выполнять разные виды штриховки;</w:t>
      </w:r>
    </w:p>
    <w:p w:rsidR="00DB2454" w:rsidRPr="0034007A" w:rsidRDefault="00DB2454" w:rsidP="005F0C3E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·        при раскрашивании уметь фиксировать границы рисунков;</w:t>
      </w:r>
    </w:p>
    <w:p w:rsidR="00DB2454" w:rsidRPr="0034007A" w:rsidRDefault="00DB2454" w:rsidP="005F0C3E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·        уметь по фрагментам продолжить узор.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b/>
          <w:bCs/>
          <w:sz w:val="24"/>
          <w:szCs w:val="24"/>
          <w:lang w:eastAsia="ru-RU"/>
        </w:rPr>
        <w:t>3. Развитие элементов логического мышления и элементарных математических представлений. Ознакомление с пространственными и временными отношениями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         Общие понятия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     Свойства предметов: цвет, форма, размер, материал и др. Сравнение предметов по форме, цвету, размеру, материалу.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     Совокупности (группы) предметов или фигур, обладающих общим признаком. Составление совокупности по данному признаку. Выделение части совокупности.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     Сравнение двух совокупностей предметов. Обозначение отношений равества и неравенства.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     Установление равночисленности двух совокупностей предметов с помощью составления пар (равно – не равно, больше на… - меньше на…).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    Формирование общих представлений о сложении как объединении групп предметов в одно целое. Формирование общих представлений о вычитании как удалении части предметов из целого. Взаимосвязь между целым и частью.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     Начальные представления о величинах: длина, масса предметов, объем жидких и сыпучих веществ.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     Натуральное число как результат счета и измерения числовой отрезок.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     Составление закономерностей. Поиск нарушения закономерности.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     Работа с таблицами. Знакомство с символами.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Числа и операции с ними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   </w:t>
      </w:r>
      <w:r w:rsidRPr="0034007A">
        <w:rPr>
          <w:rFonts w:ascii="Times New Roman" w:hAnsi="Times New Roman"/>
          <w:sz w:val="24"/>
          <w:szCs w:val="24"/>
          <w:lang w:eastAsia="ru-RU"/>
        </w:rPr>
        <w:t> Прямой и обратный счет в пределах 10. порядковый и ритмический счет.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     Образование следующего числа путем прибавления единицы. Название, последовательность и обозначение чисел от 1 до 10 цифрами, точками на отрезке прямой. Состав чисел первого десятка.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     Равенство и неравенство чисел. Сравнение чисел (больше на… - меньше на…) на наглядной основе.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     Формирование представлений о сложении и вычитании чисел в пределах 10 (с использованием наглядной опоры) взаимосвязь между сложением и вычитанием чисел.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     Число 0 и его свойства.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     Решение простых задач на сложение и вычитание с использованием наглядного материала.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Пространственно-временные представления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    </w:t>
      </w:r>
      <w:r w:rsidRPr="0034007A">
        <w:rPr>
          <w:rFonts w:ascii="Times New Roman" w:hAnsi="Times New Roman"/>
          <w:sz w:val="24"/>
          <w:szCs w:val="24"/>
          <w:lang w:eastAsia="ru-RU"/>
        </w:rPr>
        <w:t xml:space="preserve">Примеры отношений: на – над - под, слева – справа - посередине, спереди - сзади, сверху - снизу, выше – ниже, шире – уже, длиннее – короче, толще – тоньше, раньше – позже, позавчера – вчера – сегодня – завтра – послезавтра, вдоль, через и др. 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     Последовательность дней в неделе. Последовательность месяцев в году.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 xml:space="preserve">     Ориентировка на листе бумаги в клетку. 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 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Геометрические фигуры и величины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    </w:t>
      </w:r>
      <w:r w:rsidRPr="0034007A">
        <w:rPr>
          <w:rFonts w:ascii="Times New Roman" w:hAnsi="Times New Roman"/>
          <w:sz w:val="24"/>
          <w:szCs w:val="24"/>
          <w:lang w:eastAsia="ru-RU"/>
        </w:rPr>
        <w:t>Формирование умения выделять в окружающей обстановке предметы одинаковые по форме. Знакомство с геометрическими фигурами: квадрат, прямоугольник, треугольник, круг, овал. Знакомство с геометрическими телами: шар, цилиндр, конус, пирамида, куб.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     Составление фигур из частей и деление фигур на части. Конструирование фигур из палочек.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     Формирование представлений о точке, прямой, луче, отрезке, ломаной линии, многоугольниках, углах.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     Сравнение предметов подлине, массе, объему.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b/>
          <w:bCs/>
          <w:sz w:val="24"/>
          <w:szCs w:val="24"/>
          <w:lang w:eastAsia="ru-RU"/>
        </w:rPr>
        <w:t>К концу обучения у детей предполагается формирование следующих умений:</w:t>
      </w:r>
    </w:p>
    <w:p w:rsidR="00DB2454" w:rsidRPr="0034007A" w:rsidRDefault="00DB2454" w:rsidP="005F0C3E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1.   выделять и выражать в речи признаки сходства и различия отдельных предметов и совокупностей;</w:t>
      </w:r>
    </w:p>
    <w:p w:rsidR="00DB2454" w:rsidRPr="0034007A" w:rsidRDefault="00DB2454" w:rsidP="005F0C3E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2.   объединять группы предметов, выделять часть, устанавливать взаимосвязь между целым и частью;</w:t>
      </w:r>
    </w:p>
    <w:p w:rsidR="00DB2454" w:rsidRPr="0034007A" w:rsidRDefault="00DB2454" w:rsidP="005F0C3E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3.   находить части целого и целое по известным частям;</w:t>
      </w:r>
    </w:p>
    <w:p w:rsidR="00DB2454" w:rsidRPr="0034007A" w:rsidRDefault="00DB2454" w:rsidP="005F0C3E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4.   сравнивать группы предметов по количеству с помощью составления пар, уравнивать их двумя способами,</w:t>
      </w:r>
    </w:p>
    <w:p w:rsidR="00DB2454" w:rsidRPr="0034007A" w:rsidRDefault="00DB2454" w:rsidP="005F0C3E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5.   считать в пределах 10 в прямом и обратном порядке, правильно пользоваться количественными и порядковыми числительными;</w:t>
      </w:r>
    </w:p>
    <w:p w:rsidR="00DB2454" w:rsidRPr="0034007A" w:rsidRDefault="00DB2454" w:rsidP="005F0C3E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6.   сравнивать, опираясь на наглядность, рядом стоящие числа в пределах 10 и устанавливать насколько одно число больше или меньше другого;</w:t>
      </w:r>
    </w:p>
    <w:p w:rsidR="00DB2454" w:rsidRPr="0034007A" w:rsidRDefault="00DB2454" w:rsidP="005F0C3E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7.   называть для каждого числа в пределах 10 предыдущее и последующее числа;</w:t>
      </w:r>
    </w:p>
    <w:p w:rsidR="00DB2454" w:rsidRPr="0034007A" w:rsidRDefault="00DB2454" w:rsidP="005F0C3E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8.   определять состав чисел первого десятка на основе предметных действий;</w:t>
      </w:r>
    </w:p>
    <w:p w:rsidR="00DB2454" w:rsidRPr="0034007A" w:rsidRDefault="00DB2454" w:rsidP="005F0C3E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9.   соотносить цифру с количеством предметов;</w:t>
      </w:r>
    </w:p>
    <w:p w:rsidR="00DB2454" w:rsidRPr="0034007A" w:rsidRDefault="00DB2454" w:rsidP="005F0C3E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10. измерять длину предметов, располагать предметы в порядке увеличения или уменьшения их длины, высоты, ширины;</w:t>
      </w:r>
    </w:p>
    <w:p w:rsidR="00DB2454" w:rsidRPr="0034007A" w:rsidRDefault="00DB2454" w:rsidP="005F0C3E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11. узнавать и называть квадрат, прямоугольник, треугольник, круг; находить в окружающей обстановке предметы, сходные по форме;</w:t>
      </w:r>
    </w:p>
    <w:p w:rsidR="00DB2454" w:rsidRPr="0034007A" w:rsidRDefault="00DB2454" w:rsidP="005F0C3E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12. разбивать фигуры на несколько частей и составлять целые фигуры из их частей;</w:t>
      </w:r>
    </w:p>
    <w:p w:rsidR="00DB2454" w:rsidRPr="0034007A" w:rsidRDefault="00DB2454" w:rsidP="005F0C3E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13. выражать словами местонахождение предмета, ориентироваться на листе клетчатой бумаги (вверху, внизу, справа, слева, посередине);</w:t>
      </w:r>
    </w:p>
    <w:p w:rsidR="00DB2454" w:rsidRPr="0034007A" w:rsidRDefault="00DB2454" w:rsidP="005F0C3E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14. называть части суток, последовательность дней недели, месяцев в году.</w:t>
      </w:r>
    </w:p>
    <w:p w:rsidR="00DB2454" w:rsidRPr="0034007A" w:rsidRDefault="00DB2454" w:rsidP="005F0C3E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15. использовать числовой отрезок для присчитывания и отсчитывания одной и нескольких единиц</w:t>
      </w:r>
    </w:p>
    <w:p w:rsidR="00DB2454" w:rsidRPr="0034007A" w:rsidRDefault="00DB2454" w:rsidP="005F0C3E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16. записывать сложение и вычитание с помощью знаков +, -, =.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 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 </w:t>
      </w:r>
      <w:r w:rsidRPr="0034007A">
        <w:rPr>
          <w:rFonts w:ascii="Times New Roman" w:hAnsi="Times New Roman"/>
          <w:b/>
          <w:bCs/>
          <w:sz w:val="24"/>
          <w:szCs w:val="24"/>
          <w:lang w:eastAsia="ru-RU"/>
        </w:rPr>
        <w:t>4.Развитие конструкторских способностей. Рисование</w:t>
      </w:r>
      <w:r w:rsidRPr="0034007A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 xml:space="preserve">   Цель занятий изобразительного искусства и художественного труда с дошкольниками – приобщить детей к наблюдению за окружающей действительностью, развивать важнейшие для художественного творчества способности, т. е. умение видеть жизнь глазами художника. Формирование наблюдательности, внимательности к окружающей действительности и первичное освоение художественных материалов. 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 xml:space="preserve">   Дети должны работать в разной технике. Каждая художественная техника , будь то живопись, графика, тонкая или объёмная пластика, развивает у детей разные области рук, предплечья, пальцев. Так, например, тонкая графическая работа учит лучшей координации движений, лепка развивает пальцы, а задания, выполняемые в живописных техниках, способствуют большей свободе и раскованности всей руки. Лучшему освоению пространства, объёма глубины способствует работа с такими материалами как пластилин, глина, бумага (объёмное моделирование). Необходимо чередовать один вид деятельности с другим, так как дети этого возраста с большим успехом передают движение в осязаемом объёме, нежели на плоскости листа. </w:t>
      </w:r>
    </w:p>
    <w:p w:rsidR="00DB2454" w:rsidRPr="0034007A" w:rsidRDefault="00DB2454" w:rsidP="005F0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b/>
          <w:bCs/>
          <w:sz w:val="24"/>
          <w:szCs w:val="24"/>
          <w:lang w:eastAsia="ru-RU"/>
        </w:rPr>
        <w:t>   К концу обучения у детей предполагается формирование следующих умений:</w:t>
      </w:r>
    </w:p>
    <w:p w:rsidR="00DB2454" w:rsidRPr="0034007A" w:rsidRDefault="00DB2454" w:rsidP="005F0C3E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·        овладеть навыками и умениями работы с инструментами (в рисовании – карандаш и кисть; в аппликации – ножницы, гладилки; в лепке - стеки);</w:t>
      </w:r>
    </w:p>
    <w:p w:rsidR="00DB2454" w:rsidRPr="0034007A" w:rsidRDefault="00DB2454" w:rsidP="005F0C3E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·        развивать разнообразные действия рук, координация движений обеих рук, координация действий руки и глаза, зрительный контроль;</w:t>
      </w:r>
    </w:p>
    <w:p w:rsidR="00DB2454" w:rsidRPr="0034007A" w:rsidRDefault="00DB2454" w:rsidP="005F0C3E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·         производить рукой равномерные, ритмичные, плавные движения в определённом направлении6 сверху вниз, слева направо и по косой;</w:t>
      </w:r>
    </w:p>
    <w:p w:rsidR="00DB2454" w:rsidRPr="0034007A" w:rsidRDefault="00DB2454" w:rsidP="005F0C3E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·        умение быстро и легко останавливать движение рисующей, режущей бумагу или ткань руки, свободно поворачивать руку в нужном направлении, что важно при письме;</w:t>
      </w:r>
    </w:p>
    <w:p w:rsidR="00DB2454" w:rsidRPr="0034007A" w:rsidRDefault="00DB2454" w:rsidP="005F0C3E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·        развитие зрительно – двигательной координации;</w:t>
      </w:r>
    </w:p>
    <w:p w:rsidR="00DB2454" w:rsidRDefault="00DB2454" w:rsidP="005F0C3E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07A">
        <w:rPr>
          <w:rFonts w:ascii="Times New Roman" w:hAnsi="Times New Roman"/>
          <w:sz w:val="24"/>
          <w:szCs w:val="24"/>
          <w:lang w:eastAsia="ru-RU"/>
        </w:rPr>
        <w:t>·        развитие «ручной умелости» ребёнка.</w:t>
      </w:r>
    </w:p>
    <w:p w:rsidR="00DB2454" w:rsidRPr="0034007A" w:rsidRDefault="00DB2454" w:rsidP="005F0C3E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2454" w:rsidRDefault="00DB2454" w:rsidP="005F0C3E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Планирование занятий</w:t>
      </w:r>
    </w:p>
    <w:p w:rsidR="00DB2454" w:rsidRPr="00E86BFB" w:rsidRDefault="00DB2454" w:rsidP="005F0C3E">
      <w:pPr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6946"/>
        <w:gridCol w:w="1808"/>
      </w:tblGrid>
      <w:tr w:rsidR="00DB2454" w:rsidRPr="00011049" w:rsidTr="009A220F">
        <w:tc>
          <w:tcPr>
            <w:tcW w:w="817" w:type="dxa"/>
          </w:tcPr>
          <w:p w:rsidR="00DB2454" w:rsidRPr="00011049" w:rsidRDefault="00DB2454" w:rsidP="009A22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104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DB2454" w:rsidRPr="00011049" w:rsidRDefault="00DB2454" w:rsidP="009A22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1049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</w:tcPr>
          <w:p w:rsidR="00DB2454" w:rsidRPr="00011049" w:rsidRDefault="00DB2454" w:rsidP="009A220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2454" w:rsidRPr="00011049" w:rsidRDefault="00DB2454" w:rsidP="009A22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1049">
              <w:rPr>
                <w:rFonts w:ascii="Times New Roman" w:hAnsi="Times New Roman"/>
                <w:b/>
                <w:sz w:val="28"/>
                <w:szCs w:val="28"/>
              </w:rPr>
              <w:t>Темы и содержание занятий</w:t>
            </w:r>
          </w:p>
          <w:p w:rsidR="00DB2454" w:rsidRPr="00011049" w:rsidRDefault="00DB2454" w:rsidP="009A22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1049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  <w:p w:rsidR="00DB2454" w:rsidRPr="00011049" w:rsidRDefault="00DB2454" w:rsidP="009A22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1049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</w:tr>
      <w:tr w:rsidR="00DB2454" w:rsidRPr="00011049" w:rsidTr="009A220F">
        <w:tc>
          <w:tcPr>
            <w:tcW w:w="817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1.</w:t>
            </w:r>
          </w:p>
        </w:tc>
        <w:tc>
          <w:tcPr>
            <w:tcW w:w="6946" w:type="dxa"/>
          </w:tcPr>
          <w:p w:rsidR="00DB2454" w:rsidRPr="00011049" w:rsidRDefault="00DB2454" w:rsidP="009A220F">
            <w:pPr>
              <w:rPr>
                <w:rFonts w:ascii="Times New Roman" w:hAnsi="Times New Roman"/>
                <w:b/>
              </w:rPr>
            </w:pPr>
            <w:r w:rsidRPr="0001104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Вводное занятие. Знакомство с детьми. </w:t>
            </w:r>
          </w:p>
        </w:tc>
        <w:tc>
          <w:tcPr>
            <w:tcW w:w="1808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1</w:t>
            </w:r>
          </w:p>
        </w:tc>
      </w:tr>
      <w:tr w:rsidR="00DB2454" w:rsidRPr="00011049" w:rsidTr="009A220F">
        <w:tc>
          <w:tcPr>
            <w:tcW w:w="817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2.</w:t>
            </w:r>
          </w:p>
        </w:tc>
        <w:tc>
          <w:tcPr>
            <w:tcW w:w="6946" w:type="dxa"/>
          </w:tcPr>
          <w:p w:rsidR="00DB2454" w:rsidRPr="00011049" w:rsidRDefault="00DB2454" w:rsidP="009A220F">
            <w:pPr>
              <w:rPr>
                <w:rFonts w:ascii="Times New Roman" w:hAnsi="Times New Roman"/>
                <w:b/>
              </w:rPr>
            </w:pPr>
            <w:r w:rsidRPr="0001104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Путешествие в страну Знаний.</w:t>
            </w:r>
          </w:p>
        </w:tc>
        <w:tc>
          <w:tcPr>
            <w:tcW w:w="1808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1</w:t>
            </w:r>
          </w:p>
        </w:tc>
      </w:tr>
      <w:tr w:rsidR="00DB2454" w:rsidRPr="00011049" w:rsidTr="009A220F">
        <w:tc>
          <w:tcPr>
            <w:tcW w:w="817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3.</w:t>
            </w:r>
          </w:p>
        </w:tc>
        <w:tc>
          <w:tcPr>
            <w:tcW w:w="6946" w:type="dxa"/>
          </w:tcPr>
          <w:p w:rsidR="00DB2454" w:rsidRPr="00011049" w:rsidRDefault="00DB2454" w:rsidP="009A220F">
            <w:pPr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 xml:space="preserve">Свойства предметов. </w:t>
            </w:r>
            <w:r w:rsidRPr="00011049">
              <w:rPr>
                <w:rFonts w:ascii="Times New Roman" w:hAnsi="Times New Roman"/>
                <w:color w:val="323232"/>
              </w:rPr>
              <w:t>Знакомство с разлиновкой тетради. Знакомство с цветами. Проба всех цветов на палитре «Цветик - семицветик»</w:t>
            </w:r>
          </w:p>
        </w:tc>
        <w:tc>
          <w:tcPr>
            <w:tcW w:w="1808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3</w:t>
            </w:r>
          </w:p>
        </w:tc>
      </w:tr>
      <w:tr w:rsidR="00DB2454" w:rsidRPr="00011049" w:rsidTr="009A220F">
        <w:tc>
          <w:tcPr>
            <w:tcW w:w="817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4.</w:t>
            </w:r>
          </w:p>
        </w:tc>
        <w:tc>
          <w:tcPr>
            <w:tcW w:w="6946" w:type="dxa"/>
          </w:tcPr>
          <w:p w:rsidR="00DB2454" w:rsidRPr="00011049" w:rsidRDefault="00DB2454" w:rsidP="009A220F">
            <w:pPr>
              <w:spacing w:before="100" w:beforeAutospacing="1" w:after="100" w:afterAutospacing="1"/>
              <w:rPr>
                <w:rFonts w:ascii="Times New Roman" w:hAnsi="Times New Roman"/>
                <w:color w:val="323232"/>
              </w:rPr>
            </w:pPr>
            <w:r w:rsidRPr="00011049">
              <w:rPr>
                <w:rFonts w:ascii="Times New Roman" w:hAnsi="Times New Roman"/>
                <w:color w:val="323232"/>
              </w:rPr>
              <w:t>Объединение предметов в группы по общему свойству. Узкая и широкая строка. Характер линий. Рисование по представлению пастельными мелками.</w:t>
            </w:r>
          </w:p>
        </w:tc>
        <w:tc>
          <w:tcPr>
            <w:tcW w:w="1808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4</w:t>
            </w:r>
          </w:p>
        </w:tc>
      </w:tr>
      <w:tr w:rsidR="00DB2454" w:rsidRPr="00011049" w:rsidTr="009A220F">
        <w:tc>
          <w:tcPr>
            <w:tcW w:w="817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5.</w:t>
            </w:r>
          </w:p>
        </w:tc>
        <w:tc>
          <w:tcPr>
            <w:tcW w:w="6946" w:type="dxa"/>
          </w:tcPr>
          <w:p w:rsidR="00DB2454" w:rsidRPr="00011049" w:rsidRDefault="00DB2454" w:rsidP="009A220F">
            <w:pPr>
              <w:rPr>
                <w:rFonts w:ascii="Times New Roman" w:hAnsi="Times New Roman"/>
                <w:b/>
              </w:rPr>
            </w:pPr>
            <w:r w:rsidRPr="00011049">
              <w:rPr>
                <w:rFonts w:ascii="Times New Roman" w:hAnsi="Times New Roman"/>
                <w:color w:val="323232"/>
              </w:rPr>
              <w:t>Сравнение групп предметов. Бордюры и узоры. Речь. Предложение. Аппликация. Узор в полосе. Способы симметричного вырезания.</w:t>
            </w:r>
          </w:p>
        </w:tc>
        <w:tc>
          <w:tcPr>
            <w:tcW w:w="1808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4</w:t>
            </w:r>
          </w:p>
        </w:tc>
      </w:tr>
      <w:tr w:rsidR="00DB2454" w:rsidRPr="00011049" w:rsidTr="009A220F">
        <w:tc>
          <w:tcPr>
            <w:tcW w:w="817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6.</w:t>
            </w:r>
          </w:p>
        </w:tc>
        <w:tc>
          <w:tcPr>
            <w:tcW w:w="6946" w:type="dxa"/>
          </w:tcPr>
          <w:p w:rsidR="00DB2454" w:rsidRPr="00011049" w:rsidRDefault="00DB2454" w:rsidP="009A220F">
            <w:pPr>
              <w:rPr>
                <w:rFonts w:ascii="Times New Roman" w:hAnsi="Times New Roman"/>
                <w:b/>
              </w:rPr>
            </w:pPr>
            <w:r w:rsidRPr="00011049">
              <w:rPr>
                <w:rFonts w:ascii="Times New Roman" w:hAnsi="Times New Roman"/>
                <w:color w:val="323232"/>
              </w:rPr>
              <w:t>Обозначение равенства и неравенства. Письмо линий с закруглением вверху и внизу. Гласные и согласные звуки. Создание формы. Лепка. Способ вытягивания из куска.</w:t>
            </w:r>
          </w:p>
        </w:tc>
        <w:tc>
          <w:tcPr>
            <w:tcW w:w="1808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3</w:t>
            </w:r>
          </w:p>
        </w:tc>
      </w:tr>
      <w:tr w:rsidR="00DB2454" w:rsidRPr="00011049" w:rsidTr="009A220F">
        <w:tc>
          <w:tcPr>
            <w:tcW w:w="817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7.</w:t>
            </w:r>
          </w:p>
        </w:tc>
        <w:tc>
          <w:tcPr>
            <w:tcW w:w="6946" w:type="dxa"/>
          </w:tcPr>
          <w:p w:rsidR="00DB2454" w:rsidRPr="00011049" w:rsidRDefault="00DB2454" w:rsidP="009A220F">
            <w:pPr>
              <w:rPr>
                <w:rFonts w:ascii="Times New Roman" w:hAnsi="Times New Roman"/>
                <w:b/>
              </w:rPr>
            </w:pPr>
            <w:r w:rsidRPr="00011049">
              <w:rPr>
                <w:rFonts w:ascii="Times New Roman" w:hAnsi="Times New Roman"/>
                <w:color w:val="323232"/>
              </w:rPr>
              <w:t>Отношение: часть – целое. Представление о действии сложения. Ударение. Изображение лета и зимы по представлению.</w:t>
            </w:r>
          </w:p>
        </w:tc>
        <w:tc>
          <w:tcPr>
            <w:tcW w:w="1808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4</w:t>
            </w:r>
          </w:p>
        </w:tc>
      </w:tr>
      <w:tr w:rsidR="00DB2454" w:rsidRPr="00011049" w:rsidTr="009A220F">
        <w:tc>
          <w:tcPr>
            <w:tcW w:w="817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8.</w:t>
            </w:r>
          </w:p>
        </w:tc>
        <w:tc>
          <w:tcPr>
            <w:tcW w:w="6946" w:type="dxa"/>
          </w:tcPr>
          <w:p w:rsidR="00DB2454" w:rsidRPr="00011049" w:rsidRDefault="00DB2454" w:rsidP="009A220F">
            <w:pPr>
              <w:rPr>
                <w:rFonts w:ascii="Times New Roman" w:hAnsi="Times New Roman"/>
                <w:b/>
              </w:rPr>
            </w:pPr>
            <w:r w:rsidRPr="00011049">
              <w:rPr>
                <w:rFonts w:ascii="Times New Roman" w:hAnsi="Times New Roman"/>
                <w:color w:val="323232"/>
              </w:rPr>
              <w:t>Пространственные отношения: на, над, под, справа, слева. Звук и буква. Изображение ветки ели по представлению.</w:t>
            </w:r>
          </w:p>
        </w:tc>
        <w:tc>
          <w:tcPr>
            <w:tcW w:w="1808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3</w:t>
            </w:r>
          </w:p>
        </w:tc>
      </w:tr>
      <w:tr w:rsidR="00DB2454" w:rsidRPr="00011049" w:rsidTr="009A220F">
        <w:tc>
          <w:tcPr>
            <w:tcW w:w="817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9.</w:t>
            </w:r>
          </w:p>
        </w:tc>
        <w:tc>
          <w:tcPr>
            <w:tcW w:w="6946" w:type="dxa"/>
          </w:tcPr>
          <w:p w:rsidR="00DB2454" w:rsidRPr="00011049" w:rsidRDefault="00DB2454" w:rsidP="009A220F">
            <w:pPr>
              <w:rPr>
                <w:rFonts w:ascii="Times New Roman" w:hAnsi="Times New Roman"/>
                <w:b/>
              </w:rPr>
            </w:pPr>
            <w:r w:rsidRPr="00011049">
              <w:rPr>
                <w:rFonts w:ascii="Times New Roman" w:hAnsi="Times New Roman"/>
                <w:color w:val="323232"/>
              </w:rPr>
              <w:t>Удаление части из целого (вычитание). Представление о действии вычитания. Оригами. Конструирование животных и детёнышей.</w:t>
            </w:r>
          </w:p>
        </w:tc>
        <w:tc>
          <w:tcPr>
            <w:tcW w:w="1808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4</w:t>
            </w:r>
          </w:p>
        </w:tc>
      </w:tr>
      <w:tr w:rsidR="00DB2454" w:rsidRPr="00011049" w:rsidTr="009A220F">
        <w:tc>
          <w:tcPr>
            <w:tcW w:w="817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10.</w:t>
            </w:r>
          </w:p>
        </w:tc>
        <w:tc>
          <w:tcPr>
            <w:tcW w:w="6946" w:type="dxa"/>
          </w:tcPr>
          <w:p w:rsidR="00DB2454" w:rsidRPr="00011049" w:rsidRDefault="00DB2454" w:rsidP="009A220F">
            <w:pPr>
              <w:rPr>
                <w:rFonts w:ascii="Times New Roman" w:hAnsi="Times New Roman"/>
                <w:b/>
              </w:rPr>
            </w:pPr>
            <w:r w:rsidRPr="00011049">
              <w:rPr>
                <w:rFonts w:ascii="Times New Roman" w:hAnsi="Times New Roman"/>
                <w:color w:val="323232"/>
              </w:rPr>
              <w:t>Пространственные отношения: между, посередине. Слово. Слог. Деление слов на слоги. Изображение фигур людей. Аппликация. Атрибуты профессий.</w:t>
            </w:r>
          </w:p>
        </w:tc>
        <w:tc>
          <w:tcPr>
            <w:tcW w:w="1808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5</w:t>
            </w:r>
          </w:p>
        </w:tc>
      </w:tr>
      <w:tr w:rsidR="00DB2454" w:rsidRPr="00011049" w:rsidTr="009A220F">
        <w:tc>
          <w:tcPr>
            <w:tcW w:w="817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11.</w:t>
            </w:r>
          </w:p>
        </w:tc>
        <w:tc>
          <w:tcPr>
            <w:tcW w:w="6946" w:type="dxa"/>
          </w:tcPr>
          <w:p w:rsidR="00DB2454" w:rsidRPr="00011049" w:rsidRDefault="00DB2454" w:rsidP="009A220F">
            <w:pPr>
              <w:rPr>
                <w:rFonts w:ascii="Times New Roman" w:hAnsi="Times New Roman"/>
                <w:b/>
              </w:rPr>
            </w:pPr>
            <w:r w:rsidRPr="0001104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Знакомство с числом и цифрой 1. Рабочая строка. Работа с пластилином. Лепка «Модели самолёта». Аппликация из геометрических фигур «Самолёт». Игра «Собираемся в полёт».</w:t>
            </w:r>
          </w:p>
        </w:tc>
        <w:tc>
          <w:tcPr>
            <w:tcW w:w="1808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7</w:t>
            </w:r>
          </w:p>
        </w:tc>
      </w:tr>
      <w:tr w:rsidR="00DB2454" w:rsidRPr="00011049" w:rsidTr="009A220F">
        <w:tc>
          <w:tcPr>
            <w:tcW w:w="817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12.</w:t>
            </w:r>
          </w:p>
        </w:tc>
        <w:tc>
          <w:tcPr>
            <w:tcW w:w="6946" w:type="dxa"/>
          </w:tcPr>
          <w:p w:rsidR="00DB2454" w:rsidRPr="00011049" w:rsidRDefault="00DB2454" w:rsidP="009A220F">
            <w:pPr>
              <w:rPr>
                <w:rFonts w:ascii="Times New Roman" w:hAnsi="Times New Roman"/>
                <w:b/>
              </w:rPr>
            </w:pPr>
            <w:r w:rsidRPr="0001104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Знакомство с числом и цифрой 2. Понятия звук, буква, рабочая строка. Расширение кругозора – просмотр в/ф «Рыбы». Выполнение коллективной работы «Аквариум»</w:t>
            </w:r>
          </w:p>
        </w:tc>
        <w:tc>
          <w:tcPr>
            <w:tcW w:w="1808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5</w:t>
            </w:r>
          </w:p>
        </w:tc>
      </w:tr>
      <w:tr w:rsidR="00DB2454" w:rsidRPr="00011049" w:rsidTr="009A220F">
        <w:tc>
          <w:tcPr>
            <w:tcW w:w="817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13.</w:t>
            </w:r>
          </w:p>
        </w:tc>
        <w:tc>
          <w:tcPr>
            <w:tcW w:w="6946" w:type="dxa"/>
          </w:tcPr>
          <w:p w:rsidR="00DB2454" w:rsidRPr="00011049" w:rsidRDefault="00DB2454" w:rsidP="009A220F">
            <w:pPr>
              <w:pStyle w:val="Style5"/>
              <w:widowControl/>
              <w:spacing w:before="14"/>
              <w:rPr>
                <w:rFonts w:ascii="Times New Roman" w:hAnsi="Times New Roman"/>
              </w:rPr>
            </w:pPr>
            <w:r w:rsidRPr="0001104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Число и цифра 3. Знакомство со звуком</w:t>
            </w:r>
            <w:r w:rsidRPr="00011049">
              <w:rPr>
                <w:rStyle w:val="FontStyle11"/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01104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и буквами </w:t>
            </w:r>
            <w:r w:rsidRPr="00011049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А, а. </w:t>
            </w:r>
            <w:r w:rsidRPr="0001104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Письмо короткой наклонной линии. Развитие творческих способностей. Лепка 3-х героев сказки «Теремок».</w:t>
            </w:r>
          </w:p>
        </w:tc>
        <w:tc>
          <w:tcPr>
            <w:tcW w:w="1808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6</w:t>
            </w:r>
          </w:p>
        </w:tc>
      </w:tr>
      <w:tr w:rsidR="00DB2454" w:rsidRPr="00011049" w:rsidTr="009A220F">
        <w:tc>
          <w:tcPr>
            <w:tcW w:w="817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14.</w:t>
            </w:r>
          </w:p>
        </w:tc>
        <w:tc>
          <w:tcPr>
            <w:tcW w:w="6946" w:type="dxa"/>
          </w:tcPr>
          <w:p w:rsidR="00DB2454" w:rsidRPr="00011049" w:rsidRDefault="00DB2454" w:rsidP="009A220F">
            <w:pPr>
              <w:rPr>
                <w:rFonts w:ascii="Times New Roman" w:hAnsi="Times New Roman"/>
                <w:b/>
              </w:rPr>
            </w:pPr>
            <w:r w:rsidRPr="0001104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Знакомство с числом и цифрой 4.Знакомство со звуком [о], буквами О , о. Письмо короткой наклонной линии с закруглением внизу и письмо короткой наклонной линии с закруглением вверху.</w:t>
            </w:r>
            <w:r w:rsidRPr="00011049">
              <w:rPr>
                <w:rFonts w:ascii="Times New Roman" w:hAnsi="Times New Roman"/>
                <w:color w:val="323232"/>
              </w:rPr>
              <w:t xml:space="preserve"> Рисование по представлению цветка с 4-мя лепестками.</w:t>
            </w:r>
          </w:p>
        </w:tc>
        <w:tc>
          <w:tcPr>
            <w:tcW w:w="1808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5</w:t>
            </w:r>
          </w:p>
        </w:tc>
      </w:tr>
      <w:tr w:rsidR="00DB2454" w:rsidRPr="00011049" w:rsidTr="009A220F">
        <w:tc>
          <w:tcPr>
            <w:tcW w:w="817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15.</w:t>
            </w:r>
          </w:p>
        </w:tc>
        <w:tc>
          <w:tcPr>
            <w:tcW w:w="6946" w:type="dxa"/>
          </w:tcPr>
          <w:p w:rsidR="00DB2454" w:rsidRPr="00011049" w:rsidRDefault="00DB2454" w:rsidP="009A220F">
            <w:pPr>
              <w:rPr>
                <w:rFonts w:ascii="Times New Roman" w:hAnsi="Times New Roman"/>
                <w:b/>
              </w:rPr>
            </w:pPr>
            <w:r w:rsidRPr="0001104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Знакомство с числом и цифрой 5. Решение задач в стихах. Знакомство со звуком [и], буквами  </w:t>
            </w:r>
            <w:r w:rsidRPr="00011049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И, и. </w:t>
            </w:r>
            <w:r w:rsidRPr="0001104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Письмо короткой наклонной линии с закруглением вверху и внизу. Отгадывание загадок о грибах. Развитие творческих способностей.  Лепка грибов по трафарету.</w:t>
            </w:r>
          </w:p>
        </w:tc>
        <w:tc>
          <w:tcPr>
            <w:tcW w:w="1808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4</w:t>
            </w:r>
          </w:p>
        </w:tc>
      </w:tr>
      <w:tr w:rsidR="00DB2454" w:rsidRPr="00011049" w:rsidTr="009A220F">
        <w:tc>
          <w:tcPr>
            <w:tcW w:w="817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16.</w:t>
            </w:r>
          </w:p>
        </w:tc>
        <w:tc>
          <w:tcPr>
            <w:tcW w:w="6946" w:type="dxa"/>
          </w:tcPr>
          <w:p w:rsidR="00DB2454" w:rsidRPr="00011049" w:rsidRDefault="00DB2454" w:rsidP="009A220F">
            <w:pPr>
              <w:rPr>
                <w:rFonts w:ascii="Times New Roman" w:hAnsi="Times New Roman"/>
                <w:b/>
              </w:rPr>
            </w:pPr>
            <w:r w:rsidRPr="0001104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Знакомство с числом и цифрой 6. Знакомство со звуком [у], буквами </w:t>
            </w:r>
            <w:r w:rsidRPr="00011049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У, у. </w:t>
            </w:r>
            <w:r w:rsidRPr="0001104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Письмо правого полуовала и письмо левого полуовала. Аппликация из геометрических фигур «Бабочка». Игра «Танаграм».</w:t>
            </w:r>
          </w:p>
        </w:tc>
        <w:tc>
          <w:tcPr>
            <w:tcW w:w="1808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5</w:t>
            </w:r>
          </w:p>
        </w:tc>
      </w:tr>
      <w:tr w:rsidR="00DB2454" w:rsidRPr="00011049" w:rsidTr="009A220F">
        <w:tc>
          <w:tcPr>
            <w:tcW w:w="817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17.</w:t>
            </w:r>
          </w:p>
        </w:tc>
        <w:tc>
          <w:tcPr>
            <w:tcW w:w="6946" w:type="dxa"/>
          </w:tcPr>
          <w:p w:rsidR="00DB2454" w:rsidRPr="00011049" w:rsidRDefault="00DB2454" w:rsidP="009A220F">
            <w:pPr>
              <w:rPr>
                <w:rFonts w:ascii="Times New Roman" w:hAnsi="Times New Roman"/>
                <w:b/>
              </w:rPr>
            </w:pPr>
            <w:r w:rsidRPr="0001104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Знакомство с числом и цифрой 7. Знакомство со звуком [ы], буквой </w:t>
            </w:r>
            <w:r w:rsidRPr="00011049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ы. </w:t>
            </w:r>
            <w:r w:rsidRPr="0001104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Письмо овала. Знакомство с различными видами транспорта. Рисование по памяти красками «Светофор».</w:t>
            </w:r>
          </w:p>
        </w:tc>
        <w:tc>
          <w:tcPr>
            <w:tcW w:w="1808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4</w:t>
            </w:r>
          </w:p>
        </w:tc>
      </w:tr>
      <w:tr w:rsidR="00DB2454" w:rsidRPr="00011049" w:rsidTr="009A220F">
        <w:tc>
          <w:tcPr>
            <w:tcW w:w="817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18.</w:t>
            </w:r>
          </w:p>
        </w:tc>
        <w:tc>
          <w:tcPr>
            <w:tcW w:w="6946" w:type="dxa"/>
          </w:tcPr>
          <w:p w:rsidR="00DB2454" w:rsidRPr="00011049" w:rsidRDefault="00DB2454" w:rsidP="009A220F">
            <w:pPr>
              <w:rPr>
                <w:rFonts w:ascii="Times New Roman" w:hAnsi="Times New Roman"/>
                <w:b/>
              </w:rPr>
            </w:pPr>
            <w:r w:rsidRPr="0001104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Число и цифра 7. Состав чисел 2, 3.  Выполнение графического математического диктанта. Знакомство со звуками [н], [н'], буквами </w:t>
            </w:r>
            <w:r w:rsidRPr="00011049">
              <w:rPr>
                <w:rStyle w:val="FontStyle15"/>
                <w:rFonts w:ascii="Times New Roman" w:hAnsi="Times New Roman" w:cs="Times New Roman"/>
                <w:spacing w:val="30"/>
                <w:sz w:val="24"/>
                <w:szCs w:val="24"/>
              </w:rPr>
              <w:t>Н,</w:t>
            </w:r>
            <w:r w:rsidRPr="00011049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н. </w:t>
            </w:r>
            <w:r w:rsidRPr="0001104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Письмо овала. Развитие творческих способностей. Выполнение аппликации по шаблонам  «Кораблик».</w:t>
            </w:r>
          </w:p>
        </w:tc>
        <w:tc>
          <w:tcPr>
            <w:tcW w:w="1808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5</w:t>
            </w:r>
          </w:p>
        </w:tc>
      </w:tr>
      <w:tr w:rsidR="00DB2454" w:rsidRPr="00011049" w:rsidTr="009A220F">
        <w:tc>
          <w:tcPr>
            <w:tcW w:w="817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19.</w:t>
            </w:r>
          </w:p>
        </w:tc>
        <w:tc>
          <w:tcPr>
            <w:tcW w:w="6946" w:type="dxa"/>
          </w:tcPr>
          <w:p w:rsidR="00DB2454" w:rsidRPr="00011049" w:rsidRDefault="00DB2454" w:rsidP="009A220F">
            <w:pPr>
              <w:rPr>
                <w:rFonts w:ascii="Times New Roman" w:hAnsi="Times New Roman"/>
                <w:b/>
              </w:rPr>
            </w:pPr>
            <w:r w:rsidRPr="0001104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Число и цифра 8. Состав чисел 2, 3. Знакомство со звуками и [к], [к'],буквами </w:t>
            </w:r>
            <w:r w:rsidRPr="00011049">
              <w:rPr>
                <w:rStyle w:val="FontStyle15"/>
                <w:rFonts w:ascii="Times New Roman" w:hAnsi="Times New Roman" w:cs="Times New Roman"/>
                <w:spacing w:val="30"/>
                <w:sz w:val="24"/>
                <w:szCs w:val="24"/>
              </w:rPr>
              <w:t>К,</w:t>
            </w:r>
            <w:r w:rsidRPr="00011049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к.  </w:t>
            </w:r>
            <w:r w:rsidRPr="0001104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r w:rsidRPr="0001104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наклонной линии с петлей вверху, письмо наклонной линии с петлей внизу (Интегрированное занятие).</w:t>
            </w:r>
            <w:r w:rsidRPr="00011049">
              <w:rPr>
                <w:rFonts w:ascii="Times New Roman" w:hAnsi="Times New Roman"/>
                <w:color w:val="323232"/>
              </w:rPr>
              <w:t xml:space="preserve"> Оригами. Конструирование из бумаги котёнка.</w:t>
            </w:r>
          </w:p>
        </w:tc>
        <w:tc>
          <w:tcPr>
            <w:tcW w:w="1808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4</w:t>
            </w:r>
          </w:p>
        </w:tc>
      </w:tr>
      <w:tr w:rsidR="00DB2454" w:rsidRPr="00011049" w:rsidTr="009A220F">
        <w:tc>
          <w:tcPr>
            <w:tcW w:w="817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20.</w:t>
            </w:r>
          </w:p>
        </w:tc>
        <w:tc>
          <w:tcPr>
            <w:tcW w:w="6946" w:type="dxa"/>
          </w:tcPr>
          <w:p w:rsidR="00DB2454" w:rsidRPr="00011049" w:rsidRDefault="00DB2454" w:rsidP="009A220F">
            <w:pPr>
              <w:rPr>
                <w:rFonts w:ascii="Times New Roman" w:hAnsi="Times New Roman"/>
                <w:b/>
              </w:rPr>
            </w:pPr>
            <w:r w:rsidRPr="0001104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Число и цифра 8. Состав числа 4. Знакомство со звуками [с], [с'], буквами С, </w:t>
            </w:r>
            <w:r w:rsidRPr="00011049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1104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Письмо короткой наклонной линии. Письмо наклонной </w:t>
            </w:r>
            <w:r w:rsidRPr="0001104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линии </w:t>
            </w:r>
            <w:r w:rsidRPr="0001104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 петлей внизу. Фонетическая зарядка «Слогоход». Развитие ориентации на плоскости. Рисование по клеточкам ёлочки.</w:t>
            </w:r>
          </w:p>
        </w:tc>
        <w:tc>
          <w:tcPr>
            <w:tcW w:w="1808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4</w:t>
            </w:r>
          </w:p>
        </w:tc>
      </w:tr>
      <w:tr w:rsidR="00DB2454" w:rsidRPr="00011049" w:rsidTr="009A220F">
        <w:tc>
          <w:tcPr>
            <w:tcW w:w="817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21.</w:t>
            </w:r>
          </w:p>
        </w:tc>
        <w:tc>
          <w:tcPr>
            <w:tcW w:w="6946" w:type="dxa"/>
          </w:tcPr>
          <w:p w:rsidR="00DB2454" w:rsidRPr="00011049" w:rsidRDefault="00DB2454" w:rsidP="009A220F">
            <w:pPr>
              <w:rPr>
                <w:rFonts w:ascii="Times New Roman" w:hAnsi="Times New Roman"/>
                <w:b/>
              </w:rPr>
            </w:pPr>
            <w:r w:rsidRPr="0001104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Число и цифра 9. Состав чисел 3 и 4. Знакомство со звуками [т], [т'], буквами Г, </w:t>
            </w:r>
            <w:r w:rsidRPr="00011049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т.  </w:t>
            </w:r>
            <w:r w:rsidRPr="0001104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r w:rsidRPr="0001104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короткой наклонной линии с закруглением внизу. Развитие творческих способностей. Изготовления поделки «Земляничка». Рисование пластилином по трафарету. </w:t>
            </w:r>
          </w:p>
        </w:tc>
        <w:tc>
          <w:tcPr>
            <w:tcW w:w="1808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6</w:t>
            </w:r>
          </w:p>
        </w:tc>
      </w:tr>
      <w:tr w:rsidR="00DB2454" w:rsidRPr="00011049" w:rsidTr="009A220F">
        <w:tc>
          <w:tcPr>
            <w:tcW w:w="817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22.</w:t>
            </w:r>
          </w:p>
        </w:tc>
        <w:tc>
          <w:tcPr>
            <w:tcW w:w="6946" w:type="dxa"/>
          </w:tcPr>
          <w:p w:rsidR="00DB2454" w:rsidRPr="00011049" w:rsidRDefault="00DB2454" w:rsidP="009A220F">
            <w:pPr>
              <w:pStyle w:val="Style3"/>
              <w:widowControl/>
              <w:spacing w:before="79" w:line="240" w:lineRule="exact"/>
              <w:ind w:firstLine="0"/>
              <w:rPr>
                <w:rFonts w:ascii="Times New Roman" w:hAnsi="Times New Roman"/>
              </w:rPr>
            </w:pPr>
            <w:r w:rsidRPr="0001104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Числа и цифры от 1 до 9. Состав числа 5. Решение задач в стихах. Знакомство со звуками [л], [л'], буквами Л, </w:t>
            </w:r>
            <w:r w:rsidRPr="00011049">
              <w:rPr>
                <w:rStyle w:val="FontStyle25"/>
                <w:rFonts w:ascii="Times New Roman" w:hAnsi="Times New Roman"/>
              </w:rPr>
              <w:t xml:space="preserve">л. </w:t>
            </w:r>
            <w:r w:rsidRPr="0001104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Письмо короткой наклонной линии с закруглением внизу и письмо короткой наклонной линии с закруглением </w:t>
            </w:r>
            <w:r w:rsidRPr="00011049">
              <w:rPr>
                <w:rStyle w:val="FontStyle14"/>
                <w:rFonts w:ascii="Times New Roman" w:eastAsia="SimSun" w:hAnsi="Times New Roman" w:cs="Times New Roman"/>
                <w:sz w:val="24"/>
                <w:szCs w:val="24"/>
              </w:rPr>
              <w:t xml:space="preserve">вверху. Игра «Камень-вата». </w:t>
            </w:r>
            <w:r w:rsidRPr="0001104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способностей.  Лепка фигурок животных.</w:t>
            </w:r>
          </w:p>
        </w:tc>
        <w:tc>
          <w:tcPr>
            <w:tcW w:w="1808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5</w:t>
            </w:r>
          </w:p>
        </w:tc>
      </w:tr>
      <w:tr w:rsidR="00DB2454" w:rsidRPr="00011049" w:rsidTr="009A220F">
        <w:tc>
          <w:tcPr>
            <w:tcW w:w="817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23.</w:t>
            </w:r>
          </w:p>
        </w:tc>
        <w:tc>
          <w:tcPr>
            <w:tcW w:w="6946" w:type="dxa"/>
          </w:tcPr>
          <w:p w:rsidR="00DB2454" w:rsidRPr="00011049" w:rsidRDefault="00DB2454" w:rsidP="009A220F">
            <w:pP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01104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Упражнение в счете предметов. Развитие мышления и пространственного воображения. Разрезание квадрата по линиям и сборка «Зайчика». Упражнение в составлении и чтение слов.</w:t>
            </w:r>
          </w:p>
          <w:p w:rsidR="00DB2454" w:rsidRPr="00011049" w:rsidRDefault="00DB2454" w:rsidP="009A220F">
            <w:pPr>
              <w:pStyle w:val="Style3"/>
              <w:widowControl/>
              <w:spacing w:before="29" w:line="240" w:lineRule="exact"/>
              <w:ind w:right="1181" w:firstLine="0"/>
              <w:rPr>
                <w:rFonts w:ascii="Times New Roman" w:hAnsi="Times New Roman"/>
              </w:rPr>
            </w:pPr>
            <w:r w:rsidRPr="0001104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011049">
              <w:rPr>
                <w:rStyle w:val="FontStyle14"/>
                <w:rFonts w:ascii="Times New Roman" w:eastAsia="SimSun" w:hAnsi="Times New Roman" w:cs="Times New Roman"/>
                <w:sz w:val="24"/>
                <w:szCs w:val="24"/>
              </w:rPr>
              <w:t xml:space="preserve"> изученных элементов букв. Игры: «Составь слово», «Наборщик»</w:t>
            </w:r>
          </w:p>
        </w:tc>
        <w:tc>
          <w:tcPr>
            <w:tcW w:w="1808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4</w:t>
            </w:r>
          </w:p>
        </w:tc>
      </w:tr>
      <w:tr w:rsidR="00DB2454" w:rsidRPr="00011049" w:rsidTr="009A220F">
        <w:tc>
          <w:tcPr>
            <w:tcW w:w="817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24.</w:t>
            </w:r>
          </w:p>
        </w:tc>
        <w:tc>
          <w:tcPr>
            <w:tcW w:w="6946" w:type="dxa"/>
          </w:tcPr>
          <w:p w:rsidR="00DB2454" w:rsidRPr="00011049" w:rsidRDefault="00DB2454" w:rsidP="009A220F">
            <w:pPr>
              <w:pStyle w:val="Style6"/>
              <w:widowControl/>
              <w:spacing w:before="34" w:line="240" w:lineRule="exact"/>
              <w:ind w:firstLine="0"/>
              <w:rPr>
                <w:rFonts w:ascii="Times New Roman" w:hAnsi="Times New Roman"/>
              </w:rPr>
            </w:pPr>
            <w:r w:rsidRPr="0001104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Числа от 1 до 9. Знакомство со звуками </w:t>
            </w:r>
            <w:r w:rsidRPr="0001104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1104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буквами </w:t>
            </w:r>
            <w:r w:rsidRPr="00011049">
              <w:rPr>
                <w:rStyle w:val="FontStyle25"/>
                <w:rFonts w:ascii="Times New Roman" w:hAnsi="Times New Roman"/>
              </w:rPr>
              <w:t xml:space="preserve">Р, р. </w:t>
            </w:r>
            <w:r w:rsidRPr="0001104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Письмо короткой и длинной наклонных линий. Рисование рисунка на тему «Радуга».</w:t>
            </w:r>
          </w:p>
        </w:tc>
        <w:tc>
          <w:tcPr>
            <w:tcW w:w="1808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4</w:t>
            </w:r>
          </w:p>
        </w:tc>
      </w:tr>
      <w:tr w:rsidR="00DB2454" w:rsidRPr="00011049" w:rsidTr="009A220F">
        <w:tc>
          <w:tcPr>
            <w:tcW w:w="817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25.</w:t>
            </w:r>
          </w:p>
        </w:tc>
        <w:tc>
          <w:tcPr>
            <w:tcW w:w="6946" w:type="dxa"/>
          </w:tcPr>
          <w:p w:rsidR="00DB2454" w:rsidRPr="00011049" w:rsidRDefault="00DB2454" w:rsidP="009A220F">
            <w:pPr>
              <w:pStyle w:val="Style4"/>
              <w:widowControl/>
              <w:tabs>
                <w:tab w:val="left" w:pos="173"/>
              </w:tabs>
              <w:spacing w:line="242" w:lineRule="exact"/>
              <w:ind w:firstLine="0"/>
              <w:rPr>
                <w:rFonts w:ascii="Times New Roman" w:hAnsi="Times New Roman"/>
              </w:rPr>
            </w:pPr>
            <w:r w:rsidRPr="0001104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Знакомство с числом и цифрой 10. Развитие ориентации на плоскости. Дорисовать матрёшку по клеточкам.. </w:t>
            </w:r>
            <w:r w:rsidRPr="00011049">
              <w:rPr>
                <w:rStyle w:val="FontStyle14"/>
                <w:rFonts w:ascii="Times New Roman" w:eastAsia="SimSun" w:hAnsi="Times New Roman" w:cs="Times New Roman"/>
                <w:sz w:val="24"/>
                <w:szCs w:val="24"/>
              </w:rPr>
              <w:t xml:space="preserve">Знакомство со звуками [м], [м'], буквами М, </w:t>
            </w:r>
            <w:r w:rsidRPr="00011049">
              <w:rPr>
                <w:rStyle w:val="FontStyle25"/>
                <w:rFonts w:ascii="Times New Roman" w:eastAsia="SimSun" w:hAnsi="Times New Roman"/>
              </w:rPr>
              <w:t xml:space="preserve">м. </w:t>
            </w:r>
            <w:r w:rsidRPr="00011049">
              <w:rPr>
                <w:rStyle w:val="FontStyle14"/>
                <w:rFonts w:ascii="Times New Roman" w:eastAsia="SimSun" w:hAnsi="Times New Roman" w:cs="Times New Roman"/>
                <w:sz w:val="24"/>
                <w:szCs w:val="24"/>
              </w:rPr>
              <w:t>Письмо</w:t>
            </w:r>
            <w:r w:rsidRPr="0001104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короткой наклонной линии с закруглением внизу и </w:t>
            </w:r>
            <w:r w:rsidRPr="00011049">
              <w:rPr>
                <w:rStyle w:val="FontStyle14"/>
                <w:rFonts w:ascii="Times New Roman" w:eastAsia="SimSun" w:hAnsi="Times New Roman" w:cs="Times New Roman"/>
                <w:sz w:val="24"/>
                <w:szCs w:val="24"/>
              </w:rPr>
              <w:t xml:space="preserve">короткой наклонной линии с закруглением вверху </w:t>
            </w:r>
            <w:r w:rsidRPr="0001104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способностей. Выполнение аппликации «Матрёшки» с творческим заданием.</w:t>
            </w:r>
          </w:p>
        </w:tc>
        <w:tc>
          <w:tcPr>
            <w:tcW w:w="1808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5</w:t>
            </w:r>
          </w:p>
        </w:tc>
      </w:tr>
      <w:tr w:rsidR="00DB2454" w:rsidRPr="00011049" w:rsidTr="009A220F">
        <w:tc>
          <w:tcPr>
            <w:tcW w:w="817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26.</w:t>
            </w:r>
          </w:p>
        </w:tc>
        <w:tc>
          <w:tcPr>
            <w:tcW w:w="6946" w:type="dxa"/>
          </w:tcPr>
          <w:p w:rsidR="00DB2454" w:rsidRPr="00011049" w:rsidRDefault="00DB2454" w:rsidP="009A220F">
            <w:pPr>
              <w:pStyle w:val="Style6"/>
              <w:widowControl/>
              <w:spacing w:before="31" w:line="240" w:lineRule="exact"/>
              <w:ind w:right="787" w:firstLine="0"/>
              <w:rPr>
                <w:rFonts w:ascii="Times New Roman" w:hAnsi="Times New Roman"/>
              </w:rPr>
            </w:pPr>
            <w:r w:rsidRPr="0001104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Числа от 1 до 10. Состав числа 6. Знакомство со звуками [з], [з], буквами 3, </w:t>
            </w:r>
            <w:r w:rsidRPr="00011049">
              <w:rPr>
                <w:rStyle w:val="FontStyle25"/>
              </w:rPr>
              <w:t>з</w:t>
            </w:r>
            <w:r w:rsidRPr="00011049">
              <w:rPr>
                <w:rStyle w:val="FontStyle25"/>
                <w:rFonts w:ascii="Times New Roman" w:hAnsi="Times New Roman"/>
              </w:rPr>
              <w:t xml:space="preserve">. </w:t>
            </w:r>
            <w:r w:rsidRPr="0001104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Письмо короткой наклонной линии и овала. Работа по развитию внимания и моторики руки. Исследовательская работа с экологической направленностью: «Что остаётся после туристов на поляне? Что сгниёт? Как поступить с остальным?»</w:t>
            </w:r>
          </w:p>
        </w:tc>
        <w:tc>
          <w:tcPr>
            <w:tcW w:w="1808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5</w:t>
            </w:r>
          </w:p>
        </w:tc>
      </w:tr>
      <w:tr w:rsidR="00DB2454" w:rsidRPr="00011049" w:rsidTr="009A220F">
        <w:tc>
          <w:tcPr>
            <w:tcW w:w="817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27.</w:t>
            </w:r>
          </w:p>
        </w:tc>
        <w:tc>
          <w:tcPr>
            <w:tcW w:w="6946" w:type="dxa"/>
          </w:tcPr>
          <w:p w:rsidR="00DB2454" w:rsidRPr="00011049" w:rsidRDefault="00DB2454" w:rsidP="009A220F">
            <w:pPr>
              <w:pStyle w:val="Style6"/>
              <w:widowControl/>
              <w:spacing w:before="31" w:line="240" w:lineRule="exact"/>
              <w:ind w:firstLine="0"/>
              <w:rPr>
                <w:rFonts w:ascii="Times New Roman" w:hAnsi="Times New Roman"/>
              </w:rPr>
            </w:pPr>
            <w:r w:rsidRPr="0001104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Числа от 1 до 10. Состав чисел 3, 4, 7. Знакомство со звуками [г], [г'], буквами Г, </w:t>
            </w:r>
            <w:r w:rsidRPr="00011049">
              <w:rPr>
                <w:rStyle w:val="FontStyle25"/>
                <w:rFonts w:ascii="Times New Roman" w:hAnsi="Times New Roman"/>
              </w:rPr>
              <w:t xml:space="preserve">г. </w:t>
            </w:r>
            <w:r w:rsidRPr="0001104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Письмо короткой наклонной линии, левого и правого полуовалов, короткой линии с закруглением вверху и внизу. Развитие творческих способностей. Выполнение аппликации «В лесу».</w:t>
            </w:r>
          </w:p>
        </w:tc>
        <w:tc>
          <w:tcPr>
            <w:tcW w:w="1808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8</w:t>
            </w:r>
          </w:p>
        </w:tc>
      </w:tr>
      <w:tr w:rsidR="00DB2454" w:rsidRPr="00011049" w:rsidTr="009A220F">
        <w:tc>
          <w:tcPr>
            <w:tcW w:w="817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28.</w:t>
            </w:r>
          </w:p>
        </w:tc>
        <w:tc>
          <w:tcPr>
            <w:tcW w:w="6946" w:type="dxa"/>
          </w:tcPr>
          <w:p w:rsidR="00DB2454" w:rsidRPr="00011049" w:rsidRDefault="00DB2454" w:rsidP="009A220F">
            <w:pPr>
              <w:pStyle w:val="Style3"/>
              <w:widowControl/>
              <w:spacing w:before="36" w:line="240" w:lineRule="exact"/>
              <w:ind w:right="787" w:firstLine="0"/>
              <w:rPr>
                <w:rFonts w:ascii="Times New Roman" w:hAnsi="Times New Roman"/>
              </w:rPr>
            </w:pPr>
            <w:r w:rsidRPr="0001104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Числа от 1 до 10. Состав числа 7. Развитие моторики руки, внимания. Знакомство со звуками [д], [д'], буквами Д, </w:t>
            </w:r>
            <w:r w:rsidRPr="00011049">
              <w:rPr>
                <w:rStyle w:val="FontStyle25"/>
                <w:rFonts w:ascii="Times New Roman" w:hAnsi="Times New Roman"/>
              </w:rPr>
              <w:t xml:space="preserve">д. </w:t>
            </w:r>
            <w:r w:rsidRPr="0001104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Письмо короткой наклонной линии с закруглением внизу и штрихом вверху. Изготовления поделки из бумаги и пластилина «Домик в деревне».</w:t>
            </w:r>
          </w:p>
        </w:tc>
        <w:tc>
          <w:tcPr>
            <w:tcW w:w="1808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6</w:t>
            </w:r>
          </w:p>
        </w:tc>
      </w:tr>
      <w:tr w:rsidR="00DB2454" w:rsidRPr="00011049" w:rsidTr="009A220F">
        <w:tc>
          <w:tcPr>
            <w:tcW w:w="817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29.</w:t>
            </w:r>
          </w:p>
        </w:tc>
        <w:tc>
          <w:tcPr>
            <w:tcW w:w="6946" w:type="dxa"/>
          </w:tcPr>
          <w:p w:rsidR="00DB2454" w:rsidRPr="00011049" w:rsidRDefault="00DB2454" w:rsidP="009A220F">
            <w:pPr>
              <w:pStyle w:val="Style3"/>
              <w:widowControl/>
              <w:spacing w:before="31"/>
              <w:ind w:right="1181" w:firstLine="0"/>
              <w:rPr>
                <w:rFonts w:ascii="Times New Roman" w:hAnsi="Times New Roman"/>
              </w:rPr>
            </w:pPr>
            <w:r w:rsidRPr="0001104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Числа от 1 до 10. Состав числа 8. Решение задач в стихах. Знакомство со звуками [в],[в'], [ф], [ф'], буквами </w:t>
            </w:r>
            <w:r w:rsidRPr="00011049">
              <w:rPr>
                <w:rStyle w:val="FontStyle14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в, Ф, </w:t>
            </w:r>
            <w:r w:rsidRPr="00011049">
              <w:rPr>
                <w:rStyle w:val="FontStyle25"/>
                <w:rFonts w:ascii="Times New Roman" w:hAnsi="Times New Roman"/>
                <w:lang w:eastAsia="en-US"/>
              </w:rPr>
              <w:t xml:space="preserve">ф. </w:t>
            </w:r>
            <w:r w:rsidRPr="00011049">
              <w:rPr>
                <w:rStyle w:val="FontStyle14"/>
                <w:rFonts w:ascii="Times New Roman" w:hAnsi="Times New Roman" w:cs="Times New Roman"/>
                <w:sz w:val="24"/>
                <w:szCs w:val="24"/>
                <w:lang w:eastAsia="en-US"/>
              </w:rPr>
              <w:t>Письмо овала.</w:t>
            </w:r>
            <w:r w:rsidRPr="0001104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Развитие моторики руки. Вырезание мяча из белого картона и раскрашивание его цветными карандашами.</w:t>
            </w:r>
          </w:p>
        </w:tc>
        <w:tc>
          <w:tcPr>
            <w:tcW w:w="1808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4</w:t>
            </w:r>
          </w:p>
        </w:tc>
      </w:tr>
      <w:tr w:rsidR="00DB2454" w:rsidRPr="00011049" w:rsidTr="009A220F">
        <w:tc>
          <w:tcPr>
            <w:tcW w:w="817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30.</w:t>
            </w:r>
          </w:p>
        </w:tc>
        <w:tc>
          <w:tcPr>
            <w:tcW w:w="6946" w:type="dxa"/>
          </w:tcPr>
          <w:p w:rsidR="00DB2454" w:rsidRPr="00011049" w:rsidRDefault="00DB2454" w:rsidP="009A220F">
            <w:pPr>
              <w:pStyle w:val="Style3"/>
              <w:widowControl/>
              <w:spacing w:before="31" w:line="240" w:lineRule="exact"/>
              <w:ind w:firstLine="0"/>
              <w:rPr>
                <w:rFonts w:ascii="Times New Roman" w:hAnsi="Times New Roman"/>
              </w:rPr>
            </w:pPr>
            <w:r w:rsidRPr="0001104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Числа от 1 до 10. Состав числа 8. Знакомство со звуками [б], [б'], [п], [п'], буквами </w:t>
            </w:r>
            <w:r w:rsidRPr="00011049">
              <w:rPr>
                <w:rStyle w:val="FontStyle23"/>
                <w:rFonts w:ascii="Times New Roman" w:hAnsi="Times New Roman"/>
              </w:rPr>
              <w:t xml:space="preserve"> Б</w:t>
            </w:r>
            <w:r w:rsidRPr="00011049">
              <w:rPr>
                <w:rStyle w:val="FontStyle22"/>
                <w:rFonts w:ascii="Times New Roman" w:hAnsi="Times New Roman"/>
              </w:rPr>
              <w:t xml:space="preserve">, </w:t>
            </w:r>
            <w:r w:rsidRPr="0001104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б, П, </w:t>
            </w:r>
            <w:r w:rsidRPr="00011049">
              <w:rPr>
                <w:rStyle w:val="FontStyle25"/>
                <w:rFonts w:ascii="Times New Roman" w:hAnsi="Times New Roman"/>
              </w:rPr>
              <w:t xml:space="preserve">п. </w:t>
            </w:r>
            <w:r w:rsidRPr="0001104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Письмо наклонной линии с петлей вверху и наклонной линии с петлей внизу. Игры  «Бег с препятствиями», «Прыжки с препятствиями». Развитие творческих способностей. Выполнение рисунка цветными карандашами на тему «Мы любим спорт». Дорисовывание по клеточкам спортивного снаряда – гири.</w:t>
            </w:r>
          </w:p>
        </w:tc>
        <w:tc>
          <w:tcPr>
            <w:tcW w:w="1808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7</w:t>
            </w:r>
          </w:p>
        </w:tc>
      </w:tr>
      <w:tr w:rsidR="00DB2454" w:rsidRPr="00011049" w:rsidTr="009A220F">
        <w:tc>
          <w:tcPr>
            <w:tcW w:w="817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31.</w:t>
            </w:r>
          </w:p>
        </w:tc>
        <w:tc>
          <w:tcPr>
            <w:tcW w:w="6946" w:type="dxa"/>
          </w:tcPr>
          <w:p w:rsidR="00DB2454" w:rsidRPr="00011049" w:rsidRDefault="00DB2454" w:rsidP="009A220F">
            <w:pPr>
              <w:pStyle w:val="Style5"/>
              <w:widowControl/>
              <w:spacing w:before="34"/>
              <w:ind w:right="787" w:firstLine="0"/>
              <w:jc w:val="left"/>
              <w:rPr>
                <w:rFonts w:ascii="Times New Roman" w:hAnsi="Times New Roman"/>
                <w:i/>
                <w:iCs/>
              </w:rPr>
            </w:pPr>
            <w:r w:rsidRPr="0001104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Числа от 1 до 10. Состав чисел 5, 6. знакомство со звуками [ж], [ш], буквами Ж, </w:t>
            </w:r>
            <w:r w:rsidRPr="00011049">
              <w:rPr>
                <w:rStyle w:val="FontStyle25"/>
                <w:rFonts w:ascii="Times New Roman" w:hAnsi="Times New Roman"/>
              </w:rPr>
              <w:t>ж; Ш,</w:t>
            </w:r>
            <w:r w:rsidRPr="00011049">
              <w:rPr>
                <w:rStyle w:val="FontStyle25"/>
                <w:rFonts w:ascii="Times New Roman" w:hAnsi="Times New Roman"/>
                <w:vertAlign w:val="subscript"/>
              </w:rPr>
              <w:t xml:space="preserve"> </w:t>
            </w:r>
            <w:r w:rsidRPr="00011049">
              <w:rPr>
                <w:rStyle w:val="FontStyle25"/>
                <w:rFonts w:ascii="Times New Roman" w:hAnsi="Times New Roman"/>
              </w:rPr>
              <w:t xml:space="preserve">ш. </w:t>
            </w:r>
            <w:r w:rsidRPr="0001104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Письмо короткой наклонной линии и овала. Расширение кругозора: «Из истории возникновения игр». Развития внимания. Игры: «Найди 5 отличий», «Игра в стручки».  </w:t>
            </w:r>
          </w:p>
        </w:tc>
        <w:tc>
          <w:tcPr>
            <w:tcW w:w="1808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4</w:t>
            </w:r>
          </w:p>
        </w:tc>
      </w:tr>
      <w:tr w:rsidR="00DB2454" w:rsidRPr="00011049" w:rsidTr="009A220F">
        <w:tc>
          <w:tcPr>
            <w:tcW w:w="817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32.</w:t>
            </w:r>
          </w:p>
        </w:tc>
        <w:tc>
          <w:tcPr>
            <w:tcW w:w="6946" w:type="dxa"/>
          </w:tcPr>
          <w:p w:rsidR="00DB2454" w:rsidRPr="00011049" w:rsidRDefault="00DB2454" w:rsidP="009A220F">
            <w:pPr>
              <w:rPr>
                <w:rFonts w:ascii="Times New Roman" w:hAnsi="Times New Roman"/>
              </w:rPr>
            </w:pPr>
            <w:r w:rsidRPr="0001104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Числовой ряд от 1 до 10. Число 0. Знакомство со звуком [ч</w:t>
            </w:r>
            <w:r w:rsidRPr="00011049">
              <w:rPr>
                <w:rStyle w:val="FontStyle14"/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01104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], буквами </w:t>
            </w:r>
            <w:r w:rsidRPr="00011049">
              <w:rPr>
                <w:rStyle w:val="FontStyle25"/>
                <w:rFonts w:ascii="Times New Roman" w:hAnsi="Times New Roman"/>
                <w:spacing w:val="30"/>
                <w:sz w:val="24"/>
                <w:szCs w:val="24"/>
              </w:rPr>
              <w:t>Ч,</w:t>
            </w:r>
            <w:r w:rsidRPr="00011049">
              <w:rPr>
                <w:rStyle w:val="FontStyle25"/>
                <w:rFonts w:ascii="Times New Roman" w:hAnsi="Times New Roman"/>
                <w:sz w:val="24"/>
                <w:szCs w:val="24"/>
              </w:rPr>
              <w:t xml:space="preserve"> ч. </w:t>
            </w:r>
            <w:r w:rsidRPr="0001104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r w:rsidRPr="00011049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04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короткой и длинной наклонных линий и овала. Математические игры: «Живые цифры», «Магазин», «Что изменилось?». Развитие фонематического слуха: «Слушай звук». Развитие творческих способностей. Выполнение рисунка акварельными красками на тему «Моя любимая игрушка».</w:t>
            </w:r>
          </w:p>
        </w:tc>
        <w:tc>
          <w:tcPr>
            <w:tcW w:w="1808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5</w:t>
            </w:r>
          </w:p>
        </w:tc>
      </w:tr>
      <w:tr w:rsidR="00DB2454" w:rsidRPr="00011049" w:rsidTr="009A220F">
        <w:tc>
          <w:tcPr>
            <w:tcW w:w="817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33.</w:t>
            </w:r>
          </w:p>
        </w:tc>
        <w:tc>
          <w:tcPr>
            <w:tcW w:w="6946" w:type="dxa"/>
          </w:tcPr>
          <w:p w:rsidR="00DB2454" w:rsidRPr="00011049" w:rsidRDefault="00DB2454" w:rsidP="009A220F">
            <w:pPr>
              <w:rPr>
                <w:rFonts w:ascii="Times New Roman" w:hAnsi="Times New Roman"/>
              </w:rPr>
            </w:pPr>
            <w:r w:rsidRPr="00011049">
              <w:rPr>
                <w:rStyle w:val="FontStyle12"/>
                <w:b w:val="0"/>
                <w:sz w:val="24"/>
                <w:szCs w:val="24"/>
              </w:rPr>
              <w:t xml:space="preserve">Числовой ряд. Число 0. Состав числа </w:t>
            </w:r>
            <w:r w:rsidRPr="00011049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8.</w:t>
            </w:r>
            <w:r w:rsidRPr="00011049">
              <w:rPr>
                <w:rStyle w:val="FontStyle12"/>
                <w:b w:val="0"/>
                <w:sz w:val="24"/>
                <w:szCs w:val="24"/>
              </w:rPr>
              <w:t xml:space="preserve">Знакомство со звуком [щ'], буквами </w:t>
            </w:r>
            <w:r w:rsidRPr="0001104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Щ, щ. </w:t>
            </w:r>
            <w:r w:rsidRPr="00011049">
              <w:rPr>
                <w:rStyle w:val="FontStyle12"/>
                <w:b w:val="0"/>
                <w:sz w:val="24"/>
                <w:szCs w:val="24"/>
              </w:rPr>
              <w:t xml:space="preserve">Письмо наклонной линии с петлей вверху, наклонной линии </w:t>
            </w:r>
            <w:r w:rsidRPr="00011049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011049">
              <w:rPr>
                <w:rStyle w:val="FontStyle12"/>
                <w:b w:val="0"/>
                <w:sz w:val="24"/>
                <w:szCs w:val="24"/>
              </w:rPr>
              <w:t>петлей внизу, короткой наклонной линии с закруглением внизу и штрихом вверху.</w:t>
            </w:r>
            <w:r w:rsidRPr="0001104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Развитие речи и кругозора, восстановление событий по картинке. Дорисовывание кувшина, вазы считая клеточки. Раскрашивание его кругами. Развитие творческих способностей. Лепка вазы по образцу. Рисование по образцу кувшина и штриховка его.</w:t>
            </w:r>
          </w:p>
        </w:tc>
        <w:tc>
          <w:tcPr>
            <w:tcW w:w="1808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8</w:t>
            </w:r>
          </w:p>
        </w:tc>
      </w:tr>
      <w:tr w:rsidR="00DB2454" w:rsidRPr="00011049" w:rsidTr="009A220F">
        <w:tc>
          <w:tcPr>
            <w:tcW w:w="817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34.</w:t>
            </w:r>
          </w:p>
        </w:tc>
        <w:tc>
          <w:tcPr>
            <w:tcW w:w="6946" w:type="dxa"/>
          </w:tcPr>
          <w:p w:rsidR="00DB2454" w:rsidRPr="00011049" w:rsidRDefault="00DB2454" w:rsidP="009A220F">
            <w:pPr>
              <w:rPr>
                <w:rFonts w:ascii="Times New Roman" w:hAnsi="Times New Roman"/>
              </w:rPr>
            </w:pPr>
            <w:r w:rsidRPr="00011049">
              <w:rPr>
                <w:rStyle w:val="FontStyle12"/>
                <w:b w:val="0"/>
                <w:sz w:val="24"/>
                <w:szCs w:val="24"/>
              </w:rPr>
              <w:t xml:space="preserve">Числа от 1 до 10. Состав числа 7. Знакомство со звуком [ц] буквами </w:t>
            </w:r>
            <w:r w:rsidRPr="0001104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Ц, ц. </w:t>
            </w:r>
            <w:r w:rsidRPr="00011049">
              <w:rPr>
                <w:rStyle w:val="FontStyle12"/>
                <w:b w:val="0"/>
                <w:sz w:val="24"/>
                <w:szCs w:val="24"/>
              </w:rPr>
              <w:t>Письмо левого и правого полуовалов.</w:t>
            </w:r>
            <w:r w:rsidRPr="0001104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Развитие мышления. Игра: «Собрать картинку (мозаику)», рисование лошадки по образцу, считая клеточки. Составление рассказа на тему «Цирк».</w:t>
            </w:r>
          </w:p>
        </w:tc>
        <w:tc>
          <w:tcPr>
            <w:tcW w:w="1808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5</w:t>
            </w:r>
          </w:p>
        </w:tc>
      </w:tr>
      <w:tr w:rsidR="00DB2454" w:rsidRPr="00011049" w:rsidTr="009A220F">
        <w:tc>
          <w:tcPr>
            <w:tcW w:w="817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35</w:t>
            </w:r>
          </w:p>
        </w:tc>
        <w:tc>
          <w:tcPr>
            <w:tcW w:w="6946" w:type="dxa"/>
          </w:tcPr>
          <w:p w:rsidR="00DB2454" w:rsidRPr="00011049" w:rsidRDefault="00DB2454" w:rsidP="009A220F">
            <w:pPr>
              <w:rPr>
                <w:rFonts w:ascii="Times New Roman" w:hAnsi="Times New Roman"/>
              </w:rPr>
            </w:pPr>
            <w:r w:rsidRPr="00011049">
              <w:rPr>
                <w:rStyle w:val="FontStyle12"/>
                <w:b w:val="0"/>
                <w:sz w:val="24"/>
                <w:szCs w:val="24"/>
              </w:rPr>
              <w:t xml:space="preserve">Числовой ряд от 1 до 10. Закрепление состава числа 8. Знакомство с буквами  </w:t>
            </w:r>
            <w:r w:rsidRPr="0001104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011049">
              <w:rPr>
                <w:rStyle w:val="FontStyle13"/>
                <w:rFonts w:ascii="Times New Roman" w:hAnsi="Times New Roman" w:cs="Times New Roman"/>
                <w:sz w:val="24"/>
                <w:szCs w:val="24"/>
                <w:vertAlign w:val="subscript"/>
              </w:rPr>
              <w:t>,</w:t>
            </w:r>
            <w:r w:rsidRPr="0001104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е; </w:t>
            </w:r>
            <w:r w:rsidRPr="00011049">
              <w:rPr>
                <w:rStyle w:val="FontStyle13"/>
                <w:rFonts w:ascii="Times New Roman" w:hAnsi="Times New Roman" w:cs="Times New Roman"/>
                <w:spacing w:val="30"/>
                <w:sz w:val="24"/>
                <w:szCs w:val="24"/>
              </w:rPr>
              <w:t>Ё,</w:t>
            </w:r>
            <w:r w:rsidRPr="0001104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ё. </w:t>
            </w:r>
            <w:r w:rsidRPr="00011049">
              <w:rPr>
                <w:rStyle w:val="FontStyle12"/>
                <w:b w:val="0"/>
                <w:sz w:val="24"/>
                <w:szCs w:val="24"/>
              </w:rPr>
              <w:t>Письмо короткой и длинной наклонных линий, короткой линии с закруглениями вверху и внизу. Отгадывание кроссвордов.</w:t>
            </w:r>
            <w:r w:rsidRPr="0001104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Развитие кругозора: «Кто такой ехидна?». Развитие творческих способностей. Изготовления аппликации «Ёжик в лесу» с использованием пластилина и семян подсолнуха. Составление рассказа по выполненной сюжетной аппликации «Ёжик в лесу». Рисование ёлочки по образцу, считая клеточки.</w:t>
            </w:r>
          </w:p>
        </w:tc>
        <w:tc>
          <w:tcPr>
            <w:tcW w:w="1808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6</w:t>
            </w:r>
          </w:p>
        </w:tc>
      </w:tr>
      <w:tr w:rsidR="00DB2454" w:rsidRPr="00011049" w:rsidTr="009A220F">
        <w:tc>
          <w:tcPr>
            <w:tcW w:w="817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36.</w:t>
            </w:r>
          </w:p>
        </w:tc>
        <w:tc>
          <w:tcPr>
            <w:tcW w:w="6946" w:type="dxa"/>
          </w:tcPr>
          <w:p w:rsidR="00DB2454" w:rsidRPr="00011049" w:rsidRDefault="00DB2454" w:rsidP="009A220F">
            <w:pPr>
              <w:rPr>
                <w:rFonts w:ascii="Times New Roman" w:hAnsi="Times New Roman"/>
              </w:rPr>
            </w:pPr>
            <w:r w:rsidRPr="00011049">
              <w:rPr>
                <w:rStyle w:val="FontStyle12"/>
                <w:b w:val="0"/>
                <w:sz w:val="24"/>
                <w:szCs w:val="24"/>
              </w:rPr>
              <w:t xml:space="preserve">Числовой ряд. Состав числа 7.Геометрические фигуры: круг, треугольник, квадрат, прямоугольник. Знакомство с буквами </w:t>
            </w:r>
            <w:r w:rsidRPr="00011049">
              <w:rPr>
                <w:rStyle w:val="FontStyle13"/>
                <w:rFonts w:ascii="Times New Roman" w:hAnsi="Times New Roman" w:cs="Times New Roman"/>
                <w:spacing w:val="30"/>
                <w:sz w:val="24"/>
                <w:szCs w:val="24"/>
              </w:rPr>
              <w:t>Й,</w:t>
            </w:r>
            <w:r w:rsidRPr="0001104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и. </w:t>
            </w:r>
            <w:r w:rsidRPr="00011049">
              <w:rPr>
                <w:rStyle w:val="FontStyle12"/>
                <w:b w:val="0"/>
                <w:sz w:val="24"/>
                <w:szCs w:val="24"/>
              </w:rPr>
              <w:t>Письмо наклонной линии с петлей внизу, короткой линии с закруглением внизу и штрихом вверху.</w:t>
            </w:r>
            <w:r w:rsidRPr="0001104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Развитие творческих способностей. Выполнение аппликации из геометрических фигур «Собачка Бобик» и «Кот Барсик».</w:t>
            </w:r>
          </w:p>
        </w:tc>
        <w:tc>
          <w:tcPr>
            <w:tcW w:w="1808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4</w:t>
            </w:r>
          </w:p>
        </w:tc>
      </w:tr>
      <w:tr w:rsidR="00DB2454" w:rsidRPr="00011049" w:rsidTr="009A220F">
        <w:tc>
          <w:tcPr>
            <w:tcW w:w="817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37.</w:t>
            </w:r>
          </w:p>
        </w:tc>
        <w:tc>
          <w:tcPr>
            <w:tcW w:w="6946" w:type="dxa"/>
          </w:tcPr>
          <w:p w:rsidR="00DB2454" w:rsidRPr="00011049" w:rsidRDefault="00DB2454" w:rsidP="009A220F">
            <w:pPr>
              <w:rPr>
                <w:rFonts w:ascii="Times New Roman" w:hAnsi="Times New Roman"/>
              </w:rPr>
            </w:pPr>
            <w:r w:rsidRPr="00011049">
              <w:rPr>
                <w:rStyle w:val="FontStyle12"/>
                <w:b w:val="0"/>
                <w:sz w:val="24"/>
                <w:szCs w:val="24"/>
              </w:rPr>
              <w:t xml:space="preserve">Числовой ряд . Состав чисел 5, 6. Прямая, кривая, ломаная. Знакомство с буквами </w:t>
            </w:r>
            <w:r w:rsidRPr="00011049">
              <w:rPr>
                <w:rStyle w:val="FontStyle13"/>
                <w:rFonts w:ascii="Times New Roman" w:hAnsi="Times New Roman" w:cs="Times New Roman"/>
                <w:spacing w:val="30"/>
                <w:sz w:val="24"/>
                <w:szCs w:val="24"/>
              </w:rPr>
              <w:t>Я,</w:t>
            </w:r>
            <w:r w:rsidRPr="0001104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Ю. </w:t>
            </w:r>
            <w:r w:rsidRPr="00011049">
              <w:rPr>
                <w:rStyle w:val="FontStyle12"/>
                <w:b w:val="0"/>
                <w:sz w:val="24"/>
                <w:szCs w:val="24"/>
              </w:rPr>
              <w:t>Письмо наклонной линии с закруглением внизу и вверху, короткой и длинной наклонных линий. Решение задач по картинкам.</w:t>
            </w:r>
            <w:r w:rsidRPr="0001104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Рисование по образцу кораблика и штриховка его.</w:t>
            </w:r>
          </w:p>
        </w:tc>
        <w:tc>
          <w:tcPr>
            <w:tcW w:w="1808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3</w:t>
            </w:r>
          </w:p>
        </w:tc>
      </w:tr>
      <w:tr w:rsidR="00DB2454" w:rsidRPr="00011049" w:rsidTr="009A220F">
        <w:tc>
          <w:tcPr>
            <w:tcW w:w="817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38.</w:t>
            </w:r>
          </w:p>
        </w:tc>
        <w:tc>
          <w:tcPr>
            <w:tcW w:w="6946" w:type="dxa"/>
          </w:tcPr>
          <w:p w:rsidR="00DB2454" w:rsidRPr="00011049" w:rsidRDefault="00DB2454" w:rsidP="009A220F">
            <w:pPr>
              <w:rPr>
                <w:rFonts w:ascii="Times New Roman" w:hAnsi="Times New Roman"/>
              </w:rPr>
            </w:pPr>
            <w:r w:rsidRPr="00011049">
              <w:rPr>
                <w:rStyle w:val="FontStyle12"/>
                <w:b w:val="0"/>
                <w:sz w:val="24"/>
                <w:szCs w:val="24"/>
              </w:rPr>
              <w:t>Числовой ряд. Состав чисел 4, 6, 8. Кривая, прямая, ломаная. Знакомство со звуком [э], буквами Э, а. Письмо левого и правого полуовалов. Развитие логического мышления. Выкладывание счётными палочками козы.</w:t>
            </w:r>
            <w:r w:rsidRPr="0001104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Развитие творческих способностей. Выполнение аппликации «Овцы на лугу» из разных материалов.</w:t>
            </w:r>
          </w:p>
        </w:tc>
        <w:tc>
          <w:tcPr>
            <w:tcW w:w="1808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5</w:t>
            </w:r>
          </w:p>
        </w:tc>
      </w:tr>
      <w:tr w:rsidR="00DB2454" w:rsidRPr="00011049" w:rsidTr="009A220F">
        <w:tc>
          <w:tcPr>
            <w:tcW w:w="817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39.</w:t>
            </w:r>
          </w:p>
        </w:tc>
        <w:tc>
          <w:tcPr>
            <w:tcW w:w="6946" w:type="dxa"/>
          </w:tcPr>
          <w:p w:rsidR="00DB2454" w:rsidRPr="00011049" w:rsidRDefault="00DB2454" w:rsidP="009A220F">
            <w:pPr>
              <w:rPr>
                <w:rFonts w:ascii="Times New Roman" w:hAnsi="Times New Roman"/>
              </w:rPr>
            </w:pPr>
            <w:r w:rsidRPr="00011049">
              <w:rPr>
                <w:rStyle w:val="FontStyle12"/>
                <w:b w:val="0"/>
                <w:sz w:val="24"/>
                <w:szCs w:val="24"/>
              </w:rPr>
              <w:t xml:space="preserve">Работа с числовым рядом. Состав числа 9. Знакомство со звуками [х], [х'], буквами </w:t>
            </w:r>
            <w:r w:rsidRPr="00011049">
              <w:rPr>
                <w:rStyle w:val="FontStyle13"/>
                <w:rFonts w:ascii="Times New Roman" w:hAnsi="Times New Roman" w:cs="Times New Roman"/>
                <w:spacing w:val="30"/>
                <w:sz w:val="24"/>
                <w:szCs w:val="24"/>
              </w:rPr>
              <w:t>X,</w:t>
            </w:r>
            <w:r w:rsidRPr="0001104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049">
              <w:rPr>
                <w:rStyle w:val="FontStyle13"/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х. </w:t>
            </w:r>
            <w:r w:rsidRPr="00011049">
              <w:rPr>
                <w:rStyle w:val="FontStyle12"/>
                <w:b w:val="0"/>
                <w:sz w:val="24"/>
                <w:szCs w:val="24"/>
              </w:rPr>
              <w:t xml:space="preserve">Письмо изученных элементов букв. </w:t>
            </w:r>
            <w:r w:rsidRPr="0001104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Развитие кругозора: «Как хлеб попал к нам на стол?» Развитие творческих способностей. Лепка хлебобулочных изделий по образцу. Развитие мышления. Штриховка одинаковых геометрических фигур одинаково.</w:t>
            </w:r>
          </w:p>
        </w:tc>
        <w:tc>
          <w:tcPr>
            <w:tcW w:w="1808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5</w:t>
            </w:r>
          </w:p>
        </w:tc>
      </w:tr>
      <w:tr w:rsidR="00DB2454" w:rsidRPr="00011049" w:rsidTr="009A220F">
        <w:tc>
          <w:tcPr>
            <w:tcW w:w="817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40.</w:t>
            </w:r>
          </w:p>
        </w:tc>
        <w:tc>
          <w:tcPr>
            <w:tcW w:w="6946" w:type="dxa"/>
          </w:tcPr>
          <w:p w:rsidR="00DB2454" w:rsidRPr="00011049" w:rsidRDefault="00DB2454" w:rsidP="009A220F">
            <w:pPr>
              <w:rPr>
                <w:rFonts w:ascii="Times New Roman" w:hAnsi="Times New Roman"/>
              </w:rPr>
            </w:pPr>
            <w:r w:rsidRPr="00011049">
              <w:rPr>
                <w:rStyle w:val="FontStyle12"/>
                <w:b w:val="0"/>
                <w:sz w:val="24"/>
                <w:szCs w:val="24"/>
              </w:rPr>
              <w:t xml:space="preserve">Числовой ряд. Понятия «справа», «слева», «за», «между», «перед». Знакомство </w:t>
            </w:r>
            <w:r w:rsidRPr="0001104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с ь и ъ </w:t>
            </w:r>
            <w:r w:rsidRPr="00011049">
              <w:rPr>
                <w:rStyle w:val="FontStyle12"/>
                <w:b w:val="0"/>
                <w:sz w:val="24"/>
                <w:szCs w:val="24"/>
              </w:rPr>
              <w:t xml:space="preserve">знаками. Письмо изученных элементов. Отгадывание загадок о животных. Решение задач в стихах. Выполнение рисунка оленя по клеточкам. </w:t>
            </w:r>
            <w:r w:rsidRPr="0001104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способностей. Выполнение аппликации на тему «На заре».</w:t>
            </w:r>
          </w:p>
        </w:tc>
        <w:tc>
          <w:tcPr>
            <w:tcW w:w="1808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6</w:t>
            </w:r>
          </w:p>
        </w:tc>
      </w:tr>
      <w:tr w:rsidR="00DB2454" w:rsidRPr="00011049" w:rsidTr="009A220F">
        <w:tc>
          <w:tcPr>
            <w:tcW w:w="817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41.</w:t>
            </w:r>
          </w:p>
        </w:tc>
        <w:tc>
          <w:tcPr>
            <w:tcW w:w="6946" w:type="dxa"/>
          </w:tcPr>
          <w:p w:rsidR="00DB2454" w:rsidRPr="00011049" w:rsidRDefault="00DB2454" w:rsidP="009A220F">
            <w:pPr>
              <w:rPr>
                <w:rFonts w:ascii="Times New Roman" w:hAnsi="Times New Roman"/>
              </w:rPr>
            </w:pPr>
            <w:r w:rsidRPr="00011049">
              <w:rPr>
                <w:rStyle w:val="FontStyle12"/>
                <w:b w:val="0"/>
                <w:sz w:val="24"/>
                <w:szCs w:val="24"/>
              </w:rPr>
              <w:t>Числовой ряд. Упражнение в печатании слов и чтении предложений. Развитие ориентации на плоскости, логического мышления: «Раскрасить путь согласно путеводителю». Изготовление аппликации-мозаики «Яблоня» - символ знания. Вручение удостоверений об окончании курсов подготовки к школе.</w:t>
            </w:r>
          </w:p>
        </w:tc>
        <w:tc>
          <w:tcPr>
            <w:tcW w:w="1808" w:type="dxa"/>
          </w:tcPr>
          <w:p w:rsidR="00DB2454" w:rsidRPr="00011049" w:rsidRDefault="00DB2454" w:rsidP="009A220F">
            <w:pPr>
              <w:jc w:val="center"/>
              <w:rPr>
                <w:rFonts w:ascii="Times New Roman" w:hAnsi="Times New Roman"/>
              </w:rPr>
            </w:pPr>
            <w:r w:rsidRPr="00011049">
              <w:rPr>
                <w:rFonts w:ascii="Times New Roman" w:hAnsi="Times New Roman"/>
              </w:rPr>
              <w:t>3</w:t>
            </w:r>
          </w:p>
        </w:tc>
      </w:tr>
    </w:tbl>
    <w:p w:rsidR="00DB2454" w:rsidRPr="005F0C3E" w:rsidRDefault="00DB2454" w:rsidP="005F0C3E">
      <w:pPr>
        <w:pStyle w:val="Style1"/>
        <w:widowControl/>
        <w:spacing w:line="240" w:lineRule="auto"/>
        <w:jc w:val="left"/>
        <w:rPr>
          <w:rStyle w:val="FontStyle11"/>
          <w:sz w:val="24"/>
          <w:szCs w:val="24"/>
        </w:rPr>
      </w:pPr>
      <w:r w:rsidRPr="005F0C3E">
        <w:rPr>
          <w:rStyle w:val="FontStyle11"/>
          <w:sz w:val="24"/>
          <w:szCs w:val="24"/>
        </w:rPr>
        <w:t>Для реализации программы используются следующие печатные пособия:</w:t>
      </w:r>
    </w:p>
    <w:p w:rsidR="00DB2454" w:rsidRPr="005F0C3E" w:rsidRDefault="00DB2454" w:rsidP="005F0C3E">
      <w:pPr>
        <w:pStyle w:val="Style2"/>
        <w:widowControl/>
        <w:tabs>
          <w:tab w:val="left" w:pos="355"/>
        </w:tabs>
        <w:spacing w:line="240" w:lineRule="auto"/>
        <w:ind w:left="355" w:right="1056" w:firstLine="0"/>
        <w:jc w:val="both"/>
        <w:rPr>
          <w:rStyle w:val="FontStyle12"/>
          <w:b w:val="0"/>
          <w:sz w:val="24"/>
          <w:szCs w:val="24"/>
        </w:rPr>
      </w:pPr>
      <w:r w:rsidRPr="005F0C3E">
        <w:rPr>
          <w:rStyle w:val="FontStyle12"/>
          <w:b w:val="0"/>
          <w:sz w:val="24"/>
          <w:szCs w:val="24"/>
        </w:rPr>
        <w:t xml:space="preserve">1. Л.Г.Петерсон. «Раз - ступенька, два - ступенька...»                   </w:t>
      </w:r>
    </w:p>
    <w:p w:rsidR="00DB2454" w:rsidRPr="005F0C3E" w:rsidRDefault="00DB2454" w:rsidP="005F0C3E">
      <w:pPr>
        <w:pStyle w:val="Style2"/>
        <w:widowControl/>
        <w:tabs>
          <w:tab w:val="left" w:pos="355"/>
        </w:tabs>
        <w:spacing w:line="240" w:lineRule="auto"/>
        <w:ind w:left="355" w:right="1056" w:firstLine="0"/>
        <w:jc w:val="both"/>
        <w:rPr>
          <w:rStyle w:val="FontStyle11"/>
          <w:bCs/>
          <w:sz w:val="24"/>
          <w:szCs w:val="24"/>
        </w:rPr>
      </w:pPr>
      <w:r w:rsidRPr="005F0C3E">
        <w:rPr>
          <w:rStyle w:val="FontStyle12"/>
          <w:b w:val="0"/>
          <w:sz w:val="24"/>
          <w:szCs w:val="24"/>
        </w:rPr>
        <w:t xml:space="preserve">    Математика для детей 5 -6 лет. Ч. 1. «Ювента» 2006</w:t>
      </w:r>
    </w:p>
    <w:p w:rsidR="00DB2454" w:rsidRPr="005F0C3E" w:rsidRDefault="00DB2454" w:rsidP="005F0C3E">
      <w:pPr>
        <w:pStyle w:val="Style2"/>
        <w:widowControl/>
        <w:tabs>
          <w:tab w:val="left" w:pos="355"/>
        </w:tabs>
        <w:spacing w:line="240" w:lineRule="auto"/>
        <w:ind w:left="355" w:right="1056" w:firstLine="0"/>
        <w:jc w:val="both"/>
        <w:rPr>
          <w:rStyle w:val="FontStyle12"/>
          <w:b w:val="0"/>
          <w:sz w:val="24"/>
          <w:szCs w:val="24"/>
        </w:rPr>
      </w:pPr>
      <w:r w:rsidRPr="005F0C3E">
        <w:rPr>
          <w:rStyle w:val="FontStyle12"/>
          <w:b w:val="0"/>
          <w:sz w:val="24"/>
          <w:szCs w:val="24"/>
        </w:rPr>
        <w:t xml:space="preserve">2. Л.Г.Петерсон. «Раз - ступенька, два-ступенька...»  </w:t>
      </w:r>
    </w:p>
    <w:p w:rsidR="00DB2454" w:rsidRPr="005F0C3E" w:rsidRDefault="00DB2454" w:rsidP="005F0C3E">
      <w:pPr>
        <w:pStyle w:val="Style2"/>
        <w:widowControl/>
        <w:tabs>
          <w:tab w:val="left" w:pos="355"/>
        </w:tabs>
        <w:spacing w:line="240" w:lineRule="auto"/>
        <w:ind w:left="355" w:right="1056" w:firstLine="0"/>
        <w:jc w:val="both"/>
        <w:rPr>
          <w:rStyle w:val="FontStyle12"/>
          <w:b w:val="0"/>
          <w:sz w:val="24"/>
          <w:szCs w:val="24"/>
        </w:rPr>
      </w:pPr>
      <w:r w:rsidRPr="005F0C3E">
        <w:rPr>
          <w:rStyle w:val="FontStyle12"/>
          <w:b w:val="0"/>
          <w:sz w:val="24"/>
          <w:szCs w:val="24"/>
        </w:rPr>
        <w:t xml:space="preserve">   Математика для детей 6 -7 лет. Ч. 2. «Ювента» 2006</w:t>
      </w:r>
    </w:p>
    <w:p w:rsidR="00DB2454" w:rsidRPr="005F0C3E" w:rsidRDefault="00DB2454" w:rsidP="005F0C3E">
      <w:pPr>
        <w:pStyle w:val="Style2"/>
        <w:widowControl/>
        <w:tabs>
          <w:tab w:val="left" w:pos="355"/>
        </w:tabs>
        <w:spacing w:line="240" w:lineRule="auto"/>
        <w:ind w:firstLine="0"/>
        <w:jc w:val="both"/>
        <w:rPr>
          <w:rStyle w:val="FontStyle12"/>
          <w:b w:val="0"/>
          <w:sz w:val="24"/>
          <w:szCs w:val="24"/>
        </w:rPr>
      </w:pPr>
      <w:r w:rsidRPr="005F0C3E">
        <w:rPr>
          <w:rStyle w:val="FontStyle12"/>
          <w:b w:val="0"/>
          <w:sz w:val="24"/>
          <w:szCs w:val="24"/>
        </w:rPr>
        <w:t xml:space="preserve">   3.   «Изучаем грамоту».</w:t>
      </w:r>
    </w:p>
    <w:p w:rsidR="00DB2454" w:rsidRPr="005F0C3E" w:rsidRDefault="00DB2454" w:rsidP="005F0C3E">
      <w:pPr>
        <w:pStyle w:val="Style3"/>
        <w:widowControl/>
        <w:spacing w:line="240" w:lineRule="auto"/>
        <w:jc w:val="both"/>
        <w:rPr>
          <w:rStyle w:val="FontStyle12"/>
          <w:b w:val="0"/>
          <w:sz w:val="24"/>
          <w:szCs w:val="24"/>
        </w:rPr>
      </w:pPr>
      <w:r w:rsidRPr="005F0C3E">
        <w:rPr>
          <w:rStyle w:val="FontStyle12"/>
          <w:b w:val="0"/>
          <w:sz w:val="24"/>
          <w:szCs w:val="24"/>
        </w:rPr>
        <w:t xml:space="preserve">         Тетради с заданиями для развития детей. Ч. 1, 2</w:t>
      </w:r>
    </w:p>
    <w:p w:rsidR="00DB2454" w:rsidRPr="005F0C3E" w:rsidRDefault="00DB2454" w:rsidP="005F0C3E">
      <w:pPr>
        <w:pStyle w:val="Style2"/>
        <w:widowControl/>
        <w:tabs>
          <w:tab w:val="left" w:pos="355"/>
        </w:tabs>
        <w:spacing w:line="240" w:lineRule="auto"/>
        <w:ind w:firstLine="0"/>
        <w:jc w:val="both"/>
        <w:rPr>
          <w:rStyle w:val="FontStyle12"/>
          <w:b w:val="0"/>
          <w:sz w:val="24"/>
          <w:szCs w:val="24"/>
        </w:rPr>
      </w:pPr>
      <w:r w:rsidRPr="005F0C3E">
        <w:rPr>
          <w:rStyle w:val="FontStyle12"/>
          <w:b w:val="0"/>
          <w:sz w:val="24"/>
          <w:szCs w:val="24"/>
        </w:rPr>
        <w:t xml:space="preserve">   4.   Гаврина С.Е., Кутявина Н.Л.</w:t>
      </w:r>
    </w:p>
    <w:p w:rsidR="00DB2454" w:rsidRPr="005F0C3E" w:rsidRDefault="00DB2454" w:rsidP="005F0C3E">
      <w:pPr>
        <w:pStyle w:val="Style3"/>
        <w:widowControl/>
        <w:spacing w:line="240" w:lineRule="auto"/>
        <w:ind w:right="120"/>
        <w:jc w:val="both"/>
        <w:rPr>
          <w:rStyle w:val="FontStyle12"/>
          <w:b w:val="0"/>
          <w:sz w:val="24"/>
          <w:szCs w:val="24"/>
        </w:rPr>
      </w:pPr>
      <w:r w:rsidRPr="005F0C3E">
        <w:rPr>
          <w:rStyle w:val="FontStyle12"/>
          <w:b w:val="0"/>
          <w:sz w:val="24"/>
          <w:szCs w:val="24"/>
        </w:rPr>
        <w:t xml:space="preserve">         «30 занятий для успешной подготовки к школе. 6 лет». Ч. 1, 2</w:t>
      </w:r>
    </w:p>
    <w:p w:rsidR="00DB2454" w:rsidRPr="005F0C3E" w:rsidRDefault="00DB2454" w:rsidP="005F0C3E">
      <w:pPr>
        <w:spacing w:after="0" w:line="240" w:lineRule="auto"/>
      </w:pPr>
    </w:p>
    <w:p w:rsidR="00DB2454" w:rsidRPr="005F0C3E" w:rsidRDefault="00DB2454" w:rsidP="005F0C3E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DB2454" w:rsidRDefault="00DB2454" w:rsidP="00E30315">
      <w:pPr>
        <w:jc w:val="center"/>
        <w:rPr>
          <w:rFonts w:ascii="Times New Roman" w:hAnsi="Times New Roman"/>
          <w:b/>
          <w:sz w:val="44"/>
          <w:szCs w:val="44"/>
        </w:rPr>
      </w:pPr>
    </w:p>
    <w:p w:rsidR="00DB2454" w:rsidRPr="00E30315" w:rsidRDefault="00DB2454" w:rsidP="00E30315">
      <w:pPr>
        <w:rPr>
          <w:rFonts w:ascii="Times New Roman" w:hAnsi="Times New Roman"/>
          <w:sz w:val="44"/>
          <w:szCs w:val="44"/>
        </w:rPr>
      </w:pPr>
    </w:p>
    <w:p w:rsidR="00DB2454" w:rsidRPr="00E30315" w:rsidRDefault="00DB2454" w:rsidP="00E30315">
      <w:pPr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 xml:space="preserve"> </w:t>
      </w:r>
    </w:p>
    <w:sectPr w:rsidR="00DB2454" w:rsidRPr="00E30315" w:rsidSect="00E05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E67FA"/>
    <w:multiLevelType w:val="multilevel"/>
    <w:tmpl w:val="8B2C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315"/>
    <w:rsid w:val="00011049"/>
    <w:rsid w:val="00036AE2"/>
    <w:rsid w:val="000B31A4"/>
    <w:rsid w:val="001F4879"/>
    <w:rsid w:val="002D281C"/>
    <w:rsid w:val="0034007A"/>
    <w:rsid w:val="005352D7"/>
    <w:rsid w:val="005F0C3E"/>
    <w:rsid w:val="006225AD"/>
    <w:rsid w:val="009A220F"/>
    <w:rsid w:val="009D7840"/>
    <w:rsid w:val="00B15EFF"/>
    <w:rsid w:val="00B21EDF"/>
    <w:rsid w:val="00B84F52"/>
    <w:rsid w:val="00DB2454"/>
    <w:rsid w:val="00E05A9D"/>
    <w:rsid w:val="00E30315"/>
    <w:rsid w:val="00E81254"/>
    <w:rsid w:val="00E86BFB"/>
    <w:rsid w:val="00E92538"/>
    <w:rsid w:val="00EE2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A9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5F0C3E"/>
    <w:pPr>
      <w:widowControl w:val="0"/>
      <w:autoSpaceDE w:val="0"/>
      <w:autoSpaceDN w:val="0"/>
      <w:adjustRightInd w:val="0"/>
      <w:spacing w:after="0" w:line="241" w:lineRule="exact"/>
      <w:ind w:firstLine="276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5F0C3E"/>
    <w:pPr>
      <w:widowControl w:val="0"/>
      <w:autoSpaceDE w:val="0"/>
      <w:autoSpaceDN w:val="0"/>
      <w:adjustRightInd w:val="0"/>
      <w:spacing w:after="0" w:line="242" w:lineRule="exact"/>
      <w:ind w:firstLine="274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11">
    <w:name w:val="Font Style11"/>
    <w:basedOn w:val="DefaultParagraphFont"/>
    <w:uiPriority w:val="99"/>
    <w:rsid w:val="005F0C3E"/>
    <w:rPr>
      <w:rFonts w:ascii="Century Schoolbook" w:hAnsi="Century Schoolbook" w:cs="Century Schoolbook"/>
      <w:i/>
      <w:iCs/>
      <w:spacing w:val="10"/>
      <w:sz w:val="18"/>
      <w:szCs w:val="18"/>
    </w:rPr>
  </w:style>
  <w:style w:type="character" w:customStyle="1" w:styleId="FontStyle13">
    <w:name w:val="Font Style13"/>
    <w:basedOn w:val="DefaultParagraphFont"/>
    <w:uiPriority w:val="99"/>
    <w:rsid w:val="005F0C3E"/>
    <w:rPr>
      <w:rFonts w:ascii="Century Schoolbook" w:hAnsi="Century Schoolbook" w:cs="Century Schoolbook"/>
      <w:sz w:val="18"/>
      <w:szCs w:val="18"/>
    </w:rPr>
  </w:style>
  <w:style w:type="character" w:customStyle="1" w:styleId="FontStyle14">
    <w:name w:val="Font Style14"/>
    <w:basedOn w:val="DefaultParagraphFont"/>
    <w:uiPriority w:val="99"/>
    <w:rsid w:val="005F0C3E"/>
    <w:rPr>
      <w:rFonts w:ascii="Century Schoolbook" w:hAnsi="Century Schoolbook" w:cs="Century Schoolbook"/>
      <w:sz w:val="18"/>
      <w:szCs w:val="18"/>
    </w:rPr>
  </w:style>
  <w:style w:type="character" w:customStyle="1" w:styleId="FontStyle15">
    <w:name w:val="Font Style15"/>
    <w:basedOn w:val="DefaultParagraphFont"/>
    <w:uiPriority w:val="99"/>
    <w:rsid w:val="005F0C3E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16">
    <w:name w:val="Font Style16"/>
    <w:basedOn w:val="DefaultParagraphFont"/>
    <w:uiPriority w:val="99"/>
    <w:rsid w:val="005F0C3E"/>
    <w:rPr>
      <w:rFonts w:ascii="Century Schoolbook" w:hAnsi="Century Schoolbook" w:cs="Century Schoolbook"/>
      <w:spacing w:val="10"/>
      <w:sz w:val="18"/>
      <w:szCs w:val="18"/>
    </w:rPr>
  </w:style>
  <w:style w:type="paragraph" w:customStyle="1" w:styleId="Style3">
    <w:name w:val="Style3"/>
    <w:basedOn w:val="Normal"/>
    <w:uiPriority w:val="99"/>
    <w:rsid w:val="005F0C3E"/>
    <w:pPr>
      <w:widowControl w:val="0"/>
      <w:autoSpaceDE w:val="0"/>
      <w:autoSpaceDN w:val="0"/>
      <w:adjustRightInd w:val="0"/>
      <w:spacing w:after="0" w:line="242" w:lineRule="exact"/>
      <w:ind w:firstLine="214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6">
    <w:name w:val="Style6"/>
    <w:basedOn w:val="Normal"/>
    <w:uiPriority w:val="99"/>
    <w:rsid w:val="005F0C3E"/>
    <w:pPr>
      <w:widowControl w:val="0"/>
      <w:autoSpaceDE w:val="0"/>
      <w:autoSpaceDN w:val="0"/>
      <w:adjustRightInd w:val="0"/>
      <w:spacing w:after="0" w:line="245" w:lineRule="exact"/>
      <w:ind w:firstLine="394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12">
    <w:name w:val="Font Style12"/>
    <w:basedOn w:val="DefaultParagraphFont"/>
    <w:uiPriority w:val="99"/>
    <w:rsid w:val="005F0C3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2">
    <w:name w:val="Font Style22"/>
    <w:basedOn w:val="DefaultParagraphFont"/>
    <w:uiPriority w:val="99"/>
    <w:rsid w:val="005F0C3E"/>
    <w:rPr>
      <w:rFonts w:ascii="Century Schoolbook" w:hAnsi="Century Schoolbook" w:cs="Century Schoolbook"/>
      <w:sz w:val="18"/>
      <w:szCs w:val="18"/>
    </w:rPr>
  </w:style>
  <w:style w:type="character" w:customStyle="1" w:styleId="FontStyle23">
    <w:name w:val="Font Style23"/>
    <w:basedOn w:val="DefaultParagraphFont"/>
    <w:uiPriority w:val="99"/>
    <w:rsid w:val="005F0C3E"/>
    <w:rPr>
      <w:rFonts w:ascii="Bookman Old Style" w:hAnsi="Bookman Old Style" w:cs="Bookman Old Style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5F0C3E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1">
    <w:name w:val="Style1"/>
    <w:basedOn w:val="Normal"/>
    <w:uiPriority w:val="99"/>
    <w:rsid w:val="005F0C3E"/>
    <w:pPr>
      <w:widowControl w:val="0"/>
      <w:autoSpaceDE w:val="0"/>
      <w:autoSpaceDN w:val="0"/>
      <w:adjustRightInd w:val="0"/>
      <w:spacing w:after="0" w:line="62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5F0C3E"/>
    <w:pPr>
      <w:widowControl w:val="0"/>
      <w:autoSpaceDE w:val="0"/>
      <w:autoSpaceDN w:val="0"/>
      <w:adjustRightInd w:val="0"/>
      <w:spacing w:after="0" w:line="742" w:lineRule="exact"/>
      <w:ind w:hanging="355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14</Pages>
  <Words>4737</Words>
  <Characters>27003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123</cp:lastModifiedBy>
  <cp:revision>7</cp:revision>
  <dcterms:created xsi:type="dcterms:W3CDTF">2011-12-08T15:53:00Z</dcterms:created>
  <dcterms:modified xsi:type="dcterms:W3CDTF">2013-11-04T11:02:00Z</dcterms:modified>
</cp:coreProperties>
</file>