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A0" w:rsidRDefault="00F55FA0" w:rsidP="00700F87">
      <w:pPr>
        <w:pStyle w:val="Style14"/>
        <w:widowControl/>
        <w:spacing w:line="360" w:lineRule="auto"/>
        <w:ind w:firstLine="709"/>
        <w:jc w:val="center"/>
        <w:rPr>
          <w:rStyle w:val="FontStyle81"/>
          <w:rFonts w:ascii="Times New Roman" w:hAnsi="Times New Roman"/>
          <w:b/>
        </w:rPr>
      </w:pPr>
      <w:r>
        <w:rPr>
          <w:rStyle w:val="FontStyle81"/>
          <w:rFonts w:ascii="Times New Roman" w:hAnsi="Times New Roman"/>
          <w:b/>
        </w:rPr>
        <w:t>Непосредственная образовательная деятельность с детьми средней группы по теме: «Проделки снежной королевы».</w:t>
      </w:r>
    </w:p>
    <w:p w:rsidR="00F55FA0" w:rsidRDefault="00F55FA0" w:rsidP="00700F87">
      <w:pPr>
        <w:pStyle w:val="Style14"/>
        <w:widowControl/>
        <w:spacing w:line="240" w:lineRule="auto"/>
        <w:jc w:val="right"/>
        <w:rPr>
          <w:rStyle w:val="FontStyle81"/>
          <w:rFonts w:ascii="Times New Roman" w:hAnsi="Times New Roman"/>
        </w:rPr>
      </w:pPr>
      <w:r w:rsidRPr="00700F87">
        <w:rPr>
          <w:rStyle w:val="FontStyle81"/>
          <w:rFonts w:ascii="Times New Roman" w:hAnsi="Times New Roman"/>
        </w:rPr>
        <w:t>Разработала и провела воспитатель</w:t>
      </w:r>
    </w:p>
    <w:p w:rsidR="00F55FA0" w:rsidRPr="00700F87" w:rsidRDefault="00F55FA0" w:rsidP="00700F87">
      <w:pPr>
        <w:pStyle w:val="Style14"/>
        <w:widowControl/>
        <w:spacing w:line="240" w:lineRule="auto"/>
        <w:jc w:val="right"/>
        <w:rPr>
          <w:rStyle w:val="FontStyle81"/>
          <w:rFonts w:ascii="Times New Roman" w:hAnsi="Times New Roman"/>
        </w:rPr>
      </w:pPr>
      <w:r w:rsidRPr="00700F87">
        <w:rPr>
          <w:rStyle w:val="FontStyle81"/>
          <w:rFonts w:ascii="Times New Roman" w:hAnsi="Times New Roman"/>
        </w:rPr>
        <w:t xml:space="preserve"> первой категории </w:t>
      </w:r>
    </w:p>
    <w:p w:rsidR="00F55FA0" w:rsidRDefault="00F55FA0" w:rsidP="00700F87">
      <w:pPr>
        <w:pStyle w:val="Style14"/>
        <w:widowControl/>
        <w:spacing w:line="240" w:lineRule="auto"/>
        <w:jc w:val="right"/>
        <w:rPr>
          <w:rStyle w:val="FontStyle81"/>
          <w:rFonts w:ascii="Times New Roman" w:hAnsi="Times New Roman"/>
        </w:rPr>
      </w:pPr>
      <w:r w:rsidRPr="00700F87">
        <w:rPr>
          <w:rStyle w:val="FontStyle81"/>
          <w:rFonts w:ascii="Times New Roman" w:hAnsi="Times New Roman"/>
        </w:rPr>
        <w:t xml:space="preserve">Боброва Марина Петровна </w:t>
      </w:r>
      <w:r>
        <w:rPr>
          <w:rStyle w:val="FontStyle81"/>
          <w:rFonts w:ascii="Times New Roman" w:hAnsi="Times New Roman"/>
        </w:rPr>
        <w:t xml:space="preserve"> </w:t>
      </w:r>
    </w:p>
    <w:p w:rsidR="00F55FA0" w:rsidRPr="00700F87" w:rsidRDefault="00F55FA0" w:rsidP="00700F87">
      <w:pPr>
        <w:pStyle w:val="Style14"/>
        <w:widowControl/>
        <w:spacing w:line="240" w:lineRule="auto"/>
        <w:jc w:val="right"/>
        <w:rPr>
          <w:rStyle w:val="FontStyle81"/>
          <w:rFonts w:ascii="Times New Roman" w:hAnsi="Times New Roman"/>
        </w:rPr>
      </w:pPr>
      <w:r>
        <w:rPr>
          <w:rStyle w:val="FontStyle81"/>
          <w:rFonts w:ascii="Times New Roman" w:hAnsi="Times New Roman"/>
        </w:rPr>
        <w:t xml:space="preserve">МБДОУ </w:t>
      </w:r>
      <w:r w:rsidRPr="00700F87">
        <w:rPr>
          <w:rStyle w:val="FontStyle81"/>
          <w:rFonts w:ascii="Times New Roman" w:hAnsi="Times New Roman"/>
        </w:rPr>
        <w:t>д/с № 19 « Светлячок»</w:t>
      </w:r>
    </w:p>
    <w:p w:rsidR="00F55FA0" w:rsidRPr="00700F87" w:rsidRDefault="00F55FA0" w:rsidP="00700F87">
      <w:pPr>
        <w:pStyle w:val="Style14"/>
        <w:widowControl/>
        <w:spacing w:line="240" w:lineRule="auto"/>
        <w:jc w:val="right"/>
        <w:rPr>
          <w:rFonts w:ascii="Times New Roman" w:hAnsi="Times New Roman" w:cs="Franklin Gothic Medium"/>
          <w:sz w:val="28"/>
          <w:szCs w:val="28"/>
        </w:rPr>
      </w:pPr>
      <w:r>
        <w:rPr>
          <w:rStyle w:val="FontStyle81"/>
          <w:rFonts w:ascii="Times New Roman" w:hAnsi="Times New Roman"/>
        </w:rPr>
        <w:t>г.Зеленогорск  К</w:t>
      </w:r>
      <w:r w:rsidRPr="00700F87">
        <w:rPr>
          <w:rStyle w:val="FontStyle81"/>
          <w:rFonts w:ascii="Times New Roman" w:hAnsi="Times New Roman"/>
        </w:rPr>
        <w:t>расноярского  края</w:t>
      </w:r>
    </w:p>
    <w:p w:rsidR="00F55FA0" w:rsidRDefault="00F55FA0" w:rsidP="00BD08E4">
      <w:pPr>
        <w:pStyle w:val="Style14"/>
        <w:widowControl/>
        <w:spacing w:line="360" w:lineRule="auto"/>
        <w:ind w:firstLine="709"/>
        <w:jc w:val="center"/>
        <w:rPr>
          <w:rStyle w:val="FontStyle81"/>
          <w:rFonts w:ascii="Times New Roman" w:hAnsi="Times New Roman"/>
          <w:b/>
        </w:rPr>
      </w:pPr>
    </w:p>
    <w:p w:rsidR="00F55FA0" w:rsidRDefault="00F55FA0" w:rsidP="00BD08E4">
      <w:pPr>
        <w:pStyle w:val="Style14"/>
        <w:widowControl/>
        <w:spacing w:line="360" w:lineRule="auto"/>
        <w:ind w:firstLine="709"/>
        <w:rPr>
          <w:rStyle w:val="FontStyle81"/>
          <w:rFonts w:ascii="Times New Roman" w:hAnsi="Times New Roman"/>
        </w:rPr>
      </w:pPr>
      <w:r>
        <w:rPr>
          <w:rStyle w:val="FontStyle81"/>
          <w:rFonts w:ascii="Times New Roman" w:hAnsi="Times New Roman"/>
          <w:b/>
        </w:rPr>
        <w:t>Цель:</w:t>
      </w:r>
      <w:r>
        <w:rPr>
          <w:rStyle w:val="FontStyle81"/>
          <w:rFonts w:ascii="Times New Roman" w:hAnsi="Times New Roman"/>
        </w:rPr>
        <w:t xml:space="preserve">  формирование начальных представлений  о  здоровом образе жизни.</w:t>
      </w:r>
    </w:p>
    <w:p w:rsidR="00F55FA0" w:rsidRDefault="00F55FA0" w:rsidP="00BD08E4">
      <w:pPr>
        <w:pStyle w:val="Style14"/>
        <w:widowControl/>
        <w:spacing w:line="360" w:lineRule="auto"/>
        <w:ind w:firstLine="709"/>
        <w:rPr>
          <w:rStyle w:val="FontStyle81"/>
          <w:rFonts w:ascii="Times New Roman" w:hAnsi="Times New Roman"/>
          <w:b/>
        </w:rPr>
      </w:pPr>
      <w:r>
        <w:rPr>
          <w:rStyle w:val="FontStyle81"/>
          <w:rFonts w:ascii="Times New Roman" w:hAnsi="Times New Roman"/>
          <w:b/>
        </w:rPr>
        <w:t>Задачи:</w:t>
      </w:r>
    </w:p>
    <w:p w:rsidR="00F55FA0" w:rsidRDefault="00F55FA0" w:rsidP="00BD08E4">
      <w:pPr>
        <w:pStyle w:val="Style31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Style w:val="FontStyle81"/>
          <w:rFonts w:ascii="Times New Roman" w:hAnsi="Times New Roman"/>
        </w:rPr>
      </w:pPr>
      <w:r>
        <w:rPr>
          <w:rStyle w:val="FontStyle81"/>
          <w:rFonts w:ascii="Times New Roman" w:hAnsi="Times New Roman"/>
        </w:rPr>
        <w:t>развивать интерес к различным видам игр, побуждать к активной деятельности   через подбор дидактических игр и упражнений;</w:t>
      </w:r>
    </w:p>
    <w:p w:rsidR="00F55FA0" w:rsidRDefault="00F55FA0" w:rsidP="00BD08E4">
      <w:pPr>
        <w:pStyle w:val="Style31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Style w:val="FontStyle81"/>
          <w:rFonts w:ascii="Times New Roman" w:hAnsi="Times New Roman"/>
        </w:rPr>
      </w:pPr>
      <w:r>
        <w:rPr>
          <w:rStyle w:val="FontStyle81"/>
          <w:rFonts w:ascii="Times New Roman" w:hAnsi="Times New Roman"/>
        </w:rPr>
        <w:t>развивать активную речь детей  в процессе обсуждения различных ситуаций с использованием пословиц и поговорок о ЗОЖ;</w:t>
      </w:r>
    </w:p>
    <w:p w:rsidR="00F55FA0" w:rsidRDefault="00F55FA0" w:rsidP="00BD08E4">
      <w:pPr>
        <w:pStyle w:val="Style31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Style w:val="FontStyle81"/>
          <w:rFonts w:ascii="Times New Roman" w:hAnsi="Times New Roman"/>
        </w:rPr>
      </w:pPr>
      <w:r>
        <w:rPr>
          <w:rStyle w:val="FontStyle81"/>
          <w:rFonts w:ascii="Times New Roman" w:hAnsi="Times New Roman"/>
        </w:rPr>
        <w:t>развивать умение   заботиться о своем здоровье;</w:t>
      </w:r>
    </w:p>
    <w:p w:rsidR="00F55FA0" w:rsidRDefault="00F55FA0" w:rsidP="00BD08E4">
      <w:pPr>
        <w:pStyle w:val="Style31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Style w:val="FontStyle81"/>
          <w:rFonts w:ascii="Times New Roman" w:hAnsi="Times New Roman"/>
        </w:rPr>
      </w:pPr>
      <w:r>
        <w:rPr>
          <w:rStyle w:val="FontStyle81"/>
          <w:rFonts w:ascii="Times New Roman" w:hAnsi="Times New Roman"/>
        </w:rPr>
        <w:t>воспитывать патриотические чувства к защитникам нашей Родины.</w:t>
      </w:r>
    </w:p>
    <w:p w:rsidR="00F55FA0" w:rsidRDefault="00F55FA0" w:rsidP="00BD08E4">
      <w:pPr>
        <w:pStyle w:val="Style38"/>
        <w:widowControl/>
        <w:tabs>
          <w:tab w:val="left" w:pos="993"/>
        </w:tabs>
        <w:spacing w:line="360" w:lineRule="auto"/>
        <w:jc w:val="both"/>
        <w:rPr>
          <w:rStyle w:val="FontStyle81"/>
          <w:rFonts w:ascii="Times New Roman" w:hAnsi="Times New Roman"/>
        </w:rPr>
      </w:pPr>
      <w:r>
        <w:rPr>
          <w:b/>
        </w:rPr>
        <w:t>Интеграция</w:t>
      </w:r>
      <w:r>
        <w:rPr>
          <w:rStyle w:val="FontStyle81"/>
          <w:rFonts w:ascii="Times New Roman" w:hAnsi="Times New Roman"/>
          <w:b/>
        </w:rPr>
        <w:t xml:space="preserve"> образовательных областей</w:t>
      </w:r>
      <w:r>
        <w:rPr>
          <w:rStyle w:val="FontStyle81"/>
          <w:rFonts w:ascii="Times New Roman" w:hAnsi="Times New Roman"/>
        </w:rPr>
        <w:t>: «Здоровье», «Социализация», «Познание», «Коммуникация».</w:t>
      </w:r>
    </w:p>
    <w:p w:rsidR="00F55FA0" w:rsidRPr="00CB2EA8" w:rsidRDefault="00F55FA0" w:rsidP="000168A2">
      <w:pPr>
        <w:pStyle w:val="Style38"/>
        <w:widowControl/>
        <w:spacing w:line="360" w:lineRule="auto"/>
        <w:jc w:val="both"/>
        <w:rPr>
          <w:rStyle w:val="FontStyle81"/>
          <w:rFonts w:ascii="Times New Roman" w:hAnsi="Times New Roman" w:cs="Times New Roman"/>
          <w:b/>
        </w:rPr>
      </w:pPr>
      <w:r>
        <w:rPr>
          <w:rStyle w:val="FontStyle81"/>
          <w:rFonts w:ascii="Times New Roman" w:hAnsi="Times New Roman" w:cs="Times New Roman"/>
          <w:b/>
        </w:rPr>
        <w:t>Демонстрационный материал</w:t>
      </w:r>
      <w:r>
        <w:rPr>
          <w:rStyle w:val="FontStyle81"/>
          <w:rFonts w:ascii="Times New Roman" w:hAnsi="Times New Roman" w:cs="Times New Roman"/>
        </w:rPr>
        <w:t>: письмо в конверте от</w:t>
      </w:r>
      <w:r>
        <w:rPr>
          <w:rFonts w:ascii="Times New Roman" w:hAnsi="Times New Roman"/>
          <w:sz w:val="28"/>
          <w:szCs w:val="28"/>
        </w:rPr>
        <w:t xml:space="preserve"> Снеговика, посылка от  Мойдодыра  (чудесный мешочек с предметами для гигиены)</w:t>
      </w:r>
      <w:r>
        <w:t xml:space="preserve">продукты для </w:t>
      </w:r>
      <w:r w:rsidRPr="00BD08E4">
        <w:rPr>
          <w:sz w:val="28"/>
          <w:szCs w:val="28"/>
        </w:rPr>
        <w:t>игры «Полезное- неполезное», раскраски-под</w:t>
      </w:r>
      <w:r>
        <w:rPr>
          <w:sz w:val="28"/>
          <w:szCs w:val="28"/>
        </w:rPr>
        <w:t>арки</w:t>
      </w:r>
    </w:p>
    <w:p w:rsidR="00F55FA0" w:rsidRPr="004164A4" w:rsidRDefault="00F55FA0" w:rsidP="000168A2">
      <w:pPr>
        <w:pStyle w:val="Style38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81"/>
          <w:rFonts w:ascii="Times New Roman" w:hAnsi="Times New Roman" w:cs="Times New Roman"/>
          <w:b/>
        </w:rPr>
        <w:t xml:space="preserve">Активизация словаря: </w:t>
      </w:r>
      <w:r>
        <w:rPr>
          <w:rFonts w:ascii="Times New Roman" w:hAnsi="Times New Roman"/>
          <w:sz w:val="28"/>
          <w:szCs w:val="28"/>
        </w:rPr>
        <w:t xml:space="preserve">«В здоровом теле, здоровый </w:t>
      </w:r>
      <w:r>
        <w:rPr>
          <w:rFonts w:ascii="Times New Roman" w:hAnsi="Times New Roman"/>
          <w:sz w:val="28"/>
          <w:szCs w:val="28"/>
          <w:u w:val="single"/>
        </w:rPr>
        <w:t>дух</w:t>
      </w:r>
      <w:r>
        <w:rPr>
          <w:rFonts w:ascii="Times New Roman" w:hAnsi="Times New Roman"/>
          <w:sz w:val="28"/>
          <w:szCs w:val="28"/>
        </w:rPr>
        <w:t xml:space="preserve">», «Чистота- </w:t>
      </w:r>
      <w:r>
        <w:rPr>
          <w:rFonts w:ascii="Times New Roman" w:hAnsi="Times New Roman"/>
          <w:sz w:val="28"/>
          <w:szCs w:val="28"/>
          <w:u w:val="single"/>
        </w:rPr>
        <w:t>залог</w:t>
      </w:r>
      <w:r>
        <w:rPr>
          <w:rFonts w:ascii="Times New Roman" w:hAnsi="Times New Roman"/>
          <w:sz w:val="28"/>
          <w:szCs w:val="28"/>
        </w:rPr>
        <w:t xml:space="preserve"> здоровья!», « Ешь чеснок и лук – не возьмет </w:t>
      </w:r>
      <w:r>
        <w:rPr>
          <w:rFonts w:ascii="Times New Roman" w:hAnsi="Times New Roman"/>
          <w:sz w:val="28"/>
          <w:szCs w:val="28"/>
          <w:u w:val="single"/>
        </w:rPr>
        <w:t>недуг</w:t>
      </w:r>
      <w:r>
        <w:rPr>
          <w:rFonts w:ascii="Times New Roman" w:hAnsi="Times New Roman"/>
          <w:sz w:val="28"/>
          <w:szCs w:val="28"/>
        </w:rPr>
        <w:t>!»</w:t>
      </w:r>
    </w:p>
    <w:p w:rsidR="00F55FA0" w:rsidRPr="00E31CD5" w:rsidRDefault="00F55FA0" w:rsidP="000168A2">
      <w:pPr>
        <w:pStyle w:val="Style38"/>
        <w:widowControl/>
        <w:spacing w:line="360" w:lineRule="auto"/>
        <w:jc w:val="both"/>
        <w:rPr>
          <w:rStyle w:val="FontStyle81"/>
          <w:rFonts w:ascii="Times New Roman" w:hAnsi="Times New Roman" w:cs="Times New Roman"/>
        </w:rPr>
      </w:pPr>
      <w:r w:rsidRPr="00E31CD5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E31CD5">
        <w:rPr>
          <w:rFonts w:ascii="Times New Roman" w:hAnsi="Times New Roman"/>
          <w:sz w:val="28"/>
          <w:szCs w:val="28"/>
        </w:rPr>
        <w:t xml:space="preserve"> беседы о полезном питании, чтение и объяснение поговорок о здоровье, просмотр видеоклипа к песне « Наша Армия»</w:t>
      </w:r>
    </w:p>
    <w:p w:rsidR="00F55FA0" w:rsidRPr="00E31CD5" w:rsidRDefault="00F55FA0">
      <w:pPr>
        <w:rPr>
          <w:rFonts w:ascii="Times New Roman" w:hAnsi="Times New Roman"/>
        </w:rPr>
      </w:pPr>
    </w:p>
    <w:p w:rsidR="00F55FA0" w:rsidRPr="00E31CD5" w:rsidRDefault="00F55FA0" w:rsidP="0093323F">
      <w:pPr>
        <w:rPr>
          <w:rFonts w:ascii="Times New Roman" w:hAnsi="Times New Roman"/>
          <w:b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 xml:space="preserve">                        </w:t>
      </w:r>
      <w:r w:rsidRPr="00E31CD5">
        <w:rPr>
          <w:rFonts w:ascii="Times New Roman" w:hAnsi="Times New Roman"/>
          <w:b/>
          <w:sz w:val="28"/>
          <w:szCs w:val="28"/>
        </w:rPr>
        <w:t>Содержание</w:t>
      </w:r>
    </w:p>
    <w:p w:rsidR="00F55FA0" w:rsidRPr="00E31CD5" w:rsidRDefault="00F55FA0" w:rsidP="0093323F">
      <w:pPr>
        <w:rPr>
          <w:rFonts w:ascii="Times New Roman" w:hAnsi="Times New Roman"/>
          <w:b/>
          <w:sz w:val="28"/>
          <w:szCs w:val="28"/>
        </w:rPr>
      </w:pPr>
      <w:r w:rsidRPr="00E31CD5">
        <w:rPr>
          <w:rFonts w:ascii="Times New Roman" w:hAnsi="Times New Roman"/>
          <w:b/>
          <w:sz w:val="28"/>
          <w:szCs w:val="28"/>
        </w:rPr>
        <w:t>1.Раздается звукозапись метели.</w:t>
      </w:r>
    </w:p>
    <w:p w:rsidR="00F55FA0" w:rsidRPr="00E31CD5" w:rsidRDefault="00F55FA0" w:rsidP="00D72F12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>- Ребята, посмотрите, что - то с ветром к нам в окно принесло? (</w:t>
      </w:r>
      <w:bookmarkStart w:id="0" w:name="_GoBack"/>
      <w:bookmarkEnd w:id="0"/>
      <w:r w:rsidRPr="00E31CD5">
        <w:rPr>
          <w:rFonts w:ascii="Times New Roman" w:hAnsi="Times New Roman"/>
          <w:sz w:val="28"/>
          <w:szCs w:val="28"/>
        </w:rPr>
        <w:t>открываю, достаю, рассматриваем) Что же это? От кого же письмо? (ответы детей)</w:t>
      </w:r>
      <w:r>
        <w:rPr>
          <w:rFonts w:ascii="Times New Roman" w:hAnsi="Times New Roman"/>
          <w:sz w:val="28"/>
          <w:szCs w:val="28"/>
        </w:rPr>
        <w:t>.</w:t>
      </w:r>
    </w:p>
    <w:p w:rsidR="00F55FA0" w:rsidRPr="00886609" w:rsidRDefault="00F55FA0">
      <w:pPr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>-Наверно Снеговик нас с наступающим праздником хочет поздравить, вы знаете, какой скоро праздник? (ответы детей)</w:t>
      </w:r>
      <w:r>
        <w:rPr>
          <w:rFonts w:ascii="Times New Roman" w:hAnsi="Times New Roman"/>
          <w:sz w:val="28"/>
          <w:szCs w:val="28"/>
        </w:rPr>
        <w:t>.</w:t>
      </w:r>
      <w:r w:rsidRPr="00E31CD5">
        <w:rPr>
          <w:rFonts w:ascii="Times New Roman" w:hAnsi="Times New Roman"/>
          <w:sz w:val="28"/>
          <w:szCs w:val="28"/>
        </w:rPr>
        <w:t xml:space="preserve"> Пойдемте, прочитаем! (предлагаю детям сесть на ковер и послушать)</w:t>
      </w:r>
      <w:r>
        <w:rPr>
          <w:rFonts w:ascii="Times New Roman" w:hAnsi="Times New Roman"/>
          <w:sz w:val="28"/>
          <w:szCs w:val="28"/>
        </w:rPr>
        <w:t>.</w:t>
      </w:r>
    </w:p>
    <w:p w:rsidR="00F55FA0" w:rsidRDefault="00F55FA0">
      <w:pPr>
        <w:rPr>
          <w:sz w:val="28"/>
          <w:szCs w:val="28"/>
        </w:rPr>
      </w:pPr>
      <w:r w:rsidRPr="005A2EF4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5.5pt;height:333.75pt;visibility:visible">
            <v:imagedata r:id="rId5" o:title=""/>
          </v:shape>
        </w:pict>
      </w:r>
    </w:p>
    <w:p w:rsidR="00F55FA0" w:rsidRDefault="00F55FA0" w:rsidP="00E31C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715D4">
        <w:rPr>
          <w:rFonts w:ascii="Times New Roman" w:hAnsi="Times New Roman"/>
          <w:sz w:val="28"/>
          <w:szCs w:val="28"/>
        </w:rPr>
        <w:t>Дорогие ребята! Берегитесь! Снежная королева прилетела в город. Она хочет, чтобы  вы все поссорились,  стали больными и слабыми! Пожалуйста, не поддавайтесь ее злым чарам! Снеговик»</w:t>
      </w:r>
      <w:r>
        <w:rPr>
          <w:rFonts w:ascii="Times New Roman" w:hAnsi="Times New Roman"/>
          <w:sz w:val="28"/>
          <w:szCs w:val="28"/>
        </w:rPr>
        <w:t>.</w:t>
      </w:r>
    </w:p>
    <w:p w:rsidR="00F55FA0" w:rsidRPr="009715D4" w:rsidRDefault="00F55FA0" w:rsidP="00E31C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FA0" w:rsidRPr="009715D4" w:rsidRDefault="00F55FA0" w:rsidP="00E31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15D4">
        <w:rPr>
          <w:rFonts w:ascii="Times New Roman" w:hAnsi="Times New Roman"/>
          <w:sz w:val="28"/>
          <w:szCs w:val="28"/>
        </w:rPr>
        <w:t>Вот, что задумала, праздник нам хочет испортить!</w:t>
      </w:r>
    </w:p>
    <w:p w:rsidR="00F55FA0" w:rsidRPr="009715D4" w:rsidRDefault="00F55FA0" w:rsidP="00E31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15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5D4">
        <w:rPr>
          <w:rFonts w:ascii="Times New Roman" w:hAnsi="Times New Roman"/>
          <w:sz w:val="28"/>
          <w:szCs w:val="28"/>
        </w:rPr>
        <w:t>Вы хотите стать слабыми и больными? Смогут тогда наши мальчики пойти в армию, когда вырастут? (ответы детей)</w:t>
      </w:r>
      <w:r>
        <w:rPr>
          <w:rFonts w:ascii="Times New Roman" w:hAnsi="Times New Roman"/>
          <w:sz w:val="28"/>
          <w:szCs w:val="28"/>
        </w:rPr>
        <w:t>.</w:t>
      </w:r>
    </w:p>
    <w:p w:rsidR="00F55FA0" w:rsidRDefault="00F55FA0" w:rsidP="00E31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15D4">
        <w:rPr>
          <w:rFonts w:ascii="Times New Roman" w:hAnsi="Times New Roman"/>
          <w:sz w:val="28"/>
          <w:szCs w:val="28"/>
        </w:rPr>
        <w:t xml:space="preserve"> - Что же  мы можем сделать, чтобы всегда быть здоровыми и сильными?        (ответы детей)</w:t>
      </w:r>
      <w:r>
        <w:rPr>
          <w:rFonts w:ascii="Times New Roman" w:hAnsi="Times New Roman"/>
          <w:sz w:val="28"/>
          <w:szCs w:val="28"/>
        </w:rPr>
        <w:t>.</w:t>
      </w:r>
    </w:p>
    <w:p w:rsidR="00F55FA0" w:rsidRPr="009715D4" w:rsidRDefault="00F55FA0" w:rsidP="00E31C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FA0" w:rsidRDefault="00F55FA0">
      <w:pPr>
        <w:rPr>
          <w:rFonts w:ascii="Times New Roman" w:hAnsi="Times New Roman"/>
          <w:b/>
          <w:sz w:val="28"/>
          <w:szCs w:val="28"/>
        </w:rPr>
      </w:pPr>
      <w:r w:rsidRPr="009715D4">
        <w:rPr>
          <w:rFonts w:ascii="Times New Roman" w:hAnsi="Times New Roman"/>
          <w:b/>
          <w:sz w:val="28"/>
          <w:szCs w:val="28"/>
        </w:rPr>
        <w:t>2 ( Динамическая разминка.)-</w:t>
      </w:r>
    </w:p>
    <w:p w:rsidR="00F55FA0" w:rsidRPr="009715D4" w:rsidRDefault="00F55FA0" w:rsidP="00E31CD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715D4">
        <w:rPr>
          <w:rFonts w:ascii="Times New Roman" w:hAnsi="Times New Roman"/>
          <w:sz w:val="28"/>
          <w:szCs w:val="28"/>
        </w:rPr>
        <w:t>Правильно! Я предлагаю начать тренировку! Стройтесь! Мальчики вперед, а за ними девочки, шагом марш!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5D4">
        <w:rPr>
          <w:rFonts w:ascii="Times New Roman" w:hAnsi="Times New Roman"/>
          <w:sz w:val="28"/>
          <w:szCs w:val="28"/>
        </w:rPr>
        <w:t>(под музыку по кругу)</w:t>
      </w:r>
      <w:r>
        <w:rPr>
          <w:rFonts w:ascii="Times New Roman" w:hAnsi="Times New Roman"/>
          <w:sz w:val="28"/>
          <w:szCs w:val="28"/>
        </w:rPr>
        <w:t>.</w:t>
      </w:r>
      <w:r w:rsidRPr="009715D4">
        <w:rPr>
          <w:rFonts w:ascii="Times New Roman" w:hAnsi="Times New Roman"/>
          <w:sz w:val="28"/>
          <w:szCs w:val="28"/>
        </w:rPr>
        <w:t xml:space="preserve"> Руки вверх, к плечам, в стороны. Руки на пояс, движение прыжками на двух ногах вперед. Шагом  марш. На месте стой!</w:t>
      </w:r>
    </w:p>
    <w:p w:rsidR="00F55FA0" w:rsidRPr="000168A2" w:rsidRDefault="00F55FA0" w:rsidP="00E31CD5">
      <w:pPr>
        <w:spacing w:line="240" w:lineRule="auto"/>
        <w:rPr>
          <w:sz w:val="28"/>
          <w:szCs w:val="28"/>
        </w:rPr>
      </w:pPr>
      <w:r w:rsidRPr="009715D4">
        <w:rPr>
          <w:rFonts w:ascii="Times New Roman" w:hAnsi="Times New Roman"/>
          <w:sz w:val="28"/>
          <w:szCs w:val="28"/>
        </w:rPr>
        <w:t>-Никто не устал? Какие вы все сильные и выносливые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5D4">
        <w:rPr>
          <w:rFonts w:ascii="Times New Roman" w:hAnsi="Times New Roman"/>
          <w:sz w:val="28"/>
          <w:szCs w:val="28"/>
        </w:rPr>
        <w:t xml:space="preserve"> как настоящие</w:t>
      </w:r>
      <w:r w:rsidRPr="000168A2">
        <w:rPr>
          <w:sz w:val="28"/>
          <w:szCs w:val="28"/>
        </w:rPr>
        <w:t xml:space="preserve"> </w:t>
      </w:r>
      <w:r w:rsidRPr="009715D4">
        <w:rPr>
          <w:rFonts w:ascii="Times New Roman" w:hAnsi="Times New Roman"/>
          <w:sz w:val="28"/>
          <w:szCs w:val="28"/>
        </w:rPr>
        <w:t>солдаты!</w:t>
      </w:r>
    </w:p>
    <w:p w:rsidR="00F55FA0" w:rsidRDefault="00F55FA0">
      <w:pPr>
        <w:rPr>
          <w:sz w:val="28"/>
          <w:szCs w:val="28"/>
        </w:rPr>
      </w:pPr>
    </w:p>
    <w:p w:rsidR="00F55FA0" w:rsidRDefault="00F55FA0">
      <w:pPr>
        <w:rPr>
          <w:sz w:val="28"/>
          <w:szCs w:val="28"/>
        </w:rPr>
      </w:pPr>
      <w:r w:rsidRPr="005A2EF4">
        <w:rPr>
          <w:noProof/>
          <w:sz w:val="28"/>
          <w:szCs w:val="28"/>
          <w:lang w:eastAsia="ru-RU"/>
        </w:rPr>
        <w:pict>
          <v:shape id="Рисунок 2" o:spid="_x0000_i1026" type="#_x0000_t75" style="width:429.75pt;height:322.5pt;visibility:visible">
            <v:imagedata r:id="rId6" o:title=""/>
          </v:shape>
        </w:pict>
      </w:r>
    </w:p>
    <w:p w:rsidR="00F55FA0" w:rsidRPr="00E31CD5" w:rsidRDefault="00F55FA0">
      <w:pPr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 xml:space="preserve">-А кто знает пословицы про физкультуру? </w:t>
      </w:r>
      <w:r>
        <w:rPr>
          <w:rFonts w:ascii="Times New Roman" w:hAnsi="Times New Roman"/>
          <w:sz w:val="28"/>
          <w:szCs w:val="28"/>
        </w:rPr>
        <w:t>(</w:t>
      </w:r>
      <w:r w:rsidRPr="00E31CD5">
        <w:rPr>
          <w:rFonts w:ascii="Times New Roman" w:hAnsi="Times New Roman"/>
          <w:sz w:val="28"/>
          <w:szCs w:val="28"/>
        </w:rPr>
        <w:t>ответы детей: «В здоровом теле, здоровый дух», « Двигайся больше, проживешь дольше!», «Сидеть да лежать болезни поджидать!», « Физкультура и зарядка нам поможет быть в порядке!»).</w:t>
      </w:r>
    </w:p>
    <w:p w:rsidR="00F55FA0" w:rsidRPr="00E31CD5" w:rsidRDefault="00F55FA0">
      <w:pPr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 xml:space="preserve">Пойдемте,  присядем на коврик немного отдохнем и подумаем, как же мы еще можем свое здоровье укрепить. </w:t>
      </w:r>
    </w:p>
    <w:p w:rsidR="00F55FA0" w:rsidRPr="000168A2" w:rsidRDefault="00F55FA0">
      <w:pPr>
        <w:rPr>
          <w:sz w:val="28"/>
          <w:szCs w:val="28"/>
        </w:rPr>
      </w:pPr>
      <w:r w:rsidRPr="00E31CD5">
        <w:rPr>
          <w:rFonts w:ascii="Times New Roman" w:hAnsi="Times New Roman"/>
          <w:b/>
          <w:sz w:val="28"/>
          <w:szCs w:val="28"/>
        </w:rPr>
        <w:t>3. Сюрпризный момент.  Стук в дверь,  кто?</w:t>
      </w:r>
      <w:r w:rsidRPr="00E31CD5">
        <w:rPr>
          <w:rFonts w:ascii="Times New Roman" w:hAnsi="Times New Roman"/>
          <w:sz w:val="28"/>
          <w:szCs w:val="28"/>
        </w:rPr>
        <w:t xml:space="preserve"> Почтальон приносит посылку от Мойдодыра.  Рассматриваем, достаем мешок.</w:t>
      </w:r>
      <w:r w:rsidRPr="00340330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Pr="005A2EF4">
        <w:rPr>
          <w:noProof/>
          <w:sz w:val="28"/>
          <w:szCs w:val="28"/>
          <w:lang w:eastAsia="ru-RU"/>
        </w:rPr>
        <w:pict>
          <v:shape id="Рисунок 3" o:spid="_x0000_i1027" type="#_x0000_t75" style="width:460.5pt;height:345.75pt;visibility:visible">
            <v:imagedata r:id="rId7" o:title=""/>
          </v:shape>
        </w:pict>
      </w:r>
    </w:p>
    <w:p w:rsidR="00F55FA0" w:rsidRPr="00E31CD5" w:rsidRDefault="00F55FA0">
      <w:pPr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 xml:space="preserve">-Ребята Мойдодыр не только нам помочь хочет, но и хочет с вами поиграть в </w:t>
      </w:r>
      <w:r w:rsidRPr="00E31CD5">
        <w:rPr>
          <w:rFonts w:ascii="Times New Roman" w:hAnsi="Times New Roman"/>
          <w:b/>
          <w:sz w:val="28"/>
          <w:szCs w:val="28"/>
        </w:rPr>
        <w:t>игру «Чудесный мешочек».</w:t>
      </w:r>
      <w:r w:rsidRPr="00E31CD5">
        <w:rPr>
          <w:rFonts w:ascii="Times New Roman" w:hAnsi="Times New Roman"/>
          <w:sz w:val="28"/>
          <w:szCs w:val="28"/>
        </w:rPr>
        <w:t xml:space="preserve"> Помните правила игры? ( Ребята на ощупь определяют, что там лежит и рассказывают для чего предмет нужен и как им  необходимо пользоваться (полотенце, мыло, зубная паста, зубная щетка, расческа).  Что мы с вами еще делаем после сна, чтоб простуды не бояться?                  (закаляемся, обливаем ножки).</w:t>
      </w:r>
    </w:p>
    <w:p w:rsidR="00F55FA0" w:rsidRPr="00E31CD5" w:rsidRDefault="00F55FA0" w:rsidP="00E31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>-</w:t>
      </w:r>
      <w:r w:rsidRPr="00E31CD5">
        <w:rPr>
          <w:rFonts w:ascii="Times New Roman" w:hAnsi="Times New Roman"/>
          <w:b/>
          <w:sz w:val="28"/>
          <w:szCs w:val="28"/>
        </w:rPr>
        <w:t>Давайте вспомним пословицы о чистоте</w:t>
      </w:r>
      <w:r w:rsidRPr="00E31CD5">
        <w:rPr>
          <w:rFonts w:ascii="Times New Roman" w:hAnsi="Times New Roman"/>
          <w:sz w:val="28"/>
          <w:szCs w:val="28"/>
        </w:rPr>
        <w:t xml:space="preserve"> ( ответы детей: «Душный воздух и грязная вода -  для здоровья беда», « Обливайся, закаляйся и здоровым оставайся», «Чистота- залог здоровья!»).</w:t>
      </w:r>
    </w:p>
    <w:p w:rsidR="00F55FA0" w:rsidRDefault="00F55FA0" w:rsidP="00E31C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FA0" w:rsidRPr="00E31CD5" w:rsidRDefault="00F55FA0" w:rsidP="00E31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 xml:space="preserve"> Мне кажется, у Снежной королевы ничего не получится! Согласны?</w:t>
      </w:r>
    </w:p>
    <w:p w:rsidR="00F55FA0" w:rsidRPr="00E31CD5" w:rsidRDefault="00F55FA0" w:rsidP="00E31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>Физкультурой занимаемся? (Да) Гигиену соблюдаем? (Да)</w:t>
      </w:r>
    </w:p>
    <w:p w:rsidR="00F55FA0" w:rsidRPr="00E31CD5" w:rsidRDefault="00F55FA0" w:rsidP="00E31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>А что же надо кушать, что бы стать сильными, здоровыми и хорошо расти?</w:t>
      </w:r>
    </w:p>
    <w:p w:rsidR="00F55FA0" w:rsidRPr="00E31CD5" w:rsidRDefault="00F55FA0" w:rsidP="00E31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 xml:space="preserve"> ( ответы детей)</w:t>
      </w:r>
      <w:r>
        <w:rPr>
          <w:rFonts w:ascii="Times New Roman" w:hAnsi="Times New Roman"/>
          <w:sz w:val="28"/>
          <w:szCs w:val="28"/>
        </w:rPr>
        <w:t>.</w:t>
      </w:r>
    </w:p>
    <w:p w:rsidR="00F55FA0" w:rsidRPr="00E31CD5" w:rsidRDefault="00F55F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E31CD5">
        <w:rPr>
          <w:rFonts w:ascii="Times New Roman" w:hAnsi="Times New Roman"/>
          <w:b/>
          <w:sz w:val="28"/>
          <w:szCs w:val="28"/>
        </w:rPr>
        <w:t xml:space="preserve">Игра « Полезное </w:t>
      </w:r>
      <w:r>
        <w:rPr>
          <w:rFonts w:ascii="Times New Roman" w:hAnsi="Times New Roman"/>
          <w:b/>
          <w:sz w:val="28"/>
          <w:szCs w:val="28"/>
        </w:rPr>
        <w:t>–</w:t>
      </w:r>
      <w:r w:rsidRPr="00E31CD5">
        <w:rPr>
          <w:rFonts w:ascii="Times New Roman" w:hAnsi="Times New Roman"/>
          <w:b/>
          <w:sz w:val="28"/>
          <w:szCs w:val="28"/>
        </w:rPr>
        <w:t xml:space="preserve"> 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1CD5">
        <w:rPr>
          <w:rFonts w:ascii="Times New Roman" w:hAnsi="Times New Roman"/>
          <w:b/>
          <w:sz w:val="28"/>
          <w:szCs w:val="28"/>
        </w:rPr>
        <w:t>полезное»</w:t>
      </w:r>
    </w:p>
    <w:p w:rsidR="00F55FA0" w:rsidRPr="00E31CD5" w:rsidRDefault="00F55FA0" w:rsidP="00052B6D">
      <w:pPr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>-Ребята, Снежная королева перепутала все продукты, ведь ей так хочется нам навредить. Что же делать? (ответы детей).</w:t>
      </w:r>
    </w:p>
    <w:p w:rsidR="00F55FA0" w:rsidRPr="000168A2" w:rsidRDefault="00F55FA0">
      <w:pPr>
        <w:rPr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>Нам надо разобрать их.   Полезные продукты мы положим в корзинку, а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CD5">
        <w:rPr>
          <w:rFonts w:ascii="Times New Roman" w:hAnsi="Times New Roman"/>
          <w:sz w:val="28"/>
          <w:szCs w:val="28"/>
        </w:rPr>
        <w:t>полезные,  в ведерко. Сначала девочки возьмите по одному продукту. (спрашиваю, чем полезны или нет)</w:t>
      </w:r>
      <w:r w:rsidRPr="00340330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>.</w:t>
      </w:r>
      <w:r w:rsidRPr="005A2EF4">
        <w:rPr>
          <w:noProof/>
          <w:sz w:val="28"/>
          <w:szCs w:val="28"/>
          <w:lang w:eastAsia="ru-RU"/>
        </w:rPr>
        <w:pict>
          <v:shape id="Рисунок 4" o:spid="_x0000_i1028" type="#_x0000_t75" style="width:384pt;height:4in;visibility:visible">
            <v:imagedata r:id="rId8" o:title=""/>
          </v:shape>
        </w:pict>
      </w:r>
    </w:p>
    <w:p w:rsidR="00F55FA0" w:rsidRPr="00E31CD5" w:rsidRDefault="00F55FA0">
      <w:pPr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>-Ну, вот ребята, мы все правильно разобрали?  Молодцы!  А какие пословицы о правильном питании вы знаете?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CD5">
        <w:rPr>
          <w:rFonts w:ascii="Times New Roman" w:hAnsi="Times New Roman"/>
          <w:sz w:val="28"/>
          <w:szCs w:val="28"/>
        </w:rPr>
        <w:t xml:space="preserve"> (ответы детей: «Ешь чеснок и лук – не возьмет недуг!», «Коли ешь все подряд- еда яд!»,  «Если ешь скоро- не быть здоровым», «Будь разборчив в еде- не случится беде!»).</w:t>
      </w:r>
    </w:p>
    <w:p w:rsidR="00F55FA0" w:rsidRPr="00E31CD5" w:rsidRDefault="00F55FA0">
      <w:pPr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>-Что вы слышите? (звукозапись метели)     Мне кажется, Снежная королева собралась улетать в свое Снежное королевство,  ничего у нее не получилось. Мы знаем много секретов здоровья и ей не удалось нам навредить! А значит, наши девочки и мальчики, вырастут какими?  ….. сильными, здоровыми, ловкими, смелыми  и конечно дружными! Мальчики пойдут служить в Армию и станут настоящими…. Защитниками! А сейчас под маршевую музыку мы поиграем в игру «Да или нет?» Я проверю, какие вы внимательные!</w:t>
      </w:r>
    </w:p>
    <w:p w:rsidR="00F55FA0" w:rsidRPr="00E31CD5" w:rsidRDefault="00F55FA0">
      <w:pPr>
        <w:rPr>
          <w:rFonts w:ascii="Times New Roman" w:hAnsi="Times New Roman"/>
          <w:b/>
          <w:sz w:val="28"/>
          <w:szCs w:val="28"/>
        </w:rPr>
      </w:pPr>
      <w:r w:rsidRPr="00E31CD5">
        <w:rPr>
          <w:rFonts w:ascii="Times New Roman" w:hAnsi="Times New Roman"/>
          <w:b/>
          <w:sz w:val="28"/>
          <w:szCs w:val="28"/>
        </w:rPr>
        <w:t>Игра на внимание</w:t>
      </w:r>
    </w:p>
    <w:p w:rsidR="00F55FA0" w:rsidRPr="00E31CD5" w:rsidRDefault="00F55FA0" w:rsidP="00E31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>-Наша армия сильна? (Да)</w:t>
      </w:r>
    </w:p>
    <w:p w:rsidR="00F55FA0" w:rsidRPr="00E31CD5" w:rsidRDefault="00F55FA0" w:rsidP="00E31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>-Защищает мир она? (Да!)</w:t>
      </w:r>
    </w:p>
    <w:p w:rsidR="00F55FA0" w:rsidRPr="00E31CD5" w:rsidRDefault="00F55FA0" w:rsidP="00E31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>-Мальчишки в армию пойдут?  (Да!)</w:t>
      </w:r>
    </w:p>
    <w:p w:rsidR="00F55FA0" w:rsidRPr="00E31CD5" w:rsidRDefault="00F55FA0" w:rsidP="00E31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>-Девочек с собой возьмут?  (Нет!)</w:t>
      </w:r>
    </w:p>
    <w:p w:rsidR="00F55FA0" w:rsidRPr="00E31CD5" w:rsidRDefault="00F55FA0" w:rsidP="00E31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>-Стоит летчик на границе?  (Нет!)</w:t>
      </w:r>
    </w:p>
    <w:p w:rsidR="00F55FA0" w:rsidRPr="00E31CD5" w:rsidRDefault="00F55FA0" w:rsidP="00E31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>-Он летает выше птицы?  (Да!)</w:t>
      </w:r>
    </w:p>
    <w:p w:rsidR="00F55FA0" w:rsidRPr="00E31CD5" w:rsidRDefault="00F55FA0" w:rsidP="00E31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>-Мы скоро праздник отмечаем? (Да!)</w:t>
      </w:r>
    </w:p>
    <w:p w:rsidR="00F55FA0" w:rsidRPr="00E31CD5" w:rsidRDefault="00F55FA0" w:rsidP="00E31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>-Мам, девчонок поздравляем?  (Нет!)</w:t>
      </w:r>
    </w:p>
    <w:p w:rsidR="00F55FA0" w:rsidRPr="00E31CD5" w:rsidRDefault="00F55FA0" w:rsidP="00E31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>- Мир важней всего на свете? (Да!)</w:t>
      </w:r>
    </w:p>
    <w:p w:rsidR="00F55FA0" w:rsidRPr="00E31CD5" w:rsidRDefault="00F55FA0" w:rsidP="00E31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 xml:space="preserve">-Знают это даже дети? (Да!) </w:t>
      </w:r>
    </w:p>
    <w:p w:rsidR="00F55FA0" w:rsidRDefault="00F55FA0" w:rsidP="000118E8">
      <w:pPr>
        <w:rPr>
          <w:rFonts w:ascii="Times New Roman" w:hAnsi="Times New Roman"/>
          <w:sz w:val="28"/>
          <w:szCs w:val="28"/>
        </w:rPr>
      </w:pPr>
    </w:p>
    <w:p w:rsidR="00F55FA0" w:rsidRPr="00E31CD5" w:rsidRDefault="00F55FA0" w:rsidP="000118E8">
      <w:pPr>
        <w:rPr>
          <w:rFonts w:ascii="Times New Roman" w:hAnsi="Times New Roman"/>
          <w:sz w:val="28"/>
          <w:szCs w:val="28"/>
        </w:rPr>
      </w:pPr>
      <w:r w:rsidRPr="00E31CD5">
        <w:rPr>
          <w:rFonts w:ascii="Times New Roman" w:hAnsi="Times New Roman"/>
          <w:sz w:val="28"/>
          <w:szCs w:val="28"/>
        </w:rPr>
        <w:t>-Ребята, а в посылке от Мойдодыра я еще что то видела (достаю раскраски). Можете выбрать, чем вы будите раскрашивать.</w:t>
      </w:r>
    </w:p>
    <w:p w:rsidR="00F55FA0" w:rsidRDefault="00F55FA0">
      <w:pPr>
        <w:rPr>
          <w:sz w:val="28"/>
          <w:szCs w:val="28"/>
        </w:rPr>
      </w:pPr>
    </w:p>
    <w:p w:rsidR="00F55FA0" w:rsidRDefault="00F55FA0">
      <w:pPr>
        <w:rPr>
          <w:sz w:val="28"/>
          <w:szCs w:val="28"/>
        </w:rPr>
      </w:pPr>
    </w:p>
    <w:p w:rsidR="00F55FA0" w:rsidRPr="000168A2" w:rsidRDefault="00F55FA0">
      <w:pPr>
        <w:rPr>
          <w:sz w:val="28"/>
          <w:szCs w:val="28"/>
        </w:rPr>
      </w:pPr>
    </w:p>
    <w:p w:rsidR="00F55FA0" w:rsidRPr="000168A2" w:rsidRDefault="00F55FA0">
      <w:pPr>
        <w:rPr>
          <w:sz w:val="28"/>
          <w:szCs w:val="28"/>
        </w:rPr>
      </w:pPr>
      <w:r w:rsidRPr="000168A2">
        <w:rPr>
          <w:sz w:val="28"/>
          <w:szCs w:val="28"/>
        </w:rPr>
        <w:t xml:space="preserve">- </w:t>
      </w:r>
    </w:p>
    <w:p w:rsidR="00F55FA0" w:rsidRDefault="00F55FA0" w:rsidP="000118E8">
      <w:pPr>
        <w:pStyle w:val="Style14"/>
        <w:widowControl/>
        <w:spacing w:line="360" w:lineRule="auto"/>
        <w:rPr>
          <w:rStyle w:val="FontStyle81"/>
          <w:rFonts w:ascii="Times New Roman" w:hAnsi="Times New Roman"/>
          <w:b/>
        </w:rPr>
      </w:pPr>
    </w:p>
    <w:p w:rsidR="00F55FA0" w:rsidRDefault="00F55FA0" w:rsidP="000118E8">
      <w:pPr>
        <w:pStyle w:val="Style14"/>
        <w:widowControl/>
        <w:spacing w:line="360" w:lineRule="auto"/>
        <w:rPr>
          <w:rStyle w:val="FontStyle81"/>
          <w:rFonts w:ascii="Times New Roman" w:hAnsi="Times New Roman"/>
          <w:b/>
        </w:rPr>
      </w:pPr>
    </w:p>
    <w:p w:rsidR="00F55FA0" w:rsidRDefault="00F55FA0" w:rsidP="000118E8">
      <w:pPr>
        <w:pStyle w:val="Style14"/>
        <w:widowControl/>
        <w:spacing w:line="360" w:lineRule="auto"/>
        <w:rPr>
          <w:rStyle w:val="FontStyle81"/>
          <w:rFonts w:ascii="Times New Roman" w:hAnsi="Times New Roman"/>
          <w:b/>
        </w:rPr>
      </w:pPr>
    </w:p>
    <w:p w:rsidR="00F55FA0" w:rsidRPr="00F7365A" w:rsidRDefault="00F55FA0">
      <w:pPr>
        <w:rPr>
          <w:sz w:val="28"/>
          <w:szCs w:val="28"/>
        </w:rPr>
      </w:pPr>
    </w:p>
    <w:p w:rsidR="00F55FA0" w:rsidRPr="00F7365A" w:rsidRDefault="00F55FA0">
      <w:pPr>
        <w:rPr>
          <w:sz w:val="28"/>
          <w:szCs w:val="28"/>
        </w:rPr>
      </w:pPr>
    </w:p>
    <w:p w:rsidR="00F55FA0" w:rsidRPr="00F7365A" w:rsidRDefault="00F55FA0">
      <w:pPr>
        <w:rPr>
          <w:sz w:val="28"/>
          <w:szCs w:val="28"/>
        </w:rPr>
      </w:pPr>
    </w:p>
    <w:p w:rsidR="00F55FA0" w:rsidRPr="00F7365A" w:rsidRDefault="00F55FA0">
      <w:pPr>
        <w:rPr>
          <w:sz w:val="28"/>
          <w:szCs w:val="28"/>
        </w:rPr>
      </w:pPr>
    </w:p>
    <w:p w:rsidR="00F55FA0" w:rsidRPr="00F7365A" w:rsidRDefault="00F55FA0">
      <w:pPr>
        <w:rPr>
          <w:sz w:val="28"/>
          <w:szCs w:val="28"/>
        </w:rPr>
      </w:pPr>
    </w:p>
    <w:p w:rsidR="00F55FA0" w:rsidRDefault="00F55F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F55FA0" w:rsidRPr="00CB2EA8" w:rsidRDefault="00F55F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sectPr w:rsidR="00F55FA0" w:rsidRPr="00CB2EA8" w:rsidSect="001D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643EB"/>
    <w:multiLevelType w:val="hybridMultilevel"/>
    <w:tmpl w:val="31526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156"/>
    <w:rsid w:val="000068C4"/>
    <w:rsid w:val="000118E8"/>
    <w:rsid w:val="000168A2"/>
    <w:rsid w:val="00033212"/>
    <w:rsid w:val="0004403D"/>
    <w:rsid w:val="00051FB1"/>
    <w:rsid w:val="00052B6D"/>
    <w:rsid w:val="00070B95"/>
    <w:rsid w:val="00083BC9"/>
    <w:rsid w:val="00087ED6"/>
    <w:rsid w:val="000D09A2"/>
    <w:rsid w:val="000F4C39"/>
    <w:rsid w:val="00115884"/>
    <w:rsid w:val="00125815"/>
    <w:rsid w:val="00153E3A"/>
    <w:rsid w:val="00174A22"/>
    <w:rsid w:val="001922D9"/>
    <w:rsid w:val="001D2F43"/>
    <w:rsid w:val="001D686E"/>
    <w:rsid w:val="00202173"/>
    <w:rsid w:val="00225E06"/>
    <w:rsid w:val="0027308A"/>
    <w:rsid w:val="00340330"/>
    <w:rsid w:val="00346C01"/>
    <w:rsid w:val="00374F75"/>
    <w:rsid w:val="003826AB"/>
    <w:rsid w:val="004164A4"/>
    <w:rsid w:val="00427FF6"/>
    <w:rsid w:val="004436F7"/>
    <w:rsid w:val="00481525"/>
    <w:rsid w:val="00491A8D"/>
    <w:rsid w:val="00554E24"/>
    <w:rsid w:val="00564295"/>
    <w:rsid w:val="005A28FF"/>
    <w:rsid w:val="005A2EF4"/>
    <w:rsid w:val="005B42B5"/>
    <w:rsid w:val="005C2B9F"/>
    <w:rsid w:val="0067056E"/>
    <w:rsid w:val="00686C1E"/>
    <w:rsid w:val="00691EEB"/>
    <w:rsid w:val="006C5B7A"/>
    <w:rsid w:val="006D574A"/>
    <w:rsid w:val="00700F87"/>
    <w:rsid w:val="00810E62"/>
    <w:rsid w:val="008573DB"/>
    <w:rsid w:val="00857E45"/>
    <w:rsid w:val="008703B4"/>
    <w:rsid w:val="00884E5F"/>
    <w:rsid w:val="00886609"/>
    <w:rsid w:val="008B1C54"/>
    <w:rsid w:val="008B6B14"/>
    <w:rsid w:val="008F25C9"/>
    <w:rsid w:val="0093323F"/>
    <w:rsid w:val="00964156"/>
    <w:rsid w:val="0097129A"/>
    <w:rsid w:val="009715D4"/>
    <w:rsid w:val="009F266E"/>
    <w:rsid w:val="00A40842"/>
    <w:rsid w:val="00A47F3D"/>
    <w:rsid w:val="00A56B5E"/>
    <w:rsid w:val="00A75779"/>
    <w:rsid w:val="00A8036A"/>
    <w:rsid w:val="00AE2404"/>
    <w:rsid w:val="00AE36D7"/>
    <w:rsid w:val="00B721D5"/>
    <w:rsid w:val="00B76E29"/>
    <w:rsid w:val="00B96DF1"/>
    <w:rsid w:val="00BB12CE"/>
    <w:rsid w:val="00BD08E4"/>
    <w:rsid w:val="00BF3303"/>
    <w:rsid w:val="00C20524"/>
    <w:rsid w:val="00C512AC"/>
    <w:rsid w:val="00C75AC2"/>
    <w:rsid w:val="00C767BB"/>
    <w:rsid w:val="00C842CE"/>
    <w:rsid w:val="00CB2EA8"/>
    <w:rsid w:val="00CB53F6"/>
    <w:rsid w:val="00D10B99"/>
    <w:rsid w:val="00D33A28"/>
    <w:rsid w:val="00D63795"/>
    <w:rsid w:val="00D72F12"/>
    <w:rsid w:val="00D8704A"/>
    <w:rsid w:val="00D92CD4"/>
    <w:rsid w:val="00DB3C40"/>
    <w:rsid w:val="00E31CD5"/>
    <w:rsid w:val="00E817F6"/>
    <w:rsid w:val="00EA7509"/>
    <w:rsid w:val="00EC381C"/>
    <w:rsid w:val="00ED6875"/>
    <w:rsid w:val="00EE7F4A"/>
    <w:rsid w:val="00F255AC"/>
    <w:rsid w:val="00F334D5"/>
    <w:rsid w:val="00F54DB8"/>
    <w:rsid w:val="00F55FA0"/>
    <w:rsid w:val="00F7365A"/>
    <w:rsid w:val="00FB3AC2"/>
    <w:rsid w:val="00FC2DC8"/>
    <w:rsid w:val="00FC41D9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F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4">
    <w:name w:val="Style14"/>
    <w:basedOn w:val="Normal"/>
    <w:uiPriority w:val="99"/>
    <w:rsid w:val="00BD08E4"/>
    <w:pPr>
      <w:widowControl w:val="0"/>
      <w:autoSpaceDE w:val="0"/>
      <w:autoSpaceDN w:val="0"/>
      <w:adjustRightInd w:val="0"/>
      <w:spacing w:after="0" w:line="314" w:lineRule="exact"/>
      <w:ind w:firstLine="549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31">
    <w:name w:val="Style31"/>
    <w:basedOn w:val="Normal"/>
    <w:uiPriority w:val="99"/>
    <w:rsid w:val="00BD08E4"/>
    <w:pPr>
      <w:widowControl w:val="0"/>
      <w:autoSpaceDE w:val="0"/>
      <w:autoSpaceDN w:val="0"/>
      <w:adjustRightInd w:val="0"/>
      <w:spacing w:after="0" w:line="314" w:lineRule="exact"/>
      <w:ind w:firstLine="768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38">
    <w:name w:val="Style38"/>
    <w:basedOn w:val="Normal"/>
    <w:uiPriority w:val="99"/>
    <w:rsid w:val="00BD08E4"/>
    <w:pPr>
      <w:widowControl w:val="0"/>
      <w:autoSpaceDE w:val="0"/>
      <w:autoSpaceDN w:val="0"/>
      <w:adjustRightInd w:val="0"/>
      <w:spacing w:after="0" w:line="310" w:lineRule="exact"/>
      <w:jc w:val="right"/>
    </w:pPr>
    <w:rPr>
      <w:rFonts w:ascii="Georgia" w:hAnsi="Georgia"/>
      <w:sz w:val="24"/>
      <w:szCs w:val="24"/>
      <w:lang w:eastAsia="ru-RU"/>
    </w:rPr>
  </w:style>
  <w:style w:type="character" w:customStyle="1" w:styleId="FontStyle81">
    <w:name w:val="Font Style81"/>
    <w:basedOn w:val="DefaultParagraphFont"/>
    <w:uiPriority w:val="99"/>
    <w:rsid w:val="00BD08E4"/>
    <w:rPr>
      <w:rFonts w:ascii="Franklin Gothic Medium" w:hAnsi="Franklin Gothic Medium" w:cs="Franklin Gothic Medium"/>
      <w:sz w:val="28"/>
      <w:szCs w:val="28"/>
    </w:rPr>
  </w:style>
  <w:style w:type="character" w:customStyle="1" w:styleId="FontStyle66">
    <w:name w:val="Font Style66"/>
    <w:basedOn w:val="DefaultParagraphFont"/>
    <w:uiPriority w:val="99"/>
    <w:rsid w:val="00BD08E4"/>
    <w:rPr>
      <w:rFonts w:ascii="Franklin Gothic Medium" w:hAnsi="Franklin Gothic Medium" w:cs="Franklin Gothic Medium"/>
      <w:b/>
      <w:bCs/>
      <w:smallCap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7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36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2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6</Pages>
  <Words>793</Words>
  <Characters>4526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2013-02-14T05:43:00Z</cp:lastPrinted>
  <dcterms:created xsi:type="dcterms:W3CDTF">2013-02-13T11:52:00Z</dcterms:created>
  <dcterms:modified xsi:type="dcterms:W3CDTF">2014-01-17T05:39:00Z</dcterms:modified>
</cp:coreProperties>
</file>