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6B" w:rsidRDefault="0079096B" w:rsidP="00937A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A40">
        <w:rPr>
          <w:rFonts w:ascii="Times New Roman" w:hAnsi="Times New Roman" w:cs="Times New Roman"/>
          <w:sz w:val="28"/>
          <w:szCs w:val="28"/>
        </w:rPr>
        <w:t>Внеклассное мероприятие: «Что такое нравственность?»</w:t>
      </w:r>
      <w:r>
        <w:rPr>
          <w:rFonts w:ascii="Times New Roman" w:hAnsi="Times New Roman" w:cs="Times New Roman"/>
          <w:sz w:val="28"/>
          <w:szCs w:val="28"/>
        </w:rPr>
        <w:t xml:space="preserve"> (в 5 классе)</w:t>
      </w:r>
    </w:p>
    <w:p w:rsidR="0079096B" w:rsidRDefault="0079096B" w:rsidP="001362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62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362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096B" w:rsidRPr="001362C2" w:rsidRDefault="0079096B" w:rsidP="001362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096B" w:rsidRDefault="0079096B" w:rsidP="001362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90F">
        <w:rPr>
          <w:rFonts w:ascii="Times New Roman" w:hAnsi="Times New Roman" w:cs="Times New Roman"/>
          <w:sz w:val="28"/>
          <w:szCs w:val="28"/>
          <w:lang w:eastAsia="ru-RU"/>
        </w:rPr>
        <w:t>Обогащение духовного мира и мотивационного обеспечения жизни учеников через поселение в нём светлых образов и мыслей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096B" w:rsidRDefault="0079096B" w:rsidP="00937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2C2">
        <w:rPr>
          <w:rFonts w:ascii="Times New Roman" w:hAnsi="Times New Roman" w:cs="Times New Roman"/>
          <w:sz w:val="28"/>
          <w:szCs w:val="28"/>
          <w:lang w:eastAsia="ru-RU"/>
        </w:rPr>
        <w:t>Формирование учащихся ценностного отношения к семье, ш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коле, друзьям, окружающим людям.</w:t>
      </w:r>
    </w:p>
    <w:p w:rsidR="0079096B" w:rsidRPr="0096590F" w:rsidRDefault="0079096B" w:rsidP="0096590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96B" w:rsidRDefault="0079096B" w:rsidP="00937A40">
      <w:pPr>
        <w:jc w:val="both"/>
        <w:rPr>
          <w:rFonts w:ascii="Times New Roman" w:hAnsi="Times New Roman" w:cs="Times New Roman"/>
          <w:sz w:val="28"/>
          <w:szCs w:val="28"/>
        </w:rPr>
      </w:pPr>
      <w:r w:rsidRPr="003825F7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Сегодняшнее мероприятие хотелось бы начать с небольшого стихотворения Е. Каргановой «Кого я уважаю»:</w:t>
      </w:r>
    </w:p>
    <w:p w:rsidR="0079096B" w:rsidRPr="007E23B7" w:rsidRDefault="0079096B" w:rsidP="007E2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23B7">
        <w:rPr>
          <w:rFonts w:ascii="Times New Roman" w:hAnsi="Times New Roman" w:cs="Times New Roman"/>
          <w:sz w:val="28"/>
          <w:szCs w:val="28"/>
          <w:lang w:eastAsia="ru-RU"/>
        </w:rPr>
        <w:t>Я уважаю муравья</w:t>
      </w:r>
    </w:p>
    <w:p w:rsidR="0079096B" w:rsidRPr="007E23B7" w:rsidRDefault="0079096B" w:rsidP="007E2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23B7">
        <w:rPr>
          <w:rFonts w:ascii="Times New Roman" w:hAnsi="Times New Roman" w:cs="Times New Roman"/>
          <w:sz w:val="28"/>
          <w:szCs w:val="28"/>
          <w:lang w:eastAsia="ru-RU"/>
        </w:rPr>
        <w:t>За то, что он трудолюбивый.</w:t>
      </w:r>
    </w:p>
    <w:p w:rsidR="0079096B" w:rsidRPr="007E23B7" w:rsidRDefault="0079096B" w:rsidP="007E2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23B7">
        <w:rPr>
          <w:rFonts w:ascii="Times New Roman" w:hAnsi="Times New Roman" w:cs="Times New Roman"/>
          <w:sz w:val="28"/>
          <w:szCs w:val="28"/>
          <w:lang w:eastAsia="ru-RU"/>
        </w:rPr>
        <w:t>Я уважаю соловья</w:t>
      </w:r>
    </w:p>
    <w:p w:rsidR="0079096B" w:rsidRPr="007E23B7" w:rsidRDefault="0079096B" w:rsidP="007E2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23B7">
        <w:rPr>
          <w:rFonts w:ascii="Times New Roman" w:hAnsi="Times New Roman" w:cs="Times New Roman"/>
          <w:sz w:val="28"/>
          <w:szCs w:val="28"/>
          <w:lang w:eastAsia="ru-RU"/>
        </w:rPr>
        <w:t>За песен звонких переливы.</w:t>
      </w:r>
    </w:p>
    <w:p w:rsidR="0079096B" w:rsidRPr="007E23B7" w:rsidRDefault="0079096B" w:rsidP="007E2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23B7">
        <w:rPr>
          <w:rFonts w:ascii="Times New Roman" w:hAnsi="Times New Roman" w:cs="Times New Roman"/>
          <w:sz w:val="28"/>
          <w:szCs w:val="28"/>
          <w:lang w:eastAsia="ru-RU"/>
        </w:rPr>
        <w:t>Я уважаю снегирей</w:t>
      </w:r>
    </w:p>
    <w:p w:rsidR="0079096B" w:rsidRPr="007E23B7" w:rsidRDefault="0079096B" w:rsidP="007E2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23B7">
        <w:rPr>
          <w:rFonts w:ascii="Times New Roman" w:hAnsi="Times New Roman" w:cs="Times New Roman"/>
          <w:sz w:val="28"/>
          <w:szCs w:val="28"/>
          <w:lang w:eastAsia="ru-RU"/>
        </w:rPr>
        <w:t>И дятлов тоже уважаю</w:t>
      </w:r>
    </w:p>
    <w:p w:rsidR="0079096B" w:rsidRPr="007E23B7" w:rsidRDefault="0079096B" w:rsidP="007E2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23B7">
        <w:rPr>
          <w:rFonts w:ascii="Times New Roman" w:hAnsi="Times New Roman" w:cs="Times New Roman"/>
          <w:sz w:val="28"/>
          <w:szCs w:val="28"/>
          <w:lang w:eastAsia="ru-RU"/>
        </w:rPr>
        <w:t>За то, что родины своей</w:t>
      </w:r>
    </w:p>
    <w:p w:rsidR="0079096B" w:rsidRPr="007E23B7" w:rsidRDefault="0079096B" w:rsidP="007E2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23B7">
        <w:rPr>
          <w:rFonts w:ascii="Times New Roman" w:hAnsi="Times New Roman" w:cs="Times New Roman"/>
          <w:sz w:val="28"/>
          <w:szCs w:val="28"/>
          <w:lang w:eastAsia="ru-RU"/>
        </w:rPr>
        <w:t>Они в мороз не покидают.</w:t>
      </w:r>
    </w:p>
    <w:p w:rsidR="0079096B" w:rsidRPr="007E23B7" w:rsidRDefault="0079096B" w:rsidP="007E2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23B7">
        <w:rPr>
          <w:rFonts w:ascii="Times New Roman" w:hAnsi="Times New Roman" w:cs="Times New Roman"/>
          <w:sz w:val="28"/>
          <w:szCs w:val="28"/>
          <w:lang w:eastAsia="ru-RU"/>
        </w:rPr>
        <w:t>Еще я уважаю снег</w:t>
      </w:r>
    </w:p>
    <w:p w:rsidR="0079096B" w:rsidRPr="007E23B7" w:rsidRDefault="0079096B" w:rsidP="007E2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23B7">
        <w:rPr>
          <w:rFonts w:ascii="Times New Roman" w:hAnsi="Times New Roman" w:cs="Times New Roman"/>
          <w:sz w:val="28"/>
          <w:szCs w:val="28"/>
          <w:lang w:eastAsia="ru-RU"/>
        </w:rPr>
        <w:t>За то, что он весной растает.</w:t>
      </w:r>
    </w:p>
    <w:p w:rsidR="0079096B" w:rsidRPr="007E23B7" w:rsidRDefault="0079096B" w:rsidP="007E2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23B7">
        <w:rPr>
          <w:rFonts w:ascii="Times New Roman" w:hAnsi="Times New Roman" w:cs="Times New Roman"/>
          <w:sz w:val="28"/>
          <w:szCs w:val="28"/>
          <w:lang w:eastAsia="ru-RU"/>
        </w:rPr>
        <w:t>Я очень уважаю тех,</w:t>
      </w:r>
    </w:p>
    <w:p w:rsidR="0079096B" w:rsidRPr="007E23B7" w:rsidRDefault="0079096B" w:rsidP="007E2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23B7">
        <w:rPr>
          <w:rFonts w:ascii="Times New Roman" w:hAnsi="Times New Roman" w:cs="Times New Roman"/>
          <w:sz w:val="28"/>
          <w:szCs w:val="28"/>
          <w:lang w:eastAsia="ru-RU"/>
        </w:rPr>
        <w:t>Кто никого не обижает.</w:t>
      </w:r>
    </w:p>
    <w:p w:rsidR="0079096B" w:rsidRDefault="0079096B" w:rsidP="00937A40">
      <w:pPr>
        <w:jc w:val="both"/>
        <w:rPr>
          <w:rFonts w:ascii="Times New Roman" w:hAnsi="Times New Roman" w:cs="Times New Roman"/>
          <w:sz w:val="28"/>
          <w:szCs w:val="28"/>
        </w:rPr>
      </w:pPr>
      <w:r w:rsidRPr="003825F7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25F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как вы думаете, о чем автор рассказывает нам этим стихотворением?</w:t>
      </w:r>
    </w:p>
    <w:p w:rsidR="0079096B" w:rsidRDefault="0079096B" w:rsidP="00937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ответы учеников: </w:t>
      </w:r>
      <w:r>
        <w:rPr>
          <w:rFonts w:ascii="Times New Roman" w:hAnsi="Times New Roman" w:cs="Times New Roman"/>
          <w:sz w:val="28"/>
          <w:szCs w:val="28"/>
        </w:rPr>
        <w:t>о трудолюбии, патриотизме, доброте и т.д.</w:t>
      </w:r>
    </w:p>
    <w:p w:rsidR="0079096B" w:rsidRDefault="0079096B" w:rsidP="00937A40">
      <w:pPr>
        <w:jc w:val="both"/>
        <w:rPr>
          <w:rFonts w:ascii="Times New Roman" w:hAnsi="Times New Roman" w:cs="Times New Roman"/>
          <w:sz w:val="28"/>
          <w:szCs w:val="28"/>
        </w:rPr>
      </w:pPr>
      <w:r w:rsidRPr="00821D0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верно! Автор до нас пытается донести, что положительные качества всегда пользуются уважением. Ребята, но как мы понимаем какие поступки людей хорошие, положительные, а какие нет?</w:t>
      </w:r>
    </w:p>
    <w:p w:rsidR="0079096B" w:rsidRDefault="0079096B" w:rsidP="00937A40">
      <w:pPr>
        <w:jc w:val="both"/>
        <w:rPr>
          <w:rFonts w:ascii="Times New Roman" w:hAnsi="Times New Roman" w:cs="Times New Roman"/>
          <w:sz w:val="28"/>
          <w:szCs w:val="28"/>
        </w:rPr>
      </w:pPr>
      <w:r w:rsidRPr="00821D02">
        <w:rPr>
          <w:rFonts w:ascii="Times New Roman" w:hAnsi="Times New Roman" w:cs="Times New Roman"/>
          <w:b/>
          <w:bCs/>
          <w:sz w:val="28"/>
          <w:szCs w:val="28"/>
        </w:rPr>
        <w:t>Примерные ответы учеников:</w:t>
      </w:r>
      <w:r>
        <w:rPr>
          <w:rFonts w:ascii="Times New Roman" w:hAnsi="Times New Roman" w:cs="Times New Roman"/>
          <w:sz w:val="28"/>
          <w:szCs w:val="28"/>
        </w:rPr>
        <w:t xml:space="preserve"> Хорошие поступки приносят людям пользу. Добрые люди всегда помогают нуждающимся в этом. Никогда не пройдут мимо беды другого человека.</w:t>
      </w:r>
    </w:p>
    <w:p w:rsidR="0079096B" w:rsidRDefault="0079096B" w:rsidP="00937A40">
      <w:pPr>
        <w:jc w:val="both"/>
        <w:rPr>
          <w:rFonts w:ascii="Times New Roman" w:hAnsi="Times New Roman" w:cs="Times New Roman"/>
          <w:sz w:val="28"/>
          <w:szCs w:val="28"/>
        </w:rPr>
      </w:pPr>
      <w:r w:rsidRPr="006964D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4DB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64DB">
        <w:rPr>
          <w:rFonts w:ascii="Times New Roman" w:hAnsi="Times New Roman" w:cs="Times New Roman"/>
          <w:sz w:val="28"/>
          <w:szCs w:val="28"/>
        </w:rPr>
        <w:t xml:space="preserve">  пожалуйста, </w:t>
      </w:r>
      <w:r>
        <w:rPr>
          <w:rFonts w:ascii="Times New Roman" w:hAnsi="Times New Roman" w:cs="Times New Roman"/>
          <w:sz w:val="28"/>
          <w:szCs w:val="28"/>
        </w:rPr>
        <w:t>в праве</w:t>
      </w:r>
      <w:r w:rsidRPr="006964DB">
        <w:rPr>
          <w:rFonts w:ascii="Times New Roman" w:hAnsi="Times New Roman" w:cs="Times New Roman"/>
          <w:sz w:val="28"/>
          <w:szCs w:val="28"/>
        </w:rPr>
        <w:t xml:space="preserve"> ли каждый человек поступать</w:t>
      </w:r>
      <w:r>
        <w:rPr>
          <w:rFonts w:ascii="Times New Roman" w:hAnsi="Times New Roman" w:cs="Times New Roman"/>
          <w:sz w:val="28"/>
          <w:szCs w:val="28"/>
        </w:rPr>
        <w:t xml:space="preserve"> так,</w:t>
      </w:r>
      <w:r w:rsidRPr="006964DB">
        <w:rPr>
          <w:rFonts w:ascii="Times New Roman" w:hAnsi="Times New Roman" w:cs="Times New Roman"/>
          <w:sz w:val="28"/>
          <w:szCs w:val="28"/>
        </w:rPr>
        <w:t xml:space="preserve"> как ему вздумается?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79096B" w:rsidRPr="006964DB" w:rsidRDefault="0079096B" w:rsidP="00937A40">
      <w:pPr>
        <w:jc w:val="both"/>
        <w:rPr>
          <w:rFonts w:ascii="Times New Roman" w:hAnsi="Times New Roman" w:cs="Times New Roman"/>
          <w:sz w:val="28"/>
          <w:szCs w:val="28"/>
        </w:rPr>
      </w:pPr>
      <w:r w:rsidRPr="006964DB">
        <w:rPr>
          <w:rFonts w:ascii="Times New Roman" w:hAnsi="Times New Roman" w:cs="Times New Roman"/>
          <w:b/>
          <w:bCs/>
          <w:sz w:val="28"/>
          <w:szCs w:val="28"/>
        </w:rPr>
        <w:t>Примерные ответы учеников: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 Наши желания не всегда безопасны для окружающих. Если каждый будет делать, что он хочет, тем самым он может нанести вред другим, а те, в свою очередь ему.</w:t>
      </w:r>
    </w:p>
    <w:p w:rsidR="0079096B" w:rsidRDefault="0079096B" w:rsidP="00937A40">
      <w:pPr>
        <w:jc w:val="both"/>
        <w:rPr>
          <w:rFonts w:ascii="Times New Roman" w:hAnsi="Times New Roman" w:cs="Times New Roman"/>
          <w:sz w:val="28"/>
          <w:szCs w:val="28"/>
        </w:rPr>
      </w:pPr>
      <w:r w:rsidRPr="00CB787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B51">
        <w:rPr>
          <w:rFonts w:ascii="Times New Roman" w:hAnsi="Times New Roman" w:cs="Times New Roman"/>
          <w:sz w:val="28"/>
          <w:szCs w:val="28"/>
        </w:rPr>
        <w:t xml:space="preserve">Как нам тогда </w:t>
      </w:r>
      <w:r>
        <w:rPr>
          <w:rFonts w:ascii="Times New Roman" w:hAnsi="Times New Roman" w:cs="Times New Roman"/>
          <w:sz w:val="28"/>
          <w:szCs w:val="28"/>
        </w:rPr>
        <w:t>мы уживаемся</w:t>
      </w:r>
      <w:r w:rsidRPr="00246B51">
        <w:rPr>
          <w:rFonts w:ascii="Times New Roman" w:hAnsi="Times New Roman" w:cs="Times New Roman"/>
          <w:sz w:val="28"/>
          <w:szCs w:val="28"/>
        </w:rPr>
        <w:t xml:space="preserve"> вместе?</w:t>
      </w:r>
    </w:p>
    <w:p w:rsidR="0079096B" w:rsidRDefault="0079096B" w:rsidP="00246B51">
      <w:pPr>
        <w:jc w:val="both"/>
        <w:rPr>
          <w:rFonts w:ascii="Times New Roman" w:hAnsi="Times New Roman" w:cs="Times New Roman"/>
          <w:sz w:val="28"/>
          <w:szCs w:val="28"/>
        </w:rPr>
      </w:pPr>
      <w:r w:rsidRPr="00246B51">
        <w:rPr>
          <w:rFonts w:ascii="Times New Roman" w:hAnsi="Times New Roman" w:cs="Times New Roman"/>
          <w:b/>
          <w:bCs/>
          <w:sz w:val="28"/>
          <w:szCs w:val="28"/>
        </w:rPr>
        <w:t>Примерные ответы учеников: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B51">
        <w:rPr>
          <w:rFonts w:ascii="Times New Roman" w:hAnsi="Times New Roman" w:cs="Times New Roman"/>
          <w:sz w:val="28"/>
          <w:szCs w:val="28"/>
        </w:rPr>
        <w:t>люди придумали правила поведения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96B" w:rsidRDefault="0079096B" w:rsidP="00246B51">
      <w:pPr>
        <w:jc w:val="both"/>
        <w:rPr>
          <w:rFonts w:ascii="Times New Roman" w:hAnsi="Times New Roman" w:cs="Times New Roman"/>
          <w:sz w:val="28"/>
          <w:szCs w:val="28"/>
        </w:rPr>
      </w:pPr>
      <w:r w:rsidRPr="00246B5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B51">
        <w:rPr>
          <w:rFonts w:ascii="Times New Roman" w:hAnsi="Times New Roman" w:cs="Times New Roman"/>
          <w:sz w:val="28"/>
          <w:szCs w:val="28"/>
        </w:rPr>
        <w:t>И эти правила поведения регулирует – НРАВСТЕННОСТЬ.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знает, что означает это слово? (выслушиваются размышления учеников)</w:t>
      </w:r>
    </w:p>
    <w:p w:rsidR="0079096B" w:rsidRDefault="0079096B" w:rsidP="00246B51">
      <w:pPr>
        <w:jc w:val="both"/>
        <w:rPr>
          <w:rFonts w:ascii="Times New Roman" w:hAnsi="Times New Roman" w:cs="Times New Roman"/>
          <w:sz w:val="28"/>
          <w:szCs w:val="28"/>
        </w:rPr>
      </w:pPr>
      <w:r w:rsidRPr="0075217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217F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рассмотреть определения, которые даются в словарях. (На доску вывешиваются листы с определениями)</w:t>
      </w:r>
    </w:p>
    <w:p w:rsidR="0079096B" w:rsidRDefault="0079096B" w:rsidP="0042065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Толковый словарь Ушакова: </w:t>
      </w:r>
      <w:r w:rsidRPr="0042065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</w:t>
      </w:r>
      <w:r w:rsidRPr="00420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065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</w:t>
      </w:r>
      <w:r w:rsidRPr="0042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20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065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определяющих</w:t>
      </w:r>
      <w:r w:rsidRPr="00420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065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поведение</w:t>
      </w:r>
      <w:r w:rsidRPr="00420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065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</w:t>
      </w:r>
      <w:r w:rsidRPr="0042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20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9096B" w:rsidRDefault="0079096B" w:rsidP="00420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Психологический словарь: </w:t>
      </w:r>
      <w:r w:rsidRPr="00E7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Нравственность – внутренняя оценка человеком норм своего поведения и своих поступков с точки зрения добра.</w:t>
      </w:r>
    </w:p>
    <w:p w:rsidR="0079096B" w:rsidRPr="00E7323E" w:rsidRDefault="0079096B" w:rsidP="00E7323E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7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Гольдбах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7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Нравственность есть наука об отношениях, существующих между людьми, и обязанностях, вытекающих из этих отношений.</w:t>
      </w:r>
    </w:p>
    <w:p w:rsidR="0079096B" w:rsidRDefault="0079096B" w:rsidP="00420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видите, нравственность – это то, что определяет поведение человека.</w:t>
      </w:r>
    </w:p>
    <w:p w:rsidR="0079096B" w:rsidRDefault="0079096B" w:rsidP="00420657">
      <w:pPr>
        <w:rPr>
          <w:rFonts w:ascii="Times New Roman" w:hAnsi="Times New Roman" w:cs="Times New Roman"/>
          <w:sz w:val="28"/>
          <w:szCs w:val="28"/>
        </w:rPr>
      </w:pPr>
      <w:r w:rsidRPr="00052774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следит за выполнением этих правил? Записаны ли они где-либо? Наказывается ли человек, отступивший от этих правил?</w:t>
      </w:r>
    </w:p>
    <w:p w:rsidR="0079096B" w:rsidRDefault="0079096B" w:rsidP="00420657">
      <w:pPr>
        <w:rPr>
          <w:rFonts w:ascii="Times New Roman" w:hAnsi="Times New Roman" w:cs="Times New Roman"/>
          <w:sz w:val="28"/>
          <w:szCs w:val="28"/>
        </w:rPr>
      </w:pPr>
      <w:r w:rsidRPr="007A70E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выполнением нравственных предписанием следит сам человек, а именно, его совесть. Поэтому быть добрым, честным, справедливым – это выбор самого человека. Так же в его выборе совершать и безнравственные поступки. А что вы отнесли бы к безнравственным поступкам? (Дети записывают свои варианты на доску).</w:t>
      </w:r>
    </w:p>
    <w:p w:rsidR="0079096B" w:rsidRDefault="0079096B" w:rsidP="00420657">
      <w:pPr>
        <w:rPr>
          <w:rFonts w:ascii="Times New Roman" w:hAnsi="Times New Roman" w:cs="Times New Roman"/>
          <w:sz w:val="28"/>
          <w:szCs w:val="28"/>
        </w:rPr>
      </w:pPr>
      <w:r w:rsidRPr="0096590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попробуем разрешить  нравственные дилеммы. Дилемма – это двойное предположение.</w:t>
      </w:r>
    </w:p>
    <w:p w:rsidR="0079096B" w:rsidRDefault="0079096B" w:rsidP="00420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№1. Ваша одноклассница </w:t>
      </w:r>
      <w:r w:rsidRPr="0096590F">
        <w:rPr>
          <w:rFonts w:ascii="Times New Roman" w:hAnsi="Times New Roman" w:cs="Times New Roman"/>
          <w:sz w:val="28"/>
          <w:szCs w:val="28"/>
        </w:rPr>
        <w:t xml:space="preserve"> известна как сплетница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6590F">
        <w:rPr>
          <w:rFonts w:ascii="Times New Roman" w:hAnsi="Times New Roman" w:cs="Times New Roman"/>
          <w:sz w:val="28"/>
          <w:szCs w:val="28"/>
        </w:rPr>
        <w:t xml:space="preserve"> ябеда. Вы и большинство ваших одноклассников ее не можете</w:t>
      </w:r>
      <w:r>
        <w:rPr>
          <w:rFonts w:ascii="Times New Roman" w:hAnsi="Times New Roman" w:cs="Times New Roman"/>
          <w:sz w:val="28"/>
          <w:szCs w:val="28"/>
        </w:rPr>
        <w:t xml:space="preserve"> терпеть</w:t>
      </w:r>
      <w:r w:rsidRPr="0096590F">
        <w:rPr>
          <w:rFonts w:ascii="Times New Roman" w:hAnsi="Times New Roman" w:cs="Times New Roman"/>
          <w:sz w:val="28"/>
          <w:szCs w:val="28"/>
        </w:rPr>
        <w:t>. Однажды ваши одноклассники договорились проучить ее – побить. Как вы поступите? Вы присоединитесь; не будете вмешиваться или расскажете об этом кому-нибудь?</w:t>
      </w:r>
    </w:p>
    <w:p w:rsidR="0079096B" w:rsidRDefault="0079096B" w:rsidP="00420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нравственную оценку: будет ли это «наказанием» для ябеды или «преступлением» с вашей стороны?</w:t>
      </w:r>
    </w:p>
    <w:p w:rsidR="0079096B" w:rsidRDefault="0079096B" w:rsidP="00420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№2. Представьте, что на улице вы нашли дорогой телефон, тот о котором, так долго мечтали. Что вы будете делать? Попытаетесь вернуть телефон владельцу? Присвоите телефон себе? Или может быть просто пройдете мимо находки? </w:t>
      </w:r>
    </w:p>
    <w:p w:rsidR="0079096B" w:rsidRPr="00467195" w:rsidRDefault="0079096B" w:rsidP="00420657">
      <w:pPr>
        <w:rPr>
          <w:rFonts w:ascii="Times New Roman" w:hAnsi="Times New Roman" w:cs="Times New Roman"/>
          <w:sz w:val="28"/>
          <w:szCs w:val="28"/>
        </w:rPr>
      </w:pPr>
      <w:r w:rsidRPr="00467195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мероприятие я хотела бы закончить словами из Евангелия: «Возлюби ближнего своего как самого себя». Хотелось бы, чтобы всегда отвечали благодарностью за добрые поступки .</w:t>
      </w:r>
      <w:bookmarkStart w:id="0" w:name="_GoBack"/>
      <w:bookmarkEnd w:id="0"/>
    </w:p>
    <w:sectPr w:rsidR="0079096B" w:rsidRPr="00467195" w:rsidSect="0012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4FAC"/>
    <w:multiLevelType w:val="hybridMultilevel"/>
    <w:tmpl w:val="72D86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D7B"/>
    <w:rsid w:val="00034578"/>
    <w:rsid w:val="00052774"/>
    <w:rsid w:val="000C4D7B"/>
    <w:rsid w:val="001255AD"/>
    <w:rsid w:val="001362C2"/>
    <w:rsid w:val="0016595A"/>
    <w:rsid w:val="001A72E5"/>
    <w:rsid w:val="00246B51"/>
    <w:rsid w:val="003825F7"/>
    <w:rsid w:val="003F1486"/>
    <w:rsid w:val="00420657"/>
    <w:rsid w:val="00467195"/>
    <w:rsid w:val="006964DB"/>
    <w:rsid w:val="0075217F"/>
    <w:rsid w:val="0079096B"/>
    <w:rsid w:val="007A70E0"/>
    <w:rsid w:val="007E23B7"/>
    <w:rsid w:val="00821D02"/>
    <w:rsid w:val="0084202D"/>
    <w:rsid w:val="008804E4"/>
    <w:rsid w:val="00937A40"/>
    <w:rsid w:val="0096590F"/>
    <w:rsid w:val="00967FF1"/>
    <w:rsid w:val="009916A6"/>
    <w:rsid w:val="00CB7872"/>
    <w:rsid w:val="00E7323E"/>
    <w:rsid w:val="00E735A3"/>
    <w:rsid w:val="00E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A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">
    <w:name w:val="w"/>
    <w:basedOn w:val="DefaultParagraphFont"/>
    <w:uiPriority w:val="99"/>
    <w:rsid w:val="00420657"/>
  </w:style>
  <w:style w:type="character" w:customStyle="1" w:styleId="apple-converted-space">
    <w:name w:val="apple-converted-space"/>
    <w:basedOn w:val="DefaultParagraphFont"/>
    <w:uiPriority w:val="99"/>
    <w:rsid w:val="00420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</Pages>
  <Words>539</Words>
  <Characters>3074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RAY</cp:lastModifiedBy>
  <cp:revision>4</cp:revision>
  <dcterms:created xsi:type="dcterms:W3CDTF">2015-04-05T11:37:00Z</dcterms:created>
  <dcterms:modified xsi:type="dcterms:W3CDTF">2015-04-07T11:56:00Z</dcterms:modified>
</cp:coreProperties>
</file>