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6809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 учреждение детский сад № 41 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комбинированного вида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196240, ул. Костюшко 78 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Тел 413 58 55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схема реализации проекта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«Космос начинается с мечты!»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проекта Информационно-практико-ориентировочный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(участники собирают информацию и реализуют ее)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</w:t>
      </w:r>
    </w:p>
    <w:p w:rsidR="00540F34" w:rsidRDefault="00540F34" w:rsidP="00F1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1"/>
        <w:gridCol w:w="5370"/>
        <w:gridCol w:w="3260"/>
        <w:gridCol w:w="1299"/>
      </w:tblGrid>
      <w:tr w:rsidR="00540F34" w:rsidRPr="007840A6" w:rsidTr="00943066">
        <w:tc>
          <w:tcPr>
            <w:tcW w:w="14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Этап проведения </w:t>
            </w:r>
          </w:p>
        </w:tc>
        <w:tc>
          <w:tcPr>
            <w:tcW w:w="5370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реализации проекта 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(мероприятия)</w:t>
            </w:r>
          </w:p>
        </w:tc>
        <w:tc>
          <w:tcPr>
            <w:tcW w:w="3260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Материалы и средства реализации проекта</w:t>
            </w:r>
          </w:p>
        </w:tc>
        <w:tc>
          <w:tcPr>
            <w:tcW w:w="1299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540F34" w:rsidRPr="007840A6" w:rsidTr="006E6FC5">
        <w:trPr>
          <w:trHeight w:val="70"/>
        </w:trPr>
        <w:tc>
          <w:tcPr>
            <w:tcW w:w="14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1 этап 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Подгото-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вительный</w:t>
            </w:r>
          </w:p>
        </w:tc>
        <w:tc>
          <w:tcPr>
            <w:tcW w:w="5370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 xml:space="preserve">Игры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* «Космическое путешествие»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«Мы летим на Марс»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>П-е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* «Ракеты и метеориты»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«Солнышко садится, звездочки мигают»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Знакомство с произведением о космосе.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Художественное творчество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 Досуг – музыкальные игры., прослушивание песен о космосе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Зацепин - Тайна третьей планеты</w:t>
            </w:r>
          </w:p>
        </w:tc>
        <w:tc>
          <w:tcPr>
            <w:tcW w:w="3260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Pr="00446073" w:rsidRDefault="00540F34" w:rsidP="00446073">
            <w:pPr>
              <w:shd w:val="clear" w:color="auto" w:fill="FFFFFF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446073">
              <w:rPr>
                <w:rStyle w:val="c3"/>
                <w:rFonts w:ascii="Times New Roman" w:hAnsi="Times New Roman"/>
              </w:rPr>
              <w:t>Просмотр фильма «Другие миры» из документального сериала «Планеты» ВВС, 2005</w:t>
            </w:r>
          </w:p>
          <w:p w:rsidR="00540F34" w:rsidRPr="00446073" w:rsidRDefault="00540F34" w:rsidP="00446073">
            <w:pPr>
              <w:pStyle w:val="c4"/>
              <w:shd w:val="clear" w:color="auto" w:fill="FFFFFF"/>
              <w:spacing w:before="0" w:beforeAutospacing="0" w:after="0" w:afterAutospacing="0" w:line="216" w:lineRule="atLeast"/>
              <w:ind w:left="56"/>
              <w:jc w:val="both"/>
              <w:rPr>
                <w:sz w:val="22"/>
                <w:szCs w:val="22"/>
              </w:rPr>
            </w:pPr>
            <w:r w:rsidRPr="00446073">
              <w:rPr>
                <w:rStyle w:val="c3"/>
                <w:sz w:val="22"/>
                <w:szCs w:val="22"/>
              </w:rPr>
              <w:t> </w:t>
            </w:r>
            <w:r w:rsidRPr="00446073">
              <w:rPr>
                <w:rStyle w:val="apple-converted-space"/>
                <w:sz w:val="22"/>
                <w:szCs w:val="22"/>
              </w:rPr>
              <w:t> </w:t>
            </w:r>
            <w:hyperlink r:id="rId5" w:history="1">
              <w:r w:rsidRPr="00446073">
                <w:rPr>
                  <w:rStyle w:val="Hyperlink"/>
                  <w:color w:val="auto"/>
                  <w:sz w:val="22"/>
                  <w:szCs w:val="22"/>
                </w:rPr>
                <w:t>http://khvload.com/index.php?newsid=29540</w:t>
              </w:r>
            </w:hyperlink>
            <w:r w:rsidRPr="00446073">
              <w:rPr>
                <w:rStyle w:val="c3"/>
                <w:sz w:val="22"/>
                <w:szCs w:val="22"/>
              </w:rPr>
              <w:t> </w:t>
            </w:r>
          </w:p>
          <w:p w:rsidR="00540F34" w:rsidRPr="00446073" w:rsidRDefault="00540F34" w:rsidP="0044607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46073">
              <w:rPr>
                <w:rFonts w:ascii="Times New Roman" w:hAnsi="Times New Roman"/>
                <w:shd w:val="clear" w:color="auto" w:fill="FFFFFF"/>
              </w:rPr>
              <w:t xml:space="preserve">Иллюстративный материал, раскраски: </w:t>
            </w:r>
            <w:hyperlink r:id="rId6" w:history="1">
              <w:r w:rsidRPr="00446073">
                <w:rPr>
                  <w:rStyle w:val="Hyperlink"/>
                  <w:rFonts w:ascii="Times New Roman" w:hAnsi="Times New Roman"/>
                  <w:color w:val="auto"/>
                </w:rPr>
                <w:t>http://allforchildren.ru/paint/paint_space.php</w:t>
              </w:r>
            </w:hyperlink>
          </w:p>
          <w:p w:rsidR="00540F34" w:rsidRPr="001E7358" w:rsidRDefault="00540F34" w:rsidP="001E7358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7" w:history="1">
              <w:r w:rsidRPr="001E7358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Космос. Карточки для детей серии Мир в картинках</w:t>
              </w:r>
            </w:hyperlink>
          </w:p>
          <w:p w:rsidR="00540F34" w:rsidRDefault="00540F34" w:rsidP="001E7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 о космосе</w:t>
            </w:r>
          </w:p>
          <w:p w:rsidR="00540F34" w:rsidRPr="00D846C2" w:rsidRDefault="00540F34" w:rsidP="001E7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D846C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http://g-lu-natali2011.narod.ru/kosmos_rasskazi_o_gagarine/</w:t>
              </w:r>
            </w:hyperlink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В свободное время (2 половина дня)</w:t>
            </w:r>
          </w:p>
        </w:tc>
      </w:tr>
      <w:tr w:rsidR="00540F34" w:rsidRPr="007840A6" w:rsidTr="00943066">
        <w:tc>
          <w:tcPr>
            <w:tcW w:w="14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5370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Образовательные виды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(по областям) 1…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развитие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 xml:space="preserve">с/р 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«В гостях у Лунтика»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Давайте дружить планетами»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«Самая быстрая ракета»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«Внимательный космонавт»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  <w:p w:rsidR="00540F34" w:rsidRPr="007840A6" w:rsidRDefault="00540F34" w:rsidP="007840A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Складывание</w:t>
            </w:r>
            <w:r w:rsidRPr="007840A6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созвездий из мозаики.»</w:t>
            </w:r>
          </w:p>
          <w:p w:rsidR="00540F34" w:rsidRPr="007840A6" w:rsidRDefault="00540F34" w:rsidP="007840A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840A6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«Загадки отгадки»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A6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«мнемотаблицы»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*Посещение планетария (привозной в д/сад)</w:t>
            </w:r>
          </w:p>
          <w:p w:rsidR="00540F34" w:rsidRDefault="00540F34" w:rsidP="00EA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*театрализованная игра Постановка сценок о космосе. </w:t>
            </w:r>
          </w:p>
          <w:p w:rsidR="00540F34" w:rsidRPr="007840A6" w:rsidRDefault="00540F34" w:rsidP="00EA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онструирование </w:t>
            </w:r>
          </w:p>
          <w:p w:rsidR="00540F34" w:rsidRDefault="00540F34" w:rsidP="00EA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(оригами, из природного материала, конструктор большой, маленький, )</w:t>
            </w:r>
          </w:p>
          <w:p w:rsidR="00540F34" w:rsidRPr="00EA3028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развитие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F34" w:rsidRPr="007840A6" w:rsidRDefault="00540F34" w:rsidP="007840A6">
            <w:pPr>
              <w:numPr>
                <w:ilvl w:val="0"/>
                <w:numId w:val="2"/>
              </w:numPr>
              <w:shd w:val="clear" w:color="auto" w:fill="FFFFFF"/>
              <w:spacing w:after="0" w:line="216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lang w:eastAsia="ru-RU"/>
              </w:rPr>
              <w:t>Е.П.Левитан "Твоя Вселенная"</w:t>
            </w:r>
          </w:p>
          <w:p w:rsidR="00540F34" w:rsidRPr="007840A6" w:rsidRDefault="00540F34" w:rsidP="007840A6">
            <w:pPr>
              <w:numPr>
                <w:ilvl w:val="0"/>
                <w:numId w:val="2"/>
              </w:numPr>
              <w:shd w:val="clear" w:color="auto" w:fill="FFFFFF"/>
              <w:spacing w:after="0" w:line="216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lang w:eastAsia="ru-RU"/>
              </w:rPr>
              <w:t>Е.П.Левитан "Звёздные сказки"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Любовь Талимонова "Сказки о созвездиях"</w:t>
            </w:r>
          </w:p>
          <w:p w:rsidR="00540F34" w:rsidRPr="00EA3028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Художественное творчество</w:t>
            </w: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раза в неделю в группе, 2 раза в неделю в изо студии.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*рисование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(граттаж) «космические просторы»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По представлению «Удивительные инопланетяне»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*аппликация с использованием нетрадиционных материалов «Солнышко свети»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«Космический корабль»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6 апреля организуется выставка детских работ, оформленные в холлах детского сада. По итогам проводится награждение.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 2 раза в неделю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*вечера развлечений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*досуги</w:t>
            </w:r>
          </w:p>
          <w:p w:rsidR="00540F34" w:rsidRPr="00EA3028" w:rsidRDefault="00540F34" w:rsidP="0078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>» 3 раза в неделю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*Большая космическая зарядка,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*различие движений в космосе и на земле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*физкультминутки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0F34" w:rsidRDefault="00540F34" w:rsidP="0039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*Е.П.Левитан "Малышам о звездах и планетах". Москва, Педагогика-Пресс, 1993.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0F34" w:rsidRPr="00446073" w:rsidRDefault="00540F34" w:rsidP="0039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446073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http://akids.org.ru/stati/levitan-malyisham-o-zvyozdah.php</w:t>
              </w:r>
            </w:hyperlink>
            <w:r w:rsidRPr="00446073">
              <w:rPr>
                <w:rStyle w:val="c3"/>
                <w:rFonts w:ascii="Times New Roman" w:hAnsi="Times New Roman"/>
                <w:shd w:val="clear" w:color="auto" w:fill="FFFFFF"/>
              </w:rPr>
              <w:t> </w:t>
            </w:r>
          </w:p>
          <w:p w:rsidR="00540F34" w:rsidRPr="007840A6" w:rsidRDefault="00540F34" w:rsidP="00391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44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0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 пыльных тропинках далёких планет..." (в исполнении Сергея Трошина)</w:t>
            </w:r>
          </w:p>
          <w:p w:rsidR="00540F34" w:rsidRDefault="00540F34" w:rsidP="0044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Default="00540F34" w:rsidP="0044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6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Поход с родителями в планетарий на лекцию. Санкт-Петербург, Александровский парк, д.4. Станции метро: Горьковская, Петроградская, Спортивная. Тел.: 233-26-53, 233-49-56</w:t>
            </w:r>
          </w:p>
          <w:p w:rsidR="00540F34" w:rsidRDefault="00540F34" w:rsidP="0044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Default="00540F34" w:rsidP="00A0744D">
            <w:pPr>
              <w:spacing w:after="0" w:line="240" w:lineRule="auto"/>
              <w:ind w:left="161"/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232E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фантастической сказки Уэллса Гордона «звездочет и обезьянка Микки»</w:t>
            </w:r>
          </w:p>
          <w:p w:rsidR="00540F34" w:rsidRDefault="00540F34" w:rsidP="00A0744D">
            <w:pPr>
              <w:spacing w:after="0" w:line="240" w:lineRule="auto"/>
              <w:ind w:left="161"/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83232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http://www.litportal.ru/index.html</w:t>
              </w:r>
            </w:hyperlink>
            <w:r w:rsidRPr="0083232E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40F34" w:rsidRDefault="00540F34" w:rsidP="00A0744D">
            <w:pPr>
              <w:spacing w:after="0" w:line="240" w:lineRule="auto"/>
              <w:ind w:left="161"/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F34" w:rsidRDefault="00540F34" w:rsidP="00A0744D">
            <w:pPr>
              <w:spacing w:after="0" w:line="240" w:lineRule="auto"/>
              <w:ind w:left="161"/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232E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</w:t>
            </w:r>
            <w:r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модели космоса с планетами, созвездиями, космическими кораблями с фото детей в группе.</w:t>
            </w:r>
          </w:p>
          <w:p w:rsidR="00540F34" w:rsidRDefault="00540F34" w:rsidP="00A0744D">
            <w:pPr>
              <w:spacing w:after="0" w:line="240" w:lineRule="auto"/>
              <w:ind w:left="161"/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поделок на тему «Космос»</w:t>
            </w:r>
          </w:p>
          <w:p w:rsidR="00540F34" w:rsidRPr="0083232E" w:rsidRDefault="00540F34" w:rsidP="00A0744D">
            <w:pPr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родителями, </w:t>
            </w:r>
          </w:p>
        </w:tc>
        <w:tc>
          <w:tcPr>
            <w:tcW w:w="1299" w:type="dxa"/>
          </w:tcPr>
          <w:p w:rsidR="00540F34" w:rsidRDefault="00540F34" w:rsidP="00D846C2">
            <w:pPr>
              <w:spacing w:after="0" w:line="240" w:lineRule="auto"/>
              <w:rPr>
                <w:rFonts w:ascii="Times New Roman" w:hAnsi="Times New Roman"/>
              </w:rPr>
            </w:pPr>
            <w:r w:rsidRPr="00D846C2">
              <w:rPr>
                <w:rFonts w:ascii="Times New Roman" w:hAnsi="Times New Roman"/>
              </w:rPr>
              <w:t>Во время образовательной деятель-ности</w:t>
            </w:r>
            <w:r>
              <w:rPr>
                <w:rFonts w:ascii="Times New Roman" w:hAnsi="Times New Roman"/>
              </w:rPr>
              <w:t xml:space="preserve"> (1 и 2 половина дня)</w:t>
            </w:r>
          </w:p>
          <w:p w:rsidR="00540F34" w:rsidRDefault="00540F34" w:rsidP="00D846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время свободных игр</w:t>
            </w:r>
            <w:r w:rsidRPr="00D846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 и 2 половина дня и прогулка),</w:t>
            </w:r>
          </w:p>
          <w:p w:rsidR="00540F34" w:rsidRPr="00D846C2" w:rsidRDefault="00540F34" w:rsidP="00D846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 с родителями.</w:t>
            </w:r>
          </w:p>
        </w:tc>
      </w:tr>
      <w:tr w:rsidR="00540F34" w:rsidRPr="007840A6" w:rsidTr="00943066">
        <w:tc>
          <w:tcPr>
            <w:tcW w:w="14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9165B2" w:rsidRDefault="00540F34" w:rsidP="00916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Космическая викторина.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Домашнее задание – инсценировка отрывка произведения, стихотворения, по замыслу.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Музыкальная пауза – песенка про планеты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Конкурсное задание- вопросы на знание космоса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Музыкальная пауза – музыкально-ритмическая композиция с обручами и мячами.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Конкурс конструкторов – составь ракету из геометрических фигур.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Музыкальная пауза – коммуникативная игра «Здравствуйте», «Подаем сигналы в космос», игра на внимание «Солнышко проснулось»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Просмотр мультимедиа зарисовки «Межпланетный круизёр»</w:t>
            </w:r>
          </w:p>
          <w:p w:rsidR="00540F34" w:rsidRPr="007840A6" w:rsidRDefault="00540F34" w:rsidP="0078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Подведение итогов награждение победителей, поощрение участников.</w:t>
            </w:r>
          </w:p>
        </w:tc>
        <w:tc>
          <w:tcPr>
            <w:tcW w:w="3260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Декорации и костюмы для инсценировок.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Пианино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оборудование, большой экран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Видео презентация вопрос – ответ (собственная разработка Филимоновой С.С).</w:t>
            </w:r>
          </w:p>
          <w:p w:rsidR="00540F34" w:rsidRDefault="00540F34" w:rsidP="0091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обручи для ритмической композиции,</w:t>
            </w:r>
          </w:p>
          <w:p w:rsidR="00540F34" w:rsidRPr="007840A6" w:rsidRDefault="00540F34" w:rsidP="0091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фигур для составления картинок.</w:t>
            </w:r>
          </w:p>
          <w:p w:rsidR="00540F34" w:rsidRPr="007840A6" w:rsidRDefault="00540F34" w:rsidP="0091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«Межпланетный круизёр»</w:t>
            </w:r>
          </w:p>
          <w:p w:rsidR="00540F34" w:rsidRPr="0083232E" w:rsidRDefault="00540F34" w:rsidP="0091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3232E">
                <w:rPr>
                  <w:rStyle w:val="Hyperlink"/>
                  <w:color w:val="auto"/>
                </w:rPr>
                <w:t>http://video.sibnet.ru/video340251/</w:t>
              </w:r>
            </w:hyperlink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Межгрупповая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Участники викторины дети 5-6 лет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(20 человек)</w:t>
            </w:r>
          </w:p>
        </w:tc>
      </w:tr>
    </w:tbl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Pr="007840A6" w:rsidRDefault="00540F34" w:rsidP="00916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Pr="007840A6" w:rsidRDefault="00540F34" w:rsidP="00916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D846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 учреждение детский сад № 41 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комбинированного вида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196240, ул. Костюшко 78 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Тел 413 58 55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Методическое объединение педагогов ДОУ Московского района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«Проектируем детство»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Дата проведения 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11.04.12г.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596">
        <w:rPr>
          <w:rFonts w:ascii="Times New Roman" w:hAnsi="Times New Roman"/>
          <w:sz w:val="24"/>
          <w:szCs w:val="24"/>
        </w:rPr>
        <w:t>Программа мероприятия:</w:t>
      </w:r>
    </w:p>
    <w:p w:rsidR="00540F34" w:rsidRPr="00C07596" w:rsidRDefault="00540F34" w:rsidP="00C07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09.5</w:t>
      </w:r>
      <w:r w:rsidRPr="00C07596">
        <w:rPr>
          <w:rFonts w:ascii="Times New Roman" w:hAnsi="Times New Roman"/>
          <w:sz w:val="24"/>
          <w:szCs w:val="24"/>
        </w:rPr>
        <w:t>0 – 10.00 -  Регистрация участников</w:t>
      </w:r>
    </w:p>
    <w:p w:rsidR="00540F34" w:rsidRDefault="00540F34" w:rsidP="00C07596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10.00 – 10.30 –Космическая викторина «Космос начинается с мечты!» </w:t>
      </w:r>
    </w:p>
    <w:p w:rsidR="00540F34" w:rsidRDefault="00540F34" w:rsidP="00FE2A1A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воспитатель Филимонова Светлана Станиславовна ГБДОУ №41,</w:t>
      </w:r>
    </w:p>
    <w:p w:rsidR="00540F34" w:rsidRDefault="00540F34" w:rsidP="00FE2A1A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Музыкальный руководитель Шахова Марина Владимировна</w:t>
      </w:r>
    </w:p>
    <w:p w:rsidR="00540F34" w:rsidRDefault="00540F34" w:rsidP="00C07596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10.30 – 10.50 – Презентация образовательного проекта </w:t>
      </w:r>
    </w:p>
    <w:p w:rsidR="00540F34" w:rsidRDefault="00540F34" w:rsidP="00D013CA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«Космос начинается с мечты!» - (для  взрослых) воспитатель  Петракова Наталья </w:t>
      </w:r>
    </w:p>
    <w:p w:rsidR="00540F34" w:rsidRDefault="00540F34" w:rsidP="00D013CA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Анатольевна.</w:t>
      </w:r>
    </w:p>
    <w:p w:rsidR="00540F34" w:rsidRDefault="00540F34" w:rsidP="00D013CA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10.50 – 11.00 – обмен мнениями.</w:t>
      </w: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C07596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540F34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EA3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 учреждение детский сад № 41 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комбинированного вида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196240, ул. Костюшко 78 </w:t>
      </w:r>
    </w:p>
    <w:p w:rsidR="00540F34" w:rsidRPr="00C07596" w:rsidRDefault="00540F34" w:rsidP="00D0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Тел 413 58 55</w:t>
      </w:r>
    </w:p>
    <w:p w:rsidR="00540F34" w:rsidRDefault="00540F34" w:rsidP="00D01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CA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Автор</w:t>
      </w: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 Светлана Станиславовна</w:t>
      </w: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6"/>
        <w:gridCol w:w="6837"/>
      </w:tblGrid>
      <w:tr w:rsidR="00540F34" w:rsidRPr="007840A6" w:rsidTr="007840A6">
        <w:tc>
          <w:tcPr>
            <w:tcW w:w="11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6837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     «Космос начинается с мечты!» Информационно-практико-ориентировочный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(участники собирают информацию и реализуют ее)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34" w:rsidRPr="007840A6" w:rsidTr="007840A6">
        <w:tc>
          <w:tcPr>
            <w:tcW w:w="11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>Цели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6837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      В настоящее время, когда у родителей не хватает времени на внимание и воспитание своих детей неизменно приводит  к упадку духовных ценностей в социальной сфере. Тогда и приобретает особое значение работа детского сада по формированию у детей социально нравственных качеств, а так же развитие у детей познавательных интересов  и интеллектуальное развитие детей.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     Формирование интереса и потребности  в чтении, (восприятии) книг, к эстетической стороне окружающей действительности, удовлетворение потребностей детей в самовыражении.</w:t>
            </w:r>
          </w:p>
        </w:tc>
      </w:tr>
      <w:tr w:rsidR="00540F34" w:rsidRPr="007840A6" w:rsidTr="007840A6">
        <w:tc>
          <w:tcPr>
            <w:tcW w:w="11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6837" w:type="dxa"/>
          </w:tcPr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Всестороннее педагогическое просвещение родителей посредством знакомс</w:t>
            </w:r>
            <w:r>
              <w:rPr>
                <w:rFonts w:ascii="Times New Roman" w:hAnsi="Times New Roman"/>
                <w:sz w:val="24"/>
                <w:szCs w:val="24"/>
              </w:rPr>
              <w:t>тва с лучшими традициями петербу</w:t>
            </w:r>
            <w:r w:rsidRPr="00D850E6">
              <w:rPr>
                <w:rFonts w:ascii="Times New Roman" w:hAnsi="Times New Roman"/>
                <w:sz w:val="24"/>
                <w:szCs w:val="24"/>
              </w:rPr>
              <w:t>ргского культурного наследия (посещение музеев, планетария, Пулковской обсерватории, традиции ручного творчества)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кругозора. Помочь детям увидеть мир космоса в ярких кр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50E6">
              <w:rPr>
                <w:rFonts w:ascii="Times New Roman" w:hAnsi="Times New Roman"/>
                <w:sz w:val="24"/>
                <w:szCs w:val="24"/>
              </w:rPr>
              <w:t>сках, научиться видеть красоту и теплоту в черном пространстве бесконечности.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Развивать речь детей; диалогическую, монологическую, умение отвечать на вопросы полным, развернутым ответом, аргументировать его.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 xml:space="preserve">Развитие литературной речи : составлять связный рассказ опираясь на полученные ранее знания. Умение выразительно читать стихи, обогащать словарный запас детей. 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и продуктивной деятельности.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 xml:space="preserve">Развитие детских творческих способностей через пение , танцы, художественную деятельность, создание поделок, рисунков и т.д. </w:t>
            </w:r>
          </w:p>
          <w:p w:rsidR="00540F34" w:rsidRPr="00D850E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между педагогами, родителями и детьми, создание единого социально-культурного пространства через организацию совместно проведенного мероприятия.</w:t>
            </w:r>
          </w:p>
          <w:p w:rsidR="00540F34" w:rsidRDefault="00540F34" w:rsidP="00EA30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50E6">
              <w:rPr>
                <w:rFonts w:ascii="Times New Roman" w:hAnsi="Times New Roman"/>
                <w:sz w:val="24"/>
                <w:szCs w:val="24"/>
              </w:rPr>
              <w:t>питывать уважение к лю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50E6">
              <w:rPr>
                <w:rFonts w:ascii="Times New Roman" w:hAnsi="Times New Roman"/>
                <w:sz w:val="24"/>
                <w:szCs w:val="24"/>
              </w:rPr>
              <w:t xml:space="preserve">ям космических профессий, вкладывающих много усилий на изучение и </w:t>
            </w:r>
          </w:p>
          <w:p w:rsidR="00540F34" w:rsidRPr="001523D6" w:rsidRDefault="00540F34" w:rsidP="00D85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E6">
              <w:rPr>
                <w:rFonts w:ascii="Times New Roman" w:hAnsi="Times New Roman"/>
                <w:sz w:val="24"/>
                <w:szCs w:val="24"/>
              </w:rPr>
              <w:t>покорение космоса.</w:t>
            </w:r>
          </w:p>
        </w:tc>
      </w:tr>
      <w:tr w:rsidR="00540F34" w:rsidRPr="007840A6" w:rsidTr="007840A6">
        <w:tc>
          <w:tcPr>
            <w:tcW w:w="1101" w:type="dxa"/>
          </w:tcPr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>Участни-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 </w:t>
            </w: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6837" w:type="dxa"/>
          </w:tcPr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Шахова Марина Владимировна Воспитатели старшей логопедической группы – 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Филимонова Светлана Станиславовна, 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Лытовка Маргарита Дмитриевна, 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Воспитатели средней логопедической группы 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Захарова Вероника Валерьевна,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Петракова Наталья Анатольевна.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34" w:rsidRPr="007840A6" w:rsidTr="007840A6">
        <w:tc>
          <w:tcPr>
            <w:tcW w:w="1101" w:type="dxa"/>
          </w:tcPr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i/>
                <w:sz w:val="24"/>
                <w:szCs w:val="24"/>
              </w:rPr>
              <w:t>реализации</w:t>
            </w:r>
          </w:p>
        </w:tc>
        <w:tc>
          <w:tcPr>
            <w:tcW w:w="6837" w:type="dxa"/>
          </w:tcPr>
          <w:p w:rsidR="00540F34" w:rsidRPr="007840A6" w:rsidRDefault="00540F34" w:rsidP="007840A6">
            <w:pPr>
              <w:spacing w:after="0" w:line="240" w:lineRule="auto"/>
              <w:ind w:firstLine="1418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Среднесрочные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11.03 12 </w:t>
            </w:r>
            <w:r w:rsidRPr="007840A6">
              <w:rPr>
                <w:rFonts w:ascii="Times New Roman" w:hAnsi="Times New Roman"/>
                <w:sz w:val="24"/>
                <w:szCs w:val="24"/>
              </w:rPr>
              <w:t xml:space="preserve">  по 11. 04. 12.г</w:t>
            </w:r>
          </w:p>
        </w:tc>
      </w:tr>
      <w:tr w:rsidR="00540F34" w:rsidRPr="007840A6" w:rsidTr="007840A6">
        <w:tc>
          <w:tcPr>
            <w:tcW w:w="1101" w:type="dxa"/>
          </w:tcPr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F34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A6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6837" w:type="dxa"/>
          </w:tcPr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 xml:space="preserve">Космическая викторина; 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Выставки продуктивной деятельности детей и детей с родителями;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Повышения интереса детей  к получениям новых знаний через чтение литературных произведений;</w:t>
            </w:r>
          </w:p>
          <w:p w:rsidR="00540F34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A6">
              <w:rPr>
                <w:rFonts w:ascii="Times New Roman" w:hAnsi="Times New Roman"/>
                <w:sz w:val="24"/>
                <w:szCs w:val="24"/>
              </w:rPr>
              <w:t>Эмоциональная отзывчивость детей к миру космоса и возможным жителям соседних планет.</w:t>
            </w:r>
          </w:p>
          <w:p w:rsidR="00540F34" w:rsidRPr="007840A6" w:rsidRDefault="00540F34" w:rsidP="0078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Pr="00C07596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540F34" w:rsidRPr="00C07596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 учреждение детский сад № 41 </w:t>
      </w:r>
    </w:p>
    <w:p w:rsidR="00540F34" w:rsidRPr="00C07596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комбинированного вида</w:t>
      </w:r>
    </w:p>
    <w:p w:rsidR="00540F34" w:rsidRPr="00C07596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 xml:space="preserve">196240, ул. Костюшко 78 </w:t>
      </w:r>
    </w:p>
    <w:p w:rsidR="00540F34" w:rsidRPr="00C07596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96">
        <w:rPr>
          <w:rFonts w:ascii="Times New Roman" w:hAnsi="Times New Roman"/>
          <w:b/>
          <w:sz w:val="24"/>
          <w:szCs w:val="24"/>
        </w:rPr>
        <w:t>Тел 413 58 55</w:t>
      </w:r>
    </w:p>
    <w:p w:rsidR="00540F34" w:rsidRDefault="00540F34" w:rsidP="00AD3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F34" w:rsidRPr="00687174" w:rsidRDefault="00540F34" w:rsidP="00AD3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Итог проекта </w:t>
      </w:r>
    </w:p>
    <w:p w:rsidR="00540F34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>«Космос начинается с мечты!»</w:t>
      </w:r>
    </w:p>
    <w:p w:rsidR="00540F34" w:rsidRPr="00687174" w:rsidRDefault="00540F34" w:rsidP="002C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Итоговая викторина.</w:t>
      </w:r>
    </w:p>
    <w:p w:rsidR="00540F34" w:rsidRPr="00687174" w:rsidRDefault="00540F34" w:rsidP="002C2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               Дата: _______________ 2012 г.</w:t>
      </w:r>
    </w:p>
    <w:p w:rsidR="00540F34" w:rsidRPr="00687174" w:rsidRDefault="00540F34" w:rsidP="002C2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               Возраст детей 5-6 лет</w:t>
      </w:r>
    </w:p>
    <w:p w:rsidR="00540F34" w:rsidRPr="00687174" w:rsidRDefault="00540F34" w:rsidP="002C2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               Количество детей 20 человек</w:t>
      </w:r>
    </w:p>
    <w:p w:rsidR="00540F34" w:rsidRPr="00687174" w:rsidRDefault="00540F34" w:rsidP="002C2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               Ведущий Филимонова Светлана Станиславовна</w:t>
      </w:r>
    </w:p>
    <w:p w:rsidR="00540F34" w:rsidRDefault="00540F34" w:rsidP="006871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174">
        <w:rPr>
          <w:rFonts w:ascii="Times New Roman" w:hAnsi="Times New Roman"/>
          <w:b/>
          <w:sz w:val="24"/>
          <w:szCs w:val="24"/>
        </w:rPr>
        <w:t xml:space="preserve">               Участники подготовки: Шахова Марина Владимировна, Лытовка Маргарита Дмитриевна,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40F34" w:rsidRDefault="00540F34" w:rsidP="00687174">
      <w:pPr>
        <w:tabs>
          <w:tab w:val="left" w:pos="94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87174">
        <w:rPr>
          <w:rFonts w:ascii="Times New Roman" w:hAnsi="Times New Roman"/>
          <w:b/>
          <w:sz w:val="24"/>
          <w:szCs w:val="24"/>
        </w:rPr>
        <w:t xml:space="preserve">Петракова Наталья Анатольевна, Захарова Вероника Валерьевна.    </w:t>
      </w:r>
    </w:p>
    <w:p w:rsidR="00540F34" w:rsidRDefault="00540F34" w:rsidP="00687174">
      <w:pPr>
        <w:tabs>
          <w:tab w:val="left" w:pos="94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0F34" w:rsidRDefault="00540F34" w:rsidP="00687174">
      <w:pPr>
        <w:tabs>
          <w:tab w:val="left" w:pos="94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регистрации.</w:t>
      </w:r>
    </w:p>
    <w:tbl>
      <w:tblPr>
        <w:tblW w:w="97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407"/>
        <w:gridCol w:w="2410"/>
        <w:gridCol w:w="1984"/>
        <w:gridCol w:w="1418"/>
      </w:tblGrid>
      <w:tr w:rsidR="00540F34" w:rsidTr="000238E6">
        <w:tc>
          <w:tcPr>
            <w:tcW w:w="567" w:type="dxa"/>
            <w:vAlign w:val="center"/>
          </w:tcPr>
          <w:p w:rsidR="00540F34" w:rsidRPr="000238E6" w:rsidRDefault="00540F34" w:rsidP="000238E6">
            <w:pPr>
              <w:pStyle w:val="NoSpacing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:rsidR="00540F34" w:rsidRPr="000238E6" w:rsidRDefault="00540F34" w:rsidP="000238E6">
            <w:pPr>
              <w:pStyle w:val="NoSpacing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ФИО</w:t>
            </w:r>
          </w:p>
        </w:tc>
        <w:tc>
          <w:tcPr>
            <w:tcW w:w="2410" w:type="dxa"/>
            <w:vAlign w:val="center"/>
          </w:tcPr>
          <w:p w:rsidR="00540F34" w:rsidRPr="000238E6" w:rsidRDefault="00540F34" w:rsidP="000238E6">
            <w:pPr>
              <w:pStyle w:val="NoSpacing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540F34" w:rsidRPr="000238E6" w:rsidRDefault="00540F34" w:rsidP="000238E6">
            <w:pPr>
              <w:pStyle w:val="NoSpacing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№</w:t>
            </w:r>
          </w:p>
          <w:p w:rsidR="00540F34" w:rsidRPr="000238E6" w:rsidRDefault="00540F34" w:rsidP="000238E6">
            <w:pPr>
              <w:pStyle w:val="NoSpacing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vAlign w:val="center"/>
          </w:tcPr>
          <w:p w:rsidR="00540F34" w:rsidRPr="000238E6" w:rsidRDefault="00540F34" w:rsidP="000238E6">
            <w:pPr>
              <w:pStyle w:val="NoSpacing"/>
              <w:ind w:hanging="20"/>
              <w:jc w:val="center"/>
              <w:rPr>
                <w:sz w:val="20"/>
                <w:szCs w:val="20"/>
              </w:rPr>
            </w:pPr>
            <w:r w:rsidRPr="000238E6">
              <w:rPr>
                <w:sz w:val="20"/>
                <w:szCs w:val="20"/>
              </w:rPr>
              <w:t>подпись</w:t>
            </w: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  <w:tr w:rsidR="00540F34" w:rsidTr="000238E6">
        <w:tc>
          <w:tcPr>
            <w:tcW w:w="567" w:type="dxa"/>
          </w:tcPr>
          <w:p w:rsidR="00540F34" w:rsidRPr="000238E6" w:rsidRDefault="00540F34" w:rsidP="002C0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238E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7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F34" w:rsidRPr="000238E6" w:rsidRDefault="00540F34" w:rsidP="002C0D5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540F34" w:rsidRPr="00B33DDA" w:rsidRDefault="00540F34" w:rsidP="002C0D5D">
      <w:pPr>
        <w:pStyle w:val="NoSpacing"/>
      </w:pPr>
    </w:p>
    <w:sectPr w:rsidR="00540F34" w:rsidRPr="00B33DDA" w:rsidSect="00EA3028">
      <w:pgSz w:w="11906" w:h="16838"/>
      <w:pgMar w:top="284" w:right="466" w:bottom="284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FD3"/>
    <w:multiLevelType w:val="hybridMultilevel"/>
    <w:tmpl w:val="830CCF72"/>
    <w:lvl w:ilvl="0" w:tplc="416E97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75D3"/>
    <w:multiLevelType w:val="hybridMultilevel"/>
    <w:tmpl w:val="E54E758C"/>
    <w:lvl w:ilvl="0" w:tplc="416E97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D4475"/>
    <w:multiLevelType w:val="hybridMultilevel"/>
    <w:tmpl w:val="EE0283DC"/>
    <w:lvl w:ilvl="0" w:tplc="FE523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8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8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C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80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C6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E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CA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8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9B55E9"/>
    <w:multiLevelType w:val="multilevel"/>
    <w:tmpl w:val="4CC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AE6AAD"/>
    <w:multiLevelType w:val="hybridMultilevel"/>
    <w:tmpl w:val="3FF63748"/>
    <w:lvl w:ilvl="0" w:tplc="33AC9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2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CA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C1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21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4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27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5A08EE"/>
    <w:multiLevelType w:val="multilevel"/>
    <w:tmpl w:val="6FBC127C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705"/>
    <w:rsid w:val="000238E6"/>
    <w:rsid w:val="000321D4"/>
    <w:rsid w:val="00045B4E"/>
    <w:rsid w:val="00054B80"/>
    <w:rsid w:val="00082AA2"/>
    <w:rsid w:val="000B3E4A"/>
    <w:rsid w:val="001408FE"/>
    <w:rsid w:val="001523D6"/>
    <w:rsid w:val="001A22FE"/>
    <w:rsid w:val="001D28DD"/>
    <w:rsid w:val="001E7358"/>
    <w:rsid w:val="001F6CA0"/>
    <w:rsid w:val="002B346E"/>
    <w:rsid w:val="002C0D5D"/>
    <w:rsid w:val="002C2240"/>
    <w:rsid w:val="002E205F"/>
    <w:rsid w:val="003032A1"/>
    <w:rsid w:val="00375398"/>
    <w:rsid w:val="003912D0"/>
    <w:rsid w:val="003B1E00"/>
    <w:rsid w:val="0042264B"/>
    <w:rsid w:val="00446073"/>
    <w:rsid w:val="004676B7"/>
    <w:rsid w:val="0051336F"/>
    <w:rsid w:val="00540F34"/>
    <w:rsid w:val="00565111"/>
    <w:rsid w:val="0056659A"/>
    <w:rsid w:val="005732B9"/>
    <w:rsid w:val="00596049"/>
    <w:rsid w:val="006809DD"/>
    <w:rsid w:val="00687174"/>
    <w:rsid w:val="006C593E"/>
    <w:rsid w:val="006E6FC5"/>
    <w:rsid w:val="00726D84"/>
    <w:rsid w:val="007609C7"/>
    <w:rsid w:val="00761086"/>
    <w:rsid w:val="007840A6"/>
    <w:rsid w:val="00790CC8"/>
    <w:rsid w:val="00792576"/>
    <w:rsid w:val="007978B6"/>
    <w:rsid w:val="00810B9B"/>
    <w:rsid w:val="0083232E"/>
    <w:rsid w:val="00852E15"/>
    <w:rsid w:val="009165B2"/>
    <w:rsid w:val="00943066"/>
    <w:rsid w:val="00977546"/>
    <w:rsid w:val="009A7421"/>
    <w:rsid w:val="00A0744D"/>
    <w:rsid w:val="00A23C99"/>
    <w:rsid w:val="00A34CC5"/>
    <w:rsid w:val="00AC1E27"/>
    <w:rsid w:val="00AD3041"/>
    <w:rsid w:val="00B33DDA"/>
    <w:rsid w:val="00B55FC2"/>
    <w:rsid w:val="00BE1414"/>
    <w:rsid w:val="00C07596"/>
    <w:rsid w:val="00C83DC2"/>
    <w:rsid w:val="00CF4732"/>
    <w:rsid w:val="00CF5EDB"/>
    <w:rsid w:val="00D013CA"/>
    <w:rsid w:val="00D04DD6"/>
    <w:rsid w:val="00D846C2"/>
    <w:rsid w:val="00D850E6"/>
    <w:rsid w:val="00DF32DE"/>
    <w:rsid w:val="00E269C4"/>
    <w:rsid w:val="00E62564"/>
    <w:rsid w:val="00E77A2B"/>
    <w:rsid w:val="00EA3028"/>
    <w:rsid w:val="00F13705"/>
    <w:rsid w:val="00F661B3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B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E7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7358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1408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25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9257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F32DE"/>
    <w:rPr>
      <w:rFonts w:cs="Times New Roman"/>
      <w:b/>
      <w:bCs/>
    </w:rPr>
  </w:style>
  <w:style w:type="paragraph" w:styleId="NoSpacing">
    <w:name w:val="No Spacing"/>
    <w:uiPriority w:val="99"/>
    <w:qFormat/>
    <w:rsid w:val="002C0D5D"/>
    <w:rPr>
      <w:lang w:eastAsia="en-US"/>
    </w:rPr>
  </w:style>
  <w:style w:type="character" w:customStyle="1" w:styleId="c9">
    <w:name w:val="c9"/>
    <w:basedOn w:val="DefaultParagraphFont"/>
    <w:uiPriority w:val="99"/>
    <w:rsid w:val="00446073"/>
    <w:rPr>
      <w:rFonts w:cs="Times New Roman"/>
    </w:rPr>
  </w:style>
  <w:style w:type="character" w:customStyle="1" w:styleId="c3">
    <w:name w:val="c3"/>
    <w:basedOn w:val="DefaultParagraphFont"/>
    <w:uiPriority w:val="99"/>
    <w:rsid w:val="00446073"/>
    <w:rPr>
      <w:rFonts w:cs="Times New Roman"/>
    </w:rPr>
  </w:style>
  <w:style w:type="paragraph" w:customStyle="1" w:styleId="c4">
    <w:name w:val="c4"/>
    <w:basedOn w:val="Normal"/>
    <w:uiPriority w:val="99"/>
    <w:rsid w:val="00446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60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-lu-natali2011.narod.ru/kosmos_rasskazi_o_gagar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lkot.ru/item253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aint/paint_space.php" TargetMode="External"/><Relationship Id="rId11" Type="http://schemas.openxmlformats.org/officeDocument/2006/relationships/hyperlink" Target="http://video.sibnet.ru/video340251/" TargetMode="External"/><Relationship Id="rId5" Type="http://schemas.openxmlformats.org/officeDocument/2006/relationships/hyperlink" Target="http://khvload.com/index.php?newsid=29540" TargetMode="External"/><Relationship Id="rId10" Type="http://schemas.openxmlformats.org/officeDocument/2006/relationships/hyperlink" Target="http://www.litportal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ids.org.ru/stati/levitan-malyisham-o-zvyozda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6</Pages>
  <Words>1355</Words>
  <Characters>7725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SVETA</cp:lastModifiedBy>
  <cp:revision>18</cp:revision>
  <cp:lastPrinted>2012-05-23T06:34:00Z</cp:lastPrinted>
  <dcterms:created xsi:type="dcterms:W3CDTF">2012-04-21T19:55:00Z</dcterms:created>
  <dcterms:modified xsi:type="dcterms:W3CDTF">2012-05-31T07:03:00Z</dcterms:modified>
</cp:coreProperties>
</file>