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61" w:rsidRPr="003662F8" w:rsidRDefault="002A5661" w:rsidP="0016756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662F8">
        <w:rPr>
          <w:rFonts w:ascii="Times New Roman" w:hAnsi="Times New Roman"/>
          <w:b/>
          <w:color w:val="000000"/>
          <w:sz w:val="28"/>
          <w:szCs w:val="28"/>
          <w:u w:val="single"/>
        </w:rPr>
        <w:t>Сценарий игры-викторины «Путешествие по Золотому кольцу России»</w:t>
      </w:r>
    </w:p>
    <w:p w:rsidR="002A5661" w:rsidRPr="00241D0C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hAnsi="Times New Roman"/>
          <w:i/>
          <w:sz w:val="28"/>
          <w:szCs w:val="28"/>
        </w:rPr>
        <w:t xml:space="preserve">(фонограмма песни о родине ) </w:t>
      </w:r>
      <w:r w:rsidRPr="00241D0C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2A5661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46306B">
        <w:rPr>
          <w:rFonts w:ascii="Times New Roman" w:hAnsi="Times New Roman"/>
          <w:b/>
          <w:i/>
          <w:sz w:val="28"/>
          <w:szCs w:val="28"/>
        </w:rPr>
        <w:t>Сл. 1</w:t>
      </w:r>
      <w:r>
        <w:rPr>
          <w:rFonts w:ascii="Times New Roman" w:hAnsi="Times New Roman"/>
          <w:b/>
          <w:sz w:val="28"/>
          <w:szCs w:val="28"/>
        </w:rPr>
        <w:t xml:space="preserve"> Юля</w:t>
      </w:r>
      <w:r w:rsidRPr="00241D0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 «Здравствуйте, уважаемые дети и родители! Мы рады снова вас приветствовать на очередной встрече в нашем  семейном клубе «Юный Патриот». Наш клуб объединяет людей, которые искренне любят свою Родину, ценят ее  историческое прошлое, желают жить и работать на благо своей страны. </w:t>
      </w:r>
      <w:r w:rsidRPr="0046306B">
        <w:rPr>
          <w:rFonts w:ascii="Times New Roman" w:hAnsi="Times New Roman"/>
          <w:b/>
          <w:i/>
          <w:sz w:val="28"/>
          <w:szCs w:val="28"/>
        </w:rPr>
        <w:t>Сл.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Наша Россия – великая держава, которой мы по праву гордимся. </w:t>
      </w:r>
      <w:r w:rsidRPr="0046306B">
        <w:rPr>
          <w:rFonts w:ascii="Times New Roman" w:hAnsi="Times New Roman"/>
          <w:b/>
          <w:i/>
          <w:sz w:val="28"/>
          <w:szCs w:val="28"/>
        </w:rPr>
        <w:t>Сл.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Ни одна страна в мире не имеет такой огромной территории, как  Россия.   Когда на одном конце нашей страны люди ложатся спать, на другом начинается утро. На одном конце нашей страны может идти снег, а на другом припекать яркое солнышко. </w:t>
      </w:r>
      <w:r w:rsidRPr="0046306B">
        <w:rPr>
          <w:rFonts w:ascii="Times New Roman" w:hAnsi="Times New Roman"/>
          <w:b/>
          <w:i/>
          <w:sz w:val="28"/>
          <w:szCs w:val="28"/>
        </w:rPr>
        <w:t>Сл. 4,5,6,7,8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>Россия славится также богатейш</w:t>
      </w:r>
      <w:r>
        <w:rPr>
          <w:rFonts w:ascii="Times New Roman" w:hAnsi="Times New Roman"/>
          <w:sz w:val="28"/>
          <w:szCs w:val="28"/>
        </w:rPr>
        <w:t xml:space="preserve">ими природными ресурсами, </w:t>
      </w:r>
      <w:r w:rsidRPr="0046306B">
        <w:rPr>
          <w:rFonts w:ascii="Times New Roman" w:hAnsi="Times New Roman"/>
          <w:b/>
          <w:i/>
          <w:sz w:val="28"/>
          <w:szCs w:val="28"/>
        </w:rPr>
        <w:t xml:space="preserve">сл. 9,10,11,12,13,14 </w:t>
      </w:r>
      <w:r w:rsidRPr="00241D0C">
        <w:rPr>
          <w:rFonts w:ascii="Times New Roman" w:hAnsi="Times New Roman"/>
          <w:sz w:val="28"/>
          <w:szCs w:val="28"/>
        </w:rPr>
        <w:t>сильной армией</w:t>
      </w:r>
      <w:r>
        <w:rPr>
          <w:rFonts w:ascii="Times New Roman" w:hAnsi="Times New Roman"/>
          <w:sz w:val="28"/>
          <w:szCs w:val="28"/>
        </w:rPr>
        <w:t xml:space="preserve"> и флотом, </w:t>
      </w:r>
      <w:r w:rsidRPr="0046306B">
        <w:rPr>
          <w:rFonts w:ascii="Times New Roman" w:hAnsi="Times New Roman"/>
          <w:b/>
          <w:i/>
          <w:sz w:val="28"/>
          <w:szCs w:val="28"/>
        </w:rPr>
        <w:t>сл. 15,16</w:t>
      </w:r>
      <w:r>
        <w:rPr>
          <w:rFonts w:ascii="Times New Roman" w:hAnsi="Times New Roman"/>
          <w:sz w:val="28"/>
          <w:szCs w:val="28"/>
        </w:rPr>
        <w:t xml:space="preserve"> героическими </w:t>
      </w:r>
      <w:r w:rsidRPr="00241D0C">
        <w:rPr>
          <w:rFonts w:ascii="Times New Roman" w:hAnsi="Times New Roman"/>
          <w:sz w:val="28"/>
          <w:szCs w:val="28"/>
        </w:rPr>
        <w:t xml:space="preserve"> страницами истории,  </w:t>
      </w:r>
      <w:r w:rsidRPr="0046306B">
        <w:rPr>
          <w:rFonts w:ascii="Times New Roman" w:hAnsi="Times New Roman"/>
          <w:b/>
          <w:i/>
          <w:sz w:val="28"/>
          <w:szCs w:val="28"/>
        </w:rPr>
        <w:t>сл. 17</w:t>
      </w:r>
      <w:r>
        <w:rPr>
          <w:rFonts w:ascii="Times New Roman" w:hAnsi="Times New Roman"/>
          <w:sz w:val="28"/>
          <w:szCs w:val="28"/>
        </w:rPr>
        <w:t xml:space="preserve"> великой культурой, </w:t>
      </w:r>
      <w:r w:rsidRPr="0046306B">
        <w:rPr>
          <w:rFonts w:ascii="Times New Roman" w:hAnsi="Times New Roman"/>
          <w:b/>
          <w:i/>
          <w:sz w:val="28"/>
          <w:szCs w:val="28"/>
        </w:rPr>
        <w:t xml:space="preserve">сл. 18 </w:t>
      </w:r>
      <w:r w:rsidRPr="00241D0C">
        <w:rPr>
          <w:rFonts w:ascii="Times New Roman" w:hAnsi="Times New Roman"/>
          <w:sz w:val="28"/>
          <w:szCs w:val="28"/>
        </w:rPr>
        <w:t>писа</w:t>
      </w:r>
      <w:r>
        <w:rPr>
          <w:rFonts w:ascii="Times New Roman" w:hAnsi="Times New Roman"/>
          <w:sz w:val="28"/>
          <w:szCs w:val="28"/>
        </w:rPr>
        <w:t xml:space="preserve">телями и поэтами, художниками, </w:t>
      </w:r>
      <w:r w:rsidRPr="0046306B">
        <w:rPr>
          <w:rFonts w:ascii="Times New Roman" w:hAnsi="Times New Roman"/>
          <w:b/>
          <w:i/>
          <w:sz w:val="28"/>
          <w:szCs w:val="28"/>
        </w:rPr>
        <w:t>сл.19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 спортсменами, </w:t>
      </w:r>
      <w:r w:rsidRPr="0046306B">
        <w:rPr>
          <w:rFonts w:ascii="Times New Roman" w:hAnsi="Times New Roman"/>
          <w:b/>
          <w:i/>
          <w:sz w:val="28"/>
          <w:szCs w:val="28"/>
        </w:rPr>
        <w:t>сл. 20,21,22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большим количеством прекрасных городов с </w:t>
      </w:r>
      <w:r>
        <w:rPr>
          <w:rFonts w:ascii="Times New Roman" w:hAnsi="Times New Roman"/>
          <w:sz w:val="28"/>
          <w:szCs w:val="28"/>
        </w:rPr>
        <w:t xml:space="preserve">великим историческим прошлым. </w:t>
      </w:r>
      <w:r w:rsidRPr="0046306B">
        <w:rPr>
          <w:rFonts w:ascii="Times New Roman" w:hAnsi="Times New Roman"/>
          <w:b/>
          <w:i/>
          <w:sz w:val="28"/>
          <w:szCs w:val="28"/>
        </w:rPr>
        <w:t>Сл. 23</w:t>
      </w:r>
      <w:r>
        <w:rPr>
          <w:rFonts w:ascii="Times New Roman" w:hAnsi="Times New Roman"/>
          <w:sz w:val="28"/>
          <w:szCs w:val="28"/>
        </w:rPr>
        <w:t xml:space="preserve"> Достоянием нашей Родины являются и города Золотого кольца. И сегодня мы приглашаем вас продолжить увлекательное путешествие по городам Золотого кольца России. Вспомним с вами, какие города мы с вами посетили? </w:t>
      </w:r>
      <w:r w:rsidRPr="00051866">
        <w:rPr>
          <w:rFonts w:ascii="Times New Roman" w:hAnsi="Times New Roman"/>
          <w:i/>
          <w:sz w:val="28"/>
          <w:szCs w:val="28"/>
        </w:rPr>
        <w:t>(ответы)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661" w:rsidRDefault="002A5661" w:rsidP="000518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Юля</w:t>
      </w:r>
      <w:r w:rsidRPr="00241D0C">
        <w:rPr>
          <w:rFonts w:ascii="Times New Roman" w:hAnsi="Times New Roman"/>
          <w:b/>
          <w:sz w:val="28"/>
          <w:szCs w:val="28"/>
        </w:rPr>
        <w:t xml:space="preserve">: </w:t>
      </w:r>
      <w:r w:rsidRPr="001D1EB2">
        <w:rPr>
          <w:rFonts w:ascii="Times New Roman" w:hAnsi="Times New Roman"/>
          <w:sz w:val="28"/>
          <w:szCs w:val="28"/>
        </w:rPr>
        <w:t>Совершенно верно.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>Мы  уже побывали во многих городах – Москве, Суздале, Угл</w:t>
      </w:r>
      <w:r>
        <w:rPr>
          <w:rFonts w:ascii="Times New Roman" w:hAnsi="Times New Roman"/>
          <w:sz w:val="28"/>
          <w:szCs w:val="28"/>
        </w:rPr>
        <w:t>иче, Ростове и Ярославле. И на память о каждом городе в котором мы побывали мы привезли сувениры и сегодня они размещены в нашем мини - музее «Золотое кольцо России»</w:t>
      </w:r>
      <w:r w:rsidRPr="00051866">
        <w:rPr>
          <w:rFonts w:ascii="Times New Roman" w:hAnsi="Times New Roman"/>
          <w:i/>
          <w:sz w:val="28"/>
          <w:szCs w:val="28"/>
        </w:rPr>
        <w:t xml:space="preserve"> </w:t>
      </w:r>
      <w:r w:rsidRPr="001D1EB2">
        <w:rPr>
          <w:rFonts w:ascii="Times New Roman" w:hAnsi="Times New Roman"/>
          <w:i/>
          <w:sz w:val="28"/>
          <w:szCs w:val="28"/>
        </w:rPr>
        <w:t>(показывает рукой в сторону музея)</w:t>
      </w:r>
      <w:r w:rsidRPr="00241D0C">
        <w:rPr>
          <w:rFonts w:ascii="Times New Roman" w:hAnsi="Times New Roman"/>
          <w:sz w:val="28"/>
          <w:szCs w:val="28"/>
        </w:rPr>
        <w:t xml:space="preserve"> </w:t>
      </w:r>
    </w:p>
    <w:p w:rsidR="002A5661" w:rsidRPr="00241D0C" w:rsidRDefault="002A5661" w:rsidP="001D1EB2">
      <w:pPr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предлагаем  вам посетить еще два прекрасных города – Сергиев Посад и Кострому. Ну что, продолжим наше путешествие? </w:t>
      </w:r>
      <w:r w:rsidRPr="00051866">
        <w:rPr>
          <w:rFonts w:ascii="Times New Roman" w:hAnsi="Times New Roman"/>
          <w:i/>
          <w:sz w:val="28"/>
          <w:szCs w:val="28"/>
        </w:rPr>
        <w:t>(ответы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41D0C">
        <w:rPr>
          <w:rFonts w:ascii="Times New Roman" w:hAnsi="Times New Roman"/>
          <w:b/>
          <w:i/>
          <w:sz w:val="28"/>
          <w:szCs w:val="28"/>
        </w:rPr>
        <w:t>Сл.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06B">
        <w:rPr>
          <w:rFonts w:ascii="Times New Roman" w:hAnsi="Times New Roman"/>
          <w:b/>
          <w:i/>
          <w:sz w:val="28"/>
          <w:szCs w:val="28"/>
        </w:rPr>
        <w:t>24</w:t>
      </w:r>
      <w:r w:rsidRPr="001D1EB2">
        <w:rPr>
          <w:rFonts w:ascii="Times New Roman" w:hAnsi="Times New Roman"/>
          <w:sz w:val="28"/>
          <w:szCs w:val="28"/>
        </w:rPr>
        <w:t xml:space="preserve"> </w:t>
      </w:r>
      <w:r w:rsidRPr="001D1EB2">
        <w:rPr>
          <w:rFonts w:ascii="Times New Roman" w:hAnsi="Times New Roman"/>
          <w:i/>
          <w:sz w:val="28"/>
          <w:szCs w:val="28"/>
        </w:rPr>
        <w:t>На экране - фото «готовящийся к отправлению поезд».</w:t>
      </w:r>
    </w:p>
    <w:p w:rsidR="002A5661" w:rsidRPr="00241D0C" w:rsidRDefault="002A5661" w:rsidP="0019114C">
      <w:pPr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hAnsi="Times New Roman"/>
          <w:sz w:val="28"/>
          <w:szCs w:val="28"/>
        </w:rPr>
        <w:t xml:space="preserve">В таком случае, прошу занять места в своем купе. </w:t>
      </w:r>
      <w:r w:rsidRPr="00241D0C">
        <w:rPr>
          <w:rFonts w:ascii="Times New Roman" w:hAnsi="Times New Roman"/>
          <w:i/>
          <w:sz w:val="28"/>
          <w:szCs w:val="28"/>
        </w:rPr>
        <w:t>(дети и родители садятся за небольшие круглые столики)</w:t>
      </w:r>
      <w:r w:rsidRPr="00051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Хочу напомнить, что зовут меня Юлия Николаевна и я буду сегодня вашим экскурсоводом. В нашем путешествии  нас будет сопровождать проводник Светлана Алексеевна.</w:t>
      </w:r>
    </w:p>
    <w:p w:rsidR="002A5661" w:rsidRPr="00241D0C" w:rsidRDefault="002A5661" w:rsidP="004539BE">
      <w:pPr>
        <w:jc w:val="both"/>
        <w:rPr>
          <w:rFonts w:ascii="Times New Roman" w:hAnsi="Times New Roman"/>
          <w:i/>
          <w:sz w:val="28"/>
          <w:szCs w:val="28"/>
        </w:rPr>
      </w:pPr>
      <w:r w:rsidRPr="0046306B">
        <w:rPr>
          <w:rFonts w:ascii="Times New Roman" w:hAnsi="Times New Roman"/>
          <w:b/>
          <w:i/>
          <w:sz w:val="28"/>
          <w:szCs w:val="28"/>
        </w:rPr>
        <w:t>Сл.25</w:t>
      </w:r>
      <w:r w:rsidRPr="00241D0C">
        <w:rPr>
          <w:rFonts w:ascii="Times New Roman" w:hAnsi="Times New Roman"/>
          <w:sz w:val="28"/>
          <w:szCs w:val="28"/>
        </w:rPr>
        <w:t xml:space="preserve"> Звучит объявление на вокзале (фонограмма): </w:t>
      </w:r>
      <w:r w:rsidRPr="00241D0C">
        <w:rPr>
          <w:rFonts w:ascii="Times New Roman" w:hAnsi="Times New Roman"/>
          <w:i/>
          <w:sz w:val="28"/>
          <w:szCs w:val="28"/>
        </w:rPr>
        <w:t>«Внимание! Внимание! Уважаемые пассажиры! Экспресс «Голубая стрела», следующий по маршруту «Золотое кольцо России» отправляется со второй платформы первого пути. Будьте осторожны! Доброго пути!».</w:t>
      </w:r>
    </w:p>
    <w:p w:rsidR="002A5661" w:rsidRPr="00241D0C" w:rsidRDefault="002A5661" w:rsidP="00976793">
      <w:pPr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 xml:space="preserve">Сл. </w:t>
      </w:r>
      <w:r>
        <w:rPr>
          <w:rFonts w:ascii="Times New Roman" w:hAnsi="Times New Roman"/>
          <w:b/>
          <w:i/>
          <w:sz w:val="28"/>
          <w:szCs w:val="28"/>
        </w:rPr>
        <w:t xml:space="preserve">26 </w:t>
      </w:r>
      <w:r w:rsidRPr="00241D0C">
        <w:rPr>
          <w:rFonts w:ascii="Times New Roman" w:hAnsi="Times New Roman"/>
          <w:i/>
          <w:sz w:val="28"/>
          <w:szCs w:val="28"/>
        </w:rPr>
        <w:t xml:space="preserve"> На экране мелькают кадры «за окном поезда».</w:t>
      </w: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61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Света</w:t>
      </w:r>
      <w:r w:rsidRPr="00241D0C">
        <w:rPr>
          <w:rFonts w:ascii="Times New Roman" w:hAnsi="Times New Roman"/>
          <w:b/>
          <w:i/>
          <w:sz w:val="28"/>
          <w:szCs w:val="28"/>
        </w:rPr>
        <w:t>: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Обычно  во время  путешествия, пассажиры находят себе  какое-нибудь интересное и познавательное занятие – читают книги,  разгадывают ребусы, шарады и кроссворды.   И  вам, как самым настоящим пассажирам, </w:t>
      </w:r>
      <w:r>
        <w:rPr>
          <w:rFonts w:ascii="Times New Roman" w:hAnsi="Times New Roman"/>
          <w:sz w:val="28"/>
          <w:szCs w:val="28"/>
        </w:rPr>
        <w:t>мы предлагаем</w:t>
      </w:r>
      <w:r w:rsidRPr="00241D0C">
        <w:rPr>
          <w:rFonts w:ascii="Times New Roman" w:hAnsi="Times New Roman"/>
          <w:sz w:val="28"/>
          <w:szCs w:val="28"/>
        </w:rPr>
        <w:t xml:space="preserve"> в дороге занять себя </w:t>
      </w:r>
      <w:r w:rsidRPr="0046306B">
        <w:rPr>
          <w:rFonts w:ascii="Times New Roman" w:hAnsi="Times New Roman"/>
          <w:b/>
          <w:i/>
          <w:sz w:val="28"/>
          <w:szCs w:val="28"/>
        </w:rPr>
        <w:t>сл. 27</w:t>
      </w:r>
      <w:r w:rsidRPr="00241D0C">
        <w:rPr>
          <w:rFonts w:ascii="Times New Roman" w:hAnsi="Times New Roman"/>
          <w:sz w:val="28"/>
          <w:szCs w:val="28"/>
        </w:rPr>
        <w:t xml:space="preserve"> разгадыванием кроссворда «Гордость и слава городов России».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 За каждый правильный ответ отгадавший будет получать жетон. В конце нашего путешествия, мы посчитаем их количество и увидим</w:t>
      </w:r>
      <w:r>
        <w:rPr>
          <w:rFonts w:ascii="Times New Roman" w:hAnsi="Times New Roman"/>
          <w:sz w:val="28"/>
          <w:szCs w:val="28"/>
        </w:rPr>
        <w:t>,</w:t>
      </w:r>
      <w:r w:rsidRPr="00241D0C">
        <w:rPr>
          <w:rFonts w:ascii="Times New Roman" w:hAnsi="Times New Roman"/>
          <w:sz w:val="28"/>
          <w:szCs w:val="28"/>
        </w:rPr>
        <w:t xml:space="preserve"> путешественники из какого купе были самыми внимательными и быстрыми.  Они получат </w:t>
      </w:r>
      <w:r>
        <w:rPr>
          <w:rFonts w:ascii="Times New Roman" w:hAnsi="Times New Roman"/>
          <w:sz w:val="28"/>
          <w:szCs w:val="28"/>
        </w:rPr>
        <w:t>на память о нашем путешествии прекрасный сувенир.</w:t>
      </w:r>
    </w:p>
    <w:p w:rsidR="002A5661" w:rsidRPr="00241D0C" w:rsidRDefault="002A5661" w:rsidP="004539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661" w:rsidRPr="00241D0C" w:rsidRDefault="002A5661" w:rsidP="004539BE">
      <w:pPr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 xml:space="preserve">сл. </w:t>
      </w:r>
      <w:r>
        <w:rPr>
          <w:rFonts w:ascii="Times New Roman" w:hAnsi="Times New Roman"/>
          <w:b/>
          <w:i/>
          <w:sz w:val="28"/>
          <w:szCs w:val="28"/>
        </w:rPr>
        <w:t>28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41D0C">
        <w:rPr>
          <w:rFonts w:ascii="Times New Roman" w:hAnsi="Times New Roman"/>
          <w:i/>
          <w:sz w:val="28"/>
          <w:szCs w:val="28"/>
        </w:rPr>
        <w:t>На экране – «за окном поезда». Фоном звучит песня про Сергиев Посад.</w:t>
      </w:r>
    </w:p>
    <w:p w:rsidR="002A5661" w:rsidRPr="00241D0C" w:rsidRDefault="002A5661" w:rsidP="008750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46306B">
        <w:rPr>
          <w:rFonts w:ascii="Times New Roman" w:hAnsi="Times New Roman"/>
          <w:b/>
          <w:i/>
          <w:sz w:val="28"/>
          <w:szCs w:val="28"/>
        </w:rPr>
        <w:t>л. 29</w:t>
      </w:r>
      <w:r w:rsidRPr="00241D0C">
        <w:rPr>
          <w:rFonts w:ascii="Times New Roman" w:hAnsi="Times New Roman"/>
          <w:sz w:val="28"/>
          <w:szCs w:val="28"/>
        </w:rPr>
        <w:t xml:space="preserve"> Звучит </w:t>
      </w:r>
      <w:r w:rsidRPr="0046306B">
        <w:rPr>
          <w:rFonts w:ascii="Times New Roman" w:hAnsi="Times New Roman"/>
          <w:sz w:val="28"/>
          <w:szCs w:val="28"/>
        </w:rPr>
        <w:t xml:space="preserve">объявление </w:t>
      </w:r>
      <w:r w:rsidRPr="00241D0C">
        <w:rPr>
          <w:rFonts w:ascii="Times New Roman" w:hAnsi="Times New Roman"/>
          <w:sz w:val="28"/>
          <w:szCs w:val="28"/>
        </w:rPr>
        <w:t>с вокзала «Уважаемые пассажиры! Вы прибыли на станцию – город Сергиев Посад»</w:t>
      </w:r>
    </w:p>
    <w:p w:rsidR="002A5661" w:rsidRPr="00241D0C" w:rsidRDefault="002A5661" w:rsidP="0073386B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сл. 30 Юля</w:t>
      </w:r>
      <w:r w:rsidRPr="00241D0C">
        <w:rPr>
          <w:b/>
          <w:i/>
          <w:sz w:val="28"/>
          <w:szCs w:val="28"/>
        </w:rPr>
        <w:t>:</w:t>
      </w:r>
      <w:r w:rsidRPr="00241D0C">
        <w:rPr>
          <w:i/>
          <w:sz w:val="28"/>
          <w:szCs w:val="28"/>
        </w:rPr>
        <w:t xml:space="preserve"> </w:t>
      </w:r>
      <w:r w:rsidRPr="00241D0C">
        <w:rPr>
          <w:sz w:val="28"/>
          <w:szCs w:val="28"/>
        </w:rPr>
        <w:t>Уважаемые туристы! Приглашаю вас выйти из поезда и пройти за мной на экскурсию.</w:t>
      </w:r>
      <w:r w:rsidRPr="00241D0C">
        <w:rPr>
          <w:i/>
          <w:sz w:val="28"/>
          <w:szCs w:val="28"/>
        </w:rPr>
        <w:t xml:space="preserve"> </w:t>
      </w:r>
      <w:r w:rsidRPr="00241D0C">
        <w:rPr>
          <w:sz w:val="28"/>
          <w:szCs w:val="28"/>
        </w:rPr>
        <w:t>Неужели нас встречают тучи? А у нас отличное настроение! Давайте все вместе разгоним тучи над Сергиевом Посадом!</w:t>
      </w:r>
      <w:r w:rsidRPr="00241D0C">
        <w:rPr>
          <w:i/>
          <w:sz w:val="28"/>
          <w:szCs w:val="28"/>
        </w:rPr>
        <w:t xml:space="preserve"> (мини-игра «Разгони облака» на интерактивном полу).</w:t>
      </w:r>
    </w:p>
    <w:p w:rsidR="002A5661" w:rsidRPr="00241D0C" w:rsidRDefault="002A5661" w:rsidP="0073386B">
      <w:pPr>
        <w:pStyle w:val="NormalWeb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241D0C">
        <w:rPr>
          <w:sz w:val="28"/>
          <w:szCs w:val="28"/>
        </w:rPr>
        <w:t xml:space="preserve">Молодцы! Теперь мы сможем увидеть город во всей его красе. </w:t>
      </w:r>
    </w:p>
    <w:p w:rsidR="002A5661" w:rsidRPr="00310D56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 31 Юля</w:t>
      </w:r>
      <w:r w:rsidRPr="00241D0C">
        <w:rPr>
          <w:rFonts w:ascii="Times New Roman" w:hAnsi="Times New Roman"/>
          <w:b/>
          <w:i/>
          <w:sz w:val="28"/>
          <w:szCs w:val="28"/>
        </w:rPr>
        <w:t>: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>Уважаемые пассажиры, пройдемте на экскурсию!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>Экскурсию по Сергиевому Посаду принято начинать</w:t>
      </w:r>
      <w:r w:rsidRPr="00241D0C">
        <w:rPr>
          <w:rFonts w:ascii="Times New Roman" w:hAnsi="Times New Roman"/>
          <w:i/>
          <w:sz w:val="28"/>
          <w:szCs w:val="28"/>
        </w:rPr>
        <w:t xml:space="preserve"> с Троице-Сергиевой Лавры. </w:t>
      </w:r>
      <w:r w:rsidRPr="00F11EB8">
        <w:rPr>
          <w:rFonts w:ascii="Times New Roman" w:hAnsi="Times New Roman"/>
          <w:b/>
          <w:i/>
          <w:sz w:val="28"/>
          <w:szCs w:val="28"/>
        </w:rPr>
        <w:t>Сл. 32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Когда-то на этом месте  была лесная чаща, где в скромном жилище жил Сергий Радонежский. </w:t>
      </w:r>
      <w:r w:rsidRPr="00F11EB8">
        <w:rPr>
          <w:rFonts w:ascii="Times New Roman" w:hAnsi="Times New Roman"/>
          <w:b/>
          <w:i/>
          <w:sz w:val="28"/>
          <w:szCs w:val="28"/>
        </w:rPr>
        <w:t>сл.33,34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 Постепенно вокруг него  стали собираться его единомышленники и со временем на этом месте  ими был заложен Троицкий собор, ныне главный храм Лавры. </w:t>
      </w:r>
      <w:r w:rsidRPr="00F11EB8">
        <w:rPr>
          <w:rFonts w:ascii="Times New Roman" w:hAnsi="Times New Roman"/>
          <w:b/>
          <w:i/>
          <w:sz w:val="28"/>
          <w:szCs w:val="28"/>
        </w:rPr>
        <w:t>Сл. 35</w:t>
      </w:r>
      <w:r w:rsidRPr="00310D56">
        <w:rPr>
          <w:rFonts w:ascii="Times New Roman" w:hAnsi="Times New Roman"/>
          <w:sz w:val="28"/>
          <w:szCs w:val="28"/>
        </w:rPr>
        <w:t xml:space="preserve"> Именно здесь  от Сергия Радонежского получил благословение Дмитрий Донской, уходивший сражаться в Куликовской битве. Как мы знаем, в этом трудном  сражении русское войско  одержало победу. </w:t>
      </w:r>
      <w:r w:rsidRPr="00F11EB8">
        <w:rPr>
          <w:rFonts w:ascii="Times New Roman" w:hAnsi="Times New Roman"/>
          <w:b/>
          <w:i/>
          <w:sz w:val="28"/>
          <w:szCs w:val="28"/>
        </w:rPr>
        <w:t>Сл.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D56">
        <w:rPr>
          <w:rFonts w:ascii="Times New Roman" w:hAnsi="Times New Roman"/>
          <w:sz w:val="28"/>
          <w:szCs w:val="28"/>
        </w:rPr>
        <w:t xml:space="preserve">Строили Лавру  лучшие зодчие  страны. В ее ансамбле  более 50-ти зданий. </w:t>
      </w:r>
      <w:r w:rsidRPr="00F11EB8">
        <w:rPr>
          <w:rFonts w:ascii="Times New Roman" w:hAnsi="Times New Roman"/>
          <w:b/>
          <w:i/>
          <w:sz w:val="28"/>
          <w:szCs w:val="28"/>
        </w:rPr>
        <w:t>Сл. 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D56">
        <w:rPr>
          <w:rFonts w:ascii="Times New Roman" w:hAnsi="Times New Roman"/>
          <w:sz w:val="28"/>
          <w:szCs w:val="28"/>
        </w:rPr>
        <w:t xml:space="preserve">Самое большое сооружение Лавры – Успенский собор. Сергиев Посад считается духовным центром России.       </w:t>
      </w:r>
    </w:p>
    <w:p w:rsidR="002A5661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310D56">
        <w:rPr>
          <w:rFonts w:ascii="Times New Roman" w:hAnsi="Times New Roman"/>
          <w:sz w:val="28"/>
          <w:szCs w:val="28"/>
        </w:rPr>
        <w:t xml:space="preserve">Но не только Троице-Сергиевой Лаврой знаменит Сергиев Посад. Издревле этот город  зовется также Городом мастеров, или игрушечной столицей России.    </w:t>
      </w:r>
      <w:r w:rsidRPr="00F11EB8">
        <w:rPr>
          <w:rFonts w:ascii="Times New Roman" w:hAnsi="Times New Roman"/>
          <w:b/>
          <w:i/>
          <w:sz w:val="28"/>
          <w:szCs w:val="28"/>
        </w:rPr>
        <w:t>Сл. 38</w:t>
      </w:r>
      <w:r w:rsidRPr="00241D0C">
        <w:rPr>
          <w:rFonts w:ascii="Times New Roman" w:hAnsi="Times New Roman"/>
          <w:b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 Напротив Сергиевой Лавры  находится уникальный, единственный в мире  Художественно-педагогический Музей игрушки, </w:t>
      </w:r>
      <w:r w:rsidRPr="00F11EB8">
        <w:rPr>
          <w:rFonts w:ascii="Times New Roman" w:hAnsi="Times New Roman"/>
          <w:b/>
          <w:i/>
          <w:sz w:val="28"/>
          <w:szCs w:val="28"/>
        </w:rPr>
        <w:t>сл. 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в котором хранится более 30 тысяч игрушек разных народов мира.  </w:t>
      </w:r>
      <w:r w:rsidRPr="00F11EB8">
        <w:rPr>
          <w:rFonts w:ascii="Times New Roman" w:hAnsi="Times New Roman"/>
          <w:b/>
          <w:i/>
          <w:sz w:val="28"/>
          <w:szCs w:val="28"/>
        </w:rPr>
        <w:t xml:space="preserve">Сл. </w:t>
      </w:r>
      <w:r>
        <w:rPr>
          <w:rFonts w:ascii="Times New Roman" w:hAnsi="Times New Roman"/>
          <w:b/>
          <w:i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Основателем музея является </w:t>
      </w:r>
      <w:r w:rsidRPr="0025275C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Николай Дмитриевич</w:t>
      </w:r>
      <w:r w:rsidRPr="0025275C">
        <w:rPr>
          <w:rFonts w:ascii="Times New Roman" w:hAnsi="Times New Roman"/>
          <w:sz w:val="28"/>
          <w:szCs w:val="28"/>
        </w:rPr>
        <w:t xml:space="preserve"> </w:t>
      </w:r>
      <w:r w:rsidRPr="0025275C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Бартрам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.</w:t>
      </w:r>
      <w:r w:rsidRPr="0025275C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Музей</w:t>
      </w:r>
      <w:r w:rsidRPr="00241D0C">
        <w:rPr>
          <w:rFonts w:ascii="Times New Roman" w:hAnsi="Times New Roman"/>
          <w:sz w:val="28"/>
          <w:szCs w:val="28"/>
        </w:rPr>
        <w:t xml:space="preserve"> состоит и</w:t>
      </w:r>
      <w:r>
        <w:rPr>
          <w:rFonts w:ascii="Times New Roman" w:hAnsi="Times New Roman"/>
          <w:sz w:val="28"/>
          <w:szCs w:val="28"/>
        </w:rPr>
        <w:t xml:space="preserve">з нескольких залов. </w:t>
      </w:r>
    </w:p>
    <w:p w:rsidR="002A5661" w:rsidRPr="00241D0C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E957D3">
        <w:rPr>
          <w:rFonts w:ascii="Times New Roman" w:hAnsi="Times New Roman"/>
          <w:b/>
          <w:i/>
          <w:sz w:val="28"/>
          <w:szCs w:val="28"/>
        </w:rPr>
        <w:t>Сл. 41</w:t>
      </w:r>
      <w:r>
        <w:rPr>
          <w:rFonts w:ascii="Times New Roman" w:hAnsi="Times New Roman"/>
          <w:sz w:val="28"/>
          <w:szCs w:val="28"/>
        </w:rPr>
        <w:t xml:space="preserve"> Пройдёмте в первый – это «зал русской игрушки». Представленная здесь к</w:t>
      </w:r>
      <w:r w:rsidRPr="00241D0C">
        <w:rPr>
          <w:rFonts w:ascii="Times New Roman" w:hAnsi="Times New Roman"/>
          <w:sz w:val="28"/>
          <w:szCs w:val="28"/>
        </w:rPr>
        <w:t>оллекци</w:t>
      </w:r>
      <w:r>
        <w:rPr>
          <w:rFonts w:ascii="Times New Roman" w:hAnsi="Times New Roman"/>
          <w:sz w:val="28"/>
          <w:szCs w:val="28"/>
        </w:rPr>
        <w:t>я</w:t>
      </w:r>
      <w:r w:rsidRPr="00241D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настолько </w:t>
      </w:r>
      <w:r w:rsidRPr="00241D0C">
        <w:rPr>
          <w:rFonts w:ascii="Times New Roman" w:hAnsi="Times New Roman"/>
          <w:sz w:val="28"/>
          <w:szCs w:val="28"/>
        </w:rPr>
        <w:t xml:space="preserve">разнообразна,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241D0C">
        <w:rPr>
          <w:rFonts w:ascii="Times New Roman" w:hAnsi="Times New Roman"/>
          <w:sz w:val="28"/>
          <w:szCs w:val="28"/>
        </w:rPr>
        <w:t>позволяет проследить</w:t>
      </w:r>
      <w:r>
        <w:rPr>
          <w:rFonts w:ascii="Times New Roman" w:hAnsi="Times New Roman"/>
          <w:sz w:val="28"/>
          <w:szCs w:val="28"/>
        </w:rPr>
        <w:t xml:space="preserve"> всю</w:t>
      </w:r>
      <w:r w:rsidRPr="00241D0C">
        <w:rPr>
          <w:rFonts w:ascii="Times New Roman" w:hAnsi="Times New Roman"/>
          <w:sz w:val="28"/>
          <w:szCs w:val="28"/>
        </w:rPr>
        <w:t xml:space="preserve"> историю  развития русской игрушки.  </w:t>
      </w:r>
      <w:r w:rsidRPr="00E957D3">
        <w:rPr>
          <w:rFonts w:ascii="Times New Roman" w:hAnsi="Times New Roman"/>
          <w:b/>
          <w:i/>
          <w:sz w:val="28"/>
          <w:szCs w:val="28"/>
        </w:rPr>
        <w:t>Сл. 42</w:t>
      </w:r>
      <w:r>
        <w:rPr>
          <w:rFonts w:ascii="Times New Roman" w:hAnsi="Times New Roman"/>
          <w:sz w:val="28"/>
          <w:szCs w:val="28"/>
        </w:rPr>
        <w:t xml:space="preserve"> Здесь </w:t>
      </w:r>
      <w:r w:rsidRPr="00241D0C">
        <w:rPr>
          <w:rFonts w:ascii="Times New Roman" w:hAnsi="Times New Roman"/>
          <w:sz w:val="28"/>
          <w:szCs w:val="28"/>
        </w:rPr>
        <w:t xml:space="preserve">представлены как археологические находки, так и экспонаты  первых  деревянных игрушек.  Есть даже  самые первые  крестьянские игрушки из  обычного полена. </w:t>
      </w:r>
      <w:r w:rsidRPr="00E957D3">
        <w:rPr>
          <w:rFonts w:ascii="Times New Roman" w:hAnsi="Times New Roman"/>
          <w:b/>
          <w:i/>
          <w:sz w:val="28"/>
          <w:szCs w:val="28"/>
        </w:rPr>
        <w:t>Сл. 43,44,45,46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Восхитительны и богородские игрушки, которые вырезали мастера «смаху» и без предварительного наброска. </w:t>
      </w:r>
    </w:p>
    <w:p w:rsidR="002A5661" w:rsidRPr="00241D0C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E957D3">
        <w:rPr>
          <w:rFonts w:ascii="Times New Roman" w:hAnsi="Times New Roman"/>
          <w:b/>
          <w:i/>
          <w:sz w:val="28"/>
          <w:szCs w:val="28"/>
        </w:rPr>
        <w:t>Сл.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Игрушечным символом Сергиева Посада является деревянная матрешка.  Первой русской матрешке более 100 лет, она - один из главных экспонатов музея. </w:t>
      </w:r>
      <w:r w:rsidRPr="00E957D3">
        <w:rPr>
          <w:rFonts w:ascii="Times New Roman" w:hAnsi="Times New Roman"/>
          <w:b/>
          <w:i/>
          <w:sz w:val="28"/>
          <w:szCs w:val="28"/>
        </w:rPr>
        <w:t>Сл. 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Это женщина в обычной крестьянской одежде с петухом в руке. </w:t>
      </w:r>
      <w:r w:rsidRPr="00E957D3">
        <w:rPr>
          <w:rFonts w:ascii="Times New Roman" w:hAnsi="Times New Roman"/>
          <w:b/>
          <w:i/>
          <w:sz w:val="28"/>
          <w:szCs w:val="28"/>
        </w:rPr>
        <w:t xml:space="preserve">Сл. 49 </w:t>
      </w:r>
      <w:r w:rsidRPr="00241D0C">
        <w:rPr>
          <w:rFonts w:ascii="Times New Roman" w:hAnsi="Times New Roman"/>
          <w:sz w:val="28"/>
          <w:szCs w:val="28"/>
        </w:rPr>
        <w:t>Вместе с ней представлена вашему вниманию вся коллекция матрешек начала 20  века.</w:t>
      </w:r>
    </w:p>
    <w:p w:rsidR="002A5661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72731D">
        <w:rPr>
          <w:rFonts w:ascii="Times New Roman" w:hAnsi="Times New Roman"/>
          <w:b/>
          <w:i/>
          <w:sz w:val="28"/>
          <w:szCs w:val="28"/>
        </w:rPr>
        <w:t>Сл.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Также в музее  представлены русские игрушки из глины, </w:t>
      </w:r>
      <w:r w:rsidRPr="0072731D">
        <w:rPr>
          <w:rFonts w:ascii="Times New Roman" w:hAnsi="Times New Roman"/>
          <w:b/>
          <w:i/>
          <w:sz w:val="28"/>
          <w:szCs w:val="28"/>
        </w:rPr>
        <w:t>сл. 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соломы, щепок, </w:t>
      </w:r>
      <w:r w:rsidRPr="0072731D">
        <w:rPr>
          <w:rFonts w:ascii="Times New Roman" w:hAnsi="Times New Roman"/>
          <w:b/>
          <w:i/>
          <w:sz w:val="28"/>
          <w:szCs w:val="28"/>
        </w:rPr>
        <w:t>сл. 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папье маше, </w:t>
      </w:r>
      <w:r w:rsidRPr="0072731D">
        <w:rPr>
          <w:rFonts w:ascii="Times New Roman" w:hAnsi="Times New Roman"/>
          <w:b/>
          <w:i/>
          <w:sz w:val="28"/>
          <w:szCs w:val="28"/>
        </w:rPr>
        <w:t>сл. 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фарфора, </w:t>
      </w:r>
      <w:r w:rsidRPr="0072731D">
        <w:rPr>
          <w:rFonts w:ascii="Times New Roman" w:hAnsi="Times New Roman"/>
          <w:b/>
          <w:i/>
          <w:sz w:val="28"/>
          <w:szCs w:val="28"/>
        </w:rPr>
        <w:t>сл. 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ткани. </w:t>
      </w:r>
    </w:p>
    <w:p w:rsidR="002A5661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72731D">
        <w:rPr>
          <w:rFonts w:ascii="Times New Roman" w:hAnsi="Times New Roman"/>
          <w:b/>
          <w:i/>
          <w:sz w:val="28"/>
          <w:szCs w:val="28"/>
        </w:rPr>
        <w:t xml:space="preserve">Сл. </w:t>
      </w:r>
      <w:r>
        <w:rPr>
          <w:rFonts w:ascii="Times New Roman" w:hAnsi="Times New Roman"/>
          <w:b/>
          <w:i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Отдельная выставка посвящена игрушкам советского времени. </w:t>
      </w:r>
      <w:r w:rsidRPr="0025275C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Николай Дмитриевич</w:t>
      </w:r>
      <w:r w:rsidRPr="0025275C">
        <w:rPr>
          <w:rFonts w:ascii="Times New Roman" w:hAnsi="Times New Roman"/>
          <w:sz w:val="28"/>
          <w:szCs w:val="28"/>
        </w:rPr>
        <w:t xml:space="preserve"> </w:t>
      </w:r>
      <w:r w:rsidRPr="0025275C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Бартрам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называл</w:t>
      </w:r>
      <w:r w:rsidRPr="0025275C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0667C">
        <w:rPr>
          <w:rFonts w:ascii="Times New Roman" w:hAnsi="Times New Roman"/>
          <w:sz w:val="28"/>
          <w:szCs w:val="28"/>
          <w:shd w:val="clear" w:color="auto" w:fill="FFFFFF"/>
        </w:rPr>
        <w:t xml:space="preserve">грушку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«зеркалом жизни».</w:t>
      </w:r>
      <w:r w:rsidRPr="000066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Вся история страны просматривается через игрушки. </w:t>
      </w:r>
      <w:r w:rsidRPr="0072731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Сл. 56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667C">
        <w:rPr>
          <w:rFonts w:ascii="Times New Roman" w:hAnsi="Times New Roman"/>
          <w:sz w:val="28"/>
          <w:szCs w:val="28"/>
          <w:shd w:val="clear" w:color="auto" w:fill="FFFFFF"/>
        </w:rPr>
        <w:t xml:space="preserve">Время революции и гражданской войны в России представлено танками, пушками, куклами красноармейцев, краснофлотцев, рабочих и колхозников. </w:t>
      </w:r>
      <w:r w:rsidRPr="0039718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Сл. 60,61,62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куклах мы видим и создание пионерской организации. </w:t>
      </w:r>
      <w:r w:rsidRPr="0039718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Сл. 63,64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Играли в куклы даже во время великой отечественной войны. </w:t>
      </w:r>
      <w:r w:rsidRPr="0039718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Сл. 65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Выход  нашей страны в космической пространство также сопровождался  созданием куклы – космонавта. </w:t>
      </w:r>
      <w:r>
        <w:rPr>
          <w:rFonts w:ascii="Times New Roman" w:hAnsi="Times New Roman"/>
          <w:sz w:val="28"/>
          <w:szCs w:val="28"/>
        </w:rPr>
        <w:t xml:space="preserve">Сл…. </w:t>
      </w:r>
      <w:r w:rsidRPr="0000667C">
        <w:rPr>
          <w:rFonts w:ascii="Times New Roman" w:hAnsi="Times New Roman"/>
          <w:sz w:val="28"/>
          <w:szCs w:val="28"/>
          <w:shd w:val="clear" w:color="auto" w:fill="FFFFFF"/>
        </w:rPr>
        <w:t xml:space="preserve">Музейная коллекция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кукол советской России </w:t>
      </w:r>
      <w:r w:rsidRPr="00241D0C">
        <w:rPr>
          <w:rFonts w:ascii="Times New Roman" w:hAnsi="Times New Roman"/>
          <w:sz w:val="28"/>
          <w:szCs w:val="28"/>
        </w:rPr>
        <w:t xml:space="preserve">интересна многим посетителям музея, т.к. на ней представлены лучшие образцы этого периода развития нашей страны. </w:t>
      </w:r>
    </w:p>
    <w:p w:rsidR="002A5661" w:rsidRDefault="002A5661" w:rsidP="004539B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4E63">
        <w:rPr>
          <w:rFonts w:ascii="Times New Roman" w:hAnsi="Times New Roman"/>
          <w:b/>
          <w:i/>
          <w:sz w:val="28"/>
          <w:szCs w:val="28"/>
        </w:rPr>
        <w:t>Сл. 66</w:t>
      </w:r>
      <w:r>
        <w:rPr>
          <w:rFonts w:ascii="Times New Roman" w:hAnsi="Times New Roman"/>
          <w:sz w:val="28"/>
          <w:szCs w:val="28"/>
        </w:rPr>
        <w:t xml:space="preserve"> Пройдёмте в следующий зал – </w:t>
      </w:r>
      <w:r w:rsidRPr="002527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Зал игрушки Европы». В основном, здесь  представлены</w:t>
      </w:r>
      <w:r w:rsidRPr="0025275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немецк</w:t>
      </w:r>
      <w:r w:rsidRPr="0025275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 и </w:t>
      </w:r>
      <w:r w:rsidRPr="0025275C">
        <w:rPr>
          <w:rFonts w:ascii="Times New Roman" w:hAnsi="Times New Roman"/>
          <w:sz w:val="28"/>
          <w:szCs w:val="28"/>
          <w:shd w:val="clear" w:color="auto" w:fill="FFFFFF"/>
        </w:rPr>
        <w:t xml:space="preserve"> французск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ие игрушки. </w:t>
      </w:r>
    </w:p>
    <w:p w:rsidR="002A5661" w:rsidRPr="0025275C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Сл.67 </w:t>
      </w:r>
      <w:bookmarkStart w:id="0" w:name="_GoBack"/>
      <w:bookmarkEnd w:id="0"/>
      <w:r w:rsidRPr="00241D0C">
        <w:rPr>
          <w:rFonts w:ascii="Times New Roman" w:hAnsi="Times New Roman"/>
          <w:sz w:val="28"/>
          <w:szCs w:val="28"/>
        </w:rPr>
        <w:t xml:space="preserve">Особое место в музее занимают игрушки детей царской семьи Романовых. </w:t>
      </w:r>
      <w:r w:rsidRPr="0025275C">
        <w:rPr>
          <w:rFonts w:ascii="Times New Roman" w:hAnsi="Times New Roman"/>
          <w:sz w:val="28"/>
          <w:szCs w:val="28"/>
          <w:shd w:val="clear" w:color="auto" w:fill="FFFFFF"/>
        </w:rPr>
        <w:t>В царских детях воспитывали бережливость. Благодаря этому игрушки дошли до нашего времени в хорошей сохранности.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Слайд 68.</w:t>
      </w:r>
      <w:r w:rsidRPr="0025275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241D0C">
        <w:rPr>
          <w:rFonts w:ascii="Times New Roman" w:hAnsi="Times New Roman"/>
          <w:sz w:val="28"/>
          <w:szCs w:val="28"/>
        </w:rPr>
        <w:t xml:space="preserve">Дочери Николая  </w:t>
      </w:r>
      <w:r w:rsidRPr="00241D0C">
        <w:rPr>
          <w:rFonts w:ascii="Times New Roman" w:hAnsi="Times New Roman"/>
          <w:sz w:val="28"/>
          <w:szCs w:val="28"/>
          <w:lang w:val="en-US"/>
        </w:rPr>
        <w:t>II</w:t>
      </w:r>
      <w:r w:rsidRPr="00241D0C">
        <w:rPr>
          <w:rFonts w:ascii="Times New Roman" w:hAnsi="Times New Roman"/>
          <w:sz w:val="28"/>
          <w:szCs w:val="28"/>
        </w:rPr>
        <w:t xml:space="preserve"> играли  куклами, привезенными  из Франции и Германии, но наряды для них были сшиты в России. </w:t>
      </w:r>
      <w:r>
        <w:rPr>
          <w:rFonts w:ascii="Times New Roman" w:hAnsi="Times New Roman"/>
          <w:sz w:val="28"/>
          <w:szCs w:val="28"/>
        </w:rPr>
        <w:t xml:space="preserve">Слайд 69. </w:t>
      </w:r>
      <w:r w:rsidRPr="00241D0C">
        <w:rPr>
          <w:rFonts w:ascii="Times New Roman" w:hAnsi="Times New Roman"/>
          <w:sz w:val="28"/>
          <w:szCs w:val="28"/>
        </w:rPr>
        <w:t xml:space="preserve">Куклы  были  одеты не только в царские одежды, но и в национальные костюмы народов России. </w:t>
      </w:r>
      <w:r>
        <w:rPr>
          <w:rFonts w:ascii="Times New Roman" w:hAnsi="Times New Roman"/>
          <w:sz w:val="28"/>
          <w:szCs w:val="28"/>
        </w:rPr>
        <w:t xml:space="preserve">Слайд 70, 71, 72. </w:t>
      </w:r>
      <w:r w:rsidRPr="00241D0C">
        <w:rPr>
          <w:rFonts w:ascii="Times New Roman" w:hAnsi="Times New Roman"/>
          <w:sz w:val="28"/>
          <w:szCs w:val="28"/>
        </w:rPr>
        <w:t xml:space="preserve">У кукол были  настоящие  кукольные комнаты обставленные мебелью.  </w:t>
      </w:r>
      <w:r w:rsidRPr="0025275C">
        <w:rPr>
          <w:rFonts w:ascii="Times New Roman" w:hAnsi="Times New Roman"/>
          <w:sz w:val="28"/>
          <w:szCs w:val="28"/>
          <w:shd w:val="clear" w:color="auto" w:fill="FFFFFF"/>
        </w:rPr>
        <w:t xml:space="preserve">Из игральной комнаты цесаревича Алексея попали в музей любимые игрушки наследника: солдатики, разные виды оружия, флотилия, железная дорога. </w:t>
      </w:r>
      <w:r w:rsidRPr="0025275C">
        <w:rPr>
          <w:rFonts w:ascii="Times New Roman" w:hAnsi="Times New Roman"/>
          <w:sz w:val="28"/>
          <w:szCs w:val="28"/>
        </w:rPr>
        <w:t xml:space="preserve">Вашему вниманию представлен изготовленный в Германии  паровоз с двигателем внутреннего сгорания. Он до сих пор в рабочем состоянии. Царевич Алексей играл  моделями  пароходов, паровозов, автомобилей. У него также была  коллекция кукол, одетых в военную форму. </w:t>
      </w:r>
    </w:p>
    <w:p w:rsidR="002A5661" w:rsidRPr="0025275C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25275C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78…</w:t>
      </w:r>
      <w:r w:rsidRPr="0025275C">
        <w:rPr>
          <w:rFonts w:ascii="Times New Roman" w:hAnsi="Times New Roman"/>
          <w:sz w:val="28"/>
          <w:szCs w:val="28"/>
          <w:shd w:val="clear" w:color="auto" w:fill="FFFFFF"/>
        </w:rPr>
        <w:t>В одно из посещений царской семьей Сергиева  ими был куплен прекрасный набор «Троице-Сергиева Лавра».</w:t>
      </w:r>
    </w:p>
    <w:p w:rsidR="002A5661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Сл.79- 80. </w:t>
      </w:r>
      <w:r w:rsidRPr="00241D0C">
        <w:rPr>
          <w:rFonts w:ascii="Times New Roman" w:hAnsi="Times New Roman"/>
          <w:sz w:val="28"/>
          <w:szCs w:val="28"/>
        </w:rPr>
        <w:t>Отдельные экспозиции музея посвящены игрушкам из разных стран мира.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</w:p>
    <w:p w:rsidR="002A5661" w:rsidRDefault="002A5661" w:rsidP="004539B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 81. В выставочном зале музея </w:t>
      </w:r>
      <w:r w:rsidRPr="00241D0C">
        <w:rPr>
          <w:rFonts w:ascii="Times New Roman" w:hAnsi="Times New Roman"/>
          <w:sz w:val="28"/>
          <w:szCs w:val="28"/>
        </w:rPr>
        <w:t xml:space="preserve">периодически проводятся различные тематические выставки. </w:t>
      </w:r>
    </w:p>
    <w:p w:rsidR="002A5661" w:rsidRPr="0025275C" w:rsidRDefault="002A5661" w:rsidP="004539B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Экскурсовод: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Поскольку этот музей является еще и педагогическим для всех желающих посетителей здесь проводят мастер-класс по росписи русской игрушки.</w:t>
      </w:r>
      <w:r w:rsidRPr="0025275C">
        <w:rPr>
          <w:rFonts w:ascii="Times New Roman" w:hAnsi="Times New Roman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Рядом с музеем игрушек  находятся  Торговые ряды, где можно  приобрести  понравившийся сувенир в память о городе Мастеров. </w:t>
      </w:r>
    </w:p>
    <w:p w:rsidR="002A5661" w:rsidRPr="00241D0C" w:rsidRDefault="002A5661" w:rsidP="00483D52">
      <w:pPr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Сл…</w:t>
      </w:r>
      <w:r w:rsidRPr="00241D0C">
        <w:rPr>
          <w:rFonts w:ascii="Times New Roman" w:hAnsi="Times New Roman"/>
          <w:i/>
          <w:sz w:val="28"/>
          <w:szCs w:val="28"/>
        </w:rPr>
        <w:t xml:space="preserve"> Пассажиры фотографируются на фоне достопримечательностей Сергиева Посада.   </w:t>
      </w:r>
    </w:p>
    <w:p w:rsidR="002A5661" w:rsidRPr="00241D0C" w:rsidRDefault="002A5661" w:rsidP="005B2FFD">
      <w:pPr>
        <w:pStyle w:val="NormalWeb"/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241D0C">
        <w:rPr>
          <w:b/>
          <w:i/>
          <w:sz w:val="28"/>
          <w:szCs w:val="28"/>
        </w:rPr>
        <w:t>Экскурсовод:</w:t>
      </w:r>
      <w:r w:rsidRPr="00241D0C">
        <w:rPr>
          <w:sz w:val="28"/>
          <w:szCs w:val="28"/>
        </w:rPr>
        <w:t xml:space="preserve"> Уважаемые туристы! Экскурсия по городу Сергиев Посад закончена. Предлагаю пройти в поезд и отправиться дальше. </w:t>
      </w:r>
    </w:p>
    <w:p w:rsidR="002A5661" w:rsidRPr="00241D0C" w:rsidRDefault="002A5661" w:rsidP="000F53F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Сл. ……–</w:t>
      </w:r>
      <w:r w:rsidRPr="00241D0C">
        <w:rPr>
          <w:rFonts w:ascii="Times New Roman" w:hAnsi="Times New Roman"/>
          <w:i/>
          <w:sz w:val="28"/>
          <w:szCs w:val="28"/>
        </w:rPr>
        <w:t xml:space="preserve"> видео «за окном поезда»</w:t>
      </w:r>
      <w:r w:rsidRPr="00241D0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A5661" w:rsidRPr="00241D0C" w:rsidRDefault="002A5661" w:rsidP="005B2FFD">
      <w:pPr>
        <w:pStyle w:val="NormalWeb"/>
        <w:spacing w:before="48" w:beforeAutospacing="0" w:after="48" w:afterAutospacing="0" w:line="270" w:lineRule="atLeast"/>
        <w:ind w:right="1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Света</w:t>
      </w:r>
      <w:r w:rsidRPr="00241D0C">
        <w:rPr>
          <w:b/>
          <w:i/>
          <w:sz w:val="28"/>
          <w:szCs w:val="28"/>
        </w:rPr>
        <w:t>:</w:t>
      </w:r>
      <w:r w:rsidRPr="00241D0C">
        <w:rPr>
          <w:i/>
          <w:sz w:val="28"/>
          <w:szCs w:val="28"/>
        </w:rPr>
        <w:t xml:space="preserve"> А теперь, давайте вспомнит самые</w:t>
      </w:r>
      <w:r>
        <w:rPr>
          <w:i/>
          <w:sz w:val="28"/>
          <w:szCs w:val="28"/>
        </w:rPr>
        <w:t xml:space="preserve">, </w:t>
      </w:r>
      <w:r w:rsidRPr="00241D0C">
        <w:rPr>
          <w:i/>
          <w:sz w:val="28"/>
          <w:szCs w:val="28"/>
        </w:rPr>
        <w:t xml:space="preserve">яркие достопримечательности Сергиева Посада. А поможет нам кроссворд. </w:t>
      </w:r>
      <w:r>
        <w:rPr>
          <w:i/>
          <w:sz w:val="28"/>
          <w:szCs w:val="28"/>
        </w:rPr>
        <w:t>Внимание на экран.</w:t>
      </w:r>
    </w:p>
    <w:p w:rsidR="002A5661" w:rsidRPr="00241D0C" w:rsidRDefault="002A5661" w:rsidP="005B2FFD">
      <w:pPr>
        <w:pStyle w:val="NormalWeb"/>
        <w:spacing w:before="48" w:beforeAutospacing="0" w:after="48" w:afterAutospacing="0" w:line="270" w:lineRule="atLeast"/>
        <w:ind w:right="120"/>
        <w:jc w:val="both"/>
        <w:rPr>
          <w:i/>
          <w:sz w:val="28"/>
          <w:szCs w:val="28"/>
        </w:rPr>
      </w:pPr>
    </w:p>
    <w:p w:rsidR="002A5661" w:rsidRPr="00310D56" w:rsidRDefault="002A5661" w:rsidP="002D5891">
      <w:pPr>
        <w:pStyle w:val="NormalWeb"/>
        <w:numPr>
          <w:ilvl w:val="0"/>
          <w:numId w:val="6"/>
        </w:numPr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310D56">
        <w:rPr>
          <w:iCs/>
          <w:color w:val="252525"/>
          <w:sz w:val="28"/>
          <w:szCs w:val="28"/>
          <w:shd w:val="clear" w:color="auto" w:fill="FFFFFF"/>
          <w:lang w:eastAsia="en-US"/>
        </w:rPr>
        <w:t xml:space="preserve">Святой, чудотворец, который </w:t>
      </w:r>
      <w:r w:rsidRPr="00310D56">
        <w:rPr>
          <w:color w:val="252525"/>
          <w:sz w:val="28"/>
          <w:szCs w:val="28"/>
          <w:shd w:val="clear" w:color="auto" w:fill="FFFFFF"/>
          <w:lang w:eastAsia="en-US"/>
        </w:rPr>
        <w:t xml:space="preserve">считается величайшим подвижником земли Русской, </w:t>
      </w:r>
      <w:r w:rsidRPr="00310D56">
        <w:rPr>
          <w:iCs/>
          <w:color w:val="252525"/>
          <w:sz w:val="28"/>
          <w:szCs w:val="28"/>
          <w:shd w:val="clear" w:color="auto" w:fill="FFFFFF"/>
          <w:lang w:eastAsia="en-US"/>
        </w:rPr>
        <w:t xml:space="preserve">с его именем связана история города Сергиев Посад, </w:t>
      </w:r>
      <w:r w:rsidRPr="00310D56">
        <w:rPr>
          <w:color w:val="252525"/>
          <w:sz w:val="28"/>
          <w:szCs w:val="28"/>
          <w:shd w:val="clear" w:color="auto" w:fill="FFFFFF"/>
          <w:lang w:eastAsia="en-US"/>
        </w:rPr>
        <w:t xml:space="preserve">основатель Троицкого монастыря (С. Радонежский) </w:t>
      </w:r>
    </w:p>
    <w:p w:rsidR="002A5661" w:rsidRPr="00310D56" w:rsidRDefault="002A5661" w:rsidP="002D59B7">
      <w:pPr>
        <w:pStyle w:val="NormalWeb"/>
        <w:numPr>
          <w:ilvl w:val="0"/>
          <w:numId w:val="6"/>
        </w:numPr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310D56">
        <w:rPr>
          <w:color w:val="252525"/>
          <w:sz w:val="28"/>
          <w:szCs w:val="28"/>
          <w:shd w:val="clear" w:color="auto" w:fill="FFFFFF"/>
          <w:lang w:eastAsia="en-US"/>
        </w:rPr>
        <w:t>Крупный архитектурный ансамбль, состоящий из 50-ти зданий;  считается духовным центром России. (Троице-Сергиева лавра)</w:t>
      </w:r>
    </w:p>
    <w:p w:rsidR="002A5661" w:rsidRPr="00310D56" w:rsidRDefault="002A5661" w:rsidP="002D59B7">
      <w:pPr>
        <w:pStyle w:val="NormalWeb"/>
        <w:numPr>
          <w:ilvl w:val="0"/>
          <w:numId w:val="6"/>
        </w:numPr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Древнейшее здание, главный храм Лавры. (Троицкий собор)</w:t>
      </w:r>
    </w:p>
    <w:p w:rsidR="002A5661" w:rsidRPr="00310D56" w:rsidRDefault="002A5661" w:rsidP="002D59B7">
      <w:pPr>
        <w:pStyle w:val="NormalWeb"/>
        <w:numPr>
          <w:ilvl w:val="0"/>
          <w:numId w:val="6"/>
        </w:numPr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Единственный в мире музей, где хранится более 30 тысяч экспонатов со всего мира (музей игрушки)</w:t>
      </w:r>
    </w:p>
    <w:p w:rsidR="002A5661" w:rsidRPr="00310D56" w:rsidRDefault="002A5661" w:rsidP="002D59B7">
      <w:pPr>
        <w:pStyle w:val="NormalWeb"/>
        <w:numPr>
          <w:ilvl w:val="0"/>
          <w:numId w:val="6"/>
        </w:numPr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Главная достопримечательность Художественно-педагогического Музея в Сергиевом Посаде (коллекция игрушек)</w:t>
      </w:r>
    </w:p>
    <w:p w:rsidR="002A5661" w:rsidRPr="00310D56" w:rsidRDefault="002A5661" w:rsidP="002D59B7">
      <w:pPr>
        <w:pStyle w:val="NormalWeb"/>
        <w:numPr>
          <w:ilvl w:val="0"/>
          <w:numId w:val="6"/>
        </w:numPr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Второе название города Сергиев Посад, подчеркивающее его уникальность.</w:t>
      </w:r>
      <w:r>
        <w:rPr>
          <w:sz w:val="28"/>
          <w:szCs w:val="28"/>
        </w:rPr>
        <w:t xml:space="preserve"> </w:t>
      </w:r>
      <w:r w:rsidRPr="00310D56">
        <w:rPr>
          <w:sz w:val="28"/>
          <w:szCs w:val="28"/>
        </w:rPr>
        <w:t>(город мастеров)</w:t>
      </w:r>
    </w:p>
    <w:p w:rsidR="002A5661" w:rsidRPr="00310D56" w:rsidRDefault="002A5661" w:rsidP="002D59B7">
      <w:pPr>
        <w:pStyle w:val="NormalWeb"/>
        <w:numPr>
          <w:ilvl w:val="0"/>
          <w:numId w:val="6"/>
        </w:numPr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  <w:r w:rsidRPr="00310D56">
        <w:rPr>
          <w:sz w:val="28"/>
          <w:szCs w:val="28"/>
        </w:rPr>
        <w:t>Этот  игрушечный персонаж является символом этого города. (матрёшка)</w:t>
      </w:r>
    </w:p>
    <w:p w:rsidR="002A5661" w:rsidRPr="00310D56" w:rsidRDefault="002A5661" w:rsidP="005B2FFD">
      <w:pPr>
        <w:pStyle w:val="NormalWeb"/>
        <w:spacing w:before="48" w:beforeAutospacing="0" w:after="48" w:afterAutospacing="0" w:line="270" w:lineRule="atLeast"/>
        <w:ind w:right="120"/>
        <w:jc w:val="both"/>
        <w:rPr>
          <w:sz w:val="28"/>
          <w:szCs w:val="28"/>
        </w:rPr>
      </w:pPr>
    </w:p>
    <w:p w:rsidR="002A5661" w:rsidRPr="00310D56" w:rsidRDefault="002A5661" w:rsidP="002D59B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B0790">
        <w:rPr>
          <w:rFonts w:ascii="Times New Roman" w:hAnsi="Times New Roman"/>
          <w:b/>
          <w:sz w:val="28"/>
          <w:szCs w:val="28"/>
          <w:lang w:eastAsia="ru-RU"/>
        </w:rPr>
        <w:t>Света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10D56">
        <w:rPr>
          <w:rFonts w:ascii="Times New Roman" w:hAnsi="Times New Roman"/>
          <w:sz w:val="28"/>
          <w:szCs w:val="28"/>
          <w:lang w:eastAsia="ru-RU"/>
        </w:rPr>
        <w:t xml:space="preserve"> присваивает баллы по результатам разгадывания кроссворда, за каждый правильно разгаданный ответ  - жетон в копилку.</w:t>
      </w:r>
    </w:p>
    <w:p w:rsidR="002A5661" w:rsidRPr="00310D56" w:rsidRDefault="002A5661" w:rsidP="00DF180B">
      <w:pPr>
        <w:jc w:val="both"/>
        <w:rPr>
          <w:rFonts w:ascii="Times New Roman" w:hAnsi="Times New Roman"/>
          <w:sz w:val="28"/>
          <w:szCs w:val="28"/>
        </w:rPr>
      </w:pPr>
      <w:r w:rsidRPr="00310D56">
        <w:rPr>
          <w:rFonts w:ascii="Times New Roman" w:hAnsi="Times New Roman"/>
          <w:sz w:val="28"/>
          <w:szCs w:val="28"/>
        </w:rPr>
        <w:t>Сл… На экране появляется фото города Кострома, звучит объявление с вокзала «Уважаемые пассажиры! Вы прибыли на станцию – город Кострома»</w:t>
      </w:r>
    </w:p>
    <w:p w:rsidR="002A5661" w:rsidRPr="00241D0C" w:rsidRDefault="002A5661" w:rsidP="0073386B">
      <w:pPr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Экскурсовод:</w:t>
      </w:r>
      <w:r w:rsidRPr="00241D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Взгляните, уважаемые путешественники! Кострома встречает нас благоуханием чудесных цветов! </w:t>
      </w:r>
      <w:r w:rsidRPr="00241D0C">
        <w:rPr>
          <w:rFonts w:ascii="Times New Roman" w:hAnsi="Times New Roman"/>
          <w:i/>
          <w:sz w:val="28"/>
          <w:szCs w:val="28"/>
        </w:rPr>
        <w:t>(фонограмма песни о городе)</w:t>
      </w:r>
      <w:r w:rsidRPr="00241D0C">
        <w:rPr>
          <w:rFonts w:ascii="Times New Roman" w:hAnsi="Times New Roman"/>
          <w:sz w:val="28"/>
          <w:szCs w:val="28"/>
        </w:rPr>
        <w:t xml:space="preserve"> (игра «распускающиеся розы»</w:t>
      </w:r>
      <w:r w:rsidRPr="00241D0C">
        <w:rPr>
          <w:rFonts w:ascii="Times New Roman" w:hAnsi="Times New Roman"/>
          <w:b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>на интерактивном полу).</w:t>
      </w:r>
    </w:p>
    <w:p w:rsidR="002A5661" w:rsidRPr="00241D0C" w:rsidRDefault="002A5661" w:rsidP="00F521B3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color w:val="000000"/>
          <w:kern w:val="24"/>
          <w:sz w:val="28"/>
          <w:szCs w:val="28"/>
        </w:rPr>
      </w:pPr>
      <w:r w:rsidRPr="00241D0C">
        <w:rPr>
          <w:sz w:val="28"/>
          <w:szCs w:val="28"/>
        </w:rPr>
        <w:t xml:space="preserve">Особую красоту и колорит этому городу придают традиции русского народа, которые  этом городе чувствуются с особой силой. И администрация, и просто жители города свято хранят древнюю культуру и старинный уклад русских городов. И сегодня у жителей города Праздник  весеннего равноденствия.  </w:t>
      </w:r>
      <w:r w:rsidRPr="00241D0C">
        <w:rPr>
          <w:b/>
          <w:sz w:val="28"/>
          <w:szCs w:val="28"/>
        </w:rPr>
        <w:t xml:space="preserve">Сл. </w:t>
      </w:r>
      <w:r>
        <w:rPr>
          <w:b/>
          <w:sz w:val="28"/>
          <w:szCs w:val="28"/>
        </w:rPr>
        <w:t>…</w:t>
      </w:r>
      <w:r w:rsidRPr="00241D0C">
        <w:rPr>
          <w:sz w:val="28"/>
          <w:szCs w:val="28"/>
        </w:rPr>
        <w:t xml:space="preserve"> </w:t>
      </w:r>
      <w:r w:rsidRPr="00241D0C">
        <w:rPr>
          <w:i/>
          <w:sz w:val="28"/>
          <w:szCs w:val="28"/>
        </w:rPr>
        <w:t>(видеофрагмент- «народный хоровод»)</w:t>
      </w:r>
      <w:r w:rsidRPr="00241D0C">
        <w:rPr>
          <w:sz w:val="28"/>
          <w:szCs w:val="28"/>
        </w:rPr>
        <w:t xml:space="preserve"> А давайте поддержим  танец? </w:t>
      </w:r>
      <w:r w:rsidRPr="00241D0C">
        <w:rPr>
          <w:i/>
          <w:sz w:val="28"/>
          <w:szCs w:val="28"/>
        </w:rPr>
        <w:t xml:space="preserve">Музыкальная пауза «Кострома» (применение интерактивного экрана и </w:t>
      </w:r>
      <w:r>
        <w:rPr>
          <w:i/>
          <w:sz w:val="28"/>
          <w:szCs w:val="28"/>
        </w:rPr>
        <w:t>пола с изображением травы</w:t>
      </w:r>
      <w:r w:rsidRPr="00241D0C">
        <w:rPr>
          <w:i/>
          <w:sz w:val="28"/>
          <w:szCs w:val="28"/>
        </w:rPr>
        <w:t xml:space="preserve">. </w:t>
      </w:r>
      <w:r w:rsidRPr="00241D0C">
        <w:rPr>
          <w:rFonts w:eastAsia="Arial Unicode MS"/>
          <w:color w:val="000000"/>
          <w:kern w:val="24"/>
          <w:sz w:val="28"/>
          <w:szCs w:val="28"/>
        </w:rPr>
        <w:t>Какой позитивный настрой  подарили нам Костромичи!</w:t>
      </w:r>
    </w:p>
    <w:p w:rsidR="002A5661" w:rsidRPr="00241D0C" w:rsidRDefault="002A5661" w:rsidP="00F521B3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color w:val="000000"/>
          <w:kern w:val="24"/>
          <w:sz w:val="28"/>
          <w:szCs w:val="28"/>
        </w:rPr>
      </w:pPr>
    </w:p>
    <w:p w:rsidR="002A5661" w:rsidRPr="00241D0C" w:rsidRDefault="002A5661" w:rsidP="00563CE9">
      <w:pPr>
        <w:jc w:val="both"/>
        <w:rPr>
          <w:rFonts w:ascii="Times New Roman" w:eastAsia="Arial Unicode MS" w:hAnsi="Times New Roman"/>
          <w:i/>
          <w:color w:val="000000"/>
          <w:kern w:val="24"/>
          <w:sz w:val="28"/>
          <w:szCs w:val="28"/>
        </w:rPr>
      </w:pPr>
      <w:r w:rsidRPr="00241D0C">
        <w:rPr>
          <w:rFonts w:ascii="Times New Roman" w:eastAsia="Arial Unicode MS" w:hAnsi="Times New Roman"/>
          <w:b/>
          <w:i/>
          <w:color w:val="000000"/>
          <w:kern w:val="24"/>
          <w:sz w:val="28"/>
          <w:szCs w:val="28"/>
        </w:rPr>
        <w:t>Экскурсовод</w:t>
      </w:r>
      <w:r w:rsidRPr="00241D0C">
        <w:rPr>
          <w:rFonts w:ascii="Times New Roman" w:eastAsia="Arial Unicode MS" w:hAnsi="Times New Roman"/>
          <w:i/>
          <w:color w:val="000000"/>
          <w:kern w:val="24"/>
          <w:sz w:val="28"/>
          <w:szCs w:val="28"/>
        </w:rPr>
        <w:t xml:space="preserve">: </w:t>
      </w:r>
      <w:r w:rsidRPr="00241D0C">
        <w:rPr>
          <w:rFonts w:ascii="Times New Roman" w:hAnsi="Times New Roman"/>
          <w:sz w:val="28"/>
          <w:szCs w:val="28"/>
        </w:rPr>
        <w:t>Продолжим экскурсию?!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CDB">
        <w:rPr>
          <w:rFonts w:ascii="Times New Roman" w:hAnsi="Times New Roman"/>
          <w:b/>
          <w:i/>
          <w:sz w:val="28"/>
          <w:szCs w:val="28"/>
        </w:rPr>
        <w:t>Сл…</w:t>
      </w:r>
      <w:r w:rsidRPr="00241D0C">
        <w:rPr>
          <w:rFonts w:ascii="Times New Roman" w:hAnsi="Times New Roman"/>
          <w:sz w:val="28"/>
          <w:szCs w:val="28"/>
        </w:rPr>
        <w:t xml:space="preserve"> В этом городе  написал множество своих произведений талантливый русский писатель Александр Островский. </w:t>
      </w:r>
      <w:r>
        <w:rPr>
          <w:rFonts w:ascii="Times New Roman" w:hAnsi="Times New Roman"/>
          <w:sz w:val="28"/>
          <w:szCs w:val="28"/>
        </w:rPr>
        <w:t>Сл. …</w:t>
      </w:r>
      <w:r w:rsidRPr="00241D0C">
        <w:rPr>
          <w:rFonts w:ascii="Times New Roman" w:hAnsi="Times New Roman"/>
          <w:sz w:val="28"/>
          <w:szCs w:val="28"/>
        </w:rPr>
        <w:t>Это знаменитая в городе беседка Островского. Именно здесь  у него родился  замысел написать сказку про Снегурочку. Этот сказочный персонаж, родившись в Костроме остался  жить здесь навсегда. А вы знали, уважаемые  путешественники, что Кострома – это родина Снегурочки? Давайте заглянем к ней в гости! Посмотрите пожалуйста на экран!</w:t>
      </w:r>
      <w:r w:rsidRPr="00241D0C">
        <w:rPr>
          <w:rFonts w:ascii="Times New Roman" w:eastAsia="Arial Unicode MS" w:hAnsi="Times New Roman"/>
          <w:i/>
          <w:color w:val="000000"/>
          <w:kern w:val="24"/>
          <w:sz w:val="28"/>
          <w:szCs w:val="28"/>
        </w:rPr>
        <w:t xml:space="preserve"> На полу изображение снежинок. 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241D0C">
        <w:rPr>
          <w:sz w:val="28"/>
          <w:szCs w:val="28"/>
        </w:rPr>
        <w:t xml:space="preserve"> </w:t>
      </w:r>
      <w:r w:rsidRPr="00241D0C">
        <w:rPr>
          <w:i/>
          <w:sz w:val="28"/>
          <w:szCs w:val="28"/>
        </w:rPr>
        <w:t xml:space="preserve">Сл. … -  видеофрагмент о Снегурочке, в котором она рассказывает о своём сказочном доме. 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41D0C">
        <w:rPr>
          <w:b/>
          <w:i/>
          <w:sz w:val="28"/>
          <w:szCs w:val="28"/>
        </w:rPr>
        <w:t xml:space="preserve">Снегурочка: </w:t>
      </w:r>
      <w:r w:rsidRPr="00241D0C">
        <w:rPr>
          <w:sz w:val="28"/>
          <w:szCs w:val="28"/>
        </w:rPr>
        <w:t>Я предлагаю вам поиграть в весёлую игру</w:t>
      </w:r>
      <w:r w:rsidRPr="00241D0C">
        <w:rPr>
          <w:b/>
          <w:i/>
          <w:sz w:val="28"/>
          <w:szCs w:val="28"/>
        </w:rPr>
        <w:t xml:space="preserve">  </w:t>
      </w:r>
      <w:r w:rsidRPr="00241D0C">
        <w:rPr>
          <w:sz w:val="28"/>
          <w:szCs w:val="28"/>
        </w:rPr>
        <w:t xml:space="preserve">«Подбери пару каждому валенку» </w:t>
      </w:r>
      <w:r w:rsidRPr="00241D0C">
        <w:rPr>
          <w:i/>
          <w:sz w:val="28"/>
          <w:szCs w:val="28"/>
        </w:rPr>
        <w:t>(фонограмма песни «Валенки»,</w:t>
      </w:r>
      <w:r w:rsidRPr="00241D0C">
        <w:rPr>
          <w:sz w:val="28"/>
          <w:szCs w:val="28"/>
        </w:rPr>
        <w:t xml:space="preserve"> </w:t>
      </w:r>
      <w:r w:rsidRPr="00241D0C">
        <w:rPr>
          <w:i/>
          <w:sz w:val="28"/>
          <w:szCs w:val="28"/>
        </w:rPr>
        <w:t xml:space="preserve">малоподвижная игра на полу) </w:t>
      </w:r>
      <w:r w:rsidRPr="00241D0C">
        <w:rPr>
          <w:sz w:val="28"/>
          <w:szCs w:val="28"/>
        </w:rPr>
        <w:t>Понравилась вам игра? Тогда я дарю вам её на память.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241D0C">
        <w:rPr>
          <w:b/>
          <w:i/>
          <w:sz w:val="28"/>
          <w:szCs w:val="28"/>
        </w:rPr>
        <w:t xml:space="preserve">Снегурочка: </w:t>
      </w:r>
      <w:r w:rsidRPr="00241D0C">
        <w:rPr>
          <w:sz w:val="28"/>
          <w:szCs w:val="28"/>
        </w:rPr>
        <w:t>А ещё в моём чудесном доме есть волшебные экраны (она обращает внимание на интерактивные столы), в которых могут отражаться события,  ожидающие вас в будущем. Хотите заглянуть? Вам необходимо собрать картинку и  понять её значение.</w:t>
      </w:r>
      <w:r w:rsidRPr="00241D0C">
        <w:rPr>
          <w:i/>
          <w:sz w:val="28"/>
          <w:szCs w:val="28"/>
        </w:rPr>
        <w:t xml:space="preserve"> 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241D0C">
        <w:rPr>
          <w:i/>
          <w:sz w:val="28"/>
          <w:szCs w:val="28"/>
        </w:rPr>
        <w:t>Игр</w:t>
      </w:r>
      <w:r>
        <w:rPr>
          <w:i/>
          <w:sz w:val="28"/>
          <w:szCs w:val="28"/>
        </w:rPr>
        <w:t>а на интерактивных столах – паз</w:t>
      </w:r>
      <w:r w:rsidRPr="00241D0C">
        <w:rPr>
          <w:i/>
          <w:sz w:val="28"/>
          <w:szCs w:val="28"/>
        </w:rPr>
        <w:t>лы. На одном столе собирают «Ипатьевский монастырь», а на другом – «династия Романовых».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41D0C">
        <w:rPr>
          <w:b/>
          <w:i/>
          <w:sz w:val="28"/>
          <w:szCs w:val="28"/>
        </w:rPr>
        <w:t>Снегурочка:</w:t>
      </w:r>
      <w:r w:rsidRPr="00241D0C">
        <w:rPr>
          <w:i/>
          <w:sz w:val="28"/>
          <w:szCs w:val="28"/>
        </w:rPr>
        <w:t xml:space="preserve"> </w:t>
      </w:r>
      <w:r w:rsidRPr="00241D0C">
        <w:rPr>
          <w:sz w:val="28"/>
          <w:szCs w:val="28"/>
        </w:rPr>
        <w:t>Уважаемые гости, что же вам предсказали волшебные экраны? Вы разгадали значение?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rFonts w:eastAsia="Arial Unicode MS"/>
          <w:i/>
          <w:color w:val="000000"/>
          <w:kern w:val="24"/>
          <w:sz w:val="28"/>
          <w:szCs w:val="28"/>
        </w:rPr>
      </w:pPr>
      <w:r w:rsidRPr="00241D0C">
        <w:rPr>
          <w:rFonts w:eastAsia="Arial Unicode MS"/>
          <w:i/>
          <w:color w:val="000000"/>
          <w:kern w:val="24"/>
          <w:sz w:val="28"/>
          <w:szCs w:val="28"/>
        </w:rPr>
        <w:t>Предположительные ответы дет</w:t>
      </w:r>
      <w:r>
        <w:rPr>
          <w:rFonts w:eastAsia="Arial Unicode MS"/>
          <w:i/>
          <w:color w:val="000000"/>
          <w:kern w:val="24"/>
          <w:sz w:val="28"/>
          <w:szCs w:val="28"/>
        </w:rPr>
        <w:t>ей и родителей: не знаем, или «</w:t>
      </w:r>
      <w:r w:rsidRPr="00241D0C">
        <w:rPr>
          <w:rFonts w:eastAsia="Arial Unicode MS"/>
          <w:i/>
          <w:color w:val="000000"/>
          <w:kern w:val="24"/>
          <w:sz w:val="28"/>
          <w:szCs w:val="28"/>
        </w:rPr>
        <w:t>монастырь и Романовы». В любом случае, экскурсовод комментирует ответы.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rFonts w:eastAsia="Arial Unicode MS"/>
          <w:color w:val="000000"/>
          <w:kern w:val="24"/>
          <w:sz w:val="28"/>
          <w:szCs w:val="28"/>
        </w:rPr>
      </w:pPr>
      <w:r w:rsidRPr="00241D0C">
        <w:rPr>
          <w:rFonts w:eastAsia="Arial Unicode MS"/>
          <w:b/>
          <w:i/>
          <w:color w:val="000000"/>
          <w:kern w:val="24"/>
          <w:sz w:val="28"/>
          <w:szCs w:val="28"/>
        </w:rPr>
        <w:t>Экскурсовод</w:t>
      </w:r>
      <w:r w:rsidRPr="00241D0C">
        <w:rPr>
          <w:rFonts w:eastAsia="Arial Unicode MS"/>
          <w:i/>
          <w:color w:val="000000"/>
          <w:kern w:val="24"/>
          <w:sz w:val="28"/>
          <w:szCs w:val="28"/>
        </w:rPr>
        <w:t xml:space="preserve">: </w:t>
      </w:r>
      <w:r w:rsidRPr="00241D0C">
        <w:rPr>
          <w:rFonts w:eastAsia="Arial Unicode MS"/>
          <w:color w:val="000000"/>
          <w:kern w:val="24"/>
          <w:sz w:val="28"/>
          <w:szCs w:val="28"/>
        </w:rPr>
        <w:t>Уважаемые путешественники, а ведь волшебные экраны совершенно точно рассказали нам, что мы в скором времени окажемся в месте, которое считается колыбелью дома династии Романовых, которой считают Ипатьевский монастырь. Поэтому нам пришла пора попрощаться со Снегурочкой и продолжить наше путешествие по Костроме.</w:t>
      </w:r>
    </w:p>
    <w:p w:rsidR="002A5661" w:rsidRPr="00241D0C" w:rsidRDefault="002A5661" w:rsidP="00637606">
      <w:pPr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eastAsia="Arial Unicode MS" w:hAnsi="Times New Roman"/>
          <w:b/>
          <w:color w:val="000000"/>
          <w:kern w:val="24"/>
          <w:sz w:val="28"/>
          <w:szCs w:val="28"/>
        </w:rPr>
        <w:t xml:space="preserve">сл. …. </w:t>
      </w:r>
      <w:r w:rsidRPr="00241D0C">
        <w:rPr>
          <w:rFonts w:ascii="Times New Roman" w:hAnsi="Times New Roman"/>
          <w:sz w:val="28"/>
          <w:szCs w:val="28"/>
        </w:rPr>
        <w:t>С собой для нашего музея мы увезем фарфоровую фигурку Снегурочки.</w:t>
      </w:r>
    </w:p>
    <w:p w:rsidR="002A5661" w:rsidRPr="00241D0C" w:rsidRDefault="002A5661" w:rsidP="006B1F1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41D0C">
        <w:rPr>
          <w:rFonts w:eastAsia="Arial Unicode MS"/>
          <w:b/>
          <w:i/>
          <w:color w:val="000000"/>
          <w:kern w:val="24"/>
          <w:sz w:val="28"/>
          <w:szCs w:val="28"/>
        </w:rPr>
        <w:t>Экскурсовод</w:t>
      </w:r>
      <w:r w:rsidRPr="00241D0C">
        <w:rPr>
          <w:rFonts w:eastAsia="Arial Unicode MS"/>
          <w:i/>
          <w:color w:val="000000"/>
          <w:kern w:val="24"/>
          <w:sz w:val="28"/>
          <w:szCs w:val="28"/>
        </w:rPr>
        <w:t xml:space="preserve">: </w:t>
      </w:r>
      <w:r w:rsidRPr="00241D0C">
        <w:rPr>
          <w:rFonts w:eastAsia="Arial Unicode MS"/>
          <w:color w:val="000000"/>
          <w:kern w:val="24"/>
          <w:sz w:val="28"/>
          <w:szCs w:val="28"/>
        </w:rPr>
        <w:t>А мы с вами</w:t>
      </w:r>
      <w:r w:rsidRPr="00241D0C">
        <w:rPr>
          <w:rFonts w:eastAsia="Arial Unicode MS"/>
          <w:i/>
          <w:color w:val="000000"/>
          <w:kern w:val="24"/>
          <w:sz w:val="28"/>
          <w:szCs w:val="28"/>
        </w:rPr>
        <w:t xml:space="preserve"> </w:t>
      </w:r>
      <w:r w:rsidRPr="00241D0C">
        <w:rPr>
          <w:sz w:val="28"/>
          <w:szCs w:val="28"/>
        </w:rPr>
        <w:t xml:space="preserve">продолжаем экскурсию по Костроме! Кострома – настоящая красавица! Спасибо  архитектуре! </w:t>
      </w:r>
      <w:r w:rsidRPr="00241D0C">
        <w:rPr>
          <w:b/>
          <w:sz w:val="28"/>
          <w:szCs w:val="28"/>
        </w:rPr>
        <w:t>Сл. …</w:t>
      </w:r>
      <w:r>
        <w:rPr>
          <w:b/>
          <w:sz w:val="28"/>
          <w:szCs w:val="28"/>
        </w:rPr>
        <w:t xml:space="preserve"> </w:t>
      </w:r>
    </w:p>
    <w:p w:rsidR="002A5661" w:rsidRPr="00241D0C" w:rsidRDefault="002A5661" w:rsidP="00127A9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0C">
        <w:rPr>
          <w:sz w:val="28"/>
          <w:szCs w:val="28"/>
        </w:rPr>
        <w:t xml:space="preserve">С Костромой  тесно связана история русского государства, т.к. Ипатьевский монастырь  называют  «колыбелью» дома Романовых.  Именно в Ипатьевском монастыре был благословлен на царствие первый из рода Романовых – Михаил Федорович, которому в ту пору было всего 16 лет. С тех пор члены царской семьи стали называть Ипатьевский монастырь своей святыней. За 300 лет царствования дома Романовых, почти все  самодержцы почтили своим вниманием Кострому,  колыбель царского дома. </w:t>
      </w:r>
    </w:p>
    <w:p w:rsidR="002A5661" w:rsidRPr="00241D0C" w:rsidRDefault="002A5661" w:rsidP="0076013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0C">
        <w:rPr>
          <w:sz w:val="28"/>
          <w:szCs w:val="28"/>
        </w:rPr>
        <w:t xml:space="preserve">С восшествием на престол Михаила Романова связан подвиг простого крестьянина Ивана Сусанина. Он завел в болото  вражеский отряд,  шедший в Кострому убить юного царя. Ценой своей жизни он спас его, но сам был убит врагами. В честь  Ивана Сусанина в Костроме установлен памятник (сл….) и названа главная площадь города – Сусанинская. (сл….) Настоящим украшением города (сл…) и ее своеобразным символом является Пожарная каланча - живописное здание, игравшее в былые времена большую роль в жизни города. </w:t>
      </w:r>
    </w:p>
    <w:p w:rsidR="002A5661" w:rsidRPr="00241D0C" w:rsidRDefault="002A5661" w:rsidP="0063760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41D0C">
        <w:rPr>
          <w:rFonts w:ascii="Times New Roman" w:eastAsia="Arial Unicode MS" w:hAnsi="Times New Roman"/>
          <w:b/>
          <w:i/>
          <w:color w:val="000000"/>
          <w:kern w:val="24"/>
          <w:sz w:val="28"/>
          <w:szCs w:val="28"/>
        </w:rPr>
        <w:t>Экскурсовод</w:t>
      </w:r>
      <w:r w:rsidRPr="00241D0C">
        <w:rPr>
          <w:rFonts w:ascii="Times New Roman" w:eastAsia="Arial Unicode MS" w:hAnsi="Times New Roman"/>
          <w:i/>
          <w:color w:val="000000"/>
          <w:kern w:val="24"/>
          <w:sz w:val="28"/>
          <w:szCs w:val="28"/>
        </w:rPr>
        <w:t xml:space="preserve">: </w:t>
      </w:r>
      <w:r w:rsidRPr="00241D0C">
        <w:rPr>
          <w:rFonts w:ascii="Times New Roman" w:eastAsia="Arial Unicode MS" w:hAnsi="Times New Roman"/>
          <w:color w:val="000000"/>
          <w:kern w:val="24"/>
          <w:sz w:val="28"/>
          <w:szCs w:val="28"/>
        </w:rPr>
        <w:t>Давайте сфотографируемся на память.</w:t>
      </w:r>
      <w:r w:rsidRPr="00241D0C">
        <w:rPr>
          <w:rFonts w:ascii="Times New Roman" w:eastAsia="Arial Unicode MS" w:hAnsi="Times New Roman"/>
          <w:i/>
          <w:color w:val="000000"/>
          <w:kern w:val="24"/>
          <w:sz w:val="28"/>
          <w:szCs w:val="28"/>
        </w:rPr>
        <w:t xml:space="preserve"> </w:t>
      </w:r>
    </w:p>
    <w:p w:rsidR="002A5661" w:rsidRPr="00241D0C" w:rsidRDefault="002A5661" w:rsidP="00637606">
      <w:pPr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Сл…</w:t>
      </w:r>
      <w:r w:rsidRPr="00241D0C">
        <w:rPr>
          <w:rFonts w:ascii="Times New Roman" w:hAnsi="Times New Roman"/>
          <w:i/>
          <w:sz w:val="28"/>
          <w:szCs w:val="28"/>
        </w:rPr>
        <w:t xml:space="preserve">Пассажиры фотографируются на фоне достопримечательностей Костромы, садятся в поезд.  </w:t>
      </w:r>
    </w:p>
    <w:p w:rsidR="002A5661" w:rsidRDefault="002A5661" w:rsidP="004539BE">
      <w:pPr>
        <w:jc w:val="both"/>
        <w:rPr>
          <w:rFonts w:ascii="Times New Roman" w:eastAsia="Arial Unicode MS" w:hAnsi="Times New Roman"/>
          <w:color w:val="000000"/>
          <w:kern w:val="24"/>
          <w:sz w:val="28"/>
          <w:szCs w:val="28"/>
        </w:rPr>
      </w:pPr>
      <w:r w:rsidRPr="00241D0C">
        <w:rPr>
          <w:rFonts w:ascii="Times New Roman" w:eastAsia="Arial Unicode MS" w:hAnsi="Times New Roman"/>
          <w:b/>
          <w:i/>
          <w:color w:val="000000"/>
          <w:kern w:val="24"/>
          <w:sz w:val="28"/>
          <w:szCs w:val="28"/>
        </w:rPr>
        <w:t>Экскурсовод</w:t>
      </w:r>
      <w:r w:rsidRPr="00241D0C">
        <w:rPr>
          <w:rFonts w:ascii="Times New Roman" w:eastAsia="Arial Unicode MS" w:hAnsi="Times New Roman"/>
          <w:i/>
          <w:color w:val="000000"/>
          <w:kern w:val="24"/>
          <w:sz w:val="28"/>
          <w:szCs w:val="28"/>
        </w:rPr>
        <w:t xml:space="preserve">: </w:t>
      </w:r>
      <w:r w:rsidRPr="00241D0C">
        <w:rPr>
          <w:rFonts w:ascii="Times New Roman" w:eastAsia="Arial Unicode MS" w:hAnsi="Times New Roman"/>
          <w:color w:val="000000"/>
          <w:kern w:val="24"/>
          <w:sz w:val="28"/>
          <w:szCs w:val="28"/>
        </w:rPr>
        <w:t xml:space="preserve"> Дорогие друзья, мы снова в пути и с новыми впечатлениями. С какими достопримечательностями мы с вами познакомились в старинном русском городе Костроме</w:t>
      </w:r>
      <w:r>
        <w:rPr>
          <w:rFonts w:ascii="Times New Roman" w:eastAsia="Arial Unicode MS" w:hAnsi="Times New Roman"/>
          <w:color w:val="000000"/>
          <w:kern w:val="24"/>
          <w:sz w:val="28"/>
          <w:szCs w:val="28"/>
        </w:rPr>
        <w:t>?</w:t>
      </w:r>
      <w:r w:rsidRPr="00241D0C">
        <w:rPr>
          <w:rFonts w:ascii="Times New Roman" w:eastAsia="Arial Unicode MS" w:hAnsi="Times New Roman"/>
          <w:color w:val="000000"/>
          <w:kern w:val="24"/>
          <w:sz w:val="28"/>
          <w:szCs w:val="28"/>
        </w:rPr>
        <w:t xml:space="preserve"> Продолжим разгадывать кроссворд?</w:t>
      </w:r>
      <w:r>
        <w:rPr>
          <w:rFonts w:ascii="Times New Roman" w:eastAsia="Arial Unicode MS" w:hAnsi="Times New Roman"/>
          <w:color w:val="000000"/>
          <w:kern w:val="24"/>
          <w:sz w:val="28"/>
          <w:szCs w:val="28"/>
        </w:rPr>
        <w:t xml:space="preserve"> Внимание на экран</w:t>
      </w:r>
    </w:p>
    <w:p w:rsidR="002A5661" w:rsidRPr="00241D0C" w:rsidRDefault="002A5661" w:rsidP="004539BE">
      <w:pPr>
        <w:jc w:val="both"/>
        <w:rPr>
          <w:rFonts w:ascii="Times New Roman" w:hAnsi="Times New Roman"/>
          <w:sz w:val="28"/>
          <w:szCs w:val="28"/>
        </w:rPr>
        <w:sectPr w:rsidR="002A5661" w:rsidRPr="00241D0C" w:rsidSect="00051866">
          <w:headerReference w:type="default" r:id="rId7"/>
          <w:footerReference w:type="default" r:id="rId8"/>
          <w:pgSz w:w="11906" w:h="16838"/>
          <w:pgMar w:top="180" w:right="424" w:bottom="284" w:left="567" w:header="708" w:footer="0" w:gutter="0"/>
          <w:cols w:space="708"/>
          <w:docGrid w:linePitch="360"/>
        </w:sectPr>
      </w:pPr>
    </w:p>
    <w:p w:rsidR="002A5661" w:rsidRPr="00296896" w:rsidRDefault="002A5661" w:rsidP="004539BE">
      <w:pPr>
        <w:jc w:val="both"/>
        <w:rPr>
          <w:rFonts w:ascii="Times New Roman" w:hAnsi="Times New Roman"/>
          <w:sz w:val="28"/>
          <w:szCs w:val="28"/>
        </w:rPr>
      </w:pPr>
    </w:p>
    <w:p w:rsidR="002A5661" w:rsidRPr="00EB43DF" w:rsidRDefault="002A5661" w:rsidP="004539BE">
      <w:pPr>
        <w:jc w:val="both"/>
        <w:rPr>
          <w:rFonts w:ascii="Times New Roman" w:hAnsi="Times New Roman"/>
          <w:i/>
          <w:sz w:val="20"/>
          <w:szCs w:val="20"/>
        </w:rPr>
      </w:pPr>
    </w:p>
    <w:p w:rsidR="002A5661" w:rsidRPr="00EB43DF" w:rsidRDefault="002A5661" w:rsidP="004539BE">
      <w:pPr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group id="Группа 365" o:spid="_x0000_s1026" style="position:absolute;left:0;text-align:left;margin-left:6.7pt;margin-top:12.4pt;width:747.2pt;height:350.55pt;z-index:251658240" coordorigin="180,63" coordsize="94896,4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">
            <v:group id="Группа 364" o:spid="_x0000_s1027" style="position:absolute;left:29606;top:63;width:65471;height:44518" coordorigin=",-191" coordsize="65471,44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<v:group id="Группа 57" o:spid="_x0000_s1028" style="position:absolute;left:26867;top:23403;width:38604;height:20923" coordorigin="4100" coordsize="57669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v:rect id="Прямоугольник 128" o:spid="_x0000_s1029" style="position:absolute;left:4100;top:20445;width:16445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S5cYA&#10;AADcAAAADwAAAGRycy9kb3ducmV2LnhtbESPQWvDMAyF74P9B6PBLmN11sAoWd3SFga97LCulB5F&#10;rMamsRxiL0n366fDYDeJ9/Tep+V6Cq0aqE8+soGXWQGKuI7Wc2Pg+PX+vACVMrLFNjIZuFGC9er+&#10;bomVjSN/0nDIjZIQThUacDl3ldapdhQwzWJHLNol9gGzrH2jbY+jhIdWz4viVQf0LA0OO9o5qq+H&#10;72Dg41aW++GpvI5HXzb+R5+3JxeNeXyYNm+gMk353/x3vbeCPxd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jS5cYAAADcAAAADwAAAAAAAAAAAAAAAACYAgAAZHJz&#10;L2Rvd25yZXYueG1sUEsFBgAAAAAEAAQA9QAAAIsDAAAAAA==&#10;" stroked="f" strokeweight="1pt">
                  <v:textbox>
                    <w:txbxContent>
                      <w:p w:rsidR="002A5661" w:rsidRPr="00DD3460" w:rsidRDefault="002A5661" w:rsidP="008A7F58">
                        <w:pPr>
                          <w:rPr>
                            <w:color w:val="538135"/>
                            <w:sz w:val="20"/>
                            <w:szCs w:val="20"/>
                          </w:rPr>
                        </w:pPr>
                        <w:r w:rsidRPr="00DD3460">
                          <w:rPr>
                            <w:color w:val="538135"/>
                            <w:sz w:val="20"/>
                            <w:szCs w:val="20"/>
                          </w:rPr>
                          <w:t>ИПАТЬЕВСКИЙ</w:t>
                        </w:r>
                      </w:p>
                    </w:txbxContent>
                  </v:textbox>
                </v:rect>
                <v:group id="Группа 56" o:spid="_x0000_s1030" style="position:absolute;left:10255;width:51515;height:26765" coordorigin="-359" coordsize="51515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rect id="Прямоугольник 44" o:spid="_x0000_s1031" style="position:absolute;left:47574;top:6842;width:3581;height:28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8lcMA&#10;AADbAAAADwAAAGRycy9kb3ducmV2LnhtbESP3YrCMBSE7xd8h3AEb2RN1aJLt6mIIO6FIv48wKE5&#10;21abk9JErW+/EYS9HGbmGyZddKYWd2pdZVnBeBSBIM6trrhQcD6tP79AOI+ssbZMCp7kYJH1PlJM&#10;tH3wge5HX4gAYZeggtL7JpHS5SUZdCPbEAfv17YGfZBtIXWLjwA3tZxE0UwarDgslNjQqqT8erwZ&#10;BbmcX3A7Xe6nw6rZxGe/29qZVmrQ75bfIDx1/j/8bv9oBXEM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l8lcMAAADbAAAADwAAAAAAAAAAAAAAAACYAgAAZHJzL2Rv&#10;d25yZXYueG1sUEsFBgAAAAAEAAQA9QAAAIgDAAAAAA==&#10;" fillcolor="window" strokecolor="#70ad47" strokeweight="1pt">
                    <v:textbox>
                      <w:txbxContent>
                        <w:p w:rsidR="002A5661" w:rsidRPr="002750B1" w:rsidRDefault="002A5661" w:rsidP="00CC7B2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750B1">
                            <w:rPr>
                              <w:sz w:val="20"/>
                              <w:szCs w:val="20"/>
                            </w:rPr>
                            <w:t>А</w:t>
                          </w:r>
                        </w:p>
                      </w:txbxContent>
                    </v:textbox>
                  </v:rect>
                  <v:group id="Группа 55" o:spid="_x0000_s1032" style="position:absolute;left:-359;width:48034;height:26765" coordorigin="-359" coordsize="48034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ect id="Прямоугольник 43" o:spid="_x0000_s1033" style="position:absolute;left:15666;top:20526;width:3575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k4cQA&#10;AADbAAAADwAAAGRycy9kb3ducmV2LnhtbESP0WrCQBRE3wv+w3KFvohu2kiU6CpSKPVBEaMfcNm9&#10;Jmmzd0N2q+nfu4LQx2FmzjDLdW8bcaXO144VvE0SEMTamZpLBefT53gOwgdkg41jUvBHHtarwcsS&#10;c+NufKRrEUoRIexzVFCF0OZSel2RRT9xLXH0Lq6zGKLsSmk6vEW4beR7kmTSYs1xocKWPirSP8Wv&#10;VaDl7Bt36eaQjur2a3oO+53LjFKvw36zABGoD//hZ3trFExT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5OH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Pr="002750B1" w:rsidRDefault="002A5661" w:rsidP="006A23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</w:txbxContent>
                      </v:textbox>
                    </v:rect>
                    <v:rect id="Прямоугольник 112" o:spid="_x0000_s1034" style="position:absolute;left:19824;top:20590;width:357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VPsIA&#10;AADcAAAADwAAAGRycy9kb3ducmV2LnhtbERP22rCQBB9L/gPywh9KbrRFJXoJogg7YMiXj5gyI5J&#10;NDsbsqtJ/75bEPo2h3OdVdabWjypdZVlBZNxBII4t7riQsHlvB0tQDiPrLG2TAp+yEGWDt5WmGjb&#10;8ZGeJ1+IEMIuQQWl900ipctLMujGtiEO3NW2Bn2AbSF1i10IN7WcRtFMGqw4NJTY0Kak/H56GAW5&#10;nN9wF68P8UfVfH1e/H5nZ1qp92G/XoLw1Pt/8cv9rcP8yRT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xU+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2750B1" w:rsidRDefault="002A5661" w:rsidP="007F04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</w:txbxContent>
                      </v:textbox>
                    </v:rect>
                    <v:rect id="Прямоугольник 113" o:spid="_x0000_s1035" style="position:absolute;left:24145;top:20635;width:3579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wpcIA&#10;AADcAAAADwAAAGRycy9kb3ducmV2LnhtbERPzWrCQBC+F/oOyxS8FN3EFCvRNYSC6EERrQ8wZMck&#10;bXY2ZLcxvr0rCL3Nx/c7y2wwjeipc7VlBfEkAkFcWF1zqeD8vR7PQTiPrLGxTApu5CBbvb4sMdX2&#10;ykfqT74UIYRdigoq79tUSldUZNBNbEscuIvtDPoAu1LqDq8h3DRyGkUzabDm0FBhS18VFb+nP6Og&#10;kJ8/uEvyQ/Jet5uPs9/v7EwrNXob8gUIT4P/Fz/dWx3mxwk8ng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7Cl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2750B1" w:rsidRDefault="002A5661" w:rsidP="007F04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v:textbox>
                    </v:rect>
                    <v:rect id="Прямоугольник 114" o:spid="_x0000_s1036" style="position:absolute;left:36198;top:20526;width:3575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o0cEA&#10;AADcAAAADwAAAGRycy9kb3ducmV2LnhtbERPy6rCMBDdC/5DGMGNaOqDeuk1igiiC0V8fMDQzG17&#10;bSaliVr/3giCuzmc58wWjSnFnWpXWFYwHEQgiFOrC84UXM7r/g8I55E1lpZJwZMcLObt1gwTbR98&#10;pPvJZyKEsEtQQe59lUjp0pwMuoGtiAP3Z2uDPsA6k7rGRwg3pRxFUSwNFhwacqxolVN6Pd2MglRO&#10;/3E3Xh7GvaLaTC5+v7OxVqrbaZa/IDw1/iv+uLc6zB9O4P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iKNHBAAAA3AAAAA8AAAAAAAAAAAAAAAAAmAIAAGRycy9kb3du&#10;cmV2LnhtbFBLBQYAAAAABAAEAPUAAACGAwAAAAA=&#10;" fillcolor="window" strokecolor="#70ad47" strokeweight="1pt">
                      <v:textbox>
                        <w:txbxContent>
                          <w:p w:rsidR="002A5661" w:rsidRPr="002750B1" w:rsidRDefault="002A5661" w:rsidP="007F04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xbxContent>
                      </v:textbox>
                    </v:rect>
                    <v:rect id="Прямоугольник 115" o:spid="_x0000_s1037" style="position:absolute;left:28201;top:20590;width:357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NSsEA&#10;AADcAAAADwAAAGRycy9kb3ducmV2LnhtbERP24rCMBB9F/yHMAu+iKbel25TEUHcB0W8fMDQzLbd&#10;bSaliVr/fiMIvs3hXCdZtqYSN2pcaVnBaBiBIM6sLjlXcDlvBp8gnEfWWFkmBQ9ysEy7nQRjbe98&#10;pNvJ5yKEsItRQeF9HUvpsoIMuqGtiQP3YxuDPsAml7rBewg3lRxH0VwaLDk0FFjTuqDs73Q1CjK5&#10;+MXdZHWY9Mt6O734/c7OtVK9j3b1BcJT69/il/tbh/mjGTyf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ujUrBAAAA3AAAAA8AAAAAAAAAAAAAAAAAmAIAAGRycy9kb3du&#10;cmV2LnhtbFBLBQYAAAAABAAEAPUAAACGAwAAAAA=&#10;" fillcolor="window" strokecolor="#70ad47" strokeweight="1pt">
                      <v:textbox>
                        <w:txbxContent>
                          <w:p w:rsidR="002A5661" w:rsidRPr="002750B1" w:rsidRDefault="002A5661" w:rsidP="007F04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v:textbox>
                    </v:rect>
                    <v:rect id="Прямоугольник 116" o:spid="_x0000_s1038" style="position:absolute;left:32230;top:20590;width:357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TPcIA&#10;AADcAAAADwAAAGRycy9kb3ducmV2LnhtbERP24rCMBB9F/yHMIIvsqZeqEvXtIgg+qAsq37A0My2&#10;1WZSmqj17zcLgm9zONdZZp2pxZ1aV1lWMBlHIIhzqysuFJxPm49PEM4ja6wtk4InOcjSfm+JibYP&#10;/qH70RcihLBLUEHpfZNI6fKSDLqxbYgD92tbgz7AtpC6xUcIN7WcRlEsDVYcGkpsaF1Sfj3ejIJc&#10;Li64n62+Z6Oq2c7P/rC3sVZqOOhWXyA8df4tfrl3OsyfxPD/TL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BM9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2750B1" w:rsidRDefault="002A5661" w:rsidP="007F04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</w:txbxContent>
                      </v:textbox>
                    </v:rect>
                    <v:rect id="Прямоугольник 117" o:spid="_x0000_s1039" style="position:absolute;left:40159;top:20590;width:357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2psMA&#10;AADcAAAADwAAAGRycy9kb3ducmV2LnhtbERPzWrCQBC+F/oOyxR6KbpJU1RiNiJCqQdFan2AITsm&#10;0exsyK5JfPtuQehtPr7fyVajaURPnastK4inEQjiwuqaSwWnn8/JAoTzyBoby6TgTg5W+fNThqm2&#10;A39Tf/SlCCHsUlRQed+mUrqiIoNualviwJ1tZ9AH2JVSdziEcNPI9yiaSYM1h4YKW9pUVFyPN6Og&#10;kPML7pL1IXmr26+Pk9/v7Ewr9foyrpcgPI3+X/xwb3WYH8/h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C2psMAAADc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2750B1" w:rsidRDefault="002A5661" w:rsidP="007F0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</w:p>
                        </w:txbxContent>
                      </v:textbox>
                    </v:rect>
                    <v:rect id="Прямоугольник 118" o:spid="_x0000_s1040" style="position:absolute;left:44097;top:20590;width:357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1MUA&#10;AADcAAAADwAAAGRycy9kb3ducmV2LnhtbESPzYrCQBCE7wu+w9DCXhaduC4q0VFEEPfgIv48QJNp&#10;k2imJ2RGjW+/fRC8dVPVVV/PFq2r1J2aUHo2MOgnoIgzb0vODZyO694EVIjIFivPZOBJARbzzscM&#10;U+sfvKf7IeZKQjikaKCIsU61DllBDkPf18SinX3jMMra5No2+JBwV+nvJBlphyVLQ4E1rQrKroeb&#10;M5Dp8QW3w+Vu+FXWm59T/Nv6kTXms9sup6AitfFtfl3/WsEfCK08Ix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yLUxQAAANwAAAAPAAAAAAAAAAAAAAAAAJgCAABkcnMv&#10;ZG93bnJldi54bWxQSwUGAAAAAAQABAD1AAAAigMAAAAA&#10;" fillcolor="window" strokecolor="#70ad47" strokeweight="1pt">
                      <v:textbox>
                        <w:txbxContent>
                          <w:p w:rsidR="002A5661" w:rsidRPr="002750B1" w:rsidRDefault="002A5661" w:rsidP="007F04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Ь</w:t>
                            </w:r>
                          </w:p>
                        </w:txbxContent>
                      </v:textbox>
                    </v:rect>
                    <v:group id="Группа 54" o:spid="_x0000_s1041" style="position:absolute;left:-359;width:47485;height:26765" coordorigin="-359" coordsize="47486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group id="Группа 124" o:spid="_x0000_s1042" style="position:absolute;left:-359;width:47485;height:26765" coordorigin="19709" coordsize="47213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rect id="Прямоугольник 19" o:spid="_x0000_s1043" style="position:absolute;left:55397;top:6953;width:3586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8FsEA&#10;AADbAAAADwAAAGRycy9kb3ducmV2LnhtbERP24rCMBB9F/Yfwiz4IpquipduU5EFcR8U8fIBQzPb&#10;VptJaaLWv98Igm9zONdJFq2pxI0aV1pW8DWIQBBnVpecKzgdV/0ZCOeRNVaWScGDHCzSj06CsbZ3&#10;3tPt4HMRQtjFqKDwvo6ldFlBBt3A1sSB+7ONQR9gk0vd4D2Em0oOo2giDZYcGgqs6aeg7HK4GgWZ&#10;nJ5xM1ruRr2yXo9PfruxE61U97NdfoPw1Pq3+OX+1WH+HJ6/h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r/BbBAAAA2wAAAA8AAAAAAAAAAAAAAAAAmAIAAGRycy9kb3du&#10;cmV2LnhtbFBLBQYAAAAABAAEAPUAAACGAwAAAAA=&#10;" fillcolor="window" strokecolor="#70ad47" strokeweight="1pt">
                          <v:textbox>
                            <w:txbxContent>
                              <w:p w:rsidR="002A5661" w:rsidRPr="002750B1" w:rsidRDefault="002A5661" w:rsidP="007120E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750B1">
                                  <w:rPr>
                                    <w:sz w:val="20"/>
                                    <w:szCs w:val="20"/>
                                  </w:rPr>
                                  <w:t>О</w:t>
                                </w:r>
                              </w:p>
                            </w:txbxContent>
                          </v:textbox>
                        </v:rect>
                        <v:rect id="Прямоугольник 21" o:spid="_x0000_s1044" style="position:absolute;left:59340;top:6842;width:3587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6rcQA&#10;AADbAAAADwAAAGRycy9kb3ducmV2LnhtbESP3WrCQBSE7wu+w3KE3hTdaIpKdBNEkPZCEX8e4JA9&#10;JtHs2ZBdTfr23YLQy2FmvmFWWW9q8aTWVZYVTMYRCOLc6ooLBZfzdrQA4TyyxtoyKfghB1k6eFth&#10;om3HR3qefCEChF2CCkrvm0RKl5dk0I1tQxy8q20N+iDbQuoWuwA3tZxG0UwarDgslNjQpqT8fnoY&#10;Bbmc33AXrw/xR9V8fV78fmdnWqn3Yb9egvDU+//wq/2tFUwn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xOq3EAAAA2wAAAA8AAAAAAAAAAAAAAAAAmAIAAGRycy9k&#10;b3ducmV2LnhtbFBLBQYAAAAABAAEAPUAAACJAwAAAAA=&#10;" fillcolor="window" strokecolor="#70ad47" strokeweight="1pt">
                          <v:textbox>
                            <w:txbxContent>
                              <w:p w:rsidR="002A5661" w:rsidRDefault="002A5661" w:rsidP="007120E6">
                                <w:pPr>
                                  <w:jc w:val="center"/>
                                </w:pPr>
                                <w:r>
                                  <w:t>Ч</w:t>
                                </w:r>
                              </w:p>
                            </w:txbxContent>
                          </v:textbox>
                        </v:rect>
                        <v:rect id="Прямоугольник 28" o:spid="_x0000_s1045" style="position:absolute;left:39487;top:3417;width:3586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TML0A&#10;AADbAAAADwAAAGRycy9kb3ducmV2LnhtbERPSwrCMBDdC94hjOBGNPWDSjWKCKILRfwcYGjGttpM&#10;ShO13t4sBJeP958va1OIF1Uut6yg34tAECdW55wquF423SkI55E1FpZJwYccLBfNxhxjbd98otfZ&#10;pyKEsItRQeZ9GUvpkowMup4tiQN3s5VBH2CVSl3hO4SbQg6iaCwN5hwaMixpnVHyOD+NgkRO7rgf&#10;ro7DTl5uR1d/2NuxVqrdqlczEJ5q/xf/3DutYBDGhi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wuTML0AAADbAAAADwAAAAAAAAAAAAAAAACYAgAAZHJzL2Rvd25yZXYu&#10;eG1sUEsFBgAAAAAEAAQA9QAAAIIDAAAAAA==&#10;" fillcolor="window" strokecolor="#70ad47" strokeweight="1pt">
                          <v:textbox>
                            <w:txbxContent>
                              <w:p w:rsidR="002A5661" w:rsidRPr="00214490" w:rsidRDefault="002A5661" w:rsidP="00475E4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14490">
                                  <w:rPr>
                                    <w:sz w:val="20"/>
                                    <w:szCs w:val="20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rect>
                        <v:rect id="Прямоугольник 36" o:spid="_x0000_s1046" style="position:absolute;left:27571;top:17218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0BMUA&#10;AADbAAAADwAAAGRycy9kb3ducmV2LnhtbESP3WrCQBSE7wt9h+UI3pS6qSmppK4hCKIXFvHnAQ7Z&#10;Y5KaPRuyaxLfvlso9HKYmW+YZTaaRvTUudqygrdZBIK4sLrmUsHlvHldgHAeWWNjmRQ8yEG2en5a&#10;YqrtwEfqT74UAcIuRQWV920qpSsqMuhmtiUO3tV2Bn2QXSl1h0OAm0bOoyiRBmsOCxW2tK6ouJ3u&#10;RkEhP75xH+eH+KVut+8X/7W3iVZqOhnzTxCeRv8f/mvvtII4gd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TQExQAAANsAAAAPAAAAAAAAAAAAAAAAAJgCAABkcnMv&#10;ZG93bnJldi54bWxQSwUGAAAAAAQABAD1AAAAigMAAAAA&#10;" fillcolor="window" strokecolor="#70ad47" strokeweight="1pt">
                          <v:textbox>
                            <w:txbxContent>
                              <w:p w:rsidR="002A5661" w:rsidRPr="002750B1" w:rsidRDefault="002A5661" w:rsidP="00AF2DE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rect>
                        <v:rect id="Прямоугольник 37" o:spid="_x0000_s1047" style="position:absolute;left:35653;top:17309;width:3586;height:2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2Rn8MA&#10;AADbAAAADwAAAGRycy9kb3ducmV2LnhtbESP0YrCMBRE34X9h3AXfJFtulZUaqOIIPqgiK4fcGmu&#10;bd3mpjRR699vFgQfh5k5w2SLztTiTq2rLCv4jmIQxLnVFRcKzj/rrykI55E11pZJwZMcLOYfvQxT&#10;bR98pPvJFyJA2KWooPS+SaV0eUkGXWQb4uBdbGvQB9kWUrf4CHBTy2Ecj6XBisNCiQ2tSsp/Tzej&#10;IJeTK+6S5SEZVM1mdPb7nR1rpfqf3XIGwlPn3+FXe6sVJBP4/x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2Rn8MAAADbAAAADwAAAAAAAAAAAAAAAACYAgAAZHJzL2Rv&#10;d25yZXYueG1sUEsFBgAAAAAEAAQA9QAAAIgDAAAAAA==&#10;" fillcolor="window" strokecolor="#70ad47" strokeweight="1pt">
                          <v:textbox>
                            <w:txbxContent>
                              <w:p w:rsidR="002A5661" w:rsidRPr="002750B1" w:rsidRDefault="002A5661" w:rsidP="00AF2DE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Л</w:t>
                                </w:r>
                              </w:p>
                            </w:txbxContent>
                          </v:textbox>
                        </v:rect>
                        <v:rect id="Прямоугольник 38" o:spid="_x0000_s1048" style="position:absolute;left:39863;top:17309;width:3586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F7cAA&#10;AADbAAAADwAAAGRycy9kb3ducmV2LnhtbERPy4rCMBTdD/gP4QpuBptqB5XaKCKIs3AQHx9waa5t&#10;tbkpTdT695OF4PJw3tmyM7V4UOsqywpGUQyCOLe64kLB+bQZzkA4j6yxtkwKXuRgueh9ZZhq++QD&#10;PY6+ECGEXYoKSu+bVEqXl2TQRbYhDtzFtgZ9gG0hdYvPEG5qOY7jiTRYcWgosaF1SfnteDcKcjm9&#10;4i5Z7ZPvqtn+nP3fzk60UoN+t5qD8NT5j/jt/tUKkjA2fA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IF7cAAAADbAAAADwAAAAAAAAAAAAAAAACYAgAAZHJzL2Rvd25y&#10;ZXYueG1sUEsFBgAAAAAEAAQA9QAAAIUDAAAAAA==&#10;" fillcolor="window" strokecolor="#70ad47" strokeweight="1pt">
                          <v:textbox>
                            <w:txbxContent>
                              <w:p w:rsidR="002A5661" w:rsidRPr="002750B1" w:rsidRDefault="002A5661" w:rsidP="00AF2DE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</w:p>
                            </w:txbxContent>
                          </v:textbox>
                        </v:rect>
                        <v:rect id="Прямоугольник 39" o:spid="_x0000_s1049" style="position:absolute;left:44135;top:17309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gdsQA&#10;AADbAAAADwAAAGRycy9kb3ducmV2LnhtbESP0WrCQBRE3wX/YbmCL1I3GtE2uooIpX1IKab5gEv2&#10;mqTN3g3ZrUn/visIPg4zc4bZHQbTiCt1rrasYDGPQBAXVtdcKsi/Xp+eQTiPrLGxTAr+yMFhPx7t&#10;MNG25zNdM1+KAGGXoILK+zaR0hUVGXRz2xIH72I7gz7IrpS6wz7ATSOXUbSWBmsOCxW2dKqo+Ml+&#10;jYJCbr4xjY+f8axu31a5/0jtWis1nQzHLQhPg3+E7+13rSB+gduX8APk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oHbEAAAA2wAAAA8AAAAAAAAAAAAAAAAAmAIAAGRycy9k&#10;b3ducmV2LnhtbFBLBQYAAAAABAAEAPUAAACJAwAAAAA=&#10;" fillcolor="window" strokecolor="#70ad47" strokeweight="1pt">
                          <v:textbox>
                            <w:txbxContent>
                              <w:p w:rsidR="002A5661" w:rsidRPr="002750B1" w:rsidRDefault="002A5661" w:rsidP="00AF2DE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750B1">
                                  <w:rPr>
                                    <w:sz w:val="20"/>
                                    <w:szCs w:val="20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rect>
                        <v:group id="Группа 123" o:spid="_x0000_s1050" style="position:absolute;left:19709;width:47213;height:26765" coordorigin="19709" coordsize="47213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<v:group id="Группа 85" o:spid="_x0000_s1051" style="position:absolute;left:27571;top:3253;width:39351;height:6677" coordorigin="27571,3253" coordsize="39350,6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<v:rect id="Прямоугольник 22" o:spid="_x0000_s1052" style="position:absolute;left:47630;top:7088;width:3586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k2sMA&#10;AADbAAAADwAAAGRycy9kb3ducmV2LnhtbESP0YrCMBRE3wX/IVzBF1lTq+jSbSoiiD4oy6ofcGnu&#10;ttXmpjRR699vFgQfh5k5w6TLztTiTq2rLCuYjCMQxLnVFRcKzqfNxycI55E11pZJwZMcLLN+L8VE&#10;2wf/0P3oCxEg7BJUUHrfJFK6vCSDbmwb4uD92tagD7ItpG7xEeCmlnEUzaXBisNCiQ2tS8qvx5tR&#10;kMvFBffT1fd0VDXb2dkf9naulRoOutUXCE+df4df7Z1WEMfw/y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Ok2sMAAADbAAAADwAAAAAAAAAAAAAAAACYAgAAZHJzL2Rv&#10;d25yZXYueG1sUEsFBgAAAAAEAAQA9QAAAIgDAAAAAA==&#10;" fillcolor="window" strokecolor="#70ad47" strokeweight="1pt">
                              <v:textbox>
                                <w:txbxContent>
                                  <w:p w:rsidR="002A5661" w:rsidRPr="002750B1" w:rsidRDefault="002A5661" w:rsidP="00475E4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750B1">
                                      <w:rPr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23" o:spid="_x0000_s1053" style="position:absolute;left:51485;top:6858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BQcMA&#10;AADbAAAADwAAAGRycy9kb3ducmV2LnhtbESP0YrCMBRE3wX/IVzBF1lTrejSbSoiiD64LKt+wKW5&#10;21abm9JErX9vhAUfh5k5w6TLztTiRq2rLCuYjCMQxLnVFRcKTsfNxycI55E11pZJwYMcLLN+L8VE&#10;2zv/0u3gCxEg7BJUUHrfJFK6vCSDbmwb4uD92dagD7ItpG7xHuCmltMomkuDFYeFEhtal5RfDlej&#10;IJeLM+7j1U88qprt7OS/93aulRoOutUXCE+df4f/2zutYBrD60v4AT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8BQcMAAADbAAAADwAAAAAAAAAAAAAAAACYAgAAZHJzL2Rv&#10;d25yZXYueG1sUEsFBgAAAAAEAAQA9QAAAIgDAAAAAA==&#10;" fillcolor="window" strokecolor="#70ad47" strokeweight="1pt">
                              <v:textbox>
                                <w:txbxContent>
                                  <w:p w:rsidR="002A5661" w:rsidRDefault="002A5661" w:rsidP="00475E47">
                                    <w:pPr>
                                      <w:jc w:val="center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24" o:spid="_x0000_s1054" style="position:absolute;left:43727;top:6953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ZNcUA&#10;AADbAAAADwAAAGRycy9kb3ducmV2LnhtbESP3WrCQBSE7wt9h+UUeiNm00RUoqtIodSLiPjzAIfs&#10;MYnNng3ZbZK+vVso9HKYmW+Y9XY0jeipc7VlBW9RDIK4sLrmUsH18jFdgnAeWWNjmRT8kIPt5vlp&#10;jZm2A5+oP/tSBAi7DBVU3reZlK6oyKCLbEscvJvtDPogu1LqDocAN41M4nguDdYcFips6b2i4uv8&#10;bRQUcnHHPN0d00ndfs6u/pDbuVbq9WXcrUB4Gv1/+K+91wqSGfx+C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pk1xQAAANsAAAAPAAAAAAAAAAAAAAAAAJgCAABkcnMv&#10;ZG93bnJldi54bWxQSwUGAAAAAAQABAD1AAAAigMAAAAA&#10;" fillcolor="window" strokecolor="#70ad47" strokeweight="1pt">
                              <v:textbox>
                                <w:txbxContent>
                                  <w:p w:rsidR="002A5661" w:rsidRDefault="002A5661" w:rsidP="00475E47">
                                    <w:pPr>
                                      <w:jc w:val="center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25" o:spid="_x0000_s1055" style="position:absolute;left:39674;top:6953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8rsMA&#10;AADbAAAADwAAAGRycy9kb3ducmV2LnhtbESP3YrCMBSE7xd8h3CEvZE19XelNhVZEL1QZF0f4NAc&#10;22pzUpqo9e2NIOzlMDPfMMmiNZW4UeNKywoG/QgEcWZ1ybmC49/qawbCeWSNlWVS8CAHi7TzkWCs&#10;7Z1/6XbwuQgQdjEqKLyvYyldVpBB17c1cfBOtjHog2xyqRu8B7ip5DCKptJgyWGhwJp+Csouh6tR&#10;kMnvM25Hy/2oV9br8dHvtnaqlfrstss5CE+t/w+/2xutYDiB15f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8rsMAAADbAAAADwAAAAAAAAAAAAAAAACYAgAAZHJzL2Rv&#10;d25yZXYueG1sUEsFBgAAAAAEAAQA9QAAAIgDAAAAAA==&#10;" fillcolor="window" strokecolor="#70ad47" strokeweight="1pt">
                              <v:textbox>
                                <w:txbxContent>
                                  <w:p w:rsidR="002A5661" w:rsidRPr="002750B1" w:rsidRDefault="002A5661" w:rsidP="00475E4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750B1">
                                      <w:rPr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26" o:spid="_x0000_s1056" style="position:absolute;left:35584;top:6953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i2cMA&#10;AADbAAAADwAAAGRycy9kb3ducmV2LnhtbESP3YrCMBSE7wXfIRzBG9F0VapU0yIL4l64iD8PcGiO&#10;bXebk9JE7b69ERa8HGbmG2addaYWd2pdZVnBxyQCQZxbXXGh4HLejpcgnEfWWFsmBX/kIEv7vTUm&#10;2j74SPeTL0SAsEtQQel9k0jp8pIMuoltiIN3ta1BH2RbSN3iI8BNLadRFEuDFYeFEhv6LCn/Pd2M&#10;glwufnA/2xxmo6rZzS/+e29jrdRw0G1WIDx1/h3+b39pBdMYXl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ii2cMAAADbAAAADwAAAAAAAAAAAAAAAACYAgAAZHJzL2Rv&#10;d25yZXYueG1sUEsFBgAAAAAEAAQA9QAAAIgDAAAAAA==&#10;" fillcolor="window" strokecolor="#70ad47" strokeweight="1pt">
                              <v:textbox>
                                <w:txbxContent>
                                  <w:p w:rsidR="002A5661" w:rsidRPr="002750B1" w:rsidRDefault="002A5661" w:rsidP="00475E4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750B1">
                                      <w:rPr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27" o:spid="_x0000_s1057" style="position:absolute;left:63341;top:6953;width:3581;height:28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HQsQA&#10;AADbAAAADwAAAGRycy9kb3ducmV2LnhtbESP3WrCQBSE7wt9h+UUvBHdmIhKdBURxF5YxJ8HOGSP&#10;Sdrs2ZBdk/TtXaHQy2FmvmFWm95UoqXGlZYVTMYRCOLM6pJzBbfrfrQA4TyyxsoyKfglB5v1+9sK&#10;U207PlN78bkIEHYpKii8r1MpXVaQQTe2NXHw7rYx6INscqkb7ALcVDKOopk0WHJYKLCmXUHZz+Vh&#10;FGRy/o3HZHtKhmV9mN7819HOtFKDj367BOGp9//hv/anVhDP4fUl/A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UB0LEAAAA2wAAAA8AAAAAAAAAAAAAAAAAmAIAAGRycy9k&#10;b3ducmV2LnhtbFBLBQYAAAAABAAEAPUAAACJAwAAAAA=&#10;" fillcolor="window" strokecolor="#70ad47" strokeweight="1pt">
                              <v:textbox>
                                <w:txbxContent>
                                  <w:p w:rsidR="002A5661" w:rsidRDefault="002A5661" w:rsidP="00475E47">
                                    <w:pPr>
                                      <w:jc w:val="center"/>
                                    </w:pPr>
                                    <w:r>
                                      <w:t>К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29" o:spid="_x0000_s1058" style="position:absolute;left:47445;top:3253;width:3587;height:28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2q8UA&#10;AADbAAAADwAAAGRycy9kb3ducmV2LnhtbESP3WrCQBSE7wXfYTkFb6RuNMVq6hqCIO2FIv48wCF7&#10;TNJmz4bsatK37xYEL4eZ+YZZpb2pxZ1aV1lWMJ1EIIhzqysuFFzO29cFCOeRNdaWScEvOUjXw8EK&#10;E207PtL95AsRIOwSVFB63yRSurwkg25iG+LgXW1r0AfZFlK32AW4qeUsiubSYMVhocSGNiXlP6eb&#10;UZDL92/cxdkhHlfN59vF73d2rpUavfTZBwhPvX+GH+0vrWC2h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zarxQAAANsAAAAPAAAAAAAAAAAAAAAAAJgCAABkcnMv&#10;ZG93bnJldi54bWxQSwUGAAAAAAQABAD1AAAAigMAAAAA&#10;" fillcolor="window" strokecolor="#70ad47" strokeweight="1pt">
                              <v:textbox>
                                <w:txbxContent>
                                  <w:p w:rsidR="002A5661" w:rsidRPr="00241D0C" w:rsidRDefault="002A5661" w:rsidP="00475E4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О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30" o:spid="_x0000_s1059" style="position:absolute;left:35584;top:3539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J68AA&#10;AADbAAAADwAAAGRycy9kb3ducmV2LnhtbERPy4rCMBTdD/gP4QpuBptqB5XaKCKIs3AQHx9waa5t&#10;tbkpTdT695OF4PJw3tmyM7V4UOsqywpGUQyCOLe64kLB+bQZzkA4j6yxtkwKXuRgueh9ZZhq++QD&#10;PY6+ECGEXYoKSu+bVEqXl2TQRbYhDtzFtgZ9gG0hdYvPEG5qOY7jiTRYcWgosaF1SfnteDcKcjm9&#10;4i5Z7ZPvqtn+nP3fzk60UoN+t5qD8NT5j/jt/tUKkrA+fA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QJ68AAAADbAAAADwAAAAAAAAAAAAAAAACYAgAAZHJzL2Rvd25y&#10;ZXYueG1sUEsFBgAAAAAEAAQA9QAAAIUDAAAAAA==&#10;" fillcolor="window" strokecolor="#70ad47" strokeweight="1pt">
                              <v:textbox>
                                <w:txbxContent>
                                  <w:p w:rsidR="002A5661" w:rsidRPr="00214490" w:rsidRDefault="002A5661" w:rsidP="00475E4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14490">
                                      <w:rPr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31" o:spid="_x0000_s1060" style="position:absolute;left:27571;top:3417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scMMA&#10;AADbAAAADwAAAGRycy9kb3ducmV2LnhtbESP0YrCMBRE3wX/IVzBF1lTrejSbSoiiD64LKt+wKW5&#10;21abm9JErX9vhAUfh5k5w6TLztTiRq2rLCuYjCMQxLnVFRcKTsfNxycI55E11pZJwYMcLLN+L8VE&#10;2zv/0u3gCxEg7BJUUHrfJFK6vCSDbmwb4uD92dagD7ItpG7xHuCmltMomkuDFYeFEhtal5RfDlej&#10;IJeLM+7j1U88qprt7OS/93aulRoOutUXCE+df4f/2zutIJ7A60v4AT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iscMMAAADbAAAADwAAAAAAAAAAAAAAAACYAgAAZHJzL2Rv&#10;d25yZXYueG1sUEsFBgAAAAAEAAQA9QAAAIgDAAAAAA==&#10;" fillcolor="window" strokecolor="#70ad47" strokeweight="1pt">
                              <v:textbox>
                                <w:txbxContent>
                                  <w:p w:rsidR="002A5661" w:rsidRPr="00F55242" w:rsidRDefault="002A5661" w:rsidP="00475E4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Р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Группа 86" o:spid="_x0000_s1061" style="position:absolute;left:19709;width:39105;height:26765" coordorigin="-294" coordsize="39195,2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  <v:group id="Группа 18" o:spid="_x0000_s1062" style="position:absolute;left:7569;width:31332;height:26749" coordorigin="3392" coordsize="28291,26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rect id="Прямоугольник 1" o:spid="_x0000_s1063" style="position:absolute;left:7048;width:323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76r0A&#10;AADaAAAADwAAAGRycy9kb3ducmV2LnhtbERPy6rCMBDdC/5DGMGdpipcrtUoPvCxvL63QzO2xWZS&#10;mqi9f28EwdVwOM8ZT2tTiAdVLresoNeNQBAnVuecKjgeVp1fEM4jaywsk4J/cjCdNBtjjLV98o4e&#10;e5+KEMIuRgWZ92UspUsyMui6tiQO3NVWBn2AVSp1hc8QbgrZj6IfaTDn0JBhSYuMktv+bhTck/X8&#10;kpazv+VqwBtpe0NzOmul2q16NgLhqfZf8ce91WE+vF95Xz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tF76r0AAADaAAAADwAAAAAAAAAAAAAAAACYAgAAZHJzL2Rvd25yZXYu&#10;eG1sUEsFBgAAAAAEAAQA9QAAAIIDAAAAAA==&#10;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t>К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2" o:spid="_x0000_s1064" style="position:absolute;left:7048;top:3524;width:323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br8QA&#10;AADaAAAADwAAAGRycy9kb3ducmV2LnhtbESP0WrCQBRE3wX/YbmCL8VsakoqaVaRQtGHSKn1Ay7Z&#10;2yRt9m7IbpP4992C4OMwM2eYfDeZVgzUu8aygscoBkFcWt1wpeDy+bbagHAeWWNrmRRcycFuO5/l&#10;mGk78gcNZ1+JAGGXoYLa+y6T0pU1GXSR7YiD92V7gz7IvpK6xzHATSvXcZxKgw2HhRo7eq2p/Dn/&#10;GgWlfP7GItm/Jw9Nd3i6+FNhU63UcjHtX0B4mvw9fGsftYI1/F8JN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W6/EAAAA2gAAAA8AAAAAAAAAAAAAAAAAmAIAAGRycy9k&#10;b3ducmV2LnhtbFBLBQYAAAAABAAEAPUAAACJ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3" o:spid="_x0000_s1065" style="position:absolute;left:6958;top:6953;width:323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+NMMA&#10;AADaAAAADwAAAGRycy9kb3ducmV2LnhtbESP0WrCQBRE3wv+w3ILvpRmoylWoquIIPqgSG0+4JK9&#10;JrHZuyG7JvHvuwWhj8PMnGGW68HUoqPWVZYVTKIYBHFudcWFgux79z4H4TyyxtoyKXiQg/Vq9LLE&#10;VNuev6i7+EIECLsUFZTeN6mULi/JoItsQxy8q20N+iDbQuoW+wA3tZzG8UwarDgslNjQtqT853I3&#10;CnL5ecNjsjknb1Wz/8j86WhnWqnx67BZgPA0+P/ws33QChL4uxJu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n+NMMAAADaAAAADwAAAAAAAAAAAAAAAACYAgAAZHJzL2Rv&#10;d25yZXYueG1sUEsFBgAAAAAEAAQA9QAAAIgDAAAAAA=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4" o:spid="_x0000_s1066" style="position:absolute;left:7048;top:10477;width:3239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mQMQA&#10;AADaAAAADwAAAGRycy9kb3ducmV2LnhtbESP0WrCQBRE3wv9h+UW+lLMxkaixKwhCKV9sJSqH3DJ&#10;XpNo9m7Ibk36911B6OMwM2eYvJhMJ640uNaygnkUgyCurG65VnA8vM1WIJxH1thZJgW/5KDYPD7k&#10;mGk78jdd974WAcIuQwWN930mpasaMugi2xMH72QHgz7IoZZ6wDHATSdf4ziVBlsOCw32tG2ouux/&#10;jIJKLs+4S8qv5KXt3xdH/7mzqVbq+Wkq1yA8Tf4/fG9/aAULuF0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wZkDEAAAA2gAAAA8AAAAAAAAAAAAAAAAAmAIAAGRycy9k&#10;b3ducmV2LnhtbFBLBQYAAAAABAAEAPUAAACJ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t>Т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5" o:spid="_x0000_s1067" style="position:absolute;left:6958;top:13906;width:3239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28IA&#10;AADaAAAADwAAAGRycy9kb3ducmV2LnhtbESP3YrCMBSE74V9h3AWvBFN13+6TUUWxL1QxJ8HODRn&#10;22pzUpqo9e03guDlMDPfMMmiNZW4UeNKywq+BhEI4szqknMFp+OqPwfhPLLGyjIpeJCDRfrRSTDW&#10;9s57uh18LgKEXYwKCu/rWEqXFWTQDWxNHLw/2xj0QTa51A3eA9xUchhFU2mw5LBQYE0/BWWXw9Uo&#10;yOTsjJvRcjfqlfV6fPLbjZ1qpbqf7fIbhKfWv8Ov9q9WMIHnlX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MPbwgAAANoAAAAPAAAAAAAAAAAAAAAAAJgCAABkcnMvZG93&#10;bnJldi54bWxQSwUGAAAAAAQABAD1AAAAhwMAAAAA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6" o:spid="_x0000_s1068" style="position:absolute;left:7048;top:17218;width:323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drMIA&#10;AADaAAAADwAAAGRycy9kb3ducmV2LnhtbESP0YrCMBRE34X9h3AFX8Smu0qV2iiysOiDIuv6AZfm&#10;2labm9Jktf69EQQfh5k5w2TLztTiSq2rLCv4jGIQxLnVFRcKjn8/oxkI55E11pZJwZ0cLBcfvQxT&#10;bW/8S9eDL0SAsEtRQel9k0rp8pIMusg2xME72dagD7ItpG7xFuCmll9xnEiDFYeFEhv6Lim/HP6N&#10;glxOz7gdr/bjYdWsJ0e/29pEKzXod6s5CE+df4df7Y1WkMD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l2swgAAANoAAAAPAAAAAAAAAAAAAAAAAJgCAABkcnMvZG93&#10;bnJldi54bWxQSwUGAAAAAAQABAD1AAAAhwMAAAAA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7" o:spid="_x0000_s1069" style="position:absolute;left:6958;top:20445;width:323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4N8MA&#10;AADaAAAADwAAAGRycy9kb3ducmV2LnhtbESP3YrCMBSE7wXfIZwFb2RN/aFKt6nIguiFIro+wKE5&#10;tt1tTkqT1fr2RhC8HGbmGyZddqYWV2pdZVnBeBSBIM6trrhQcP5Zfy5AOI+ssbZMCu7kYJn1eykm&#10;2t74SNeTL0SAsEtQQel9k0jp8pIMupFtiIN3sa1BH2RbSN3iLcBNLSdRFEuDFYeFEhv6Lin/O/0b&#10;Bbmc/+JuujpMh1WzmZ39fmdjrdTgo1t9gfDU+Xf41d5qBXN4Xgk3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L4N8MAAADaAAAADwAAAAAAAAAAAAAAAACYAgAAZHJzL2Rv&#10;d25yZXYueG1sUEsFBgAAAAAEAAQA9QAAAIgDAAAAAA=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8" o:spid="_x0000_s1070" style="position:absolute;left:17820;top:3361;width:3239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sRb0A&#10;AADaAAAADwAAAGRycy9kb3ducmV2LnhtbERPSwrCMBDdC94hjOBGNPWDSjWKCKILRfwcYGjGttpM&#10;ShO13t4sBJeP958va1OIF1Uut6yg34tAECdW55wquF423SkI55E1FpZJwYccLBfNxhxjbd98otfZ&#10;pyKEsItRQeZ9GUvpkowMup4tiQN3s5VBH2CVSl3hO4SbQg6iaCwN5hwaMixpnVHyOD+NgkRO7rgf&#10;ro7DTl5uR1d/2NuxVqrdqlczEJ5q/xf/3DutIGwNV8IN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b1sRb0AAADaAAAADwAAAAAAAAAAAAAAAACYAgAAZHJzL2Rvd25yZXYu&#10;eG1sUEsFBgAAAAAEAAQA9QAAAIIDAAAAAA==&#10;" fillcolor="window" strokecolor="#70ad47" strokeweight="1pt">
                                <v:textbox>
                                  <w:txbxContent>
                                    <w:p w:rsidR="002A5661" w:rsidRPr="00214490" w:rsidRDefault="002A5661" w:rsidP="008E219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4490">
                                        <w:rPr>
                                          <w:sz w:val="20"/>
                                          <w:szCs w:val="20"/>
                                        </w:rPr>
                                        <w:t>Н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9" o:spid="_x0000_s1071" style="position:absolute;left:24939;top:3361;width:3239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HJ3sMA&#10;AADaAAAADwAAAGRycy9kb3ducmV2LnhtbESP3YrCMBSE74V9h3AWvBFNV8WfblORBXEvFPHnAQ7N&#10;2bbanJQman37jSB4OczMN0yyaE0lbtS40rKCr0EEgjizuuRcwem46s9AOI+ssbJMCh7kYJF+dBKM&#10;tb3znm4Hn4sAYRejgsL7OpbSZQUZdANbEwfvzzYGfZBNLnWD9wA3lRxG0UQaLDksFFjTT0HZ5XA1&#10;CjI5PeNmtNyNemW9Hp/8dmMnWqnuZ7v8BuGp9e/wq/2rFczheSXc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HJ3sMAAADaAAAADwAAAAAAAAAAAAAAAACYAgAAZHJzL2Rv&#10;d25yZXYueG1sUEsFBgAAAAAEAAQA9QAAAIgDAAAAAA==&#10;" fillcolor="window" strokecolor="#70ad47" strokeweight="1pt">
                                <v:textbox>
                                  <w:txbxContent>
                                    <w:p w:rsidR="002A5661" w:rsidRPr="00241D0C" w:rsidRDefault="002A5661" w:rsidP="008E2190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0" o:spid="_x0000_s1072" style="position:absolute;left:28445;top:3361;width:3238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Vi8QA&#10;AADbAAAADwAAAGRycy9kb3ducmV2LnhtbESPzYrCQBCE7wu+w9CCl2Wd+IMuWUcRQdyDIv48QJPp&#10;TaKZnpAZNb799kHw1k1VV309W7SuUndqQunZwKCfgCLOvC05N3A+rb++QYWIbLHyTAaeFGAx73zM&#10;MLX+wQe6H2OuJIRDigaKGOtU65AV5DD0fU0s2p9vHEZZm1zbBh8S7io9TJKJdliyNBRY06qg7Hq8&#10;OQOZnl5wO1ruR59lvRmf427rJ9aYXrdd/oCK1Ma3+XX9awVf6OUXGU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RVYvEAAAA2wAAAA8AAAAAAAAAAAAAAAAAmAIAAGRycy9k&#10;b3ducmV2LnhtbFBLBQYAAAAABAAEAPUAAACJAwAAAAA=&#10;" fillcolor="window" strokecolor="#70ad47" strokeweight="1pt">
                                <v:textbox>
                                  <w:txbxContent>
                                    <w:p w:rsidR="002A5661" w:rsidRPr="00241D0C" w:rsidRDefault="002A5661" w:rsidP="008E2190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Ы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1" o:spid="_x0000_s1073" style="position:absolute;left:10695;top:10572;width:3238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wEL8A&#10;AADbAAAADwAAAGRycy9kb3ducmV2LnhtbERPy6rCMBDdX/AfwghuRFMfqFSjiCC6UMTHBwzN2Fab&#10;SWmi1r83gnB3czjPmS1qU4gnVS63rKDXjUAQJ1bnnCq4nNedCQjnkTUWlknBmxws5o2/GcbavvhI&#10;z5NPRQhhF6OCzPsyltIlGRl0XVsSB+5qK4M+wCqVusJXCDeF7EfRSBrMOTRkWNIqo+R+ehgFiRzf&#10;cDdYHgbtvNwML36/syOtVKtZL6cgPNX+X/xzb3WY34PvL+E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fAQvwAAANsAAAAPAAAAAAAAAAAAAAAAAJgCAABkcnMvZG93bnJl&#10;di54bWxQSwUGAAAAAAQABAD1AAAAhAMAAAAA&#10;" fillcolor="window" strokecolor="#70ad47" strokeweight="1pt">
                                <v:textbox>
                                  <w:txbxContent>
                                    <w:p w:rsidR="002A5661" w:rsidRPr="00241D0C" w:rsidRDefault="002A5661" w:rsidP="008E2190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2" o:spid="_x0000_s1074" style="position:absolute;left:10695;top:13906;width:3238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uZ8EA&#10;AADbAAAADwAAAGRycy9kb3ducmV2LnhtbERP24rCMBB9F/Yfwizsi9jUC1Vqo4gguw8u4uUDhmZs&#10;q82kNFG7f2+EBd/mcK6TLTtTizu1rrKsYBjFIIhzqysuFJyOm8EMhPPIGmvLpOCPHCwXH70MU20f&#10;vKf7wRcihLBLUUHpfZNK6fKSDLrINsSBO9vWoA+wLaRu8RHCTS1HcZxIgxWHhhIbWpeUXw83oyCX&#10;0wtux6vduF8135OT/93aRCv19dmt5iA8df4t/nf/6DB/BK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bmfBAAAA2wAAAA8AAAAAAAAAAAAAAAAAmAIAAGRycy9kb3du&#10;cmV2LnhtbFBLBQYAAAAABAAEAPUAAACG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Г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3" o:spid="_x0000_s1075" style="position:absolute;left:3392;top:13887;width:323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PL/MEA&#10;AADbAAAADwAAAGRycy9kb3ducmV2LnhtbERPzYrCMBC+C75DmAUvsqZacaU2FRFED4qs6wMMzdjW&#10;bSaliVrffrMgeJuP73fSZWdqcafWVZYVjEcRCOLc6ooLBeefzecchPPIGmvLpOBJDpZZv5diou2D&#10;v+l+8oUIIewSVFB63yRSurwkg25kG+LAXWxr0AfYFlK3+AjhppaTKJpJgxWHhhIbWpeU/55uRkEu&#10;v664j1fHeFg12+nZH/Z2ppUafHSrBQhPnX+LX+6dDvNj+P8lHC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Dy/zBAAAA2wAAAA8AAAAAAAAAAAAAAAAAmAIAAGRycy9kb3du&#10;cmV2LnhtbFBLBQYAAAAABAAEAPUAAACG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4" o:spid="_x0000_s1076" style="position:absolute;left:3408;top:23892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TiMEA&#10;AADbAAAADwAAAGRycy9kb3ducmV2LnhtbERP24rCMBB9X9h/CLPgi9jUC1Vqo4iwrA+KePmAoRnb&#10;ajMpTVa7f28EYd/mcK6TLTtTizu1rrKsYBjFIIhzqysuFJxP34MZCOeRNdaWScEfOVguPj8yTLV9&#10;8IHuR1+IEMIuRQWl900qpctLMugi2xAH7mJbgz7AtpC6xUcIN7UcxXEiDVYcGkpsaF1Sfjv+GgW5&#10;nF5xO17tx/2q+Zmc/W5rE61U76tbzUF46vy/+O3e6DB/Aq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qU4jBAAAA2wAAAA8AAAAAAAAAAAAAAAAAmAIAAGRycy9kb3du&#10;cmV2LnhtbFBLBQYAAAAABAAEAPUAAACG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5" o:spid="_x0000_s1077" style="position:absolute;left:10722;top:23812;width:3238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2E8EA&#10;AADbAAAADwAAAGRycy9kb3ducmV2LnhtbERP24rCMBB9F/Yfwiz4Ipqud7pNRRbEfVDEywcMzWxb&#10;bSaliVr/fiMIvs3hXCdZtKYSN2pcaVnB1yACQZxZXXKu4HRc9ecgnEfWWFkmBQ9ysEg/OgnG2t55&#10;T7eDz0UIYRejgsL7OpbSZQUZdANbEwfuzzYGfYBNLnWD9xBuKjmMoqk0WHJoKLCmn4Kyy+FqFGRy&#10;dsbNaLkb9cp6PT757cZOtVLdz3b5DcJT69/il/tXh/kTeP4SDp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m9hPBAAAA2wAAAA8AAAAAAAAAAAAAAAAAmAIAAGRycy9kb3du&#10;cmV2LnhtbFBLBQYAAAAABAAEAPUAAACG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Н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6" o:spid="_x0000_s1078" style="position:absolute;left:14455;top:23812;width:3238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RoZMEA&#10;AADbAAAADwAAAGRycy9kb3ducmV2LnhtbERPzYrCMBC+C/sOYQQvYtNdpUptFFlY9KDIuj7A0Ixt&#10;tZmUJqv17Y0geJuP73eyZWdqcaXWVZYVfEYxCOLc6ooLBce/n9EMhPPIGmvLpOBODpaLj16GqbY3&#10;/qXrwRcihLBLUUHpfZNK6fKSDLrINsSBO9nWoA+wLaRu8RbCTS2/4jiRBisODSU29F1Sfjn8GwW5&#10;nJ5xO17tx8OqWU+Ofre1iVZq0O9WcxCeOv8Wv9wbHeY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0aGTBAAAA2wAAAA8AAAAAAAAAAAAAAAAAmAIAAGRycy9kb3du&#10;cmV2LnhtbFBLBQYAAAAABAAEAPUAAACG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И</w:t>
                                      </w:r>
                                    </w:p>
                                  </w:txbxContent>
                                </v:textbox>
                              </v:rect>
                              <v:rect id="Прямоугольник 17" o:spid="_x0000_s1079" style="position:absolute;left:6958;top:23812;width:3239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N/8EA&#10;AADbAAAADwAAAGRycy9kb3ducmV2LnhtbERP24rCMBB9F/yHMAu+yJp6oUq3qciC6IMiun7A0Ixt&#10;d5tJabJa/94Igm9zONdJl52pxZVaV1lWMB5FIIhzqysuFJx/1p8LEM4ja6wtk4I7OVhm/V6KibY3&#10;PtL15AsRQtglqKD0vkmkdHlJBt3INsSBu9jWoA+wLaRu8RbCTS0nURRLgxWHhhIb+i4p/zv9GwW5&#10;nP/ibro6TIdVs5md/X5nY63U4KNbfYHw1Pm3+OXe6jB/Ds9fwg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4zf/BAAAA2wAAAA8AAAAAAAAAAAAAAAAAmAIAAGRycy9kb3du&#10;cmV2LnhtbFBLBQYAAAAABAAEAPUAAACGAwAAAAA=&#10;" fillcolor="window" strokecolor="#70ad47" strokeweight="1pt">
                                <v:textbox>
                                  <w:txbxContent>
                                    <w:p w:rsidR="002A5661" w:rsidRPr="002750B1" w:rsidRDefault="002A5661" w:rsidP="008E2190">
                                      <w:pPr>
                                        <w:jc w:val="center"/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Прямоугольник 32" o:spid="_x0000_s1080" style="position:absolute;left:19915;top:13921;width:3586;height:28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yB8MA&#10;AADbAAAADwAAAGRycy9kb3ducmV2LnhtbESP0YrCMBRE3wX/IVzBF1lTrejSbSoiiD64LKt+wKW5&#10;21abm9JErX9vhAUfh5k5w6TLztTiRq2rLCuYjCMQxLnVFRcKTsfNxycI55E11pZJwYMcLLN+L8VE&#10;2zv/0u3gCxEg7BJUUHrfJFK6vCSDbmwb4uD92dagD7ItpG7xHuCmltMomkuDFYeFEhtal5RfDlej&#10;IJeLM+7j1U88qprt7OS/93aulRoOutUXCE+df4f/2zutIJ7C60v4AT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oyB8MAAADbAAAADwAAAAAAAAAAAAAAAACYAgAAZHJzL2Rv&#10;d25yZXYueG1sUEsFBgAAAAAEAAQA9QAAAIgDAAAAAA==&#10;" fillcolor="window" strokecolor="#70ad47" strokeweight="1pt">
                              <v:textbox>
                                <w:txbxContent>
                                  <w:p w:rsidR="002A5661" w:rsidRPr="00241D0C" w:rsidRDefault="002A5661" w:rsidP="00AF2DE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О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33" o:spid="_x0000_s1081" style="position:absolute;left:24154;top:13921;width:3586;height:28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XnMMA&#10;AADbAAAADwAAAGRycy9kb3ducmV2LnhtbESP3YrCMBSE7wXfIRxhb0RTrejSbSoiyO6FIv48wKE5&#10;23ZtTkoTtfv2RhC8HGbmGyZddqYWN2pdZVnBZByBIM6trrhQcD5tRp8gnEfWWFsmBf/kYJn1eykm&#10;2t75QLejL0SAsEtQQel9k0jp8pIMurFtiIP3a1uDPsi2kLrFe4CbWk6jaC4NVhwWSmxoXVJ+OV6N&#10;glwu/nAbr/bxsGq+Z2e/29q5Vupj0K2+QHjq/Dv8av9oBXEMz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aXnMMAAADbAAAADwAAAAAAAAAAAAAAAACYAgAAZHJzL2Rv&#10;d25yZXYueG1sUEsFBgAAAAAEAAQA9QAAAIgDAAAAAA==&#10;" fillcolor="window" strokecolor="#70ad47" strokeweight="1pt">
                              <v:textbox>
                                <w:txbxContent>
                                  <w:p w:rsidR="002A5661" w:rsidRPr="002750B1" w:rsidRDefault="002A5661" w:rsidP="00AF2DE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34" o:spid="_x0000_s1082" style="position:absolute;left:28300;top:13906;width:3587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P6MQA&#10;AADbAAAADwAAAGRycy9kb3ducmV2LnhtbESP0WrCQBRE3wv+w3KFvohu2kiU6CpSKPVBEaMfcNm9&#10;Jmmzd0N2q+nfu4LQx2FmzjDLdW8bcaXO144VvE0SEMTamZpLBefT53gOwgdkg41jUvBHHtarwcsS&#10;c+NufKRrEUoRIexzVFCF0OZSel2RRT9xLXH0Lq6zGKLsSmk6vEW4beR7kmTSYs1xocKWPirSP8Wv&#10;VaDl7Bt36eaQjur2a3oO+53LjFKvw36zABGoD//hZ3trFKRT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D+jEAAAA2wAAAA8AAAAAAAAAAAAAAAAAmAIAAGRycy9k&#10;b3ducmV2LnhtbFBLBQYAAAAABAAEAPUAAACJAwAAAAA=&#10;" fillcolor="window" strokecolor="#70ad47" strokeweight="1pt">
                              <v:textbox>
                                <w:txbxContent>
                                  <w:p w:rsidR="002A5661" w:rsidRPr="002750B1" w:rsidRDefault="002A5661" w:rsidP="00AF2DE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35" o:spid="_x0000_s1083" style="position:absolute;left:32272;top:13902;width:3586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qc8UA&#10;AADbAAAADwAAAGRycy9kb3ducmV2LnhtbESP0WrCQBRE3wv+w3KFvhTd2NQo0VVEKPYhpRjzAZfs&#10;NUmbvRuyWxP/vlso9HGYmTPMdj+aVtyod41lBYt5BIK4tLrhSkFxeZ2tQTiPrLG1TAru5GC/mzxs&#10;MdV24DPdcl+JAGGXooLa+y6V0pU1GXRz2xEH72p7gz7IvpK6xyHATSufoyiRBhsOCzV2dKyp/Mq/&#10;jYJSrj4xiw8f8VPTnV4K/57ZRCv1OB0PGxCeRv8f/mu/aQXxE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6pzxQAAANsAAAAPAAAAAAAAAAAAAAAAAJgCAABkcnMv&#10;ZG93bnJldi54bWxQSwUGAAAAAAQABAD1AAAAigMAAAAA&#10;" fillcolor="window" strokecolor="#70ad47" strokeweight="1pt">
                              <v:textbox>
                                <w:txbxContent>
                                  <w:p w:rsidR="002A5661" w:rsidRPr="002750B1" w:rsidRDefault="002A5661" w:rsidP="00AF2DE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40" o:spid="_x0000_s1084" style="position:absolute;left:3645;top:23923;width:3586;height:2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6lr0A&#10;AADbAAAADwAAAGRycy9kb3ducmV2LnhtbERPSwrCMBDdC94hjOBGNPWDSjWKCKILRfwcYGjGttpM&#10;ShO13t4sBJeP958va1OIF1Uut6yg34tAECdW55wquF423SkI55E1FpZJwYccLBfNxhxjbd98otfZ&#10;pyKEsItRQeZ9GUvpkowMup4tiQN3s5VBH2CVSl3hO4SbQg6iaCwN5hwaMixpnVHyOD+NgkRO7rgf&#10;ro7DTl5uR1d/2NuxVqrdqlczEJ5q/xf/3DutYBTWhy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J6lr0AAADbAAAADwAAAAAAAAAAAAAAAACYAgAAZHJzL2Rvd25yZXYu&#10;eG1sUEsFBgAAAAAEAAQA9QAAAIIDAAAAAA==&#10;" fillcolor="window" strokecolor="#70ad47" strokeweight="1pt">
                              <v:textbox>
                                <w:txbxContent>
                                  <w:p w:rsidR="002A5661" w:rsidRPr="002750B1" w:rsidRDefault="002A5661" w:rsidP="00937FF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У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41" o:spid="_x0000_s1085" style="position:absolute;left:-294;top:23926;width:3581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7fDcUA&#10;AADbAAAADwAAAGRycy9kb3ducmV2LnhtbESP0WrCQBRE3wv9h+UW+iLNxkZSidmIFKQ+RKTWD7hk&#10;r0ls9m7IrjH9e7dQ6OMwM2eYfD2ZTow0uNaygnkUgyCurG65VnD62r4sQTiPrLGzTAp+yMG6eHzI&#10;MdP2xp80Hn0tAoRdhgoa7/tMSlc1ZNBFticO3tkOBn2QQy31gLcAN518jeNUGmw5LDTY03tD1ffx&#10;ahRU8u2CZbI5JLO2/1ic/L60qVbq+WnarEB4mvx/+K+90woWc/j9En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t8NxQAAANsAAAAPAAAAAAAAAAAAAAAAAJgCAABkcnMv&#10;ZG93bnJldi54bWxQSwUGAAAAAAQABAD1AAAAigMAAAAA&#10;" fillcolor="window" strokecolor="#70ad47" strokeweight="1pt">
                              <v:textbox>
                                <w:txbxContent>
                                  <w:p w:rsidR="002A5661" w:rsidRPr="002750B1" w:rsidRDefault="002A5661" w:rsidP="00937FFC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42" o:spid="_x0000_s1086" style="position:absolute;left:24102;top:23827;width:3586;height:28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BesUA&#10;AADbAAAADwAAAGRycy9kb3ducmV2LnhtbESP3WrCQBSE7wt9h+UUeiNm00RUoqtIodSLiPjzAIfs&#10;MYnNng3ZbZK+vVso9HKYmW+Y9XY0jeipc7VlBW9RDIK4sLrmUsH18jFdgnAeWWNjmRT8kIPt5vlp&#10;jZm2A5+oP/tSBAi7DBVU3reZlK6oyKCLbEscvJvtDPogu1LqDocAN41M4nguDdYcFips6b2i4uv8&#10;bRQUcnHHPN0d00ndfs6u/pDbuVbq9WXcrUB4Gv1/+K+91wpmCfx+C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EF6xQAAANsAAAAPAAAAAAAAAAAAAAAAAJgCAABkcnMv&#10;ZG93bnJldi54bWxQSwUGAAAAAAQABAD1AAAAigMAAAAA&#10;" fillcolor="window" strokecolor="#70ad47" strokeweight="1pt">
                              <v:textbox>
                                <w:txbxContent>
                                  <w:p w:rsidR="002A5661" w:rsidRPr="002750B1" w:rsidRDefault="002A5661" w:rsidP="00937FFC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v:rect id="Прямоугольник 45" o:spid="_x0000_s1087" style="position:absolute;left:3387;top:13939;width:3581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ZDsMA&#10;AADbAAAADwAAAGRycy9kb3ducmV2LnhtbESP3YrCMBSE74V9h3AWvBFN19+l21REEL1QxJ8HODRn&#10;2+42J6WJWt/eCIKXw8x8wyTz1lTiSo0rLSv4GkQgiDOrS84VnE+r/jcI55E1VpZJwZ0czNOPToKx&#10;tjc+0PXocxEg7GJUUHhfx1K6rCCDbmBr4uD92sagD7LJpW7wFuCmksMomkqDJYeFAmtaFpT9Hy9G&#10;QSZnf7gdLfajXlmvx2e/29qpVqr72S5+QHhq/Tv8am+0gvEE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ZDsMAAADbAAAADwAAAAAAAAAAAAAAAACYAgAAZHJzL2Rv&#10;d25yZXYueG1sUEsFBgAAAAAEAAQA9QAAAIgDAAAAAA==&#10;" fillcolor="window" strokecolor="#70ad47" strokeweight="1pt">
                        <v:textbox>
                          <w:txbxContent>
                            <w:p w:rsidR="002A5661" w:rsidRPr="002750B1" w:rsidRDefault="002A5661" w:rsidP="00CC7B2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Прямоугольник 46" o:spid="_x0000_s1088" style="position:absolute;left:7548;top:10486;width:3582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HecQA&#10;AADbAAAADwAAAGRycy9kb3ducmV2LnhtbESP3YrCMBSE7wXfIRzBm2VN/aEuXVMRQfTCRfx5gENz&#10;tq02J6WJtb69WVjwcpiZb5jFsjOVaKlxpWUF41EEgjizuuRcweW8+fwC4TyyxsoyKXiSg2Xa7y0w&#10;0fbBR2pPPhcBwi5BBYX3dSKlywoy6Ea2Jg7er20M+iCbXOoGHwFuKjmJolgaLDksFFjTuqDsdrob&#10;BZmcX3E/XR2mH2W9nV38z97GWqnhoFt9g/DU+Xf4v73TCmYx/H0JP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R3nEAAAA2wAAAA8AAAAAAAAAAAAAAAAAmAIAAGRycy9k&#10;b3ducmV2LnhtbFBLBQYAAAAABAAEAPUAAACJAwAAAAA=&#10;" fillcolor="window" strokecolor="#70ad47" strokeweight="1pt">
                        <v:textbox>
                          <w:txbxContent>
                            <w:p w:rsidR="002A5661" w:rsidRPr="00241D0C" w:rsidRDefault="002A5661" w:rsidP="00CC7B2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Прямоугольник 47" o:spid="_x0000_s1089" style="position:absolute;left:3387;top:10422;width:3581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i4sQA&#10;AADbAAAADwAAAGRycy9kb3ducmV2LnhtbESP3WrCQBSE7wXfYTmCN6VuaiSW1FVCQexFivjzAIfs&#10;aZI2ezZkVxPfvisIXg4z8w2z2gymEVfqXG1ZwdssAkFcWF1zqeB82r6+g3AeWWNjmRTcyMFmPR6t&#10;MNW25wNdj74UAcIuRQWV920qpSsqMuhmtiUO3o/tDPogu1LqDvsAN42cR1EiDdYcFips6bOi4u94&#10;MQoKufzFPM728Uvd7hZn/53bRCs1nQzZBwhPg3+GH+0vrWCxhP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L4uLEAAAA2wAAAA8AAAAAAAAAAAAAAAAAmAIAAGRycy9k&#10;b3ducmV2LnhtbFBLBQYAAAAABAAEAPUAAACJAwAAAAA=&#10;" fillcolor="window" strokecolor="#70ad47" strokeweight="1pt">
                        <v:textbox>
                          <w:txbxContent>
                            <w:p w:rsidR="002A5661" w:rsidRPr="00241D0C" w:rsidRDefault="002A5661" w:rsidP="00CC7B2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Прямоугольник 48" o:spid="_x0000_s1090" style="position:absolute;left:19821;top:10550;width:3582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2kL0A&#10;AADbAAAADwAAAGRycy9kb3ducmV2LnhtbERPSwrCMBDdC94hjOBGNPWDSjWKCKILRfwcYGjGttpM&#10;ShO13t4sBJeP958va1OIF1Uut6yg34tAECdW55wquF423SkI55E1FpZJwYccLBfNxhxjbd98otfZ&#10;pyKEsItRQeZ9GUvpkowMup4tiQN3s5VBH2CVSl3hO4SbQg6iaCwN5hwaMixpnVHyOD+NgkRO7rgf&#10;ro7DTl5uR1d/2NuxVqrdqlczEJ5q/xf/3DutYBTGhi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tR2kL0AAADbAAAADwAAAAAAAAAAAAAAAACYAgAAZHJzL2Rvd25yZXYu&#10;eG1sUEsFBgAAAAAEAAQA9QAAAIIDAAAAAA==&#10;" fillcolor="window" strokecolor="#70ad47" strokeweight="1pt">
                    <v:textbox>
                      <w:txbxContent>
                        <w:p w:rsidR="002A5661" w:rsidRPr="00241D0C" w:rsidRDefault="002A5661" w:rsidP="00CC7B2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</w:p>
                      </w:txbxContent>
                    </v:textbox>
                  </v:rect>
                  <v:rect id="Прямоугольник 49" o:spid="_x0000_s1091" style="position:absolute;left:23851;top:10486;width:3581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TC8UA&#10;AADbAAAADwAAAGRycy9kb3ducmV2LnhtbESP3WrCQBSE7wu+w3KE3hTdWMWfmE0IhdJeKKXqAxyy&#10;xySaPRt2t5q+fbdQ6OUwM98wWTGYTtzI+daygtk0AUFcWd1yreB0fJ2sQfiArLGzTAq+yUORjx4y&#10;TLW98yfdDqEWEcI+RQVNCH0qpa8aMuintieO3tk6gyFKV0vt8B7hppPPSbKUBluOCw329NJQdT18&#10;GQWVXF1wNy8/5k9t/7Y4hf3OLrVSj+Oh3IIINIT/8F/7XStYbOD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NMLxQAAANsAAAAPAAAAAAAAAAAAAAAAAJgCAABkcnMv&#10;ZG93bnJldi54bWxQSwUGAAAAAAQABAD1AAAAigMAAAAA&#10;" fillcolor="window" strokecolor="#70ad47" strokeweight="1pt">
                    <v:textbox>
                      <w:txbxContent>
                        <w:p w:rsidR="002A5661" w:rsidRPr="00214490" w:rsidRDefault="002A5661" w:rsidP="00CC7B2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14490">
                            <w:rPr>
                              <w:sz w:val="20"/>
                              <w:szCs w:val="20"/>
                            </w:rPr>
                            <w:t>В</w:t>
                          </w:r>
                        </w:p>
                      </w:txbxContent>
                    </v:textbox>
                  </v:rect>
                  <v:rect id="Прямоугольник 50" o:spid="_x0000_s1092" style="position:absolute;left:27815;top:10614;width:3582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sS8IA&#10;AADbAAAADwAAAGRycy9kb3ducmV2LnhtbERPy2rCQBTdC/2H4Ra6KWZSrQ/SjBKE0i4UMeYDLplr&#10;kjZzJ2SmMf69syi4PJx3uh1NKwbqXWNZwVsUgyAurW64UlCcP6drEM4ja2wtk4IbOdhuniYpJtpe&#10;+URD7isRQtglqKD2vkukdGVNBl1kO+LAXWxv0AfYV1L3eA3hppWzOF5Kgw2Hhho72tVU/uZ/RkEp&#10;Vz+4n2fH+WvTfb0X/rC3S63Uy/OYfYDwNPqH+N/9rRUswvrwJfw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+xLwgAAANs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214490" w:rsidRDefault="002A5661" w:rsidP="00CC7B2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С</w:t>
                          </w:r>
                        </w:p>
                      </w:txbxContent>
                    </v:textbox>
                  </v:rect>
                  <v:rect id="Прямоугольник 51" o:spid="_x0000_s1093" style="position:absolute;left:31844;top:10614;width:3581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J0MQA&#10;AADbAAAADwAAAGRycy9kb3ducmV2LnhtbESP3YrCMBSE7xd8h3CEvZE1df1ZqU1FBNELRdb1AQ7N&#10;sa02J6WJWt/eCMJeDjPzDZPMW1OJGzWutKxg0I9AEGdWl5wrOP6tvqYgnEfWWFkmBQ9yME87HwnG&#10;2t75l24Hn4sAYRejgsL7OpbSZQUZdH1bEwfvZBuDPsgml7rBe4CbSn5H0UQaLDksFFjTsqDscrga&#10;BZn8OeN2uNgPe2W9Hh39bmsnWqnPbruYgfDU+v/wu73RCsYDeH0JP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3SdDEAAAA2wAAAA8AAAAAAAAAAAAAAAAAmAIAAGRycy9k&#10;b3ducmV2LnhtbFBLBQYAAAAABAAEAPUAAACJAwAAAAA=&#10;" fillcolor="window" strokecolor="#70ad47" strokeweight="1pt">
                    <v:textbox>
                      <w:txbxContent>
                        <w:p w:rsidR="002A5661" w:rsidRPr="00214490" w:rsidRDefault="002A5661" w:rsidP="00CC7B2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14490">
                            <w:rPr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rect>
                  <v:rect id="Прямоугольник 52" o:spid="_x0000_s1094" style="position:absolute;left:35872;top:10614;width:3582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Xp8MA&#10;AADbAAAADwAAAGRycy9kb3ducmV2LnhtbESP3YrCMBSE7xd8h3CEvZE19XelNhVZEL1QZF0f4NAc&#10;22pzUpqo9e2NIOzlMDPfMMmiNZW4UeNKywoG/QgEcWZ1ybmC49/qawbCeWSNlWVS8CAHi7TzkWCs&#10;7Z1/6XbwuQgQdjEqKLyvYyldVpBB17c1cfBOtjHog2xyqRu8B7ip5DCKptJgyWGhwJp+Csouh6tR&#10;kMnvM25Hy/2oV9br8dHvtnaqlfrstss5CE+t/w+/2xutYDKE15f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XXp8MAAADbAAAADwAAAAAAAAAAAAAAAACYAgAAZHJzL2Rv&#10;d25yZXYueG1sUEsFBgAAAAAEAAQA9QAAAIgDAAAAAA==&#10;" fillcolor="window" strokecolor="#70ad47" strokeweight="1pt">
                    <v:textbox>
                      <w:txbxContent>
                        <w:p w:rsidR="002A5661" w:rsidRPr="00214490" w:rsidRDefault="002A5661" w:rsidP="00CC7B2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14490">
                            <w:rPr>
                              <w:sz w:val="20"/>
                              <w:szCs w:val="20"/>
                            </w:rPr>
                            <w:t>И</w:t>
                          </w:r>
                        </w:p>
                      </w:txbxContent>
                    </v:textbox>
                  </v:rect>
                  <v:rect id="Прямоугольник 53" o:spid="_x0000_s1095" style="position:absolute;left:39773;top:10486;width:3602;height:28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yPMUA&#10;AADbAAAADwAAAGRycy9kb3ducmV2LnhtbESP0WrCQBRE3wv+w3KFvhTd2NQo0VVEKPYhpRjzAZfs&#10;NUmbvRuyWxP/vlso9HGYmTPMdj+aVtyod41lBYt5BIK4tLrhSkFxeZ2tQTiPrLG1TAru5GC/mzxs&#10;MdV24DPdcl+JAGGXooLa+y6V0pU1GXRz2xEH72p7gz7IvpK6xyHATSufoyiRBhsOCzV2dKyp/Mq/&#10;jYJSrj4xiw8f8VPTnV4K/57ZRCv1OB0PGxCeRv8f/mu/aQXLGH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XI8xQAAANsAAAAPAAAAAAAAAAAAAAAAAJgCAABkcnMv&#10;ZG93bnJldi54bWxQSwUGAAAAAAQABAD1AAAAigMAAAAA&#10;" fillcolor="window" strokecolor="#70ad47" strokeweight="1pt">
                    <v:textbox>
                      <w:txbxContent>
                        <w:p w:rsidR="002A5661" w:rsidRDefault="002A5661" w:rsidP="00CC7B2B">
                          <w:pPr>
                            <w:jc w:val="center"/>
                          </w:pPr>
                          <w:r>
                            <w:t>Й</w:t>
                          </w:r>
                        </w:p>
                      </w:txbxContent>
                    </v:textbox>
                  </v:rect>
                </v:group>
              </v:group>
              <v:group id="Группа 270" o:spid="_x0000_s1096" style="position:absolute;top:-191;width:11379;height:4948" coordorigin=",-191" coordsize="11382,4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<v:rect id="Прямоугольник 139" o:spid="_x0000_s1097" style="position:absolute;top:-127;width:2493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bL8MA&#10;AADcAAAADwAAAGRycy9kb3ducmV2LnhtbERPzWrCQBC+C77DMoIXqRuNaBtdRYTSHlKKaR5gyI5J&#10;2uxsyG5N+vZdQfA2H9/v7A6DacSVOldbVrCYRyCIC6trLhXkX69PzyCcR9bYWCYFf+TgsB+Pdpho&#10;2/OZrpkvRQhhl6CCyvs2kdIVFRl0c9sSB+5iO4M+wK6UusM+hJtGLqNoLQ3WHBoqbOlUUfGT/RoF&#10;hdx8YxofP+NZ3b6tcv+R2rVWajoZjlsQngb/EN/d7zrMj1/g9ky4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bbL8MAAADcAAAADwAAAAAAAAAAAAAAAACYAgAAZHJzL2Rv&#10;d25yZXYueG1sUEsFBgAAAAAEAAQA9QAAAIgDAAAAAA==&#10;" fillcolor="window" strokecolor="#70ad47" strokeweight="1pt">
                  <v:textbox>
                    <w:txbxContent>
                      <w:p w:rsidR="002A5661" w:rsidRDefault="002A5661" w:rsidP="00FE2C52">
                        <w:pPr>
                          <w:jc w:val="center"/>
                        </w:pPr>
                        <w:r>
                          <w:t>И</w:t>
                        </w:r>
                      </w:p>
                    </w:txbxContent>
                  </v:textbox>
                </v:rect>
                <v:rect id="Прямоугольник 140" o:spid="_x0000_s1098" style="position:absolute;left:2814;top:-191;width:2622;height:23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Bz8UA&#10;AADcAAAADwAAAGRycy9kb3ducmV2LnhtbESPzYrCQBCE78K+w9ALXmSdrIorWUcRQfSgiD8P0GTa&#10;JLuZnpAZNb69fRC8dVPVVV9P562r1I2aUHo28N1PQBFn3pacGzifVl8TUCEiW6w8k4EHBZjPPjpT&#10;TK2/84Fux5grCeGQooEixjrVOmQFOQx9XxOLdvGNwyhrk2vb4F3CXaUHSTLWDkuWhgJrWhaU/R+v&#10;zkCmf/5wO1zsh72yXo/Ocbf1Y2tM97Nd/IKK1Ma3+XW9sYI/Enx5Rib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gHPxQAAANwAAAAPAAAAAAAAAAAAAAAAAJgCAABkcnMv&#10;ZG93bnJldi54bWxQSwUGAAAAAAQABAD1AAAAigMAAAAA&#10;" fillcolor="window" strokecolor="#70ad47" strokeweight="1pt">
                  <v:textbox>
                    <w:txbxContent>
                      <w:p w:rsidR="002A5661" w:rsidRDefault="002A5661" w:rsidP="00FE2C52">
                        <w:pPr>
                          <w:jc w:val="center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Прямоугольник 154" o:spid="_x0000_s1099" style="position:absolute;left:8760;top:2445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REcQA&#10;AADcAAAADwAAAGRycy9kb3ducmV2LnhtbERP22rCQBB9L/gPywh9KbqxWpWYTQiF0j4oxcsHDNkx&#10;iWZnw+5W07/vFgp9m8O5TlYMphM3cr61rGA2TUAQV1a3XCs4Hd8maxA+IGvsLJOCb/JQ5KOHDFNt&#10;77yn2yHUIoawT1FBE0KfSumrhgz6qe2JI3e2zmCI0NVSO7zHcNPJ5yRZSoMtx4YGe3ptqLoevoyC&#10;Sq4uuJ2Xn/Ontn9fnMJua5daqcfxUG5ABBrCv/jP/aHj/JcF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kRHEAAAA3AAAAA8AAAAAAAAAAAAAAAAAmAIAAGRycy9k&#10;b3ducmV2LnhtbFBLBQYAAAAABAAEAPUAAACJAwAAAAA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rect>
              </v:group>
            </v:group>
            <v:group id="Группа 269" o:spid="_x0000_s1100" style="position:absolute;left:180;top:63;width:68230;height:33965" coordorigin="180,63" coordsize="68230,33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<v:rect id="Прямоугольник 149" o:spid="_x0000_s1101" style="position:absolute;left:20909;top:2712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oUsQA&#10;AADcAAAADwAAAGRycy9kb3ducmV2LnhtbERP22rCQBB9L/gPywh9KbqxipeYTQiF0j4opeoHDNkx&#10;iWZnw+5W07/vFgp9m8O5TlYMphM3cr61rGA2TUAQV1a3XCs4HV8naxA+IGvsLJOCb/JQ5KOHDFNt&#10;7/xJt0OoRQxhn6KCJoQ+ldJXDRn0U9sTR+5sncEQoauldniP4aaTz0mylAZbjg0N9vTSUHU9fBkF&#10;lVxdcDcvP+ZPbf+2OIX9zi61Uo/jodyCCDSEf/Gf+13H+YsN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qFLEAAAA3AAAAA8AAAAAAAAAAAAAAAAAmAIAAGRycy9k&#10;b3ducmV2LnhtbFBLBQYAAAAABAAEAPUAAACJAwAAAAA=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</w:t>
                      </w:r>
                    </w:p>
                  </w:txbxContent>
                </v:textbox>
              </v:rect>
              <v:rect id="Прямоугольник 150" o:spid="_x0000_s1102" style="position:absolute;left:26663;top:2712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XEsYA&#10;AADcAAAADwAAAGRycy9kb3ducmV2LnhtbESPQWvCQBCF74X+h2UKXqTZVG0saVYRQexBKVV/wJCd&#10;JmmzsyG7avz3zqHQ2wzvzXvfFMvBtepCfWg8G3hJUlDEpbcNVwZOx83zG6gQkS22nsnAjQIsF48P&#10;BebWX/mLLodYKQnhkKOBOsYu1zqUNTkMie+IRfv2vcMoa19p2+NVwl2rJ2maaYcNS0ONHa1rKn8P&#10;Z2eg1PMf3E1Xn9Nx021np7jf+cwaM3oaVu+gIg3x3/x3/WEF/1Xw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XEsYAAADcAAAADwAAAAAAAAAAAAAAAACYAgAAZHJz&#10;L2Rvd25yZXYueG1sUEsFBgAAAAAEAAQA9QAAAIsDAAAAAA==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</w:t>
                      </w:r>
                    </w:p>
                  </w:txbxContent>
                </v:textbox>
              </v:rect>
              <v:rect id="Прямоугольник 151" o:spid="_x0000_s1103" style="position:absolute;left:29542;top:2712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yicEA&#10;AADcAAAADwAAAGRycy9kb3ducmV2LnhtbERP24rCMBB9F/yHMAu+iKbel25TEUHcB0W8fMDQzLbd&#10;bSaliVr/fiMIvs3hXCdZtqYSN2pcaVnBaBiBIM6sLjlXcDlvBp8gnEfWWFkmBQ9ysEy7nQRjbe98&#10;pNvJ5yKEsItRQeF9HUvpsoIMuqGtiQP3YxuDPsAml7rBewg3lRxH0VwaLDk0FFjTuqDs73Q1CjK5&#10;+MXdZHWY9Mt6O734/c7OtVK9j3b1BcJT69/il/tbh/mzETyf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/MonBAAAA3AAAAA8AAAAAAAAAAAAAAAAAmAIAAGRycy9kb3du&#10;cmV2LnhtbFBLBQYAAAAABAAEAPUAAACGAwAAAAA=&#10;" fillcolor="window" strokecolor="#70ad47" strokeweight="1pt">
                <v:textbox>
                  <w:txbxContent>
                    <w:p w:rsidR="002A5661" w:rsidRDefault="002A5661" w:rsidP="00822EAD">
                      <w:pPr>
                        <w:jc w:val="center"/>
                      </w:pPr>
                      <w:r>
                        <w:t>Г</w:t>
                      </w:r>
                    </w:p>
                  </w:txbxContent>
                </v:textbox>
              </v:rect>
              <v:rect id="Прямоугольник 152" o:spid="_x0000_s1104" style="position:absolute;left:47318;top:2712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2s/sEA&#10;AADcAAAADwAAAGRycy9kb3ducmV2LnhtbERP24rCMBB9F/yHMAu+iKbel25TEUHcB0W8fMDQzLbd&#10;bSaliVr/fiMIvs3hXCdZtqYSN2pcaVnBaBiBIM6sLjlXcDlvBp8gnEfWWFkmBQ9ysEy7nQRjbe98&#10;pNvJ5yKEsItRQeF9HUvpsoIMuqGtiQP3YxuDPsAml7rBewg3lRxH0VwaLDk0FFjTuqDs73Q1CjK5&#10;+MXdZHWY9Mt6O734/c7OtVK9j3b1BcJT69/il/tbh/mzMTyf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rP7BAAAA3AAAAA8AAAAAAAAAAAAAAAAAmAIAAGRycy9kb3du&#10;cmV2LnhtbFBLBQYAAAAABAAEAPUAAACGAwAAAAA=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</w:t>
                      </w:r>
                    </w:p>
                  </w:txbxContent>
                </v:textbox>
              </v:rect>
              <v:rect id="Прямоугольник 153" o:spid="_x0000_s1105" style="position:absolute;left:35425;top:2712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JZcMA&#10;AADcAAAADwAAAGRycy9kb3ducmV2LnhtbERPzWrCQBC+F3yHZYReim5sapToKiIUe0gpxjzAkB2T&#10;tNnZkN2a+PbdQqG3+fh+Z7sfTStu1LvGsoLFPAJBXFrdcKWguLzO1iCcR9bYWiYFd3Kw300etphq&#10;O/CZbrmvRAhhl6KC2vsuldKVNRl0c9sRB+5qe4M+wL6SuschhJtWPkdRIg02HBpq7OhYU/mVfxsF&#10;pVx9YhYfPuKnpju9FP49s4lW6nE6HjYgPI3+X/znftNh/jKG32fC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JZcMAAADcAAAADwAAAAAAAAAAAAAAAACYAgAAZHJzL2Rv&#10;d25yZXYueG1sUEsFBgAAAAAEAAQA9QAAAIgDAAAAAA==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Е</w:t>
                      </w:r>
                    </w:p>
                  </w:txbxContent>
                </v:textbox>
              </v:rect>
              <v:rect id="Прямоугольник 155" o:spid="_x0000_s1106" style="position:absolute;left:32483;top:2688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0isIA&#10;AADcAAAADwAAAGRycy9kb3ducmV2LnhtbERP24rCMBB9X/Afwgj7IjZ1XS/URhFB1gdFvHzA0Ixt&#10;tZmUJmr3782CsG9zONdJF62pxIMaV1pWMIhiEMSZ1SXnCs6ndX8KwnlkjZVlUvBLDhbzzkeKibZP&#10;PtDj6HMRQtglqKDwvk6kdFlBBl1ka+LAXWxj0AfY5FI3+AzhppJfcTyWBksODQXWtCooux3vRkEm&#10;J1fcDpf7Ya+sf77Pfre1Y63UZ7ddzkB4av2/+O3e6DB/NIK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DSKwgAAANwAAAAPAAAAAAAAAAAAAAAAAJgCAABkcnMvZG93&#10;bnJldi54bWxQSwUGAAAAAAQABAD1AAAAhwMAAAAA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</w:t>
                      </w:r>
                    </w:p>
                  </w:txbxContent>
                </v:textbox>
              </v:rect>
              <v:rect id="Прямоугольник 156" o:spid="_x0000_s1107" style="position:absolute;left:41255;top:2699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q/cMA&#10;AADcAAAADwAAAGRycy9kb3ducmV2LnhtbERPzWrCQBC+F/oOyxS8iG7UNkqajYgg7UGRqg8wZKdJ&#10;NDsbsmuSvn23IPQ2H9/vpOvB1KKj1lWWFcymEQji3OqKCwWX826yAuE8ssbaMin4IQfr7PkpxUTb&#10;nr+oO/lChBB2CSoovW8SKV1ekkE3tQ1x4L5ta9AH2BZSt9iHcFPLeRTF0mDFoaHEhrYl5bfT3SjI&#10;5fKK+8XmuBhXzcfrxR/2NtZKjV6GzTsIT4P/Fz/cnzrMf4vh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aq/cMAAADcAAAADwAAAAAAAAAAAAAAAACYAgAAZHJzL2Rv&#10;d25yZXYueG1sUEsFBgAAAAAEAAQA9QAAAIgDAAAAAA==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  <v:rect id="Прямоугольник 157" o:spid="_x0000_s1108" style="position:absolute;left:53032;top:2694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PZsIA&#10;AADcAAAADwAAAGRycy9kb3ducmV2LnhtbERPzYrCMBC+C75DGMGLbFN11aU2igiyHhRZ1wcYmrGt&#10;NpPSRO2+vVkQvM3H9zvpsjWVuFPjSssKhlEMgjizuuRcwel38/EFwnlkjZVlUvBHDpaLbifFRNsH&#10;/9D96HMRQtglqKDwvk6kdFlBBl1ka+LAnW1j0AfY5FI3+AjhppKjOJ5KgyWHhgJrWheUXY83oyCT&#10;swvuxqvDeFDW358nv9/ZqVaq32tXcxCeWv8Wv9xbHeZPZv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g9mwgAAANwAAAAPAAAAAAAAAAAAAAAAAJgCAABkcnMvZG93&#10;bnJldi54bWxQSwUGAAAAAAQABAD1AAAAhwMAAAAA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</w:t>
                      </w:r>
                    </w:p>
                  </w:txbxContent>
                </v:textbox>
              </v:rect>
              <v:rect id="Прямоугольник 158" o:spid="_x0000_s1109" style="position:absolute;left:55921;top:2688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bFMYA&#10;AADcAAAADwAAAGRycy9kb3ducmV2LnhtbESPQWvCQBCF74X+h2UKXqTZVG0saVYRQexBKVV/wJCd&#10;JmmzsyG7avz3zqHQ2wzvzXvfFMvBtepCfWg8G3hJUlDEpbcNVwZOx83zG6gQkS22nsnAjQIsF48P&#10;BebWX/mLLodYKQnhkKOBOsYu1zqUNTkMie+IRfv2vcMoa19p2+NVwl2rJ2maaYcNS0ONHa1rKn8P&#10;Z2eg1PMf3E1Xn9Nx021np7jf+cwaM3oaVu+gIg3x3/x3/WEF/1Vo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WbFMYAAADcAAAADwAAAAAAAAAAAAAAAACYAgAAZHJz&#10;L2Rvd25yZXYueG1sUEsFBgAAAAAEAAQA9QAAAIsDAAAAAA==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</w:t>
                      </w:r>
                    </w:p>
                  </w:txbxContent>
                </v:textbox>
              </v:rect>
              <v:rect id="Прямоугольник 159" o:spid="_x0000_s1110" style="position:absolute;left:58757;top:2712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+j8EA&#10;AADcAAAADwAAAGRycy9kb3ducmV2LnhtbERP24rCMBB9X/Afwgi+iKbetRpFhMV9UMTLBwzN2Fab&#10;SWmidv/eLAj7NodzncWqNoV4UuVyywp63QgEcWJ1zqmCy/m7MwXhPLLGwjIp+CUHq2Xja4Gxti8+&#10;0vPkUxFC2MWoIPO+jKV0SUYGXdeWxIG72sqgD7BKpa7wFcJNIftRNJYGcw4NGZa0ySi5nx5GQSIn&#10;N9wN1odBOy+3w4vf7+xYK9Vq1us5CE+1/xd/3D86zB/N4O+ZcIF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Po/BAAAA3AAAAA8AAAAAAAAAAAAAAAAAmAIAAGRycy9kb3du&#10;cmV2LnhtbFBLBQYAAAAABAAEAPUAAACGAwAAAAA=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  <v:rect id="Прямоугольник 160" o:spid="_x0000_s1111" style="position:absolute;left:50143;top:2694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dr8UA&#10;AADcAAAADwAAAGRycy9kb3ducmV2LnhtbESPQWvCQBCF74X+h2UKXopuqiWVNBuRgtiDRbT+gCE7&#10;TaLZ2ZBdNf77zkHwNsN78943+WJwrbpQHxrPBt4mCSji0tuGKwOH39V4DipEZIutZzJwowCL4vkp&#10;x8z6K+/oso+VkhAOGRqoY+wyrUNZk8Mw8R2xaH++dxhl7Stte7xKuGv1NElS7bBhaaixo6+aytP+&#10;7AyU+uOIm9lyO3ttuvX7If5sfGqNGb0My09QkYb4MN+vv63gp4Ivz8gEu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12vxQAAANwAAAAPAAAAAAAAAAAAAAAAAJgCAABkcnMv&#10;ZG93bnJldi54bWxQSwUGAAAAAAQABAD1AAAAigMAAAAA&#10;" fillcolor="window" strokecolor="#70ad47" strokeweight="1pt">
                <v:textbox>
                  <w:txbxContent>
                    <w:p w:rsidR="002A5661" w:rsidRPr="00822EAD" w:rsidRDefault="002A5661" w:rsidP="00822E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  <v:group id="Группа 268" o:spid="_x0000_s1112" style="position:absolute;left:180;top:63;width:68230;height:33965" coordorigin="180,63" coordsize="68230,33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<v:rect id="Прямоугольник 167" o:spid="_x0000_s1113" style="position:absolute;left:20909;top:5371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F28IA&#10;AADcAAAADwAAAGRycy9kb3ducmV2LnhtbERPzYrCMBC+C/sOYRa8yJquSpXaVGRB9KCIrg8wNGNb&#10;t5mUJqv17Y0geJuP73fSRWdqcaXWVZYVfA8jEMS51RUXCk6/q68ZCOeRNdaWScGdHCyyj16KibY3&#10;PtD16AsRQtglqKD0vkmkdHlJBt3QNsSBO9vWoA+wLaRu8RbCTS1HURRLgxWHhhIb+ikp/zv+GwW5&#10;nF5wO17ux4OqWU9Ofre1sVaq/9kt5yA8df4tfrk3OsyPp/B8Jl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sXb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168" o:spid="_x0000_s1114" style="position:absolute;left:26728;top:5307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RqcUA&#10;AADcAAAADwAAAGRycy9kb3ducmV2LnhtbESPQWvCQBCF74X+h2UKXopuqiWVNBuRgtiDRbT+gCE7&#10;TaLZ2ZBdNf77zkHwNsN78943+WJwrbpQHxrPBt4mCSji0tuGKwOH39V4DipEZIutZzJwowCL4vkp&#10;x8z6K+/oso+VkhAOGRqoY+wyrUNZk8Mw8R2xaH++dxhl7Stte7xKuGv1NElS7bBhaaixo6+aytP+&#10;7AyU+uOIm9lyO3ttuvX7If5sfGqNGb0My09QkYb4MN+vv63gp0Irz8gEu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VGpxQAAANwAAAAPAAAAAAAAAAAAAAAAAJgCAABkcnMv&#10;ZG93bnJldi54bWxQSwUGAAAAAAQABAD1AAAAig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169" o:spid="_x0000_s1115" style="position:absolute;left:29606;top:5243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0MsMA&#10;AADcAAAADwAAAGRycy9kb3ducmV2LnhtbERPzWrCQBC+C32HZQpeim6qkmqajUih2IMijT7AkJ0m&#10;abOzIbtN4tt3hYK3+fh+J92OphE9da62rOB5HoEgLqyuuVRwOb/P1iCcR9bYWCYFV3KwzR4mKSba&#10;DvxJfe5LEULYJaig8r5NpHRFRQbd3LbEgfuynUEfYFdK3eEQwk0jF1EUS4M1h4YKW3qrqPjJf42C&#10;Qr5842G5Oy2f6na/uvjjwcZaqenjuHsF4Wn0d/G/+0OH+fEGbs+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X0MsMAAADcAAAADwAAAAAAAAAAAAAAAACYAgAAZHJzL2Rv&#10;d25yZXYueG1sUEsFBgAAAAAEAAQA9QAAAIgDAAAAAA=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rect>
                <v:rect id="Прямоугольник 170" o:spid="_x0000_s1116" style="position:absolute;left:32483;top:524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LcsQA&#10;AADcAAAADwAAAGRycy9kb3ducmV2LnhtbESPQYvCQAyF74L/YYjgRXS6KirVUWRh0YMi6/oDQie2&#10;3e1kSmdW6783B8Fbwnt578tq07pK3agJpWcDH6MEFHHmbcm5gcvP13ABKkRki5VnMvCgAJt1t7PC&#10;1Po7f9PtHHMlIRxSNFDEWKdah6wgh2Hka2LRrr5xGGVtcm0bvEu4q/Q4SWbaYcnSUGBNnwVlf+d/&#10;ZyDT8188TLanyaCsd9NLPB78zBrT77XbJahIbXybX9d7K/hzwZd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Gy3LEAAAA3AAAAA8AAAAAAAAAAAAAAAAAmAIAAGRycy9k&#10;b3ducmV2LnhtbFBLBQYAAAAABAAEAPUAAACJAwAAAAA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Ц</w:t>
                        </w:r>
                      </w:p>
                    </w:txbxContent>
                  </v:textbox>
                </v:rect>
                <v:rect id="Прямоугольник 171" o:spid="_x0000_s1117" style="position:absolute;left:35488;top:524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u6cMA&#10;AADcAAAADwAAAGRycy9kb3ducmV2LnhtbERPzWrCQBC+F/oOyxR6KbpJU1RiNiJCqQdFan2AITsm&#10;0exsyK5JfPtuQehtPr7fyVajaURPnastK4inEQjiwuqaSwWnn8/JAoTzyBoby6TgTg5W+fNThqm2&#10;A39Tf/SlCCHsUlRQed+mUrqiIoNualviwJ1tZ9AH2JVSdziEcNPI9yiaSYM1h4YKW9pUVFyPN6Og&#10;kPML7pL1IXmr26+Pk9/v7Ewr9foyrpcgPI3+X/xwb3WYP4/h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pu6cMAAADcAAAADwAAAAAAAAAAAAAAAACYAgAAZHJzL2Rv&#10;d25yZXYueG1sUEsFBgAAAAAEAAQA9QAAAIgDAAAAAA=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</w:t>
                        </w:r>
                      </w:p>
                    </w:txbxContent>
                  </v:textbox>
                </v:rect>
                <v:rect id="Прямоугольник 172" o:spid="_x0000_s1118" style="position:absolute;left:38430;top:524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wnsIA&#10;AADcAAAADwAAAGRycy9kb3ducmV2LnhtbERP24rCMBB9F/yHMIIvy5qqS126TUUE0QdFvHzA0My2&#10;1WZSmqj17zcLgm9zONdJ552pxZ1aV1lWMB5FIIhzqysuFJxPq89vEM4ja6wtk4InOZhn/V6KibYP&#10;PtD96AsRQtglqKD0vkmkdHlJBt3INsSB+7WtQR9gW0jd4iOEm1pOoiiWBisODSU2tCwpvx5vRkEu&#10;ZxfcThf76UfVrL/Ofre1sVZqOOgWPyA8df4tfrk3OsyfTeD/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PCe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rect>
                <v:rect id="Прямоугольник 173" o:spid="_x0000_s1119" style="position:absolute;left:41255;top:5190;width:2622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VBcIA&#10;AADcAAAADwAAAGRycy9kb3ducmV2LnhtbERPzYrCMBC+C/sOYRa8yDZdKyq1UUQQPSii6wMMzdjW&#10;bSaliVrffrMgeJuP73eyRWdqcafWVZYVfEcxCOLc6ooLBeef9dcUhPPIGmvLpOBJDhbzj16GqbYP&#10;PtL95AsRQtilqKD0vkmldHlJBl1kG+LAXWxr0AfYFlK3+AjhppbDOB5LgxWHhhIbWpWU/55uRkEu&#10;J1fcJctDMqiazejs9zs71kr1P7vlDISnzr/FL/dWh/mTBP6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FUF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Й</w:t>
                        </w:r>
                      </w:p>
                    </w:txbxContent>
                  </v:textbox>
                </v:rect>
                <v:rect id="Прямоугольник 174" o:spid="_x0000_s1120" style="position:absolute;left:58757;top:524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3NccEA&#10;AADcAAAADwAAAGRycy9kb3ducmV2LnhtbERPy6rCMBDdC/5DGMGNXFMf1EuvUUQQXSji4wOGZm5b&#10;bSaliVr/3giCuzmc50znjSnFnWpXWFYw6EcgiFOrC84UnE+rn18QziNrLC2Tgic5mM/arSkm2j74&#10;QPejz0QIYZeggtz7KpHSpTkZdH1bEQfu39YGfYB1JnWNjxBuSjmMolgaLDg05FjRMqf0erwZBamc&#10;XHA7WuxHvaJaj89+t7WxVqrbaRZ/IDw1/iv+uDc6zJ+M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9zXHBAAAA3AAAAA8AAAAAAAAAAAAAAAAAmAIAAGRycy9kb3du&#10;cmV2LnhtbFBLBQYAAAAABAAEAPUAAACGAwAAAAA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</w:t>
                        </w:r>
                      </w:p>
                    </w:txbxContent>
                  </v:textbox>
                </v:rect>
                <v:rect id="Прямоугольник 175" o:spid="_x0000_s1121" style="position:absolute;left:55921;top:5307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o6sIA&#10;AADcAAAADwAAAGRycy9kb3ducmV2LnhtbERPzYrCMBC+C75DGMGLbFN11aU2igiyHhRZ1wcYmrGt&#10;NpPSRO2+vVkQvM3H9zvpsjWVuFPjSssKhlEMgjizuuRcwel38/EFwnlkjZVlUvBHDpaLbifFRNsH&#10;/9D96HMRQtglqKDwvk6kdFlBBl1ka+LAnW1j0AfY5FI3+AjhppKjOJ5KgyWHhgJrWheUXY83oyCT&#10;swvuxqvDeFDW358nv9/ZqVaq32tXcxCeWv8Wv9xbHebPJv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Wjq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176" o:spid="_x0000_s1122" style="position:absolute;left:53032;top:524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P2ncIA&#10;AADcAAAADwAAAGRycy9kb3ducmV2LnhtbERPzYrCMBC+C/sOYRa8yJquSpXaVGRB9KCIrg8wNGNb&#10;t5mUJqv17Y0geJuP73fSRWdqcaXWVZYVfA8jEMS51RUXCk6/q68ZCOeRNdaWScGdHCyyj16KibY3&#10;PtD16AsRQtglqKD0vkmkdHlJBt3QNsSBO9vWoA+wLaRu8RbCTS1HURRLgxWHhhIb+ikp/zv+GwW5&#10;nF5wO17ux4OqWU9Ofre1sVaq/9kt5yA8df4tfrk3OsyfxvB8Jl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/ad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</w:t>
                        </w:r>
                      </w:p>
                    </w:txbxContent>
                  </v:textbox>
                </v:rect>
                <v:rect id="Прямоугольник 177" o:spid="_x0000_s1123" style="position:absolute;left:50143;top:524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TBsIA&#10;AADcAAAADwAAAGRycy9kb3ducmV2LnhtbERPzWrCQBC+F3yHZQQvRTdqSSS6hiCIPVhKow8wZMck&#10;mp0N2VXTt+8WCr3Nx/c7m2wwrXhQ7xrLCuazCARxaXXDlYLzaT9dgXAeWWNrmRR8k4NsO3rZYKrt&#10;k7/oUfhKhBB2KSqove9SKV1Zk0E3sx1x4C62N+gD7Cupe3yGcNPKRRTF0mDDoaHGjnY1lbfibhSU&#10;MrnicZl/Ll+b7vB29h9HG2ulJuMhX4PwNPh/8Z/7XYf5SQK/z4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1MG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178" o:spid="_x0000_s1124" style="position:absolute;left:47318;top:5243;width:2622;height:22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HdMQA&#10;AADcAAAADwAAAGRycy9kb3ducmV2LnhtbESPQYvCQAyF74L/YYjgRXS6KirVUWRh0YMi6/oDQie2&#10;3e1kSmdW6783B8Fbwnt578tq07pK3agJpWcDH6MEFHHmbcm5gcvP13ABKkRki5VnMvCgAJt1t7PC&#10;1Po7f9PtHHMlIRxSNFDEWKdah6wgh2Hka2LRrr5xGGVtcm0bvEu4q/Q4SWbaYcnSUGBNnwVlf+d/&#10;ZyDT8188TLanyaCsd9NLPB78zBrT77XbJahIbXybX9d7K/hz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x3TEAAAA3AAAAA8AAAAAAAAAAAAAAAAAmAIAAGRycy9k&#10;b3ducmV2LnhtbFBLBQYAAAAABAAEAPUAAACJAwAAAAA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xbxContent>
                  </v:textbox>
                </v:rect>
                <v:rect id="Прямоугольник 181" o:spid="_x0000_s1125" style="position:absolute;left:20717;top:13236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ezsMA&#10;AADcAAAADwAAAGRycy9kb3ducmV2LnhtbERP22rCQBB9L/gPywi+FLOJKRqiq0hB7INFvHzAkB2T&#10;tNnZkN0m6d93C4W+zeFcZ7MbTSN66lxtWUESxSCIC6trLhXcb4d5BsJ5ZI2NZVLwTQ5228nTBnNt&#10;B75Qf/WlCCHsclRQed/mUrqiIoMusi1x4B62M+gD7EqpOxxCuGnkIo6X0mDNoaHCll4rKj6vX0ZB&#10;IVcfeEr35/S5bo8vd/9+skut1Gw67tcgPI3+X/znftNhfpbA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8ezsMAAADcAAAADwAAAAAAAAAAAAAAAACYAgAAZHJzL2Rv&#10;d25yZXYueG1sUEsFBgAAAAAEAAQA9QAAAIgDAAAAAA=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182" o:spid="_x0000_s1126" style="position:absolute;left:26664;top:13238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2AucMA&#10;AADcAAAADwAAAGRycy9kb3ducmV2LnhtbERPzWrCQBC+C77DMoKX0myalDSkriIF0YNFan2AITtN&#10;0mZnQ3ZN4tt3CwVv8/H9zmozmVYM1LvGsoKnKAZBXFrdcKXg8rl7zEE4j6yxtUwKbuRgs57PVlho&#10;O/IHDWdfiRDCrkAFtfddIaUrazLoItsRB+7L9gZ9gH0ldY9jCDetTOI4kwYbDg01dvRWU/lzvhoF&#10;pXz5xmO6PaUPTbd/vvj3o820UsvFtH0F4Wnyd/G/+6DD/DyB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2AucMAAADcAAAADwAAAAAAAAAAAAAAAACYAgAAZHJzL2Rv&#10;d25yZXYueG1sUEsFBgAAAAAEAAQA9QAAAIgDAAAAAA=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</w:t>
                        </w:r>
                      </w:p>
                    </w:txbxContent>
                  </v:textbox>
                </v:rect>
                <v:rect id="Прямоугольник 184" o:spid="_x0000_s1127" style="position:absolute;left:29606;top:13245;width:2621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9VsEA&#10;AADcAAAADwAAAGRycy9kb3ducmV2LnhtbERPy6rCMBDdC/5DGMGNXFMf9EqvUUQQXSji4wOGZm5b&#10;bSaliVr/3giCuzmc50znjSnFnWpXWFYw6EcgiFOrC84UnE+rnwkI55E1lpZJwZMczGft1hQTbR98&#10;oPvRZyKEsEtQQe59lUjp0pwMur6tiAP3b2uDPsA6k7rGRwg3pRxGUSwNFhwacqxomVN6Pd6MglT+&#10;XnA7WuxHvaJaj89+t7WxVqrbaRZ/IDw1/iv+uDc6zJ+M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ovVbBAAAA3AAAAA8AAAAAAAAAAAAAAAAAmAIAAGRycy9kb3du&#10;cmV2LnhtbFBLBQYAAAAABAAEAPUAAACGAwAAAAA=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185" o:spid="_x0000_s1128" style="position:absolute;left:32546;top:13238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YzcIA&#10;AADcAAAADwAAAGRycy9kb3ducmV2LnhtbERPzYrCMBC+C75DGMGLrKm6uqU2igiyHhRZ1wcYmrGt&#10;NpPSRO2+vVkQvM3H9zvpsjWVuFPjSssKRsMIBHFmdcm5gtPv5iMG4TyyxsoyKfgjB8tFt5Niou2D&#10;f+h+9LkIIewSVFB4XydSuqwgg25oa+LAnW1j0AfY5FI3+AjhppLjKJpJgyWHhgJrWheUXY83oyCT&#10;XxfcTVaHyaCsvz9Pfr+zM61Uv9eu5iA8tf4tfrm3OsyPp/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BjN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822E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rect>
                <v:rect id="Прямоугольник 188" o:spid="_x0000_s1129" style="position:absolute;left:20845;top:799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3U8QA&#10;AADcAAAADwAAAGRycy9kb3ducmV2LnhtbESPQYvCQAyF74L/YYjgRXS6KirVUWRh0YMi6/oDQie2&#10;3e1kSmdW6783B8Fbwnt578tq07pK3agJpWcDH6MEFHHmbcm5gcvP13ABKkRki5VnMvCgAJt1t7PC&#10;1Po7f9PtHHMlIRxSNFDEWKdah6wgh2Hka2LRrr5xGGVtcm0bvEu4q/Q4SWbaYcnSUGBNnwVlf+d/&#10;ZyDT8188TLanyaCsd9NLPB78zBrT77XbJahIbXybX9d7K/gL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t1PEAAAA3AAAAA8AAAAAAAAAAAAAAAAAmAIAAGRycy9k&#10;b3ducmV2LnhtbFBLBQYAAAAABAAEAPUAAACJAwAAAAA=&#10;" fillcolor="window" strokecolor="#70ad47" strokeweight="1pt">
                  <v:textbox>
                    <w:txbxContent>
                      <w:p w:rsidR="002A5661" w:rsidRPr="00822EAD" w:rsidRDefault="002A5661" w:rsidP="00F552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rect>
                <v:rect id="Прямоугольник 189" o:spid="_x0000_s1130" style="position:absolute;left:35488;top:799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SyMIA&#10;AADcAAAADwAAAGRycy9kb3ducmV2LnhtbERP24rCMBB9F/Yfwiz4Itt0VVytjSIL4j4o4uUDhmZs&#10;q82kNFHr328Ewbc5nOuk89ZU4kaNKy0r+I5iEMSZ1SXnCo6H5dcYhPPIGivLpOBBDuazj06KibZ3&#10;3tFt73MRQtglqKDwvk6kdFlBBl1ka+LAnWxj0AfY5FI3eA/hppL9OB5JgyWHhgJr+i0ou+yvRkEm&#10;f864Hiy2g15Zr4ZHv1nbkVaq+9kupiA8tf4tfrn/dJg/nsDzmXC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RLIwgAAANwAAAAPAAAAAAAAAAAAAAAAAJgCAABkcnMvZG93&#10;bnJldi54bWxQSwUGAAAAAAQABAD1AAAAhwMAAAAA&#10;" fillcolor="window" strokecolor="#70ad47" strokeweight="1pt">
                  <v:textbox>
                    <w:txbxContent>
                      <w:p w:rsidR="002A5661" w:rsidRPr="00822EAD" w:rsidRDefault="002A5661" w:rsidP="00F552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</w:t>
                        </w:r>
                      </w:p>
                    </w:txbxContent>
                  </v:textbox>
                </v:rect>
                <v:rect id="Прямоугольник 190" o:spid="_x0000_s1131" style="position:absolute;left:32483;top:799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tiMUA&#10;AADcAAAADwAAAGRycy9kb3ducmV2LnhtbESP3WrCQBCF74W+wzIFb4puWos/0VWkIHqhiD8PMGTH&#10;JDY7G7Krpm/fuRC8m+GcOeeb2aJ1lbpTE0rPBj77CSjizNuScwPn06o3BhUissXKMxn4owCL+Vtn&#10;hqn1Dz7Q/RhzJSEcUjRQxFinWoesIIeh72ti0S6+cRhlbXJtG3xIuKv0V5IMtcOSpaHAmn4Kyn6P&#10;N2cg06MrbgfL/eCjrNff57jb+qE1pvveLqegIrXxZX5eb6zgTwRf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i2IxQAAANwAAAAPAAAAAAAAAAAAAAAAAJgCAABkcnMv&#10;ZG93bnJldi54bWxQSwUGAAAAAAQABAD1AAAAigMAAAAA&#10;" fillcolor="window" strokecolor="#70ad47" strokeweight="1pt">
                  <v:textbox>
                    <w:txbxContent>
                      <w:p w:rsidR="002A5661" w:rsidRPr="00822EAD" w:rsidRDefault="002A5661" w:rsidP="00F552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Ш</w:t>
                        </w:r>
                      </w:p>
                    </w:txbxContent>
                  </v:textbox>
                </v:rect>
                <v:rect id="Прямоугольник 191" o:spid="_x0000_s1132" style="position:absolute;left:38494;top:799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IE8MA&#10;AADcAAAADwAAAGRycy9kb3ducmV2LnhtbERPzWrCQBC+F3yHZYReRDdpirbRNYgg9aCI1gcYstMk&#10;mp0N2dWkb+8WhN7m4/udRdabWtypdZVlBfEkAkGcW11xoeD8vRl/gHAeWWNtmRT8koNsOXhZYKpt&#10;x0e6n3whQgi7FBWU3jeplC4vyaCb2IY4cD+2NegDbAupW+xCuKnlWxRNpcGKQ0OJDa1Lyq+nm1GQ&#10;y9kFd8nqkIyq5uv97Pc7O9VKvQ771RyEp97/i5/urQ7zP2P4ey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aIE8MAAADcAAAADwAAAAAAAAAAAAAAAACYAgAAZHJzL2Rv&#10;d25yZXYueG1sUEsFBgAAAAAEAAQA9QAAAIgDAAAAAA==&#10;" fillcolor="window" strokecolor="#70ad47" strokeweight="1pt">
                  <v:textbox>
                    <w:txbxContent>
                      <w:p w:rsidR="002A5661" w:rsidRPr="00822EAD" w:rsidRDefault="002A5661" w:rsidP="00F552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rect>
                <v:rect id="Прямоугольник 192" o:spid="_x0000_s1133" style="position:absolute;left:29542;top:7993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WZMMA&#10;AADcAAAADwAAAGRycy9kb3ducmV2LnhtbERPzWrCQBC+F3yHZYReRDeaom10DaEg9aCI1gcYstMk&#10;mp0N2dWkb+8WhN7m4/udVdqbWtypdZVlBdNJBII4t7riQsH5ezN+B+E8ssbaMin4JQfpevCywkTb&#10;jo90P/lChBB2CSoovW8SKV1ekkE3sQ1x4H5sa9AH2BZSt9iFcFPLWRTNpcGKQ0OJDX2WlF9PN6Mg&#10;l4sL7uLsEI+q5uvt7Pc7O9dKvQ77bAnCU+//xU/3Vof5HzP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WZMMAAADcAAAADwAAAAAAAAAAAAAAAACYAgAAZHJzL2Rv&#10;d25yZXYueG1sUEsFBgAAAAAEAAQA9QAAAIgDAAAAAA==&#10;" fillcolor="window" strokecolor="#70ad47" strokeweight="1pt">
                  <v:textbox>
                    <w:txbxContent>
                      <w:p w:rsidR="002A5661" w:rsidRPr="00822EAD" w:rsidRDefault="002A5661" w:rsidP="00F552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</w:t>
                        </w:r>
                      </w:p>
                    </w:txbxContent>
                  </v:textbox>
                </v:rect>
                <v:rect id="Прямоугольник 193" o:spid="_x0000_s1134" style="position:absolute;left:26664;top:7993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z/8MA&#10;AADcAAAADwAAAGRycy9kb3ducmV2LnhtbERPzWrCQBC+C77DMoIXqRuNaBtdRYTSHlKKaR5gyI5J&#10;2uxsyG5N+vZdQfA2H9/v7A6DacSVOldbVrCYRyCIC6trLhXkX69PzyCcR9bYWCYFf+TgsB+Pdpho&#10;2/OZrpkvRQhhl6CCyvs2kdIVFRl0c9sSB+5iO4M+wK6UusM+hJtGLqNoLQ3WHBoqbOlUUfGT/RoF&#10;hdx8YxofP+NZ3b6tcv+R2rVWajoZjlsQngb/EN/d7zrMf4nh9ky4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iz/8MAAADcAAAADwAAAAAAAAAAAAAAAACYAgAAZHJzL2Rv&#10;d25yZXYueG1sUEsFBgAAAAAEAAQA9QAAAIgDAAAAAA==&#10;" fillcolor="window" strokecolor="#70ad47" strokeweight="1pt">
                  <v:textbox>
                    <w:txbxContent>
                      <w:p w:rsidR="002A5661" w:rsidRPr="00822EAD" w:rsidRDefault="002A5661" w:rsidP="00F552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</w:t>
                        </w:r>
                      </w:p>
                    </w:txbxContent>
                  </v:textbox>
                </v:rect>
                <v:group id="Группа 267" o:spid="_x0000_s1135" style="position:absolute;left:180;top:63;width:68230;height:33965" coordorigin="180,63" coordsize="68230,33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group id="Группа 136" o:spid="_x0000_s1136" style="position:absolute;left:20621;top:191;width:47789;height:33837" coordorigin="255" coordsize="54620,36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rect id="Прямоугольник 58" o:spid="_x0000_s1137" style="position:absolute;left:51768;top:25511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gTcIA&#10;AADbAAAADwAAAGRycy9kb3ducmV2LnhtbERPy2rCQBTdC/2H4Ra6KWZSrQ/SjBKE0i4UMeYDLplr&#10;kjZzJ2SmMf69syi4PJx3uh1NKwbqXWNZwVsUgyAurW64UlCcP6drEM4ja2wtk4IbOdhuniYpJtpe&#10;+URD7isRQtglqKD2vkukdGVNBl1kO+LAXWxv0AfYV1L3eA3hppWzOF5Kgw2Hhho72tVU/uZ/RkEp&#10;Vz+4n2fH+WvTfb0X/rC3S63Uy/OYfYDwNPqH+N/9rRUswtjwJfw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DeBNwgAAANs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214490" w:rsidRDefault="002A5661" w:rsidP="00867A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4490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v:textbox>
                    </v:rect>
                    <v:rect id="Прямоугольник 59" o:spid="_x0000_s1138" style="position:absolute;left:48365;top:25511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F1sMA&#10;AADbAAAADwAAAGRycy9kb3ducmV2LnhtbESP3YrCMBSE7xd8h3AEb0RT/7UaRYTFvVDEnwc4NMe2&#10;2pyUJmr37c2CsJfDzHzDLFa1KcSTKpdbVtDrRiCIE6tzThVczt+dKQjnkTUWlknBLzlYLRtfC4y1&#10;ffGRniefigBhF6OCzPsyltIlGRl0XVsSB+9qK4M+yCqVusJXgJtC9qNoLA3mHBYyLGmTUXI/PYyC&#10;RE5uuBusD4N2Xm6HF7/f2bFWqtWs13MQnmr/H/60f7SC0Qz+vo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FF1s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214490" w:rsidRDefault="002A5661" w:rsidP="00867A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4490">
                              <w:rPr>
                                <w:sz w:val="20"/>
                                <w:szCs w:val="20"/>
                              </w:rPr>
                              <w:t>Ш</w:t>
                            </w:r>
                          </w:p>
                        </w:txbxContent>
                      </v:textbox>
                    </v:rect>
                    <v:rect id="Прямоугольник 60" o:spid="_x0000_s1139" style="position:absolute;left:41730;top:25511;width:3106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m9sAA&#10;AADbAAAADwAAAGRycy9kb3ducmV2LnhtbERPzYrCMBC+C/sOYRa8iKar0pVuU5EF0YMidn2AoZlt&#10;q82kNFHr25uD4PHj+0+XvWnEjTpXW1bwNYlAEBdW11wqOP2txwsQziNrbCyTggc5WGYfgxQTbe98&#10;pFvuSxFC2CWooPK+TaR0RUUG3cS2xIH7t51BH2BXSt3hPYSbRk6jKJYGaw4NFbb0W1Fxya9GQSG/&#10;z7ibrQ6zUd1u5ie/39lYKzX87Fc/IDz1/i1+ubdaQRzWhy/hB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cm9sAAAADbAAAADwAAAAAAAAAAAAAAAACYAgAAZHJzL2Rvd25y&#10;ZXYueG1sUEsFBgAAAAAEAAQA9QAAAIUDAAAAAA==&#10;" fillcolor="window" strokecolor="#70ad47" strokeweight="1pt">
                      <v:textbox>
                        <w:txbxContent>
                          <w:p w:rsidR="002A5661" w:rsidRPr="00EB43DF" w:rsidRDefault="002A5661" w:rsidP="00867A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</w:p>
                        </w:txbxContent>
                      </v:textbox>
                    </v:rect>
                    <v:rect id="Прямоугольник 61" o:spid="_x0000_s1140" style="position:absolute;left:38331;top:25511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DbcMA&#10;AADbAAAADwAAAGRycy9kb3ducmV2LnhtbESP3YrCMBSE74V9h3AWvBFN/aEr1bTIguiFIro+wKE5&#10;tt1tTkqT1fr2RhC8HGbmG2aZdaYWV2pdZVnBeBSBIM6trrhQcP5ZD+cgnEfWWFsmBXdykKUfvSUm&#10;2t74SNeTL0SAsEtQQel9k0jp8pIMupFtiIN3sa1BH2RbSN3iLcBNLSdRFEuDFYeFEhv6Lin/O/0b&#10;Bbn8+sXddHWYDqpmMzv7/c7GWqn+Z7dagPDU+Xf41d5qBfEY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uDbc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214490" w:rsidRDefault="002A5661" w:rsidP="00867A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4490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</w:p>
                        </w:txbxContent>
                      </v:textbox>
                    </v:rect>
                    <v:rect id="Прямоугольник 62" o:spid="_x0000_s1141" style="position:absolute;left:34956;top:25511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dGsMA&#10;AADbAAAADwAAAGRycy9kb3ducmV2LnhtbESP3YrCMBSE7wXfIRzBG9F0VapU0yIL4l64iD8PcGiO&#10;bXebk9JE7b69ERa8HGbmG2addaYWd2pdZVnBxyQCQZxbXXGh4HLejpcgnEfWWFsmBX/kIEv7vTUm&#10;2j74SPeTL0SAsEtQQel9k0jp8pIMuoltiIN3ta1BH2RbSN3iI8BNLadRFEuDFYeFEhv6LCn/Pd2M&#10;glwufnA/2xxmo6rZzS/+e29jrdRw0G1WIDx1/h3+b39pBfEUXl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kdGs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214490" w:rsidRDefault="002A5661" w:rsidP="00867A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4490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xbxContent>
                      </v:textbox>
                    </v:rect>
                    <v:rect id="Прямоугольник 63" o:spid="_x0000_s1142" style="position:absolute;left:45050;top:25511;width:3106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4gcUA&#10;AADbAAAADwAAAGRycy9kb3ducmV2LnhtbESP3WrCQBSE7wt9h+UI3pS6qSmppK4hCKIXFvHnAQ7Z&#10;Y5KaPRuyaxLfvlso9HKYmW+YZTaaRvTUudqygrdZBIK4sLrmUsHlvHldgHAeWWNjmRQ8yEG2en5a&#10;YqrtwEfqT74UAcIuRQWV920qpSsqMuhmtiUO3tV2Bn2QXSl1h0OAm0bOoyiRBmsOCxW2tK6ouJ3u&#10;RkEhP75xH+eH+KVut+8X/7W3iVZqOhnzTxCeRv8f/mvvtIIkht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biBxQAAANsAAAAPAAAAAAAAAAAAAAAAAJgCAABkcnMv&#10;ZG93bnJldi54bWxQSwUGAAAAAAQABAD1AAAAigMAAAAA&#10;" fillcolor="window" strokecolor="#70ad47" strokeweight="1pt">
                      <v:textbox>
                        <w:txbxContent>
                          <w:p w:rsidR="002A5661" w:rsidRPr="00241D0C" w:rsidRDefault="002A5661" w:rsidP="00867A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</w:p>
                        </w:txbxContent>
                      </v:textbox>
                    </v:rect>
                    <v:rect id="Прямоугольник 64" o:spid="_x0000_s1143" style="position:absolute;left:27526;top:25382;width:3106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g9cQA&#10;AADbAAAADwAAAGRycy9kb3ducmV2LnhtbESP3YrCMBSE7wXfIRzBm2VN/aEuXVMRQfTCRfx5gENz&#10;tq02J6WJtb69WVjwcpiZb5jFsjOVaKlxpWUF41EEgjizuuRcweW8+fwC4TyyxsoyKXiSg2Xa7y0w&#10;0fbBR2pPPhcBwi5BBYX3dSKlywoy6Ea2Jg7er20M+iCbXOoGHwFuKjmJolgaLDksFFjTuqDsdrob&#10;BZmcX3E/XR2mH2W9nV38z97GWqnhoFt9g/DU+Xf4v73TCuIZ/H0JP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sIPX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Я</w:t>
                            </w:r>
                          </w:p>
                        </w:txbxContent>
                      </v:textbox>
                    </v:rect>
                    <v:rect id="Прямоугольник 65" o:spid="_x0000_s1144" style="position:absolute;left:24016;top:25382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FbsQA&#10;AADbAAAADwAAAGRycy9kb3ducmV2LnhtbESP0WrCQBRE3wv+w3KFvkjdWGtaYjYigtQHS9H6AZfs&#10;NYlm74bsmqR/7xaEPg4zc4ZJV4OpRUetqywrmE0jEMS51RUXCk4/25cPEM4ja6wtk4JfcrDKRk8p&#10;Jtr2fKDu6AsRIOwSVFB63yRSurwkg25qG+LgnW1r0AfZFlK32Ae4qeVrFMXSYMVhocSGNiXl1+PN&#10;KMjl+wX38/X3fFI1n28n/7W3sVbqeTyslyA8Df4//GjvtIJ4AX9fw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hW7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v:textbox>
                    </v:rect>
                    <v:rect id="Прямоугольник 66" o:spid="_x0000_s1145" style="position:absolute;left:20653;top:25382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bGcMA&#10;AADbAAAADwAAAGRycy9kb3ducmV2LnhtbESP0YrCMBRE34X9h3AFX8Smu0qV2iiysOiDIuv6AZfm&#10;2labm9Jktf69EQQfh5k5w2TLztTiSq2rLCv4jGIQxLnVFRcKjn8/oxkI55E11pZJwZ0cLBcfvQxT&#10;bW/8S9eDL0SAsEtRQel9k0rp8pIMusg2xME72dagD7ItpG7xFuCmll9xnEiDFYeFEhv6Lim/HP6N&#10;glxOz7gdr/bjYdWsJ0e/29pEKzXod6s5CE+df4df7Y1WkCT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IbGc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214490" w:rsidRDefault="002A5661" w:rsidP="00FE2C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4490">
                              <w:rPr>
                                <w:sz w:val="20"/>
                                <w:szCs w:val="20"/>
                              </w:rPr>
                              <w:t>Ц</w:t>
                            </w:r>
                          </w:p>
                        </w:txbxContent>
                      </v:textbox>
                    </v:rect>
                    <v:rect id="Прямоугольник 67" o:spid="_x0000_s1146" style="position:absolute;left:17174;top:25382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+gsQA&#10;AADbAAAADwAAAGRycy9kb3ducmV2LnhtbESP0WrCQBRE3wv+w3IFX4pu1JJIdA1BEPtgKY1+wCV7&#10;TaLZuyG7avr33UKhj8PMnGE22WBa8aDeNZYVzGcRCOLS6oYrBefTfroC4TyyxtYyKfgmB9l29LLB&#10;VNsnf9Gj8JUIEHYpKqi971IpXVmTQTezHXHwLrY36IPsK6l7fAa4aeUiimJpsOGwUGNHu5rKW3E3&#10;CkqZXPG4zD+Xr013eDv7j6ONtVKT8ZCvQXga/H/4r/2uFcQJ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+voL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v:textbox>
                    </v:rect>
                    <v:rect id="Прямоугольник 68" o:spid="_x0000_s1147" style="position:absolute;left:7033;top:25513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q8MAA&#10;AADbAAAADwAAAGRycy9kb3ducmV2LnhtbERPzYrCMBC+C/sOYRa8iKar0pVuU5EF0YMidn2AoZlt&#10;q82kNFHr25uD4PHj+0+XvWnEjTpXW1bwNYlAEBdW11wqOP2txwsQziNrbCyTggc5WGYfgxQTbe98&#10;pFvuSxFC2CWooPK+TaR0RUUG3cS2xIH7t51BH2BXSt3hPYSbRk6jKJYGaw4NFbb0W1Fxya9GQSG/&#10;z7ibrQ6zUd1u5ie/39lYKzX87Fc/IDz1/i1+ubdaQRzGhi/hB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Eq8MAAAADbAAAADwAAAAAAAAAAAAAAAACYAgAAZHJzL2Rvd25y&#10;ZXYueG1sUEsFBgAAAAAEAAQA9QAAAIUDAAAAAA=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v:textbox>
                    </v:rect>
                    <v:rect id="Прямоугольник 69" o:spid="_x0000_s1148" style="position:absolute;left:10451;top:25513;width:3106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2Pa8UA&#10;AADbAAAADwAAAGRycy9kb3ducmV2LnhtbESP0WrCQBRE3wX/YblCX0rdWCVt02xEhKIPltLUD7hk&#10;b5No9m7IbpP4965Q8HGYmTNMuh5NI3rqXG1ZwWIegSAurK65VHD8+Xh6BeE8ssbGMim4kIN1Np2k&#10;mGg78Df1uS9FgLBLUEHlfZtI6YqKDLq5bYmD92s7gz7IrpS6wyHATSOfoyiWBmsOCxW2tK2oOOd/&#10;RkEhX054WG6+lo91u1sd/efBxlqph9m4eQfhafT38H97rxXEb3D7En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Y9rxQAAANsAAAAPAAAAAAAAAAAAAAAAAJgCAABkcnMv&#10;ZG93bnJldi54bWxQSwUGAAAAAAQABAD1AAAAigMAAAAA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v:textbox>
                    </v:rect>
                    <v:rect id="Прямоугольник 70" o:spid="_x0000_s1149" style="position:absolute;left:3644;top:25449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wK70A&#10;AADbAAAADwAAAGRycy9kb3ducmV2LnhtbERPSwrCMBDdC94hjOBGNPWDSjWKCKILRfwcYGjGttpM&#10;ShO13t4sBJeP958va1OIF1Uut6yg34tAECdW55wquF423SkI55E1FpZJwYccLBfNxhxjbd98otfZ&#10;pyKEsItRQeZ9GUvpkowMup4tiQN3s5VBH2CVSl3hO4SbQg6iaCwN5hwaMixpnVHyOD+NgkRO7rgf&#10;ro7DTl5uR1d/2NuxVqrdqlczEJ5q/xf/3DutYBLWhy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s6wK70AAADbAAAADwAAAAAAAAAAAAAAAACYAgAAZHJzL2Rvd25yZXYu&#10;eG1sUEsFBgAAAAAEAAQA9QAAAIIDAAAAAA=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</w:txbxContent>
                      </v:textbox>
                    </v:rect>
                    <v:rect id="Прямоугольник 71" o:spid="_x0000_s1150" style="position:absolute;left:255;top:25513;width:3106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VsMMA&#10;AADbAAAADwAAAGRycy9kb3ducmV2LnhtbESP0YrCMBRE34X9h3AX9kU0dZUqtamIsKwPiqzrB1ya&#10;a1ttbkoTtf69EQQfh5k5w6SLztTiSq2rLCsYDSMQxLnVFRcKDv8/gxkI55E11pZJwZ0cLLKPXoqJ&#10;tjf+o+veFyJA2CWooPS+SaR0eUkG3dA2xME72tagD7ItpG7xFuCmlt9RFEuDFYeFEhtalZSf9xej&#10;IJfTE27Gy924XzW/k4Pfbmyslfr67JZzEJ46/w6/2mutYDqC55f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IVsM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v:textbox>
                    </v:rect>
                    <v:rect id="Прямоугольник 72" o:spid="_x0000_s1151" style="position:absolute;left:13812;top:25449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Lx8QA&#10;AADbAAAADwAAAGRycy9kb3ducmV2LnhtbESP3WrCQBSE7wt9h+UUvBHdmIhKdBURxF5YxJ8HOGSP&#10;Sdrs2ZBdk/TtXaHQy2FmvmFWm95UoqXGlZYVTMYRCOLM6pJzBbfrfrQA4TyyxsoyKfglB5v1+9sK&#10;U207PlN78bkIEHYpKii8r1MpXVaQQTe2NXHw7rYx6INscqkb7ALcVDKOopk0WHJYKLCmXUHZz+Vh&#10;FGRy/o3HZHtKhmV9mN7819HOtFKDj367BOGp9//hv/anVjCP4fUl/A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Qi8f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Pr="00C92DBD" w:rsidRDefault="002A5661" w:rsidP="00FE2C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2DBD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v:textbox>
                    </v:rect>
                    <v:rect id="Прямоугольник 73" o:spid="_x0000_s1152" style="position:absolute;left:3644;top:22572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uXMMA&#10;AADbAAAADwAAAGRycy9kb3ducmV2LnhtbESP0YrCMBRE34X9h3AXfJFtulZUaqOIIPqgiK4fcGmu&#10;bd3mpjRR699vFgQfh5k5w2SLztTiTq2rLCv4jmIQxLnVFRcKzj/rrykI55E11pZJwZMcLOYfvQxT&#10;bR98pPvJFyJA2KWooPS+SaV0eUkGXWQb4uBdbGvQB9kWUrf4CHBTy2Ecj6XBisNCiQ2tSsp/Tzej&#10;IJeTK+6S5SEZVM1mdPb7nR1rpfqf3XIGwlPn3+FXe6sVTBL4/x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wuXM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xbxContent>
                      </v:textbox>
                    </v:rect>
                    <v:rect id="Прямоугольник 74" o:spid="_x0000_s1153" style="position:absolute;left:255;top:31460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2KMQA&#10;AADbAAAADwAAAGRycy9kb3ducmV2LnhtbESP3WrCQBSE7wXfYTmCN6VuaiSW1FVCQexFivjzAIfs&#10;aZI2ezZkVxPfvisIXg4z8w2z2gymEVfqXG1ZwdssAkFcWF1zqeB82r6+g3AeWWNjmRTcyMFmPR6t&#10;MNW25wNdj74UAcIuRQWV920qpSsqMuhmtiUO3o/tDPogu1LqDvsAN42cR1EiDdYcFips6bOi4u94&#10;MQoKufzFPM728Uvd7hZn/53bRCs1nQzZBwhPg3+GH+0vrWC5gP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1tij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v:textbox>
                    </v:rect>
                    <v:rect id="Прямоугольник 75" o:spid="_x0000_s1154" style="position:absolute;left:3708;top:28391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Ts8MA&#10;AADbAAAADwAAAGRycy9kb3ducmV2LnhtbESP0YrCMBRE3wX/IVzBF9mm6qpLbRQRZH1QZF0/4NJc&#10;22pzU5qo3b83C4KPw8ycYdJlaypxp8aVlhUMoxgEcWZ1ybmC0+/m4wuE88gaK8uk4I8cLBfdToqJ&#10;tg/+ofvR5yJA2CWooPC+TqR0WUEGXWRr4uCdbWPQB9nkUjf4CHBTyVEcT6XBksNCgTWtC8qux5tR&#10;kMnZBXfj1WE8KOvvz5Pf7+xUK9Xvtas5CE+tf4df7a1WMJvA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kTs8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v:textbox>
                    </v:rect>
                    <v:rect id="Прямоугольник 76" o:spid="_x0000_s1155" style="position:absolute;left:3580;top:34401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NxMQA&#10;AADbAAAADwAAAGRycy9kb3ducmV2LnhtbESP0WrCQBRE3wv+w3IFX4pu1JJIdA1BEPtgKY1+wCV7&#10;TaLZuyG7avr33UKhj8PMnGE22WBa8aDeNZYVzGcRCOLS6oYrBefTfroC4TyyxtYyKfgmB9l29LLB&#10;VNsnf9Gj8JUIEHYpKqi971IpXVmTQTezHXHwLrY36IPsK6l7fAa4aeUiimJpsOGwUGNHu5rKW3E3&#10;CkqZXPG4zD+Xr013eDv7j6ONtVKT8ZCvQXga/H/4r/2uFSQx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jcT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</w:txbxContent>
                      </v:textbox>
                    </v:rect>
                    <v:rect id="Прямоугольник 77" o:spid="_x0000_s1156" style="position:absolute;left:3708;top:31396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oX8QA&#10;AADbAAAADwAAAGRycy9kb3ducmV2LnhtbESP0WrCQBRE3wv+w3IFX4pu1JJIdA1BEPtgKY1+wCV7&#10;TaLZuyG7avr33UKhj8PMnGE22WBa8aDeNZYVzGcRCOLS6oYrBefTfroC4TyyxtYyKfgmB9l29LLB&#10;VNsnf9Gj8JUIEHYpKqi971IpXVmTQTezHXHwLrY36IPsK6l7fAa4aeUiimJpsOGwUGNHu5rKW3E3&#10;CkqZXPG4zD+Xr013eDv7j6ONtVKT8ZCvQXga/H/4r/2uFSQJ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nKF/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v:textbox>
                    </v:rect>
                    <v:rect id="Прямоугольник 78" o:spid="_x0000_s1157" style="position:absolute;left:7161;top:31460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8Lb0A&#10;AADbAAAADwAAAGRycy9kb3ducmV2LnhtbERPSwrCMBDdC94hjOBGNPWDSjWKCKILRfwcYGjGttpM&#10;ShO13t4sBJeP958va1OIF1Uut6yg34tAECdW55wquF423SkI55E1FpZJwYccLBfNxhxjbd98otfZ&#10;pyKEsItRQeZ9GUvpkowMup4tiQN3s5VBH2CVSl3hO4SbQg6iaCwN5hwaMixpnVHyOD+NgkRO7rgf&#10;ro7DTl5uR1d/2NuxVqrdqlczEJ5q/xf/3DutYBLGhi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i8Lb0AAADbAAAADwAAAAAAAAAAAAAAAACYAgAAZHJzL2Rvd25yZXYu&#10;eG1sUEsFBgAAAAAEAAQA9QAAAIIDAAAAAA=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</w:txbxContent>
                      </v:textbox>
                    </v:rect>
                    <v:rect id="Прямоугольник 79" o:spid="_x0000_s1158" style="position:absolute;left:10614;top:31332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ZtsQA&#10;AADbAAAADwAAAGRycy9kb3ducmV2LnhtbESP3YrCMBSE74V9h3AWvBGbroo/3UaRBXEvFPHnAQ7N&#10;2bbanJQman37jSB4OczMN0y6aE0lbtS40rKCrygGQZxZXXKu4HRc9acgnEfWWFkmBQ9ysJh/dFJM&#10;tL3znm4Hn4sAYZeggsL7OpHSZQUZdJGtiYP3ZxuDPsgml7rBe4CbSg7ieCwNlhwWCqzpp6Dscrga&#10;BZmcnHEzXO6GvbJej05+u7FjrVT3s11+g/DU+nf41f7VCiYzeH4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0GbbEAAAA2wAAAA8AAAAAAAAAAAAAAAAAmAIAAGRycy9k&#10;b3ducmV2LnhtbFBLBQYAAAAABAAEAPUAAACJAwAAAAA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Р</w:t>
                            </w:r>
                          </w:p>
                        </w:txbxContent>
                      </v:textbox>
                    </v:rect>
                    <v:rect id="Прямоугольник 80" o:spid="_x0000_s1159" style="position:absolute;left:14067;top:31268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ADL0A&#10;AADbAAAADwAAAGRycy9kb3ducmV2LnhtbERPSwrCMBDdC94hjOBGNPWDSjWKCKILRfwcYGjGttpM&#10;ShO13t4sBJeP958va1OIF1Uut6yg34tAECdW55wquF423SkI55E1FpZJwYccLBfNxhxjbd98otfZ&#10;pyKEsItRQeZ9GUvpkowMup4tiQN3s5VBH2CVSl3hO4SbQg6iaCwN5hwaMixpnVHyOD+NgkRO7rgf&#10;ro7DTl5uR1d/2NuxVqrdqlczEJ5q/xf/3DutYBrWhy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xvADL0AAADbAAAADwAAAAAAAAAAAAAAAACYAgAAZHJzL2Rvd25yZXYu&#10;eG1sUEsFBgAAAAAEAAQA9QAAAIIDAAAAAA=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Ё</w:t>
                            </w:r>
                          </w:p>
                        </w:txbxContent>
                      </v:textbox>
                    </v:rect>
                    <v:rect id="Прямоугольник 81" o:spid="_x0000_s1160" style="position:absolute;left:17456;top:31268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ll8MA&#10;AADbAAAADwAAAGRycy9kb3ducmV2LnhtbESP0YrCMBRE34X9h3AX9kVs6iq1VKOIsKwPiqzrB1ya&#10;a1ttbkoTtf69EQQfh5k5w8wWnanFlVpXWVYwjGIQxLnVFRcKDv8/gxSE88gaa8uk4E4OFvOP3gwz&#10;bW/8R9e9L0SAsMtQQel9k0np8pIMusg2xME72tagD7ItpG7xFuCmlt9xnEiDFYeFEhtalZSf9xej&#10;IJeTE25Gy92oXzW/44Pfbmyilfr67JZTEJ46/w6/2mutIB3C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dll8MAAADb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Ш</w:t>
                            </w:r>
                          </w:p>
                        </w:txbxContent>
                      </v:textbox>
                    </v:rect>
                    <v:rect id="Прямоугольник 101" o:spid="_x0000_s1161" style="position:absolute;left:20909;top:31268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dlMIA&#10;AADcAAAADwAAAGRycy9kb3ducmV2LnhtbERP24rCMBB9F/Yfwiz4Ijb1Qle6jSILog+K6PoBQzPb&#10;VptJabJa/94Igm9zONfJFp2pxZVaV1lWMIpiEMS51RUXCk6/q+EMhPPIGmvLpOBODhbzj16GqbY3&#10;PtD16AsRQtilqKD0vkmldHlJBl1kG+LA/dnWoA+wLaRu8RbCTS3HcZxIgxWHhhIb+ikpvxz/jYJc&#10;fp1xO1nuJ4OqWU9Pfre1iVaq/9ktv0F46vxb/HJvdJgfj+D5TL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B2U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v:textbox>
                    </v:rect>
                    <v:rect id="Прямоугольник 102" o:spid="_x0000_s1162" style="position:absolute;left:24490;top:31204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D48AA&#10;AADcAAAADwAAAGRycy9kb3ducmV2LnhtbERPy6rCMBDdX/AfwghuRFMfqFSjiCC6UMTHBwzN2Fab&#10;SWmi1r83gnB3czjPmS1qU4gnVS63rKDXjUAQJ1bnnCq4nNedCQjnkTUWlknBmxws5o2/GcbavvhI&#10;z5NPRQhhF6OCzPsyltIlGRl0XVsSB+5qK4M+wCqVusJXCDeF7EfRSBrMOTRkWNIqo+R+ehgFiRzf&#10;cDdYHgbtvNwML36/syOtVKtZL6cgPNX+X/xzb3WYH/Xh+0y4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6D48AAAADcAAAADwAAAAAAAAAAAAAAAACYAgAAZHJzL2Rvd25y&#10;ZXYueG1sUEsFBgAAAAAEAAQA9QAAAIUDAAAAAA==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v:textbox>
                    </v:rect>
                    <v:rect id="Прямоугольник 119" o:spid="_x0000_s1163" style="position:absolute;left:3644;top:17061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HT8MA&#10;AADcAAAADwAAAGRycy9kb3ducmV2LnhtbERPzWrCQBC+F3yHZYReRDdpirbRNYgg9aCI1gcYstMk&#10;mp0N2dWkb+8WhN7m4/udRdabWtypdZVlBfEkAkGcW11xoeD8vRl/gHAeWWNtmRT8koNsOXhZYKpt&#10;x0e6n3whQgi7FBWU3jeplC4vyaCb2IY4cD+2NegDbAupW+xCuKnlWxRNpcGKQ0OJDa1Lyq+nm1GQ&#10;y9kFd8nqkIyq5uv97Pc7O9VKvQ771RyEp97/i5/urQ7z40/4ey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HT8MAAADc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xbxContent>
                      </v:textbox>
                    </v:rect>
                    <v:rect id="Прямоугольник 120" o:spid="_x0000_s1164" style="position:absolute;left:3710;top:14229;width:3105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kb8YA&#10;AADcAAAADwAAAGRycy9kb3ducmV2LnhtbESPzWrDQAyE74W+w6JALqVZNy5pcLMxphDSQ0rIzwMI&#10;r2K78WqNdxs7b18dCr1JzGjm0yofXatu1IfGs4GXWQKKuPS24crA+bR5XoIKEdli65kM3ClAvn58&#10;WGFm/cAHuh1jpSSEQ4YG6hi7TOtQ1uQwzHxHLNrF9w6jrH2lbY+DhLtWz5NkoR02LA01dvRRU3k9&#10;/jgDpX77xl1a7NOnptu+nuPXzi+sMdPJWLyDijTGf/Pf9acV/Ln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Xkb8YAAADcAAAADwAAAAAAAAAAAAAAAACYAgAAZHJz&#10;L2Rvd25yZXYueG1sUEsFBgAAAAAEAAQA9QAAAIsDAAAAAA=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v:textbox>
                    </v:rect>
                    <v:rect id="Прямоугольник 121" o:spid="_x0000_s1165" style="position:absolute;left:3708;top:11318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B9MIA&#10;AADcAAAADwAAAGRycy9kb3ducmV2LnhtbERP22rCQBB9L/gPywh9KbrRFJXoJogg7YMiXj5gyI5J&#10;NDsbsqtJ/75bEPo2h3OdVdabWjypdZVlBZNxBII4t7riQsHlvB0tQDiPrLG2TAp+yEGWDt5WmGjb&#10;8ZGeJ1+IEMIuQQWl900ipctLMujGtiEO3NW2Bn2AbSF1i10IN7WcRtFMGqw4NJTY0Kak/H56GAW5&#10;nN9wF68P8UfVfH1e/H5nZ1qp92G/XoLw1Pt/8cv9rcP86QT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UH0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xbxContent>
                      </v:textbox>
                    </v:rect>
                    <v:rect id="Прямоугольник 122" o:spid="_x0000_s1166" style="position:absolute;left:3772;top:8504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fg8IA&#10;AADcAAAADwAAAGRycy9kb3ducmV2LnhtbERPzYrCMBC+C75DGMGLrKlVdOk2FRFED8qy6gMMzWxb&#10;bSaliVrffrMgeJuP73fSZWdqcafWVZYVTMYRCOLc6ooLBefT5uMThPPIGmvLpOBJDpZZv5diou2D&#10;f+h+9IUIIewSVFB63yRSurwkg25sG+LA/drWoA+wLaRu8RHCTS3jKJpLgxWHhhIbWpeUX483oyCX&#10;iwvup6vv6ahqtrOzP+ztXCs1HHSrLxCeOv8Wv9w7HebHMfw/Ey6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9+D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Г</w:t>
                            </w:r>
                          </w:p>
                        </w:txbxContent>
                      </v:textbox>
                    </v:rect>
                    <v:rect id="Прямоугольник 126" o:spid="_x0000_s1167" style="position:absolute;left:3771;top:5562;width:3106;height:2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ZgMIA&#10;AADcAAAADwAAAGRycy9kb3ducmV2LnhtbERP24rCMBB9F/yHMMK+iKZeqFJNiwjL+qAsq37A0Ixt&#10;tZmUJqv17zcLgm9zONdZZ52pxZ1aV1lWMBlHIIhzqysuFJxPn6MlCOeRNdaWScGTHGRpv7fGRNsH&#10;/9D96AsRQtglqKD0vkmkdHlJBt3YNsSBu9jWoA+wLaRu8RHCTS2nURRLgxWHhhIb2paU346/RkEu&#10;F1fczzbfs2HVfM3P/rC3sVbqY9BtViA8df4tfrl3OsyfxvD/TL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NmA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</w:txbxContent>
                      </v:textbox>
                    </v:rect>
                    <v:rect id="Прямоугольник 127" o:spid="_x0000_s1168" style="position:absolute;left:3772;top:2749;width:3107;height:25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8G8IA&#10;AADcAAAADwAAAGRycy9kb3ducmV2LnhtbERP24rCMBB9F/yHMIIvy5qqS126TUUE0QdFvHzA0My2&#10;1WZSmqj17zcLgm9zONdJ552pxZ1aV1lWMB5FIIhzqysuFJxPq89vEM4ja6wtk4InOZhn/V6KibYP&#10;PtD96AsRQtglqKD0vkmkdHlJBt3INsSB+7WtQR9gW0jd4iOEm1pOoiiWBisODSU2tCwpvx5vRkEu&#10;ZxfcThf76UfVrL/Ofre1sVZqOOgWPyA8df4tfrk3OsyfzOD/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Hwb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v:textbox>
                    </v:rect>
                    <v:rect id="Прямоугольник 135" o:spid="_x0000_s1169" style="position:absolute;left:3772;width:3107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RKsMA&#10;AADcAAAADwAAAGRycy9kb3ducmV2LnhtbERPzWrCQBC+F3yHZYReim5sapToKiIUe0gpxjzAkB2T&#10;tNnZkN2a+PbdQqG3+fh+Z7sfTStu1LvGsoLFPAJBXFrdcKWguLzO1iCcR9bYWiYFd3Kw300etphq&#10;O/CZbrmvRAhhl6KC2vsuldKVNRl0c9sRB+5qe4M+wL6SuschhJtWPkdRIg02HBpq7OhYU/mVfxsF&#10;pVx9YhYfPuKnpju9FP49s4lW6nE6HjYgPI3+X/znftNhfryE32fC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vRKsMAAADcAAAADwAAAAAAAAAAAAAAAACYAgAAZHJzL2Rv&#10;d25yZXYueG1sUEsFBgAAAAAEAAQA9QAAAIgDAAAAAA==&#10;" fillcolor="window" strokecolor="#70ad47" strokeweight="1pt">
                      <v:textbox>
                        <w:txbxContent>
                          <w:p w:rsidR="002A5661" w:rsidRPr="00E15081" w:rsidRDefault="002A5661" w:rsidP="00FE2C52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v:textbox>
                    </v:rect>
                    <v:rect id="Прямоугольник 137" o:spid="_x0000_s1170" style="position:absolute;left:7161;top:3;width:3106;height:2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qxsIA&#10;AADcAAAADwAAAGRycy9kb3ducmV2LnhtbERPzYrCMBC+C/sOYRa8yDZdKyq1UUQQPSii6wMMzdjW&#10;bSaliVrffrMgeJuP73eyRWdqcafWVZYVfEcxCOLc6ooLBeef9dcUhPPIGmvLpOBJDhbzj16GqbYP&#10;PtL95AsRQtilqKD0vkmldHlJBl1kG+LAXWxr0AfYFlK3+AjhppbDOB5LgxWHhhIbWpWU/55uRkEu&#10;J1fcJctDMqiazejs9zs71kr1P7vlDISnzr/FL/dWh/nJBP6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erGwgAAANwAAAAPAAAAAAAAAAAAAAAAAJgCAABkcnMvZG93&#10;bnJldi54bWxQSwUGAAAAAAQABAD1AAAAhwMAAAAA&#10;" fillcolor="window" strokecolor="#70ad47" strokeweight="1pt">
                      <v:textbox>
                        <w:txbxContent>
                          <w:p w:rsidR="002A5661" w:rsidRDefault="002A5661" w:rsidP="00FE2C52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v:textbox>
                    </v:rect>
                  </v:group>
                  <v:rect id="Прямоугольник 142" o:spid="_x0000_s1171" style="position:absolute;left:20845;top:191;width:2622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6I8MA&#10;AADcAAAADwAAAGRycy9kb3ducmV2LnhtbERP22rCQBB9L/Qflin0RcymiahEV5FCqQ8R8fIBQ3ZM&#10;YrOzIbtN0r93C4W+zeFcZ70dTSN66lxtWcFbFIMgLqyuuVRwvXxMlyCcR9bYWCYFP+Rgu3l+WmOm&#10;7cAn6s++FCGEXYYKKu/bTEpXVGTQRbYlDtzNdgZ9gF0pdYdDCDeNTOJ4Lg3WHBoqbOm9ouLr/G0U&#10;FHJxxzzdHdNJ3X7Orv6Q27lW6vVl3K1AeBr9v/jPvddh/iyB32fCB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Q6I8MAAADcAAAADwAAAAAAAAAAAAAAAACYAgAAZHJzL2Rv&#10;d25yZXYueG1sUEsFBgAAAAAEAAQA9QAAAIgDAAAAAA==&#10;" fillcolor="window" strokecolor="#70ad47" strokeweight="1pt">
                    <v:textbox>
                      <w:txbxContent>
                        <w:p w:rsidR="002A5661" w:rsidRDefault="002A5661" w:rsidP="00FE2C52">
                          <w:pPr>
                            <w:jc w:val="center"/>
                          </w:pPr>
                          <w:r>
                            <w:t>Ж</w:t>
                          </w:r>
                        </w:p>
                      </w:txbxContent>
                    </v:textbox>
                  </v:rect>
                  <v:rect id="Прямоугольник 143" o:spid="_x0000_s1172" style="position:absolute;left:18032;top:191;width:2621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fuMIA&#10;AADcAAAADwAAAGRycy9kb3ducmV2LnhtbERP24rCMBB9F/yHMIIvy5pqRZduUxFB9MFFvHzA0My2&#10;1WZSmqj1783Cgm9zONdJF52pxZ1aV1lWMB5FIIhzqysuFJxP688vEM4ja6wtk4InOVhk/V6KibYP&#10;PtD96AsRQtglqKD0vkmkdHlJBt3INsSB+7WtQR9gW0jd4iOEm1pOomgmDVYcGkpsaFVSfj3ejIJc&#10;zi+4i5f7+KNqNtOz/9nZmVZqOOiW3yA8df4t/ndvdZg/jeHvmXCB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J+4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Default="002A5661" w:rsidP="00822EAD">
                          <w:pPr>
                            <w:jc w:val="center"/>
                          </w:pPr>
                          <w:r>
                            <w:t>Е</w:t>
                          </w:r>
                        </w:p>
                      </w:txbxContent>
                    </v:textbox>
                  </v:rect>
                  <v:rect id="Прямоугольник 144" o:spid="_x0000_s1173" style="position:absolute;left:15090;top:191;width:2622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HzMIA&#10;AADcAAAADwAAAGRycy9kb3ducmV2LnhtbERP24rCMBB9X/Afwgi+yJqqRZduUxFB3AdFvHzA0My2&#10;1WZSmqj17zeCsG9zONdJF52pxZ1aV1lWMB5FIIhzqysuFJxP688vEM4ja6wtk4InOVhkvY8UE20f&#10;fKD70RcihLBLUEHpfZNI6fKSDLqRbYgD92tbgz7AtpC6xUcIN7WcRNFMGqw4NJTY0Kqk/Hq8GQW5&#10;nF9wO13up8Oq2cRnv9vamVZq0O+W3yA8df5f/Hb/6DA/juH1TLh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QfM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Default="002A5661" w:rsidP="00822EAD">
                          <w:pPr>
                            <w:jc w:val="center"/>
                          </w:pPr>
                          <w:r>
                            <w:t>Н</w:t>
                          </w:r>
                        </w:p>
                      </w:txbxContent>
                    </v:textbox>
                  </v:rect>
                  <v:rect id="Прямоугольник 145" o:spid="_x0000_s1174" style="position:absolute;left:3069;top:63;width:2622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iV8QA&#10;AADcAAAADwAAAGRycy9kb3ducmV2LnhtbERP22rCQBB9L/gPywh9KbqxWpWYTQiF0j4oxcsHDNkx&#10;iWZnw+5W07/vFgp9m8O5TlYMphM3cr61rGA2TUAQV1a3XCs4Hd8maxA+IGvsLJOCb/JQ5KOHDFNt&#10;77yn2yHUIoawT1FBE0KfSumrhgz6qe2JI3e2zmCI0NVSO7zHcNPJ5yRZSoMtx4YGe3ptqLoevoyC&#10;Sq4uuJ2Xn/Ontn9fnMJua5daqcfxUG5ABBrCv/jP/aHj/MUL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olfEAAAA3AAAAA8AAAAAAAAAAAAAAAAAmAIAAGRycy9k&#10;b3ducmV2LnhtbFBLBQYAAAAABAAEAPUAAACJAwAAAAA=&#10;" fillcolor="window" strokecolor="#70ad47" strokeweight="1pt">
                    <v:textbox>
                      <w:txbxContent>
                        <w:p w:rsidR="002A5661" w:rsidRPr="00EB43DF" w:rsidRDefault="002A5661" w:rsidP="00822EA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rect>
                  <v:rect id="Прямоугольник 146" o:spid="_x0000_s1175" style="position:absolute;left:6074;top:63;width:2622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8IMMA&#10;AADcAAAADwAAAGRycy9kb3ducmV2LnhtbERP22rCQBB9L/gPywh9EbNplSgxawiFUh8U8fIBQ3ZM&#10;0mZnQ3ar6d+7gtC3OZzrZPlgWnGl3jWWFbxFMQji0uqGKwXn0+d0CcJ5ZI2tZVLwRw7y9eglw1Tb&#10;Gx/oevSVCCHsUlRQe9+lUrqyJoMush1x4C62N+gD7Cupe7yFcNPK9zhOpMGGQ0ONHX3UVP4cf42C&#10;Ui6+cTsr9rNJ033Nz363tYlW6nU8FCsQngb/L366NzrMnyfweC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88IMMAAADcAAAADwAAAAAAAAAAAAAAAACYAgAAZHJzL2Rv&#10;d25yZXYueG1sUEsFBgAAAAAEAAQA9QAAAIgDAAAAAA==&#10;" fillcolor="window" strokecolor="#70ad47" strokeweight="1pt">
                    <v:textbox>
                      <w:txbxContent>
                        <w:p w:rsidR="002A5661" w:rsidRPr="00EB43DF" w:rsidRDefault="002A5661" w:rsidP="00822EA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А</w:t>
                          </w:r>
                        </w:p>
                      </w:txbxContent>
                    </v:textbox>
                  </v:rect>
                  <v:rect id="Прямоугольник 147" o:spid="_x0000_s1176" style="position:absolute;left:9080;top:127;width:2621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Zu8EA&#10;AADcAAAADwAAAGRycy9kb3ducmV2LnhtbERPy6rCMBDdC/5DGMGNXFMf1EuvUUQQXSji4wOGZm5b&#10;bSaliVr/3giCuzmc50znjSnFnWpXWFYw6EcgiFOrC84UnE+rn18QziNrLC2Tgic5mM/arSkm2j74&#10;QPejz0QIYZeggtz7KpHSpTkZdH1bEQfu39YGfYB1JnWNjxBuSjmMolgaLDg05FjRMqf0erwZBamc&#10;XHA7WuxHvaJaj89+t7WxVqrbaRZ/IDw1/iv+uDc6zB9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DmbvBAAAA3AAAAA8AAAAAAAAAAAAAAAAAmAIAAGRycy9kb3du&#10;cmV2LnhtbFBLBQYAAAAABAAEAPUAAACGAwAAAAA=&#10;" fillcolor="window" strokecolor="#70ad47" strokeweight="1pt">
                    <v:textbox>
                      <w:txbxContent>
                        <w:p w:rsidR="002A5661" w:rsidRPr="00EB43DF" w:rsidRDefault="002A5661" w:rsidP="00822EA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rect>
                  <v:rect id="Прямоугольник 148" o:spid="_x0000_s1177" style="position:absolute;left:12149;top:191;width:2622;height:2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NycUA&#10;AADcAAAADwAAAGRycy9kb3ducmV2LnhtbESPzYrCQBCE78K+w9ALXmSdrIorWUcRQfSgiD8P0GTa&#10;JLuZnpAZNb69fRC8dVPVVV9P562r1I2aUHo28N1PQBFn3pacGzifVl8TUCEiW6w8k4EHBZjPPjpT&#10;TK2/84Fux5grCeGQooEixjrVOmQFOQx9XxOLdvGNwyhrk2vb4F3CXaUHSTLWDkuWhgJrWhaU/R+v&#10;zkCmf/5wO1zsh72yXo/Ocbf1Y2tM97Nd/IKK1Ma3+XW9sYI/Elp5Rib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A3JxQAAANwAAAAPAAAAAAAAAAAAAAAAAJgCAABkcnMv&#10;ZG93bnJldi54bWxQSwUGAAAAAAQABAD1AAAAigMAAAAA&#10;" fillcolor="window" strokecolor="#70ad47" strokeweight="1pt">
                    <v:textbox>
                      <w:txbxContent>
                        <w:p w:rsidR="002A5661" w:rsidRPr="00EB43DF" w:rsidRDefault="002A5661" w:rsidP="00822EA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О</w:t>
                          </w:r>
                        </w:p>
                      </w:txbxContent>
                    </v:textbox>
                  </v:rect>
                  <v:rect id="Прямоугольник 161" o:spid="_x0000_s1178" style="position:absolute;left:15154;top:2877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P4NMIA&#10;AADcAAAADwAAAGRycy9kb3ducmV2LnhtbERP24rCMBB9F/yHMIIvsqZeqEvXtIgg+qAsq37A0My2&#10;1WZSmqj17zcLgm9zONdZZp2pxZ1aV1lWMBlHIIhzqysuFJxPm49PEM4ja6wtk4InOcjSfm+JibYP&#10;/qH70RcihLBLUEHpfZNI6fKSDLqxbYgD92tbgz7AtpC6xUcIN7WcRlEsDVYcGkpsaF1Sfj3ejIJc&#10;Li64n62+Z6Oq2c7P/rC3sVZqOOhWXyA8df4tfrl3OsyPJ/D/TL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/g0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Е</w:t>
                          </w:r>
                        </w:p>
                      </w:txbxContent>
                    </v:textbox>
                  </v:rect>
                  <v:rect id="Прямоугольник 162" o:spid="_x0000_s1179" style="position:absolute;left:12149;top:2877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mQ8IA&#10;AADcAAAADwAAAGRycy9kb3ducmV2LnhtbERP24rCMBB9F/yHMMK+iKZeqFJNiwjL+qAsq37A0Ixt&#10;tZmUJqv17zcLgm9zONdZZ52pxZ1aV1lWMBlHIIhzqysuFJxPn6MlCOeRNdaWScGTHGRpv7fGRNsH&#10;/9D96AsRQtglqKD0vkmkdHlJBt3YNsSBu9jWoA+wLaRu8RHCTS2nURRLgxWHhhIb2paU346/RkEu&#10;F1fczzbfs2HVfM3P/rC3sVbqY9BtViA8df4tfrl3OsyPp/D/TL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WZD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Ц</w:t>
                          </w:r>
                        </w:p>
                      </w:txbxContent>
                    </v:textbox>
                  </v:rect>
                  <v:rect id="Прямоугольник 163" o:spid="_x0000_s1180" style="position:absolute;left:9016;top:2877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3D2MMA&#10;AADcAAAADwAAAGRycy9kb3ducmV2LnhtbERPzWrCQBC+C32HZQpepG5qJJXUNYSC2IMiTX2AITsm&#10;abOzIbtN0rfvFgRv8/H9zjabTCsG6l1jWcHzMgJBXFrdcKXg8rl/2oBwHllja5kU/JKDbPcw22Kq&#10;7cgfNBS+EiGEXYoKau+7VEpX1mTQLW1HHLir7Q36APtK6h7HEG5auYqiRBpsODTU2NFbTeV38WMU&#10;lPLlC49xfo4XTXdYX/zpaBOt1Pxxyl9BeJr8XXxzv+swP4nh/5lw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3D2MMAAADcAAAADwAAAAAAAAAAAAAAAACYAgAAZHJzL2Rv&#10;d25yZXYueG1sUEsFBgAAAAAEAAQA9QAAAIgDAAAAAA==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И</w:t>
                          </w:r>
                        </w:p>
                      </w:txbxContent>
                    </v:textbox>
                  </v:rect>
                  <v:rect id="Прямоугольник 164" o:spid="_x0000_s1181" style="position:absolute;left:6074;top:2877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brMMA&#10;AADcAAAADwAAAGRycy9kb3ducmV2LnhtbERP22rCQBB9L/gPywh9EbNplSgxawiFUh8U8fIBQ3ZM&#10;0mZnQ3ar6d+7gtC3OZzrZPlgWnGl3jWWFbxFMQji0uqGKwXn0+d0CcJ5ZI2tZVLwRw7y9eglw1Tb&#10;Gx/oevSVCCHsUlRQe9+lUrqyJoMush1x4C62N+gD7Cupe7yFcNPK9zhOpMGGQ0ONHX3UVP4cf42C&#10;Ui6+cTsr9rNJ033Nz363tYlW6nU8FCsQngb/L366NzrMT+bweC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RbrMMAAADcAAAADwAAAAAAAAAAAAAAAACYAgAAZHJzL2Rv&#10;d25yZXYueG1sUEsFBgAAAAAEAAQA9QAAAIgDAAAAAA==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О</w:t>
                          </w:r>
                        </w:p>
                      </w:txbxContent>
                    </v:textbox>
                  </v:rect>
                  <v:rect id="Прямоугольник 165" o:spid="_x0000_s1182" style="position:absolute;left:3069;top:2877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+N8MA&#10;AADcAAAADwAAAGRycy9kb3ducmV2LnhtbERPzWrCQBC+F/oOyxS8iG7UNkqajYgg7UGRqg8wZKdJ&#10;NDsbsmuSvn23IPQ2H9/vpOvB1KKj1lWWFcymEQji3OqKCwWX826yAuE8ssbaMin4IQfr7PkpxUTb&#10;nr+oO/lChBB2CSoovW8SKV1ekkE3tQ1x4L5ta9AH2BZSt9iHcFPLeRTF0mDFoaHEhrYl5bfT3SjI&#10;5fKK+8XmuBhXzcfrxR/2NtZKjV6GzTsIT4P/Fz/cnzrMj9/g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j+N8MAAADcAAAADwAAAAAAAAAAAAAAAACYAgAAZHJzL2Rv&#10;d25yZXYueG1sUEsFBgAAAAAEAAQA9QAAAIgDAAAAAA==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Р</w:t>
                          </w:r>
                        </w:p>
                      </w:txbxContent>
                    </v:textbox>
                  </v:rect>
                  <v:rect id="Прямоугольник 166" o:spid="_x0000_s1183" style="position:absolute;left:180;top:2877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gQMIA&#10;AADcAAAADwAAAGRycy9kb3ducmV2LnhtbERP24rCMBB9X/Afwgj7sthUXarURhFBdh8U8fIBQzO2&#10;1WZSmqjdvzeCsG9zONfJFp2pxZ1aV1lWMIxiEMS51RUXCk7H9WAKwnlkjbVlUvBHDhbz3keGqbYP&#10;3tP94AsRQtilqKD0vkmldHlJBl1kG+LAnW1r0AfYFlK3+AjhppajOE6kwYpDQ4kNrUrKr4ebUZDL&#10;yQU34+Vu/FU1P98nv93YRCv12e+WMxCeOv8vfrt/dZifJP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mBA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Т</w:t>
                          </w:r>
                        </w:p>
                      </w:txbxContent>
                    </v:textbox>
                  </v:rect>
                  <v:rect id="Прямоугольник 179" o:spid="_x0000_s1184" style="position:absolute;left:14771;top:13238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i78IA&#10;AADcAAAADwAAAGRycy9kb3ducmV2LnhtbERP24rCMBB9X/Afwgj7IjZ1XbzURhFB1gdFvHzA0Ixt&#10;tZmUJmr3782CsG9zONdJF62pxIMaV1pWMIhiEMSZ1SXnCs6ndX8CwnlkjZVlUvBLDhbzzkeKibZP&#10;PtDj6HMRQtglqKDwvk6kdFlBBl1ka+LAXWxj0AfY5FI3+AzhppJfcTySBksODQXWtCooux3vRkEm&#10;x1fcDpf7Ya+sf77Pfre1I63UZ7ddzkB4av2/+O3e6DB/PIW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GLv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Прямоугольник 180" o:spid="_x0000_s1185" style="position:absolute;left:17712;top:13236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7VcQA&#10;AADcAAAADwAAAGRycy9kb3ducmV2LnhtbESPQYvCQAyF74L/YYjgRXS6KirVUWRh0YMi6/oDQie2&#10;3e1kSmdW6783B8Fbwnt578tq07pK3agJpWcDH6MEFHHmbcm5gcvP13ABKkRki5VnMvCgAJt1t7PC&#10;1Po7f9PtHHMlIRxSNFDEWKdah6wgh2Hka2LRrr5xGGVtcm0bvEu4q/Q4SWbaYcnSUGBNnwVlf+d/&#10;ZyDT8188TLanyaCsd9NLPB78zBrT77XbJahIbXybX9d7K/gLwZd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u1XEAAAA3AAAAA8AAAAAAAAAAAAAAAAAmAIAAGRycy9k&#10;b3ducmV2LnhtbFBLBQYAAAAABAAEAPUAAACJAwAAAAA=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</w:p>
                      </w:txbxContent>
                    </v:textbox>
                  </v:rect>
                  <v:rect id="Прямоугольник 183" o:spid="_x0000_s1186" style="position:absolute;left:11882;top:13236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lIsIA&#10;AADcAAAADwAAAGRycy9kb3ducmV2LnhtbERPzYrCMBC+C/sOYRa8iE3Xiiu1UUQQPSii6wMMzdjW&#10;bSaliVrffrMgeJuP73eyRWdqcafWVZYVfEUxCOLc6ooLBeef9XAKwnlkjbVlUvAkB4v5Ry/DVNsH&#10;H+l+8oUIIexSVFB636RSurwkgy6yDXHgLrY16ANsC6lbfIRwU8tRHE+kwYpDQ4kNrUrKf083oyCX&#10;31fcJctDMqiazfjs9zs70Ur1P7vlDISnzr/FL/dWh/nTBP6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SUi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М</w:t>
                          </w:r>
                        </w:p>
                      </w:txbxContent>
                    </v:textbox>
                  </v:rect>
                  <v:rect id="Прямоугольник 187" o:spid="_x0000_s1187" style="position:absolute;left:1365;top:13238;width:8180;height:23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jIcIA&#10;AADcAAAADwAAAGRycy9kb3ducmV2LnhtbERPzYrCMBC+C75DmIW9iE1dpUptFBGW9aDIuj7A0Ixt&#10;3WZSmqj17Y0geJuP73eyZWdqcaXWVZYVjKIYBHFudcWFguPf93AGwnlkjbVlUnAnB8tFv5dhqu2N&#10;f+l68IUIIexSVFB636RSurwkgy6yDXHgTrY16ANsC6lbvIVwU8uvOE6kwYpDQ4kNrUvK/w8XoyCX&#10;0zNux6v9eFA1P5Oj321topX6/OhWcxCeOv8Wv9wbHebPp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+iMh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822EAD" w:rsidRDefault="002A5661" w:rsidP="00822EA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ГОРОД</w:t>
                          </w:r>
                        </w:p>
                      </w:txbxContent>
                    </v:textbox>
                  </v:rect>
                  <v:rect id="Прямоугольник 194" o:spid="_x0000_s1188" style="position:absolute;left:14898;top:7801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ri8QA&#10;AADcAAAADwAAAGRycy9kb3ducmV2LnhtbERP22rCQBB9L/gPywh9KbqxipeYTQiF0j4opeoHDNkx&#10;iWZnw+5W07/vFgp9m8O5TlYMphM3cr61rGA2TUAQV1a3XCs4HV8naxA+IGvsLJOCb/JQ5KOHDFNt&#10;7/xJt0OoRQxhn6KCJoQ+ldJXDRn0U9sTR+5sncEQoauldniP4aaTz0mylAZbjg0N9vTSUHU9fBkF&#10;lVxdcDcvP+ZPbf+2OIX9zi61Uo/jodyCCDSEf/Gf+13H+ZsF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K4vEAAAA3AAAAA8AAAAAAAAAAAAAAAAAmAIAAGRycy9k&#10;b3ducmV2LnhtbFBLBQYAAAAABAAEAPUAAACJAwAAAAA=&#10;" fillcolor="window" strokecolor="#70ad47" strokeweight="1pt">
                    <v:textbox>
                      <w:txbxContent>
                        <w:p w:rsidR="002A5661" w:rsidRPr="00822EAD" w:rsidRDefault="002A5661" w:rsidP="00F552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Й</w:t>
                          </w:r>
                        </w:p>
                      </w:txbxContent>
                    </v:textbox>
                  </v:rect>
                  <v:rect id="Прямоугольник 195" o:spid="_x0000_s1189" style="position:absolute;left:11957;top:7865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2OEMEA&#10;AADcAAAADwAAAGRycy9kb3ducmV2LnhtbERP24rCMBB9X/Afwgi+iKbetRpFhMV9UMTLBwzN2Fab&#10;SWmidv/eLAj7NodzncWqNoV4UuVyywp63QgEcWJ1zqmCy/m7MwXhPLLGwjIp+CUHq2Xja4Gxti8+&#10;0vPkUxFC2MWoIPO+jKV0SUYGXdeWxIG72sqgD7BKpa7wFcJNIftRNJYGcw4NGZa0ySi5nx5GQSIn&#10;N9wN1odBOy+3w4vf7+xYK9Vq1us5CE+1/xd/3D86zJ+N4O+ZcIF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9jhDBAAAA3AAAAA8AAAAAAAAAAAAAAAAAmAIAAGRycy9kb3du&#10;cmV2LnhtbFBLBQYAAAAABAAEAPUAAACGAwAAAAA=&#10;" fillcolor="window" strokecolor="#70ad47" strokeweight="1pt">
                    <v:textbox>
                      <w:txbxContent>
                        <w:p w:rsidR="002A5661" w:rsidRPr="00822EAD" w:rsidRDefault="002A5661" w:rsidP="00F552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Е</w:t>
                          </w:r>
                        </w:p>
                      </w:txbxContent>
                    </v:textbox>
                  </v:rect>
                  <v:rect id="Прямоугольник 196" o:spid="_x0000_s1190" style="position:absolute;left:9080;top:7801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QZ8MA&#10;AADcAAAADwAAAGRycy9kb3ducmV2LnhtbERPzWrCQBC+C32HZQpeim6qkmqajUih2IMijT7AkJ0m&#10;abOzIbtN4tt3hYK3+fh+J92OphE9da62rOB5HoEgLqyuuVRwOb/P1iCcR9bYWCYFV3KwzR4mKSba&#10;DvxJfe5LEULYJaig8r5NpHRFRQbd3LbEgfuynUEfYFdK3eEQwk0jF1EUS4M1h4YKW3qrqPjJf42C&#10;Qr5842G5Oy2f6na/uvjjwcZaqenjuHsF4Wn0d/G/+0OH+ZsYbs+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8QZ8MAAADcAAAADwAAAAAAAAAAAAAAAACYAgAAZHJzL2Rv&#10;d25yZXYueG1sUEsFBgAAAAAEAAQA9QAAAIgDAAAAAA==&#10;" fillcolor="window" strokecolor="#70ad47" strokeweight="1pt">
                    <v:textbox>
                      <w:txbxContent>
                        <w:p w:rsidR="002A5661" w:rsidRPr="00822EAD" w:rsidRDefault="002A5661" w:rsidP="00F552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З</w:t>
                          </w:r>
                        </w:p>
                      </w:txbxContent>
                    </v:textbox>
                  </v:rect>
                  <v:rect id="Прямоугольник 197" o:spid="_x0000_s1191" style="position:absolute;left:6138;top:7801;width:2622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1/MIA&#10;AADcAAAADwAAAGRycy9kb3ducmV2LnhtbERP24rCMBB9X/Afwgj7IjZ1XbzURhFB1gdFvHzA0Ixt&#10;tZmUJmr3782CsG9zONdJF62pxIMaV1pWMIhiEMSZ1SXnCs6ndX8CwnlkjZVlUvBLDhbzzkeKibZP&#10;PtDj6HMRQtglqKDwvk6kdFlBBl1ka+LAXWxj0AfY5FI3+AzhppJfcTySBksODQXWtCooux3vRkEm&#10;x1fcDpf7Ya+sf77Pfre1I63UZ7ddzkB4av2/+O3e6DB/Ooa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7X8wgAAANwAAAAPAAAAAAAAAAAAAAAAAJgCAABkcnMvZG93&#10;bnJldi54bWxQSwUGAAAAAAQABAD1AAAAhwMAAAAA&#10;" fillcolor="window" strokecolor="#70ad47" strokeweight="1pt">
                    <v:textbox>
                      <w:txbxContent>
                        <w:p w:rsidR="002A5661" w:rsidRPr="00822EAD" w:rsidRDefault="002A5661" w:rsidP="00F552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У</w:t>
                          </w:r>
                        </w:p>
                      </w:txbxContent>
                    </v:textbox>
                  </v:rect>
                  <v:rect id="Прямоугольник 198" o:spid="_x0000_s1192" style="position:absolute;left:3197;top:7737;width:2621;height:23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hjsUA&#10;AADcAAAADwAAAGRycy9kb3ducmV2LnhtbESP3WrCQBCF74W+wzIFb4puWos/0VWkIHqhiD8PMGTH&#10;JDY7G7Krpm/fuRC8m+GcOeeb2aJ1lbpTE0rPBj77CSjizNuScwPn06o3BhUissXKMxn4owCL+Vtn&#10;hqn1Dz7Q/RhzJSEcUjRQxFinWoesIIeh72ti0S6+cRhlbXJtG3xIuKv0V5IMtcOSpaHAmn4Kyn6P&#10;N2cg06MrbgfL/eCjrNff57jb+qE1pvveLqegIrXxZX5eb6zgT4R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CGOxQAAANwAAAAPAAAAAAAAAAAAAAAAAJgCAABkcnMv&#10;ZG93bnJldi54bWxQSwUGAAAAAAQABAD1AAAAigMAAAAA&#10;" fillcolor="window" strokecolor="#70ad47" strokeweight="1pt">
                    <v:textbox>
                      <w:txbxContent>
                        <w:p w:rsidR="002A5661" w:rsidRPr="00822EAD" w:rsidRDefault="002A5661" w:rsidP="00F552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М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</w:p>
    <w:p w:rsidR="002A5661" w:rsidRPr="00EB43DF" w:rsidRDefault="002A5661" w:rsidP="000D111E">
      <w:pPr>
        <w:pStyle w:val="NormalWeb"/>
        <w:spacing w:before="150" w:beforeAutospacing="0" w:after="150" w:afterAutospacing="0" w:line="300" w:lineRule="atLeast"/>
        <w:rPr>
          <w:i/>
          <w:sz w:val="20"/>
          <w:szCs w:val="20"/>
        </w:rPr>
      </w:pPr>
    </w:p>
    <w:p w:rsidR="002A5661" w:rsidRPr="00EB43DF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color w:val="000000"/>
          <w:kern w:val="24"/>
          <w:sz w:val="20"/>
          <w:szCs w:val="20"/>
        </w:rPr>
      </w:pPr>
    </w:p>
    <w:p w:rsidR="002A5661" w:rsidRPr="00EB43DF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0"/>
          <w:szCs w:val="20"/>
        </w:rPr>
      </w:pPr>
    </w:p>
    <w:p w:rsidR="002A5661" w:rsidRPr="00EB43DF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0"/>
          <w:szCs w:val="20"/>
        </w:rPr>
      </w:pPr>
    </w:p>
    <w:p w:rsidR="002A5661" w:rsidRPr="00EB43DF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0"/>
          <w:szCs w:val="20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</w:pPr>
    </w:p>
    <w:p w:rsidR="002A5661" w:rsidRDefault="002A5661" w:rsidP="000D111E">
      <w:pPr>
        <w:pStyle w:val="NormalWeb"/>
        <w:spacing w:before="150" w:beforeAutospacing="0" w:after="150" w:afterAutospacing="0" w:line="300" w:lineRule="atLeast"/>
        <w:rPr>
          <w:rFonts w:eastAsia="Arial Unicode MS"/>
          <w:b/>
          <w:i/>
          <w:color w:val="000000"/>
          <w:kern w:val="24"/>
          <w:sz w:val="28"/>
          <w:szCs w:val="28"/>
        </w:rPr>
        <w:sectPr w:rsidR="002A5661" w:rsidSect="00867A7F">
          <w:pgSz w:w="16838" w:h="11906" w:orient="landscape"/>
          <w:pgMar w:top="567" w:right="425" w:bottom="425" w:left="567" w:header="709" w:footer="709" w:gutter="0"/>
          <w:cols w:space="708"/>
          <w:docGrid w:linePitch="360"/>
        </w:sectPr>
      </w:pPr>
    </w:p>
    <w:p w:rsidR="002A5661" w:rsidRPr="00241D0C" w:rsidRDefault="002A5661" w:rsidP="005F41A6">
      <w:pPr>
        <w:pStyle w:val="NormalWeb"/>
        <w:numPr>
          <w:ilvl w:val="0"/>
          <w:numId w:val="5"/>
        </w:numPr>
        <w:spacing w:before="150" w:beforeAutospacing="0" w:after="150" w:afterAutospacing="0" w:line="300" w:lineRule="atLeast"/>
        <w:ind w:left="0" w:firstLine="0"/>
        <w:rPr>
          <w:sz w:val="28"/>
          <w:szCs w:val="28"/>
        </w:rPr>
      </w:pPr>
      <w:r w:rsidRPr="00241D0C">
        <w:rPr>
          <w:sz w:val="28"/>
          <w:szCs w:val="28"/>
        </w:rPr>
        <w:t>Династия первых русских царей, с именем которых тесно связана история города Костромы (Романовы)</w:t>
      </w:r>
    </w:p>
    <w:p w:rsidR="002A5661" w:rsidRPr="00241D0C" w:rsidRDefault="002A5661" w:rsidP="005F41A6">
      <w:pPr>
        <w:pStyle w:val="NormalWeb"/>
        <w:numPr>
          <w:ilvl w:val="0"/>
          <w:numId w:val="5"/>
        </w:numPr>
        <w:spacing w:before="150" w:beforeAutospacing="0" w:after="150" w:afterAutospacing="0" w:line="300" w:lineRule="atLeast"/>
        <w:ind w:left="0" w:firstLine="0"/>
        <w:rPr>
          <w:sz w:val="28"/>
          <w:szCs w:val="28"/>
        </w:rPr>
      </w:pPr>
      <w:r w:rsidRPr="00241D0C">
        <w:rPr>
          <w:sz w:val="28"/>
          <w:szCs w:val="28"/>
        </w:rPr>
        <w:t>Сказочный герой, который живет в Костроме. (Снегурочка)</w:t>
      </w:r>
    </w:p>
    <w:p w:rsidR="002A5661" w:rsidRPr="00241D0C" w:rsidRDefault="002A5661" w:rsidP="005F41A6">
      <w:pPr>
        <w:pStyle w:val="NormalWeb"/>
        <w:numPr>
          <w:ilvl w:val="0"/>
          <w:numId w:val="5"/>
        </w:numPr>
        <w:spacing w:before="150" w:beforeAutospacing="0" w:after="150" w:afterAutospacing="0" w:line="300" w:lineRule="atLeast"/>
        <w:ind w:left="0" w:firstLine="0"/>
        <w:rPr>
          <w:sz w:val="28"/>
          <w:szCs w:val="28"/>
        </w:rPr>
      </w:pPr>
      <w:r w:rsidRPr="00241D0C">
        <w:rPr>
          <w:sz w:val="28"/>
          <w:szCs w:val="28"/>
        </w:rPr>
        <w:t>Русский писатель, создавший в русской литературе образ Снегурочки. (А.Островский)</w:t>
      </w:r>
    </w:p>
    <w:p w:rsidR="002A5661" w:rsidRPr="00241D0C" w:rsidRDefault="002A5661" w:rsidP="005F41A6">
      <w:pPr>
        <w:pStyle w:val="NormalWeb"/>
        <w:numPr>
          <w:ilvl w:val="0"/>
          <w:numId w:val="5"/>
        </w:numPr>
        <w:spacing w:before="150" w:beforeAutospacing="0" w:after="150" w:afterAutospacing="0" w:line="300" w:lineRule="atLeast"/>
        <w:ind w:left="0" w:firstLine="0"/>
        <w:rPr>
          <w:sz w:val="28"/>
          <w:szCs w:val="28"/>
        </w:rPr>
      </w:pPr>
      <w:r w:rsidRPr="00241D0C">
        <w:rPr>
          <w:sz w:val="28"/>
          <w:szCs w:val="28"/>
        </w:rPr>
        <w:t>Основной вид занятий жителей Костромы, благодаря которому он успешно  развивался и расцветал. (торговля)</w:t>
      </w:r>
    </w:p>
    <w:p w:rsidR="002A5661" w:rsidRPr="00241D0C" w:rsidRDefault="002A5661" w:rsidP="005F41A6">
      <w:pPr>
        <w:pStyle w:val="NormalWeb"/>
        <w:numPr>
          <w:ilvl w:val="0"/>
          <w:numId w:val="5"/>
        </w:numPr>
        <w:spacing w:before="150" w:beforeAutospacing="0" w:after="150" w:afterAutospacing="0" w:line="300" w:lineRule="atLeast"/>
        <w:ind w:left="0" w:firstLine="0"/>
        <w:rPr>
          <w:sz w:val="28"/>
          <w:szCs w:val="28"/>
        </w:rPr>
      </w:pPr>
      <w:r w:rsidRPr="00241D0C">
        <w:rPr>
          <w:sz w:val="28"/>
          <w:szCs w:val="28"/>
        </w:rPr>
        <w:t>Одна из рек, протекающих в Костроме, благодаря которой  город был  главным торговым центром России. (Волга)</w:t>
      </w:r>
    </w:p>
    <w:p w:rsidR="002A5661" w:rsidRPr="00241D0C" w:rsidRDefault="002A5661" w:rsidP="005F41A6">
      <w:pPr>
        <w:pStyle w:val="NormalWeb"/>
        <w:spacing w:before="150" w:beforeAutospacing="0" w:after="150" w:afterAutospacing="0" w:line="300" w:lineRule="atLeast"/>
        <w:rPr>
          <w:sz w:val="28"/>
          <w:szCs w:val="28"/>
        </w:rPr>
      </w:pPr>
      <w:r w:rsidRPr="00241D0C">
        <w:rPr>
          <w:sz w:val="28"/>
          <w:szCs w:val="28"/>
        </w:rPr>
        <w:t>6. Святая обитель, считающаяся колыбелью дома Романовых (Ипатьевский монастырь)</w:t>
      </w:r>
    </w:p>
    <w:p w:rsidR="002A5661" w:rsidRPr="00241D0C" w:rsidRDefault="002A5661" w:rsidP="005F41A6">
      <w:pPr>
        <w:pStyle w:val="NormalWeb"/>
        <w:spacing w:before="150" w:beforeAutospacing="0" w:after="150" w:afterAutospacing="0" w:line="300" w:lineRule="atLeast"/>
        <w:rPr>
          <w:sz w:val="28"/>
          <w:szCs w:val="28"/>
        </w:rPr>
      </w:pPr>
      <w:r w:rsidRPr="00241D0C">
        <w:rPr>
          <w:sz w:val="28"/>
          <w:szCs w:val="28"/>
        </w:rPr>
        <w:t>7. Герой отечества, совершивший подвиг во имя спасения  первого русского царя – Михаила Романова. (Сусанин)</w:t>
      </w:r>
    </w:p>
    <w:p w:rsidR="002A5661" w:rsidRPr="00241D0C" w:rsidRDefault="002A5661" w:rsidP="005A2272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41D0C">
        <w:rPr>
          <w:rFonts w:ascii="Times New Roman" w:hAnsi="Times New Roman"/>
          <w:i/>
          <w:sz w:val="28"/>
          <w:szCs w:val="28"/>
          <w:lang w:eastAsia="ru-RU"/>
        </w:rPr>
        <w:t>Экскурсовод присваивает баллы по результатам разгадывания кроссворда, за каждый правильно разгаданный ответ  - жетон в копилку.</w:t>
      </w:r>
    </w:p>
    <w:p w:rsidR="002A5661" w:rsidRPr="00241D0C" w:rsidRDefault="002A5661" w:rsidP="004539BE">
      <w:pPr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Экскурсовод:</w:t>
      </w:r>
      <w:r w:rsidRPr="00241D0C">
        <w:rPr>
          <w:rFonts w:ascii="Times New Roman" w:hAnsi="Times New Roman"/>
          <w:sz w:val="28"/>
          <w:szCs w:val="28"/>
        </w:rPr>
        <w:t xml:space="preserve"> Мы с вами возвращаемся домой – в наш любимый Югорский край </w:t>
      </w:r>
      <w:r w:rsidRPr="00241D0C">
        <w:rPr>
          <w:rFonts w:ascii="Times New Roman" w:hAnsi="Times New Roman"/>
          <w:i/>
          <w:sz w:val="28"/>
          <w:szCs w:val="28"/>
        </w:rPr>
        <w:t>(«за окном поезда», фоном звучит песня «Югра»)</w:t>
      </w:r>
      <w:r>
        <w:rPr>
          <w:rFonts w:ascii="Times New Roman" w:hAnsi="Times New Roman"/>
          <w:i/>
          <w:sz w:val="28"/>
          <w:szCs w:val="28"/>
        </w:rPr>
        <w:t>.</w:t>
      </w:r>
      <w:r w:rsidRPr="00241D0C">
        <w:rPr>
          <w:rFonts w:ascii="Times New Roman" w:hAnsi="Times New Roman"/>
          <w:i/>
          <w:sz w:val="28"/>
          <w:szCs w:val="28"/>
        </w:rPr>
        <w:t xml:space="preserve"> </w:t>
      </w:r>
      <w:r w:rsidRPr="00241D0C">
        <w:rPr>
          <w:rFonts w:ascii="Times New Roman" w:hAnsi="Times New Roman"/>
          <w:sz w:val="28"/>
          <w:szCs w:val="28"/>
        </w:rPr>
        <w:t xml:space="preserve">А пока мы подъезжаем, подсчитаем количество очков. </w:t>
      </w:r>
    </w:p>
    <w:p w:rsidR="002A5661" w:rsidRPr="00241D0C" w:rsidRDefault="002A5661" w:rsidP="004539BE">
      <w:pPr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i/>
          <w:sz w:val="28"/>
          <w:szCs w:val="28"/>
        </w:rPr>
        <w:t>После подсчета объявляется победитель (если есть), которому вручается приз ?????</w:t>
      </w:r>
    </w:p>
    <w:p w:rsidR="002A5661" w:rsidRPr="00241D0C" w:rsidRDefault="002A5661" w:rsidP="004539BE">
      <w:pPr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Звучит объявление на вокзале</w:t>
      </w:r>
      <w:r w:rsidRPr="00241D0C">
        <w:rPr>
          <w:rFonts w:ascii="Times New Roman" w:hAnsi="Times New Roman"/>
          <w:i/>
          <w:sz w:val="28"/>
          <w:szCs w:val="28"/>
        </w:rPr>
        <w:t xml:space="preserve"> (фонограмма): «Внимание! Внимание! Уважаемые пассажиры! Экспресс поезд «Голубая стрела» прибыл на 1 путь станции «Пыть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41D0C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Я</w:t>
      </w:r>
      <w:r w:rsidRPr="00241D0C">
        <w:rPr>
          <w:rFonts w:ascii="Times New Roman" w:hAnsi="Times New Roman"/>
          <w:i/>
          <w:sz w:val="28"/>
          <w:szCs w:val="28"/>
        </w:rPr>
        <w:t xml:space="preserve">х». Будьте осторожны!» </w:t>
      </w:r>
    </w:p>
    <w:p w:rsidR="002A5661" w:rsidRPr="00241D0C" w:rsidRDefault="002A5661" w:rsidP="00862F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Экскурсовод</w:t>
      </w:r>
      <w:r w:rsidRPr="00241D0C">
        <w:rPr>
          <w:rFonts w:ascii="Times New Roman" w:hAnsi="Times New Roman"/>
          <w:sz w:val="28"/>
          <w:szCs w:val="28"/>
        </w:rPr>
        <w:t xml:space="preserve">: Нет земли красивее и прекрасней, чем наша страна, наша Россия! Но зовет и манит нас всегда дорога домой - в наш любимый Югорский край! Еще одно мгновение, и мы вновь очутились в нашем детском саду. </w:t>
      </w:r>
    </w:p>
    <w:p w:rsidR="002A5661" w:rsidRPr="00241D0C" w:rsidRDefault="002A5661" w:rsidP="002A272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1D0C">
        <w:rPr>
          <w:rFonts w:ascii="Times New Roman" w:hAnsi="Times New Roman"/>
          <w:i/>
          <w:sz w:val="28"/>
          <w:szCs w:val="28"/>
        </w:rPr>
        <w:t xml:space="preserve">Сл.… - фото детского сада. Экскурсовод обратно превращается в ведущего.  </w:t>
      </w:r>
    </w:p>
    <w:p w:rsidR="002A5661" w:rsidRPr="00241D0C" w:rsidRDefault="002A5661" w:rsidP="005F41A6">
      <w:pPr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hAnsi="Times New Roman"/>
          <w:b/>
          <w:i/>
          <w:sz w:val="28"/>
          <w:szCs w:val="28"/>
        </w:rPr>
        <w:t>Экскурсовод:</w:t>
      </w:r>
      <w:r w:rsidRPr="00241D0C">
        <w:rPr>
          <w:rFonts w:ascii="Times New Roman" w:hAnsi="Times New Roman"/>
          <w:sz w:val="28"/>
          <w:szCs w:val="28"/>
        </w:rPr>
        <w:t xml:space="preserve"> Мы вернулись домой не с пустыми руками. Нам есть чем  дополнить мини-музей нашего детского сада - это сувениры, которые мы привезли с собой. Давайте разместим в музее нашей группы  новые  экспонаты – сувениры из Сергиева Посада и Костромы. А чтобы  поделиться своими впечатлениями и пригласить путешествовать с нами наших друзей мы предлагаем вам оформить плакат впечатлений «Путешествуйте с нами», при создании которого вы можете проявить свое творчество и фантазию, оформить фотографии, рисунки, отзывы и пожелания. Этот плакат мы разместим в фойе детского сада. – </w:t>
      </w:r>
      <w:r w:rsidRPr="00241D0C">
        <w:rPr>
          <w:rFonts w:ascii="Times New Roman" w:hAnsi="Times New Roman"/>
          <w:b/>
          <w:i/>
          <w:sz w:val="28"/>
          <w:szCs w:val="28"/>
        </w:rPr>
        <w:t>будет ли плакат ????</w:t>
      </w:r>
      <w:r w:rsidRPr="00241D0C">
        <w:rPr>
          <w:rFonts w:ascii="Times New Roman" w:hAnsi="Times New Roman"/>
          <w:sz w:val="28"/>
          <w:szCs w:val="28"/>
        </w:rPr>
        <w:t xml:space="preserve"> </w:t>
      </w:r>
    </w:p>
    <w:p w:rsidR="002A5661" w:rsidRPr="00241D0C" w:rsidRDefault="002A5661" w:rsidP="003158D6">
      <w:pPr>
        <w:jc w:val="both"/>
        <w:rPr>
          <w:rFonts w:ascii="Times New Roman" w:hAnsi="Times New Roman"/>
          <w:sz w:val="28"/>
          <w:szCs w:val="28"/>
        </w:rPr>
      </w:pPr>
      <w:r w:rsidRPr="00241D0C">
        <w:rPr>
          <w:rFonts w:ascii="Times New Roman" w:hAnsi="Times New Roman"/>
          <w:sz w:val="28"/>
          <w:szCs w:val="28"/>
        </w:rPr>
        <w:t xml:space="preserve">В заключении нашей встречи, мы хотим поблагодарить всех  за совместно проведенное время! И попрощаться до новой встречи в нашем клубе «Юный патриот» и нового путешествия по «Золотому кольцу России»! </w:t>
      </w:r>
    </w:p>
    <w:sectPr w:rsidR="002A5661" w:rsidRPr="00241D0C" w:rsidSect="00B83B74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61" w:rsidRDefault="002A5661" w:rsidP="00BB7AC7">
      <w:pPr>
        <w:spacing w:after="0" w:line="240" w:lineRule="auto"/>
      </w:pPr>
      <w:r>
        <w:separator/>
      </w:r>
    </w:p>
  </w:endnote>
  <w:endnote w:type="continuationSeparator" w:id="0">
    <w:p w:rsidR="002A5661" w:rsidRDefault="002A5661" w:rsidP="00BB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61" w:rsidRDefault="002A5661" w:rsidP="00051DF3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2A5661" w:rsidRDefault="002A5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61" w:rsidRDefault="002A5661" w:rsidP="00BB7AC7">
      <w:pPr>
        <w:spacing w:after="0" w:line="240" w:lineRule="auto"/>
      </w:pPr>
      <w:r>
        <w:separator/>
      </w:r>
    </w:p>
  </w:footnote>
  <w:footnote w:type="continuationSeparator" w:id="0">
    <w:p w:rsidR="002A5661" w:rsidRDefault="002A5661" w:rsidP="00BB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61" w:rsidRDefault="002A5661" w:rsidP="00BB7AC7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45E"/>
    <w:multiLevelType w:val="multilevel"/>
    <w:tmpl w:val="2DC6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358ED"/>
    <w:multiLevelType w:val="hybridMultilevel"/>
    <w:tmpl w:val="C0B8C4B8"/>
    <w:lvl w:ilvl="0" w:tplc="61DE0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452F7"/>
    <w:multiLevelType w:val="hybridMultilevel"/>
    <w:tmpl w:val="FDB8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88537C"/>
    <w:multiLevelType w:val="hybridMultilevel"/>
    <w:tmpl w:val="8FB2193C"/>
    <w:lvl w:ilvl="0" w:tplc="E802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9647E1"/>
    <w:multiLevelType w:val="hybridMultilevel"/>
    <w:tmpl w:val="675EFDC4"/>
    <w:lvl w:ilvl="0" w:tplc="13BA2F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65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89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49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66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4A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C7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A0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AA1E15"/>
    <w:multiLevelType w:val="hybridMultilevel"/>
    <w:tmpl w:val="C6DEC6BA"/>
    <w:lvl w:ilvl="0" w:tplc="AA8C4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C9"/>
    <w:rsid w:val="0000097D"/>
    <w:rsid w:val="000043A4"/>
    <w:rsid w:val="0000667C"/>
    <w:rsid w:val="00027A62"/>
    <w:rsid w:val="00034507"/>
    <w:rsid w:val="000405E3"/>
    <w:rsid w:val="00047960"/>
    <w:rsid w:val="00047BF1"/>
    <w:rsid w:val="00050F16"/>
    <w:rsid w:val="00051866"/>
    <w:rsid w:val="00051DF3"/>
    <w:rsid w:val="00055368"/>
    <w:rsid w:val="000615EE"/>
    <w:rsid w:val="000643AB"/>
    <w:rsid w:val="00064BE1"/>
    <w:rsid w:val="00074935"/>
    <w:rsid w:val="00074DDA"/>
    <w:rsid w:val="000802E4"/>
    <w:rsid w:val="00083AEF"/>
    <w:rsid w:val="000973D2"/>
    <w:rsid w:val="000A2E69"/>
    <w:rsid w:val="000B4FDE"/>
    <w:rsid w:val="000B6BEB"/>
    <w:rsid w:val="000D022F"/>
    <w:rsid w:val="000D05A7"/>
    <w:rsid w:val="000D111E"/>
    <w:rsid w:val="000D201C"/>
    <w:rsid w:val="000E0213"/>
    <w:rsid w:val="000F3481"/>
    <w:rsid w:val="000F53F5"/>
    <w:rsid w:val="001102AA"/>
    <w:rsid w:val="001123F1"/>
    <w:rsid w:val="001174B5"/>
    <w:rsid w:val="00122C80"/>
    <w:rsid w:val="001268D8"/>
    <w:rsid w:val="00126C12"/>
    <w:rsid w:val="00127A9B"/>
    <w:rsid w:val="00131040"/>
    <w:rsid w:val="00131453"/>
    <w:rsid w:val="00135CE2"/>
    <w:rsid w:val="001365E9"/>
    <w:rsid w:val="00136E21"/>
    <w:rsid w:val="001400B7"/>
    <w:rsid w:val="00162C65"/>
    <w:rsid w:val="001673F7"/>
    <w:rsid w:val="0016756F"/>
    <w:rsid w:val="0017139A"/>
    <w:rsid w:val="0019114C"/>
    <w:rsid w:val="001931D3"/>
    <w:rsid w:val="00197E69"/>
    <w:rsid w:val="001A1C97"/>
    <w:rsid w:val="001A39B1"/>
    <w:rsid w:val="001A564A"/>
    <w:rsid w:val="001A5CFB"/>
    <w:rsid w:val="001C2BE8"/>
    <w:rsid w:val="001C605B"/>
    <w:rsid w:val="001C646C"/>
    <w:rsid w:val="001C70D5"/>
    <w:rsid w:val="001C7457"/>
    <w:rsid w:val="001C780E"/>
    <w:rsid w:val="001D1EB2"/>
    <w:rsid w:val="00210FAC"/>
    <w:rsid w:val="00212CC7"/>
    <w:rsid w:val="00213F8B"/>
    <w:rsid w:val="00214490"/>
    <w:rsid w:val="00215C4B"/>
    <w:rsid w:val="00221E9B"/>
    <w:rsid w:val="002279F8"/>
    <w:rsid w:val="00230004"/>
    <w:rsid w:val="002344E6"/>
    <w:rsid w:val="0023566C"/>
    <w:rsid w:val="00241D0C"/>
    <w:rsid w:val="0025275C"/>
    <w:rsid w:val="0025422C"/>
    <w:rsid w:val="002750B1"/>
    <w:rsid w:val="00283B30"/>
    <w:rsid w:val="002936CA"/>
    <w:rsid w:val="00296896"/>
    <w:rsid w:val="00296ACE"/>
    <w:rsid w:val="002A2724"/>
    <w:rsid w:val="002A2D43"/>
    <w:rsid w:val="002A5073"/>
    <w:rsid w:val="002A5661"/>
    <w:rsid w:val="002B50A1"/>
    <w:rsid w:val="002B549C"/>
    <w:rsid w:val="002B5FB4"/>
    <w:rsid w:val="002B77A8"/>
    <w:rsid w:val="002D053C"/>
    <w:rsid w:val="002D32DB"/>
    <w:rsid w:val="002D5891"/>
    <w:rsid w:val="002D59B7"/>
    <w:rsid w:val="002E109E"/>
    <w:rsid w:val="002E7DBF"/>
    <w:rsid w:val="00300D34"/>
    <w:rsid w:val="00303C4C"/>
    <w:rsid w:val="00310D56"/>
    <w:rsid w:val="003158D6"/>
    <w:rsid w:val="003238EC"/>
    <w:rsid w:val="003367BD"/>
    <w:rsid w:val="003508D2"/>
    <w:rsid w:val="00353E19"/>
    <w:rsid w:val="003545F1"/>
    <w:rsid w:val="003662F8"/>
    <w:rsid w:val="003666F2"/>
    <w:rsid w:val="00367C1F"/>
    <w:rsid w:val="003760C3"/>
    <w:rsid w:val="0038312E"/>
    <w:rsid w:val="0039258C"/>
    <w:rsid w:val="00392F78"/>
    <w:rsid w:val="00394E63"/>
    <w:rsid w:val="0039718E"/>
    <w:rsid w:val="003973E3"/>
    <w:rsid w:val="003A0975"/>
    <w:rsid w:val="003A72BA"/>
    <w:rsid w:val="003A74D9"/>
    <w:rsid w:val="003B3069"/>
    <w:rsid w:val="003D0DE9"/>
    <w:rsid w:val="003D340C"/>
    <w:rsid w:val="003D5B01"/>
    <w:rsid w:val="003E79A9"/>
    <w:rsid w:val="003F4088"/>
    <w:rsid w:val="00400827"/>
    <w:rsid w:val="00402F24"/>
    <w:rsid w:val="0042055E"/>
    <w:rsid w:val="00420E13"/>
    <w:rsid w:val="00436048"/>
    <w:rsid w:val="004539BE"/>
    <w:rsid w:val="0046306B"/>
    <w:rsid w:val="00475E47"/>
    <w:rsid w:val="00483D52"/>
    <w:rsid w:val="00494628"/>
    <w:rsid w:val="00497AEE"/>
    <w:rsid w:val="004A151C"/>
    <w:rsid w:val="004B3EB7"/>
    <w:rsid w:val="004C0FEF"/>
    <w:rsid w:val="004C61C1"/>
    <w:rsid w:val="004D5549"/>
    <w:rsid w:val="004E5162"/>
    <w:rsid w:val="004F05E5"/>
    <w:rsid w:val="00500E2F"/>
    <w:rsid w:val="0050444C"/>
    <w:rsid w:val="00506BAB"/>
    <w:rsid w:val="00511682"/>
    <w:rsid w:val="00513162"/>
    <w:rsid w:val="00516091"/>
    <w:rsid w:val="00520823"/>
    <w:rsid w:val="0052563D"/>
    <w:rsid w:val="00535217"/>
    <w:rsid w:val="005455B9"/>
    <w:rsid w:val="00563CE9"/>
    <w:rsid w:val="00564C26"/>
    <w:rsid w:val="00570301"/>
    <w:rsid w:val="00572170"/>
    <w:rsid w:val="00574345"/>
    <w:rsid w:val="00592B21"/>
    <w:rsid w:val="0059600C"/>
    <w:rsid w:val="00596BD6"/>
    <w:rsid w:val="005A2272"/>
    <w:rsid w:val="005A71F0"/>
    <w:rsid w:val="005B2FFD"/>
    <w:rsid w:val="005C06FA"/>
    <w:rsid w:val="005C4965"/>
    <w:rsid w:val="005E2B93"/>
    <w:rsid w:val="005F1CDA"/>
    <w:rsid w:val="005F41A6"/>
    <w:rsid w:val="00605737"/>
    <w:rsid w:val="0062422F"/>
    <w:rsid w:val="0062427D"/>
    <w:rsid w:val="00637606"/>
    <w:rsid w:val="006377DD"/>
    <w:rsid w:val="00653466"/>
    <w:rsid w:val="006667D0"/>
    <w:rsid w:val="00686F1F"/>
    <w:rsid w:val="00693785"/>
    <w:rsid w:val="006949C7"/>
    <w:rsid w:val="006A2381"/>
    <w:rsid w:val="006A3A5E"/>
    <w:rsid w:val="006A6263"/>
    <w:rsid w:val="006B1F16"/>
    <w:rsid w:val="006C4C2B"/>
    <w:rsid w:val="006E16A0"/>
    <w:rsid w:val="006E7AE7"/>
    <w:rsid w:val="006F2021"/>
    <w:rsid w:val="006F5616"/>
    <w:rsid w:val="0070226F"/>
    <w:rsid w:val="00704EE6"/>
    <w:rsid w:val="00706962"/>
    <w:rsid w:val="007120E6"/>
    <w:rsid w:val="00713AB9"/>
    <w:rsid w:val="007156B7"/>
    <w:rsid w:val="00724424"/>
    <w:rsid w:val="00724581"/>
    <w:rsid w:val="0072731D"/>
    <w:rsid w:val="0073386B"/>
    <w:rsid w:val="00733D23"/>
    <w:rsid w:val="00745ED6"/>
    <w:rsid w:val="007509D9"/>
    <w:rsid w:val="00760131"/>
    <w:rsid w:val="00766D8D"/>
    <w:rsid w:val="0077619A"/>
    <w:rsid w:val="0077747C"/>
    <w:rsid w:val="00777C1F"/>
    <w:rsid w:val="00783C0D"/>
    <w:rsid w:val="0078585A"/>
    <w:rsid w:val="00795633"/>
    <w:rsid w:val="00796449"/>
    <w:rsid w:val="007A007B"/>
    <w:rsid w:val="007A0F48"/>
    <w:rsid w:val="007A53EE"/>
    <w:rsid w:val="007B0B07"/>
    <w:rsid w:val="007B2468"/>
    <w:rsid w:val="007B2C70"/>
    <w:rsid w:val="007B77A8"/>
    <w:rsid w:val="007C1C42"/>
    <w:rsid w:val="007C3121"/>
    <w:rsid w:val="007D2B2F"/>
    <w:rsid w:val="007D3499"/>
    <w:rsid w:val="007D514B"/>
    <w:rsid w:val="007E4757"/>
    <w:rsid w:val="007F049F"/>
    <w:rsid w:val="007F59BF"/>
    <w:rsid w:val="00806CDB"/>
    <w:rsid w:val="00821AFC"/>
    <w:rsid w:val="00822EAD"/>
    <w:rsid w:val="008239DD"/>
    <w:rsid w:val="00826FDD"/>
    <w:rsid w:val="00834C11"/>
    <w:rsid w:val="008351F8"/>
    <w:rsid w:val="00842A28"/>
    <w:rsid w:val="00846CED"/>
    <w:rsid w:val="008546CA"/>
    <w:rsid w:val="00855E35"/>
    <w:rsid w:val="00862F74"/>
    <w:rsid w:val="00863D40"/>
    <w:rsid w:val="00864FC3"/>
    <w:rsid w:val="00867A7F"/>
    <w:rsid w:val="00867FDB"/>
    <w:rsid w:val="00875032"/>
    <w:rsid w:val="008750DC"/>
    <w:rsid w:val="00877174"/>
    <w:rsid w:val="00877DE6"/>
    <w:rsid w:val="008A7F58"/>
    <w:rsid w:val="008B09EB"/>
    <w:rsid w:val="008B1F3B"/>
    <w:rsid w:val="008B3CB2"/>
    <w:rsid w:val="008C102B"/>
    <w:rsid w:val="008E1995"/>
    <w:rsid w:val="008E2190"/>
    <w:rsid w:val="008E383C"/>
    <w:rsid w:val="008E4F8B"/>
    <w:rsid w:val="008F065A"/>
    <w:rsid w:val="008F51A8"/>
    <w:rsid w:val="00905478"/>
    <w:rsid w:val="0090699F"/>
    <w:rsid w:val="009158EA"/>
    <w:rsid w:val="00937FFC"/>
    <w:rsid w:val="009466A3"/>
    <w:rsid w:val="00965D0E"/>
    <w:rsid w:val="00976793"/>
    <w:rsid w:val="00985E5A"/>
    <w:rsid w:val="00987149"/>
    <w:rsid w:val="00992157"/>
    <w:rsid w:val="009976C9"/>
    <w:rsid w:val="009A22E8"/>
    <w:rsid w:val="009A3A84"/>
    <w:rsid w:val="009A3D4E"/>
    <w:rsid w:val="009A6619"/>
    <w:rsid w:val="009A7DA3"/>
    <w:rsid w:val="009A7EB7"/>
    <w:rsid w:val="009B0790"/>
    <w:rsid w:val="009B7AD1"/>
    <w:rsid w:val="009C04B0"/>
    <w:rsid w:val="009C1683"/>
    <w:rsid w:val="009C51E5"/>
    <w:rsid w:val="009D076C"/>
    <w:rsid w:val="009D63A2"/>
    <w:rsid w:val="009E050B"/>
    <w:rsid w:val="009E45B7"/>
    <w:rsid w:val="009F176D"/>
    <w:rsid w:val="009F29E1"/>
    <w:rsid w:val="00A028E0"/>
    <w:rsid w:val="00A042BE"/>
    <w:rsid w:val="00A053B0"/>
    <w:rsid w:val="00A11203"/>
    <w:rsid w:val="00A1122E"/>
    <w:rsid w:val="00A207DB"/>
    <w:rsid w:val="00A268DA"/>
    <w:rsid w:val="00A34864"/>
    <w:rsid w:val="00A52768"/>
    <w:rsid w:val="00A535EC"/>
    <w:rsid w:val="00A54209"/>
    <w:rsid w:val="00A70E2D"/>
    <w:rsid w:val="00A72882"/>
    <w:rsid w:val="00A76E47"/>
    <w:rsid w:val="00A81305"/>
    <w:rsid w:val="00A83CA6"/>
    <w:rsid w:val="00A8609C"/>
    <w:rsid w:val="00A86184"/>
    <w:rsid w:val="00A86CF9"/>
    <w:rsid w:val="00A91B6B"/>
    <w:rsid w:val="00A93371"/>
    <w:rsid w:val="00A979E2"/>
    <w:rsid w:val="00AB32F0"/>
    <w:rsid w:val="00AB3E8B"/>
    <w:rsid w:val="00AB60F6"/>
    <w:rsid w:val="00AB7BA0"/>
    <w:rsid w:val="00AC407D"/>
    <w:rsid w:val="00AC4E46"/>
    <w:rsid w:val="00AF2DEA"/>
    <w:rsid w:val="00B030E6"/>
    <w:rsid w:val="00B17D5A"/>
    <w:rsid w:val="00B20640"/>
    <w:rsid w:val="00B21F9A"/>
    <w:rsid w:val="00B37012"/>
    <w:rsid w:val="00B43765"/>
    <w:rsid w:val="00B46B00"/>
    <w:rsid w:val="00B46B3C"/>
    <w:rsid w:val="00B71198"/>
    <w:rsid w:val="00B83B74"/>
    <w:rsid w:val="00B841E5"/>
    <w:rsid w:val="00BB6C45"/>
    <w:rsid w:val="00BB7AC7"/>
    <w:rsid w:val="00BC0B19"/>
    <w:rsid w:val="00BC4266"/>
    <w:rsid w:val="00BC7530"/>
    <w:rsid w:val="00BD0B1C"/>
    <w:rsid w:val="00BD12CF"/>
    <w:rsid w:val="00BF0F56"/>
    <w:rsid w:val="00BF291D"/>
    <w:rsid w:val="00C20DFC"/>
    <w:rsid w:val="00C27707"/>
    <w:rsid w:val="00C4035D"/>
    <w:rsid w:val="00C46C69"/>
    <w:rsid w:val="00C56839"/>
    <w:rsid w:val="00C612AE"/>
    <w:rsid w:val="00C61509"/>
    <w:rsid w:val="00C64262"/>
    <w:rsid w:val="00C7362D"/>
    <w:rsid w:val="00C773FF"/>
    <w:rsid w:val="00C839EE"/>
    <w:rsid w:val="00C83B08"/>
    <w:rsid w:val="00C8657D"/>
    <w:rsid w:val="00C874E9"/>
    <w:rsid w:val="00C92DBD"/>
    <w:rsid w:val="00CA36A0"/>
    <w:rsid w:val="00CA4D76"/>
    <w:rsid w:val="00CB00D2"/>
    <w:rsid w:val="00CC2F0F"/>
    <w:rsid w:val="00CC7B2B"/>
    <w:rsid w:val="00CD0A6B"/>
    <w:rsid w:val="00CD2D71"/>
    <w:rsid w:val="00CE167A"/>
    <w:rsid w:val="00CE5623"/>
    <w:rsid w:val="00CE6767"/>
    <w:rsid w:val="00CF0BAA"/>
    <w:rsid w:val="00CF6098"/>
    <w:rsid w:val="00CF6A7B"/>
    <w:rsid w:val="00D00FEA"/>
    <w:rsid w:val="00D04F73"/>
    <w:rsid w:val="00D07AF5"/>
    <w:rsid w:val="00D219B9"/>
    <w:rsid w:val="00D307ED"/>
    <w:rsid w:val="00D402D0"/>
    <w:rsid w:val="00D42A23"/>
    <w:rsid w:val="00D535A2"/>
    <w:rsid w:val="00D722D0"/>
    <w:rsid w:val="00D748FF"/>
    <w:rsid w:val="00D84CFA"/>
    <w:rsid w:val="00D91D6E"/>
    <w:rsid w:val="00D9259A"/>
    <w:rsid w:val="00D95A45"/>
    <w:rsid w:val="00D95BA9"/>
    <w:rsid w:val="00DA771D"/>
    <w:rsid w:val="00DC4A36"/>
    <w:rsid w:val="00DC5681"/>
    <w:rsid w:val="00DD3460"/>
    <w:rsid w:val="00DE34BC"/>
    <w:rsid w:val="00DE3A23"/>
    <w:rsid w:val="00DE5C24"/>
    <w:rsid w:val="00DE7AEE"/>
    <w:rsid w:val="00DF180B"/>
    <w:rsid w:val="00E064E7"/>
    <w:rsid w:val="00E06C22"/>
    <w:rsid w:val="00E11538"/>
    <w:rsid w:val="00E11D33"/>
    <w:rsid w:val="00E15081"/>
    <w:rsid w:val="00E215B3"/>
    <w:rsid w:val="00E25994"/>
    <w:rsid w:val="00E274BE"/>
    <w:rsid w:val="00E40C6D"/>
    <w:rsid w:val="00E4220B"/>
    <w:rsid w:val="00E55F50"/>
    <w:rsid w:val="00E669A6"/>
    <w:rsid w:val="00E8064F"/>
    <w:rsid w:val="00E825A2"/>
    <w:rsid w:val="00E957D3"/>
    <w:rsid w:val="00E975BC"/>
    <w:rsid w:val="00EA5A10"/>
    <w:rsid w:val="00EA6F38"/>
    <w:rsid w:val="00EB43DF"/>
    <w:rsid w:val="00EC626C"/>
    <w:rsid w:val="00EC7DA4"/>
    <w:rsid w:val="00ED04DD"/>
    <w:rsid w:val="00EE47D0"/>
    <w:rsid w:val="00EF33C1"/>
    <w:rsid w:val="00EF727F"/>
    <w:rsid w:val="00F06E99"/>
    <w:rsid w:val="00F11EB8"/>
    <w:rsid w:val="00F2046B"/>
    <w:rsid w:val="00F239DD"/>
    <w:rsid w:val="00F27F6E"/>
    <w:rsid w:val="00F32A78"/>
    <w:rsid w:val="00F34CD4"/>
    <w:rsid w:val="00F521B3"/>
    <w:rsid w:val="00F55242"/>
    <w:rsid w:val="00F575A1"/>
    <w:rsid w:val="00F6130C"/>
    <w:rsid w:val="00F64B67"/>
    <w:rsid w:val="00F65D13"/>
    <w:rsid w:val="00F66A8F"/>
    <w:rsid w:val="00F772B7"/>
    <w:rsid w:val="00F80B08"/>
    <w:rsid w:val="00F83823"/>
    <w:rsid w:val="00F8591B"/>
    <w:rsid w:val="00F91FAC"/>
    <w:rsid w:val="00F926C1"/>
    <w:rsid w:val="00FA0CAA"/>
    <w:rsid w:val="00FA63F6"/>
    <w:rsid w:val="00FB6A19"/>
    <w:rsid w:val="00FC0010"/>
    <w:rsid w:val="00FC60FC"/>
    <w:rsid w:val="00FE2C52"/>
    <w:rsid w:val="00FE5313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12AE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D07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C06FA"/>
    <w:rPr>
      <w:rFonts w:cs="Times New Roman"/>
    </w:rPr>
  </w:style>
  <w:style w:type="character" w:styleId="Strong">
    <w:name w:val="Strong"/>
    <w:basedOn w:val="DefaultParagraphFont"/>
    <w:uiPriority w:val="99"/>
    <w:qFormat/>
    <w:rsid w:val="00DE5C24"/>
    <w:rPr>
      <w:rFonts w:cs="Times New Roman"/>
      <w:b/>
      <w:bCs/>
    </w:rPr>
  </w:style>
  <w:style w:type="paragraph" w:customStyle="1" w:styleId="justtext">
    <w:name w:val="justtext"/>
    <w:basedOn w:val="Normal"/>
    <w:uiPriority w:val="99"/>
    <w:rsid w:val="00040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F0B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2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63D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BB7AC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B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7A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7AC7"/>
    <w:rPr>
      <w:rFonts w:cs="Times New Roman"/>
    </w:rPr>
  </w:style>
  <w:style w:type="character" w:customStyle="1" w:styleId="alld-dots">
    <w:name w:val="alld-dots"/>
    <w:basedOn w:val="DefaultParagraphFont"/>
    <w:uiPriority w:val="99"/>
    <w:rsid w:val="007858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1425</TotalTime>
  <Pages>7</Pages>
  <Words>2290</Words>
  <Characters>13054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2015-03-11T16:56:00Z</cp:lastPrinted>
  <dcterms:created xsi:type="dcterms:W3CDTF">2015-02-27T05:48:00Z</dcterms:created>
  <dcterms:modified xsi:type="dcterms:W3CDTF">2015-04-19T05:33:00Z</dcterms:modified>
</cp:coreProperties>
</file>