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02" w:rsidRPr="00590B19" w:rsidRDefault="00ED3002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Тема:</w:t>
      </w:r>
      <w:r w:rsidRPr="00590B19">
        <w:rPr>
          <w:rFonts w:ascii="Times New Roman" w:hAnsi="Times New Roman"/>
          <w:sz w:val="28"/>
          <w:szCs w:val="28"/>
        </w:rPr>
        <w:t xml:space="preserve"> «Защитники земли русской»</w:t>
      </w:r>
      <w:r>
        <w:rPr>
          <w:rFonts w:ascii="Times New Roman" w:hAnsi="Times New Roman"/>
          <w:sz w:val="28"/>
          <w:szCs w:val="28"/>
        </w:rPr>
        <w:t>.</w:t>
      </w:r>
    </w:p>
    <w:p w:rsidR="00ED3002" w:rsidRPr="00590B19" w:rsidRDefault="00ED3002">
      <w:pPr>
        <w:rPr>
          <w:rFonts w:ascii="Times New Roman" w:hAnsi="Times New Roman"/>
          <w:b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ED3002" w:rsidRPr="00590B19" w:rsidRDefault="00ED3002" w:rsidP="009970E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Укрепление физического и психического здоровья дошкольников;</w:t>
      </w:r>
    </w:p>
    <w:p w:rsidR="00ED3002" w:rsidRPr="00590B19" w:rsidRDefault="00ED3002" w:rsidP="009970E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Формирование у детей нравственных чувств: патриотизма, любви и уважения к Родине, желания защищать и оберегать родной край;</w:t>
      </w:r>
    </w:p>
    <w:p w:rsidR="00ED3002" w:rsidRPr="00590B19" w:rsidRDefault="00ED3002" w:rsidP="009970E4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Оборудование:</w:t>
      </w:r>
      <w:r w:rsidRPr="00590B19">
        <w:rPr>
          <w:rFonts w:ascii="Times New Roman" w:hAnsi="Times New Roman"/>
          <w:sz w:val="28"/>
          <w:szCs w:val="28"/>
        </w:rPr>
        <w:t xml:space="preserve"> воздушные шары, обруч – колесо, четыре обруча, мешочки для метания, канат, два мяча, гимнастическая палка с головой лошади, овощи.</w:t>
      </w:r>
    </w:p>
    <w:p w:rsidR="00ED3002" w:rsidRPr="00590B19" w:rsidRDefault="00ED3002" w:rsidP="00D96A7E">
      <w:pPr>
        <w:jc w:val="center"/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Под музыку дети входят в группу, держа в руках воздушные шары, выполняют перестроение в три шеренги.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Чтобы мирно всем жилось,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Чтобы мирно всем спалось,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Каждый день и каждый час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Зорко охраняет нас.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Армия Российская –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Смелая могучая!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Армия Российская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Самая лучшая!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Благодарны люди ей,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Славной армии своей.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В честь неё гремит салют,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В песнях славу ей поют!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Хотим под мирным небом жить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И радоваться, и дружить.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Хотим, чтоб всюду на планете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Войны совсем не знали дети!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Все люди на большой планете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Должны всегда дружить.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Должны смеяться дети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И в мирном мире жить.</w:t>
      </w:r>
    </w:p>
    <w:p w:rsidR="00ED3002" w:rsidRPr="00590B19" w:rsidRDefault="00ED3002" w:rsidP="009056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9970E4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Под звуки марша дети рассаживаются по местам.</w:t>
      </w:r>
    </w:p>
    <w:p w:rsidR="00ED3002" w:rsidRPr="00590B19" w:rsidRDefault="00ED3002" w:rsidP="009970E4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Ребята, мы собрались сегодня в честь замечательного праздника – День защитника Отечества! А вы знаете, кто такие защитники отечества? (Солдаты, воины) </w:t>
      </w:r>
    </w:p>
    <w:p w:rsidR="00ED3002" w:rsidRPr="00590B19" w:rsidRDefault="00ED3002" w:rsidP="0090564C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А что они защищают? (Родину)</w:t>
      </w:r>
    </w:p>
    <w:p w:rsidR="00ED3002" w:rsidRPr="00590B19" w:rsidRDefault="00ED3002" w:rsidP="0090564C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А как вы думаете, давным- давно, когда появились первые люди, были такие защитники? (Да)</w:t>
      </w:r>
    </w:p>
    <w:p w:rsidR="00ED3002" w:rsidRPr="00590B19" w:rsidRDefault="00ED3002" w:rsidP="0090564C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 Правильно, были. Тогда люди жили небольшими группами, которые назывались племена, и у каждого племени были защитники. Они защищали своё племя от нападения врагов из другого племени, а ещё они охотились и добывали еду для своих родных, ведь тогда не было магазинов. Я предлагаю вам отправиться в занимательное путешествие в прошлое и посмотреть, какие защитники там были и  что они делали. Отправляемся? (Да)</w:t>
      </w:r>
    </w:p>
    <w:p w:rsidR="00ED3002" w:rsidRPr="00590B19" w:rsidRDefault="00ED3002" w:rsidP="0090564C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Ведущий вращает на полу «волшебное колесо»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Вот, ребята, колесо,-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В нём время спрятано давно.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Лишь только сделает оно круг,-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Пред нами мир другой уж тут.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Время вспять мы повернём,-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Зверей невиданных найдём.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Ты катись, катись скорей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В мир первобытных людей.</w:t>
      </w:r>
    </w:p>
    <w:p w:rsidR="00ED3002" w:rsidRPr="00590B19" w:rsidRDefault="00ED3002" w:rsidP="0090564C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Да, первобытные люди умели хорошо охотиться, а для этого они должны были быть очень ловкими и меткими. Давай и мы испытаем наших мальчиков на меткость.</w:t>
      </w:r>
    </w:p>
    <w:p w:rsidR="00ED3002" w:rsidRPr="00590B19" w:rsidRDefault="00ED3002" w:rsidP="0090564C">
      <w:pPr>
        <w:rPr>
          <w:rFonts w:ascii="Times New Roman" w:hAnsi="Times New Roman"/>
          <w:b/>
          <w:sz w:val="28"/>
          <w:szCs w:val="28"/>
          <w:u w:val="single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Задание «Попади в цель»</w:t>
      </w:r>
    </w:p>
    <w:p w:rsidR="00ED3002" w:rsidRPr="00590B19" w:rsidRDefault="00ED3002" w:rsidP="0090564C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Участвуют только мальчики, они по очереди бегут до отметки, берут по два мешочка, метают их в обруч, возвращаются обратно. 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Много здесь у всех забот, 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Но колесо нас вновь зовёт.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Ты катись, катись скорей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В мир славных богатырей!</w:t>
      </w:r>
    </w:p>
    <w:p w:rsidR="00ED3002" w:rsidRPr="00590B19" w:rsidRDefault="00ED3002" w:rsidP="005B5671">
      <w:pPr>
        <w:spacing w:after="0"/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C94044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Ведущий  прокатывает по полу «волшебное колесо»</w:t>
      </w:r>
    </w:p>
    <w:p w:rsidR="00ED3002" w:rsidRPr="00590B19" w:rsidRDefault="00ED3002" w:rsidP="00C94044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90B19">
        <w:rPr>
          <w:rFonts w:ascii="Times New Roman" w:hAnsi="Times New Roman"/>
          <w:sz w:val="28"/>
          <w:szCs w:val="28"/>
        </w:rPr>
        <w:t>Согласно былинам богатыри жили в 10 веке и служили славному князю – Владимиру Красное Солнышко. Давайте посмотрим на наших богатырей.</w:t>
      </w:r>
    </w:p>
    <w:p w:rsidR="00ED3002" w:rsidRPr="00590B19" w:rsidRDefault="00ED3002" w:rsidP="00C94044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1й богатырь:</w:t>
      </w:r>
      <w:r w:rsidRPr="00590B19">
        <w:rPr>
          <w:rFonts w:ascii="Times New Roman" w:hAnsi="Times New Roman"/>
          <w:sz w:val="28"/>
          <w:szCs w:val="28"/>
        </w:rPr>
        <w:t xml:space="preserve"> Да, наши богатыри славились своей силою! А каких богатырей вы, ребята, знаете? (Добрыня Никитич, Илья Муромец и Алёша Попович)</w:t>
      </w:r>
    </w:p>
    <w:p w:rsidR="00ED3002" w:rsidRPr="00590B19" w:rsidRDefault="00ED3002" w:rsidP="00C94044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90B19">
        <w:rPr>
          <w:rFonts w:ascii="Times New Roman" w:hAnsi="Times New Roman"/>
          <w:sz w:val="28"/>
          <w:szCs w:val="28"/>
        </w:rPr>
        <w:t>Предлагаю вам помериться силой богатырской.</w:t>
      </w:r>
    </w:p>
    <w:p w:rsidR="00ED3002" w:rsidRPr="00590B19" w:rsidRDefault="00ED3002" w:rsidP="00C94044">
      <w:pPr>
        <w:rPr>
          <w:rFonts w:ascii="Times New Roman" w:hAnsi="Times New Roman"/>
          <w:b/>
          <w:sz w:val="28"/>
          <w:szCs w:val="28"/>
          <w:u w:val="single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Задание«Перетягивание каната»</w:t>
      </w:r>
    </w:p>
    <w:p w:rsidR="00ED3002" w:rsidRPr="00590B19" w:rsidRDefault="00ED3002" w:rsidP="00C94044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Дети соревнуются в  перетягивании каната сидя на гимнастической скамейке.</w:t>
      </w:r>
    </w:p>
    <w:p w:rsidR="00ED3002" w:rsidRPr="00590B19" w:rsidRDefault="00ED3002" w:rsidP="008873E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1-й богатырь:</w:t>
      </w:r>
      <w:r w:rsidRPr="00590B19">
        <w:rPr>
          <w:rFonts w:ascii="Times New Roman" w:hAnsi="Times New Roman"/>
          <w:sz w:val="28"/>
          <w:szCs w:val="28"/>
        </w:rPr>
        <w:t>Да, сильны богатыри</w:t>
      </w:r>
    </w:p>
    <w:p w:rsidR="00ED3002" w:rsidRPr="00590B19" w:rsidRDefault="00ED3002" w:rsidP="008873E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В древнекиевской Руси.</w:t>
      </w:r>
    </w:p>
    <w:p w:rsidR="00ED3002" w:rsidRPr="00590B19" w:rsidRDefault="00ED3002" w:rsidP="008873E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2-й богатырь:</w:t>
      </w:r>
      <w:r w:rsidRPr="00590B19">
        <w:rPr>
          <w:rFonts w:ascii="Times New Roman" w:hAnsi="Times New Roman"/>
          <w:sz w:val="28"/>
          <w:szCs w:val="28"/>
        </w:rPr>
        <w:t>И вновь нас колесо зовёт,-</w:t>
      </w:r>
    </w:p>
    <w:p w:rsidR="00ED3002" w:rsidRPr="00590B19" w:rsidRDefault="00ED3002" w:rsidP="008873E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Ведь время движется вперёд!</w:t>
      </w:r>
    </w:p>
    <w:p w:rsidR="00ED3002" w:rsidRPr="00590B19" w:rsidRDefault="00ED3002" w:rsidP="008873E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3-й богатырь:</w:t>
      </w:r>
      <w:r w:rsidRPr="00590B19">
        <w:rPr>
          <w:rFonts w:ascii="Times New Roman" w:hAnsi="Times New Roman"/>
          <w:sz w:val="28"/>
          <w:szCs w:val="28"/>
        </w:rPr>
        <w:t xml:space="preserve"> Ты, колесо, катись, звеня,</w:t>
      </w:r>
    </w:p>
    <w:p w:rsidR="00ED3002" w:rsidRPr="00590B19" w:rsidRDefault="00ED3002" w:rsidP="008873E1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В эпоху Грозного царя!</w:t>
      </w:r>
    </w:p>
    <w:p w:rsidR="00ED3002" w:rsidRPr="00590B19" w:rsidRDefault="00ED3002" w:rsidP="005B5671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Ведущий  прокатывает по полу «волшебное колесо»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Иван 4 Васильевич Грозный родился 25 августа 1530г. Давайте посмотрим как жили люди в это время.</w:t>
      </w:r>
    </w:p>
    <w:p w:rsidR="00ED3002" w:rsidRPr="00590B19" w:rsidRDefault="00ED3002" w:rsidP="005B5671">
      <w:pPr>
        <w:rPr>
          <w:rFonts w:ascii="Times New Roman" w:hAnsi="Times New Roman"/>
          <w:b/>
          <w:sz w:val="28"/>
          <w:szCs w:val="28"/>
          <w:u w:val="single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Исценировка «Царь»</w:t>
      </w:r>
    </w:p>
    <w:p w:rsidR="00ED3002" w:rsidRPr="00590B19" w:rsidRDefault="00ED3002" w:rsidP="005B5671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Выходит царь, проходит по залу и садится на трон.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Царь наш, батюшка, скучал,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Пока гостей он ожидал.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А гости тут как тут,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С поклоном к батюшке идут.</w:t>
      </w:r>
    </w:p>
    <w:p w:rsidR="00ED3002" w:rsidRPr="00590B19" w:rsidRDefault="00ED3002" w:rsidP="005B5671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Под музыку выходит посол.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i/>
          <w:sz w:val="28"/>
          <w:szCs w:val="28"/>
        </w:rPr>
        <w:t>Гость:</w:t>
      </w:r>
      <w:r w:rsidRPr="00590B19">
        <w:rPr>
          <w:rFonts w:ascii="Times New Roman" w:hAnsi="Times New Roman"/>
          <w:sz w:val="28"/>
          <w:szCs w:val="28"/>
        </w:rPr>
        <w:t xml:space="preserve"> Государь наш, не казни!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А девиц- красавиц покажи.</w:t>
      </w:r>
    </w:p>
    <w:p w:rsidR="00ED3002" w:rsidRPr="00590B19" w:rsidRDefault="00ED3002" w:rsidP="005B5671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Выходят девочки в русских народных костюмах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Ребята, а как вы думаете, что служило средством передвижения, на чём ездили защитники Родины во время правления Ивана Грозного? (На лошадях)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90B19">
        <w:rPr>
          <w:rFonts w:ascii="Times New Roman" w:hAnsi="Times New Roman"/>
          <w:sz w:val="28"/>
          <w:szCs w:val="28"/>
        </w:rPr>
        <w:t>Правильно! А ну-ка, мальчики, выходите и покажите, какие вы лихие наездники!</w:t>
      </w:r>
    </w:p>
    <w:p w:rsidR="00ED3002" w:rsidRPr="00590B19" w:rsidRDefault="00ED3002" w:rsidP="005B5671">
      <w:pPr>
        <w:rPr>
          <w:rFonts w:ascii="Times New Roman" w:hAnsi="Times New Roman"/>
          <w:b/>
          <w:sz w:val="28"/>
          <w:szCs w:val="28"/>
          <w:u w:val="single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Задание «Скачки на лошадях»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Участвуют три команды. Первые участники держат «коня», верхом на нём обходят фишки змейкой и возвращаются назад, передают «коня» следующему участнику.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Скажите, пока наши мужчины и мальчики заняты военным делом, кто для них готовит обед?(Женщины)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Правильно! Ну-ка, девочки, выходите, сейчас мы проверим, сможете ли вы приготовить обед?</w:t>
      </w:r>
    </w:p>
    <w:p w:rsidR="00ED3002" w:rsidRPr="00590B19" w:rsidRDefault="00ED3002" w:rsidP="005B5671">
      <w:pPr>
        <w:rPr>
          <w:rFonts w:ascii="Times New Roman" w:hAnsi="Times New Roman"/>
          <w:b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Задание «Поварята»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Девочки делятся на команды, по очереди бегут к столу, выбирают нужный предмет и кладут его на свой стол. 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i/>
          <w:sz w:val="28"/>
          <w:szCs w:val="28"/>
        </w:rPr>
        <w:t>1-я команда готовит щи:</w:t>
      </w:r>
      <w:r w:rsidRPr="00590B19">
        <w:rPr>
          <w:rFonts w:ascii="Times New Roman" w:hAnsi="Times New Roman"/>
          <w:sz w:val="28"/>
          <w:szCs w:val="28"/>
        </w:rPr>
        <w:t xml:space="preserve"> капуста, лук, морковь, картофель, кастрюля, половник, ложка, тарелка. 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2-я команда готовит свекольник:</w:t>
      </w:r>
      <w:r w:rsidRPr="00590B19">
        <w:rPr>
          <w:rFonts w:ascii="Times New Roman" w:hAnsi="Times New Roman"/>
          <w:sz w:val="28"/>
          <w:szCs w:val="28"/>
        </w:rPr>
        <w:t xml:space="preserve"> свёкла, лук, морковь, картофель, кастрюля, половник, ложка, тарелка.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3-я команда готовит борщ:</w:t>
      </w:r>
      <w:r w:rsidRPr="00590B19">
        <w:rPr>
          <w:rFonts w:ascii="Times New Roman" w:hAnsi="Times New Roman"/>
          <w:sz w:val="28"/>
          <w:szCs w:val="28"/>
        </w:rPr>
        <w:t xml:space="preserve"> капуста, свёкла, лук, картофель, кастрюля, половник, ложка, тарелка. 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</w:t>
      </w:r>
      <w:r w:rsidRPr="00590B19">
        <w:rPr>
          <w:rFonts w:ascii="Times New Roman" w:hAnsi="Times New Roman"/>
          <w:b/>
          <w:sz w:val="28"/>
          <w:szCs w:val="28"/>
        </w:rPr>
        <w:t>1-й богатырь:</w:t>
      </w:r>
      <w:r w:rsidRPr="00590B19">
        <w:rPr>
          <w:rFonts w:ascii="Times New Roman" w:hAnsi="Times New Roman"/>
          <w:sz w:val="28"/>
          <w:szCs w:val="28"/>
        </w:rPr>
        <w:t xml:space="preserve"> Наше колесо катилось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 И к нам обратно прикатилось.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 Нам пора уже прощаться,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 В детский сад свой возвращаться.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 xml:space="preserve">2-й богатырь: </w:t>
      </w:r>
      <w:r w:rsidRPr="00590B19">
        <w:rPr>
          <w:rFonts w:ascii="Times New Roman" w:hAnsi="Times New Roman"/>
          <w:sz w:val="28"/>
          <w:szCs w:val="28"/>
        </w:rPr>
        <w:t xml:space="preserve">Ты катись, катись скорей, 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Да доставь нас поскорей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 В детский сад, в красивый зал,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Чтоб сам собою каждый стал.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3-й богатырь:</w:t>
      </w:r>
      <w:r w:rsidRPr="00590B19">
        <w:rPr>
          <w:rFonts w:ascii="Times New Roman" w:hAnsi="Times New Roman"/>
          <w:sz w:val="28"/>
          <w:szCs w:val="28"/>
        </w:rPr>
        <w:t xml:space="preserve"> Вот наше время снова с нами,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 Уходит тихо волшебство.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Мы снова Даши, Саши, Кати,-</w:t>
      </w:r>
    </w:p>
    <w:p w:rsidR="00ED3002" w:rsidRPr="00590B19" w:rsidRDefault="00ED3002" w:rsidP="00851F4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     И как же это хорошо! </w:t>
      </w:r>
    </w:p>
    <w:p w:rsidR="00ED3002" w:rsidRPr="00590B19" w:rsidRDefault="00ED3002" w:rsidP="00B5310E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Ведущий прокатывает «волшебное колесо» по полу. Богатыри прощаются и уходят.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Вот мы вернулись в наши дни. Посмотрели, какие защитники были в разные исторические эпохи. А какие защитники у нас есть? Где становятся защитниками? (Сильные и смелые солдаты. Настоящими защитниками становятся в армии.)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Правильно. Мальчики, когда им исполняется 18 лет, идут служить в армию, и там они становятся настоящими защитниками своей Родины. Предлагаю нашим мальчикам выполнить ещё два задания, чтобы узнать, готовы ли они служить в армии. Выходите!</w:t>
      </w:r>
    </w:p>
    <w:p w:rsidR="00ED3002" w:rsidRPr="00590B19" w:rsidRDefault="00ED3002" w:rsidP="00B5310E">
      <w:pPr>
        <w:rPr>
          <w:rFonts w:ascii="Times New Roman" w:hAnsi="Times New Roman"/>
          <w:b/>
          <w:sz w:val="28"/>
          <w:szCs w:val="28"/>
          <w:u w:val="single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Задание «Передай мяч другому»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Мальчики делятся на команды. Участники команд сидят на гимнастической скамейке друг за другом. У первого участника в руках мяч. По сигналу они передают мяч по рукам назад к последнему участнику. Последний ребёнок берёт мяч, бежит до флажка, обегает его и возвращается обратно, садится первым на скамейку и передаёт мяч назад.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Хороший солдат всё делает очень быстро! Сейчас мы проверим, как наши мальчики умеют быстро одеваться. </w:t>
      </w:r>
    </w:p>
    <w:p w:rsidR="00ED3002" w:rsidRPr="00590B19" w:rsidRDefault="00ED3002" w:rsidP="00B5310E">
      <w:pPr>
        <w:rPr>
          <w:rFonts w:ascii="Times New Roman" w:hAnsi="Times New Roman"/>
          <w:b/>
          <w:sz w:val="28"/>
          <w:szCs w:val="28"/>
          <w:u w:val="single"/>
        </w:rPr>
      </w:pPr>
      <w:r w:rsidRPr="00590B19">
        <w:rPr>
          <w:rFonts w:ascii="Times New Roman" w:hAnsi="Times New Roman"/>
          <w:b/>
          <w:sz w:val="28"/>
          <w:szCs w:val="28"/>
          <w:u w:val="single"/>
        </w:rPr>
        <w:t>Задание «Подъём»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Участвуют по два участника. На ковре два матраса, на стульях одежда: сапоги, штаны, куртка варежки, шапка, шарф. Игроки «ложатся спать». Звучит бодрая музыка, ведущий командует «Подъём!». Игроки одеваются. В конце игры ведущий проверяет, как оделись ребята.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Ведущая:</w:t>
      </w:r>
      <w:r w:rsidRPr="00590B19">
        <w:rPr>
          <w:rFonts w:ascii="Times New Roman" w:hAnsi="Times New Roman"/>
          <w:sz w:val="28"/>
          <w:szCs w:val="28"/>
        </w:rPr>
        <w:t xml:space="preserve"> Молодцы! Вы быстрые и ловкие, а главное у вас есть командный дух! Это очень важно для защитников Родины. Ведь, как гласит пословица один в поле не воин. В армии есть разные виды войск. Вы их знаете?(Это пехота, танкисты, моряки, парашютисты, артиллеристы.)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А кто такие артиллеристы?(Солдаты которые стреляют из пушек.)</w:t>
      </w:r>
    </w:p>
    <w:p w:rsidR="00ED3002" w:rsidRPr="00590B19" w:rsidRDefault="00ED3002" w:rsidP="00901F7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Мы сраженья продолжаем</w:t>
      </w:r>
    </w:p>
    <w:p w:rsidR="00ED3002" w:rsidRPr="00590B19" w:rsidRDefault="00ED3002" w:rsidP="00901F7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  И бойцам напоминаем:</w:t>
      </w:r>
    </w:p>
    <w:p w:rsidR="00ED3002" w:rsidRPr="00590B19" w:rsidRDefault="00ED3002" w:rsidP="00901F7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Дружба, скорость – наш девиз!</w:t>
      </w:r>
    </w:p>
    <w:p w:rsidR="00ED3002" w:rsidRPr="00590B19" w:rsidRDefault="00ED3002" w:rsidP="00901F7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А в конце ждёт ценный приз!</w:t>
      </w:r>
    </w:p>
    <w:p w:rsidR="00ED3002" w:rsidRPr="00590B19" w:rsidRDefault="00ED3002" w:rsidP="00901F7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Задание «Парад»</w:t>
      </w:r>
    </w:p>
    <w:p w:rsidR="00ED3002" w:rsidRPr="00590B19" w:rsidRDefault="00ED3002" w:rsidP="00901F74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>Участвуют пять мальчиков. На столах головные уборы для пехотинца, танкиста, моряка, парашютиста, артиллериста. По группе хаотично разложены атрибуты: кораблик, танк, пушка, парашют, автомат. По команде ведущего «бойцы» находят недостающий атрибут и выстраиваются на парад.</w:t>
      </w:r>
    </w:p>
    <w:p w:rsidR="00ED3002" w:rsidRPr="00590B19" w:rsidRDefault="00ED3002" w:rsidP="00DF30A6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Молодцы! Всё верно. Благодаря отважным защитникам нашей Родины мы с вами можем спокойно гулять, играть, учиться чему-то новому и радоваться жизни! И сегодня мы поздравляем всех защитников отечества с праздником!</w:t>
      </w:r>
      <w:r w:rsidRPr="00590B1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D3002" w:rsidRPr="00590B19" w:rsidRDefault="00ED3002" w:rsidP="00DF30A6">
      <w:pPr>
        <w:rPr>
          <w:rFonts w:ascii="Times New Roman" w:hAnsi="Times New Roman"/>
          <w:i/>
          <w:sz w:val="28"/>
          <w:szCs w:val="28"/>
        </w:rPr>
      </w:pPr>
      <w:r w:rsidRPr="00590B19">
        <w:rPr>
          <w:rFonts w:ascii="Times New Roman" w:hAnsi="Times New Roman"/>
          <w:i/>
          <w:sz w:val="28"/>
          <w:szCs w:val="28"/>
        </w:rPr>
        <w:t>Дети выходят и встают полукругом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336pt;visibility:visible">
            <v:imagedata r:id="rId5" o:title=""/>
          </v:shape>
        </w:pic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На горах высоких,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На степном просторе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Охраняет нашу Родину солдат.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Он взлетает в небо,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Он уходит в море,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Не страшны защитнику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Дождь и снегопад.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Шелестят берёзы,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Распевают птицы,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Подрастают птицы,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Подрастают дети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У родной страны.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Скоро я в дозоре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Встану на границе,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Чтобы только мирные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Снились людям сны.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Мы хотим, чтоб птицы пели,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Чтоб весной ручьи звенели.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Чтобы солнце землю грело,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 Что берёзка зеленела!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Ребёнок:</w:t>
      </w:r>
      <w:r w:rsidRPr="00590B19">
        <w:rPr>
          <w:rFonts w:ascii="Times New Roman" w:hAnsi="Times New Roman"/>
          <w:sz w:val="28"/>
          <w:szCs w:val="28"/>
        </w:rPr>
        <w:t xml:space="preserve"> Чтоб у всех мечты сбывались,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Чтобы все вокруг смеялись.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Чтобы детям снились сны.</w:t>
      </w:r>
    </w:p>
    <w:p w:rsidR="00ED3002" w:rsidRPr="00590B19" w:rsidRDefault="00ED3002" w:rsidP="00CC667F">
      <w:pPr>
        <w:spacing w:after="0"/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                 Чтобы не было войны!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b/>
          <w:sz w:val="28"/>
          <w:szCs w:val="28"/>
        </w:rPr>
        <w:t>Ведущий:</w:t>
      </w:r>
      <w:r w:rsidRPr="00590B19">
        <w:rPr>
          <w:rFonts w:ascii="Times New Roman" w:hAnsi="Times New Roman"/>
          <w:sz w:val="28"/>
          <w:szCs w:val="28"/>
        </w:rPr>
        <w:t xml:space="preserve"> Наше мероприятие подошло к концу. Я поздравляю всех мужчин и мальчиков с наступающим праздником и желаю вам крепкого здоровья и благополучия.</w:t>
      </w: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B5310E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B5310E">
      <w:pPr>
        <w:rPr>
          <w:rFonts w:ascii="Times New Roman" w:hAnsi="Times New Roman"/>
          <w:i/>
          <w:sz w:val="28"/>
          <w:szCs w:val="28"/>
        </w:rPr>
      </w:pPr>
    </w:p>
    <w:p w:rsidR="00ED3002" w:rsidRPr="00590B19" w:rsidRDefault="00ED3002" w:rsidP="000E146A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</w:t>
      </w:r>
    </w:p>
    <w:p w:rsidR="00ED3002" w:rsidRPr="00590B19" w:rsidRDefault="00ED3002" w:rsidP="000E146A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</w:t>
      </w:r>
    </w:p>
    <w:p w:rsidR="00ED3002" w:rsidRPr="00590B19" w:rsidRDefault="00ED3002" w:rsidP="000E146A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0E146A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0E146A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0E146A">
      <w:pPr>
        <w:rPr>
          <w:rFonts w:ascii="Times New Roman" w:hAnsi="Times New Roman"/>
          <w:i/>
          <w:sz w:val="28"/>
          <w:szCs w:val="28"/>
        </w:rPr>
      </w:pP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  <w:r w:rsidRPr="00590B19">
        <w:rPr>
          <w:rFonts w:ascii="Times New Roman" w:hAnsi="Times New Roman"/>
          <w:sz w:val="28"/>
          <w:szCs w:val="28"/>
        </w:rPr>
        <w:t xml:space="preserve"> </w:t>
      </w:r>
    </w:p>
    <w:p w:rsidR="00ED3002" w:rsidRPr="00590B19" w:rsidRDefault="00ED3002" w:rsidP="005B5671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C94044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90564C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 w:rsidP="009970E4">
      <w:pPr>
        <w:rPr>
          <w:rFonts w:ascii="Times New Roman" w:hAnsi="Times New Roman"/>
          <w:i/>
          <w:sz w:val="28"/>
          <w:szCs w:val="28"/>
        </w:rPr>
      </w:pPr>
    </w:p>
    <w:p w:rsidR="00ED3002" w:rsidRPr="00590B19" w:rsidRDefault="00ED3002" w:rsidP="009970E4">
      <w:pPr>
        <w:rPr>
          <w:rFonts w:ascii="Times New Roman" w:hAnsi="Times New Roman"/>
          <w:sz w:val="28"/>
          <w:szCs w:val="28"/>
        </w:rPr>
      </w:pPr>
    </w:p>
    <w:p w:rsidR="00ED3002" w:rsidRPr="00590B19" w:rsidRDefault="00ED3002">
      <w:pPr>
        <w:rPr>
          <w:rFonts w:ascii="Times New Roman" w:hAnsi="Times New Roman"/>
          <w:sz w:val="28"/>
          <w:szCs w:val="28"/>
        </w:rPr>
      </w:pPr>
    </w:p>
    <w:sectPr w:rsidR="00ED3002" w:rsidRPr="00590B19" w:rsidSect="0060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54D4"/>
    <w:multiLevelType w:val="hybridMultilevel"/>
    <w:tmpl w:val="6092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0E4"/>
    <w:rsid w:val="0007581F"/>
    <w:rsid w:val="00093054"/>
    <w:rsid w:val="000E146A"/>
    <w:rsid w:val="00145BB2"/>
    <w:rsid w:val="002069A9"/>
    <w:rsid w:val="002D0279"/>
    <w:rsid w:val="00442B27"/>
    <w:rsid w:val="0048087B"/>
    <w:rsid w:val="00590B19"/>
    <w:rsid w:val="005B5671"/>
    <w:rsid w:val="0060737C"/>
    <w:rsid w:val="00851F44"/>
    <w:rsid w:val="008873E1"/>
    <w:rsid w:val="00901F74"/>
    <w:rsid w:val="0090564C"/>
    <w:rsid w:val="009402A8"/>
    <w:rsid w:val="009970E4"/>
    <w:rsid w:val="00B5310E"/>
    <w:rsid w:val="00BF4BBC"/>
    <w:rsid w:val="00C94044"/>
    <w:rsid w:val="00CC667F"/>
    <w:rsid w:val="00D96A7E"/>
    <w:rsid w:val="00DF30A6"/>
    <w:rsid w:val="00ED3002"/>
    <w:rsid w:val="00F1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7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F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7</Pages>
  <Words>1377</Words>
  <Characters>7853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www.PHILka.RU</cp:lastModifiedBy>
  <cp:revision>7</cp:revision>
  <dcterms:created xsi:type="dcterms:W3CDTF">2015-01-25T16:39:00Z</dcterms:created>
  <dcterms:modified xsi:type="dcterms:W3CDTF">2015-04-18T18:11:00Z</dcterms:modified>
</cp:coreProperties>
</file>