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D" w:rsidRDefault="009545FD">
      <w:r>
        <w:t xml:space="preserve"> </w:t>
      </w:r>
    </w:p>
    <w:p w:rsidR="009545FD" w:rsidRPr="00242A9A" w:rsidRDefault="009545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margin-left:36pt;margin-top:41.9pt;width:441pt;height:387pt;z-index:251658240">
            <v:textbox style="mso-next-textbox:#_x0000_s1026">
              <w:txbxContent>
                <w:p w:rsidR="009545FD" w:rsidRDefault="009545FD" w:rsidP="00242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FD3">
                    <w:rPr>
                      <w:b/>
                      <w:bCs/>
                      <w:sz w:val="28"/>
                      <w:szCs w:val="28"/>
                    </w:rPr>
                    <w:t xml:space="preserve">Правила здорового образа жизни. </w:t>
                  </w:r>
                </w:p>
                <w:p w:rsidR="009545FD" w:rsidRPr="00015FD3" w:rsidRDefault="009545FD" w:rsidP="00242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Pr="00015FD3">
                    <w:rPr>
                      <w:i/>
                      <w:iCs/>
                      <w:sz w:val="28"/>
                      <w:szCs w:val="28"/>
                    </w:rPr>
                    <w:t>Памятка)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 xml:space="preserve">Заниматься физкультурой 3-5 раз в неделю, не перенапрягаясь интенсивными нагрузками. Обязательно найти именно для себя способ двигательной активности. 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 xml:space="preserve"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 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 xml:space="preserve">Не переутомляться умственной работой. Старайся получать удовлетворение от учебы. А в свободное время занимайся творчеством. 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 xml:space="preserve">Доброжелательно относись к людям. Знай и соблюдай правила общения. 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 xml:space="preserve">Выработай с учетом своих индивидуальных особенностей характера и организма способ отхода ко сну, позволяющий быстро заснуть и восстановить свои силы. 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 xml:space="preserve">Занимайся ежедневным закаливанием организма и выбери для себя способы, которые не только помогают победить простуду, но и доставляют удовольствие. </w:t>
                  </w:r>
                </w:p>
                <w:p w:rsidR="009545FD" w:rsidRPr="00015FD3" w:rsidRDefault="009545FD" w:rsidP="00242A9A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rPr>
                      <w:sz w:val="28"/>
                      <w:szCs w:val="28"/>
                    </w:rPr>
                  </w:pPr>
                  <w:r w:rsidRPr="00015FD3">
                    <w:rPr>
                      <w:sz w:val="28"/>
                      <w:szCs w:val="28"/>
                    </w:rPr>
                    <w:t>Учись не поддаваться, когда тебе предложат попробовать сигарету или спиртное. Расти здоровым!</w:t>
                  </w:r>
                </w:p>
                <w:p w:rsidR="009545FD" w:rsidRDefault="009545FD" w:rsidP="00242A9A"/>
              </w:txbxContent>
            </v:textbox>
          </v:rect>
        </w:pict>
      </w:r>
      <w:r w:rsidRPr="00242A9A">
        <w:rPr>
          <w:rFonts w:ascii="Times New Roman" w:hAnsi="Times New Roman" w:cs="Times New Roman"/>
          <w:sz w:val="28"/>
          <w:szCs w:val="28"/>
        </w:rPr>
        <w:t>Приложение 3</w:t>
      </w:r>
    </w:p>
    <w:sectPr w:rsidR="009545FD" w:rsidRPr="00242A9A" w:rsidSect="00184E15">
      <w:headerReference w:type="default" r:id="rId7"/>
      <w:footerReference w:type="default" r:id="rId8"/>
      <w:pgSz w:w="11906" w:h="16838"/>
      <w:pgMar w:top="732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FD" w:rsidRDefault="009545FD" w:rsidP="00184E15">
      <w:pPr>
        <w:spacing w:after="0" w:line="240" w:lineRule="auto"/>
      </w:pPr>
      <w:r>
        <w:separator/>
      </w:r>
    </w:p>
  </w:endnote>
  <w:endnote w:type="continuationSeparator" w:id="1">
    <w:p w:rsidR="009545FD" w:rsidRDefault="009545FD" w:rsidP="0018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D" w:rsidRDefault="00954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FD" w:rsidRDefault="009545FD" w:rsidP="00184E15">
      <w:pPr>
        <w:spacing w:after="0" w:line="240" w:lineRule="auto"/>
      </w:pPr>
      <w:r>
        <w:separator/>
      </w:r>
    </w:p>
  </w:footnote>
  <w:footnote w:type="continuationSeparator" w:id="1">
    <w:p w:rsidR="009545FD" w:rsidRDefault="009545FD" w:rsidP="0018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D" w:rsidRDefault="009545FD" w:rsidP="00184E15">
    <w:pPr>
      <w:pStyle w:val="Header"/>
      <w:jc w:val="center"/>
      <w:rPr>
        <w:rFonts w:ascii="Times New Roman" w:hAnsi="Times New Roman" w:cs="Times New Roman"/>
        <w:b/>
        <w:bCs/>
      </w:rPr>
    </w:pPr>
    <w:r w:rsidRPr="00184E15">
      <w:rPr>
        <w:rFonts w:ascii="Times New Roman" w:hAnsi="Times New Roman" w:cs="Times New Roman"/>
        <w:b/>
        <w:bCs/>
      </w:rPr>
      <w:t>Панцова Наталья Ивановна</w:t>
    </w:r>
  </w:p>
  <w:p w:rsidR="009545FD" w:rsidRDefault="009545FD" w:rsidP="00184E15">
    <w:pPr>
      <w:pStyle w:val="Header"/>
      <w:jc w:val="center"/>
      <w:rPr>
        <w:rFonts w:ascii="Times New Roman" w:hAnsi="Times New Roman" w:cs="Times New Roman"/>
      </w:rPr>
    </w:pPr>
    <w:r w:rsidRPr="00184E15">
      <w:rPr>
        <w:rFonts w:ascii="Times New Roman" w:hAnsi="Times New Roman" w:cs="Times New Roman"/>
      </w:rPr>
      <w:t>учитель биологии</w:t>
    </w:r>
    <w:r>
      <w:rPr>
        <w:rFonts w:ascii="Times New Roman" w:hAnsi="Times New Roman" w:cs="Times New Roman"/>
        <w:b/>
        <w:bCs/>
      </w:rPr>
      <w:t xml:space="preserve"> </w:t>
    </w:r>
    <w:r w:rsidRPr="00184E15">
      <w:rPr>
        <w:rFonts w:ascii="Times New Roman" w:hAnsi="Times New Roman" w:cs="Times New Roman"/>
      </w:rPr>
      <w:t>МБОУ «Погорельская СОШ» Зубцовского района</w:t>
    </w:r>
    <w:r>
      <w:rPr>
        <w:rFonts w:ascii="Times New Roman" w:hAnsi="Times New Roman" w:cs="Times New Roman"/>
      </w:rPr>
      <w:t xml:space="preserve"> Тверской области</w:t>
    </w:r>
  </w:p>
  <w:p w:rsidR="009545FD" w:rsidRDefault="009545FD" w:rsidP="00184E15">
    <w:pPr>
      <w:pStyle w:val="Header"/>
      <w:jc w:val="center"/>
      <w:rPr>
        <w:rFonts w:ascii="Times New Roman" w:hAnsi="Times New Roman" w:cs="Times New Roman"/>
        <w:b/>
        <w:bCs/>
      </w:rPr>
    </w:pPr>
    <w:r w:rsidRPr="00DB5198">
      <w:rPr>
        <w:rFonts w:ascii="Times New Roman" w:hAnsi="Times New Roman" w:cs="Times New Roman"/>
        <w:b/>
        <w:bCs/>
      </w:rP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12CD"/>
    <w:multiLevelType w:val="multilevel"/>
    <w:tmpl w:val="09B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E15"/>
    <w:rsid w:val="00015FD3"/>
    <w:rsid w:val="00184E15"/>
    <w:rsid w:val="001B2772"/>
    <w:rsid w:val="00242A9A"/>
    <w:rsid w:val="009545FD"/>
    <w:rsid w:val="00A757C5"/>
    <w:rsid w:val="00DB5198"/>
    <w:rsid w:val="00F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4E15"/>
  </w:style>
  <w:style w:type="paragraph" w:styleId="Footer">
    <w:name w:val="footer"/>
    <w:basedOn w:val="Normal"/>
    <w:link w:val="FooterChar"/>
    <w:uiPriority w:val="99"/>
    <w:semiHidden/>
    <w:rsid w:val="0018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4E15"/>
  </w:style>
  <w:style w:type="paragraph" w:styleId="BalloonText">
    <w:name w:val="Balloon Text"/>
    <w:basedOn w:val="Normal"/>
    <w:link w:val="BalloonTextChar"/>
    <w:uiPriority w:val="99"/>
    <w:semiHidden/>
    <w:rsid w:val="0018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E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42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</Words>
  <Characters>14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2015-04-14T18:16:00Z</cp:lastPrinted>
  <dcterms:created xsi:type="dcterms:W3CDTF">2015-04-14T17:17:00Z</dcterms:created>
  <dcterms:modified xsi:type="dcterms:W3CDTF">2015-04-14T18:16:00Z</dcterms:modified>
</cp:coreProperties>
</file>