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21" w:rsidRDefault="00C32521" w:rsidP="006A4DD0">
      <w:pPr>
        <w:pStyle w:val="NormalWeb"/>
        <w:spacing w:before="0" w:beforeAutospacing="0" w:after="0"/>
        <w:jc w:val="center"/>
        <w:rPr>
          <w:rStyle w:val="Strong"/>
          <w:rFonts w:ascii="Arial" w:hAnsi="Arial" w:cs="Arial"/>
          <w:sz w:val="22"/>
          <w:szCs w:val="22"/>
          <w:u w:val="single"/>
        </w:rPr>
      </w:pPr>
    </w:p>
    <w:p w:rsidR="00C32521" w:rsidRDefault="00C32521" w:rsidP="006A4DD0">
      <w:pPr>
        <w:pStyle w:val="NormalWeb"/>
        <w:spacing w:before="0" w:beforeAutospacing="0" w:after="0"/>
        <w:jc w:val="center"/>
        <w:rPr>
          <w:rStyle w:val="Strong"/>
          <w:rFonts w:ascii="Arial" w:hAnsi="Arial" w:cs="Arial"/>
          <w:sz w:val="22"/>
          <w:szCs w:val="22"/>
          <w:u w:val="single"/>
        </w:rPr>
      </w:pPr>
    </w:p>
    <w:p w:rsidR="00C32521" w:rsidRPr="006A4DD0" w:rsidRDefault="00C32521" w:rsidP="006A4DD0">
      <w:pPr>
        <w:pStyle w:val="NormalWeb"/>
        <w:spacing w:before="0" w:beforeAutospacing="0" w:after="0"/>
        <w:rPr>
          <w:rStyle w:val="Strong"/>
          <w:rFonts w:ascii="Arial" w:hAnsi="Arial" w:cs="Arial"/>
          <w:b w:val="0"/>
          <w:bCs w:val="0"/>
          <w:sz w:val="28"/>
          <w:szCs w:val="28"/>
        </w:rPr>
      </w:pPr>
      <w:r w:rsidRPr="006A4DD0">
        <w:rPr>
          <w:rStyle w:val="Strong"/>
          <w:rFonts w:ascii="Arial" w:hAnsi="Arial" w:cs="Arial"/>
          <w:b w:val="0"/>
          <w:bCs w:val="0"/>
          <w:sz w:val="28"/>
          <w:szCs w:val="28"/>
        </w:rPr>
        <w:t>Приложение 1</w:t>
      </w:r>
    </w:p>
    <w:p w:rsidR="00C32521" w:rsidRDefault="00C32521" w:rsidP="006A4DD0">
      <w:pPr>
        <w:pStyle w:val="NormalWeb"/>
        <w:spacing w:before="0" w:beforeAutospacing="0" w:after="0"/>
        <w:jc w:val="center"/>
        <w:rPr>
          <w:rStyle w:val="Strong"/>
          <w:rFonts w:ascii="Arial" w:hAnsi="Arial" w:cs="Arial"/>
          <w:sz w:val="22"/>
          <w:szCs w:val="22"/>
          <w:u w:val="single"/>
        </w:rPr>
      </w:pPr>
    </w:p>
    <w:p w:rsidR="00C32521" w:rsidRDefault="00C32521" w:rsidP="006A4DD0">
      <w:pPr>
        <w:pStyle w:val="NormalWeb"/>
        <w:spacing w:before="0" w:beforeAutospacing="0" w:after="0"/>
        <w:jc w:val="center"/>
        <w:rPr>
          <w:rStyle w:val="Strong"/>
          <w:rFonts w:ascii="Arial" w:hAnsi="Arial" w:cs="Arial"/>
          <w:sz w:val="22"/>
          <w:szCs w:val="22"/>
          <w:u w:val="single"/>
        </w:rPr>
      </w:pPr>
    </w:p>
    <w:p w:rsidR="00C32521" w:rsidRPr="004D06EA" w:rsidRDefault="00C32521" w:rsidP="006A4DD0">
      <w:pPr>
        <w:pStyle w:val="NormalWeb"/>
        <w:spacing w:before="0" w:beforeAutospacing="0" w:after="0"/>
        <w:jc w:val="center"/>
        <w:rPr>
          <w:rStyle w:val="Strong"/>
          <w:rFonts w:ascii="Arial" w:hAnsi="Arial" w:cs="Arial"/>
          <w:sz w:val="22"/>
          <w:szCs w:val="22"/>
          <w:u w:val="single"/>
        </w:rPr>
      </w:pPr>
      <w:r w:rsidRPr="004D06EA">
        <w:rPr>
          <w:rStyle w:val="Strong"/>
          <w:rFonts w:ascii="Arial" w:hAnsi="Arial" w:cs="Arial"/>
          <w:sz w:val="22"/>
          <w:szCs w:val="22"/>
          <w:u w:val="single"/>
        </w:rPr>
        <w:t>Самооценка факторов риска ухудшения здоровья</w:t>
      </w:r>
    </w:p>
    <w:p w:rsidR="00C32521" w:rsidRDefault="00C32521" w:rsidP="006A4DD0">
      <w:pPr>
        <w:pStyle w:val="NormalWeb"/>
        <w:spacing w:before="0" w:beforeAutospacing="0" w:after="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  <w:r w:rsidRPr="004D06EA">
        <w:rPr>
          <w:rFonts w:ascii="Arial" w:hAnsi="Arial" w:cs="Arial"/>
          <w:i/>
          <w:iCs/>
          <w:sz w:val="22"/>
          <w:szCs w:val="22"/>
          <w:u w:val="single"/>
        </w:rPr>
        <w:t>Поставь в таблице ответов + (да) или – (нет)</w:t>
      </w:r>
    </w:p>
    <w:p w:rsidR="00C32521" w:rsidRPr="004D06EA" w:rsidRDefault="00C32521" w:rsidP="006A4DD0">
      <w:pPr>
        <w:pStyle w:val="NormalWeb"/>
        <w:spacing w:before="0" w:beforeAutospacing="0" w:after="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:rsidR="00C32521" w:rsidRPr="004D06EA" w:rsidRDefault="00C32521" w:rsidP="006A4DD0">
      <w:pPr>
        <w:pStyle w:val="NormalWeb"/>
        <w:numPr>
          <w:ilvl w:val="0"/>
          <w:numId w:val="1"/>
        </w:numPr>
        <w:spacing w:before="0" w:beforeAutospacing="0" w:after="0"/>
        <w:rPr>
          <w:rFonts w:ascii="Arial" w:hAnsi="Arial" w:cs="Arial"/>
          <w:sz w:val="22"/>
          <w:szCs w:val="22"/>
        </w:rPr>
      </w:pPr>
      <w:r w:rsidRPr="004D06EA">
        <w:rPr>
          <w:rFonts w:ascii="Arial" w:hAnsi="Arial" w:cs="Arial"/>
          <w:sz w:val="22"/>
          <w:szCs w:val="22"/>
        </w:rPr>
        <w:t xml:space="preserve">Я часто сижу, сгорбившись, или лежу с искривленной спиной.  </w:t>
      </w:r>
    </w:p>
    <w:p w:rsidR="00C32521" w:rsidRPr="004D06EA" w:rsidRDefault="00C32521" w:rsidP="006A4DD0">
      <w:pPr>
        <w:pStyle w:val="NormalWeb"/>
        <w:numPr>
          <w:ilvl w:val="0"/>
          <w:numId w:val="1"/>
        </w:numPr>
        <w:spacing w:before="0" w:beforeAutospacing="0" w:after="0"/>
        <w:rPr>
          <w:rFonts w:ascii="Arial" w:hAnsi="Arial" w:cs="Arial"/>
          <w:sz w:val="22"/>
          <w:szCs w:val="22"/>
        </w:rPr>
      </w:pPr>
      <w:r w:rsidRPr="004D06EA">
        <w:rPr>
          <w:rFonts w:ascii="Arial" w:hAnsi="Arial" w:cs="Arial"/>
          <w:sz w:val="22"/>
          <w:szCs w:val="22"/>
        </w:rPr>
        <w:t xml:space="preserve">Я ношу сумку (часто тяжелую) обычно в правой руке </w:t>
      </w:r>
    </w:p>
    <w:p w:rsidR="00C32521" w:rsidRPr="004D06EA" w:rsidRDefault="00C32521" w:rsidP="006A4DD0">
      <w:pPr>
        <w:pStyle w:val="NormalWeb"/>
        <w:numPr>
          <w:ilvl w:val="0"/>
          <w:numId w:val="1"/>
        </w:numPr>
        <w:spacing w:before="0" w:beforeAutospacing="0" w:after="0"/>
        <w:rPr>
          <w:rFonts w:ascii="Arial" w:hAnsi="Arial" w:cs="Arial"/>
          <w:sz w:val="22"/>
          <w:szCs w:val="22"/>
        </w:rPr>
      </w:pPr>
      <w:r w:rsidRPr="004D06EA">
        <w:rPr>
          <w:rFonts w:ascii="Arial" w:hAnsi="Arial" w:cs="Arial"/>
          <w:sz w:val="22"/>
          <w:szCs w:val="22"/>
        </w:rPr>
        <w:t xml:space="preserve">У меня есть привычка сутулиться </w:t>
      </w:r>
    </w:p>
    <w:p w:rsidR="00C32521" w:rsidRPr="004D06EA" w:rsidRDefault="00C32521" w:rsidP="006A4DD0">
      <w:pPr>
        <w:pStyle w:val="NormalWeb"/>
        <w:numPr>
          <w:ilvl w:val="0"/>
          <w:numId w:val="1"/>
        </w:numPr>
        <w:spacing w:before="0" w:beforeAutospacing="0" w:after="0"/>
        <w:rPr>
          <w:rFonts w:ascii="Arial" w:hAnsi="Arial" w:cs="Arial"/>
          <w:sz w:val="22"/>
          <w:szCs w:val="22"/>
        </w:rPr>
      </w:pPr>
      <w:r w:rsidRPr="004D06EA">
        <w:rPr>
          <w:rFonts w:ascii="Arial" w:hAnsi="Arial" w:cs="Arial"/>
          <w:sz w:val="22"/>
          <w:szCs w:val="22"/>
        </w:rPr>
        <w:t xml:space="preserve">Я чувствую, что мало (недостаточно) двигаюсь </w:t>
      </w:r>
    </w:p>
    <w:p w:rsidR="00C32521" w:rsidRPr="004D06EA" w:rsidRDefault="00C32521" w:rsidP="006A4DD0">
      <w:pPr>
        <w:pStyle w:val="NormalWeb"/>
        <w:numPr>
          <w:ilvl w:val="0"/>
          <w:numId w:val="1"/>
        </w:numPr>
        <w:spacing w:before="0" w:beforeAutospacing="0" w:after="0"/>
        <w:rPr>
          <w:rFonts w:ascii="Arial" w:hAnsi="Arial" w:cs="Arial"/>
          <w:sz w:val="22"/>
          <w:szCs w:val="22"/>
        </w:rPr>
      </w:pPr>
      <w:r w:rsidRPr="004D06EA">
        <w:rPr>
          <w:rFonts w:ascii="Arial" w:hAnsi="Arial" w:cs="Arial"/>
          <w:sz w:val="22"/>
          <w:szCs w:val="22"/>
        </w:rPr>
        <w:t xml:space="preserve">Я не занимаюсь оздоровительной гимнастикой (физзарядка, участие в спортивных секциях, плавание). </w:t>
      </w:r>
    </w:p>
    <w:p w:rsidR="00C32521" w:rsidRPr="004D06EA" w:rsidRDefault="00C32521" w:rsidP="006A4DD0">
      <w:pPr>
        <w:pStyle w:val="NormalWeb"/>
        <w:numPr>
          <w:ilvl w:val="0"/>
          <w:numId w:val="1"/>
        </w:numPr>
        <w:spacing w:before="0" w:beforeAutospacing="0" w:after="0"/>
        <w:rPr>
          <w:rFonts w:ascii="Arial" w:hAnsi="Arial" w:cs="Arial"/>
          <w:sz w:val="22"/>
          <w:szCs w:val="22"/>
        </w:rPr>
      </w:pPr>
      <w:r w:rsidRPr="004D06EA">
        <w:rPr>
          <w:rFonts w:ascii="Arial" w:hAnsi="Arial" w:cs="Arial"/>
          <w:sz w:val="22"/>
          <w:szCs w:val="22"/>
        </w:rPr>
        <w:t>Я занимаюсь тяжелой атлетикой (поднятием тяжестей) (отвечают только юноши)</w:t>
      </w:r>
    </w:p>
    <w:p w:rsidR="00C32521" w:rsidRPr="004D06EA" w:rsidRDefault="00C32521" w:rsidP="006A4DD0">
      <w:pPr>
        <w:pStyle w:val="NormalWeb"/>
        <w:numPr>
          <w:ilvl w:val="0"/>
          <w:numId w:val="1"/>
        </w:numPr>
        <w:spacing w:before="0" w:beforeAutospacing="0" w:after="0"/>
        <w:rPr>
          <w:rFonts w:ascii="Arial" w:hAnsi="Arial" w:cs="Arial"/>
          <w:sz w:val="22"/>
          <w:szCs w:val="22"/>
        </w:rPr>
      </w:pPr>
      <w:r w:rsidRPr="004D06EA">
        <w:rPr>
          <w:rFonts w:ascii="Arial" w:hAnsi="Arial" w:cs="Arial"/>
          <w:sz w:val="22"/>
          <w:szCs w:val="22"/>
        </w:rPr>
        <w:t xml:space="preserve">Я питаюсь нерегулярно, кое-как. </w:t>
      </w:r>
    </w:p>
    <w:p w:rsidR="00C32521" w:rsidRPr="004D06EA" w:rsidRDefault="00C32521" w:rsidP="006A4DD0">
      <w:pPr>
        <w:pStyle w:val="NormalWeb"/>
        <w:numPr>
          <w:ilvl w:val="0"/>
          <w:numId w:val="1"/>
        </w:numPr>
        <w:spacing w:before="0" w:beforeAutospacing="0" w:after="0"/>
        <w:rPr>
          <w:rFonts w:ascii="Arial" w:hAnsi="Arial" w:cs="Arial"/>
          <w:sz w:val="22"/>
          <w:szCs w:val="22"/>
        </w:rPr>
      </w:pPr>
      <w:r w:rsidRPr="004D06EA">
        <w:rPr>
          <w:rFonts w:ascii="Arial" w:hAnsi="Arial" w:cs="Arial"/>
          <w:sz w:val="22"/>
          <w:szCs w:val="22"/>
        </w:rPr>
        <w:t xml:space="preserve">Нередко читаю при плохом освещении лежа </w:t>
      </w:r>
    </w:p>
    <w:p w:rsidR="00C32521" w:rsidRPr="004D06EA" w:rsidRDefault="00C32521" w:rsidP="006A4DD0">
      <w:pPr>
        <w:pStyle w:val="NormalWeb"/>
        <w:numPr>
          <w:ilvl w:val="0"/>
          <w:numId w:val="1"/>
        </w:numPr>
        <w:spacing w:before="0" w:beforeAutospacing="0" w:after="0"/>
        <w:rPr>
          <w:rFonts w:ascii="Arial" w:hAnsi="Arial" w:cs="Arial"/>
          <w:sz w:val="22"/>
          <w:szCs w:val="22"/>
        </w:rPr>
      </w:pPr>
      <w:r w:rsidRPr="004D06EA">
        <w:rPr>
          <w:rFonts w:ascii="Arial" w:hAnsi="Arial" w:cs="Arial"/>
          <w:sz w:val="22"/>
          <w:szCs w:val="22"/>
        </w:rPr>
        <w:t xml:space="preserve">Я не забочусь о своем здоровье </w:t>
      </w:r>
    </w:p>
    <w:p w:rsidR="00C32521" w:rsidRPr="004D06EA" w:rsidRDefault="00C32521" w:rsidP="006A4DD0">
      <w:pPr>
        <w:pStyle w:val="NormalWeb"/>
        <w:numPr>
          <w:ilvl w:val="0"/>
          <w:numId w:val="1"/>
        </w:numPr>
        <w:spacing w:before="0" w:beforeAutospacing="0" w:after="0"/>
        <w:rPr>
          <w:rFonts w:ascii="Arial" w:hAnsi="Arial" w:cs="Arial"/>
          <w:sz w:val="22"/>
          <w:szCs w:val="22"/>
        </w:rPr>
      </w:pPr>
      <w:r w:rsidRPr="004D06EA">
        <w:rPr>
          <w:rFonts w:ascii="Arial" w:hAnsi="Arial" w:cs="Arial"/>
          <w:sz w:val="22"/>
          <w:szCs w:val="22"/>
        </w:rPr>
        <w:t xml:space="preserve">Бывает, я курю. </w:t>
      </w:r>
    </w:p>
    <w:p w:rsidR="00C32521" w:rsidRDefault="00C32521" w:rsidP="006A4DD0">
      <w:pPr>
        <w:pStyle w:val="NormalWeb"/>
        <w:spacing w:before="0" w:beforeAutospacing="0" w:after="0"/>
        <w:ind w:left="36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:rsidR="00C32521" w:rsidRPr="004D06EA" w:rsidRDefault="00C32521" w:rsidP="006A4DD0">
      <w:pPr>
        <w:pStyle w:val="NormalWeb"/>
        <w:spacing w:before="0" w:beforeAutospacing="0" w:after="0"/>
        <w:ind w:left="36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  <w:r w:rsidRPr="004D06EA">
        <w:rPr>
          <w:rFonts w:ascii="Arial" w:hAnsi="Arial" w:cs="Arial"/>
          <w:i/>
          <w:iCs/>
          <w:sz w:val="22"/>
          <w:szCs w:val="22"/>
          <w:u w:val="single"/>
        </w:rPr>
        <w:t>Выбери один ответ  (№ 11 -  № 15)</w:t>
      </w:r>
    </w:p>
    <w:p w:rsidR="00C32521" w:rsidRPr="004D06EA" w:rsidRDefault="00C32521" w:rsidP="006A4DD0">
      <w:pPr>
        <w:pStyle w:val="NormalWeb"/>
        <w:numPr>
          <w:ilvl w:val="0"/>
          <w:numId w:val="1"/>
        </w:numPr>
        <w:spacing w:before="0" w:beforeAutospacing="0" w:after="0"/>
        <w:rPr>
          <w:rFonts w:ascii="Arial" w:hAnsi="Arial" w:cs="Arial"/>
          <w:b/>
          <w:bCs/>
          <w:sz w:val="22"/>
          <w:szCs w:val="22"/>
        </w:rPr>
      </w:pPr>
      <w:r w:rsidRPr="004D06EA">
        <w:rPr>
          <w:rFonts w:ascii="Arial" w:hAnsi="Arial" w:cs="Arial"/>
          <w:b/>
          <w:bCs/>
          <w:sz w:val="22"/>
          <w:szCs w:val="22"/>
        </w:rPr>
        <w:t xml:space="preserve"> Помогает ли тебе школа заботится о здоровье?</w:t>
      </w:r>
    </w:p>
    <w:p w:rsidR="00C32521" w:rsidRPr="004D06EA" w:rsidRDefault="00C32521" w:rsidP="006A4DD0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  <w:r w:rsidRPr="004D06EA">
        <w:rPr>
          <w:rFonts w:ascii="Arial" w:hAnsi="Arial" w:cs="Arial"/>
          <w:sz w:val="22"/>
          <w:szCs w:val="22"/>
        </w:rPr>
        <w:t xml:space="preserve">           А) да; Б) нет; В) затрудняюсь ответить.</w:t>
      </w:r>
    </w:p>
    <w:p w:rsidR="00C32521" w:rsidRPr="004D06EA" w:rsidRDefault="00C32521" w:rsidP="006A4DD0">
      <w:pPr>
        <w:pStyle w:val="NormalWeb"/>
        <w:numPr>
          <w:ilvl w:val="0"/>
          <w:numId w:val="2"/>
        </w:numPr>
        <w:spacing w:before="0" w:beforeAutospacing="0" w:after="0"/>
        <w:rPr>
          <w:rFonts w:ascii="Arial" w:hAnsi="Arial" w:cs="Arial"/>
          <w:b/>
          <w:bCs/>
          <w:sz w:val="22"/>
          <w:szCs w:val="22"/>
        </w:rPr>
      </w:pPr>
      <w:r w:rsidRPr="004D06EA">
        <w:rPr>
          <w:rFonts w:ascii="Arial" w:hAnsi="Arial" w:cs="Arial"/>
          <w:b/>
          <w:bCs/>
          <w:sz w:val="22"/>
          <w:szCs w:val="22"/>
        </w:rPr>
        <w:t xml:space="preserve">Помогали ли тебе занятия в школе создать дома полезный для здоровья образ жизни? </w:t>
      </w:r>
    </w:p>
    <w:p w:rsidR="00C32521" w:rsidRPr="004D06EA" w:rsidRDefault="00C32521" w:rsidP="006A4DD0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  <w:r w:rsidRPr="004D06EA">
        <w:rPr>
          <w:rFonts w:ascii="Arial" w:hAnsi="Arial" w:cs="Arial"/>
          <w:sz w:val="22"/>
          <w:szCs w:val="22"/>
        </w:rPr>
        <w:t xml:space="preserve">           А)  да; Б) нет; В) затрудняюсь ответить.</w:t>
      </w:r>
    </w:p>
    <w:p w:rsidR="00C32521" w:rsidRPr="004D06EA" w:rsidRDefault="00C32521" w:rsidP="006A4DD0">
      <w:pPr>
        <w:pStyle w:val="NormalWeb"/>
        <w:numPr>
          <w:ilvl w:val="0"/>
          <w:numId w:val="3"/>
        </w:numPr>
        <w:spacing w:before="0" w:beforeAutospacing="0" w:after="0"/>
        <w:rPr>
          <w:rFonts w:ascii="Arial" w:hAnsi="Arial" w:cs="Arial"/>
          <w:b/>
          <w:bCs/>
          <w:sz w:val="22"/>
          <w:szCs w:val="22"/>
        </w:rPr>
      </w:pPr>
      <w:r w:rsidRPr="004D06EA">
        <w:rPr>
          <w:rFonts w:ascii="Arial" w:hAnsi="Arial" w:cs="Arial"/>
          <w:b/>
          <w:bCs/>
          <w:sz w:val="22"/>
          <w:szCs w:val="22"/>
        </w:rPr>
        <w:t xml:space="preserve">Какие для тебя состояния наиболее типичны на уроках? </w:t>
      </w:r>
    </w:p>
    <w:p w:rsidR="00C32521" w:rsidRPr="004D06EA" w:rsidRDefault="00C32521" w:rsidP="006A4DD0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  <w:r w:rsidRPr="004D06EA">
        <w:rPr>
          <w:rFonts w:ascii="Arial" w:hAnsi="Arial" w:cs="Arial"/>
          <w:sz w:val="22"/>
          <w:szCs w:val="22"/>
        </w:rPr>
        <w:t xml:space="preserve">           А) безразличие; Б) заинтересованность ; В) усталость; Г) сосредоточенность; </w:t>
      </w:r>
    </w:p>
    <w:p w:rsidR="00C32521" w:rsidRPr="004D06EA" w:rsidRDefault="00C32521" w:rsidP="006A4DD0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  <w:r w:rsidRPr="004D06EA">
        <w:rPr>
          <w:rFonts w:ascii="Arial" w:hAnsi="Arial" w:cs="Arial"/>
          <w:sz w:val="22"/>
          <w:szCs w:val="22"/>
        </w:rPr>
        <w:t xml:space="preserve">           Д) волнение;  беспокойство; Е) что-то другое (что?)</w:t>
      </w:r>
    </w:p>
    <w:p w:rsidR="00C32521" w:rsidRPr="004D06EA" w:rsidRDefault="00C32521" w:rsidP="006A4DD0">
      <w:pPr>
        <w:pStyle w:val="NormalWeb"/>
        <w:numPr>
          <w:ilvl w:val="0"/>
          <w:numId w:val="4"/>
        </w:numPr>
        <w:spacing w:before="0" w:beforeAutospacing="0" w:after="0"/>
        <w:rPr>
          <w:rFonts w:ascii="Arial" w:hAnsi="Arial" w:cs="Arial"/>
          <w:b/>
          <w:bCs/>
          <w:sz w:val="22"/>
          <w:szCs w:val="22"/>
        </w:rPr>
      </w:pPr>
      <w:r w:rsidRPr="004D06EA">
        <w:rPr>
          <w:rFonts w:ascii="Arial" w:hAnsi="Arial" w:cs="Arial"/>
          <w:b/>
          <w:bCs/>
          <w:sz w:val="22"/>
          <w:szCs w:val="22"/>
        </w:rPr>
        <w:t xml:space="preserve">Как, по твоему мнению, влияют учителя на твое здоровье? </w:t>
      </w:r>
    </w:p>
    <w:p w:rsidR="00C32521" w:rsidRPr="004D06EA" w:rsidRDefault="00C32521" w:rsidP="006A4DD0">
      <w:pPr>
        <w:pStyle w:val="NormalWeb"/>
        <w:spacing w:before="0" w:beforeAutospacing="0" w:after="0"/>
        <w:ind w:left="720"/>
        <w:rPr>
          <w:rFonts w:ascii="Arial" w:hAnsi="Arial" w:cs="Arial"/>
          <w:sz w:val="22"/>
          <w:szCs w:val="22"/>
        </w:rPr>
      </w:pPr>
      <w:r w:rsidRPr="004D06EA">
        <w:rPr>
          <w:rFonts w:ascii="Arial" w:hAnsi="Arial" w:cs="Arial"/>
          <w:sz w:val="22"/>
          <w:szCs w:val="22"/>
        </w:rPr>
        <w:t>А) заботятся о моем здоровье; б) наносят здоровью вред методами своего преподавания; в) подают хороший пример: г) подают плохой пример; д) учат, как беречь здоровье; е) им безразлично мое здоровье.</w:t>
      </w:r>
    </w:p>
    <w:p w:rsidR="00C32521" w:rsidRPr="004D06EA" w:rsidRDefault="00C32521" w:rsidP="006A4DD0">
      <w:pPr>
        <w:pStyle w:val="NormalWeb"/>
        <w:numPr>
          <w:ilvl w:val="0"/>
          <w:numId w:val="5"/>
        </w:numPr>
        <w:spacing w:before="0" w:beforeAutospacing="0" w:after="0"/>
        <w:rPr>
          <w:rFonts w:ascii="Arial" w:hAnsi="Arial" w:cs="Arial"/>
          <w:b/>
          <w:bCs/>
          <w:sz w:val="22"/>
          <w:szCs w:val="22"/>
        </w:rPr>
      </w:pPr>
      <w:r w:rsidRPr="004D06EA">
        <w:rPr>
          <w:rFonts w:ascii="Arial" w:hAnsi="Arial" w:cs="Arial"/>
          <w:b/>
          <w:bCs/>
          <w:sz w:val="22"/>
          <w:szCs w:val="22"/>
        </w:rPr>
        <w:t xml:space="preserve">Как обстановка в школе влияет, по твоему мнению, на здоровье? </w:t>
      </w:r>
    </w:p>
    <w:p w:rsidR="00C32521" w:rsidRPr="004D06EA" w:rsidRDefault="00C32521" w:rsidP="006A4DD0">
      <w:pPr>
        <w:pStyle w:val="NormalWeb"/>
        <w:spacing w:before="0" w:beforeAutospacing="0" w:after="0"/>
        <w:ind w:left="720"/>
        <w:rPr>
          <w:rFonts w:ascii="Arial" w:hAnsi="Arial" w:cs="Arial"/>
          <w:sz w:val="22"/>
          <w:szCs w:val="22"/>
        </w:rPr>
      </w:pPr>
      <w:r w:rsidRPr="004D06EA">
        <w:rPr>
          <w:rFonts w:ascii="Arial" w:hAnsi="Arial" w:cs="Arial"/>
          <w:sz w:val="22"/>
          <w:szCs w:val="22"/>
        </w:rPr>
        <w:t>А) не оказывает заметного влияния; б) влияет плохо; в) влияет хорошо; г) затрудняюсь ответить.</w:t>
      </w:r>
    </w:p>
    <w:p w:rsidR="00C32521" w:rsidRPr="004D06EA" w:rsidRDefault="00C32521" w:rsidP="006A4DD0">
      <w:pPr>
        <w:pStyle w:val="NormalWeb"/>
        <w:spacing w:before="0" w:beforeAutospacing="0" w:after="0"/>
        <w:ind w:left="7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06" w:type="dxa"/>
        <w:tblLook w:val="01E0"/>
      </w:tblPr>
      <w:tblGrid>
        <w:gridCol w:w="1351"/>
        <w:gridCol w:w="489"/>
        <w:gridCol w:w="589"/>
        <w:gridCol w:w="589"/>
        <w:gridCol w:w="589"/>
        <w:gridCol w:w="589"/>
        <w:gridCol w:w="589"/>
        <w:gridCol w:w="589"/>
        <w:gridCol w:w="589"/>
        <w:gridCol w:w="589"/>
        <w:gridCol w:w="597"/>
        <w:gridCol w:w="597"/>
        <w:gridCol w:w="598"/>
        <w:gridCol w:w="598"/>
        <w:gridCol w:w="598"/>
        <w:gridCol w:w="598"/>
      </w:tblGrid>
      <w:tr w:rsidR="00C32521" w:rsidRPr="004D06EA" w:rsidTr="00764B68">
        <w:tc>
          <w:tcPr>
            <w:tcW w:w="1368" w:type="dxa"/>
          </w:tcPr>
          <w:p w:rsidR="00C32521" w:rsidRPr="004D06EA" w:rsidRDefault="00C32521" w:rsidP="00764B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6EA">
              <w:rPr>
                <w:rFonts w:ascii="Arial" w:hAnsi="Arial" w:cs="Arial"/>
                <w:b/>
                <w:bCs/>
                <w:sz w:val="22"/>
                <w:szCs w:val="22"/>
              </w:rPr>
              <w:t>№ вопроса</w:t>
            </w:r>
          </w:p>
        </w:tc>
        <w:tc>
          <w:tcPr>
            <w:tcW w:w="501" w:type="dxa"/>
          </w:tcPr>
          <w:p w:rsidR="00C32521" w:rsidRPr="004D06EA" w:rsidRDefault="00C32521" w:rsidP="00764B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6E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8" w:type="dxa"/>
          </w:tcPr>
          <w:p w:rsidR="00C32521" w:rsidRPr="004D06EA" w:rsidRDefault="00C32521" w:rsidP="00764B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6E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7" w:type="dxa"/>
          </w:tcPr>
          <w:p w:rsidR="00C32521" w:rsidRPr="004D06EA" w:rsidRDefault="00C32521" w:rsidP="00764B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6EA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7" w:type="dxa"/>
          </w:tcPr>
          <w:p w:rsidR="00C32521" w:rsidRPr="004D06EA" w:rsidRDefault="00C32521" w:rsidP="00764B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6EA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07" w:type="dxa"/>
          </w:tcPr>
          <w:p w:rsidR="00C32521" w:rsidRPr="004D06EA" w:rsidRDefault="00C32521" w:rsidP="00764B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6E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07" w:type="dxa"/>
          </w:tcPr>
          <w:p w:rsidR="00C32521" w:rsidRPr="004D06EA" w:rsidRDefault="00C32521" w:rsidP="00764B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6EA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07" w:type="dxa"/>
          </w:tcPr>
          <w:p w:rsidR="00C32521" w:rsidRPr="004D06EA" w:rsidRDefault="00C32521" w:rsidP="00764B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6EA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07" w:type="dxa"/>
          </w:tcPr>
          <w:p w:rsidR="00C32521" w:rsidRPr="004D06EA" w:rsidRDefault="00C32521" w:rsidP="00764B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6EA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07" w:type="dxa"/>
          </w:tcPr>
          <w:p w:rsidR="00C32521" w:rsidRPr="004D06EA" w:rsidRDefault="00C32521" w:rsidP="00764B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6EA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07" w:type="dxa"/>
          </w:tcPr>
          <w:p w:rsidR="00C32521" w:rsidRPr="004D06EA" w:rsidRDefault="00C32521" w:rsidP="00764B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6EA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07" w:type="dxa"/>
          </w:tcPr>
          <w:p w:rsidR="00C32521" w:rsidRPr="004D06EA" w:rsidRDefault="00C32521" w:rsidP="00764B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6EA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08" w:type="dxa"/>
          </w:tcPr>
          <w:p w:rsidR="00C32521" w:rsidRPr="004D06EA" w:rsidRDefault="00C32521" w:rsidP="00764B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6EA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08" w:type="dxa"/>
          </w:tcPr>
          <w:p w:rsidR="00C32521" w:rsidRPr="004D06EA" w:rsidRDefault="00C32521" w:rsidP="00764B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6EA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08" w:type="dxa"/>
          </w:tcPr>
          <w:p w:rsidR="00C32521" w:rsidRPr="004D06EA" w:rsidRDefault="00C32521" w:rsidP="00764B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6EA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08" w:type="dxa"/>
          </w:tcPr>
          <w:p w:rsidR="00C32521" w:rsidRPr="004D06EA" w:rsidRDefault="00C32521" w:rsidP="00764B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6EA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C32521" w:rsidRPr="004D06EA" w:rsidTr="00764B68">
        <w:tc>
          <w:tcPr>
            <w:tcW w:w="1368" w:type="dxa"/>
          </w:tcPr>
          <w:p w:rsidR="00C32521" w:rsidRPr="004D06EA" w:rsidRDefault="00C32521" w:rsidP="00764B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6EA">
              <w:rPr>
                <w:rFonts w:ascii="Arial" w:hAnsi="Arial" w:cs="Arial"/>
                <w:b/>
                <w:bCs/>
                <w:sz w:val="22"/>
                <w:szCs w:val="22"/>
              </w:rPr>
              <w:t>ответ</w:t>
            </w:r>
          </w:p>
        </w:tc>
        <w:tc>
          <w:tcPr>
            <w:tcW w:w="501" w:type="dxa"/>
          </w:tcPr>
          <w:p w:rsidR="00C32521" w:rsidRPr="004D06EA" w:rsidRDefault="00C32521" w:rsidP="00764B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32521" w:rsidRPr="004D06EA" w:rsidRDefault="00C32521" w:rsidP="00764B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8" w:type="dxa"/>
          </w:tcPr>
          <w:p w:rsidR="00C32521" w:rsidRPr="004D06EA" w:rsidRDefault="00C32521" w:rsidP="00764B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7" w:type="dxa"/>
          </w:tcPr>
          <w:p w:rsidR="00C32521" w:rsidRPr="004D06EA" w:rsidRDefault="00C32521" w:rsidP="00764B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7" w:type="dxa"/>
          </w:tcPr>
          <w:p w:rsidR="00C32521" w:rsidRPr="004D06EA" w:rsidRDefault="00C32521" w:rsidP="00764B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7" w:type="dxa"/>
          </w:tcPr>
          <w:p w:rsidR="00C32521" w:rsidRPr="004D06EA" w:rsidRDefault="00C32521" w:rsidP="00764B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7" w:type="dxa"/>
          </w:tcPr>
          <w:p w:rsidR="00C32521" w:rsidRPr="004D06EA" w:rsidRDefault="00C32521" w:rsidP="00764B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7" w:type="dxa"/>
          </w:tcPr>
          <w:p w:rsidR="00C32521" w:rsidRPr="004D06EA" w:rsidRDefault="00C32521" w:rsidP="00764B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7" w:type="dxa"/>
          </w:tcPr>
          <w:p w:rsidR="00C32521" w:rsidRPr="004D06EA" w:rsidRDefault="00C32521" w:rsidP="00764B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7" w:type="dxa"/>
          </w:tcPr>
          <w:p w:rsidR="00C32521" w:rsidRPr="004D06EA" w:rsidRDefault="00C32521" w:rsidP="00764B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7" w:type="dxa"/>
          </w:tcPr>
          <w:p w:rsidR="00C32521" w:rsidRPr="004D06EA" w:rsidRDefault="00C32521" w:rsidP="00764B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7" w:type="dxa"/>
          </w:tcPr>
          <w:p w:rsidR="00C32521" w:rsidRPr="004D06EA" w:rsidRDefault="00C32521" w:rsidP="00764B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8" w:type="dxa"/>
          </w:tcPr>
          <w:p w:rsidR="00C32521" w:rsidRPr="004D06EA" w:rsidRDefault="00C32521" w:rsidP="00764B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8" w:type="dxa"/>
          </w:tcPr>
          <w:p w:rsidR="00C32521" w:rsidRPr="004D06EA" w:rsidRDefault="00C32521" w:rsidP="00764B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8" w:type="dxa"/>
          </w:tcPr>
          <w:p w:rsidR="00C32521" w:rsidRPr="004D06EA" w:rsidRDefault="00C32521" w:rsidP="00764B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8" w:type="dxa"/>
          </w:tcPr>
          <w:p w:rsidR="00C32521" w:rsidRPr="004D06EA" w:rsidRDefault="00C32521" w:rsidP="00764B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32521" w:rsidRDefault="00C32521" w:rsidP="006A4DD0">
      <w:pPr>
        <w:jc w:val="center"/>
        <w:rPr>
          <w:rFonts w:ascii="Arial" w:hAnsi="Arial" w:cs="Arial"/>
        </w:rPr>
      </w:pPr>
    </w:p>
    <w:p w:rsidR="00C32521" w:rsidRPr="004D06EA" w:rsidRDefault="00C32521" w:rsidP="006A4DD0">
      <w:pPr>
        <w:jc w:val="center"/>
        <w:rPr>
          <w:rFonts w:ascii="Arial" w:hAnsi="Arial" w:cs="Arial"/>
        </w:rPr>
      </w:pPr>
      <w:r w:rsidRPr="004D06EA">
        <w:rPr>
          <w:rFonts w:ascii="Arial" w:hAnsi="Arial" w:cs="Arial"/>
        </w:rPr>
        <w:t>Спасибо за сотрудничество!</w:t>
      </w:r>
    </w:p>
    <w:p w:rsidR="00C32521" w:rsidRPr="004D06EA" w:rsidRDefault="00C32521" w:rsidP="006A4DD0">
      <w:pPr>
        <w:jc w:val="center"/>
        <w:rPr>
          <w:rFonts w:ascii="Arial" w:hAnsi="Arial" w:cs="Arial"/>
        </w:rPr>
      </w:pPr>
    </w:p>
    <w:p w:rsidR="00C32521" w:rsidRDefault="00C32521"/>
    <w:sectPr w:rsidR="00C32521" w:rsidSect="00184E15">
      <w:headerReference w:type="default" r:id="rId7"/>
      <w:footerReference w:type="default" r:id="rId8"/>
      <w:pgSz w:w="11906" w:h="16838"/>
      <w:pgMar w:top="732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521" w:rsidRDefault="00C32521" w:rsidP="00184E15">
      <w:pPr>
        <w:spacing w:after="0" w:line="240" w:lineRule="auto"/>
      </w:pPr>
      <w:r>
        <w:separator/>
      </w:r>
    </w:p>
  </w:endnote>
  <w:endnote w:type="continuationSeparator" w:id="1">
    <w:p w:rsidR="00C32521" w:rsidRDefault="00C32521" w:rsidP="0018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521" w:rsidRDefault="00C325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521" w:rsidRDefault="00C32521" w:rsidP="00184E15">
      <w:pPr>
        <w:spacing w:after="0" w:line="240" w:lineRule="auto"/>
      </w:pPr>
      <w:r>
        <w:separator/>
      </w:r>
    </w:p>
  </w:footnote>
  <w:footnote w:type="continuationSeparator" w:id="1">
    <w:p w:rsidR="00C32521" w:rsidRDefault="00C32521" w:rsidP="0018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521" w:rsidRDefault="00C32521" w:rsidP="00184E15">
    <w:pPr>
      <w:pStyle w:val="Header"/>
      <w:jc w:val="center"/>
      <w:rPr>
        <w:rFonts w:ascii="Times New Roman" w:hAnsi="Times New Roman" w:cs="Times New Roman"/>
        <w:b/>
        <w:bCs/>
      </w:rPr>
    </w:pPr>
    <w:r w:rsidRPr="00184E15">
      <w:rPr>
        <w:rFonts w:ascii="Times New Roman" w:hAnsi="Times New Roman" w:cs="Times New Roman"/>
        <w:b/>
        <w:bCs/>
      </w:rPr>
      <w:t>Панцова Наталья Ивановна</w:t>
    </w:r>
  </w:p>
  <w:p w:rsidR="00C32521" w:rsidRDefault="00C32521" w:rsidP="00184E15">
    <w:pPr>
      <w:pStyle w:val="Header"/>
      <w:jc w:val="center"/>
      <w:rPr>
        <w:rFonts w:ascii="Times New Roman" w:hAnsi="Times New Roman" w:cs="Times New Roman"/>
      </w:rPr>
    </w:pPr>
    <w:r w:rsidRPr="00184E15">
      <w:rPr>
        <w:rFonts w:ascii="Times New Roman" w:hAnsi="Times New Roman" w:cs="Times New Roman"/>
      </w:rPr>
      <w:t>учитель биологии</w:t>
    </w:r>
    <w:r>
      <w:rPr>
        <w:rFonts w:ascii="Times New Roman" w:hAnsi="Times New Roman" w:cs="Times New Roman"/>
        <w:b/>
        <w:bCs/>
      </w:rPr>
      <w:t xml:space="preserve"> </w:t>
    </w:r>
    <w:r w:rsidRPr="00184E15">
      <w:rPr>
        <w:rFonts w:ascii="Times New Roman" w:hAnsi="Times New Roman" w:cs="Times New Roman"/>
      </w:rPr>
      <w:t>МБОУ «Погорельская СОШ» Зубцовского района</w:t>
    </w:r>
    <w:r>
      <w:rPr>
        <w:rFonts w:ascii="Times New Roman" w:hAnsi="Times New Roman" w:cs="Times New Roman"/>
      </w:rPr>
      <w:t xml:space="preserve"> Тверской области</w:t>
    </w:r>
  </w:p>
  <w:p w:rsidR="00C32521" w:rsidRDefault="00C32521" w:rsidP="00184E15">
    <w:pPr>
      <w:pStyle w:val="Header"/>
      <w:jc w:val="center"/>
      <w:rPr>
        <w:rFonts w:ascii="Times New Roman" w:hAnsi="Times New Roman" w:cs="Times New Roman"/>
        <w:b/>
        <w:bCs/>
      </w:rPr>
    </w:pPr>
    <w:r w:rsidRPr="0027503F">
      <w:rPr>
        <w:rFonts w:ascii="Times New Roman" w:hAnsi="Times New Roman" w:cs="Times New Roman"/>
        <w:b/>
        <w:bCs/>
      </w:rPr>
      <w:pict>
        <v:rect id="_x0000_i1026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0D75"/>
    <w:multiLevelType w:val="multilevel"/>
    <w:tmpl w:val="7DE42E3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C4115"/>
    <w:multiLevelType w:val="multilevel"/>
    <w:tmpl w:val="4306BC3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74B72"/>
    <w:multiLevelType w:val="multilevel"/>
    <w:tmpl w:val="7DE42E3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DF6AD2"/>
    <w:multiLevelType w:val="multilevel"/>
    <w:tmpl w:val="C688D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550C5B"/>
    <w:multiLevelType w:val="multilevel"/>
    <w:tmpl w:val="7DE42E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E15"/>
    <w:rsid w:val="00184E15"/>
    <w:rsid w:val="001B2772"/>
    <w:rsid w:val="00267832"/>
    <w:rsid w:val="0027503F"/>
    <w:rsid w:val="004D06EA"/>
    <w:rsid w:val="006A4DD0"/>
    <w:rsid w:val="00764B68"/>
    <w:rsid w:val="00A757C5"/>
    <w:rsid w:val="00C3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7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84E15"/>
  </w:style>
  <w:style w:type="paragraph" w:styleId="Footer">
    <w:name w:val="footer"/>
    <w:basedOn w:val="Normal"/>
    <w:link w:val="FooterChar"/>
    <w:uiPriority w:val="99"/>
    <w:semiHidden/>
    <w:rsid w:val="0018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4E15"/>
  </w:style>
  <w:style w:type="paragraph" w:styleId="BalloonText">
    <w:name w:val="Balloon Text"/>
    <w:basedOn w:val="Normal"/>
    <w:link w:val="BalloonTextChar"/>
    <w:uiPriority w:val="99"/>
    <w:semiHidden/>
    <w:rsid w:val="00184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4E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A4DD0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6A4DD0"/>
    <w:rPr>
      <w:b/>
      <w:bCs/>
    </w:rPr>
  </w:style>
  <w:style w:type="table" w:styleId="TableGrid">
    <w:name w:val="Table Grid"/>
    <w:basedOn w:val="TableNormal"/>
    <w:uiPriority w:val="99"/>
    <w:locked/>
    <w:rsid w:val="006A4DD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235</Words>
  <Characters>1345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2015-04-14T18:20:00Z</cp:lastPrinted>
  <dcterms:created xsi:type="dcterms:W3CDTF">2015-04-14T17:17:00Z</dcterms:created>
  <dcterms:modified xsi:type="dcterms:W3CDTF">2015-04-14T18:21:00Z</dcterms:modified>
</cp:coreProperties>
</file>