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12" w:rsidRPr="00D662BC" w:rsidRDefault="002E4512" w:rsidP="00850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2BC">
        <w:rPr>
          <w:rFonts w:ascii="Times New Roman" w:hAnsi="Times New Roman"/>
          <w:b/>
          <w:sz w:val="28"/>
          <w:szCs w:val="28"/>
        </w:rPr>
        <w:t>Сценарий общешкольного праздника, посвященного Дню матери.</w:t>
      </w:r>
    </w:p>
    <w:p w:rsidR="002E4512" w:rsidRDefault="002E4512" w:rsidP="00BC01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7" w:history="1">
        <w:r w:rsidRPr="00AE68F1">
          <w:rPr>
            <w:noProof/>
            <w:color w:val="88888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День Матери сценарий праздника скачать бесплатно" href="http://www.uroki.net/scenar/scenar140" style="width:240pt;height:120pt;visibility:visible" o:button="t">
              <v:fill o:detectmouseclick="t"/>
              <v:imagedata r:id="rId8" o:title=""/>
              <o:lock v:ext="edit" cropping="t"/>
            </v:shape>
          </w:pict>
        </w:r>
      </w:hyperlink>
    </w:p>
    <w:p w:rsidR="002E4512" w:rsidRPr="00D662BC" w:rsidRDefault="002E4512" w:rsidP="00BC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2BC">
        <w:rPr>
          <w:rFonts w:ascii="Times New Roman" w:hAnsi="Times New Roman"/>
          <w:i/>
          <w:sz w:val="28"/>
          <w:szCs w:val="28"/>
        </w:rPr>
        <w:t xml:space="preserve">Я: </w:t>
      </w:r>
      <w:r w:rsidRPr="00D662BC">
        <w:rPr>
          <w:rFonts w:ascii="Times New Roman" w:hAnsi="Times New Roman"/>
          <w:sz w:val="28"/>
          <w:szCs w:val="28"/>
        </w:rPr>
        <w:t>Мне целый день задают один и тот же вопрос. Что сегодня происходит в школе? Какое-то необычное настроение. Ожидается приезд важных го</w:t>
      </w:r>
      <w:r w:rsidRPr="00D662BC">
        <w:rPr>
          <w:rFonts w:ascii="Times New Roman" w:hAnsi="Times New Roman"/>
          <w:sz w:val="28"/>
          <w:szCs w:val="28"/>
        </w:rPr>
        <w:t>с</w:t>
      </w:r>
      <w:r w:rsidRPr="00D662BC">
        <w:rPr>
          <w:rFonts w:ascii="Times New Roman" w:hAnsi="Times New Roman"/>
          <w:sz w:val="28"/>
          <w:szCs w:val="28"/>
        </w:rPr>
        <w:t>тей? Я не устаю повт</w:t>
      </w:r>
      <w:r w:rsidRPr="00D662BC">
        <w:rPr>
          <w:rFonts w:ascii="Times New Roman" w:hAnsi="Times New Roman"/>
          <w:sz w:val="28"/>
          <w:szCs w:val="28"/>
        </w:rPr>
        <w:t>о</w:t>
      </w:r>
      <w:r w:rsidRPr="00D662BC">
        <w:rPr>
          <w:rFonts w:ascii="Times New Roman" w:hAnsi="Times New Roman"/>
          <w:sz w:val="28"/>
          <w:szCs w:val="28"/>
        </w:rPr>
        <w:t xml:space="preserve">рять, что сегодня самый необыкновенный день, и мы в нашем зале встречаем самых-самых важных гостей. Поприветствуем их. </w:t>
      </w:r>
    </w:p>
    <w:p w:rsidR="002E4512" w:rsidRPr="00D662BC" w:rsidRDefault="002E4512" w:rsidP="00BC01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62BC">
        <w:rPr>
          <w:rFonts w:ascii="Times New Roman" w:hAnsi="Times New Roman"/>
          <w:i/>
          <w:sz w:val="28"/>
          <w:szCs w:val="28"/>
        </w:rPr>
        <w:t>Включаем видеоролик, посвященный Маме.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Fonts w:ascii="Times New Roman" w:hAnsi="Times New Roman"/>
          <w:b/>
          <w:sz w:val="28"/>
          <w:szCs w:val="28"/>
        </w:rPr>
        <w:t>Плакаты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«Без матери нет ни поэта, ни героя» (Максим Горький)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«Сердце матери – неиссякаемый источник чудес» (Пьер Беранже)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« Мама, имя твое я несу через жизнь как святыню» (Сергей Островой)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«Любовь к Родине начинается с любви к матери» (Юрий Яковлев)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«Мать – самое уважаемое, что ни есть в жизни» (Василий Шукшин)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«Добро в сердцах и делах детей – это счастье матери. Зло – её горе» (Сухомлинский)</w:t>
      </w:r>
    </w:p>
    <w:p w:rsidR="002E4512" w:rsidRPr="00053B41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 xml:space="preserve">«К родителям относись так, как ты желал бы, чтобы твои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197">
        <w:rPr>
          <w:rFonts w:ascii="Times New Roman" w:hAnsi="Times New Roman"/>
          <w:sz w:val="28"/>
          <w:szCs w:val="28"/>
        </w:rPr>
        <w:t>собственные дети относ</w:t>
      </w:r>
      <w:r w:rsidRPr="00BC0197">
        <w:rPr>
          <w:rFonts w:ascii="Times New Roman" w:hAnsi="Times New Roman"/>
          <w:sz w:val="28"/>
          <w:szCs w:val="28"/>
        </w:rPr>
        <w:t>и</w:t>
      </w:r>
      <w:r w:rsidRPr="00BC0197">
        <w:rPr>
          <w:rFonts w:ascii="Times New Roman" w:hAnsi="Times New Roman"/>
          <w:sz w:val="28"/>
          <w:szCs w:val="28"/>
        </w:rPr>
        <w:t>лись к тебе» (Сократ)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Воспеваю то, что вечно ново,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хотя совсем не гимн пою,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Но в душе родившееся слово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Обретает музыку свою.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И, моей не подчиняясь воле,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Рвется к звездам, ширится окрест…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Дорогою музыкой, святою,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Он звенит – души моей оркестр.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Но когда скажу я, как впервые,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 xml:space="preserve">Это слово – чудо, слово - свет, 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Встаньте, люди, павшие, живые!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Встаньте, дети, дети разных лет!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Встаньте все и выслушайте стоя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Сохраненное во всей красе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Слово это – древнее, святое!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Распрямитесь! Встаньте!.. Встаньте все!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Слово это сроду не обманет,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 нем сокрыто жизни существо,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 нем исток всего. Ему конца нет.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 xml:space="preserve">Встаньте! Я произношу его: </w:t>
      </w:r>
      <w:r w:rsidRPr="00BC0197">
        <w:rPr>
          <w:rFonts w:ascii="Times New Roman" w:hAnsi="Times New Roman"/>
          <w:b/>
          <w:i/>
          <w:sz w:val="28"/>
          <w:szCs w:val="28"/>
        </w:rPr>
        <w:t>«Мама»!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Указом президента Российской Федерации от 30 января 1998 года было решено: «В целях повышения социальной значимости материнства установить праздник День м</w:t>
      </w:r>
      <w:r w:rsidRPr="00BC0197">
        <w:rPr>
          <w:rFonts w:ascii="Times New Roman" w:hAnsi="Times New Roman"/>
          <w:sz w:val="28"/>
          <w:szCs w:val="28"/>
        </w:rPr>
        <w:t>а</w:t>
      </w:r>
      <w:r w:rsidRPr="00BC0197">
        <w:rPr>
          <w:rFonts w:ascii="Times New Roman" w:hAnsi="Times New Roman"/>
          <w:sz w:val="28"/>
          <w:szCs w:val="28"/>
        </w:rPr>
        <w:t>тери и отмечать его в последнее воскресение ноября». И теперь каждый год в этот день мы поздравляем своих дорогих мам.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 xml:space="preserve">День матери - 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Достойный добрый праздник,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Который входит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 xml:space="preserve">Солнышком в семью. 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И не приятно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Каждой маме разве,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Когда ей честь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По праву воздают?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Горят миллиардами звезд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Небосводы,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И в этом горенье -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Величье небес…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Но самым великим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Твореньем природы</w:t>
      </w:r>
    </w:p>
    <w:p w:rsidR="002E4512" w:rsidRPr="00561A2C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 xml:space="preserve">Является женщина - </w:t>
      </w:r>
    </w:p>
    <w:p w:rsidR="002E4512" w:rsidRPr="00BC0197" w:rsidRDefault="002E4512" w:rsidP="00561A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Чудо чудес.</w:t>
      </w:r>
    </w:p>
    <w:p w:rsidR="002E4512" w:rsidRDefault="002E4512" w:rsidP="00BC0197">
      <w:pPr>
        <w:pStyle w:val="NoSpacing"/>
        <w:jc w:val="both"/>
        <w:rPr>
          <w:rStyle w:val="Strong"/>
          <w:rFonts w:ascii="Times New Roman" w:hAnsi="Times New Roman"/>
          <w:b w:val="0"/>
          <w:i/>
          <w:sz w:val="28"/>
          <w:szCs w:val="28"/>
        </w:rPr>
      </w:pPr>
    </w:p>
    <w:p w:rsidR="002E4512" w:rsidRPr="00053B41" w:rsidRDefault="002E4512" w:rsidP="00BC0197">
      <w:pPr>
        <w:pStyle w:val="NoSpacing"/>
        <w:jc w:val="both"/>
        <w:rPr>
          <w:rStyle w:val="Strong"/>
          <w:rFonts w:ascii="Times New Roman" w:hAnsi="Times New Roman"/>
          <w:b w:val="0"/>
          <w:i/>
          <w:sz w:val="28"/>
          <w:szCs w:val="28"/>
        </w:rPr>
      </w:pPr>
      <w:r>
        <w:rPr>
          <w:rStyle w:val="Strong"/>
          <w:rFonts w:ascii="Times New Roman" w:hAnsi="Times New Roman"/>
          <w:b w:val="0"/>
          <w:i/>
          <w:sz w:val="28"/>
          <w:szCs w:val="28"/>
        </w:rPr>
        <w:t>Звучит песня</w:t>
      </w:r>
    </w:p>
    <w:p w:rsidR="002E4512" w:rsidRPr="00BC0197" w:rsidRDefault="002E4512" w:rsidP="00053B4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Style w:val="Strong"/>
          <w:rFonts w:ascii="Times New Roman" w:hAnsi="Times New Roman"/>
          <w:sz w:val="28"/>
          <w:szCs w:val="28"/>
        </w:rPr>
        <w:t>Ведущий:</w:t>
      </w:r>
      <w:r w:rsidRPr="00BC0197">
        <w:rPr>
          <w:rFonts w:ascii="Times New Roman" w:hAnsi="Times New Roman"/>
          <w:sz w:val="28"/>
          <w:szCs w:val="28"/>
        </w:rPr>
        <w:t xml:space="preserve"> Знакомьтесь: это она — ее величество Женщина. Милая и сердечная, пр</w:t>
      </w:r>
      <w:r w:rsidRPr="00BC0197">
        <w:rPr>
          <w:rFonts w:ascii="Times New Roman" w:hAnsi="Times New Roman"/>
          <w:sz w:val="28"/>
          <w:szCs w:val="28"/>
        </w:rPr>
        <w:t>о</w:t>
      </w:r>
      <w:r w:rsidRPr="00BC0197">
        <w:rPr>
          <w:rFonts w:ascii="Times New Roman" w:hAnsi="Times New Roman"/>
          <w:sz w:val="28"/>
          <w:szCs w:val="28"/>
        </w:rPr>
        <w:t xml:space="preserve">стая и трудолюбивая, доброжелательная и любящая. </w:t>
      </w:r>
    </w:p>
    <w:p w:rsidR="002E4512" w:rsidRPr="00BC0197" w:rsidRDefault="002E4512" w:rsidP="00053B4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Любящая свою землю, своего ребенка, плачущая над искалеченным животным и срубленным понапрасну деревом. Это о них, Женщинах, Матерях, нужно складывать оды и, наверное, именно о таких женщинах писал когда-то великий Некрасов.</w:t>
      </w:r>
    </w:p>
    <w:p w:rsidR="002E4512" w:rsidRPr="00BC0197" w:rsidRDefault="002E4512" w:rsidP="00053B41">
      <w:pPr>
        <w:pStyle w:val="NormalWeb"/>
        <w:spacing w:before="0" w:beforeAutospacing="0" w:after="0" w:afterAutospacing="0"/>
        <w:ind w:firstLine="0"/>
        <w:jc w:val="left"/>
        <w:rPr>
          <w:color w:val="auto"/>
          <w:sz w:val="28"/>
          <w:szCs w:val="28"/>
        </w:rPr>
      </w:pPr>
      <w:r w:rsidRPr="00BC0197">
        <w:rPr>
          <w:color w:val="auto"/>
          <w:sz w:val="28"/>
          <w:szCs w:val="28"/>
        </w:rPr>
        <w:t>Есть женщины в русских селеньях</w:t>
      </w:r>
      <w:r w:rsidRPr="00BC0197">
        <w:rPr>
          <w:color w:val="auto"/>
          <w:sz w:val="28"/>
          <w:szCs w:val="28"/>
        </w:rPr>
        <w:br/>
        <w:t>С спокойною важностью лиц,</w:t>
      </w:r>
      <w:r w:rsidRPr="00BC0197">
        <w:rPr>
          <w:color w:val="auto"/>
          <w:sz w:val="28"/>
          <w:szCs w:val="28"/>
        </w:rPr>
        <w:br/>
        <w:t>С красивою силой в движеньях,</w:t>
      </w:r>
      <w:r w:rsidRPr="00BC0197">
        <w:rPr>
          <w:color w:val="auto"/>
          <w:sz w:val="28"/>
          <w:szCs w:val="28"/>
        </w:rPr>
        <w:br/>
        <w:t>С походкой, со взглядом цариц.</w:t>
      </w:r>
    </w:p>
    <w:p w:rsidR="002E4512" w:rsidRPr="00BC0197" w:rsidRDefault="002E4512" w:rsidP="00053B41">
      <w:pPr>
        <w:pStyle w:val="NormalWeb"/>
        <w:spacing w:before="0" w:beforeAutospacing="0" w:after="0" w:afterAutospacing="0"/>
        <w:ind w:firstLine="0"/>
        <w:jc w:val="left"/>
        <w:rPr>
          <w:color w:val="auto"/>
          <w:sz w:val="28"/>
          <w:szCs w:val="28"/>
        </w:rPr>
      </w:pPr>
      <w:r w:rsidRPr="00BC0197">
        <w:rPr>
          <w:color w:val="auto"/>
          <w:sz w:val="28"/>
          <w:szCs w:val="28"/>
        </w:rPr>
        <w:t>Их разве слепой не заметит,</w:t>
      </w:r>
      <w:r w:rsidRPr="00BC0197">
        <w:rPr>
          <w:color w:val="auto"/>
          <w:sz w:val="28"/>
          <w:szCs w:val="28"/>
        </w:rPr>
        <w:br/>
        <w:t>А зрячий о них говорит:</w:t>
      </w:r>
      <w:r w:rsidRPr="00BC0197">
        <w:rPr>
          <w:color w:val="auto"/>
          <w:sz w:val="28"/>
          <w:szCs w:val="28"/>
        </w:rPr>
        <w:br/>
        <w:t>Пройдет, словно солнцем осветит,</w:t>
      </w:r>
      <w:r w:rsidRPr="00BC0197">
        <w:rPr>
          <w:color w:val="auto"/>
          <w:sz w:val="28"/>
          <w:szCs w:val="28"/>
        </w:rPr>
        <w:br/>
        <w:t>Посмотрит — рублем одарит.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Наперекор изменчивой судьбе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Художники прославили в веках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Не девушку с венцом на голове,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А женщину с ребенком на руках.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Трогательная и чистая, нежная и скорбная, благодарная и одухотворенная, мужестве</w:t>
      </w:r>
      <w:r w:rsidRPr="00BC0197">
        <w:rPr>
          <w:rFonts w:ascii="Times New Roman" w:hAnsi="Times New Roman"/>
          <w:sz w:val="28"/>
          <w:szCs w:val="28"/>
        </w:rPr>
        <w:t>н</w:t>
      </w:r>
      <w:r w:rsidRPr="00BC0197">
        <w:rPr>
          <w:rFonts w:ascii="Times New Roman" w:hAnsi="Times New Roman"/>
          <w:sz w:val="28"/>
          <w:szCs w:val="28"/>
        </w:rPr>
        <w:t>ная и печальная, чарующая песнь материнства – Икона Влад</w:t>
      </w:r>
      <w:r w:rsidRPr="00BC0197">
        <w:rPr>
          <w:rFonts w:ascii="Times New Roman" w:hAnsi="Times New Roman"/>
          <w:sz w:val="28"/>
          <w:szCs w:val="28"/>
        </w:rPr>
        <w:t>и</w:t>
      </w:r>
      <w:r w:rsidRPr="00BC0197">
        <w:rPr>
          <w:rFonts w:ascii="Times New Roman" w:hAnsi="Times New Roman"/>
          <w:sz w:val="28"/>
          <w:szCs w:val="28"/>
        </w:rPr>
        <w:t>мирской Божьей Матери, песнь нежной, беззаветной, трогательной любви матери к ребенку.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BC0197">
        <w:rPr>
          <w:rStyle w:val="c3"/>
          <w:rFonts w:ascii="Times New Roman" w:hAnsi="Times New Roman"/>
          <w:b/>
          <w:i/>
          <w:sz w:val="28"/>
          <w:szCs w:val="28"/>
        </w:rPr>
        <w:t>(Исполняется песня «</w:t>
      </w:r>
      <w:r>
        <w:rPr>
          <w:rStyle w:val="c3"/>
          <w:rFonts w:ascii="Times New Roman" w:hAnsi="Times New Roman"/>
          <w:b/>
          <w:i/>
          <w:sz w:val="28"/>
          <w:szCs w:val="28"/>
        </w:rPr>
        <w:t>Мамины руки</w:t>
      </w:r>
      <w:r w:rsidRPr="00BC0197">
        <w:rPr>
          <w:rStyle w:val="c3"/>
          <w:rFonts w:ascii="Times New Roman" w:hAnsi="Times New Roman"/>
          <w:b/>
          <w:i/>
          <w:sz w:val="28"/>
          <w:szCs w:val="28"/>
        </w:rPr>
        <w:t>…»)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Счастлив тот, кто с детства познал материнскую ласку и вырос под заботливым те</w:t>
      </w:r>
      <w:r w:rsidRPr="00BC0197">
        <w:rPr>
          <w:rFonts w:ascii="Times New Roman" w:hAnsi="Times New Roman"/>
          <w:sz w:val="28"/>
          <w:szCs w:val="28"/>
        </w:rPr>
        <w:t>п</w:t>
      </w:r>
      <w:r w:rsidRPr="00BC0197">
        <w:rPr>
          <w:rFonts w:ascii="Times New Roman" w:hAnsi="Times New Roman"/>
          <w:sz w:val="28"/>
          <w:szCs w:val="28"/>
        </w:rPr>
        <w:t>лом и светом материнского взгляда.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 уважением смотрим мы на человека, который до седых волос с трепетом произносит имя матери своей и оберегает ее старость.</w:t>
      </w:r>
    </w:p>
    <w:p w:rsidR="002E4512" w:rsidRPr="00053B41" w:rsidRDefault="002E4512" w:rsidP="00BC0197">
      <w:pPr>
        <w:pStyle w:val="NoSpacing"/>
        <w:jc w:val="both"/>
        <w:rPr>
          <w:rStyle w:val="c2"/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с презрением казним того, кто отказал в доброй памяти и куске хлеба той, которая родила и вырастила его. Ведь материнство на Руси всегда было символом святости.</w:t>
      </w:r>
    </w:p>
    <w:p w:rsidR="002E4512" w:rsidRPr="00053B41" w:rsidRDefault="002E4512" w:rsidP="00BC0197">
      <w:pPr>
        <w:pStyle w:val="NoSpacing"/>
        <w:jc w:val="both"/>
        <w:rPr>
          <w:rStyle w:val="c2"/>
          <w:rFonts w:ascii="Times New Roman" w:hAnsi="Times New Roman"/>
          <w:i/>
          <w:sz w:val="28"/>
          <w:szCs w:val="28"/>
        </w:rPr>
      </w:pPr>
      <w:r w:rsidRPr="00053B41">
        <w:rPr>
          <w:rStyle w:val="c2"/>
          <w:rFonts w:ascii="Times New Roman" w:hAnsi="Times New Roman"/>
          <w:i/>
          <w:sz w:val="28"/>
          <w:szCs w:val="28"/>
        </w:rPr>
        <w:t>Стихотворение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У русских матерей такие лица: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К ним надо приглядеться не спеша,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Чтоб в их чертах могла тебе открыться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Красивая и гордая душа.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Женщина… Мать… В самое трудное время она не требовала к себе снисхождения. В её слабости таилась огромная сила.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Женщина и жизнь – слова-синонимы. Женщина дарит жизнь и оберегает её. Война уносит эту жизнь, единственную и неповторимую. Женщина и война – несовместимы.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</w:p>
    <w:p w:rsidR="002E4512" w:rsidRDefault="002E4512" w:rsidP="00BC0197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Рассказ учителя о детстве, стихотворение «Варварство»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</w:p>
    <w:p w:rsidR="002E4512" w:rsidRDefault="002E4512" w:rsidP="00ED69CE">
      <w:pPr>
        <w:rPr>
          <w:rFonts w:ascii="Times New Roman" w:hAnsi="Times New Roman"/>
          <w:sz w:val="28"/>
          <w:szCs w:val="28"/>
        </w:rPr>
      </w:pPr>
      <w:r w:rsidRPr="00AE68F1"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alt="0af09a" style="width:324pt;height:249.75pt;visibility:visible">
            <v:imagedata r:id="rId9" o:title=""/>
          </v:shape>
        </w:pict>
      </w:r>
      <w:r w:rsidRPr="0013657D"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br/>
        <w:t>Помню, в далёком детстве, наверное, лет с четырёх, мама, перед сном, читала мне ст</w:t>
      </w:r>
      <w:r w:rsidRPr="0013657D">
        <w:rPr>
          <w:rFonts w:ascii="Times New Roman" w:hAnsi="Times New Roman"/>
          <w:sz w:val="28"/>
          <w:szCs w:val="28"/>
        </w:rPr>
        <w:t>и</w:t>
      </w:r>
      <w:r w:rsidRPr="0013657D">
        <w:rPr>
          <w:rFonts w:ascii="Times New Roman" w:hAnsi="Times New Roman"/>
          <w:sz w:val="28"/>
          <w:szCs w:val="28"/>
        </w:rPr>
        <w:t>хи. Сказок на ночь я никогда не понимала. Читала толстенные сборники сама, став п</w:t>
      </w:r>
      <w:r w:rsidRPr="0013657D">
        <w:rPr>
          <w:rFonts w:ascii="Times New Roman" w:hAnsi="Times New Roman"/>
          <w:sz w:val="28"/>
          <w:szCs w:val="28"/>
        </w:rPr>
        <w:t>о</w:t>
      </w:r>
      <w:r w:rsidRPr="0013657D">
        <w:rPr>
          <w:rFonts w:ascii="Times New Roman" w:hAnsi="Times New Roman"/>
          <w:sz w:val="28"/>
          <w:szCs w:val="28"/>
        </w:rPr>
        <w:t>старше, а вот в ту пору обожала засыпать под стихи. И одно стихотворение прочно з</w:t>
      </w:r>
      <w:r w:rsidRPr="0013657D">
        <w:rPr>
          <w:rFonts w:ascii="Times New Roman" w:hAnsi="Times New Roman"/>
          <w:sz w:val="28"/>
          <w:szCs w:val="28"/>
        </w:rPr>
        <w:t>а</w:t>
      </w:r>
      <w:r w:rsidRPr="0013657D">
        <w:rPr>
          <w:rFonts w:ascii="Times New Roman" w:hAnsi="Times New Roman"/>
          <w:sz w:val="28"/>
          <w:szCs w:val="28"/>
        </w:rPr>
        <w:t>село в голове. Так проникло оно в детскую душу, что сейчас, через много лет,  я пр</w:t>
      </w:r>
      <w:r w:rsidRPr="0013657D">
        <w:rPr>
          <w:rFonts w:ascii="Times New Roman" w:hAnsi="Times New Roman"/>
          <w:sz w:val="28"/>
          <w:szCs w:val="28"/>
        </w:rPr>
        <w:t>о</w:t>
      </w:r>
      <w:r w:rsidRPr="0013657D">
        <w:rPr>
          <w:rFonts w:ascii="Times New Roman" w:hAnsi="Times New Roman"/>
          <w:sz w:val="28"/>
          <w:szCs w:val="28"/>
        </w:rPr>
        <w:t>читала его про себя наизусть, ни разу не запнувшись. Это было «Варварство» Мусы Джалиля. Как я у</w:t>
      </w:r>
      <w:r w:rsidRPr="0013657D">
        <w:rPr>
          <w:rFonts w:ascii="Times New Roman" w:hAnsi="Times New Roman"/>
          <w:sz w:val="28"/>
          <w:szCs w:val="28"/>
        </w:rPr>
        <w:t>з</w:t>
      </w:r>
      <w:r w:rsidRPr="0013657D">
        <w:rPr>
          <w:rFonts w:ascii="Times New Roman" w:hAnsi="Times New Roman"/>
          <w:sz w:val="28"/>
          <w:szCs w:val="28"/>
        </w:rPr>
        <w:t>нала уже сейчас, он написал его в концлагере, в 1943-ем году, за год до своей казни. </w:t>
      </w:r>
      <w:bookmarkStart w:id="0" w:name="cut"/>
      <w:bookmarkEnd w:id="0"/>
    </w:p>
    <w:p w:rsidR="002E4512" w:rsidRPr="0013657D" w:rsidRDefault="002E4512" w:rsidP="00ED69C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3657D">
        <w:rPr>
          <w:rFonts w:ascii="Times New Roman" w:hAnsi="Times New Roman"/>
          <w:sz w:val="28"/>
          <w:szCs w:val="28"/>
        </w:rPr>
        <w:t>Они с детьми погнали матерей</w:t>
      </w:r>
      <w:r>
        <w:rPr>
          <w:rFonts w:ascii="Times New Roman" w:hAnsi="Times New Roman"/>
          <w:sz w:val="28"/>
          <w:szCs w:val="28"/>
        </w:rPr>
        <w:t>,</w:t>
      </w:r>
      <w:r w:rsidRPr="0013657D"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>яму рыть заставили, а сами</w:t>
      </w:r>
      <w:r>
        <w:rPr>
          <w:rFonts w:ascii="Times New Roman" w:hAnsi="Times New Roman"/>
          <w:sz w:val="28"/>
          <w:szCs w:val="28"/>
        </w:rPr>
        <w:br/>
        <w:t>Они стояли, кучка дикарей,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И х</w:t>
      </w:r>
      <w:r>
        <w:rPr>
          <w:rFonts w:ascii="Times New Roman" w:hAnsi="Times New Roman"/>
          <w:sz w:val="28"/>
          <w:szCs w:val="28"/>
        </w:rPr>
        <w:t>риплыми смеялись голосами.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У к</w:t>
      </w:r>
      <w:r>
        <w:rPr>
          <w:rFonts w:ascii="Times New Roman" w:hAnsi="Times New Roman"/>
          <w:sz w:val="28"/>
          <w:szCs w:val="28"/>
        </w:rPr>
        <w:t>рая бездны выстроили в ряд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Бессильны</w:t>
      </w:r>
      <w:r>
        <w:rPr>
          <w:rFonts w:ascii="Times New Roman" w:hAnsi="Times New Roman"/>
          <w:sz w:val="28"/>
          <w:szCs w:val="28"/>
        </w:rPr>
        <w:t>х женщин, худеньких ребят.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Пришел хмельн</w:t>
      </w:r>
      <w:r>
        <w:rPr>
          <w:rFonts w:ascii="Times New Roman" w:hAnsi="Times New Roman"/>
          <w:sz w:val="28"/>
          <w:szCs w:val="28"/>
        </w:rPr>
        <w:t>ой майор и медными глазами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Окинул обреченных… Мутный дож</w:t>
      </w:r>
      <w:r>
        <w:rPr>
          <w:rFonts w:ascii="Times New Roman" w:hAnsi="Times New Roman"/>
          <w:sz w:val="28"/>
          <w:szCs w:val="28"/>
        </w:rPr>
        <w:t>дь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удел в листве соседних рощ</w:t>
      </w:r>
      <w:r>
        <w:rPr>
          <w:rFonts w:ascii="Times New Roman" w:hAnsi="Times New Roman"/>
          <w:sz w:val="28"/>
          <w:szCs w:val="28"/>
        </w:rPr>
        <w:br/>
        <w:t>И на полях, одетых мглою,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>учи опустились над землею,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 xml:space="preserve">Друг </w:t>
      </w:r>
      <w:r>
        <w:rPr>
          <w:rFonts w:ascii="Times New Roman" w:hAnsi="Times New Roman"/>
          <w:sz w:val="28"/>
          <w:szCs w:val="28"/>
        </w:rPr>
        <w:t>друга с бешенством гоня...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ет, этого я не забуду дня,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не забуду никогда, вовеки!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Я видел: плакали, как дети, реки,</w:t>
      </w:r>
      <w:r w:rsidRPr="0013657D">
        <w:rPr>
          <w:rFonts w:ascii="Times New Roman" w:hAnsi="Times New Roman"/>
          <w:sz w:val="28"/>
          <w:szCs w:val="28"/>
        </w:rPr>
        <w:br/>
        <w:t>И в яр</w:t>
      </w:r>
      <w:r>
        <w:rPr>
          <w:rFonts w:ascii="Times New Roman" w:hAnsi="Times New Roman"/>
          <w:sz w:val="28"/>
          <w:szCs w:val="28"/>
        </w:rPr>
        <w:t>ости рыдала мать-земля.</w:t>
      </w:r>
      <w:r>
        <w:rPr>
          <w:rFonts w:ascii="Times New Roman" w:hAnsi="Times New Roman"/>
          <w:sz w:val="28"/>
          <w:szCs w:val="28"/>
        </w:rPr>
        <w:br/>
        <w:t>Своими видел я глазами,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Как солнце</w:t>
      </w:r>
      <w:r>
        <w:rPr>
          <w:rFonts w:ascii="Times New Roman" w:hAnsi="Times New Roman"/>
          <w:sz w:val="28"/>
          <w:szCs w:val="28"/>
        </w:rPr>
        <w:t xml:space="preserve"> скорбное, омытое слезами,</w:t>
      </w:r>
      <w:r>
        <w:rPr>
          <w:rFonts w:ascii="Times New Roman" w:hAnsi="Times New Roman"/>
          <w:sz w:val="28"/>
          <w:szCs w:val="28"/>
        </w:rPr>
        <w:br/>
        <w:t>Сквозь тучу вышло на поля,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В после</w:t>
      </w:r>
      <w:r>
        <w:rPr>
          <w:rFonts w:ascii="Times New Roman" w:hAnsi="Times New Roman"/>
          <w:sz w:val="28"/>
          <w:szCs w:val="28"/>
        </w:rPr>
        <w:t>дний раз детей поцеловало,</w:t>
      </w:r>
      <w:r>
        <w:rPr>
          <w:rFonts w:ascii="Times New Roman" w:hAnsi="Times New Roman"/>
          <w:sz w:val="28"/>
          <w:szCs w:val="28"/>
        </w:rPr>
        <w:br/>
        <w:t>В последний раз...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Шумел осенний</w:t>
      </w:r>
      <w:r>
        <w:rPr>
          <w:rFonts w:ascii="Times New Roman" w:hAnsi="Times New Roman"/>
          <w:sz w:val="28"/>
          <w:szCs w:val="28"/>
        </w:rPr>
        <w:t xml:space="preserve"> лес. Казалось, что сейчас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Он обезумел. Гне</w:t>
      </w:r>
      <w:r>
        <w:rPr>
          <w:rFonts w:ascii="Times New Roman" w:hAnsi="Times New Roman"/>
          <w:sz w:val="28"/>
          <w:szCs w:val="28"/>
        </w:rPr>
        <w:t>вно бушевала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Его лист</w:t>
      </w:r>
      <w:r>
        <w:rPr>
          <w:rFonts w:ascii="Times New Roman" w:hAnsi="Times New Roman"/>
          <w:sz w:val="28"/>
          <w:szCs w:val="28"/>
        </w:rPr>
        <w:t>ва. Сгущалась мгла вокруг.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 xml:space="preserve">Я слышал: </w:t>
      </w:r>
      <w:r>
        <w:rPr>
          <w:rFonts w:ascii="Times New Roman" w:hAnsi="Times New Roman"/>
          <w:sz w:val="28"/>
          <w:szCs w:val="28"/>
        </w:rPr>
        <w:t>мощный дуб свалился вдруг,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Он пад</w:t>
      </w:r>
      <w:r>
        <w:rPr>
          <w:rFonts w:ascii="Times New Roman" w:hAnsi="Times New Roman"/>
          <w:sz w:val="28"/>
          <w:szCs w:val="28"/>
        </w:rPr>
        <w:t>ал, издавая вздох тяжелый.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внезапно охватил испуг,--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Прижались к ма</w:t>
      </w:r>
      <w:r>
        <w:rPr>
          <w:rFonts w:ascii="Times New Roman" w:hAnsi="Times New Roman"/>
          <w:sz w:val="28"/>
          <w:szCs w:val="28"/>
        </w:rPr>
        <w:t>терям, цепляясь за подолы.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z w:val="28"/>
          <w:szCs w:val="28"/>
        </w:rPr>
        <w:t>ыстрела раздался резкий звук,</w:t>
      </w:r>
      <w:r>
        <w:rPr>
          <w:rFonts w:ascii="Times New Roman" w:hAnsi="Times New Roman"/>
          <w:sz w:val="28"/>
          <w:szCs w:val="28"/>
        </w:rPr>
        <w:br/>
        <w:t>Прервав проклятье,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вырвалось у женщины одной.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ебенок, мальчуган больной,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Головку</w:t>
      </w:r>
      <w:r>
        <w:rPr>
          <w:rFonts w:ascii="Times New Roman" w:hAnsi="Times New Roman"/>
          <w:sz w:val="28"/>
          <w:szCs w:val="28"/>
        </w:rPr>
        <w:t xml:space="preserve"> спрятал в складках платья</w:t>
      </w:r>
      <w:r>
        <w:rPr>
          <w:rFonts w:ascii="Times New Roman" w:hAnsi="Times New Roman"/>
          <w:sz w:val="28"/>
          <w:szCs w:val="28"/>
        </w:rPr>
        <w:br/>
        <w:t>Еще не старой женщины. Она</w:t>
      </w:r>
      <w:r>
        <w:rPr>
          <w:rFonts w:ascii="Times New Roman" w:hAnsi="Times New Roman"/>
          <w:sz w:val="28"/>
          <w:szCs w:val="28"/>
        </w:rPr>
        <w:br/>
        <w:t>Смотрела, ужаса полна.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 не лишиться ей рассудка!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Все понял, понял все малютк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Спрячь, мамоч</w:t>
      </w:r>
      <w:r>
        <w:rPr>
          <w:rFonts w:ascii="Times New Roman" w:hAnsi="Times New Roman"/>
          <w:sz w:val="28"/>
          <w:szCs w:val="28"/>
        </w:rPr>
        <w:t>ка, меня! Не надо умирать!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Он плачет и, как лист</w:t>
      </w:r>
      <w:r>
        <w:rPr>
          <w:rFonts w:ascii="Times New Roman" w:hAnsi="Times New Roman"/>
          <w:sz w:val="28"/>
          <w:szCs w:val="28"/>
        </w:rPr>
        <w:t>, сдержать не может дрожи.</w:t>
      </w:r>
      <w:r>
        <w:rPr>
          <w:rFonts w:ascii="Times New Roman" w:hAnsi="Times New Roman"/>
          <w:sz w:val="28"/>
          <w:szCs w:val="28"/>
        </w:rPr>
        <w:br/>
        <w:t>Дитя, что ей всего дороже,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 xml:space="preserve">Нагнувшись, </w:t>
      </w:r>
      <w:r>
        <w:rPr>
          <w:rFonts w:ascii="Times New Roman" w:hAnsi="Times New Roman"/>
          <w:sz w:val="28"/>
          <w:szCs w:val="28"/>
        </w:rPr>
        <w:t>подняла двумя руками мать,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Прижала к серд</w:t>
      </w:r>
      <w:r>
        <w:rPr>
          <w:rFonts w:ascii="Times New Roman" w:hAnsi="Times New Roman"/>
          <w:sz w:val="28"/>
          <w:szCs w:val="28"/>
        </w:rPr>
        <w:t>цу, против дула прямо...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Я, мама, жить хочу. Не над</w:t>
      </w:r>
      <w:r>
        <w:rPr>
          <w:rFonts w:ascii="Times New Roman" w:hAnsi="Times New Roman"/>
          <w:sz w:val="28"/>
          <w:szCs w:val="28"/>
        </w:rPr>
        <w:t>о, мама!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Пусти м</w:t>
      </w:r>
      <w:r>
        <w:rPr>
          <w:rFonts w:ascii="Times New Roman" w:hAnsi="Times New Roman"/>
          <w:sz w:val="28"/>
          <w:szCs w:val="28"/>
        </w:rPr>
        <w:t>еня, пусти! Чего ты ждешь?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И хочет</w:t>
      </w:r>
      <w:r>
        <w:rPr>
          <w:rFonts w:ascii="Times New Roman" w:hAnsi="Times New Roman"/>
          <w:sz w:val="28"/>
          <w:szCs w:val="28"/>
        </w:rPr>
        <w:t xml:space="preserve"> вырваться из рук ребенок,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И ст</w:t>
      </w:r>
      <w:r>
        <w:rPr>
          <w:rFonts w:ascii="Times New Roman" w:hAnsi="Times New Roman"/>
          <w:sz w:val="28"/>
          <w:szCs w:val="28"/>
        </w:rPr>
        <w:t>рашен плач, и голос тонок,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И в сердц</w:t>
      </w:r>
      <w:r>
        <w:rPr>
          <w:rFonts w:ascii="Times New Roman" w:hAnsi="Times New Roman"/>
          <w:sz w:val="28"/>
          <w:szCs w:val="28"/>
        </w:rPr>
        <w:t>е он вонзается, как нож.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Не бойся, мальчик мой. С</w:t>
      </w:r>
      <w:r>
        <w:rPr>
          <w:rFonts w:ascii="Times New Roman" w:hAnsi="Times New Roman"/>
          <w:sz w:val="28"/>
          <w:szCs w:val="28"/>
        </w:rPr>
        <w:t>ейчас вздохнешь ты вольно.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Закрой глаза, но голову не пряч</w:t>
      </w:r>
      <w:r>
        <w:rPr>
          <w:rFonts w:ascii="Times New Roman" w:hAnsi="Times New Roman"/>
          <w:sz w:val="28"/>
          <w:szCs w:val="28"/>
        </w:rPr>
        <w:t>ь,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Чтобы те</w:t>
      </w:r>
      <w:r>
        <w:rPr>
          <w:rFonts w:ascii="Times New Roman" w:hAnsi="Times New Roman"/>
          <w:sz w:val="28"/>
          <w:szCs w:val="28"/>
        </w:rPr>
        <w:t>бя живым не закопал палач.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Терпи, сынок, терп</w:t>
      </w:r>
      <w:r>
        <w:rPr>
          <w:rFonts w:ascii="Times New Roman" w:hAnsi="Times New Roman"/>
          <w:sz w:val="28"/>
          <w:szCs w:val="28"/>
        </w:rPr>
        <w:t>и. Сейчас не будет больно.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И он закр</w:t>
      </w:r>
      <w:r>
        <w:rPr>
          <w:rFonts w:ascii="Times New Roman" w:hAnsi="Times New Roman"/>
          <w:sz w:val="28"/>
          <w:szCs w:val="28"/>
        </w:rPr>
        <w:t>ыл глаза. И заалела кровь,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По шее</w:t>
      </w:r>
      <w:r>
        <w:rPr>
          <w:rFonts w:ascii="Times New Roman" w:hAnsi="Times New Roman"/>
          <w:sz w:val="28"/>
          <w:szCs w:val="28"/>
        </w:rPr>
        <w:t xml:space="preserve"> лентой красной извиваясь.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Две жизн</w:t>
      </w:r>
      <w:r>
        <w:rPr>
          <w:rFonts w:ascii="Times New Roman" w:hAnsi="Times New Roman"/>
          <w:sz w:val="28"/>
          <w:szCs w:val="28"/>
        </w:rPr>
        <w:t>и наземь падают, сливаясь,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Две жизни и одна любовь!</w:t>
      </w:r>
      <w:r w:rsidRPr="0013657D">
        <w:rPr>
          <w:rFonts w:ascii="Times New Roman" w:hAnsi="Times New Roman"/>
          <w:sz w:val="28"/>
          <w:szCs w:val="28"/>
        </w:rPr>
        <w:br/>
        <w:t>Гром гряну</w:t>
      </w:r>
      <w:r>
        <w:rPr>
          <w:rFonts w:ascii="Times New Roman" w:hAnsi="Times New Roman"/>
          <w:sz w:val="28"/>
          <w:szCs w:val="28"/>
        </w:rPr>
        <w:t>л. Ветер свистнул в тучах.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Запла</w:t>
      </w:r>
      <w:r>
        <w:rPr>
          <w:rFonts w:ascii="Times New Roman" w:hAnsi="Times New Roman"/>
          <w:sz w:val="28"/>
          <w:szCs w:val="28"/>
        </w:rPr>
        <w:t>кала земля в тоске глухой,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О, скольк</w:t>
      </w:r>
      <w:r>
        <w:rPr>
          <w:rFonts w:ascii="Times New Roman" w:hAnsi="Times New Roman"/>
          <w:sz w:val="28"/>
          <w:szCs w:val="28"/>
        </w:rPr>
        <w:t>о слез, горячих и горючих!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Земля мо</w:t>
      </w:r>
      <w:r>
        <w:rPr>
          <w:rFonts w:ascii="Times New Roman" w:hAnsi="Times New Roman"/>
          <w:sz w:val="28"/>
          <w:szCs w:val="28"/>
        </w:rPr>
        <w:t>я, скажи мне, что с тобой?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часто горе видела людское,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Ты м</w:t>
      </w:r>
      <w:r>
        <w:rPr>
          <w:rFonts w:ascii="Times New Roman" w:hAnsi="Times New Roman"/>
          <w:sz w:val="28"/>
          <w:szCs w:val="28"/>
        </w:rPr>
        <w:t>иллионы лет цвела для нас,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испытала ль ты хотя бы раз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позор и варварство такое?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Стра</w:t>
      </w:r>
      <w:r>
        <w:rPr>
          <w:rFonts w:ascii="Times New Roman" w:hAnsi="Times New Roman"/>
          <w:sz w:val="28"/>
          <w:szCs w:val="28"/>
        </w:rPr>
        <w:t>на моя, враги тебе грозят,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Но выше под</w:t>
      </w:r>
      <w:r>
        <w:rPr>
          <w:rFonts w:ascii="Times New Roman" w:hAnsi="Times New Roman"/>
          <w:sz w:val="28"/>
          <w:szCs w:val="28"/>
        </w:rPr>
        <w:t>ними великой правды знамя,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Омой ег</w:t>
      </w:r>
      <w:r>
        <w:rPr>
          <w:rFonts w:ascii="Times New Roman" w:hAnsi="Times New Roman"/>
          <w:sz w:val="28"/>
          <w:szCs w:val="28"/>
        </w:rPr>
        <w:t>о земли кровавыми слезами,</w:t>
      </w:r>
      <w:r>
        <w:rPr>
          <w:rFonts w:ascii="Times New Roman" w:hAnsi="Times New Roman"/>
          <w:sz w:val="28"/>
          <w:szCs w:val="28"/>
        </w:rPr>
        <w:br/>
        <w:t>И пусть его лучи пронзят,</w:t>
      </w:r>
      <w:r>
        <w:rPr>
          <w:rFonts w:ascii="Times New Roman" w:hAnsi="Times New Roman"/>
          <w:sz w:val="28"/>
          <w:szCs w:val="28"/>
        </w:rPr>
        <w:br/>
        <w:t>Пусть уничтожат беспощадно</w:t>
      </w:r>
      <w:r>
        <w:rPr>
          <w:rFonts w:ascii="Times New Roman" w:hAnsi="Times New Roman"/>
          <w:sz w:val="28"/>
          <w:szCs w:val="28"/>
        </w:rPr>
        <w:br/>
        <w:t>Тех варваров, тех дикарей,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Что к</w:t>
      </w:r>
      <w:r>
        <w:rPr>
          <w:rFonts w:ascii="Times New Roman" w:hAnsi="Times New Roman"/>
          <w:sz w:val="28"/>
          <w:szCs w:val="28"/>
        </w:rPr>
        <w:t>ровь детей глотают жадно,</w:t>
      </w:r>
      <w:r>
        <w:rPr>
          <w:rFonts w:ascii="Times New Roman" w:hAnsi="Times New Roman"/>
          <w:sz w:val="28"/>
          <w:szCs w:val="28"/>
        </w:rPr>
        <w:br/>
      </w:r>
      <w:r w:rsidRPr="0013657D">
        <w:rPr>
          <w:rFonts w:ascii="Times New Roman" w:hAnsi="Times New Roman"/>
          <w:sz w:val="28"/>
          <w:szCs w:val="28"/>
        </w:rPr>
        <w:t>Кровь наших матерей...</w:t>
      </w:r>
    </w:p>
    <w:p w:rsidR="002E4512" w:rsidRDefault="002E4512" w:rsidP="00BC0197">
      <w:pPr>
        <w:pStyle w:val="NoSpacing"/>
        <w:jc w:val="both"/>
        <w:rPr>
          <w:rStyle w:val="c3"/>
          <w:rFonts w:ascii="Times New Roman" w:hAnsi="Times New Roman"/>
          <w:b/>
          <w:i/>
          <w:sz w:val="28"/>
          <w:szCs w:val="28"/>
        </w:rPr>
      </w:pPr>
    </w:p>
    <w:p w:rsidR="002E4512" w:rsidRDefault="002E4512" w:rsidP="00BC0197">
      <w:pPr>
        <w:pStyle w:val="NoSpacing"/>
        <w:jc w:val="both"/>
        <w:rPr>
          <w:rStyle w:val="c3"/>
          <w:rFonts w:ascii="Times New Roman" w:hAnsi="Times New Roman"/>
          <w:b/>
          <w:i/>
          <w:sz w:val="28"/>
          <w:szCs w:val="28"/>
        </w:rPr>
      </w:pPr>
    </w:p>
    <w:p w:rsidR="002E4512" w:rsidRDefault="002E4512" w:rsidP="00BC0197">
      <w:pPr>
        <w:pStyle w:val="NoSpacing"/>
        <w:jc w:val="both"/>
        <w:rPr>
          <w:rStyle w:val="c3"/>
          <w:rFonts w:ascii="Times New Roman" w:hAnsi="Times New Roman"/>
          <w:b/>
          <w:i/>
          <w:sz w:val="28"/>
          <w:szCs w:val="28"/>
        </w:rPr>
      </w:pPr>
    </w:p>
    <w:p w:rsidR="002E4512" w:rsidRPr="008504AE" w:rsidRDefault="002E4512" w:rsidP="00BC0197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BC0197">
        <w:rPr>
          <w:rStyle w:val="c3"/>
          <w:rFonts w:ascii="Times New Roman" w:hAnsi="Times New Roman"/>
          <w:b/>
          <w:i/>
          <w:sz w:val="28"/>
          <w:szCs w:val="28"/>
        </w:rPr>
        <w:t xml:space="preserve"> (Инсценировка стихотворения о войне.  Читают двое.  Девочка изображает мать).  Звучит музыка «Темная ночь».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1-й чтец: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Все люди спят,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Но мать не спит сейчас.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не смыкает мать усталых глаз.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Была война.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Был сын убит в бою,</w:t>
      </w:r>
    </w:p>
    <w:p w:rsidR="002E4512" w:rsidRPr="00053B41" w:rsidRDefault="002E4512" w:rsidP="00BC0197">
      <w:pPr>
        <w:pStyle w:val="NoSpacing"/>
        <w:jc w:val="both"/>
        <w:rPr>
          <w:rStyle w:val="c2"/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Прикрыл он сердцем Родину свою.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2-ой чтец (девочка):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Я сына родила не для войны!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Не для войны букварь ему давала,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Тревожилась, гордилась, тосковала.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А где-то в мире солнечном блуждает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 xml:space="preserve">Угроза смерти, голода и тьмы – 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Работают холодные умы…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Я сына родила не для войны!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1-ый чтец: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Но вновь война поднимет тяжкий меч,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матери на битву провожают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Своих сынов – Отечество беречь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Они с молитвой их благословляют.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Храни вас материнская любовь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От раны и от смерти, от измены,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Там, где мальчишки проливают кровь,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Дай сил исполнить честно долг военный.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2-ой чтец: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 xml:space="preserve">Боль за сыновей – сильнее мела 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Выбелит ей косы добела.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Если даже сердце очерствело,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Дайте маме капельку тепла!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Если ваши матери устали,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Добрый отдых вы им дать должны…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Берегите их от черных шалей!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Берегите женщин от войны!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C0197">
        <w:rPr>
          <w:rStyle w:val="Strong"/>
          <w:rFonts w:ascii="Times New Roman" w:hAnsi="Times New Roman"/>
          <w:sz w:val="28"/>
          <w:szCs w:val="28"/>
        </w:rPr>
        <w:t xml:space="preserve">Ведущий: </w:t>
      </w:r>
      <w:r w:rsidRPr="00BC0197">
        <w:rPr>
          <w:rFonts w:ascii="Times New Roman" w:hAnsi="Times New Roman"/>
          <w:sz w:val="28"/>
          <w:szCs w:val="28"/>
        </w:rPr>
        <w:t>Великое материнское сердце! Иногда мы думаем, что знаем все о твоем мужестве и твоей любви, о твоем терпении и твоей нежности, о тв</w:t>
      </w:r>
      <w:r w:rsidRPr="00BC0197">
        <w:rPr>
          <w:rFonts w:ascii="Times New Roman" w:hAnsi="Times New Roman"/>
          <w:sz w:val="28"/>
          <w:szCs w:val="28"/>
        </w:rPr>
        <w:t>о</w:t>
      </w:r>
      <w:r w:rsidRPr="00BC0197">
        <w:rPr>
          <w:rFonts w:ascii="Times New Roman" w:hAnsi="Times New Roman"/>
          <w:sz w:val="28"/>
          <w:szCs w:val="28"/>
        </w:rPr>
        <w:t>ей печали и твоей вере, о твоих слезах и твоих радостях. Нет, мы ничего о тебе не знаем, так ты бесконечна.</w:t>
      </w:r>
      <w:r>
        <w:rPr>
          <w:rFonts w:ascii="Times New Roman" w:hAnsi="Times New Roman"/>
          <w:sz w:val="28"/>
          <w:szCs w:val="28"/>
        </w:rPr>
        <w:t xml:space="preserve"> Эпизод из газетных хроник:</w:t>
      </w:r>
      <w:r w:rsidRPr="00BC0197">
        <w:rPr>
          <w:rFonts w:ascii="Times New Roman" w:hAnsi="Times New Roman"/>
          <w:sz w:val="28"/>
          <w:szCs w:val="28"/>
        </w:rPr>
        <w:t xml:space="preserve"> Евгения Се</w:t>
      </w:r>
      <w:r w:rsidRPr="00BC0197">
        <w:rPr>
          <w:rFonts w:ascii="Times New Roman" w:hAnsi="Times New Roman"/>
          <w:sz w:val="28"/>
          <w:szCs w:val="28"/>
        </w:rPr>
        <w:t>р</w:t>
      </w:r>
      <w:r w:rsidRPr="00BC0197">
        <w:rPr>
          <w:rFonts w:ascii="Times New Roman" w:hAnsi="Times New Roman"/>
          <w:sz w:val="28"/>
          <w:szCs w:val="28"/>
        </w:rPr>
        <w:t>геевна Сапронова, гвардии сержант, авиамеханик, уходила на фронт из родного города Елец. Тот день ей запомнился на всю жизнь.</w:t>
      </w:r>
    </w:p>
    <w:p w:rsidR="002E4512" w:rsidRPr="00BC0197" w:rsidRDefault="002E4512" w:rsidP="00BC0197">
      <w:pPr>
        <w:pStyle w:val="NormalWeb"/>
        <w:tabs>
          <w:tab w:val="left" w:pos="9639"/>
          <w:tab w:val="left" w:pos="10490"/>
        </w:tabs>
        <w:spacing w:after="0" w:afterAutospacing="0"/>
        <w:ind w:firstLine="0"/>
        <w:contextualSpacing/>
        <w:rPr>
          <w:color w:val="auto"/>
          <w:sz w:val="28"/>
          <w:szCs w:val="28"/>
        </w:rPr>
      </w:pPr>
      <w:r w:rsidRPr="00BC0197">
        <w:rPr>
          <w:rStyle w:val="Strong"/>
          <w:color w:val="auto"/>
          <w:sz w:val="28"/>
          <w:szCs w:val="28"/>
        </w:rPr>
        <w:t xml:space="preserve">Ведущий: </w:t>
      </w:r>
      <w:r w:rsidRPr="00BC0197">
        <w:rPr>
          <w:color w:val="auto"/>
          <w:sz w:val="28"/>
          <w:szCs w:val="28"/>
        </w:rPr>
        <w:t>«Я просила маму: только не надо плакать. Это было не</w:t>
      </w:r>
      <w:r>
        <w:rPr>
          <w:color w:val="auto"/>
          <w:sz w:val="28"/>
          <w:szCs w:val="28"/>
        </w:rPr>
        <w:t xml:space="preserve"> </w:t>
      </w:r>
      <w:r w:rsidRPr="00BC0197">
        <w:rPr>
          <w:color w:val="auto"/>
          <w:sz w:val="28"/>
          <w:szCs w:val="28"/>
        </w:rPr>
        <w:t>ночью, но было темно и стоял сплошной вой. Они не плакали,</w:t>
      </w:r>
      <w:r>
        <w:rPr>
          <w:color w:val="auto"/>
          <w:sz w:val="28"/>
          <w:szCs w:val="28"/>
        </w:rPr>
        <w:t xml:space="preserve"> </w:t>
      </w:r>
      <w:r w:rsidRPr="00BC0197">
        <w:rPr>
          <w:color w:val="auto"/>
          <w:sz w:val="28"/>
          <w:szCs w:val="28"/>
        </w:rPr>
        <w:t>наши матери, провожавшие своих доч</w:t>
      </w:r>
      <w:r w:rsidRPr="00BC0197">
        <w:rPr>
          <w:color w:val="auto"/>
          <w:sz w:val="28"/>
          <w:szCs w:val="28"/>
        </w:rPr>
        <w:t>е</w:t>
      </w:r>
      <w:r w:rsidRPr="00BC0197">
        <w:rPr>
          <w:color w:val="auto"/>
          <w:sz w:val="28"/>
          <w:szCs w:val="28"/>
        </w:rPr>
        <w:t>рей на войну, они выли.</w:t>
      </w:r>
      <w:r>
        <w:rPr>
          <w:color w:val="auto"/>
          <w:sz w:val="28"/>
          <w:szCs w:val="28"/>
        </w:rPr>
        <w:t xml:space="preserve"> </w:t>
      </w:r>
      <w:r w:rsidRPr="00BC0197">
        <w:rPr>
          <w:color w:val="auto"/>
          <w:sz w:val="28"/>
          <w:szCs w:val="28"/>
        </w:rPr>
        <w:t>Но моя мама не плакала, она стояла, как каменная. Но разве ей</w:t>
      </w:r>
      <w:r>
        <w:rPr>
          <w:color w:val="auto"/>
          <w:sz w:val="28"/>
          <w:szCs w:val="28"/>
        </w:rPr>
        <w:t xml:space="preserve"> </w:t>
      </w:r>
      <w:r w:rsidRPr="00BC0197">
        <w:rPr>
          <w:color w:val="auto"/>
          <w:sz w:val="28"/>
          <w:szCs w:val="28"/>
        </w:rPr>
        <w:t>не было жалко меня? Она держалась, она боялась, чтоб я не заревела».</w:t>
      </w:r>
    </w:p>
    <w:p w:rsidR="002E4512" w:rsidRDefault="002E4512" w:rsidP="00BC0197">
      <w:pPr>
        <w:pStyle w:val="NoSpacing"/>
        <w:jc w:val="both"/>
        <w:rPr>
          <w:rStyle w:val="c3"/>
          <w:rFonts w:ascii="Times New Roman" w:hAnsi="Times New Roman"/>
          <w:i/>
          <w:sz w:val="28"/>
          <w:szCs w:val="28"/>
        </w:rPr>
      </w:pPr>
    </w:p>
    <w:p w:rsidR="002E4512" w:rsidRPr="00AF09E2" w:rsidRDefault="002E4512" w:rsidP="00BC0197">
      <w:pPr>
        <w:pStyle w:val="NoSpacing"/>
        <w:jc w:val="both"/>
        <w:rPr>
          <w:rStyle w:val="c2"/>
          <w:rFonts w:ascii="Times New Roman" w:hAnsi="Times New Roman"/>
          <w:i/>
          <w:sz w:val="28"/>
          <w:szCs w:val="28"/>
        </w:rPr>
      </w:pPr>
      <w:r w:rsidRPr="00053B41">
        <w:rPr>
          <w:rStyle w:val="c3"/>
          <w:rFonts w:ascii="Times New Roman" w:hAnsi="Times New Roman"/>
          <w:i/>
          <w:sz w:val="28"/>
          <w:szCs w:val="28"/>
        </w:rPr>
        <w:t>(Исполняется инструментальная пьеса для фортепьяно)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ED69CE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 короткий, прекрасный осенний день мамам посвящают стихи, говорят о любви и верности. Поэты и музыканты славят женщину, чье имя – Мать, чье имя – любовь, чье предначертание – дарить Жизнь, Отраду, Мечту.</w:t>
      </w:r>
    </w:p>
    <w:p w:rsidR="002E4512" w:rsidRPr="00053B41" w:rsidRDefault="002E4512" w:rsidP="00BC0197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053B41">
        <w:rPr>
          <w:rFonts w:ascii="Times New Roman" w:hAnsi="Times New Roman"/>
          <w:i/>
          <w:sz w:val="28"/>
          <w:szCs w:val="28"/>
        </w:rPr>
        <w:t xml:space="preserve">Стихотворение </w:t>
      </w:r>
    </w:p>
    <w:p w:rsidR="002E4512" w:rsidRPr="00BC0197" w:rsidRDefault="002E4512" w:rsidP="00BC0197">
      <w:pPr>
        <w:pStyle w:val="NormalWeb"/>
        <w:ind w:firstLine="0"/>
        <w:contextualSpacing/>
        <w:rPr>
          <w:color w:val="auto"/>
          <w:sz w:val="28"/>
          <w:szCs w:val="28"/>
        </w:rPr>
      </w:pPr>
      <w:r w:rsidRPr="00BC0197">
        <w:rPr>
          <w:rStyle w:val="Strong"/>
          <w:color w:val="auto"/>
          <w:sz w:val="28"/>
          <w:szCs w:val="28"/>
        </w:rPr>
        <w:t>Ведущий:</w:t>
      </w:r>
      <w:r w:rsidRPr="00BC0197">
        <w:rPr>
          <w:color w:val="auto"/>
          <w:sz w:val="28"/>
          <w:szCs w:val="28"/>
        </w:rPr>
        <w:t xml:space="preserve"> Материнское сердце всепрощающее, только оно способно любить своего ребенка несмотря ни на что. Его любовь не имеет границ. Науч</w:t>
      </w:r>
      <w:r w:rsidRPr="00BC0197">
        <w:rPr>
          <w:color w:val="auto"/>
          <w:sz w:val="28"/>
          <w:szCs w:val="28"/>
        </w:rPr>
        <w:t>и</w:t>
      </w:r>
      <w:r w:rsidRPr="00BC0197">
        <w:rPr>
          <w:color w:val="auto"/>
          <w:sz w:val="28"/>
          <w:szCs w:val="28"/>
        </w:rPr>
        <w:t xml:space="preserve">тесь относиться к этой любви бережно, ведь это главное, что есть у человека. Я предлагаю вам послушать </w:t>
      </w:r>
    </w:p>
    <w:p w:rsidR="002E4512" w:rsidRPr="00BC0197" w:rsidRDefault="002E4512" w:rsidP="00BC0197">
      <w:pPr>
        <w:pStyle w:val="NormalWeb"/>
        <w:ind w:firstLine="0"/>
        <w:contextualSpacing/>
        <w:rPr>
          <w:color w:val="auto"/>
          <w:sz w:val="28"/>
          <w:szCs w:val="28"/>
        </w:rPr>
      </w:pPr>
      <w:r w:rsidRPr="00BC0197">
        <w:rPr>
          <w:color w:val="auto"/>
          <w:sz w:val="28"/>
          <w:szCs w:val="28"/>
        </w:rPr>
        <w:t>старинную украинскую легенду.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Style w:val="Strong"/>
          <w:rFonts w:ascii="Times New Roman" w:hAnsi="Times New Roman"/>
          <w:sz w:val="28"/>
          <w:szCs w:val="28"/>
        </w:rPr>
        <w:t>Ведущий:</w:t>
      </w:r>
      <w:r w:rsidRPr="00BC0197">
        <w:rPr>
          <w:rFonts w:ascii="Times New Roman" w:hAnsi="Times New Roman"/>
          <w:sz w:val="28"/>
          <w:szCs w:val="28"/>
        </w:rPr>
        <w:t xml:space="preserve"> 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Был у матери сын. Женился он на девушке небывалой красоты и привел ее жить в родной дом.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Невзлюбила невестка свекровь и говорит мужу: «Пусть твоя мать не заходит в комн</w:t>
      </w:r>
      <w:r w:rsidRPr="00BC0197">
        <w:rPr>
          <w:rFonts w:ascii="Times New Roman" w:hAnsi="Times New Roman"/>
          <w:sz w:val="28"/>
          <w:szCs w:val="28"/>
        </w:rPr>
        <w:t>а</w:t>
      </w:r>
      <w:r w:rsidRPr="00BC0197">
        <w:rPr>
          <w:rFonts w:ascii="Times New Roman" w:hAnsi="Times New Roman"/>
          <w:sz w:val="28"/>
          <w:szCs w:val="28"/>
        </w:rPr>
        <w:t>ты, пусть живет в сенях!» Стала жить мать в сенях. Она боялась показаться на глаза невестке. Но и этого молодой жене показалось мало. Говорит она мужу: «Чтобы и д</w:t>
      </w:r>
      <w:r w:rsidRPr="00BC0197">
        <w:rPr>
          <w:rFonts w:ascii="Times New Roman" w:hAnsi="Times New Roman"/>
          <w:sz w:val="28"/>
          <w:szCs w:val="28"/>
        </w:rPr>
        <w:t>у</w:t>
      </w:r>
      <w:r w:rsidRPr="00BC0197">
        <w:rPr>
          <w:rFonts w:ascii="Times New Roman" w:hAnsi="Times New Roman"/>
          <w:sz w:val="28"/>
          <w:szCs w:val="28"/>
        </w:rPr>
        <w:t>ху твоей матери не было в доме! Пусть живет она в сарае!».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Стала жить мать в сарае. Однажды невестка-красавица отдыхала под яблоней и увидела, что мать вышла из сарая. Разгневалась жена и прибежала к мужу: «Если хочешь, чтобы я с тобой жила, убей свою мать, достань из груди сердце и принеси мне». Не подумал сын, очаровала его красота жены. Пришел он к матери и говорит: «Пойдем, мама, покупаемся в речке».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«Пойдем, сынок, если надо», — сказала мать.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Идут они по каменистому берегу. Зацепилась мать за камень, покачнулась. Разозлился сын: «Что ты, мать, спотыкаешься? Почему под ноги не смо</w:t>
      </w:r>
      <w:r w:rsidRPr="00BC0197">
        <w:rPr>
          <w:rFonts w:ascii="Times New Roman" w:hAnsi="Times New Roman"/>
          <w:sz w:val="28"/>
          <w:szCs w:val="28"/>
        </w:rPr>
        <w:t>т</w:t>
      </w:r>
      <w:r w:rsidRPr="00BC0197">
        <w:rPr>
          <w:rFonts w:ascii="Times New Roman" w:hAnsi="Times New Roman"/>
          <w:sz w:val="28"/>
          <w:szCs w:val="28"/>
        </w:rPr>
        <w:t>ришь? Иди быстрее, а то и до вечера мы так не дойдем!»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Пришли, разделись, искупались…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Сын убил мать, вынул из груди ее сердце, положил на кленовый листок, несет. Трепещет маленькое сердце матери. Зацепился сын за камень, упал, ра</w:t>
      </w:r>
      <w:r w:rsidRPr="00BC0197">
        <w:rPr>
          <w:rFonts w:ascii="Times New Roman" w:hAnsi="Times New Roman"/>
          <w:sz w:val="28"/>
          <w:szCs w:val="28"/>
        </w:rPr>
        <w:t>з</w:t>
      </w:r>
      <w:r w:rsidRPr="00BC0197">
        <w:rPr>
          <w:rFonts w:ascii="Times New Roman" w:hAnsi="Times New Roman"/>
          <w:sz w:val="28"/>
          <w:szCs w:val="28"/>
        </w:rPr>
        <w:t>бил колено. Упало на острый камень и горячее сердце матери, окровавилось, забилось и прошептало: «С</w:t>
      </w:r>
      <w:r w:rsidRPr="00BC0197">
        <w:rPr>
          <w:rFonts w:ascii="Times New Roman" w:hAnsi="Times New Roman"/>
          <w:sz w:val="28"/>
          <w:szCs w:val="28"/>
        </w:rPr>
        <w:t>ы</w:t>
      </w:r>
      <w:r w:rsidRPr="00BC0197">
        <w:rPr>
          <w:rFonts w:ascii="Times New Roman" w:hAnsi="Times New Roman"/>
          <w:sz w:val="28"/>
          <w:szCs w:val="28"/>
        </w:rPr>
        <w:t>ночек мой родной, ты не ушибся? Тебе не больно?».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Заплакал сын, схватил горячее сердце, вернулся к реке, вложил сердце в разрезанную грудь, полил горючими слезами. Понял он, что никто не любил его так сильно, пр</w:t>
      </w:r>
      <w:r w:rsidRPr="00BC0197">
        <w:rPr>
          <w:rFonts w:ascii="Times New Roman" w:hAnsi="Times New Roman"/>
          <w:sz w:val="28"/>
          <w:szCs w:val="28"/>
        </w:rPr>
        <w:t>е</w:t>
      </w:r>
      <w:r w:rsidRPr="00BC0197">
        <w:rPr>
          <w:rFonts w:ascii="Times New Roman" w:hAnsi="Times New Roman"/>
          <w:sz w:val="28"/>
          <w:szCs w:val="28"/>
        </w:rPr>
        <w:t>данно и искренне, как родная мать.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такой сильной была любовь матери к сыну, очень глубоким было желание сердца матери видеть сына радостным и беззаботным, что ожило сердце, зажила рана, а мать встала и, прижав голову сына к груди, сказала: «Ничего, сынок, ничего…».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Не мог после этого сын вернуться к своей жене-красавице, ненавистной она ему стала. Не вернулась домой и мать. Пошли они вдвоем полями, лугами, вышли на широкий простор и стали высокими курганами.</w:t>
      </w:r>
    </w:p>
    <w:p w:rsidR="002E4512" w:rsidRPr="00BC0197" w:rsidRDefault="002E4512" w:rsidP="00563CCB">
      <w:pPr>
        <w:pStyle w:val="NormalWeb"/>
        <w:ind w:firstLine="0"/>
        <w:contextualSpacing/>
        <w:rPr>
          <w:color w:val="auto"/>
          <w:sz w:val="28"/>
          <w:szCs w:val="28"/>
        </w:rPr>
      </w:pPr>
      <w:r w:rsidRPr="00BC0197">
        <w:rPr>
          <w:rStyle w:val="Strong"/>
          <w:color w:val="auto"/>
          <w:sz w:val="28"/>
          <w:szCs w:val="28"/>
        </w:rPr>
        <w:t xml:space="preserve">Ведущий: </w:t>
      </w:r>
      <w:r w:rsidRPr="00BC0197">
        <w:rPr>
          <w:color w:val="auto"/>
          <w:sz w:val="28"/>
          <w:szCs w:val="28"/>
        </w:rPr>
        <w:t>Ребята, помните: очень важно понимать своих матерей, помогать, сочувс</w:t>
      </w:r>
      <w:r w:rsidRPr="00BC0197">
        <w:rPr>
          <w:color w:val="auto"/>
          <w:sz w:val="28"/>
          <w:szCs w:val="28"/>
        </w:rPr>
        <w:t>т</w:t>
      </w:r>
      <w:r w:rsidRPr="00BC0197">
        <w:rPr>
          <w:color w:val="auto"/>
          <w:sz w:val="28"/>
          <w:szCs w:val="28"/>
        </w:rPr>
        <w:t>вовать, стараться дарить им радость. Надо только один раз п</w:t>
      </w:r>
      <w:r w:rsidRPr="00BC0197">
        <w:rPr>
          <w:color w:val="auto"/>
          <w:sz w:val="28"/>
          <w:szCs w:val="28"/>
        </w:rPr>
        <w:t>о</w:t>
      </w:r>
      <w:r w:rsidRPr="00BC0197">
        <w:rPr>
          <w:color w:val="auto"/>
          <w:sz w:val="28"/>
          <w:szCs w:val="28"/>
        </w:rPr>
        <w:t>пробовать и обязательно получится. Ведь если будет счастливо улыбаться мама, то и ваша жизнь станет рад</w:t>
      </w:r>
      <w:r w:rsidRPr="00BC0197">
        <w:rPr>
          <w:color w:val="auto"/>
          <w:sz w:val="28"/>
          <w:szCs w:val="28"/>
        </w:rPr>
        <w:t>о</w:t>
      </w:r>
      <w:r w:rsidRPr="00BC0197">
        <w:rPr>
          <w:color w:val="auto"/>
          <w:sz w:val="28"/>
          <w:szCs w:val="28"/>
        </w:rPr>
        <w:t>стнее и счастливее.</w:t>
      </w:r>
    </w:p>
    <w:p w:rsidR="002E4512" w:rsidRPr="00BC0197" w:rsidRDefault="002E4512" w:rsidP="00BC0197">
      <w:pPr>
        <w:pStyle w:val="NoSpacing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На земле хороших людей немало,</w:t>
      </w:r>
    </w:p>
    <w:p w:rsidR="002E4512" w:rsidRPr="00BC0197" w:rsidRDefault="002E4512" w:rsidP="00BC0197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Сердечных людей немало,</w:t>
      </w:r>
    </w:p>
    <w:p w:rsidR="002E4512" w:rsidRPr="00BC0197" w:rsidRDefault="002E4512" w:rsidP="00BC0197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все-таки лучше всех на земле</w:t>
      </w:r>
    </w:p>
    <w:p w:rsidR="002E4512" w:rsidRPr="00BC0197" w:rsidRDefault="002E4512" w:rsidP="00BC0197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Мама…</w:t>
      </w:r>
    </w:p>
    <w:p w:rsidR="002E4512" w:rsidRPr="00BC0197" w:rsidRDefault="002E4512" w:rsidP="00BC0197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Для всех мам звучит эта песня.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BC0197">
        <w:rPr>
          <w:rStyle w:val="c3"/>
          <w:rFonts w:ascii="Times New Roman" w:hAnsi="Times New Roman"/>
          <w:b/>
          <w:i/>
          <w:sz w:val="28"/>
          <w:szCs w:val="28"/>
        </w:rPr>
        <w:t>(Исполняется музыкальный номер</w:t>
      </w:r>
      <w:r>
        <w:rPr>
          <w:rStyle w:val="c3"/>
          <w:rFonts w:ascii="Times New Roman" w:hAnsi="Times New Roman"/>
          <w:b/>
          <w:i/>
          <w:sz w:val="28"/>
          <w:szCs w:val="28"/>
        </w:rPr>
        <w:t>, песня про маму</w:t>
      </w:r>
      <w:r w:rsidRPr="00BC0197">
        <w:rPr>
          <w:rStyle w:val="c3"/>
          <w:rFonts w:ascii="Times New Roman" w:hAnsi="Times New Roman"/>
          <w:b/>
          <w:i/>
          <w:sz w:val="28"/>
          <w:szCs w:val="28"/>
        </w:rPr>
        <w:t>)</w:t>
      </w:r>
      <w:r>
        <w:rPr>
          <w:rStyle w:val="c3"/>
          <w:rFonts w:ascii="Times New Roman" w:hAnsi="Times New Roman"/>
          <w:b/>
          <w:i/>
          <w:sz w:val="28"/>
          <w:szCs w:val="28"/>
        </w:rPr>
        <w:t>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 тех самых пор, как человек рождается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Он чувствует заботу и тепло.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Он знает: мама рядом, улыбается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никогда не бросит одного.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Всегда поймет, поможет, посоветует,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Научит, защитит нас, если вдруг.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 вопросами любыми и ответами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Идем мы к маме, мама – верный друг.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где б мы были, и какими стали бы,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Куда бы нас дорога завела,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Каких бы только дров не наломали бы…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Подумать страшно! Если б не она…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пусть порой ворчим мы и ругаемся: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«Что нас учить?! Мы сами – хоть куда!»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А все равно в итоге убеждаемся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признаем – она была права!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Сегодня мамам - наши поздравления.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Мы всем хотим сегодня пожелать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Здоровья, радости, любви большой, везения,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Чтоб не было причин переживать…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Мама! Сколько доброты, заботы, покоя, надежды в этом слове! Мама никогда не пр</w:t>
      </w:r>
      <w:r w:rsidRPr="00BC0197">
        <w:rPr>
          <w:rFonts w:ascii="Times New Roman" w:hAnsi="Times New Roman"/>
          <w:sz w:val="28"/>
          <w:szCs w:val="28"/>
        </w:rPr>
        <w:t>е</w:t>
      </w:r>
      <w:r w:rsidRPr="00BC0197">
        <w:rPr>
          <w:rFonts w:ascii="Times New Roman" w:hAnsi="Times New Roman"/>
          <w:sz w:val="28"/>
          <w:szCs w:val="28"/>
        </w:rPr>
        <w:t>даст, не забудет, не бросит.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197">
        <w:rPr>
          <w:rFonts w:ascii="Times New Roman" w:hAnsi="Times New Roman"/>
          <w:sz w:val="28"/>
          <w:szCs w:val="28"/>
        </w:rPr>
        <w:t>Мама всегда рядом! Кем бы и каким бы ни был ребенок, для нее он всегда самый лучший, самый красивый, самый родной! И мы знаем это! Поэтому первое слово, которое мы произн</w:t>
      </w:r>
      <w:r w:rsidRPr="00BC0197">
        <w:rPr>
          <w:rFonts w:ascii="Times New Roman" w:hAnsi="Times New Roman"/>
          <w:sz w:val="28"/>
          <w:szCs w:val="28"/>
        </w:rPr>
        <w:t>о</w:t>
      </w:r>
      <w:r w:rsidRPr="00BC0197">
        <w:rPr>
          <w:rFonts w:ascii="Times New Roman" w:hAnsi="Times New Roman"/>
          <w:sz w:val="28"/>
          <w:szCs w:val="28"/>
        </w:rPr>
        <w:t>сим в младенчестве, это «мама»!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Да, только мама в полной мере знает, что такое детский характер. Она переживает к</w:t>
      </w:r>
      <w:r w:rsidRPr="00BC0197">
        <w:rPr>
          <w:rFonts w:ascii="Times New Roman" w:hAnsi="Times New Roman"/>
          <w:sz w:val="28"/>
          <w:szCs w:val="28"/>
        </w:rPr>
        <w:t>а</w:t>
      </w:r>
      <w:r w:rsidRPr="00BC0197">
        <w:rPr>
          <w:rFonts w:ascii="Times New Roman" w:hAnsi="Times New Roman"/>
          <w:sz w:val="28"/>
          <w:szCs w:val="28"/>
        </w:rPr>
        <w:t>ждую нашу шалость, каждое замечание, которое мы получаем со стороны. А наш п</w:t>
      </w:r>
      <w:r w:rsidRPr="00BC0197">
        <w:rPr>
          <w:rFonts w:ascii="Times New Roman" w:hAnsi="Times New Roman"/>
          <w:sz w:val="28"/>
          <w:szCs w:val="28"/>
        </w:rPr>
        <w:t>е</w:t>
      </w:r>
      <w:r w:rsidRPr="00BC0197">
        <w:rPr>
          <w:rFonts w:ascii="Times New Roman" w:hAnsi="Times New Roman"/>
          <w:sz w:val="28"/>
          <w:szCs w:val="28"/>
        </w:rPr>
        <w:t>реходный возраст?! Только повзрослев, мы понимаем, сколько седых волос на мам</w:t>
      </w:r>
      <w:r w:rsidRPr="00BC0197">
        <w:rPr>
          <w:rFonts w:ascii="Times New Roman" w:hAnsi="Times New Roman"/>
          <w:sz w:val="28"/>
          <w:szCs w:val="28"/>
        </w:rPr>
        <w:t>и</w:t>
      </w:r>
      <w:r w:rsidRPr="00BC0197">
        <w:rPr>
          <w:rFonts w:ascii="Times New Roman" w:hAnsi="Times New Roman"/>
          <w:sz w:val="28"/>
          <w:szCs w:val="28"/>
        </w:rPr>
        <w:t>ной голове появилось именно в этот наш пр</w:t>
      </w:r>
      <w:r w:rsidRPr="00BC0197">
        <w:rPr>
          <w:rFonts w:ascii="Times New Roman" w:hAnsi="Times New Roman"/>
          <w:sz w:val="28"/>
          <w:szCs w:val="28"/>
        </w:rPr>
        <w:t>о</w:t>
      </w:r>
      <w:r w:rsidRPr="00BC0197">
        <w:rPr>
          <w:rFonts w:ascii="Times New Roman" w:hAnsi="Times New Roman"/>
          <w:sz w:val="28"/>
          <w:szCs w:val="28"/>
        </w:rPr>
        <w:t>тивный переходный возраст!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А сколько сил и тревог наваливается на наших мам, если мы вдруг заболеем. Только они способны не спать ночами, дежурить у наших кроватей, л</w:t>
      </w:r>
      <w:r w:rsidRPr="00BC0197">
        <w:rPr>
          <w:rFonts w:ascii="Times New Roman" w:hAnsi="Times New Roman"/>
          <w:sz w:val="28"/>
          <w:szCs w:val="28"/>
        </w:rPr>
        <w:t>е</w:t>
      </w:r>
      <w:r w:rsidRPr="00BC0197">
        <w:rPr>
          <w:rFonts w:ascii="Times New Roman" w:hAnsi="Times New Roman"/>
          <w:sz w:val="28"/>
          <w:szCs w:val="28"/>
        </w:rPr>
        <w:t>чить нас, молиться за нас и при этом улыбаться, чтобы нас же еще успокоить.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197">
        <w:rPr>
          <w:rFonts w:ascii="Times New Roman" w:hAnsi="Times New Roman"/>
          <w:sz w:val="28"/>
          <w:szCs w:val="28"/>
        </w:rPr>
        <w:t>Как часто нам кажутся пуст</w:t>
      </w:r>
      <w:r w:rsidRPr="00BC0197">
        <w:rPr>
          <w:rFonts w:ascii="Times New Roman" w:hAnsi="Times New Roman"/>
          <w:sz w:val="28"/>
          <w:szCs w:val="28"/>
        </w:rPr>
        <w:t>я</w:t>
      </w:r>
      <w:r w:rsidRPr="00BC0197">
        <w:rPr>
          <w:rFonts w:ascii="Times New Roman" w:hAnsi="Times New Roman"/>
          <w:sz w:val="28"/>
          <w:szCs w:val="28"/>
        </w:rPr>
        <w:t>ковыми и смешными мамины просьбы: оденься теплее, не промочи ноги, поо</w:t>
      </w:r>
      <w:r>
        <w:rPr>
          <w:rFonts w:ascii="Times New Roman" w:hAnsi="Times New Roman"/>
          <w:sz w:val="28"/>
          <w:szCs w:val="28"/>
        </w:rPr>
        <w:t>бедай, как следует, вымой руки…</w:t>
      </w:r>
      <w:r w:rsidRPr="00BC0197">
        <w:rPr>
          <w:rFonts w:ascii="Times New Roman" w:hAnsi="Times New Roman"/>
          <w:sz w:val="28"/>
          <w:szCs w:val="28"/>
        </w:rPr>
        <w:t xml:space="preserve">Но только мамы знают, как тяжело потом исправить все наши глупости. </w:t>
      </w:r>
    </w:p>
    <w:p w:rsidR="002E4512" w:rsidRDefault="002E4512" w:rsidP="00563C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512" w:rsidRPr="00AB42A2" w:rsidRDefault="002E4512" w:rsidP="00563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2A2">
        <w:rPr>
          <w:rFonts w:ascii="Times New Roman" w:hAnsi="Times New Roman"/>
          <w:b/>
          <w:sz w:val="28"/>
          <w:szCs w:val="28"/>
        </w:rPr>
        <w:t>Девочка:</w:t>
      </w:r>
      <w:r w:rsidRPr="00AB42A2">
        <w:rPr>
          <w:rFonts w:ascii="Times New Roman" w:hAnsi="Times New Roman"/>
          <w:sz w:val="28"/>
          <w:szCs w:val="28"/>
        </w:rPr>
        <w:t xml:space="preserve"> Это было 4 года назад. Мы тогда ещё жили не в отдельной квартире, а с с</w:t>
      </w:r>
      <w:r w:rsidRPr="00AB42A2">
        <w:rPr>
          <w:rFonts w:ascii="Times New Roman" w:hAnsi="Times New Roman"/>
          <w:sz w:val="28"/>
          <w:szCs w:val="28"/>
        </w:rPr>
        <w:t>о</w:t>
      </w:r>
      <w:r w:rsidRPr="00AB42A2">
        <w:rPr>
          <w:rFonts w:ascii="Times New Roman" w:hAnsi="Times New Roman"/>
          <w:sz w:val="28"/>
          <w:szCs w:val="28"/>
        </w:rPr>
        <w:t>седями – кухню и переднюю убирали по очереди по неделям, а потом сдавали дежу</w:t>
      </w:r>
      <w:r w:rsidRPr="00AB42A2">
        <w:rPr>
          <w:rFonts w:ascii="Times New Roman" w:hAnsi="Times New Roman"/>
          <w:sz w:val="28"/>
          <w:szCs w:val="28"/>
        </w:rPr>
        <w:t>р</w:t>
      </w:r>
      <w:r w:rsidRPr="00AB42A2">
        <w:rPr>
          <w:rFonts w:ascii="Times New Roman" w:hAnsi="Times New Roman"/>
          <w:sz w:val="28"/>
          <w:szCs w:val="28"/>
        </w:rPr>
        <w:t>ство. Я вымыла пол, почистила раковину и газовую плиту. Мне казалось, я всё сдел</w:t>
      </w:r>
      <w:r w:rsidRPr="00AB42A2">
        <w:rPr>
          <w:rFonts w:ascii="Times New Roman" w:hAnsi="Times New Roman"/>
          <w:sz w:val="28"/>
          <w:szCs w:val="28"/>
        </w:rPr>
        <w:t>а</w:t>
      </w:r>
      <w:r w:rsidRPr="00AB42A2">
        <w:rPr>
          <w:rFonts w:ascii="Times New Roman" w:hAnsi="Times New Roman"/>
          <w:sz w:val="28"/>
          <w:szCs w:val="28"/>
        </w:rPr>
        <w:t>ла, как полагается. Пришла с работы мама, посмотрела и спросила: «А тетя Лена вид</w:t>
      </w:r>
      <w:r w:rsidRPr="00AB42A2">
        <w:rPr>
          <w:rFonts w:ascii="Times New Roman" w:hAnsi="Times New Roman"/>
          <w:sz w:val="28"/>
          <w:szCs w:val="28"/>
        </w:rPr>
        <w:t>е</w:t>
      </w:r>
      <w:r w:rsidRPr="00AB42A2">
        <w:rPr>
          <w:rFonts w:ascii="Times New Roman" w:hAnsi="Times New Roman"/>
          <w:sz w:val="28"/>
          <w:szCs w:val="28"/>
        </w:rPr>
        <w:t>ла?» Я говорю: «Нет ещё». «Вот и славно!» – обрадовалась она, – «А то было бы н</w:t>
      </w:r>
      <w:r w:rsidRPr="00AB42A2">
        <w:rPr>
          <w:rFonts w:ascii="Times New Roman" w:hAnsi="Times New Roman"/>
          <w:sz w:val="28"/>
          <w:szCs w:val="28"/>
        </w:rPr>
        <w:t>е</w:t>
      </w:r>
      <w:r w:rsidRPr="00AB42A2">
        <w:rPr>
          <w:rFonts w:ascii="Times New Roman" w:hAnsi="Times New Roman"/>
          <w:sz w:val="28"/>
          <w:szCs w:val="28"/>
        </w:rPr>
        <w:t>удобно». Переоделась и начала мою работу переделывать. И я увидела, как засверкали краны, как с раковины исчезла чернота, заблестели кафельные плитки. Мама меня не у</w:t>
      </w:r>
      <w:r w:rsidRPr="00AB42A2">
        <w:rPr>
          <w:rFonts w:ascii="Times New Roman" w:hAnsi="Times New Roman"/>
          <w:sz w:val="28"/>
          <w:szCs w:val="28"/>
        </w:rPr>
        <w:t>п</w:t>
      </w:r>
      <w:r w:rsidRPr="00AB42A2">
        <w:rPr>
          <w:rFonts w:ascii="Times New Roman" w:hAnsi="Times New Roman"/>
          <w:sz w:val="28"/>
          <w:szCs w:val="28"/>
        </w:rPr>
        <w:t>рекала, только говорила: «Вот теперь тетя Лена пусть примет дежурство». А мне стало стыдно, и я слово дала – всякую работу делать так, чтобы её п</w:t>
      </w:r>
      <w:r w:rsidRPr="00AB42A2">
        <w:rPr>
          <w:rFonts w:ascii="Times New Roman" w:hAnsi="Times New Roman"/>
          <w:sz w:val="28"/>
          <w:szCs w:val="28"/>
        </w:rPr>
        <w:t>о</w:t>
      </w:r>
      <w:r w:rsidRPr="00AB42A2">
        <w:rPr>
          <w:rFonts w:ascii="Times New Roman" w:hAnsi="Times New Roman"/>
          <w:sz w:val="28"/>
          <w:szCs w:val="28"/>
        </w:rPr>
        <w:t xml:space="preserve">сле меня никто не переделывал. </w:t>
      </w:r>
    </w:p>
    <w:p w:rsidR="002E4512" w:rsidRDefault="002E4512" w:rsidP="00563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2A2">
        <w:rPr>
          <w:rFonts w:ascii="Times New Roman" w:hAnsi="Times New Roman"/>
          <w:b/>
          <w:sz w:val="28"/>
          <w:szCs w:val="28"/>
        </w:rPr>
        <w:t>Учитель:</w:t>
      </w:r>
      <w:r w:rsidRPr="00AB42A2">
        <w:rPr>
          <w:rFonts w:ascii="Times New Roman" w:hAnsi="Times New Roman"/>
          <w:sz w:val="28"/>
          <w:szCs w:val="28"/>
        </w:rPr>
        <w:t xml:space="preserve"> Да, мама – это всегда образец для подражания</w:t>
      </w:r>
      <w:r>
        <w:rPr>
          <w:rFonts w:ascii="Times New Roman" w:hAnsi="Times New Roman"/>
          <w:sz w:val="28"/>
          <w:szCs w:val="28"/>
        </w:rPr>
        <w:t>.</w:t>
      </w:r>
    </w:p>
    <w:p w:rsidR="002E4512" w:rsidRDefault="002E4512" w:rsidP="00563C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563CCB" w:rsidRDefault="002E4512" w:rsidP="00563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2A2">
        <w:rPr>
          <w:rFonts w:ascii="Times New Roman" w:hAnsi="Times New Roman"/>
          <w:b/>
          <w:sz w:val="28"/>
          <w:szCs w:val="28"/>
        </w:rPr>
        <w:t>Мальчик:</w:t>
      </w:r>
      <w:r w:rsidRPr="00AB42A2">
        <w:rPr>
          <w:rFonts w:ascii="Times New Roman" w:hAnsi="Times New Roman"/>
          <w:sz w:val="28"/>
          <w:szCs w:val="28"/>
        </w:rPr>
        <w:t xml:space="preserve"> Мы с мамой стояли на горе, на лыжах. Я уже несколько раз спускался с г</w:t>
      </w:r>
      <w:r w:rsidRPr="00AB42A2">
        <w:rPr>
          <w:rFonts w:ascii="Times New Roman" w:hAnsi="Times New Roman"/>
          <w:sz w:val="28"/>
          <w:szCs w:val="28"/>
        </w:rPr>
        <w:t>о</w:t>
      </w:r>
      <w:r w:rsidRPr="00AB42A2">
        <w:rPr>
          <w:rFonts w:ascii="Times New Roman" w:hAnsi="Times New Roman"/>
          <w:sz w:val="28"/>
          <w:szCs w:val="28"/>
        </w:rPr>
        <w:t xml:space="preserve">ры, а она ни разу. Я видел – она боится, даже очень. Я думал, что она не станет с неё съезжать, пойдёт на пологий спуск. А мама постояла, вздохнула и сказала: «Надо» и съехала. Я потом об этом много раз вспоминал, когда в каком-нибудь  деле хотелось в обход пойти или даже назад повернуть. Мама всё-таки женщина и не совсем молодая, а не захотела сдаваться. Я твёрдо убежден, что мама – это сила, преодолевающая </w:t>
      </w:r>
      <w:r w:rsidRPr="00563CCB">
        <w:rPr>
          <w:rFonts w:ascii="Times New Roman" w:hAnsi="Times New Roman"/>
          <w:sz w:val="28"/>
          <w:szCs w:val="28"/>
        </w:rPr>
        <w:t>страх.</w:t>
      </w:r>
    </w:p>
    <w:p w:rsidR="002E4512" w:rsidRPr="00AF09E2" w:rsidRDefault="002E4512" w:rsidP="00563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9E2">
        <w:rPr>
          <w:rFonts w:ascii="Times New Roman" w:hAnsi="Times New Roman"/>
          <w:b/>
          <w:sz w:val="28"/>
          <w:szCs w:val="28"/>
        </w:rPr>
        <w:t>Учитель:</w:t>
      </w:r>
      <w:r w:rsidRPr="00AF09E2">
        <w:rPr>
          <w:rFonts w:ascii="Times New Roman" w:hAnsi="Times New Roman"/>
          <w:sz w:val="28"/>
          <w:szCs w:val="28"/>
        </w:rPr>
        <w:t xml:space="preserve"> Никто со мной спорить не будет, что ничего не страшно, если рядом мама.</w:t>
      </w:r>
      <w:bookmarkStart w:id="1" w:name="_GoBack"/>
      <w:bookmarkEnd w:id="1"/>
    </w:p>
    <w:p w:rsidR="002E4512" w:rsidRDefault="002E4512" w:rsidP="00A16B6B">
      <w:pPr>
        <w:pStyle w:val="NoSpacing"/>
        <w:jc w:val="both"/>
        <w:rPr>
          <w:rStyle w:val="c3"/>
          <w:rFonts w:ascii="Times New Roman" w:hAnsi="Times New Roman"/>
          <w:b/>
          <w:i/>
          <w:sz w:val="28"/>
          <w:szCs w:val="28"/>
        </w:rPr>
      </w:pPr>
    </w:p>
    <w:p w:rsidR="002E4512" w:rsidRPr="00A16B6B" w:rsidRDefault="002E4512" w:rsidP="00A16B6B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BC0197">
        <w:rPr>
          <w:rStyle w:val="c3"/>
          <w:rFonts w:ascii="Times New Roman" w:hAnsi="Times New Roman"/>
          <w:b/>
          <w:i/>
          <w:sz w:val="28"/>
          <w:szCs w:val="28"/>
        </w:rPr>
        <w:t>(Звучит песня, на фоне которой исполняется бальный танец)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А теперь, дорогие гости, послушайте наши частушки.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Мы весёлые подружки,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Мы танцуем и поём,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А сейчас мы вам расскажем,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Как мы с мамами живём.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Галя вымыла полы,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Катя помогала,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Только жалко – мама снова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Всё перемывала.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Папа мне решил задачу,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В математике помог,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Мы потом решали с мамой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То, что он решить не смог.</w:t>
      </w:r>
      <w:r w:rsidRPr="005D654F">
        <w:rPr>
          <w:rFonts w:ascii="Times New Roman" w:hAnsi="Times New Roman"/>
          <w:sz w:val="28"/>
          <w:szCs w:val="28"/>
        </w:rPr>
        <w:tab/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Закопчённую кастрюлю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Лена чистила песком,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Два часа в корыте Лену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Мыла бабушку потом.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Маме утром наша Мила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Две конфеты подарила,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Подарить едва успела,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Тут же их сама и съела.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Мы вам спели, как сумели,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Мы ведь только дети,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Зато знаем, наши мамы -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Лучше всех на свете.</w:t>
      </w:r>
      <w:r w:rsidRPr="005D654F">
        <w:rPr>
          <w:rFonts w:ascii="Times New Roman" w:hAnsi="Times New Roman"/>
          <w:sz w:val="28"/>
          <w:szCs w:val="28"/>
        </w:rPr>
        <w:tab/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Пусть звенят повсюду песни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Про любимых наших мам.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Мы за всё, за всё, родные,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Говорим: “Спасибо вам!”.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А наши бабушки?! Следующее наше слово благодарности адресуется вам, ласковым и заботливым! Если бы не ваши добрые и чуткие руки, разве в</w:t>
      </w:r>
      <w:r w:rsidRPr="00BC0197">
        <w:rPr>
          <w:rFonts w:ascii="Times New Roman" w:hAnsi="Times New Roman"/>
          <w:sz w:val="28"/>
          <w:szCs w:val="28"/>
        </w:rPr>
        <w:t>ы</w:t>
      </w:r>
      <w:r w:rsidRPr="00BC0197">
        <w:rPr>
          <w:rFonts w:ascii="Times New Roman" w:hAnsi="Times New Roman"/>
          <w:sz w:val="28"/>
          <w:szCs w:val="28"/>
        </w:rPr>
        <w:t>росли бы мы такими, к</w:t>
      </w:r>
      <w:r w:rsidRPr="00BC0197">
        <w:rPr>
          <w:rFonts w:ascii="Times New Roman" w:hAnsi="Times New Roman"/>
          <w:sz w:val="28"/>
          <w:szCs w:val="28"/>
        </w:rPr>
        <w:t>а</w:t>
      </w:r>
      <w:r w:rsidRPr="00BC0197">
        <w:rPr>
          <w:rFonts w:ascii="Times New Roman" w:hAnsi="Times New Roman"/>
          <w:sz w:val="28"/>
          <w:szCs w:val="28"/>
        </w:rPr>
        <w:t>кими вы нас здесь видите?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Наши бабушки! Сколько раз в жизни помогала и еще поможет нам ваша мудрость. Вы всегда дадите совет, найдете время выслушать нас…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никогда не посоветуете плохого. Мы верим вам и любим вас. Для многих детей б</w:t>
      </w:r>
      <w:r w:rsidRPr="00BC0197">
        <w:rPr>
          <w:rFonts w:ascii="Times New Roman" w:hAnsi="Times New Roman"/>
          <w:sz w:val="28"/>
          <w:szCs w:val="28"/>
        </w:rPr>
        <w:t>а</w:t>
      </w:r>
      <w:r w:rsidRPr="00BC0197">
        <w:rPr>
          <w:rFonts w:ascii="Times New Roman" w:hAnsi="Times New Roman"/>
          <w:sz w:val="28"/>
          <w:szCs w:val="28"/>
        </w:rPr>
        <w:t>бушка стала второй мамой. Пусть вам живется тихо и мирно. А мы постараемся не огорчать вас по пустякам.</w:t>
      </w:r>
    </w:p>
    <w:p w:rsidR="002E4512" w:rsidRDefault="002E4512" w:rsidP="00BC0197">
      <w:pPr>
        <w:pStyle w:val="NoSpacing"/>
        <w:jc w:val="both"/>
        <w:rPr>
          <w:rStyle w:val="c3"/>
          <w:rFonts w:ascii="Times New Roman" w:hAnsi="Times New Roman"/>
          <w:i/>
          <w:sz w:val="28"/>
          <w:szCs w:val="28"/>
        </w:rPr>
      </w:pPr>
    </w:p>
    <w:p w:rsidR="002E4512" w:rsidRPr="00A16B6B" w:rsidRDefault="002E4512" w:rsidP="00BC0197">
      <w:pPr>
        <w:pStyle w:val="NoSpacing"/>
        <w:jc w:val="both"/>
        <w:rPr>
          <w:rStyle w:val="c2"/>
          <w:rFonts w:ascii="Times New Roman" w:hAnsi="Times New Roman"/>
          <w:sz w:val="28"/>
          <w:szCs w:val="28"/>
        </w:rPr>
      </w:pPr>
      <w:r w:rsidRPr="00BC0197">
        <w:rPr>
          <w:rStyle w:val="c3"/>
          <w:rFonts w:ascii="Times New Roman" w:hAnsi="Times New Roman"/>
          <w:i/>
          <w:sz w:val="28"/>
          <w:szCs w:val="28"/>
        </w:rPr>
        <w:t>(</w:t>
      </w:r>
      <w:r>
        <w:rPr>
          <w:rStyle w:val="c3"/>
          <w:rFonts w:ascii="Times New Roman" w:hAnsi="Times New Roman"/>
          <w:i/>
          <w:sz w:val="28"/>
          <w:szCs w:val="28"/>
        </w:rPr>
        <w:t>привлекаем учащихся 5-7 классов</w:t>
      </w:r>
      <w:r w:rsidRPr="00BC0197">
        <w:rPr>
          <w:rStyle w:val="c3"/>
          <w:rFonts w:ascii="Times New Roman" w:hAnsi="Times New Roman"/>
          <w:i/>
          <w:sz w:val="28"/>
          <w:szCs w:val="28"/>
        </w:rPr>
        <w:t>)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8504AE" w:rsidRDefault="002E4512" w:rsidP="00BC0197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1-ый чтец: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Я с бабушкой своею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Дружу давным-давно,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Она во всех затеях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Со мною заодно.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Я с ней не знаю скуки,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все мне любо в ней,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Но бабушкины руки</w:t>
      </w:r>
    </w:p>
    <w:p w:rsidR="002E4512" w:rsidRPr="00563CCB" w:rsidRDefault="002E4512" w:rsidP="00BC0197">
      <w:pPr>
        <w:pStyle w:val="NoSpacing"/>
        <w:jc w:val="both"/>
        <w:rPr>
          <w:rStyle w:val="c2"/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Люблю всего сильней.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2-ой чтец (девочка):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 xml:space="preserve">Очень бабушку мою – 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Маму мамину люблю!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У нее морщинок много,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А на лбу – седая прядь,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Так и хочется потрогать,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А потом поцеловать.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Может быть, и я такою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Буду доброю, седою,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Будут у меня внучатки,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тогда, надев очки,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Одному свяжу перчатки,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А другому – башмачки.</w:t>
      </w:r>
    </w:p>
    <w:p w:rsidR="002E4512" w:rsidRDefault="002E4512" w:rsidP="00BC0197">
      <w:pPr>
        <w:pStyle w:val="NoSpacing"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3-ий чтец: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Если бабушка сказала: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То не трогай, то не смей,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Надо слушать, потому что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Дом наш держится на ней.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Мы без бабушки однажды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Приготовили обед,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Сами вымыли посуду,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И с тех пор посуды нет.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Посвящает воспитанью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Папа свой свободный день.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 этот день на всякий случай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Прячет бабушка ремень.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Ходит в школу на собранья,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Варит бабушка бульон.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Ей за это каждый месяц</w:t>
      </w:r>
    </w:p>
    <w:p w:rsidR="002E451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Носит деньги почтальон.</w:t>
      </w:r>
    </w:p>
    <w:p w:rsidR="002E4512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B65B4">
        <w:rPr>
          <w:rFonts w:ascii="Times New Roman" w:hAnsi="Times New Roman"/>
          <w:sz w:val="28"/>
          <w:szCs w:val="28"/>
          <w:u w:val="single"/>
        </w:rPr>
        <w:t>Сценка «БАБУШКА И ВНУЧКА»</w:t>
      </w: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В центре зала на скамеечке сидит бабушка и "вяжет".</w:t>
      </w: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Входит </w:t>
      </w:r>
      <w:r>
        <w:rPr>
          <w:rFonts w:ascii="Times New Roman" w:hAnsi="Times New Roman"/>
          <w:sz w:val="28"/>
          <w:szCs w:val="28"/>
        </w:rPr>
        <w:t xml:space="preserve">внучка Катя с мячиком в руках. </w:t>
      </w: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ВЕДУЩИЙ:</w:t>
      </w: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У Кати было два глаза, два уха, две руки, две ноги, а язык - один и нос - тоже один. Вот</w:t>
      </w:r>
      <w:r>
        <w:rPr>
          <w:rFonts w:ascii="Times New Roman" w:hAnsi="Times New Roman"/>
          <w:sz w:val="28"/>
          <w:szCs w:val="28"/>
        </w:rPr>
        <w:t xml:space="preserve"> как-то раз Катя и спрашивает: </w:t>
      </w: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ВНУЧКА КАТЯ:</w:t>
      </w: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Скажи, бабушка, почему это у меня всего по два</w:t>
      </w:r>
      <w:r>
        <w:rPr>
          <w:rFonts w:ascii="Times New Roman" w:hAnsi="Times New Roman"/>
          <w:sz w:val="28"/>
          <w:szCs w:val="28"/>
        </w:rPr>
        <w:t xml:space="preserve">, а язык один и нос тоже один? </w:t>
      </w: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ВЕДУЩИЙ:</w:t>
      </w: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бабушка отвечает: </w:t>
      </w:r>
    </w:p>
    <w:p w:rsidR="002E4512" w:rsidRPr="00AB65B4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БАБУШКА (откладывая вязание):</w:t>
      </w:r>
    </w:p>
    <w:p w:rsidR="002E4512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Потому, Катенька, чтобы ты больше видела, больше слушала, больше делала, больше ходила и меньше болтала и но</w:t>
      </w:r>
      <w:r>
        <w:rPr>
          <w:rFonts w:ascii="Times New Roman" w:hAnsi="Times New Roman"/>
          <w:sz w:val="28"/>
          <w:szCs w:val="28"/>
        </w:rPr>
        <w:t xml:space="preserve">с свой куда не надо не совала. </w:t>
      </w:r>
    </w:p>
    <w:p w:rsidR="002E4512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65B4">
        <w:rPr>
          <w:rFonts w:ascii="Times New Roman" w:hAnsi="Times New Roman"/>
          <w:sz w:val="28"/>
          <w:szCs w:val="28"/>
        </w:rPr>
        <w:t xml:space="preserve">Вот, оказывается, почему языков и носов бывает только по одному. </w:t>
      </w:r>
    </w:p>
    <w:p w:rsidR="002E4512" w:rsidRDefault="002E4512" w:rsidP="00AB65B4">
      <w:pPr>
        <w:pStyle w:val="NoSpacing"/>
        <w:contextualSpacing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2E4512" w:rsidRPr="00563CCB" w:rsidRDefault="002E4512" w:rsidP="00AB65B4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563CCB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563CCB" w:rsidRDefault="002E4512" w:rsidP="00BC0197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563CCB">
        <w:rPr>
          <w:rFonts w:ascii="Times New Roman" w:hAnsi="Times New Roman"/>
          <w:sz w:val="28"/>
          <w:szCs w:val="28"/>
        </w:rPr>
        <w:t>Для всех бабушек – этот веселый детский танец.</w:t>
      </w:r>
    </w:p>
    <w:p w:rsidR="002E4512" w:rsidRPr="00563CCB" w:rsidRDefault="002E4512" w:rsidP="00BC0197">
      <w:pPr>
        <w:pStyle w:val="NoSpacing"/>
        <w:jc w:val="both"/>
        <w:rPr>
          <w:rStyle w:val="c3"/>
          <w:rFonts w:ascii="Times New Roman" w:hAnsi="Times New Roman"/>
          <w:i/>
          <w:sz w:val="28"/>
          <w:szCs w:val="28"/>
        </w:rPr>
      </w:pPr>
      <w:r w:rsidRPr="00563CCB">
        <w:rPr>
          <w:rStyle w:val="c3"/>
          <w:rFonts w:ascii="Times New Roman" w:hAnsi="Times New Roman"/>
          <w:i/>
          <w:sz w:val="28"/>
          <w:szCs w:val="28"/>
        </w:rPr>
        <w:t>(Исполняется танец)</w:t>
      </w:r>
    </w:p>
    <w:p w:rsidR="002E4512" w:rsidRPr="00563CCB" w:rsidRDefault="002E4512" w:rsidP="00A16B6B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563CCB">
        <w:rPr>
          <w:i/>
          <w:sz w:val="28"/>
          <w:szCs w:val="28"/>
        </w:rPr>
        <w:t>(монтаж + сценка «Домашнее сочинение», песня)</w:t>
      </w:r>
    </w:p>
    <w:p w:rsidR="002E4512" w:rsidRPr="00563CCB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63CCB">
        <w:rPr>
          <w:rFonts w:ascii="Times New Roman" w:hAnsi="Times New Roman"/>
          <w:b/>
          <w:sz w:val="28"/>
          <w:szCs w:val="28"/>
          <w:u w:val="single"/>
        </w:rPr>
        <w:t>Сценка “Домашнее сочинение”.</w:t>
      </w:r>
    </w:p>
    <w:p w:rsidR="002E4512" w:rsidRPr="00563CCB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3CCB">
        <w:rPr>
          <w:rFonts w:ascii="Times New Roman" w:hAnsi="Times New Roman"/>
          <w:sz w:val="28"/>
          <w:szCs w:val="28"/>
        </w:rPr>
        <w:t>Действующие лица: Ведущая, Мама, Витя.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>Ведущая: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Витёк склонился над столом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И сжал виски руками.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Он сочиненье пишет: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“Как я помогаю маме”.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То ручку погрызёт Витёк,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То засопит, угрюмый.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Названье есть, а дальше что?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Попробуй-ка, придумай!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Но тут из кухни мама вдруг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Негромко сына кличет: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>Мама: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Витюнчик!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54F">
        <w:rPr>
          <w:rFonts w:ascii="Times New Roman" w:hAnsi="Times New Roman"/>
          <w:sz w:val="28"/>
          <w:szCs w:val="28"/>
        </w:rPr>
        <w:t>Сбегай в магазин.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Мне соли бы и спичек.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>Витя: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Что ты! Ведь я над сочиненьем бьюсь,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Ещё полно работы!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Примолкла мама и сынок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В тетради вывел фразу:</w:t>
      </w:r>
      <w:r w:rsidRPr="005D65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D654F">
        <w:rPr>
          <w:rFonts w:ascii="Times New Roman" w:hAnsi="Times New Roman"/>
          <w:sz w:val="28"/>
          <w:szCs w:val="28"/>
        </w:rPr>
        <w:t xml:space="preserve">“Для мамы что-нибудь купить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Всегда бегу я сразу…”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Вот приоткрыла мама дверь: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 xml:space="preserve">Мама: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Витюня, ты мне нужен.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 xml:space="preserve">Я – в магазин. Почисть пока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Картошечки на ужин!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 xml:space="preserve">Витя: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Ещё чего?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>Ведущая</w:t>
      </w:r>
      <w:r w:rsidRPr="005D654F">
        <w:rPr>
          <w:rFonts w:ascii="Times New Roman" w:hAnsi="Times New Roman"/>
          <w:sz w:val="28"/>
          <w:szCs w:val="28"/>
        </w:rPr>
        <w:t>: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Вскричал Витёк, - Мне даже слушать тошно!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Тут – сочинение, а ты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С какой-то там картошкой…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>Ведущая: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Исчезла мама. А сынок в тетради подытожил: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“Я завтрак мам</w:t>
      </w:r>
      <w:r>
        <w:rPr>
          <w:rFonts w:ascii="Times New Roman" w:hAnsi="Times New Roman"/>
          <w:sz w:val="28"/>
          <w:szCs w:val="28"/>
        </w:rPr>
        <w:t>е сам варю. Обед и ужин – тоже</w:t>
      </w:r>
      <w:r w:rsidRPr="005D654F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>Витя</w:t>
      </w:r>
      <w:r w:rsidRPr="005D654F">
        <w:rPr>
          <w:rFonts w:ascii="Times New Roman" w:hAnsi="Times New Roman"/>
          <w:sz w:val="28"/>
          <w:szCs w:val="28"/>
        </w:rPr>
        <w:t xml:space="preserve">: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Пять с плюсом!..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>Ведущая</w:t>
      </w:r>
      <w:r w:rsidRPr="005D654F">
        <w:rPr>
          <w:rFonts w:ascii="Times New Roman" w:hAnsi="Times New Roman"/>
          <w:sz w:val="28"/>
          <w:szCs w:val="28"/>
        </w:rPr>
        <w:t xml:space="preserve">: 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…Радуется он.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Учитель: А вы, ребята, что ему поставите за это?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54F">
        <w:rPr>
          <w:rFonts w:ascii="Times New Roman" w:hAnsi="Times New Roman"/>
          <w:b/>
          <w:sz w:val="28"/>
          <w:szCs w:val="28"/>
        </w:rPr>
        <w:t>Учащиеся: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Не захотев помочь, где надо,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Вдруг опоздали, не пришли.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Мы подвели, у нас преграда,</w:t>
      </w:r>
    </w:p>
    <w:p w:rsidR="002E4512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Предупредить мы не смогли…</w:t>
      </w:r>
      <w:r w:rsidRPr="005D654F">
        <w:rPr>
          <w:rFonts w:ascii="Times New Roman" w:hAnsi="Times New Roman"/>
          <w:sz w:val="28"/>
          <w:szCs w:val="28"/>
        </w:rPr>
        <w:tab/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Банальны, глупы, бесконечны,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Причины встали в хоровод.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Всё потому, что мы беспечны,</w:t>
      </w:r>
    </w:p>
    <w:p w:rsidR="002E4512" w:rsidRPr="005D654F" w:rsidRDefault="002E4512" w:rsidP="00A16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54F">
        <w:rPr>
          <w:rFonts w:ascii="Times New Roman" w:hAnsi="Times New Roman"/>
          <w:sz w:val="28"/>
          <w:szCs w:val="28"/>
        </w:rPr>
        <w:t>И так всегда, из года в год.</w:t>
      </w:r>
    </w:p>
    <w:p w:rsidR="002E4512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A16B6B">
        <w:rPr>
          <w:rFonts w:ascii="Times New Roman" w:hAnsi="Times New Roman"/>
          <w:b/>
          <w:sz w:val="28"/>
          <w:szCs w:val="28"/>
        </w:rPr>
        <w:t xml:space="preserve">Сценка </w:t>
      </w:r>
      <w:r w:rsidRPr="00561A2C">
        <w:rPr>
          <w:rFonts w:ascii="Times New Roman" w:hAnsi="Times New Roman"/>
          <w:sz w:val="28"/>
          <w:szCs w:val="28"/>
        </w:rPr>
        <w:t xml:space="preserve">«САМАЯ ЛУЧШАЯ МАМА» Елена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2C">
        <w:rPr>
          <w:rFonts w:ascii="Times New Roman" w:hAnsi="Times New Roman"/>
          <w:sz w:val="28"/>
          <w:szCs w:val="28"/>
        </w:rPr>
        <w:t>Бахметева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Действующие лица: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Вороненок,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 xml:space="preserve">Мама ворониха, 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Курица,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 xml:space="preserve">Кошка, 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 xml:space="preserve">Заяц, 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Орел,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Автор.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>Когда вороненок вылупился из яйца, было еще совсем темно, лишь одинокий разовый луч вставал на горизонте, обещая скорый рассвет.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>Вороненок:</w:t>
      </w:r>
      <w:r w:rsidRPr="00561A2C">
        <w:rPr>
          <w:rFonts w:ascii="Times New Roman" w:hAnsi="Times New Roman"/>
          <w:sz w:val="28"/>
          <w:szCs w:val="28"/>
        </w:rPr>
        <w:t xml:space="preserve"> Мама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>Позвал он чуть слышным хрипловатым голосом.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Мама ворониха: </w:t>
      </w:r>
      <w:r w:rsidRPr="00561A2C">
        <w:rPr>
          <w:rFonts w:ascii="Times New Roman" w:hAnsi="Times New Roman"/>
          <w:sz w:val="28"/>
          <w:szCs w:val="28"/>
        </w:rPr>
        <w:t>Я здесь, сынок, я всегда рядом.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>Автор:</w:t>
      </w:r>
      <w:r w:rsidRPr="00561A2C">
        <w:rPr>
          <w:rFonts w:ascii="Times New Roman" w:hAnsi="Times New Roman"/>
          <w:sz w:val="28"/>
          <w:szCs w:val="28"/>
        </w:rPr>
        <w:t xml:space="preserve"> Отозвалась большая черная птица и укрыла его дрожащее тельце своим те</w:t>
      </w:r>
      <w:r w:rsidRPr="00561A2C">
        <w:rPr>
          <w:rFonts w:ascii="Times New Roman" w:hAnsi="Times New Roman"/>
          <w:sz w:val="28"/>
          <w:szCs w:val="28"/>
        </w:rPr>
        <w:t>п</w:t>
      </w:r>
      <w:r w:rsidRPr="00561A2C">
        <w:rPr>
          <w:rFonts w:ascii="Times New Roman" w:hAnsi="Times New Roman"/>
          <w:sz w:val="28"/>
          <w:szCs w:val="28"/>
        </w:rPr>
        <w:t>лым крылом. Поспал – поспал вороненок и просит.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Мама, я есть хочу!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>Автор:</w:t>
      </w:r>
      <w:r w:rsidRPr="00561A2C">
        <w:rPr>
          <w:rFonts w:ascii="Times New Roman" w:hAnsi="Times New Roman"/>
          <w:sz w:val="28"/>
          <w:szCs w:val="28"/>
        </w:rPr>
        <w:t xml:space="preserve"> Принесла ворониха малышу червячков и проса. Поел птенец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1A2C">
        <w:rPr>
          <w:rFonts w:ascii="Times New Roman" w:hAnsi="Times New Roman"/>
          <w:sz w:val="28"/>
          <w:szCs w:val="28"/>
        </w:rPr>
        <w:t xml:space="preserve"> да и стал про Божий мир расспрашивать – как в нем все устроено.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>Мама ворониха:</w:t>
      </w:r>
      <w:r w:rsidRPr="00561A2C">
        <w:rPr>
          <w:rFonts w:ascii="Times New Roman" w:hAnsi="Times New Roman"/>
          <w:sz w:val="28"/>
          <w:szCs w:val="28"/>
        </w:rPr>
        <w:t xml:space="preserve"> А так – всякой вещи своё место, всякому делу – свое время. Не ст</w:t>
      </w:r>
      <w:r w:rsidRPr="00561A2C">
        <w:rPr>
          <w:rFonts w:ascii="Times New Roman" w:hAnsi="Times New Roman"/>
          <w:sz w:val="28"/>
          <w:szCs w:val="28"/>
        </w:rPr>
        <w:t>а</w:t>
      </w:r>
      <w:r w:rsidRPr="00561A2C">
        <w:rPr>
          <w:rFonts w:ascii="Times New Roman" w:hAnsi="Times New Roman"/>
          <w:sz w:val="28"/>
          <w:szCs w:val="28"/>
        </w:rPr>
        <w:t>нешь трудиться – счастья не добиться, будешь лишь себя любить – век одному быть…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 xml:space="preserve">День жил вороненок, другой. Скучно ему стало. Дай, думает, на белый свет посмотрю. Поковылял воронёнок по двору: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2C">
        <w:rPr>
          <w:rFonts w:ascii="Times New Roman" w:hAnsi="Times New Roman"/>
          <w:sz w:val="28"/>
          <w:szCs w:val="28"/>
        </w:rPr>
        <w:t>летать-то еще не на</w:t>
      </w:r>
      <w:r w:rsidRPr="00561A2C">
        <w:rPr>
          <w:rFonts w:ascii="Times New Roman" w:hAnsi="Times New Roman"/>
          <w:sz w:val="28"/>
          <w:szCs w:val="28"/>
        </w:rPr>
        <w:t>у</w:t>
      </w:r>
      <w:r w:rsidRPr="00561A2C">
        <w:rPr>
          <w:rFonts w:ascii="Times New Roman" w:hAnsi="Times New Roman"/>
          <w:sz w:val="28"/>
          <w:szCs w:val="28"/>
        </w:rPr>
        <w:t>чился. Подошел к к</w:t>
      </w:r>
      <w:r w:rsidRPr="00561A2C">
        <w:rPr>
          <w:rFonts w:ascii="Times New Roman" w:hAnsi="Times New Roman"/>
          <w:sz w:val="28"/>
          <w:szCs w:val="28"/>
        </w:rPr>
        <w:t>у</w:t>
      </w:r>
      <w:r w:rsidRPr="00561A2C">
        <w:rPr>
          <w:rFonts w:ascii="Times New Roman" w:hAnsi="Times New Roman"/>
          <w:sz w:val="28"/>
          <w:szCs w:val="28"/>
        </w:rPr>
        <w:t>рице.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Курочка, курочка, возьми меня к себе. Вон ты какая беленькая, красивая. Не то что моя мама.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>Раскудахталась курица, растревожила весь двор, и прогнала вороненка. Пошел вороненок дальше.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Кошечка, кошечка, вон ты какая серенькая да пушистая! Глазки изумру</w:t>
      </w:r>
      <w:r w:rsidRPr="00561A2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ные, спинка шелковая. </w:t>
      </w:r>
      <w:r w:rsidRPr="00561A2C">
        <w:rPr>
          <w:rFonts w:ascii="Times New Roman" w:hAnsi="Times New Roman"/>
          <w:sz w:val="28"/>
          <w:szCs w:val="28"/>
        </w:rPr>
        <w:t>Будь мне мамой.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>Повернулась кошка, шлепнула лапкой глупого вороненка.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>Кошка:</w:t>
      </w:r>
      <w:r w:rsidRPr="00561A2C">
        <w:rPr>
          <w:rFonts w:ascii="Times New Roman" w:hAnsi="Times New Roman"/>
          <w:sz w:val="28"/>
          <w:szCs w:val="28"/>
        </w:rPr>
        <w:t xml:space="preserve"> Ишь чего! Ступай домой да благодари Бога, что я уже победила.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>Автор:</w:t>
      </w:r>
      <w:r w:rsidRPr="00561A2C">
        <w:rPr>
          <w:rFonts w:ascii="Times New Roman" w:hAnsi="Times New Roman"/>
          <w:sz w:val="28"/>
          <w:szCs w:val="28"/>
        </w:rPr>
        <w:t xml:space="preserve"> Пошел вороненок в лес.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Заинька, заинька, возьми меня к себе в дом с зайчатами нянчиться.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Заяц: </w:t>
      </w:r>
      <w:r w:rsidRPr="00561A2C">
        <w:rPr>
          <w:rFonts w:ascii="Times New Roman" w:hAnsi="Times New Roman"/>
          <w:sz w:val="28"/>
          <w:szCs w:val="28"/>
        </w:rPr>
        <w:t>Да ты что, с ума спятил. Нас и так целая дюжина.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Никому я не нужен, все меня гонят...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>Подумал несчастный вороненок. Холодно ему, голодно, страшно. Уж ночь н</w:t>
      </w:r>
      <w:r w:rsidRPr="00561A2C">
        <w:rPr>
          <w:rFonts w:ascii="Times New Roman" w:hAnsi="Times New Roman"/>
          <w:sz w:val="28"/>
          <w:szCs w:val="28"/>
        </w:rPr>
        <w:t>а</w:t>
      </w:r>
      <w:r w:rsidRPr="00561A2C">
        <w:rPr>
          <w:rFonts w:ascii="Times New Roman" w:hAnsi="Times New Roman"/>
          <w:sz w:val="28"/>
          <w:szCs w:val="28"/>
        </w:rPr>
        <w:t>ступает. Глянь на камне – старый орел.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Орел: </w:t>
      </w:r>
      <w:r w:rsidRPr="00561A2C">
        <w:rPr>
          <w:rFonts w:ascii="Times New Roman" w:hAnsi="Times New Roman"/>
          <w:sz w:val="28"/>
          <w:szCs w:val="28"/>
        </w:rPr>
        <w:t>Не сидится тебе, повесе, в теплом гнезде с воронихой! Неблагодарный! Поги</w:t>
      </w:r>
      <w:r w:rsidRPr="00561A2C">
        <w:rPr>
          <w:rFonts w:ascii="Times New Roman" w:hAnsi="Times New Roman"/>
          <w:sz w:val="28"/>
          <w:szCs w:val="28"/>
        </w:rPr>
        <w:t>б</w:t>
      </w:r>
      <w:r w:rsidRPr="00561A2C">
        <w:rPr>
          <w:rFonts w:ascii="Times New Roman" w:hAnsi="Times New Roman"/>
          <w:sz w:val="28"/>
          <w:szCs w:val="28"/>
        </w:rPr>
        <w:t>нешь теперь в лесу.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Не погибну! Сам буду жить!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Орел: </w:t>
      </w:r>
      <w:r w:rsidRPr="00561A2C">
        <w:rPr>
          <w:rFonts w:ascii="Times New Roman" w:hAnsi="Times New Roman"/>
          <w:sz w:val="28"/>
          <w:szCs w:val="28"/>
        </w:rPr>
        <w:t>Сам?! Ха-ха-ха. Да ты же летать не умеешь.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Ну и что?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Орел: </w:t>
      </w:r>
      <w:r w:rsidRPr="00561A2C">
        <w:rPr>
          <w:rFonts w:ascii="Times New Roman" w:hAnsi="Times New Roman"/>
          <w:sz w:val="28"/>
          <w:szCs w:val="28"/>
        </w:rPr>
        <w:t>А как корм себя добывать будешь? Где от мороза спрячешься? Кто тебе пр</w:t>
      </w:r>
      <w:r w:rsidRPr="00561A2C">
        <w:rPr>
          <w:rFonts w:ascii="Times New Roman" w:hAnsi="Times New Roman"/>
          <w:sz w:val="28"/>
          <w:szCs w:val="28"/>
        </w:rPr>
        <w:t>и</w:t>
      </w:r>
      <w:r w:rsidRPr="00561A2C">
        <w:rPr>
          <w:rFonts w:ascii="Times New Roman" w:hAnsi="Times New Roman"/>
          <w:sz w:val="28"/>
          <w:szCs w:val="28"/>
        </w:rPr>
        <w:t>ютит, согреет?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>Горько – горько заплакал вороненок.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Что же мне теперь делать?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Орел: </w:t>
      </w:r>
      <w:r w:rsidRPr="00561A2C">
        <w:rPr>
          <w:rFonts w:ascii="Times New Roman" w:hAnsi="Times New Roman"/>
          <w:sz w:val="28"/>
          <w:szCs w:val="28"/>
        </w:rPr>
        <w:t>Воротись к матери. Пуще матери никто не любит, никто не заботится.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Да где же мне ее искать? Заблудился я.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>Подумал, подумал орел.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Орел: </w:t>
      </w:r>
      <w:r w:rsidRPr="00561A2C">
        <w:rPr>
          <w:rFonts w:ascii="Times New Roman" w:hAnsi="Times New Roman"/>
          <w:sz w:val="28"/>
          <w:szCs w:val="28"/>
        </w:rPr>
        <w:t>С утра над лесом ворониха летала, встревоженная, несчастная… Видел, куда полетела.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>Подхватил орел беглеца и понес его над лесом, над полем, над деревней…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sz w:val="28"/>
          <w:szCs w:val="28"/>
        </w:rPr>
        <w:t>Вот сидит вороненок в своем гнезде, над ним ворониха: крыльями укрывает, клювом перышки причесывает, да все приговаривает.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Мама ворониха: </w:t>
      </w:r>
      <w:r w:rsidRPr="00561A2C">
        <w:rPr>
          <w:rFonts w:ascii="Times New Roman" w:hAnsi="Times New Roman"/>
          <w:sz w:val="28"/>
          <w:szCs w:val="28"/>
        </w:rPr>
        <w:t>Нашелся , маленький. Сыночек мой родненький.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Автор: </w:t>
      </w:r>
      <w:r w:rsidRPr="00561A2C">
        <w:rPr>
          <w:rFonts w:ascii="Times New Roman" w:hAnsi="Times New Roman"/>
          <w:sz w:val="28"/>
          <w:szCs w:val="28"/>
        </w:rPr>
        <w:t>Засыпает вороненок, а сам все думает.</w:t>
      </w:r>
    </w:p>
    <w:p w:rsidR="002E4512" w:rsidRPr="00561A2C" w:rsidRDefault="002E4512" w:rsidP="00A16B6B">
      <w:pPr>
        <w:spacing w:after="0"/>
        <w:rPr>
          <w:rFonts w:ascii="Times New Roman" w:hAnsi="Times New Roman"/>
          <w:sz w:val="28"/>
          <w:szCs w:val="28"/>
        </w:rPr>
      </w:pPr>
      <w:r w:rsidRPr="00561A2C">
        <w:rPr>
          <w:rFonts w:ascii="Times New Roman" w:hAnsi="Times New Roman"/>
          <w:b/>
          <w:sz w:val="28"/>
          <w:szCs w:val="28"/>
        </w:rPr>
        <w:t xml:space="preserve">Вороненок: </w:t>
      </w:r>
      <w:r w:rsidRPr="00561A2C">
        <w:rPr>
          <w:rFonts w:ascii="Times New Roman" w:hAnsi="Times New Roman"/>
          <w:sz w:val="28"/>
          <w:szCs w:val="28"/>
        </w:rPr>
        <w:t>«Нет никого на свете лучше мамы. И перышки у</w:t>
      </w:r>
      <w:r>
        <w:rPr>
          <w:rFonts w:ascii="Times New Roman" w:hAnsi="Times New Roman"/>
          <w:sz w:val="28"/>
          <w:szCs w:val="28"/>
        </w:rPr>
        <w:t xml:space="preserve"> нее</w:t>
      </w:r>
      <w:r w:rsidRPr="00561A2C">
        <w:rPr>
          <w:rFonts w:ascii="Times New Roman" w:hAnsi="Times New Roman"/>
          <w:sz w:val="28"/>
          <w:szCs w:val="28"/>
        </w:rPr>
        <w:t xml:space="preserve"> не белые,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2C">
        <w:rPr>
          <w:rFonts w:ascii="Times New Roman" w:hAnsi="Times New Roman"/>
          <w:sz w:val="28"/>
          <w:szCs w:val="28"/>
        </w:rPr>
        <w:t>и спинка не шелковая, да сердце чуткое, душа добрая да ласковая? И как это Бог из всех-всех на свете мам выбрал для меня самую луч</w:t>
      </w:r>
      <w:r>
        <w:rPr>
          <w:rFonts w:ascii="Times New Roman" w:hAnsi="Times New Roman"/>
          <w:sz w:val="28"/>
          <w:szCs w:val="28"/>
        </w:rPr>
        <w:t>шую, самую милую в мире … маму».</w:t>
      </w:r>
      <w:r w:rsidRPr="00561A2C">
        <w:rPr>
          <w:rFonts w:ascii="Times New Roman" w:hAnsi="Times New Roman"/>
          <w:sz w:val="28"/>
          <w:szCs w:val="28"/>
        </w:rPr>
        <w:t xml:space="preserve"> </w:t>
      </w:r>
    </w:p>
    <w:p w:rsidR="002E4512" w:rsidRPr="00ED69CE" w:rsidRDefault="002E4512" w:rsidP="00BC0197">
      <w:pPr>
        <w:pStyle w:val="NoSpacing"/>
        <w:jc w:val="both"/>
        <w:rPr>
          <w:rStyle w:val="c2"/>
          <w:rFonts w:ascii="Times New Roman" w:hAnsi="Times New Roman"/>
          <w:i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Пройдут годы, забудутся в нашей памяти многие события, люди, встречи. Но воспоминания всегда будут возвращать нас в светлый мир детства, к о</w:t>
      </w:r>
      <w:r w:rsidRPr="00BC0197">
        <w:rPr>
          <w:rFonts w:ascii="Times New Roman" w:hAnsi="Times New Roman"/>
          <w:sz w:val="28"/>
          <w:szCs w:val="28"/>
        </w:rPr>
        <w:t>б</w:t>
      </w:r>
      <w:r w:rsidRPr="00BC0197">
        <w:rPr>
          <w:rFonts w:ascii="Times New Roman" w:hAnsi="Times New Roman"/>
          <w:sz w:val="28"/>
          <w:szCs w:val="28"/>
        </w:rPr>
        <w:t>разу матери, на</w:t>
      </w:r>
      <w:r w:rsidRPr="00BC0197">
        <w:rPr>
          <w:rFonts w:ascii="Times New Roman" w:hAnsi="Times New Roman"/>
          <w:sz w:val="28"/>
          <w:szCs w:val="28"/>
        </w:rPr>
        <w:t>у</w:t>
      </w:r>
      <w:r w:rsidRPr="00BC0197">
        <w:rPr>
          <w:rFonts w:ascii="Times New Roman" w:hAnsi="Times New Roman"/>
          <w:sz w:val="28"/>
          <w:szCs w:val="28"/>
        </w:rPr>
        <w:t>чившей нас говорить, ходить, любить землю, на которой мы родились.</w:t>
      </w:r>
    </w:p>
    <w:p w:rsidR="002E4512" w:rsidRPr="00ED69CE" w:rsidRDefault="002E4512" w:rsidP="00BC0197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(Стихотворение</w:t>
      </w:r>
      <w:r w:rsidRPr="00ED69CE">
        <w:rPr>
          <w:rFonts w:ascii="Times New Roman" w:hAnsi="Times New Roman"/>
          <w:i/>
          <w:sz w:val="28"/>
          <w:szCs w:val="28"/>
        </w:rPr>
        <w:t xml:space="preserve"> читает группа старшеклассников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Мы кланяемся всем матерям за беззаветную любовь. Доброту, за руки, которые творят на Земле добро и справедливость, украшают жизнь, наполняют её смылом, делают счастливой.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AF09E2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Кланяемся вам, мамы, за ваш великий материнский подвиг.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Кланяемся вам за вашу заботу.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За понимание и терпение.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За вашу сердечность и за то, что вы у нас есть.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Style w:val="c2"/>
          <w:rFonts w:ascii="Times New Roman" w:hAnsi="Times New Roman"/>
          <w:b/>
          <w:sz w:val="28"/>
          <w:szCs w:val="28"/>
        </w:rPr>
        <w:t>1-ый и 2-ой ведущий: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Мира, добра, благополучия вам, наши мамы!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Спасибо, что Вы есть!</w:t>
      </w:r>
    </w:p>
    <w:p w:rsidR="002E4512" w:rsidRPr="00563CCB" w:rsidRDefault="002E4512" w:rsidP="00AF09E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16B6B">
        <w:rPr>
          <w:rFonts w:ascii="Times New Roman" w:hAnsi="Times New Roman"/>
          <w:b/>
          <w:sz w:val="28"/>
          <w:szCs w:val="28"/>
          <w:u w:val="single"/>
        </w:rPr>
        <w:t>Астапов Андрей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Знаешь, мама, день обычный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Без тебя нам не прожить!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Слово мама так привычно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С первых дней нам говорить!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Стоит только приглядеться,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>Целый мир согрет вокруг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>Теплотой маминого сердца,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Нежных, добрых рук...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Наши беды и невзгоды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Отступают пред тобой,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Всё ясней нам с каждым годом,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Как за нас ведешь ты бой!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Мама! Друга нет дороже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>Веришь ты в наш каждый взлет!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Кто еще, как ты, поможет?!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>Кто еще, как ты, поймет?!</w:t>
      </w:r>
    </w:p>
    <w:p w:rsidR="002E4512" w:rsidRPr="00AF09E2" w:rsidRDefault="002E4512" w:rsidP="00AF09E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63CCB">
        <w:rPr>
          <w:rFonts w:ascii="Times New Roman" w:hAnsi="Times New Roman"/>
          <w:b/>
          <w:sz w:val="28"/>
          <w:szCs w:val="28"/>
          <w:u w:val="single"/>
        </w:rPr>
        <w:t>Астапова Т.Е.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Я – мама. Это много или мало?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Я – мама. Это счастье или крест?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И невозможно все начать сначала,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И я молюсь теперь за то, что есть: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За плач ночной, за молоко, пеленки,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За первый шаг, за первые слова.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За всех детей. За каждого ребенка.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Я – мама! И поэтому права.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Я – целый мир. Я – жизни возрожденье.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И я весь свет хотела бы обнять. </w:t>
      </w:r>
    </w:p>
    <w:p w:rsidR="002E4512" w:rsidRPr="00923BAC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 xml:space="preserve">Я – мама. Мама! Это наслажденье </w:t>
      </w:r>
    </w:p>
    <w:p w:rsidR="002E4512" w:rsidRDefault="002E4512" w:rsidP="00AF0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BAC">
        <w:rPr>
          <w:rFonts w:ascii="Times New Roman" w:hAnsi="Times New Roman"/>
          <w:sz w:val="28"/>
          <w:szCs w:val="28"/>
        </w:rPr>
        <w:t>Никто не в силах у меня отнять</w:t>
      </w:r>
      <w:r>
        <w:rPr>
          <w:rFonts w:ascii="Times New Roman" w:hAnsi="Times New Roman"/>
          <w:sz w:val="28"/>
          <w:szCs w:val="28"/>
        </w:rPr>
        <w:t>.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C0197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0197">
        <w:rPr>
          <w:rFonts w:ascii="Times New Roman" w:hAnsi="Times New Roman"/>
          <w:sz w:val="28"/>
          <w:szCs w:val="28"/>
        </w:rPr>
        <w:t>На этом наш праздник окончен!</w:t>
      </w: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E4512" w:rsidRPr="00BC0197" w:rsidRDefault="002E4512" w:rsidP="00BC0197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BC0197">
        <w:rPr>
          <w:rStyle w:val="c3"/>
          <w:rFonts w:ascii="Times New Roman" w:hAnsi="Times New Roman"/>
          <w:b/>
          <w:i/>
          <w:sz w:val="28"/>
          <w:szCs w:val="28"/>
        </w:rPr>
        <w:t>Финал: исполняется песня «</w:t>
      </w:r>
      <w:r>
        <w:rPr>
          <w:rStyle w:val="c3"/>
          <w:rFonts w:ascii="Times New Roman" w:hAnsi="Times New Roman"/>
          <w:b/>
          <w:i/>
          <w:sz w:val="28"/>
          <w:szCs w:val="28"/>
        </w:rPr>
        <w:t>Мама…» группа «Пицца»</w:t>
      </w:r>
    </w:p>
    <w:p w:rsidR="002E4512" w:rsidRDefault="002E4512" w:rsidP="0044627E">
      <w:pPr>
        <w:pStyle w:val="NormalWeb"/>
        <w:spacing w:before="0" w:beforeAutospacing="0" w:after="0" w:afterAutospacing="0"/>
        <w:ind w:firstLine="0"/>
        <w:textAlignment w:val="baseline"/>
        <w:rPr>
          <w:b/>
          <w:color w:val="auto"/>
          <w:sz w:val="28"/>
          <w:szCs w:val="28"/>
        </w:rPr>
      </w:pPr>
    </w:p>
    <w:p w:rsidR="002E4512" w:rsidRPr="0044627E" w:rsidRDefault="002E4512" w:rsidP="0044627E">
      <w:pPr>
        <w:pStyle w:val="NormalWeb"/>
        <w:spacing w:before="0" w:beforeAutospacing="0" w:after="0" w:afterAutospacing="0"/>
        <w:ind w:firstLine="0"/>
        <w:textAlignment w:val="baseline"/>
        <w:rPr>
          <w:b/>
          <w:color w:val="000000"/>
          <w:sz w:val="28"/>
          <w:szCs w:val="28"/>
        </w:rPr>
      </w:pPr>
      <w:r w:rsidRPr="0044627E">
        <w:rPr>
          <w:b/>
          <w:color w:val="auto"/>
          <w:sz w:val="28"/>
          <w:szCs w:val="28"/>
        </w:rPr>
        <w:t>Приложение</w:t>
      </w:r>
    </w:p>
    <w:p w:rsidR="002E4512" w:rsidRPr="0013657D" w:rsidRDefault="002E4512" w:rsidP="0013657D">
      <w:pPr>
        <w:pStyle w:val="NormalWeb"/>
        <w:spacing w:before="0" w:beforeAutospacing="0" w:after="0" w:afterAutospacing="0"/>
        <w:ind w:firstLine="0"/>
        <w:textAlignment w:val="baseline"/>
        <w:rPr>
          <w:b/>
          <w:color w:val="000000"/>
          <w:sz w:val="28"/>
          <w:szCs w:val="28"/>
        </w:rPr>
      </w:pPr>
      <w:r w:rsidRPr="0013657D">
        <w:rPr>
          <w:b/>
          <w:color w:val="000000"/>
          <w:sz w:val="28"/>
          <w:szCs w:val="28"/>
        </w:rPr>
        <w:t>Отрывок из поэмы «Слово о матери»</w:t>
      </w:r>
    </w:p>
    <w:p w:rsidR="002E4512" w:rsidRPr="0021280D" w:rsidRDefault="002E4512" w:rsidP="0013657D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280D">
        <w:rPr>
          <w:color w:val="000000"/>
          <w:sz w:val="28"/>
          <w:szCs w:val="28"/>
        </w:rPr>
        <w:t> </w:t>
      </w:r>
    </w:p>
    <w:p w:rsidR="002E4512" w:rsidRPr="00DB6595" w:rsidRDefault="002E4512" w:rsidP="0013657D">
      <w:pPr>
        <w:rPr>
          <w:rFonts w:ascii="Times New Roman" w:hAnsi="Times New Roman"/>
          <w:i/>
          <w:color w:val="000000"/>
          <w:sz w:val="28"/>
          <w:szCs w:val="28"/>
        </w:rPr>
      </w:pPr>
      <w:r w:rsidRPr="0021280D">
        <w:rPr>
          <w:rFonts w:ascii="Times New Roman" w:hAnsi="Times New Roman"/>
          <w:color w:val="000000"/>
          <w:sz w:val="28"/>
          <w:szCs w:val="28"/>
        </w:rPr>
        <w:t>Трудно жить, навеки Мать утратив.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Нет счастливей нас, чья мать жива.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Именем моих погибших братьев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Вдумайтесь, молю, в мои слова.</w:t>
      </w:r>
      <w:r w:rsidRPr="0021280D">
        <w:rPr>
          <w:rFonts w:ascii="Times New Roman" w:hAnsi="Times New Roman"/>
          <w:color w:val="000000"/>
          <w:sz w:val="28"/>
          <w:szCs w:val="28"/>
        </w:rPr>
        <w:br/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Как бы ни манил вас бег событий,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Как ни влек бы в свой водоворот,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Пуще глаза маму берегите,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От обид, от тягот и забот.</w:t>
      </w:r>
      <w:r w:rsidRPr="0021280D">
        <w:rPr>
          <w:rFonts w:ascii="Times New Roman" w:hAnsi="Times New Roman"/>
          <w:color w:val="000000"/>
          <w:sz w:val="28"/>
          <w:szCs w:val="28"/>
        </w:rPr>
        <w:br/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Боль за сыновей, подобно мелу,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Выбелит ей косы до бела.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Если даже сердце очерствело,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Дайте маме капельку тепла.</w:t>
      </w:r>
      <w:r w:rsidRPr="0021280D">
        <w:rPr>
          <w:rFonts w:ascii="Times New Roman" w:hAnsi="Times New Roman"/>
          <w:color w:val="000000"/>
          <w:sz w:val="28"/>
          <w:szCs w:val="28"/>
        </w:rPr>
        <w:br/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Если сердцем стали вы суровы,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Будьте, дети, ласковее с ней.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Берегите мать от злого слова.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Знайте: дети ранят всех больней!</w:t>
      </w:r>
      <w:r w:rsidRPr="0021280D">
        <w:rPr>
          <w:rFonts w:ascii="Times New Roman" w:hAnsi="Times New Roman"/>
          <w:color w:val="000000"/>
          <w:sz w:val="28"/>
          <w:szCs w:val="28"/>
        </w:rPr>
        <w:br/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Если ваши матери устали,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Добрый отдых вы им дать должны.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Берегите их от черных шалей,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Берегите женщин от войны!</w:t>
      </w:r>
      <w:r w:rsidRPr="0021280D">
        <w:rPr>
          <w:rFonts w:ascii="Times New Roman" w:hAnsi="Times New Roman"/>
          <w:color w:val="000000"/>
          <w:sz w:val="28"/>
          <w:szCs w:val="28"/>
        </w:rPr>
        <w:br/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Мать умрет, и не изгладить шрамы,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Мать умрет, и боли не унять.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Заклинаю: берегите маму,</w:t>
      </w:r>
      <w:r w:rsidRPr="0021280D">
        <w:rPr>
          <w:rFonts w:ascii="Times New Roman" w:hAnsi="Times New Roman"/>
          <w:color w:val="000000"/>
          <w:sz w:val="28"/>
          <w:szCs w:val="28"/>
        </w:rPr>
        <w:br/>
        <w:t>Дети мира, берегите мать!</w:t>
      </w:r>
      <w:r w:rsidRPr="0021280D">
        <w:rPr>
          <w:rFonts w:ascii="Times New Roman" w:hAnsi="Times New Roman"/>
          <w:color w:val="000000"/>
          <w:sz w:val="28"/>
          <w:szCs w:val="28"/>
        </w:rPr>
        <w:br/>
      </w:r>
      <w:r w:rsidRPr="00DB6595">
        <w:rPr>
          <w:rFonts w:ascii="Times New Roman" w:hAnsi="Times New Roman"/>
          <w:i/>
          <w:color w:val="000000"/>
          <w:sz w:val="28"/>
          <w:szCs w:val="28"/>
        </w:rPr>
        <w:t>Расул Гамзатов</w:t>
      </w:r>
    </w:p>
    <w:p w:rsidR="002E4512" w:rsidRPr="00AF09E2" w:rsidRDefault="002E4512" w:rsidP="00AF09E2">
      <w:pPr>
        <w:rPr>
          <w:rFonts w:ascii="Times New Roman" w:hAnsi="Times New Roman"/>
          <w:iCs/>
          <w:sz w:val="28"/>
          <w:szCs w:val="28"/>
        </w:rPr>
      </w:pPr>
      <w:r w:rsidRPr="0044627E">
        <w:rPr>
          <w:rFonts w:ascii="Times New Roman" w:hAnsi="Times New Roman"/>
          <w:b/>
          <w:iCs/>
          <w:sz w:val="28"/>
          <w:szCs w:val="28"/>
        </w:rPr>
        <w:t>Зоя Воскресенская</w:t>
      </w:r>
      <w:r w:rsidRPr="00561A2C">
        <w:rPr>
          <w:rFonts w:ascii="Times New Roman" w:hAnsi="Times New Roman"/>
          <w:sz w:val="28"/>
          <w:szCs w:val="28"/>
        </w:rPr>
        <w:br/>
      </w:r>
      <w:r w:rsidRPr="00561A2C">
        <w:rPr>
          <w:rFonts w:ascii="Times New Roman" w:hAnsi="Times New Roman"/>
          <w:iCs/>
          <w:sz w:val="28"/>
          <w:szCs w:val="28"/>
        </w:rPr>
        <w:t>Женщина с ребёнком на руках.</w:t>
      </w:r>
      <w:r w:rsidRPr="00561A2C">
        <w:rPr>
          <w:rFonts w:ascii="Times New Roman" w:hAnsi="Times New Roman"/>
          <w:iCs/>
          <w:sz w:val="28"/>
          <w:szCs w:val="28"/>
        </w:rPr>
        <w:br/>
        <w:t>Есть в природе знак святой и вещий,</w:t>
      </w:r>
      <w:r w:rsidRPr="00561A2C">
        <w:rPr>
          <w:rFonts w:ascii="Times New Roman" w:hAnsi="Times New Roman"/>
          <w:iCs/>
          <w:sz w:val="28"/>
          <w:szCs w:val="28"/>
        </w:rPr>
        <w:br/>
        <w:t>Ярко обозначенный в веках:</w:t>
      </w:r>
      <w:r w:rsidRPr="00561A2C">
        <w:rPr>
          <w:rFonts w:ascii="Times New Roman" w:hAnsi="Times New Roman"/>
          <w:iCs/>
          <w:sz w:val="28"/>
          <w:szCs w:val="28"/>
        </w:rPr>
        <w:br/>
        <w:t>Самая прекрасная из женщин -</w:t>
      </w:r>
      <w:r w:rsidRPr="00561A2C">
        <w:rPr>
          <w:rFonts w:ascii="Times New Roman" w:hAnsi="Times New Roman"/>
          <w:iCs/>
          <w:sz w:val="28"/>
          <w:szCs w:val="28"/>
        </w:rPr>
        <w:br/>
        <w:t>Женщина с ребёнком на руках.</w:t>
      </w:r>
      <w:r w:rsidRPr="00561A2C">
        <w:rPr>
          <w:rFonts w:ascii="Times New Roman" w:hAnsi="Times New Roman"/>
          <w:iCs/>
          <w:sz w:val="28"/>
          <w:szCs w:val="28"/>
        </w:rPr>
        <w:br/>
        <w:t>От любой напасти заклиная</w:t>
      </w:r>
      <w:r w:rsidRPr="00561A2C">
        <w:rPr>
          <w:rFonts w:ascii="Times New Roman" w:hAnsi="Times New Roman"/>
          <w:iCs/>
          <w:sz w:val="28"/>
          <w:szCs w:val="28"/>
        </w:rPr>
        <w:br/>
        <w:t>(Ей-то уж добра не занимать),</w:t>
      </w:r>
      <w:r w:rsidRPr="00561A2C">
        <w:rPr>
          <w:rFonts w:ascii="Times New Roman" w:hAnsi="Times New Roman"/>
          <w:iCs/>
          <w:sz w:val="28"/>
          <w:szCs w:val="28"/>
        </w:rPr>
        <w:br/>
        <w:t>Нет, не Богоматерь, а земная,</w:t>
      </w:r>
      <w:r w:rsidRPr="00561A2C">
        <w:rPr>
          <w:rFonts w:ascii="Times New Roman" w:hAnsi="Times New Roman"/>
          <w:iCs/>
          <w:sz w:val="28"/>
          <w:szCs w:val="28"/>
        </w:rPr>
        <w:br/>
        <w:t>Гордая, возвышенная мать.</w:t>
      </w:r>
      <w:r w:rsidRPr="00561A2C">
        <w:rPr>
          <w:rFonts w:ascii="Times New Roman" w:hAnsi="Times New Roman"/>
          <w:iCs/>
          <w:sz w:val="28"/>
          <w:szCs w:val="28"/>
        </w:rPr>
        <w:br/>
        <w:t>Свет любви издревле её завещан,</w:t>
      </w:r>
      <w:r w:rsidRPr="00561A2C">
        <w:rPr>
          <w:rFonts w:ascii="Times New Roman" w:hAnsi="Times New Roman"/>
          <w:iCs/>
          <w:sz w:val="28"/>
          <w:szCs w:val="28"/>
        </w:rPr>
        <w:br/>
        <w:t>И с тех пор живёт она в веках,</w:t>
      </w:r>
      <w:r w:rsidRPr="00561A2C">
        <w:rPr>
          <w:rFonts w:ascii="Times New Roman" w:hAnsi="Times New Roman"/>
          <w:iCs/>
          <w:sz w:val="28"/>
          <w:szCs w:val="28"/>
        </w:rPr>
        <w:br/>
        <w:t>Самая прекрасная из женщин,</w:t>
      </w:r>
      <w:r w:rsidRPr="00561A2C">
        <w:rPr>
          <w:rFonts w:ascii="Times New Roman" w:hAnsi="Times New Roman"/>
          <w:iCs/>
          <w:sz w:val="28"/>
          <w:szCs w:val="28"/>
        </w:rPr>
        <w:br/>
        <w:t>Женщина с ребёнком на руках.</w:t>
      </w:r>
      <w:r w:rsidRPr="00561A2C">
        <w:rPr>
          <w:rFonts w:ascii="Times New Roman" w:hAnsi="Times New Roman"/>
          <w:iCs/>
          <w:sz w:val="28"/>
          <w:szCs w:val="28"/>
        </w:rPr>
        <w:br/>
        <w:t>Всё на свете мерится следами,</w:t>
      </w:r>
      <w:r w:rsidRPr="00561A2C">
        <w:rPr>
          <w:rFonts w:ascii="Times New Roman" w:hAnsi="Times New Roman"/>
          <w:iCs/>
          <w:sz w:val="28"/>
          <w:szCs w:val="28"/>
        </w:rPr>
        <w:br/>
        <w:t>Сколько б ты не вышагал путей,</w:t>
      </w:r>
      <w:r w:rsidRPr="00561A2C">
        <w:rPr>
          <w:rFonts w:ascii="Times New Roman" w:hAnsi="Times New Roman"/>
          <w:iCs/>
          <w:sz w:val="28"/>
          <w:szCs w:val="28"/>
        </w:rPr>
        <w:br/>
        <w:t>Яблоня украшена плодами,</w:t>
      </w:r>
      <w:r w:rsidRPr="00561A2C">
        <w:rPr>
          <w:rFonts w:ascii="Times New Roman" w:hAnsi="Times New Roman"/>
          <w:iCs/>
          <w:sz w:val="28"/>
          <w:szCs w:val="28"/>
        </w:rPr>
        <w:br/>
        <w:t>Женщина - судьбой своих детей.</w:t>
      </w:r>
      <w:r w:rsidRPr="00561A2C">
        <w:rPr>
          <w:rFonts w:ascii="Times New Roman" w:hAnsi="Times New Roman"/>
          <w:iCs/>
          <w:sz w:val="28"/>
          <w:szCs w:val="28"/>
        </w:rPr>
        <w:br/>
        <w:t>Пусть ей вечно солнце рукоплещет!</w:t>
      </w:r>
      <w:r w:rsidRPr="00561A2C">
        <w:rPr>
          <w:rFonts w:ascii="Times New Roman" w:hAnsi="Times New Roman"/>
          <w:iCs/>
          <w:sz w:val="28"/>
          <w:szCs w:val="28"/>
        </w:rPr>
        <w:br/>
        <w:t>Так она и будет жить в веках -</w:t>
      </w:r>
      <w:r w:rsidRPr="00561A2C">
        <w:rPr>
          <w:rFonts w:ascii="Times New Roman" w:hAnsi="Times New Roman"/>
          <w:iCs/>
          <w:sz w:val="28"/>
          <w:szCs w:val="28"/>
        </w:rPr>
        <w:br/>
        <w:t>Самая прекрасная из женщин,</w:t>
      </w:r>
      <w:r w:rsidRPr="00561A2C">
        <w:rPr>
          <w:rFonts w:ascii="Times New Roman" w:hAnsi="Times New Roman"/>
          <w:iCs/>
          <w:sz w:val="28"/>
          <w:szCs w:val="28"/>
        </w:rPr>
        <w:br/>
        <w:t>Женщина с ребёнком на руках!</w:t>
      </w:r>
    </w:p>
    <w:p w:rsidR="002E4512" w:rsidRPr="00AF09E2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Стихотворение.</w:t>
      </w:r>
      <w:r w:rsidRPr="0044627E">
        <w:rPr>
          <w:rFonts w:ascii="Times New Roman" w:hAnsi="Times New Roman"/>
          <w:sz w:val="28"/>
          <w:szCs w:val="28"/>
        </w:rPr>
        <w:br/>
        <w:t>Вышивала, мама, вышивала,</w:t>
      </w:r>
      <w:r w:rsidRPr="0044627E">
        <w:rPr>
          <w:rFonts w:ascii="Times New Roman" w:hAnsi="Times New Roman"/>
          <w:sz w:val="28"/>
          <w:szCs w:val="28"/>
        </w:rPr>
        <w:br/>
        <w:t>Создавая счастье и уют.</w:t>
      </w:r>
      <w:r w:rsidRPr="0044627E">
        <w:rPr>
          <w:rFonts w:ascii="Times New Roman" w:hAnsi="Times New Roman"/>
          <w:sz w:val="28"/>
          <w:szCs w:val="28"/>
        </w:rPr>
        <w:br/>
        <w:t>Вечерами так она певала,</w:t>
      </w:r>
      <w:r w:rsidRPr="0044627E">
        <w:rPr>
          <w:rFonts w:ascii="Times New Roman" w:hAnsi="Times New Roman"/>
          <w:sz w:val="28"/>
          <w:szCs w:val="28"/>
        </w:rPr>
        <w:br/>
        <w:t>Как теперь, пожалуй, не поют.</w:t>
      </w:r>
      <w:r w:rsidRPr="0044627E">
        <w:rPr>
          <w:rFonts w:ascii="Times New Roman" w:hAnsi="Times New Roman"/>
          <w:sz w:val="28"/>
          <w:szCs w:val="28"/>
        </w:rPr>
        <w:br/>
        <w:t>Песня тихо тянется, как нитка,</w:t>
      </w:r>
      <w:r w:rsidRPr="0044627E">
        <w:rPr>
          <w:rFonts w:ascii="Times New Roman" w:hAnsi="Times New Roman"/>
          <w:sz w:val="28"/>
          <w:szCs w:val="28"/>
        </w:rPr>
        <w:br/>
        <w:t>И слова слагаются в узор: </w:t>
      </w:r>
      <w:r w:rsidRPr="0044627E">
        <w:rPr>
          <w:rFonts w:ascii="Times New Roman" w:hAnsi="Times New Roman"/>
          <w:sz w:val="28"/>
          <w:szCs w:val="28"/>
        </w:rPr>
        <w:br/>
        <w:t>То резная звякает калитка, </w:t>
      </w:r>
      <w:r w:rsidRPr="0044627E">
        <w:rPr>
          <w:rFonts w:ascii="Times New Roman" w:hAnsi="Times New Roman"/>
          <w:sz w:val="28"/>
          <w:szCs w:val="28"/>
        </w:rPr>
        <w:br/>
        <w:t>И туманный виден косогор,</w:t>
      </w:r>
      <w:r w:rsidRPr="0044627E">
        <w:rPr>
          <w:rFonts w:ascii="Times New Roman" w:hAnsi="Times New Roman"/>
          <w:sz w:val="28"/>
          <w:szCs w:val="28"/>
        </w:rPr>
        <w:br/>
        <w:t>То свистят малиновые сани, </w:t>
      </w:r>
      <w:r w:rsidRPr="0044627E">
        <w:rPr>
          <w:rFonts w:ascii="Times New Roman" w:hAnsi="Times New Roman"/>
          <w:sz w:val="28"/>
          <w:szCs w:val="28"/>
        </w:rPr>
        <w:br/>
        <w:t>Голубые пляшут бубенцы,</w:t>
      </w:r>
      <w:r w:rsidRPr="0044627E">
        <w:rPr>
          <w:rFonts w:ascii="Times New Roman" w:hAnsi="Times New Roman"/>
          <w:sz w:val="28"/>
          <w:szCs w:val="28"/>
        </w:rPr>
        <w:br/>
        <w:t>То смеются! "Сами, мол, с усами!"</w:t>
      </w:r>
      <w:r w:rsidRPr="0044627E">
        <w:rPr>
          <w:rFonts w:ascii="Times New Roman" w:hAnsi="Times New Roman"/>
          <w:sz w:val="28"/>
          <w:szCs w:val="28"/>
        </w:rPr>
        <w:br/>
        <w:t>Молодые, на</w:t>
      </w:r>
      <w:r>
        <w:rPr>
          <w:rFonts w:ascii="Times New Roman" w:hAnsi="Times New Roman"/>
          <w:sz w:val="28"/>
          <w:szCs w:val="28"/>
        </w:rPr>
        <w:t>глые купцы.</w:t>
      </w:r>
      <w:r w:rsidRPr="0044627E">
        <w:rPr>
          <w:rFonts w:ascii="Times New Roman" w:hAnsi="Times New Roman"/>
          <w:sz w:val="28"/>
          <w:szCs w:val="28"/>
        </w:rPr>
        <w:br/>
        <w:t>Бегает проворная иголка,</w:t>
      </w:r>
      <w:r w:rsidRPr="0044627E">
        <w:rPr>
          <w:rFonts w:ascii="Times New Roman" w:hAnsi="Times New Roman"/>
          <w:sz w:val="28"/>
          <w:szCs w:val="28"/>
        </w:rPr>
        <w:br/>
        <w:t>И мелькает розовая нить,</w:t>
      </w:r>
      <w:r w:rsidRPr="0044627E">
        <w:rPr>
          <w:rFonts w:ascii="Times New Roman" w:hAnsi="Times New Roman"/>
          <w:sz w:val="28"/>
          <w:szCs w:val="28"/>
        </w:rPr>
        <w:br/>
        <w:t>Вышивала мама долго-долго,</w:t>
      </w:r>
      <w:r w:rsidRPr="0044627E">
        <w:rPr>
          <w:rFonts w:ascii="Times New Roman" w:hAnsi="Times New Roman"/>
          <w:sz w:val="28"/>
          <w:szCs w:val="28"/>
        </w:rPr>
        <w:br/>
        <w:t>В песню душу силилась вложить.</w:t>
      </w:r>
      <w:r w:rsidRPr="0044627E">
        <w:rPr>
          <w:rFonts w:ascii="Times New Roman" w:hAnsi="Times New Roman"/>
          <w:sz w:val="28"/>
          <w:szCs w:val="28"/>
        </w:rPr>
        <w:br/>
        <w:t>Не жалела маленького сердца, </w:t>
      </w:r>
      <w:r w:rsidRPr="0044627E">
        <w:rPr>
          <w:rFonts w:ascii="Times New Roman" w:hAnsi="Times New Roman"/>
          <w:sz w:val="28"/>
          <w:szCs w:val="28"/>
        </w:rPr>
        <w:br/>
        <w:t>А другим прощала все грехи - </w:t>
      </w:r>
      <w:r w:rsidRPr="0044627E">
        <w:rPr>
          <w:rFonts w:ascii="Times New Roman" w:hAnsi="Times New Roman"/>
          <w:sz w:val="28"/>
          <w:szCs w:val="28"/>
        </w:rPr>
        <w:br/>
        <w:t>Спать пойдет, когда на полотенце</w:t>
      </w:r>
      <w:r w:rsidRPr="0044627E">
        <w:rPr>
          <w:rFonts w:ascii="Times New Roman" w:hAnsi="Times New Roman"/>
          <w:sz w:val="28"/>
          <w:szCs w:val="28"/>
        </w:rPr>
        <w:br/>
        <w:t>Красные проснуться петухи.</w:t>
      </w:r>
      <w:r w:rsidRPr="0044627E">
        <w:rPr>
          <w:rFonts w:ascii="Times New Roman" w:hAnsi="Times New Roman"/>
          <w:sz w:val="28"/>
          <w:szCs w:val="28"/>
        </w:rPr>
        <w:br/>
        <w:t>То по голове погладит дочку,</w:t>
      </w:r>
      <w:r w:rsidRPr="0044627E">
        <w:rPr>
          <w:rFonts w:ascii="Times New Roman" w:hAnsi="Times New Roman"/>
          <w:sz w:val="28"/>
          <w:szCs w:val="28"/>
        </w:rPr>
        <w:br/>
        <w:t>То заглянет в люльку, спит сынок!</w:t>
      </w:r>
      <w:r w:rsidRPr="0044627E">
        <w:rPr>
          <w:rFonts w:ascii="Times New Roman" w:hAnsi="Times New Roman"/>
          <w:sz w:val="28"/>
          <w:szCs w:val="28"/>
        </w:rPr>
        <w:br/>
        <w:t>И на песне так поставит точку, </w:t>
      </w:r>
      <w:r w:rsidRPr="0044627E">
        <w:rPr>
          <w:rFonts w:ascii="Times New Roman" w:hAnsi="Times New Roman"/>
          <w:sz w:val="28"/>
          <w:szCs w:val="28"/>
        </w:rPr>
        <w:br/>
        <w:t>Будто бы завяжет узелок.</w:t>
      </w:r>
      <w:r w:rsidRPr="0044627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Песня мамонтенка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1.  По синему морю,  к зеленой земле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Плыву я на белом своем корабле,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На белом своем корабле,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На белом своем корабле.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Меня не пугают ни волны, ни ветер,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Плыву я к единственной маме  на свете.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Плыву я сквозь волны и ветер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К единственной маме на свете.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>2.  Скорей до земли я добраться хочу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“Я здесь, я приехал!”– я ей закричу.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Я маме своей закричу,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Я маме своей закричу.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Пусть мама услышит,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Пусть мама придет,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Пусть мама меня непременно найдет.</w:t>
      </w:r>
    </w:p>
    <w:p w:rsidR="002E4512" w:rsidRPr="00AB65B4" w:rsidRDefault="002E4512" w:rsidP="00AB6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Ведь так не бывает на свете,</w:t>
      </w:r>
    </w:p>
    <w:p w:rsidR="002E4512" w:rsidRPr="00563CCB" w:rsidRDefault="002E4512" w:rsidP="003C6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5B4">
        <w:rPr>
          <w:rFonts w:ascii="Times New Roman" w:hAnsi="Times New Roman"/>
          <w:sz w:val="28"/>
          <w:szCs w:val="28"/>
        </w:rPr>
        <w:t xml:space="preserve">     Чтоб были потеряны дети.</w:t>
      </w:r>
    </w:p>
    <w:p w:rsidR="002E4512" w:rsidRDefault="002E4512" w:rsidP="003C6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512" w:rsidRDefault="002E4512" w:rsidP="003C6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134">
        <w:rPr>
          <w:rFonts w:ascii="Times New Roman" w:hAnsi="Times New Roman"/>
          <w:b/>
          <w:sz w:val="28"/>
          <w:szCs w:val="28"/>
        </w:rPr>
        <w:t>Песня «Мама» (Слова и музыка С. Лазаревой)</w:t>
      </w:r>
      <w:r>
        <w:rPr>
          <w:rFonts w:ascii="Times New Roman" w:hAnsi="Times New Roman"/>
          <w:sz w:val="28"/>
          <w:szCs w:val="28"/>
        </w:rPr>
        <w:br/>
      </w:r>
      <w:r w:rsidRPr="00C42134">
        <w:rPr>
          <w:rFonts w:ascii="Times New Roman" w:hAnsi="Times New Roman"/>
          <w:sz w:val="28"/>
          <w:szCs w:val="28"/>
        </w:rPr>
        <w:t>Там далеко-далеко в тихом городе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Посреди земли одна в темной комнате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 xml:space="preserve">О спасении моем богу молится </w:t>
      </w:r>
      <w:r w:rsidRPr="00C42134">
        <w:rPr>
          <w:rFonts w:ascii="Times New Roman" w:hAnsi="Times New Roman"/>
          <w:sz w:val="28"/>
          <w:szCs w:val="28"/>
        </w:rPr>
        <w:br/>
        <w:t>Полуночная моя богомолица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</w:r>
    </w:p>
    <w:p w:rsidR="002E4512" w:rsidRDefault="002E4512" w:rsidP="003C6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134">
        <w:rPr>
          <w:rFonts w:ascii="Times New Roman" w:hAnsi="Times New Roman"/>
          <w:sz w:val="28"/>
          <w:szCs w:val="28"/>
        </w:rPr>
        <w:t>Об одном она молит: "Храни господи"</w:t>
      </w:r>
      <w:r w:rsidRPr="00C42134">
        <w:rPr>
          <w:rFonts w:ascii="Times New Roman" w:hAnsi="Times New Roman"/>
          <w:sz w:val="28"/>
          <w:szCs w:val="28"/>
        </w:rPr>
        <w:br/>
        <w:t>И всю ночь в окне горят свечи восковы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Чтобы веру и любовь потерявшая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Свет нашла душа моя заплутавшая</w:t>
      </w:r>
      <w:r>
        <w:rPr>
          <w:rFonts w:ascii="Times New Roman" w:hAnsi="Times New Roman"/>
          <w:sz w:val="28"/>
          <w:szCs w:val="28"/>
        </w:rPr>
        <w:t>.</w:t>
      </w:r>
      <w:r w:rsidRPr="00C42134">
        <w:rPr>
          <w:rFonts w:ascii="Times New Roman" w:hAnsi="Times New Roman"/>
          <w:sz w:val="28"/>
          <w:szCs w:val="28"/>
        </w:rPr>
        <w:br/>
      </w:r>
    </w:p>
    <w:p w:rsidR="002E4512" w:rsidRDefault="002E4512" w:rsidP="003C6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134">
        <w:rPr>
          <w:rFonts w:ascii="Times New Roman" w:hAnsi="Times New Roman"/>
          <w:sz w:val="28"/>
          <w:szCs w:val="28"/>
        </w:rPr>
        <w:t>Мама, мама ты одна не придашь и не разлюбишь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В мире этом и другом ты всегда со мною будешь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Я к одной тебе иду в сердце раненая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 xml:space="preserve">|Мама, мама ты моя стена </w:t>
      </w:r>
      <w:r>
        <w:rPr>
          <w:rFonts w:ascii="Times New Roman" w:hAnsi="Times New Roman"/>
          <w:sz w:val="28"/>
          <w:szCs w:val="28"/>
        </w:rPr>
        <w:t>камена.</w:t>
      </w:r>
      <w:r w:rsidRPr="00C42134">
        <w:rPr>
          <w:rFonts w:ascii="Times New Roman" w:hAnsi="Times New Roman"/>
          <w:sz w:val="28"/>
          <w:szCs w:val="28"/>
        </w:rPr>
        <w:br/>
      </w:r>
    </w:p>
    <w:p w:rsidR="002E4512" w:rsidRPr="00563CCB" w:rsidRDefault="002E4512" w:rsidP="003C6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2134">
        <w:rPr>
          <w:rFonts w:ascii="Times New Roman" w:hAnsi="Times New Roman"/>
          <w:sz w:val="28"/>
          <w:szCs w:val="28"/>
        </w:rPr>
        <w:t>Ночь черна, не ведом путь тьма бездонная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И пророчат беды мне силы темные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Но во тьме хранят меня две бессонницы:</w:t>
      </w:r>
      <w:r>
        <w:rPr>
          <w:rFonts w:ascii="Times New Roman" w:hAnsi="Times New Roman"/>
          <w:sz w:val="28"/>
          <w:szCs w:val="28"/>
        </w:rPr>
        <w:br/>
        <w:t>Глаза мамы, да еще Богородицы.</w:t>
      </w:r>
    </w:p>
    <w:p w:rsidR="002E4512" w:rsidRDefault="002E4512" w:rsidP="003C6E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512" w:rsidRDefault="002E4512" w:rsidP="003C6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134">
        <w:rPr>
          <w:rFonts w:ascii="Times New Roman" w:hAnsi="Times New Roman"/>
          <w:sz w:val="28"/>
          <w:szCs w:val="28"/>
        </w:rPr>
        <w:t>Говорят, что никогда не грустила я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Знаешь только ты одна моя милая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Сколько раз судьбой без жалости битая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>Выживала я твоими молитва</w:t>
      </w:r>
      <w:r>
        <w:rPr>
          <w:rFonts w:ascii="Times New Roman" w:hAnsi="Times New Roman"/>
          <w:sz w:val="28"/>
          <w:szCs w:val="28"/>
        </w:rPr>
        <w:t>.</w:t>
      </w:r>
      <w:r w:rsidRPr="00C42134">
        <w:rPr>
          <w:rFonts w:ascii="Times New Roman" w:hAnsi="Times New Roman"/>
          <w:sz w:val="28"/>
          <w:szCs w:val="28"/>
        </w:rPr>
        <w:br/>
      </w:r>
    </w:p>
    <w:p w:rsidR="002E4512" w:rsidRDefault="002E4512" w:rsidP="003C6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134">
        <w:rPr>
          <w:rFonts w:ascii="Times New Roman" w:hAnsi="Times New Roman"/>
          <w:sz w:val="28"/>
          <w:szCs w:val="28"/>
        </w:rPr>
        <w:t>От того меня сломить беды не смогли</w:t>
      </w:r>
      <w:r w:rsidRPr="00C42134">
        <w:rPr>
          <w:rFonts w:ascii="Times New Roman" w:hAnsi="Times New Roman"/>
          <w:sz w:val="28"/>
          <w:szCs w:val="28"/>
        </w:rPr>
        <w:br/>
        <w:t>Что далеко-далеко посреди земли</w:t>
      </w:r>
      <w:r>
        <w:rPr>
          <w:rFonts w:ascii="Times New Roman" w:hAnsi="Times New Roman"/>
          <w:sz w:val="28"/>
          <w:szCs w:val="28"/>
        </w:rPr>
        <w:t>,</w:t>
      </w:r>
      <w:r w:rsidRPr="00C42134">
        <w:rPr>
          <w:rFonts w:ascii="Times New Roman" w:hAnsi="Times New Roman"/>
          <w:sz w:val="28"/>
          <w:szCs w:val="28"/>
        </w:rPr>
        <w:br/>
        <w:t xml:space="preserve">О спасении моем богу молиться </w:t>
      </w:r>
    </w:p>
    <w:p w:rsidR="002E4512" w:rsidRPr="00C42134" w:rsidRDefault="002E4512" w:rsidP="003C6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134">
        <w:rPr>
          <w:rFonts w:ascii="Times New Roman" w:hAnsi="Times New Roman"/>
          <w:sz w:val="28"/>
          <w:szCs w:val="28"/>
        </w:rPr>
        <w:t>Полуночная моя богомолица</w:t>
      </w:r>
      <w:r>
        <w:rPr>
          <w:rFonts w:ascii="Times New Roman" w:hAnsi="Times New Roman"/>
          <w:sz w:val="28"/>
          <w:szCs w:val="28"/>
        </w:rPr>
        <w:t>.</w:t>
      </w:r>
      <w:r w:rsidRPr="00C42134">
        <w:rPr>
          <w:rFonts w:ascii="Times New Roman" w:hAnsi="Times New Roman"/>
          <w:sz w:val="28"/>
          <w:szCs w:val="28"/>
        </w:rPr>
        <w:t xml:space="preserve"> </w:t>
      </w:r>
      <w:r w:rsidRPr="00C42134">
        <w:rPr>
          <w:rFonts w:ascii="Times New Roman" w:hAnsi="Times New Roman"/>
          <w:sz w:val="28"/>
          <w:szCs w:val="28"/>
        </w:rPr>
        <w:br/>
        <w:t> </w:t>
      </w:r>
    </w:p>
    <w:sectPr w:rsidR="002E4512" w:rsidRPr="00C42134" w:rsidSect="00BB7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12" w:rsidRDefault="002E4512" w:rsidP="00221E86">
      <w:pPr>
        <w:spacing w:after="0" w:line="240" w:lineRule="auto"/>
      </w:pPr>
      <w:r>
        <w:separator/>
      </w:r>
    </w:p>
  </w:endnote>
  <w:endnote w:type="continuationSeparator" w:id="0">
    <w:p w:rsidR="002E4512" w:rsidRDefault="002E4512" w:rsidP="0022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12" w:rsidRDefault="002E4512" w:rsidP="00221E86">
      <w:pPr>
        <w:spacing w:after="0" w:line="240" w:lineRule="auto"/>
      </w:pPr>
      <w:r>
        <w:separator/>
      </w:r>
    </w:p>
  </w:footnote>
  <w:footnote w:type="continuationSeparator" w:id="0">
    <w:p w:rsidR="002E4512" w:rsidRDefault="002E4512" w:rsidP="0022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FF4"/>
    <w:multiLevelType w:val="hybridMultilevel"/>
    <w:tmpl w:val="85B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C40344"/>
    <w:multiLevelType w:val="hybridMultilevel"/>
    <w:tmpl w:val="44FC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B33"/>
    <w:rsid w:val="00047B87"/>
    <w:rsid w:val="00053B41"/>
    <w:rsid w:val="000743CC"/>
    <w:rsid w:val="0013657D"/>
    <w:rsid w:val="001444A0"/>
    <w:rsid w:val="00147274"/>
    <w:rsid w:val="001E2999"/>
    <w:rsid w:val="002051BE"/>
    <w:rsid w:val="0021280D"/>
    <w:rsid w:val="00217AE2"/>
    <w:rsid w:val="00221E86"/>
    <w:rsid w:val="002327AE"/>
    <w:rsid w:val="00251E6A"/>
    <w:rsid w:val="002826AE"/>
    <w:rsid w:val="002E4512"/>
    <w:rsid w:val="00356C64"/>
    <w:rsid w:val="003C6EAE"/>
    <w:rsid w:val="0044627E"/>
    <w:rsid w:val="004520C6"/>
    <w:rsid w:val="00515565"/>
    <w:rsid w:val="00561A2C"/>
    <w:rsid w:val="00563CCB"/>
    <w:rsid w:val="00572360"/>
    <w:rsid w:val="005A6A42"/>
    <w:rsid w:val="005D1486"/>
    <w:rsid w:val="005D654F"/>
    <w:rsid w:val="00612F50"/>
    <w:rsid w:val="006426AF"/>
    <w:rsid w:val="00673962"/>
    <w:rsid w:val="00674705"/>
    <w:rsid w:val="006B0BC2"/>
    <w:rsid w:val="00704BFC"/>
    <w:rsid w:val="00754F4C"/>
    <w:rsid w:val="007578B8"/>
    <w:rsid w:val="00796FD4"/>
    <w:rsid w:val="008504AE"/>
    <w:rsid w:val="008D1617"/>
    <w:rsid w:val="00923BAC"/>
    <w:rsid w:val="00963776"/>
    <w:rsid w:val="00A06393"/>
    <w:rsid w:val="00A16B6B"/>
    <w:rsid w:val="00A32EAF"/>
    <w:rsid w:val="00A41C36"/>
    <w:rsid w:val="00AA0830"/>
    <w:rsid w:val="00AB42A2"/>
    <w:rsid w:val="00AB65B4"/>
    <w:rsid w:val="00AE68F1"/>
    <w:rsid w:val="00AF09E2"/>
    <w:rsid w:val="00B07F15"/>
    <w:rsid w:val="00B47B33"/>
    <w:rsid w:val="00BB71AF"/>
    <w:rsid w:val="00BC0197"/>
    <w:rsid w:val="00C42134"/>
    <w:rsid w:val="00D662BC"/>
    <w:rsid w:val="00DB6595"/>
    <w:rsid w:val="00E1660B"/>
    <w:rsid w:val="00E4731A"/>
    <w:rsid w:val="00EB22E1"/>
    <w:rsid w:val="00ED69CE"/>
    <w:rsid w:val="00EF0D6C"/>
    <w:rsid w:val="00EF3E7E"/>
    <w:rsid w:val="00FF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B47B3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B47B33"/>
    <w:rPr>
      <w:rFonts w:cs="Times New Roman"/>
    </w:rPr>
  </w:style>
  <w:style w:type="character" w:customStyle="1" w:styleId="c2">
    <w:name w:val="c2"/>
    <w:basedOn w:val="DefaultParagraphFont"/>
    <w:uiPriority w:val="99"/>
    <w:rsid w:val="00B47B33"/>
    <w:rPr>
      <w:rFonts w:cs="Times New Roman"/>
    </w:rPr>
  </w:style>
  <w:style w:type="character" w:customStyle="1" w:styleId="c3">
    <w:name w:val="c3"/>
    <w:basedOn w:val="DefaultParagraphFont"/>
    <w:uiPriority w:val="99"/>
    <w:rsid w:val="00B47B33"/>
    <w:rPr>
      <w:rFonts w:cs="Times New Roman"/>
    </w:rPr>
  </w:style>
  <w:style w:type="paragraph" w:styleId="NoSpacing">
    <w:name w:val="No Spacing"/>
    <w:uiPriority w:val="99"/>
    <w:qFormat/>
    <w:rsid w:val="00B47B33"/>
  </w:style>
  <w:style w:type="paragraph" w:styleId="NormalWeb">
    <w:name w:val="Normal (Web)"/>
    <w:basedOn w:val="Normal"/>
    <w:uiPriority w:val="99"/>
    <w:rsid w:val="00251E6A"/>
    <w:pPr>
      <w:spacing w:before="100" w:beforeAutospacing="1" w:after="100" w:afterAutospacing="1" w:line="240" w:lineRule="auto"/>
      <w:ind w:firstLine="300"/>
      <w:jc w:val="both"/>
    </w:pPr>
    <w:rPr>
      <w:rFonts w:ascii="Times New Roman" w:hAnsi="Times New Roman"/>
      <w:color w:val="660066"/>
      <w:sz w:val="24"/>
      <w:szCs w:val="24"/>
    </w:rPr>
  </w:style>
  <w:style w:type="character" w:styleId="Strong">
    <w:name w:val="Strong"/>
    <w:basedOn w:val="DefaultParagraphFont"/>
    <w:uiPriority w:val="99"/>
    <w:qFormat/>
    <w:rsid w:val="00251E6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22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1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603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6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6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603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6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96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96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96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96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6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96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96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96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uroki.net/scenar/scenar14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18</Pages>
  <Words>4020</Words>
  <Characters>22918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26</cp:revision>
  <cp:lastPrinted>2013-11-24T14:10:00Z</cp:lastPrinted>
  <dcterms:created xsi:type="dcterms:W3CDTF">2012-11-25T08:55:00Z</dcterms:created>
  <dcterms:modified xsi:type="dcterms:W3CDTF">2013-11-24T14:31:00Z</dcterms:modified>
</cp:coreProperties>
</file>