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7B" w:rsidRPr="00DD2EAA" w:rsidRDefault="00AB2E7B" w:rsidP="00DF35B3">
      <w:pPr>
        <w:rPr>
          <w:bCs/>
          <w:sz w:val="24"/>
        </w:rPr>
      </w:pPr>
      <w:bookmarkStart w:id="0" w:name="_GoBack"/>
      <w:bookmarkEnd w:id="0"/>
      <w:r>
        <w:rPr>
          <w:bCs/>
          <w:sz w:val="24"/>
        </w:rPr>
        <w:t xml:space="preserve">                                                                                                  </w:t>
      </w:r>
      <w:r w:rsidRPr="00A56BD4">
        <w:rPr>
          <w:b/>
          <w:bCs/>
          <w:sz w:val="24"/>
          <w:szCs w:val="28"/>
        </w:rPr>
        <w:t>1.Пояснительная записка</w:t>
      </w:r>
    </w:p>
    <w:p w:rsidR="00AB2E7B" w:rsidRPr="00A56BD4" w:rsidRDefault="00AB2E7B" w:rsidP="00371786">
      <w:pPr>
        <w:jc w:val="center"/>
        <w:rPr>
          <w:b/>
          <w:bCs/>
          <w:sz w:val="24"/>
        </w:rPr>
      </w:pPr>
    </w:p>
    <w:p w:rsidR="00AB2E7B" w:rsidRPr="00A56BD4" w:rsidRDefault="00AB2E7B" w:rsidP="003A5C78">
      <w:pPr>
        <w:ind w:firstLine="540"/>
        <w:jc w:val="both"/>
        <w:rPr>
          <w:sz w:val="24"/>
          <w:szCs w:val="32"/>
        </w:rPr>
      </w:pPr>
      <w:r w:rsidRPr="00A56BD4">
        <w:rPr>
          <w:sz w:val="24"/>
          <w:szCs w:val="32"/>
        </w:rPr>
        <w:tab/>
        <w:t>Рабочая  программа «Английский язык» для 4 класса составлена на основе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A56BD4">
          <w:rPr>
            <w:sz w:val="24"/>
            <w:szCs w:val="32"/>
          </w:rPr>
          <w:t>2009 г</w:t>
        </w:r>
      </w:smartTag>
      <w:r w:rsidRPr="00A56BD4">
        <w:rPr>
          <w:sz w:val="24"/>
          <w:szCs w:val="32"/>
        </w:rPr>
        <w:t>.), Примерной программы по иностранным языкам, программы курса английского языка «</w:t>
      </w:r>
      <w:r w:rsidRPr="00A56BD4">
        <w:rPr>
          <w:sz w:val="24"/>
          <w:szCs w:val="28"/>
        </w:rPr>
        <w:t xml:space="preserve"> </w:t>
      </w:r>
      <w:r w:rsidRPr="00A56BD4">
        <w:rPr>
          <w:sz w:val="24"/>
          <w:szCs w:val="28"/>
          <w:lang w:val="en-US"/>
        </w:rPr>
        <w:t>Enjoy</w:t>
      </w:r>
      <w:r w:rsidRPr="00A56BD4">
        <w:rPr>
          <w:sz w:val="24"/>
          <w:szCs w:val="28"/>
        </w:rPr>
        <w:t xml:space="preserve"> </w:t>
      </w:r>
      <w:r w:rsidRPr="00A56BD4">
        <w:rPr>
          <w:sz w:val="24"/>
          <w:szCs w:val="28"/>
          <w:lang w:val="en-US"/>
        </w:rPr>
        <w:t>English</w:t>
      </w:r>
      <w:r w:rsidRPr="00A56BD4">
        <w:rPr>
          <w:sz w:val="24"/>
          <w:szCs w:val="28"/>
        </w:rPr>
        <w:t xml:space="preserve">» для </w:t>
      </w:r>
      <w:r w:rsidRPr="00A56BD4">
        <w:rPr>
          <w:sz w:val="24"/>
          <w:szCs w:val="32"/>
        </w:rPr>
        <w:t>2-11классов</w:t>
      </w:r>
      <w:r w:rsidRPr="00A56BD4">
        <w:rPr>
          <w:sz w:val="24"/>
          <w:szCs w:val="28"/>
        </w:rPr>
        <w:t xml:space="preserve"> общеобразовательных учреждений России. (Титул,2010.)  </w:t>
      </w:r>
      <w:r w:rsidRPr="00A56BD4">
        <w:rPr>
          <w:sz w:val="24"/>
          <w:szCs w:val="32"/>
        </w:rPr>
        <w:t xml:space="preserve"> под ред. М.З. Биболетовой, Н.Н.Трубаневой. </w:t>
      </w:r>
    </w:p>
    <w:p w:rsidR="00AB2E7B" w:rsidRPr="00A56BD4" w:rsidRDefault="00AB2E7B" w:rsidP="00A56BD4">
      <w:pPr>
        <w:ind w:firstLine="708"/>
        <w:jc w:val="both"/>
        <w:rPr>
          <w:sz w:val="24"/>
        </w:rPr>
      </w:pPr>
      <w:r w:rsidRPr="00A56BD4">
        <w:rPr>
          <w:sz w:val="24"/>
        </w:rPr>
        <w:t>Учебный предмет «Английский язык» предполагает формирование коммуникативной культуры школьника. Ключевую роль играет ознакомление учащихся с культурой страны изучаемого языка,  развитие способностей ребенка в процессе приобретения им опыта разнообразной деятельности: учебно-познавательной, практической, социальной, развитие личностных качеств и</w:t>
      </w:r>
      <w:r w:rsidRPr="00A56BD4">
        <w:rPr>
          <w:bCs/>
          <w:sz w:val="24"/>
        </w:rPr>
        <w:t xml:space="preserve"> </w:t>
      </w:r>
      <w:r w:rsidRPr="00A56BD4">
        <w:rPr>
          <w:sz w:val="24"/>
        </w:rPr>
        <w:t>воспитание нравственности.</w:t>
      </w:r>
    </w:p>
    <w:p w:rsidR="00AB2E7B" w:rsidRPr="00A56BD4" w:rsidRDefault="00AB2E7B" w:rsidP="0031460B">
      <w:pPr>
        <w:ind w:left="142" w:firstLine="567"/>
        <w:contextualSpacing/>
        <w:rPr>
          <w:sz w:val="24"/>
        </w:rPr>
      </w:pPr>
      <w:r w:rsidRPr="00A56BD4">
        <w:rPr>
          <w:b/>
          <w:sz w:val="24"/>
          <w:szCs w:val="32"/>
        </w:rPr>
        <w:t xml:space="preserve">1.1. </w:t>
      </w:r>
      <w:r w:rsidRPr="00A56BD4">
        <w:rPr>
          <w:b/>
          <w:sz w:val="24"/>
        </w:rPr>
        <w:t>Цель:</w:t>
      </w:r>
      <w:r w:rsidRPr="00A56BD4">
        <w:rPr>
          <w:sz w:val="24"/>
        </w:rPr>
        <w:t xml:space="preserve"> Развитие коммуникативной компетенции на английском языке в говорении, аудировании, чтении и письме, включающую языковую, социокультурную и учебно-познавательную компетенции.</w:t>
      </w:r>
    </w:p>
    <w:p w:rsidR="00AB2E7B" w:rsidRPr="00A56BD4" w:rsidRDefault="00AB2E7B" w:rsidP="0031460B">
      <w:pPr>
        <w:ind w:left="142" w:firstLine="567"/>
        <w:contextualSpacing/>
        <w:rPr>
          <w:b/>
          <w:sz w:val="24"/>
        </w:rPr>
      </w:pPr>
      <w:r w:rsidRPr="00A56BD4">
        <w:rPr>
          <w:b/>
          <w:sz w:val="24"/>
        </w:rPr>
        <w:t>Задачи:</w:t>
      </w:r>
    </w:p>
    <w:p w:rsidR="00AB2E7B" w:rsidRPr="00A56BD4" w:rsidRDefault="00AB2E7B" w:rsidP="0031460B">
      <w:pPr>
        <w:ind w:left="142" w:firstLine="567"/>
        <w:contextualSpacing/>
        <w:jc w:val="both"/>
        <w:rPr>
          <w:sz w:val="24"/>
        </w:rPr>
      </w:pPr>
      <w:r w:rsidRPr="00A56BD4">
        <w:rPr>
          <w:sz w:val="24"/>
        </w:rPr>
        <w:t>-овладение новыми языковыми средствами (фонетическими, орфографическими, лексическими, грамматическими) в соответствии с темами и сферами общения: увеличение объёма используемых лексических единиц, развитие навыков оперирования языковыми единицами в коммуникативных целях;</w:t>
      </w:r>
    </w:p>
    <w:p w:rsidR="00AB2E7B" w:rsidRPr="00A56BD4" w:rsidRDefault="00AB2E7B" w:rsidP="0031460B">
      <w:pPr>
        <w:ind w:left="142" w:firstLine="567"/>
        <w:contextualSpacing/>
        <w:jc w:val="both"/>
        <w:rPr>
          <w:sz w:val="24"/>
        </w:rPr>
      </w:pPr>
      <w:r w:rsidRPr="00A56BD4">
        <w:rPr>
          <w:sz w:val="24"/>
        </w:rPr>
        <w:t>-приобщение учащихся к культуре, традициям и реалиям страны изучаемого иностранного языка, формирование умений выделять общее и специфическое в культуре родной страны и страны изучаемого языка;</w:t>
      </w:r>
    </w:p>
    <w:p w:rsidR="00AB2E7B" w:rsidRPr="00A56BD4" w:rsidRDefault="00AB2E7B" w:rsidP="0031460B">
      <w:pPr>
        <w:ind w:left="142" w:firstLine="567"/>
        <w:contextualSpacing/>
        <w:jc w:val="both"/>
        <w:rPr>
          <w:sz w:val="24"/>
        </w:rPr>
      </w:pPr>
      <w:r w:rsidRPr="00A56BD4">
        <w:rPr>
          <w:sz w:val="24"/>
        </w:rPr>
        <w:t>-развитие умений выходить из положения в условиях дефицита языковых средств при получении и передаче информации;</w:t>
      </w:r>
    </w:p>
    <w:p w:rsidR="00AB2E7B" w:rsidRPr="00A56BD4" w:rsidRDefault="00AB2E7B" w:rsidP="0031460B">
      <w:pPr>
        <w:ind w:left="142" w:firstLine="567"/>
        <w:contextualSpacing/>
        <w:rPr>
          <w:sz w:val="24"/>
        </w:rPr>
      </w:pPr>
      <w:r w:rsidRPr="00A56BD4">
        <w:rPr>
          <w:sz w:val="24"/>
        </w:rPr>
        <w:t>-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и использованием новых информационных технологий.</w:t>
      </w:r>
    </w:p>
    <w:p w:rsidR="00AB2E7B" w:rsidRPr="00A56BD4" w:rsidRDefault="00AB2E7B" w:rsidP="00A56BD4">
      <w:pPr>
        <w:rPr>
          <w:b/>
          <w:sz w:val="24"/>
        </w:rPr>
      </w:pPr>
      <w:r w:rsidRPr="00A56BD4">
        <w:rPr>
          <w:b/>
          <w:sz w:val="24"/>
          <w:szCs w:val="32"/>
        </w:rPr>
        <w:t>1.2.</w:t>
      </w:r>
      <w:r w:rsidRPr="00A56BD4">
        <w:rPr>
          <w:b/>
          <w:sz w:val="24"/>
        </w:rPr>
        <w:t xml:space="preserve"> Общая характеристика учебного предмета</w:t>
      </w:r>
    </w:p>
    <w:p w:rsidR="00AB2E7B" w:rsidRPr="00A56BD4" w:rsidRDefault="00AB2E7B" w:rsidP="0031460B">
      <w:pPr>
        <w:ind w:left="142" w:firstLine="567"/>
        <w:contextualSpacing/>
        <w:jc w:val="both"/>
        <w:rPr>
          <w:iCs/>
          <w:color w:val="000000"/>
          <w:sz w:val="24"/>
        </w:rPr>
      </w:pPr>
      <w:r w:rsidRPr="00A56BD4">
        <w:rPr>
          <w:sz w:val="24"/>
          <w:szCs w:val="32"/>
        </w:rPr>
        <w:t xml:space="preserve"> </w:t>
      </w:r>
      <w:r w:rsidRPr="00A56BD4">
        <w:rPr>
          <w:sz w:val="24"/>
        </w:rPr>
        <w:t>Преподавание предмета «Английский язык» представляет распределение учебных часов в соответствии с содержанием предметной области «Филология» ФК ГОС основного общего образования. Преподавание рассчитано на изучение учебного предмета «Английский язык» в 4 классе в объеме 70 часов (2 часа в неделю). Основное содержание тематического планирования и его структура соответствуют содержанию и структуре УМК ««Английский с удовольствием»  «</w:t>
      </w:r>
      <w:r w:rsidRPr="00A56BD4">
        <w:rPr>
          <w:color w:val="000000"/>
          <w:sz w:val="24"/>
          <w:lang w:val="en-US"/>
        </w:rPr>
        <w:t>Enjoy</w:t>
      </w:r>
      <w:r w:rsidRPr="00A56BD4">
        <w:rPr>
          <w:color w:val="000000"/>
          <w:sz w:val="24"/>
        </w:rPr>
        <w:t xml:space="preserve"> </w:t>
      </w:r>
      <w:r w:rsidRPr="00A56BD4">
        <w:rPr>
          <w:color w:val="000000"/>
          <w:sz w:val="24"/>
          <w:lang w:val="en-US"/>
        </w:rPr>
        <w:t>English</w:t>
      </w:r>
      <w:r w:rsidRPr="00A56BD4">
        <w:rPr>
          <w:color w:val="000000"/>
          <w:sz w:val="24"/>
        </w:rPr>
        <w:t>» для 4 класса под ред. М.З. Биболетовой, Н.В. Трубаневой</w:t>
      </w:r>
      <w:r w:rsidRPr="00A56BD4">
        <w:rPr>
          <w:iCs/>
          <w:color w:val="000000"/>
          <w:sz w:val="24"/>
        </w:rPr>
        <w:t>.</w:t>
      </w:r>
    </w:p>
    <w:p w:rsidR="00AB2E7B" w:rsidRPr="00A56BD4" w:rsidRDefault="00AB2E7B" w:rsidP="0031460B">
      <w:pPr>
        <w:ind w:left="142" w:firstLine="567"/>
        <w:contextualSpacing/>
        <w:rPr>
          <w:sz w:val="24"/>
        </w:rPr>
      </w:pPr>
      <w:r w:rsidRPr="00A56BD4">
        <w:rPr>
          <w:sz w:val="24"/>
        </w:rPr>
        <w:t>Рабочая программа предполагает соотношение освоения учащимися теоретического  материала и практического применения знаний.</w:t>
      </w:r>
    </w:p>
    <w:p w:rsidR="00AB2E7B" w:rsidRPr="00A56BD4" w:rsidRDefault="00AB2E7B" w:rsidP="0097770B">
      <w:pPr>
        <w:tabs>
          <w:tab w:val="left" w:pos="1571"/>
        </w:tabs>
        <w:ind w:right="-142"/>
        <w:jc w:val="both"/>
        <w:rPr>
          <w:b/>
          <w:sz w:val="24"/>
          <w:szCs w:val="32"/>
        </w:rPr>
      </w:pPr>
      <w:r w:rsidRPr="00A56BD4">
        <w:rPr>
          <w:b/>
          <w:sz w:val="24"/>
          <w:szCs w:val="32"/>
        </w:rPr>
        <w:t xml:space="preserve">2. </w:t>
      </w:r>
      <w:r w:rsidRPr="00A56BD4">
        <w:rPr>
          <w:b/>
          <w:kern w:val="2"/>
          <w:sz w:val="24"/>
          <w:szCs w:val="28"/>
        </w:rPr>
        <w:t>Результаты освоения учебного предмета</w:t>
      </w:r>
    </w:p>
    <w:p w:rsidR="00AB2E7B" w:rsidRPr="00A56BD4" w:rsidRDefault="00AB2E7B" w:rsidP="0097770B">
      <w:pPr>
        <w:tabs>
          <w:tab w:val="left" w:pos="1571"/>
        </w:tabs>
        <w:ind w:right="-142"/>
        <w:jc w:val="both"/>
        <w:rPr>
          <w:sz w:val="24"/>
          <w:szCs w:val="32"/>
        </w:rPr>
      </w:pPr>
      <w:r w:rsidRPr="00A56BD4">
        <w:rPr>
          <w:sz w:val="24"/>
          <w:szCs w:val="32"/>
        </w:rPr>
        <w:t>В процессе освоения содержания программы учебного предмета достигаются</w:t>
      </w:r>
    </w:p>
    <w:p w:rsidR="00AB2E7B" w:rsidRPr="00A56BD4" w:rsidRDefault="00AB2E7B" w:rsidP="0097770B">
      <w:pPr>
        <w:tabs>
          <w:tab w:val="left" w:pos="1571"/>
        </w:tabs>
        <w:ind w:right="-142"/>
        <w:jc w:val="both"/>
        <w:rPr>
          <w:sz w:val="24"/>
          <w:szCs w:val="32"/>
        </w:rPr>
      </w:pPr>
      <w:r w:rsidRPr="00A56BD4">
        <w:rPr>
          <w:sz w:val="24"/>
          <w:szCs w:val="32"/>
        </w:rPr>
        <w:tab/>
        <w:t xml:space="preserve"> а) личностные результаты</w:t>
      </w:r>
    </w:p>
    <w:p w:rsidR="00AB2E7B" w:rsidRPr="00A56BD4" w:rsidRDefault="00AB2E7B" w:rsidP="0097770B">
      <w:pPr>
        <w:tabs>
          <w:tab w:val="left" w:pos="1571"/>
        </w:tabs>
        <w:ind w:right="-142"/>
        <w:jc w:val="both"/>
        <w:rPr>
          <w:sz w:val="24"/>
          <w:szCs w:val="32"/>
        </w:rPr>
      </w:pPr>
      <w:r w:rsidRPr="00A56BD4">
        <w:rPr>
          <w:sz w:val="24"/>
          <w:szCs w:val="32"/>
        </w:rPr>
        <w:tab/>
        <w:t xml:space="preserve">  б) предметные результаты</w:t>
      </w:r>
    </w:p>
    <w:p w:rsidR="00AB2E7B" w:rsidRPr="00A56BD4" w:rsidRDefault="00AB2E7B" w:rsidP="0097770B">
      <w:pPr>
        <w:tabs>
          <w:tab w:val="left" w:pos="1571"/>
        </w:tabs>
        <w:ind w:right="-142"/>
        <w:jc w:val="both"/>
        <w:rPr>
          <w:sz w:val="24"/>
          <w:szCs w:val="32"/>
        </w:rPr>
      </w:pPr>
      <w:r w:rsidRPr="00A56BD4">
        <w:rPr>
          <w:sz w:val="24"/>
          <w:szCs w:val="32"/>
        </w:rPr>
        <w:tab/>
        <w:t xml:space="preserve"> в) метапредметные результаты (подробно). </w:t>
      </w:r>
    </w:p>
    <w:p w:rsidR="00AB2E7B" w:rsidRPr="00A56BD4" w:rsidRDefault="00AB2E7B" w:rsidP="006234C6">
      <w:pPr>
        <w:autoSpaceDE w:val="0"/>
        <w:autoSpaceDN w:val="0"/>
        <w:adjustRightInd w:val="0"/>
        <w:ind w:firstLine="284"/>
        <w:rPr>
          <w:sz w:val="24"/>
        </w:rPr>
      </w:pPr>
      <w:r w:rsidRPr="00A56BD4">
        <w:rPr>
          <w:sz w:val="24"/>
        </w:rPr>
        <w:t xml:space="preserve">В данной программе </w:t>
      </w:r>
      <w:r w:rsidRPr="00A56BD4">
        <w:rPr>
          <w:iCs/>
          <w:sz w:val="24"/>
        </w:rPr>
        <w:t xml:space="preserve">предметные планируемые результаты </w:t>
      </w:r>
      <w:r w:rsidRPr="00A56BD4">
        <w:rPr>
          <w:sz w:val="24"/>
        </w:rPr>
        <w:t xml:space="preserve">в </w:t>
      </w:r>
      <w:r w:rsidRPr="00A56BD4">
        <w:rPr>
          <w:iCs/>
          <w:sz w:val="24"/>
        </w:rPr>
        <w:t xml:space="preserve">коммуникативной сфере </w:t>
      </w:r>
      <w:r w:rsidRPr="00A56BD4">
        <w:rPr>
          <w:sz w:val="24"/>
        </w:rPr>
        <w:t>представлены двумя блоками, выделяемыми на следующих основаниях:</w:t>
      </w:r>
    </w:p>
    <w:p w:rsidR="00AB2E7B" w:rsidRPr="00A56BD4" w:rsidRDefault="00AB2E7B" w:rsidP="006234C6">
      <w:pPr>
        <w:autoSpaceDE w:val="0"/>
        <w:autoSpaceDN w:val="0"/>
        <w:adjustRightInd w:val="0"/>
        <w:ind w:firstLine="567"/>
        <w:rPr>
          <w:sz w:val="24"/>
        </w:rPr>
      </w:pPr>
      <w:r w:rsidRPr="00A56BD4">
        <w:rPr>
          <w:bCs/>
          <w:iCs/>
          <w:sz w:val="24"/>
        </w:rPr>
        <w:t xml:space="preserve">I блок «Выпускник научится» </w:t>
      </w:r>
      <w:r w:rsidRPr="00A56BD4">
        <w:rPr>
          <w:sz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Достижение планируемых результатов данного блока </w:t>
      </w:r>
      <w:r w:rsidRPr="00A56BD4">
        <w:rPr>
          <w:iCs/>
          <w:sz w:val="24"/>
        </w:rPr>
        <w:t>служит</w:t>
      </w:r>
      <w:r w:rsidRPr="00A56BD4">
        <w:rPr>
          <w:sz w:val="24"/>
        </w:rPr>
        <w:t xml:space="preserve"> </w:t>
      </w:r>
      <w:r w:rsidRPr="00A56BD4">
        <w:rPr>
          <w:iCs/>
          <w:sz w:val="24"/>
        </w:rPr>
        <w:t xml:space="preserve">предметом итоговой оценки </w:t>
      </w:r>
      <w:r w:rsidRPr="00A56BD4">
        <w:rPr>
          <w:sz w:val="24"/>
        </w:rPr>
        <w:t>выпускников начальной школы.</w:t>
      </w:r>
    </w:p>
    <w:p w:rsidR="00AB2E7B" w:rsidRPr="00A56BD4" w:rsidRDefault="00AB2E7B" w:rsidP="006234C6">
      <w:pPr>
        <w:tabs>
          <w:tab w:val="left" w:pos="1571"/>
        </w:tabs>
        <w:ind w:right="-142"/>
        <w:jc w:val="both"/>
        <w:rPr>
          <w:sz w:val="24"/>
        </w:rPr>
      </w:pPr>
      <w:r w:rsidRPr="00A56BD4">
        <w:rPr>
          <w:bCs/>
          <w:iCs/>
          <w:sz w:val="24"/>
        </w:rPr>
        <w:t xml:space="preserve">II блок «Выпускник получит возможность научиться» </w:t>
      </w:r>
      <w:r w:rsidRPr="00A56BD4">
        <w:rPr>
          <w:sz w:val="24"/>
        </w:rPr>
        <w:t xml:space="preserve">включает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 Достижения планируемых результатов, отнесенных к данному блоку, </w:t>
      </w:r>
      <w:r w:rsidRPr="00A56BD4">
        <w:rPr>
          <w:iCs/>
          <w:sz w:val="24"/>
        </w:rPr>
        <w:t>не является</w:t>
      </w:r>
      <w:r w:rsidRPr="00A56BD4">
        <w:rPr>
          <w:sz w:val="24"/>
        </w:rPr>
        <w:t xml:space="preserve"> </w:t>
      </w:r>
      <w:r w:rsidRPr="00A56BD4">
        <w:rPr>
          <w:iCs/>
          <w:sz w:val="24"/>
        </w:rPr>
        <w:t>предметом итоговой оценки</w:t>
      </w:r>
      <w:r w:rsidRPr="00A56BD4">
        <w:rPr>
          <w:sz w:val="24"/>
        </w:rPr>
        <w:t>. Это не умаляет их роли в оценке образовательных учреждений с точки зрения качества</w:t>
      </w:r>
    </w:p>
    <w:p w:rsidR="00AB2E7B" w:rsidRPr="00A56BD4" w:rsidRDefault="00AB2E7B" w:rsidP="00165F29">
      <w:pPr>
        <w:autoSpaceDE w:val="0"/>
        <w:autoSpaceDN w:val="0"/>
        <w:adjustRightInd w:val="0"/>
        <w:rPr>
          <w:bCs/>
          <w:sz w:val="24"/>
        </w:rPr>
      </w:pPr>
      <w:r w:rsidRPr="00A56BD4">
        <w:rPr>
          <w:bCs/>
          <w:sz w:val="24"/>
        </w:rPr>
        <w:t>Личностные результаты</w:t>
      </w:r>
    </w:p>
    <w:p w:rsidR="00AB2E7B" w:rsidRPr="00A56BD4" w:rsidRDefault="00AB2E7B" w:rsidP="006234C6">
      <w:pPr>
        <w:autoSpaceDE w:val="0"/>
        <w:autoSpaceDN w:val="0"/>
        <w:adjustRightInd w:val="0"/>
        <w:rPr>
          <w:sz w:val="24"/>
        </w:rPr>
      </w:pPr>
      <w:r w:rsidRPr="00A56BD4">
        <w:rPr>
          <w:bCs/>
          <w:iCs/>
          <w:sz w:val="24"/>
        </w:rPr>
        <w:t xml:space="preserve">Личностными результатами </w:t>
      </w:r>
      <w:r w:rsidRPr="00A56BD4">
        <w:rPr>
          <w:sz w:val="24"/>
        </w:rPr>
        <w:t>изучения иностранного языка в начальной школе являются:</w:t>
      </w:r>
    </w:p>
    <w:p w:rsidR="00AB2E7B" w:rsidRPr="00A56BD4" w:rsidRDefault="00AB2E7B" w:rsidP="00267603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ind w:left="0" w:firstLine="284"/>
        <w:rPr>
          <w:sz w:val="24"/>
        </w:rPr>
      </w:pPr>
      <w:r w:rsidRPr="00A56BD4">
        <w:rPr>
          <w:sz w:val="24"/>
        </w:rPr>
        <w:t>общее представление о мире как о многоязычном и поликультурном сообществе;</w:t>
      </w:r>
    </w:p>
    <w:p w:rsidR="00AB2E7B" w:rsidRPr="00A56BD4" w:rsidRDefault="00AB2E7B" w:rsidP="00267603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ind w:left="0" w:firstLine="284"/>
        <w:rPr>
          <w:sz w:val="24"/>
        </w:rPr>
      </w:pPr>
      <w:r w:rsidRPr="00A56BD4">
        <w:rPr>
          <w:sz w:val="24"/>
        </w:rPr>
        <w:t>осознание языка, в том числе иностранного, как основного средства общения между людьми;</w:t>
      </w:r>
    </w:p>
    <w:p w:rsidR="00AB2E7B" w:rsidRPr="00A56BD4" w:rsidRDefault="00AB2E7B" w:rsidP="00267603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ind w:left="0" w:firstLine="284"/>
        <w:rPr>
          <w:sz w:val="24"/>
        </w:rPr>
      </w:pPr>
      <w:r w:rsidRPr="00A56BD4">
        <w:rPr>
          <w:sz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AB2E7B" w:rsidRPr="00A56BD4" w:rsidRDefault="00AB2E7B" w:rsidP="006234C6">
      <w:pPr>
        <w:autoSpaceDE w:val="0"/>
        <w:autoSpaceDN w:val="0"/>
        <w:adjustRightInd w:val="0"/>
        <w:ind w:firstLine="567"/>
        <w:rPr>
          <w:bCs/>
          <w:sz w:val="24"/>
        </w:rPr>
      </w:pPr>
      <w:r w:rsidRPr="00A56BD4">
        <w:rPr>
          <w:bCs/>
          <w:sz w:val="24"/>
        </w:rPr>
        <w:t>Метапредметные результаты</w:t>
      </w:r>
    </w:p>
    <w:p w:rsidR="00AB2E7B" w:rsidRPr="00A56BD4" w:rsidRDefault="00AB2E7B" w:rsidP="006234C6">
      <w:pPr>
        <w:autoSpaceDE w:val="0"/>
        <w:autoSpaceDN w:val="0"/>
        <w:adjustRightInd w:val="0"/>
        <w:rPr>
          <w:sz w:val="24"/>
        </w:rPr>
      </w:pPr>
      <w:r w:rsidRPr="00A56BD4">
        <w:rPr>
          <w:bCs/>
          <w:iCs/>
          <w:sz w:val="24"/>
        </w:rPr>
        <w:t xml:space="preserve">Метапредметными результатами </w:t>
      </w:r>
      <w:r w:rsidRPr="00A56BD4">
        <w:rPr>
          <w:sz w:val="24"/>
        </w:rPr>
        <w:t>изучения иностранного языка в начальной школе являются:</w:t>
      </w:r>
    </w:p>
    <w:p w:rsidR="00AB2E7B" w:rsidRPr="00A56BD4" w:rsidRDefault="00AB2E7B" w:rsidP="00267603">
      <w:pPr>
        <w:pStyle w:val="ListParagraph"/>
        <w:numPr>
          <w:ilvl w:val="0"/>
          <w:numId w:val="2"/>
        </w:numPr>
        <w:tabs>
          <w:tab w:val="clear" w:pos="851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rPr>
          <w:rFonts w:ascii="Times New Roman" w:hAnsi="Times New Roman"/>
          <w:sz w:val="24"/>
          <w:szCs w:val="24"/>
        </w:rPr>
      </w:pPr>
      <w:r w:rsidRPr="00A56BD4">
        <w:rPr>
          <w:rFonts w:ascii="Times New Roman" w:hAnsi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AB2E7B" w:rsidRPr="00A56BD4" w:rsidRDefault="00AB2E7B" w:rsidP="00267603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ind w:left="0" w:firstLine="284"/>
        <w:rPr>
          <w:sz w:val="24"/>
        </w:rPr>
      </w:pPr>
      <w:r w:rsidRPr="00A56BD4">
        <w:rPr>
          <w:sz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AB2E7B" w:rsidRPr="00A56BD4" w:rsidRDefault="00AB2E7B" w:rsidP="00267603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ind w:left="0" w:firstLine="284"/>
        <w:rPr>
          <w:sz w:val="24"/>
        </w:rPr>
      </w:pPr>
      <w:r w:rsidRPr="00A56BD4">
        <w:rPr>
          <w:sz w:val="24"/>
        </w:rPr>
        <w:t>расширение общего лингвистического кругозора младшего школьника;</w:t>
      </w:r>
    </w:p>
    <w:p w:rsidR="00AB2E7B" w:rsidRPr="00A56BD4" w:rsidRDefault="00AB2E7B" w:rsidP="00267603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ind w:left="0" w:firstLine="284"/>
        <w:rPr>
          <w:sz w:val="24"/>
        </w:rPr>
      </w:pPr>
      <w:r w:rsidRPr="00A56BD4">
        <w:rPr>
          <w:sz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AB2E7B" w:rsidRPr="00A56BD4" w:rsidRDefault="00AB2E7B" w:rsidP="00267603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ind w:left="0" w:firstLine="284"/>
        <w:rPr>
          <w:sz w:val="24"/>
        </w:rPr>
      </w:pPr>
      <w:r w:rsidRPr="00A56BD4">
        <w:rPr>
          <w:sz w:val="24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AB2E7B" w:rsidRPr="00A56BD4" w:rsidRDefault="00AB2E7B" w:rsidP="006234C6">
      <w:pPr>
        <w:autoSpaceDE w:val="0"/>
        <w:autoSpaceDN w:val="0"/>
        <w:adjustRightInd w:val="0"/>
        <w:ind w:firstLine="284"/>
        <w:rPr>
          <w:sz w:val="24"/>
        </w:rPr>
      </w:pPr>
      <w:r w:rsidRPr="00A56BD4">
        <w:rPr>
          <w:sz w:val="24"/>
        </w:rPr>
        <w:t xml:space="preserve">В соответствии с Примерной программой по иностранному языку,  разработанной в рамках стандартов второго поколения, предметные результаты дифференцируются по пяти сферам: </w:t>
      </w:r>
      <w:r w:rsidRPr="00A56BD4">
        <w:rPr>
          <w:bCs/>
          <w:iCs/>
          <w:sz w:val="24"/>
        </w:rPr>
        <w:t>коммуникативной,</w:t>
      </w:r>
      <w:r w:rsidRPr="00A56BD4">
        <w:rPr>
          <w:sz w:val="24"/>
        </w:rPr>
        <w:t xml:space="preserve"> </w:t>
      </w:r>
      <w:r w:rsidRPr="00A56BD4">
        <w:rPr>
          <w:bCs/>
          <w:iCs/>
          <w:sz w:val="24"/>
        </w:rPr>
        <w:t>познавательной, ценностно-ориентационной, эстетической и трудовой</w:t>
      </w:r>
      <w:r w:rsidRPr="00A56BD4">
        <w:rPr>
          <w:sz w:val="24"/>
        </w:rPr>
        <w:t>.</w:t>
      </w:r>
    </w:p>
    <w:p w:rsidR="00AB2E7B" w:rsidRPr="00A56BD4" w:rsidRDefault="00AB2E7B" w:rsidP="006234C6">
      <w:pPr>
        <w:autoSpaceDE w:val="0"/>
        <w:autoSpaceDN w:val="0"/>
        <w:adjustRightInd w:val="0"/>
        <w:ind w:firstLine="284"/>
        <w:rPr>
          <w:sz w:val="24"/>
        </w:rPr>
      </w:pPr>
      <w:r w:rsidRPr="00A56BD4">
        <w:rPr>
          <w:sz w:val="24"/>
        </w:rPr>
        <w:t>Планируемые результаты соотносятся с четырьмя ведущими содержательными линиями и разделами предмета «Английский язык»:</w:t>
      </w:r>
    </w:p>
    <w:p w:rsidR="00AB2E7B" w:rsidRPr="00A56BD4" w:rsidRDefault="00AB2E7B" w:rsidP="006234C6">
      <w:p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1) коммуникативные умения в основных видах речевой деятельности (аудировании, говорении, чтении, письме);</w:t>
      </w:r>
    </w:p>
    <w:p w:rsidR="00AB2E7B" w:rsidRPr="00A56BD4" w:rsidRDefault="00AB2E7B" w:rsidP="006234C6">
      <w:p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2) языковые средства и навыки пользования ими;</w:t>
      </w:r>
    </w:p>
    <w:p w:rsidR="00AB2E7B" w:rsidRPr="00A56BD4" w:rsidRDefault="00AB2E7B" w:rsidP="006234C6">
      <w:p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3) социокультурная осведомленность;</w:t>
      </w:r>
    </w:p>
    <w:p w:rsidR="00AB2E7B" w:rsidRPr="00A56BD4" w:rsidRDefault="00AB2E7B" w:rsidP="00165F29">
      <w:p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4) общеучебные и специальные учебные умения. предоставляемых образовательных услуг, гарантированных ФГОС НОО, и значимости для формирования личностных и метапредметных результатов.</w:t>
      </w:r>
    </w:p>
    <w:p w:rsidR="00AB2E7B" w:rsidRPr="00A56BD4" w:rsidRDefault="00AB2E7B" w:rsidP="00165F29">
      <w:pPr>
        <w:rPr>
          <w:sz w:val="24"/>
        </w:rPr>
      </w:pPr>
      <w:r w:rsidRPr="00A56BD4">
        <w:rPr>
          <w:sz w:val="24"/>
        </w:rPr>
        <w:t xml:space="preserve">    В процессе овладения учебным аспектом у учащихся будут развиты коммуникативные умения по видам речевой деятельности.</w:t>
      </w:r>
    </w:p>
    <w:p w:rsidR="00AB2E7B" w:rsidRPr="00A56BD4" w:rsidRDefault="00AB2E7B" w:rsidP="00267603">
      <w:pPr>
        <w:pStyle w:val="a0"/>
        <w:spacing w:line="240" w:lineRule="auto"/>
        <w:ind w:firstLine="0"/>
        <w:jc w:val="left"/>
        <w:rPr>
          <w:sz w:val="24"/>
        </w:rPr>
      </w:pPr>
      <w:r w:rsidRPr="00A56BD4">
        <w:rPr>
          <w:sz w:val="24"/>
        </w:rPr>
        <w:t>В говорении выпускник научится:</w:t>
      </w:r>
    </w:p>
    <w:p w:rsidR="00AB2E7B" w:rsidRPr="00A56BD4" w:rsidRDefault="00AB2E7B" w:rsidP="00267603">
      <w:pPr>
        <w:pStyle w:val="a0"/>
        <w:numPr>
          <w:ilvl w:val="0"/>
          <w:numId w:val="38"/>
        </w:numPr>
        <w:spacing w:line="240" w:lineRule="auto"/>
        <w:jc w:val="left"/>
        <w:rPr>
          <w:sz w:val="24"/>
        </w:rPr>
      </w:pPr>
      <w:r w:rsidRPr="00A56BD4">
        <w:rPr>
          <w:sz w:val="24"/>
        </w:rPr>
        <w:t>вести и поддерживать элементарный диалог: этикетный, диалог-расспрос, диалог-побуждение, диалог – обмен мнениями;</w:t>
      </w:r>
    </w:p>
    <w:p w:rsidR="00AB2E7B" w:rsidRPr="00A56BD4" w:rsidRDefault="00AB2E7B" w:rsidP="00267603">
      <w:pPr>
        <w:pStyle w:val="a0"/>
        <w:numPr>
          <w:ilvl w:val="0"/>
          <w:numId w:val="38"/>
        </w:numPr>
        <w:spacing w:line="240" w:lineRule="auto"/>
        <w:jc w:val="left"/>
        <w:rPr>
          <w:sz w:val="24"/>
        </w:rPr>
      </w:pPr>
      <w:r w:rsidRPr="00A56BD4">
        <w:rPr>
          <w:sz w:val="24"/>
        </w:rPr>
        <w:t>кратко описывать и характеризовать предмет, картинку, персонаж;</w:t>
      </w:r>
    </w:p>
    <w:p w:rsidR="00AB2E7B" w:rsidRPr="00A56BD4" w:rsidRDefault="00AB2E7B" w:rsidP="00267603">
      <w:pPr>
        <w:pStyle w:val="a0"/>
        <w:numPr>
          <w:ilvl w:val="0"/>
          <w:numId w:val="38"/>
        </w:numPr>
        <w:spacing w:line="240" w:lineRule="auto"/>
        <w:jc w:val="left"/>
        <w:rPr>
          <w:sz w:val="24"/>
        </w:rPr>
      </w:pPr>
      <w:r w:rsidRPr="00A56BD4">
        <w:rPr>
          <w:sz w:val="24"/>
        </w:rPr>
        <w:t xml:space="preserve">рассказывать о себе, своей семье, друге, школе, родном крае, стране и </w:t>
      </w:r>
    </w:p>
    <w:p w:rsidR="00AB2E7B" w:rsidRPr="00A56BD4" w:rsidRDefault="00AB2E7B" w:rsidP="00267603">
      <w:pPr>
        <w:pStyle w:val="a0"/>
        <w:spacing w:line="240" w:lineRule="auto"/>
        <w:ind w:left="624" w:firstLine="0"/>
        <w:jc w:val="left"/>
        <w:rPr>
          <w:sz w:val="24"/>
        </w:rPr>
      </w:pPr>
      <w:r w:rsidRPr="00A56BD4">
        <w:rPr>
          <w:sz w:val="24"/>
        </w:rPr>
        <w:t>т. п. (в пределах тематики начальной школы).</w:t>
      </w:r>
    </w:p>
    <w:p w:rsidR="00AB2E7B" w:rsidRPr="00A56BD4" w:rsidRDefault="00AB2E7B" w:rsidP="00267603">
      <w:pPr>
        <w:pStyle w:val="a0"/>
        <w:spacing w:line="240" w:lineRule="auto"/>
        <w:ind w:firstLine="0"/>
        <w:jc w:val="left"/>
        <w:rPr>
          <w:sz w:val="24"/>
        </w:rPr>
      </w:pPr>
      <w:r w:rsidRPr="00A56BD4">
        <w:rPr>
          <w:sz w:val="24"/>
        </w:rPr>
        <w:t>Выпускник получит возможность научиться:</w:t>
      </w:r>
    </w:p>
    <w:p w:rsidR="00AB2E7B" w:rsidRPr="00A56BD4" w:rsidRDefault="00AB2E7B" w:rsidP="00267603">
      <w:pPr>
        <w:pStyle w:val="a0"/>
        <w:numPr>
          <w:ilvl w:val="0"/>
          <w:numId w:val="37"/>
        </w:numPr>
        <w:spacing w:line="240" w:lineRule="auto"/>
        <w:jc w:val="left"/>
        <w:rPr>
          <w:sz w:val="24"/>
        </w:rPr>
      </w:pPr>
      <w:r w:rsidRPr="00A56BD4">
        <w:rPr>
          <w:sz w:val="24"/>
        </w:rPr>
        <w:t>воспроизводить наизусть небольшие произведения детского фольклора: рифмовки, стихотворения, песни;</w:t>
      </w:r>
    </w:p>
    <w:p w:rsidR="00AB2E7B" w:rsidRPr="00A56BD4" w:rsidRDefault="00AB2E7B" w:rsidP="00267603">
      <w:pPr>
        <w:pStyle w:val="a0"/>
        <w:numPr>
          <w:ilvl w:val="0"/>
          <w:numId w:val="37"/>
        </w:numPr>
        <w:spacing w:line="240" w:lineRule="auto"/>
        <w:jc w:val="left"/>
        <w:rPr>
          <w:sz w:val="24"/>
        </w:rPr>
      </w:pPr>
      <w:r w:rsidRPr="00A56BD4">
        <w:rPr>
          <w:sz w:val="24"/>
        </w:rPr>
        <w:t>кратко передавать содержание прочитанного/услышанного текста;</w:t>
      </w:r>
    </w:p>
    <w:p w:rsidR="00AB2E7B" w:rsidRPr="00A56BD4" w:rsidRDefault="00AB2E7B" w:rsidP="00267603">
      <w:pPr>
        <w:pStyle w:val="a0"/>
        <w:numPr>
          <w:ilvl w:val="0"/>
          <w:numId w:val="37"/>
        </w:numPr>
        <w:spacing w:line="240" w:lineRule="auto"/>
        <w:jc w:val="left"/>
        <w:rPr>
          <w:sz w:val="24"/>
        </w:rPr>
      </w:pPr>
      <w:r w:rsidRPr="00A56BD4">
        <w:rPr>
          <w:sz w:val="24"/>
        </w:rPr>
        <w:t>выражать отношение к прочитанному/услышанному.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>В аудировании выпускник научится:</w:t>
      </w:r>
    </w:p>
    <w:p w:rsidR="00AB2E7B" w:rsidRPr="00A56BD4" w:rsidRDefault="00AB2E7B" w:rsidP="00267603">
      <w:pPr>
        <w:numPr>
          <w:ilvl w:val="0"/>
          <w:numId w:val="30"/>
        </w:numPr>
        <w:ind w:hanging="1048"/>
        <w:rPr>
          <w:sz w:val="24"/>
        </w:rPr>
      </w:pPr>
      <w:r w:rsidRPr="00A56BD4">
        <w:rPr>
          <w:sz w:val="24"/>
        </w:rPr>
        <w:t>понимать на слух:</w:t>
      </w:r>
    </w:p>
    <w:p w:rsidR="00AB2E7B" w:rsidRPr="00A56BD4" w:rsidRDefault="00AB2E7B" w:rsidP="00267603">
      <w:pPr>
        <w:ind w:firstLine="360"/>
        <w:rPr>
          <w:sz w:val="24"/>
        </w:rPr>
      </w:pPr>
      <w:r w:rsidRPr="00A56BD4">
        <w:rPr>
          <w:sz w:val="24"/>
        </w:rPr>
        <w:t>– речь учителя во время ведения урока;</w:t>
      </w:r>
    </w:p>
    <w:p w:rsidR="00AB2E7B" w:rsidRPr="00A56BD4" w:rsidRDefault="00AB2E7B" w:rsidP="00267603">
      <w:pPr>
        <w:ind w:left="360"/>
        <w:rPr>
          <w:sz w:val="24"/>
        </w:rPr>
      </w:pPr>
      <w:r w:rsidRPr="00A56BD4">
        <w:rPr>
          <w:sz w:val="24"/>
        </w:rPr>
        <w:t>– связные высказывания учителя, построенные на знакомом материале и/или содержащие некоторые незнакомые слова;</w:t>
      </w:r>
    </w:p>
    <w:p w:rsidR="00AB2E7B" w:rsidRPr="00A56BD4" w:rsidRDefault="00AB2E7B" w:rsidP="00267603">
      <w:pPr>
        <w:ind w:left="360"/>
        <w:rPr>
          <w:sz w:val="24"/>
        </w:rPr>
      </w:pPr>
      <w:r w:rsidRPr="00A56BD4">
        <w:rPr>
          <w:sz w:val="24"/>
        </w:rPr>
        <w:t>– выказывания одноклассников;</w:t>
      </w:r>
    </w:p>
    <w:p w:rsidR="00AB2E7B" w:rsidRPr="00A56BD4" w:rsidRDefault="00AB2E7B" w:rsidP="00267603">
      <w:pPr>
        <w:ind w:left="360"/>
        <w:rPr>
          <w:sz w:val="24"/>
        </w:rPr>
      </w:pPr>
      <w:r w:rsidRPr="00A56BD4">
        <w:rPr>
          <w:sz w:val="24"/>
        </w:rPr>
        <w:t>–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AB2E7B" w:rsidRPr="00A56BD4" w:rsidRDefault="00AB2E7B" w:rsidP="00267603">
      <w:pPr>
        <w:ind w:left="360"/>
        <w:rPr>
          <w:sz w:val="24"/>
        </w:rPr>
      </w:pPr>
      <w:r w:rsidRPr="00A56BD4">
        <w:rPr>
          <w:sz w:val="24"/>
        </w:rPr>
        <w:t>– содержание текста на уровне значения (уметь отвечать на вопросы по содержанию текста);</w:t>
      </w:r>
    </w:p>
    <w:p w:rsidR="00AB2E7B" w:rsidRPr="00A56BD4" w:rsidRDefault="00AB2E7B" w:rsidP="00267603">
      <w:pPr>
        <w:numPr>
          <w:ilvl w:val="0"/>
          <w:numId w:val="30"/>
        </w:numPr>
        <w:tabs>
          <w:tab w:val="num" w:pos="0"/>
          <w:tab w:val="left" w:pos="360"/>
        </w:tabs>
        <w:ind w:left="0" w:firstLine="0"/>
        <w:rPr>
          <w:sz w:val="24"/>
        </w:rPr>
      </w:pPr>
      <w:r w:rsidRPr="00A56BD4">
        <w:rPr>
          <w:sz w:val="24"/>
        </w:rPr>
        <w:t>понимать основную информацию услышанного;</w:t>
      </w:r>
    </w:p>
    <w:p w:rsidR="00AB2E7B" w:rsidRPr="00A56BD4" w:rsidRDefault="00AB2E7B" w:rsidP="00267603">
      <w:pPr>
        <w:numPr>
          <w:ilvl w:val="0"/>
          <w:numId w:val="30"/>
        </w:numPr>
        <w:tabs>
          <w:tab w:val="num" w:pos="0"/>
          <w:tab w:val="left" w:pos="360"/>
        </w:tabs>
        <w:ind w:left="0" w:firstLine="0"/>
        <w:rPr>
          <w:sz w:val="24"/>
        </w:rPr>
      </w:pPr>
      <w:r w:rsidRPr="00A56BD4">
        <w:rPr>
          <w:sz w:val="24"/>
        </w:rPr>
        <w:t>извлекать конкретную информацию из услышанного;</w:t>
      </w:r>
    </w:p>
    <w:p w:rsidR="00AB2E7B" w:rsidRPr="00A56BD4" w:rsidRDefault="00AB2E7B" w:rsidP="00267603">
      <w:pPr>
        <w:numPr>
          <w:ilvl w:val="0"/>
          <w:numId w:val="30"/>
        </w:numPr>
        <w:tabs>
          <w:tab w:val="num" w:pos="0"/>
          <w:tab w:val="left" w:pos="360"/>
        </w:tabs>
        <w:ind w:left="0" w:firstLine="0"/>
        <w:rPr>
          <w:sz w:val="24"/>
        </w:rPr>
      </w:pPr>
      <w:r w:rsidRPr="00A56BD4">
        <w:rPr>
          <w:sz w:val="24"/>
        </w:rPr>
        <w:t>понимать детали текста;</w:t>
      </w:r>
    </w:p>
    <w:p w:rsidR="00AB2E7B" w:rsidRPr="00A56BD4" w:rsidRDefault="00AB2E7B" w:rsidP="00267603">
      <w:pPr>
        <w:numPr>
          <w:ilvl w:val="0"/>
          <w:numId w:val="30"/>
        </w:numPr>
        <w:tabs>
          <w:tab w:val="num" w:pos="0"/>
          <w:tab w:val="left" w:pos="360"/>
        </w:tabs>
        <w:ind w:left="0" w:firstLine="0"/>
        <w:rPr>
          <w:sz w:val="24"/>
        </w:rPr>
      </w:pPr>
      <w:r w:rsidRPr="00A56BD4">
        <w:rPr>
          <w:sz w:val="24"/>
        </w:rPr>
        <w:t>вербально или невербально реагировать на услышанное;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>Выпускник получит возможность научиться:</w:t>
      </w:r>
    </w:p>
    <w:p w:rsidR="00AB2E7B" w:rsidRPr="00A56BD4" w:rsidRDefault="00AB2E7B" w:rsidP="00267603">
      <w:pPr>
        <w:numPr>
          <w:ilvl w:val="0"/>
          <w:numId w:val="31"/>
        </w:numPr>
        <w:rPr>
          <w:sz w:val="24"/>
        </w:rPr>
      </w:pPr>
      <w:r w:rsidRPr="00A56BD4">
        <w:rPr>
          <w:sz w:val="24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AB2E7B" w:rsidRPr="00A56BD4" w:rsidRDefault="00AB2E7B" w:rsidP="00267603">
      <w:pPr>
        <w:numPr>
          <w:ilvl w:val="0"/>
          <w:numId w:val="31"/>
        </w:numPr>
        <w:rPr>
          <w:sz w:val="24"/>
        </w:rPr>
      </w:pPr>
      <w:r w:rsidRPr="00A56BD4">
        <w:rPr>
          <w:sz w:val="24"/>
        </w:rPr>
        <w:t>использовать контекстуальную или языковую догадку;</w:t>
      </w:r>
    </w:p>
    <w:p w:rsidR="00AB2E7B" w:rsidRPr="00A56BD4" w:rsidRDefault="00AB2E7B" w:rsidP="00267603">
      <w:pPr>
        <w:numPr>
          <w:ilvl w:val="0"/>
          <w:numId w:val="31"/>
        </w:numPr>
        <w:rPr>
          <w:sz w:val="24"/>
        </w:rPr>
      </w:pPr>
      <w:r w:rsidRPr="00A56BD4">
        <w:rPr>
          <w:sz w:val="24"/>
        </w:rPr>
        <w:t>не обращать внимания на незнакомые слова, не мешающие понимать основное содержание текста.</w:t>
      </w:r>
    </w:p>
    <w:p w:rsidR="00AB2E7B" w:rsidRPr="00A56BD4" w:rsidRDefault="00AB2E7B" w:rsidP="00267603">
      <w:pPr>
        <w:autoSpaceDE w:val="0"/>
        <w:autoSpaceDN w:val="0"/>
        <w:adjustRightInd w:val="0"/>
        <w:ind w:left="180" w:firstLine="12"/>
        <w:rPr>
          <w:bCs/>
          <w:iCs/>
          <w:sz w:val="24"/>
        </w:rPr>
      </w:pPr>
      <w:r w:rsidRPr="00A56BD4">
        <w:rPr>
          <w:bCs/>
          <w:iCs/>
          <w:sz w:val="24"/>
        </w:rPr>
        <w:t>В чтении в</w:t>
      </w:r>
      <w:r w:rsidRPr="00A56BD4">
        <w:rPr>
          <w:sz w:val="24"/>
        </w:rPr>
        <w:t>ыпускник овладеет техникой чтения, то есть научится читать:</w:t>
      </w:r>
    </w:p>
    <w:p w:rsidR="00AB2E7B" w:rsidRPr="00A56BD4" w:rsidRDefault="00AB2E7B" w:rsidP="00267603">
      <w:pPr>
        <w:numPr>
          <w:ilvl w:val="0"/>
          <w:numId w:val="40"/>
        </w:num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по транскрипции;</w:t>
      </w:r>
    </w:p>
    <w:p w:rsidR="00AB2E7B" w:rsidRPr="00A56BD4" w:rsidRDefault="00AB2E7B" w:rsidP="00267603">
      <w:pPr>
        <w:numPr>
          <w:ilvl w:val="0"/>
          <w:numId w:val="40"/>
        </w:num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с помощью (изученных) правил чтения и с правильным словесным ударением;</w:t>
      </w:r>
    </w:p>
    <w:p w:rsidR="00AB2E7B" w:rsidRPr="00A56BD4" w:rsidRDefault="00AB2E7B" w:rsidP="00267603">
      <w:pPr>
        <w:numPr>
          <w:ilvl w:val="0"/>
          <w:numId w:val="40"/>
        </w:num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AB2E7B" w:rsidRPr="00A56BD4" w:rsidRDefault="00AB2E7B" w:rsidP="00267603">
      <w:pPr>
        <w:numPr>
          <w:ilvl w:val="0"/>
          <w:numId w:val="40"/>
        </w:num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редуцированные отрицательные формы модальных глаголов;</w:t>
      </w:r>
    </w:p>
    <w:p w:rsidR="00AB2E7B" w:rsidRPr="00A56BD4" w:rsidRDefault="00AB2E7B" w:rsidP="00267603">
      <w:pPr>
        <w:numPr>
          <w:ilvl w:val="0"/>
          <w:numId w:val="40"/>
        </w:num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написанное цифрами время, количественные и порядковые числительные и даты;</w:t>
      </w:r>
    </w:p>
    <w:p w:rsidR="00AB2E7B" w:rsidRPr="00A56BD4" w:rsidRDefault="00AB2E7B" w:rsidP="00267603">
      <w:pPr>
        <w:pStyle w:val="BodyText2"/>
        <w:numPr>
          <w:ilvl w:val="0"/>
          <w:numId w:val="40"/>
        </w:numPr>
        <w:spacing w:after="0" w:line="240" w:lineRule="auto"/>
      </w:pPr>
      <w:r w:rsidRPr="00A56BD4">
        <w:t>с правильным логическим и фразовым ударением простые нераспространённые предложения;</w:t>
      </w:r>
    </w:p>
    <w:p w:rsidR="00AB2E7B" w:rsidRPr="00A56BD4" w:rsidRDefault="00AB2E7B" w:rsidP="00267603">
      <w:pPr>
        <w:numPr>
          <w:ilvl w:val="0"/>
          <w:numId w:val="40"/>
        </w:num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основные коммуникативные типы предложений (повествовательное, вопросительное, побудительное, восклицательное);</w:t>
      </w:r>
    </w:p>
    <w:p w:rsidR="00AB2E7B" w:rsidRPr="00A56BD4" w:rsidRDefault="00AB2E7B" w:rsidP="00267603">
      <w:pPr>
        <w:numPr>
          <w:ilvl w:val="0"/>
          <w:numId w:val="40"/>
        </w:numPr>
        <w:autoSpaceDE w:val="0"/>
        <w:autoSpaceDN w:val="0"/>
        <w:adjustRightInd w:val="0"/>
        <w:rPr>
          <w:sz w:val="24"/>
        </w:rPr>
      </w:pPr>
      <w:r w:rsidRPr="00A56BD4">
        <w:rPr>
          <w:bCs/>
          <w:sz w:val="24"/>
        </w:rPr>
        <w:t>с определённой скоростью, обеспечивающей понимание читаемого.</w:t>
      </w:r>
    </w:p>
    <w:p w:rsidR="00AB2E7B" w:rsidRPr="00A56BD4" w:rsidRDefault="00AB2E7B" w:rsidP="00267603">
      <w:pPr>
        <w:autoSpaceDE w:val="0"/>
        <w:autoSpaceDN w:val="0"/>
        <w:adjustRightInd w:val="0"/>
        <w:ind w:firstLine="360"/>
        <w:rPr>
          <w:sz w:val="24"/>
        </w:rPr>
      </w:pPr>
      <w:r w:rsidRPr="00A56BD4">
        <w:rPr>
          <w:sz w:val="24"/>
        </w:rPr>
        <w:t>Выпускник овладеет умением читать, то есть научится:</w:t>
      </w:r>
    </w:p>
    <w:p w:rsidR="00AB2E7B" w:rsidRPr="00A56BD4" w:rsidRDefault="00AB2E7B" w:rsidP="00267603">
      <w:pPr>
        <w:numPr>
          <w:ilvl w:val="0"/>
          <w:numId w:val="39"/>
        </w:numPr>
        <w:autoSpaceDE w:val="0"/>
        <w:autoSpaceDN w:val="0"/>
        <w:adjustRightInd w:val="0"/>
        <w:rPr>
          <w:bCs/>
          <w:sz w:val="24"/>
        </w:rPr>
      </w:pPr>
      <w:r w:rsidRPr="00A56BD4">
        <w:rPr>
          <w:sz w:val="24"/>
        </w:rPr>
        <w:t>ч</w:t>
      </w:r>
      <w:r w:rsidRPr="00A56BD4">
        <w:rPr>
          <w:bCs/>
          <w:sz w:val="24"/>
        </w:rPr>
        <w:t xml:space="preserve">итать небольшие тексты различных типов, применяя разные стратегии, обеспечивающие </w:t>
      </w:r>
      <w:r w:rsidRPr="00A56BD4">
        <w:rPr>
          <w:sz w:val="24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AB2E7B" w:rsidRPr="00A56BD4" w:rsidRDefault="00AB2E7B" w:rsidP="00267603">
      <w:pPr>
        <w:numPr>
          <w:ilvl w:val="0"/>
          <w:numId w:val="39"/>
        </w:num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читать и п</w:t>
      </w:r>
      <w:r w:rsidRPr="00A56BD4">
        <w:rPr>
          <w:bCs/>
          <w:sz w:val="24"/>
        </w:rPr>
        <w:t xml:space="preserve">онимать содержание текста на уровне значения, то есть сумеет на основе понимания связи </w:t>
      </w:r>
      <w:r w:rsidRPr="00A56BD4">
        <w:rPr>
          <w:sz w:val="24"/>
        </w:rPr>
        <w:t>между членами простых предложений</w:t>
      </w:r>
      <w:r w:rsidRPr="00A56BD4">
        <w:rPr>
          <w:bCs/>
          <w:sz w:val="24"/>
        </w:rPr>
        <w:t xml:space="preserve"> </w:t>
      </w:r>
      <w:r w:rsidRPr="00A56BD4">
        <w:rPr>
          <w:sz w:val="24"/>
        </w:rPr>
        <w:t>ответить на вопросы по содержанию текста;</w:t>
      </w:r>
    </w:p>
    <w:p w:rsidR="00AB2E7B" w:rsidRPr="00A56BD4" w:rsidRDefault="00AB2E7B" w:rsidP="00267603">
      <w:pPr>
        <w:numPr>
          <w:ilvl w:val="0"/>
          <w:numId w:val="28"/>
        </w:numPr>
        <w:autoSpaceDE w:val="0"/>
        <w:autoSpaceDN w:val="0"/>
        <w:adjustRightInd w:val="0"/>
        <w:rPr>
          <w:bCs/>
          <w:sz w:val="24"/>
        </w:rPr>
      </w:pPr>
      <w:r w:rsidRPr="00A56BD4">
        <w:rPr>
          <w:sz w:val="24"/>
        </w:rPr>
        <w:t>о</w:t>
      </w:r>
      <w:r w:rsidRPr="00A56BD4">
        <w:rPr>
          <w:bCs/>
          <w:sz w:val="24"/>
        </w:rPr>
        <w:t xml:space="preserve">пределять значения незнакомых слов по: </w:t>
      </w:r>
    </w:p>
    <w:p w:rsidR="00AB2E7B" w:rsidRPr="00A56BD4" w:rsidRDefault="00AB2E7B" w:rsidP="00267603">
      <w:pPr>
        <w:autoSpaceDE w:val="0"/>
        <w:autoSpaceDN w:val="0"/>
        <w:adjustRightInd w:val="0"/>
        <w:rPr>
          <w:bCs/>
          <w:sz w:val="24"/>
        </w:rPr>
      </w:pPr>
      <w:r w:rsidRPr="00A56BD4">
        <w:rPr>
          <w:bCs/>
          <w:sz w:val="24"/>
        </w:rPr>
        <w:t xml:space="preserve">– знакомым словообразовательным элементам </w:t>
      </w:r>
      <w:r w:rsidRPr="00A56BD4">
        <w:rPr>
          <w:sz w:val="24"/>
        </w:rPr>
        <w:t xml:space="preserve">(приставки, суффиксы) и по известным составляющим элементам сложных слов; </w:t>
      </w:r>
    </w:p>
    <w:p w:rsidR="00AB2E7B" w:rsidRPr="00A56BD4" w:rsidRDefault="00AB2E7B" w:rsidP="00267603">
      <w:p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– аналогии с родным языком;</w:t>
      </w:r>
    </w:p>
    <w:p w:rsidR="00AB2E7B" w:rsidRPr="00A56BD4" w:rsidRDefault="00AB2E7B" w:rsidP="00267603">
      <w:p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– конверсии;</w:t>
      </w:r>
    </w:p>
    <w:p w:rsidR="00AB2E7B" w:rsidRPr="00A56BD4" w:rsidRDefault="00AB2E7B" w:rsidP="00267603">
      <w:p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– контексту;</w:t>
      </w:r>
    </w:p>
    <w:p w:rsidR="00AB2E7B" w:rsidRPr="00A56BD4" w:rsidRDefault="00AB2E7B" w:rsidP="00267603">
      <w:p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– иллюстративной наглядности;</w:t>
      </w:r>
    </w:p>
    <w:p w:rsidR="00AB2E7B" w:rsidRPr="00A56BD4" w:rsidRDefault="00AB2E7B" w:rsidP="00267603">
      <w:pPr>
        <w:numPr>
          <w:ilvl w:val="0"/>
          <w:numId w:val="27"/>
        </w:numPr>
        <w:rPr>
          <w:sz w:val="24"/>
        </w:rPr>
      </w:pPr>
      <w:r w:rsidRPr="00A56BD4">
        <w:rPr>
          <w:sz w:val="24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AB2E7B" w:rsidRPr="00A56BD4" w:rsidRDefault="00AB2E7B" w:rsidP="00267603">
      <w:p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Выпускник получит возможность научиться:</w:t>
      </w:r>
    </w:p>
    <w:p w:rsidR="00AB2E7B" w:rsidRPr="00A56BD4" w:rsidRDefault="00AB2E7B" w:rsidP="00267603">
      <w:pPr>
        <w:numPr>
          <w:ilvl w:val="0"/>
          <w:numId w:val="41"/>
        </w:num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читать и понимать тексты, написанные разными типами шрифтов;</w:t>
      </w:r>
    </w:p>
    <w:p w:rsidR="00AB2E7B" w:rsidRPr="00A56BD4" w:rsidRDefault="00AB2E7B" w:rsidP="00267603">
      <w:pPr>
        <w:numPr>
          <w:ilvl w:val="0"/>
          <w:numId w:val="41"/>
        </w:num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AB2E7B" w:rsidRPr="00A56BD4" w:rsidRDefault="00AB2E7B" w:rsidP="00267603">
      <w:pPr>
        <w:numPr>
          <w:ilvl w:val="0"/>
          <w:numId w:val="28"/>
        </w:num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понимать внутреннюю организацию текста и определять:</w:t>
      </w:r>
    </w:p>
    <w:p w:rsidR="00AB2E7B" w:rsidRPr="00A56BD4" w:rsidRDefault="00AB2E7B" w:rsidP="00267603">
      <w:pPr>
        <w:autoSpaceDE w:val="0"/>
        <w:autoSpaceDN w:val="0"/>
        <w:adjustRightInd w:val="0"/>
        <w:ind w:left="360"/>
        <w:rPr>
          <w:sz w:val="24"/>
        </w:rPr>
      </w:pPr>
      <w:r w:rsidRPr="00A56BD4">
        <w:rPr>
          <w:sz w:val="24"/>
        </w:rPr>
        <w:t>– главную идею текста и предложения, подчинённые главному предложению;</w:t>
      </w:r>
    </w:p>
    <w:p w:rsidR="00AB2E7B" w:rsidRPr="00A56BD4" w:rsidRDefault="00AB2E7B" w:rsidP="00267603">
      <w:pPr>
        <w:autoSpaceDE w:val="0"/>
        <w:autoSpaceDN w:val="0"/>
        <w:adjustRightInd w:val="0"/>
        <w:ind w:left="360"/>
        <w:rPr>
          <w:sz w:val="24"/>
        </w:rPr>
      </w:pPr>
      <w:r w:rsidRPr="00A56BD4">
        <w:rPr>
          <w:sz w:val="24"/>
        </w:rPr>
        <w:t>– хронологический/логический порядок предложений;</w:t>
      </w:r>
    </w:p>
    <w:p w:rsidR="00AB2E7B" w:rsidRPr="00A56BD4" w:rsidRDefault="00AB2E7B" w:rsidP="00267603">
      <w:pPr>
        <w:ind w:left="360"/>
        <w:rPr>
          <w:sz w:val="24"/>
        </w:rPr>
      </w:pPr>
      <w:r w:rsidRPr="00A56BD4">
        <w:rPr>
          <w:sz w:val="24"/>
        </w:rPr>
        <w:t>– причинно-следственные и другие смысловые связи текста с помощью лексических и грамматических средств;</w:t>
      </w:r>
    </w:p>
    <w:p w:rsidR="00AB2E7B" w:rsidRPr="00A56BD4" w:rsidRDefault="00AB2E7B" w:rsidP="00267603">
      <w:pPr>
        <w:numPr>
          <w:ilvl w:val="0"/>
          <w:numId w:val="29"/>
        </w:numPr>
        <w:autoSpaceDE w:val="0"/>
        <w:autoSpaceDN w:val="0"/>
        <w:adjustRightInd w:val="0"/>
        <w:rPr>
          <w:bCs/>
          <w:sz w:val="24"/>
        </w:rPr>
      </w:pPr>
      <w:r w:rsidRPr="00A56BD4">
        <w:rPr>
          <w:sz w:val="24"/>
        </w:rPr>
        <w:t>читать и п</w:t>
      </w:r>
      <w:r w:rsidRPr="00A56BD4">
        <w:rPr>
          <w:bCs/>
          <w:sz w:val="24"/>
        </w:rPr>
        <w:t xml:space="preserve">онимать содержание текста на уровне смысла, а также: </w:t>
      </w:r>
    </w:p>
    <w:p w:rsidR="00AB2E7B" w:rsidRPr="00A56BD4" w:rsidRDefault="00AB2E7B" w:rsidP="00267603">
      <w:p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– делать выводы из прочитанного;</w:t>
      </w:r>
    </w:p>
    <w:p w:rsidR="00AB2E7B" w:rsidRPr="00A56BD4" w:rsidRDefault="00AB2E7B" w:rsidP="00267603">
      <w:p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– выражать собственное мнение по поводу прочитанного;</w:t>
      </w:r>
    </w:p>
    <w:p w:rsidR="00AB2E7B" w:rsidRPr="00A56BD4" w:rsidRDefault="00AB2E7B" w:rsidP="00267603">
      <w:p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– выражать суждение относительно поступков героев;</w:t>
      </w:r>
    </w:p>
    <w:p w:rsidR="00AB2E7B" w:rsidRPr="00A56BD4" w:rsidRDefault="00AB2E7B" w:rsidP="00267603">
      <w:pPr>
        <w:autoSpaceDE w:val="0"/>
        <w:autoSpaceDN w:val="0"/>
        <w:adjustRightInd w:val="0"/>
        <w:rPr>
          <w:sz w:val="24"/>
        </w:rPr>
      </w:pPr>
      <w:r w:rsidRPr="00A56BD4">
        <w:rPr>
          <w:sz w:val="24"/>
        </w:rPr>
        <w:t>– соотносить события в тексте с личным опытом.</w:t>
      </w:r>
    </w:p>
    <w:p w:rsidR="00AB2E7B" w:rsidRPr="00A56BD4" w:rsidRDefault="00AB2E7B" w:rsidP="00267603">
      <w:pPr>
        <w:ind w:firstLine="454"/>
        <w:rPr>
          <w:sz w:val="24"/>
        </w:rPr>
      </w:pPr>
      <w:r w:rsidRPr="00A56BD4">
        <w:rPr>
          <w:sz w:val="24"/>
        </w:rPr>
        <w:t>В письме выпускник научится: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 xml:space="preserve">– правильно списывать; 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>– выполнять лексико-грамматические упражнения;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>– делать записи (выписки из текста);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>– делать подписи к рисункам;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>– отвечать письменно на вопросы;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>– писать открытки-поздравления с праздником и днём рождения (объём 15–20 слов);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>– писать личные письма в рамках изучаемой тематики (объём 30–40 слов) с опорой на образец.</w:t>
      </w:r>
    </w:p>
    <w:p w:rsidR="00AB2E7B" w:rsidRPr="00A56BD4" w:rsidRDefault="00AB2E7B" w:rsidP="00267603">
      <w:pPr>
        <w:ind w:firstLine="454"/>
        <w:rPr>
          <w:sz w:val="24"/>
        </w:rPr>
      </w:pPr>
      <w:r w:rsidRPr="00A56BD4">
        <w:rPr>
          <w:sz w:val="24"/>
        </w:rPr>
        <w:t>Выпускник получит возможность научиться: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>– писать русские имена и фамилии по-английски;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>– писать записки друзьям;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>– составлять правила поведения/инструкции;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>– заполнять анкеты (имя, фамилия, возраст, хобби), сообщать краткие сведения о себе;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>– в личных письмах запрашивать интересующую информацию;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>– писать короткие сообщения (в рамках изучаемой тематики) с опорой на план/ключевые слова (объём 50–60 слов);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>– правильно оформлять конверт (с опорой на образец).</w:t>
      </w:r>
    </w:p>
    <w:p w:rsidR="00AB2E7B" w:rsidRPr="00A56BD4" w:rsidRDefault="00AB2E7B" w:rsidP="00165F29">
      <w:pPr>
        <w:outlineLvl w:val="0"/>
        <w:rPr>
          <w:bCs/>
          <w:iCs/>
          <w:sz w:val="24"/>
        </w:rPr>
      </w:pPr>
      <w:r w:rsidRPr="00A56BD4">
        <w:rPr>
          <w:sz w:val="24"/>
        </w:rPr>
        <w:t xml:space="preserve">  </w:t>
      </w:r>
      <w:r w:rsidRPr="00A56BD4">
        <w:rPr>
          <w:bCs/>
          <w:iCs/>
          <w:sz w:val="24"/>
        </w:rPr>
        <w:t>Языковые средства и навыки пользования ими</w:t>
      </w:r>
    </w:p>
    <w:p w:rsidR="00AB2E7B" w:rsidRPr="00A56BD4" w:rsidRDefault="00AB2E7B" w:rsidP="00267603">
      <w:pPr>
        <w:ind w:firstLine="454"/>
        <w:rPr>
          <w:sz w:val="24"/>
        </w:rPr>
      </w:pPr>
      <w:r w:rsidRPr="00A56BD4">
        <w:rPr>
          <w:sz w:val="24"/>
        </w:rPr>
        <w:t>Графика, каллиграфия и орфография</w:t>
      </w:r>
    </w:p>
    <w:p w:rsidR="00AB2E7B" w:rsidRPr="00A56BD4" w:rsidRDefault="00AB2E7B" w:rsidP="00267603">
      <w:pPr>
        <w:ind w:firstLine="454"/>
        <w:rPr>
          <w:sz w:val="24"/>
        </w:rPr>
      </w:pPr>
      <w:r w:rsidRPr="00A56BD4">
        <w:rPr>
          <w:sz w:val="24"/>
        </w:rPr>
        <w:t>Выпускник научится:</w:t>
      </w:r>
    </w:p>
    <w:p w:rsidR="00AB2E7B" w:rsidRPr="00A56BD4" w:rsidRDefault="00AB2E7B" w:rsidP="00267603">
      <w:pPr>
        <w:widowControl w:val="0"/>
        <w:numPr>
          <w:ilvl w:val="0"/>
          <w:numId w:val="3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pacing w:val="2"/>
          <w:sz w:val="24"/>
        </w:rPr>
      </w:pPr>
      <w:r w:rsidRPr="00A56BD4">
        <w:rPr>
          <w:sz w:val="24"/>
        </w:rPr>
        <w:t xml:space="preserve">распознавать слова, написанные разными </w:t>
      </w:r>
      <w:r w:rsidRPr="00A56BD4">
        <w:rPr>
          <w:spacing w:val="2"/>
          <w:sz w:val="24"/>
        </w:rPr>
        <w:t>шрифтами;</w:t>
      </w:r>
    </w:p>
    <w:p w:rsidR="00AB2E7B" w:rsidRPr="00A56BD4" w:rsidRDefault="00AB2E7B" w:rsidP="00267603">
      <w:pPr>
        <w:widowControl w:val="0"/>
        <w:numPr>
          <w:ilvl w:val="0"/>
          <w:numId w:val="3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pacing w:val="2"/>
          <w:sz w:val="24"/>
        </w:rPr>
      </w:pPr>
      <w:r w:rsidRPr="00A56BD4">
        <w:rPr>
          <w:spacing w:val="2"/>
          <w:sz w:val="24"/>
        </w:rPr>
        <w:t>отличать буквы от транскрипционных знаков;</w:t>
      </w:r>
    </w:p>
    <w:p w:rsidR="00AB2E7B" w:rsidRPr="00A56BD4" w:rsidRDefault="00AB2E7B" w:rsidP="00267603">
      <w:pPr>
        <w:numPr>
          <w:ilvl w:val="0"/>
          <w:numId w:val="34"/>
        </w:numPr>
        <w:rPr>
          <w:sz w:val="24"/>
        </w:rPr>
      </w:pPr>
      <w:r w:rsidRPr="00A56BD4">
        <w:rPr>
          <w:sz w:val="24"/>
        </w:rPr>
        <w:t>читать слова по транскрипции;</w:t>
      </w:r>
    </w:p>
    <w:p w:rsidR="00AB2E7B" w:rsidRPr="00A56BD4" w:rsidRDefault="00AB2E7B" w:rsidP="00267603">
      <w:pPr>
        <w:widowControl w:val="0"/>
        <w:numPr>
          <w:ilvl w:val="0"/>
          <w:numId w:val="3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pacing w:val="2"/>
          <w:sz w:val="24"/>
        </w:rPr>
      </w:pPr>
      <w:r w:rsidRPr="00A56BD4">
        <w:rPr>
          <w:spacing w:val="2"/>
          <w:sz w:val="24"/>
        </w:rPr>
        <w:t>пользоваться английским алфавитом;</w:t>
      </w:r>
    </w:p>
    <w:p w:rsidR="00AB2E7B" w:rsidRPr="00A56BD4" w:rsidRDefault="00AB2E7B" w:rsidP="00267603">
      <w:pPr>
        <w:widowControl w:val="0"/>
        <w:numPr>
          <w:ilvl w:val="0"/>
          <w:numId w:val="3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pacing w:val="2"/>
          <w:sz w:val="24"/>
        </w:rPr>
      </w:pPr>
      <w:r w:rsidRPr="00A56BD4">
        <w:rPr>
          <w:spacing w:val="8"/>
          <w:sz w:val="24"/>
        </w:rPr>
        <w:t>писать все буквы английского алфавита и</w:t>
      </w:r>
      <w:r w:rsidRPr="00A56BD4">
        <w:rPr>
          <w:iCs/>
          <w:spacing w:val="-7"/>
          <w:sz w:val="24"/>
        </w:rPr>
        <w:t xml:space="preserve"> основные буквосочетания (полупечатным шрифтом);</w:t>
      </w:r>
    </w:p>
    <w:p w:rsidR="00AB2E7B" w:rsidRPr="00A56BD4" w:rsidRDefault="00AB2E7B" w:rsidP="00267603">
      <w:pPr>
        <w:numPr>
          <w:ilvl w:val="0"/>
          <w:numId w:val="34"/>
        </w:numPr>
        <w:rPr>
          <w:sz w:val="24"/>
        </w:rPr>
      </w:pPr>
      <w:r w:rsidRPr="00A56BD4">
        <w:rPr>
          <w:spacing w:val="2"/>
          <w:sz w:val="24"/>
        </w:rPr>
        <w:t>сравнивать и анализировать буквы/буквосочетания и соответствующие транскрипционные знаки;</w:t>
      </w:r>
    </w:p>
    <w:p w:rsidR="00AB2E7B" w:rsidRPr="00A56BD4" w:rsidRDefault="00AB2E7B" w:rsidP="00267603">
      <w:pPr>
        <w:numPr>
          <w:ilvl w:val="0"/>
          <w:numId w:val="34"/>
        </w:numPr>
        <w:rPr>
          <w:iCs/>
          <w:sz w:val="24"/>
        </w:rPr>
      </w:pPr>
      <w:r w:rsidRPr="00A56BD4">
        <w:rPr>
          <w:iCs/>
          <w:sz w:val="24"/>
        </w:rPr>
        <w:t>писать красиво (овладеет навыками английской каллиграфии);</w:t>
      </w:r>
    </w:p>
    <w:p w:rsidR="00AB2E7B" w:rsidRPr="00A56BD4" w:rsidRDefault="00AB2E7B" w:rsidP="00267603">
      <w:pPr>
        <w:numPr>
          <w:ilvl w:val="0"/>
          <w:numId w:val="34"/>
        </w:numPr>
        <w:rPr>
          <w:sz w:val="24"/>
        </w:rPr>
      </w:pPr>
      <w:r w:rsidRPr="00A56BD4">
        <w:rPr>
          <w:sz w:val="24"/>
        </w:rPr>
        <w:t>писать правильно (овладеет основными правилами орфографии).</w:t>
      </w:r>
    </w:p>
    <w:p w:rsidR="00AB2E7B" w:rsidRPr="00A56BD4" w:rsidRDefault="00AB2E7B" w:rsidP="00267603">
      <w:pPr>
        <w:ind w:firstLine="454"/>
        <w:rPr>
          <w:sz w:val="24"/>
        </w:rPr>
      </w:pPr>
      <w:r w:rsidRPr="00A56BD4">
        <w:rPr>
          <w:sz w:val="24"/>
        </w:rPr>
        <w:t>Выпускник получит возможность научиться:</w:t>
      </w:r>
    </w:p>
    <w:p w:rsidR="00AB2E7B" w:rsidRPr="00A56BD4" w:rsidRDefault="00AB2E7B" w:rsidP="00267603">
      <w:pPr>
        <w:numPr>
          <w:ilvl w:val="0"/>
          <w:numId w:val="34"/>
        </w:numPr>
        <w:rPr>
          <w:sz w:val="24"/>
        </w:rPr>
      </w:pPr>
      <w:r w:rsidRPr="00A56BD4">
        <w:rPr>
          <w:sz w:val="24"/>
        </w:rPr>
        <w:t>писать транскрипционные знаки;</w:t>
      </w:r>
    </w:p>
    <w:p w:rsidR="00AB2E7B" w:rsidRPr="00A56BD4" w:rsidRDefault="00AB2E7B" w:rsidP="00267603">
      <w:pPr>
        <w:numPr>
          <w:ilvl w:val="0"/>
          <w:numId w:val="34"/>
        </w:numPr>
        <w:rPr>
          <w:sz w:val="24"/>
        </w:rPr>
      </w:pPr>
      <w:r w:rsidRPr="00A56BD4">
        <w:rPr>
          <w:spacing w:val="2"/>
          <w:sz w:val="24"/>
        </w:rPr>
        <w:t>группировать слова в соответствии с изученными правилами чтения;</w:t>
      </w:r>
    </w:p>
    <w:p w:rsidR="00AB2E7B" w:rsidRPr="00A56BD4" w:rsidRDefault="00AB2E7B" w:rsidP="00267603">
      <w:pPr>
        <w:numPr>
          <w:ilvl w:val="0"/>
          <w:numId w:val="34"/>
        </w:numPr>
        <w:rPr>
          <w:sz w:val="24"/>
        </w:rPr>
      </w:pPr>
      <w:r w:rsidRPr="00A56BD4">
        <w:rPr>
          <w:spacing w:val="2"/>
          <w:sz w:val="24"/>
        </w:rPr>
        <w:t>использовать словарь для уточнения написания слова.</w:t>
      </w:r>
    </w:p>
    <w:p w:rsidR="00AB2E7B" w:rsidRPr="00A56BD4" w:rsidRDefault="00AB2E7B" w:rsidP="00165F29">
      <w:pPr>
        <w:outlineLvl w:val="0"/>
        <w:rPr>
          <w:sz w:val="24"/>
        </w:rPr>
      </w:pPr>
      <w:r w:rsidRPr="00A56BD4">
        <w:rPr>
          <w:sz w:val="24"/>
        </w:rPr>
        <w:t xml:space="preserve">      Фонетическая сторона речи</w:t>
      </w:r>
    </w:p>
    <w:p w:rsidR="00AB2E7B" w:rsidRPr="00A56BD4" w:rsidRDefault="00AB2E7B" w:rsidP="00267603">
      <w:pPr>
        <w:ind w:firstLine="454"/>
        <w:rPr>
          <w:sz w:val="24"/>
        </w:rPr>
      </w:pPr>
      <w:r w:rsidRPr="00A56BD4">
        <w:rPr>
          <w:sz w:val="24"/>
        </w:rPr>
        <w:t>Выпускник научится:</w:t>
      </w:r>
    </w:p>
    <w:p w:rsidR="00AB2E7B" w:rsidRPr="00A56BD4" w:rsidRDefault="00AB2E7B" w:rsidP="00267603">
      <w:pPr>
        <w:numPr>
          <w:ilvl w:val="0"/>
          <w:numId w:val="35"/>
        </w:numPr>
        <w:rPr>
          <w:sz w:val="24"/>
        </w:rPr>
      </w:pPr>
      <w:r w:rsidRPr="00A56BD4">
        <w:rPr>
          <w:sz w:val="24"/>
        </w:rPr>
        <w:t>различать на слух и адекватно произносить все звуки английского языка;</w:t>
      </w:r>
    </w:p>
    <w:p w:rsidR="00AB2E7B" w:rsidRPr="00A56BD4" w:rsidRDefault="00AB2E7B" w:rsidP="00267603">
      <w:pPr>
        <w:numPr>
          <w:ilvl w:val="0"/>
          <w:numId w:val="35"/>
        </w:numPr>
        <w:rPr>
          <w:sz w:val="24"/>
        </w:rPr>
      </w:pPr>
      <w:r w:rsidRPr="00A56BD4">
        <w:rPr>
          <w:sz w:val="24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AB2E7B" w:rsidRPr="00A56BD4" w:rsidRDefault="00AB2E7B" w:rsidP="00267603">
      <w:pPr>
        <w:numPr>
          <w:ilvl w:val="0"/>
          <w:numId w:val="35"/>
        </w:numPr>
        <w:rPr>
          <w:sz w:val="24"/>
        </w:rPr>
      </w:pPr>
      <w:r w:rsidRPr="00A56BD4">
        <w:rPr>
          <w:sz w:val="24"/>
        </w:rPr>
        <w:t>соблюдать правильное ударение в изолированном слове, фразе;</w:t>
      </w:r>
    </w:p>
    <w:p w:rsidR="00AB2E7B" w:rsidRPr="00A56BD4" w:rsidRDefault="00AB2E7B" w:rsidP="00267603">
      <w:pPr>
        <w:numPr>
          <w:ilvl w:val="0"/>
          <w:numId w:val="35"/>
        </w:numPr>
        <w:rPr>
          <w:sz w:val="24"/>
        </w:rPr>
      </w:pPr>
      <w:r w:rsidRPr="00A56BD4">
        <w:rPr>
          <w:sz w:val="24"/>
        </w:rPr>
        <w:t>понимать и использовать логическое ударение во фразе, предложении;</w:t>
      </w:r>
    </w:p>
    <w:p w:rsidR="00AB2E7B" w:rsidRPr="00A56BD4" w:rsidRDefault="00AB2E7B" w:rsidP="00267603">
      <w:pPr>
        <w:numPr>
          <w:ilvl w:val="0"/>
          <w:numId w:val="35"/>
        </w:numPr>
        <w:rPr>
          <w:sz w:val="24"/>
        </w:rPr>
      </w:pPr>
      <w:r w:rsidRPr="00A56BD4">
        <w:rPr>
          <w:sz w:val="24"/>
        </w:rPr>
        <w:t>различать коммуникативный тип предложения по его интонации;</w:t>
      </w:r>
    </w:p>
    <w:p w:rsidR="00AB2E7B" w:rsidRPr="00A56BD4" w:rsidRDefault="00AB2E7B" w:rsidP="00267603">
      <w:pPr>
        <w:numPr>
          <w:ilvl w:val="0"/>
          <w:numId w:val="35"/>
        </w:numPr>
        <w:rPr>
          <w:sz w:val="24"/>
        </w:rPr>
      </w:pPr>
      <w:r w:rsidRPr="00A56BD4">
        <w:rPr>
          <w:sz w:val="24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AB2E7B" w:rsidRPr="00A56BD4" w:rsidRDefault="00AB2E7B" w:rsidP="00267603">
      <w:pPr>
        <w:ind w:firstLine="454"/>
        <w:rPr>
          <w:sz w:val="24"/>
        </w:rPr>
      </w:pPr>
      <w:r w:rsidRPr="00A56BD4">
        <w:rPr>
          <w:sz w:val="24"/>
        </w:rPr>
        <w:t>Выпускник получит возможность научиться:</w:t>
      </w:r>
    </w:p>
    <w:p w:rsidR="00AB2E7B" w:rsidRPr="00A56BD4" w:rsidRDefault="00AB2E7B" w:rsidP="00267603">
      <w:pPr>
        <w:numPr>
          <w:ilvl w:val="1"/>
          <w:numId w:val="33"/>
        </w:numPr>
        <w:rPr>
          <w:sz w:val="24"/>
        </w:rPr>
      </w:pPr>
      <w:r w:rsidRPr="00A56BD4">
        <w:rPr>
          <w:sz w:val="24"/>
        </w:rPr>
        <w:t>распознавать случаи использования связующего “</w:t>
      </w:r>
      <w:r w:rsidRPr="00A56BD4">
        <w:rPr>
          <w:sz w:val="24"/>
          <w:lang w:val="en-US"/>
        </w:rPr>
        <w:t>r</w:t>
      </w:r>
      <w:r w:rsidRPr="00A56BD4">
        <w:rPr>
          <w:sz w:val="24"/>
        </w:rPr>
        <w:t>” и использовать их в речи;</w:t>
      </w:r>
    </w:p>
    <w:p w:rsidR="00AB2E7B" w:rsidRPr="00A56BD4" w:rsidRDefault="00AB2E7B" w:rsidP="00267603">
      <w:pPr>
        <w:numPr>
          <w:ilvl w:val="1"/>
          <w:numId w:val="33"/>
        </w:numPr>
        <w:rPr>
          <w:sz w:val="24"/>
        </w:rPr>
      </w:pPr>
      <w:r w:rsidRPr="00A56BD4">
        <w:rPr>
          <w:sz w:val="24"/>
        </w:rPr>
        <w:t>правильно произносить предложения с однородными членами (соблюдая интонацию перечисления);</w:t>
      </w:r>
    </w:p>
    <w:p w:rsidR="00AB2E7B" w:rsidRPr="00A56BD4" w:rsidRDefault="00AB2E7B" w:rsidP="00267603">
      <w:pPr>
        <w:numPr>
          <w:ilvl w:val="1"/>
          <w:numId w:val="33"/>
        </w:numPr>
        <w:rPr>
          <w:sz w:val="24"/>
        </w:rPr>
      </w:pPr>
      <w:r w:rsidRPr="00A56BD4">
        <w:rPr>
          <w:sz w:val="24"/>
        </w:rPr>
        <w:t>соблюдать правило отсутствия ударения на служебных словах.</w:t>
      </w:r>
    </w:p>
    <w:p w:rsidR="00AB2E7B" w:rsidRPr="00A56BD4" w:rsidRDefault="00AB2E7B" w:rsidP="00165F29">
      <w:pPr>
        <w:outlineLvl w:val="0"/>
        <w:rPr>
          <w:sz w:val="24"/>
        </w:rPr>
      </w:pPr>
      <w:r w:rsidRPr="00A56BD4">
        <w:rPr>
          <w:sz w:val="24"/>
        </w:rPr>
        <w:t xml:space="preserve">      Лексическая сторона речи</w:t>
      </w:r>
    </w:p>
    <w:p w:rsidR="00AB2E7B" w:rsidRPr="00A56BD4" w:rsidRDefault="00AB2E7B" w:rsidP="00165F29">
      <w:pPr>
        <w:outlineLvl w:val="0"/>
        <w:rPr>
          <w:sz w:val="24"/>
        </w:rPr>
      </w:pPr>
      <w:r w:rsidRPr="00A56BD4">
        <w:rPr>
          <w:sz w:val="24"/>
        </w:rPr>
        <w:t xml:space="preserve">      Выпускник научится:</w:t>
      </w:r>
    </w:p>
    <w:p w:rsidR="00AB2E7B" w:rsidRPr="00A56BD4" w:rsidRDefault="00AB2E7B" w:rsidP="00267603">
      <w:pPr>
        <w:numPr>
          <w:ilvl w:val="0"/>
          <w:numId w:val="32"/>
        </w:numPr>
        <w:rPr>
          <w:sz w:val="24"/>
        </w:rPr>
      </w:pPr>
      <w:r w:rsidRPr="00A56BD4">
        <w:rPr>
          <w:sz w:val="24"/>
        </w:rPr>
        <w:t>понимать значение лексических единиц в письменном и устном тексте в пределах тематики начальной школы;</w:t>
      </w:r>
    </w:p>
    <w:p w:rsidR="00AB2E7B" w:rsidRPr="00A56BD4" w:rsidRDefault="00AB2E7B" w:rsidP="00267603">
      <w:pPr>
        <w:numPr>
          <w:ilvl w:val="0"/>
          <w:numId w:val="32"/>
        </w:numPr>
        <w:rPr>
          <w:sz w:val="24"/>
        </w:rPr>
      </w:pPr>
      <w:r w:rsidRPr="00A56BD4">
        <w:rPr>
          <w:sz w:val="24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 xml:space="preserve">      Выпускник получит возможность научиться:</w:t>
      </w:r>
    </w:p>
    <w:p w:rsidR="00AB2E7B" w:rsidRPr="00A56BD4" w:rsidRDefault="00AB2E7B" w:rsidP="00267603">
      <w:pPr>
        <w:numPr>
          <w:ilvl w:val="0"/>
          <w:numId w:val="32"/>
        </w:numPr>
        <w:rPr>
          <w:sz w:val="24"/>
        </w:rPr>
      </w:pPr>
      <w:r w:rsidRPr="00A56BD4">
        <w:rPr>
          <w:sz w:val="24"/>
        </w:rPr>
        <w:t>распознавать имена собственные и нарицательные;</w:t>
      </w:r>
    </w:p>
    <w:p w:rsidR="00AB2E7B" w:rsidRPr="00A56BD4" w:rsidRDefault="00AB2E7B" w:rsidP="00267603">
      <w:pPr>
        <w:numPr>
          <w:ilvl w:val="0"/>
          <w:numId w:val="32"/>
        </w:numPr>
        <w:rPr>
          <w:sz w:val="24"/>
        </w:rPr>
      </w:pPr>
      <w:r w:rsidRPr="00A56BD4">
        <w:rPr>
          <w:sz w:val="24"/>
        </w:rPr>
        <w:t>распознавать части речи по определённым признакам;</w:t>
      </w:r>
    </w:p>
    <w:p w:rsidR="00AB2E7B" w:rsidRPr="00A56BD4" w:rsidRDefault="00AB2E7B" w:rsidP="00267603">
      <w:pPr>
        <w:numPr>
          <w:ilvl w:val="0"/>
          <w:numId w:val="32"/>
        </w:numPr>
        <w:rPr>
          <w:sz w:val="24"/>
        </w:rPr>
      </w:pPr>
      <w:r w:rsidRPr="00A56BD4">
        <w:rPr>
          <w:sz w:val="24"/>
        </w:rPr>
        <w:t>понимать значение лексических единиц по словообразовательным элементам (суффиксам и приставкам);</w:t>
      </w:r>
    </w:p>
    <w:p w:rsidR="00AB2E7B" w:rsidRPr="00A56BD4" w:rsidRDefault="00AB2E7B" w:rsidP="00267603">
      <w:pPr>
        <w:numPr>
          <w:ilvl w:val="0"/>
          <w:numId w:val="32"/>
        </w:numPr>
        <w:rPr>
          <w:sz w:val="24"/>
        </w:rPr>
      </w:pPr>
      <w:r w:rsidRPr="00A56BD4">
        <w:rPr>
          <w:sz w:val="24"/>
        </w:rPr>
        <w:t>использовать правила словообразования;</w:t>
      </w:r>
    </w:p>
    <w:p w:rsidR="00AB2E7B" w:rsidRPr="00A56BD4" w:rsidRDefault="00AB2E7B" w:rsidP="00267603">
      <w:pPr>
        <w:numPr>
          <w:ilvl w:val="0"/>
          <w:numId w:val="32"/>
        </w:numPr>
        <w:rPr>
          <w:sz w:val="24"/>
        </w:rPr>
      </w:pPr>
      <w:r w:rsidRPr="00A56BD4">
        <w:rPr>
          <w:sz w:val="24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 .д.).</w:t>
      </w:r>
    </w:p>
    <w:p w:rsidR="00AB2E7B" w:rsidRPr="00A56BD4" w:rsidRDefault="00AB2E7B" w:rsidP="00165F29">
      <w:pPr>
        <w:pStyle w:val="a0"/>
        <w:spacing w:line="240" w:lineRule="auto"/>
        <w:ind w:firstLine="0"/>
        <w:jc w:val="left"/>
        <w:outlineLvl w:val="0"/>
        <w:rPr>
          <w:sz w:val="24"/>
        </w:rPr>
      </w:pPr>
      <w:r w:rsidRPr="00A56BD4">
        <w:rPr>
          <w:sz w:val="24"/>
        </w:rPr>
        <w:t xml:space="preserve">      Грамматическая сторона речи</w:t>
      </w:r>
    </w:p>
    <w:p w:rsidR="00AB2E7B" w:rsidRPr="00A56BD4" w:rsidRDefault="00AB2E7B" w:rsidP="00267603">
      <w:pPr>
        <w:pStyle w:val="a0"/>
        <w:spacing w:line="240" w:lineRule="auto"/>
        <w:ind w:firstLine="0"/>
        <w:jc w:val="left"/>
        <w:rPr>
          <w:sz w:val="24"/>
        </w:rPr>
      </w:pPr>
      <w:r w:rsidRPr="00A56BD4">
        <w:rPr>
          <w:sz w:val="24"/>
        </w:rPr>
        <w:t xml:space="preserve">      Выпускник научится:</w:t>
      </w:r>
    </w:p>
    <w:p w:rsidR="00AB2E7B" w:rsidRPr="00A56BD4" w:rsidRDefault="00AB2E7B" w:rsidP="00267603">
      <w:pPr>
        <w:numPr>
          <w:ilvl w:val="0"/>
          <w:numId w:val="36"/>
        </w:numPr>
        <w:ind w:left="0" w:firstLine="709"/>
        <w:rPr>
          <w:sz w:val="24"/>
        </w:rPr>
      </w:pPr>
      <w:r w:rsidRPr="00A56BD4">
        <w:rPr>
          <w:sz w:val="24"/>
        </w:rPr>
        <w:t xml:space="preserve">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</w:t>
      </w:r>
      <w:r w:rsidRPr="00A56BD4">
        <w:rPr>
          <w:sz w:val="24"/>
          <w:lang w:val="en-US"/>
        </w:rPr>
        <w:t>have</w:t>
      </w:r>
      <w:r w:rsidRPr="00A56BD4">
        <w:rPr>
          <w:sz w:val="24"/>
        </w:rPr>
        <w:t xml:space="preserve"> </w:t>
      </w:r>
      <w:r w:rsidRPr="00A56BD4">
        <w:rPr>
          <w:sz w:val="24"/>
          <w:lang w:val="en-US"/>
        </w:rPr>
        <w:t>got</w:t>
      </w:r>
      <w:r w:rsidRPr="00A56BD4">
        <w:rPr>
          <w:sz w:val="24"/>
        </w:rPr>
        <w:t xml:space="preserve">, глагол-связку </w:t>
      </w:r>
      <w:r w:rsidRPr="00A56BD4">
        <w:rPr>
          <w:sz w:val="24"/>
          <w:lang w:val="en-US"/>
        </w:rPr>
        <w:t>to</w:t>
      </w:r>
      <w:r w:rsidRPr="00A56BD4">
        <w:rPr>
          <w:sz w:val="24"/>
        </w:rPr>
        <w:t xml:space="preserve"> </w:t>
      </w:r>
      <w:r w:rsidRPr="00A56BD4">
        <w:rPr>
          <w:sz w:val="24"/>
          <w:lang w:val="en-US"/>
        </w:rPr>
        <w:t>be</w:t>
      </w:r>
      <w:r w:rsidRPr="00A56BD4">
        <w:rPr>
          <w:sz w:val="24"/>
        </w:rPr>
        <w:t xml:space="preserve">, модальные глаголы </w:t>
      </w:r>
      <w:r w:rsidRPr="00A56BD4">
        <w:rPr>
          <w:sz w:val="24"/>
          <w:lang w:val="en-US"/>
        </w:rPr>
        <w:t>can</w:t>
      </w:r>
      <w:r w:rsidRPr="00A56BD4">
        <w:rPr>
          <w:sz w:val="24"/>
        </w:rPr>
        <w:t xml:space="preserve">, </w:t>
      </w:r>
      <w:r w:rsidRPr="00A56BD4">
        <w:rPr>
          <w:sz w:val="24"/>
          <w:lang w:val="en-US"/>
        </w:rPr>
        <w:t>may</w:t>
      </w:r>
      <w:r w:rsidRPr="00A56BD4">
        <w:rPr>
          <w:sz w:val="24"/>
        </w:rPr>
        <w:t xml:space="preserve">, </w:t>
      </w:r>
      <w:r w:rsidRPr="00A56BD4">
        <w:rPr>
          <w:sz w:val="24"/>
          <w:lang w:val="en-US"/>
        </w:rPr>
        <w:t>must</w:t>
      </w:r>
      <w:r w:rsidRPr="00A56BD4">
        <w:rPr>
          <w:sz w:val="24"/>
        </w:rPr>
        <w:t xml:space="preserve">, </w:t>
      </w:r>
      <w:r w:rsidRPr="00A56BD4">
        <w:rPr>
          <w:sz w:val="24"/>
          <w:lang w:val="en-US"/>
        </w:rPr>
        <w:t>should</w:t>
      </w:r>
      <w:r w:rsidRPr="00A56BD4">
        <w:rPr>
          <w:sz w:val="24"/>
        </w:rPr>
        <w:t xml:space="preserve">, видо-временные формы Present/Past/Future Simple, </w:t>
      </w:r>
      <w:r w:rsidRPr="00A56BD4">
        <w:rPr>
          <w:sz w:val="24"/>
          <w:lang w:val="en-US"/>
        </w:rPr>
        <w:t>Present</w:t>
      </w:r>
      <w:r w:rsidRPr="00A56BD4">
        <w:rPr>
          <w:sz w:val="24"/>
        </w:rPr>
        <w:t xml:space="preserve"> </w:t>
      </w:r>
      <w:r w:rsidRPr="00A56BD4">
        <w:rPr>
          <w:sz w:val="24"/>
          <w:lang w:val="en-US"/>
        </w:rPr>
        <w:t>Perfect</w:t>
      </w:r>
      <w:r w:rsidRPr="00A56BD4">
        <w:rPr>
          <w:sz w:val="24"/>
        </w:rPr>
        <w:t xml:space="preserve">, </w:t>
      </w:r>
      <w:r w:rsidRPr="00A56BD4">
        <w:rPr>
          <w:sz w:val="24"/>
          <w:lang w:val="en-US"/>
        </w:rPr>
        <w:t>Present</w:t>
      </w:r>
      <w:r w:rsidRPr="00A56BD4">
        <w:rPr>
          <w:sz w:val="24"/>
        </w:rPr>
        <w:t xml:space="preserve"> </w:t>
      </w:r>
      <w:r w:rsidRPr="00A56BD4">
        <w:rPr>
          <w:sz w:val="24"/>
          <w:lang w:val="en-US"/>
        </w:rPr>
        <w:t>Progressive</w:t>
      </w:r>
      <w:r w:rsidRPr="00A56BD4">
        <w:rPr>
          <w:sz w:val="24"/>
        </w:rPr>
        <w:t xml:space="preserve">, конструкцию </w:t>
      </w:r>
      <w:r w:rsidRPr="00A56BD4">
        <w:rPr>
          <w:sz w:val="24"/>
          <w:lang w:val="en-US"/>
        </w:rPr>
        <w:t>to</w:t>
      </w:r>
      <w:r w:rsidRPr="00A56BD4">
        <w:rPr>
          <w:sz w:val="24"/>
        </w:rPr>
        <w:t xml:space="preserve"> </w:t>
      </w:r>
      <w:r w:rsidRPr="00A56BD4">
        <w:rPr>
          <w:sz w:val="24"/>
          <w:lang w:val="en-US"/>
        </w:rPr>
        <w:t>be</w:t>
      </w:r>
      <w:r w:rsidRPr="00A56BD4">
        <w:rPr>
          <w:sz w:val="24"/>
        </w:rPr>
        <w:t xml:space="preserve"> </w:t>
      </w:r>
      <w:r w:rsidRPr="00A56BD4">
        <w:rPr>
          <w:sz w:val="24"/>
          <w:lang w:val="en-US"/>
        </w:rPr>
        <w:t>going</w:t>
      </w:r>
      <w:r w:rsidRPr="00A56BD4">
        <w:rPr>
          <w:sz w:val="24"/>
        </w:rPr>
        <w:t xml:space="preserve"> </w:t>
      </w:r>
      <w:r w:rsidRPr="00A56BD4">
        <w:rPr>
          <w:sz w:val="24"/>
          <w:lang w:val="en-US"/>
        </w:rPr>
        <w:t>to</w:t>
      </w:r>
      <w:r w:rsidRPr="00A56BD4">
        <w:rPr>
          <w:sz w:val="24"/>
        </w:rPr>
        <w:t xml:space="preserve"> 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</w:p>
    <w:p w:rsidR="00AB2E7B" w:rsidRPr="00A56BD4" w:rsidRDefault="00AB2E7B" w:rsidP="00267603">
      <w:pPr>
        <w:pStyle w:val="a0"/>
        <w:numPr>
          <w:ilvl w:val="0"/>
          <w:numId w:val="36"/>
        </w:numPr>
        <w:spacing w:line="240" w:lineRule="auto"/>
        <w:ind w:left="0" w:firstLine="709"/>
        <w:jc w:val="left"/>
        <w:rPr>
          <w:sz w:val="24"/>
        </w:rPr>
      </w:pPr>
      <w:r w:rsidRPr="00A56BD4">
        <w:rPr>
          <w:sz w:val="24"/>
        </w:rPr>
        <w:t xml:space="preserve">понимать и употреблять в речи основные коммуникативные типы предложений, безличные предложения, предложения с оборотом </w:t>
      </w:r>
      <w:r w:rsidRPr="00A56BD4">
        <w:rPr>
          <w:sz w:val="24"/>
          <w:lang w:val="en-US"/>
        </w:rPr>
        <w:t>there</w:t>
      </w:r>
      <w:r w:rsidRPr="00A56BD4">
        <w:rPr>
          <w:sz w:val="24"/>
        </w:rPr>
        <w:t xml:space="preserve"> </w:t>
      </w:r>
      <w:r w:rsidRPr="00A56BD4">
        <w:rPr>
          <w:sz w:val="24"/>
          <w:lang w:val="en-US"/>
        </w:rPr>
        <w:t>is</w:t>
      </w:r>
      <w:r w:rsidRPr="00A56BD4">
        <w:rPr>
          <w:sz w:val="24"/>
        </w:rPr>
        <w:t>/</w:t>
      </w:r>
      <w:r w:rsidRPr="00A56BD4">
        <w:rPr>
          <w:sz w:val="24"/>
          <w:lang w:val="en-US"/>
        </w:rPr>
        <w:t>there</w:t>
      </w:r>
      <w:r w:rsidRPr="00A56BD4">
        <w:rPr>
          <w:sz w:val="24"/>
        </w:rPr>
        <w:t xml:space="preserve"> </w:t>
      </w:r>
      <w:r w:rsidRPr="00A56BD4">
        <w:rPr>
          <w:sz w:val="24"/>
          <w:lang w:val="en-US"/>
        </w:rPr>
        <w:t>are</w:t>
      </w:r>
      <w:r w:rsidRPr="00A56BD4">
        <w:rPr>
          <w:sz w:val="24"/>
        </w:rPr>
        <w:t xml:space="preserve">, побудительные предложения в утвердительной и отрицательной  формах; </w:t>
      </w:r>
    </w:p>
    <w:p w:rsidR="00AB2E7B" w:rsidRPr="00A56BD4" w:rsidRDefault="00AB2E7B" w:rsidP="00267603">
      <w:pPr>
        <w:rPr>
          <w:sz w:val="24"/>
        </w:rPr>
      </w:pPr>
      <w:r w:rsidRPr="00A56BD4">
        <w:rPr>
          <w:sz w:val="24"/>
        </w:rPr>
        <w:t>Выпускник получит возможность научиться:</w:t>
      </w:r>
    </w:p>
    <w:p w:rsidR="00AB2E7B" w:rsidRPr="00A56BD4" w:rsidRDefault="00AB2E7B" w:rsidP="00267603">
      <w:pPr>
        <w:pStyle w:val="a0"/>
        <w:spacing w:line="240" w:lineRule="auto"/>
        <w:ind w:firstLine="709"/>
        <w:jc w:val="left"/>
        <w:rPr>
          <w:sz w:val="24"/>
        </w:rPr>
      </w:pPr>
      <w:r w:rsidRPr="00A56BD4">
        <w:rPr>
          <w:sz w:val="24"/>
        </w:rPr>
        <w:t xml:space="preserve">• понимать и использовать в наиболее распространённых случаях неопределённый, определённый и нулевой артикли; </w:t>
      </w:r>
    </w:p>
    <w:p w:rsidR="00AB2E7B" w:rsidRPr="00A56BD4" w:rsidRDefault="00AB2E7B" w:rsidP="00267603">
      <w:pPr>
        <w:pStyle w:val="a0"/>
        <w:spacing w:line="240" w:lineRule="auto"/>
        <w:ind w:firstLine="709"/>
        <w:jc w:val="left"/>
        <w:rPr>
          <w:sz w:val="24"/>
        </w:rPr>
      </w:pPr>
      <w:r w:rsidRPr="00A56BD4">
        <w:rPr>
          <w:sz w:val="24"/>
        </w:rPr>
        <w:t>•  понимать и использовать в речи указательные (</w:t>
      </w:r>
      <w:r w:rsidRPr="00A56BD4">
        <w:rPr>
          <w:sz w:val="24"/>
          <w:lang w:val="en-US"/>
        </w:rPr>
        <w:t>this</w:t>
      </w:r>
      <w:r w:rsidRPr="00A56BD4">
        <w:rPr>
          <w:sz w:val="24"/>
        </w:rPr>
        <w:t xml:space="preserve">, </w:t>
      </w:r>
      <w:r w:rsidRPr="00A56BD4">
        <w:rPr>
          <w:sz w:val="24"/>
          <w:lang w:val="en-US"/>
        </w:rPr>
        <w:t>that</w:t>
      </w:r>
      <w:r w:rsidRPr="00A56BD4">
        <w:rPr>
          <w:sz w:val="24"/>
        </w:rPr>
        <w:t xml:space="preserve">, </w:t>
      </w:r>
      <w:r w:rsidRPr="00A56BD4">
        <w:rPr>
          <w:sz w:val="24"/>
          <w:lang w:val="en-US"/>
        </w:rPr>
        <w:t>these</w:t>
      </w:r>
      <w:r w:rsidRPr="00A56BD4">
        <w:rPr>
          <w:sz w:val="24"/>
        </w:rPr>
        <w:t xml:space="preserve">, </w:t>
      </w:r>
      <w:r w:rsidRPr="00A56BD4">
        <w:rPr>
          <w:sz w:val="24"/>
          <w:lang w:val="en-US"/>
        </w:rPr>
        <w:t>those</w:t>
      </w:r>
      <w:r w:rsidRPr="00A56BD4">
        <w:rPr>
          <w:sz w:val="24"/>
        </w:rPr>
        <w:t xml:space="preserve">), неопределённые (some, any) местоимения; </w:t>
      </w:r>
    </w:p>
    <w:p w:rsidR="00AB2E7B" w:rsidRPr="00A56BD4" w:rsidRDefault="00AB2E7B" w:rsidP="00267603">
      <w:pPr>
        <w:pStyle w:val="a0"/>
        <w:spacing w:line="240" w:lineRule="auto"/>
        <w:ind w:firstLine="709"/>
        <w:jc w:val="left"/>
        <w:rPr>
          <w:bCs/>
          <w:sz w:val="24"/>
        </w:rPr>
      </w:pPr>
      <w:r w:rsidRPr="00A56BD4">
        <w:rPr>
          <w:sz w:val="24"/>
        </w:rPr>
        <w:t xml:space="preserve">• понимать и использовать в речи </w:t>
      </w:r>
      <w:r w:rsidRPr="00A56BD4">
        <w:rPr>
          <w:iCs/>
          <w:sz w:val="24"/>
        </w:rPr>
        <w:t>множественное число существительных, образованных не по правилам;</w:t>
      </w:r>
    </w:p>
    <w:p w:rsidR="00AB2E7B" w:rsidRPr="00A56BD4" w:rsidRDefault="00AB2E7B" w:rsidP="00267603">
      <w:pPr>
        <w:pStyle w:val="a0"/>
        <w:spacing w:line="240" w:lineRule="auto"/>
        <w:ind w:firstLine="709"/>
        <w:jc w:val="left"/>
        <w:rPr>
          <w:sz w:val="24"/>
        </w:rPr>
      </w:pPr>
      <w:r w:rsidRPr="00A56BD4">
        <w:rPr>
          <w:sz w:val="24"/>
        </w:rPr>
        <w:t>•    понимать и использовать в речи сложносочинённые предложения с союзами and и but;</w:t>
      </w:r>
    </w:p>
    <w:p w:rsidR="00AB2E7B" w:rsidRPr="00A56BD4" w:rsidRDefault="00AB2E7B" w:rsidP="00267603">
      <w:pPr>
        <w:pStyle w:val="a0"/>
        <w:spacing w:line="240" w:lineRule="auto"/>
        <w:ind w:firstLine="709"/>
        <w:jc w:val="left"/>
        <w:rPr>
          <w:sz w:val="24"/>
        </w:rPr>
      </w:pPr>
      <w:r w:rsidRPr="00A56BD4">
        <w:rPr>
          <w:sz w:val="24"/>
        </w:rPr>
        <w:t xml:space="preserve">•    понимать и использовать в речи сложноподчинённые предложения с союзом </w:t>
      </w:r>
      <w:r w:rsidRPr="00A56BD4">
        <w:rPr>
          <w:sz w:val="24"/>
          <w:lang w:val="en-US"/>
        </w:rPr>
        <w:t>because</w:t>
      </w:r>
      <w:r w:rsidRPr="00A56BD4">
        <w:rPr>
          <w:sz w:val="24"/>
        </w:rPr>
        <w:t>;</w:t>
      </w:r>
    </w:p>
    <w:p w:rsidR="00AB2E7B" w:rsidRPr="00A56BD4" w:rsidRDefault="00AB2E7B" w:rsidP="00267603">
      <w:pPr>
        <w:pStyle w:val="a0"/>
        <w:spacing w:line="240" w:lineRule="auto"/>
        <w:ind w:firstLine="709"/>
        <w:jc w:val="left"/>
        <w:rPr>
          <w:sz w:val="24"/>
        </w:rPr>
      </w:pPr>
      <w:r w:rsidRPr="00A56BD4">
        <w:rPr>
          <w:sz w:val="24"/>
        </w:rPr>
        <w:t>• 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 w:rsidR="00AB2E7B" w:rsidRPr="00A56BD4" w:rsidRDefault="00AB2E7B" w:rsidP="00267603">
      <w:pPr>
        <w:ind w:firstLine="708"/>
        <w:rPr>
          <w:sz w:val="24"/>
        </w:rPr>
      </w:pPr>
      <w:r w:rsidRPr="00A56BD4">
        <w:rPr>
          <w:sz w:val="24"/>
        </w:rPr>
        <w:t>•   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AB2E7B" w:rsidRPr="00A56BD4" w:rsidRDefault="00AB2E7B" w:rsidP="0097770B">
      <w:pPr>
        <w:tabs>
          <w:tab w:val="left" w:pos="1571"/>
        </w:tabs>
        <w:ind w:right="-142"/>
        <w:jc w:val="both"/>
        <w:rPr>
          <w:sz w:val="24"/>
        </w:rPr>
      </w:pPr>
    </w:p>
    <w:p w:rsidR="00AB2E7B" w:rsidRPr="00A56BD4" w:rsidRDefault="00AB2E7B" w:rsidP="00A56BD4">
      <w:pPr>
        <w:tabs>
          <w:tab w:val="left" w:pos="1571"/>
        </w:tabs>
        <w:ind w:left="360" w:right="-142"/>
        <w:jc w:val="both"/>
        <w:rPr>
          <w:b/>
          <w:sz w:val="24"/>
          <w:szCs w:val="32"/>
        </w:rPr>
      </w:pPr>
      <w:r w:rsidRPr="00A56BD4">
        <w:rPr>
          <w:b/>
          <w:sz w:val="24"/>
          <w:szCs w:val="32"/>
        </w:rPr>
        <w:t>4.Учебно- тематический  план</w:t>
      </w:r>
    </w:p>
    <w:p w:rsidR="00AB2E7B" w:rsidRPr="00A56BD4" w:rsidRDefault="00AB2E7B" w:rsidP="00A56BD4">
      <w:pPr>
        <w:tabs>
          <w:tab w:val="left" w:pos="1571"/>
        </w:tabs>
        <w:ind w:left="360" w:right="-142"/>
        <w:jc w:val="both"/>
        <w:rPr>
          <w:b/>
          <w:sz w:val="24"/>
          <w:szCs w:val="32"/>
        </w:rPr>
      </w:pPr>
      <w:r w:rsidRPr="00A56BD4">
        <w:rPr>
          <w:b/>
          <w:sz w:val="24"/>
          <w:szCs w:val="32"/>
        </w:rPr>
        <w:t xml:space="preserve">  «Английский язык 4 класс»</w:t>
      </w:r>
    </w:p>
    <w:p w:rsidR="00AB2E7B" w:rsidRPr="00A56BD4" w:rsidRDefault="00AB2E7B" w:rsidP="00371786">
      <w:pPr>
        <w:ind w:firstLine="709"/>
        <w:jc w:val="both"/>
        <w:rPr>
          <w:sz w:val="24"/>
          <w:highlight w:val="yellow"/>
        </w:rPr>
      </w:pP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4"/>
        <w:gridCol w:w="1902"/>
        <w:gridCol w:w="7587"/>
        <w:gridCol w:w="851"/>
        <w:gridCol w:w="2977"/>
      </w:tblGrid>
      <w:tr w:rsidR="00AB2E7B" w:rsidRPr="00A56BD4" w:rsidTr="00F17A6F">
        <w:tc>
          <w:tcPr>
            <w:tcW w:w="1104" w:type="dxa"/>
            <w:tcBorders>
              <w:bottom w:val="nil"/>
            </w:tcBorders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Класс</w:t>
            </w:r>
          </w:p>
        </w:tc>
        <w:tc>
          <w:tcPr>
            <w:tcW w:w="1902" w:type="dxa"/>
            <w:tcBorders>
              <w:bottom w:val="nil"/>
            </w:tcBorders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Объем учебного времени</w:t>
            </w:r>
          </w:p>
        </w:tc>
        <w:tc>
          <w:tcPr>
            <w:tcW w:w="7587" w:type="dxa"/>
            <w:tcBorders>
              <w:bottom w:val="nil"/>
            </w:tcBorders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Раздел/Тема/Главы программы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Количество учебного времени</w:t>
            </w:r>
          </w:p>
        </w:tc>
      </w:tr>
      <w:tr w:rsidR="00AB2E7B" w:rsidRPr="00A56BD4" w:rsidTr="00F17A6F">
        <w:trPr>
          <w:trHeight w:val="80"/>
        </w:trPr>
        <w:tc>
          <w:tcPr>
            <w:tcW w:w="1104" w:type="dxa"/>
            <w:tcBorders>
              <w:top w:val="nil"/>
            </w:tcBorders>
          </w:tcPr>
          <w:p w:rsidR="00AB2E7B" w:rsidRPr="00A56BD4" w:rsidRDefault="00AB2E7B" w:rsidP="00F17A6F">
            <w:pPr>
              <w:jc w:val="both"/>
              <w:rPr>
                <w:sz w:val="24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7587" w:type="dxa"/>
            <w:tcBorders>
              <w:top w:val="nil"/>
            </w:tcBorders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</w:tr>
      <w:tr w:rsidR="00AB2E7B" w:rsidRPr="00A56BD4" w:rsidTr="00F17A6F">
        <w:trPr>
          <w:trHeight w:val="69"/>
        </w:trPr>
        <w:tc>
          <w:tcPr>
            <w:tcW w:w="1104" w:type="dxa"/>
            <w:vMerge w:val="restart"/>
          </w:tcPr>
          <w:p w:rsidR="00AB2E7B" w:rsidRPr="00A56BD4" w:rsidRDefault="00AB2E7B" w:rsidP="00F17A6F">
            <w:pPr>
              <w:jc w:val="both"/>
              <w:rPr>
                <w:sz w:val="24"/>
              </w:rPr>
            </w:pPr>
            <w:r w:rsidRPr="00A56BD4">
              <w:rPr>
                <w:sz w:val="24"/>
              </w:rPr>
              <w:t>4</w:t>
            </w:r>
          </w:p>
        </w:tc>
        <w:tc>
          <w:tcPr>
            <w:tcW w:w="1902" w:type="dxa"/>
            <w:vMerge w:val="restart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70</w:t>
            </w:r>
          </w:p>
        </w:tc>
        <w:tc>
          <w:tcPr>
            <w:tcW w:w="7587" w:type="dxa"/>
          </w:tcPr>
          <w:p w:rsidR="00AB2E7B" w:rsidRPr="00A56BD4" w:rsidRDefault="00AB2E7B" w:rsidP="00D76DE1">
            <w:pPr>
              <w:pStyle w:val="a1"/>
              <w:rPr>
                <w:b/>
                <w:sz w:val="24"/>
                <w:szCs w:val="20"/>
              </w:rPr>
            </w:pPr>
            <w:r w:rsidRPr="00A56BD4">
              <w:rPr>
                <w:b/>
                <w:sz w:val="24"/>
                <w:szCs w:val="20"/>
              </w:rPr>
              <w:t>Раздел 1. Поговорим о временах года и погоде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b/>
                <w:sz w:val="24"/>
                <w:szCs w:val="20"/>
                <w:highlight w:val="yellow"/>
              </w:rPr>
            </w:pPr>
            <w:r>
              <w:rPr>
                <w:b/>
                <w:sz w:val="24"/>
                <w:szCs w:val="20"/>
              </w:rPr>
              <w:t>9</w:t>
            </w:r>
          </w:p>
        </w:tc>
      </w:tr>
      <w:tr w:rsidR="00AB2E7B" w:rsidRPr="00A56BD4" w:rsidTr="00F17A6F">
        <w:trPr>
          <w:trHeight w:val="69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7587" w:type="dxa"/>
          </w:tcPr>
          <w:p w:rsidR="00AB2E7B" w:rsidRPr="00E014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Тема 1. Любимый время года. Погода. Занятия в разное время года. Сказка о лягушке –путешественнице «</w:t>
            </w:r>
            <w:r>
              <w:rPr>
                <w:sz w:val="24"/>
                <w:szCs w:val="20"/>
                <w:lang w:val="en-US"/>
              </w:rPr>
              <w:t>Two</w:t>
            </w:r>
            <w:r w:rsidRPr="00E014D4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Ducks</w:t>
            </w:r>
            <w:r w:rsidRPr="00E014D4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and</w:t>
            </w:r>
            <w:r w:rsidRPr="00E014D4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the</w:t>
            </w:r>
            <w:r w:rsidRPr="00E014D4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Frog</w:t>
            </w:r>
            <w:r>
              <w:rPr>
                <w:sz w:val="24"/>
                <w:szCs w:val="20"/>
              </w:rPr>
              <w:t>». Сказка о временах года «</w:t>
            </w:r>
            <w:r>
              <w:rPr>
                <w:sz w:val="24"/>
                <w:szCs w:val="20"/>
                <w:lang w:val="en-US"/>
              </w:rPr>
              <w:t>The</w:t>
            </w:r>
            <w:r w:rsidRPr="00E014D4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Donkey</w:t>
            </w:r>
            <w:r w:rsidRPr="00E014D4">
              <w:rPr>
                <w:sz w:val="24"/>
                <w:szCs w:val="20"/>
              </w:rPr>
              <w:t>*</w:t>
            </w:r>
            <w:r>
              <w:rPr>
                <w:sz w:val="24"/>
                <w:szCs w:val="20"/>
                <w:lang w:val="en-US"/>
              </w:rPr>
              <w:t>s</w:t>
            </w:r>
            <w:r w:rsidRPr="00E014D4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Favourite</w:t>
            </w:r>
            <w:r w:rsidRPr="00E014D4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Season</w:t>
            </w:r>
            <w:r>
              <w:rPr>
                <w:sz w:val="24"/>
                <w:szCs w:val="20"/>
              </w:rPr>
              <w:t>». Выходной день: пикник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  <w:highlight w:val="yellow"/>
              </w:rPr>
            </w:pPr>
            <w:r>
              <w:rPr>
                <w:sz w:val="24"/>
                <w:szCs w:val="20"/>
              </w:rPr>
              <w:t>9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A56BD4" w:rsidRDefault="00AB2E7B" w:rsidP="00D76DE1">
            <w:pPr>
              <w:pStyle w:val="a1"/>
              <w:rPr>
                <w:b/>
                <w:sz w:val="24"/>
                <w:szCs w:val="20"/>
              </w:rPr>
            </w:pPr>
            <w:r w:rsidRPr="00A56BD4">
              <w:rPr>
                <w:b/>
                <w:sz w:val="24"/>
                <w:szCs w:val="20"/>
              </w:rPr>
              <w:t>Раздел 2. Дом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9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E014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Тема 1. Английский дом. Мой дом, квартира, моя комната. Сказка о приключениях английского мальчика «</w:t>
            </w:r>
            <w:r>
              <w:rPr>
                <w:sz w:val="24"/>
                <w:szCs w:val="20"/>
                <w:lang w:val="en-US"/>
              </w:rPr>
              <w:t>The</w:t>
            </w:r>
            <w:r w:rsidRPr="00E014D4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Big</w:t>
            </w:r>
            <w:r w:rsidRPr="00E014D4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Secret</w:t>
            </w:r>
            <w:r>
              <w:rPr>
                <w:sz w:val="24"/>
                <w:szCs w:val="20"/>
              </w:rPr>
              <w:t>».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 w:rsidRPr="00A56BD4">
              <w:rPr>
                <w:sz w:val="24"/>
                <w:szCs w:val="20"/>
              </w:rPr>
              <w:t>Проектная работа «Мы посетим  волшебную страну»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 w:rsidRPr="00A56BD4">
              <w:rPr>
                <w:sz w:val="24"/>
                <w:szCs w:val="20"/>
              </w:rPr>
              <w:t>1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A56BD4" w:rsidRDefault="00AB2E7B" w:rsidP="00D76DE1">
            <w:pPr>
              <w:pStyle w:val="a1"/>
              <w:rPr>
                <w:b/>
                <w:sz w:val="24"/>
                <w:szCs w:val="20"/>
              </w:rPr>
            </w:pPr>
            <w:r w:rsidRPr="00A56BD4">
              <w:rPr>
                <w:b/>
                <w:sz w:val="24"/>
                <w:szCs w:val="20"/>
              </w:rPr>
              <w:t>Раздел 3.Быть счастливым в селе и городе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7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0C2C95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Тема 1. Жизнь в городе и селе. Сказка о превращении серого города в цветущий сад «</w:t>
            </w:r>
            <w:r>
              <w:rPr>
                <w:sz w:val="24"/>
                <w:szCs w:val="20"/>
                <w:lang w:val="en-US"/>
              </w:rPr>
              <w:t>The</w:t>
            </w:r>
            <w:r w:rsidRPr="000C2C95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Green</w:t>
            </w:r>
            <w:r w:rsidRPr="000C2C95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Garden</w:t>
            </w:r>
            <w:r>
              <w:rPr>
                <w:sz w:val="24"/>
                <w:szCs w:val="20"/>
              </w:rPr>
              <w:t>». Дикие и домашние животные. Как люди и животные помогают друг другу.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 w:val="restart"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 w:val="restart"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A56BD4" w:rsidRDefault="00AB2E7B" w:rsidP="00D76DE1">
            <w:pPr>
              <w:pStyle w:val="a1"/>
              <w:rPr>
                <w:b/>
                <w:sz w:val="24"/>
                <w:szCs w:val="20"/>
              </w:rPr>
            </w:pPr>
            <w:r w:rsidRPr="00A56BD4">
              <w:rPr>
                <w:b/>
                <w:sz w:val="24"/>
                <w:szCs w:val="20"/>
              </w:rPr>
              <w:t>Раздел 4. Рассказывать истории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8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0C2C95" w:rsidRDefault="00AB2E7B" w:rsidP="00D76DE1">
            <w:pPr>
              <w:pStyle w:val="a1"/>
              <w:rPr>
                <w:sz w:val="24"/>
                <w:szCs w:val="20"/>
              </w:rPr>
            </w:pPr>
            <w:r w:rsidRPr="00A56BD4">
              <w:rPr>
                <w:sz w:val="24"/>
                <w:szCs w:val="20"/>
              </w:rPr>
              <w:t xml:space="preserve">Тема 1. </w:t>
            </w:r>
            <w:r>
              <w:rPr>
                <w:sz w:val="24"/>
                <w:szCs w:val="20"/>
              </w:rPr>
              <w:t>Мир моих фантазий: сочиняем истории и сказки. Английские</w:t>
            </w:r>
            <w:r w:rsidRPr="000C2C95">
              <w:rPr>
                <w:sz w:val="24"/>
                <w:szCs w:val="20"/>
                <w:lang w:val="en-US"/>
              </w:rPr>
              <w:t xml:space="preserve"> </w:t>
            </w:r>
            <w:r>
              <w:rPr>
                <w:sz w:val="24"/>
                <w:szCs w:val="20"/>
              </w:rPr>
              <w:t>сказки</w:t>
            </w:r>
            <w:r w:rsidRPr="000C2C95">
              <w:rPr>
                <w:sz w:val="24"/>
                <w:szCs w:val="20"/>
                <w:lang w:val="en-US"/>
              </w:rPr>
              <w:t>: «</w:t>
            </w:r>
            <w:r>
              <w:rPr>
                <w:sz w:val="24"/>
                <w:szCs w:val="20"/>
                <w:lang w:val="en-US"/>
              </w:rPr>
              <w:t>The Smart Little Bird</w:t>
            </w:r>
            <w:r w:rsidRPr="000C2C95">
              <w:rPr>
                <w:sz w:val="24"/>
                <w:szCs w:val="20"/>
                <w:lang w:val="en-US"/>
              </w:rPr>
              <w:t>», «</w:t>
            </w:r>
            <w:r>
              <w:rPr>
                <w:sz w:val="24"/>
                <w:szCs w:val="20"/>
                <w:lang w:val="en-US"/>
              </w:rPr>
              <w:t>The Wolf and the Sheep</w:t>
            </w:r>
            <w:r w:rsidRPr="000C2C95">
              <w:rPr>
                <w:sz w:val="24"/>
                <w:szCs w:val="20"/>
                <w:lang w:val="en-US"/>
              </w:rPr>
              <w:t xml:space="preserve">». </w:t>
            </w:r>
            <w:r>
              <w:rPr>
                <w:sz w:val="24"/>
                <w:szCs w:val="20"/>
              </w:rPr>
              <w:t>История о том, как Санта Клаус готовится к Рождеству и Новому году.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 w:rsidRPr="00A56BD4">
              <w:rPr>
                <w:sz w:val="24"/>
                <w:szCs w:val="20"/>
              </w:rPr>
              <w:t>Проектная работа «Давайте напишем сказку»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 w:rsidRPr="00A56BD4">
              <w:rPr>
                <w:sz w:val="24"/>
                <w:szCs w:val="20"/>
              </w:rPr>
              <w:t>1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A56BD4" w:rsidRDefault="00AB2E7B" w:rsidP="00D76DE1">
            <w:pPr>
              <w:pStyle w:val="a1"/>
              <w:rPr>
                <w:b/>
                <w:sz w:val="24"/>
                <w:szCs w:val="20"/>
              </w:rPr>
            </w:pPr>
            <w:r w:rsidRPr="00A56BD4">
              <w:rPr>
                <w:b/>
                <w:sz w:val="24"/>
                <w:szCs w:val="20"/>
              </w:rPr>
              <w:t>Раздел 5. Проводить время со своей семьей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10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B704F6" w:rsidRDefault="00AB2E7B" w:rsidP="00D76DE1">
            <w:pPr>
              <w:pStyle w:val="a1"/>
              <w:rPr>
                <w:sz w:val="24"/>
                <w:szCs w:val="20"/>
              </w:rPr>
            </w:pPr>
            <w:r w:rsidRPr="00A56BD4">
              <w:rPr>
                <w:sz w:val="24"/>
                <w:szCs w:val="20"/>
              </w:rPr>
              <w:t xml:space="preserve">Тема 1. </w:t>
            </w:r>
            <w:r>
              <w:rPr>
                <w:sz w:val="24"/>
                <w:szCs w:val="20"/>
              </w:rPr>
              <w:t>Выходные в кругу семьи: любимые занятия членов семьи. Мои любимые занятия. Помощь родителям по дому. Английские</w:t>
            </w:r>
            <w:r w:rsidRPr="000C2C95">
              <w:rPr>
                <w:sz w:val="24"/>
                <w:szCs w:val="20"/>
                <w:lang w:val="en-US"/>
              </w:rPr>
              <w:t xml:space="preserve"> </w:t>
            </w:r>
            <w:r>
              <w:rPr>
                <w:sz w:val="24"/>
                <w:szCs w:val="20"/>
              </w:rPr>
              <w:t>сказки</w:t>
            </w:r>
            <w:r w:rsidRPr="000C2C95">
              <w:rPr>
                <w:sz w:val="24"/>
                <w:szCs w:val="20"/>
                <w:lang w:val="en-US"/>
              </w:rPr>
              <w:t>: «</w:t>
            </w:r>
            <w:r>
              <w:rPr>
                <w:sz w:val="24"/>
                <w:szCs w:val="20"/>
                <w:lang w:val="en-US"/>
              </w:rPr>
              <w:t>I</w:t>
            </w:r>
            <w:r w:rsidRPr="000C2C95">
              <w:rPr>
                <w:sz w:val="24"/>
                <w:szCs w:val="20"/>
                <w:lang w:val="en-US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don</w:t>
            </w:r>
            <w:r w:rsidRPr="000C2C95">
              <w:rPr>
                <w:sz w:val="24"/>
                <w:szCs w:val="20"/>
                <w:lang w:val="en-US"/>
              </w:rPr>
              <w:t>*</w:t>
            </w:r>
            <w:r>
              <w:rPr>
                <w:sz w:val="24"/>
                <w:szCs w:val="20"/>
                <w:lang w:val="en-US"/>
              </w:rPr>
              <w:t>t</w:t>
            </w:r>
            <w:r w:rsidRPr="000C2C95">
              <w:rPr>
                <w:sz w:val="24"/>
                <w:szCs w:val="20"/>
                <w:lang w:val="en-US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Want</w:t>
            </w:r>
            <w:r w:rsidRPr="000C2C95">
              <w:rPr>
                <w:sz w:val="24"/>
                <w:szCs w:val="20"/>
                <w:lang w:val="en-US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to</w:t>
            </w:r>
            <w:r w:rsidRPr="000C2C95">
              <w:rPr>
                <w:sz w:val="24"/>
                <w:szCs w:val="20"/>
                <w:lang w:val="en-US"/>
              </w:rPr>
              <w:t>», «</w:t>
            </w:r>
            <w:r>
              <w:rPr>
                <w:sz w:val="24"/>
                <w:szCs w:val="20"/>
                <w:lang w:val="en-US"/>
              </w:rPr>
              <w:t>Why Do Cats Wash after Dinner</w:t>
            </w:r>
            <w:r w:rsidRPr="00B704F6">
              <w:rPr>
                <w:sz w:val="24"/>
                <w:szCs w:val="20"/>
                <w:lang w:val="en-US"/>
              </w:rPr>
              <w:t xml:space="preserve">». </w:t>
            </w:r>
            <w:r>
              <w:rPr>
                <w:sz w:val="24"/>
                <w:szCs w:val="20"/>
              </w:rPr>
              <w:t>Вежливый телефонный разговор. Поведение в семье и гостях.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A56BD4" w:rsidRDefault="00AB2E7B" w:rsidP="00D76DE1">
            <w:pPr>
              <w:pStyle w:val="a1"/>
              <w:rPr>
                <w:b/>
                <w:sz w:val="24"/>
                <w:szCs w:val="20"/>
              </w:rPr>
            </w:pPr>
            <w:r w:rsidRPr="00A56BD4">
              <w:rPr>
                <w:b/>
                <w:sz w:val="24"/>
                <w:szCs w:val="20"/>
              </w:rPr>
              <w:t>Раздел 6. Покупки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9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B704F6" w:rsidRDefault="00AB2E7B" w:rsidP="00D76DE1">
            <w:pPr>
              <w:pStyle w:val="a1"/>
              <w:rPr>
                <w:sz w:val="24"/>
                <w:szCs w:val="20"/>
              </w:rPr>
            </w:pPr>
            <w:r w:rsidRPr="00A56BD4">
              <w:rPr>
                <w:sz w:val="24"/>
                <w:szCs w:val="20"/>
              </w:rPr>
              <w:t>Тема 1.</w:t>
            </w:r>
            <w:r>
              <w:rPr>
                <w:sz w:val="24"/>
                <w:szCs w:val="20"/>
              </w:rPr>
              <w:t>В магазине: о</w:t>
            </w:r>
            <w:r w:rsidRPr="00A56BD4">
              <w:rPr>
                <w:sz w:val="24"/>
                <w:szCs w:val="20"/>
              </w:rPr>
              <w:t>дежда</w:t>
            </w:r>
            <w:r>
              <w:rPr>
                <w:sz w:val="24"/>
                <w:szCs w:val="20"/>
              </w:rPr>
              <w:t xml:space="preserve"> и обувь, вежливый разговор с продавцом, что купить для путешествия. Английская сказка «</w:t>
            </w:r>
            <w:r>
              <w:rPr>
                <w:sz w:val="24"/>
                <w:szCs w:val="20"/>
                <w:lang w:val="en-US"/>
              </w:rPr>
              <w:t>Baby</w:t>
            </w:r>
            <w:r w:rsidRPr="00B704F6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Elephant</w:t>
            </w:r>
            <w:r w:rsidRPr="00B704F6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and</w:t>
            </w:r>
            <w:r w:rsidRPr="00B704F6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his</w:t>
            </w:r>
            <w:r w:rsidRPr="00B704F6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New</w:t>
            </w:r>
            <w:r w:rsidRPr="00B704F6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Clothes</w:t>
            </w:r>
            <w:r>
              <w:rPr>
                <w:sz w:val="24"/>
                <w:szCs w:val="20"/>
              </w:rPr>
              <w:t>». Покупка продуктов в разных упаковках. Вежливый разговор за столом. Типичный английский завтрак.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 w:rsidRPr="00A56BD4">
              <w:rPr>
                <w:sz w:val="24"/>
                <w:szCs w:val="20"/>
              </w:rPr>
              <w:t>Проектная работа «Современный журнал для звезд»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A56BD4" w:rsidRDefault="00AB2E7B" w:rsidP="00D76DE1">
            <w:pPr>
              <w:pStyle w:val="a1"/>
              <w:rPr>
                <w:b/>
                <w:sz w:val="24"/>
                <w:szCs w:val="20"/>
              </w:rPr>
            </w:pPr>
            <w:r w:rsidRPr="00A56BD4">
              <w:rPr>
                <w:b/>
                <w:sz w:val="24"/>
                <w:szCs w:val="20"/>
              </w:rPr>
              <w:t>Раздел 7. Школа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15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B704F6" w:rsidRDefault="00AB2E7B" w:rsidP="00D76DE1">
            <w:pPr>
              <w:pStyle w:val="a1"/>
              <w:rPr>
                <w:sz w:val="24"/>
                <w:szCs w:val="20"/>
              </w:rPr>
            </w:pPr>
            <w:r w:rsidRPr="00A56BD4">
              <w:rPr>
                <w:sz w:val="24"/>
                <w:szCs w:val="20"/>
              </w:rPr>
              <w:t xml:space="preserve">Тема 1. </w:t>
            </w:r>
            <w:r>
              <w:rPr>
                <w:sz w:val="24"/>
                <w:szCs w:val="20"/>
              </w:rPr>
              <w:t>Моя школа, моя классная комната. Занятия в школе.</w:t>
            </w:r>
            <w:r w:rsidRPr="00A56BD4">
              <w:rPr>
                <w:sz w:val="24"/>
                <w:szCs w:val="20"/>
              </w:rPr>
              <w:t xml:space="preserve"> Школьные принадлежности</w:t>
            </w:r>
            <w:r>
              <w:rPr>
                <w:sz w:val="24"/>
                <w:szCs w:val="20"/>
              </w:rPr>
              <w:t>. Школьные</w:t>
            </w:r>
            <w:r w:rsidRPr="00DD2EAA">
              <w:rPr>
                <w:sz w:val="24"/>
                <w:szCs w:val="20"/>
                <w:lang w:val="en-US"/>
              </w:rPr>
              <w:t xml:space="preserve"> </w:t>
            </w:r>
            <w:r>
              <w:rPr>
                <w:sz w:val="24"/>
                <w:szCs w:val="20"/>
              </w:rPr>
              <w:t>предметы</w:t>
            </w:r>
            <w:r w:rsidRPr="00DD2EAA">
              <w:rPr>
                <w:sz w:val="24"/>
                <w:szCs w:val="20"/>
                <w:lang w:val="en-US"/>
              </w:rPr>
              <w:t xml:space="preserve">. </w:t>
            </w:r>
            <w:r>
              <w:rPr>
                <w:sz w:val="24"/>
                <w:szCs w:val="20"/>
              </w:rPr>
              <w:t>Школьные</w:t>
            </w:r>
            <w:r w:rsidRPr="00B704F6">
              <w:rPr>
                <w:sz w:val="24"/>
                <w:szCs w:val="20"/>
                <w:lang w:val="en-US"/>
              </w:rPr>
              <w:t xml:space="preserve"> </w:t>
            </w:r>
            <w:r>
              <w:rPr>
                <w:sz w:val="24"/>
                <w:szCs w:val="20"/>
              </w:rPr>
              <w:t>истории</w:t>
            </w:r>
            <w:r w:rsidRPr="00B704F6">
              <w:rPr>
                <w:sz w:val="24"/>
                <w:szCs w:val="20"/>
                <w:lang w:val="en-US"/>
              </w:rPr>
              <w:t xml:space="preserve"> « </w:t>
            </w:r>
            <w:r>
              <w:rPr>
                <w:sz w:val="24"/>
                <w:szCs w:val="20"/>
                <w:lang w:val="en-US"/>
              </w:rPr>
              <w:t>Jason and Becky at School</w:t>
            </w:r>
            <w:r w:rsidRPr="00B704F6">
              <w:rPr>
                <w:sz w:val="24"/>
                <w:szCs w:val="20"/>
                <w:lang w:val="en-US"/>
              </w:rPr>
              <w:t>», «</w:t>
            </w:r>
            <w:r>
              <w:rPr>
                <w:sz w:val="24"/>
                <w:szCs w:val="20"/>
                <w:lang w:val="en-US"/>
              </w:rPr>
              <w:t>The Best Time for Apples</w:t>
            </w:r>
            <w:r w:rsidRPr="00B704F6">
              <w:rPr>
                <w:sz w:val="24"/>
                <w:szCs w:val="20"/>
                <w:lang w:val="en-US"/>
              </w:rPr>
              <w:t xml:space="preserve">». </w:t>
            </w:r>
            <w:r>
              <w:rPr>
                <w:sz w:val="24"/>
                <w:szCs w:val="20"/>
              </w:rPr>
              <w:t>Английская сказка об умении находить общий язык с соседями «</w:t>
            </w:r>
            <w:r>
              <w:rPr>
                <w:sz w:val="24"/>
                <w:szCs w:val="20"/>
                <w:lang w:val="en-US"/>
              </w:rPr>
              <w:t>The</w:t>
            </w:r>
            <w:r w:rsidRPr="00B704F6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King</w:t>
            </w:r>
            <w:r w:rsidRPr="00B704F6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and</w:t>
            </w:r>
            <w:r w:rsidRPr="00B704F6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the</w:t>
            </w:r>
            <w:r w:rsidRPr="00B704F6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  <w:lang w:val="en-US"/>
              </w:rPr>
              <w:t>Cheese</w:t>
            </w:r>
            <w:r>
              <w:rPr>
                <w:sz w:val="24"/>
                <w:szCs w:val="20"/>
              </w:rPr>
              <w:t>».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Тема 2. Мир моих увлечений. Любимые детские произведения моих зарубежных сверстников: сказки, песни, стихи. Инсенирование сказок и рассказов.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 w:rsidRPr="00A56BD4">
              <w:rPr>
                <w:sz w:val="24"/>
                <w:szCs w:val="20"/>
              </w:rPr>
              <w:t>Проектная работа «Диплом»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</w:tr>
      <w:tr w:rsidR="00AB2E7B" w:rsidRPr="00A56BD4" w:rsidTr="00F17A6F">
        <w:trPr>
          <w:trHeight w:val="64"/>
        </w:trPr>
        <w:tc>
          <w:tcPr>
            <w:tcW w:w="1104" w:type="dxa"/>
            <w:vMerge/>
          </w:tcPr>
          <w:p w:rsidR="00AB2E7B" w:rsidRPr="00A56BD4" w:rsidRDefault="00AB2E7B" w:rsidP="00F17A6F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587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Контрольная работа</w:t>
            </w:r>
          </w:p>
        </w:tc>
        <w:tc>
          <w:tcPr>
            <w:tcW w:w="3828" w:type="dxa"/>
            <w:gridSpan w:val="2"/>
          </w:tcPr>
          <w:p w:rsidR="00AB2E7B" w:rsidRPr="00A56BD4" w:rsidRDefault="00AB2E7B" w:rsidP="00D76DE1">
            <w:pPr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</w:pPr>
            <w:r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>3</w:t>
            </w:r>
          </w:p>
        </w:tc>
      </w:tr>
      <w:tr w:rsidR="00AB2E7B" w:rsidRPr="00A56BD4" w:rsidTr="009A5539">
        <w:trPr>
          <w:trHeight w:val="64"/>
        </w:trPr>
        <w:tc>
          <w:tcPr>
            <w:tcW w:w="10593" w:type="dxa"/>
            <w:gridSpan w:val="3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</w:p>
        </w:tc>
        <w:tc>
          <w:tcPr>
            <w:tcW w:w="3828" w:type="dxa"/>
            <w:gridSpan w:val="2"/>
          </w:tcPr>
          <w:p w:rsidR="00AB2E7B" w:rsidRPr="000A7732" w:rsidRDefault="00AB2E7B" w:rsidP="00D76DE1">
            <w:pPr>
              <w:rPr>
                <w:rStyle w:val="Heading5Char"/>
                <w:bCs w:val="0"/>
                <w:i w:val="0"/>
                <w:iCs w:val="0"/>
                <w:sz w:val="24"/>
                <w:szCs w:val="20"/>
                <w:lang w:val="ru-RU"/>
              </w:rPr>
            </w:pPr>
            <w:r w:rsidRPr="000A7732">
              <w:rPr>
                <w:rStyle w:val="Heading5Char"/>
                <w:bCs w:val="0"/>
                <w:i w:val="0"/>
                <w:iCs w:val="0"/>
                <w:sz w:val="24"/>
                <w:szCs w:val="20"/>
                <w:lang w:val="ru-RU"/>
              </w:rPr>
              <w:t>Итого 70</w:t>
            </w:r>
          </w:p>
        </w:tc>
      </w:tr>
    </w:tbl>
    <w:p w:rsidR="00AB2E7B" w:rsidRPr="00A56BD4" w:rsidRDefault="00AB2E7B" w:rsidP="00371786">
      <w:pPr>
        <w:ind w:firstLine="708"/>
        <w:jc w:val="both"/>
        <w:rPr>
          <w:sz w:val="24"/>
        </w:rPr>
      </w:pPr>
    </w:p>
    <w:p w:rsidR="00AB2E7B" w:rsidRPr="000A7732" w:rsidRDefault="00AB2E7B" w:rsidP="00C83C3E">
      <w:pPr>
        <w:ind w:firstLine="709"/>
        <w:rPr>
          <w:b/>
          <w:sz w:val="24"/>
          <w:szCs w:val="28"/>
        </w:rPr>
      </w:pPr>
      <w:r w:rsidRPr="000A7732">
        <w:rPr>
          <w:b/>
          <w:sz w:val="24"/>
          <w:szCs w:val="28"/>
        </w:rPr>
        <w:t>4.  Календарно -тематический план</w:t>
      </w:r>
    </w:p>
    <w:p w:rsidR="00AB2E7B" w:rsidRPr="000A7732" w:rsidRDefault="00AB2E7B" w:rsidP="00EA0225">
      <w:pPr>
        <w:rPr>
          <w:b/>
          <w:sz w:val="24"/>
        </w:rPr>
      </w:pPr>
    </w:p>
    <w:p w:rsidR="00AB2E7B" w:rsidRPr="00A56BD4" w:rsidRDefault="00AB2E7B" w:rsidP="00776982">
      <w:pPr>
        <w:ind w:firstLine="708"/>
        <w:jc w:val="center"/>
        <w:rPr>
          <w:sz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4"/>
        <w:gridCol w:w="861"/>
        <w:gridCol w:w="991"/>
        <w:gridCol w:w="4325"/>
        <w:gridCol w:w="4804"/>
        <w:gridCol w:w="2811"/>
      </w:tblGrid>
      <w:tr w:rsidR="00AB2E7B" w:rsidRPr="00A56BD4" w:rsidTr="00985ADF">
        <w:trPr>
          <w:trHeight w:val="525"/>
        </w:trPr>
        <w:tc>
          <w:tcPr>
            <w:tcW w:w="994" w:type="dxa"/>
            <w:vMerge w:val="restart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№ урока</w:t>
            </w:r>
          </w:p>
        </w:tc>
        <w:tc>
          <w:tcPr>
            <w:tcW w:w="1852" w:type="dxa"/>
            <w:gridSpan w:val="2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Дата проведения</w:t>
            </w:r>
          </w:p>
        </w:tc>
        <w:tc>
          <w:tcPr>
            <w:tcW w:w="4325" w:type="dxa"/>
            <w:vMerge w:val="restart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Тема урока</w:t>
            </w:r>
          </w:p>
        </w:tc>
        <w:tc>
          <w:tcPr>
            <w:tcW w:w="4804" w:type="dxa"/>
            <w:vMerge w:val="restart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Элементы содержания образования (основные вопросы)</w:t>
            </w:r>
          </w:p>
        </w:tc>
        <w:tc>
          <w:tcPr>
            <w:tcW w:w="2811" w:type="dxa"/>
            <w:vMerge w:val="restart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Тип урока*</w:t>
            </w:r>
          </w:p>
        </w:tc>
      </w:tr>
      <w:tr w:rsidR="00AB2E7B" w:rsidRPr="00A56BD4" w:rsidTr="00985ADF">
        <w:trPr>
          <w:trHeight w:val="300"/>
        </w:trPr>
        <w:tc>
          <w:tcPr>
            <w:tcW w:w="994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план</w:t>
            </w:r>
          </w:p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факт</w:t>
            </w:r>
          </w:p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804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2811" w:type="dxa"/>
            <w:vMerge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AB2E7B" w:rsidRPr="00A56BD4" w:rsidRDefault="00AB2E7B" w:rsidP="00D76DE1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1-5.09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Любимое время года. </w:t>
            </w:r>
            <w:r w:rsidRPr="00A56BD4">
              <w:rPr>
                <w:sz w:val="24"/>
                <w:szCs w:val="20"/>
              </w:rPr>
              <w:t>Введение лексики по теме «Спортивные занятия»</w:t>
            </w:r>
          </w:p>
        </w:tc>
        <w:tc>
          <w:tcPr>
            <w:tcW w:w="4804" w:type="dxa"/>
          </w:tcPr>
          <w:p w:rsidR="00AB2E7B" w:rsidRPr="00A56BD4" w:rsidRDefault="00AB2E7B" w:rsidP="00AD40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Составление предложений с новой </w:t>
            </w:r>
            <w:r w:rsidRPr="00A56BD4">
              <w:rPr>
                <w:sz w:val="24"/>
                <w:szCs w:val="22"/>
              </w:rPr>
              <w:t>лексикой, диалогов по теме «Во что я люблю играть»</w:t>
            </w:r>
          </w:p>
          <w:p w:rsidR="00AB2E7B" w:rsidRPr="00A56BD4" w:rsidRDefault="00AB2E7B" w:rsidP="00527F6C">
            <w:pPr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 xml:space="preserve">Вводный 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2</w:t>
            </w:r>
          </w:p>
        </w:tc>
        <w:tc>
          <w:tcPr>
            <w:tcW w:w="861" w:type="dxa"/>
          </w:tcPr>
          <w:p w:rsidR="00AB2E7B" w:rsidRPr="00BB664B" w:rsidRDefault="00AB2E7B" w:rsidP="00D76DE1">
            <w:pPr>
              <w:jc w:val="center"/>
              <w:rPr>
                <w:sz w:val="24"/>
                <w:szCs w:val="32"/>
              </w:rPr>
            </w:pPr>
            <w:r w:rsidRPr="00BB664B">
              <w:rPr>
                <w:sz w:val="24"/>
                <w:szCs w:val="32"/>
              </w:rPr>
              <w:t>1-</w:t>
            </w:r>
            <w:r w:rsidRPr="00A56BD4">
              <w:rPr>
                <w:sz w:val="24"/>
                <w:szCs w:val="32"/>
              </w:rPr>
              <w:t>5</w:t>
            </w:r>
            <w:r w:rsidRPr="00BB664B">
              <w:rPr>
                <w:sz w:val="24"/>
                <w:szCs w:val="32"/>
              </w:rPr>
              <w:t>.09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Любимое время года. </w:t>
            </w:r>
            <w:r w:rsidRPr="00A56BD4">
              <w:rPr>
                <w:sz w:val="24"/>
                <w:szCs w:val="20"/>
              </w:rPr>
              <w:t>Обучение изучающему чтению</w:t>
            </w:r>
          </w:p>
        </w:tc>
        <w:tc>
          <w:tcPr>
            <w:tcW w:w="4804" w:type="dxa"/>
          </w:tcPr>
          <w:p w:rsidR="00AB2E7B" w:rsidRPr="00A56BD4" w:rsidRDefault="00AB2E7B" w:rsidP="00AD40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 предложений и мини-диалогов о погоде</w:t>
            </w:r>
          </w:p>
          <w:p w:rsidR="00AB2E7B" w:rsidRPr="00A56BD4" w:rsidRDefault="00AB2E7B" w:rsidP="00AD40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  <w:p w:rsidR="00AB2E7B" w:rsidRPr="00A56BD4" w:rsidRDefault="00AB2E7B" w:rsidP="00AD40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Практикум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3</w:t>
            </w:r>
          </w:p>
        </w:tc>
        <w:tc>
          <w:tcPr>
            <w:tcW w:w="861" w:type="dxa"/>
          </w:tcPr>
          <w:p w:rsidR="00AB2E7B" w:rsidRPr="00A56BD4" w:rsidRDefault="00AB2E7B" w:rsidP="00D76DE1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  <w:lang w:val="en-US"/>
              </w:rPr>
              <w:t>8-1</w:t>
            </w:r>
            <w:r w:rsidRPr="00A56BD4">
              <w:rPr>
                <w:sz w:val="24"/>
                <w:szCs w:val="32"/>
              </w:rPr>
              <w:t>2</w:t>
            </w:r>
            <w:r w:rsidRPr="00A56BD4">
              <w:rPr>
                <w:sz w:val="24"/>
                <w:szCs w:val="32"/>
                <w:lang w:val="en-US"/>
              </w:rPr>
              <w:t>.09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Любимое время года. </w:t>
            </w:r>
            <w:r w:rsidRPr="00A56BD4">
              <w:rPr>
                <w:sz w:val="24"/>
                <w:szCs w:val="20"/>
              </w:rPr>
              <w:t>Обучение диалогической речи</w:t>
            </w:r>
          </w:p>
        </w:tc>
        <w:tc>
          <w:tcPr>
            <w:tcW w:w="4804" w:type="dxa"/>
          </w:tcPr>
          <w:p w:rsidR="00AB2E7B" w:rsidRPr="00A56BD4" w:rsidRDefault="00AB2E7B" w:rsidP="00AD40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 диалогов</w:t>
            </w:r>
          </w:p>
          <w:p w:rsidR="00AB2E7B" w:rsidRPr="00A56BD4" w:rsidRDefault="00AB2E7B" w:rsidP="00474FEA">
            <w:pPr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 xml:space="preserve">Комбинированный 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4</w:t>
            </w:r>
          </w:p>
        </w:tc>
        <w:tc>
          <w:tcPr>
            <w:tcW w:w="861" w:type="dxa"/>
          </w:tcPr>
          <w:p w:rsidR="00AB2E7B" w:rsidRPr="00A56BD4" w:rsidRDefault="00AB2E7B" w:rsidP="00D76DE1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  <w:lang w:val="en-US"/>
              </w:rPr>
              <w:t>8-1</w:t>
            </w:r>
            <w:r w:rsidRPr="00A56BD4">
              <w:rPr>
                <w:sz w:val="24"/>
                <w:szCs w:val="32"/>
              </w:rPr>
              <w:t>2</w:t>
            </w:r>
            <w:r w:rsidRPr="00A56BD4">
              <w:rPr>
                <w:sz w:val="24"/>
                <w:szCs w:val="32"/>
                <w:lang w:val="en-US"/>
              </w:rPr>
              <w:t>.09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0A7732">
            <w:pPr>
              <w:pStyle w:val="ListParagraph"/>
              <w:ind w:left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Любимое время года. </w:t>
            </w:r>
            <w:r w:rsidRPr="00A56BD4">
              <w:rPr>
                <w:rFonts w:ascii="Times New Roman" w:hAnsi="Times New Roman"/>
                <w:sz w:val="24"/>
                <w:szCs w:val="20"/>
              </w:rPr>
              <w:t>Ознакомление с будущим простым временем</w:t>
            </w:r>
          </w:p>
        </w:tc>
        <w:tc>
          <w:tcPr>
            <w:tcW w:w="4804" w:type="dxa"/>
          </w:tcPr>
          <w:p w:rsidR="00AB2E7B" w:rsidRPr="00A56BD4" w:rsidRDefault="00AB2E7B" w:rsidP="00AD40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 предложений в будущем времени</w:t>
            </w:r>
          </w:p>
          <w:p w:rsidR="00AB2E7B" w:rsidRPr="00A56BD4" w:rsidRDefault="00AB2E7B" w:rsidP="00973228">
            <w:pPr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5</w:t>
            </w:r>
          </w:p>
        </w:tc>
        <w:tc>
          <w:tcPr>
            <w:tcW w:w="861" w:type="dxa"/>
          </w:tcPr>
          <w:p w:rsidR="00AB2E7B" w:rsidRPr="00A56BD4" w:rsidRDefault="00AB2E7B" w:rsidP="00D76DE1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  <w:lang w:val="en-US"/>
              </w:rPr>
              <w:t>15-</w:t>
            </w:r>
            <w:r w:rsidRPr="00A56BD4">
              <w:rPr>
                <w:sz w:val="24"/>
                <w:szCs w:val="32"/>
              </w:rPr>
              <w:t>19</w:t>
            </w:r>
            <w:r w:rsidRPr="00A56BD4">
              <w:rPr>
                <w:sz w:val="24"/>
                <w:szCs w:val="32"/>
                <w:lang w:val="en-US"/>
              </w:rPr>
              <w:t>.09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Любимое время года. </w:t>
            </w:r>
            <w:r w:rsidRPr="00A56BD4">
              <w:rPr>
                <w:sz w:val="24"/>
                <w:szCs w:val="20"/>
              </w:rPr>
              <w:t>Обучение монологической и диалогической речи</w:t>
            </w:r>
          </w:p>
        </w:tc>
        <w:tc>
          <w:tcPr>
            <w:tcW w:w="4804" w:type="dxa"/>
          </w:tcPr>
          <w:p w:rsidR="00AB2E7B" w:rsidRPr="00A56BD4" w:rsidRDefault="00AB2E7B" w:rsidP="00AD40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 высказываний.</w:t>
            </w:r>
          </w:p>
          <w:p w:rsidR="00AB2E7B" w:rsidRPr="00A56BD4" w:rsidRDefault="00AB2E7B" w:rsidP="00AD40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6</w:t>
            </w:r>
          </w:p>
        </w:tc>
        <w:tc>
          <w:tcPr>
            <w:tcW w:w="861" w:type="dxa"/>
          </w:tcPr>
          <w:p w:rsidR="00AB2E7B" w:rsidRPr="00A56BD4" w:rsidRDefault="00AB2E7B" w:rsidP="00D76DE1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  <w:lang w:val="en-US"/>
              </w:rPr>
              <w:t>15-</w:t>
            </w:r>
            <w:r w:rsidRPr="00A56BD4">
              <w:rPr>
                <w:sz w:val="24"/>
                <w:szCs w:val="32"/>
              </w:rPr>
              <w:t>19</w:t>
            </w:r>
            <w:r w:rsidRPr="00A56BD4">
              <w:rPr>
                <w:sz w:val="24"/>
                <w:szCs w:val="32"/>
                <w:lang w:val="en-US"/>
              </w:rPr>
              <w:t>.09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0A7732">
            <w:pPr>
              <w:pStyle w:val="ListParagraph"/>
              <w:ind w:left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Любимое время года. </w:t>
            </w:r>
            <w:r w:rsidRPr="00A56BD4">
              <w:rPr>
                <w:rFonts w:ascii="Times New Roman" w:hAnsi="Times New Roman"/>
                <w:sz w:val="24"/>
                <w:szCs w:val="20"/>
              </w:rPr>
              <w:t>Развитие аудитивных навыков</w:t>
            </w:r>
          </w:p>
        </w:tc>
        <w:tc>
          <w:tcPr>
            <w:tcW w:w="4804" w:type="dxa"/>
          </w:tcPr>
          <w:p w:rsidR="00AB2E7B" w:rsidRPr="00A56BD4" w:rsidRDefault="00AB2E7B" w:rsidP="00AD401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Рассказать о том, кака</w:t>
            </w:r>
            <w:r>
              <w:rPr>
                <w:sz w:val="24"/>
                <w:szCs w:val="22"/>
              </w:rPr>
              <w:t xml:space="preserve">я погода будет завтра в разных </w:t>
            </w:r>
            <w:r w:rsidRPr="00A56BD4">
              <w:rPr>
                <w:sz w:val="24"/>
                <w:szCs w:val="22"/>
              </w:rPr>
              <w:t>городах</w:t>
            </w:r>
          </w:p>
          <w:p w:rsidR="00AB2E7B" w:rsidRPr="00A56BD4" w:rsidRDefault="00AB2E7B" w:rsidP="00AD40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  <w:p w:rsidR="00AB2E7B" w:rsidRPr="00A56BD4" w:rsidRDefault="00AB2E7B" w:rsidP="00AD40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7</w:t>
            </w:r>
          </w:p>
        </w:tc>
        <w:tc>
          <w:tcPr>
            <w:tcW w:w="861" w:type="dxa"/>
          </w:tcPr>
          <w:p w:rsidR="00AB2E7B" w:rsidRPr="00A56BD4" w:rsidRDefault="00AB2E7B" w:rsidP="00D76DE1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  <w:lang w:val="en-US"/>
              </w:rPr>
              <w:t>22-2</w:t>
            </w:r>
            <w:r w:rsidRPr="00A56BD4">
              <w:rPr>
                <w:sz w:val="24"/>
                <w:szCs w:val="32"/>
              </w:rPr>
              <w:t>6</w:t>
            </w:r>
            <w:r w:rsidRPr="00A56BD4">
              <w:rPr>
                <w:sz w:val="24"/>
                <w:szCs w:val="32"/>
                <w:lang w:val="en-US"/>
              </w:rPr>
              <w:t>.09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BB664B">
            <w:pPr>
              <w:rPr>
                <w:sz w:val="24"/>
              </w:rPr>
            </w:pPr>
            <w:r>
              <w:rPr>
                <w:sz w:val="24"/>
                <w:szCs w:val="20"/>
              </w:rPr>
              <w:t>Любимое время года. Развитие речевых умений по теме «время года».</w:t>
            </w:r>
          </w:p>
        </w:tc>
        <w:tc>
          <w:tcPr>
            <w:tcW w:w="4804" w:type="dxa"/>
          </w:tcPr>
          <w:p w:rsidR="00AB2E7B" w:rsidRPr="00A56BD4" w:rsidRDefault="00AB2E7B" w:rsidP="00B41AF9">
            <w:pPr>
              <w:rPr>
                <w:sz w:val="24"/>
              </w:rPr>
            </w:pPr>
            <w:r w:rsidRPr="00A56BD4">
              <w:rPr>
                <w:sz w:val="24"/>
              </w:rPr>
              <w:t>Контроль орфографических, лексических и грамматических навыков</w:t>
            </w: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8</w:t>
            </w:r>
          </w:p>
        </w:tc>
        <w:tc>
          <w:tcPr>
            <w:tcW w:w="861" w:type="dxa"/>
          </w:tcPr>
          <w:p w:rsidR="00AB2E7B" w:rsidRPr="00A56BD4" w:rsidRDefault="00AB2E7B" w:rsidP="00D76DE1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  <w:lang w:val="en-US"/>
              </w:rPr>
              <w:t>22-2</w:t>
            </w:r>
            <w:r w:rsidRPr="00A56BD4">
              <w:rPr>
                <w:sz w:val="24"/>
                <w:szCs w:val="32"/>
              </w:rPr>
              <w:t>6</w:t>
            </w:r>
            <w:r w:rsidRPr="00A56BD4">
              <w:rPr>
                <w:sz w:val="24"/>
                <w:szCs w:val="32"/>
                <w:lang w:val="en-US"/>
              </w:rPr>
              <w:t>.09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282A3B">
            <w:pPr>
              <w:rPr>
                <w:sz w:val="24"/>
              </w:rPr>
            </w:pPr>
            <w:r>
              <w:rPr>
                <w:sz w:val="24"/>
                <w:szCs w:val="20"/>
              </w:rPr>
              <w:t xml:space="preserve">Любимое время года. </w:t>
            </w:r>
            <w:r w:rsidRPr="00A56BD4">
              <w:rPr>
                <w:sz w:val="24"/>
                <w:szCs w:val="20"/>
              </w:rPr>
              <w:t>Развитие техники чтения</w:t>
            </w:r>
            <w:r w:rsidRPr="00A56BD4">
              <w:rPr>
                <w:sz w:val="24"/>
              </w:rPr>
              <w:t xml:space="preserve"> </w:t>
            </w:r>
          </w:p>
          <w:p w:rsidR="00AB2E7B" w:rsidRPr="00A56BD4" w:rsidRDefault="00AB2E7B" w:rsidP="00165F29">
            <w:pPr>
              <w:rPr>
                <w:sz w:val="24"/>
              </w:rPr>
            </w:pPr>
          </w:p>
        </w:tc>
        <w:tc>
          <w:tcPr>
            <w:tcW w:w="4804" w:type="dxa"/>
          </w:tcPr>
          <w:p w:rsidR="00AB2E7B" w:rsidRPr="00A56BD4" w:rsidRDefault="00AB2E7B" w:rsidP="00AD40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Краткие высказывания о прочитанном</w:t>
            </w:r>
          </w:p>
          <w:p w:rsidR="00AB2E7B" w:rsidRPr="00A56BD4" w:rsidRDefault="00AB2E7B" w:rsidP="00B41AF9">
            <w:pPr>
              <w:jc w:val="center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9</w:t>
            </w:r>
          </w:p>
        </w:tc>
        <w:tc>
          <w:tcPr>
            <w:tcW w:w="861" w:type="dxa"/>
          </w:tcPr>
          <w:p w:rsidR="00AB2E7B" w:rsidRPr="00A56BD4" w:rsidRDefault="00AB2E7B" w:rsidP="00D76DE1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  <w:lang w:val="en-US"/>
              </w:rPr>
              <w:t>29-</w:t>
            </w:r>
            <w:r w:rsidRPr="00A56BD4">
              <w:rPr>
                <w:sz w:val="24"/>
                <w:szCs w:val="32"/>
              </w:rPr>
              <w:t>3</w:t>
            </w:r>
            <w:r w:rsidRPr="00A56BD4">
              <w:rPr>
                <w:sz w:val="24"/>
                <w:szCs w:val="32"/>
                <w:lang w:val="en-US"/>
              </w:rPr>
              <w:t>.10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Любимое время года .</w:t>
            </w:r>
            <w:r w:rsidRPr="00A56BD4">
              <w:rPr>
                <w:sz w:val="24"/>
                <w:szCs w:val="20"/>
              </w:rPr>
              <w:t xml:space="preserve">Активизация лексики в структуре </w:t>
            </w:r>
            <w:r w:rsidRPr="00A56BD4">
              <w:rPr>
                <w:sz w:val="24"/>
                <w:szCs w:val="20"/>
                <w:lang w:val="en-US"/>
              </w:rPr>
              <w:t>there</w:t>
            </w:r>
            <w:r w:rsidRPr="00A56BD4">
              <w:rPr>
                <w:sz w:val="24"/>
                <w:szCs w:val="20"/>
              </w:rPr>
              <w:t xml:space="preserve"> </w:t>
            </w:r>
            <w:r w:rsidRPr="00A56BD4">
              <w:rPr>
                <w:sz w:val="24"/>
                <w:szCs w:val="20"/>
                <w:lang w:val="en-US"/>
              </w:rPr>
              <w:t>is</w:t>
            </w:r>
            <w:r w:rsidRPr="00A56BD4">
              <w:rPr>
                <w:sz w:val="24"/>
                <w:szCs w:val="20"/>
              </w:rPr>
              <w:t>/</w:t>
            </w:r>
            <w:r w:rsidRPr="00A56BD4">
              <w:rPr>
                <w:sz w:val="24"/>
                <w:szCs w:val="20"/>
                <w:lang w:val="en-US"/>
              </w:rPr>
              <w:t>are</w:t>
            </w:r>
          </w:p>
        </w:tc>
        <w:tc>
          <w:tcPr>
            <w:tcW w:w="4804" w:type="dxa"/>
          </w:tcPr>
          <w:p w:rsidR="00AB2E7B" w:rsidRPr="00A56BD4" w:rsidRDefault="00AB2E7B" w:rsidP="00AD401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В режиме диалога обсудить вопрос «У кого какая комната?»</w:t>
            </w:r>
          </w:p>
          <w:p w:rsidR="00AB2E7B" w:rsidRPr="00A56BD4" w:rsidRDefault="00AB2E7B" w:rsidP="00455223">
            <w:pPr>
              <w:jc w:val="center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AB2E7B" w:rsidRPr="00A56BD4" w:rsidRDefault="00AB2E7B" w:rsidP="00D76DE1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  <w:lang w:val="en-US"/>
              </w:rPr>
              <w:t>29-</w:t>
            </w:r>
            <w:r w:rsidRPr="00A56BD4">
              <w:rPr>
                <w:sz w:val="24"/>
                <w:szCs w:val="32"/>
              </w:rPr>
              <w:t>3</w:t>
            </w:r>
            <w:r w:rsidRPr="00A56BD4">
              <w:rPr>
                <w:sz w:val="24"/>
                <w:szCs w:val="32"/>
                <w:lang w:val="en-US"/>
              </w:rPr>
              <w:t>.10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Английский дом. </w:t>
            </w:r>
            <w:r w:rsidRPr="00A56BD4">
              <w:rPr>
                <w:sz w:val="24"/>
                <w:szCs w:val="20"/>
              </w:rPr>
              <w:t>Введение лексики по теме «Мебель»</w:t>
            </w:r>
          </w:p>
        </w:tc>
        <w:tc>
          <w:tcPr>
            <w:tcW w:w="4804" w:type="dxa"/>
          </w:tcPr>
          <w:p w:rsidR="00AB2E7B" w:rsidRPr="00A56BD4" w:rsidRDefault="00AB2E7B" w:rsidP="00AD401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сказат</w:t>
            </w:r>
            <w:r>
              <w:rPr>
                <w:sz w:val="24"/>
                <w:szCs w:val="22"/>
              </w:rPr>
              <w:t>ь, сколько комнат в твоей квар</w:t>
            </w:r>
            <w:r w:rsidRPr="00A56BD4">
              <w:rPr>
                <w:sz w:val="24"/>
                <w:szCs w:val="22"/>
              </w:rPr>
              <w:t xml:space="preserve">тире, используя оборот </w:t>
            </w:r>
            <w:r w:rsidRPr="00A56BD4">
              <w:rPr>
                <w:iCs/>
                <w:caps/>
                <w:sz w:val="24"/>
                <w:szCs w:val="22"/>
              </w:rPr>
              <w:t>t</w:t>
            </w:r>
            <w:r w:rsidRPr="00A56BD4">
              <w:rPr>
                <w:iCs/>
                <w:sz w:val="24"/>
                <w:szCs w:val="22"/>
              </w:rPr>
              <w:t xml:space="preserve">here is / </w:t>
            </w:r>
            <w:r w:rsidRPr="00A56BD4">
              <w:rPr>
                <w:iCs/>
                <w:caps/>
                <w:sz w:val="24"/>
                <w:szCs w:val="22"/>
              </w:rPr>
              <w:t>t</w:t>
            </w:r>
            <w:r w:rsidRPr="00A56BD4">
              <w:rPr>
                <w:iCs/>
                <w:sz w:val="24"/>
                <w:szCs w:val="22"/>
              </w:rPr>
              <w:t xml:space="preserve">here are… </w:t>
            </w:r>
            <w:r w:rsidRPr="00A56BD4">
              <w:rPr>
                <w:sz w:val="24"/>
                <w:szCs w:val="22"/>
              </w:rPr>
              <w:t>и образец;</w:t>
            </w:r>
          </w:p>
          <w:p w:rsidR="00AB2E7B" w:rsidRPr="00A56BD4" w:rsidRDefault="00AB2E7B" w:rsidP="005B2934">
            <w:pPr>
              <w:jc w:val="center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11</w:t>
            </w:r>
          </w:p>
        </w:tc>
        <w:tc>
          <w:tcPr>
            <w:tcW w:w="861" w:type="dxa"/>
          </w:tcPr>
          <w:p w:rsidR="00AB2E7B" w:rsidRPr="00A56BD4" w:rsidRDefault="00AB2E7B" w:rsidP="00D76DE1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  <w:lang w:val="en-US"/>
              </w:rPr>
              <w:t>6-1</w:t>
            </w:r>
            <w:r w:rsidRPr="00A56BD4">
              <w:rPr>
                <w:sz w:val="24"/>
                <w:szCs w:val="32"/>
              </w:rPr>
              <w:t>0</w:t>
            </w:r>
            <w:r w:rsidRPr="00A56BD4">
              <w:rPr>
                <w:sz w:val="24"/>
                <w:szCs w:val="32"/>
                <w:lang w:val="en-US"/>
              </w:rPr>
              <w:t>.10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</w:rPr>
              <w:t xml:space="preserve">Английский дом. </w:t>
            </w:r>
            <w:r w:rsidRPr="00A56BD4"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>Развитие техники чтения</w:t>
            </w:r>
          </w:p>
        </w:tc>
        <w:tc>
          <w:tcPr>
            <w:tcW w:w="4804" w:type="dxa"/>
          </w:tcPr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Чтение текста</w:t>
            </w:r>
          </w:p>
          <w:p w:rsidR="00AB2E7B" w:rsidRPr="00A56BD4" w:rsidRDefault="00AB2E7B" w:rsidP="00AD40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12</w:t>
            </w:r>
          </w:p>
        </w:tc>
        <w:tc>
          <w:tcPr>
            <w:tcW w:w="861" w:type="dxa"/>
          </w:tcPr>
          <w:p w:rsidR="00AB2E7B" w:rsidRPr="00A56BD4" w:rsidRDefault="00AB2E7B" w:rsidP="00D76DE1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  <w:lang w:val="en-US"/>
              </w:rPr>
              <w:t>6-1</w:t>
            </w:r>
            <w:r w:rsidRPr="00A56BD4">
              <w:rPr>
                <w:sz w:val="24"/>
                <w:szCs w:val="32"/>
              </w:rPr>
              <w:t>0</w:t>
            </w:r>
            <w:r w:rsidRPr="00A56BD4">
              <w:rPr>
                <w:sz w:val="24"/>
                <w:szCs w:val="32"/>
                <w:lang w:val="en-US"/>
              </w:rPr>
              <w:t>.10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</w:rPr>
              <w:t xml:space="preserve">Английский дом. </w:t>
            </w:r>
            <w:r w:rsidRPr="00A56BD4"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>Ознакомление с предлогами места</w:t>
            </w:r>
          </w:p>
        </w:tc>
        <w:tc>
          <w:tcPr>
            <w:tcW w:w="4804" w:type="dxa"/>
          </w:tcPr>
          <w:p w:rsidR="00AB2E7B" w:rsidRPr="00A56BD4" w:rsidRDefault="00AB2E7B" w:rsidP="00EC69B7">
            <w:pPr>
              <w:rPr>
                <w:sz w:val="24"/>
              </w:rPr>
            </w:pPr>
            <w:r w:rsidRPr="00A56BD4">
              <w:rPr>
                <w:sz w:val="24"/>
                <w:szCs w:val="22"/>
              </w:rPr>
              <w:t>Диалогическое высказывание о разных комнатах и их обстановке</w:t>
            </w: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13</w:t>
            </w:r>
          </w:p>
        </w:tc>
        <w:tc>
          <w:tcPr>
            <w:tcW w:w="861" w:type="dxa"/>
          </w:tcPr>
          <w:p w:rsidR="00AB2E7B" w:rsidRPr="00A56BD4" w:rsidRDefault="00AB2E7B" w:rsidP="00D76DE1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  <w:lang w:val="en-US"/>
              </w:rPr>
              <w:t>13-1</w:t>
            </w:r>
            <w:r w:rsidRPr="00A56BD4">
              <w:rPr>
                <w:sz w:val="24"/>
                <w:szCs w:val="32"/>
              </w:rPr>
              <w:t>7</w:t>
            </w:r>
            <w:r w:rsidRPr="00A56BD4">
              <w:rPr>
                <w:sz w:val="24"/>
                <w:szCs w:val="32"/>
                <w:lang w:val="en-US"/>
              </w:rPr>
              <w:t>.10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532C18">
            <w:pPr>
              <w:rPr>
                <w:color w:val="000000"/>
                <w:sz w:val="24"/>
              </w:rPr>
            </w:pPr>
            <w:r>
              <w:rPr>
                <w:sz w:val="24"/>
                <w:szCs w:val="20"/>
              </w:rPr>
              <w:t xml:space="preserve">Английский дом. </w:t>
            </w:r>
            <w:r w:rsidRPr="00A56BD4">
              <w:rPr>
                <w:sz w:val="24"/>
                <w:szCs w:val="20"/>
              </w:rPr>
              <w:t>Развитие навыков диалогической речи</w:t>
            </w:r>
          </w:p>
        </w:tc>
        <w:tc>
          <w:tcPr>
            <w:tcW w:w="4804" w:type="dxa"/>
          </w:tcPr>
          <w:p w:rsidR="00AB2E7B" w:rsidRPr="00A56BD4" w:rsidRDefault="00AB2E7B" w:rsidP="005B2934">
            <w:pPr>
              <w:spacing w:before="30" w:after="30"/>
              <w:rPr>
                <w:color w:val="000000"/>
                <w:sz w:val="24"/>
              </w:rPr>
            </w:pPr>
            <w:r w:rsidRPr="00A56BD4">
              <w:rPr>
                <w:sz w:val="24"/>
                <w:szCs w:val="22"/>
              </w:rPr>
              <w:t>Диалогическое высказывание о разных комнатах и их обстановке</w:t>
            </w: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14</w:t>
            </w:r>
          </w:p>
        </w:tc>
        <w:tc>
          <w:tcPr>
            <w:tcW w:w="861" w:type="dxa"/>
          </w:tcPr>
          <w:p w:rsidR="00AB2E7B" w:rsidRPr="00A56BD4" w:rsidRDefault="00AB2E7B" w:rsidP="00D76DE1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  <w:lang w:val="en-US"/>
              </w:rPr>
              <w:t>13-1</w:t>
            </w:r>
            <w:r w:rsidRPr="00A56BD4">
              <w:rPr>
                <w:sz w:val="24"/>
                <w:szCs w:val="32"/>
              </w:rPr>
              <w:t>7</w:t>
            </w:r>
            <w:r w:rsidRPr="00A56BD4">
              <w:rPr>
                <w:sz w:val="24"/>
                <w:szCs w:val="32"/>
                <w:lang w:val="en-US"/>
              </w:rPr>
              <w:t>.10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282A3B">
            <w:pPr>
              <w:spacing w:before="30" w:after="3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Английский дом. </w:t>
            </w:r>
            <w:r w:rsidRPr="00A56BD4">
              <w:rPr>
                <w:sz w:val="24"/>
              </w:rPr>
              <w:t xml:space="preserve">Активизация лексических навыков по изученной теме; </w:t>
            </w:r>
          </w:p>
        </w:tc>
        <w:tc>
          <w:tcPr>
            <w:tcW w:w="4804" w:type="dxa"/>
          </w:tcPr>
          <w:p w:rsidR="00AB2E7B" w:rsidRPr="00A56BD4" w:rsidRDefault="00AB2E7B" w:rsidP="00AD40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Монологическое высказывание о комнатах.</w:t>
            </w:r>
          </w:p>
          <w:p w:rsidR="00AB2E7B" w:rsidRPr="00A56BD4" w:rsidRDefault="00AB2E7B" w:rsidP="005B2934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15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  <w:lang w:val="en-US"/>
              </w:rPr>
              <w:t>20-2</w:t>
            </w:r>
            <w:r w:rsidRPr="00A56BD4">
              <w:rPr>
                <w:sz w:val="24"/>
                <w:szCs w:val="32"/>
              </w:rPr>
              <w:t>4</w:t>
            </w:r>
            <w:r w:rsidRPr="00A56BD4">
              <w:rPr>
                <w:sz w:val="24"/>
                <w:szCs w:val="32"/>
                <w:lang w:val="en-US"/>
              </w:rPr>
              <w:t>.10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Default="00AB2E7B" w:rsidP="00282A3B">
            <w:pPr>
              <w:spacing w:before="30" w:after="3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Английский дом. Развитие речевых умений.</w:t>
            </w:r>
          </w:p>
        </w:tc>
        <w:tc>
          <w:tcPr>
            <w:tcW w:w="4804" w:type="dxa"/>
          </w:tcPr>
          <w:p w:rsidR="00AB2E7B" w:rsidRPr="00A56BD4" w:rsidRDefault="00AB2E7B" w:rsidP="00AD40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  <w:szCs w:val="22"/>
              </w:rPr>
              <w:t>Составление рассказа -описания</w:t>
            </w: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16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  <w:lang w:val="en-US"/>
              </w:rPr>
              <w:t>20-2</w:t>
            </w:r>
            <w:r w:rsidRPr="00A56BD4">
              <w:rPr>
                <w:sz w:val="24"/>
                <w:szCs w:val="32"/>
              </w:rPr>
              <w:t>4</w:t>
            </w:r>
            <w:r w:rsidRPr="00A56BD4">
              <w:rPr>
                <w:sz w:val="24"/>
                <w:szCs w:val="32"/>
                <w:lang w:val="en-US"/>
              </w:rPr>
              <w:t>.10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Default="00AB2E7B" w:rsidP="00282A3B">
            <w:pPr>
              <w:spacing w:before="30" w:after="3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Английский дом. Развитие умения чтения с различными стратегиями.</w:t>
            </w:r>
          </w:p>
        </w:tc>
        <w:tc>
          <w:tcPr>
            <w:tcW w:w="4804" w:type="dxa"/>
          </w:tcPr>
          <w:p w:rsidR="00AB2E7B" w:rsidRPr="00A56BD4" w:rsidRDefault="00AB2E7B" w:rsidP="00985AD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Чтение текста</w:t>
            </w:r>
            <w:r>
              <w:rPr>
                <w:sz w:val="24"/>
                <w:szCs w:val="22"/>
              </w:rPr>
              <w:t xml:space="preserve"> </w:t>
            </w:r>
          </w:p>
          <w:p w:rsidR="00AB2E7B" w:rsidRPr="00A56BD4" w:rsidRDefault="00AB2E7B" w:rsidP="00AD40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17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</w:rPr>
              <w:t>27</w:t>
            </w:r>
            <w:r w:rsidRPr="00A56BD4">
              <w:rPr>
                <w:sz w:val="24"/>
                <w:szCs w:val="32"/>
                <w:lang w:val="en-US"/>
              </w:rPr>
              <w:t>-</w:t>
            </w:r>
            <w:r w:rsidRPr="00A56BD4">
              <w:rPr>
                <w:sz w:val="24"/>
                <w:szCs w:val="32"/>
              </w:rPr>
              <w:t>31</w:t>
            </w:r>
            <w:r w:rsidRPr="00A56BD4">
              <w:rPr>
                <w:sz w:val="24"/>
                <w:szCs w:val="32"/>
                <w:lang w:val="en-US"/>
              </w:rPr>
              <w:t>.11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Default="00AB2E7B" w:rsidP="00282A3B">
            <w:pPr>
              <w:spacing w:before="30" w:after="3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Английский дом. Развитие умений аудирования.</w:t>
            </w:r>
          </w:p>
        </w:tc>
        <w:tc>
          <w:tcPr>
            <w:tcW w:w="4804" w:type="dxa"/>
          </w:tcPr>
          <w:p w:rsidR="00AB2E7B" w:rsidRPr="00A56BD4" w:rsidRDefault="00AB2E7B" w:rsidP="00AD40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18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27</w:t>
            </w:r>
            <w:r w:rsidRPr="00A56BD4">
              <w:rPr>
                <w:sz w:val="24"/>
                <w:szCs w:val="32"/>
                <w:lang w:val="en-US"/>
              </w:rPr>
              <w:t>-</w:t>
            </w:r>
            <w:r w:rsidRPr="00A56BD4">
              <w:rPr>
                <w:sz w:val="24"/>
                <w:szCs w:val="32"/>
              </w:rPr>
              <w:t>31</w:t>
            </w:r>
            <w:r w:rsidRPr="00A56BD4">
              <w:rPr>
                <w:sz w:val="24"/>
                <w:szCs w:val="32"/>
                <w:lang w:val="en-US"/>
              </w:rPr>
              <w:t>.11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7C1D14" w:rsidRDefault="00AB2E7B" w:rsidP="00282A3B">
            <w:pPr>
              <w:spacing w:before="30" w:after="30"/>
              <w:rPr>
                <w:color w:val="800000"/>
                <w:sz w:val="24"/>
                <w:szCs w:val="20"/>
              </w:rPr>
            </w:pPr>
            <w:r w:rsidRPr="007C1D14">
              <w:rPr>
                <w:color w:val="800000"/>
                <w:sz w:val="24"/>
                <w:szCs w:val="20"/>
              </w:rPr>
              <w:t>Контрольная  работа №1 по теме «Дом».</w:t>
            </w:r>
          </w:p>
          <w:p w:rsidR="00AB2E7B" w:rsidRPr="00A56BD4" w:rsidRDefault="00AB2E7B" w:rsidP="00282A3B">
            <w:pPr>
              <w:spacing w:before="30" w:after="30"/>
              <w:rPr>
                <w:color w:val="000000"/>
                <w:sz w:val="24"/>
              </w:rPr>
            </w:pPr>
          </w:p>
        </w:tc>
        <w:tc>
          <w:tcPr>
            <w:tcW w:w="4804" w:type="dxa"/>
          </w:tcPr>
          <w:p w:rsidR="00AB2E7B" w:rsidRPr="00A56BD4" w:rsidRDefault="00AB2E7B" w:rsidP="00532C18">
            <w:pPr>
              <w:rPr>
                <w:sz w:val="24"/>
              </w:rPr>
            </w:pPr>
            <w:r w:rsidRPr="00A56BD4">
              <w:rPr>
                <w:sz w:val="24"/>
              </w:rPr>
              <w:t xml:space="preserve">Контроль орфографических, лексических и грамматических навыков по разделу </w:t>
            </w:r>
          </w:p>
          <w:p w:rsidR="00AB2E7B" w:rsidRPr="00A56BD4" w:rsidRDefault="00AB2E7B" w:rsidP="00455223">
            <w:pPr>
              <w:spacing w:before="30" w:after="30"/>
              <w:rPr>
                <w:color w:val="000000"/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19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</w:rPr>
              <w:t>10</w:t>
            </w:r>
            <w:r w:rsidRPr="00A56BD4">
              <w:rPr>
                <w:sz w:val="24"/>
                <w:szCs w:val="32"/>
                <w:lang w:val="en-US"/>
              </w:rPr>
              <w:t>-</w:t>
            </w:r>
            <w:r w:rsidRPr="00A56BD4">
              <w:rPr>
                <w:sz w:val="24"/>
                <w:szCs w:val="32"/>
              </w:rPr>
              <w:t>14</w:t>
            </w:r>
            <w:r w:rsidRPr="00A56BD4">
              <w:rPr>
                <w:sz w:val="24"/>
                <w:szCs w:val="32"/>
                <w:lang w:val="en-US"/>
              </w:rPr>
              <w:t>.11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282A3B">
            <w:pPr>
              <w:spacing w:before="30" w:after="30"/>
              <w:rPr>
                <w:color w:val="000000"/>
                <w:sz w:val="24"/>
              </w:rPr>
            </w:pPr>
            <w:r w:rsidRPr="00A56BD4">
              <w:rPr>
                <w:sz w:val="24"/>
                <w:szCs w:val="20"/>
              </w:rPr>
              <w:t>Работа над проектом  «Мы посетим  волшебную страну»</w:t>
            </w:r>
            <w:r w:rsidRPr="00A56BD4">
              <w:rPr>
                <w:sz w:val="24"/>
              </w:rPr>
              <w:t xml:space="preserve"> </w:t>
            </w:r>
          </w:p>
        </w:tc>
        <w:tc>
          <w:tcPr>
            <w:tcW w:w="4804" w:type="dxa"/>
          </w:tcPr>
          <w:p w:rsidR="00AB2E7B" w:rsidRPr="00A56BD4" w:rsidRDefault="00AB2E7B" w:rsidP="005B2934">
            <w:pPr>
              <w:spacing w:before="30" w:after="3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Систематизация и обобщение изученного материала</w:t>
            </w: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20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10</w:t>
            </w:r>
            <w:r w:rsidRPr="00A56BD4">
              <w:rPr>
                <w:sz w:val="24"/>
                <w:szCs w:val="32"/>
                <w:lang w:val="en-US"/>
              </w:rPr>
              <w:t>-</w:t>
            </w:r>
            <w:r w:rsidRPr="00A56BD4">
              <w:rPr>
                <w:sz w:val="24"/>
                <w:szCs w:val="32"/>
              </w:rPr>
              <w:t>14</w:t>
            </w:r>
            <w:r w:rsidRPr="00A56BD4">
              <w:rPr>
                <w:sz w:val="24"/>
                <w:szCs w:val="32"/>
                <w:lang w:val="en-US"/>
              </w:rPr>
              <w:t>.11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Жизнь в городе и селе. </w:t>
            </w:r>
            <w:r w:rsidRPr="00A56BD4">
              <w:rPr>
                <w:sz w:val="24"/>
                <w:szCs w:val="20"/>
              </w:rPr>
              <w:t>Введение лексики по теме «Село»</w:t>
            </w:r>
          </w:p>
        </w:tc>
        <w:tc>
          <w:tcPr>
            <w:tcW w:w="4804" w:type="dxa"/>
          </w:tcPr>
          <w:p w:rsidR="00AB2E7B" w:rsidRPr="000A7732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 xml:space="preserve">Составление  предложений и краткие высказывания конструкцией </w:t>
            </w:r>
            <w:r>
              <w:rPr>
                <w:iCs/>
                <w:sz w:val="24"/>
                <w:szCs w:val="22"/>
              </w:rPr>
              <w:t xml:space="preserve">There is </w:t>
            </w:r>
            <w:r w:rsidRPr="00A56BD4">
              <w:rPr>
                <w:iCs/>
                <w:sz w:val="24"/>
                <w:szCs w:val="22"/>
              </w:rPr>
              <w:t>There are</w:t>
            </w:r>
          </w:p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  <w:p w:rsidR="00AB2E7B" w:rsidRPr="00A56BD4" w:rsidRDefault="00AB2E7B" w:rsidP="005B2934">
            <w:pPr>
              <w:spacing w:before="30" w:after="30"/>
              <w:rPr>
                <w:color w:val="000000"/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21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  <w:lang w:val="en-US"/>
              </w:rPr>
              <w:t>1</w:t>
            </w:r>
            <w:r w:rsidRPr="00A56BD4">
              <w:rPr>
                <w:sz w:val="24"/>
                <w:szCs w:val="32"/>
              </w:rPr>
              <w:t>7</w:t>
            </w:r>
            <w:r w:rsidRPr="00A56BD4">
              <w:rPr>
                <w:sz w:val="24"/>
                <w:szCs w:val="32"/>
                <w:lang w:val="en-US"/>
              </w:rPr>
              <w:t>-</w:t>
            </w:r>
            <w:r w:rsidRPr="00A56BD4">
              <w:rPr>
                <w:sz w:val="24"/>
                <w:szCs w:val="32"/>
              </w:rPr>
              <w:t>21</w:t>
            </w:r>
            <w:r w:rsidRPr="00A56BD4">
              <w:rPr>
                <w:sz w:val="24"/>
                <w:szCs w:val="32"/>
                <w:lang w:val="en-US"/>
              </w:rPr>
              <w:t>.11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Жизнь в городе и селе.</w:t>
            </w:r>
            <w:r w:rsidRPr="00A56BD4">
              <w:rPr>
                <w:sz w:val="24"/>
                <w:szCs w:val="20"/>
              </w:rPr>
              <w:t>Обучение устной речи с опорой на текст</w:t>
            </w:r>
          </w:p>
        </w:tc>
        <w:tc>
          <w:tcPr>
            <w:tcW w:w="4804" w:type="dxa"/>
          </w:tcPr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 высказываний-описаний.</w:t>
            </w:r>
          </w:p>
          <w:p w:rsidR="00AB2E7B" w:rsidRPr="00A56BD4" w:rsidRDefault="00AB2E7B" w:rsidP="00615214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22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  <w:lang w:val="en-US"/>
              </w:rPr>
              <w:t>1</w:t>
            </w:r>
            <w:r w:rsidRPr="00A56BD4">
              <w:rPr>
                <w:sz w:val="24"/>
                <w:szCs w:val="32"/>
              </w:rPr>
              <w:t>7</w:t>
            </w:r>
            <w:r w:rsidRPr="00A56BD4">
              <w:rPr>
                <w:sz w:val="24"/>
                <w:szCs w:val="32"/>
                <w:lang w:val="en-US"/>
              </w:rPr>
              <w:t>-</w:t>
            </w:r>
            <w:r w:rsidRPr="00A56BD4">
              <w:rPr>
                <w:sz w:val="24"/>
                <w:szCs w:val="32"/>
              </w:rPr>
              <w:t>21</w:t>
            </w:r>
            <w:r w:rsidRPr="00A56BD4">
              <w:rPr>
                <w:sz w:val="24"/>
                <w:szCs w:val="32"/>
                <w:lang w:val="en-US"/>
              </w:rPr>
              <w:t>.11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</w:rPr>
              <w:t xml:space="preserve">Жизнь в городе и селе. </w:t>
            </w:r>
            <w:r w:rsidRPr="00A56BD4"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>Обучение грамматике: степени сравнения прилагательных</w:t>
            </w:r>
          </w:p>
        </w:tc>
        <w:tc>
          <w:tcPr>
            <w:tcW w:w="4804" w:type="dxa"/>
          </w:tcPr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  <w:szCs w:val="22"/>
              </w:rPr>
              <w:t>Составление предложений с</w:t>
            </w:r>
            <w:r w:rsidRPr="00A56BD4">
              <w:rPr>
                <w:sz w:val="24"/>
                <w:szCs w:val="22"/>
              </w:rPr>
              <w:t>использованием степеней сравнения имен прилагательных</w:t>
            </w:r>
          </w:p>
          <w:p w:rsidR="00AB2E7B" w:rsidRPr="00A56BD4" w:rsidRDefault="00AB2E7B" w:rsidP="00474FEA">
            <w:pPr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1" w:type="dxa"/>
          </w:tcPr>
          <w:p w:rsidR="00AB2E7B" w:rsidRPr="00A56BD4" w:rsidRDefault="00AB2E7B" w:rsidP="00EF397F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</w:rPr>
              <w:t>24</w:t>
            </w:r>
            <w:r w:rsidRPr="00A56BD4">
              <w:rPr>
                <w:sz w:val="24"/>
                <w:szCs w:val="32"/>
                <w:lang w:val="en-US"/>
              </w:rPr>
              <w:t>-2</w:t>
            </w:r>
            <w:r w:rsidRPr="00A56BD4">
              <w:rPr>
                <w:sz w:val="24"/>
                <w:szCs w:val="32"/>
              </w:rPr>
              <w:t>8</w:t>
            </w:r>
            <w:r w:rsidRPr="00A56BD4">
              <w:rPr>
                <w:sz w:val="24"/>
                <w:szCs w:val="32"/>
                <w:lang w:val="en-US"/>
              </w:rPr>
              <w:t>.11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Жизнь в городе и селе. </w:t>
            </w:r>
            <w:r w:rsidRPr="00A56BD4">
              <w:rPr>
                <w:sz w:val="24"/>
                <w:szCs w:val="20"/>
              </w:rPr>
              <w:t>Обучение грамматике: степени сравнения прилагательных</w:t>
            </w:r>
          </w:p>
        </w:tc>
        <w:tc>
          <w:tcPr>
            <w:tcW w:w="4804" w:type="dxa"/>
          </w:tcPr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  <w:szCs w:val="22"/>
              </w:rPr>
              <w:t>Составление предложений с</w:t>
            </w:r>
            <w:r w:rsidRPr="00A56BD4">
              <w:rPr>
                <w:sz w:val="24"/>
                <w:szCs w:val="22"/>
              </w:rPr>
              <w:t>использованием степеней сравнения имен прилагательных</w:t>
            </w:r>
          </w:p>
          <w:p w:rsidR="00AB2E7B" w:rsidRPr="00A56BD4" w:rsidRDefault="00AB2E7B" w:rsidP="005B2934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1" w:type="dxa"/>
          </w:tcPr>
          <w:p w:rsidR="00AB2E7B" w:rsidRPr="00A56BD4" w:rsidRDefault="00AB2E7B" w:rsidP="00EF397F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</w:rPr>
              <w:t>24</w:t>
            </w:r>
            <w:r w:rsidRPr="00A56BD4">
              <w:rPr>
                <w:sz w:val="24"/>
                <w:szCs w:val="32"/>
                <w:lang w:val="en-US"/>
              </w:rPr>
              <w:t>-2</w:t>
            </w:r>
            <w:r w:rsidRPr="00A56BD4">
              <w:rPr>
                <w:sz w:val="24"/>
                <w:szCs w:val="32"/>
              </w:rPr>
              <w:t>8</w:t>
            </w:r>
            <w:r w:rsidRPr="00A56BD4">
              <w:rPr>
                <w:sz w:val="24"/>
                <w:szCs w:val="32"/>
                <w:lang w:val="en-US"/>
              </w:rPr>
              <w:t>.11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Жизнь в городе и селе. </w:t>
            </w:r>
            <w:r w:rsidRPr="00A56BD4">
              <w:rPr>
                <w:sz w:val="24"/>
                <w:szCs w:val="20"/>
              </w:rPr>
              <w:t>Обучение поисковому чтению</w:t>
            </w:r>
          </w:p>
        </w:tc>
        <w:tc>
          <w:tcPr>
            <w:tcW w:w="4804" w:type="dxa"/>
          </w:tcPr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Составление монологического </w:t>
            </w:r>
            <w:r w:rsidRPr="00A56BD4">
              <w:rPr>
                <w:sz w:val="24"/>
                <w:szCs w:val="22"/>
              </w:rPr>
              <w:t>высказывания по картинке</w:t>
            </w:r>
          </w:p>
          <w:p w:rsidR="00AB2E7B" w:rsidRPr="00A56BD4" w:rsidRDefault="00AB2E7B" w:rsidP="00474FEA">
            <w:pPr>
              <w:rPr>
                <w:sz w:val="24"/>
                <w:szCs w:val="20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  <w:lang w:val="en-US"/>
              </w:rPr>
            </w:pPr>
            <w:r w:rsidRPr="00A56BD4">
              <w:rPr>
                <w:sz w:val="24"/>
                <w:szCs w:val="32"/>
              </w:rPr>
              <w:t>1</w:t>
            </w:r>
            <w:r w:rsidRPr="00A56BD4">
              <w:rPr>
                <w:sz w:val="24"/>
                <w:szCs w:val="32"/>
                <w:lang w:val="en-US"/>
              </w:rPr>
              <w:t>-</w:t>
            </w:r>
            <w:r w:rsidRPr="00A56BD4">
              <w:rPr>
                <w:sz w:val="24"/>
                <w:szCs w:val="32"/>
              </w:rPr>
              <w:t>05</w:t>
            </w:r>
            <w:r w:rsidRPr="00A56BD4">
              <w:rPr>
                <w:sz w:val="24"/>
                <w:szCs w:val="32"/>
                <w:lang w:val="en-US"/>
              </w:rPr>
              <w:t>.1</w:t>
            </w:r>
            <w:r w:rsidRPr="00A56BD4">
              <w:rPr>
                <w:sz w:val="24"/>
                <w:szCs w:val="32"/>
              </w:rPr>
              <w:t>2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</w:rPr>
              <w:t xml:space="preserve">Жизнь в городе и селе. </w:t>
            </w:r>
            <w:r w:rsidRPr="00A56BD4"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>Введение лексики по теме «Животные»</w:t>
            </w:r>
          </w:p>
        </w:tc>
        <w:tc>
          <w:tcPr>
            <w:tcW w:w="4804" w:type="dxa"/>
          </w:tcPr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 xml:space="preserve">Разговор о ком-то с использованием </w:t>
            </w:r>
            <w:r>
              <w:rPr>
                <w:sz w:val="24"/>
                <w:szCs w:val="22"/>
              </w:rPr>
              <w:t xml:space="preserve">описательных </w:t>
            </w:r>
            <w:r w:rsidRPr="00A56BD4">
              <w:rPr>
                <w:sz w:val="24"/>
                <w:szCs w:val="22"/>
              </w:rPr>
              <w:t>прилагательных</w:t>
            </w:r>
          </w:p>
          <w:p w:rsidR="00AB2E7B" w:rsidRPr="00A56BD4" w:rsidRDefault="00AB2E7B" w:rsidP="00474FEA">
            <w:pPr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7C1D14">
              <w:rPr>
                <w:color w:val="800000"/>
                <w:sz w:val="24"/>
                <w:szCs w:val="32"/>
              </w:rPr>
              <w:t>1-05.12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Default="00AB2E7B" w:rsidP="00D76DE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Жизнь в городе и селе. Повторение изученного материала. </w:t>
            </w:r>
          </w:p>
        </w:tc>
        <w:tc>
          <w:tcPr>
            <w:tcW w:w="4804" w:type="dxa"/>
          </w:tcPr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27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8-12.12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527F6C">
            <w:pPr>
              <w:tabs>
                <w:tab w:val="left" w:pos="5385"/>
              </w:tabs>
              <w:rPr>
                <w:sz w:val="24"/>
              </w:rPr>
            </w:pPr>
            <w:r>
              <w:rPr>
                <w:sz w:val="24"/>
              </w:rPr>
              <w:t>Мир моих фантазий.</w:t>
            </w:r>
          </w:p>
        </w:tc>
        <w:tc>
          <w:tcPr>
            <w:tcW w:w="4804" w:type="dxa"/>
          </w:tcPr>
          <w:p w:rsidR="00AB2E7B" w:rsidRPr="00A56BD4" w:rsidRDefault="00AB2E7B" w:rsidP="005B2934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>Английские сказки.</w:t>
            </w: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28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8-12.12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282A3B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 xml:space="preserve">Мир моих фантазий. </w:t>
            </w:r>
            <w:r w:rsidRPr="00A56BD4">
              <w:rPr>
                <w:sz w:val="24"/>
              </w:rPr>
              <w:t>Закрепление навыков чтения и аудирования</w:t>
            </w:r>
          </w:p>
        </w:tc>
        <w:tc>
          <w:tcPr>
            <w:tcW w:w="4804" w:type="dxa"/>
          </w:tcPr>
          <w:p w:rsidR="00AB2E7B" w:rsidRPr="00A56BD4" w:rsidRDefault="00AB2E7B" w:rsidP="005639A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Составлять предложения и высказывания описательного характера по схемам</w:t>
            </w:r>
          </w:p>
          <w:p w:rsidR="00AB2E7B" w:rsidRPr="00A56BD4" w:rsidRDefault="00AB2E7B" w:rsidP="00B41AF9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29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15-19.12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282A3B">
            <w:pPr>
              <w:rPr>
                <w:sz w:val="24"/>
              </w:rPr>
            </w:pPr>
            <w:r>
              <w:rPr>
                <w:sz w:val="24"/>
              </w:rPr>
              <w:t xml:space="preserve">Мир моих фантазий. </w:t>
            </w:r>
            <w:r w:rsidRPr="00A56BD4">
              <w:rPr>
                <w:sz w:val="24"/>
              </w:rPr>
              <w:t xml:space="preserve">Введение материала по теме «Простое прошедшее время»; </w:t>
            </w:r>
          </w:p>
          <w:p w:rsidR="00AB2E7B" w:rsidRPr="00A56BD4" w:rsidRDefault="00AB2E7B" w:rsidP="00282A3B">
            <w:pPr>
              <w:spacing w:before="30" w:after="30"/>
              <w:rPr>
                <w:sz w:val="24"/>
              </w:rPr>
            </w:pPr>
          </w:p>
        </w:tc>
        <w:tc>
          <w:tcPr>
            <w:tcW w:w="4804" w:type="dxa"/>
          </w:tcPr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 xml:space="preserve">Составление предложений в </w:t>
            </w:r>
            <w:r w:rsidRPr="00A56BD4">
              <w:rPr>
                <w:iCs/>
                <w:sz w:val="24"/>
                <w:szCs w:val="22"/>
              </w:rPr>
              <w:t>Past Simple</w:t>
            </w:r>
            <w:r>
              <w:rPr>
                <w:sz w:val="24"/>
                <w:szCs w:val="22"/>
              </w:rPr>
              <w:t xml:space="preserve">, используя </w:t>
            </w:r>
            <w:r w:rsidRPr="00A56BD4">
              <w:rPr>
                <w:sz w:val="24"/>
                <w:szCs w:val="22"/>
              </w:rPr>
              <w:t xml:space="preserve"> глаголы</w:t>
            </w:r>
          </w:p>
          <w:p w:rsidR="00AB2E7B" w:rsidRPr="00A56BD4" w:rsidRDefault="00AB2E7B" w:rsidP="00D24E9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  <w:lang w:val="en-US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rPr>
          <w:trHeight w:val="399"/>
        </w:trPr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30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15-19.12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282A3B">
            <w:pPr>
              <w:spacing w:before="30" w:after="30"/>
              <w:rPr>
                <w:sz w:val="24"/>
                <w:szCs w:val="20"/>
              </w:rPr>
            </w:pPr>
            <w:r w:rsidRPr="00A56B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Мир моих фантазий. </w:t>
            </w:r>
            <w:r w:rsidRPr="00A56BD4">
              <w:rPr>
                <w:sz w:val="24"/>
                <w:szCs w:val="20"/>
              </w:rPr>
              <w:t>Ознакомление с неправильными глаголами</w:t>
            </w:r>
          </w:p>
        </w:tc>
        <w:tc>
          <w:tcPr>
            <w:tcW w:w="4804" w:type="dxa"/>
          </w:tcPr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 xml:space="preserve">Составление предложений в </w:t>
            </w:r>
            <w:r w:rsidRPr="00A56BD4">
              <w:rPr>
                <w:iCs/>
                <w:sz w:val="24"/>
                <w:szCs w:val="22"/>
              </w:rPr>
              <w:t>Past Simple</w:t>
            </w:r>
            <w:r w:rsidRPr="00A56BD4">
              <w:rPr>
                <w:sz w:val="24"/>
                <w:szCs w:val="22"/>
              </w:rPr>
              <w:t>, используя данные глаголы</w:t>
            </w:r>
          </w:p>
          <w:p w:rsidR="00AB2E7B" w:rsidRPr="00A56BD4" w:rsidRDefault="00AB2E7B" w:rsidP="005B2934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 xml:space="preserve">Комбинированный 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31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22-26.12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282A3B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 xml:space="preserve">Мир моих фантазий. </w:t>
            </w:r>
            <w:r w:rsidRPr="00A56BD4">
              <w:rPr>
                <w:sz w:val="24"/>
              </w:rPr>
              <w:t xml:space="preserve">Активизация материала по теме «Неправильные глаголы»; </w:t>
            </w:r>
          </w:p>
        </w:tc>
        <w:tc>
          <w:tcPr>
            <w:tcW w:w="4804" w:type="dxa"/>
          </w:tcPr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Лексический диктант </w:t>
            </w:r>
            <w:r w:rsidRPr="00A56BD4">
              <w:rPr>
                <w:sz w:val="24"/>
                <w:szCs w:val="22"/>
              </w:rPr>
              <w:t>(неправильные глаголы)</w:t>
            </w:r>
          </w:p>
          <w:p w:rsidR="00AB2E7B" w:rsidRPr="00A56BD4" w:rsidRDefault="00AB2E7B" w:rsidP="005B2934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32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22-26.12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282A3B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 xml:space="preserve">Мир моих фантазий. </w:t>
            </w:r>
            <w:r w:rsidRPr="00A56BD4">
              <w:rPr>
                <w:sz w:val="24"/>
                <w:szCs w:val="20"/>
              </w:rPr>
              <w:t>Развитие навыков диалогической речи</w:t>
            </w:r>
          </w:p>
        </w:tc>
        <w:tc>
          <w:tcPr>
            <w:tcW w:w="4804" w:type="dxa"/>
          </w:tcPr>
          <w:p w:rsidR="00AB2E7B" w:rsidRPr="00A56BD4" w:rsidRDefault="00AB2E7B" w:rsidP="005639AF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A56BD4">
              <w:rPr>
                <w:sz w:val="24"/>
                <w:szCs w:val="22"/>
              </w:rPr>
              <w:t>Читать и инсценировать диалоги</w:t>
            </w:r>
            <w:r w:rsidRPr="00A56BD4">
              <w:rPr>
                <w:bCs/>
                <w:sz w:val="24"/>
                <w:szCs w:val="22"/>
              </w:rPr>
              <w:t xml:space="preserve"> </w:t>
            </w:r>
          </w:p>
          <w:p w:rsidR="00AB2E7B" w:rsidRPr="00A56BD4" w:rsidRDefault="00AB2E7B" w:rsidP="005B2934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33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12-16.01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282A3B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 xml:space="preserve">Мир моих фантазий. </w:t>
            </w:r>
            <w:r w:rsidRPr="00A56BD4">
              <w:rPr>
                <w:sz w:val="24"/>
                <w:szCs w:val="20"/>
              </w:rPr>
              <w:t>Обучение изучающему чтению</w:t>
            </w:r>
          </w:p>
        </w:tc>
        <w:tc>
          <w:tcPr>
            <w:tcW w:w="4804" w:type="dxa"/>
          </w:tcPr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 собственных рассказов</w:t>
            </w:r>
          </w:p>
          <w:p w:rsidR="00AB2E7B" w:rsidRPr="00A56BD4" w:rsidRDefault="00AB2E7B" w:rsidP="00455223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34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12-16.01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Default="00AB2E7B" w:rsidP="00282A3B">
            <w:pPr>
              <w:spacing w:before="30" w:after="30"/>
              <w:rPr>
                <w:sz w:val="24"/>
              </w:rPr>
            </w:pPr>
            <w:r w:rsidRPr="00A56BD4">
              <w:rPr>
                <w:sz w:val="24"/>
                <w:szCs w:val="20"/>
              </w:rPr>
              <w:t>Проектная работа «Давайте напишем сказку»</w:t>
            </w:r>
          </w:p>
        </w:tc>
        <w:tc>
          <w:tcPr>
            <w:tcW w:w="4804" w:type="dxa"/>
          </w:tcPr>
          <w:p w:rsidR="00AB2E7B" w:rsidRPr="00A56BD4" w:rsidRDefault="00AB2E7B" w:rsidP="00137D4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 собственной сказки</w:t>
            </w:r>
          </w:p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35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19-23.01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7C1D14" w:rsidRDefault="00AB2E7B" w:rsidP="00992777">
            <w:pPr>
              <w:spacing w:before="30" w:after="30"/>
              <w:rPr>
                <w:color w:val="800000"/>
                <w:sz w:val="24"/>
              </w:rPr>
            </w:pPr>
            <w:r w:rsidRPr="007C1D14">
              <w:rPr>
                <w:color w:val="800000"/>
                <w:sz w:val="24"/>
              </w:rPr>
              <w:t>Контрольная работа №2 по теме «Рассказывать истории»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 w:rsidRPr="00A56BD4">
              <w:rPr>
                <w:sz w:val="24"/>
              </w:rPr>
              <w:t>Контроль орфографических, лексических и грамматических навыков</w:t>
            </w: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36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19-23.01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282A3B">
            <w:pPr>
              <w:rPr>
                <w:sz w:val="24"/>
              </w:rPr>
            </w:pPr>
            <w:r>
              <w:rPr>
                <w:sz w:val="24"/>
              </w:rPr>
              <w:t xml:space="preserve">Выходные в кругу семьи. </w:t>
            </w:r>
            <w:r w:rsidRPr="00A56BD4">
              <w:rPr>
                <w:sz w:val="24"/>
              </w:rPr>
              <w:t xml:space="preserve">Активизация лексико-грамматических навыков по изученным темам; </w:t>
            </w:r>
          </w:p>
          <w:p w:rsidR="00AB2E7B" w:rsidRPr="00A56BD4" w:rsidRDefault="00AB2E7B" w:rsidP="00282A3B">
            <w:pPr>
              <w:spacing w:before="30" w:after="30"/>
              <w:rPr>
                <w:sz w:val="24"/>
              </w:rPr>
            </w:pPr>
          </w:p>
        </w:tc>
        <w:tc>
          <w:tcPr>
            <w:tcW w:w="4804" w:type="dxa"/>
          </w:tcPr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Лексический диктант.</w:t>
            </w:r>
          </w:p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</w:rPr>
            </w:pPr>
            <w:r w:rsidRPr="00A56BD4">
              <w:rPr>
                <w:sz w:val="24"/>
                <w:szCs w:val="22"/>
              </w:rPr>
              <w:t xml:space="preserve">Составление вопросов разного типа в </w:t>
            </w:r>
            <w:r w:rsidRPr="00A56BD4">
              <w:rPr>
                <w:iCs/>
                <w:sz w:val="24"/>
                <w:szCs w:val="22"/>
              </w:rPr>
              <w:t>Past Simple</w:t>
            </w:r>
          </w:p>
          <w:p w:rsidR="00AB2E7B" w:rsidRPr="00A56BD4" w:rsidRDefault="00AB2E7B" w:rsidP="005B2934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37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26-30.01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282A3B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>Выходные в кругу семьи.</w:t>
            </w:r>
            <w:r w:rsidRPr="00A56BD4">
              <w:rPr>
                <w:sz w:val="24"/>
                <w:szCs w:val="20"/>
              </w:rPr>
              <w:t xml:space="preserve"> Активизация лексики по теме «Семья»</w:t>
            </w:r>
          </w:p>
        </w:tc>
        <w:tc>
          <w:tcPr>
            <w:tcW w:w="4804" w:type="dxa"/>
          </w:tcPr>
          <w:p w:rsidR="00AB2E7B" w:rsidRPr="00A56BD4" w:rsidRDefault="00AB2E7B" w:rsidP="005B2934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>Составление высказываний небольшого сообщения</w:t>
            </w: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38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26-30.01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282A3B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>Выходные в кругу семьи.</w:t>
            </w:r>
            <w:r w:rsidRPr="00A56BD4"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 xml:space="preserve"> Развитие навыков устной речи</w:t>
            </w:r>
          </w:p>
        </w:tc>
        <w:tc>
          <w:tcPr>
            <w:tcW w:w="4804" w:type="dxa"/>
          </w:tcPr>
          <w:p w:rsidR="00AB2E7B" w:rsidRPr="00A56BD4" w:rsidRDefault="00AB2E7B" w:rsidP="00137D4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56BD4">
              <w:rPr>
                <w:sz w:val="24"/>
                <w:szCs w:val="22"/>
              </w:rPr>
              <w:t xml:space="preserve">Составление описаний действий людей в </w:t>
            </w:r>
            <w:r w:rsidRPr="00A56BD4">
              <w:rPr>
                <w:iCs/>
                <w:sz w:val="24"/>
                <w:szCs w:val="22"/>
              </w:rPr>
              <w:t>Past Simple</w:t>
            </w:r>
            <w:r w:rsidRPr="00A56BD4">
              <w:rPr>
                <w:sz w:val="24"/>
                <w:szCs w:val="22"/>
              </w:rPr>
              <w:t xml:space="preserve"> в рамках ситуации «Моя семья»</w:t>
            </w:r>
          </w:p>
          <w:p w:rsidR="00AB2E7B" w:rsidRPr="00A56BD4" w:rsidRDefault="00AB2E7B" w:rsidP="005B2934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39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2-6.02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282A3B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 xml:space="preserve">Выходные в кругу семьи. </w:t>
            </w:r>
            <w:r w:rsidRPr="00A56BD4">
              <w:rPr>
                <w:sz w:val="24"/>
              </w:rPr>
              <w:t>Совершенствование навыков чтения;</w:t>
            </w:r>
          </w:p>
        </w:tc>
        <w:tc>
          <w:tcPr>
            <w:tcW w:w="4804" w:type="dxa"/>
          </w:tcPr>
          <w:p w:rsidR="00AB2E7B" w:rsidRPr="00A56BD4" w:rsidRDefault="00AB2E7B" w:rsidP="00946D2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Чтение  диалогов по теме «Разговор по телефону». Речевой этикет</w:t>
            </w:r>
          </w:p>
          <w:p w:rsidR="00AB2E7B" w:rsidRPr="00A56BD4" w:rsidRDefault="00AB2E7B" w:rsidP="00137D4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40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2-6.02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 xml:space="preserve">Выходные в кругу семьи. </w:t>
            </w:r>
            <w:r w:rsidRPr="00A56BD4">
              <w:rPr>
                <w:sz w:val="24"/>
                <w:szCs w:val="20"/>
              </w:rPr>
              <w:t>Введение лексики по теме «Время»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 высказываний с указанием времени. Чтение текста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41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9-13.02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</w:pPr>
            <w:r>
              <w:rPr>
                <w:sz w:val="24"/>
              </w:rPr>
              <w:t>Выходные в кругу семьи.Развитие диалогической речи.</w:t>
            </w:r>
          </w:p>
        </w:tc>
        <w:tc>
          <w:tcPr>
            <w:tcW w:w="4804" w:type="dxa"/>
          </w:tcPr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 диалогов по теме, Аудирование текста. Чтение</w:t>
            </w:r>
          </w:p>
          <w:p w:rsidR="00AB2E7B" w:rsidRPr="00A56BD4" w:rsidRDefault="00AB2E7B" w:rsidP="005B2934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42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9-13.02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</w:rPr>
              <w:t>Выходные в кругу семьи.</w:t>
            </w:r>
            <w:r w:rsidRPr="00A56BD4"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 xml:space="preserve"> </w:t>
            </w:r>
            <w:r w:rsidRPr="00A56BD4">
              <w:rPr>
                <w:sz w:val="24"/>
                <w:szCs w:val="20"/>
              </w:rPr>
              <w:t>Обучение просмотровому чтению</w:t>
            </w:r>
          </w:p>
        </w:tc>
        <w:tc>
          <w:tcPr>
            <w:tcW w:w="4804" w:type="dxa"/>
          </w:tcPr>
          <w:p w:rsidR="00AB2E7B" w:rsidRPr="00A56BD4" w:rsidRDefault="00AB2E7B" w:rsidP="005B2934">
            <w:pPr>
              <w:spacing w:before="30" w:after="30"/>
              <w:rPr>
                <w:sz w:val="24"/>
              </w:rPr>
            </w:pPr>
            <w:r w:rsidRPr="00A56BD4">
              <w:rPr>
                <w:sz w:val="24"/>
                <w:szCs w:val="22"/>
              </w:rPr>
              <w:t xml:space="preserve">Запрос информации о действии людей </w:t>
            </w:r>
            <w:r w:rsidRPr="00A56BD4">
              <w:rPr>
                <w:sz w:val="24"/>
                <w:szCs w:val="22"/>
              </w:rPr>
              <w:br/>
              <w:t xml:space="preserve">в прошлом. </w:t>
            </w:r>
            <w:r w:rsidRPr="00A56BD4">
              <w:rPr>
                <w:sz w:val="24"/>
                <w:szCs w:val="22"/>
              </w:rPr>
              <w:br/>
            </w: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43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16-20.02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</w:rPr>
              <w:t>Выходные в кругу семьи.</w:t>
            </w:r>
            <w:r w:rsidRPr="00A56BD4"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 xml:space="preserve"> </w:t>
            </w:r>
            <w:r w:rsidRPr="00A56BD4">
              <w:rPr>
                <w:sz w:val="24"/>
                <w:szCs w:val="20"/>
              </w:rPr>
              <w:t>Введение лексики по теме «Помощь по дому»</w:t>
            </w:r>
          </w:p>
        </w:tc>
        <w:tc>
          <w:tcPr>
            <w:tcW w:w="4804" w:type="dxa"/>
          </w:tcPr>
          <w:p w:rsidR="00AB2E7B" w:rsidRPr="00A56BD4" w:rsidRDefault="00AB2E7B" w:rsidP="005639AF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</w:rPr>
            </w:pPr>
            <w:r w:rsidRPr="00A56BD4">
              <w:rPr>
                <w:sz w:val="24"/>
                <w:szCs w:val="22"/>
              </w:rPr>
              <w:t xml:space="preserve">Монологическое высказывание в </w:t>
            </w:r>
            <w:r>
              <w:rPr>
                <w:iCs/>
                <w:sz w:val="24"/>
                <w:szCs w:val="22"/>
              </w:rPr>
              <w:t xml:space="preserve">Past </w:t>
            </w:r>
            <w:r w:rsidRPr="00A56BD4">
              <w:rPr>
                <w:iCs/>
                <w:sz w:val="24"/>
                <w:szCs w:val="22"/>
              </w:rPr>
              <w:t>Simple</w:t>
            </w:r>
            <w:r>
              <w:rPr>
                <w:sz w:val="24"/>
                <w:szCs w:val="22"/>
              </w:rPr>
              <w:t xml:space="preserve"> </w:t>
            </w:r>
            <w:r w:rsidRPr="00A56BD4">
              <w:rPr>
                <w:sz w:val="24"/>
                <w:szCs w:val="22"/>
              </w:rPr>
              <w:t xml:space="preserve">и </w:t>
            </w:r>
            <w:r w:rsidRPr="00A56BD4">
              <w:rPr>
                <w:iCs/>
                <w:sz w:val="24"/>
                <w:szCs w:val="22"/>
              </w:rPr>
              <w:t>Present Simple</w:t>
            </w:r>
          </w:p>
          <w:p w:rsidR="00AB2E7B" w:rsidRPr="00A56BD4" w:rsidRDefault="00AB2E7B" w:rsidP="005B2934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44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16-20.02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</w:rPr>
              <w:t>Выходные в кругу семьи.</w:t>
            </w:r>
            <w:r w:rsidRPr="00A56BD4"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 xml:space="preserve"> </w:t>
            </w:r>
            <w:r w:rsidRPr="00A56BD4">
              <w:rPr>
                <w:sz w:val="24"/>
                <w:szCs w:val="20"/>
              </w:rPr>
              <w:t xml:space="preserve">Ознакомление с притяжательными местоимениями </w:t>
            </w:r>
          </w:p>
        </w:tc>
        <w:tc>
          <w:tcPr>
            <w:tcW w:w="4804" w:type="dxa"/>
          </w:tcPr>
          <w:p w:rsidR="00AB2E7B" w:rsidRPr="00A56BD4" w:rsidRDefault="00AB2E7B" w:rsidP="00152B85">
            <w:pPr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 вопросов и ответов</w:t>
            </w: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45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23-27.02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D76DE1">
            <w:pPr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</w:pPr>
            <w:r>
              <w:rPr>
                <w:sz w:val="24"/>
              </w:rPr>
              <w:t>Выходные в кругу семьи.</w:t>
            </w:r>
            <w:r w:rsidRPr="00A56BD4"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 xml:space="preserve"> Развитие навыков монологической речи с опорой на текст</w:t>
            </w:r>
          </w:p>
        </w:tc>
        <w:tc>
          <w:tcPr>
            <w:tcW w:w="4804" w:type="dxa"/>
          </w:tcPr>
          <w:p w:rsidR="00AB2E7B" w:rsidRPr="00A56BD4" w:rsidRDefault="00AB2E7B" w:rsidP="00C375E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 монологических высказываний по теме «Твоя деятельность дома»</w:t>
            </w:r>
          </w:p>
          <w:p w:rsidR="00AB2E7B" w:rsidRPr="00A56BD4" w:rsidRDefault="00AB2E7B" w:rsidP="005B2934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46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23-27.02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>
              <w:rPr>
                <w:color w:val="800000"/>
                <w:sz w:val="24"/>
              </w:rPr>
              <w:t xml:space="preserve">Контрольная </w:t>
            </w:r>
            <w:r w:rsidRPr="007C1D14">
              <w:rPr>
                <w:color w:val="800000"/>
                <w:sz w:val="24"/>
              </w:rPr>
              <w:t>работа №3 по теме «Проводить время с</w:t>
            </w:r>
            <w:r w:rsidRPr="00A56BD4">
              <w:rPr>
                <w:sz w:val="24"/>
              </w:rPr>
              <w:t xml:space="preserve"> семьей»</w:t>
            </w:r>
          </w:p>
        </w:tc>
        <w:tc>
          <w:tcPr>
            <w:tcW w:w="4804" w:type="dxa"/>
          </w:tcPr>
          <w:p w:rsidR="00AB2E7B" w:rsidRPr="007C1D14" w:rsidRDefault="00AB2E7B" w:rsidP="00992777">
            <w:pPr>
              <w:spacing w:before="30" w:after="30"/>
              <w:rPr>
                <w:sz w:val="24"/>
              </w:rPr>
            </w:pPr>
            <w:r w:rsidRPr="00A56BD4">
              <w:rPr>
                <w:sz w:val="24"/>
              </w:rPr>
              <w:t>Контроль орфографических, лексических и грамматических навыков по</w:t>
            </w:r>
            <w:r w:rsidRPr="007C1D14">
              <w:rPr>
                <w:sz w:val="24"/>
              </w:rPr>
              <w:t xml:space="preserve"> </w:t>
            </w:r>
            <w:r w:rsidRPr="00A56BD4">
              <w:rPr>
                <w:sz w:val="24"/>
              </w:rPr>
              <w:t>разделу</w:t>
            </w:r>
            <w:r w:rsidRPr="007C1D14">
              <w:rPr>
                <w:sz w:val="24"/>
              </w:rPr>
              <w:t xml:space="preserve"> «</w:t>
            </w:r>
            <w:r w:rsidRPr="007C1D14">
              <w:rPr>
                <w:sz w:val="24"/>
                <w:lang w:val="en-US"/>
              </w:rPr>
              <w:t>Having</w:t>
            </w:r>
            <w:r w:rsidRPr="007C1D14">
              <w:rPr>
                <w:sz w:val="24"/>
              </w:rPr>
              <w:t xml:space="preserve"> </w:t>
            </w:r>
            <w:r w:rsidRPr="007C1D14">
              <w:rPr>
                <w:sz w:val="24"/>
                <w:lang w:val="en-US"/>
              </w:rPr>
              <w:t>a</w:t>
            </w:r>
            <w:r w:rsidRPr="007C1D14">
              <w:rPr>
                <w:sz w:val="24"/>
              </w:rPr>
              <w:t xml:space="preserve"> </w:t>
            </w:r>
            <w:r w:rsidRPr="007C1D14">
              <w:rPr>
                <w:sz w:val="24"/>
                <w:lang w:val="en-US"/>
              </w:rPr>
              <w:t>good</w:t>
            </w:r>
            <w:r w:rsidRPr="007C1D14">
              <w:rPr>
                <w:sz w:val="24"/>
              </w:rPr>
              <w:t xml:space="preserve"> </w:t>
            </w:r>
            <w:r w:rsidRPr="007C1D14">
              <w:rPr>
                <w:sz w:val="24"/>
                <w:lang w:val="en-US"/>
              </w:rPr>
              <w:t>time</w:t>
            </w:r>
            <w:r w:rsidRPr="007C1D14">
              <w:rPr>
                <w:sz w:val="24"/>
              </w:rPr>
              <w:t xml:space="preserve"> </w:t>
            </w:r>
            <w:r w:rsidRPr="007C1D14">
              <w:rPr>
                <w:sz w:val="24"/>
                <w:lang w:val="en-US"/>
              </w:rPr>
              <w:t>with</w:t>
            </w:r>
            <w:r w:rsidRPr="007C1D14">
              <w:rPr>
                <w:sz w:val="24"/>
              </w:rPr>
              <w:t xml:space="preserve"> </w:t>
            </w:r>
            <w:r w:rsidRPr="007C1D14">
              <w:rPr>
                <w:sz w:val="24"/>
                <w:lang w:val="en-US"/>
              </w:rPr>
              <w:t>your</w:t>
            </w:r>
            <w:r w:rsidRPr="007C1D14">
              <w:rPr>
                <w:sz w:val="24"/>
              </w:rPr>
              <w:t xml:space="preserve"> </w:t>
            </w:r>
            <w:r w:rsidRPr="007C1D14">
              <w:rPr>
                <w:sz w:val="24"/>
                <w:lang w:val="en-US"/>
              </w:rPr>
              <w:t>family</w:t>
            </w:r>
            <w:r w:rsidRPr="007C1D14">
              <w:rPr>
                <w:sz w:val="24"/>
              </w:rPr>
              <w:t>».</w:t>
            </w: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знаний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47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2-6.03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В магазине. </w:t>
            </w:r>
            <w:r w:rsidRPr="00A56BD4">
              <w:rPr>
                <w:sz w:val="24"/>
                <w:szCs w:val="20"/>
              </w:rPr>
              <w:t>Введение лексики по теме «Одежда»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 предложений с новой лексикой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48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2-6.03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В магазине. </w:t>
            </w:r>
            <w:r w:rsidRPr="00A56BD4">
              <w:rPr>
                <w:sz w:val="24"/>
                <w:szCs w:val="20"/>
              </w:rPr>
              <w:t xml:space="preserve">Развитие навыков диалогической речи 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Уметь вежливо попросить что-то и дать вежливый ответ; читать текст, дополняя его притяжательными местоимениями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49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10-13.03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B82F2C" w:rsidRDefault="00AB2E7B" w:rsidP="00992777">
            <w:pPr>
              <w:spacing w:before="30" w:after="30"/>
              <w:rPr>
                <w:sz w:val="24"/>
              </w:rPr>
            </w:pPr>
            <w:r>
              <w:rPr>
                <w:sz w:val="24"/>
                <w:szCs w:val="20"/>
              </w:rPr>
              <w:t xml:space="preserve">В магазине. </w:t>
            </w:r>
            <w:r>
              <w:rPr>
                <w:sz w:val="24"/>
              </w:rPr>
              <w:t>Развитие навыков монологической речи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 высказываний</w:t>
            </w: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50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10-13.03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В магазине. </w:t>
            </w:r>
            <w:r w:rsidRPr="00A56BD4">
              <w:rPr>
                <w:sz w:val="24"/>
                <w:szCs w:val="20"/>
              </w:rPr>
              <w:t>Обучение диалогической речи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Л</w:t>
            </w:r>
            <w:r>
              <w:rPr>
                <w:sz w:val="24"/>
                <w:szCs w:val="22"/>
              </w:rPr>
              <w:t xml:space="preserve">ексический диктант. Составление </w:t>
            </w:r>
            <w:r w:rsidRPr="00A56BD4">
              <w:rPr>
                <w:sz w:val="24"/>
                <w:szCs w:val="22"/>
              </w:rPr>
              <w:t xml:space="preserve">диалогов </w:t>
            </w:r>
            <w:r>
              <w:rPr>
                <w:sz w:val="24"/>
              </w:rPr>
              <w:t xml:space="preserve">с </w:t>
            </w:r>
            <w:r w:rsidRPr="00A56BD4">
              <w:rPr>
                <w:sz w:val="24"/>
                <w:szCs w:val="22"/>
              </w:rPr>
              <w:t>использованием новой лексики. Чтение текста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51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16-20.03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</w:pPr>
            <w:r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 xml:space="preserve">В магазине. </w:t>
            </w:r>
            <w:r w:rsidRPr="00A56BD4"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 xml:space="preserve">Обучение чтению буквосочетаний </w:t>
            </w:r>
            <w:r w:rsidRPr="00A56BD4"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en-US"/>
              </w:rPr>
              <w:t>igh</w:t>
            </w:r>
            <w:r w:rsidRPr="00A56BD4"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 xml:space="preserve">, </w:t>
            </w:r>
            <w:r w:rsidRPr="00A56BD4"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en-US"/>
              </w:rPr>
              <w:t>ght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 высказываний «Что можно носить при разной погоде»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52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16-20.03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 xml:space="preserve">В магазине. </w:t>
            </w:r>
            <w:r w:rsidRPr="00A56BD4">
              <w:rPr>
                <w:sz w:val="24"/>
              </w:rPr>
              <w:t xml:space="preserve">Введение новой лексики по теме «Продукты»; 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</w:t>
            </w:r>
            <w:r>
              <w:rPr>
                <w:sz w:val="24"/>
                <w:szCs w:val="22"/>
              </w:rPr>
              <w:t xml:space="preserve"> </w:t>
            </w:r>
            <w:r w:rsidRPr="00A56BD4">
              <w:rPr>
                <w:sz w:val="24"/>
                <w:szCs w:val="22"/>
              </w:rPr>
              <w:t>высказываний с неопределенными местоимениями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53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30-3.04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 xml:space="preserve">В магазине. </w:t>
            </w:r>
            <w:r w:rsidRPr="00A56BD4">
              <w:rPr>
                <w:sz w:val="24"/>
                <w:szCs w:val="20"/>
              </w:rPr>
              <w:t>Ознакомление с неопределенными местоимениями</w:t>
            </w:r>
          </w:p>
        </w:tc>
        <w:tc>
          <w:tcPr>
            <w:tcW w:w="4804" w:type="dxa"/>
          </w:tcPr>
          <w:p w:rsidR="00AB2E7B" w:rsidRPr="00B82F2C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lang w:val="en-US"/>
              </w:rPr>
            </w:pPr>
            <w:r w:rsidRPr="00A56BD4">
              <w:rPr>
                <w:sz w:val="24"/>
                <w:szCs w:val="22"/>
                <w:lang w:val="en-US"/>
              </w:rPr>
              <w:t>A bag of sweets, a cu</w:t>
            </w:r>
            <w:r>
              <w:rPr>
                <w:sz w:val="24"/>
                <w:szCs w:val="22"/>
                <w:lang w:val="en-US"/>
              </w:rPr>
              <w:t xml:space="preserve">p of tea, a box </w:t>
            </w:r>
            <w:r>
              <w:rPr>
                <w:sz w:val="24"/>
                <w:szCs w:val="22"/>
                <w:lang w:val="en-US"/>
              </w:rPr>
              <w:br/>
              <w:t>of chocolate, a glass of juice</w:t>
            </w:r>
          </w:p>
          <w:p w:rsidR="00AB2E7B" w:rsidRPr="00B82F2C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Some</w:t>
            </w:r>
            <w:r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  <w:lang w:val="en-US"/>
              </w:rPr>
              <w:t xml:space="preserve"> any</w:t>
            </w:r>
            <w:r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  <w:lang w:val="en-US"/>
              </w:rPr>
              <w:t xml:space="preserve"> no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  <w:lang w:val="en-US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54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30-3.04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 xml:space="preserve">В магазине. </w:t>
            </w:r>
            <w:r w:rsidRPr="00A56BD4">
              <w:rPr>
                <w:sz w:val="24"/>
              </w:rPr>
              <w:t>Активизация лексических навыков по изученным темам;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 диалогов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55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6-10.04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rPr>
                <w:sz w:val="24"/>
              </w:rPr>
            </w:pPr>
            <w:r w:rsidRPr="00A56BD4">
              <w:rPr>
                <w:sz w:val="24"/>
                <w:szCs w:val="20"/>
              </w:rPr>
              <w:t>Работа над проектом  «Современный журнал для звезд»</w:t>
            </w:r>
            <w:r w:rsidRPr="00A56BD4">
              <w:rPr>
                <w:sz w:val="24"/>
              </w:rPr>
              <w:t xml:space="preserve"> 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Составление собственного журнала мод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>Составление сообщений, оформление</w:t>
            </w: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56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6-10.04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 xml:space="preserve">Моя школа. </w:t>
            </w:r>
            <w:r w:rsidRPr="00A56BD4">
              <w:rPr>
                <w:sz w:val="24"/>
              </w:rPr>
              <w:t xml:space="preserve">Ознакомление с новой лексикой по теме «Школьные принадлежности»; 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 w:rsidRPr="00A56BD4">
              <w:rPr>
                <w:sz w:val="24"/>
                <w:szCs w:val="22"/>
              </w:rPr>
              <w:t xml:space="preserve">Составление рассказов о том, что учащиеся обычно делают на уроках и во время </w:t>
            </w:r>
            <w:r w:rsidRPr="00A56BD4">
              <w:rPr>
                <w:sz w:val="24"/>
                <w:szCs w:val="22"/>
              </w:rPr>
              <w:br/>
              <w:t>перемен</w:t>
            </w: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57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13-17.04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 xml:space="preserve">Моя школа. </w:t>
            </w:r>
            <w:r w:rsidRPr="00A56BD4">
              <w:rPr>
                <w:sz w:val="24"/>
              </w:rPr>
              <w:t xml:space="preserve">Совершенствование навыков чтения; 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Читать текст дополняя его новой лексикой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58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13-17.04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 xml:space="preserve">Моя школа. </w:t>
            </w:r>
            <w:r w:rsidRPr="00A56BD4">
              <w:rPr>
                <w:sz w:val="24"/>
              </w:rPr>
              <w:t xml:space="preserve"> Введение новой лексики по теме «Учебные предметы»; 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</w:rPr>
            </w:pPr>
            <w:r w:rsidRPr="00A56BD4">
              <w:rPr>
                <w:sz w:val="24"/>
                <w:szCs w:val="22"/>
              </w:rPr>
              <w:t>Составление предложений</w:t>
            </w:r>
            <w:r>
              <w:rPr>
                <w:sz w:val="24"/>
                <w:szCs w:val="22"/>
              </w:rPr>
              <w:t xml:space="preserve"> </w:t>
            </w:r>
            <w:r w:rsidRPr="00A56BD4">
              <w:rPr>
                <w:sz w:val="24"/>
                <w:szCs w:val="22"/>
              </w:rPr>
              <w:t xml:space="preserve">с </w:t>
            </w:r>
            <w:r w:rsidRPr="00A56BD4">
              <w:rPr>
                <w:iCs/>
                <w:sz w:val="24"/>
                <w:szCs w:val="22"/>
              </w:rPr>
              <w:t>must</w:t>
            </w:r>
            <w:r w:rsidRPr="00A56BD4">
              <w:rPr>
                <w:sz w:val="24"/>
                <w:szCs w:val="22"/>
              </w:rPr>
              <w:t xml:space="preserve"> и </w:t>
            </w:r>
            <w:r w:rsidRPr="00A56BD4">
              <w:rPr>
                <w:iCs/>
                <w:sz w:val="24"/>
                <w:szCs w:val="22"/>
              </w:rPr>
              <w:t>mustn’t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59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20-24.04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 xml:space="preserve">Моя школа. </w:t>
            </w:r>
            <w:r w:rsidRPr="00A56BD4">
              <w:rPr>
                <w:sz w:val="24"/>
                <w:szCs w:val="20"/>
              </w:rPr>
              <w:t xml:space="preserve"> Обучение чтению с полным пониманием содержания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Читать и разыгрывать диалоги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60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20-24.04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 xml:space="preserve">Моя школа. </w:t>
            </w:r>
            <w:r w:rsidRPr="00A56BD4">
              <w:rPr>
                <w:sz w:val="24"/>
              </w:rPr>
              <w:t xml:space="preserve"> Совершенствование навыков аудирования 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Расписание уроков.</w:t>
            </w:r>
          </w:p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Школы в англоговорящих странах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61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27-30.04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rPr>
                <w:sz w:val="24"/>
              </w:rPr>
            </w:pPr>
            <w:r>
              <w:rPr>
                <w:sz w:val="24"/>
              </w:rPr>
              <w:t xml:space="preserve">Моя школа. </w:t>
            </w:r>
            <w:r w:rsidRPr="00A56BD4">
              <w:rPr>
                <w:sz w:val="24"/>
              </w:rPr>
              <w:t xml:space="preserve">Тренировка орфографических и фонетических навыков; 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 xml:space="preserve">Составление рассказа «Описание классной </w:t>
            </w:r>
            <w:r w:rsidRPr="00A56BD4">
              <w:rPr>
                <w:sz w:val="24"/>
                <w:szCs w:val="22"/>
              </w:rPr>
              <w:br/>
              <w:t>комнаты»</w:t>
            </w:r>
          </w:p>
          <w:p w:rsidR="00AB2E7B" w:rsidRPr="00A56BD4" w:rsidRDefault="00AB2E7B" w:rsidP="00992777">
            <w:pPr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62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27-30.04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>
              <w:rPr>
                <w:sz w:val="24"/>
              </w:rPr>
              <w:t xml:space="preserve">Моя школа. </w:t>
            </w:r>
            <w:r w:rsidRPr="00A56BD4">
              <w:rPr>
                <w:sz w:val="24"/>
              </w:rPr>
              <w:t xml:space="preserve">Совершенствование навыков чтения; 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Читать и разыгрывать диалоги</w:t>
            </w:r>
          </w:p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63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5-8.05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</w:rPr>
              <w:t xml:space="preserve">Моя школа. </w:t>
            </w:r>
            <w:r w:rsidRPr="00A56BD4">
              <w:rPr>
                <w:sz w:val="24"/>
                <w:szCs w:val="20"/>
              </w:rPr>
              <w:t>Развитие навыков устной речи с опорой на ключевые слова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 xml:space="preserve">Составление </w:t>
            </w:r>
            <w:r>
              <w:rPr>
                <w:sz w:val="24"/>
                <w:szCs w:val="22"/>
              </w:rPr>
              <w:t xml:space="preserve">высказываний о том,  что любят </w:t>
            </w:r>
            <w:r w:rsidRPr="00A56BD4">
              <w:rPr>
                <w:sz w:val="24"/>
                <w:szCs w:val="22"/>
              </w:rPr>
              <w:t>в школе  почему после прочтения текста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64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5-8.05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</w:rPr>
              <w:t xml:space="preserve">Моя школа. </w:t>
            </w:r>
            <w:r w:rsidRPr="00A56BD4">
              <w:rPr>
                <w:sz w:val="24"/>
                <w:szCs w:val="20"/>
              </w:rPr>
              <w:t>Развитие навыков устной речи и чтения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 w:rsidRPr="00A56BD4">
              <w:rPr>
                <w:sz w:val="24"/>
                <w:szCs w:val="22"/>
              </w:rPr>
              <w:t xml:space="preserve">Написание рассказа о школьном друге </w:t>
            </w: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65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12-15.05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</w:pPr>
            <w:r>
              <w:rPr>
                <w:sz w:val="24"/>
              </w:rPr>
              <w:t xml:space="preserve">Моя школа. </w:t>
            </w:r>
            <w:r w:rsidRPr="00A56BD4">
              <w:rPr>
                <w:rStyle w:val="Heading5Char"/>
                <w:b w:val="0"/>
                <w:bCs w:val="0"/>
                <w:i w:val="0"/>
                <w:iCs w:val="0"/>
                <w:sz w:val="24"/>
                <w:szCs w:val="20"/>
                <w:lang w:val="ru-RU"/>
              </w:rPr>
              <w:t>Обучение письму: заполнение анкеты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Использовать инструкции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66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12-15.05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rPr>
                <w:sz w:val="24"/>
              </w:rPr>
            </w:pPr>
            <w:r w:rsidRPr="00A56BD4">
              <w:rPr>
                <w:sz w:val="24"/>
                <w:szCs w:val="20"/>
              </w:rPr>
              <w:t>Проектная работа «Диплом»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Заполнение диплома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67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18-22.05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rPr>
                <w:sz w:val="24"/>
              </w:rPr>
            </w:pPr>
            <w:r>
              <w:rPr>
                <w:sz w:val="24"/>
                <w:szCs w:val="20"/>
              </w:rPr>
              <w:t>Мир моих увлечений.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Заполнение диплома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68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18-22.05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  <w:r>
              <w:rPr>
                <w:sz w:val="24"/>
                <w:szCs w:val="20"/>
              </w:rPr>
              <w:t>Мир моих увлечений</w:t>
            </w:r>
            <w:r>
              <w:rPr>
                <w:sz w:val="24"/>
              </w:rPr>
              <w:t xml:space="preserve"> Ознакомление </w:t>
            </w:r>
            <w:r w:rsidRPr="00A56BD4">
              <w:rPr>
                <w:sz w:val="24"/>
              </w:rPr>
              <w:t xml:space="preserve"> с указательными местоимениями.</w:t>
            </w:r>
          </w:p>
        </w:tc>
        <w:tc>
          <w:tcPr>
            <w:tcW w:w="4804" w:type="dxa"/>
          </w:tcPr>
          <w:p w:rsidR="00AB2E7B" w:rsidRPr="00A56BD4" w:rsidRDefault="00AB2E7B" w:rsidP="009927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A56BD4">
              <w:rPr>
                <w:sz w:val="24"/>
                <w:szCs w:val="22"/>
              </w:rPr>
              <w:t xml:space="preserve">Составление предложений </w:t>
            </w:r>
            <w:r>
              <w:rPr>
                <w:sz w:val="24"/>
                <w:szCs w:val="22"/>
              </w:rPr>
              <w:t>, используя данные местоимения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69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25-29.05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Мир моих увлечений. Развитие умений диалогической речи.</w:t>
            </w:r>
          </w:p>
        </w:tc>
        <w:tc>
          <w:tcPr>
            <w:tcW w:w="4804" w:type="dxa"/>
          </w:tcPr>
          <w:p w:rsidR="00AB2E7B" w:rsidRPr="00A56BD4" w:rsidRDefault="00AB2E7B" w:rsidP="00985AD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56BD4">
              <w:rPr>
                <w:sz w:val="24"/>
                <w:szCs w:val="22"/>
              </w:rPr>
              <w:t>составлять вопросы и ответы (интервью с одноклассниками);</w:t>
            </w: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  <w:tr w:rsidR="00AB2E7B" w:rsidRPr="00A56BD4" w:rsidTr="00985ADF">
        <w:tc>
          <w:tcPr>
            <w:tcW w:w="994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70</w:t>
            </w:r>
          </w:p>
        </w:tc>
        <w:tc>
          <w:tcPr>
            <w:tcW w:w="861" w:type="dxa"/>
          </w:tcPr>
          <w:p w:rsidR="00AB2E7B" w:rsidRPr="00A56BD4" w:rsidRDefault="00AB2E7B" w:rsidP="00992777">
            <w:pPr>
              <w:jc w:val="center"/>
              <w:rPr>
                <w:sz w:val="24"/>
                <w:szCs w:val="32"/>
              </w:rPr>
            </w:pPr>
            <w:r w:rsidRPr="00A56BD4">
              <w:rPr>
                <w:sz w:val="24"/>
                <w:szCs w:val="32"/>
              </w:rPr>
              <w:t>25-29.05</w:t>
            </w:r>
          </w:p>
        </w:tc>
        <w:tc>
          <w:tcPr>
            <w:tcW w:w="991" w:type="dxa"/>
          </w:tcPr>
          <w:p w:rsidR="00AB2E7B" w:rsidRPr="00A56BD4" w:rsidRDefault="00AB2E7B" w:rsidP="00F17A6F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</w:tcPr>
          <w:p w:rsidR="00AB2E7B" w:rsidRPr="00A56BD4" w:rsidRDefault="00AB2E7B" w:rsidP="00992777">
            <w:pPr>
              <w:pStyle w:val="a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Мир моих увлечений. Развитие речевых умений.</w:t>
            </w:r>
          </w:p>
        </w:tc>
        <w:tc>
          <w:tcPr>
            <w:tcW w:w="4804" w:type="dxa"/>
          </w:tcPr>
          <w:p w:rsidR="00AB2E7B" w:rsidRPr="00A56BD4" w:rsidRDefault="00AB2E7B" w:rsidP="00985ADF">
            <w:pPr>
              <w:rPr>
                <w:sz w:val="24"/>
              </w:rPr>
            </w:pPr>
            <w:r>
              <w:rPr>
                <w:sz w:val="24"/>
              </w:rPr>
              <w:t xml:space="preserve">Учить передавать содержание прочитанного с опорой на </w:t>
            </w:r>
            <w:r w:rsidRPr="00A56BD4">
              <w:rPr>
                <w:sz w:val="24"/>
              </w:rPr>
              <w:t xml:space="preserve">иллюстрации. </w:t>
            </w:r>
          </w:p>
          <w:p w:rsidR="00AB2E7B" w:rsidRPr="00A56BD4" w:rsidRDefault="00AB2E7B" w:rsidP="00985ADF">
            <w:pPr>
              <w:rPr>
                <w:sz w:val="24"/>
              </w:rPr>
            </w:pPr>
          </w:p>
          <w:p w:rsidR="00AB2E7B" w:rsidRPr="00A56BD4" w:rsidRDefault="00AB2E7B" w:rsidP="00992777">
            <w:pPr>
              <w:spacing w:before="30" w:after="30"/>
              <w:rPr>
                <w:sz w:val="24"/>
              </w:rPr>
            </w:pPr>
          </w:p>
        </w:tc>
        <w:tc>
          <w:tcPr>
            <w:tcW w:w="2811" w:type="dxa"/>
          </w:tcPr>
          <w:p w:rsidR="00AB2E7B" w:rsidRPr="00A56BD4" w:rsidRDefault="00AB2E7B" w:rsidP="00992777">
            <w:pPr>
              <w:jc w:val="center"/>
              <w:rPr>
                <w:sz w:val="24"/>
              </w:rPr>
            </w:pPr>
            <w:r w:rsidRPr="00A56BD4">
              <w:rPr>
                <w:sz w:val="24"/>
              </w:rPr>
              <w:t>Комбинированный</w:t>
            </w:r>
          </w:p>
        </w:tc>
      </w:tr>
    </w:tbl>
    <w:p w:rsidR="00AB2E7B" w:rsidRPr="00A56BD4" w:rsidRDefault="00AB2E7B" w:rsidP="00165F29">
      <w:pPr>
        <w:pStyle w:val="ListParagraph"/>
        <w:snapToGrid w:val="0"/>
        <w:ind w:left="0"/>
        <w:rPr>
          <w:rFonts w:ascii="Times New Roman" w:hAnsi="Times New Roman" w:cs="Times New Roman"/>
          <w:sz w:val="24"/>
          <w:szCs w:val="24"/>
        </w:rPr>
      </w:pPr>
    </w:p>
    <w:p w:rsidR="00AB2E7B" w:rsidRPr="00B82F2C" w:rsidRDefault="00AB2E7B" w:rsidP="00165F29">
      <w:pPr>
        <w:pStyle w:val="ListParagraph"/>
        <w:snapToGrid w:val="0"/>
        <w:ind w:left="0"/>
        <w:rPr>
          <w:rFonts w:ascii="Times New Roman" w:hAnsi="Times New Roman" w:cs="Times New Roman"/>
          <w:b/>
          <w:sz w:val="24"/>
          <w:szCs w:val="28"/>
        </w:rPr>
      </w:pPr>
      <w:r w:rsidRPr="00B82F2C">
        <w:rPr>
          <w:rFonts w:ascii="Times New Roman" w:hAnsi="Times New Roman" w:cs="Times New Roman"/>
          <w:b/>
          <w:sz w:val="24"/>
          <w:szCs w:val="24"/>
        </w:rPr>
        <w:t>5.</w:t>
      </w:r>
      <w:r w:rsidRPr="00B82F2C">
        <w:rPr>
          <w:rFonts w:ascii="Times New Roman" w:hAnsi="Times New Roman" w:cs="Times New Roman"/>
          <w:b/>
          <w:sz w:val="24"/>
          <w:szCs w:val="28"/>
        </w:rPr>
        <w:t xml:space="preserve">Информационно-образовательный ресурс.  </w:t>
      </w:r>
    </w:p>
    <w:p w:rsidR="00AB2E7B" w:rsidRPr="00B82F2C" w:rsidRDefault="00AB2E7B" w:rsidP="00EA0225">
      <w:pPr>
        <w:tabs>
          <w:tab w:val="left" w:pos="1571"/>
        </w:tabs>
        <w:ind w:right="-142"/>
        <w:jc w:val="both"/>
        <w:rPr>
          <w:b/>
          <w:sz w:val="24"/>
        </w:rPr>
      </w:pPr>
      <w:r w:rsidRPr="00B82F2C">
        <w:rPr>
          <w:b/>
          <w:bCs/>
          <w:sz w:val="24"/>
          <w:szCs w:val="36"/>
        </w:rPr>
        <w:t>5</w:t>
      </w:r>
      <w:r w:rsidRPr="00B82F2C">
        <w:rPr>
          <w:b/>
          <w:sz w:val="24"/>
        </w:rPr>
        <w:t>.1. Нормативно-правого обеспечение образовательного процесса</w:t>
      </w:r>
    </w:p>
    <w:p w:rsidR="00AB2E7B" w:rsidRPr="00B82F2C" w:rsidRDefault="00AB2E7B" w:rsidP="00EA0225">
      <w:pPr>
        <w:tabs>
          <w:tab w:val="left" w:pos="1571"/>
        </w:tabs>
        <w:ind w:right="-142"/>
        <w:jc w:val="both"/>
        <w:rPr>
          <w:b/>
          <w:sz w:val="24"/>
        </w:rPr>
      </w:pPr>
    </w:p>
    <w:p w:rsidR="00AB2E7B" w:rsidRPr="00A56BD4" w:rsidRDefault="00AB2E7B" w:rsidP="00EA0225">
      <w:pPr>
        <w:tabs>
          <w:tab w:val="left" w:pos="1571"/>
        </w:tabs>
        <w:ind w:right="-142"/>
        <w:jc w:val="both"/>
        <w:rPr>
          <w:sz w:val="24"/>
        </w:rPr>
      </w:pPr>
      <w:r w:rsidRPr="00A56BD4">
        <w:rPr>
          <w:sz w:val="24"/>
        </w:rPr>
        <w:t xml:space="preserve">ФГОС начального  общего образования утвержден приказом 373 от 6.10.2009 г. (зарегистрирован Минюстом России  от 22.12.2009 года №17785…….) </w:t>
      </w:r>
    </w:p>
    <w:p w:rsidR="00AB2E7B" w:rsidRPr="00A56BD4" w:rsidRDefault="00AB2E7B" w:rsidP="00EA0225">
      <w:pPr>
        <w:tabs>
          <w:tab w:val="left" w:pos="1571"/>
        </w:tabs>
        <w:ind w:right="-142"/>
        <w:jc w:val="both"/>
        <w:rPr>
          <w:sz w:val="24"/>
        </w:rPr>
      </w:pPr>
    </w:p>
    <w:p w:rsidR="00AB2E7B" w:rsidRPr="00A56BD4" w:rsidRDefault="00AB2E7B" w:rsidP="00EA0225">
      <w:pPr>
        <w:tabs>
          <w:tab w:val="left" w:pos="1571"/>
        </w:tabs>
        <w:ind w:right="-142"/>
        <w:jc w:val="both"/>
        <w:rPr>
          <w:sz w:val="24"/>
        </w:rPr>
      </w:pPr>
      <w:r w:rsidRPr="00A56BD4">
        <w:rPr>
          <w:sz w:val="24"/>
        </w:rPr>
        <w:t>Федеральный базисный учебный план (см.: Приказ Мини</w:t>
      </w:r>
      <w:r w:rsidRPr="00A56BD4">
        <w:rPr>
          <w:sz w:val="24"/>
        </w:rPr>
        <w:softHyphen/>
        <w:t>стерства 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</w:t>
      </w:r>
    </w:p>
    <w:p w:rsidR="00AB2E7B" w:rsidRDefault="00AB2E7B" w:rsidP="00165F29">
      <w:pPr>
        <w:pStyle w:val="ListParagraph"/>
        <w:tabs>
          <w:tab w:val="left" w:pos="1571"/>
        </w:tabs>
        <w:ind w:left="142" w:right="-142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82F2C">
        <w:rPr>
          <w:rFonts w:ascii="Times New Roman" w:hAnsi="Times New Roman" w:cs="Times New Roman"/>
          <w:b/>
          <w:sz w:val="24"/>
          <w:szCs w:val="24"/>
        </w:rPr>
        <w:t>5.2</w:t>
      </w:r>
      <w:r w:rsidRPr="00B82F2C">
        <w:rPr>
          <w:rFonts w:ascii="Times New Roman" w:hAnsi="Times New Roman" w:cs="Times New Roman"/>
          <w:b/>
          <w:sz w:val="24"/>
          <w:szCs w:val="28"/>
        </w:rPr>
        <w:t>Учебно-методическое обеспечение образовательного процесса</w:t>
      </w:r>
    </w:p>
    <w:p w:rsidR="00AB2E7B" w:rsidRPr="0073138C" w:rsidRDefault="00AB2E7B" w:rsidP="00B82F2C">
      <w:pPr>
        <w:pStyle w:val="ListParagraph"/>
        <w:tabs>
          <w:tab w:val="left" w:pos="1571"/>
        </w:tabs>
        <w:ind w:left="142" w:right="-142"/>
        <w:jc w:val="both"/>
        <w:rPr>
          <w:rFonts w:ascii="Times New Roman" w:hAnsi="Times New Roman" w:cs="Times New Roman"/>
          <w:sz w:val="24"/>
          <w:szCs w:val="28"/>
        </w:rPr>
      </w:pPr>
      <w:r w:rsidRPr="0073138C">
        <w:rPr>
          <w:rFonts w:ascii="Times New Roman" w:hAnsi="Times New Roman" w:cs="Times New Roman"/>
          <w:sz w:val="24"/>
          <w:szCs w:val="28"/>
        </w:rPr>
        <w:t>Примерная программа по иностранным языкам</w:t>
      </w:r>
    </w:p>
    <w:p w:rsidR="00AB2E7B" w:rsidRPr="0073138C" w:rsidRDefault="00AB2E7B" w:rsidP="00B82F2C">
      <w:pPr>
        <w:pStyle w:val="ListParagraph"/>
        <w:tabs>
          <w:tab w:val="left" w:pos="1571"/>
        </w:tabs>
        <w:ind w:left="142" w:right="-142"/>
        <w:jc w:val="both"/>
        <w:rPr>
          <w:rFonts w:ascii="Times New Roman" w:hAnsi="Times New Roman"/>
          <w:sz w:val="24"/>
        </w:rPr>
      </w:pPr>
      <w:r w:rsidRPr="0073138C">
        <w:rPr>
          <w:rFonts w:ascii="Times New Roman" w:hAnsi="Times New Roman"/>
          <w:sz w:val="24"/>
        </w:rPr>
        <w:t>Биболетова М.З., Трубанева Н.Н. Программа курса английского языка к УМК Английский с удовольствием/</w:t>
      </w:r>
      <w:r w:rsidRPr="0073138C">
        <w:rPr>
          <w:rFonts w:ascii="Times New Roman" w:hAnsi="Times New Roman"/>
          <w:sz w:val="24"/>
          <w:lang w:val="en-US"/>
        </w:rPr>
        <w:t>Enjoy</w:t>
      </w:r>
      <w:r w:rsidRPr="0073138C">
        <w:rPr>
          <w:rFonts w:ascii="Times New Roman" w:hAnsi="Times New Roman"/>
          <w:sz w:val="24"/>
        </w:rPr>
        <w:t xml:space="preserve"> </w:t>
      </w:r>
      <w:r w:rsidRPr="0073138C">
        <w:rPr>
          <w:rFonts w:ascii="Times New Roman" w:hAnsi="Times New Roman"/>
          <w:sz w:val="24"/>
          <w:lang w:val="en-US"/>
        </w:rPr>
        <w:t>English</w:t>
      </w:r>
      <w:r w:rsidRPr="0073138C">
        <w:rPr>
          <w:rFonts w:ascii="Times New Roman" w:hAnsi="Times New Roman"/>
          <w:sz w:val="24"/>
        </w:rPr>
        <w:t xml:space="preserve"> для 2-11 классов  общеобраз. Учрежд.- Обнинск: Титул, 2010</w:t>
      </w:r>
    </w:p>
    <w:p w:rsidR="00AB2E7B" w:rsidRPr="0073138C" w:rsidRDefault="00AB2E7B" w:rsidP="0073138C">
      <w:pPr>
        <w:pStyle w:val="ListParagraph"/>
        <w:tabs>
          <w:tab w:val="left" w:pos="1571"/>
        </w:tabs>
        <w:ind w:left="142" w:right="-142"/>
        <w:jc w:val="both"/>
        <w:rPr>
          <w:rFonts w:ascii="Times New Roman" w:hAnsi="Times New Roman"/>
          <w:sz w:val="24"/>
        </w:rPr>
      </w:pPr>
      <w:r w:rsidRPr="0073138C">
        <w:rPr>
          <w:rFonts w:ascii="Times New Roman" w:hAnsi="Times New Roman"/>
          <w:sz w:val="24"/>
        </w:rPr>
        <w:t>М.З. Биболетова, Н.Н. Трубанева рабочая программа курса к УМК  Английский с удовольствием/ Enjoy  English для 2-4 классов общеобразовательных учреждений- Обнинск Титул, 2013</w:t>
      </w:r>
    </w:p>
    <w:p w:rsidR="00AB2E7B" w:rsidRPr="0073138C" w:rsidRDefault="00AB2E7B" w:rsidP="00B82F2C">
      <w:pPr>
        <w:pStyle w:val="ListParagraph"/>
        <w:tabs>
          <w:tab w:val="left" w:pos="1571"/>
        </w:tabs>
        <w:ind w:left="142" w:right="-142"/>
        <w:jc w:val="both"/>
        <w:rPr>
          <w:rFonts w:ascii="Times New Roman" w:hAnsi="Times New Roman" w:cs="Times New Roman"/>
          <w:sz w:val="24"/>
          <w:szCs w:val="28"/>
        </w:rPr>
      </w:pPr>
    </w:p>
    <w:p w:rsidR="00AB2E7B" w:rsidRPr="0073138C" w:rsidRDefault="00AB2E7B" w:rsidP="0073138C">
      <w:pPr>
        <w:pStyle w:val="ListParagraph"/>
        <w:tabs>
          <w:tab w:val="left" w:pos="1571"/>
        </w:tabs>
        <w:ind w:left="142" w:right="-142"/>
        <w:jc w:val="both"/>
        <w:rPr>
          <w:rFonts w:ascii="Times New Roman" w:hAnsi="Times New Roman"/>
          <w:sz w:val="24"/>
        </w:rPr>
      </w:pPr>
      <w:r w:rsidRPr="0073138C">
        <w:rPr>
          <w:rFonts w:ascii="Times New Roman" w:hAnsi="Times New Roman"/>
          <w:color w:val="993300"/>
          <w:sz w:val="24"/>
          <w:szCs w:val="28"/>
        </w:rPr>
        <w:br/>
      </w:r>
      <w:r>
        <w:rPr>
          <w:rFonts w:ascii="Times New Roman" w:hAnsi="Times New Roman"/>
          <w:color w:val="993300"/>
          <w:sz w:val="24"/>
          <w:szCs w:val="28"/>
        </w:rPr>
        <w:t xml:space="preserve">     </w:t>
      </w:r>
      <w:r w:rsidRPr="0073138C">
        <w:rPr>
          <w:rFonts w:ascii="Times New Roman" w:hAnsi="Times New Roman"/>
          <w:color w:val="993300"/>
          <w:sz w:val="24"/>
          <w:szCs w:val="28"/>
        </w:rPr>
        <w:t xml:space="preserve"> </w:t>
      </w:r>
      <w:r w:rsidRPr="0073138C">
        <w:rPr>
          <w:rFonts w:ascii="Times New Roman" w:hAnsi="Times New Roman"/>
          <w:sz w:val="24"/>
        </w:rPr>
        <w:t xml:space="preserve">Биболетова М.З.и др. </w:t>
      </w:r>
      <w:r>
        <w:rPr>
          <w:rFonts w:ascii="Times New Roman" w:hAnsi="Times New Roman"/>
          <w:sz w:val="24"/>
        </w:rPr>
        <w:t xml:space="preserve">Английский язык с удовольствием/ </w:t>
      </w:r>
      <w:r w:rsidRPr="0073138C">
        <w:rPr>
          <w:rFonts w:ascii="Times New Roman" w:hAnsi="Times New Roman"/>
          <w:sz w:val="24"/>
        </w:rPr>
        <w:t>Enjoy  English: уч</w:t>
      </w:r>
      <w:r>
        <w:rPr>
          <w:rFonts w:ascii="Times New Roman" w:hAnsi="Times New Roman"/>
          <w:sz w:val="24"/>
        </w:rPr>
        <w:t>ебник</w:t>
      </w:r>
      <w:r w:rsidRPr="0073138C">
        <w:rPr>
          <w:rFonts w:ascii="Times New Roman" w:hAnsi="Times New Roman"/>
          <w:sz w:val="24"/>
        </w:rPr>
        <w:t xml:space="preserve">  для 4  класса для общеобразоват. .учрежд./ М.З. Биболетова, </w:t>
      </w:r>
      <w:r>
        <w:rPr>
          <w:rFonts w:ascii="Times New Roman" w:hAnsi="Times New Roman"/>
          <w:sz w:val="24"/>
        </w:rPr>
        <w:t xml:space="preserve">  </w:t>
      </w:r>
      <w:r w:rsidRPr="0073138C">
        <w:rPr>
          <w:rFonts w:ascii="Times New Roman" w:hAnsi="Times New Roman"/>
          <w:sz w:val="24"/>
        </w:rPr>
        <w:t xml:space="preserve">О.А.Денисенко.- Обнинск: Титул,2012. </w:t>
      </w:r>
    </w:p>
    <w:p w:rsidR="00AB2E7B" w:rsidRPr="0073138C" w:rsidRDefault="00AB2E7B" w:rsidP="0073138C">
      <w:pPr>
        <w:pStyle w:val="BodyTextIndent"/>
        <w:tabs>
          <w:tab w:val="left" w:pos="708"/>
          <w:tab w:val="left" w:pos="5160"/>
        </w:tabs>
        <w:spacing w:after="0" w:line="360" w:lineRule="auto"/>
        <w:ind w:left="360"/>
        <w:jc w:val="both"/>
        <w:rPr>
          <w:sz w:val="24"/>
          <w:szCs w:val="28"/>
        </w:rPr>
      </w:pPr>
      <w:r w:rsidRPr="0073138C">
        <w:rPr>
          <w:sz w:val="24"/>
        </w:rPr>
        <w:t xml:space="preserve">Биболетова М.З.  и др. Enjoy  English: книга  для  учителя к </w:t>
      </w:r>
      <w:r w:rsidRPr="0073138C">
        <w:rPr>
          <w:sz w:val="24"/>
          <w:szCs w:val="28"/>
        </w:rPr>
        <w:t xml:space="preserve">учебнику “Английский с удовольствием / </w:t>
      </w:r>
      <w:r w:rsidRPr="0073138C">
        <w:rPr>
          <w:sz w:val="24"/>
          <w:szCs w:val="28"/>
          <w:lang w:val="en-US"/>
        </w:rPr>
        <w:t>Enjoy</w:t>
      </w:r>
      <w:r w:rsidRPr="0073138C">
        <w:rPr>
          <w:sz w:val="24"/>
          <w:szCs w:val="28"/>
        </w:rPr>
        <w:t xml:space="preserve"> </w:t>
      </w:r>
      <w:r w:rsidRPr="0073138C">
        <w:rPr>
          <w:sz w:val="24"/>
          <w:szCs w:val="28"/>
          <w:lang w:val="en-US"/>
        </w:rPr>
        <w:t>English</w:t>
      </w:r>
      <w:r w:rsidRPr="0073138C">
        <w:rPr>
          <w:sz w:val="24"/>
          <w:szCs w:val="28"/>
        </w:rPr>
        <w:t xml:space="preserve">” для 4 класса общеобразовательных учреждений. – Изд.второе. - Обнинск: Титул, 2010. </w:t>
      </w:r>
    </w:p>
    <w:p w:rsidR="00AB2E7B" w:rsidRPr="0073138C" w:rsidRDefault="00AB2E7B" w:rsidP="0073138C">
      <w:pPr>
        <w:pStyle w:val="BodyTextIndent"/>
        <w:tabs>
          <w:tab w:val="left" w:pos="708"/>
          <w:tab w:val="left" w:pos="5160"/>
        </w:tabs>
        <w:spacing w:after="0" w:line="360" w:lineRule="auto"/>
        <w:ind w:left="360"/>
        <w:jc w:val="both"/>
        <w:rPr>
          <w:sz w:val="24"/>
          <w:szCs w:val="28"/>
        </w:rPr>
      </w:pPr>
      <w:r w:rsidRPr="0073138C">
        <w:rPr>
          <w:sz w:val="24"/>
        </w:rPr>
        <w:t xml:space="preserve">Биболетова М.З.  и др. Enjoy  English: рабочая  тетрадь к учебнику “Английский с удовольствием / </w:t>
      </w:r>
      <w:r w:rsidRPr="0073138C">
        <w:rPr>
          <w:sz w:val="24"/>
          <w:lang w:val="en-US"/>
        </w:rPr>
        <w:t>Enjoy</w:t>
      </w:r>
      <w:r w:rsidRPr="0073138C">
        <w:rPr>
          <w:sz w:val="24"/>
        </w:rPr>
        <w:t xml:space="preserve"> </w:t>
      </w:r>
      <w:r w:rsidRPr="0073138C">
        <w:rPr>
          <w:sz w:val="24"/>
          <w:lang w:val="en-US"/>
        </w:rPr>
        <w:t>English</w:t>
      </w:r>
      <w:r w:rsidRPr="0073138C">
        <w:rPr>
          <w:sz w:val="24"/>
        </w:rPr>
        <w:t xml:space="preserve">” для 4  класса общеобразовательных учреждений.  - Обнинск: Титул, 2010.  </w:t>
      </w:r>
    </w:p>
    <w:p w:rsidR="00AB2E7B" w:rsidRPr="0073138C" w:rsidRDefault="00AB2E7B" w:rsidP="00D76DE1">
      <w:pPr>
        <w:pStyle w:val="ListParagraph"/>
        <w:tabs>
          <w:tab w:val="left" w:pos="1571"/>
        </w:tabs>
        <w:ind w:left="142" w:right="-142"/>
        <w:jc w:val="both"/>
        <w:rPr>
          <w:rFonts w:ascii="Times New Roman" w:hAnsi="Times New Roman" w:cs="Times New Roman"/>
          <w:b/>
          <w:sz w:val="24"/>
          <w:szCs w:val="32"/>
        </w:rPr>
      </w:pPr>
      <w:r w:rsidRPr="0073138C">
        <w:rPr>
          <w:rFonts w:ascii="Times New Roman" w:hAnsi="Times New Roman" w:cs="Times New Roman"/>
          <w:b/>
          <w:sz w:val="24"/>
          <w:szCs w:val="24"/>
        </w:rPr>
        <w:t>5.2</w:t>
      </w:r>
      <w:r w:rsidRPr="0073138C">
        <w:rPr>
          <w:rFonts w:ascii="Times New Roman" w:hAnsi="Times New Roman" w:cs="Times New Roman"/>
          <w:b/>
          <w:sz w:val="24"/>
          <w:szCs w:val="32"/>
        </w:rPr>
        <w:t>Материально-техническое обеспечение образовательного процесса</w:t>
      </w:r>
    </w:p>
    <w:p w:rsidR="00AB2E7B" w:rsidRPr="0073138C" w:rsidRDefault="00AB2E7B" w:rsidP="00D76DE1">
      <w:pPr>
        <w:rPr>
          <w:sz w:val="24"/>
        </w:rPr>
      </w:pPr>
      <w:r>
        <w:rPr>
          <w:sz w:val="24"/>
        </w:rPr>
        <w:t xml:space="preserve">  </w:t>
      </w:r>
      <w:r w:rsidRPr="0073138C">
        <w:rPr>
          <w:sz w:val="24"/>
        </w:rPr>
        <w:t xml:space="preserve"> Биболетова  М.З.  и  др. Enjoy  English : </w:t>
      </w:r>
      <w:r w:rsidRPr="0073138C">
        <w:rPr>
          <w:sz w:val="24"/>
          <w:lang w:val="en-US"/>
        </w:rPr>
        <w:t>CD</w:t>
      </w:r>
      <w:r w:rsidRPr="0073138C">
        <w:rPr>
          <w:sz w:val="24"/>
        </w:rPr>
        <w:t xml:space="preserve"> </w:t>
      </w:r>
      <w:r w:rsidRPr="0073138C">
        <w:rPr>
          <w:sz w:val="24"/>
          <w:lang w:val="en-US"/>
        </w:rPr>
        <w:t>MP</w:t>
      </w:r>
      <w:r w:rsidRPr="0073138C">
        <w:rPr>
          <w:sz w:val="24"/>
        </w:rPr>
        <w:t>3 / М.З.Биболетова - Обнинск: Титул, 2009</w:t>
      </w:r>
    </w:p>
    <w:p w:rsidR="00AB2E7B" w:rsidRPr="0073138C" w:rsidRDefault="00AB2E7B" w:rsidP="00D76DE1">
      <w:pPr>
        <w:tabs>
          <w:tab w:val="left" w:pos="1571"/>
        </w:tabs>
        <w:ind w:right="-142"/>
        <w:jc w:val="both"/>
        <w:rPr>
          <w:sz w:val="24"/>
          <w:szCs w:val="32"/>
        </w:rPr>
      </w:pPr>
      <w:r w:rsidRPr="0073138C">
        <w:rPr>
          <w:sz w:val="24"/>
        </w:rPr>
        <w:t xml:space="preserve">  </w:t>
      </w:r>
      <w:r>
        <w:rPr>
          <w:sz w:val="24"/>
        </w:rPr>
        <w:t xml:space="preserve"> </w:t>
      </w:r>
      <w:r w:rsidRPr="0073138C">
        <w:rPr>
          <w:sz w:val="24"/>
          <w:szCs w:val="32"/>
        </w:rPr>
        <w:t>Компьютер</w:t>
      </w:r>
    </w:p>
    <w:p w:rsidR="00AB2E7B" w:rsidRPr="0073138C" w:rsidRDefault="00AB2E7B" w:rsidP="00D76DE1">
      <w:pPr>
        <w:tabs>
          <w:tab w:val="left" w:pos="1571"/>
        </w:tabs>
        <w:ind w:right="-142"/>
        <w:jc w:val="both"/>
        <w:rPr>
          <w:sz w:val="24"/>
          <w:szCs w:val="32"/>
        </w:rPr>
      </w:pPr>
      <w:r w:rsidRPr="0073138C">
        <w:rPr>
          <w:sz w:val="24"/>
        </w:rPr>
        <w:t xml:space="preserve"> </w:t>
      </w:r>
      <w:r>
        <w:rPr>
          <w:sz w:val="24"/>
        </w:rPr>
        <w:t xml:space="preserve">  </w:t>
      </w:r>
      <w:r w:rsidRPr="0073138C">
        <w:rPr>
          <w:sz w:val="24"/>
        </w:rPr>
        <w:t>Мультимедийный проектор</w:t>
      </w:r>
    </w:p>
    <w:p w:rsidR="00AB2E7B" w:rsidRPr="0073138C" w:rsidRDefault="00AB2E7B" w:rsidP="00D76DE1">
      <w:pPr>
        <w:rPr>
          <w:sz w:val="24"/>
          <w:szCs w:val="32"/>
        </w:rPr>
      </w:pPr>
    </w:p>
    <w:p w:rsidR="00AB2E7B" w:rsidRPr="0073138C" w:rsidRDefault="00AB2E7B" w:rsidP="00267234">
      <w:pPr>
        <w:pStyle w:val="ListParagraph"/>
        <w:rPr>
          <w:rFonts w:ascii="Times New Roman" w:hAnsi="Times New Roman" w:cs="Times New Roman"/>
          <w:sz w:val="24"/>
          <w:szCs w:val="36"/>
        </w:rPr>
      </w:pPr>
    </w:p>
    <w:sectPr w:rsidR="00AB2E7B" w:rsidRPr="0073138C" w:rsidSect="00E66362">
      <w:footerReference w:type="even" r:id="rId7"/>
      <w:footerReference w:type="defaul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E7B" w:rsidRDefault="00AB2E7B" w:rsidP="00D76DE1">
      <w:pPr>
        <w:rPr>
          <w:rStyle w:val="Heading5Char"/>
          <w:b w:val="0"/>
          <w:bCs w:val="0"/>
          <w:i w:val="0"/>
          <w:iCs w:val="0"/>
          <w:sz w:val="28"/>
          <w:szCs w:val="24"/>
          <w:lang w:val="ru-RU"/>
        </w:rPr>
      </w:pPr>
      <w:r>
        <w:rPr>
          <w:rStyle w:val="Heading5Char"/>
          <w:b w:val="0"/>
          <w:bCs w:val="0"/>
          <w:i w:val="0"/>
          <w:iCs w:val="0"/>
          <w:sz w:val="28"/>
          <w:szCs w:val="24"/>
          <w:lang w:val="ru-RU"/>
        </w:rPr>
        <w:separator/>
      </w:r>
    </w:p>
  </w:endnote>
  <w:endnote w:type="continuationSeparator" w:id="0">
    <w:p w:rsidR="00AB2E7B" w:rsidRDefault="00AB2E7B" w:rsidP="00D76DE1">
      <w:pPr>
        <w:rPr>
          <w:rStyle w:val="Heading5Char"/>
          <w:b w:val="0"/>
          <w:bCs w:val="0"/>
          <w:i w:val="0"/>
          <w:iCs w:val="0"/>
          <w:sz w:val="28"/>
          <w:szCs w:val="24"/>
          <w:lang w:val="ru-RU"/>
        </w:rPr>
      </w:pPr>
      <w:r>
        <w:rPr>
          <w:rStyle w:val="Heading5Char"/>
          <w:b w:val="0"/>
          <w:bCs w:val="0"/>
          <w:i w:val="0"/>
          <w:iCs w:val="0"/>
          <w:sz w:val="28"/>
          <w:szCs w:val="24"/>
          <w:lang w:val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7B" w:rsidRDefault="00AB2E7B" w:rsidP="00E663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2E7B" w:rsidRDefault="00AB2E7B" w:rsidP="00D76DE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7B" w:rsidRDefault="00AB2E7B" w:rsidP="00E663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AB2E7B" w:rsidRDefault="00AB2E7B" w:rsidP="00D76DE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E7B" w:rsidRDefault="00AB2E7B" w:rsidP="00D76DE1">
      <w:pPr>
        <w:rPr>
          <w:rStyle w:val="Heading5Char"/>
          <w:b w:val="0"/>
          <w:bCs w:val="0"/>
          <w:i w:val="0"/>
          <w:iCs w:val="0"/>
          <w:sz w:val="28"/>
          <w:szCs w:val="24"/>
          <w:lang w:val="ru-RU"/>
        </w:rPr>
      </w:pPr>
      <w:r>
        <w:rPr>
          <w:rStyle w:val="Heading5Char"/>
          <w:b w:val="0"/>
          <w:bCs w:val="0"/>
          <w:i w:val="0"/>
          <w:iCs w:val="0"/>
          <w:sz w:val="28"/>
          <w:szCs w:val="24"/>
          <w:lang w:val="ru-RU"/>
        </w:rPr>
        <w:separator/>
      </w:r>
    </w:p>
  </w:footnote>
  <w:footnote w:type="continuationSeparator" w:id="0">
    <w:p w:rsidR="00AB2E7B" w:rsidRDefault="00AB2E7B" w:rsidP="00D76DE1">
      <w:pPr>
        <w:rPr>
          <w:rStyle w:val="Heading5Char"/>
          <w:b w:val="0"/>
          <w:bCs w:val="0"/>
          <w:i w:val="0"/>
          <w:iCs w:val="0"/>
          <w:sz w:val="28"/>
          <w:szCs w:val="24"/>
          <w:lang w:val="ru-RU"/>
        </w:rPr>
      </w:pPr>
      <w:r>
        <w:rPr>
          <w:rStyle w:val="Heading5Char"/>
          <w:b w:val="0"/>
          <w:bCs w:val="0"/>
          <w:i w:val="0"/>
          <w:iCs w:val="0"/>
          <w:sz w:val="28"/>
          <w:szCs w:val="24"/>
          <w:lang w:val="ru-RU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1E5210"/>
    <w:multiLevelType w:val="hybridMultilevel"/>
    <w:tmpl w:val="C0A0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C90504"/>
    <w:multiLevelType w:val="hybridMultilevel"/>
    <w:tmpl w:val="59EA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90C4">
      <w:numFmt w:val="bullet"/>
      <w:lvlText w:val="•"/>
      <w:lvlJc w:val="left"/>
      <w:pPr>
        <w:ind w:left="690" w:hanging="6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CD7DB4"/>
    <w:multiLevelType w:val="multilevel"/>
    <w:tmpl w:val="657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31439C"/>
    <w:multiLevelType w:val="multilevel"/>
    <w:tmpl w:val="5BECD2BA"/>
    <w:lvl w:ilvl="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2717128"/>
    <w:multiLevelType w:val="hybridMultilevel"/>
    <w:tmpl w:val="8020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017156"/>
    <w:multiLevelType w:val="hybridMultilevel"/>
    <w:tmpl w:val="7DD8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72983"/>
    <w:multiLevelType w:val="hybridMultilevel"/>
    <w:tmpl w:val="77160E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4923C09"/>
    <w:multiLevelType w:val="hybridMultilevel"/>
    <w:tmpl w:val="CAA4A86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B303F0"/>
    <w:multiLevelType w:val="hybridMultilevel"/>
    <w:tmpl w:val="99968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180285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7FD34C0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FD33855"/>
    <w:multiLevelType w:val="multilevel"/>
    <w:tmpl w:val="A9DAC1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1231A25"/>
    <w:multiLevelType w:val="hybridMultilevel"/>
    <w:tmpl w:val="C3566EE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4A47AB2"/>
    <w:multiLevelType w:val="multilevel"/>
    <w:tmpl w:val="A330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E7072C4"/>
    <w:multiLevelType w:val="hybridMultilevel"/>
    <w:tmpl w:val="4EE4D50A"/>
    <w:lvl w:ilvl="0" w:tplc="1A28BEA4">
      <w:start w:val="1"/>
      <w:numFmt w:val="bullet"/>
      <w:lvlText w:val=""/>
      <w:lvlJc w:val="left"/>
      <w:pPr>
        <w:tabs>
          <w:tab w:val="num" w:pos="851"/>
        </w:tabs>
        <w:ind w:left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5EE36C83"/>
    <w:multiLevelType w:val="multilevel"/>
    <w:tmpl w:val="47B8E5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459777E"/>
    <w:multiLevelType w:val="hybridMultilevel"/>
    <w:tmpl w:val="EBD6FD3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2">
    <w:nsid w:val="65635249"/>
    <w:multiLevelType w:val="hybridMultilevel"/>
    <w:tmpl w:val="CDA6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0CA51A8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D160175"/>
    <w:multiLevelType w:val="hybridMultilevel"/>
    <w:tmpl w:val="774ADA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7EDC23A6"/>
    <w:multiLevelType w:val="multilevel"/>
    <w:tmpl w:val="DED2CB2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9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9"/>
  </w:num>
  <w:num w:numId="27">
    <w:abstractNumId w:val="31"/>
  </w:num>
  <w:num w:numId="28">
    <w:abstractNumId w:val="20"/>
  </w:num>
  <w:num w:numId="29">
    <w:abstractNumId w:val="3"/>
  </w:num>
  <w:num w:numId="30">
    <w:abstractNumId w:val="32"/>
  </w:num>
  <w:num w:numId="31">
    <w:abstractNumId w:val="16"/>
  </w:num>
  <w:num w:numId="32">
    <w:abstractNumId w:val="24"/>
  </w:num>
  <w:num w:numId="33">
    <w:abstractNumId w:val="30"/>
  </w:num>
  <w:num w:numId="34">
    <w:abstractNumId w:val="7"/>
  </w:num>
  <w:num w:numId="35">
    <w:abstractNumId w:val="40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5"/>
  </w:num>
  <w:num w:numId="39">
    <w:abstractNumId w:val="12"/>
  </w:num>
  <w:num w:numId="40">
    <w:abstractNumId w:val="1"/>
  </w:num>
  <w:num w:numId="41">
    <w:abstractNumId w:val="36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982"/>
    <w:rsid w:val="00007DB8"/>
    <w:rsid w:val="00065065"/>
    <w:rsid w:val="00074501"/>
    <w:rsid w:val="00086833"/>
    <w:rsid w:val="000A7732"/>
    <w:rsid w:val="000A793B"/>
    <w:rsid w:val="000B1C0B"/>
    <w:rsid w:val="000C2B57"/>
    <w:rsid w:val="000C2C95"/>
    <w:rsid w:val="000D0D68"/>
    <w:rsid w:val="000D6B2D"/>
    <w:rsid w:val="000F46DC"/>
    <w:rsid w:val="00116217"/>
    <w:rsid w:val="00117C12"/>
    <w:rsid w:val="00117F36"/>
    <w:rsid w:val="00127D9C"/>
    <w:rsid w:val="00130C0A"/>
    <w:rsid w:val="00137D48"/>
    <w:rsid w:val="00147E40"/>
    <w:rsid w:val="00152B85"/>
    <w:rsid w:val="00163073"/>
    <w:rsid w:val="00165F29"/>
    <w:rsid w:val="00172614"/>
    <w:rsid w:val="001803C2"/>
    <w:rsid w:val="0018192A"/>
    <w:rsid w:val="00182830"/>
    <w:rsid w:val="0019692E"/>
    <w:rsid w:val="001B2264"/>
    <w:rsid w:val="001C03F3"/>
    <w:rsid w:val="001D7C0E"/>
    <w:rsid w:val="002010A3"/>
    <w:rsid w:val="00220A91"/>
    <w:rsid w:val="002231A3"/>
    <w:rsid w:val="00244F50"/>
    <w:rsid w:val="00252684"/>
    <w:rsid w:val="002545B3"/>
    <w:rsid w:val="00260791"/>
    <w:rsid w:val="00262842"/>
    <w:rsid w:val="0026533B"/>
    <w:rsid w:val="00267234"/>
    <w:rsid w:val="00267603"/>
    <w:rsid w:val="00282A3B"/>
    <w:rsid w:val="002A5FBD"/>
    <w:rsid w:val="002E3C14"/>
    <w:rsid w:val="002E4BE8"/>
    <w:rsid w:val="00313D16"/>
    <w:rsid w:val="0031460B"/>
    <w:rsid w:val="00316C3B"/>
    <w:rsid w:val="003649D5"/>
    <w:rsid w:val="00366720"/>
    <w:rsid w:val="00371786"/>
    <w:rsid w:val="003728BD"/>
    <w:rsid w:val="00381AD9"/>
    <w:rsid w:val="00390FAA"/>
    <w:rsid w:val="003A1AD8"/>
    <w:rsid w:val="003A5C78"/>
    <w:rsid w:val="003B56C4"/>
    <w:rsid w:val="003C725A"/>
    <w:rsid w:val="003C7557"/>
    <w:rsid w:val="003E2961"/>
    <w:rsid w:val="00413103"/>
    <w:rsid w:val="0044089A"/>
    <w:rsid w:val="00455223"/>
    <w:rsid w:val="00470C14"/>
    <w:rsid w:val="00474FEA"/>
    <w:rsid w:val="004A01CA"/>
    <w:rsid w:val="004B2B23"/>
    <w:rsid w:val="00513870"/>
    <w:rsid w:val="00527F6C"/>
    <w:rsid w:val="00532C18"/>
    <w:rsid w:val="00555F1B"/>
    <w:rsid w:val="005636A3"/>
    <w:rsid w:val="005639AF"/>
    <w:rsid w:val="00573010"/>
    <w:rsid w:val="0057435D"/>
    <w:rsid w:val="00574A76"/>
    <w:rsid w:val="005B2934"/>
    <w:rsid w:val="005B56A1"/>
    <w:rsid w:val="005C105E"/>
    <w:rsid w:val="005F034C"/>
    <w:rsid w:val="005F4641"/>
    <w:rsid w:val="00600D70"/>
    <w:rsid w:val="00603AB9"/>
    <w:rsid w:val="006105F1"/>
    <w:rsid w:val="00615214"/>
    <w:rsid w:val="006234C6"/>
    <w:rsid w:val="0064387F"/>
    <w:rsid w:val="00644A45"/>
    <w:rsid w:val="00665B88"/>
    <w:rsid w:val="00667773"/>
    <w:rsid w:val="006B28EB"/>
    <w:rsid w:val="006C439C"/>
    <w:rsid w:val="006D15B9"/>
    <w:rsid w:val="006E5EAE"/>
    <w:rsid w:val="0070386F"/>
    <w:rsid w:val="00705321"/>
    <w:rsid w:val="00705753"/>
    <w:rsid w:val="00710523"/>
    <w:rsid w:val="00710859"/>
    <w:rsid w:val="0073138C"/>
    <w:rsid w:val="00732B8B"/>
    <w:rsid w:val="00776982"/>
    <w:rsid w:val="007843F3"/>
    <w:rsid w:val="007879AB"/>
    <w:rsid w:val="0079463E"/>
    <w:rsid w:val="007C1D14"/>
    <w:rsid w:val="007D2B8D"/>
    <w:rsid w:val="007E4181"/>
    <w:rsid w:val="007E498B"/>
    <w:rsid w:val="007F0718"/>
    <w:rsid w:val="00812909"/>
    <w:rsid w:val="00871307"/>
    <w:rsid w:val="00884E10"/>
    <w:rsid w:val="0088757F"/>
    <w:rsid w:val="00887A21"/>
    <w:rsid w:val="008A1440"/>
    <w:rsid w:val="008B415E"/>
    <w:rsid w:val="008E13A8"/>
    <w:rsid w:val="008E15BF"/>
    <w:rsid w:val="0090768F"/>
    <w:rsid w:val="00907FED"/>
    <w:rsid w:val="0091402E"/>
    <w:rsid w:val="00914131"/>
    <w:rsid w:val="009163E8"/>
    <w:rsid w:val="00924398"/>
    <w:rsid w:val="00942414"/>
    <w:rsid w:val="009464C1"/>
    <w:rsid w:val="00946D22"/>
    <w:rsid w:val="00954F9E"/>
    <w:rsid w:val="0096527C"/>
    <w:rsid w:val="00971C7F"/>
    <w:rsid w:val="00973228"/>
    <w:rsid w:val="0097770B"/>
    <w:rsid w:val="00985ADF"/>
    <w:rsid w:val="0099014F"/>
    <w:rsid w:val="00992777"/>
    <w:rsid w:val="009A5539"/>
    <w:rsid w:val="009B28E3"/>
    <w:rsid w:val="009D1AA5"/>
    <w:rsid w:val="009F1C34"/>
    <w:rsid w:val="009F1FD8"/>
    <w:rsid w:val="00A06B30"/>
    <w:rsid w:val="00A15A8E"/>
    <w:rsid w:val="00A17457"/>
    <w:rsid w:val="00A2485F"/>
    <w:rsid w:val="00A466C7"/>
    <w:rsid w:val="00A50845"/>
    <w:rsid w:val="00A56BD4"/>
    <w:rsid w:val="00A56C26"/>
    <w:rsid w:val="00A65F73"/>
    <w:rsid w:val="00AA4B8E"/>
    <w:rsid w:val="00AA5F6B"/>
    <w:rsid w:val="00AB2E7B"/>
    <w:rsid w:val="00AD401F"/>
    <w:rsid w:val="00AE4ED2"/>
    <w:rsid w:val="00AF1547"/>
    <w:rsid w:val="00AF4123"/>
    <w:rsid w:val="00B41AF9"/>
    <w:rsid w:val="00B42D55"/>
    <w:rsid w:val="00B47869"/>
    <w:rsid w:val="00B62C33"/>
    <w:rsid w:val="00B704F6"/>
    <w:rsid w:val="00B82F2C"/>
    <w:rsid w:val="00B975D4"/>
    <w:rsid w:val="00BA3A48"/>
    <w:rsid w:val="00BB664B"/>
    <w:rsid w:val="00BB76E0"/>
    <w:rsid w:val="00BC66DE"/>
    <w:rsid w:val="00BD32DA"/>
    <w:rsid w:val="00BD7CDF"/>
    <w:rsid w:val="00BE0B8A"/>
    <w:rsid w:val="00BE167B"/>
    <w:rsid w:val="00BF4861"/>
    <w:rsid w:val="00BF7979"/>
    <w:rsid w:val="00C000C7"/>
    <w:rsid w:val="00C016E4"/>
    <w:rsid w:val="00C027DD"/>
    <w:rsid w:val="00C14241"/>
    <w:rsid w:val="00C25435"/>
    <w:rsid w:val="00C2684A"/>
    <w:rsid w:val="00C26D44"/>
    <w:rsid w:val="00C375EF"/>
    <w:rsid w:val="00C61148"/>
    <w:rsid w:val="00C83C3E"/>
    <w:rsid w:val="00C85C82"/>
    <w:rsid w:val="00CA2288"/>
    <w:rsid w:val="00CA3299"/>
    <w:rsid w:val="00CB215C"/>
    <w:rsid w:val="00CB5134"/>
    <w:rsid w:val="00CB70A5"/>
    <w:rsid w:val="00CE013A"/>
    <w:rsid w:val="00CE39A4"/>
    <w:rsid w:val="00CE4A0D"/>
    <w:rsid w:val="00CE7F3F"/>
    <w:rsid w:val="00CF6441"/>
    <w:rsid w:val="00D016EA"/>
    <w:rsid w:val="00D1178A"/>
    <w:rsid w:val="00D24E97"/>
    <w:rsid w:val="00D306B5"/>
    <w:rsid w:val="00D30C0B"/>
    <w:rsid w:val="00D45197"/>
    <w:rsid w:val="00D65215"/>
    <w:rsid w:val="00D76DE1"/>
    <w:rsid w:val="00D845C8"/>
    <w:rsid w:val="00DB2A45"/>
    <w:rsid w:val="00DD2EAA"/>
    <w:rsid w:val="00DD6275"/>
    <w:rsid w:val="00DF35B3"/>
    <w:rsid w:val="00E014D4"/>
    <w:rsid w:val="00E14AFD"/>
    <w:rsid w:val="00E30A05"/>
    <w:rsid w:val="00E57B9C"/>
    <w:rsid w:val="00E6293C"/>
    <w:rsid w:val="00E66362"/>
    <w:rsid w:val="00E7228A"/>
    <w:rsid w:val="00E73F7E"/>
    <w:rsid w:val="00E93D6B"/>
    <w:rsid w:val="00EA0225"/>
    <w:rsid w:val="00EA78BA"/>
    <w:rsid w:val="00EC556C"/>
    <w:rsid w:val="00EC69B7"/>
    <w:rsid w:val="00EF2D19"/>
    <w:rsid w:val="00EF397F"/>
    <w:rsid w:val="00F00BB5"/>
    <w:rsid w:val="00F15D01"/>
    <w:rsid w:val="00F17A6F"/>
    <w:rsid w:val="00F47931"/>
    <w:rsid w:val="00F52CA9"/>
    <w:rsid w:val="00F532C9"/>
    <w:rsid w:val="00FB58F6"/>
    <w:rsid w:val="00FE6563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82"/>
    <w:rPr>
      <w:rFonts w:ascii="Times New Roman" w:eastAsia="Times New Roman" w:hAnsi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69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77698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776982"/>
    <w:pPr>
      <w:suppressAutoHyphens/>
      <w:jc w:val="both"/>
    </w:pPr>
    <w:rPr>
      <w:sz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6982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7769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77698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rsid w:val="006D15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D15B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-11">
    <w:name w:val="Цветной список - Акцент 11"/>
    <w:basedOn w:val="Normal"/>
    <w:uiPriority w:val="99"/>
    <w:rsid w:val="006D15B9"/>
    <w:pPr>
      <w:ind w:left="720"/>
      <w:contextualSpacing/>
    </w:pPr>
    <w:rPr>
      <w:sz w:val="24"/>
    </w:rPr>
  </w:style>
  <w:style w:type="paragraph" w:styleId="NormalWeb">
    <w:name w:val="Normal (Web)"/>
    <w:basedOn w:val="Normal"/>
    <w:uiPriority w:val="99"/>
    <w:rsid w:val="00CE4A0D"/>
    <w:pPr>
      <w:spacing w:before="100" w:beforeAutospacing="1" w:after="100" w:afterAutospacing="1"/>
    </w:pPr>
    <w:rPr>
      <w:rFonts w:eastAsia="Calibri"/>
      <w:sz w:val="24"/>
    </w:rPr>
  </w:style>
  <w:style w:type="paragraph" w:styleId="NoSpacing">
    <w:name w:val="No Spacing"/>
    <w:link w:val="NoSpacingChar"/>
    <w:uiPriority w:val="99"/>
    <w:qFormat/>
    <w:rsid w:val="006234C6"/>
    <w:rPr>
      <w:lang w:eastAsia="en-US"/>
    </w:rPr>
  </w:style>
  <w:style w:type="paragraph" w:customStyle="1" w:styleId="a">
    <w:name w:val="Стиль"/>
    <w:uiPriority w:val="99"/>
    <w:rsid w:val="00C2543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67603"/>
    <w:pPr>
      <w:spacing w:after="120" w:line="480" w:lineRule="auto"/>
    </w:pPr>
    <w:rPr>
      <w:rFonts w:eastAsia="Calibri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6563"/>
    <w:rPr>
      <w:rFonts w:ascii="Times New Roman" w:hAnsi="Times New Roman" w:cs="Times New Roman"/>
      <w:sz w:val="24"/>
      <w:szCs w:val="24"/>
    </w:rPr>
  </w:style>
  <w:style w:type="paragraph" w:customStyle="1" w:styleId="a0">
    <w:name w:val="Новый"/>
    <w:basedOn w:val="Normal"/>
    <w:uiPriority w:val="99"/>
    <w:rsid w:val="00267603"/>
    <w:pPr>
      <w:spacing w:line="360" w:lineRule="auto"/>
      <w:ind w:firstLine="454"/>
      <w:jc w:val="both"/>
    </w:pPr>
  </w:style>
  <w:style w:type="character" w:customStyle="1" w:styleId="NoSpacingChar">
    <w:name w:val="No Spacing Char"/>
    <w:link w:val="NoSpacing"/>
    <w:uiPriority w:val="99"/>
    <w:locked/>
    <w:rsid w:val="00267234"/>
    <w:rPr>
      <w:sz w:val="22"/>
      <w:lang w:val="ru-RU" w:eastAsia="en-US"/>
    </w:rPr>
  </w:style>
  <w:style w:type="paragraph" w:customStyle="1" w:styleId="a1">
    <w:name w:val="Без интервала"/>
    <w:uiPriority w:val="99"/>
    <w:rsid w:val="00CB70A5"/>
    <w:rPr>
      <w:rFonts w:ascii="Times New Roman" w:hAnsi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D76D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7B9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76DE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7313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138C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788</TotalTime>
  <Pages>16</Pages>
  <Words>4234</Words>
  <Characters>24138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42</cp:revision>
  <cp:lastPrinted>2014-11-10T17:15:00Z</cp:lastPrinted>
  <dcterms:created xsi:type="dcterms:W3CDTF">2012-01-06T14:45:00Z</dcterms:created>
  <dcterms:modified xsi:type="dcterms:W3CDTF">2015-04-03T15:55:00Z</dcterms:modified>
</cp:coreProperties>
</file>