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1E" w:rsidRDefault="00173C1E" w:rsidP="00244F50">
      <w:pPr>
        <w:jc w:val="center"/>
        <w:rPr>
          <w:bCs/>
          <w:sz w:val="24"/>
        </w:rPr>
      </w:pPr>
    </w:p>
    <w:p w:rsidR="00173C1E" w:rsidRPr="004131D5" w:rsidRDefault="00173C1E" w:rsidP="00AB7C86">
      <w:pPr>
        <w:rPr>
          <w:b/>
          <w:bCs/>
          <w:sz w:val="24"/>
          <w:szCs w:val="28"/>
        </w:rPr>
      </w:pPr>
      <w:bookmarkStart w:id="0" w:name="_GoBack"/>
      <w:bookmarkEnd w:id="0"/>
      <w:r>
        <w:rPr>
          <w:bCs/>
          <w:sz w:val="24"/>
        </w:rPr>
        <w:t xml:space="preserve">                                                                                         </w:t>
      </w:r>
      <w:r w:rsidRPr="004131D5">
        <w:rPr>
          <w:b/>
          <w:bCs/>
          <w:sz w:val="24"/>
          <w:szCs w:val="28"/>
        </w:rPr>
        <w:t>1.Пояснительная записка</w:t>
      </w:r>
    </w:p>
    <w:p w:rsidR="00173C1E" w:rsidRPr="004131D5" w:rsidRDefault="00173C1E" w:rsidP="00371786">
      <w:pPr>
        <w:jc w:val="center"/>
        <w:rPr>
          <w:bCs/>
          <w:sz w:val="24"/>
        </w:rPr>
      </w:pPr>
    </w:p>
    <w:p w:rsidR="00173C1E" w:rsidRPr="004131D5" w:rsidRDefault="00173C1E" w:rsidP="00275B20">
      <w:pPr>
        <w:ind w:firstLine="540"/>
        <w:jc w:val="both"/>
        <w:rPr>
          <w:sz w:val="24"/>
          <w:szCs w:val="28"/>
        </w:rPr>
      </w:pPr>
      <w:r w:rsidRPr="004131D5">
        <w:rPr>
          <w:sz w:val="24"/>
          <w:szCs w:val="32"/>
        </w:rPr>
        <w:tab/>
        <w:t>Рабочая  программа «Английский язык» для 3 «   » класса составлена на основе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4131D5">
          <w:rPr>
            <w:sz w:val="24"/>
            <w:szCs w:val="32"/>
          </w:rPr>
          <w:t>2009 г</w:t>
        </w:r>
      </w:smartTag>
      <w:r w:rsidRPr="004131D5">
        <w:rPr>
          <w:sz w:val="24"/>
          <w:szCs w:val="32"/>
        </w:rPr>
        <w:t xml:space="preserve">.), программы курса английского языка  </w:t>
      </w:r>
      <w:r w:rsidRPr="004131D5">
        <w:rPr>
          <w:sz w:val="24"/>
          <w:szCs w:val="28"/>
        </w:rPr>
        <w:t>«</w:t>
      </w:r>
      <w:r w:rsidRPr="004131D5">
        <w:rPr>
          <w:sz w:val="24"/>
          <w:szCs w:val="28"/>
          <w:lang w:val="en-US"/>
        </w:rPr>
        <w:t>Enjoy</w:t>
      </w:r>
      <w:r w:rsidRPr="004131D5">
        <w:rPr>
          <w:sz w:val="24"/>
          <w:szCs w:val="28"/>
        </w:rPr>
        <w:t xml:space="preserve"> </w:t>
      </w:r>
      <w:r w:rsidRPr="004131D5">
        <w:rPr>
          <w:sz w:val="24"/>
          <w:szCs w:val="28"/>
          <w:lang w:val="en-US"/>
        </w:rPr>
        <w:t>English</w:t>
      </w:r>
      <w:r w:rsidRPr="004131D5">
        <w:rPr>
          <w:sz w:val="24"/>
          <w:szCs w:val="28"/>
        </w:rPr>
        <w:t xml:space="preserve">» для </w:t>
      </w:r>
      <w:r w:rsidRPr="004131D5">
        <w:rPr>
          <w:sz w:val="24"/>
          <w:szCs w:val="32"/>
        </w:rPr>
        <w:t>2-11классов</w:t>
      </w:r>
      <w:r w:rsidRPr="004131D5">
        <w:rPr>
          <w:sz w:val="24"/>
          <w:szCs w:val="28"/>
        </w:rPr>
        <w:t xml:space="preserve"> общеобразовательных учреждений России. (Титул, 2010.)   </w:t>
      </w:r>
      <w:r w:rsidRPr="004131D5">
        <w:rPr>
          <w:sz w:val="24"/>
          <w:szCs w:val="32"/>
        </w:rPr>
        <w:t xml:space="preserve"> под ред. М.З. Биболетовой, Н.Н.Трубаневой </w:t>
      </w:r>
    </w:p>
    <w:p w:rsidR="00173C1E" w:rsidRPr="004131D5" w:rsidRDefault="00173C1E" w:rsidP="0002582B">
      <w:pPr>
        <w:jc w:val="both"/>
        <w:rPr>
          <w:sz w:val="24"/>
          <w:szCs w:val="32"/>
        </w:rPr>
      </w:pPr>
      <w:r w:rsidRPr="004131D5">
        <w:rPr>
          <w:sz w:val="24"/>
          <w:szCs w:val="32"/>
        </w:rPr>
        <w:t xml:space="preserve"> Учебный предмет «Английский язык» предполагает изучение английского языка. Ключевую роль играет ознакомление учащихся с культурой страны изучаемого языка, воспитание нравственности,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 и</w:t>
      </w:r>
      <w:r w:rsidRPr="004131D5">
        <w:rPr>
          <w:bCs/>
          <w:sz w:val="24"/>
          <w:szCs w:val="32"/>
        </w:rPr>
        <w:t xml:space="preserve"> </w:t>
      </w:r>
      <w:r w:rsidRPr="004131D5">
        <w:rPr>
          <w:sz w:val="24"/>
          <w:szCs w:val="32"/>
        </w:rPr>
        <w:t>воспитание нравственности.</w:t>
      </w:r>
    </w:p>
    <w:p w:rsidR="00173C1E" w:rsidRPr="004131D5" w:rsidRDefault="00173C1E" w:rsidP="005F423F">
      <w:pPr>
        <w:pStyle w:val="1"/>
        <w:rPr>
          <w:kern w:val="2"/>
          <w:sz w:val="24"/>
          <w:lang w:eastAsia="ar-SA"/>
        </w:rPr>
      </w:pPr>
      <w:r w:rsidRPr="004131D5">
        <w:rPr>
          <w:b/>
          <w:sz w:val="24"/>
          <w:szCs w:val="32"/>
        </w:rPr>
        <w:t xml:space="preserve"> 1.1.Цель:</w:t>
      </w:r>
      <w:r w:rsidRPr="004131D5">
        <w:rPr>
          <w:sz w:val="24"/>
          <w:szCs w:val="32"/>
        </w:rPr>
        <w:t xml:space="preserve"> </w:t>
      </w:r>
      <w:r w:rsidRPr="004131D5">
        <w:rPr>
          <w:sz w:val="24"/>
        </w:rPr>
        <w:t xml:space="preserve"> </w:t>
      </w:r>
      <w:r w:rsidRPr="004131D5">
        <w:rPr>
          <w:kern w:val="2"/>
          <w:sz w:val="24"/>
          <w:lang w:eastAsia="ar-SA"/>
        </w:rPr>
        <w:t>Развитие коммуникативной компетенции на английском языке в говорении, аудировании, чтении и письме, включающую языковую, социокультурную и учебно-познавательную компетенции.</w:t>
      </w:r>
    </w:p>
    <w:p w:rsidR="00173C1E" w:rsidRPr="004131D5" w:rsidRDefault="00173C1E" w:rsidP="005F423F">
      <w:pPr>
        <w:jc w:val="both"/>
        <w:rPr>
          <w:b/>
          <w:sz w:val="24"/>
          <w:szCs w:val="28"/>
        </w:rPr>
      </w:pPr>
      <w:r w:rsidRPr="004131D5">
        <w:rPr>
          <w:b/>
          <w:sz w:val="24"/>
          <w:szCs w:val="28"/>
        </w:rPr>
        <w:t xml:space="preserve">   Задачи</w:t>
      </w:r>
      <w:r w:rsidRPr="004131D5">
        <w:rPr>
          <w:b/>
          <w:sz w:val="24"/>
          <w:szCs w:val="32"/>
        </w:rPr>
        <w:t xml:space="preserve">: </w:t>
      </w:r>
      <w:r w:rsidRPr="004131D5">
        <w:rPr>
          <w:b/>
          <w:sz w:val="24"/>
        </w:rPr>
        <w:t xml:space="preserve"> </w:t>
      </w:r>
      <w:r w:rsidRPr="004131D5">
        <w:rPr>
          <w:b/>
          <w:sz w:val="24"/>
          <w:szCs w:val="28"/>
        </w:rPr>
        <w:t xml:space="preserve"> </w:t>
      </w:r>
    </w:p>
    <w:p w:rsidR="00173C1E" w:rsidRPr="004131D5" w:rsidRDefault="00173C1E" w:rsidP="005F423F">
      <w:pPr>
        <w:pStyle w:val="1"/>
        <w:rPr>
          <w:kern w:val="2"/>
          <w:sz w:val="24"/>
          <w:lang w:eastAsia="ar-SA"/>
        </w:rPr>
      </w:pPr>
      <w:r w:rsidRPr="004131D5">
        <w:rPr>
          <w:color w:val="008000"/>
          <w:sz w:val="24"/>
          <w:szCs w:val="28"/>
        </w:rPr>
        <w:t xml:space="preserve">        </w:t>
      </w:r>
      <w:r w:rsidRPr="004131D5">
        <w:rPr>
          <w:kern w:val="2"/>
          <w:sz w:val="24"/>
          <w:lang w:eastAsia="ar-SA"/>
        </w:rPr>
        <w:t xml:space="preserve"> -овладение новыми языковыми средствами (фонетическими, орфографическими, лексическими, грамматическими) в соответствии с темами и сферами общения: увеличение объёма используемых лексических единиц, развитие навыков оперирования языковыми единицами в коммуникативных целях;</w:t>
      </w:r>
    </w:p>
    <w:p w:rsidR="00173C1E" w:rsidRPr="004131D5" w:rsidRDefault="00173C1E" w:rsidP="005F423F">
      <w:pPr>
        <w:pStyle w:val="1"/>
        <w:rPr>
          <w:kern w:val="2"/>
          <w:sz w:val="24"/>
          <w:lang w:eastAsia="ar-SA"/>
        </w:rPr>
      </w:pPr>
      <w:r w:rsidRPr="004131D5">
        <w:rPr>
          <w:kern w:val="2"/>
          <w:sz w:val="24"/>
          <w:lang w:eastAsia="ar-SA"/>
        </w:rPr>
        <w:t>-приобщение учащихся к культуре, традициям и реалиям страны изучаемого иностранного языка, формирование умений выделять общее и специфическое в культуре родной страны и страны изучаемого языка;</w:t>
      </w:r>
    </w:p>
    <w:p w:rsidR="00173C1E" w:rsidRPr="004131D5" w:rsidRDefault="00173C1E" w:rsidP="005F423F">
      <w:pPr>
        <w:pStyle w:val="1"/>
        <w:rPr>
          <w:kern w:val="2"/>
          <w:sz w:val="24"/>
          <w:lang w:eastAsia="ar-SA"/>
        </w:rPr>
      </w:pPr>
      <w:r w:rsidRPr="004131D5">
        <w:rPr>
          <w:kern w:val="2"/>
          <w:sz w:val="24"/>
          <w:lang w:eastAsia="ar-SA"/>
        </w:rPr>
        <w:t>-развитие умений выходить из положения в условиях дефицита языковых средств при получении и передаче информации;</w:t>
      </w:r>
    </w:p>
    <w:p w:rsidR="00173C1E" w:rsidRPr="004131D5" w:rsidRDefault="00173C1E" w:rsidP="005F423F">
      <w:pPr>
        <w:pStyle w:val="1"/>
        <w:rPr>
          <w:kern w:val="2"/>
          <w:sz w:val="24"/>
          <w:lang w:eastAsia="ar-SA"/>
        </w:rPr>
      </w:pPr>
      <w:r w:rsidRPr="004131D5">
        <w:rPr>
          <w:kern w:val="2"/>
          <w:sz w:val="24"/>
          <w:lang w:eastAsia="ar-SA"/>
        </w:rPr>
        <w:t>-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и использованием новых информационных технологий.</w:t>
      </w:r>
    </w:p>
    <w:p w:rsidR="00173C1E" w:rsidRPr="004131D5" w:rsidRDefault="00173C1E" w:rsidP="00ED0B10">
      <w:pPr>
        <w:rPr>
          <w:b/>
          <w:sz w:val="24"/>
        </w:rPr>
      </w:pPr>
      <w:r w:rsidRPr="004131D5">
        <w:rPr>
          <w:b/>
          <w:sz w:val="24"/>
        </w:rPr>
        <w:t>1.2. Общая характеристика учебного предмета</w:t>
      </w:r>
    </w:p>
    <w:p w:rsidR="00173C1E" w:rsidRPr="004131D5" w:rsidRDefault="00173C1E" w:rsidP="00E44BC2">
      <w:pPr>
        <w:pStyle w:val="maintext"/>
      </w:pPr>
      <w:r w:rsidRPr="004131D5">
        <w:t xml:space="preserve">   Преподавание предмета «Английский язык» представляет распределение учебных часов в соответствии с содержанием предметной области «Иностранные языки» ФГОС начального общего образования. </w:t>
      </w:r>
    </w:p>
    <w:p w:rsidR="00173C1E" w:rsidRPr="004131D5" w:rsidRDefault="00173C1E" w:rsidP="00ED0B10">
      <w:pPr>
        <w:rPr>
          <w:b/>
          <w:sz w:val="24"/>
        </w:rPr>
      </w:pPr>
      <w:r w:rsidRPr="004131D5">
        <w:rPr>
          <w:b/>
          <w:sz w:val="24"/>
          <w:szCs w:val="32"/>
        </w:rPr>
        <w:t xml:space="preserve">1.3 </w:t>
      </w:r>
      <w:r w:rsidRPr="004131D5">
        <w:rPr>
          <w:b/>
          <w:sz w:val="24"/>
        </w:rPr>
        <w:t>Место учебного предмета</w:t>
      </w:r>
    </w:p>
    <w:p w:rsidR="00173C1E" w:rsidRPr="004131D5" w:rsidRDefault="00173C1E" w:rsidP="000F3951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bCs/>
          <w:sz w:val="24"/>
        </w:rPr>
        <w:t xml:space="preserve">  </w:t>
      </w:r>
      <w:r w:rsidRPr="004131D5">
        <w:rPr>
          <w:sz w:val="24"/>
          <w:szCs w:val="32"/>
        </w:rPr>
        <w:t>Преподавание рассчитано на изучение учебного предмета «Английский язык» в 3 классе в объеме 70 часов (3 часа в неделю). Планирование преподавания и структура учебного содержания соответствуют содержанию и структуре УМК «</w:t>
      </w:r>
      <w:r w:rsidRPr="004131D5">
        <w:rPr>
          <w:sz w:val="24"/>
          <w:szCs w:val="32"/>
          <w:lang w:val="en-US"/>
        </w:rPr>
        <w:t>Enjoy</w:t>
      </w:r>
      <w:r w:rsidRPr="004131D5">
        <w:rPr>
          <w:sz w:val="24"/>
          <w:szCs w:val="32"/>
        </w:rPr>
        <w:t xml:space="preserve"> </w:t>
      </w:r>
      <w:r w:rsidRPr="004131D5">
        <w:rPr>
          <w:sz w:val="24"/>
          <w:szCs w:val="32"/>
          <w:lang w:val="en-US"/>
        </w:rPr>
        <w:t>English</w:t>
      </w:r>
      <w:r w:rsidRPr="004131D5">
        <w:rPr>
          <w:sz w:val="24"/>
          <w:szCs w:val="32"/>
        </w:rPr>
        <w:t>» для 3 класса под ред. Биболетовой М.З. Рабочая программа предполагает соотношение освоения учащимися теоретического  материала и практического применения знаний.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sz w:val="24"/>
          <w:szCs w:val="32"/>
        </w:rPr>
        <w:t>.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b/>
          <w:sz w:val="24"/>
          <w:szCs w:val="32"/>
        </w:rPr>
      </w:pPr>
      <w:r w:rsidRPr="004131D5">
        <w:rPr>
          <w:b/>
          <w:sz w:val="24"/>
          <w:szCs w:val="32"/>
        </w:rPr>
        <w:t xml:space="preserve">2. </w:t>
      </w:r>
      <w:r w:rsidRPr="004131D5">
        <w:rPr>
          <w:b/>
          <w:kern w:val="2"/>
          <w:sz w:val="24"/>
          <w:szCs w:val="28"/>
        </w:rPr>
        <w:t>Результаты освоения учебного предмета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sz w:val="24"/>
          <w:szCs w:val="32"/>
        </w:rPr>
        <w:t>В процессе освоения содержания программы учебного предмета достигаются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sz w:val="24"/>
          <w:szCs w:val="32"/>
        </w:rPr>
        <w:tab/>
        <w:t xml:space="preserve">  а) личностные результаты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sz w:val="24"/>
          <w:szCs w:val="32"/>
        </w:rPr>
        <w:tab/>
        <w:t xml:space="preserve">  б) предметные результаты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4131D5">
        <w:rPr>
          <w:sz w:val="24"/>
          <w:szCs w:val="32"/>
        </w:rPr>
        <w:tab/>
        <w:t xml:space="preserve">  в) метапредметные результаты . </w:t>
      </w:r>
    </w:p>
    <w:p w:rsidR="00173C1E" w:rsidRPr="004131D5" w:rsidRDefault="00173C1E" w:rsidP="00D646A6">
      <w:pPr>
        <w:ind w:right="1106"/>
        <w:rPr>
          <w:sz w:val="24"/>
          <w:szCs w:val="28"/>
        </w:rPr>
      </w:pPr>
      <w:r w:rsidRPr="004131D5">
        <w:rPr>
          <w:sz w:val="24"/>
          <w:szCs w:val="28"/>
        </w:rPr>
        <w:t>Личностные результаты</w:t>
      </w:r>
    </w:p>
    <w:p w:rsidR="00173C1E" w:rsidRPr="004131D5" w:rsidRDefault="00173C1E" w:rsidP="00D646A6">
      <w:pPr>
        <w:autoSpaceDE w:val="0"/>
        <w:autoSpaceDN w:val="0"/>
        <w:adjustRightInd w:val="0"/>
        <w:ind w:right="1106"/>
        <w:jc w:val="both"/>
        <w:rPr>
          <w:sz w:val="24"/>
          <w:szCs w:val="28"/>
        </w:rPr>
      </w:pPr>
      <w:r w:rsidRPr="004131D5">
        <w:rPr>
          <w:bCs/>
          <w:iCs/>
          <w:sz w:val="24"/>
          <w:szCs w:val="28"/>
        </w:rPr>
        <w:t>Вклад предмета «Английский язык» в достижение личностных результатов в процессе обучения</w:t>
      </w:r>
      <w:r w:rsidRPr="004131D5">
        <w:rPr>
          <w:sz w:val="24"/>
          <w:szCs w:val="28"/>
        </w:rPr>
        <w:t xml:space="preserve"> в 3-м классе  может выразиться в следующем: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формировании представлений об английском языке как средстве установления взаимопонимания с представителями других народов,  представлений о мире как о многоязычном и поликультурном сообществе;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формировании уважительного отношения к иному мнению, к культуре других народов;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фольклором, образцами детской художественной литературы;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развитии самостоятельности, целеустремленности,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развитии навыков сотрудничества с учителем, одноклассниками в разных ситуациях общения в процессе совместной деятельности, в том числе проектной;</w:t>
      </w:r>
    </w:p>
    <w:p w:rsidR="00173C1E" w:rsidRPr="004131D5" w:rsidRDefault="00173C1E" w:rsidP="007812DE">
      <w:pPr>
        <w:numPr>
          <w:ilvl w:val="0"/>
          <w:numId w:val="2"/>
        </w:numPr>
        <w:tabs>
          <w:tab w:val="num" w:pos="795"/>
        </w:tabs>
        <w:autoSpaceDE w:val="0"/>
        <w:autoSpaceDN w:val="0"/>
        <w:adjustRightInd w:val="0"/>
        <w:ind w:left="1080" w:right="1106" w:firstLine="709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в формировании установки на безопасный, здоровый образ жизни, что достигается через отбор содержания (темы, учебные ситуации)</w:t>
      </w:r>
    </w:p>
    <w:p w:rsidR="00173C1E" w:rsidRPr="004131D5" w:rsidRDefault="00173C1E" w:rsidP="00D646A6">
      <w:pPr>
        <w:ind w:right="1106"/>
        <w:rPr>
          <w:sz w:val="24"/>
          <w:szCs w:val="28"/>
        </w:rPr>
      </w:pPr>
      <w:r w:rsidRPr="004131D5">
        <w:rPr>
          <w:sz w:val="24"/>
          <w:szCs w:val="28"/>
        </w:rPr>
        <w:t xml:space="preserve">                    Метапредметные результаты</w:t>
      </w:r>
    </w:p>
    <w:p w:rsidR="00173C1E" w:rsidRPr="004131D5" w:rsidRDefault="00173C1E" w:rsidP="007812DE">
      <w:pPr>
        <w:ind w:left="1080" w:right="1106" w:firstLine="720"/>
        <w:jc w:val="both"/>
        <w:rPr>
          <w:sz w:val="24"/>
          <w:szCs w:val="28"/>
        </w:rPr>
      </w:pPr>
      <w:r w:rsidRPr="004131D5">
        <w:rPr>
          <w:sz w:val="24"/>
          <w:szCs w:val="28"/>
        </w:rPr>
        <w:t xml:space="preserve">    Ученик научится: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использовать знаково-символические средства представления информации для создания моделей изучаемых объектов;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владеть базовыми грамматическими понятиями, отражающими существенные связи и отношения;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передавать, фиксировать информацию в таблице;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опираться на языковую догадку в процессе чтения/восприятия на слух текстов на английском языке;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осознанно строить речевое высказывание в соответствии с задачами коммуникации в устной и письменной форме;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173C1E" w:rsidRPr="004131D5" w:rsidRDefault="00173C1E" w:rsidP="007812DE">
      <w:pPr>
        <w:pStyle w:val="ListParagraph"/>
        <w:numPr>
          <w:ilvl w:val="0"/>
          <w:numId w:val="20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sz w:val="24"/>
          <w:szCs w:val="28"/>
        </w:rPr>
        <w:t>работать в материальной и информационной среде: комплексно использовать разные компоненты УМК (учебник, рабочую тетрадь, аудиоприложение), обучающую компьютерную программу.</w:t>
      </w:r>
    </w:p>
    <w:p w:rsidR="00173C1E" w:rsidRPr="004131D5" w:rsidRDefault="00173C1E" w:rsidP="00D646A6">
      <w:pPr>
        <w:ind w:right="1106"/>
        <w:rPr>
          <w:sz w:val="24"/>
          <w:szCs w:val="28"/>
        </w:rPr>
      </w:pPr>
      <w:r w:rsidRPr="004131D5">
        <w:rPr>
          <w:sz w:val="24"/>
          <w:szCs w:val="28"/>
        </w:rPr>
        <w:t>Предметные результаты</w:t>
      </w:r>
    </w:p>
    <w:p w:rsidR="00173C1E" w:rsidRPr="004131D5" w:rsidRDefault="00173C1E" w:rsidP="007812DE">
      <w:pPr>
        <w:pStyle w:val="ListParagraph"/>
        <w:numPr>
          <w:ilvl w:val="1"/>
          <w:numId w:val="45"/>
        </w:numPr>
        <w:spacing w:after="0" w:line="240" w:lineRule="auto"/>
        <w:ind w:left="1080" w:right="1106" w:firstLine="720"/>
        <w:contextualSpacing/>
        <w:jc w:val="both"/>
        <w:rPr>
          <w:rFonts w:ascii="Times New Roman" w:hAnsi="Times New Roman"/>
          <w:sz w:val="24"/>
          <w:szCs w:val="28"/>
        </w:rPr>
      </w:pPr>
      <w:r w:rsidRPr="004131D5">
        <w:rPr>
          <w:rFonts w:ascii="Times New Roman" w:hAnsi="Times New Roman"/>
          <w:bCs/>
          <w:sz w:val="24"/>
          <w:szCs w:val="28"/>
        </w:rPr>
        <w:t xml:space="preserve">Коммуникативная компетенция  </w:t>
      </w:r>
      <w:r w:rsidRPr="004131D5">
        <w:rPr>
          <w:rFonts w:ascii="Times New Roman" w:hAnsi="Times New Roman"/>
          <w:sz w:val="24"/>
          <w:szCs w:val="28"/>
        </w:rPr>
        <w:t>(владение иностранным языком</w:t>
      </w:r>
    </w:p>
    <w:p w:rsidR="00173C1E" w:rsidRPr="004131D5" w:rsidRDefault="00173C1E" w:rsidP="007812DE">
      <w:pPr>
        <w:autoSpaceDE w:val="0"/>
        <w:autoSpaceDN w:val="0"/>
        <w:adjustRightInd w:val="0"/>
        <w:ind w:left="1080" w:right="1106" w:firstLine="720"/>
        <w:jc w:val="both"/>
        <w:rPr>
          <w:sz w:val="24"/>
          <w:szCs w:val="28"/>
        </w:rPr>
      </w:pPr>
      <w:r w:rsidRPr="004131D5">
        <w:rPr>
          <w:sz w:val="24"/>
          <w:szCs w:val="28"/>
        </w:rPr>
        <w:t>как средством общения)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Говорение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прощаться после разговора, используя при этом разные речевые клише;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описывать человека, животное, предмет, картину;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рассказывать о ком-то, о происшедшем событии.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  представляться самому, назвав имя, возраст, место и дату рождения, основное занятие;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просить о помощи или предложить свою помощь;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 запрашивать необходимую информацию о ком-либо или о чем-либо;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  приглашать к совместной деятельности (например, к игре), используя при этом адекватные средства;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-обменяться мнениями о прочитанном или увиденном, аргументируя свою точку зрения.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Аудирование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догадываться о значении некоторых слов по контексту;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«обходить» незнакомые слова, не мешающие пониманию основного содержания текста;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 переспрашивать с целью уточнения содержания с помощью соответствующих клише типа: «Excuse me?» и т.д.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Чтение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 выразительно читать вслух;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читать про себя с целью: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а) понимания основного содержания учебных, а также несложных аутентичных текстов;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 xml:space="preserve">б)   поиска необходимой (интересующей) информации (приемы поискового чтения). 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читать про себя с целью полного и точного понимания содержания учебных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Письмо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составлять и записывать план прочитанного;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составлять и записывать рассказ на определенную тему;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списывать текст, вставляя в него пропущенные слова в соответствии с контекстом;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составлять подписи к картинкам.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письменно отвечать на вопросы по прочитанному тексту (с опорой на текст);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составлять план устного сообщения в виде ключевых слов, делать выписки их текста;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Языковые средства и навыки оперирования ими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Графика, каллиграфия, орфография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пользоваться английским алфавитом, знать последовательность букв в нем;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отличать буквы от знаков транскрипции.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применять основные правила чтения и орфографии (умение их применять при чтении и письме).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группировать слова в соответствии с изученными правилами чтения;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 уточнять написание слова по словарю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Фонетическая сторона речи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научится: 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произносить все звуки английского алфавита;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различать на слух звуки английского и русского алфавита;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Ученик 3-го класса получит возможность научиться: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соблюдать интонацию перечисления;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читать изучаемые слова по транскрипции;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грамотно в интонационном отношении оформлять различные типы предложений.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173C1E" w:rsidRPr="004131D5" w:rsidRDefault="00173C1E" w:rsidP="00234300">
      <w:pPr>
        <w:rPr>
          <w:sz w:val="24"/>
        </w:rPr>
      </w:pPr>
      <w:r w:rsidRPr="004131D5">
        <w:rPr>
          <w:sz w:val="24"/>
        </w:rPr>
        <w:t>-   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Лексическая сторона речи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Ученик 3-го класса научится: 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   употреблять в процессе общения активную лексику в соответствии с коммуникативной задачей;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Ученик 3-го класса получит возможность научиться: 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 узнавать простые словообразовательные элементы;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  опираться на языковую догадку в процессе чтения и аудирования (интернациональные и сложные слова).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Грамматическая сторона речи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Ученик 3-го класса научится: 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     употреблять речевые образцы с глаголами to have, to be, модальными и смысловыми глаголами в настоящем времени;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 употреблять правильный порядок слов в предложении;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 употреблять единственное и множественное число;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Ученик 3-го класса получит возможность научиться: </w:t>
      </w:r>
    </w:p>
    <w:p w:rsidR="00173C1E" w:rsidRPr="002A39EC" w:rsidRDefault="00173C1E" w:rsidP="00234300">
      <w:pPr>
        <w:rPr>
          <w:sz w:val="24"/>
        </w:rPr>
      </w:pPr>
      <w:r w:rsidRPr="002A39EC">
        <w:rPr>
          <w:sz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173C1E" w:rsidRPr="002A39EC" w:rsidRDefault="00173C1E" w:rsidP="0097770B">
      <w:pPr>
        <w:tabs>
          <w:tab w:val="left" w:pos="1571"/>
        </w:tabs>
        <w:ind w:right="-142"/>
        <w:jc w:val="both"/>
        <w:rPr>
          <w:sz w:val="24"/>
          <w:szCs w:val="32"/>
        </w:rPr>
      </w:pPr>
      <w:r w:rsidRPr="002A39EC">
        <w:rPr>
          <w:sz w:val="24"/>
          <w:szCs w:val="32"/>
        </w:rPr>
        <w:t>3. Учебно- тематический  план</w:t>
      </w:r>
    </w:p>
    <w:p w:rsidR="00173C1E" w:rsidRPr="004131D5" w:rsidRDefault="00173C1E" w:rsidP="0097770B">
      <w:pPr>
        <w:tabs>
          <w:tab w:val="left" w:pos="1571"/>
        </w:tabs>
        <w:ind w:right="-142"/>
        <w:jc w:val="both"/>
        <w:rPr>
          <w:b/>
          <w:sz w:val="24"/>
          <w:szCs w:val="32"/>
        </w:rPr>
      </w:pPr>
      <w:r w:rsidRPr="004131D5">
        <w:rPr>
          <w:b/>
          <w:sz w:val="24"/>
          <w:szCs w:val="32"/>
        </w:rPr>
        <w:t>«Английский язык» 3 класс</w:t>
      </w:r>
    </w:p>
    <w:p w:rsidR="00173C1E" w:rsidRPr="004131D5" w:rsidRDefault="00173C1E" w:rsidP="00371786">
      <w:pPr>
        <w:ind w:firstLine="709"/>
        <w:jc w:val="both"/>
        <w:rPr>
          <w:sz w:val="24"/>
          <w:highlight w:val="yellow"/>
        </w:rPr>
      </w:pPr>
    </w:p>
    <w:tbl>
      <w:tblPr>
        <w:tblW w:w="129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1902"/>
        <w:gridCol w:w="7974"/>
        <w:gridCol w:w="464"/>
        <w:gridCol w:w="1516"/>
      </w:tblGrid>
      <w:tr w:rsidR="00173C1E" w:rsidRPr="004131D5" w:rsidTr="00152663">
        <w:tc>
          <w:tcPr>
            <w:tcW w:w="1104" w:type="dxa"/>
            <w:tcBorders>
              <w:bottom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  <w:r w:rsidRPr="002A39EC">
              <w:rPr>
                <w:sz w:val="24"/>
              </w:rPr>
              <w:t>Класс</w:t>
            </w:r>
          </w:p>
        </w:tc>
        <w:tc>
          <w:tcPr>
            <w:tcW w:w="1902" w:type="dxa"/>
            <w:tcBorders>
              <w:bottom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  <w:r w:rsidRPr="002A39EC">
              <w:rPr>
                <w:sz w:val="24"/>
              </w:rPr>
              <w:t>Объем учебного времени</w:t>
            </w:r>
          </w:p>
        </w:tc>
        <w:tc>
          <w:tcPr>
            <w:tcW w:w="7974" w:type="dxa"/>
            <w:tcBorders>
              <w:bottom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  <w:r w:rsidRPr="002A39EC">
              <w:rPr>
                <w:sz w:val="24"/>
              </w:rPr>
              <w:t>Раздел/Тема/Главы программы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  <w:r w:rsidRPr="002A39EC">
              <w:rPr>
                <w:sz w:val="24"/>
              </w:rPr>
              <w:t>Количество учебного времени</w:t>
            </w:r>
          </w:p>
        </w:tc>
      </w:tr>
      <w:tr w:rsidR="00173C1E" w:rsidRPr="004131D5" w:rsidTr="00152663">
        <w:trPr>
          <w:trHeight w:val="80"/>
        </w:trPr>
        <w:tc>
          <w:tcPr>
            <w:tcW w:w="1104" w:type="dxa"/>
            <w:tcBorders>
              <w:top w:val="nil"/>
            </w:tcBorders>
          </w:tcPr>
          <w:p w:rsidR="00173C1E" w:rsidRPr="002A39EC" w:rsidRDefault="00173C1E" w:rsidP="00934F85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7974" w:type="dxa"/>
            <w:tcBorders>
              <w:top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173C1E" w:rsidRPr="002A39EC" w:rsidRDefault="00173C1E" w:rsidP="00EA7BBA">
            <w:pPr>
              <w:rPr>
                <w:sz w:val="24"/>
              </w:rPr>
            </w:pPr>
          </w:p>
        </w:tc>
      </w:tr>
      <w:tr w:rsidR="00173C1E" w:rsidRPr="004131D5" w:rsidTr="00152663">
        <w:trPr>
          <w:trHeight w:val="69"/>
        </w:trPr>
        <w:tc>
          <w:tcPr>
            <w:tcW w:w="1104" w:type="dxa"/>
            <w:vMerge w:val="restart"/>
          </w:tcPr>
          <w:p w:rsidR="00173C1E" w:rsidRPr="002A39EC" w:rsidRDefault="00173C1E" w:rsidP="00934F85">
            <w:pPr>
              <w:jc w:val="both"/>
              <w:rPr>
                <w:sz w:val="24"/>
              </w:rPr>
            </w:pPr>
            <w:r w:rsidRPr="002A39EC">
              <w:rPr>
                <w:sz w:val="24"/>
              </w:rPr>
              <w:t>3</w:t>
            </w:r>
          </w:p>
        </w:tc>
        <w:tc>
          <w:tcPr>
            <w:tcW w:w="1902" w:type="dxa"/>
            <w:vMerge w:val="restart"/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  <w:r w:rsidRPr="002A39EC">
              <w:rPr>
                <w:sz w:val="24"/>
              </w:rPr>
              <w:t>70</w:t>
            </w:r>
          </w:p>
        </w:tc>
        <w:tc>
          <w:tcPr>
            <w:tcW w:w="7974" w:type="dxa"/>
          </w:tcPr>
          <w:p w:rsidR="00173C1E" w:rsidRPr="00152663" w:rsidRDefault="00173C1E" w:rsidP="00175081">
            <w:pPr>
              <w:widowControl w:val="0"/>
              <w:rPr>
                <w:b/>
                <w:sz w:val="24"/>
              </w:rPr>
            </w:pPr>
            <w:r w:rsidRPr="00152663">
              <w:rPr>
                <w:b/>
                <w:sz w:val="24"/>
              </w:rPr>
              <w:t>Раздел 1.Добро пожаловать в лесную школу</w:t>
            </w:r>
          </w:p>
        </w:tc>
        <w:tc>
          <w:tcPr>
            <w:tcW w:w="1980" w:type="dxa"/>
            <w:gridSpan w:val="2"/>
          </w:tcPr>
          <w:p w:rsidR="00173C1E" w:rsidRPr="00152663" w:rsidRDefault="00173C1E" w:rsidP="00175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173C1E" w:rsidRPr="004131D5" w:rsidTr="00152663">
        <w:trPr>
          <w:trHeight w:val="69"/>
        </w:trPr>
        <w:tc>
          <w:tcPr>
            <w:tcW w:w="1104" w:type="dxa"/>
            <w:vMerge/>
          </w:tcPr>
          <w:p w:rsidR="00173C1E" w:rsidRPr="002A39EC" w:rsidRDefault="00173C1E" w:rsidP="00934F85">
            <w:pPr>
              <w:jc w:val="both"/>
              <w:rPr>
                <w:sz w:val="24"/>
              </w:rPr>
            </w:pPr>
          </w:p>
        </w:tc>
        <w:tc>
          <w:tcPr>
            <w:tcW w:w="1902" w:type="dxa"/>
            <w:vMerge/>
          </w:tcPr>
          <w:p w:rsidR="00173C1E" w:rsidRPr="002A39EC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7974" w:type="dxa"/>
          </w:tcPr>
          <w:p w:rsidR="00173C1E" w:rsidRPr="002A39EC" w:rsidRDefault="00173C1E" w:rsidP="00175081">
            <w:pPr>
              <w:widowControl w:val="0"/>
              <w:rPr>
                <w:sz w:val="24"/>
              </w:rPr>
            </w:pPr>
            <w:r w:rsidRPr="002A39EC">
              <w:rPr>
                <w:sz w:val="24"/>
              </w:rPr>
              <w:t>Тема 1. Знакомство</w:t>
            </w:r>
            <w:r>
              <w:rPr>
                <w:sz w:val="24"/>
              </w:rPr>
              <w:t xml:space="preserve"> (имя, возраст, что умеет делать, семья, любимое животное)</w:t>
            </w:r>
          </w:p>
        </w:tc>
        <w:tc>
          <w:tcPr>
            <w:tcW w:w="1980" w:type="dxa"/>
            <w:gridSpan w:val="2"/>
          </w:tcPr>
          <w:p w:rsidR="00173C1E" w:rsidRPr="002A39EC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2A39EC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2A39EC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2A39EC" w:rsidRDefault="00173C1E" w:rsidP="00175081">
            <w:pPr>
              <w:widowControl w:val="0"/>
              <w:rPr>
                <w:sz w:val="24"/>
              </w:rPr>
            </w:pPr>
            <w:r w:rsidRPr="002A39EC">
              <w:rPr>
                <w:sz w:val="24"/>
              </w:rPr>
              <w:t>Тема 2. Прием и угощение гостей</w:t>
            </w:r>
            <w:r>
              <w:rPr>
                <w:sz w:val="24"/>
              </w:rPr>
              <w:t xml:space="preserve">. Поведение за столом. Любимая еда. Покупка продуктов в магазине. </w:t>
            </w:r>
          </w:p>
        </w:tc>
        <w:tc>
          <w:tcPr>
            <w:tcW w:w="1980" w:type="dxa"/>
            <w:gridSpan w:val="2"/>
          </w:tcPr>
          <w:p w:rsidR="00173C1E" w:rsidRPr="002A39EC" w:rsidRDefault="00173C1E" w:rsidP="00175081">
            <w:pPr>
              <w:widowControl w:val="0"/>
              <w:jc w:val="center"/>
              <w:rPr>
                <w:sz w:val="24"/>
              </w:rPr>
            </w:pPr>
            <w:r w:rsidRPr="002A39EC">
              <w:rPr>
                <w:sz w:val="24"/>
              </w:rPr>
              <w:t>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2A39EC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2A39EC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2A39EC" w:rsidRDefault="00173C1E" w:rsidP="00175081">
            <w:pPr>
              <w:widowControl w:val="0"/>
              <w:rPr>
                <w:sz w:val="24"/>
              </w:rPr>
            </w:pPr>
            <w:r w:rsidRPr="002A39EC">
              <w:rPr>
                <w:sz w:val="24"/>
              </w:rPr>
              <w:t>Тема 3. Проект «Меню»</w:t>
            </w:r>
          </w:p>
        </w:tc>
        <w:tc>
          <w:tcPr>
            <w:tcW w:w="1980" w:type="dxa"/>
            <w:gridSpan w:val="2"/>
          </w:tcPr>
          <w:p w:rsidR="00173C1E" w:rsidRPr="002A39EC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2A39EC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2A39EC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152663" w:rsidRDefault="00173C1E" w:rsidP="001750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Pr="002A39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A39EC">
              <w:rPr>
                <w:sz w:val="24"/>
              </w:rPr>
              <w:t>работа</w:t>
            </w:r>
            <w:r w:rsidRPr="00152663">
              <w:rPr>
                <w:sz w:val="24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173C1E" w:rsidRPr="002A39EC" w:rsidRDefault="00173C1E" w:rsidP="00175081">
            <w:pPr>
              <w:widowControl w:val="0"/>
              <w:jc w:val="center"/>
              <w:rPr>
                <w:sz w:val="24"/>
              </w:rPr>
            </w:pPr>
            <w:r w:rsidRPr="002A39EC"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2A39EC" w:rsidRDefault="00173C1E" w:rsidP="00934F85">
            <w:pPr>
              <w:jc w:val="both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1902" w:type="dxa"/>
            <w:vMerge/>
          </w:tcPr>
          <w:p w:rsidR="00173C1E" w:rsidRPr="002A39EC" w:rsidRDefault="00173C1E" w:rsidP="00934F85">
            <w:pPr>
              <w:jc w:val="center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7974" w:type="dxa"/>
          </w:tcPr>
          <w:p w:rsidR="00173C1E" w:rsidRPr="00CA22A0" w:rsidRDefault="00173C1E" w:rsidP="00175081">
            <w:pPr>
              <w:widowControl w:val="0"/>
              <w:rPr>
                <w:b/>
                <w:sz w:val="24"/>
                <w:lang w:val="en-US"/>
              </w:rPr>
            </w:pPr>
            <w:r w:rsidRPr="00CA22A0">
              <w:rPr>
                <w:b/>
                <w:sz w:val="24"/>
              </w:rPr>
              <w:t xml:space="preserve">Раздел </w:t>
            </w:r>
            <w:r w:rsidRPr="00CA22A0">
              <w:rPr>
                <w:b/>
                <w:sz w:val="24"/>
                <w:lang w:val="en-US"/>
              </w:rPr>
              <w:t xml:space="preserve">2. </w:t>
            </w:r>
            <w:r w:rsidRPr="00CA22A0">
              <w:rPr>
                <w:b/>
                <w:sz w:val="24"/>
              </w:rPr>
              <w:t>Веселые уроки</w:t>
            </w:r>
          </w:p>
        </w:tc>
        <w:tc>
          <w:tcPr>
            <w:tcW w:w="1980" w:type="dxa"/>
            <w:gridSpan w:val="2"/>
          </w:tcPr>
          <w:p w:rsidR="00173C1E" w:rsidRPr="00CA22A0" w:rsidRDefault="00173C1E" w:rsidP="00175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7974" w:type="dxa"/>
          </w:tcPr>
          <w:p w:rsidR="00173C1E" w:rsidRPr="00CA22A0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 1. Мои друзья</w:t>
            </w:r>
            <w:r>
              <w:rPr>
                <w:sz w:val="24"/>
              </w:rPr>
              <w:t>: внешность, характер, что умеет/ не умеет делать.</w:t>
            </w:r>
            <w:r w:rsidRPr="004131D5">
              <w:rPr>
                <w:sz w:val="24"/>
              </w:rPr>
              <w:t xml:space="preserve"> Любимое животное</w:t>
            </w:r>
            <w:r>
              <w:rPr>
                <w:sz w:val="24"/>
              </w:rPr>
              <w:t>. Сказки «</w:t>
            </w:r>
            <w:r>
              <w:rPr>
                <w:sz w:val="24"/>
                <w:lang w:val="en-US"/>
              </w:rPr>
              <w:t>One Busy Morning</w:t>
            </w:r>
            <w:r>
              <w:rPr>
                <w:sz w:val="24"/>
              </w:rPr>
              <w:t>», «</w:t>
            </w:r>
            <w:r>
              <w:rPr>
                <w:sz w:val="24"/>
                <w:lang w:val="en-US"/>
              </w:rPr>
              <w:t>Eight Friends</w:t>
            </w:r>
            <w:r>
              <w:rPr>
                <w:sz w:val="24"/>
              </w:rPr>
              <w:t>»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2. Здоровый образ жизни</w:t>
            </w:r>
            <w:r>
              <w:rPr>
                <w:sz w:val="24"/>
              </w:rPr>
              <w:t>: правильное питание, необходимость занятий физкультурой.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3. Семейные праздники</w:t>
            </w:r>
            <w:r>
              <w:rPr>
                <w:sz w:val="24"/>
              </w:rPr>
              <w:t>: Рождество, Новый год.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4. Проект «С Рождеством и Новым годом»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Pr="004131D5">
              <w:rPr>
                <w:sz w:val="24"/>
              </w:rPr>
              <w:t xml:space="preserve"> работа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 w:rsidRPr="004131D5"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b/>
                <w:sz w:val="24"/>
              </w:rPr>
            </w:pPr>
            <w:r w:rsidRPr="004131D5">
              <w:rPr>
                <w:b/>
                <w:sz w:val="24"/>
              </w:rPr>
              <w:t>Раздел 3. Поговорим о новом друге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1. Любимое время года</w:t>
            </w:r>
            <w:r>
              <w:rPr>
                <w:sz w:val="24"/>
              </w:rPr>
              <w:t>. Занятия в разное время года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 w:val="restart"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 w:val="restart"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051A16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2. Мои друзья и я</w:t>
            </w:r>
            <w:r>
              <w:rPr>
                <w:sz w:val="24"/>
              </w:rPr>
              <w:t>. День рождения друга (день, месяц).</w:t>
            </w:r>
            <w:r w:rsidRPr="004131D5">
              <w:rPr>
                <w:sz w:val="24"/>
              </w:rPr>
              <w:t xml:space="preserve"> Подарок и поздравления друга</w:t>
            </w:r>
            <w:r>
              <w:rPr>
                <w:sz w:val="24"/>
              </w:rPr>
              <w:t>. Английская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</w:rPr>
              <w:t>подругах</w:t>
            </w:r>
            <w:r w:rsidRPr="00051A16">
              <w:rPr>
                <w:sz w:val="24"/>
              </w:rPr>
              <w:t xml:space="preserve"> «</w:t>
            </w:r>
            <w:r>
              <w:rPr>
                <w:sz w:val="24"/>
                <w:lang w:val="en-US"/>
              </w:rPr>
              <w:t>The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Country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Mouse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Town</w:t>
            </w:r>
            <w:r w:rsidRPr="00051A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Mouse</w:t>
            </w:r>
            <w:r w:rsidRPr="00051A16">
              <w:rPr>
                <w:sz w:val="24"/>
              </w:rPr>
              <w:t>»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FC7667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 xml:space="preserve">Тема 3. </w:t>
            </w:r>
            <w:r>
              <w:rPr>
                <w:sz w:val="24"/>
              </w:rPr>
              <w:t>Письмо зарубежному другу: обращение прощание, оформление конверта. Сказка о волшебном почтовом ящике «С</w:t>
            </w:r>
            <w:r>
              <w:rPr>
                <w:sz w:val="24"/>
                <w:lang w:val="en-US"/>
              </w:rPr>
              <w:t>lever Miranda</w:t>
            </w:r>
            <w:r>
              <w:rPr>
                <w:sz w:val="24"/>
              </w:rPr>
              <w:t>».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 w:rsidRPr="004131D5">
              <w:rPr>
                <w:sz w:val="24"/>
              </w:rPr>
              <w:t>Тема 4.</w:t>
            </w:r>
            <w:r>
              <w:rPr>
                <w:sz w:val="24"/>
              </w:rPr>
              <w:t xml:space="preserve"> П</w:t>
            </w:r>
            <w:r w:rsidRPr="004131D5">
              <w:rPr>
                <w:sz w:val="24"/>
              </w:rPr>
              <w:t xml:space="preserve">роект «С днем рождения» 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 w:rsidRPr="004131D5"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Pr="004131D5">
              <w:rPr>
                <w:sz w:val="24"/>
              </w:rPr>
              <w:t xml:space="preserve"> работа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 w:rsidRPr="004131D5"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b/>
                <w:sz w:val="24"/>
              </w:rPr>
            </w:pPr>
            <w:r w:rsidRPr="004131D5">
              <w:rPr>
                <w:b/>
                <w:sz w:val="24"/>
              </w:rPr>
              <w:t>Раздел 4. Пишем письма своим друзьям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FC7667" w:rsidRDefault="00173C1E" w:rsidP="00175081">
            <w:pPr>
              <w:widowControl w:val="0"/>
              <w:rPr>
                <w:sz w:val="24"/>
                <w:lang w:val="en-US"/>
              </w:rPr>
            </w:pPr>
            <w:r w:rsidRPr="004131D5">
              <w:rPr>
                <w:sz w:val="24"/>
              </w:rPr>
              <w:t xml:space="preserve">Тема 1. </w:t>
            </w:r>
            <w:r>
              <w:rPr>
                <w:sz w:val="24"/>
              </w:rPr>
              <w:t xml:space="preserve"> Мой день. </w:t>
            </w:r>
            <w:r w:rsidRPr="004131D5">
              <w:rPr>
                <w:sz w:val="24"/>
              </w:rPr>
              <w:t>Распорядок дня</w:t>
            </w:r>
            <w:r>
              <w:rPr>
                <w:sz w:val="24"/>
              </w:rPr>
              <w:t>. Как Тайни проводит свой день. Английская</w:t>
            </w:r>
            <w:r w:rsidRPr="00FC766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сказка</w:t>
            </w:r>
            <w:r w:rsidRPr="00FC7667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  <w:lang w:val="en-US"/>
              </w:rPr>
              <w:t>Ufo and His Friends</w:t>
            </w:r>
            <w:r w:rsidRPr="00FC7667">
              <w:rPr>
                <w:sz w:val="24"/>
                <w:lang w:val="en-US"/>
              </w:rPr>
              <w:t>»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Тема 2</w:t>
            </w:r>
            <w:r w:rsidRPr="004131D5">
              <w:rPr>
                <w:sz w:val="24"/>
              </w:rPr>
              <w:t>.Мир моих увлечений</w:t>
            </w:r>
            <w:r>
              <w:rPr>
                <w:sz w:val="24"/>
              </w:rPr>
              <w:t>. Любимые детские произведения моих зарубежных сверстников: сказки, песни, стихи, игры. Инсценирование сказок.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Pr="004131D5">
              <w:rPr>
                <w:sz w:val="24"/>
              </w:rPr>
              <w:t>. Проект «Давай напишем письмо»</w:t>
            </w:r>
          </w:p>
        </w:tc>
        <w:tc>
          <w:tcPr>
            <w:tcW w:w="1980" w:type="dxa"/>
            <w:gridSpan w:val="2"/>
          </w:tcPr>
          <w:p w:rsidR="00173C1E" w:rsidRPr="004131D5" w:rsidRDefault="00173C1E" w:rsidP="00175081">
            <w:pPr>
              <w:widowControl w:val="0"/>
              <w:jc w:val="center"/>
              <w:rPr>
                <w:sz w:val="24"/>
              </w:rPr>
            </w:pPr>
            <w:r w:rsidRPr="004131D5">
              <w:rPr>
                <w:sz w:val="24"/>
              </w:rPr>
              <w:t>1</w:t>
            </w:r>
          </w:p>
        </w:tc>
      </w:tr>
      <w:tr w:rsidR="00173C1E" w:rsidRPr="004131D5" w:rsidTr="00152663">
        <w:trPr>
          <w:trHeight w:val="64"/>
        </w:trPr>
        <w:tc>
          <w:tcPr>
            <w:tcW w:w="1104" w:type="dxa"/>
            <w:vMerge/>
          </w:tcPr>
          <w:p w:rsidR="00173C1E" w:rsidRPr="004131D5" w:rsidRDefault="00173C1E" w:rsidP="00934F85">
            <w:pPr>
              <w:jc w:val="both"/>
              <w:rPr>
                <w:sz w:val="24"/>
                <w:highlight w:val="yellow"/>
              </w:rPr>
            </w:pPr>
          </w:p>
        </w:tc>
        <w:tc>
          <w:tcPr>
            <w:tcW w:w="1902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7974" w:type="dxa"/>
          </w:tcPr>
          <w:p w:rsidR="00173C1E" w:rsidRPr="004131D5" w:rsidRDefault="00173C1E" w:rsidP="00175081">
            <w:pPr>
              <w:widowControl w:val="0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173C1E" w:rsidRPr="004131D5" w:rsidRDefault="00173C1E" w:rsidP="00ED0B10">
            <w:pPr>
              <w:widowControl w:val="0"/>
              <w:rPr>
                <w:b/>
                <w:sz w:val="24"/>
              </w:rPr>
            </w:pPr>
            <w:r w:rsidRPr="004131D5">
              <w:rPr>
                <w:sz w:val="24"/>
              </w:rPr>
              <w:t xml:space="preserve">                           </w:t>
            </w:r>
            <w:r w:rsidRPr="004131D5">
              <w:rPr>
                <w:b/>
                <w:sz w:val="24"/>
              </w:rPr>
              <w:t>Итого 70</w:t>
            </w:r>
          </w:p>
        </w:tc>
      </w:tr>
    </w:tbl>
    <w:p w:rsidR="00173C1E" w:rsidRPr="004131D5" w:rsidRDefault="00173C1E" w:rsidP="00371786">
      <w:pPr>
        <w:ind w:firstLine="708"/>
        <w:jc w:val="both"/>
        <w:rPr>
          <w:sz w:val="24"/>
        </w:rPr>
      </w:pPr>
    </w:p>
    <w:p w:rsidR="00173C1E" w:rsidRDefault="00173C1E" w:rsidP="00234F27">
      <w:pPr>
        <w:rPr>
          <w:b/>
          <w:sz w:val="24"/>
          <w:szCs w:val="28"/>
        </w:rPr>
      </w:pPr>
    </w:p>
    <w:p w:rsidR="00173C1E" w:rsidRDefault="00173C1E" w:rsidP="00234F27">
      <w:pPr>
        <w:rPr>
          <w:b/>
          <w:sz w:val="24"/>
          <w:szCs w:val="28"/>
        </w:rPr>
      </w:pPr>
    </w:p>
    <w:p w:rsidR="00173C1E" w:rsidRDefault="00173C1E" w:rsidP="00234F27">
      <w:pPr>
        <w:rPr>
          <w:b/>
          <w:sz w:val="24"/>
          <w:szCs w:val="28"/>
        </w:rPr>
      </w:pPr>
    </w:p>
    <w:p w:rsidR="00173C1E" w:rsidRDefault="00173C1E" w:rsidP="00234F27">
      <w:pPr>
        <w:rPr>
          <w:b/>
          <w:sz w:val="24"/>
          <w:szCs w:val="28"/>
        </w:rPr>
      </w:pPr>
    </w:p>
    <w:p w:rsidR="00173C1E" w:rsidRPr="004131D5" w:rsidRDefault="00173C1E" w:rsidP="00234F27">
      <w:pPr>
        <w:rPr>
          <w:b/>
          <w:sz w:val="24"/>
          <w:szCs w:val="28"/>
        </w:rPr>
      </w:pPr>
      <w:r w:rsidRPr="004131D5">
        <w:rPr>
          <w:b/>
          <w:sz w:val="24"/>
          <w:szCs w:val="28"/>
        </w:rPr>
        <w:t>4.  Календарно -тематический план</w:t>
      </w:r>
    </w:p>
    <w:p w:rsidR="00173C1E" w:rsidRPr="004131D5" w:rsidRDefault="00173C1E" w:rsidP="00EA0225">
      <w:pPr>
        <w:rPr>
          <w:b/>
          <w:sz w:val="24"/>
        </w:rPr>
      </w:pPr>
    </w:p>
    <w:p w:rsidR="00173C1E" w:rsidRPr="004131D5" w:rsidRDefault="00173C1E" w:rsidP="00776982">
      <w:pPr>
        <w:ind w:firstLine="708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"/>
        <w:gridCol w:w="904"/>
        <w:gridCol w:w="850"/>
        <w:gridCol w:w="999"/>
        <w:gridCol w:w="4193"/>
        <w:gridCol w:w="5216"/>
        <w:gridCol w:w="2617"/>
      </w:tblGrid>
      <w:tr w:rsidR="00173C1E" w:rsidRPr="004131D5" w:rsidTr="00C6718B">
        <w:trPr>
          <w:trHeight w:val="525"/>
        </w:trPr>
        <w:tc>
          <w:tcPr>
            <w:tcW w:w="904" w:type="dxa"/>
            <w:gridSpan w:val="2"/>
            <w:vMerge w:val="restart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№ урока</w:t>
            </w:r>
          </w:p>
        </w:tc>
        <w:tc>
          <w:tcPr>
            <w:tcW w:w="1849" w:type="dxa"/>
            <w:gridSpan w:val="2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Дата проведения</w:t>
            </w:r>
          </w:p>
        </w:tc>
        <w:tc>
          <w:tcPr>
            <w:tcW w:w="4195" w:type="dxa"/>
            <w:vMerge w:val="restart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Тема урока</w:t>
            </w:r>
          </w:p>
        </w:tc>
        <w:tc>
          <w:tcPr>
            <w:tcW w:w="5220" w:type="dxa"/>
            <w:vMerge w:val="restart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Элементы содержания образования (основные вопросы)</w:t>
            </w:r>
          </w:p>
        </w:tc>
        <w:tc>
          <w:tcPr>
            <w:tcW w:w="2618" w:type="dxa"/>
            <w:vMerge w:val="restart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Тип урока*</w:t>
            </w:r>
          </w:p>
        </w:tc>
      </w:tr>
      <w:tr w:rsidR="00173C1E" w:rsidRPr="004131D5" w:rsidTr="00C6718B">
        <w:trPr>
          <w:trHeight w:val="300"/>
        </w:trPr>
        <w:tc>
          <w:tcPr>
            <w:tcW w:w="904" w:type="dxa"/>
            <w:gridSpan w:val="2"/>
            <w:vMerge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план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факт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  <w:vMerge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c>
          <w:tcPr>
            <w:tcW w:w="904" w:type="dxa"/>
            <w:gridSpan w:val="2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73C1E" w:rsidRPr="004131D5" w:rsidRDefault="00173C1E" w:rsidP="00175081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1-5.09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r w:rsidRPr="004131D5">
              <w:rPr>
                <w:sz w:val="24"/>
              </w:rPr>
              <w:t>Активизация лексики по теме «Знакомство»</w:t>
            </w:r>
          </w:p>
        </w:tc>
        <w:tc>
          <w:tcPr>
            <w:tcW w:w="5220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приветствовать на английском языке; 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мини-диалог «Знакомство»;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своем  друге, пользуясь моделями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Вводный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</w:trPr>
        <w:tc>
          <w:tcPr>
            <w:tcW w:w="904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73C1E" w:rsidRPr="004131D5" w:rsidRDefault="00173C1E" w:rsidP="00175081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1-</w:t>
            </w:r>
            <w:r w:rsidRPr="004131D5">
              <w:rPr>
                <w:sz w:val="24"/>
                <w:szCs w:val="32"/>
              </w:rPr>
              <w:t>5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r w:rsidRPr="004131D5">
              <w:rPr>
                <w:sz w:val="24"/>
              </w:rPr>
              <w:t>Активизация навыков монологической речи;</w:t>
            </w:r>
          </w:p>
        </w:tc>
        <w:tc>
          <w:tcPr>
            <w:tcW w:w="5220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себе и своей семье (имя, возраст, что умеет и не умеет делать);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использовать в речи предложения в повелительном наклонении;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и выполнять указания учителя (выражения классного обихода)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</w:trPr>
        <w:tc>
          <w:tcPr>
            <w:tcW w:w="904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73C1E" w:rsidRPr="004131D5" w:rsidRDefault="00173C1E" w:rsidP="00175081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8-1</w:t>
            </w:r>
            <w:r w:rsidRPr="004131D5">
              <w:rPr>
                <w:sz w:val="24"/>
                <w:szCs w:val="32"/>
              </w:rPr>
              <w:t>2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r w:rsidRPr="004131D5">
              <w:rPr>
                <w:sz w:val="24"/>
              </w:rPr>
              <w:t>Тренировка фонетических навыков и навыков диалогической речи</w:t>
            </w:r>
          </w:p>
        </w:tc>
        <w:tc>
          <w:tcPr>
            <w:tcW w:w="5220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этикетного характера по теме «Знакомство»;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задавать вопросы и отвечать на них;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использовать в речи модальный глагол </w:t>
            </w:r>
            <w:r w:rsidRPr="004131D5">
              <w:rPr>
                <w:iCs/>
                <w:sz w:val="24"/>
                <w:szCs w:val="22"/>
              </w:rPr>
              <w:t>can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</w:trPr>
        <w:tc>
          <w:tcPr>
            <w:tcW w:w="904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73C1E" w:rsidRPr="004131D5" w:rsidRDefault="00173C1E" w:rsidP="00175081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  <w:lang w:val="en-US"/>
              </w:rPr>
              <w:t>8-1</w:t>
            </w:r>
            <w:r w:rsidRPr="004131D5">
              <w:rPr>
                <w:sz w:val="24"/>
                <w:szCs w:val="32"/>
              </w:rPr>
              <w:t>2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>Знакомство. Введение новой лексики по теме «Продукты».</w:t>
            </w:r>
          </w:p>
          <w:p w:rsidR="00173C1E" w:rsidRPr="004131D5" w:rsidRDefault="00173C1E" w:rsidP="005F423F">
            <w:pPr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воспринимать и понимать основное содержание несложного текста;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вставлять слова в текст в соответствии с контекстом;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используя изученную лексику;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общие вопросы с </w:t>
            </w:r>
            <w:r w:rsidRPr="004131D5">
              <w:rPr>
                <w:iCs/>
                <w:sz w:val="24"/>
                <w:szCs w:val="22"/>
              </w:rPr>
              <w:t>would, do, does</w:t>
            </w:r>
            <w:r w:rsidRPr="004131D5">
              <w:rPr>
                <w:sz w:val="24"/>
                <w:szCs w:val="22"/>
              </w:rPr>
              <w:t xml:space="preserve"> и отвечать на них;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участвовать в диалоге-расспросе </w:t>
            </w:r>
          </w:p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</w:trPr>
        <w:tc>
          <w:tcPr>
            <w:tcW w:w="904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15-</w:t>
            </w:r>
            <w:r w:rsidRPr="004131D5">
              <w:rPr>
                <w:sz w:val="24"/>
                <w:szCs w:val="32"/>
              </w:rPr>
              <w:t>19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>Знакомство. Обучение диалогической речи по теме «Разговор за столом»</w:t>
            </w:r>
            <w:r w:rsidRPr="004131D5">
              <w:rPr>
                <w:sz w:val="24"/>
              </w:rPr>
              <w:t xml:space="preserve"> </w:t>
            </w:r>
          </w:p>
        </w:tc>
        <w:tc>
          <w:tcPr>
            <w:tcW w:w="5220" w:type="dxa"/>
          </w:tcPr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задавать специальные вопросы, используя модель;</w:t>
            </w:r>
          </w:p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на слух речь одноклассников;</w:t>
            </w:r>
          </w:p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расспрашивать собеседника, задавая вопросы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15-</w:t>
            </w:r>
            <w:r w:rsidRPr="004131D5">
              <w:rPr>
                <w:sz w:val="24"/>
                <w:szCs w:val="32"/>
              </w:rPr>
              <w:t>19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 xml:space="preserve">Прием и угощение друзей. </w:t>
            </w:r>
            <w:r w:rsidRPr="004131D5">
              <w:rPr>
                <w:sz w:val="24"/>
              </w:rPr>
              <w:t>Активизация навыков аудирования</w:t>
            </w:r>
          </w:p>
        </w:tc>
        <w:tc>
          <w:tcPr>
            <w:tcW w:w="5220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iCs/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вести диалог с использованием вопросительных конструкций </w:t>
            </w:r>
            <w:r w:rsidRPr="004131D5">
              <w:rPr>
                <w:iCs/>
                <w:sz w:val="24"/>
                <w:szCs w:val="22"/>
              </w:rPr>
              <w:t xml:space="preserve">Do you like..? </w:t>
            </w:r>
            <w:r w:rsidRPr="004131D5">
              <w:rPr>
                <w:sz w:val="24"/>
                <w:szCs w:val="22"/>
              </w:rPr>
              <w:t xml:space="preserve">и </w:t>
            </w:r>
            <w:r w:rsidRPr="004131D5">
              <w:rPr>
                <w:iCs/>
                <w:sz w:val="24"/>
                <w:szCs w:val="22"/>
              </w:rPr>
              <w:t>Would you like..?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задавать вопросы и отвечать на них;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слова по транскрипции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22-2</w:t>
            </w:r>
            <w:r w:rsidRPr="004131D5">
              <w:rPr>
                <w:sz w:val="24"/>
                <w:szCs w:val="32"/>
              </w:rPr>
              <w:t>6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F423F">
            <w:pPr>
              <w:rPr>
                <w:sz w:val="24"/>
              </w:rPr>
            </w:pPr>
            <w:r>
              <w:rPr>
                <w:sz w:val="24"/>
              </w:rPr>
              <w:t>Прием и угощение друзей.</w:t>
            </w:r>
            <w:r w:rsidRPr="004131D5">
              <w:rPr>
                <w:sz w:val="24"/>
              </w:rPr>
              <w:t xml:space="preserve"> Обучение диалогической речи по теме «Разговор за столом»; </w:t>
            </w:r>
          </w:p>
        </w:tc>
        <w:tc>
          <w:tcPr>
            <w:tcW w:w="5220" w:type="dxa"/>
          </w:tcPr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«За завтраком» – рассказывать про то, что любит делать;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про себя и понимать основное содержание несложных текстов;</w:t>
            </w:r>
          </w:p>
          <w:p w:rsidR="00173C1E" w:rsidRPr="004131D5" w:rsidRDefault="00173C1E" w:rsidP="000D347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предложения с глаголом </w:t>
            </w:r>
            <w:r w:rsidRPr="004131D5">
              <w:rPr>
                <w:iCs/>
                <w:sz w:val="24"/>
                <w:szCs w:val="22"/>
              </w:rPr>
              <w:t>like / likes</w:t>
            </w:r>
            <w:r w:rsidRPr="004131D5">
              <w:rPr>
                <w:sz w:val="24"/>
                <w:szCs w:val="22"/>
              </w:rPr>
              <w:t>, используя модель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22-2</w:t>
            </w:r>
            <w:r w:rsidRPr="004131D5">
              <w:rPr>
                <w:sz w:val="24"/>
                <w:szCs w:val="32"/>
              </w:rPr>
              <w:t>6</w:t>
            </w:r>
            <w:r w:rsidRPr="004131D5">
              <w:rPr>
                <w:sz w:val="24"/>
                <w:szCs w:val="32"/>
                <w:lang w:val="en-US"/>
              </w:rPr>
              <w:t>.09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6718B">
            <w:pPr>
              <w:rPr>
                <w:sz w:val="24"/>
              </w:rPr>
            </w:pPr>
            <w:r>
              <w:rPr>
                <w:sz w:val="24"/>
              </w:rPr>
              <w:t xml:space="preserve">Прием и угощение друзей. </w:t>
            </w:r>
            <w:r w:rsidRPr="004131D5">
              <w:rPr>
                <w:sz w:val="24"/>
              </w:rPr>
              <w:t>Закрепление  новой лексики по теме «Продукты»;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участвовать в элементарном этикетном диалоге;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вслух, соблюдая правила произношения;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загадки о животных, используя изученную лексику и грамматические конструкции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29-</w:t>
            </w:r>
            <w:r w:rsidRPr="004131D5">
              <w:rPr>
                <w:sz w:val="24"/>
                <w:szCs w:val="32"/>
              </w:rPr>
              <w:t>3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01520F">
            <w:pPr>
              <w:rPr>
                <w:sz w:val="24"/>
              </w:rPr>
            </w:pPr>
            <w:r>
              <w:rPr>
                <w:sz w:val="24"/>
              </w:rPr>
              <w:t>Прием и угощение друзей.</w:t>
            </w:r>
            <w:r w:rsidRPr="004131D5">
              <w:rPr>
                <w:sz w:val="24"/>
              </w:rPr>
              <w:t xml:space="preserve"> Развитие навыков диалогической речи</w:t>
            </w:r>
          </w:p>
        </w:tc>
        <w:tc>
          <w:tcPr>
            <w:tcW w:w="5220" w:type="dxa"/>
          </w:tcPr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рассказывать, что любит есть сам и другие;</w:t>
            </w:r>
          </w:p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задавать общий вопрос с вспомогательным глаголом </w:t>
            </w:r>
            <w:r w:rsidRPr="004131D5">
              <w:rPr>
                <w:iCs/>
                <w:sz w:val="24"/>
                <w:szCs w:val="22"/>
              </w:rPr>
              <w:t>do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C22E4C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употреблять в речи качественные прилагательные </w:t>
            </w:r>
          </w:p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29-</w:t>
            </w:r>
            <w:r w:rsidRPr="004131D5">
              <w:rPr>
                <w:sz w:val="24"/>
                <w:szCs w:val="32"/>
              </w:rPr>
              <w:t>3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rPr>
                <w:sz w:val="24"/>
              </w:rPr>
            </w:pPr>
            <w:r>
              <w:rPr>
                <w:sz w:val="24"/>
              </w:rPr>
              <w:t xml:space="preserve">Прием и угощение друзей. </w:t>
            </w:r>
            <w:r w:rsidRPr="004131D5">
              <w:rPr>
                <w:sz w:val="24"/>
              </w:rPr>
              <w:t>Совершенствование лексических навыков и навыков чтения;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про себя и понимать основное содержание диалога;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диалог по ролям;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общие вопросы с </w:t>
            </w:r>
            <w:r w:rsidRPr="004131D5">
              <w:rPr>
                <w:iCs/>
                <w:sz w:val="24"/>
                <w:szCs w:val="22"/>
              </w:rPr>
              <w:t>does</w:t>
            </w:r>
            <w:r w:rsidRPr="004131D5">
              <w:rPr>
                <w:sz w:val="24"/>
                <w:szCs w:val="22"/>
              </w:rPr>
              <w:t xml:space="preserve"> и отвечать на них;</w:t>
            </w:r>
          </w:p>
          <w:p w:rsidR="00173C1E" w:rsidRPr="004131D5" w:rsidRDefault="00173C1E" w:rsidP="00C6718B">
            <w:pPr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о себе «Мой завтрак»</w:t>
            </w: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6-1</w:t>
            </w:r>
            <w:r w:rsidRPr="004131D5">
              <w:rPr>
                <w:sz w:val="24"/>
                <w:szCs w:val="32"/>
              </w:rPr>
              <w:t>0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Default="00173C1E" w:rsidP="00C84288">
            <w:pPr>
              <w:rPr>
                <w:sz w:val="24"/>
              </w:rPr>
            </w:pPr>
            <w:r w:rsidRPr="004131D5">
              <w:rPr>
                <w:sz w:val="24"/>
                <w:szCs w:val="22"/>
              </w:rPr>
              <w:t>Работа над проектом «Меню»</w:t>
            </w:r>
            <w:r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Систематизация и обобщение учебного материала</w:t>
            </w:r>
          </w:p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6-1</w:t>
            </w:r>
            <w:r w:rsidRPr="004131D5">
              <w:rPr>
                <w:sz w:val="24"/>
                <w:szCs w:val="32"/>
              </w:rPr>
              <w:t>0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 xml:space="preserve">Обучение монологической речи 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понимать небольшие простые сообщения (с опорой на иллюстрацию);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вслух небольшой текст, построенный на изученном языковом материале;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расспрашивать собеседника, задавая вопросы;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с опорой на образец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13-1</w:t>
            </w:r>
            <w:r w:rsidRPr="004131D5">
              <w:rPr>
                <w:sz w:val="24"/>
                <w:szCs w:val="32"/>
              </w:rPr>
              <w:t>7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Обучение монологической речи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высказывание о своем друге, опираясь на модели;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небольшие простые сообщения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13-1</w:t>
            </w:r>
            <w:r w:rsidRPr="004131D5">
              <w:rPr>
                <w:sz w:val="24"/>
                <w:szCs w:val="32"/>
              </w:rPr>
              <w:t>7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Совершенствование навыков монологической речи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использовать названия дней недели в речи;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небольшого простого текста;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этикетного характера («В магазине»)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20-2</w:t>
            </w:r>
            <w:r w:rsidRPr="004131D5">
              <w:rPr>
                <w:sz w:val="24"/>
                <w:szCs w:val="32"/>
              </w:rPr>
              <w:t>4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Тренировка навыков чтения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понимать содержание небольшого сообщения </w:t>
            </w:r>
            <w:r w:rsidRPr="004131D5">
              <w:rPr>
                <w:sz w:val="24"/>
                <w:szCs w:val="22"/>
              </w:rPr>
              <w:br/>
              <w:t>(с опорой на иллюстрации);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высказывание о своем домашнем животном;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предложения с изученными словами 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и словосочетаниями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  <w:lang w:val="en-US"/>
              </w:rPr>
              <w:t>20-2</w:t>
            </w:r>
            <w:r w:rsidRPr="004131D5">
              <w:rPr>
                <w:sz w:val="24"/>
                <w:szCs w:val="32"/>
              </w:rPr>
              <w:t>4</w:t>
            </w:r>
            <w:r w:rsidRPr="004131D5">
              <w:rPr>
                <w:sz w:val="24"/>
                <w:szCs w:val="32"/>
                <w:lang w:val="en-US"/>
              </w:rPr>
              <w:t>.10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 xml:space="preserve">Развитие грамматических навыков 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-строить монологическое высказывание по теме </w:t>
            </w:r>
            <w:r w:rsidRPr="004131D5">
              <w:rPr>
                <w:sz w:val="24"/>
                <w:szCs w:val="22"/>
              </w:rPr>
              <w:br/>
              <w:t>«Покупки»;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общие и специальные вопросы;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про себя и понимать основное содержание небольшого текста, построенного на изученном языковом материале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173C1E" w:rsidRPr="00F2209A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27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31</w:t>
            </w:r>
            <w:r>
              <w:rPr>
                <w:sz w:val="24"/>
                <w:szCs w:val="32"/>
                <w:lang w:val="en-US"/>
              </w:rPr>
              <w:t>.1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2"/>
              </w:rPr>
              <w:t xml:space="preserve">Контрольная </w:t>
            </w:r>
            <w:r w:rsidRPr="004131D5">
              <w:rPr>
                <w:sz w:val="24"/>
                <w:szCs w:val="22"/>
              </w:rPr>
              <w:t>работа по теме №1  «</w:t>
            </w:r>
            <w:r w:rsidRPr="004131D5">
              <w:rPr>
                <w:sz w:val="24"/>
              </w:rPr>
              <w:t>Добро пожаловать в лесную школу»</w:t>
            </w:r>
          </w:p>
        </w:tc>
        <w:tc>
          <w:tcPr>
            <w:tcW w:w="5220" w:type="dxa"/>
          </w:tcPr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173C1E" w:rsidRPr="00F2209A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27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31</w:t>
            </w:r>
            <w:r w:rsidRPr="004131D5">
              <w:rPr>
                <w:sz w:val="24"/>
                <w:szCs w:val="32"/>
                <w:lang w:val="en-US"/>
              </w:rPr>
              <w:t>.1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01520F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  <w:szCs w:val="28"/>
                <w:lang w:eastAsia="en-US"/>
              </w:rPr>
              <w:t xml:space="preserve">Развитие навыков устной речи. 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Вставить пропущенные слова в небольшой текст в соответствии с контекстом; переделать предложения по образцу; ответить на вопросы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Закрепление знаний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173C1E" w:rsidRPr="007339A7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10</w:t>
            </w:r>
            <w:r w:rsidRPr="007339A7">
              <w:rPr>
                <w:sz w:val="24"/>
                <w:szCs w:val="32"/>
              </w:rPr>
              <w:t>-</w:t>
            </w:r>
            <w:r w:rsidRPr="004131D5">
              <w:rPr>
                <w:sz w:val="24"/>
                <w:szCs w:val="32"/>
              </w:rPr>
              <w:t>14</w:t>
            </w:r>
            <w:r w:rsidRPr="007339A7">
              <w:rPr>
                <w:sz w:val="24"/>
                <w:szCs w:val="32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Активизация навыков диалогической речи</w:t>
            </w:r>
          </w:p>
        </w:tc>
        <w:tc>
          <w:tcPr>
            <w:tcW w:w="5220" w:type="dxa"/>
          </w:tcPr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 xml:space="preserve">Систематизация </w:t>
            </w:r>
          </w:p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и обобщение учебного материала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C6718B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10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14</w:t>
            </w:r>
            <w:r w:rsidRPr="004131D5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Активизация навыков аудирования;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понимать содержание небольшого сообщения </w:t>
            </w:r>
            <w:r w:rsidRPr="004131D5">
              <w:rPr>
                <w:sz w:val="24"/>
                <w:szCs w:val="22"/>
              </w:rPr>
              <w:br/>
              <w:t>(с опорой на иллюстрации);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этикетного характера с использованием речевых опор;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вслух и про себя несложные тексты, содержащие отдельные новые слова;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небольшое монологическое высказывание (описание животного)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 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</w:t>
            </w:r>
            <w:r w:rsidRPr="004131D5">
              <w:rPr>
                <w:sz w:val="24"/>
                <w:szCs w:val="32"/>
              </w:rPr>
              <w:t>7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21</w:t>
            </w:r>
            <w:r w:rsidRPr="004131D5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друзья. </w:t>
            </w:r>
            <w:r w:rsidRPr="004131D5">
              <w:rPr>
                <w:sz w:val="24"/>
              </w:rPr>
              <w:t>Активизация навыков аудирования;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описывать предметы (цвет);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вопросы, используя модель;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запрашиваемую информацию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  <w:lang w:val="en-US"/>
              </w:rPr>
              <w:t>1</w:t>
            </w:r>
            <w:r w:rsidRPr="004131D5">
              <w:rPr>
                <w:sz w:val="24"/>
                <w:szCs w:val="32"/>
              </w:rPr>
              <w:t>7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21</w:t>
            </w:r>
            <w:r w:rsidRPr="004131D5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Здоровый образ жизни. </w:t>
            </w:r>
            <w:r w:rsidRPr="004131D5">
              <w:rPr>
                <w:sz w:val="24"/>
              </w:rPr>
              <w:t>Активизация орфографических навыков;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вписывать в текст пропущенные слова в соответствии с контекстом;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расспрашивать собеседника, задавая простые </w:t>
            </w:r>
            <w:r w:rsidRPr="004131D5">
              <w:rPr>
                <w:sz w:val="24"/>
                <w:szCs w:val="22"/>
              </w:rPr>
              <w:br/>
              <w:t>вопросы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</w:rPr>
              <w:t>24</w:t>
            </w:r>
            <w:r w:rsidRPr="004131D5">
              <w:rPr>
                <w:sz w:val="24"/>
                <w:szCs w:val="32"/>
                <w:lang w:val="en-US"/>
              </w:rPr>
              <w:t>-2</w:t>
            </w:r>
            <w:r w:rsidRPr="004131D5">
              <w:rPr>
                <w:sz w:val="24"/>
                <w:szCs w:val="32"/>
              </w:rPr>
              <w:t>8</w:t>
            </w:r>
            <w:r w:rsidRPr="004131D5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Здоровый образ жизни. </w:t>
            </w:r>
            <w:r w:rsidRPr="004131D5">
              <w:rPr>
                <w:sz w:val="24"/>
              </w:rPr>
              <w:t xml:space="preserve">Развитие навыков изучающего чтения 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небольшого сообщения;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простое монологическое высказывание</w:t>
            </w:r>
            <w:r w:rsidRPr="004131D5">
              <w:rPr>
                <w:sz w:val="24"/>
                <w:szCs w:val="22"/>
              </w:rPr>
              <w:br/>
              <w:t>с использованием нового грамматического материала;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вслух и про себя несложные тексты, содержащие отдельные новые слова;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запрашиваемую информацию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F2209A">
        <w:trPr>
          <w:gridBefore w:val="1"/>
          <w:wBefore w:w="7" w:type="dxa"/>
          <w:trHeight w:val="3002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</w:rPr>
              <w:t>24</w:t>
            </w:r>
            <w:r w:rsidRPr="004131D5">
              <w:rPr>
                <w:sz w:val="24"/>
                <w:szCs w:val="32"/>
                <w:lang w:val="en-US"/>
              </w:rPr>
              <w:t>-2</w:t>
            </w:r>
            <w:r w:rsidRPr="004131D5">
              <w:rPr>
                <w:sz w:val="24"/>
                <w:szCs w:val="32"/>
              </w:rPr>
              <w:t>8</w:t>
            </w:r>
            <w:r w:rsidRPr="004131D5">
              <w:rPr>
                <w:sz w:val="24"/>
                <w:szCs w:val="32"/>
                <w:lang w:val="en-US"/>
              </w:rPr>
              <w:t>.11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Семейные праздники. </w:t>
            </w:r>
            <w:r w:rsidRPr="004131D5">
              <w:rPr>
                <w:sz w:val="24"/>
              </w:rPr>
              <w:t xml:space="preserve">Активизация модальных глаголов в речи 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 с</w:t>
            </w:r>
            <w:r w:rsidRPr="004131D5">
              <w:rPr>
                <w:iCs/>
                <w:sz w:val="24"/>
                <w:szCs w:val="22"/>
              </w:rPr>
              <w:t xml:space="preserve"> much / many / a lot of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простые монологические высказывания </w:t>
            </w:r>
            <w:r w:rsidRPr="004131D5">
              <w:rPr>
                <w:sz w:val="24"/>
                <w:szCs w:val="22"/>
              </w:rPr>
              <w:br/>
              <w:t>с использованием нового грамматического материала;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и понимать основное содержание небольшого текста, построенного на изученном языковом материале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05</w:t>
            </w:r>
            <w:r w:rsidRPr="004131D5">
              <w:rPr>
                <w:sz w:val="24"/>
                <w:szCs w:val="32"/>
                <w:lang w:val="en-US"/>
              </w:rPr>
              <w:t>.1</w:t>
            </w:r>
            <w:r w:rsidRPr="004131D5">
              <w:rPr>
                <w:sz w:val="24"/>
                <w:szCs w:val="32"/>
              </w:rPr>
              <w:t>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Семейные праздники. Введение сета от 1до 20</w:t>
            </w:r>
          </w:p>
        </w:tc>
        <w:tc>
          <w:tcPr>
            <w:tcW w:w="5220" w:type="dxa"/>
          </w:tcPr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простые монологические высказывания с использованием грамматических моделей;</w:t>
            </w:r>
          </w:p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заменяя рисунки словами;</w:t>
            </w:r>
          </w:p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специальные вопросы;</w:t>
            </w:r>
          </w:p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счет от 1 до 20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  <w:lang w:val="en-US"/>
              </w:rPr>
            </w:pPr>
            <w:r w:rsidRPr="004131D5">
              <w:rPr>
                <w:sz w:val="24"/>
                <w:szCs w:val="32"/>
              </w:rPr>
              <w:t>1</w:t>
            </w:r>
            <w:r w:rsidRPr="004131D5">
              <w:rPr>
                <w:sz w:val="24"/>
                <w:szCs w:val="32"/>
                <w:lang w:val="en-US"/>
              </w:rPr>
              <w:t>-</w:t>
            </w:r>
            <w:r w:rsidRPr="004131D5">
              <w:rPr>
                <w:sz w:val="24"/>
                <w:szCs w:val="32"/>
              </w:rPr>
              <w:t>05</w:t>
            </w:r>
            <w:r w:rsidRPr="004131D5">
              <w:rPr>
                <w:sz w:val="24"/>
                <w:szCs w:val="32"/>
                <w:lang w:val="en-US"/>
              </w:rPr>
              <w:t>.1</w:t>
            </w:r>
            <w:r w:rsidRPr="004131D5">
              <w:rPr>
                <w:sz w:val="24"/>
                <w:szCs w:val="32"/>
              </w:rPr>
              <w:t>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>Работа над проектом «Счастливого Нового года и Рождества</w:t>
            </w:r>
            <w:r w:rsidRPr="004131D5">
              <w:rPr>
                <w:sz w:val="24"/>
                <w:szCs w:val="22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5220" w:type="dxa"/>
          </w:tcPr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Систематизация и обобщение учебного материала</w:t>
            </w:r>
          </w:p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2612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8-12.12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8428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Любимое время года. </w:t>
            </w:r>
            <w:r w:rsidRPr="004131D5">
              <w:rPr>
                <w:sz w:val="24"/>
              </w:rPr>
              <w:t xml:space="preserve">Введение модального глагола </w:t>
            </w:r>
            <w:r w:rsidRPr="004131D5">
              <w:rPr>
                <w:sz w:val="24"/>
                <w:lang w:val="en-US"/>
              </w:rPr>
              <w:t>may</w:t>
            </w:r>
            <w:r w:rsidRPr="004131D5">
              <w:rPr>
                <w:sz w:val="24"/>
              </w:rPr>
              <w:t xml:space="preserve">; </w:t>
            </w:r>
          </w:p>
        </w:tc>
        <w:tc>
          <w:tcPr>
            <w:tcW w:w="5220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расспрашивать собеседника, используя грамматические модели;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вопросы и ответы, используя модель </w:t>
            </w:r>
            <w:r w:rsidRPr="004131D5">
              <w:rPr>
                <w:iCs/>
                <w:sz w:val="24"/>
                <w:szCs w:val="22"/>
              </w:rPr>
              <w:t xml:space="preserve">May I </w:t>
            </w:r>
            <w:r w:rsidRPr="004131D5">
              <w:rPr>
                <w:sz w:val="24"/>
                <w:szCs w:val="22"/>
              </w:rPr>
              <w:t>?;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про себя / вслух и выбирать необходимую информацию из текста;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о животном, используя образец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8-12.12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Любимое время года. </w:t>
            </w:r>
            <w:r w:rsidRPr="004131D5">
              <w:rPr>
                <w:sz w:val="24"/>
              </w:rPr>
              <w:t xml:space="preserve">Ознакомление с числительными 21-100; 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расспрашивать собеседника, используя грамматические модели;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соотносить предложения и картинки;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счет от 1 до 100;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простые сообщения (с опорой на иллюстрации)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15-19.12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Любимое время года. </w:t>
            </w:r>
            <w:r w:rsidRPr="004131D5">
              <w:rPr>
                <w:sz w:val="24"/>
              </w:rPr>
              <w:t>Активизация лексики по теме «Числительные»;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-вести счет от 1 до 100;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слова с буквосочетаниями </w:t>
            </w:r>
            <w:r w:rsidRPr="004131D5">
              <w:rPr>
                <w:iCs/>
                <w:sz w:val="24"/>
                <w:szCs w:val="22"/>
              </w:rPr>
              <w:t>ау, еу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понимать основное содержание и выбирать необходимую информацию;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строить монологическое высказывание по теме </w:t>
            </w:r>
            <w:r w:rsidRPr="004131D5">
              <w:rPr>
                <w:sz w:val="24"/>
                <w:szCs w:val="22"/>
              </w:rPr>
              <w:br/>
              <w:t>«По дороге в школу» (с опорой на иллюстрации и образец)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15-19.12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Любимое время года. </w:t>
            </w:r>
            <w:r w:rsidRPr="004131D5">
              <w:rPr>
                <w:sz w:val="24"/>
              </w:rPr>
              <w:t xml:space="preserve">Введение новой лексики по теме «Рождество»; 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«Поздравление с Рождеством»;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письмо вслух / </w:t>
            </w:r>
            <w:r w:rsidRPr="004131D5">
              <w:rPr>
                <w:sz w:val="24"/>
                <w:szCs w:val="22"/>
              </w:rPr>
              <w:br/>
              <w:t>про себя и выбирать необходимую информацию;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исправлять ошибки в предложениях, опираясь на содержание прочитанного текста;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высказывание (подарок от Санта-Клауса)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22-26.12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Любимое время года. </w:t>
            </w:r>
            <w:r w:rsidRPr="004131D5">
              <w:rPr>
                <w:sz w:val="24"/>
              </w:rPr>
              <w:t>Совершенствование навыков устной речи по теме «Рождество».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небольших сообщений с опорой на иллюстрации;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по образцу;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основное содержание простого текста (письма);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предложения, заменяя рисунки словами;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отвечать на вопросы, используя </w:t>
            </w:r>
            <w:r w:rsidRPr="004131D5">
              <w:rPr>
                <w:iCs/>
                <w:sz w:val="24"/>
                <w:szCs w:val="22"/>
              </w:rPr>
              <w:t>Present Simple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сообщение о новогодних праздниках с опорой на лексику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22-26.12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Контрольная </w:t>
            </w:r>
            <w:r w:rsidRPr="004131D5">
              <w:rPr>
                <w:sz w:val="24"/>
                <w:szCs w:val="22"/>
              </w:rPr>
              <w:t xml:space="preserve"> работа №2 по теме «Веселые уроки»</w:t>
            </w:r>
          </w:p>
        </w:tc>
        <w:tc>
          <w:tcPr>
            <w:tcW w:w="5220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12-16.01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4344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</w:rPr>
              <w:t xml:space="preserve">Мои друзья и я. </w:t>
            </w:r>
            <w:r w:rsidRPr="004131D5">
              <w:rPr>
                <w:sz w:val="24"/>
                <w:szCs w:val="28"/>
                <w:lang w:eastAsia="en-US"/>
              </w:rPr>
              <w:t xml:space="preserve">Развитие навыков устной речи. </w:t>
            </w:r>
          </w:p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Повторение пройденного в разделе материала, оценивание своей работы в четверти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Закрепление знаний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12-16.01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я. Тренировка навыков чтения</w:t>
            </w:r>
          </w:p>
        </w:tc>
        <w:tc>
          <w:tcPr>
            <w:tcW w:w="5220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Систематизация и обобщение учебного материала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19-23.01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 и я. </w:t>
            </w:r>
            <w:r w:rsidRPr="004131D5">
              <w:rPr>
                <w:sz w:val="24"/>
              </w:rPr>
              <w:t>Активизация навыков монологической речи;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составлять монологическое высказывание (описание героя) по картинке, используя грамматическую модель;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текста, составленного на изученном языковом материале;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по образцу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19-23.01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</w:t>
            </w:r>
            <w:r w:rsidRPr="00413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 w:rsidRPr="004131D5">
              <w:rPr>
                <w:sz w:val="24"/>
              </w:rPr>
              <w:t>Ознакомление с новой лексикой по теме «Наши дела в выходные»;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понимать содержание небольших сообщений с опорой на иллюстрации;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предложения, используя грамматические модели;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 вслух / про себя и выбирать необходимую информацию;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с опорой на рисунок</w:t>
            </w:r>
          </w:p>
          <w:p w:rsidR="00173C1E" w:rsidRPr="004131D5" w:rsidRDefault="00173C1E" w:rsidP="00843A71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26-30.01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</w:t>
            </w:r>
            <w:r w:rsidRPr="00413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 w:rsidRPr="004131D5">
              <w:rPr>
                <w:sz w:val="24"/>
              </w:rPr>
              <w:t>Введение новой лексики по теме «Времена года»;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о временах года, используя образец;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предложения, используя грамматические модели;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и понимать содержание простого текста, 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составленного на изученном языковом материале;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участвовать в элементарном этикетном диалоге</w:t>
            </w:r>
            <w:r w:rsidRPr="004131D5">
              <w:rPr>
                <w:sz w:val="24"/>
                <w:szCs w:val="22"/>
              </w:rPr>
              <w:br/>
              <w:t>(разговор за столом)</w:t>
            </w: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26-30.01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</w:t>
            </w:r>
            <w:r w:rsidRPr="00413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 w:rsidRPr="004131D5">
              <w:rPr>
                <w:sz w:val="24"/>
              </w:rPr>
              <w:t>Развитие навыков монологической речи;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рассказать о том, что можно делать в разные </w:t>
            </w:r>
            <w:r w:rsidRPr="004131D5">
              <w:rPr>
                <w:sz w:val="24"/>
                <w:szCs w:val="22"/>
              </w:rPr>
              <w:br/>
              <w:t>времена года;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простой текст и выполнять задания к нему;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монологическое высказывание с опорой </w:t>
            </w:r>
            <w:r w:rsidRPr="004131D5">
              <w:rPr>
                <w:sz w:val="24"/>
                <w:szCs w:val="22"/>
              </w:rPr>
              <w:br/>
              <w:t>на содержание прочитанного текста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2-6.02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</w:t>
            </w:r>
            <w:r w:rsidRPr="004131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 w:rsidRPr="004131D5">
              <w:rPr>
                <w:sz w:val="24"/>
              </w:rPr>
              <w:t>Формирование навыков чтения и аудирования;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(с опорой на иллюстрации);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монологические высказывания о временах года;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 соотносить вопросы и ответы; 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 составлять вопросы и ответы, используя названия месяцев и времен года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2-6.02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Мои друзья и я</w:t>
            </w:r>
            <w:r w:rsidRPr="004131D5"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 xml:space="preserve">. </w:t>
            </w:r>
            <w:r w:rsidRPr="004131D5">
              <w:rPr>
                <w:sz w:val="24"/>
                <w:szCs w:val="28"/>
                <w:lang w:eastAsia="en-US"/>
              </w:rPr>
              <w:t>Обучение диалогическому высказыванию.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этикетного характера;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</w:t>
            </w:r>
            <w:r>
              <w:rPr>
                <w:sz w:val="24"/>
                <w:szCs w:val="22"/>
              </w:rPr>
              <w:t xml:space="preserve">ложения, используя конструкцию </w:t>
            </w:r>
            <w:r w:rsidRPr="004131D5">
              <w:rPr>
                <w:iCs/>
                <w:sz w:val="24"/>
                <w:szCs w:val="22"/>
              </w:rPr>
              <w:t>I would like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правильно произносить и образовывать порядковые числительные и употреблять их в речи;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о месяцах по образцу;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и понимать содержание простого текста </w:t>
            </w:r>
            <w:r w:rsidRPr="004131D5">
              <w:rPr>
                <w:sz w:val="24"/>
                <w:szCs w:val="22"/>
              </w:rPr>
              <w:br/>
              <w:t>(письма)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9-13.02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Мои друзья и я. </w:t>
            </w:r>
            <w:r w:rsidRPr="004131D5">
              <w:rPr>
                <w:sz w:val="24"/>
              </w:rPr>
              <w:t>Введение лексики по теме «Порядковые числительные»;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употреблять в речи порядковые числительные;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сообщения о днях рождения членов </w:t>
            </w:r>
            <w:r w:rsidRPr="004131D5">
              <w:rPr>
                <w:sz w:val="24"/>
                <w:szCs w:val="22"/>
              </w:rPr>
              <w:br/>
              <w:t>семьи;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слова по транскрипции;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расспрашивать собеседника, задавая вопросы;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читать про себя / вслух и выбирать необходимую информацию из текста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9-13.02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Письмо зарубежному другу. </w:t>
            </w:r>
            <w:r w:rsidRPr="004131D5">
              <w:rPr>
                <w:sz w:val="24"/>
              </w:rPr>
              <w:t>Активизация лексики по теме «Порядковые числительные»;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понимать содержание простого сообщения </w:t>
            </w:r>
            <w:r w:rsidRPr="004131D5">
              <w:rPr>
                <w:sz w:val="24"/>
                <w:szCs w:val="22"/>
              </w:rPr>
              <w:br/>
              <w:t>(с опорой на иллюстрации);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предложения с конструкцией </w:t>
            </w:r>
            <w:r w:rsidRPr="004131D5">
              <w:rPr>
                <w:iCs/>
                <w:sz w:val="24"/>
                <w:szCs w:val="22"/>
              </w:rPr>
              <w:t>I’d like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текста и выполнять задания к нему;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«День рождения питомца»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16-20.02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Введение новой лексики по теме «День рождения».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(с опорой на иллюстрации);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дополнять предложения необходимой информацией, используя иллюстрации;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с собеседником, используя образец для заполнения;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предложения в </w:t>
            </w:r>
            <w:r w:rsidRPr="004131D5">
              <w:rPr>
                <w:iCs/>
                <w:sz w:val="24"/>
                <w:szCs w:val="22"/>
              </w:rPr>
              <w:t>Present Simple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сообщение «Мой день рождения»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16-20.02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 xml:space="preserve">Развитие навыков монологической речи 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вопросы с опорой на иллюстрацию, используя новую лексику;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слова с буквами </w:t>
            </w:r>
            <w:r w:rsidRPr="004131D5">
              <w:rPr>
                <w:iCs/>
                <w:sz w:val="24"/>
                <w:szCs w:val="22"/>
              </w:rPr>
              <w:t>Ее, Аа, Оо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предложения, используя слова и слово-</w:t>
            </w:r>
            <w:r w:rsidRPr="004131D5">
              <w:rPr>
                <w:sz w:val="24"/>
                <w:szCs w:val="22"/>
              </w:rPr>
              <w:br/>
              <w:t>сочетания;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диалог и выбирать необходимую информацию;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участвовать в элементарном этикетном диалоге </w:t>
            </w:r>
            <w:r w:rsidRPr="004131D5">
              <w:rPr>
                <w:sz w:val="24"/>
                <w:szCs w:val="22"/>
              </w:rPr>
              <w:br/>
              <w:t>(«На почте»)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23-27.02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Тренировка навыков чтения и устной речи по теме «Почта»;</w:t>
            </w:r>
          </w:p>
        </w:tc>
        <w:tc>
          <w:tcPr>
            <w:tcW w:w="5220" w:type="dxa"/>
          </w:tcPr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расставить картинки в нужном порядке и составить текст, используя словосочетания;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дополнить предложения необходимой информацией, используя данную лексику;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заменяя рисунки словами</w:t>
            </w: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23-27.02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Развитие техники чтения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правильно произносить названия стран, городов, улиц и имен;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правильно располагать все части адреса на конверте;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основанный на небольшом количестве незнакомого языкового материала, и выполнять задания к нему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173C1E" w:rsidRPr="004131D5" w:rsidRDefault="00173C1E" w:rsidP="00451099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2-6.03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Ознакомление с притяжательным падежом существительных;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использовать притяжательный падеж существительных в речи;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вслух / про себя, извлекая информацию </w:t>
            </w:r>
            <w:r w:rsidRPr="004131D5">
              <w:rPr>
                <w:sz w:val="24"/>
                <w:szCs w:val="22"/>
              </w:rPr>
              <w:br/>
              <w:t>из текста;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окончание </w:t>
            </w:r>
            <w:r w:rsidRPr="004131D5">
              <w:rPr>
                <w:iCs/>
                <w:sz w:val="24"/>
                <w:szCs w:val="22"/>
              </w:rPr>
              <w:t>-s</w:t>
            </w:r>
            <w:r w:rsidRPr="004131D5">
              <w:rPr>
                <w:sz w:val="24"/>
                <w:szCs w:val="22"/>
              </w:rPr>
              <w:t xml:space="preserve"> притяжательного падежа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2-6.03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 xml:space="preserve">Отработка навыков чтения 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употреблять в речи числительные;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вслух / про себя</w:t>
            </w:r>
            <w:r w:rsidRPr="004131D5">
              <w:rPr>
                <w:sz w:val="24"/>
              </w:rPr>
              <w:t xml:space="preserve"> </w:t>
            </w:r>
            <w:r w:rsidRPr="004131D5">
              <w:rPr>
                <w:sz w:val="24"/>
                <w:szCs w:val="22"/>
              </w:rPr>
              <w:t>несложные тексты, содержащие отдельные новые слова, извлекая необходимую информацию;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49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10-13.03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Введение материала по теме «Специальные вопросы»;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специальные вопросы и отвечать на них;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«Мой любимый праздник», используя образец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10-13.03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Письмо зарубежному другу. </w:t>
            </w:r>
            <w:r w:rsidRPr="004131D5">
              <w:rPr>
                <w:sz w:val="24"/>
              </w:rPr>
              <w:t>Формирование навыков употребления вопросительных предложений в устной речи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специальные вопросы и отвечать на них;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соотносить вопросы и ответы;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использовать вопросительные слова в речи;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текста, основанного на изученном языковом материале;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рассказ-описание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Игровой</w:t>
            </w: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16-20.03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Работа над проектом « С днем рождения»</w:t>
            </w:r>
          </w:p>
          <w:p w:rsidR="00173C1E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Систематизация и обобщение учебного материала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144F9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16-20.03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Обобщение  материала по теме «Специальные вопросы»;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извлекая основную информацию;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специальные и общие вопросы и отвечать на них;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монологическое высказывание (любимые занятия и любимые праздники)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30-3.04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Контрольная </w:t>
            </w:r>
            <w:r w:rsidRPr="004131D5">
              <w:rPr>
                <w:sz w:val="24"/>
                <w:szCs w:val="22"/>
              </w:rPr>
              <w:t xml:space="preserve"> работа№3 по теме «Поговорим о новом друге»</w:t>
            </w:r>
          </w:p>
        </w:tc>
        <w:tc>
          <w:tcPr>
            <w:tcW w:w="5220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B0434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30-3.04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  <w:szCs w:val="22"/>
              </w:rPr>
              <w:t>Развитие монологической речи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Повторение пройденного в разделе материала, оценивание своей работы в четверти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Закрепление знаний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6-10.04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873B68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Мой день.</w:t>
            </w:r>
            <w:r w:rsidRPr="004131D5">
              <w:rPr>
                <w:sz w:val="24"/>
              </w:rPr>
              <w:t xml:space="preserve"> Развитие навыков монологической речи</w:t>
            </w:r>
          </w:p>
        </w:tc>
        <w:tc>
          <w:tcPr>
            <w:tcW w:w="5220" w:type="dxa"/>
          </w:tcPr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Систематизация и обобщение учебного материала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6-10.04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Ознакомление с новыми словами по теме «Части тела»;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правильно произносить лексику по теме «Части тела» и использовать ее в речи;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общие и специальные вопросы и отвечать на них;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дополнять текст необходимой информацией;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рассказ – описание человека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13-17.04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Введение речевого образца «у меня есть…»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использовать в речи конструкцию </w:t>
            </w:r>
            <w:r w:rsidRPr="004131D5">
              <w:rPr>
                <w:iCs/>
                <w:sz w:val="24"/>
                <w:szCs w:val="22"/>
              </w:rPr>
              <w:t>have got</w:t>
            </w:r>
            <w:r w:rsidRPr="004131D5">
              <w:rPr>
                <w:sz w:val="24"/>
                <w:szCs w:val="22"/>
              </w:rPr>
              <w:t xml:space="preserve"> /</w:t>
            </w:r>
            <w:r w:rsidRPr="004131D5">
              <w:rPr>
                <w:iCs/>
                <w:sz w:val="24"/>
                <w:szCs w:val="22"/>
              </w:rPr>
              <w:t>has got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 и предложения, используя изученную лексику;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 и отвечать на вопросы к нему;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специальные вопросы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D569C7">
        <w:trPr>
          <w:gridBefore w:val="1"/>
          <w:wBefore w:w="7" w:type="dxa"/>
          <w:trHeight w:val="2537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13-17.04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5A529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Активизация навыков монологической речи;</w:t>
            </w:r>
          </w:p>
        </w:tc>
        <w:tc>
          <w:tcPr>
            <w:tcW w:w="5220" w:type="dxa"/>
          </w:tcPr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произносить и различать на слух звуки английского языка;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 и отвечать на запрашиваемую информацию;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основное содержание текста, с отдельными новыми словами;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дополнять предложения соответствующей информацией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20-24.04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Введение новой лексики по теме «Распорядок дня»;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использовать новую лексику в речи;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своем режиме дня;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 вслух, заменяя рисунки словами;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 и отвечать на запрашиваемую информацию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20-24.04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Активизация  лексических навыков по теме «Распорядок дня»;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предложения о распорядке дня  по образцу с опорой на иллюстрации;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своем распорядке дня;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вставляя пропущенные слова;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участвовать в диалоге, используя образец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61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27-30.04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Активизация навыков устной речи по теме «Распорядок дня».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рассказать о режиме дня (своем и одноклассника);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общие и специальные вопросы и отвечать на них;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несложный текст, содержащий отдельные новые слова, дополняя его необходимой информацией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27-30.04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Закрепление навыков использования отрицательных и вопросительных предложений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вести диалог «В бюро находок»;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описывать человека (куклу);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(с опорой на иллюстрации);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отвечать на запрашиваемую информацию;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составлять отрицательные и вопросительные </w:t>
            </w:r>
            <w:r w:rsidRPr="004131D5">
              <w:rPr>
                <w:sz w:val="24"/>
                <w:szCs w:val="22"/>
              </w:rPr>
              <w:br/>
              <w:t>предложения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5-8.05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Активизация навыков устной речи по теме «Распорядок дня»;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соотносить предложения и картинки;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описывать распорядок дня в разное время суток (с опорой на иллюстрации);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 про себя и расставлять его части по порядку;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 и отвечать на запрашиваемую информацию</w:t>
            </w:r>
          </w:p>
          <w:p w:rsidR="00173C1E" w:rsidRPr="004131D5" w:rsidRDefault="00173C1E" w:rsidP="00C91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5-8.05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Мой день. </w:t>
            </w:r>
            <w:r w:rsidRPr="004131D5">
              <w:rPr>
                <w:sz w:val="24"/>
              </w:rPr>
              <w:t>Введение нового грамматического материала по теме «Множественное число существительных»;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образовывать множественное число имен существительных и употреблять его в устной речи;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 о распорядке дня Тайни;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 и отвечать на них;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участвовать в элементарном этикетном диалоге </w:t>
            </w:r>
            <w:r w:rsidRPr="004131D5">
              <w:rPr>
                <w:sz w:val="24"/>
                <w:szCs w:val="22"/>
              </w:rPr>
              <w:br/>
              <w:t>(знакомство)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6C71B5">
        <w:trPr>
          <w:gridBefore w:val="1"/>
          <w:wBefore w:w="7" w:type="dxa"/>
          <w:trHeight w:val="2751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65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12-15.05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E0214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 w:rsidRPr="004131D5">
              <w:rPr>
                <w:sz w:val="24"/>
              </w:rPr>
              <w:t>Активизация  материала по теме «Множественное число существительных» в устной и письменной речи;</w:t>
            </w: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рассказывать о себе и своем друге, используя модальный глагол </w:t>
            </w:r>
            <w:r w:rsidRPr="004131D5">
              <w:rPr>
                <w:iCs/>
                <w:sz w:val="24"/>
                <w:szCs w:val="22"/>
              </w:rPr>
              <w:t>can</w:t>
            </w:r>
            <w:r w:rsidRPr="004131D5">
              <w:rPr>
                <w:sz w:val="24"/>
                <w:szCs w:val="22"/>
              </w:rPr>
              <w:t>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и заполнять таблицу;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текст, изменяя единственное число </w:t>
            </w:r>
            <w:r w:rsidRPr="004131D5">
              <w:rPr>
                <w:sz w:val="24"/>
                <w:szCs w:val="22"/>
              </w:rPr>
              <w:br/>
              <w:t>существительных на множественное;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распорядке дня, используя образец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12-15.05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Мир моих увлечений</w:t>
            </w:r>
            <w:r w:rsidRPr="004131D5">
              <w:rPr>
                <w:sz w:val="24"/>
              </w:rPr>
              <w:t xml:space="preserve"> Систематизация  материала по теме «Множественное число существительных».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(с опорой на иллюстрации);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словосочетания;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образовывать множественное число имен существительных;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читать текст, понимая его основное содержание;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рассказывать о своем друге (описание)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D569C7">
        <w:trPr>
          <w:gridBefore w:val="1"/>
          <w:wBefore w:w="7" w:type="dxa"/>
          <w:trHeight w:val="2171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67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18-22.05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Мир моих увлечений.</w:t>
            </w:r>
            <w:r w:rsidRPr="004131D5">
              <w:rPr>
                <w:sz w:val="24"/>
              </w:rPr>
              <w:t xml:space="preserve"> Развитие  навыков аудирования и изучающего чтения;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5220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понимать содержание простого сообщения (с опорой на иллюстрации);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 xml:space="preserve">– читать текст, понимая основное содержание; 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участвовать в диалоге этикетного характера;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вопросы и отвечать на них;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– составлять монологические высказывания (описание героя)</w:t>
            </w:r>
          </w:p>
          <w:p w:rsidR="00173C1E" w:rsidRPr="004131D5" w:rsidRDefault="00173C1E" w:rsidP="00CE4CF6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18-22.05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 w:rsidRPr="004131D5">
              <w:rPr>
                <w:sz w:val="24"/>
              </w:rPr>
              <w:t>Развитие навыков чтения</w:t>
            </w:r>
          </w:p>
        </w:tc>
        <w:tc>
          <w:tcPr>
            <w:tcW w:w="5220" w:type="dxa"/>
          </w:tcPr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Проверка и оценка знаний</w:t>
            </w:r>
          </w:p>
          <w:p w:rsidR="00173C1E" w:rsidRPr="004131D5" w:rsidRDefault="00173C1E" w:rsidP="005C2FE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B822FF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69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25-29.05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Мир моих увлечений. </w:t>
            </w:r>
            <w:r w:rsidRPr="004131D5">
              <w:rPr>
                <w:sz w:val="24"/>
                <w:szCs w:val="28"/>
                <w:lang w:eastAsia="en-US"/>
              </w:rPr>
              <w:t>Развитие навыков устной речи</w:t>
            </w:r>
          </w:p>
        </w:tc>
        <w:tc>
          <w:tcPr>
            <w:tcW w:w="5220" w:type="dxa"/>
          </w:tcPr>
          <w:p w:rsidR="00173C1E" w:rsidRPr="004131D5" w:rsidRDefault="00173C1E" w:rsidP="005C2FE7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Повторение пройденного материала в разделе, оценивание своей работы в четверти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367B82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  <w:tr w:rsidR="00173C1E" w:rsidRPr="004131D5" w:rsidTr="00C6718B">
        <w:trPr>
          <w:gridBefore w:val="1"/>
          <w:wBefore w:w="7" w:type="dxa"/>
        </w:trPr>
        <w:tc>
          <w:tcPr>
            <w:tcW w:w="897" w:type="dxa"/>
          </w:tcPr>
          <w:p w:rsidR="00173C1E" w:rsidRPr="004131D5" w:rsidRDefault="00173C1E" w:rsidP="00144F92">
            <w:pPr>
              <w:jc w:val="center"/>
              <w:rPr>
                <w:sz w:val="24"/>
              </w:rPr>
            </w:pPr>
            <w:r w:rsidRPr="004131D5"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173C1E" w:rsidRPr="004131D5" w:rsidRDefault="00173C1E" w:rsidP="00144F92">
            <w:pPr>
              <w:jc w:val="center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25-29.05</w:t>
            </w:r>
          </w:p>
        </w:tc>
        <w:tc>
          <w:tcPr>
            <w:tcW w:w="999" w:type="dxa"/>
          </w:tcPr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  <w:tc>
          <w:tcPr>
            <w:tcW w:w="4195" w:type="dxa"/>
          </w:tcPr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</w:rPr>
              <w:t>Работа над проектом «Давай напишем письм</w:t>
            </w:r>
            <w:r>
              <w:rPr>
                <w:sz w:val="24"/>
              </w:rPr>
              <w:t xml:space="preserve">о» </w:t>
            </w:r>
          </w:p>
        </w:tc>
        <w:tc>
          <w:tcPr>
            <w:tcW w:w="5220" w:type="dxa"/>
          </w:tcPr>
          <w:p w:rsidR="00173C1E" w:rsidRPr="004131D5" w:rsidRDefault="00173C1E" w:rsidP="005C2FE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 xml:space="preserve">Систематизация </w:t>
            </w:r>
          </w:p>
          <w:p w:rsidR="00173C1E" w:rsidRPr="004131D5" w:rsidRDefault="00173C1E" w:rsidP="005C2FE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32"/>
              </w:rPr>
            </w:pPr>
            <w:r w:rsidRPr="004131D5">
              <w:rPr>
                <w:sz w:val="24"/>
                <w:szCs w:val="32"/>
              </w:rPr>
              <w:t>и обобщение учебного материала</w:t>
            </w:r>
          </w:p>
          <w:p w:rsidR="00173C1E" w:rsidRPr="004131D5" w:rsidRDefault="00173C1E" w:rsidP="00B01600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</w:p>
        </w:tc>
        <w:tc>
          <w:tcPr>
            <w:tcW w:w="2618" w:type="dxa"/>
          </w:tcPr>
          <w:p w:rsidR="00173C1E" w:rsidRPr="004131D5" w:rsidRDefault="00173C1E" w:rsidP="004131D5">
            <w:pPr>
              <w:autoSpaceDE w:val="0"/>
              <w:autoSpaceDN w:val="0"/>
              <w:adjustRightInd w:val="0"/>
              <w:spacing w:line="252" w:lineRule="auto"/>
              <w:rPr>
                <w:sz w:val="24"/>
              </w:rPr>
            </w:pPr>
            <w:r w:rsidRPr="004131D5">
              <w:rPr>
                <w:sz w:val="24"/>
                <w:szCs w:val="22"/>
              </w:rPr>
              <w:t>Комбинированный</w:t>
            </w:r>
          </w:p>
          <w:p w:rsidR="00173C1E" w:rsidRPr="004131D5" w:rsidRDefault="00173C1E" w:rsidP="00934F85">
            <w:pPr>
              <w:jc w:val="center"/>
              <w:rPr>
                <w:sz w:val="24"/>
              </w:rPr>
            </w:pPr>
          </w:p>
        </w:tc>
      </w:tr>
    </w:tbl>
    <w:p w:rsidR="00173C1E" w:rsidRPr="004131D5" w:rsidRDefault="00173C1E" w:rsidP="00776982">
      <w:pPr>
        <w:ind w:firstLine="708"/>
        <w:jc w:val="center"/>
        <w:rPr>
          <w:sz w:val="24"/>
        </w:rPr>
      </w:pPr>
    </w:p>
    <w:p w:rsidR="00173C1E" w:rsidRPr="004131D5" w:rsidRDefault="00173C1E" w:rsidP="00392457">
      <w:pPr>
        <w:pStyle w:val="ListParagraph"/>
        <w:snapToGrid w:val="0"/>
        <w:ind w:left="0"/>
        <w:rPr>
          <w:rFonts w:ascii="Times New Roman" w:hAnsi="Times New Roman" w:cs="Times New Roman"/>
          <w:sz w:val="24"/>
          <w:szCs w:val="24"/>
        </w:rPr>
      </w:pPr>
    </w:p>
    <w:p w:rsidR="00173C1E" w:rsidRPr="004131D5" w:rsidRDefault="00173C1E" w:rsidP="00392457">
      <w:pPr>
        <w:pStyle w:val="ListParagraph"/>
        <w:snapToGrid w:val="0"/>
        <w:ind w:left="0"/>
        <w:rPr>
          <w:rFonts w:ascii="Times New Roman" w:hAnsi="Times New Roman" w:cs="Times New Roman"/>
          <w:sz w:val="24"/>
          <w:szCs w:val="28"/>
        </w:rPr>
      </w:pPr>
      <w:r w:rsidRPr="004131D5">
        <w:rPr>
          <w:rFonts w:ascii="Times New Roman" w:hAnsi="Times New Roman" w:cs="Times New Roman"/>
          <w:b/>
          <w:sz w:val="24"/>
          <w:szCs w:val="24"/>
        </w:rPr>
        <w:t>5.</w:t>
      </w:r>
      <w:r w:rsidRPr="004131D5">
        <w:rPr>
          <w:rFonts w:ascii="Times New Roman" w:hAnsi="Times New Roman" w:cs="Times New Roman"/>
          <w:b/>
          <w:sz w:val="24"/>
          <w:szCs w:val="28"/>
        </w:rPr>
        <w:t>Информационно-образовательный ресурс</w:t>
      </w:r>
      <w:r w:rsidRPr="004131D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173C1E" w:rsidRPr="004131D5" w:rsidRDefault="00173C1E" w:rsidP="00EA0225">
      <w:pPr>
        <w:tabs>
          <w:tab w:val="left" w:pos="1571"/>
        </w:tabs>
        <w:ind w:right="-142"/>
        <w:jc w:val="both"/>
        <w:rPr>
          <w:b/>
          <w:sz w:val="24"/>
        </w:rPr>
      </w:pPr>
      <w:r w:rsidRPr="004131D5">
        <w:rPr>
          <w:b/>
          <w:bCs/>
          <w:sz w:val="24"/>
          <w:szCs w:val="36"/>
        </w:rPr>
        <w:t>5</w:t>
      </w:r>
      <w:r w:rsidRPr="004131D5">
        <w:rPr>
          <w:b/>
          <w:sz w:val="24"/>
        </w:rPr>
        <w:t>.1. Нормативно-правого обеспечение образовательного процесса</w:t>
      </w:r>
    </w:p>
    <w:p w:rsidR="00173C1E" w:rsidRPr="004131D5" w:rsidRDefault="00173C1E" w:rsidP="00EA0225">
      <w:pPr>
        <w:tabs>
          <w:tab w:val="left" w:pos="1571"/>
        </w:tabs>
        <w:ind w:right="-142"/>
        <w:jc w:val="both"/>
        <w:rPr>
          <w:sz w:val="24"/>
        </w:rPr>
      </w:pPr>
    </w:p>
    <w:p w:rsidR="00173C1E" w:rsidRPr="004131D5" w:rsidRDefault="00173C1E" w:rsidP="00EA0225">
      <w:pPr>
        <w:tabs>
          <w:tab w:val="left" w:pos="1571"/>
        </w:tabs>
        <w:ind w:right="-142"/>
        <w:jc w:val="both"/>
        <w:rPr>
          <w:sz w:val="24"/>
        </w:rPr>
      </w:pPr>
      <w:r w:rsidRPr="004131D5">
        <w:rPr>
          <w:sz w:val="24"/>
        </w:rPr>
        <w:t xml:space="preserve">ФГОС начального  общего образования утвержден приказом 373 от 6.10.2009 г. (зарегистрирован Минюстом России  от 22.12.2009 года №17785…….) </w:t>
      </w:r>
    </w:p>
    <w:p w:rsidR="00173C1E" w:rsidRPr="004131D5" w:rsidRDefault="00173C1E" w:rsidP="00EA0225">
      <w:pPr>
        <w:tabs>
          <w:tab w:val="left" w:pos="1571"/>
        </w:tabs>
        <w:ind w:right="-142"/>
        <w:jc w:val="both"/>
        <w:rPr>
          <w:sz w:val="24"/>
        </w:rPr>
      </w:pPr>
      <w:r w:rsidRPr="004131D5">
        <w:rPr>
          <w:sz w:val="24"/>
        </w:rPr>
        <w:t>Федеральный базисный учебный план (см.: Приказ Мини</w:t>
      </w:r>
      <w:r w:rsidRPr="004131D5">
        <w:rPr>
          <w:sz w:val="24"/>
        </w:rPr>
        <w:softHyphen/>
        <w:t>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</w:t>
      </w:r>
    </w:p>
    <w:p w:rsidR="00173C1E" w:rsidRPr="004131D5" w:rsidRDefault="00173C1E" w:rsidP="00392457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1D5">
        <w:rPr>
          <w:rFonts w:ascii="Times New Roman" w:hAnsi="Times New Roman" w:cs="Times New Roman"/>
          <w:b/>
          <w:sz w:val="24"/>
          <w:szCs w:val="24"/>
        </w:rPr>
        <w:t>5.2.</w:t>
      </w:r>
      <w:r w:rsidRPr="004131D5">
        <w:rPr>
          <w:rFonts w:ascii="Times New Roman" w:hAnsi="Times New Roman" w:cs="Times New Roman"/>
          <w:b/>
          <w:sz w:val="24"/>
          <w:szCs w:val="28"/>
        </w:rPr>
        <w:t>Учебно-методическое обеспечение образовательного процесса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sz w:val="24"/>
          <w:szCs w:val="32"/>
        </w:rPr>
      </w:pPr>
      <w:r w:rsidRPr="004131D5">
        <w:rPr>
          <w:rFonts w:ascii="Times New Roman" w:hAnsi="Times New Roman" w:cs="Times New Roman"/>
          <w:sz w:val="24"/>
          <w:szCs w:val="32"/>
        </w:rPr>
        <w:t xml:space="preserve">Примерная программа по иностранным языкам. 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sz w:val="24"/>
          <w:szCs w:val="32"/>
        </w:rPr>
      </w:pPr>
      <w:r w:rsidRPr="004131D5">
        <w:rPr>
          <w:rFonts w:ascii="Times New Roman" w:hAnsi="Times New Roman"/>
          <w:sz w:val="24"/>
        </w:rPr>
        <w:t>Биболетова М.З., Трубанева Н.Н. Программа курса английского языка к УМК Английский с удовольствием/</w:t>
      </w:r>
      <w:r w:rsidRPr="004131D5">
        <w:rPr>
          <w:rFonts w:ascii="Times New Roman" w:hAnsi="Times New Roman"/>
          <w:sz w:val="24"/>
          <w:lang w:val="en-US"/>
        </w:rPr>
        <w:t>Enjoy</w:t>
      </w:r>
      <w:r w:rsidRPr="004131D5">
        <w:rPr>
          <w:rFonts w:ascii="Times New Roman" w:hAnsi="Times New Roman"/>
          <w:sz w:val="24"/>
        </w:rPr>
        <w:t xml:space="preserve"> </w:t>
      </w:r>
      <w:r w:rsidRPr="004131D5">
        <w:rPr>
          <w:rFonts w:ascii="Times New Roman" w:hAnsi="Times New Roman"/>
          <w:sz w:val="24"/>
          <w:lang w:val="en-US"/>
        </w:rPr>
        <w:t>English</w:t>
      </w:r>
      <w:r w:rsidRPr="004131D5">
        <w:rPr>
          <w:rFonts w:ascii="Times New Roman" w:hAnsi="Times New Roman"/>
          <w:sz w:val="24"/>
        </w:rPr>
        <w:t xml:space="preserve"> для 2-11 классов  общеобразовательных. учреждений- Обнинск: Титул, 2010</w:t>
      </w:r>
      <w:r w:rsidRPr="004131D5">
        <w:rPr>
          <w:rFonts w:ascii="Times New Roman" w:hAnsi="Times New Roman" w:cs="Times New Roman"/>
          <w:sz w:val="24"/>
          <w:szCs w:val="32"/>
        </w:rPr>
        <w:t xml:space="preserve"> 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4131D5">
        <w:rPr>
          <w:rFonts w:ascii="Times New Roman" w:hAnsi="Times New Roman" w:cs="Times New Roman"/>
          <w:sz w:val="24"/>
          <w:szCs w:val="32"/>
        </w:rPr>
        <w:t xml:space="preserve"> </w:t>
      </w:r>
      <w:r w:rsidRPr="004131D5">
        <w:rPr>
          <w:rFonts w:ascii="Times New Roman" w:hAnsi="Times New Roman"/>
          <w:sz w:val="24"/>
        </w:rPr>
        <w:t>М.З. Биболетова, Н.Н. Трубанева рабочая программа курса к УМК  Английский с удовольствием/ Enjoy  English для 2-4 классов общеобразовательных учреждений- Обнинск Титул, 2013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4131D5">
        <w:rPr>
          <w:rFonts w:ascii="Times New Roman" w:hAnsi="Times New Roman"/>
          <w:sz w:val="24"/>
        </w:rPr>
        <w:t xml:space="preserve">Биболетова М.З.и др. Английский с удовольствием/Enjoy  English: учебник   для 3  класса общеобразоват.учрежд./ М.З. Биболетова, О.А.Денисенко.- Обнинск: Титул,2012. </w:t>
      </w:r>
    </w:p>
    <w:p w:rsidR="00173C1E" w:rsidRPr="004131D5" w:rsidRDefault="00173C1E" w:rsidP="004131D5">
      <w:pPr>
        <w:pStyle w:val="BodyTextIndent"/>
        <w:tabs>
          <w:tab w:val="left" w:pos="708"/>
          <w:tab w:val="left" w:pos="5160"/>
        </w:tabs>
        <w:spacing w:after="0" w:line="360" w:lineRule="auto"/>
        <w:ind w:left="360"/>
        <w:jc w:val="both"/>
        <w:rPr>
          <w:sz w:val="24"/>
          <w:szCs w:val="28"/>
        </w:rPr>
      </w:pPr>
      <w:r w:rsidRPr="004131D5">
        <w:rPr>
          <w:sz w:val="24"/>
        </w:rPr>
        <w:t xml:space="preserve">Биболетова М.З.  и др. Enjoy  English: книга  для  учителя </w:t>
      </w:r>
      <w:r>
        <w:rPr>
          <w:sz w:val="24"/>
        </w:rPr>
        <w:t>к</w:t>
      </w:r>
      <w:r w:rsidRPr="004131D5">
        <w:rPr>
          <w:sz w:val="24"/>
        </w:rPr>
        <w:t xml:space="preserve"> </w:t>
      </w:r>
      <w:r w:rsidRPr="004131D5">
        <w:rPr>
          <w:sz w:val="24"/>
          <w:szCs w:val="28"/>
        </w:rPr>
        <w:t xml:space="preserve">учебнику “Английский с удовольствием / </w:t>
      </w:r>
      <w:r w:rsidRPr="004131D5">
        <w:rPr>
          <w:sz w:val="24"/>
          <w:szCs w:val="28"/>
          <w:lang w:val="en-US"/>
        </w:rPr>
        <w:t>Enjoy</w:t>
      </w:r>
      <w:r w:rsidRPr="004131D5">
        <w:rPr>
          <w:sz w:val="24"/>
          <w:szCs w:val="28"/>
        </w:rPr>
        <w:t xml:space="preserve"> </w:t>
      </w:r>
      <w:r w:rsidRPr="004131D5">
        <w:rPr>
          <w:sz w:val="24"/>
          <w:szCs w:val="28"/>
          <w:lang w:val="en-US"/>
        </w:rPr>
        <w:t>English</w:t>
      </w:r>
      <w:r w:rsidRPr="004131D5">
        <w:rPr>
          <w:sz w:val="24"/>
          <w:szCs w:val="28"/>
        </w:rPr>
        <w:t xml:space="preserve">” для 3 класса общеобразовательных учреждений. – Изд.второе. - Обнинск: Титул, 2010. </w:t>
      </w:r>
    </w:p>
    <w:p w:rsidR="00173C1E" w:rsidRPr="004131D5" w:rsidRDefault="00173C1E" w:rsidP="004131D5">
      <w:pPr>
        <w:pStyle w:val="BodyTextIndent"/>
        <w:tabs>
          <w:tab w:val="left" w:pos="708"/>
          <w:tab w:val="left" w:pos="5160"/>
        </w:tabs>
        <w:spacing w:after="0" w:line="360" w:lineRule="auto"/>
        <w:ind w:left="360"/>
        <w:jc w:val="both"/>
        <w:rPr>
          <w:sz w:val="24"/>
          <w:szCs w:val="28"/>
        </w:rPr>
      </w:pPr>
      <w:r w:rsidRPr="004131D5">
        <w:rPr>
          <w:sz w:val="24"/>
        </w:rPr>
        <w:t xml:space="preserve">Биболетова М.З.  и др. Enjoy  English: рабочая  тетрадь </w:t>
      </w:r>
      <w:r w:rsidRPr="004131D5">
        <w:rPr>
          <w:sz w:val="24"/>
          <w:szCs w:val="28"/>
        </w:rPr>
        <w:t xml:space="preserve">к учебнику “Английский с удовольствием / </w:t>
      </w:r>
      <w:r w:rsidRPr="004131D5">
        <w:rPr>
          <w:sz w:val="24"/>
          <w:szCs w:val="28"/>
          <w:lang w:val="en-US"/>
        </w:rPr>
        <w:t>Enjoy</w:t>
      </w:r>
      <w:r w:rsidRPr="004131D5">
        <w:rPr>
          <w:sz w:val="24"/>
          <w:szCs w:val="28"/>
        </w:rPr>
        <w:t xml:space="preserve"> </w:t>
      </w:r>
      <w:r w:rsidRPr="004131D5">
        <w:rPr>
          <w:sz w:val="24"/>
          <w:szCs w:val="28"/>
          <w:lang w:val="en-US"/>
        </w:rPr>
        <w:t>English</w:t>
      </w:r>
      <w:r w:rsidRPr="004131D5">
        <w:rPr>
          <w:sz w:val="24"/>
          <w:szCs w:val="28"/>
        </w:rPr>
        <w:t xml:space="preserve">” для 3  класса общеобразовательных учреждений. – Изд.второе. - Обнинск: Титул, 2010. 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b/>
          <w:sz w:val="24"/>
        </w:rPr>
      </w:pPr>
      <w:r w:rsidRPr="004131D5">
        <w:rPr>
          <w:rFonts w:ascii="Times New Roman" w:hAnsi="Times New Roman"/>
          <w:sz w:val="24"/>
        </w:rPr>
        <w:t xml:space="preserve"> </w:t>
      </w:r>
      <w:r w:rsidRPr="004131D5">
        <w:rPr>
          <w:rFonts w:ascii="Times New Roman" w:hAnsi="Times New Roman" w:cs="Times New Roman"/>
          <w:b/>
          <w:sz w:val="24"/>
          <w:szCs w:val="28"/>
        </w:rPr>
        <w:t>5.3.Материально-техническое обеспечение образовательного процесса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4131D5">
        <w:rPr>
          <w:rFonts w:ascii="Times New Roman" w:hAnsi="Times New Roman"/>
          <w:sz w:val="24"/>
        </w:rPr>
        <w:t xml:space="preserve">  Компьютер/</w:t>
      </w:r>
      <w:r w:rsidRPr="004131D5">
        <w:rPr>
          <w:rFonts w:ascii="Times New Roman" w:hAnsi="Times New Roman" w:cs="Times New Roman"/>
          <w:sz w:val="24"/>
          <w:szCs w:val="32"/>
        </w:rPr>
        <w:t xml:space="preserve"> </w:t>
      </w:r>
      <w:r w:rsidRPr="004131D5">
        <w:rPr>
          <w:rFonts w:ascii="Times New Roman" w:hAnsi="Times New Roman"/>
          <w:sz w:val="24"/>
        </w:rPr>
        <w:t xml:space="preserve">Мультимедийный проектор 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/>
          <w:sz w:val="24"/>
        </w:rPr>
      </w:pPr>
      <w:r w:rsidRPr="004131D5">
        <w:rPr>
          <w:rFonts w:ascii="Times New Roman" w:hAnsi="Times New Roman"/>
          <w:sz w:val="24"/>
        </w:rPr>
        <w:t xml:space="preserve">Биболетова  М.З.  и  др. </w:t>
      </w:r>
      <w:r w:rsidRPr="004131D5">
        <w:rPr>
          <w:rFonts w:ascii="Times New Roman" w:hAnsi="Times New Roman"/>
          <w:sz w:val="24"/>
          <w:lang w:val="en-US"/>
        </w:rPr>
        <w:t>Enjoy</w:t>
      </w:r>
      <w:r w:rsidRPr="004131D5">
        <w:rPr>
          <w:rFonts w:ascii="Times New Roman" w:hAnsi="Times New Roman"/>
          <w:sz w:val="24"/>
        </w:rPr>
        <w:t xml:space="preserve">  </w:t>
      </w:r>
      <w:r w:rsidRPr="004131D5">
        <w:rPr>
          <w:rFonts w:ascii="Times New Roman" w:hAnsi="Times New Roman"/>
          <w:sz w:val="24"/>
          <w:lang w:val="en-US"/>
        </w:rPr>
        <w:t>English</w:t>
      </w:r>
      <w:r w:rsidRPr="004131D5">
        <w:rPr>
          <w:rFonts w:ascii="Times New Roman" w:hAnsi="Times New Roman"/>
          <w:sz w:val="24"/>
        </w:rPr>
        <w:t xml:space="preserve"> : </w:t>
      </w:r>
      <w:r w:rsidRPr="004131D5">
        <w:rPr>
          <w:rFonts w:ascii="Times New Roman" w:hAnsi="Times New Roman"/>
          <w:sz w:val="24"/>
          <w:lang w:val="en-US"/>
        </w:rPr>
        <w:t>CD</w:t>
      </w:r>
      <w:r w:rsidRPr="004131D5">
        <w:rPr>
          <w:rFonts w:ascii="Times New Roman" w:hAnsi="Times New Roman"/>
          <w:sz w:val="24"/>
        </w:rPr>
        <w:t xml:space="preserve"> </w:t>
      </w:r>
      <w:r w:rsidRPr="004131D5">
        <w:rPr>
          <w:rFonts w:ascii="Times New Roman" w:hAnsi="Times New Roman"/>
          <w:sz w:val="24"/>
          <w:lang w:val="en-US"/>
        </w:rPr>
        <w:t>MP</w:t>
      </w:r>
      <w:r w:rsidRPr="004131D5">
        <w:rPr>
          <w:rFonts w:ascii="Times New Roman" w:hAnsi="Times New Roman"/>
          <w:sz w:val="24"/>
        </w:rPr>
        <w:t xml:space="preserve">3 / М.З.Биболетова - Обнинск: Титул, 2009 </w:t>
      </w:r>
    </w:p>
    <w:p w:rsidR="00173C1E" w:rsidRPr="004131D5" w:rsidRDefault="00173C1E" w:rsidP="004131D5">
      <w:pPr>
        <w:pStyle w:val="ListParagraph"/>
        <w:tabs>
          <w:tab w:val="left" w:pos="1571"/>
        </w:tabs>
        <w:ind w:left="142" w:right="-142"/>
        <w:jc w:val="both"/>
        <w:rPr>
          <w:rFonts w:ascii="Times New Roman" w:hAnsi="Times New Roman" w:cs="Times New Roman"/>
          <w:sz w:val="24"/>
          <w:szCs w:val="32"/>
        </w:rPr>
      </w:pPr>
      <w:r w:rsidRPr="004131D5">
        <w:rPr>
          <w:rFonts w:ascii="Times New Roman" w:hAnsi="Times New Roman"/>
          <w:sz w:val="24"/>
          <w:lang w:val="en-US"/>
        </w:rPr>
        <w:t>Enjoy</w:t>
      </w:r>
      <w:r w:rsidRPr="004131D5">
        <w:rPr>
          <w:rFonts w:ascii="Times New Roman" w:hAnsi="Times New Roman"/>
          <w:sz w:val="24"/>
        </w:rPr>
        <w:t xml:space="preserve">  </w:t>
      </w:r>
      <w:r w:rsidRPr="004131D5">
        <w:rPr>
          <w:rFonts w:ascii="Times New Roman" w:hAnsi="Times New Roman"/>
          <w:sz w:val="24"/>
          <w:lang w:val="en-US"/>
        </w:rPr>
        <w:t>Listening</w:t>
      </w:r>
      <w:r w:rsidRPr="004131D5">
        <w:rPr>
          <w:rFonts w:ascii="Times New Roman" w:hAnsi="Times New Roman"/>
          <w:sz w:val="24"/>
        </w:rPr>
        <w:t xml:space="preserve"> </w:t>
      </w:r>
      <w:r w:rsidRPr="004131D5">
        <w:rPr>
          <w:rFonts w:ascii="Times New Roman" w:hAnsi="Times New Roman"/>
          <w:sz w:val="24"/>
          <w:lang w:val="en-US"/>
        </w:rPr>
        <w:t>and</w:t>
      </w:r>
      <w:r w:rsidRPr="004131D5">
        <w:rPr>
          <w:rFonts w:ascii="Times New Roman" w:hAnsi="Times New Roman"/>
          <w:sz w:val="24"/>
        </w:rPr>
        <w:t xml:space="preserve">  </w:t>
      </w:r>
      <w:r w:rsidRPr="004131D5">
        <w:rPr>
          <w:rFonts w:ascii="Times New Roman" w:hAnsi="Times New Roman"/>
          <w:sz w:val="24"/>
          <w:lang w:val="en-US"/>
        </w:rPr>
        <w:t>Playing</w:t>
      </w:r>
      <w:r w:rsidRPr="004131D5">
        <w:rPr>
          <w:rFonts w:ascii="Times New Roman" w:hAnsi="Times New Roman"/>
          <w:sz w:val="24"/>
        </w:rPr>
        <w:t>. Обучающая  компьютерная  программа  к  учебнику «Enjoy  English»  , 3  класс</w:t>
      </w:r>
    </w:p>
    <w:p w:rsidR="00173C1E" w:rsidRPr="004131D5" w:rsidRDefault="00173C1E" w:rsidP="00A67022">
      <w:pPr>
        <w:pStyle w:val="ListParagraph"/>
        <w:rPr>
          <w:rFonts w:ascii="Times New Roman" w:hAnsi="Times New Roman" w:cs="Times New Roman"/>
          <w:sz w:val="24"/>
          <w:szCs w:val="36"/>
        </w:rPr>
      </w:pPr>
    </w:p>
    <w:sectPr w:rsidR="00173C1E" w:rsidRPr="004131D5" w:rsidSect="00776982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1E" w:rsidRDefault="00173C1E">
      <w:r>
        <w:separator/>
      </w:r>
    </w:p>
  </w:endnote>
  <w:endnote w:type="continuationSeparator" w:id="0">
    <w:p w:rsidR="00173C1E" w:rsidRDefault="0017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E" w:rsidRDefault="00173C1E" w:rsidP="00622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C1E" w:rsidRDefault="00173C1E" w:rsidP="001749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1E" w:rsidRDefault="00173C1E" w:rsidP="00622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73C1E" w:rsidRDefault="00173C1E" w:rsidP="001749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1E" w:rsidRDefault="00173C1E">
      <w:r>
        <w:separator/>
      </w:r>
    </w:p>
  </w:footnote>
  <w:footnote w:type="continuationSeparator" w:id="0">
    <w:p w:rsidR="00173C1E" w:rsidRDefault="0017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58"/>
    <w:multiLevelType w:val="hybridMultilevel"/>
    <w:tmpl w:val="399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18D2"/>
    <w:multiLevelType w:val="hybridMultilevel"/>
    <w:tmpl w:val="2858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F1D"/>
    <w:multiLevelType w:val="hybridMultilevel"/>
    <w:tmpl w:val="69B24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6022A4"/>
    <w:multiLevelType w:val="multilevel"/>
    <w:tmpl w:val="448289C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32"/>
      </w:rPr>
    </w:lvl>
  </w:abstractNum>
  <w:abstractNum w:abstractNumId="5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E9657D"/>
    <w:multiLevelType w:val="hybridMultilevel"/>
    <w:tmpl w:val="AA8E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1439C"/>
    <w:multiLevelType w:val="multilevel"/>
    <w:tmpl w:val="5BECD2BA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1FD978AF"/>
    <w:multiLevelType w:val="hybridMultilevel"/>
    <w:tmpl w:val="4702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72983"/>
    <w:multiLevelType w:val="hybridMultilevel"/>
    <w:tmpl w:val="77160E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2844EC"/>
    <w:multiLevelType w:val="hybridMultilevel"/>
    <w:tmpl w:val="C8DC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B44746"/>
    <w:multiLevelType w:val="hybridMultilevel"/>
    <w:tmpl w:val="0632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33855"/>
    <w:multiLevelType w:val="multilevel"/>
    <w:tmpl w:val="A9DAC1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0B76E8B"/>
    <w:multiLevelType w:val="hybridMultilevel"/>
    <w:tmpl w:val="256A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31A25"/>
    <w:multiLevelType w:val="hybridMultilevel"/>
    <w:tmpl w:val="C3566E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1B59B3"/>
    <w:multiLevelType w:val="hybridMultilevel"/>
    <w:tmpl w:val="B7D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D602FF"/>
    <w:multiLevelType w:val="hybridMultilevel"/>
    <w:tmpl w:val="168C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2767A"/>
    <w:multiLevelType w:val="hybridMultilevel"/>
    <w:tmpl w:val="9656F3A6"/>
    <w:lvl w:ilvl="0" w:tplc="BE5421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100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4FF94669"/>
    <w:multiLevelType w:val="hybridMultilevel"/>
    <w:tmpl w:val="D0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73F70"/>
    <w:multiLevelType w:val="hybridMultilevel"/>
    <w:tmpl w:val="71CA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CB3A33"/>
    <w:multiLevelType w:val="hybridMultilevel"/>
    <w:tmpl w:val="DDF0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08518D9"/>
    <w:multiLevelType w:val="hybridMultilevel"/>
    <w:tmpl w:val="B92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920459"/>
    <w:multiLevelType w:val="hybridMultilevel"/>
    <w:tmpl w:val="A3B4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3D4837"/>
    <w:multiLevelType w:val="hybridMultilevel"/>
    <w:tmpl w:val="3DC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267C4"/>
    <w:multiLevelType w:val="hybridMultilevel"/>
    <w:tmpl w:val="A1A0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43A1512"/>
    <w:multiLevelType w:val="hybridMultilevel"/>
    <w:tmpl w:val="2F58B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601D79"/>
    <w:multiLevelType w:val="hybridMultilevel"/>
    <w:tmpl w:val="71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DD0841"/>
    <w:multiLevelType w:val="hybridMultilevel"/>
    <w:tmpl w:val="CEB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5E156C"/>
    <w:multiLevelType w:val="hybridMultilevel"/>
    <w:tmpl w:val="5D5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CFE655F"/>
    <w:multiLevelType w:val="hybridMultilevel"/>
    <w:tmpl w:val="927A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160175"/>
    <w:multiLevelType w:val="hybridMultilevel"/>
    <w:tmpl w:val="774ADA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35"/>
  </w:num>
  <w:num w:numId="5">
    <w:abstractNumId w:val="41"/>
  </w:num>
  <w:num w:numId="6">
    <w:abstractNumId w:val="10"/>
  </w:num>
  <w:num w:numId="7">
    <w:abstractNumId w:val="39"/>
  </w:num>
  <w:num w:numId="8">
    <w:abstractNumId w:val="38"/>
  </w:num>
  <w:num w:numId="9">
    <w:abstractNumId w:val="47"/>
  </w:num>
  <w:num w:numId="10">
    <w:abstractNumId w:val="51"/>
  </w:num>
  <w:num w:numId="11">
    <w:abstractNumId w:val="2"/>
  </w:num>
  <w:num w:numId="12">
    <w:abstractNumId w:val="1"/>
  </w:num>
  <w:num w:numId="13">
    <w:abstractNumId w:val="12"/>
  </w:num>
  <w:num w:numId="14">
    <w:abstractNumId w:val="27"/>
  </w:num>
  <w:num w:numId="15">
    <w:abstractNumId w:val="0"/>
  </w:num>
  <w:num w:numId="16">
    <w:abstractNumId w:val="49"/>
  </w:num>
  <w:num w:numId="17">
    <w:abstractNumId w:val="21"/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40"/>
  </w:num>
  <w:num w:numId="22">
    <w:abstractNumId w:val="3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52"/>
  </w:num>
  <w:num w:numId="47">
    <w:abstractNumId w:val="16"/>
  </w:num>
  <w:num w:numId="48">
    <w:abstractNumId w:val="48"/>
  </w:num>
  <w:num w:numId="49">
    <w:abstractNumId w:val="23"/>
  </w:num>
  <w:num w:numId="50">
    <w:abstractNumId w:val="37"/>
  </w:num>
  <w:num w:numId="51">
    <w:abstractNumId w:val="18"/>
  </w:num>
  <w:num w:numId="52">
    <w:abstractNumId w:val="32"/>
  </w:num>
  <w:num w:numId="53">
    <w:abstractNumId w:val="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82"/>
    <w:rsid w:val="00001A5F"/>
    <w:rsid w:val="0001520F"/>
    <w:rsid w:val="000223A6"/>
    <w:rsid w:val="0002582B"/>
    <w:rsid w:val="00051A16"/>
    <w:rsid w:val="0006350E"/>
    <w:rsid w:val="00065065"/>
    <w:rsid w:val="00074501"/>
    <w:rsid w:val="000A793B"/>
    <w:rsid w:val="000C2B57"/>
    <w:rsid w:val="000C5A5B"/>
    <w:rsid w:val="000D3478"/>
    <w:rsid w:val="000D7EBF"/>
    <w:rsid w:val="000E7942"/>
    <w:rsid w:val="000F3951"/>
    <w:rsid w:val="00117C12"/>
    <w:rsid w:val="00117F36"/>
    <w:rsid w:val="00144F92"/>
    <w:rsid w:val="00152663"/>
    <w:rsid w:val="00173C1E"/>
    <w:rsid w:val="001749C8"/>
    <w:rsid w:val="00174FD7"/>
    <w:rsid w:val="00175081"/>
    <w:rsid w:val="0017593C"/>
    <w:rsid w:val="0019745F"/>
    <w:rsid w:val="001B2264"/>
    <w:rsid w:val="001D51AA"/>
    <w:rsid w:val="00201B60"/>
    <w:rsid w:val="00206A7C"/>
    <w:rsid w:val="00234300"/>
    <w:rsid w:val="00234F27"/>
    <w:rsid w:val="00244F50"/>
    <w:rsid w:val="00252684"/>
    <w:rsid w:val="00260791"/>
    <w:rsid w:val="002611DF"/>
    <w:rsid w:val="0026125D"/>
    <w:rsid w:val="00262842"/>
    <w:rsid w:val="00275B20"/>
    <w:rsid w:val="002A39EC"/>
    <w:rsid w:val="003649D5"/>
    <w:rsid w:val="00367B82"/>
    <w:rsid w:val="00371786"/>
    <w:rsid w:val="00374E85"/>
    <w:rsid w:val="00392457"/>
    <w:rsid w:val="00392CF6"/>
    <w:rsid w:val="003B54A7"/>
    <w:rsid w:val="003C3E52"/>
    <w:rsid w:val="00413103"/>
    <w:rsid w:val="004131D5"/>
    <w:rsid w:val="00427DB2"/>
    <w:rsid w:val="00430103"/>
    <w:rsid w:val="0044089A"/>
    <w:rsid w:val="00451099"/>
    <w:rsid w:val="00470C14"/>
    <w:rsid w:val="004842E5"/>
    <w:rsid w:val="00497009"/>
    <w:rsid w:val="004A01CA"/>
    <w:rsid w:val="004F7EFA"/>
    <w:rsid w:val="00573010"/>
    <w:rsid w:val="0057435D"/>
    <w:rsid w:val="0059777F"/>
    <w:rsid w:val="005A529F"/>
    <w:rsid w:val="005A7D0F"/>
    <w:rsid w:val="005B69C0"/>
    <w:rsid w:val="005C2FE7"/>
    <w:rsid w:val="005F034C"/>
    <w:rsid w:val="005F423F"/>
    <w:rsid w:val="005F4641"/>
    <w:rsid w:val="006025A5"/>
    <w:rsid w:val="006152AB"/>
    <w:rsid w:val="00622186"/>
    <w:rsid w:val="00644397"/>
    <w:rsid w:val="0065031C"/>
    <w:rsid w:val="00652C7C"/>
    <w:rsid w:val="00665B88"/>
    <w:rsid w:val="006B2530"/>
    <w:rsid w:val="006C71B5"/>
    <w:rsid w:val="006D15B9"/>
    <w:rsid w:val="006E7D42"/>
    <w:rsid w:val="00710523"/>
    <w:rsid w:val="00726A0C"/>
    <w:rsid w:val="007339A7"/>
    <w:rsid w:val="00776982"/>
    <w:rsid w:val="007812DE"/>
    <w:rsid w:val="0079313B"/>
    <w:rsid w:val="007B40CE"/>
    <w:rsid w:val="007D15FF"/>
    <w:rsid w:val="007D2B8D"/>
    <w:rsid w:val="007E4181"/>
    <w:rsid w:val="007E498B"/>
    <w:rsid w:val="007E5F2E"/>
    <w:rsid w:val="00812909"/>
    <w:rsid w:val="00842921"/>
    <w:rsid w:val="00843A71"/>
    <w:rsid w:val="008563D6"/>
    <w:rsid w:val="0086781C"/>
    <w:rsid w:val="00873B68"/>
    <w:rsid w:val="00884E10"/>
    <w:rsid w:val="00897103"/>
    <w:rsid w:val="008A1440"/>
    <w:rsid w:val="008B415E"/>
    <w:rsid w:val="008E1DAA"/>
    <w:rsid w:val="008F27B0"/>
    <w:rsid w:val="00914131"/>
    <w:rsid w:val="00924398"/>
    <w:rsid w:val="00934F85"/>
    <w:rsid w:val="0094615C"/>
    <w:rsid w:val="00954F9E"/>
    <w:rsid w:val="0097770B"/>
    <w:rsid w:val="009A225C"/>
    <w:rsid w:val="009B28E3"/>
    <w:rsid w:val="009D1AA5"/>
    <w:rsid w:val="009E448B"/>
    <w:rsid w:val="00A06B30"/>
    <w:rsid w:val="00A15A8E"/>
    <w:rsid w:val="00A16743"/>
    <w:rsid w:val="00A227A3"/>
    <w:rsid w:val="00A33B86"/>
    <w:rsid w:val="00A42BA5"/>
    <w:rsid w:val="00A43B5B"/>
    <w:rsid w:val="00A520AC"/>
    <w:rsid w:val="00A6090E"/>
    <w:rsid w:val="00A61CBB"/>
    <w:rsid w:val="00A67022"/>
    <w:rsid w:val="00A718DE"/>
    <w:rsid w:val="00AA4B8E"/>
    <w:rsid w:val="00AB51B2"/>
    <w:rsid w:val="00AB7C86"/>
    <w:rsid w:val="00AD46EE"/>
    <w:rsid w:val="00AE4ED2"/>
    <w:rsid w:val="00AF0909"/>
    <w:rsid w:val="00AF4123"/>
    <w:rsid w:val="00B01600"/>
    <w:rsid w:val="00B03C60"/>
    <w:rsid w:val="00B04344"/>
    <w:rsid w:val="00B42D55"/>
    <w:rsid w:val="00B52D3E"/>
    <w:rsid w:val="00B66098"/>
    <w:rsid w:val="00B822FF"/>
    <w:rsid w:val="00B832F1"/>
    <w:rsid w:val="00BA39FF"/>
    <w:rsid w:val="00BA5A60"/>
    <w:rsid w:val="00BC415A"/>
    <w:rsid w:val="00BC66DE"/>
    <w:rsid w:val="00BE0214"/>
    <w:rsid w:val="00BE2B7D"/>
    <w:rsid w:val="00BE3E8E"/>
    <w:rsid w:val="00C02DF1"/>
    <w:rsid w:val="00C13248"/>
    <w:rsid w:val="00C14241"/>
    <w:rsid w:val="00C22E4C"/>
    <w:rsid w:val="00C24462"/>
    <w:rsid w:val="00C26D44"/>
    <w:rsid w:val="00C51012"/>
    <w:rsid w:val="00C6718B"/>
    <w:rsid w:val="00C77DB4"/>
    <w:rsid w:val="00C83C3E"/>
    <w:rsid w:val="00C84288"/>
    <w:rsid w:val="00C91BC0"/>
    <w:rsid w:val="00CA22A0"/>
    <w:rsid w:val="00CB19A2"/>
    <w:rsid w:val="00CB5134"/>
    <w:rsid w:val="00CC4309"/>
    <w:rsid w:val="00CE39A4"/>
    <w:rsid w:val="00CE4CF6"/>
    <w:rsid w:val="00CE7F3F"/>
    <w:rsid w:val="00D1178A"/>
    <w:rsid w:val="00D30C0B"/>
    <w:rsid w:val="00D569C7"/>
    <w:rsid w:val="00D646A6"/>
    <w:rsid w:val="00D65215"/>
    <w:rsid w:val="00DA19DD"/>
    <w:rsid w:val="00E4055B"/>
    <w:rsid w:val="00E44BC2"/>
    <w:rsid w:val="00E67668"/>
    <w:rsid w:val="00E73F7E"/>
    <w:rsid w:val="00EA0225"/>
    <w:rsid w:val="00EA7BBA"/>
    <w:rsid w:val="00EC033C"/>
    <w:rsid w:val="00EC556C"/>
    <w:rsid w:val="00EC5D87"/>
    <w:rsid w:val="00ED0B10"/>
    <w:rsid w:val="00EE5B53"/>
    <w:rsid w:val="00EE5B75"/>
    <w:rsid w:val="00EE7798"/>
    <w:rsid w:val="00EE79F0"/>
    <w:rsid w:val="00F044D9"/>
    <w:rsid w:val="00F2209A"/>
    <w:rsid w:val="00F47931"/>
    <w:rsid w:val="00F5706F"/>
    <w:rsid w:val="00FA2ED9"/>
    <w:rsid w:val="00FC7667"/>
    <w:rsid w:val="00FE707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82"/>
    <w:rPr>
      <w:rFonts w:ascii="Times New Roman" w:eastAsia="Times New Roman" w:hAnsi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6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769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776982"/>
    <w:pPr>
      <w:suppressAutoHyphens/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698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7769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7769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6D15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D15B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-11">
    <w:name w:val="Цветной список - Акцент 11"/>
    <w:basedOn w:val="Normal"/>
    <w:uiPriority w:val="99"/>
    <w:rsid w:val="006D15B9"/>
    <w:pPr>
      <w:ind w:left="720"/>
      <w:contextualSpacing/>
    </w:pPr>
    <w:rPr>
      <w:sz w:val="24"/>
    </w:rPr>
  </w:style>
  <w:style w:type="paragraph" w:styleId="NoSpacing">
    <w:name w:val="No Spacing"/>
    <w:link w:val="NoSpacingChar"/>
    <w:uiPriority w:val="99"/>
    <w:qFormat/>
    <w:rsid w:val="00EA7BBA"/>
    <w:rPr>
      <w:lang w:eastAsia="en-US"/>
    </w:rPr>
  </w:style>
  <w:style w:type="paragraph" w:customStyle="1" w:styleId="maintext">
    <w:name w:val="maintext"/>
    <w:basedOn w:val="Normal"/>
    <w:uiPriority w:val="99"/>
    <w:rsid w:val="00BE3E8E"/>
    <w:pPr>
      <w:spacing w:before="100" w:beforeAutospacing="1" w:after="100" w:afterAutospacing="1"/>
      <w:jc w:val="both"/>
    </w:pPr>
    <w:rPr>
      <w:rFonts w:eastAsia="Calibri"/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rsid w:val="00367B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2CF6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A67022"/>
    <w:rPr>
      <w:sz w:val="22"/>
      <w:lang w:val="ru-RU" w:eastAsia="en-US"/>
    </w:rPr>
  </w:style>
  <w:style w:type="paragraph" w:customStyle="1" w:styleId="1">
    <w:name w:val="Без интервала1"/>
    <w:uiPriority w:val="99"/>
    <w:rsid w:val="005F423F"/>
    <w:rPr>
      <w:rFonts w:ascii="Times New Roman" w:hAnsi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1749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01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749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886</TotalTime>
  <Pages>24</Pages>
  <Words>5292</Words>
  <Characters>30166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40</cp:revision>
  <cp:lastPrinted>2014-11-10T15:28:00Z</cp:lastPrinted>
  <dcterms:created xsi:type="dcterms:W3CDTF">2012-01-06T14:45:00Z</dcterms:created>
  <dcterms:modified xsi:type="dcterms:W3CDTF">2015-04-03T15:54:00Z</dcterms:modified>
</cp:coreProperties>
</file>