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1" w:rsidRDefault="000E1E61" w:rsidP="000E1E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мультимедийного </w:t>
      </w:r>
      <w:r w:rsidRPr="00812E58">
        <w:rPr>
          <w:rFonts w:ascii="Times New Roman" w:hAnsi="Times New Roman" w:cs="Times New Roman"/>
          <w:b/>
          <w:sz w:val="28"/>
          <w:szCs w:val="28"/>
        </w:rPr>
        <w:t xml:space="preserve">музыкально-спортивного развлечения, </w:t>
      </w:r>
    </w:p>
    <w:p w:rsidR="000E1E61" w:rsidRDefault="000E1E61" w:rsidP="000E1E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 xml:space="preserve">посвящённого </w:t>
      </w:r>
      <w:r w:rsidRPr="00895F7C">
        <w:rPr>
          <w:rFonts w:ascii="Times New Roman" w:hAnsi="Times New Roman" w:cs="Times New Roman"/>
          <w:b/>
          <w:sz w:val="36"/>
          <w:szCs w:val="28"/>
        </w:rPr>
        <w:t xml:space="preserve">Дню Защитника Отечества </w:t>
      </w:r>
    </w:p>
    <w:p w:rsidR="000E1E61" w:rsidRPr="00812E58" w:rsidRDefault="000E1E61" w:rsidP="000E1E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C0A54">
        <w:rPr>
          <w:rFonts w:ascii="Times New Roman" w:hAnsi="Times New Roman" w:cs="Times New Roman"/>
          <w:b/>
          <w:sz w:val="28"/>
          <w:szCs w:val="28"/>
        </w:rPr>
        <w:t xml:space="preserve">1 класса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 подготовительной</w:t>
      </w:r>
      <w:r w:rsidRPr="00812E58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2E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61" w:rsidRPr="00895F7C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0BF">
        <w:rPr>
          <w:rFonts w:ascii="Times New Roman" w:hAnsi="Times New Roman" w:cs="Times New Roman"/>
          <w:b/>
          <w:sz w:val="28"/>
          <w:szCs w:val="28"/>
        </w:rPr>
        <w:t xml:space="preserve">Персонажи: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E58"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 xml:space="preserve">й – СОЛДАТ, 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E61" w:rsidRPr="00B800BF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00BF">
        <w:rPr>
          <w:rFonts w:ascii="Times New Roman" w:hAnsi="Times New Roman" w:cs="Times New Roman"/>
          <w:b/>
          <w:sz w:val="28"/>
          <w:szCs w:val="28"/>
        </w:rPr>
        <w:t>Порядок проведения заданий: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E61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 команд </w:t>
      </w:r>
      <w:r>
        <w:rPr>
          <w:rFonts w:ascii="Times New Roman" w:hAnsi="Times New Roman" w:cs="Times New Roman"/>
          <w:sz w:val="28"/>
          <w:szCs w:val="28"/>
        </w:rPr>
        <w:t>(чтение стихов)</w:t>
      </w:r>
    </w:p>
    <w:p w:rsidR="000E1E61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14EB0">
        <w:rPr>
          <w:rFonts w:ascii="Times New Roman" w:hAnsi="Times New Roman" w:cs="Times New Roman"/>
          <w:b/>
          <w:i/>
          <w:sz w:val="28"/>
          <w:szCs w:val="28"/>
        </w:rPr>
        <w:t>Строевой смотр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(исполнение песни)</w:t>
      </w:r>
    </w:p>
    <w:p w:rsidR="000E1E61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Зарядка;</w:t>
      </w:r>
    </w:p>
    <w:p w:rsidR="000E1E61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Солдатская каша</w:t>
      </w:r>
      <w:r w:rsidRPr="0031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(интерактивная игра, мультфильм)</w:t>
      </w:r>
    </w:p>
    <w:p w:rsidR="000E1E61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Боевая машина</w:t>
      </w:r>
      <w:r w:rsidRPr="0031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(паззлы с изображением танка и самолёта)</w:t>
      </w:r>
    </w:p>
    <w:p w:rsidR="000E1E61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Армейские загадки </w:t>
      </w:r>
      <w:r>
        <w:rPr>
          <w:rFonts w:ascii="Times New Roman" w:hAnsi="Times New Roman" w:cs="Times New Roman"/>
          <w:sz w:val="28"/>
          <w:szCs w:val="28"/>
        </w:rPr>
        <w:t>(интерактивная игра)</w:t>
      </w:r>
    </w:p>
    <w:p w:rsidR="000E1E61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Диверсанты</w:t>
      </w:r>
      <w:r w:rsidRPr="0031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(эстафета)</w:t>
      </w:r>
    </w:p>
    <w:p w:rsidR="000E1E61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Помоги раненому</w:t>
      </w:r>
    </w:p>
    <w:p w:rsidR="000E1E61" w:rsidRPr="00314EB0" w:rsidRDefault="000E1E61" w:rsidP="000E1E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Завершение игры </w:t>
      </w:r>
      <w:r>
        <w:rPr>
          <w:rFonts w:ascii="Times New Roman" w:hAnsi="Times New Roman" w:cs="Times New Roman"/>
          <w:sz w:val="28"/>
          <w:szCs w:val="28"/>
        </w:rPr>
        <w:t>(чтение стихов,</w:t>
      </w:r>
      <w:r w:rsidRPr="0031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песни)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E58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i/>
          <w:sz w:val="28"/>
          <w:szCs w:val="28"/>
        </w:rPr>
        <w:t>Под военный марш команды входят в зал и строятся в шеренги</w:t>
      </w:r>
      <w:r w:rsidRPr="00812E58">
        <w:rPr>
          <w:rFonts w:ascii="Times New Roman" w:hAnsi="Times New Roman" w:cs="Times New Roman"/>
          <w:sz w:val="28"/>
          <w:szCs w:val="28"/>
        </w:rPr>
        <w:t>.</w:t>
      </w: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Дети: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E58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 w:rsidRPr="00812E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2E58">
        <w:rPr>
          <w:rFonts w:ascii="Times New Roman" w:hAnsi="Times New Roman" w:cs="Times New Roman"/>
          <w:sz w:val="28"/>
          <w:szCs w:val="28"/>
        </w:rPr>
        <w:t>вствуй</w:t>
      </w:r>
      <w:proofErr w:type="spellEnd"/>
      <w:r w:rsidRPr="00812E58">
        <w:rPr>
          <w:rFonts w:ascii="Times New Roman" w:hAnsi="Times New Roman" w:cs="Times New Roman"/>
          <w:sz w:val="28"/>
          <w:szCs w:val="28"/>
        </w:rPr>
        <w:t>-те!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Поздравляю вас с Днём Защитника Отечества!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Дети: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Сегодня мы проводим настоящую военную игру, где вы </w:t>
      </w:r>
      <w:r>
        <w:rPr>
          <w:rFonts w:ascii="Times New Roman" w:hAnsi="Times New Roman" w:cs="Times New Roman"/>
          <w:sz w:val="28"/>
          <w:szCs w:val="28"/>
        </w:rPr>
        <w:t xml:space="preserve">покажете </w:t>
      </w:r>
      <w:r w:rsidRPr="00812E58">
        <w:rPr>
          <w:rFonts w:ascii="Times New Roman" w:hAnsi="Times New Roman" w:cs="Times New Roman"/>
          <w:sz w:val="28"/>
          <w:szCs w:val="28"/>
        </w:rPr>
        <w:t xml:space="preserve">свою силу, смелость, ловкость и смекалку, а главное свою готовность защищать Родину и помогать товарищам, попавшим в беду. Но я, почему-то, не вижу здесь ещё одного участника, который очень хотел прийти на наш праздник. Видимо опаздывает. Но, как говорится в русской пословице – «семеро одного не ждут», поэтому мы начинаем нашу игру. 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Так как 23 Февраля – это мужской праздник, то мы не можем не поздравить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58">
        <w:rPr>
          <w:rFonts w:ascii="Times New Roman" w:hAnsi="Times New Roman" w:cs="Times New Roman"/>
          <w:sz w:val="28"/>
          <w:szCs w:val="28"/>
        </w:rPr>
        <w:t>мальчиков. Слово для поздравления предоставляется нашим очаровательным боевым подругам.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lastRenderedPageBreak/>
        <w:t>1-ая девочка:</w:t>
      </w:r>
      <w:r w:rsidRPr="00812E58">
        <w:rPr>
          <w:rFonts w:ascii="Times New Roman" w:hAnsi="Times New Roman" w:cs="Times New Roman"/>
          <w:b/>
          <w:sz w:val="28"/>
          <w:szCs w:val="28"/>
        </w:rPr>
        <w:tab/>
      </w:r>
      <w:r w:rsidRPr="00812E58">
        <w:rPr>
          <w:rFonts w:ascii="Times New Roman" w:hAnsi="Times New Roman" w:cs="Times New Roman"/>
          <w:sz w:val="28"/>
          <w:szCs w:val="28"/>
        </w:rPr>
        <w:t>Мы двадцать третье февраля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Сегодня отмечаем.</w:t>
      </w:r>
    </w:p>
    <w:p w:rsidR="000E1E61" w:rsidRPr="00812E58" w:rsidRDefault="000E1E61" w:rsidP="000E1E61">
      <w:pPr>
        <w:pStyle w:val="a3"/>
        <w:ind w:left="708" w:right="141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Мальчишек нашей группы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Все мы поздравляем.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2-ая девочка:</w:t>
      </w:r>
      <w:r w:rsidRPr="00812E58">
        <w:rPr>
          <w:rFonts w:ascii="Times New Roman" w:hAnsi="Times New Roman" w:cs="Times New Roman"/>
          <w:sz w:val="28"/>
          <w:szCs w:val="28"/>
        </w:rPr>
        <w:tab/>
        <w:t>Мы не подарим вам цветов –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Мужчинам их не дарят.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Девчонки много тёплых слов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3-я девочка:</w:t>
      </w:r>
      <w:r w:rsidRPr="00812E58">
        <w:rPr>
          <w:rFonts w:ascii="Times New Roman" w:hAnsi="Times New Roman" w:cs="Times New Roman"/>
          <w:b/>
          <w:sz w:val="28"/>
          <w:szCs w:val="28"/>
        </w:rPr>
        <w:tab/>
      </w:r>
      <w:r w:rsidRPr="00812E58">
        <w:rPr>
          <w:rFonts w:ascii="Times New Roman" w:hAnsi="Times New Roman" w:cs="Times New Roman"/>
          <w:sz w:val="28"/>
          <w:szCs w:val="28"/>
        </w:rPr>
        <w:t>Чтобы везде – и тут, и там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Вам побеждать хотелось,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Пусть в жизни помогает вам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4-ая девочка:</w:t>
      </w:r>
      <w:r w:rsidRPr="00812E58">
        <w:rPr>
          <w:rFonts w:ascii="Times New Roman" w:hAnsi="Times New Roman" w:cs="Times New Roman"/>
          <w:b/>
          <w:sz w:val="28"/>
          <w:szCs w:val="28"/>
        </w:rPr>
        <w:tab/>
      </w:r>
      <w:r w:rsidRPr="00812E58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Мы хотим вам пожелать,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Лучше всех на свете бегать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И в футбол всех обыграть.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5-ая девочка:</w:t>
      </w:r>
      <w:r w:rsidRPr="00812E58">
        <w:rPr>
          <w:rFonts w:ascii="Times New Roman" w:hAnsi="Times New Roman" w:cs="Times New Roman"/>
          <w:b/>
          <w:sz w:val="28"/>
          <w:szCs w:val="28"/>
        </w:rPr>
        <w:tab/>
      </w:r>
      <w:r w:rsidRPr="00812E58">
        <w:rPr>
          <w:rFonts w:ascii="Times New Roman" w:hAnsi="Times New Roman" w:cs="Times New Roman"/>
          <w:sz w:val="28"/>
          <w:szCs w:val="28"/>
        </w:rPr>
        <w:t>Пусть удача будет с вами.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Только вы дружите с нами,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Всем во всём вы помогайте,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Слабых смело защищайте!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6-ая девочка:</w:t>
      </w:r>
      <w:r w:rsidRPr="00812E58">
        <w:rPr>
          <w:rFonts w:ascii="Times New Roman" w:hAnsi="Times New Roman" w:cs="Times New Roman"/>
          <w:b/>
          <w:sz w:val="28"/>
          <w:szCs w:val="28"/>
        </w:rPr>
        <w:tab/>
      </w:r>
      <w:r w:rsidRPr="00812E58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0E1E61" w:rsidRPr="00812E58" w:rsidRDefault="000E1E61" w:rsidP="000E1E61">
      <w:pPr>
        <w:pStyle w:val="a3"/>
        <w:ind w:left="708" w:firstLine="1419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 xml:space="preserve">Никого, конечно, нет!    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2E58">
        <w:rPr>
          <w:rFonts w:ascii="Times New Roman" w:hAnsi="Times New Roman" w:cs="Times New Roman"/>
          <w:i/>
          <w:sz w:val="28"/>
          <w:szCs w:val="28"/>
        </w:rPr>
        <w:t xml:space="preserve">Под музыку в зал забегает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рядовой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Армейкин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в каске, </w:t>
      </w: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автоматом и вещевым </w:t>
      </w:r>
      <w:r w:rsidRPr="00812E58">
        <w:rPr>
          <w:rFonts w:ascii="Times New Roman" w:hAnsi="Times New Roman" w:cs="Times New Roman"/>
          <w:i/>
          <w:sz w:val="28"/>
          <w:szCs w:val="28"/>
        </w:rPr>
        <w:t>мешком.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Здравия желаю! Рядовой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sz w:val="28"/>
          <w:szCs w:val="28"/>
        </w:rPr>
        <w:t xml:space="preserve"> для участия в военной игре прибыл!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Здравия желаю. Это и есть тот опоздавший, о котором я говорил в начале.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sz w:val="28"/>
          <w:szCs w:val="28"/>
        </w:rPr>
        <w:t>, участие в нашей игре пойдёт тебе на пользу, поскольку настоящий солдат, прежде всего, очень дисциплинированный, и никогда никуда не опаздывает как, например, ты.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 w:rsidRPr="00812E58">
        <w:rPr>
          <w:rFonts w:ascii="Times New Roman" w:hAnsi="Times New Roman" w:cs="Times New Roman"/>
          <w:b/>
          <w:sz w:val="28"/>
          <w:szCs w:val="28"/>
        </w:rPr>
        <w:t>(</w:t>
      </w:r>
      <w:r w:rsidRPr="00812E58">
        <w:rPr>
          <w:rFonts w:ascii="Times New Roman" w:hAnsi="Times New Roman" w:cs="Times New Roman"/>
          <w:sz w:val="28"/>
          <w:szCs w:val="28"/>
        </w:rPr>
        <w:t>стыдливо): Так точно. Я больше не буду. Разрешите занять своё место.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Разрешаю.</w:t>
      </w: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F7C">
        <w:rPr>
          <w:rFonts w:ascii="Times New Roman" w:hAnsi="Times New Roman" w:cs="Times New Roman"/>
          <w:i/>
          <w:sz w:val="28"/>
          <w:szCs w:val="28"/>
        </w:rPr>
        <w:t xml:space="preserve">Солдат </w:t>
      </w:r>
      <w:r w:rsidRPr="00812E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становится</w:t>
      </w:r>
      <w:r w:rsidRPr="00812E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строй ко 2 команде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подготовишек</w:t>
      </w:r>
      <w:proofErr w:type="spellEnd"/>
      <w:r w:rsidRPr="00812E58">
        <w:rPr>
          <w:rFonts w:ascii="Times New Roman" w:hAnsi="Times New Roman" w:cs="Times New Roman"/>
          <w:i/>
          <w:sz w:val="28"/>
          <w:szCs w:val="28"/>
        </w:rPr>
        <w:t>.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Нашу игру мы начинаем с представления команд. Так как настоящий защитник должен быть</w:t>
      </w:r>
      <w:r>
        <w:rPr>
          <w:rFonts w:ascii="Times New Roman" w:hAnsi="Times New Roman" w:cs="Times New Roman"/>
          <w:sz w:val="28"/>
          <w:szCs w:val="28"/>
        </w:rPr>
        <w:t xml:space="preserve"> сильным, см</w:t>
      </w:r>
      <w:r w:rsidRPr="00812E58">
        <w:rPr>
          <w:rFonts w:ascii="Times New Roman" w:hAnsi="Times New Roman" w:cs="Times New Roman"/>
          <w:sz w:val="28"/>
          <w:szCs w:val="28"/>
        </w:rPr>
        <w:t>елым и ловким, то и наши команды мы решили назвать соответственно:</w:t>
      </w:r>
    </w:p>
    <w:p w:rsidR="000E1E61" w:rsidRPr="00812E58" w:rsidRDefault="000E1E61" w:rsidP="000E1E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команду 1</w:t>
      </w:r>
      <w:r w:rsidRPr="00812E58">
        <w:rPr>
          <w:rFonts w:ascii="Times New Roman" w:hAnsi="Times New Roman" w:cs="Times New Roman"/>
          <w:sz w:val="28"/>
          <w:szCs w:val="28"/>
        </w:rPr>
        <w:t xml:space="preserve">-ой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812E58">
        <w:rPr>
          <w:rFonts w:ascii="Times New Roman" w:hAnsi="Times New Roman" w:cs="Times New Roman"/>
          <w:sz w:val="28"/>
          <w:szCs w:val="28"/>
        </w:rPr>
        <w:t>группы – «Сильные,</w:t>
      </w:r>
    </w:p>
    <w:p w:rsidR="000E1E61" w:rsidRPr="00812E58" w:rsidRDefault="000E1E61" w:rsidP="000E1E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команду 2</w:t>
      </w:r>
      <w:r w:rsidRPr="00812E58">
        <w:rPr>
          <w:rFonts w:ascii="Times New Roman" w:hAnsi="Times New Roman" w:cs="Times New Roman"/>
          <w:sz w:val="28"/>
          <w:szCs w:val="28"/>
        </w:rPr>
        <w:t xml:space="preserve">-ой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812E58">
        <w:rPr>
          <w:rFonts w:ascii="Times New Roman" w:hAnsi="Times New Roman" w:cs="Times New Roman"/>
          <w:sz w:val="28"/>
          <w:szCs w:val="28"/>
        </w:rPr>
        <w:t xml:space="preserve"> группы – «Смелые» и</w:t>
      </w:r>
    </w:p>
    <w:p w:rsidR="000E1E61" w:rsidRPr="00812E58" w:rsidRDefault="000E1E61" w:rsidP="000E1E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 xml:space="preserve">- команду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812E58">
        <w:rPr>
          <w:rFonts w:ascii="Times New Roman" w:hAnsi="Times New Roman" w:cs="Times New Roman"/>
          <w:sz w:val="28"/>
          <w:szCs w:val="28"/>
        </w:rPr>
        <w:t xml:space="preserve"> группы «Ловкие».</w:t>
      </w:r>
    </w:p>
    <w:p w:rsidR="000E1E61" w:rsidRPr="00812E58" w:rsidRDefault="000E1E61" w:rsidP="000E1E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Итак, первый этап нашей игры – это «Строевой смотр».</w:t>
      </w: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1E61" w:rsidRPr="00895F7C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5F7C">
        <w:rPr>
          <w:rFonts w:ascii="Times New Roman" w:hAnsi="Times New Roman" w:cs="Times New Roman"/>
          <w:b/>
          <w:i/>
          <w:sz w:val="28"/>
          <w:szCs w:val="28"/>
          <w:u w:val="single"/>
        </w:rPr>
        <w:t>«Строевой смотр».</w:t>
      </w: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2E58">
        <w:rPr>
          <w:rFonts w:ascii="Times New Roman" w:hAnsi="Times New Roman" w:cs="Times New Roman"/>
          <w:i/>
          <w:sz w:val="28"/>
          <w:szCs w:val="28"/>
        </w:rPr>
        <w:t>Поочерёдно каждая команда должна: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2E58">
        <w:rPr>
          <w:rFonts w:ascii="Times New Roman" w:hAnsi="Times New Roman" w:cs="Times New Roman"/>
          <w:i/>
          <w:sz w:val="28"/>
          <w:szCs w:val="28"/>
        </w:rPr>
        <w:t>- построиться в шеренгу,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2E58">
        <w:rPr>
          <w:rFonts w:ascii="Times New Roman" w:hAnsi="Times New Roman" w:cs="Times New Roman"/>
          <w:i/>
          <w:sz w:val="28"/>
          <w:szCs w:val="28"/>
        </w:rPr>
        <w:t>- выполнить команды «Ровняйся!», «Смирно!», «Направо!»</w:t>
      </w:r>
      <w:r>
        <w:rPr>
          <w:rFonts w:ascii="Times New Roman" w:hAnsi="Times New Roman" w:cs="Times New Roman"/>
          <w:i/>
          <w:sz w:val="28"/>
          <w:szCs w:val="28"/>
        </w:rPr>
        <w:t xml:space="preserve"> - «Сильные»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гр.), «Налево!» - «Смелые» (2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«Вперёд</w:t>
      </w:r>
      <w:r w:rsidRPr="00812E58">
        <w:rPr>
          <w:rFonts w:ascii="Times New Roman" w:hAnsi="Times New Roman" w:cs="Times New Roman"/>
          <w:i/>
          <w:sz w:val="28"/>
          <w:szCs w:val="28"/>
        </w:rPr>
        <w:t xml:space="preserve"> шагом марш!»,</w:t>
      </w:r>
      <w:r>
        <w:rPr>
          <w:rFonts w:ascii="Times New Roman" w:hAnsi="Times New Roman" w:cs="Times New Roman"/>
          <w:i/>
          <w:sz w:val="28"/>
          <w:szCs w:val="28"/>
        </w:rPr>
        <w:t xml:space="preserve"> «На месте стой!», «Налево!», «Песню запевай!»</w:t>
      </w: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становится во главе 1 команды,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Армейкин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второй</w:t>
      </w:r>
      <w:r w:rsidRPr="00812E5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Команды выстраиваются в марше спиной к сцене. 1 команда в 1 ряду.</w:t>
      </w: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Команды поют песню </w:t>
      </w:r>
      <w:r w:rsidRPr="00812E58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Бравые солдаты</w:t>
      </w:r>
      <w:r w:rsidRPr="00812E58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песни звучат команды: «Сильные» -  налево!», «Смелые – направо!» «Команды, на свои места шагом марш!» Команды возвращаются в строй.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Скажите, товарищи бойцы, с чего начинается день настоящего солдата?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С сытного завтрака! 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Рядовой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если подумать?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подумать… тогда … тогда…</w:t>
      </w:r>
      <w:proofErr w:type="gramStart"/>
      <w:r>
        <w:rPr>
          <w:rFonts w:ascii="Times New Roman" w:hAnsi="Times New Roman" w:cs="Times New Roman"/>
          <w:sz w:val="28"/>
          <w:szCs w:val="28"/>
        </w:rPr>
        <w:t>с  зарядки</w:t>
      </w:r>
      <w:proofErr w:type="gramEnd"/>
      <w:r w:rsidRPr="00812E58">
        <w:rPr>
          <w:rFonts w:ascii="Times New Roman" w:hAnsi="Times New Roman" w:cs="Times New Roman"/>
          <w:sz w:val="28"/>
          <w:szCs w:val="28"/>
        </w:rPr>
        <w:t>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</w:t>
      </w:r>
      <w:r w:rsidRPr="00812E58">
        <w:rPr>
          <w:rFonts w:ascii="Times New Roman" w:hAnsi="Times New Roman" w:cs="Times New Roman"/>
          <w:sz w:val="28"/>
          <w:szCs w:val="28"/>
        </w:rPr>
        <w:t xml:space="preserve">ядовой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 зарядку становись! На первый – второй рассчитайсь! Вторые номера, шаг вперёд!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проводите зарядку!</w:t>
      </w:r>
    </w:p>
    <w:p w:rsidR="000E1E61" w:rsidRPr="00872C9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команды выполняют комплекс гимнастических упражнений.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Продолжаем игру. Следующий этап называется «Война войной, обед по расписанию»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E58">
        <w:rPr>
          <w:rFonts w:ascii="Times New Roman" w:hAnsi="Times New Roman" w:cs="Times New Roman"/>
          <w:sz w:val="28"/>
          <w:szCs w:val="28"/>
        </w:rPr>
        <w:t>или «Кто как воюет, тот так и ест».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lastRenderedPageBreak/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Ура! Обед! Покушать я люблю! Тортики, пирожные, конфеты и варенье – просто объедение!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Никак нет,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sz w:val="28"/>
          <w:szCs w:val="28"/>
        </w:rPr>
        <w:t>. В условиях боевых действий сладостей никто не ест, так как от них кроме лишнего веса пользы никакой, да ещё после сладкого пить очень хочется. Боец должен употреблять более полезную пищу – кашу, мясо, хлеб.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Нет, это я не люблю.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sz w:val="28"/>
          <w:szCs w:val="28"/>
        </w:rPr>
        <w:t>, трудно бы тебе пришлось в условиях реальных боевых действий.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Так точно!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сейчас мы узнаем, что нужно для того, чтобы приготовить настоящую солдатскую кашу. На экране будут появляться различные продукты. Когда вы увидите нужный для каши продукт, вы будете хлопать в ладоши, а когда появится что – либо не подходящее для каши, то вам нужно топать. Всё ясно? Итак, приступить к выполнению задания!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приступить к выполнению задания</w:t>
      </w:r>
      <w:r w:rsidRPr="00812E58">
        <w:rPr>
          <w:rFonts w:ascii="Times New Roman" w:hAnsi="Times New Roman" w:cs="Times New Roman"/>
          <w:sz w:val="28"/>
          <w:szCs w:val="28"/>
        </w:rPr>
        <w:t>!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3D4F5E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3D4F5E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F5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«Солдатская каша».</w:t>
      </w:r>
    </w:p>
    <w:p w:rsidR="000E1E61" w:rsidRDefault="000E1E61" w:rsidP="000E1E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81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экране демонстрируется интерактивная игра </w:t>
      </w:r>
      <w:r w:rsidRPr="00681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354">
        <w:rPr>
          <w:rFonts w:ascii="Times New Roman" w:hAnsi="Times New Roman" w:cs="Times New Roman"/>
          <w:b/>
          <w:i/>
          <w:sz w:val="28"/>
          <w:szCs w:val="28"/>
        </w:rPr>
        <w:t>«Что нужно для каши»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вспомнил очень поучительную историю, о том, как  один солдат сумел сварить кашу из топора! Давайте, покажем ребятам  фильм об этом!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Слушай мою команду!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Ровняйсь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смирно! Вольно! Занять места в зрительном зале!</w:t>
      </w: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Pr="00681354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81354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усаживаются на стулья и </w:t>
      </w:r>
      <w:r w:rsidRPr="00681354">
        <w:rPr>
          <w:rFonts w:ascii="Times New Roman" w:hAnsi="Times New Roman" w:cs="Times New Roman"/>
          <w:i/>
          <w:sz w:val="28"/>
          <w:szCs w:val="28"/>
        </w:rPr>
        <w:t xml:space="preserve">смотрят </w:t>
      </w:r>
      <w:r w:rsidRPr="00681354">
        <w:rPr>
          <w:rFonts w:ascii="Times New Roman" w:hAnsi="Times New Roman" w:cs="Times New Roman"/>
          <w:b/>
          <w:i/>
          <w:sz w:val="28"/>
          <w:szCs w:val="28"/>
        </w:rPr>
        <w:t xml:space="preserve">фрагмент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1354">
        <w:rPr>
          <w:rFonts w:ascii="Times New Roman" w:hAnsi="Times New Roman" w:cs="Times New Roman"/>
          <w:b/>
          <w:i/>
          <w:sz w:val="28"/>
          <w:szCs w:val="28"/>
        </w:rPr>
        <w:t>сказки «Каша из топора».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каждого солдата очень важно, чтобы его боевая техника была безупречна. Ребята, а какие боевые машины вы знаете?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2734">
        <w:rPr>
          <w:rFonts w:ascii="Times New Roman" w:hAnsi="Times New Roman" w:cs="Times New Roman"/>
          <w:i/>
          <w:sz w:val="28"/>
          <w:szCs w:val="28"/>
        </w:rPr>
        <w:t>Дети перечисляют виды боевой техники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боевая техника разделяется по родам войск. Всего существует 5 родов войск. Это:</w:t>
      </w: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Default="000E1E61" w:rsidP="000E1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00BF">
        <w:rPr>
          <w:rFonts w:ascii="Times New Roman" w:hAnsi="Times New Roman" w:cs="Times New Roman"/>
          <w:bCs/>
          <w:sz w:val="28"/>
          <w:szCs w:val="28"/>
        </w:rPr>
        <w:lastRenderedPageBreak/>
        <w:t>Сухопутные войска – пехота,  артиллерия, ракетные части, танки.</w:t>
      </w:r>
    </w:p>
    <w:p w:rsidR="000E1E61" w:rsidRDefault="000E1E61" w:rsidP="000E1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00BF">
        <w:rPr>
          <w:rFonts w:ascii="Times New Roman" w:hAnsi="Times New Roman" w:cs="Times New Roman"/>
          <w:bCs/>
          <w:sz w:val="28"/>
          <w:szCs w:val="28"/>
        </w:rPr>
        <w:t>Военно-воздушные силы – бомбардировочные истребительные, а также вертолетные части и соединения.</w:t>
      </w:r>
    </w:p>
    <w:p w:rsidR="000E1E61" w:rsidRDefault="000E1E61" w:rsidP="000E1E6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800BF">
        <w:rPr>
          <w:rFonts w:ascii="Times New Roman" w:hAnsi="Times New Roman" w:cs="Times New Roman"/>
          <w:bCs/>
          <w:sz w:val="28"/>
          <w:szCs w:val="28"/>
        </w:rPr>
        <w:t>Ракетные войска – части, вооруженные мощными ракетами, которые могут доставить в любую точку земного шара всесокрушающий атомный заряд.</w:t>
      </w:r>
    </w:p>
    <w:p w:rsidR="000E1E61" w:rsidRPr="00B800BF" w:rsidRDefault="000E1E61" w:rsidP="000E1E6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800BF">
        <w:rPr>
          <w:rFonts w:ascii="Times New Roman" w:hAnsi="Times New Roman" w:cs="Times New Roman"/>
          <w:bCs/>
          <w:sz w:val="28"/>
          <w:szCs w:val="28"/>
        </w:rPr>
        <w:t xml:space="preserve">Военно-морской флот – соединения различных боевых кораблей, морская авиация, береговые базы, на которых располагаются боевые корабли и самолеты. </w:t>
      </w:r>
    </w:p>
    <w:p w:rsidR="000E1E61" w:rsidRDefault="000E1E61" w:rsidP="000E1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00BF">
        <w:rPr>
          <w:rFonts w:ascii="Times New Roman" w:hAnsi="Times New Roman" w:cs="Times New Roman"/>
          <w:bCs/>
          <w:sz w:val="28"/>
          <w:szCs w:val="28"/>
        </w:rPr>
        <w:t>Войска противовоздушной обороны – вооружены зенитными ракетами                                                                и самолетами-истребителями.</w:t>
      </w:r>
    </w:p>
    <w:p w:rsidR="000E1E61" w:rsidRPr="00B800BF" w:rsidRDefault="000E1E61" w:rsidP="000E1E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80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E61" w:rsidRDefault="000E1E61" w:rsidP="000E1E61">
      <w:pPr>
        <w:pStyle w:val="a3"/>
        <w:rPr>
          <w:rFonts w:ascii="AGPresquire" w:eastAsia="+mn-ea" w:hAnsi="AGPresquire" w:cs="Arial"/>
          <w:b/>
          <w:bCs/>
          <w:caps/>
          <w:color w:val="FF0000"/>
          <w:kern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демонстрируются виды боевой техники разных родов войск:</w:t>
      </w:r>
      <w:r w:rsidRPr="00B800BF">
        <w:rPr>
          <w:rFonts w:ascii="AGPresquire" w:eastAsia="+mn-ea" w:hAnsi="AGPresquire" w:cs="Arial"/>
          <w:b/>
          <w:bCs/>
          <w:caps/>
          <w:color w:val="FF0000"/>
          <w:kern w:val="24"/>
          <w:lang w:eastAsia="ru-RU"/>
        </w:rPr>
        <w:t xml:space="preserve"> </w:t>
      </w:r>
    </w:p>
    <w:p w:rsidR="000E1E61" w:rsidRPr="000D2734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3D4F5E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F5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«Боевая машина».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вам, ребята необходимо будет подготовить свои боевые машины. Из паззлов, расположенных на поле,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 собрать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боевые машины. Только сначала отгадайте загадку про  каждую из этих машин. Итак, первая загадка:</w:t>
      </w:r>
    </w:p>
    <w:p w:rsidR="000E1E61" w:rsidRDefault="000E1E61" w:rsidP="000E1E6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E1E61" w:rsidRDefault="000E1E61" w:rsidP="000E1E61">
      <w:pPr>
        <w:pStyle w:val="a3"/>
        <w:ind w:left="14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Грохочущий бронёю жук в</w:t>
      </w:r>
      <w:r w:rsidRPr="00BF6F0E">
        <w:rPr>
          <w:rFonts w:ascii="Times New Roman" w:hAnsi="Times New Roman" w:cs="Times New Roman"/>
          <w:bCs/>
          <w:sz w:val="28"/>
          <w:szCs w:val="28"/>
        </w:rPr>
        <w:t xml:space="preserve">о вражий стан принёс </w:t>
      </w:r>
      <w:proofErr w:type="gramStart"/>
      <w:r w:rsidRPr="00BF6F0E">
        <w:rPr>
          <w:rFonts w:ascii="Times New Roman" w:hAnsi="Times New Roman" w:cs="Times New Roman"/>
          <w:bCs/>
          <w:sz w:val="28"/>
          <w:szCs w:val="28"/>
        </w:rPr>
        <w:t>испуг:</w:t>
      </w:r>
      <w:r w:rsidRPr="00BF6F0E">
        <w:rPr>
          <w:rFonts w:ascii="Times New Roman" w:hAnsi="Times New Roman" w:cs="Times New Roman"/>
          <w:bCs/>
          <w:sz w:val="28"/>
          <w:szCs w:val="28"/>
        </w:rPr>
        <w:br/>
        <w:t>Огнём</w:t>
      </w:r>
      <w:proofErr w:type="gramEnd"/>
      <w:r w:rsidRPr="00BF6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метал он из трубы, г</w:t>
      </w:r>
      <w:r w:rsidRPr="00BF6F0E">
        <w:rPr>
          <w:rFonts w:ascii="Times New Roman" w:hAnsi="Times New Roman" w:cs="Times New Roman"/>
          <w:bCs/>
          <w:sz w:val="28"/>
          <w:szCs w:val="28"/>
        </w:rPr>
        <w:t>ромил землянки и шта</w:t>
      </w:r>
      <w:r>
        <w:rPr>
          <w:rFonts w:ascii="Times New Roman" w:hAnsi="Times New Roman" w:cs="Times New Roman"/>
          <w:bCs/>
          <w:sz w:val="28"/>
          <w:szCs w:val="28"/>
        </w:rPr>
        <w:t>бы</w:t>
      </w:r>
      <w:r>
        <w:rPr>
          <w:rFonts w:ascii="Times New Roman" w:hAnsi="Times New Roman" w:cs="Times New Roman"/>
          <w:bCs/>
          <w:sz w:val="28"/>
          <w:szCs w:val="28"/>
        </w:rPr>
        <w:br/>
        <w:t>И разогнал за флангом фланг ж</w:t>
      </w:r>
      <w:r w:rsidRPr="00BF6F0E">
        <w:rPr>
          <w:rFonts w:ascii="Times New Roman" w:hAnsi="Times New Roman" w:cs="Times New Roman"/>
          <w:bCs/>
          <w:sz w:val="28"/>
          <w:szCs w:val="28"/>
        </w:rPr>
        <w:t>елезный гусеничный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…(танк)</w:t>
      </w:r>
    </w:p>
    <w:p w:rsidR="000E1E61" w:rsidRDefault="000E1E61" w:rsidP="000E1E6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E1E61" w:rsidRPr="00BF6F0E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Команды, слушайте боевое задание! Под музыку  собрать первую боевую машину – танк! </w:t>
      </w: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«Три танкиста». Дети собирают танк из паззлов.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0E1E61" w:rsidRPr="00276D54" w:rsidRDefault="000E1E61" w:rsidP="000E1E61">
      <w:pPr>
        <w:pStyle w:val="a3"/>
        <w:ind w:left="2552"/>
        <w:rPr>
          <w:rFonts w:ascii="Times New Roman" w:hAnsi="Times New Roman" w:cs="Times New Roman"/>
          <w:bCs/>
          <w:sz w:val="28"/>
          <w:szCs w:val="28"/>
        </w:rPr>
      </w:pPr>
      <w:r w:rsidRPr="00276D54">
        <w:rPr>
          <w:rFonts w:ascii="Times New Roman" w:hAnsi="Times New Roman" w:cs="Times New Roman"/>
          <w:bCs/>
          <w:sz w:val="28"/>
          <w:szCs w:val="28"/>
        </w:rPr>
        <w:t>Он в безбрежном океане,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276D54">
        <w:rPr>
          <w:rFonts w:ascii="Times New Roman" w:hAnsi="Times New Roman" w:cs="Times New Roman"/>
          <w:bCs/>
          <w:sz w:val="28"/>
          <w:szCs w:val="28"/>
        </w:rPr>
        <w:t>уч касается крылом.</w:t>
      </w:r>
    </w:p>
    <w:p w:rsidR="000E1E61" w:rsidRDefault="000E1E61" w:rsidP="000E1E61">
      <w:pPr>
        <w:pStyle w:val="a3"/>
        <w:ind w:left="2552"/>
        <w:rPr>
          <w:rFonts w:ascii="Times New Roman" w:hAnsi="Times New Roman" w:cs="Times New Roman"/>
          <w:bCs/>
          <w:sz w:val="28"/>
          <w:szCs w:val="28"/>
        </w:rPr>
      </w:pPr>
      <w:r w:rsidRPr="00276D54">
        <w:rPr>
          <w:rFonts w:ascii="Times New Roman" w:hAnsi="Times New Roman" w:cs="Times New Roman"/>
          <w:bCs/>
          <w:sz w:val="28"/>
          <w:szCs w:val="28"/>
        </w:rPr>
        <w:t>Развернется над лугами,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276D54">
        <w:rPr>
          <w:rFonts w:ascii="Times New Roman" w:hAnsi="Times New Roman" w:cs="Times New Roman"/>
          <w:bCs/>
          <w:sz w:val="28"/>
          <w:szCs w:val="28"/>
        </w:rPr>
        <w:t>тливает серебром.</w:t>
      </w:r>
    </w:p>
    <w:p w:rsidR="000E1E61" w:rsidRDefault="000E1E61" w:rsidP="000E1E6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E1E61" w:rsidRPr="00276D54" w:rsidRDefault="000E1E61" w:rsidP="000E1E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76D5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Самолёт!</w:t>
      </w:r>
    </w:p>
    <w:p w:rsidR="000E1E61" w:rsidRPr="00276D54" w:rsidRDefault="000E1E61" w:rsidP="000E1E6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E1E61" w:rsidRPr="00BF6F0E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Верно! Под музыку  собрать вторую боевую машину – самолёт! </w:t>
      </w:r>
    </w:p>
    <w:p w:rsidR="000E1E61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«Стану лётчиком». Дети собирают самолёт из паззлов.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Молодцы. Команды! С заданием справились! А теперь проверим вашу смекалку и эрудицию. Отгадайте армейские загадки.</w:t>
      </w: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1E61" w:rsidRPr="003D4F5E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F5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Армейские загадки</w:t>
      </w:r>
      <w:r w:rsidRPr="003D4F5E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экране демонстрируются загадки и ответы к ним.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1E61" w:rsidSect="00872C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991" w:bottom="709" w:left="1134" w:header="708" w:footer="708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08"/>
          <w:docGrid w:linePitch="360"/>
        </w:sectPr>
      </w:pP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Кто, ребята, на границе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стережет,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0E1E61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спокойно наш народ?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(Пограничник)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вначале он курсантом,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полк приехал лейтенантом,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обучен воевать,</w:t>
      </w:r>
    </w:p>
    <w:p w:rsidR="000E1E61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его, скажи, назвать.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(Офицер)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Малолетний морячок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море горячо.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лишь пока мечтать</w:t>
      </w:r>
    </w:p>
    <w:p w:rsidR="000E1E61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штурвалом постоять!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(Юнга)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шагает на параде,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Вьются ленты за спиной,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 вьются, а в отряде</w:t>
      </w:r>
    </w:p>
    <w:p w:rsidR="000E1E61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девчонки ни одной?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(Моряки)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птица смелая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промчалась?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дорожка белая 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неё осталась.</w:t>
      </w:r>
    </w:p>
    <w:p w:rsidR="000E1E61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(Самолёт)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водой железный кит,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кит не спит.</w:t>
      </w:r>
    </w:p>
    <w:p w:rsidR="000E1E61" w:rsidRPr="002229AD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и ночью под водой </w:t>
      </w:r>
    </w:p>
    <w:p w:rsidR="000E1E61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твой покой.</w:t>
      </w:r>
    </w:p>
    <w:p w:rsidR="000E1E61" w:rsidRPr="007E0DBB" w:rsidRDefault="000E1E61" w:rsidP="000E1E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1E61" w:rsidRPr="007E0DBB" w:rsidSect="00872C98">
          <w:type w:val="continuous"/>
          <w:pgSz w:w="11906" w:h="16838"/>
          <w:pgMar w:top="567" w:right="566" w:bottom="709" w:left="993" w:header="708" w:footer="708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(Подводная лодка)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Команды молодцы! С заданием справились на отлично! А теперь приступаем к боевым действиям!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(хватая автомат):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sz w:val="28"/>
          <w:szCs w:val="28"/>
        </w:rPr>
        <w:t xml:space="preserve"> к бою готов!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3D4F5E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6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12E58">
        <w:rPr>
          <w:rFonts w:ascii="Times New Roman" w:hAnsi="Times New Roman" w:cs="Times New Roman"/>
          <w:sz w:val="28"/>
          <w:szCs w:val="28"/>
        </w:rPr>
        <w:t>тставить. Мы должны совершить диверсию в боевом расположении врага, а именно, уничтожить е</w:t>
      </w:r>
      <w:r>
        <w:rPr>
          <w:rFonts w:ascii="Times New Roman" w:hAnsi="Times New Roman" w:cs="Times New Roman"/>
          <w:sz w:val="28"/>
          <w:szCs w:val="28"/>
        </w:rPr>
        <w:t>го боевую технику. Итак, слушайте</w:t>
      </w:r>
      <w:r w:rsidRPr="00812E58">
        <w:rPr>
          <w:rFonts w:ascii="Times New Roman" w:hAnsi="Times New Roman" w:cs="Times New Roman"/>
          <w:sz w:val="28"/>
          <w:szCs w:val="28"/>
        </w:rPr>
        <w:t xml:space="preserve"> боевой приказ.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5E">
        <w:rPr>
          <w:rFonts w:ascii="Times New Roman" w:hAnsi="Times New Roman" w:cs="Times New Roman"/>
          <w:sz w:val="28"/>
          <w:szCs w:val="28"/>
        </w:rPr>
        <w:t>Артиллерия»  должна  разгромить  пушку противника в 2 этапа:</w:t>
      </w:r>
    </w:p>
    <w:p w:rsidR="000E1E61" w:rsidRPr="003D4F5E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5E">
        <w:rPr>
          <w:rFonts w:ascii="Times New Roman" w:hAnsi="Times New Roman" w:cs="Times New Roman"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этап: перенести кеглю-снаряд;</w:t>
      </w: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F5E"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sz w:val="28"/>
          <w:szCs w:val="28"/>
        </w:rPr>
        <w:t>этап:</w:t>
      </w:r>
      <w:r w:rsidRPr="003D4F5E">
        <w:rPr>
          <w:rFonts w:ascii="Times New Roman" w:hAnsi="Times New Roman" w:cs="Times New Roman"/>
          <w:sz w:val="28"/>
          <w:szCs w:val="28"/>
        </w:rPr>
        <w:t xml:space="preserve"> сколько снарядов перенесли, не уронив, столько «выстрелов» можно произвести по пушке противника.</w:t>
      </w:r>
    </w:p>
    <w:p w:rsidR="000E1E61" w:rsidRPr="003D4F5E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Приказываю войти в состав команды «Ловкие»!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D1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Слушаюсь!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1E61" w:rsidRPr="003D4F5E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F5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«Диверсанты».</w:t>
      </w: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1E61" w:rsidRPr="00D1502E" w:rsidRDefault="000E1E61" w:rsidP="000E1E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6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Поздравляю  команды с выполнением боевого задания и окончанием боевых действий!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Но,</w:t>
      </w:r>
      <w:r w:rsidRPr="00812E58">
        <w:rPr>
          <w:rFonts w:ascii="Times New Roman" w:hAnsi="Times New Roman" w:cs="Times New Roman"/>
          <w:sz w:val="28"/>
          <w:szCs w:val="28"/>
        </w:rPr>
        <w:t xml:space="preserve"> к сожалению, </w:t>
      </w:r>
      <w:r>
        <w:rPr>
          <w:rFonts w:ascii="Times New Roman" w:hAnsi="Times New Roman" w:cs="Times New Roman"/>
          <w:sz w:val="28"/>
          <w:szCs w:val="28"/>
        </w:rPr>
        <w:t>на войне</w:t>
      </w:r>
      <w:r w:rsidRPr="00812E58">
        <w:rPr>
          <w:rFonts w:ascii="Times New Roman" w:hAnsi="Times New Roman" w:cs="Times New Roman"/>
          <w:sz w:val="28"/>
          <w:szCs w:val="28"/>
        </w:rPr>
        <w:t xml:space="preserve"> случаются боевые ранения. И тогда на помощь пострадавшему приходят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58">
        <w:rPr>
          <w:rFonts w:ascii="Times New Roman" w:hAnsi="Times New Roman" w:cs="Times New Roman"/>
          <w:sz w:val="28"/>
          <w:szCs w:val="28"/>
        </w:rPr>
        <w:t>отважные медицинские сёстры.</w:t>
      </w:r>
      <w:r>
        <w:rPr>
          <w:rFonts w:ascii="Times New Roman" w:hAnsi="Times New Roman" w:cs="Times New Roman"/>
          <w:sz w:val="28"/>
          <w:szCs w:val="28"/>
        </w:rPr>
        <w:t xml:space="preserve"> Девочки – медицинские сёстры, окажите первую помощь раненым.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1E61" w:rsidRPr="00271039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103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«Помоги раненому».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61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этим заданием медицинские сёстры </w:t>
      </w:r>
      <w:r w:rsidRPr="00812E58">
        <w:rPr>
          <w:rFonts w:ascii="Times New Roman" w:hAnsi="Times New Roman" w:cs="Times New Roman"/>
          <w:sz w:val="28"/>
          <w:szCs w:val="28"/>
        </w:rPr>
        <w:t>справил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812E58">
        <w:rPr>
          <w:rFonts w:ascii="Times New Roman" w:hAnsi="Times New Roman" w:cs="Times New Roman"/>
          <w:sz w:val="28"/>
          <w:szCs w:val="28"/>
        </w:rPr>
        <w:t xml:space="preserve"> на «отлично». Объявляю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812E58">
        <w:rPr>
          <w:rFonts w:ascii="Times New Roman" w:hAnsi="Times New Roman" w:cs="Times New Roman"/>
          <w:sz w:val="28"/>
          <w:szCs w:val="28"/>
        </w:rPr>
        <w:t xml:space="preserve"> благодарность!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5B23">
        <w:rPr>
          <w:rFonts w:ascii="Times New Roman" w:hAnsi="Times New Roman" w:cs="Times New Roman"/>
          <w:b/>
          <w:sz w:val="28"/>
          <w:szCs w:val="28"/>
        </w:rPr>
        <w:t>Армейкин</w:t>
      </w:r>
      <w:proofErr w:type="spellEnd"/>
      <w:r w:rsidRPr="00812E58">
        <w:rPr>
          <w:rFonts w:ascii="Times New Roman" w:hAnsi="Times New Roman" w:cs="Times New Roman"/>
          <w:b/>
          <w:sz w:val="28"/>
          <w:szCs w:val="28"/>
        </w:rPr>
        <w:t>:</w:t>
      </w:r>
      <w:r w:rsidRPr="00812E58">
        <w:rPr>
          <w:rFonts w:ascii="Times New Roman" w:hAnsi="Times New Roman" w:cs="Times New Roman"/>
          <w:sz w:val="28"/>
          <w:szCs w:val="28"/>
        </w:rPr>
        <w:t xml:space="preserve"> Я понял, что мне ещё многому нужно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2E58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>. Надо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812E58">
        <w:rPr>
          <w:rFonts w:ascii="Times New Roman" w:hAnsi="Times New Roman" w:cs="Times New Roman"/>
          <w:sz w:val="28"/>
          <w:szCs w:val="28"/>
        </w:rPr>
        <w:t xml:space="preserve">тренироваться, </w:t>
      </w:r>
      <w:r>
        <w:rPr>
          <w:rFonts w:ascii="Times New Roman" w:hAnsi="Times New Roman" w:cs="Times New Roman"/>
          <w:sz w:val="28"/>
          <w:szCs w:val="28"/>
        </w:rPr>
        <w:t>заниматься</w:t>
      </w:r>
      <w:r w:rsidRPr="00812E58">
        <w:rPr>
          <w:rFonts w:ascii="Times New Roman" w:hAnsi="Times New Roman" w:cs="Times New Roman"/>
          <w:sz w:val="28"/>
          <w:szCs w:val="28"/>
        </w:rPr>
        <w:t xml:space="preserve"> спорто</w:t>
      </w:r>
      <w:r>
        <w:rPr>
          <w:rFonts w:ascii="Times New Roman" w:hAnsi="Times New Roman" w:cs="Times New Roman"/>
          <w:sz w:val="28"/>
          <w:szCs w:val="28"/>
        </w:rPr>
        <w:t>м, есть здоровую пищу, знать много песен, загадок, уметь оказывать медицинскую помощь. Тогда я смогу стать настоящим защитником Отечества.</w:t>
      </w:r>
    </w:p>
    <w:p w:rsidR="000E1E61" w:rsidRDefault="000E1E61" w:rsidP="000E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6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2E58">
        <w:rPr>
          <w:rFonts w:ascii="Times New Roman" w:hAnsi="Times New Roman" w:cs="Times New Roman"/>
          <w:sz w:val="28"/>
          <w:szCs w:val="28"/>
        </w:rPr>
        <w:t xml:space="preserve"> Правильно,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Удачи тебе!</w:t>
      </w:r>
    </w:p>
    <w:p w:rsidR="000E1E61" w:rsidRPr="00812E58" w:rsidRDefault="000E1E61" w:rsidP="000E1E6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812E58">
        <w:rPr>
          <w:rFonts w:ascii="Times New Roman" w:hAnsi="Times New Roman" w:cs="Times New Roman"/>
          <w:sz w:val="28"/>
          <w:szCs w:val="28"/>
        </w:rPr>
        <w:t>Офицерам и солдатам нашей доблестной страны</w:t>
      </w:r>
    </w:p>
    <w:p w:rsidR="000E1E61" w:rsidRPr="00812E58" w:rsidRDefault="000E1E61" w:rsidP="000E1E6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2E58">
        <w:rPr>
          <w:rFonts w:ascii="Times New Roman" w:hAnsi="Times New Roman" w:cs="Times New Roman"/>
          <w:sz w:val="28"/>
          <w:szCs w:val="28"/>
        </w:rPr>
        <w:t xml:space="preserve"> Пожелаем мы, ребята, никогда не знать войны!</w:t>
      </w:r>
    </w:p>
    <w:p w:rsidR="000E1E61" w:rsidRDefault="000E1E61" w:rsidP="000E1E61">
      <w:pPr>
        <w:rPr>
          <w:sz w:val="28"/>
          <w:szCs w:val="28"/>
        </w:rPr>
      </w:pPr>
    </w:p>
    <w:p w:rsidR="000E1E61" w:rsidRPr="00812E58" w:rsidRDefault="000E1E61" w:rsidP="000E1E61">
      <w:pPr>
        <w:rPr>
          <w:sz w:val="28"/>
          <w:szCs w:val="28"/>
        </w:rPr>
      </w:pPr>
      <w:r w:rsidRPr="00CA5614">
        <w:rPr>
          <w:b/>
          <w:sz w:val="28"/>
          <w:szCs w:val="28"/>
        </w:rPr>
        <w:t xml:space="preserve">1-ый </w:t>
      </w:r>
      <w:proofErr w:type="gramStart"/>
      <w:r w:rsidRPr="00CA5614">
        <w:rPr>
          <w:b/>
          <w:sz w:val="28"/>
          <w:szCs w:val="28"/>
        </w:rPr>
        <w:t>ребёнок:</w:t>
      </w:r>
      <w:r w:rsidRPr="00812E58">
        <w:rPr>
          <w:sz w:val="28"/>
          <w:szCs w:val="28"/>
        </w:rPr>
        <w:tab/>
      </w:r>
      <w:proofErr w:type="gramEnd"/>
      <w:r w:rsidRPr="00812E58">
        <w:rPr>
          <w:sz w:val="28"/>
          <w:szCs w:val="28"/>
        </w:rPr>
        <w:t>Мир и дружба всем нужны,</w:t>
      </w:r>
      <w:r>
        <w:rPr>
          <w:sz w:val="28"/>
          <w:szCs w:val="28"/>
        </w:rPr>
        <w:t xml:space="preserve"> м</w:t>
      </w:r>
      <w:r w:rsidRPr="00812E58">
        <w:rPr>
          <w:sz w:val="28"/>
          <w:szCs w:val="28"/>
        </w:rPr>
        <w:t>ир важней всего на свете</w:t>
      </w:r>
    </w:p>
    <w:p w:rsidR="000E1E61" w:rsidRDefault="000E1E61" w:rsidP="000E1E61">
      <w:pPr>
        <w:ind w:left="1416" w:firstLine="708"/>
        <w:rPr>
          <w:sz w:val="28"/>
          <w:szCs w:val="28"/>
        </w:rPr>
      </w:pPr>
      <w:r w:rsidRPr="00812E58">
        <w:rPr>
          <w:sz w:val="28"/>
          <w:szCs w:val="28"/>
        </w:rPr>
        <w:t>На земле, где нет войны,</w:t>
      </w:r>
      <w:r>
        <w:rPr>
          <w:sz w:val="28"/>
          <w:szCs w:val="28"/>
        </w:rPr>
        <w:t xml:space="preserve"> н</w:t>
      </w:r>
      <w:r w:rsidRPr="00812E58">
        <w:rPr>
          <w:sz w:val="28"/>
          <w:szCs w:val="28"/>
        </w:rPr>
        <w:t>очью спят спокойно дети.</w:t>
      </w:r>
    </w:p>
    <w:p w:rsidR="000E1E61" w:rsidRPr="00812E58" w:rsidRDefault="000E1E61" w:rsidP="000E1E61">
      <w:pPr>
        <w:ind w:left="1416" w:firstLine="708"/>
        <w:rPr>
          <w:sz w:val="28"/>
          <w:szCs w:val="28"/>
        </w:rPr>
      </w:pPr>
    </w:p>
    <w:p w:rsidR="000E1E61" w:rsidRPr="00812E58" w:rsidRDefault="000E1E61" w:rsidP="000E1E61">
      <w:pPr>
        <w:rPr>
          <w:sz w:val="28"/>
          <w:szCs w:val="28"/>
        </w:rPr>
      </w:pPr>
      <w:r w:rsidRPr="00CA5614">
        <w:rPr>
          <w:b/>
          <w:sz w:val="28"/>
          <w:szCs w:val="28"/>
        </w:rPr>
        <w:t>2-ой ребёнок:</w:t>
      </w:r>
      <w:r>
        <w:rPr>
          <w:sz w:val="28"/>
          <w:szCs w:val="28"/>
        </w:rPr>
        <w:tab/>
      </w:r>
      <w:r w:rsidRPr="00812E58">
        <w:rPr>
          <w:sz w:val="28"/>
          <w:szCs w:val="28"/>
        </w:rPr>
        <w:t>Там, где пушки не гремят,</w:t>
      </w:r>
      <w:r>
        <w:rPr>
          <w:sz w:val="28"/>
          <w:szCs w:val="28"/>
        </w:rPr>
        <w:t xml:space="preserve"> в</w:t>
      </w:r>
      <w:r w:rsidRPr="00812E58">
        <w:rPr>
          <w:sz w:val="28"/>
          <w:szCs w:val="28"/>
        </w:rPr>
        <w:t xml:space="preserve"> небе солнце ярко светит!</w:t>
      </w:r>
    </w:p>
    <w:p w:rsidR="000E1E61" w:rsidRDefault="000E1E61" w:rsidP="000E1E61">
      <w:pPr>
        <w:ind w:left="1404" w:firstLine="720"/>
        <w:rPr>
          <w:sz w:val="28"/>
          <w:szCs w:val="28"/>
        </w:rPr>
      </w:pPr>
      <w:r w:rsidRPr="00812E58">
        <w:rPr>
          <w:sz w:val="28"/>
          <w:szCs w:val="28"/>
        </w:rPr>
        <w:t>Нужен мир для всех ребят,</w:t>
      </w:r>
      <w:r>
        <w:rPr>
          <w:sz w:val="28"/>
          <w:szCs w:val="28"/>
        </w:rPr>
        <w:t xml:space="preserve"> н</w:t>
      </w:r>
      <w:r w:rsidRPr="00812E58">
        <w:rPr>
          <w:sz w:val="28"/>
          <w:szCs w:val="28"/>
        </w:rPr>
        <w:t>ужен мир на всей планете!</w:t>
      </w:r>
    </w:p>
    <w:p w:rsidR="000E1E61" w:rsidRPr="00812E58" w:rsidRDefault="000E1E61" w:rsidP="000E1E61">
      <w:pPr>
        <w:ind w:left="1404" w:firstLine="720"/>
        <w:rPr>
          <w:sz w:val="28"/>
          <w:szCs w:val="28"/>
        </w:rPr>
      </w:pPr>
    </w:p>
    <w:p w:rsidR="000E1E61" w:rsidRPr="00812E58" w:rsidRDefault="000E1E61" w:rsidP="000E1E61">
      <w:pPr>
        <w:rPr>
          <w:sz w:val="28"/>
          <w:szCs w:val="28"/>
        </w:rPr>
      </w:pPr>
      <w:r w:rsidRPr="00CA5614">
        <w:rPr>
          <w:b/>
          <w:sz w:val="28"/>
          <w:szCs w:val="28"/>
        </w:rPr>
        <w:t>3-ий ребёнок:</w:t>
      </w:r>
      <w:r>
        <w:rPr>
          <w:sz w:val="28"/>
          <w:szCs w:val="28"/>
        </w:rPr>
        <w:tab/>
      </w:r>
      <w:r w:rsidRPr="00812E58">
        <w:rPr>
          <w:sz w:val="28"/>
          <w:szCs w:val="28"/>
        </w:rPr>
        <w:t>Чтоб мирной быть планете всей,</w:t>
      </w:r>
      <w:r>
        <w:rPr>
          <w:sz w:val="28"/>
          <w:szCs w:val="28"/>
        </w:rPr>
        <w:t xml:space="preserve"> д</w:t>
      </w:r>
      <w:r w:rsidRPr="00812E58">
        <w:rPr>
          <w:sz w:val="28"/>
          <w:szCs w:val="28"/>
        </w:rPr>
        <w:t>авайте мы споём дружней!</w:t>
      </w: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1E61" w:rsidRDefault="000E1E61" w:rsidP="000E1E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</w:t>
      </w:r>
      <w:r w:rsidRPr="00812E58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Пусть всегда будет солнце</w:t>
      </w:r>
      <w:r w:rsidRPr="00812E5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0E1E61" w:rsidRPr="00812E58" w:rsidRDefault="000E1E61" w:rsidP="000E1E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E61" w:rsidRPr="00812E58" w:rsidRDefault="000E1E61" w:rsidP="000E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E61" w:rsidRPr="00BE59A0" w:rsidRDefault="000E1E61" w:rsidP="000E1E61">
      <w:pPr>
        <w:pStyle w:val="a3"/>
        <w:jc w:val="center"/>
      </w:pPr>
      <w:r w:rsidRPr="00812E58">
        <w:rPr>
          <w:rFonts w:ascii="Times New Roman" w:hAnsi="Times New Roman" w:cs="Times New Roman"/>
          <w:i/>
          <w:sz w:val="28"/>
          <w:szCs w:val="28"/>
        </w:rPr>
        <w:t>Под музыку участники и гости праздника покидают зал.</w:t>
      </w:r>
      <w:r w:rsidRPr="00BE59A0">
        <w:t xml:space="preserve"> </w:t>
      </w:r>
    </w:p>
    <w:p w:rsidR="00273B8E" w:rsidRDefault="00273B8E"/>
    <w:sectPr w:rsidR="00273B8E" w:rsidSect="00872C98">
      <w:type w:val="continuous"/>
      <w:pgSz w:w="11906" w:h="16838"/>
      <w:pgMar w:top="567" w:right="566" w:bottom="709" w:left="993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0A54">
      <w:r>
        <w:separator/>
      </w:r>
    </w:p>
  </w:endnote>
  <w:endnote w:type="continuationSeparator" w:id="0">
    <w:p w:rsidR="00000000" w:rsidRDefault="002C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Presquire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DC" w:rsidRDefault="002C0A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54" w:rsidRDefault="002C0A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DC" w:rsidRDefault="002C0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0A54">
      <w:r>
        <w:separator/>
      </w:r>
    </w:p>
  </w:footnote>
  <w:footnote w:type="continuationSeparator" w:id="0">
    <w:p w:rsidR="00000000" w:rsidRDefault="002C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DC" w:rsidRDefault="002C0A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DC" w:rsidRDefault="002C0A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DC" w:rsidRDefault="002C0A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25C70"/>
    <w:multiLevelType w:val="hybridMultilevel"/>
    <w:tmpl w:val="E220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532E1"/>
    <w:multiLevelType w:val="hybridMultilevel"/>
    <w:tmpl w:val="F30A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61"/>
    <w:rsid w:val="0001695D"/>
    <w:rsid w:val="00035CD0"/>
    <w:rsid w:val="00040F3E"/>
    <w:rsid w:val="00055F63"/>
    <w:rsid w:val="00073FD5"/>
    <w:rsid w:val="00082EFB"/>
    <w:rsid w:val="00085669"/>
    <w:rsid w:val="0009202D"/>
    <w:rsid w:val="0009737E"/>
    <w:rsid w:val="000A2DA0"/>
    <w:rsid w:val="000A4897"/>
    <w:rsid w:val="000B5F30"/>
    <w:rsid w:val="000D0CB1"/>
    <w:rsid w:val="000D5554"/>
    <w:rsid w:val="000D56B7"/>
    <w:rsid w:val="000E1E61"/>
    <w:rsid w:val="000F29D5"/>
    <w:rsid w:val="000F559C"/>
    <w:rsid w:val="00100AB2"/>
    <w:rsid w:val="001318A2"/>
    <w:rsid w:val="001325BF"/>
    <w:rsid w:val="001368F0"/>
    <w:rsid w:val="00153C3D"/>
    <w:rsid w:val="00156D96"/>
    <w:rsid w:val="001571BF"/>
    <w:rsid w:val="001803C8"/>
    <w:rsid w:val="00185D43"/>
    <w:rsid w:val="00194BE7"/>
    <w:rsid w:val="001A4A5F"/>
    <w:rsid w:val="001B765A"/>
    <w:rsid w:val="001E322F"/>
    <w:rsid w:val="00207D2B"/>
    <w:rsid w:val="00211DA8"/>
    <w:rsid w:val="002139F7"/>
    <w:rsid w:val="00233BB4"/>
    <w:rsid w:val="00253F5F"/>
    <w:rsid w:val="00256E67"/>
    <w:rsid w:val="002721B7"/>
    <w:rsid w:val="00273B8E"/>
    <w:rsid w:val="00285EC4"/>
    <w:rsid w:val="002965D2"/>
    <w:rsid w:val="002A0AED"/>
    <w:rsid w:val="002B702E"/>
    <w:rsid w:val="002C0A54"/>
    <w:rsid w:val="002C72A7"/>
    <w:rsid w:val="002D4D09"/>
    <w:rsid w:val="0030063E"/>
    <w:rsid w:val="00307FCC"/>
    <w:rsid w:val="00315979"/>
    <w:rsid w:val="003266CE"/>
    <w:rsid w:val="003317F9"/>
    <w:rsid w:val="003335CA"/>
    <w:rsid w:val="00336CB8"/>
    <w:rsid w:val="00340034"/>
    <w:rsid w:val="00347332"/>
    <w:rsid w:val="003604B9"/>
    <w:rsid w:val="0036286A"/>
    <w:rsid w:val="00366CFF"/>
    <w:rsid w:val="00374D67"/>
    <w:rsid w:val="00384383"/>
    <w:rsid w:val="003917EB"/>
    <w:rsid w:val="00391916"/>
    <w:rsid w:val="00393C0B"/>
    <w:rsid w:val="00394959"/>
    <w:rsid w:val="003C1E39"/>
    <w:rsid w:val="003C44E8"/>
    <w:rsid w:val="003D4454"/>
    <w:rsid w:val="003D6DFE"/>
    <w:rsid w:val="003E1F33"/>
    <w:rsid w:val="003E422E"/>
    <w:rsid w:val="003F3833"/>
    <w:rsid w:val="003F5863"/>
    <w:rsid w:val="003F6C6C"/>
    <w:rsid w:val="00406471"/>
    <w:rsid w:val="00420132"/>
    <w:rsid w:val="00427502"/>
    <w:rsid w:val="00446128"/>
    <w:rsid w:val="00456710"/>
    <w:rsid w:val="00464408"/>
    <w:rsid w:val="004645BB"/>
    <w:rsid w:val="00464EE7"/>
    <w:rsid w:val="004846D4"/>
    <w:rsid w:val="004862BA"/>
    <w:rsid w:val="00490CC8"/>
    <w:rsid w:val="0049631A"/>
    <w:rsid w:val="004A057B"/>
    <w:rsid w:val="004A2690"/>
    <w:rsid w:val="004A4ED0"/>
    <w:rsid w:val="004A7DDA"/>
    <w:rsid w:val="004B7180"/>
    <w:rsid w:val="004C014F"/>
    <w:rsid w:val="004C43A2"/>
    <w:rsid w:val="004C68A7"/>
    <w:rsid w:val="004E1595"/>
    <w:rsid w:val="004F2257"/>
    <w:rsid w:val="004F3EAB"/>
    <w:rsid w:val="004F67E2"/>
    <w:rsid w:val="00506AFB"/>
    <w:rsid w:val="005340F4"/>
    <w:rsid w:val="00536EF4"/>
    <w:rsid w:val="00540107"/>
    <w:rsid w:val="005429C3"/>
    <w:rsid w:val="00552A2D"/>
    <w:rsid w:val="005605F9"/>
    <w:rsid w:val="00586C05"/>
    <w:rsid w:val="005A10FE"/>
    <w:rsid w:val="005A3229"/>
    <w:rsid w:val="005C2276"/>
    <w:rsid w:val="005E26CF"/>
    <w:rsid w:val="005E4E00"/>
    <w:rsid w:val="005E5659"/>
    <w:rsid w:val="00606586"/>
    <w:rsid w:val="0061530F"/>
    <w:rsid w:val="00637BDB"/>
    <w:rsid w:val="006430E2"/>
    <w:rsid w:val="00651270"/>
    <w:rsid w:val="0067605C"/>
    <w:rsid w:val="00682032"/>
    <w:rsid w:val="006850BA"/>
    <w:rsid w:val="00686437"/>
    <w:rsid w:val="006B5B49"/>
    <w:rsid w:val="006D619F"/>
    <w:rsid w:val="006D78D7"/>
    <w:rsid w:val="006E71E2"/>
    <w:rsid w:val="006F0549"/>
    <w:rsid w:val="006F5413"/>
    <w:rsid w:val="006F5681"/>
    <w:rsid w:val="006F5F77"/>
    <w:rsid w:val="006F73DF"/>
    <w:rsid w:val="006F7E53"/>
    <w:rsid w:val="00701BB0"/>
    <w:rsid w:val="00702CE4"/>
    <w:rsid w:val="007215EB"/>
    <w:rsid w:val="00724B85"/>
    <w:rsid w:val="00733CC4"/>
    <w:rsid w:val="0073718E"/>
    <w:rsid w:val="00747483"/>
    <w:rsid w:val="0075185D"/>
    <w:rsid w:val="007553CD"/>
    <w:rsid w:val="00772173"/>
    <w:rsid w:val="00776052"/>
    <w:rsid w:val="007A1BA5"/>
    <w:rsid w:val="007A4B89"/>
    <w:rsid w:val="007B5508"/>
    <w:rsid w:val="007D5263"/>
    <w:rsid w:val="007D74C7"/>
    <w:rsid w:val="007E37E5"/>
    <w:rsid w:val="007F6CEF"/>
    <w:rsid w:val="00805B15"/>
    <w:rsid w:val="00814296"/>
    <w:rsid w:val="008163F2"/>
    <w:rsid w:val="008234D2"/>
    <w:rsid w:val="0083659B"/>
    <w:rsid w:val="00856F95"/>
    <w:rsid w:val="008632D5"/>
    <w:rsid w:val="00884922"/>
    <w:rsid w:val="008A7B3B"/>
    <w:rsid w:val="008B4970"/>
    <w:rsid w:val="008C2DE7"/>
    <w:rsid w:val="008D0889"/>
    <w:rsid w:val="008F0950"/>
    <w:rsid w:val="008F2DFB"/>
    <w:rsid w:val="008F6C3B"/>
    <w:rsid w:val="00912F1E"/>
    <w:rsid w:val="00913822"/>
    <w:rsid w:val="009250D7"/>
    <w:rsid w:val="0093679B"/>
    <w:rsid w:val="00940E7E"/>
    <w:rsid w:val="00946F6A"/>
    <w:rsid w:val="0094753E"/>
    <w:rsid w:val="00953A31"/>
    <w:rsid w:val="009554A0"/>
    <w:rsid w:val="00960C73"/>
    <w:rsid w:val="00965F6F"/>
    <w:rsid w:val="0098690D"/>
    <w:rsid w:val="00987635"/>
    <w:rsid w:val="00987A54"/>
    <w:rsid w:val="009B30CC"/>
    <w:rsid w:val="009B5218"/>
    <w:rsid w:val="009C5055"/>
    <w:rsid w:val="009C78D6"/>
    <w:rsid w:val="009D06A6"/>
    <w:rsid w:val="009D3FB7"/>
    <w:rsid w:val="00A02C6A"/>
    <w:rsid w:val="00A13BCA"/>
    <w:rsid w:val="00A16213"/>
    <w:rsid w:val="00A22355"/>
    <w:rsid w:val="00A460D0"/>
    <w:rsid w:val="00A676E9"/>
    <w:rsid w:val="00A71DB7"/>
    <w:rsid w:val="00A83B85"/>
    <w:rsid w:val="00A90BB3"/>
    <w:rsid w:val="00A92431"/>
    <w:rsid w:val="00A9594D"/>
    <w:rsid w:val="00AA70A5"/>
    <w:rsid w:val="00AB37B2"/>
    <w:rsid w:val="00AB7FB9"/>
    <w:rsid w:val="00AC2992"/>
    <w:rsid w:val="00AD7208"/>
    <w:rsid w:val="00AE003A"/>
    <w:rsid w:val="00AF433E"/>
    <w:rsid w:val="00B00104"/>
    <w:rsid w:val="00B00D45"/>
    <w:rsid w:val="00B12515"/>
    <w:rsid w:val="00B16FB1"/>
    <w:rsid w:val="00B22603"/>
    <w:rsid w:val="00B6475D"/>
    <w:rsid w:val="00B9612E"/>
    <w:rsid w:val="00B973D5"/>
    <w:rsid w:val="00BA2DDF"/>
    <w:rsid w:val="00BC0F6E"/>
    <w:rsid w:val="00BC309B"/>
    <w:rsid w:val="00BC6EDB"/>
    <w:rsid w:val="00BD1502"/>
    <w:rsid w:val="00C0094B"/>
    <w:rsid w:val="00C10C3D"/>
    <w:rsid w:val="00C13BE1"/>
    <w:rsid w:val="00C147F5"/>
    <w:rsid w:val="00C15642"/>
    <w:rsid w:val="00C6514D"/>
    <w:rsid w:val="00C73B5E"/>
    <w:rsid w:val="00C75FBC"/>
    <w:rsid w:val="00C76F0A"/>
    <w:rsid w:val="00C84383"/>
    <w:rsid w:val="00C85E43"/>
    <w:rsid w:val="00CA3656"/>
    <w:rsid w:val="00CB00C3"/>
    <w:rsid w:val="00CC38EB"/>
    <w:rsid w:val="00CC7E1D"/>
    <w:rsid w:val="00CD3860"/>
    <w:rsid w:val="00CE4DF9"/>
    <w:rsid w:val="00CF6300"/>
    <w:rsid w:val="00D14AEF"/>
    <w:rsid w:val="00D23708"/>
    <w:rsid w:val="00D24412"/>
    <w:rsid w:val="00D26D11"/>
    <w:rsid w:val="00D30F8B"/>
    <w:rsid w:val="00D33322"/>
    <w:rsid w:val="00D37F6E"/>
    <w:rsid w:val="00D45CC1"/>
    <w:rsid w:val="00D47193"/>
    <w:rsid w:val="00D66665"/>
    <w:rsid w:val="00D9015A"/>
    <w:rsid w:val="00D90231"/>
    <w:rsid w:val="00DA0CA2"/>
    <w:rsid w:val="00DA5A6B"/>
    <w:rsid w:val="00DB0DB6"/>
    <w:rsid w:val="00DB0DC0"/>
    <w:rsid w:val="00DB23AA"/>
    <w:rsid w:val="00DB2F17"/>
    <w:rsid w:val="00DC0A96"/>
    <w:rsid w:val="00DC5C93"/>
    <w:rsid w:val="00DD11B3"/>
    <w:rsid w:val="00DE4709"/>
    <w:rsid w:val="00DF0AB0"/>
    <w:rsid w:val="00DF7614"/>
    <w:rsid w:val="00E049F7"/>
    <w:rsid w:val="00E06B16"/>
    <w:rsid w:val="00E13F3E"/>
    <w:rsid w:val="00E1531B"/>
    <w:rsid w:val="00E22BDB"/>
    <w:rsid w:val="00E474C4"/>
    <w:rsid w:val="00E607B3"/>
    <w:rsid w:val="00E81044"/>
    <w:rsid w:val="00E8153B"/>
    <w:rsid w:val="00E85F9A"/>
    <w:rsid w:val="00E924B5"/>
    <w:rsid w:val="00E9719E"/>
    <w:rsid w:val="00EA1EC1"/>
    <w:rsid w:val="00EB3ADD"/>
    <w:rsid w:val="00EE217D"/>
    <w:rsid w:val="00EE5450"/>
    <w:rsid w:val="00EE73BA"/>
    <w:rsid w:val="00EF0BD1"/>
    <w:rsid w:val="00EF37F9"/>
    <w:rsid w:val="00EF40C3"/>
    <w:rsid w:val="00EF6E96"/>
    <w:rsid w:val="00F073BD"/>
    <w:rsid w:val="00F205DC"/>
    <w:rsid w:val="00F2133F"/>
    <w:rsid w:val="00F23D2F"/>
    <w:rsid w:val="00F27569"/>
    <w:rsid w:val="00F33747"/>
    <w:rsid w:val="00F529C8"/>
    <w:rsid w:val="00F55839"/>
    <w:rsid w:val="00F66824"/>
    <w:rsid w:val="00F77EB3"/>
    <w:rsid w:val="00F931F0"/>
    <w:rsid w:val="00F96B19"/>
    <w:rsid w:val="00F9777D"/>
    <w:rsid w:val="00FB35DE"/>
    <w:rsid w:val="00FE4525"/>
    <w:rsid w:val="00FF40A3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2D07B-C227-4A8A-AFD0-2396D33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E1E6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E61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52D5AF89.dotm</Template>
  <TotalTime>7</TotalTime>
  <Pages>7</Pages>
  <Words>1456</Words>
  <Characters>8301</Characters>
  <Application>Microsoft Office Word</Application>
  <DocSecurity>0</DocSecurity>
  <Lines>69</Lines>
  <Paragraphs>19</Paragraphs>
  <ScaleCrop>false</ScaleCrop>
  <Company>Первая Московская Гимназия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Власенко Г.А.</cp:lastModifiedBy>
  <cp:revision>3</cp:revision>
  <cp:lastPrinted>2013-02-22T07:56:00Z</cp:lastPrinted>
  <dcterms:created xsi:type="dcterms:W3CDTF">2013-02-22T07:52:00Z</dcterms:created>
  <dcterms:modified xsi:type="dcterms:W3CDTF">2015-04-17T12:35:00Z</dcterms:modified>
</cp:coreProperties>
</file>