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5" w:rsidRPr="00C56B3C" w:rsidRDefault="00366A45" w:rsidP="00C56B3C">
      <w:pPr>
        <w:spacing w:line="276" w:lineRule="auto"/>
        <w:ind w:firstLine="851"/>
        <w:jc w:val="center"/>
        <w:outlineLvl w:val="0"/>
        <w:rPr>
          <w:b/>
          <w:bCs/>
        </w:rPr>
      </w:pPr>
      <w:r w:rsidRPr="00C56B3C">
        <w:rPr>
          <w:b/>
          <w:bCs/>
        </w:rPr>
        <w:t>Пояснительная записка</w:t>
      </w:r>
    </w:p>
    <w:p w:rsidR="00366A45" w:rsidRPr="00C56B3C" w:rsidRDefault="00366A45" w:rsidP="00C56B3C">
      <w:pPr>
        <w:pStyle w:val="ListParagraph"/>
        <w:tabs>
          <w:tab w:val="left" w:pos="993"/>
        </w:tabs>
        <w:spacing w:line="276" w:lineRule="auto"/>
        <w:ind w:left="0" w:firstLine="851"/>
        <w:jc w:val="both"/>
      </w:pPr>
      <w:r w:rsidRPr="00C56B3C">
        <w:t xml:space="preserve">        Рабочая  программа  учебного курса  по алгебре  для 7 класса  разработана 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 рабочих  программ «Программы общеобразовательных учреждений: Алгебра, 7-9 классы», составитель: Т.А. Бурмистрова «Программы общеобразовательных учреждений: Алгебра , 7-9 классы».- М. Просвещение, 2011. </w:t>
      </w:r>
      <w:r w:rsidRPr="00C56B3C">
        <w:rPr>
          <w:rStyle w:val="apple-style-span"/>
        </w:rPr>
        <w:t xml:space="preserve">Планирование ориентировано на учебник «Алгебра 7 класс» под редакцией С.А.Теляковского, авторы: Ю.Н.Макарычев, Н.Г.Миндюк, К.И.Нешков, С.Б.Суворова, </w:t>
      </w:r>
      <w:r w:rsidRPr="00C56B3C">
        <w:t>Издательство: М., «Просвещение», 2008-201</w:t>
      </w:r>
      <w:r>
        <w:t>3</w:t>
      </w:r>
      <w:r w:rsidRPr="00C56B3C">
        <w:t xml:space="preserve"> годы.</w:t>
      </w:r>
      <w:r>
        <w:t>в планировании курса внесены изменения порядка изучения тем. темы «Уравнения с одной переменной» и «Функции и их графики» целесообразно изучать перед темой «Линейная функция». (решение заседания  ШМО учителей физико-математического цикла. Протокол №1 от 28.08.2013г.)</w:t>
      </w:r>
    </w:p>
    <w:p w:rsidR="00366A45" w:rsidRDefault="00366A45" w:rsidP="00CF4D10">
      <w:pPr>
        <w:pStyle w:val="BodyText"/>
        <w:spacing w:after="0" w:line="240" w:lineRule="auto"/>
        <w:ind w:left="23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</w:p>
    <w:p w:rsidR="00366A45" w:rsidRPr="00C56B3C" w:rsidRDefault="00366A45" w:rsidP="00CF4D10">
      <w:pPr>
        <w:pStyle w:val="BodyText"/>
        <w:spacing w:after="0" w:line="240" w:lineRule="auto"/>
        <w:ind w:left="23" w:firstLine="851"/>
        <w:jc w:val="both"/>
        <w:rPr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 xml:space="preserve">Рабочая  программа выполняет две </w:t>
      </w:r>
      <w:r w:rsidRPr="00C56B3C">
        <w:rPr>
          <w:rStyle w:val="9pt"/>
          <w:rFonts w:ascii="Times New Roman" w:hAnsi="Times New Roman" w:cs="Times New Roman"/>
          <w:i/>
          <w:iCs/>
          <w:sz w:val="24"/>
          <w:szCs w:val="24"/>
        </w:rPr>
        <w:t>основные функции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366A45" w:rsidRPr="00C56B3C" w:rsidRDefault="00366A45" w:rsidP="00CF4D10">
      <w:pPr>
        <w:pStyle w:val="BodyText"/>
        <w:numPr>
          <w:ilvl w:val="0"/>
          <w:numId w:val="17"/>
        </w:numPr>
        <w:spacing w:after="0" w:line="240" w:lineRule="auto"/>
        <w:ind w:right="20" w:firstLine="851"/>
        <w:jc w:val="both"/>
        <w:rPr>
          <w:sz w:val="24"/>
          <w:szCs w:val="24"/>
        </w:rPr>
      </w:pPr>
      <w:r w:rsidRPr="00C56B3C">
        <w:rPr>
          <w:rStyle w:val="9pt12"/>
          <w:rFonts w:ascii="Times New Roman" w:hAnsi="Times New Roman" w:cs="Times New Roman"/>
          <w:b/>
          <w:bCs/>
          <w:sz w:val="24"/>
          <w:szCs w:val="24"/>
        </w:rPr>
        <w:t>Информационно-методическая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66A45" w:rsidRPr="00C56B3C" w:rsidRDefault="00366A45" w:rsidP="00CF4D10">
      <w:pPr>
        <w:pStyle w:val="BodyText"/>
        <w:numPr>
          <w:ilvl w:val="0"/>
          <w:numId w:val="17"/>
        </w:numPr>
        <w:spacing w:line="240" w:lineRule="auto"/>
        <w:ind w:right="20" w:firstLine="851"/>
        <w:jc w:val="both"/>
        <w:rPr>
          <w:color w:val="7030A0"/>
          <w:sz w:val="24"/>
          <w:szCs w:val="24"/>
        </w:rPr>
      </w:pPr>
      <w:r w:rsidRPr="00C56B3C">
        <w:rPr>
          <w:rStyle w:val="9pt12"/>
          <w:rFonts w:ascii="Times New Roman" w:hAnsi="Times New Roman" w:cs="Times New Roman"/>
          <w:b/>
          <w:bCs/>
          <w:sz w:val="24"/>
          <w:szCs w:val="24"/>
        </w:rPr>
        <w:t>Организационно-планирующая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полнения промежуточной аттестации </w:t>
      </w:r>
      <w:r>
        <w:rPr>
          <w:rStyle w:val="9pt"/>
          <w:rFonts w:ascii="Times New Roman" w:hAnsi="Times New Roman" w:cs="Times New Roman"/>
          <w:sz w:val="24"/>
          <w:szCs w:val="24"/>
        </w:rPr>
        <w:t>об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>уча</w:t>
      </w:r>
      <w:r>
        <w:rPr>
          <w:rStyle w:val="9pt"/>
          <w:rFonts w:ascii="Times New Roman" w:hAnsi="Times New Roman" w:cs="Times New Roman"/>
          <w:sz w:val="24"/>
          <w:szCs w:val="24"/>
        </w:rPr>
        <w:t>ю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>щихся</w:t>
      </w:r>
      <w:r w:rsidRPr="00C56B3C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366A45" w:rsidRPr="00C56B3C" w:rsidRDefault="00366A45" w:rsidP="00CF4D10">
      <w:pPr>
        <w:pStyle w:val="BodyText"/>
        <w:tabs>
          <w:tab w:val="left" w:pos="426"/>
        </w:tabs>
        <w:spacing w:line="240" w:lineRule="auto"/>
        <w:ind w:left="20" w:right="2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b/>
          <w:bCs/>
          <w:sz w:val="24"/>
          <w:szCs w:val="24"/>
        </w:rPr>
        <w:t>Изучение математики на ступени основного общего образова</w:t>
      </w:r>
      <w:r w:rsidRPr="00C56B3C">
        <w:rPr>
          <w:rStyle w:val="9pt"/>
          <w:rFonts w:ascii="Times New Roman" w:hAnsi="Times New Roman" w:cs="Times New Roman"/>
          <w:b/>
          <w:bCs/>
          <w:sz w:val="24"/>
          <w:szCs w:val="24"/>
        </w:rPr>
        <w:softHyphen/>
        <w:t>ния    направлено на достижение следующих целей:</w:t>
      </w:r>
    </w:p>
    <w:p w:rsidR="00366A45" w:rsidRPr="00C56B3C" w:rsidRDefault="00366A45" w:rsidP="00CF4D10">
      <w:pPr>
        <w:pStyle w:val="ListParagraph"/>
        <w:numPr>
          <w:ilvl w:val="0"/>
          <w:numId w:val="18"/>
        </w:numPr>
        <w:tabs>
          <w:tab w:val="left" w:pos="284"/>
          <w:tab w:val="left" w:pos="900"/>
        </w:tabs>
        <w:ind w:firstLine="851"/>
        <w:jc w:val="both"/>
        <w:rPr>
          <w:rStyle w:val="apple-style-span"/>
        </w:rPr>
      </w:pPr>
      <w:r w:rsidRPr="00C56B3C">
        <w:rPr>
          <w:rStyle w:val="apple-style-span"/>
          <w:b/>
          <w:bCs/>
        </w:rPr>
        <w:t>овладение</w:t>
      </w:r>
      <w:r w:rsidRPr="00C56B3C">
        <w:rPr>
          <w:rStyle w:val="apple-style-span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66A45" w:rsidRPr="00C56B3C" w:rsidRDefault="00366A45" w:rsidP="00CF4D10">
      <w:pPr>
        <w:pStyle w:val="ListParagraph"/>
        <w:numPr>
          <w:ilvl w:val="0"/>
          <w:numId w:val="18"/>
        </w:numPr>
        <w:tabs>
          <w:tab w:val="left" w:pos="284"/>
          <w:tab w:val="left" w:pos="900"/>
        </w:tabs>
        <w:ind w:firstLine="851"/>
        <w:jc w:val="both"/>
        <w:rPr>
          <w:rStyle w:val="apple-style-span"/>
        </w:rPr>
      </w:pPr>
      <w:r w:rsidRPr="00C56B3C">
        <w:rPr>
          <w:rStyle w:val="apple-style-span"/>
          <w:b/>
          <w:bCs/>
        </w:rPr>
        <w:t>интеллектуальное развитие,</w:t>
      </w:r>
      <w:r w:rsidRPr="00C56B3C">
        <w:rPr>
          <w:rStyle w:val="apple-style-span"/>
        </w:rPr>
        <w:t xml:space="preserve">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66A45" w:rsidRPr="00C56B3C" w:rsidRDefault="00366A45" w:rsidP="00CF4D10">
      <w:pPr>
        <w:pStyle w:val="ListParagraph"/>
        <w:numPr>
          <w:ilvl w:val="0"/>
          <w:numId w:val="18"/>
        </w:numPr>
        <w:tabs>
          <w:tab w:val="left" w:pos="284"/>
          <w:tab w:val="left" w:pos="900"/>
        </w:tabs>
        <w:ind w:firstLine="851"/>
        <w:jc w:val="both"/>
        <w:rPr>
          <w:rStyle w:val="apple-style-span"/>
        </w:rPr>
      </w:pPr>
      <w:r w:rsidRPr="00C56B3C">
        <w:rPr>
          <w:rStyle w:val="apple-style-span"/>
          <w:b/>
          <w:bCs/>
        </w:rPr>
        <w:t>формирование представлений</w:t>
      </w:r>
      <w:r w:rsidRPr="00C56B3C">
        <w:rPr>
          <w:rStyle w:val="apple-style-span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66A45" w:rsidRPr="00C56B3C" w:rsidRDefault="00366A45" w:rsidP="00CF4D10">
      <w:pPr>
        <w:pStyle w:val="ListParagraph"/>
        <w:numPr>
          <w:ilvl w:val="0"/>
          <w:numId w:val="18"/>
        </w:numPr>
        <w:tabs>
          <w:tab w:val="left" w:pos="284"/>
          <w:tab w:val="left" w:pos="900"/>
        </w:tabs>
        <w:ind w:firstLine="851"/>
        <w:jc w:val="both"/>
      </w:pPr>
      <w:r w:rsidRPr="00C56B3C">
        <w:rPr>
          <w:rStyle w:val="apple-style-span"/>
          <w:b/>
          <w:bCs/>
        </w:rPr>
        <w:t xml:space="preserve">воспитание </w:t>
      </w:r>
      <w:r w:rsidRPr="00C56B3C">
        <w:rPr>
          <w:rStyle w:val="apple-style-span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Pr="00C56B3C">
        <w:t>.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center"/>
        <w:rPr>
          <w:b/>
          <w:bCs/>
        </w:rPr>
      </w:pPr>
      <w:r w:rsidRPr="00C56B3C">
        <w:rPr>
          <w:b/>
          <w:bCs/>
        </w:rPr>
        <w:t>Основные развивающие и воспитательные цели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both"/>
        <w:rPr>
          <w:b/>
          <w:bCs/>
          <w:i/>
          <w:iCs/>
        </w:rPr>
      </w:pPr>
      <w:r w:rsidRPr="00C56B3C">
        <w:rPr>
          <w:b/>
          <w:bCs/>
          <w:i/>
          <w:iCs/>
        </w:rPr>
        <w:t>Развитие: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both"/>
      </w:pPr>
      <w:r w:rsidRPr="00C56B3C">
        <w:t>●    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both"/>
      </w:pPr>
      <w:r w:rsidRPr="00C56B3C">
        <w:t>●     Математической речи;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both"/>
      </w:pPr>
      <w:r w:rsidRPr="00C56B3C">
        <w:t>●     Сенсорной сферы; двигательной моторики;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both"/>
      </w:pPr>
      <w:r w:rsidRPr="00C56B3C">
        <w:t>●     Внимания; памяти;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both"/>
      </w:pPr>
      <w:r w:rsidRPr="00C56B3C">
        <w:t>●     Навыков само и взаимопроверки.</w:t>
      </w:r>
    </w:p>
    <w:p w:rsidR="00366A45" w:rsidRDefault="00366A45" w:rsidP="00CF4D10">
      <w:pPr>
        <w:tabs>
          <w:tab w:val="left" w:pos="284"/>
          <w:tab w:val="left" w:pos="900"/>
        </w:tabs>
        <w:ind w:left="353" w:firstLine="851"/>
        <w:jc w:val="both"/>
      </w:pPr>
      <w:r w:rsidRPr="00C56B3C">
        <w:rPr>
          <w:b/>
          <w:bCs/>
          <w:i/>
          <w:iCs/>
        </w:rPr>
        <w:t>Формирование</w:t>
      </w:r>
      <w:r w:rsidRPr="00C56B3C">
        <w:t xml:space="preserve">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366A45" w:rsidRPr="00C56B3C" w:rsidRDefault="00366A45" w:rsidP="00CF4D10">
      <w:pPr>
        <w:tabs>
          <w:tab w:val="left" w:pos="284"/>
          <w:tab w:val="left" w:pos="900"/>
        </w:tabs>
        <w:ind w:left="353" w:firstLine="851"/>
        <w:jc w:val="both"/>
      </w:pPr>
    </w:p>
    <w:p w:rsidR="00366A45" w:rsidRPr="00C56B3C" w:rsidRDefault="00366A45" w:rsidP="00C56B3C">
      <w:pPr>
        <w:tabs>
          <w:tab w:val="left" w:pos="284"/>
          <w:tab w:val="left" w:pos="900"/>
        </w:tabs>
        <w:spacing w:line="276" w:lineRule="auto"/>
        <w:ind w:left="353" w:firstLine="851"/>
        <w:jc w:val="both"/>
        <w:rPr>
          <w:b/>
          <w:bCs/>
          <w:i/>
          <w:iCs/>
        </w:rPr>
      </w:pPr>
      <w:r w:rsidRPr="00C56B3C">
        <w:rPr>
          <w:b/>
          <w:bCs/>
          <w:i/>
          <w:iCs/>
        </w:rPr>
        <w:t xml:space="preserve"> Воспитание:</w:t>
      </w:r>
    </w:p>
    <w:p w:rsidR="00366A45" w:rsidRPr="00C56B3C" w:rsidRDefault="00366A45" w:rsidP="00C56B3C">
      <w:pPr>
        <w:tabs>
          <w:tab w:val="left" w:pos="284"/>
          <w:tab w:val="left" w:pos="900"/>
        </w:tabs>
        <w:spacing w:line="276" w:lineRule="auto"/>
        <w:ind w:left="353" w:firstLine="851"/>
        <w:jc w:val="both"/>
      </w:pPr>
      <w:r w:rsidRPr="00C56B3C">
        <w:t>●    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66A45" w:rsidRPr="00C56B3C" w:rsidRDefault="00366A45" w:rsidP="00C56B3C">
      <w:pPr>
        <w:tabs>
          <w:tab w:val="left" w:pos="284"/>
          <w:tab w:val="left" w:pos="900"/>
        </w:tabs>
        <w:spacing w:line="276" w:lineRule="auto"/>
        <w:ind w:left="353" w:firstLine="851"/>
        <w:jc w:val="both"/>
      </w:pPr>
      <w:r w:rsidRPr="00C56B3C">
        <w:t>●    Волевых качеств;</w:t>
      </w:r>
    </w:p>
    <w:p w:rsidR="00366A45" w:rsidRPr="00C56B3C" w:rsidRDefault="00366A45" w:rsidP="00C56B3C">
      <w:pPr>
        <w:tabs>
          <w:tab w:val="left" w:pos="284"/>
          <w:tab w:val="left" w:pos="900"/>
        </w:tabs>
        <w:spacing w:line="276" w:lineRule="auto"/>
        <w:ind w:left="353" w:firstLine="851"/>
        <w:jc w:val="both"/>
      </w:pPr>
      <w:r w:rsidRPr="00C56B3C">
        <w:t>●    Коммуникабельности;</w:t>
      </w:r>
    </w:p>
    <w:p w:rsidR="00366A45" w:rsidRPr="00C56B3C" w:rsidRDefault="00366A45" w:rsidP="00C56B3C">
      <w:pPr>
        <w:tabs>
          <w:tab w:val="left" w:pos="284"/>
          <w:tab w:val="left" w:pos="900"/>
        </w:tabs>
        <w:spacing w:line="276" w:lineRule="auto"/>
        <w:ind w:left="353" w:firstLine="851"/>
        <w:jc w:val="both"/>
      </w:pPr>
      <w:r w:rsidRPr="00C56B3C">
        <w:t>●    Ответственности.</w:t>
      </w:r>
    </w:p>
    <w:p w:rsidR="00366A45" w:rsidRPr="00C56B3C" w:rsidRDefault="00366A45" w:rsidP="00C56B3C">
      <w:pPr>
        <w:pStyle w:val="Heading3"/>
        <w:keepNext w:val="0"/>
        <w:widowControl w:val="0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6B3C">
        <w:rPr>
          <w:rFonts w:ascii="Times New Roman" w:hAnsi="Times New Roman" w:cs="Times New Roman"/>
          <w:color w:val="auto"/>
          <w:sz w:val="24"/>
          <w:szCs w:val="24"/>
        </w:rPr>
        <w:t>Задачи учебного предмета</w:t>
      </w:r>
    </w:p>
    <w:p w:rsidR="00366A45" w:rsidRPr="00C56B3C" w:rsidRDefault="00366A45" w:rsidP="00C56B3C">
      <w:pPr>
        <w:pStyle w:val="BodyText"/>
        <w:ind w:left="20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B3C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C56B3C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 w:rsidRPr="00C56B3C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C56B3C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366A45" w:rsidRPr="00C56B3C" w:rsidRDefault="00366A45" w:rsidP="00C56B3C">
      <w:pPr>
        <w:pStyle w:val="BodyText"/>
        <w:ind w:left="20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B3C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 w:rsidRPr="00C56B3C">
        <w:rPr>
          <w:rFonts w:ascii="Times New Roman" w:hAnsi="Times New Roman" w:cs="Times New Roman"/>
          <w:i/>
          <w:iCs/>
          <w:sz w:val="24"/>
          <w:szCs w:val="24"/>
        </w:rPr>
        <w:t xml:space="preserve"> задачи</w:t>
      </w:r>
      <w:r w:rsidRPr="00C56B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A45" w:rsidRPr="00C56B3C" w:rsidRDefault="00366A45" w:rsidP="00C56B3C">
      <w:pPr>
        <w:pStyle w:val="BodyText"/>
        <w:numPr>
          <w:ilvl w:val="0"/>
          <w:numId w:val="19"/>
        </w:numPr>
        <w:ind w:left="284" w:right="-102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366A45" w:rsidRPr="00C56B3C" w:rsidRDefault="00366A45" w:rsidP="00C56B3C">
      <w:pPr>
        <w:pStyle w:val="BodyText"/>
        <w:numPr>
          <w:ilvl w:val="0"/>
          <w:numId w:val="19"/>
        </w:numPr>
        <w:ind w:left="284" w:right="-102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366A45" w:rsidRPr="00C56B3C" w:rsidRDefault="00366A45" w:rsidP="00C56B3C">
      <w:pPr>
        <w:pStyle w:val="BodyText"/>
        <w:numPr>
          <w:ilvl w:val="0"/>
          <w:numId w:val="19"/>
        </w:numPr>
        <w:ind w:left="284" w:right="-102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366A45" w:rsidRPr="00C56B3C" w:rsidRDefault="00366A45" w:rsidP="00C56B3C">
      <w:pPr>
        <w:pStyle w:val="BodyText"/>
        <w:numPr>
          <w:ilvl w:val="0"/>
          <w:numId w:val="19"/>
        </w:numPr>
        <w:ind w:left="284" w:right="-102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366A45" w:rsidRPr="00C56B3C" w:rsidRDefault="00366A45" w:rsidP="00C56B3C">
      <w:pPr>
        <w:pStyle w:val="BodyText"/>
        <w:numPr>
          <w:ilvl w:val="0"/>
          <w:numId w:val="19"/>
        </w:numPr>
        <w:ind w:left="284" w:right="-102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366A45" w:rsidRPr="00C56B3C" w:rsidRDefault="00366A45" w:rsidP="00C56B3C">
      <w:pPr>
        <w:pStyle w:val="BodyText"/>
        <w:numPr>
          <w:ilvl w:val="0"/>
          <w:numId w:val="19"/>
        </w:numPr>
        <w:ind w:left="284" w:right="-102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ние </w:t>
      </w:r>
      <w:r>
        <w:rPr>
          <w:rStyle w:val="9pt"/>
          <w:rFonts w:ascii="Times New Roman" w:hAnsi="Times New Roman" w:cs="Times New Roman"/>
          <w:sz w:val="24"/>
          <w:szCs w:val="24"/>
        </w:rPr>
        <w:t>обучающимися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 xml:space="preserve"> конкретных знаний о функциях как важней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поненциальных, периодических и др.), для формирования у </w:t>
      </w:r>
      <w:r>
        <w:rPr>
          <w:rStyle w:val="9pt"/>
          <w:rFonts w:ascii="Times New Roman" w:hAnsi="Times New Roman" w:cs="Times New Roman"/>
          <w:sz w:val="24"/>
          <w:szCs w:val="24"/>
        </w:rPr>
        <w:t>об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t>уча</w:t>
      </w:r>
      <w:r>
        <w:rPr>
          <w:rStyle w:val="9pt"/>
          <w:rFonts w:ascii="Times New Roman" w:hAnsi="Times New Roman" w:cs="Times New Roman"/>
          <w:sz w:val="24"/>
          <w:szCs w:val="24"/>
        </w:rPr>
        <w:t>ю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366A45" w:rsidRPr="00C56B3C" w:rsidRDefault="00366A45" w:rsidP="00C56B3C">
      <w:pPr>
        <w:pStyle w:val="BodyText"/>
        <w:numPr>
          <w:ilvl w:val="0"/>
          <w:numId w:val="19"/>
        </w:numPr>
        <w:spacing w:after="0"/>
        <w:ind w:left="284" w:right="-102" w:firstLine="851"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C56B3C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C56B3C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366A45" w:rsidRPr="00C56B3C" w:rsidRDefault="00366A45" w:rsidP="00C56B3C">
      <w:pPr>
        <w:tabs>
          <w:tab w:val="left" w:pos="720"/>
          <w:tab w:val="left" w:pos="900"/>
        </w:tabs>
        <w:spacing w:line="276" w:lineRule="auto"/>
        <w:ind w:firstLine="851"/>
      </w:pPr>
    </w:p>
    <w:p w:rsidR="00366A45" w:rsidRPr="00C56B3C" w:rsidRDefault="00366A45" w:rsidP="00C56B3C">
      <w:pPr>
        <w:spacing w:line="276" w:lineRule="auto"/>
        <w:ind w:firstLine="851"/>
        <w:rPr>
          <w:b/>
          <w:bCs/>
        </w:rPr>
      </w:pPr>
      <w:r w:rsidRPr="00C56B3C">
        <w:rPr>
          <w:b/>
          <w:bCs/>
        </w:rPr>
        <w:t>Нормативное обеспечение программы:</w:t>
      </w:r>
    </w:p>
    <w:p w:rsidR="00366A45" w:rsidRPr="00C56B3C" w:rsidRDefault="00366A45" w:rsidP="00C56B3C">
      <w:pPr>
        <w:spacing w:line="276" w:lineRule="auto"/>
        <w:ind w:left="360" w:firstLine="851"/>
      </w:pPr>
      <w:r w:rsidRPr="00C56B3C">
        <w:tab/>
        <w:t>1.Закон об образовании РФ.</w:t>
      </w:r>
    </w:p>
    <w:p w:rsidR="00366A45" w:rsidRPr="00C56B3C" w:rsidRDefault="00366A45" w:rsidP="00C56B3C">
      <w:pPr>
        <w:spacing w:line="276" w:lineRule="auto"/>
        <w:ind w:left="360" w:firstLine="851"/>
        <w:jc w:val="both"/>
      </w:pPr>
      <w:r w:rsidRPr="00C56B3C"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366A45" w:rsidRPr="00C56B3C" w:rsidRDefault="00366A45" w:rsidP="00C56B3C">
      <w:pPr>
        <w:spacing w:line="276" w:lineRule="auto"/>
        <w:ind w:left="360" w:firstLine="851"/>
        <w:jc w:val="both"/>
      </w:pPr>
      <w:r w:rsidRPr="00C56B3C">
        <w:tab/>
        <w:t>3.Обязательный минимум содержания основного общего образования по предмету. (Приказ МО от 19.05.1998 №1276)</w:t>
      </w:r>
    </w:p>
    <w:p w:rsidR="00366A45" w:rsidRPr="00C56B3C" w:rsidRDefault="00366A45" w:rsidP="00C56B3C">
      <w:pPr>
        <w:spacing w:line="276" w:lineRule="auto"/>
        <w:ind w:left="360" w:firstLine="851"/>
        <w:jc w:val="both"/>
      </w:pPr>
      <w:r w:rsidRPr="00C56B3C">
        <w:tab/>
        <w:t>4.) Программы  общеобразовательных учреждений. Алгебра. 7-9 классы. Составитель Бурмистрова Т. А. – М.: Просвещение, 2011.</w:t>
      </w:r>
    </w:p>
    <w:p w:rsidR="00366A45" w:rsidRPr="00C56B3C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Pr="00C56B3C" w:rsidRDefault="00366A45" w:rsidP="00C56B3C">
      <w:pPr>
        <w:spacing w:line="276" w:lineRule="auto"/>
        <w:ind w:firstLine="851"/>
        <w:jc w:val="center"/>
        <w:rPr>
          <w:b/>
          <w:bCs/>
        </w:rPr>
      </w:pPr>
      <w:r w:rsidRPr="00C56B3C">
        <w:rPr>
          <w:b/>
          <w:bCs/>
        </w:rPr>
        <w:t>Место предмета в базисном учебном плане</w:t>
      </w:r>
    </w:p>
    <w:p w:rsidR="00366A45" w:rsidRPr="00C56B3C" w:rsidRDefault="00366A45" w:rsidP="00C56B3C">
      <w:pPr>
        <w:spacing w:line="276" w:lineRule="auto"/>
        <w:ind w:firstLine="851"/>
        <w:jc w:val="both"/>
      </w:pPr>
      <w:r w:rsidRPr="00C56B3C">
        <w:t>Согласно федеральному базисному учебному плану на изучение математики в 7 классе отводится 17</w:t>
      </w:r>
      <w:r>
        <w:t>0</w:t>
      </w:r>
      <w:r w:rsidRPr="00C56B3C">
        <w:t xml:space="preserve"> часов из расчета 5 ч в неделю, при этом разделение часов на изучение алгебры и геометрии следующ</w:t>
      </w:r>
      <w:r>
        <w:t>ее</w:t>
      </w:r>
      <w:r w:rsidRPr="00C56B3C">
        <w:t>: 3 часа в неделю алгебры и 2 часа в неделю геометрии в течение всего учебного года, итого 10</w:t>
      </w:r>
      <w:r>
        <w:t>2</w:t>
      </w:r>
      <w:r w:rsidRPr="00C56B3C">
        <w:t xml:space="preserve"> часов алгебры и </w:t>
      </w:r>
      <w:r>
        <w:t>68</w:t>
      </w:r>
      <w:r w:rsidRPr="00C56B3C">
        <w:t xml:space="preserve"> часов геометрии.</w:t>
      </w:r>
    </w:p>
    <w:p w:rsidR="00366A45" w:rsidRPr="00C56B3C" w:rsidRDefault="00366A45" w:rsidP="00C56B3C">
      <w:pPr>
        <w:spacing w:line="276" w:lineRule="auto"/>
        <w:ind w:firstLine="851"/>
        <w:jc w:val="both"/>
        <w:rPr>
          <w:b/>
          <w:bCs/>
        </w:rPr>
      </w:pPr>
      <w:r w:rsidRPr="00C56B3C">
        <w:t>Тематическое и примерное поурочное планирование сделаны в соответствии с учебником «Алгебра 7», Ю.Н. Макарычева, Н.Г. Миндюка и др., М.: Просвещение, 20</w:t>
      </w:r>
      <w:r>
        <w:t>10</w:t>
      </w:r>
      <w:r w:rsidRPr="00C56B3C">
        <w:t>г. и более поздние издания.</w:t>
      </w:r>
    </w:p>
    <w:p w:rsidR="00366A45" w:rsidRPr="00C56B3C" w:rsidRDefault="00366A45" w:rsidP="00C56B3C">
      <w:pPr>
        <w:spacing w:line="276" w:lineRule="auto"/>
        <w:ind w:firstLine="851"/>
        <w:jc w:val="center"/>
        <w:rPr>
          <w:b/>
          <w:bCs/>
        </w:rPr>
      </w:pPr>
      <w:r w:rsidRPr="00C56B3C">
        <w:rPr>
          <w:b/>
          <w:bCs/>
        </w:rPr>
        <w:t>Учебно-тематическое планирование</w:t>
      </w:r>
    </w:p>
    <w:p w:rsidR="00366A45" w:rsidRPr="00C56B3C" w:rsidRDefault="00366A45" w:rsidP="00C56B3C">
      <w:pPr>
        <w:spacing w:line="276" w:lineRule="auto"/>
        <w:ind w:firstLine="851"/>
        <w:jc w:val="center"/>
      </w:pPr>
      <w:r w:rsidRPr="00C56B3C">
        <w:t xml:space="preserve"> (базовый уровень, 3 часа в неделю, всего 10</w:t>
      </w:r>
      <w:r>
        <w:t>2</w:t>
      </w:r>
      <w:r w:rsidRPr="00C56B3C">
        <w:t xml:space="preserve"> часов)</w:t>
      </w:r>
    </w:p>
    <w:p w:rsidR="00366A45" w:rsidRPr="00C56B3C" w:rsidRDefault="00366A45" w:rsidP="00C56B3C">
      <w:pPr>
        <w:spacing w:line="276" w:lineRule="auto"/>
        <w:ind w:firstLine="85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1"/>
        <w:gridCol w:w="4124"/>
        <w:gridCol w:w="1643"/>
        <w:gridCol w:w="1945"/>
      </w:tblGrid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  <w:rPr>
                <w:b/>
                <w:bCs/>
              </w:rPr>
            </w:pPr>
            <w:r w:rsidRPr="00C56B3C">
              <w:rPr>
                <w:b/>
                <w:bCs/>
              </w:rPr>
              <w:t>№</w:t>
            </w:r>
          </w:p>
        </w:tc>
        <w:tc>
          <w:tcPr>
            <w:tcW w:w="4124" w:type="dxa"/>
          </w:tcPr>
          <w:p w:rsidR="00366A45" w:rsidRPr="00C56B3C" w:rsidRDefault="00366A45" w:rsidP="00291D6F">
            <w:pPr>
              <w:spacing w:line="276" w:lineRule="auto"/>
              <w:jc w:val="center"/>
              <w:rPr>
                <w:b/>
                <w:bCs/>
              </w:rPr>
            </w:pPr>
            <w:r w:rsidRPr="00C56B3C">
              <w:rPr>
                <w:b/>
                <w:bCs/>
              </w:rPr>
              <w:t>Раздел</w:t>
            </w:r>
          </w:p>
        </w:tc>
        <w:tc>
          <w:tcPr>
            <w:tcW w:w="1643" w:type="dxa"/>
          </w:tcPr>
          <w:p w:rsidR="00366A45" w:rsidRPr="00C56B3C" w:rsidRDefault="00366A45" w:rsidP="00291D6F">
            <w:pPr>
              <w:spacing w:line="276" w:lineRule="auto"/>
              <w:ind w:firstLine="20"/>
              <w:jc w:val="center"/>
              <w:rPr>
                <w:b/>
                <w:bCs/>
              </w:rPr>
            </w:pPr>
            <w:r w:rsidRPr="00C56B3C">
              <w:rPr>
                <w:b/>
                <w:bCs/>
              </w:rPr>
              <w:t>Количество часов</w:t>
            </w:r>
          </w:p>
        </w:tc>
        <w:tc>
          <w:tcPr>
            <w:tcW w:w="1945" w:type="dxa"/>
          </w:tcPr>
          <w:p w:rsidR="00366A45" w:rsidRPr="00C56B3C" w:rsidRDefault="00366A45" w:rsidP="00291D6F">
            <w:pPr>
              <w:spacing w:line="276" w:lineRule="auto"/>
              <w:jc w:val="center"/>
              <w:rPr>
                <w:b/>
                <w:bCs/>
              </w:rPr>
            </w:pPr>
            <w:r w:rsidRPr="00C56B3C">
              <w:rPr>
                <w:b/>
                <w:bCs/>
              </w:rPr>
              <w:t>Контрольные работы</w:t>
            </w:r>
          </w:p>
        </w:tc>
      </w:tr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</w:pPr>
            <w:r w:rsidRPr="00C56B3C">
              <w:t>1</w:t>
            </w:r>
          </w:p>
        </w:tc>
        <w:tc>
          <w:tcPr>
            <w:tcW w:w="4124" w:type="dxa"/>
          </w:tcPr>
          <w:p w:rsidR="00366A45" w:rsidRPr="00C56B3C" w:rsidRDefault="00366A45" w:rsidP="004C24FC">
            <w:pPr>
              <w:spacing w:line="276" w:lineRule="auto"/>
              <w:jc w:val="both"/>
            </w:pPr>
            <w:r w:rsidRPr="00C56B3C">
              <w:t>Выражения, тождества, уравнения. Статистические характеристики</w:t>
            </w:r>
          </w:p>
        </w:tc>
        <w:tc>
          <w:tcPr>
            <w:tcW w:w="1643" w:type="dxa"/>
          </w:tcPr>
          <w:p w:rsidR="00366A45" w:rsidRPr="00C56B3C" w:rsidRDefault="00366A45" w:rsidP="00762646">
            <w:pPr>
              <w:spacing w:line="276" w:lineRule="auto"/>
              <w:ind w:firstLine="851"/>
              <w:jc w:val="center"/>
            </w:pPr>
            <w:r>
              <w:t>18</w:t>
            </w:r>
          </w:p>
        </w:tc>
        <w:tc>
          <w:tcPr>
            <w:tcW w:w="1945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2</w:t>
            </w:r>
          </w:p>
        </w:tc>
      </w:tr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</w:pPr>
            <w:r w:rsidRPr="00C56B3C">
              <w:t>2</w:t>
            </w:r>
          </w:p>
        </w:tc>
        <w:tc>
          <w:tcPr>
            <w:tcW w:w="4124" w:type="dxa"/>
          </w:tcPr>
          <w:p w:rsidR="00366A45" w:rsidRPr="00C56B3C" w:rsidRDefault="00366A45" w:rsidP="004C24FC">
            <w:pPr>
              <w:spacing w:line="276" w:lineRule="auto"/>
              <w:jc w:val="both"/>
            </w:pPr>
            <w:r w:rsidRPr="00C56B3C">
              <w:t>Функции</w:t>
            </w:r>
          </w:p>
        </w:tc>
        <w:tc>
          <w:tcPr>
            <w:tcW w:w="1643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12</w:t>
            </w:r>
          </w:p>
        </w:tc>
        <w:tc>
          <w:tcPr>
            <w:tcW w:w="1945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</w:t>
            </w:r>
          </w:p>
        </w:tc>
      </w:tr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</w:pPr>
            <w:r w:rsidRPr="00C56B3C">
              <w:t>3</w:t>
            </w:r>
          </w:p>
        </w:tc>
        <w:tc>
          <w:tcPr>
            <w:tcW w:w="4124" w:type="dxa"/>
          </w:tcPr>
          <w:p w:rsidR="00366A45" w:rsidRPr="00C56B3C" w:rsidRDefault="00366A45" w:rsidP="004C24FC">
            <w:pPr>
              <w:spacing w:line="276" w:lineRule="auto"/>
              <w:jc w:val="both"/>
            </w:pPr>
            <w:r w:rsidRPr="00C56B3C">
              <w:t>Степень с натуральным показателем</w:t>
            </w:r>
          </w:p>
        </w:tc>
        <w:tc>
          <w:tcPr>
            <w:tcW w:w="1643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13</w:t>
            </w:r>
          </w:p>
        </w:tc>
        <w:tc>
          <w:tcPr>
            <w:tcW w:w="1945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</w:t>
            </w:r>
          </w:p>
        </w:tc>
      </w:tr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</w:pPr>
            <w:r w:rsidRPr="00C56B3C">
              <w:t>4</w:t>
            </w:r>
          </w:p>
        </w:tc>
        <w:tc>
          <w:tcPr>
            <w:tcW w:w="4124" w:type="dxa"/>
          </w:tcPr>
          <w:p w:rsidR="00366A45" w:rsidRPr="00C56B3C" w:rsidRDefault="00366A45" w:rsidP="004C24FC">
            <w:pPr>
              <w:spacing w:line="276" w:lineRule="auto"/>
              <w:jc w:val="both"/>
            </w:pPr>
            <w:r w:rsidRPr="00C56B3C">
              <w:t>Многочлены</w:t>
            </w:r>
          </w:p>
        </w:tc>
        <w:tc>
          <w:tcPr>
            <w:tcW w:w="1643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18</w:t>
            </w:r>
          </w:p>
        </w:tc>
        <w:tc>
          <w:tcPr>
            <w:tcW w:w="1945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2</w:t>
            </w:r>
          </w:p>
        </w:tc>
      </w:tr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</w:pPr>
            <w:r w:rsidRPr="00C56B3C">
              <w:t>5</w:t>
            </w:r>
          </w:p>
        </w:tc>
        <w:tc>
          <w:tcPr>
            <w:tcW w:w="4124" w:type="dxa"/>
          </w:tcPr>
          <w:p w:rsidR="00366A45" w:rsidRPr="00C56B3C" w:rsidRDefault="00366A45" w:rsidP="004C24FC">
            <w:pPr>
              <w:spacing w:line="276" w:lineRule="auto"/>
              <w:jc w:val="both"/>
            </w:pPr>
            <w:r w:rsidRPr="00C56B3C">
              <w:t>Формулы сокращённого умножения</w:t>
            </w:r>
          </w:p>
        </w:tc>
        <w:tc>
          <w:tcPr>
            <w:tcW w:w="1643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18</w:t>
            </w:r>
          </w:p>
        </w:tc>
        <w:tc>
          <w:tcPr>
            <w:tcW w:w="1945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2</w:t>
            </w:r>
          </w:p>
        </w:tc>
      </w:tr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</w:pPr>
            <w:r w:rsidRPr="00C56B3C">
              <w:t>6</w:t>
            </w:r>
          </w:p>
        </w:tc>
        <w:tc>
          <w:tcPr>
            <w:tcW w:w="4124" w:type="dxa"/>
          </w:tcPr>
          <w:p w:rsidR="00366A45" w:rsidRPr="00C56B3C" w:rsidRDefault="00366A45" w:rsidP="004C24FC">
            <w:pPr>
              <w:spacing w:line="276" w:lineRule="auto"/>
              <w:jc w:val="both"/>
            </w:pPr>
            <w:r w:rsidRPr="00C56B3C">
              <w:t>Системы линейных уравнений</w:t>
            </w:r>
          </w:p>
        </w:tc>
        <w:tc>
          <w:tcPr>
            <w:tcW w:w="1643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13</w:t>
            </w:r>
          </w:p>
        </w:tc>
        <w:tc>
          <w:tcPr>
            <w:tcW w:w="1945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</w:t>
            </w:r>
          </w:p>
        </w:tc>
      </w:tr>
      <w:tr w:rsidR="00366A45" w:rsidRPr="00C56B3C">
        <w:trPr>
          <w:jc w:val="center"/>
        </w:trPr>
        <w:tc>
          <w:tcPr>
            <w:tcW w:w="1051" w:type="dxa"/>
          </w:tcPr>
          <w:p w:rsidR="00366A45" w:rsidRPr="00C56B3C" w:rsidRDefault="00366A45" w:rsidP="004C24FC">
            <w:pPr>
              <w:spacing w:line="276" w:lineRule="auto"/>
              <w:ind w:right="-675"/>
              <w:jc w:val="center"/>
            </w:pPr>
            <w:r w:rsidRPr="00C56B3C">
              <w:t>7</w:t>
            </w:r>
          </w:p>
        </w:tc>
        <w:tc>
          <w:tcPr>
            <w:tcW w:w="4124" w:type="dxa"/>
          </w:tcPr>
          <w:p w:rsidR="00366A45" w:rsidRPr="00C56B3C" w:rsidRDefault="00366A45" w:rsidP="004C24FC">
            <w:pPr>
              <w:spacing w:line="276" w:lineRule="auto"/>
              <w:jc w:val="both"/>
            </w:pPr>
            <w:r w:rsidRPr="00C56B3C">
              <w:t>Повторение</w:t>
            </w:r>
          </w:p>
        </w:tc>
        <w:tc>
          <w:tcPr>
            <w:tcW w:w="1643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>
              <w:t>10</w:t>
            </w:r>
          </w:p>
        </w:tc>
        <w:tc>
          <w:tcPr>
            <w:tcW w:w="1945" w:type="dxa"/>
          </w:tcPr>
          <w:p w:rsidR="00366A45" w:rsidRPr="00C56B3C" w:rsidRDefault="00366A45" w:rsidP="00C56B3C">
            <w:pPr>
              <w:spacing w:line="276" w:lineRule="auto"/>
              <w:ind w:firstLine="851"/>
              <w:jc w:val="center"/>
            </w:pPr>
            <w:r w:rsidRPr="00C56B3C">
              <w:t>1</w:t>
            </w:r>
          </w:p>
        </w:tc>
      </w:tr>
    </w:tbl>
    <w:p w:rsidR="00366A45" w:rsidRPr="00C56B3C" w:rsidRDefault="00366A45" w:rsidP="00C56B3C">
      <w:pPr>
        <w:spacing w:line="276" w:lineRule="auto"/>
        <w:ind w:firstLine="851"/>
        <w:jc w:val="both"/>
      </w:pPr>
    </w:p>
    <w:p w:rsidR="00366A45" w:rsidRPr="00C56B3C" w:rsidRDefault="00366A45" w:rsidP="00C56B3C">
      <w:pPr>
        <w:widowControl w:val="0"/>
        <w:spacing w:line="276" w:lineRule="auto"/>
        <w:ind w:firstLine="851"/>
        <w:jc w:val="both"/>
      </w:pPr>
      <w:r w:rsidRPr="00291D6F">
        <w:rPr>
          <w:b/>
          <w:bCs/>
        </w:rPr>
        <w:t xml:space="preserve">           Контрольных работ за год</w:t>
      </w:r>
      <w:r w:rsidRPr="00C56B3C">
        <w:t xml:space="preserve"> – 10.  </w:t>
      </w:r>
    </w:p>
    <w:p w:rsidR="00366A45" w:rsidRPr="00C56B3C" w:rsidRDefault="00366A45" w:rsidP="00C56B3C">
      <w:pPr>
        <w:widowControl w:val="0"/>
        <w:spacing w:line="276" w:lineRule="auto"/>
        <w:ind w:firstLine="851"/>
        <w:sectPr w:rsidR="00366A45" w:rsidRPr="00C56B3C" w:rsidSect="00283D20">
          <w:pgSz w:w="11907" w:h="16840"/>
          <w:pgMar w:top="567" w:right="850" w:bottom="567" w:left="993" w:header="720" w:footer="720" w:gutter="0"/>
          <w:cols w:space="720"/>
          <w:docGrid w:linePitch="299"/>
        </w:sectPr>
      </w:pPr>
      <w:r w:rsidRPr="00C56B3C">
        <w:t>Промежуточная аттестация проводится в форме тестов, самостоятельных, практических, контрольных  работ и математических диктантов</w:t>
      </w:r>
    </w:p>
    <w:p w:rsidR="00366A45" w:rsidRPr="00C56B3C" w:rsidRDefault="00366A45" w:rsidP="00C56B3C">
      <w:pPr>
        <w:spacing w:line="276" w:lineRule="auto"/>
        <w:ind w:firstLine="851"/>
        <w:jc w:val="center"/>
        <w:outlineLvl w:val="0"/>
        <w:rPr>
          <w:b/>
          <w:bCs/>
        </w:rPr>
      </w:pPr>
      <w:r w:rsidRPr="00C56B3C">
        <w:rPr>
          <w:b/>
          <w:bCs/>
        </w:rPr>
        <w:t>Содержание  учебного материала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>Выражения и их преобразования. Уравнения (1</w:t>
      </w:r>
      <w:r>
        <w:rPr>
          <w:b/>
          <w:bCs/>
        </w:rPr>
        <w:t>5</w:t>
      </w:r>
      <w:r w:rsidRPr="00C56B3C">
        <w:rPr>
          <w:b/>
          <w:bCs/>
        </w:rPr>
        <w:t xml:space="preserve"> часов, из них 2 часа контрольные работы)</w:t>
      </w:r>
    </w:p>
    <w:p w:rsidR="00366A45" w:rsidRPr="00C56B3C" w:rsidRDefault="00366A45" w:rsidP="00C56B3C">
      <w:pPr>
        <w:spacing w:line="276" w:lineRule="auto"/>
        <w:ind w:left="709" w:firstLine="851"/>
        <w:jc w:val="both"/>
      </w:pPr>
      <w:r w:rsidRPr="00C56B3C"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>Статистические характеристики (</w:t>
      </w:r>
      <w:r>
        <w:rPr>
          <w:b/>
          <w:bCs/>
        </w:rPr>
        <w:t>3</w:t>
      </w:r>
      <w:r w:rsidRPr="00C56B3C">
        <w:rPr>
          <w:b/>
          <w:bCs/>
        </w:rPr>
        <w:t xml:space="preserve"> часа)</w:t>
      </w:r>
    </w:p>
    <w:p w:rsidR="00366A45" w:rsidRPr="00C56B3C" w:rsidRDefault="00366A45" w:rsidP="00C56B3C">
      <w:pPr>
        <w:spacing w:line="276" w:lineRule="auto"/>
        <w:ind w:left="709" w:firstLine="851"/>
        <w:jc w:val="both"/>
      </w:pPr>
      <w:r w:rsidRPr="00C56B3C">
        <w:t>Среднее арифметическое, размах и мода. Медиана как статистическая характеристика.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>Функции (12 часов, из них 1 час контрольная работа)</w:t>
      </w:r>
    </w:p>
    <w:p w:rsidR="00366A45" w:rsidRPr="00C56B3C" w:rsidRDefault="00366A45" w:rsidP="00C56B3C">
      <w:pPr>
        <w:spacing w:line="276" w:lineRule="auto"/>
        <w:ind w:left="709" w:firstLine="851"/>
        <w:jc w:val="both"/>
      </w:pPr>
      <w:r w:rsidRPr="00C56B3C">
        <w:t xml:space="preserve">Понятие функции. Область определения функции. Способы задания функции. График функции. Функция </w:t>
      </w:r>
      <w:r w:rsidRPr="00C56B3C">
        <w:rPr>
          <w:lang w:val="en-US"/>
        </w:rPr>
        <w:t>y</w:t>
      </w:r>
      <w:r w:rsidRPr="00C56B3C">
        <w:t xml:space="preserve"> = </w:t>
      </w:r>
      <w:r w:rsidRPr="00C56B3C">
        <w:rPr>
          <w:lang w:val="en-US"/>
        </w:rPr>
        <w:t>kx</w:t>
      </w:r>
      <w:r w:rsidRPr="00C56B3C">
        <w:t xml:space="preserve"> + </w:t>
      </w:r>
      <w:r w:rsidRPr="00C56B3C">
        <w:rPr>
          <w:lang w:val="en-US"/>
        </w:rPr>
        <w:t>b</w:t>
      </w:r>
      <w:r w:rsidRPr="00C56B3C">
        <w:t xml:space="preserve"> и её график. Геометрический смысл коэффициентов. Функция </w:t>
      </w:r>
      <w:r w:rsidRPr="00C56B3C">
        <w:rPr>
          <w:lang w:val="en-US"/>
        </w:rPr>
        <w:t xml:space="preserve">y = kx </w:t>
      </w:r>
      <w:r w:rsidRPr="00C56B3C">
        <w:t>и ее график (прямая пропорциональность).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>Степень с натуральным показателем (13 часов, из них 1 час контрольная работа)</w:t>
      </w:r>
    </w:p>
    <w:p w:rsidR="00366A45" w:rsidRPr="00C56B3C" w:rsidRDefault="00366A45" w:rsidP="00C56B3C">
      <w:pPr>
        <w:spacing w:line="276" w:lineRule="auto"/>
        <w:ind w:left="709" w:firstLine="851"/>
        <w:jc w:val="both"/>
        <w:rPr>
          <w:i/>
          <w:iCs/>
        </w:rPr>
      </w:pPr>
      <w:r w:rsidRPr="00C56B3C">
        <w:t xml:space="preserve">Степень с натуральным показателем и её свойства. Одночлен. Функции </w:t>
      </w:r>
      <w:r w:rsidRPr="00C56B3C">
        <w:rPr>
          <w:lang w:val="en-US"/>
        </w:rPr>
        <w:t>y</w:t>
      </w:r>
      <w:r w:rsidRPr="00C56B3C">
        <w:t xml:space="preserve"> = </w:t>
      </w:r>
      <w:r w:rsidRPr="00C56B3C">
        <w:rPr>
          <w:lang w:val="en-US"/>
        </w:rPr>
        <w:t>x</w:t>
      </w:r>
      <w:r w:rsidRPr="00C56B3C">
        <w:rPr>
          <w:vertAlign w:val="superscript"/>
        </w:rPr>
        <w:t>2</w:t>
      </w:r>
      <w:r w:rsidRPr="00C56B3C">
        <w:t xml:space="preserve">, </w:t>
      </w:r>
      <w:r w:rsidRPr="00C56B3C">
        <w:rPr>
          <w:lang w:val="en-US"/>
        </w:rPr>
        <w:t>y</w:t>
      </w:r>
      <w:r w:rsidRPr="00C56B3C">
        <w:t xml:space="preserve"> = </w:t>
      </w:r>
      <w:r w:rsidRPr="00C56B3C">
        <w:rPr>
          <w:lang w:val="en-US"/>
        </w:rPr>
        <w:t>x</w:t>
      </w:r>
      <w:r w:rsidRPr="00C56B3C">
        <w:rPr>
          <w:vertAlign w:val="superscript"/>
        </w:rPr>
        <w:t>3</w:t>
      </w:r>
      <w:r w:rsidRPr="00C56B3C">
        <w:t xml:space="preserve"> и их графики. 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>Многочлены (18 часов, из них 2 часа контрольные работы)</w:t>
      </w:r>
    </w:p>
    <w:p w:rsidR="00366A45" w:rsidRPr="00C56B3C" w:rsidRDefault="00366A45" w:rsidP="00C56B3C">
      <w:pPr>
        <w:spacing w:line="276" w:lineRule="auto"/>
        <w:ind w:left="709" w:firstLine="851"/>
        <w:jc w:val="both"/>
      </w:pPr>
      <w:r w:rsidRPr="00C56B3C"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 Произведение многочленов.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>Формулы сокращённого умножения (18 часов, из них 2 часа контрольные работы)</w:t>
      </w:r>
    </w:p>
    <w:p w:rsidR="00366A45" w:rsidRPr="00C56B3C" w:rsidRDefault="00366A45" w:rsidP="00C56B3C">
      <w:pPr>
        <w:spacing w:line="276" w:lineRule="auto"/>
        <w:ind w:left="709" w:firstLine="851"/>
        <w:jc w:val="both"/>
      </w:pPr>
      <w:r w:rsidRPr="00C56B3C">
        <w:t xml:space="preserve">Формулы сокращенного умножения: квадрат суммы, квадрат разности, </w:t>
      </w:r>
      <w:r w:rsidRPr="00C56B3C">
        <w:rPr>
          <w:i/>
          <w:iCs/>
        </w:rPr>
        <w:t>куб суммы и куб разности</w:t>
      </w:r>
      <w:r w:rsidRPr="00C56B3C">
        <w:t xml:space="preserve">. Формула разности квадратов, </w:t>
      </w:r>
      <w:r w:rsidRPr="00C56B3C">
        <w:rPr>
          <w:i/>
          <w:iCs/>
        </w:rPr>
        <w:t>формулы суммы кубов и разности кубов.</w:t>
      </w:r>
      <w:r w:rsidRPr="00C56B3C">
        <w:t xml:space="preserve"> Применение формул сокращенного умножения к разложению на множители. Преобразование целых выражений.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>Системы линейных уравнений (13 часов, из них 1 час контрольная работа)</w:t>
      </w:r>
    </w:p>
    <w:p w:rsidR="00366A45" w:rsidRPr="00C56B3C" w:rsidRDefault="00366A45" w:rsidP="00C56B3C">
      <w:pPr>
        <w:spacing w:line="276" w:lineRule="auto"/>
        <w:ind w:left="709" w:firstLine="851"/>
        <w:jc w:val="both"/>
      </w:pPr>
      <w:r w:rsidRPr="00C56B3C"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</w:p>
    <w:p w:rsidR="00366A45" w:rsidRPr="00C56B3C" w:rsidRDefault="00366A45" w:rsidP="00C56B3C">
      <w:pPr>
        <w:numPr>
          <w:ilvl w:val="0"/>
          <w:numId w:val="2"/>
        </w:numPr>
        <w:spacing w:line="276" w:lineRule="auto"/>
        <w:ind w:firstLine="851"/>
        <w:jc w:val="both"/>
      </w:pPr>
      <w:r w:rsidRPr="00C56B3C">
        <w:rPr>
          <w:b/>
          <w:bCs/>
        </w:rPr>
        <w:t xml:space="preserve">Повторение. Решение задач (включая повторение курса 6 класса, </w:t>
      </w:r>
      <w:r>
        <w:rPr>
          <w:b/>
          <w:bCs/>
        </w:rPr>
        <w:t>10</w:t>
      </w:r>
      <w:r w:rsidRPr="00C56B3C">
        <w:rPr>
          <w:b/>
          <w:bCs/>
        </w:rPr>
        <w:t xml:space="preserve"> часов, из них 2 часа итоговая контрольная работа)</w:t>
      </w:r>
    </w:p>
    <w:p w:rsidR="00366A45" w:rsidRPr="00C56B3C" w:rsidRDefault="00366A45" w:rsidP="00C56B3C">
      <w:pPr>
        <w:spacing w:line="276" w:lineRule="auto"/>
        <w:ind w:firstLine="851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rPr>
          <w:b/>
          <w:bCs/>
        </w:rPr>
      </w:pPr>
    </w:p>
    <w:p w:rsidR="00366A45" w:rsidRPr="00C56B3C" w:rsidRDefault="00366A45" w:rsidP="00C56B3C">
      <w:pPr>
        <w:spacing w:line="276" w:lineRule="auto"/>
        <w:ind w:firstLine="851"/>
        <w:rPr>
          <w:b/>
          <w:bCs/>
        </w:rPr>
      </w:pPr>
    </w:p>
    <w:p w:rsidR="00366A45" w:rsidRPr="00C56B3C" w:rsidRDefault="00366A45" w:rsidP="00C56B3C">
      <w:pPr>
        <w:spacing w:line="276" w:lineRule="auto"/>
        <w:ind w:firstLine="851"/>
        <w:rPr>
          <w:b/>
          <w:bCs/>
        </w:rPr>
      </w:pPr>
    </w:p>
    <w:p w:rsidR="00366A45" w:rsidRPr="00C56B3C" w:rsidRDefault="00366A45" w:rsidP="00C56B3C">
      <w:pPr>
        <w:pStyle w:val="ListParagraph"/>
        <w:spacing w:line="276" w:lineRule="auto"/>
        <w:ind w:left="0" w:firstLine="851"/>
        <w:jc w:val="center"/>
        <w:rPr>
          <w:b/>
          <w:bCs/>
        </w:rPr>
      </w:pPr>
      <w:r w:rsidRPr="00C56B3C">
        <w:rPr>
          <w:b/>
          <w:bCs/>
        </w:rPr>
        <w:t>Контроль уровня обученности учащихся</w:t>
      </w:r>
    </w:p>
    <w:p w:rsidR="00366A45" w:rsidRPr="00C56B3C" w:rsidRDefault="00366A45" w:rsidP="00C56B3C">
      <w:pPr>
        <w:keepNext/>
        <w:keepLines/>
        <w:shd w:val="clear" w:color="auto" w:fill="FFFFFF"/>
        <w:spacing w:line="276" w:lineRule="auto"/>
        <w:ind w:firstLine="851"/>
        <w:jc w:val="both"/>
        <w:rPr>
          <w:b/>
          <w:bCs/>
          <w:color w:val="000000"/>
          <w:spacing w:val="1"/>
        </w:rPr>
      </w:pPr>
      <w:r w:rsidRPr="00C56B3C">
        <w:t xml:space="preserve">Результаты обучения представлены в Требованиях к уровню подготовки </w:t>
      </w:r>
      <w:r>
        <w:t>об</w:t>
      </w:r>
      <w:r w:rsidRPr="00C56B3C">
        <w:t>уча</w:t>
      </w:r>
      <w:r>
        <w:t>ю</w:t>
      </w:r>
      <w:r w:rsidRPr="00C56B3C">
        <w:t xml:space="preserve">щихся 7 класса по математике  и задают систему итоговых результатов обучения, которых должны достигать все </w:t>
      </w:r>
      <w:r>
        <w:t>об</w:t>
      </w:r>
      <w:r w:rsidRPr="00C56B3C">
        <w:t>уча</w:t>
      </w:r>
      <w:r>
        <w:t>ю</w:t>
      </w:r>
      <w:r w:rsidRPr="00C56B3C">
        <w:t xml:space="preserve">щиеся, оканчивающие 7 класс, и достижение которых  является обязательным условием положительной аттестации </w:t>
      </w:r>
      <w:r>
        <w:t>обучающегося</w:t>
      </w:r>
      <w:r w:rsidRPr="00C56B3C">
        <w:t xml:space="preserve"> за курс алгебры 7 класса. Эти требования структурированы  по  трем компонентам: «знать/понимать», «уметь»</w:t>
      </w:r>
      <w:r w:rsidRPr="00C56B3C">
        <w:rPr>
          <w:color w:val="000000"/>
        </w:rPr>
        <w:t>, «</w:t>
      </w:r>
      <w:r w:rsidRPr="00C56B3C">
        <w:rPr>
          <w:color w:val="000000"/>
          <w:spacing w:val="1"/>
        </w:rPr>
        <w:t>владеть компетенциями» (образовательными, познавательной, коммуникативной, информационной и рефлексивной).</w:t>
      </w:r>
    </w:p>
    <w:p w:rsidR="00366A45" w:rsidRDefault="00366A45" w:rsidP="00C56B3C">
      <w:pPr>
        <w:pStyle w:val="NormalWeb"/>
        <w:shd w:val="clear" w:color="auto" w:fill="FFFFFF"/>
        <w:spacing w:before="0" w:beforeAutospacing="0" w:after="240" w:afterAutospacing="0" w:line="276" w:lineRule="auto"/>
        <w:ind w:firstLine="851"/>
        <w:jc w:val="center"/>
        <w:rPr>
          <w:b/>
          <w:bCs/>
        </w:rPr>
      </w:pPr>
    </w:p>
    <w:p w:rsidR="00366A45" w:rsidRPr="00C56B3C" w:rsidRDefault="00366A45" w:rsidP="00C56B3C">
      <w:pPr>
        <w:pStyle w:val="NormalWeb"/>
        <w:shd w:val="clear" w:color="auto" w:fill="FFFFFF"/>
        <w:spacing w:before="0" w:beforeAutospacing="0" w:after="240" w:afterAutospacing="0" w:line="276" w:lineRule="auto"/>
        <w:ind w:firstLine="851"/>
        <w:jc w:val="center"/>
        <w:rPr>
          <w:b/>
          <w:bCs/>
        </w:rPr>
      </w:pPr>
      <w:r w:rsidRPr="00C56B3C">
        <w:rPr>
          <w:b/>
          <w:bCs/>
        </w:rPr>
        <w:t>Планируемые результаты изучения курса алгебры</w:t>
      </w:r>
    </w:p>
    <w:p w:rsidR="00366A45" w:rsidRPr="00C56B3C" w:rsidRDefault="00366A45" w:rsidP="00291D6F">
      <w:pPr>
        <w:pStyle w:val="NormalWeb"/>
        <w:shd w:val="clear" w:color="auto" w:fill="FFFFFF"/>
        <w:spacing w:before="0" w:beforeAutospacing="0" w:after="240" w:afterAutospacing="0" w:line="276" w:lineRule="auto"/>
        <w:ind w:firstLine="851"/>
        <w:jc w:val="both"/>
      </w:pPr>
      <w:r w:rsidRPr="00C56B3C">
        <w:t xml:space="preserve">В ходе изучения алгебры в 7 классе </w:t>
      </w:r>
      <w:r>
        <w:t>об</w:t>
      </w:r>
      <w:r w:rsidRPr="00C56B3C">
        <w:t>уча</w:t>
      </w:r>
      <w:r>
        <w:t>ю</w:t>
      </w:r>
      <w:r w:rsidRPr="00C56B3C">
        <w:t xml:space="preserve">щиеся должны </w:t>
      </w:r>
      <w:r w:rsidRPr="00C56B3C">
        <w:rPr>
          <w:b/>
          <w:bCs/>
        </w:rPr>
        <w:t>овладевать</w:t>
      </w:r>
      <w:r w:rsidRPr="00C56B3C">
        <w:t xml:space="preserve"> умениями обще учебного характера, разнообразными способами деятельности, приобретать опыт:</w:t>
      </w:r>
    </w:p>
    <w:p w:rsidR="00366A45" w:rsidRPr="00C56B3C" w:rsidRDefault="00366A45" w:rsidP="00291D6F">
      <w:pPr>
        <w:pStyle w:val="NormalWe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jc w:val="both"/>
      </w:pPr>
      <w:r w:rsidRPr="00C56B3C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66A45" w:rsidRPr="00C56B3C" w:rsidRDefault="00366A45" w:rsidP="00291D6F">
      <w:pPr>
        <w:pStyle w:val="NormalWe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jc w:val="both"/>
      </w:pPr>
      <w:r w:rsidRPr="00C56B3C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66A45" w:rsidRPr="00C56B3C" w:rsidRDefault="00366A45" w:rsidP="00291D6F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C56B3C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66A45" w:rsidRPr="00C56B3C" w:rsidRDefault="00366A45" w:rsidP="00291D6F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C56B3C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66A45" w:rsidRPr="00C56B3C" w:rsidRDefault="00366A45" w:rsidP="00291D6F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C56B3C">
        <w:t>проведения доказательных рассуждений, аргументации, выдвижения гипотез и их обоснования;</w:t>
      </w:r>
    </w:p>
    <w:p w:rsidR="00366A45" w:rsidRPr="00C56B3C" w:rsidRDefault="00366A45" w:rsidP="00291D6F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C56B3C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  <w:r>
        <w:t xml:space="preserve"> </w:t>
      </w:r>
      <w:r w:rsidRPr="00C56B3C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360" w:firstLine="851"/>
        <w:jc w:val="both"/>
      </w:pPr>
      <w:r w:rsidRPr="00C56B3C">
        <w:t xml:space="preserve">В ходе освоения содержания курса учащиеся получают возможность: 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  <w:r w:rsidRPr="00C56B3C">
        <w:t>•</w:t>
      </w:r>
      <w:r w:rsidRPr="00C56B3C">
        <w:tab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  <w:r w:rsidRPr="00C56B3C">
        <w:t>•</w:t>
      </w:r>
      <w:r w:rsidRPr="00C56B3C">
        <w:tab/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  <w:r w:rsidRPr="00C56B3C">
        <w:t>•</w:t>
      </w:r>
      <w:r w:rsidRPr="00C56B3C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  <w:r w:rsidRPr="00C56B3C">
        <w:t>•</w:t>
      </w:r>
      <w:r w:rsidRPr="00C56B3C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  <w:r w:rsidRPr="00C56B3C">
        <w:t>•</w:t>
      </w:r>
      <w:r w:rsidRPr="00C56B3C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  <w:r w:rsidRPr="00C56B3C">
        <w:t>•</w:t>
      </w:r>
      <w:r w:rsidRPr="00C56B3C"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66A45" w:rsidRPr="00C56B3C" w:rsidRDefault="00366A45" w:rsidP="00291D6F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  <w:r w:rsidRPr="00C56B3C">
        <w:t>•</w:t>
      </w:r>
      <w:r w:rsidRPr="00C56B3C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66A45" w:rsidRPr="00C56B3C" w:rsidRDefault="00366A45" w:rsidP="00C56B3C">
      <w:pPr>
        <w:shd w:val="clear" w:color="auto" w:fill="FFFFFF"/>
        <w:autoSpaceDE w:val="0"/>
        <w:autoSpaceDN w:val="0"/>
        <w:adjustRightInd w:val="0"/>
        <w:spacing w:line="276" w:lineRule="auto"/>
        <w:ind w:left="993" w:firstLine="851"/>
        <w:jc w:val="both"/>
      </w:pPr>
    </w:p>
    <w:p w:rsidR="00366A45" w:rsidRPr="00C56B3C" w:rsidRDefault="00366A45" w:rsidP="00C56B3C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1429" w:firstLine="851"/>
        <w:jc w:val="both"/>
        <w:rPr>
          <w:b/>
          <w:bCs/>
        </w:rPr>
      </w:pPr>
      <w:r w:rsidRPr="00C56B3C">
        <w:rPr>
          <w:b/>
          <w:bCs/>
        </w:rPr>
        <w:t>Требования к уровню подготовки обучающихся  в  7 классе.</w:t>
      </w:r>
    </w:p>
    <w:p w:rsidR="00366A45" w:rsidRPr="00C56B3C" w:rsidRDefault="00366A45" w:rsidP="00291D6F">
      <w:pPr>
        <w:spacing w:line="276" w:lineRule="auto"/>
        <w:ind w:firstLine="851"/>
        <w:jc w:val="both"/>
      </w:pPr>
      <w:r w:rsidRPr="00C56B3C">
        <w:rPr>
          <w:i/>
          <w:iCs/>
        </w:rPr>
        <w:t xml:space="preserve">В результате изучения курса алгебры 7 класса обучающиеся должны: </w:t>
      </w:r>
    </w:p>
    <w:p w:rsidR="00366A45" w:rsidRPr="00C56B3C" w:rsidRDefault="00366A45" w:rsidP="00291D6F">
      <w:pPr>
        <w:spacing w:line="276" w:lineRule="auto"/>
        <w:ind w:firstLine="851"/>
        <w:jc w:val="both"/>
        <w:rPr>
          <w:b/>
          <w:bCs/>
        </w:rPr>
      </w:pPr>
      <w:r w:rsidRPr="00C56B3C">
        <w:rPr>
          <w:b/>
          <w:bCs/>
        </w:rPr>
        <w:t>знать/понимать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существо понятия математического доказательства; примеры доказательств;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существо понятия алгоритма; примеры алгоритмов;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как потребности практики привели математическую науку к необходимости расширения понятия числа;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вероятностный характер многих закономерностей окружающего мира; примеры статистических закономерностей и выводов.</w:t>
      </w:r>
    </w:p>
    <w:p w:rsidR="00366A45" w:rsidRPr="00C56B3C" w:rsidRDefault="00366A45" w:rsidP="00291D6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b/>
          <w:bCs/>
          <w:lang w:eastAsia="en-US"/>
        </w:rPr>
      </w:pPr>
      <w:r w:rsidRPr="00C56B3C">
        <w:rPr>
          <w:b/>
          <w:bCs/>
          <w:lang w:eastAsia="en-US"/>
        </w:rPr>
        <w:t>уметь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решать линейные и квадратные неравенства с одной переменной и их системы;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изображать числа точками на координатной прямой;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описывать свойства изученных функций, строить их графики;</w:t>
      </w:r>
    </w:p>
    <w:p w:rsidR="00366A45" w:rsidRPr="00C56B3C" w:rsidRDefault="00366A45" w:rsidP="00291D6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b/>
          <w:bCs/>
          <w:lang w:eastAsia="en-US"/>
        </w:rPr>
      </w:pPr>
      <w:r w:rsidRPr="00C56B3C">
        <w:rPr>
          <w:b/>
          <w:bCs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66A45" w:rsidRPr="00C56B3C" w:rsidRDefault="00366A45" w:rsidP="00291D6F">
      <w:pPr>
        <w:pStyle w:val="NR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 w:rsidRPr="00C56B3C">
        <w:rPr>
          <w:lang w:eastAsia="en-US"/>
        </w:rPr>
        <w:t>интерпретации графиков реальных зависимостей между величинами.</w:t>
      </w: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Default="00366A45" w:rsidP="00C56B3C">
      <w:pPr>
        <w:spacing w:line="276" w:lineRule="auto"/>
        <w:ind w:firstLine="851"/>
        <w:jc w:val="center"/>
        <w:rPr>
          <w:b/>
          <w:bCs/>
        </w:rPr>
      </w:pPr>
    </w:p>
    <w:p w:rsidR="00366A45" w:rsidRPr="00C56B3C" w:rsidRDefault="00366A45" w:rsidP="00981128">
      <w:pPr>
        <w:spacing w:line="276" w:lineRule="auto"/>
        <w:jc w:val="center"/>
        <w:outlineLvl w:val="0"/>
        <w:rPr>
          <w:b/>
          <w:bCs/>
        </w:rPr>
      </w:pPr>
      <w:r w:rsidRPr="00C56B3C">
        <w:rPr>
          <w:b/>
          <w:bCs/>
        </w:rPr>
        <w:t>Литература</w:t>
      </w:r>
    </w:p>
    <w:p w:rsidR="00366A45" w:rsidRPr="00C56B3C" w:rsidRDefault="00366A45" w:rsidP="00981128">
      <w:pPr>
        <w:pStyle w:val="ListParagraph"/>
        <w:spacing w:line="276" w:lineRule="auto"/>
        <w:ind w:left="142"/>
        <w:jc w:val="both"/>
        <w:rPr>
          <w:b/>
          <w:bCs/>
        </w:rPr>
      </w:pPr>
      <w:r w:rsidRPr="00C56B3C">
        <w:rPr>
          <w:b/>
          <w:bCs/>
        </w:rPr>
        <w:t>Печатные пособия:</w:t>
      </w:r>
    </w:p>
    <w:p w:rsidR="00366A45" w:rsidRPr="00C56B3C" w:rsidRDefault="00366A45" w:rsidP="00981128">
      <w:pPr>
        <w:pStyle w:val="ListParagraph"/>
        <w:numPr>
          <w:ilvl w:val="0"/>
          <w:numId w:val="32"/>
        </w:numPr>
        <w:spacing w:line="276" w:lineRule="auto"/>
        <w:ind w:firstLine="0"/>
        <w:jc w:val="both"/>
      </w:pPr>
      <w:r w:rsidRPr="00C56B3C">
        <w:t>Программы общеобразовательных учреждений. Алгебра. 7-9 классы / Ю.Н.Макарычев, Н.Г.Миндюк; составитель Т.А.Бурмистрова – М.: Просвещение, 2011;</w:t>
      </w:r>
    </w:p>
    <w:p w:rsidR="00366A45" w:rsidRPr="00C56B3C" w:rsidRDefault="00366A45" w:rsidP="00981128">
      <w:pPr>
        <w:pStyle w:val="ListParagraph"/>
        <w:numPr>
          <w:ilvl w:val="0"/>
          <w:numId w:val="32"/>
        </w:numPr>
        <w:spacing w:line="276" w:lineRule="auto"/>
        <w:ind w:firstLine="0"/>
        <w:jc w:val="both"/>
      </w:pPr>
      <w:r w:rsidRPr="00C56B3C">
        <w:t>Алгебра: учебник для 7 класса общеобразовательных учреждений / Ю.Н.Макарычев,        Н.Г.Миндюк, К.И.Нешков, С.Б.Суворова; под редакцией  С.А.Теляковкого – М.: Просвещение, 2008-2011;</w:t>
      </w:r>
    </w:p>
    <w:p w:rsidR="00366A45" w:rsidRPr="00C56B3C" w:rsidRDefault="00366A45" w:rsidP="00981128">
      <w:pPr>
        <w:pStyle w:val="ListParagraph"/>
        <w:numPr>
          <w:ilvl w:val="0"/>
          <w:numId w:val="32"/>
        </w:numPr>
        <w:spacing w:line="276" w:lineRule="auto"/>
        <w:ind w:firstLine="0"/>
        <w:jc w:val="both"/>
      </w:pPr>
      <w:r w:rsidRPr="00C56B3C">
        <w:t>Алгебра. Тесты. 7-9 классы / П.И.Алтынов – М.: Дрофа, 2011 ;</w:t>
      </w:r>
    </w:p>
    <w:p w:rsidR="00366A45" w:rsidRPr="00C56B3C" w:rsidRDefault="00366A45" w:rsidP="00981128">
      <w:pPr>
        <w:pStyle w:val="ListParagraph"/>
        <w:numPr>
          <w:ilvl w:val="0"/>
          <w:numId w:val="32"/>
        </w:numPr>
        <w:spacing w:line="276" w:lineRule="auto"/>
        <w:ind w:firstLine="0"/>
        <w:jc w:val="both"/>
      </w:pPr>
      <w:r w:rsidRPr="00C56B3C">
        <w:t xml:space="preserve">Алгебра. Тесты для промежуточной аттестации. 7-8 классы / Ф.Ф.Лысенко – Ростов-на-Дону: Легион, 2011; </w:t>
      </w:r>
    </w:p>
    <w:p w:rsidR="00366A45" w:rsidRPr="00C56B3C" w:rsidRDefault="00366A45" w:rsidP="00981128">
      <w:pPr>
        <w:pStyle w:val="ListParagraph"/>
        <w:numPr>
          <w:ilvl w:val="0"/>
          <w:numId w:val="32"/>
        </w:numPr>
        <w:spacing w:line="276" w:lineRule="auto"/>
        <w:ind w:firstLine="0"/>
        <w:jc w:val="both"/>
      </w:pPr>
      <w:r w:rsidRPr="00C56B3C">
        <w:t>Дидактические материалы по алгебре для 7 класса / Л.И.Звавич, Л.В.Кузнецова, С.Б.Суворова – М.: Просвещение, 2008;</w:t>
      </w:r>
    </w:p>
    <w:p w:rsidR="00366A45" w:rsidRPr="00C56B3C" w:rsidRDefault="00366A45" w:rsidP="00981128">
      <w:pPr>
        <w:pStyle w:val="ListParagraph"/>
        <w:numPr>
          <w:ilvl w:val="0"/>
          <w:numId w:val="32"/>
        </w:numPr>
        <w:spacing w:line="276" w:lineRule="auto"/>
        <w:ind w:firstLine="0"/>
        <w:jc w:val="both"/>
      </w:pPr>
      <w:r w:rsidRPr="00C56B3C">
        <w:t>Алгебра. 7 класс: поурочные планы по учебнику Ю.Н.Макарычева и др. / Л.А.Тапилина, Т.Л.Афанасьева – Волгоград: Учитель, 2010</w:t>
      </w:r>
    </w:p>
    <w:p w:rsidR="00366A45" w:rsidRPr="00C56B3C" w:rsidRDefault="00366A45" w:rsidP="00981128">
      <w:pPr>
        <w:spacing w:line="276" w:lineRule="auto"/>
        <w:ind w:left="142"/>
        <w:jc w:val="both"/>
        <w:rPr>
          <w:b/>
          <w:bCs/>
        </w:rPr>
      </w:pPr>
      <w:r w:rsidRPr="00C56B3C">
        <w:rPr>
          <w:b/>
          <w:bCs/>
        </w:rPr>
        <w:t>Технические средства обучения:</w:t>
      </w:r>
    </w:p>
    <w:p w:rsidR="00366A45" w:rsidRPr="00C56B3C" w:rsidRDefault="00366A45" w:rsidP="00981128">
      <w:pPr>
        <w:spacing w:line="276" w:lineRule="auto"/>
        <w:ind w:left="147"/>
        <w:jc w:val="both"/>
      </w:pPr>
      <w:r w:rsidRPr="00C56B3C">
        <w:t>1) Компьютер.</w:t>
      </w:r>
    </w:p>
    <w:p w:rsidR="00366A45" w:rsidRPr="00C56B3C" w:rsidRDefault="00366A45" w:rsidP="00981128">
      <w:pPr>
        <w:spacing w:line="276" w:lineRule="auto"/>
        <w:ind w:left="145"/>
        <w:jc w:val="both"/>
      </w:pPr>
      <w:r w:rsidRPr="00C56B3C">
        <w:t>2) Видеопроектор.</w:t>
      </w:r>
    </w:p>
    <w:p w:rsidR="00366A45" w:rsidRPr="00C56B3C" w:rsidRDefault="00366A45" w:rsidP="00981128">
      <w:pPr>
        <w:spacing w:line="276" w:lineRule="auto"/>
        <w:ind w:left="145"/>
        <w:jc w:val="both"/>
        <w:rPr>
          <w:b/>
          <w:bCs/>
        </w:rPr>
      </w:pPr>
      <w:r w:rsidRPr="00C56B3C">
        <w:rPr>
          <w:b/>
          <w:bCs/>
        </w:rPr>
        <w:t>Информационно-коммуникативные средства:</w:t>
      </w:r>
    </w:p>
    <w:p w:rsidR="00366A45" w:rsidRPr="00C56B3C" w:rsidRDefault="00366A45" w:rsidP="00981128">
      <w:pPr>
        <w:numPr>
          <w:ilvl w:val="0"/>
          <w:numId w:val="33"/>
        </w:numPr>
        <w:spacing w:line="276" w:lineRule="auto"/>
        <w:ind w:firstLine="0"/>
      </w:pPr>
      <w:r w:rsidRPr="00C56B3C">
        <w:t>Тематические презентации</w:t>
      </w:r>
    </w:p>
    <w:p w:rsidR="00366A45" w:rsidRPr="00C56B3C" w:rsidRDefault="00366A45" w:rsidP="00981128">
      <w:pPr>
        <w:numPr>
          <w:ilvl w:val="0"/>
          <w:numId w:val="33"/>
        </w:numPr>
        <w:spacing w:line="276" w:lineRule="auto"/>
        <w:ind w:firstLine="0"/>
      </w:pPr>
      <w:r w:rsidRPr="00C56B3C">
        <w:t>Компакт-диск Алгебра, 7 класс:  поурочные планы по учебнику Ю.Н. Макарычева «Учитель», 201</w:t>
      </w:r>
      <w:r>
        <w:t>2</w:t>
      </w:r>
      <w:r w:rsidRPr="00C56B3C">
        <w:t>.</w:t>
      </w:r>
    </w:p>
    <w:p w:rsidR="00366A45" w:rsidRPr="00C56B3C" w:rsidRDefault="00366A45" w:rsidP="00981128">
      <w:pPr>
        <w:spacing w:line="276" w:lineRule="auto"/>
        <w:ind w:left="360"/>
      </w:pPr>
    </w:p>
    <w:p w:rsidR="00366A45" w:rsidRPr="00C56B3C" w:rsidRDefault="00366A45" w:rsidP="00981128">
      <w:pPr>
        <w:spacing w:line="276" w:lineRule="auto"/>
        <w:ind w:left="142"/>
        <w:jc w:val="both"/>
        <w:rPr>
          <w:b/>
          <w:bCs/>
        </w:rPr>
      </w:pPr>
      <w:r w:rsidRPr="00C56B3C">
        <w:rPr>
          <w:b/>
          <w:bCs/>
        </w:rPr>
        <w:t>Интернет- ресурсы:</w:t>
      </w:r>
    </w:p>
    <w:p w:rsidR="00366A45" w:rsidRPr="00C56B3C" w:rsidRDefault="00366A45" w:rsidP="00981128">
      <w:pPr>
        <w:spacing w:line="276" w:lineRule="auto"/>
        <w:ind w:left="142"/>
        <w:jc w:val="both"/>
        <w:rPr>
          <w:u w:val="single"/>
        </w:rPr>
      </w:pPr>
      <w:hyperlink r:id="rId5" w:history="1">
        <w:r w:rsidRPr="00C56B3C">
          <w:rPr>
            <w:rStyle w:val="Hyperlink"/>
          </w:rPr>
          <w:t>http://festival.1september.ru/</w:t>
        </w:r>
      </w:hyperlink>
      <w:r w:rsidRPr="00C56B3C">
        <w:rPr>
          <w:u w:val="single"/>
        </w:rPr>
        <w:t xml:space="preserve"> - Я иду на урок математики ( методические разработки)</w:t>
      </w:r>
    </w:p>
    <w:p w:rsidR="00366A45" w:rsidRPr="00C56B3C" w:rsidRDefault="00366A45" w:rsidP="00981128">
      <w:pPr>
        <w:spacing w:line="276" w:lineRule="auto"/>
        <w:ind w:left="142"/>
        <w:jc w:val="both"/>
      </w:pPr>
      <w:hyperlink r:id="rId6" w:history="1">
        <w:r w:rsidRPr="00C56B3C">
          <w:rPr>
            <w:rStyle w:val="Hyperlink"/>
          </w:rPr>
          <w:t>http://pedsovet.su/load/18</w:t>
        </w:r>
      </w:hyperlink>
      <w:r w:rsidRPr="00C56B3C">
        <w:rPr>
          <w:u w:val="single"/>
        </w:rPr>
        <w:t xml:space="preserve">  - Уроки, конспекты.</w:t>
      </w:r>
    </w:p>
    <w:p w:rsidR="00366A45" w:rsidRPr="00C56B3C" w:rsidRDefault="00366A45" w:rsidP="00981128">
      <w:pPr>
        <w:spacing w:line="276" w:lineRule="auto"/>
        <w:ind w:left="142"/>
        <w:jc w:val="both"/>
      </w:pPr>
      <w:r w:rsidRPr="00C56B3C">
        <w:rPr>
          <w:i/>
          <w:iCs/>
          <w:color w:val="0000FF"/>
          <w:u w:val="single"/>
          <w:lang w:val="en-US"/>
        </w:rPr>
        <w:t>http</w:t>
      </w:r>
      <w:r w:rsidRPr="00C56B3C">
        <w:rPr>
          <w:i/>
          <w:iCs/>
          <w:color w:val="0000FF"/>
          <w:u w:val="single"/>
        </w:rPr>
        <w:t>://</w:t>
      </w:r>
      <w:r w:rsidRPr="00C56B3C">
        <w:rPr>
          <w:i/>
          <w:iCs/>
          <w:color w:val="0000FF"/>
          <w:u w:val="single"/>
          <w:lang w:val="en-US"/>
        </w:rPr>
        <w:t>www</w:t>
      </w:r>
      <w:r w:rsidRPr="00C56B3C">
        <w:rPr>
          <w:i/>
          <w:iCs/>
          <w:color w:val="0000FF"/>
          <w:u w:val="single"/>
        </w:rPr>
        <w:t>.</w:t>
      </w:r>
      <w:r w:rsidRPr="00C56B3C">
        <w:rPr>
          <w:i/>
          <w:iCs/>
          <w:color w:val="0000FF"/>
          <w:u w:val="single"/>
          <w:lang w:val="en-US"/>
        </w:rPr>
        <w:t>prosv</w:t>
      </w:r>
      <w:r w:rsidRPr="00C56B3C">
        <w:rPr>
          <w:i/>
          <w:iCs/>
          <w:color w:val="0000FF"/>
          <w:u w:val="single"/>
        </w:rPr>
        <w:t>.</w:t>
      </w:r>
      <w:r w:rsidRPr="00C56B3C">
        <w:rPr>
          <w:i/>
          <w:iCs/>
          <w:color w:val="0000FF"/>
          <w:u w:val="single"/>
          <w:lang w:val="en-US"/>
        </w:rPr>
        <w:t>ru</w:t>
      </w:r>
      <w:r w:rsidRPr="00C56B3C">
        <w:t>-  сайт издательства «Просвещение» (рубрика «Математика»)</w:t>
      </w:r>
    </w:p>
    <w:p w:rsidR="00366A45" w:rsidRPr="00C56B3C" w:rsidRDefault="00366A45" w:rsidP="00981128">
      <w:pPr>
        <w:pStyle w:val="BodyTextIndent"/>
        <w:spacing w:after="0" w:line="276" w:lineRule="auto"/>
        <w:ind w:left="142"/>
        <w:jc w:val="both"/>
      </w:pPr>
      <w:hyperlink r:id="rId7" w:history="1">
        <w:r w:rsidRPr="00C56B3C">
          <w:rPr>
            <w:rStyle w:val="Hyperlink"/>
            <w:i/>
            <w:iCs/>
            <w:lang w:val="en-US"/>
          </w:rPr>
          <w:t>http</w:t>
        </w:r>
        <w:r w:rsidRPr="00C56B3C">
          <w:rPr>
            <w:rStyle w:val="Hyperlink"/>
            <w:i/>
            <w:iCs/>
          </w:rPr>
          <w:t>:/</w:t>
        </w:r>
      </w:hyperlink>
      <w:r w:rsidRPr="00C56B3C">
        <w:rPr>
          <w:i/>
          <w:iCs/>
          <w:color w:val="0000FF"/>
          <w:u w:val="single"/>
          <w:lang w:val="en-US"/>
        </w:rPr>
        <w:t>www</w:t>
      </w:r>
      <w:r w:rsidRPr="00C56B3C">
        <w:rPr>
          <w:i/>
          <w:iCs/>
          <w:color w:val="0000FF"/>
          <w:u w:val="single"/>
        </w:rPr>
        <w:t>.</w:t>
      </w:r>
      <w:r w:rsidRPr="00C56B3C">
        <w:rPr>
          <w:i/>
          <w:iCs/>
          <w:color w:val="0000FF"/>
          <w:u w:val="single"/>
          <w:lang w:val="en-US"/>
        </w:rPr>
        <w:t>drofa</w:t>
      </w:r>
      <w:r w:rsidRPr="00C56B3C">
        <w:rPr>
          <w:i/>
          <w:iCs/>
          <w:color w:val="0000FF"/>
          <w:u w:val="single"/>
        </w:rPr>
        <w:t>.</w:t>
      </w:r>
      <w:r w:rsidRPr="00C56B3C">
        <w:rPr>
          <w:i/>
          <w:iCs/>
          <w:color w:val="0000FF"/>
          <w:u w:val="single"/>
          <w:lang w:val="en-US"/>
        </w:rPr>
        <w:t>ru</w:t>
      </w:r>
      <w:r w:rsidRPr="00C56B3C">
        <w:rPr>
          <w:i/>
          <w:iCs/>
          <w:color w:val="0000FF"/>
        </w:rPr>
        <w:t xml:space="preserve">  -</w:t>
      </w:r>
      <w:r w:rsidRPr="00C56B3C">
        <w:t xml:space="preserve"> сайт издательства Дрофа (рубрика «Математика»)</w:t>
      </w:r>
    </w:p>
    <w:p w:rsidR="00366A45" w:rsidRPr="00C56B3C" w:rsidRDefault="00366A45" w:rsidP="00981128">
      <w:pPr>
        <w:spacing w:line="276" w:lineRule="auto"/>
        <w:ind w:left="142"/>
        <w:jc w:val="both"/>
      </w:pPr>
      <w:hyperlink r:id="rId8" w:history="1">
        <w:r w:rsidRPr="00C56B3C">
          <w:rPr>
            <w:rStyle w:val="Hyperlink"/>
            <w:i/>
            <w:iCs/>
            <w:lang w:val="en-US"/>
          </w:rPr>
          <w:t>http</w:t>
        </w:r>
        <w:r w:rsidRPr="00C56B3C">
          <w:rPr>
            <w:rStyle w:val="Hyperlink"/>
            <w:i/>
            <w:iCs/>
          </w:rPr>
          <w:t>://</w:t>
        </w:r>
        <w:r w:rsidRPr="00C56B3C">
          <w:rPr>
            <w:rStyle w:val="Hyperlink"/>
            <w:i/>
            <w:iCs/>
            <w:lang w:val="en-US"/>
          </w:rPr>
          <w:t>www</w:t>
        </w:r>
        <w:r w:rsidRPr="00C56B3C">
          <w:rPr>
            <w:rStyle w:val="Hyperlink"/>
            <w:i/>
            <w:iCs/>
          </w:rPr>
          <w:t>.</w:t>
        </w:r>
        <w:r w:rsidRPr="00C56B3C">
          <w:rPr>
            <w:rStyle w:val="Hyperlink"/>
            <w:i/>
            <w:iCs/>
            <w:lang w:val="en-US"/>
          </w:rPr>
          <w:t>fipi</w:t>
        </w:r>
        <w:r w:rsidRPr="00C56B3C">
          <w:rPr>
            <w:rStyle w:val="Hyperlink"/>
            <w:i/>
            <w:iCs/>
          </w:rPr>
          <w:t>.</w:t>
        </w:r>
        <w:r w:rsidRPr="00C56B3C">
          <w:rPr>
            <w:rStyle w:val="Hyperlink"/>
            <w:i/>
            <w:iCs/>
            <w:lang w:val="en-US"/>
          </w:rPr>
          <w:t>ru</w:t>
        </w:r>
      </w:hyperlink>
      <w:r w:rsidRPr="00C56B3C"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366A45" w:rsidRDefault="00366A45" w:rsidP="00CF4D10">
      <w:pPr>
        <w:spacing w:line="360" w:lineRule="auto"/>
      </w:pPr>
    </w:p>
    <w:p w:rsidR="00366A45" w:rsidRDefault="00366A45" w:rsidP="00CF4D10">
      <w:pPr>
        <w:spacing w:line="360" w:lineRule="auto"/>
      </w:pPr>
      <w:r>
        <w:t>СОГЛАСОВАНО</w:t>
      </w:r>
    </w:p>
    <w:p w:rsidR="00366A45" w:rsidRDefault="00366A45" w:rsidP="00CF4D10">
      <w:pPr>
        <w:spacing w:line="360" w:lineRule="auto"/>
        <w:rPr>
          <w:u w:val="single"/>
        </w:rPr>
      </w:pPr>
      <w:r>
        <w:t xml:space="preserve">Протокол </w:t>
      </w:r>
      <w:r>
        <w:rPr>
          <w:u w:val="single"/>
        </w:rPr>
        <w:t xml:space="preserve">№1  </w:t>
      </w:r>
    </w:p>
    <w:p w:rsidR="00366A45" w:rsidRDefault="00366A45" w:rsidP="00CF4D10">
      <w:pPr>
        <w:spacing w:line="360" w:lineRule="auto"/>
      </w:pPr>
      <w:r>
        <w:t xml:space="preserve">заседания методического объединения </w:t>
      </w:r>
    </w:p>
    <w:p w:rsidR="00366A45" w:rsidRDefault="00366A45" w:rsidP="00CF4D10">
      <w:pPr>
        <w:spacing w:line="360" w:lineRule="auto"/>
      </w:pPr>
      <w:r>
        <w:t>учителей физико-математического цикла от</w:t>
      </w:r>
    </w:p>
    <w:p w:rsidR="00366A45" w:rsidRDefault="00366A45" w:rsidP="00CF4D10">
      <w:pPr>
        <w:spacing w:line="360" w:lineRule="auto"/>
        <w:rPr>
          <w:u w:val="single"/>
        </w:rPr>
      </w:pPr>
      <w:r>
        <w:rPr>
          <w:u w:val="single"/>
        </w:rPr>
        <w:t xml:space="preserve">«28» августа 2013г.  </w:t>
      </w:r>
    </w:p>
    <w:p w:rsidR="00366A45" w:rsidRDefault="00366A45" w:rsidP="00CF4D10">
      <w:pPr>
        <w:spacing w:line="360" w:lineRule="auto"/>
        <w:rPr>
          <w:u w:val="single"/>
        </w:rPr>
      </w:pPr>
    </w:p>
    <w:p w:rsidR="00366A45" w:rsidRDefault="00366A45" w:rsidP="00CF4D10">
      <w:pPr>
        <w:spacing w:line="360" w:lineRule="auto"/>
      </w:pPr>
      <w:r>
        <w:t>СОГЛАСОВАНО</w:t>
      </w:r>
    </w:p>
    <w:p w:rsidR="00366A45" w:rsidRDefault="00366A45" w:rsidP="00CF4D10">
      <w:pPr>
        <w:spacing w:line="360" w:lineRule="auto"/>
      </w:pPr>
      <w:r>
        <w:t>зам. директора по УМР</w:t>
      </w:r>
    </w:p>
    <w:p w:rsidR="00366A45" w:rsidRDefault="00366A45" w:rsidP="00CF4D10">
      <w:pPr>
        <w:spacing w:line="360" w:lineRule="auto"/>
      </w:pPr>
      <w:r>
        <w:t>________________ Федосеева О.В.</w:t>
      </w:r>
    </w:p>
    <w:p w:rsidR="00366A45" w:rsidRDefault="00366A45" w:rsidP="00CF4D10">
      <w:pPr>
        <w:spacing w:line="360" w:lineRule="auto"/>
        <w:rPr>
          <w:u w:val="single"/>
        </w:rPr>
      </w:pPr>
      <w:r>
        <w:rPr>
          <w:u w:val="single"/>
        </w:rPr>
        <w:t>«    » сентября 2013г.</w:t>
      </w:r>
    </w:p>
    <w:p w:rsidR="00366A45" w:rsidRPr="00C56B3C" w:rsidRDefault="00366A45" w:rsidP="0098112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</w:pPr>
      <w:bookmarkStart w:id="0" w:name="_PictureBullets"/>
      <w:r w:rsidRPr="00681005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8.25pt" o:bullet="t">
            <v:imagedata r:id="rId9" o:title=""/>
          </v:shape>
        </w:pict>
      </w:r>
      <w:bookmarkEnd w:id="0"/>
    </w:p>
    <w:sectPr w:rsidR="00366A45" w:rsidRPr="00C56B3C" w:rsidSect="004E37A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C43693"/>
    <w:multiLevelType w:val="multilevel"/>
    <w:tmpl w:val="CF9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4BD22C7"/>
    <w:multiLevelType w:val="hybridMultilevel"/>
    <w:tmpl w:val="CA2EF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5420C1A"/>
    <w:multiLevelType w:val="hybridMultilevel"/>
    <w:tmpl w:val="E31670F6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2" w:hanging="360"/>
      </w:pPr>
      <w:rPr>
        <w:rFonts w:ascii="Wingdings" w:hAnsi="Wingdings" w:cs="Wingdings" w:hint="default"/>
      </w:rPr>
    </w:lvl>
  </w:abstractNum>
  <w:abstractNum w:abstractNumId="10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72C79DF"/>
    <w:multiLevelType w:val="multilevel"/>
    <w:tmpl w:val="6994C6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380E44"/>
    <w:multiLevelType w:val="hybridMultilevel"/>
    <w:tmpl w:val="D49A9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41C83"/>
    <w:multiLevelType w:val="multilevel"/>
    <w:tmpl w:val="6D40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5248D"/>
    <w:multiLevelType w:val="hybridMultilevel"/>
    <w:tmpl w:val="CF90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EC3679B"/>
    <w:multiLevelType w:val="multilevel"/>
    <w:tmpl w:val="150E3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25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1C62B59"/>
    <w:multiLevelType w:val="hybridMultilevel"/>
    <w:tmpl w:val="7E8661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8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F705AE2"/>
    <w:multiLevelType w:val="hybridMultilevel"/>
    <w:tmpl w:val="D24C2BC2"/>
    <w:lvl w:ilvl="0" w:tplc="9FF60EA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0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3" w:hanging="360"/>
      </w:pPr>
      <w:rPr>
        <w:rFonts w:ascii="Wingdings" w:hAnsi="Wingdings" w:cs="Wingdings" w:hint="default"/>
      </w:rPr>
    </w:lvl>
  </w:abstractNum>
  <w:abstractNum w:abstractNumId="31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FEC673D"/>
    <w:multiLevelType w:val="hybridMultilevel"/>
    <w:tmpl w:val="978674A6"/>
    <w:lvl w:ilvl="0" w:tplc="0419000B">
      <w:start w:val="1"/>
      <w:numFmt w:val="bullet"/>
      <w:lvlText w:val=""/>
      <w:lvlJc w:val="left"/>
      <w:pPr>
        <w:ind w:left="71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6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1"/>
  </w:num>
  <w:num w:numId="5">
    <w:abstractNumId w:val="1"/>
  </w:num>
  <w:num w:numId="6">
    <w:abstractNumId w:val="6"/>
  </w:num>
  <w:num w:numId="7">
    <w:abstractNumId w:val="19"/>
  </w:num>
  <w:num w:numId="8">
    <w:abstractNumId w:val="20"/>
  </w:num>
  <w:num w:numId="9">
    <w:abstractNumId w:val="0"/>
  </w:num>
  <w:num w:numId="10">
    <w:abstractNumId w:val="18"/>
  </w:num>
  <w:num w:numId="11">
    <w:abstractNumId w:val="2"/>
  </w:num>
  <w:num w:numId="12">
    <w:abstractNumId w:val="22"/>
  </w:num>
  <w:num w:numId="13">
    <w:abstractNumId w:val="12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24"/>
  </w:num>
  <w:num w:numId="20">
    <w:abstractNumId w:val="33"/>
  </w:num>
  <w:num w:numId="21">
    <w:abstractNumId w:val="9"/>
  </w:num>
  <w:num w:numId="22">
    <w:abstractNumId w:val="8"/>
  </w:num>
  <w:num w:numId="23">
    <w:abstractNumId w:val="26"/>
  </w:num>
  <w:num w:numId="24">
    <w:abstractNumId w:val="10"/>
  </w:num>
  <w:num w:numId="25">
    <w:abstractNumId w:val="25"/>
  </w:num>
  <w:num w:numId="26">
    <w:abstractNumId w:val="7"/>
  </w:num>
  <w:num w:numId="27">
    <w:abstractNumId w:val="5"/>
  </w:num>
  <w:num w:numId="28">
    <w:abstractNumId w:val="32"/>
  </w:num>
  <w:num w:numId="29">
    <w:abstractNumId w:val="11"/>
  </w:num>
  <w:num w:numId="30">
    <w:abstractNumId w:val="23"/>
  </w:num>
  <w:num w:numId="31">
    <w:abstractNumId w:val="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7F6"/>
    <w:rsid w:val="000145D7"/>
    <w:rsid w:val="00015C15"/>
    <w:rsid w:val="00042479"/>
    <w:rsid w:val="00066F5F"/>
    <w:rsid w:val="000C197F"/>
    <w:rsid w:val="000C3919"/>
    <w:rsid w:val="000C4D61"/>
    <w:rsid w:val="000E5671"/>
    <w:rsid w:val="000F27F6"/>
    <w:rsid w:val="000F646D"/>
    <w:rsid w:val="00123268"/>
    <w:rsid w:val="001269C0"/>
    <w:rsid w:val="001422B7"/>
    <w:rsid w:val="00146B05"/>
    <w:rsid w:val="00157517"/>
    <w:rsid w:val="0016328B"/>
    <w:rsid w:val="00186287"/>
    <w:rsid w:val="001A6E7C"/>
    <w:rsid w:val="001B1B0B"/>
    <w:rsid w:val="00210554"/>
    <w:rsid w:val="002375A1"/>
    <w:rsid w:val="00281E09"/>
    <w:rsid w:val="00283D20"/>
    <w:rsid w:val="00291D6F"/>
    <w:rsid w:val="002A7BB1"/>
    <w:rsid w:val="002D2166"/>
    <w:rsid w:val="003346D7"/>
    <w:rsid w:val="00350A79"/>
    <w:rsid w:val="00360175"/>
    <w:rsid w:val="00366A45"/>
    <w:rsid w:val="0036774F"/>
    <w:rsid w:val="0037717D"/>
    <w:rsid w:val="003A2001"/>
    <w:rsid w:val="003F449D"/>
    <w:rsid w:val="003F68B0"/>
    <w:rsid w:val="00407F6E"/>
    <w:rsid w:val="00475159"/>
    <w:rsid w:val="0047692E"/>
    <w:rsid w:val="004B68D2"/>
    <w:rsid w:val="004C24FC"/>
    <w:rsid w:val="004C4871"/>
    <w:rsid w:val="004E37A6"/>
    <w:rsid w:val="004F2503"/>
    <w:rsid w:val="004F44A2"/>
    <w:rsid w:val="00532E74"/>
    <w:rsid w:val="00540B56"/>
    <w:rsid w:val="00541B9B"/>
    <w:rsid w:val="00573717"/>
    <w:rsid w:val="00574009"/>
    <w:rsid w:val="00577C05"/>
    <w:rsid w:val="005804F5"/>
    <w:rsid w:val="005C1511"/>
    <w:rsid w:val="005D11BC"/>
    <w:rsid w:val="00612F58"/>
    <w:rsid w:val="00627B3A"/>
    <w:rsid w:val="0064771B"/>
    <w:rsid w:val="00680320"/>
    <w:rsid w:val="00681005"/>
    <w:rsid w:val="006A0F57"/>
    <w:rsid w:val="006A2417"/>
    <w:rsid w:val="006C7428"/>
    <w:rsid w:val="007225D0"/>
    <w:rsid w:val="00762646"/>
    <w:rsid w:val="007C1E61"/>
    <w:rsid w:val="007D3076"/>
    <w:rsid w:val="0081458D"/>
    <w:rsid w:val="00820AF2"/>
    <w:rsid w:val="008238B7"/>
    <w:rsid w:val="00844D0D"/>
    <w:rsid w:val="00870C32"/>
    <w:rsid w:val="00875E0D"/>
    <w:rsid w:val="008A0810"/>
    <w:rsid w:val="008D0A19"/>
    <w:rsid w:val="008E7D73"/>
    <w:rsid w:val="009015EC"/>
    <w:rsid w:val="009776D3"/>
    <w:rsid w:val="00981128"/>
    <w:rsid w:val="00982D96"/>
    <w:rsid w:val="00A16699"/>
    <w:rsid w:val="00A4124C"/>
    <w:rsid w:val="00A66B0C"/>
    <w:rsid w:val="00A80CFC"/>
    <w:rsid w:val="00AB0FC2"/>
    <w:rsid w:val="00B27857"/>
    <w:rsid w:val="00B4450C"/>
    <w:rsid w:val="00B8389D"/>
    <w:rsid w:val="00BA0B12"/>
    <w:rsid w:val="00BD1E54"/>
    <w:rsid w:val="00C25208"/>
    <w:rsid w:val="00C41BD6"/>
    <w:rsid w:val="00C56B3C"/>
    <w:rsid w:val="00CA03FD"/>
    <w:rsid w:val="00CC4095"/>
    <w:rsid w:val="00CD063B"/>
    <w:rsid w:val="00CD6579"/>
    <w:rsid w:val="00CF4D10"/>
    <w:rsid w:val="00D67AB3"/>
    <w:rsid w:val="00D95F5A"/>
    <w:rsid w:val="00D96617"/>
    <w:rsid w:val="00DD7BF3"/>
    <w:rsid w:val="00DE7FFD"/>
    <w:rsid w:val="00E22AC6"/>
    <w:rsid w:val="00E456A4"/>
    <w:rsid w:val="00E53D7D"/>
    <w:rsid w:val="00E71CC1"/>
    <w:rsid w:val="00E752EE"/>
    <w:rsid w:val="00EF43E5"/>
    <w:rsid w:val="00F132CB"/>
    <w:rsid w:val="00F139EF"/>
    <w:rsid w:val="00F2794C"/>
    <w:rsid w:val="00F33DD7"/>
    <w:rsid w:val="00F47232"/>
    <w:rsid w:val="00F56B6A"/>
    <w:rsid w:val="00F7224E"/>
    <w:rsid w:val="00F77C1E"/>
    <w:rsid w:val="00F851C4"/>
    <w:rsid w:val="00F91186"/>
    <w:rsid w:val="00F93DFD"/>
    <w:rsid w:val="00FA067F"/>
    <w:rsid w:val="00FD4B19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B3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6B3C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B3C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6B3C"/>
    <w:rPr>
      <w:rFonts w:ascii="Cambria" w:hAnsi="Cambria" w:cs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F77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D216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C41B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3BB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83D20"/>
    <w:pPr>
      <w:ind w:left="720"/>
    </w:pPr>
  </w:style>
  <w:style w:type="paragraph" w:styleId="BodyText">
    <w:name w:val="Body Text"/>
    <w:basedOn w:val="Normal"/>
    <w:link w:val="BodyTextChar"/>
    <w:uiPriority w:val="99"/>
    <w:rsid w:val="00C56B3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6B3C"/>
    <w:rPr>
      <w:rFonts w:ascii="Calibri" w:eastAsia="Times New Roman" w:hAnsi="Calibri" w:cs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56B3C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56B3C"/>
    <w:rPr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C56B3C"/>
  </w:style>
  <w:style w:type="character" w:customStyle="1" w:styleId="9pt">
    <w:name w:val="Основной текст + 9 pt"/>
    <w:basedOn w:val="DefaultParagraphFont"/>
    <w:uiPriority w:val="99"/>
    <w:rsid w:val="00C56B3C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DefaultParagraphFont"/>
    <w:uiPriority w:val="99"/>
    <w:rsid w:val="00C56B3C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NormalWeb">
    <w:name w:val="Normal (Web)"/>
    <w:basedOn w:val="Normal"/>
    <w:uiPriority w:val="99"/>
    <w:rsid w:val="00C56B3C"/>
    <w:pPr>
      <w:spacing w:before="100" w:beforeAutospacing="1" w:after="100" w:afterAutospacing="1"/>
    </w:pPr>
  </w:style>
  <w:style w:type="paragraph" w:customStyle="1" w:styleId="NR">
    <w:name w:val="NR"/>
    <w:basedOn w:val="Normal"/>
    <w:uiPriority w:val="99"/>
    <w:rsid w:val="00C56B3C"/>
  </w:style>
  <w:style w:type="paragraph" w:customStyle="1" w:styleId="western">
    <w:name w:val="western"/>
    <w:basedOn w:val="Normal"/>
    <w:uiPriority w:val="99"/>
    <w:rsid w:val="00C56B3C"/>
    <w:pPr>
      <w:spacing w:before="100" w:beforeAutospacing="1" w:after="119" w:line="276" w:lineRule="auto"/>
      <w:ind w:firstLine="709"/>
      <w:jc w:val="both"/>
    </w:pPr>
  </w:style>
  <w:style w:type="paragraph" w:styleId="BodyTextIndent">
    <w:name w:val="Body Text Indent"/>
    <w:basedOn w:val="Normal"/>
    <w:link w:val="BodyTextIndentChar"/>
    <w:uiPriority w:val="99"/>
    <w:rsid w:val="00C56B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6B3C"/>
    <w:rPr>
      <w:sz w:val="24"/>
      <w:szCs w:val="24"/>
    </w:rPr>
  </w:style>
  <w:style w:type="character" w:styleId="Hyperlink">
    <w:name w:val="Hyperlink"/>
    <w:basedOn w:val="DefaultParagraphFont"/>
    <w:uiPriority w:val="99"/>
    <w:rsid w:val="00C56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8</Pages>
  <Words>2519</Words>
  <Characters>14362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 помощь учителю для составления рабочей программы по алгебре к учебнику Макарычева Ю</dc:title>
  <dc:subject/>
  <dc:creator>Кирилл</dc:creator>
  <cp:keywords/>
  <dc:description/>
  <cp:lastModifiedBy>User</cp:lastModifiedBy>
  <cp:revision>16</cp:revision>
  <cp:lastPrinted>2013-09-11T11:13:00Z</cp:lastPrinted>
  <dcterms:created xsi:type="dcterms:W3CDTF">2013-06-13T08:38:00Z</dcterms:created>
  <dcterms:modified xsi:type="dcterms:W3CDTF">2013-09-11T11:15:00Z</dcterms:modified>
</cp:coreProperties>
</file>