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94" w:rsidRPr="0043490D" w:rsidRDefault="007D2B94" w:rsidP="000B1878">
      <w:pPr>
        <w:spacing w:line="240" w:lineRule="auto"/>
        <w:ind w:firstLine="709"/>
        <w:rPr>
          <w:rFonts w:ascii="Times New Roman" w:hAnsi="Times New Roman"/>
          <w:sz w:val="32"/>
          <w:szCs w:val="32"/>
        </w:rPr>
      </w:pPr>
      <w:r w:rsidRPr="0043490D">
        <w:rPr>
          <w:rFonts w:ascii="Times New Roman" w:hAnsi="Times New Roman"/>
          <w:sz w:val="32"/>
          <w:szCs w:val="32"/>
        </w:rPr>
        <w:t>Конспект урока по изобразительной деятельности в 1 классе.</w:t>
      </w:r>
    </w:p>
    <w:p w:rsidR="007D2B94" w:rsidRDefault="007D2B94" w:rsidP="000B1878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Тема: «</w:t>
      </w:r>
      <w:r>
        <w:rPr>
          <w:rFonts w:ascii="Times New Roman" w:hAnsi="Times New Roman"/>
          <w:sz w:val="28"/>
        </w:rPr>
        <w:t>Зимушка –зима». Закрепление ранее приобретенных знаний.</w:t>
      </w:r>
    </w:p>
    <w:p w:rsidR="007D2B94" w:rsidRPr="00E87E5C" w:rsidRDefault="007D2B94" w:rsidP="000B1878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Продолжать развивать интерес к изобразительной деятельности и творчеству.</w:t>
      </w:r>
    </w:p>
    <w:p w:rsidR="007D2B94" w:rsidRPr="00C43E6F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43E6F">
        <w:rPr>
          <w:rFonts w:ascii="Times New Roman" w:hAnsi="Times New Roman"/>
          <w:b/>
          <w:sz w:val="28"/>
        </w:rPr>
        <w:t>Программное содержание:</w:t>
      </w:r>
    </w:p>
    <w:p w:rsidR="007D2B94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Учить детей воспринимать произведение искусства, находить в них поэтические образы природы. </w:t>
      </w:r>
    </w:p>
    <w:p w:rsidR="007D2B94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Учить отражать впечатления, полученные при наблюдении зимней природы, основываясь на содержание знакомых произведений, передавать в рисунке картину зимнего пейзажа.</w:t>
      </w:r>
    </w:p>
    <w:p w:rsidR="007D2B94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Учить относиться с уважением и любовью к любому времени года, к красоте и богатству природы родного края. </w:t>
      </w:r>
    </w:p>
    <w:p w:rsidR="007D2B94" w:rsidRPr="00C43E6F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43E6F">
        <w:rPr>
          <w:rFonts w:ascii="Times New Roman" w:hAnsi="Times New Roman"/>
          <w:b/>
          <w:sz w:val="28"/>
        </w:rPr>
        <w:t>Подготовка к занятию:</w:t>
      </w:r>
    </w:p>
    <w:p w:rsidR="007D2B94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Попросить детей  понаблюдать за снегопадом, поиграть в снежки, сделать постройки из снега.  Устроить конкурс стихотворений зимней тематики.  Беседы о зиме, сезонных изменениях в живой и неживой природе, обмен впечатлениями от новогодних праздников и отдыха на зимних каникулах.  Знакомство с новыми и повторение  произведений А.С.Пушкина, разучивание наизусть стихотворений  К.Бальмонта,  С.Есенина. Прослушивание  произведений П.И.Чайковского «Вальс снежных хлопьев»   и  А.Вивальди  «Зима». </w:t>
      </w:r>
    </w:p>
    <w:p w:rsidR="007D2B94" w:rsidRPr="00C43E6F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43E6F">
        <w:rPr>
          <w:rFonts w:ascii="Times New Roman" w:hAnsi="Times New Roman"/>
          <w:b/>
          <w:sz w:val="28"/>
        </w:rPr>
        <w:t>Материал:</w:t>
      </w:r>
    </w:p>
    <w:p w:rsidR="007D2B94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Плакаты и иллюстрации зимней тематики, репродукция с картины Шишкина   «Зимний лес», запись музыки П.И.Чайковского «Вальс снежных хлопьев».</w:t>
      </w:r>
    </w:p>
    <w:p w:rsidR="007D2B94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детей: листы тонированной бумаги, гуашевые, акварельные краски,  кисти двух размеров,  баночки с водой.</w:t>
      </w:r>
    </w:p>
    <w:p w:rsidR="007D2B94" w:rsidRPr="00C43E6F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урока</w:t>
      </w:r>
      <w:r w:rsidRPr="00C43E6F">
        <w:rPr>
          <w:rFonts w:ascii="Times New Roman" w:hAnsi="Times New Roman"/>
          <w:b/>
          <w:sz w:val="28"/>
        </w:rPr>
        <w:t>:</w:t>
      </w:r>
    </w:p>
    <w:p w:rsidR="007D2B94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Учитель читает наизусть стихотворение А.С.Пушкина «Буря мглою небо кроет…».</w:t>
      </w:r>
    </w:p>
    <w:p w:rsidR="007D2B94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Задает ребятам вопросы:</w:t>
      </w:r>
    </w:p>
    <w:p w:rsidR="007D2B94" w:rsidRDefault="007D2B94" w:rsidP="008222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автор этих строк?</w:t>
      </w:r>
    </w:p>
    <w:p w:rsidR="007D2B94" w:rsidRDefault="007D2B94" w:rsidP="008222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каком же времени года говорится в этом стихотворении?</w:t>
      </w:r>
    </w:p>
    <w:p w:rsidR="007D2B94" w:rsidRDefault="007D2B94" w:rsidP="008222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Подумайте, какой месяц зимы описан в этом стихотворении ?</w:t>
      </w:r>
    </w:p>
    <w:p w:rsidR="007D2B94" w:rsidRDefault="007D2B94" w:rsidP="008222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Почему, как вы думаете? Какими строчками из стихотворения вы мне можете это доказать?</w:t>
      </w:r>
    </w:p>
    <w:p w:rsidR="007D2B94" w:rsidRDefault="007D2B94" w:rsidP="008222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вы думаете, какое настроение хотел передать нам поэт?</w:t>
      </w:r>
    </w:p>
    <w:p w:rsidR="007D2B94" w:rsidRPr="008222B5" w:rsidRDefault="007D2B94" w:rsidP="008222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2B94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предлагается детям подойти к окну. Педагог обращает внимание детей на улицу и спрашивает: «А какая у нас на улице зима?»</w:t>
      </w:r>
    </w:p>
    <w:p w:rsidR="007D2B94" w:rsidRDefault="007D2B94" w:rsidP="000B18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беседы учитель предлагает детям сесть на места и вспомнить, какое еще стихотворение о зиме А.С.Пушкина знают они, и прочитать несколько строк.</w:t>
      </w:r>
    </w:p>
    <w:p w:rsidR="007D2B94" w:rsidRDefault="007D2B94" w:rsidP="008222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Подумайте, как еще называют  зиму?</w:t>
      </w:r>
    </w:p>
    <w:p w:rsidR="007D2B94" w:rsidRDefault="007D2B94" w:rsidP="008222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почему?</w:t>
      </w:r>
    </w:p>
    <w:p w:rsidR="007D2B94" w:rsidRDefault="007D2B94" w:rsidP="00F160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После ответов детей учитель включает запись музыкального произведения «Вальс снежных хлопьев» П.И.Чайковского. </w:t>
      </w:r>
    </w:p>
    <w:p w:rsidR="007D2B94" w:rsidRDefault="007D2B94" w:rsidP="00F160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Задает вопросы:</w:t>
      </w:r>
    </w:p>
    <w:p w:rsidR="007D2B94" w:rsidRPr="00F1604C" w:rsidRDefault="007D2B94" w:rsidP="00F160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1604C">
        <w:rPr>
          <w:rFonts w:ascii="Times New Roman" w:hAnsi="Times New Roman"/>
          <w:sz w:val="28"/>
        </w:rPr>
        <w:t>Знакома ли вам</w:t>
      </w:r>
      <w:r>
        <w:rPr>
          <w:rFonts w:ascii="Times New Roman" w:hAnsi="Times New Roman"/>
          <w:sz w:val="28"/>
        </w:rPr>
        <w:t xml:space="preserve"> </w:t>
      </w:r>
      <w:r w:rsidRPr="00F1604C">
        <w:rPr>
          <w:rFonts w:ascii="Times New Roman" w:hAnsi="Times New Roman"/>
          <w:sz w:val="28"/>
        </w:rPr>
        <w:t xml:space="preserve"> эта музыка?</w:t>
      </w:r>
    </w:p>
    <w:p w:rsidR="007D2B94" w:rsidRDefault="007D2B94" w:rsidP="00F160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чем она?</w:t>
      </w:r>
    </w:p>
    <w:p w:rsidR="007D2B94" w:rsidRDefault="007D2B94" w:rsidP="00D2603C">
      <w:pPr>
        <w:pStyle w:val="ListParagraph"/>
        <w:spacing w:after="0" w:line="240" w:lineRule="auto"/>
        <w:ind w:left="10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:rsidR="007D2B94" w:rsidRPr="007A1622" w:rsidRDefault="007D2B94" w:rsidP="007A162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2B94" w:rsidRDefault="007D2B94" w:rsidP="007A16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Красоте зимней  природы посвящали свои работы не только поэты, но и художники. Посмотрите, пожалуйста, на выставленные здесь репродукции с картин великого русского художника Шишкина.</w:t>
      </w:r>
    </w:p>
    <w:p w:rsidR="007D2B94" w:rsidRDefault="007D2B94" w:rsidP="007A16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Какие приемы в изображении зимнего пейзажа применил художник? </w:t>
      </w:r>
    </w:p>
    <w:p w:rsidR="007D2B94" w:rsidRDefault="007D2B94" w:rsidP="00D260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Какими еще способами  можно изобразить сугробы, снег, метель?  </w:t>
      </w:r>
    </w:p>
    <w:p w:rsidR="007D2B94" w:rsidRDefault="007D2B94" w:rsidP="00C4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 поэт, и художник, и композитор – каждый по-своему видел зиму и любил это время года, хотел показать ее красоту. А какая зима нравится вам? Нарисуйте свою зиму, то, что вам больше нравится в ней.</w:t>
      </w:r>
    </w:p>
    <w:p w:rsidR="007D2B94" w:rsidRDefault="007D2B94" w:rsidP="00C4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Творчество детей под тихую музыку.</w:t>
      </w:r>
    </w:p>
    <w:p w:rsidR="007D2B94" w:rsidRDefault="007D2B94" w:rsidP="00C4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окончания работы учитель предлагает выложить свои рисунки на партах.</w:t>
      </w:r>
    </w:p>
    <w:p w:rsidR="007D2B94" w:rsidRDefault="007D2B94" w:rsidP="00C4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Давайте, ребята, разложим наши рисунки по группам, в одной из которых изображены животные, в другой – зимний пейзаж, в третьей игры и забавы детей.</w:t>
      </w:r>
    </w:p>
    <w:p w:rsidR="007D2B94" w:rsidRDefault="007D2B94" w:rsidP="00C4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Задаются вопросы:</w:t>
      </w:r>
    </w:p>
    <w:p w:rsidR="007D2B94" w:rsidRPr="009F559F" w:rsidRDefault="007D2B94" w:rsidP="009F55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</w:t>
      </w:r>
      <w:r w:rsidRPr="009F559F">
        <w:rPr>
          <w:rFonts w:ascii="Times New Roman" w:hAnsi="Times New Roman"/>
          <w:sz w:val="28"/>
        </w:rPr>
        <w:t>Какое название можно придумать каждой из групп наших рисунков? Предлагайте!</w:t>
      </w:r>
    </w:p>
    <w:p w:rsidR="007D2B94" w:rsidRDefault="007D2B94" w:rsidP="00C4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C43E6F">
        <w:rPr>
          <w:rFonts w:ascii="Times New Roman" w:hAnsi="Times New Roman"/>
          <w:b/>
          <w:sz w:val="28"/>
        </w:rPr>
        <w:t xml:space="preserve">заключение </w:t>
      </w:r>
      <w:r>
        <w:rPr>
          <w:rFonts w:ascii="Times New Roman" w:hAnsi="Times New Roman"/>
          <w:sz w:val="28"/>
        </w:rPr>
        <w:t>занятия учитель и дети рассматривают работы:</w:t>
      </w:r>
    </w:p>
    <w:p w:rsidR="007D2B94" w:rsidRDefault="007D2B94" w:rsidP="00C4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все вы сегодня были маленькими художниками, и у каждого получилась своя неповторимая зима, прекрасный зимний пейзаж. Природа щедро дарит нам свою красоту. Но красота природы хрупка, и нам надо помнить о том, что мы сами должны заботиться о ней и сохранять ее для себя и для людей, чтобы она всегда удивляла и радовала нас.</w:t>
      </w:r>
    </w:p>
    <w:p w:rsidR="007D2B94" w:rsidRDefault="007D2B94" w:rsidP="00C43E6F">
      <w:pPr>
        <w:spacing w:after="0" w:line="240" w:lineRule="auto"/>
        <w:ind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</w:p>
    <w:p w:rsidR="007D2B94" w:rsidRDefault="007D2B94" w:rsidP="00C43E6F">
      <w:pPr>
        <w:spacing w:after="0" w:line="240" w:lineRule="auto"/>
        <w:ind w:left="1069"/>
        <w:jc w:val="both"/>
        <w:rPr>
          <w:rFonts w:ascii="Times New Roman" w:hAnsi="Times New Roman"/>
          <w:sz w:val="28"/>
        </w:rPr>
      </w:pPr>
    </w:p>
    <w:p w:rsidR="007D2B94" w:rsidRDefault="007D2B94" w:rsidP="00C43E6F">
      <w:pPr>
        <w:spacing w:after="0" w:line="240" w:lineRule="auto"/>
        <w:ind w:left="1069"/>
        <w:jc w:val="both"/>
        <w:rPr>
          <w:rFonts w:ascii="Times New Roman" w:hAnsi="Times New Roman"/>
          <w:sz w:val="28"/>
        </w:rPr>
      </w:pPr>
    </w:p>
    <w:p w:rsidR="007D2B94" w:rsidRPr="00C43E6F" w:rsidRDefault="007D2B94" w:rsidP="00C43E6F">
      <w:pPr>
        <w:spacing w:after="0" w:line="240" w:lineRule="auto"/>
        <w:ind w:left="10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</w:p>
    <w:p w:rsidR="007D2B94" w:rsidRDefault="007D2B94" w:rsidP="00D81224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7D2B94" w:rsidRPr="00D81224" w:rsidRDefault="007D2B94" w:rsidP="00D81224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7D2B94" w:rsidRPr="000B1878" w:rsidRDefault="007D2B94" w:rsidP="000B187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7D2B94" w:rsidRPr="000B1878" w:rsidSect="000A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273F"/>
    <w:multiLevelType w:val="hybridMultilevel"/>
    <w:tmpl w:val="CB1A2B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D76A7B"/>
    <w:multiLevelType w:val="hybridMultilevel"/>
    <w:tmpl w:val="5AA4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10656"/>
    <w:multiLevelType w:val="hybridMultilevel"/>
    <w:tmpl w:val="692673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2DA0F22"/>
    <w:multiLevelType w:val="hybridMultilevel"/>
    <w:tmpl w:val="4E962E58"/>
    <w:lvl w:ilvl="0" w:tplc="FA96D2E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4">
    <w:nsid w:val="7A014568"/>
    <w:multiLevelType w:val="hybridMultilevel"/>
    <w:tmpl w:val="B196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E45FAA"/>
    <w:multiLevelType w:val="hybridMultilevel"/>
    <w:tmpl w:val="6EB0EB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78"/>
    <w:rsid w:val="000A1C98"/>
    <w:rsid w:val="000B1878"/>
    <w:rsid w:val="0042772E"/>
    <w:rsid w:val="0043490D"/>
    <w:rsid w:val="0054365F"/>
    <w:rsid w:val="005B2B36"/>
    <w:rsid w:val="006C5AAE"/>
    <w:rsid w:val="007A1622"/>
    <w:rsid w:val="007D2B94"/>
    <w:rsid w:val="008222B5"/>
    <w:rsid w:val="009F559F"/>
    <w:rsid w:val="00A87022"/>
    <w:rsid w:val="00BA156D"/>
    <w:rsid w:val="00BC0ECD"/>
    <w:rsid w:val="00C43E6F"/>
    <w:rsid w:val="00D2603C"/>
    <w:rsid w:val="00D81224"/>
    <w:rsid w:val="00E87E5C"/>
    <w:rsid w:val="00F11319"/>
    <w:rsid w:val="00F1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9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2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542</Words>
  <Characters>3090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Юлия</cp:lastModifiedBy>
  <cp:revision>9</cp:revision>
  <cp:lastPrinted>2009-12-04T15:52:00Z</cp:lastPrinted>
  <dcterms:created xsi:type="dcterms:W3CDTF">2009-01-22T08:31:00Z</dcterms:created>
  <dcterms:modified xsi:type="dcterms:W3CDTF">2014-02-09T13:11:00Z</dcterms:modified>
</cp:coreProperties>
</file>