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E" w:rsidRPr="006930FB" w:rsidRDefault="006D1DDE" w:rsidP="006930FB">
      <w:r>
        <w:t>Т</w:t>
      </w:r>
      <w:r w:rsidRPr="006930FB">
        <w:t xml:space="preserve">есты по литературному чтению 2 класс. Подготовила учитель начальных классов </w:t>
      </w:r>
      <w:r>
        <w:t>Устюжанина Марина Ивановна</w:t>
      </w:r>
    </w:p>
    <w:p w:rsidR="006D1DDE" w:rsidRDefault="006D1DDE" w:rsidP="006930FB">
      <w:r w:rsidRPr="006930FB">
        <w:t>«ВСЕ РАБОТЫ ХОРОШИ»</w:t>
      </w:r>
    </w:p>
    <w:p w:rsidR="006D1DDE" w:rsidRDefault="006D1DDE" w:rsidP="006930FB">
      <w:r>
        <w:t xml:space="preserve"> 1. Назови автора стихотворения «Чем пахнут ремесла». </w:t>
      </w:r>
    </w:p>
    <w:p w:rsidR="006D1DDE" w:rsidRDefault="006D1DDE" w:rsidP="006930FB">
      <w:r>
        <w:t xml:space="preserve"> 1) Д. Родари </w:t>
      </w:r>
    </w:p>
    <w:p w:rsidR="006D1DDE" w:rsidRDefault="006D1DDE" w:rsidP="006930FB">
      <w:r>
        <w:t xml:space="preserve"> 2) К. Чуковский </w:t>
      </w:r>
    </w:p>
    <w:p w:rsidR="006D1DDE" w:rsidRDefault="006D1DDE" w:rsidP="006930FB">
      <w:r>
        <w:t xml:space="preserve"> 3) М. Алимбаев </w:t>
      </w:r>
    </w:p>
    <w:p w:rsidR="006D1DDE" w:rsidRDefault="006D1DDE" w:rsidP="006930FB"/>
    <w:p w:rsidR="006D1DDE" w:rsidRDefault="006D1DDE" w:rsidP="006930FB">
      <w:r>
        <w:t xml:space="preserve"> 2. В каком стихотворении встречаются слова «наборщик», «переплетчик»? </w:t>
      </w:r>
    </w:p>
    <w:p w:rsidR="006D1DDE" w:rsidRDefault="006D1DDE" w:rsidP="006930FB">
      <w:r>
        <w:t xml:space="preserve"> 1) «Чем пахнут ремесла» </w:t>
      </w:r>
    </w:p>
    <w:p w:rsidR="006D1DDE" w:rsidRDefault="006D1DDE" w:rsidP="006930FB">
      <w:r>
        <w:t xml:space="preserve"> 2) «Как печатали вашу книгу» </w:t>
      </w:r>
    </w:p>
    <w:p w:rsidR="006D1DDE" w:rsidRDefault="006D1DDE" w:rsidP="006930FB">
      <w:r>
        <w:t xml:space="preserve"> 3) «Дворник Шаке» </w:t>
      </w:r>
    </w:p>
    <w:p w:rsidR="006D1DDE" w:rsidRDefault="006D1DDE" w:rsidP="006930FB"/>
    <w:p w:rsidR="006D1DDE" w:rsidRDefault="006D1DDE" w:rsidP="006930FB">
      <w:r>
        <w:t xml:space="preserve"> 3. В каком рассказе мальчик благодарен отцу за то ,что научил его мастерству. </w:t>
      </w:r>
    </w:p>
    <w:p w:rsidR="006D1DDE" w:rsidRDefault="006D1DDE" w:rsidP="006930FB">
      <w:r>
        <w:t xml:space="preserve"> 1) «Молоковоз» </w:t>
      </w:r>
    </w:p>
    <w:p w:rsidR="006D1DDE" w:rsidRDefault="006D1DDE" w:rsidP="006930FB">
      <w:r>
        <w:t xml:space="preserve"> 2) «Добрая память» </w:t>
      </w:r>
    </w:p>
    <w:p w:rsidR="006D1DDE" w:rsidRDefault="006D1DDE" w:rsidP="006930FB">
      <w:r>
        <w:t xml:space="preserve"> 3) «Повар» </w:t>
      </w:r>
    </w:p>
    <w:p w:rsidR="006D1DDE" w:rsidRDefault="006D1DDE" w:rsidP="006930FB"/>
    <w:p w:rsidR="006D1DDE" w:rsidRDefault="006D1DDE" w:rsidP="006930FB">
      <w:r>
        <w:t xml:space="preserve"> 4. В каком стихотворении прославлен труд чабана? </w:t>
      </w:r>
    </w:p>
    <w:p w:rsidR="006D1DDE" w:rsidRDefault="006D1DDE" w:rsidP="006930FB">
      <w:r>
        <w:t xml:space="preserve"> 1) «Дворник Шаке» </w:t>
      </w:r>
    </w:p>
    <w:p w:rsidR="006D1DDE" w:rsidRDefault="006D1DDE" w:rsidP="006930FB">
      <w:r>
        <w:t xml:space="preserve"> 2) «Молоковоз» </w:t>
      </w:r>
    </w:p>
    <w:p w:rsidR="006D1DDE" w:rsidRDefault="006D1DDE" w:rsidP="006930FB">
      <w:r>
        <w:t xml:space="preserve"> 3) «Я буду архитектором» </w:t>
      </w:r>
    </w:p>
    <w:p w:rsidR="006D1DDE" w:rsidRDefault="006D1DDE" w:rsidP="006930FB"/>
    <w:p w:rsidR="006D1DDE" w:rsidRDefault="006D1DDE" w:rsidP="006930FB">
      <w:r>
        <w:t xml:space="preserve"> 5. В каком рассказе упоминаются профессии продавца мороженого, ночного сторожа летчика, сцепщика вагонов, юнги, пастуха? </w:t>
      </w:r>
    </w:p>
    <w:p w:rsidR="006D1DDE" w:rsidRDefault="006D1DDE" w:rsidP="006930FB">
      <w:r>
        <w:t xml:space="preserve"> 1) «Приключения Незнайки и его друзей» </w:t>
      </w:r>
    </w:p>
    <w:p w:rsidR="006D1DDE" w:rsidRDefault="006D1DDE" w:rsidP="006930FB">
      <w:r>
        <w:t xml:space="preserve"> 2) «Добрая память» </w:t>
      </w:r>
    </w:p>
    <w:p w:rsidR="006D1DDE" w:rsidRDefault="006D1DDE" w:rsidP="006930FB">
      <w:r>
        <w:t xml:space="preserve"> 3) «Как папа выбирал профессию» </w:t>
      </w:r>
    </w:p>
    <w:p w:rsidR="006D1DDE" w:rsidRDefault="006D1DDE" w:rsidP="006930FB"/>
    <w:p w:rsidR="006D1DDE" w:rsidRDefault="006D1DDE" w:rsidP="006930FB">
      <w:r>
        <w:t xml:space="preserve"> 6. В каком стихотворении герой мечтает построить круглый дом? </w:t>
      </w:r>
    </w:p>
    <w:p w:rsidR="006D1DDE" w:rsidRDefault="006D1DDE" w:rsidP="006930FB">
      <w:r>
        <w:t xml:space="preserve"> 1) «Дворник Шаке» </w:t>
      </w:r>
    </w:p>
    <w:p w:rsidR="006D1DDE" w:rsidRDefault="006D1DDE" w:rsidP="006930FB">
      <w:r>
        <w:t xml:space="preserve"> 2) «Повар» </w:t>
      </w:r>
    </w:p>
    <w:p w:rsidR="006D1DDE" w:rsidRDefault="006D1DDE" w:rsidP="006930FB">
      <w:r>
        <w:t xml:space="preserve"> 3) «Я буду архитектором» </w:t>
      </w:r>
    </w:p>
    <w:p w:rsidR="006D1DDE" w:rsidRDefault="006D1DDE" w:rsidP="006930FB"/>
    <w:p w:rsidR="006D1DDE" w:rsidRDefault="006D1DDE" w:rsidP="006930FB">
      <w:r>
        <w:t xml:space="preserve"> 7. Кем хотел стать Незнайка? </w:t>
      </w:r>
    </w:p>
    <w:p w:rsidR="006D1DDE" w:rsidRDefault="006D1DDE" w:rsidP="006930FB">
      <w:r>
        <w:t xml:space="preserve"> 1) Музыкантом </w:t>
      </w:r>
    </w:p>
    <w:p w:rsidR="006D1DDE" w:rsidRDefault="006D1DDE" w:rsidP="006930FB">
      <w:r>
        <w:t xml:space="preserve"> 2) Строителем </w:t>
      </w:r>
    </w:p>
    <w:p w:rsidR="006D1DDE" w:rsidRDefault="006D1DDE" w:rsidP="006930FB">
      <w:r>
        <w:t xml:space="preserve"> 3) Космонавтом </w:t>
      </w:r>
    </w:p>
    <w:p w:rsidR="006D1DDE" w:rsidRDefault="006D1DDE" w:rsidP="006930FB"/>
    <w:p w:rsidR="006D1DDE" w:rsidRDefault="006D1DDE" w:rsidP="006930FB">
      <w:r>
        <w:t xml:space="preserve"> 8. Кто автор сказки «Маленькие человечки»? </w:t>
      </w:r>
    </w:p>
    <w:p w:rsidR="006D1DDE" w:rsidRDefault="006D1DDE" w:rsidP="006930FB">
      <w:r>
        <w:t xml:space="preserve"> 1) Андерсен Г.X. </w:t>
      </w:r>
    </w:p>
    <w:p w:rsidR="006D1DDE" w:rsidRDefault="006D1DDE" w:rsidP="006930FB">
      <w:r>
        <w:t xml:space="preserve"> 2) Бр. Гримм </w:t>
      </w:r>
    </w:p>
    <w:p w:rsidR="006D1DDE" w:rsidRDefault="006D1DDE" w:rsidP="006930FB">
      <w:r>
        <w:t xml:space="preserve"> 3) Н.Носов </w:t>
      </w:r>
    </w:p>
    <w:p w:rsidR="006D1DDE" w:rsidRDefault="006D1DDE" w:rsidP="006930FB"/>
    <w:p w:rsidR="006D1DDE" w:rsidRDefault="006D1DDE" w:rsidP="006930FB">
      <w:r>
        <w:t xml:space="preserve"> 9. Назовите юмористическое стихотворение раздела. </w:t>
      </w:r>
    </w:p>
    <w:p w:rsidR="006D1DDE" w:rsidRDefault="006D1DDE" w:rsidP="006930FB">
      <w:r>
        <w:t xml:space="preserve"> 1) «Повар» </w:t>
      </w:r>
    </w:p>
    <w:p w:rsidR="006D1DDE" w:rsidRDefault="006D1DDE" w:rsidP="006930FB">
      <w:r>
        <w:t xml:space="preserve"> 2) «Молоковоз» </w:t>
      </w:r>
    </w:p>
    <w:p w:rsidR="006D1DDE" w:rsidRDefault="006D1DDE" w:rsidP="006930FB">
      <w:r>
        <w:t xml:space="preserve"> 3) «Дворник Шаке» </w:t>
      </w:r>
    </w:p>
    <w:p w:rsidR="006D1DDE" w:rsidRDefault="006D1DDE" w:rsidP="006930FB"/>
    <w:p w:rsidR="006D1DDE" w:rsidRDefault="006D1DDE" w:rsidP="006930FB">
      <w:r>
        <w:t xml:space="preserve"> « ВСЕ РАБОТЫ ХОРОШИ » </w:t>
      </w:r>
    </w:p>
    <w:p w:rsidR="006D1DDE" w:rsidRDefault="006D1DDE" w:rsidP="006930FB"/>
    <w:p w:rsidR="006D1DDE" w:rsidRDefault="006D1DDE" w:rsidP="006930FB">
      <w:r>
        <w:t xml:space="preserve"> 1. Откуда эти строчки? Как называется стихотворение? Кто автор? « И как речка голубая вся сияет мостовая! Выходите, люди, вам приятно будет там! » </w:t>
      </w:r>
    </w:p>
    <w:p w:rsidR="006D1DDE" w:rsidRDefault="006D1DDE" w:rsidP="006930FB">
      <w:r>
        <w:t xml:space="preserve"> а) Алимбаев « Дворник Шаке » </w:t>
      </w:r>
    </w:p>
    <w:p w:rsidR="006D1DDE" w:rsidRDefault="006D1DDE" w:rsidP="006930FB">
      <w:r>
        <w:t xml:space="preserve"> б) Дуйсенбиев « Дворник Шаке » </w:t>
      </w:r>
    </w:p>
    <w:p w:rsidR="006D1DDE" w:rsidRDefault="006D1DDE" w:rsidP="006930FB">
      <w:r>
        <w:t xml:space="preserve"> в) Дусенбиев « Все работы хороши » </w:t>
      </w:r>
    </w:p>
    <w:p w:rsidR="006D1DDE" w:rsidRDefault="006D1DDE" w:rsidP="006930FB">
      <w:r>
        <w:t xml:space="preserve"> 2. В каком произведении машина переводит язык животных на человеческий? </w:t>
      </w:r>
    </w:p>
    <w:p w:rsidR="006D1DDE" w:rsidRDefault="006D1DDE" w:rsidP="006930FB">
      <w:r>
        <w:t xml:space="preserve"> а) Д. Родари «Говорящая машина » </w:t>
      </w:r>
    </w:p>
    <w:p w:rsidR="006D1DDE" w:rsidRDefault="006D1DDE" w:rsidP="006930FB">
      <w:r>
        <w:t xml:space="preserve"> б) Носов « Приключения Незнайки и его друзей » </w:t>
      </w:r>
    </w:p>
    <w:p w:rsidR="006D1DDE" w:rsidRDefault="006D1DDE" w:rsidP="006930FB">
      <w:r>
        <w:t xml:space="preserve"> в) Д. Крюсе « Говорящая машина » </w:t>
      </w:r>
    </w:p>
    <w:p w:rsidR="006D1DDE" w:rsidRDefault="006D1DDE" w:rsidP="006930FB">
      <w:r>
        <w:t xml:space="preserve"> 3. Из какого произведения мы узнали о профессиях, связанных с </w:t>
      </w:r>
    </w:p>
    <w:p w:rsidR="006D1DDE" w:rsidRDefault="006D1DDE" w:rsidP="006930FB">
      <w:r>
        <w:t xml:space="preserve"> сельскохозяйственным трудом? </w:t>
      </w:r>
    </w:p>
    <w:p w:rsidR="006D1DDE" w:rsidRDefault="006D1DDE" w:rsidP="006930FB">
      <w:r>
        <w:t xml:space="preserve"> а) В. Маяковский « Кем быть? » </w:t>
      </w:r>
    </w:p>
    <w:p w:rsidR="006D1DDE" w:rsidRDefault="006D1DDE" w:rsidP="006930FB">
      <w:r>
        <w:t xml:space="preserve"> б) Д. Родари « Чем пахнут ремесла? » </w:t>
      </w:r>
    </w:p>
    <w:p w:rsidR="006D1DDE" w:rsidRDefault="006D1DDE" w:rsidP="006930FB">
      <w:r>
        <w:t xml:space="preserve"> в) А. Дуйсенбиев « Молоковоз » </w:t>
      </w:r>
    </w:p>
    <w:p w:rsidR="006D1DDE" w:rsidRDefault="006D1DDE" w:rsidP="006930FB">
      <w:r>
        <w:t xml:space="preserve"> 4. На чем работал трактор в рассказе Успенского « Дядя Федор, пес и кот »? </w:t>
      </w:r>
    </w:p>
    <w:p w:rsidR="006D1DDE" w:rsidRDefault="006D1DDE" w:rsidP="006930FB">
      <w:r>
        <w:t xml:space="preserve"> а) на бензине </w:t>
      </w:r>
    </w:p>
    <w:p w:rsidR="006D1DDE" w:rsidRDefault="006D1DDE" w:rsidP="006930FB">
      <w:r>
        <w:t xml:space="preserve"> б) на продуктах </w:t>
      </w:r>
    </w:p>
    <w:p w:rsidR="006D1DDE" w:rsidRDefault="006D1DDE" w:rsidP="006930FB">
      <w:r>
        <w:t xml:space="preserve"> в) на солярке </w:t>
      </w:r>
    </w:p>
    <w:p w:rsidR="006D1DDE" w:rsidRDefault="006D1DDE" w:rsidP="006930FB">
      <w:r>
        <w:t xml:space="preserve"> 5. Запиши автора и название произведения о труде пожарников. </w:t>
      </w:r>
    </w:p>
    <w:p w:rsidR="006D1DDE" w:rsidRDefault="006D1DDE" w:rsidP="006930FB">
      <w:r>
        <w:t xml:space="preserve"> 6. В каком произведении маленький мальчик выбирал себе профессию? </w:t>
      </w:r>
    </w:p>
    <w:p w:rsidR="006D1DDE" w:rsidRDefault="006D1DDE" w:rsidP="006930FB">
      <w:r>
        <w:t xml:space="preserve"> а) Успенский « Как папа выбирал профессию » </w:t>
      </w:r>
    </w:p>
    <w:p w:rsidR="006D1DDE" w:rsidRDefault="006D1DDE" w:rsidP="006930FB">
      <w:r>
        <w:t xml:space="preserve"> б) А. Раскин « Дядя Федор, пес и кот » </w:t>
      </w:r>
    </w:p>
    <w:p w:rsidR="006D1DDE" w:rsidRDefault="006D1DDE" w:rsidP="006930FB">
      <w:r>
        <w:t xml:space="preserve"> в) А. Раскин « Как папа выбирал профессию » </w:t>
      </w:r>
    </w:p>
    <w:p w:rsidR="006D1DDE" w:rsidRDefault="006D1DDE" w:rsidP="006930FB">
      <w:r>
        <w:t xml:space="preserve"> 7. Что важнее всего для токаря, летчика, пастуха и т.д.? </w:t>
      </w:r>
    </w:p>
    <w:p w:rsidR="006D1DDE" w:rsidRDefault="006D1DDE" w:rsidP="006930FB">
      <w:r>
        <w:t xml:space="preserve"> а) надо быть хорошим человеком </w:t>
      </w:r>
    </w:p>
    <w:p w:rsidR="006D1DDE" w:rsidRDefault="006D1DDE" w:rsidP="006930FB">
      <w:r>
        <w:t xml:space="preserve"> б) знания </w:t>
      </w:r>
    </w:p>
    <w:p w:rsidR="006D1DDE" w:rsidRDefault="006D1DDE" w:rsidP="006930FB">
      <w:r>
        <w:t xml:space="preserve"> в) умения </w:t>
      </w:r>
    </w:p>
    <w:p w:rsidR="006D1DDE" w:rsidRDefault="006D1DDE" w:rsidP="006930FB">
      <w:r>
        <w:t xml:space="preserve"> 8. Кто автор произведения « Приключения Незнайки и его друзей »? </w:t>
      </w:r>
    </w:p>
    <w:p w:rsidR="006D1DDE" w:rsidRDefault="006D1DDE" w:rsidP="006930FB">
      <w:r>
        <w:t xml:space="preserve"> а) Драгунский </w:t>
      </w:r>
    </w:p>
    <w:p w:rsidR="006D1DDE" w:rsidRDefault="006D1DDE" w:rsidP="006930FB">
      <w:r>
        <w:t xml:space="preserve"> б) Носов </w:t>
      </w:r>
    </w:p>
    <w:p w:rsidR="006D1DDE" w:rsidRDefault="006D1DDE" w:rsidP="006930FB">
      <w:r>
        <w:t xml:space="preserve"> в) Успенский </w:t>
      </w:r>
    </w:p>
    <w:p w:rsidR="006D1DDE" w:rsidRDefault="006D1DDE" w:rsidP="006930FB">
      <w:r>
        <w:t xml:space="preserve"> 9. Как называется ученый, который изучает небо, звезды, планеты? </w:t>
      </w:r>
    </w:p>
    <w:p w:rsidR="006D1DDE" w:rsidRDefault="006D1DDE" w:rsidP="006930FB">
      <w:r>
        <w:t xml:space="preserve"> а) космонавт </w:t>
      </w:r>
    </w:p>
    <w:p w:rsidR="006D1DDE" w:rsidRDefault="006D1DDE" w:rsidP="006930FB">
      <w:r>
        <w:t xml:space="preserve"> б) астроном </w:t>
      </w:r>
    </w:p>
    <w:p w:rsidR="006D1DDE" w:rsidRDefault="006D1DDE" w:rsidP="006930FB">
      <w:r>
        <w:t xml:space="preserve"> в) геолог </w:t>
      </w:r>
    </w:p>
    <w:p w:rsidR="006D1DDE" w:rsidRDefault="006D1DDE" w:rsidP="006930FB">
      <w:r>
        <w:t xml:space="preserve"> 10. На каком музыкальном инструменте Незнайка решил научиться играть? </w:t>
      </w:r>
    </w:p>
    <w:p w:rsidR="006D1DDE" w:rsidRDefault="006D1DDE" w:rsidP="006930FB">
      <w:r>
        <w:t xml:space="preserve"> а) труба </w:t>
      </w:r>
    </w:p>
    <w:p w:rsidR="006D1DDE" w:rsidRDefault="006D1DDE" w:rsidP="006930FB">
      <w:r>
        <w:t xml:space="preserve"> б) скрипка </w:t>
      </w:r>
    </w:p>
    <w:p w:rsidR="006D1DDE" w:rsidRDefault="006D1DDE" w:rsidP="006930FB">
      <w:r>
        <w:t xml:space="preserve"> в) балалайка </w:t>
      </w:r>
    </w:p>
    <w:p w:rsidR="006D1DDE" w:rsidRDefault="006D1DDE" w:rsidP="006930FB">
      <w:r>
        <w:t xml:space="preserve"> 11. Что мешало Незнайке получать профессию? </w:t>
      </w:r>
    </w:p>
    <w:p w:rsidR="006D1DDE" w:rsidRDefault="006D1DDE" w:rsidP="006930FB">
      <w:r>
        <w:t xml:space="preserve"> а) у него не хватало терпения </w:t>
      </w:r>
    </w:p>
    <w:p w:rsidR="006D1DDE" w:rsidRDefault="006D1DDE" w:rsidP="006930FB">
      <w:r>
        <w:t xml:space="preserve"> б) не хотел учиться </w:t>
      </w:r>
    </w:p>
    <w:p w:rsidR="006D1DDE" w:rsidRDefault="006D1DDE" w:rsidP="006930FB">
      <w:r>
        <w:t xml:space="preserve"> в) уверенность в себе </w:t>
      </w:r>
    </w:p>
    <w:p w:rsidR="006D1DDE" w:rsidRDefault="006D1DDE" w:rsidP="006930FB">
      <w:r>
        <w:t xml:space="preserve"> 12. В каком произведении мы читали о профессии сапожника? </w:t>
      </w:r>
    </w:p>
    <w:p w:rsidR="006D1DDE" w:rsidRDefault="006D1DDE" w:rsidP="006930FB">
      <w:r>
        <w:t xml:space="preserve"> а) Братья Гримм « Новое платье короля » </w:t>
      </w:r>
    </w:p>
    <w:p w:rsidR="006D1DDE" w:rsidRDefault="006D1DDE" w:rsidP="006930FB">
      <w:r>
        <w:t xml:space="preserve"> б) Братья Гримм « Кем быть? » </w:t>
      </w:r>
    </w:p>
    <w:p w:rsidR="006D1DDE" w:rsidRDefault="006D1DDE" w:rsidP="006930FB">
      <w:r>
        <w:t xml:space="preserve"> в) Братья Гримм« Маленькие человечки»</w:t>
      </w:r>
    </w:p>
    <w:sectPr w:rsidR="006D1DDE" w:rsidSect="00DF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0FB"/>
    <w:rsid w:val="003D632E"/>
    <w:rsid w:val="00646742"/>
    <w:rsid w:val="006930FB"/>
    <w:rsid w:val="006D1DDE"/>
    <w:rsid w:val="00DF42ED"/>
    <w:rsid w:val="00DF5016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4</Pages>
  <Words>455</Words>
  <Characters>2595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WiZaRd</cp:lastModifiedBy>
  <cp:revision>3</cp:revision>
  <dcterms:created xsi:type="dcterms:W3CDTF">2012-06-13T16:17:00Z</dcterms:created>
  <dcterms:modified xsi:type="dcterms:W3CDTF">2014-11-23T14:06:00Z</dcterms:modified>
</cp:coreProperties>
</file>