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B0" w:rsidRDefault="000767B0" w:rsidP="00877272">
      <w:pPr>
        <w:jc w:val="both"/>
      </w:pPr>
      <w:r>
        <w:t>Рассмотрено на заседании МО                                                   «Утверждаю»</w:t>
      </w:r>
    </w:p>
    <w:p w:rsidR="000767B0" w:rsidRDefault="000767B0" w:rsidP="00877272">
      <w:pPr>
        <w:jc w:val="both"/>
      </w:pPr>
      <w:r>
        <w:t>учителей начальных классов                                                       Директор МКОУ</w:t>
      </w:r>
      <w:r w:rsidRPr="00A94E9F">
        <w:t xml:space="preserve"> </w:t>
      </w:r>
      <w:r>
        <w:t xml:space="preserve">«СОШ № 5 »                                                        </w:t>
      </w:r>
    </w:p>
    <w:p w:rsidR="000767B0" w:rsidRDefault="000767B0" w:rsidP="00877272">
      <w:r>
        <w:t xml:space="preserve">Протокол № ……….от………………..                                                ……………………………  </w:t>
      </w:r>
    </w:p>
    <w:p w:rsidR="000767B0" w:rsidRDefault="000767B0" w:rsidP="00877272">
      <w:r>
        <w:t xml:space="preserve">Председатель МО ……………………                                             / Мешин В. В./ </w:t>
      </w:r>
    </w:p>
    <w:p w:rsidR="000767B0" w:rsidRDefault="000767B0" w:rsidP="00877272">
      <w:r>
        <w:t xml:space="preserve">  /                 /                                                                                     «…….» ……………2014г</w:t>
      </w:r>
    </w:p>
    <w:p w:rsidR="000767B0" w:rsidRDefault="000767B0" w:rsidP="00666B00">
      <w:r>
        <w:t xml:space="preserve">                                                                                                     </w:t>
      </w:r>
    </w:p>
    <w:p w:rsidR="000767B0" w:rsidRDefault="000767B0" w:rsidP="00666B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7B0" w:rsidRDefault="000767B0" w:rsidP="00531A36">
      <w:pPr>
        <w:rPr>
          <w:b/>
          <w:sz w:val="28"/>
          <w:szCs w:val="28"/>
        </w:rPr>
      </w:pPr>
    </w:p>
    <w:p w:rsidR="000767B0" w:rsidRDefault="000767B0" w:rsidP="00666B00">
      <w:pPr>
        <w:jc w:val="center"/>
        <w:rPr>
          <w:b/>
          <w:color w:val="993300"/>
          <w:sz w:val="28"/>
          <w:szCs w:val="28"/>
        </w:rPr>
      </w:pPr>
      <w:r w:rsidRPr="0055375A">
        <w:rPr>
          <w:b/>
          <w:color w:val="993300"/>
          <w:sz w:val="28"/>
          <w:szCs w:val="28"/>
        </w:rPr>
        <w:t xml:space="preserve">Рабочая </w:t>
      </w:r>
      <w:r>
        <w:rPr>
          <w:b/>
          <w:color w:val="993300"/>
          <w:sz w:val="28"/>
          <w:szCs w:val="28"/>
        </w:rPr>
        <w:t xml:space="preserve">учебная </w:t>
      </w:r>
      <w:r w:rsidRPr="0055375A">
        <w:rPr>
          <w:b/>
          <w:color w:val="993300"/>
          <w:sz w:val="28"/>
          <w:szCs w:val="28"/>
        </w:rPr>
        <w:t xml:space="preserve">программа </w:t>
      </w:r>
    </w:p>
    <w:p w:rsidR="000767B0" w:rsidRPr="0055375A" w:rsidRDefault="000767B0" w:rsidP="00666B00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>По учебной дисциплине «литературное чтение»</w:t>
      </w:r>
      <w:r w:rsidRPr="0055375A">
        <w:rPr>
          <w:b/>
          <w:color w:val="993300"/>
          <w:sz w:val="28"/>
          <w:szCs w:val="28"/>
        </w:rPr>
        <w:t xml:space="preserve"> </w:t>
      </w:r>
    </w:p>
    <w:p w:rsidR="000767B0" w:rsidRPr="00052699" w:rsidRDefault="000767B0" w:rsidP="00666B00">
      <w:pPr>
        <w:jc w:val="center"/>
        <w:rPr>
          <w:b/>
          <w:color w:val="993300"/>
          <w:sz w:val="28"/>
          <w:szCs w:val="28"/>
        </w:rPr>
      </w:pPr>
      <w:r w:rsidRPr="00A94E9F">
        <w:rPr>
          <w:b/>
          <w:color w:val="993300"/>
          <w:sz w:val="40"/>
          <w:szCs w:val="40"/>
        </w:rPr>
        <w:t xml:space="preserve"> </w:t>
      </w:r>
      <w:r>
        <w:rPr>
          <w:b/>
          <w:color w:val="993300"/>
          <w:sz w:val="28"/>
          <w:szCs w:val="28"/>
        </w:rPr>
        <w:t>Для 3 «в</w:t>
      </w:r>
      <w:r w:rsidRPr="00052699">
        <w:rPr>
          <w:b/>
          <w:color w:val="993300"/>
          <w:sz w:val="28"/>
          <w:szCs w:val="28"/>
        </w:rPr>
        <w:t>» класс</w:t>
      </w:r>
      <w:r>
        <w:rPr>
          <w:b/>
          <w:color w:val="993300"/>
          <w:sz w:val="28"/>
          <w:szCs w:val="28"/>
        </w:rPr>
        <w:t>а</w:t>
      </w:r>
      <w:r w:rsidRPr="00052699">
        <w:rPr>
          <w:b/>
          <w:color w:val="993300"/>
          <w:sz w:val="28"/>
          <w:szCs w:val="28"/>
        </w:rPr>
        <w:t xml:space="preserve"> </w:t>
      </w:r>
    </w:p>
    <w:p w:rsidR="000767B0" w:rsidRDefault="000767B0" w:rsidP="00666B00">
      <w:pPr>
        <w:jc w:val="center"/>
        <w:rPr>
          <w:b/>
          <w:color w:val="993300"/>
          <w:sz w:val="28"/>
          <w:szCs w:val="28"/>
        </w:rPr>
      </w:pPr>
    </w:p>
    <w:p w:rsidR="000767B0" w:rsidRPr="00C429C2" w:rsidRDefault="000767B0" w:rsidP="00666B00">
      <w:pPr>
        <w:jc w:val="center"/>
        <w:rPr>
          <w:b/>
          <w:i/>
          <w:sz w:val="28"/>
          <w:szCs w:val="28"/>
        </w:rPr>
      </w:pPr>
      <w:r w:rsidRPr="00C429C2">
        <w:rPr>
          <w:b/>
          <w:i/>
          <w:sz w:val="28"/>
          <w:szCs w:val="28"/>
        </w:rPr>
        <w:t>УМК «Школа России»</w:t>
      </w:r>
    </w:p>
    <w:p w:rsidR="000767B0" w:rsidRDefault="000767B0" w:rsidP="00666B00">
      <w:pPr>
        <w:jc w:val="center"/>
        <w:rPr>
          <w:b/>
          <w:sz w:val="28"/>
          <w:szCs w:val="28"/>
        </w:rPr>
      </w:pPr>
    </w:p>
    <w:p w:rsidR="000767B0" w:rsidRDefault="000767B0" w:rsidP="00666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составлена: Устюжаниной Мариной Ивановной</w:t>
      </w:r>
    </w:p>
    <w:p w:rsidR="000767B0" w:rsidRDefault="000767B0" w:rsidP="00666B00">
      <w:pPr>
        <w:jc w:val="center"/>
        <w:rPr>
          <w:b/>
          <w:sz w:val="28"/>
          <w:szCs w:val="28"/>
        </w:rPr>
      </w:pPr>
    </w:p>
    <w:p w:rsidR="000767B0" w:rsidRDefault="000767B0" w:rsidP="00666B00">
      <w:pPr>
        <w:jc w:val="center"/>
        <w:rPr>
          <w:b/>
          <w:sz w:val="28"/>
          <w:szCs w:val="28"/>
        </w:rPr>
      </w:pPr>
    </w:p>
    <w:p w:rsidR="000767B0" w:rsidRDefault="000767B0" w:rsidP="00666B00">
      <w:pPr>
        <w:jc w:val="center"/>
        <w:rPr>
          <w:b/>
          <w:sz w:val="28"/>
          <w:szCs w:val="28"/>
        </w:rPr>
      </w:pPr>
    </w:p>
    <w:p w:rsidR="000767B0" w:rsidRDefault="000767B0" w:rsidP="00531A36"/>
    <w:p w:rsidR="000767B0" w:rsidRPr="000812DF" w:rsidRDefault="000767B0" w:rsidP="00666B00">
      <w:pPr>
        <w:jc w:val="center"/>
      </w:pPr>
      <w:r>
        <w:t>2014-2015 учебный год</w:t>
      </w:r>
    </w:p>
    <w:p w:rsidR="000767B0" w:rsidRPr="00AC53D2" w:rsidRDefault="000767B0" w:rsidP="00151AEB">
      <w:pPr>
        <w:jc w:val="center"/>
        <w:rPr>
          <w:rFonts w:ascii="Times New Roman" w:hAnsi="Times New Roman"/>
          <w:b/>
          <w:sz w:val="24"/>
          <w:szCs w:val="24"/>
        </w:rPr>
      </w:pPr>
      <w:r w:rsidRPr="00AC53D2">
        <w:rPr>
          <w:rFonts w:ascii="Times New Roman" w:hAnsi="Times New Roman"/>
          <w:b/>
          <w:sz w:val="24"/>
          <w:szCs w:val="24"/>
        </w:rPr>
        <w:t xml:space="preserve">РАЗДЕЛЫ КАЛЕНДАРНО-ТЕМАТИЧЕСКОГО  ПЛАНИРОВАНИЯ </w:t>
      </w:r>
    </w:p>
    <w:tbl>
      <w:tblPr>
        <w:tblW w:w="15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"/>
        <w:gridCol w:w="1523"/>
        <w:gridCol w:w="2834"/>
        <w:gridCol w:w="1418"/>
        <w:gridCol w:w="4534"/>
        <w:gridCol w:w="2976"/>
        <w:gridCol w:w="1283"/>
        <w:gridCol w:w="1281"/>
        <w:gridCol w:w="14"/>
      </w:tblGrid>
      <w:tr w:rsidR="000767B0" w:rsidRPr="00331E0A" w:rsidTr="009B22AF">
        <w:trPr>
          <w:trHeight w:val="391"/>
        </w:trPr>
        <w:tc>
          <w:tcPr>
            <w:tcW w:w="1524" w:type="dxa"/>
            <w:gridSpan w:val="2"/>
            <w:vMerge w:val="restart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№ в году /</w:t>
            </w:r>
          </w:p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в трим./</w:t>
            </w:r>
          </w:p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в разделе</w:t>
            </w:r>
          </w:p>
        </w:tc>
        <w:tc>
          <w:tcPr>
            <w:tcW w:w="2835" w:type="dxa"/>
            <w:vMerge w:val="restart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Вид  урока</w:t>
            </w:r>
          </w:p>
        </w:tc>
        <w:tc>
          <w:tcPr>
            <w:tcW w:w="4536" w:type="dxa"/>
            <w:vMerge w:val="restart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 xml:space="preserve">Элементы содержания, </w:t>
            </w:r>
          </w:p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термины и понятия</w:t>
            </w:r>
          </w:p>
        </w:tc>
        <w:tc>
          <w:tcPr>
            <w:tcW w:w="2977" w:type="dxa"/>
            <w:vMerge w:val="restart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УУД</w:t>
            </w:r>
          </w:p>
        </w:tc>
        <w:tc>
          <w:tcPr>
            <w:tcW w:w="2578" w:type="dxa"/>
            <w:gridSpan w:val="3"/>
            <w:vAlign w:val="center"/>
          </w:tcPr>
          <w:p w:rsidR="000767B0" w:rsidRPr="00331E0A" w:rsidRDefault="000767B0" w:rsidP="00AA2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</w:tr>
      <w:tr w:rsidR="000767B0" w:rsidRPr="00AC53D2" w:rsidTr="009B22AF">
        <w:trPr>
          <w:trHeight w:val="350"/>
        </w:trPr>
        <w:tc>
          <w:tcPr>
            <w:tcW w:w="1524" w:type="dxa"/>
            <w:gridSpan w:val="2"/>
            <w:vMerge/>
          </w:tcPr>
          <w:p w:rsidR="000767B0" w:rsidRPr="00AC53D2" w:rsidRDefault="000767B0" w:rsidP="00AA2E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67B0" w:rsidRPr="00AC53D2" w:rsidRDefault="000767B0" w:rsidP="00AA2E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67B0" w:rsidRPr="00AC53D2" w:rsidRDefault="000767B0" w:rsidP="00AA2E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767B0" w:rsidRPr="00AC53D2" w:rsidRDefault="000767B0" w:rsidP="00AA2E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AA2E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331E0A" w:rsidRDefault="000767B0" w:rsidP="00AA2E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1295" w:type="dxa"/>
            <w:gridSpan w:val="2"/>
            <w:vAlign w:val="center"/>
          </w:tcPr>
          <w:p w:rsidR="000767B0" w:rsidRPr="00331E0A" w:rsidRDefault="000767B0" w:rsidP="00AA2E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E0A">
              <w:rPr>
                <w:rFonts w:ascii="Times New Roman" w:hAnsi="Times New Roman"/>
                <w:b/>
                <w:sz w:val="20"/>
                <w:szCs w:val="24"/>
              </w:rPr>
              <w:t>факт</w:t>
            </w:r>
          </w:p>
        </w:tc>
      </w:tr>
      <w:tr w:rsidR="000767B0" w:rsidRPr="00AC53D2" w:rsidTr="00AA2EC1">
        <w:trPr>
          <w:trHeight w:val="340"/>
        </w:trPr>
        <w:tc>
          <w:tcPr>
            <w:tcW w:w="15868" w:type="dxa"/>
            <w:gridSpan w:val="9"/>
            <w:vAlign w:val="center"/>
          </w:tcPr>
          <w:p w:rsidR="000767B0" w:rsidRPr="00FF0B00" w:rsidRDefault="000767B0" w:rsidP="000B230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0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триместр  (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48</w:t>
            </w:r>
            <w:r w:rsidRPr="00FF0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 )</w:t>
            </w:r>
          </w:p>
        </w:tc>
      </w:tr>
      <w:tr w:rsidR="000767B0" w:rsidRPr="00AC53D2" w:rsidTr="00AA2EC1">
        <w:trPr>
          <w:trHeight w:val="397"/>
        </w:trPr>
        <w:tc>
          <w:tcPr>
            <w:tcW w:w="15868" w:type="dxa"/>
            <w:gridSpan w:val="9"/>
            <w:shd w:val="clear" w:color="auto" w:fill="548DD4"/>
            <w:vAlign w:val="center"/>
          </w:tcPr>
          <w:p w:rsidR="000767B0" w:rsidRPr="00AC53D2" w:rsidRDefault="000767B0" w:rsidP="00B012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 xml:space="preserve">САМОЕ ВЕЛИКОЕ ЧУДО НА СВЕТЕ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767B0" w:rsidRPr="00AC53D2" w:rsidTr="006D35F6">
        <w:trPr>
          <w:gridAfter w:val="1"/>
          <w:wAfter w:w="14" w:type="dxa"/>
          <w:trHeight w:val="567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9B22A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3D2">
              <w:rPr>
                <w:rFonts w:ascii="Times New Roman" w:hAnsi="Times New Roman"/>
                <w:i/>
                <w:sz w:val="24"/>
                <w:szCs w:val="24"/>
              </w:rPr>
              <w:t>1/1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53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 учебником.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Рукописные книги Дре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ней Руси. Подготовка сообщения</w:t>
            </w:r>
          </w:p>
          <w:p w:rsidR="000767B0" w:rsidRPr="000C43BE" w:rsidRDefault="000767B0" w:rsidP="00FA7B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с.4 - 7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9B22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Истории создания книг, отличие рук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писной книги от печатной</w:t>
            </w:r>
          </w:p>
          <w:p w:rsidR="000767B0" w:rsidRPr="00CC79E9" w:rsidRDefault="000767B0" w:rsidP="009B22A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9E9">
              <w:rPr>
                <w:rFonts w:ascii="Times New Roman" w:hAnsi="Times New Roman"/>
                <w:b/>
                <w:i/>
                <w:color w:val="000000"/>
              </w:rPr>
              <w:t>Жанровое разнообразие произв</w:t>
            </w:r>
            <w:r>
              <w:rPr>
                <w:rFonts w:ascii="Times New Roman" w:hAnsi="Times New Roman"/>
                <w:b/>
                <w:i/>
                <w:color w:val="000000"/>
              </w:rPr>
              <w:t>едений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 Проявление устойчивого познавательного интереса к чтению  литературных пр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изведений при определении понятий: олицетворение, сравнение, контраст, звук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пись), при установлении св</w:t>
            </w:r>
            <w:r w:rsidRPr="006D35F6">
              <w:rPr>
                <w:rFonts w:ascii="Times New Roman" w:hAnsi="Times New Roman"/>
                <w:szCs w:val="24"/>
              </w:rPr>
              <w:t>я</w:t>
            </w:r>
            <w:r w:rsidRPr="006D35F6">
              <w:rPr>
                <w:rFonts w:ascii="Times New Roman" w:hAnsi="Times New Roman"/>
                <w:szCs w:val="24"/>
              </w:rPr>
              <w:t>зи произведений литературы с живописными и музыкал</w:t>
            </w:r>
            <w:r w:rsidRPr="006D35F6">
              <w:rPr>
                <w:rFonts w:ascii="Times New Roman" w:hAnsi="Times New Roman"/>
                <w:szCs w:val="24"/>
              </w:rPr>
              <w:t>ь</w:t>
            </w:r>
            <w:r w:rsidRPr="006D35F6">
              <w:rPr>
                <w:rFonts w:ascii="Times New Roman" w:hAnsi="Times New Roman"/>
                <w:szCs w:val="24"/>
              </w:rPr>
              <w:t>ными произведениями</w:t>
            </w:r>
            <w:r w:rsidRPr="006D35F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767B0" w:rsidRPr="006D35F6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Р. </w:t>
            </w:r>
            <w:r w:rsidRPr="006D35F6">
              <w:rPr>
                <w:rFonts w:ascii="Times New Roman" w:hAnsi="Times New Roman"/>
                <w:szCs w:val="24"/>
              </w:rPr>
              <w:t>Определять цель учебной деятельности совместно с учителем и одноклассник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ми.</w:t>
            </w:r>
            <w:bookmarkStart w:id="0" w:name="_GoBack"/>
            <w:bookmarkEnd w:id="0"/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02.09</w:t>
            </w:r>
          </w:p>
        </w:tc>
        <w:tc>
          <w:tcPr>
            <w:tcW w:w="1281" w:type="dxa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9B22A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2/2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Первопечатник Иван Федоров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с.8 - 12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9B22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Кто впервые нап</w:t>
            </w:r>
            <w:r>
              <w:rPr>
                <w:rFonts w:ascii="Times New Roman" w:hAnsi="Times New Roman"/>
                <w:sz w:val="24"/>
                <w:szCs w:val="24"/>
              </w:rPr>
              <w:t>ечатал книги, в каком году</w:t>
            </w:r>
          </w:p>
          <w:p w:rsidR="000767B0" w:rsidRPr="00CC79E9" w:rsidRDefault="000767B0" w:rsidP="009B22AF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быль</w:t>
            </w:r>
          </w:p>
        </w:tc>
        <w:tc>
          <w:tcPr>
            <w:tcW w:w="2977" w:type="dxa"/>
            <w:vMerge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04.09</w:t>
            </w:r>
          </w:p>
        </w:tc>
        <w:tc>
          <w:tcPr>
            <w:tcW w:w="1281" w:type="dxa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shd w:val="clear" w:color="auto" w:fill="FBD4B4"/>
            <w:vAlign w:val="center"/>
          </w:tcPr>
          <w:p w:rsidR="000767B0" w:rsidRPr="00AC53D2" w:rsidRDefault="000767B0" w:rsidP="009B22A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3/3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Урок-путешествие в прошлое.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Оценка дост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151A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0C4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изведения. Выражение личного отнош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 к прочитанному. Пересказ текста. Читать осознанно текст; определять тему, мысль произведения; пересказывать текст. Владеть навыками быстрого и осознанного чтения, уметь различать жанры</w:t>
            </w:r>
          </w:p>
          <w:p w:rsidR="000767B0" w:rsidRPr="00A10C29" w:rsidRDefault="000767B0" w:rsidP="000C43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1, с.4 - 5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CB4D4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05.09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9B22AF">
        <w:trPr>
          <w:gridAfter w:val="1"/>
          <w:wAfter w:w="14" w:type="dxa"/>
          <w:trHeight w:val="397"/>
        </w:trPr>
        <w:tc>
          <w:tcPr>
            <w:tcW w:w="15854" w:type="dxa"/>
            <w:gridSpan w:val="8"/>
            <w:shd w:val="clear" w:color="auto" w:fill="548DD4"/>
            <w:vAlign w:val="center"/>
          </w:tcPr>
          <w:p w:rsidR="000767B0" w:rsidRPr="00AC53D2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</w:t>
            </w: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9B22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4/4/1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Русские народные песни Докучные сказки. Соч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нение докучных сказок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с.14 - 21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9148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5C2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Способ чтения: чтение целыми словами с переходом на определение смысла фразы, опережающее прочтение</w:t>
            </w:r>
            <w:r>
              <w:rPr>
                <w:rFonts w:ascii="Times New Roman" w:hAnsi="Times New Roman"/>
                <w:sz w:val="24"/>
                <w:szCs w:val="24"/>
              </w:rPr>
              <w:t>. Как научиться декламировать произведение?</w:t>
            </w:r>
          </w:p>
          <w:p w:rsidR="000767B0" w:rsidRPr="00CC79E9" w:rsidRDefault="000767B0" w:rsidP="00CC79E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CC79E9">
              <w:rPr>
                <w:rFonts w:ascii="Times New Roman" w:hAnsi="Times New Roman"/>
                <w:b/>
                <w:i/>
                <w:color w:val="000000"/>
              </w:rPr>
              <w:t>Рифма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, </w:t>
            </w:r>
            <w:r w:rsidRPr="00CC79E9">
              <w:rPr>
                <w:rFonts w:ascii="Times New Roman" w:hAnsi="Times New Roman"/>
                <w:b/>
                <w:i/>
                <w:color w:val="000000"/>
              </w:rPr>
              <w:t>Песня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, </w:t>
            </w:r>
            <w:r w:rsidRPr="00CC79E9">
              <w:rPr>
                <w:rFonts w:ascii="Times New Roman" w:hAnsi="Times New Roman"/>
                <w:b/>
                <w:i/>
                <w:color w:val="000000"/>
              </w:rPr>
              <w:t>Небылица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, </w:t>
            </w:r>
            <w:r w:rsidRPr="00CC79E9">
              <w:rPr>
                <w:rFonts w:ascii="Times New Roman" w:hAnsi="Times New Roman"/>
                <w:b/>
                <w:i/>
                <w:color w:val="000000"/>
              </w:rPr>
              <w:t>Сказка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Умение осознанно и пр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извольно строить речевое высказывание в устной фо</w:t>
            </w:r>
            <w:r w:rsidRPr="006D35F6">
              <w:rPr>
                <w:rFonts w:ascii="Times New Roman" w:hAnsi="Times New Roman"/>
                <w:szCs w:val="24"/>
              </w:rPr>
              <w:t>р</w:t>
            </w:r>
            <w:r w:rsidRPr="006D35F6">
              <w:rPr>
                <w:rFonts w:ascii="Times New Roman" w:hAnsi="Times New Roman"/>
                <w:szCs w:val="24"/>
              </w:rPr>
              <w:t>ме при анализе поэтического текста. Установлении связи произведений литературы с живописными и музыкал</w:t>
            </w:r>
            <w:r w:rsidRPr="006D35F6">
              <w:rPr>
                <w:rFonts w:ascii="Times New Roman" w:hAnsi="Times New Roman"/>
                <w:szCs w:val="24"/>
              </w:rPr>
              <w:t>ь</w:t>
            </w:r>
            <w:r w:rsidRPr="006D35F6">
              <w:rPr>
                <w:rFonts w:ascii="Times New Roman" w:hAnsi="Times New Roman"/>
                <w:szCs w:val="24"/>
              </w:rPr>
              <w:t>ными произведениями, о</w:t>
            </w:r>
            <w:r w:rsidRPr="006D35F6">
              <w:rPr>
                <w:rFonts w:ascii="Times New Roman" w:hAnsi="Times New Roman"/>
                <w:szCs w:val="24"/>
              </w:rPr>
              <w:t>п</w:t>
            </w:r>
            <w:r w:rsidRPr="006D35F6">
              <w:rPr>
                <w:rFonts w:ascii="Times New Roman" w:hAnsi="Times New Roman"/>
                <w:szCs w:val="24"/>
              </w:rPr>
              <w:t>ределении приёмов (олиц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творение, сравнение , ко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траст, звукопись).</w:t>
            </w:r>
          </w:p>
          <w:p w:rsidR="000767B0" w:rsidRPr="006D35F6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К. </w:t>
            </w:r>
            <w:r w:rsidRPr="006D35F6">
              <w:rPr>
                <w:rFonts w:ascii="Times New Roman" w:hAnsi="Times New Roman"/>
                <w:b/>
                <w:bCs/>
                <w:szCs w:val="24"/>
              </w:rPr>
              <w:t>У</w:t>
            </w:r>
            <w:r w:rsidRPr="006D35F6">
              <w:rPr>
                <w:rFonts w:ascii="Times New Roman" w:hAnsi="Times New Roman"/>
                <w:szCs w:val="24"/>
              </w:rPr>
              <w:t xml:space="preserve">мение  в коммуникации строить </w:t>
            </w:r>
            <w:r w:rsidRPr="006D35F6">
              <w:rPr>
                <w:rFonts w:ascii="Times New Roman" w:hAnsi="Times New Roman"/>
                <w:iCs/>
                <w:szCs w:val="24"/>
              </w:rPr>
              <w:t>понятные</w:t>
            </w:r>
            <w:r w:rsidRPr="006D35F6">
              <w:rPr>
                <w:rFonts w:ascii="Times New Roman" w:hAnsi="Times New Roman"/>
                <w:szCs w:val="24"/>
              </w:rPr>
              <w:t xml:space="preserve"> для пар</w:t>
            </w:r>
            <w:r w:rsidRPr="006D35F6">
              <w:rPr>
                <w:rFonts w:ascii="Times New Roman" w:hAnsi="Times New Roman"/>
                <w:szCs w:val="24"/>
              </w:rPr>
              <w:t>т</w:t>
            </w:r>
            <w:r w:rsidRPr="006D35F6">
              <w:rPr>
                <w:rFonts w:ascii="Times New Roman" w:hAnsi="Times New Roman"/>
                <w:szCs w:val="24"/>
              </w:rPr>
              <w:t>нера высказывания, , что он знает и видит, а что нет  при обсуждении  текстов.</w:t>
            </w:r>
            <w:r w:rsidRPr="006D35F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D35F6">
              <w:rPr>
                <w:rFonts w:ascii="Times New Roman" w:hAnsi="Times New Roman"/>
                <w:szCs w:val="24"/>
              </w:rPr>
              <w:t>С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блюдать в повседневной жизни нормы речевого эт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кета и правила устного о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щения.</w:t>
            </w: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1281" w:type="dxa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5465E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5/5</w:t>
            </w:r>
            <w:r w:rsidRPr="00AC53D2">
              <w:rPr>
                <w:rFonts w:ascii="Times New Roman" w:hAnsi="Times New Roman"/>
                <w:i/>
                <w:sz w:val="24"/>
                <w:szCs w:val="24"/>
              </w:rPr>
              <w:t>/2</w:t>
            </w:r>
          </w:p>
          <w:p w:rsidR="000767B0" w:rsidRPr="00AC53D2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6/6/3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Алёнушка и братец Иванушка»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с.22 - 27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9148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B01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Жанровое разнообразие предлагаемых к изучению произведений: малые фоль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лорные жанры, народная сказка; литер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турная сказка . Находить нужный отр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вок в тексте по вопросу. Давать характ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ристику героям; пересказывать текст объемом не более 1,5 страниц; делить текст на смысловые части.</w:t>
            </w:r>
          </w:p>
          <w:p w:rsidR="000767B0" w:rsidRPr="00CC79E9" w:rsidRDefault="000767B0" w:rsidP="00B01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Народная сказка, быль, литературная сказка</w:t>
            </w:r>
          </w:p>
        </w:tc>
        <w:tc>
          <w:tcPr>
            <w:tcW w:w="2977" w:type="dxa"/>
            <w:vMerge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11.09</w:t>
            </w:r>
          </w:p>
          <w:p w:rsidR="000767B0" w:rsidRPr="006D35F6" w:rsidRDefault="000767B0" w:rsidP="00CB4D4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1281" w:type="dxa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5465E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7/7/4</w:t>
            </w:r>
          </w:p>
          <w:p w:rsidR="000767B0" w:rsidRPr="00AC53D2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8/8/5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с.28 - 39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9148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FA7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16.09</w:t>
            </w:r>
          </w:p>
          <w:p w:rsidR="000767B0" w:rsidRPr="006D35F6" w:rsidRDefault="000767B0" w:rsidP="006D35F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18.09</w:t>
            </w:r>
          </w:p>
        </w:tc>
        <w:tc>
          <w:tcPr>
            <w:tcW w:w="1281" w:type="dxa"/>
          </w:tcPr>
          <w:p w:rsidR="000767B0" w:rsidRPr="00AC53D2" w:rsidRDefault="000767B0" w:rsidP="009B22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5465E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9/9/6</w:t>
            </w:r>
          </w:p>
          <w:p w:rsidR="000767B0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10/10/7</w:t>
            </w:r>
          </w:p>
          <w:p w:rsidR="000767B0" w:rsidRPr="00AC53D2" w:rsidRDefault="000767B0" w:rsidP="005C2E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11/11/8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Русская народная сказка «Сивка-Бурка»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с.40 - 50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Рассказ, повесть, стихотворение, басня. Пересказывать текст, давать характер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стику героям.</w:t>
            </w:r>
            <w:r>
              <w:rPr>
                <w:rFonts w:ascii="Times New Roman" w:hAnsi="Times New Roman"/>
                <w:sz w:val="24"/>
                <w:szCs w:val="24"/>
              </w:rPr>
              <w:t>. как отличить народную сказку от литературной?</w:t>
            </w:r>
          </w:p>
          <w:p w:rsidR="000767B0" w:rsidRPr="00CC79E9" w:rsidRDefault="000767B0" w:rsidP="00CC79E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Сказка, образ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19.09</w:t>
            </w:r>
          </w:p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23.09</w:t>
            </w:r>
          </w:p>
          <w:p w:rsidR="000767B0" w:rsidRPr="006D35F6" w:rsidRDefault="000767B0" w:rsidP="00F11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12/12/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Художники-иллюстра-торы В.Васнецов и И.Би-либин</w:t>
            </w:r>
          </w:p>
        </w:tc>
        <w:tc>
          <w:tcPr>
            <w:tcW w:w="1418" w:type="dxa"/>
          </w:tcPr>
          <w:p w:rsidR="000767B0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FA7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изведения. Выражение личного отнош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 к прочитанному. Пересказ текста. Читать осознанно текст; определять тему, мысль произведения; пересказывать текст. Владеть навыками быстрого и осознанного чтения, уметь различать жанры устного народного творчества, объяснять смысл пословиц и поговорок</w:t>
            </w:r>
          </w:p>
          <w:p w:rsidR="000767B0" w:rsidRDefault="000767B0" w:rsidP="00A10C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  <w:p w:rsidR="000767B0" w:rsidRPr="00AC53D2" w:rsidRDefault="000767B0" w:rsidP="00A10C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П/работа 1, с.36 – 37 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F11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F11624" w:rsidRDefault="000767B0" w:rsidP="000B23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13/13/10</w:t>
            </w:r>
          </w:p>
        </w:tc>
        <w:tc>
          <w:tcPr>
            <w:tcW w:w="2835" w:type="dxa"/>
          </w:tcPr>
          <w:p w:rsidR="000767B0" w:rsidRPr="00AC53D2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КВН (обобщающий урок по разделу «Устное 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родное  творчество»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vMerge/>
          </w:tcPr>
          <w:p w:rsidR="000767B0" w:rsidRPr="00AC53D2" w:rsidRDefault="000767B0" w:rsidP="00A10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F11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5465E1" w:rsidRDefault="000767B0" w:rsidP="000B23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E1">
              <w:rPr>
                <w:rFonts w:ascii="Times New Roman" w:hAnsi="Times New Roman"/>
                <w:i/>
                <w:sz w:val="24"/>
                <w:szCs w:val="24"/>
              </w:rPr>
              <w:t>14/14/11</w:t>
            </w:r>
          </w:p>
        </w:tc>
        <w:tc>
          <w:tcPr>
            <w:tcW w:w="2835" w:type="dxa"/>
          </w:tcPr>
          <w:p w:rsidR="000767B0" w:rsidRPr="005465E1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E1">
              <w:rPr>
                <w:rFonts w:ascii="Times New Roman" w:hAnsi="Times New Roman"/>
                <w:sz w:val="24"/>
                <w:szCs w:val="24"/>
              </w:rPr>
              <w:t>Проект «Сочиняем во</w:t>
            </w:r>
            <w:r w:rsidRPr="005465E1">
              <w:rPr>
                <w:rFonts w:ascii="Times New Roman" w:hAnsi="Times New Roman"/>
                <w:sz w:val="24"/>
                <w:szCs w:val="24"/>
              </w:rPr>
              <w:t>л</w:t>
            </w:r>
            <w:r w:rsidRPr="005465E1">
              <w:rPr>
                <w:rFonts w:ascii="Times New Roman" w:hAnsi="Times New Roman"/>
                <w:sz w:val="24"/>
                <w:szCs w:val="24"/>
              </w:rPr>
              <w:t xml:space="preserve">шебную сказку». </w:t>
            </w:r>
          </w:p>
          <w:p w:rsidR="000767B0" w:rsidRPr="005465E1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E1"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Pr="005465E1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E1">
              <w:rPr>
                <w:rFonts w:ascii="Times New Roman" w:hAnsi="Times New Roman"/>
                <w:i/>
                <w:sz w:val="24"/>
                <w:szCs w:val="24"/>
              </w:rPr>
              <w:t>с.51 - 58</w:t>
            </w:r>
          </w:p>
        </w:tc>
        <w:tc>
          <w:tcPr>
            <w:tcW w:w="1418" w:type="dxa"/>
          </w:tcPr>
          <w:p w:rsidR="000767B0" w:rsidRPr="005465E1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5E1"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  <w:vMerge/>
          </w:tcPr>
          <w:p w:rsidR="000767B0" w:rsidRPr="005465E1" w:rsidRDefault="000767B0" w:rsidP="00FA7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5465E1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F11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5E1">
              <w:rPr>
                <w:rFonts w:ascii="Times New Roman" w:hAnsi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FA7B3C">
        <w:trPr>
          <w:gridAfter w:val="1"/>
          <w:wAfter w:w="14" w:type="dxa"/>
          <w:trHeight w:val="397"/>
        </w:trPr>
        <w:tc>
          <w:tcPr>
            <w:tcW w:w="15854" w:type="dxa"/>
            <w:gridSpan w:val="8"/>
            <w:shd w:val="clear" w:color="auto" w:fill="548DD4"/>
            <w:vAlign w:val="center"/>
          </w:tcPr>
          <w:p w:rsidR="000767B0" w:rsidRPr="00AC53D2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1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11  </w:t>
            </w:r>
            <w:r w:rsidRPr="00AC53D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15/15/1</w:t>
            </w:r>
          </w:p>
        </w:tc>
        <w:tc>
          <w:tcPr>
            <w:tcW w:w="2835" w:type="dxa"/>
          </w:tcPr>
          <w:p w:rsidR="000767B0" w:rsidRPr="00AC53D2" w:rsidRDefault="000767B0" w:rsidP="00AC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418" w:type="dxa"/>
          </w:tcPr>
          <w:p w:rsidR="000767B0" w:rsidRPr="009159DF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стихотворные произведения на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зусть, видеть и чувствовать настроение поэта и лирического героя</w:t>
            </w:r>
          </w:p>
          <w:p w:rsidR="000767B0" w:rsidRPr="00AC53D2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Содержание, основная мысль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AD02A5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 свои переживания и поступки.</w:t>
            </w:r>
          </w:p>
          <w:p w:rsidR="000767B0" w:rsidRPr="006D35F6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Р. </w:t>
            </w:r>
            <w:r w:rsidRPr="006D35F6">
              <w:rPr>
                <w:rFonts w:ascii="Times New Roman" w:hAnsi="Times New Roman"/>
                <w:szCs w:val="24"/>
              </w:rPr>
              <w:t>Определять цель учебной деятельности совместно с учителем и одноклассник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ми.</w:t>
            </w:r>
            <w:r w:rsidRPr="006D35F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D35F6">
              <w:rPr>
                <w:rFonts w:ascii="Times New Roman" w:hAnsi="Times New Roman"/>
                <w:szCs w:val="24"/>
              </w:rPr>
              <w:t>Составлять план выпо</w:t>
            </w:r>
            <w:r w:rsidRPr="006D35F6">
              <w:rPr>
                <w:rFonts w:ascii="Times New Roman" w:hAnsi="Times New Roman"/>
                <w:szCs w:val="24"/>
              </w:rPr>
              <w:t>л</w:t>
            </w:r>
            <w:r w:rsidRPr="006D35F6">
              <w:rPr>
                <w:rFonts w:ascii="Times New Roman" w:hAnsi="Times New Roman"/>
                <w:szCs w:val="24"/>
              </w:rPr>
              <w:t>нения заданий на уроках. Читать правильно выраз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тельно целыми словами вслух и про  себя, читать вслух стихотворный и пр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заический тексты на основе передачи их художестве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ных особенностей.</w:t>
            </w:r>
          </w:p>
          <w:p w:rsidR="000767B0" w:rsidRPr="006D35F6" w:rsidRDefault="000767B0" w:rsidP="00AC53D2">
            <w:pPr>
              <w:pStyle w:val="NoSpacing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никах: определять, прогн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зировать,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задачу.</w:t>
            </w:r>
            <w:r w:rsidRPr="006D35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  <w:p w:rsidR="000767B0" w:rsidRPr="006D35F6" w:rsidRDefault="000767B0" w:rsidP="00AC53D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К.</w:t>
            </w:r>
            <w:r w:rsidRPr="006D35F6">
              <w:rPr>
                <w:rFonts w:ascii="Times New Roman" w:hAnsi="Times New Roman"/>
                <w:szCs w:val="24"/>
              </w:rPr>
              <w:t xml:space="preserve"> 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ной жизни нормы речевого этикета и правила устного общения</w:t>
            </w: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16/16/2</w:t>
            </w:r>
          </w:p>
        </w:tc>
        <w:tc>
          <w:tcPr>
            <w:tcW w:w="2835" w:type="dxa"/>
          </w:tcPr>
          <w:p w:rsidR="000767B0" w:rsidRPr="00AC53D2" w:rsidRDefault="000767B0" w:rsidP="00AC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«Как научиться читать стихи»</w:t>
            </w:r>
          </w:p>
        </w:tc>
        <w:tc>
          <w:tcPr>
            <w:tcW w:w="1418" w:type="dxa"/>
          </w:tcPr>
          <w:p w:rsidR="000767B0" w:rsidRPr="009159DF" w:rsidRDefault="000767B0" w:rsidP="00F11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</w:t>
            </w:r>
            <w:r>
              <w:rPr>
                <w:rFonts w:ascii="Times New Roman" w:hAnsi="Times New Roman"/>
                <w:sz w:val="24"/>
                <w:szCs w:val="24"/>
              </w:rPr>
              <w:t>УиР</w:t>
            </w:r>
          </w:p>
        </w:tc>
        <w:tc>
          <w:tcPr>
            <w:tcW w:w="4536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6D35F6" w:rsidRDefault="000767B0" w:rsidP="00AC53D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17/17/3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Ф.И. Тютчев «Весенняя гроза», «Листья»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с.60 - 63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 и понимать настроение лит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ратурного героя. Названия, основное 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держание изученных литературных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</w:t>
            </w:r>
            <w:r>
              <w:rPr>
                <w:rFonts w:ascii="Times New Roman" w:hAnsi="Times New Roman"/>
                <w:sz w:val="24"/>
                <w:szCs w:val="24"/>
              </w:rPr>
              <w:t>ений; имена, фамилии их авторов</w:t>
            </w:r>
          </w:p>
          <w:p w:rsidR="000767B0" w:rsidRPr="00917E11" w:rsidRDefault="000767B0" w:rsidP="00B63C5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Рифма, звук, речь</w:t>
            </w:r>
          </w:p>
        </w:tc>
        <w:tc>
          <w:tcPr>
            <w:tcW w:w="2977" w:type="dxa"/>
            <w:vMerge/>
          </w:tcPr>
          <w:p w:rsidR="000767B0" w:rsidRPr="006D35F6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18/18/4</w:t>
            </w:r>
          </w:p>
        </w:tc>
        <w:tc>
          <w:tcPr>
            <w:tcW w:w="2835" w:type="dxa"/>
          </w:tcPr>
          <w:p w:rsidR="000767B0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Ф.И. Тютчев  «Листья»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Сочинение-миниатюра «О чем расскажут осе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ние листья»</w:t>
            </w:r>
          </w:p>
          <w:p w:rsidR="000767B0" w:rsidRPr="00AC53D2" w:rsidRDefault="000767B0" w:rsidP="00F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с.60 - 63</w:t>
            </w:r>
          </w:p>
        </w:tc>
        <w:tc>
          <w:tcPr>
            <w:tcW w:w="1418" w:type="dxa"/>
          </w:tcPr>
          <w:p w:rsidR="000767B0" w:rsidRPr="009159DF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6D35F6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5465E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19/19/5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А. А. Фет «Мама! Глянь-ка, из окошка…»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«Зреет рожь над жаркой нивой»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с.64- 65 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917E11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20/20/6</w:t>
            </w:r>
          </w:p>
        </w:tc>
        <w:tc>
          <w:tcPr>
            <w:tcW w:w="2835" w:type="dxa"/>
          </w:tcPr>
          <w:p w:rsidR="000767B0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И. С. Никитин «Полно, степь моя…»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с.66 - 67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AC53D2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 и понимать настроение лит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ратурного героя.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21/21/7</w:t>
            </w:r>
          </w:p>
        </w:tc>
        <w:tc>
          <w:tcPr>
            <w:tcW w:w="2835" w:type="dxa"/>
          </w:tcPr>
          <w:p w:rsidR="000767B0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И. С. Никитин «Утро. Встреча зимы»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с.68 - 71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Навык выразительного и осознанного чтения стихотворного текста.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22/22/8</w:t>
            </w:r>
          </w:p>
        </w:tc>
        <w:tc>
          <w:tcPr>
            <w:tcW w:w="2835" w:type="dxa"/>
          </w:tcPr>
          <w:p w:rsidR="000767B0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З. Суриков «Детство»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с.72 - 75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Чтение наизусть: умение заучивать ст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хотворения с помощью иллюстрации и опорных слов, выразительно читать по книге или наизусть стихи перед аудит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рией (с предварительной самостоятел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ной подготовкой)</w:t>
            </w:r>
          </w:p>
          <w:p w:rsidR="000767B0" w:rsidRPr="00917E11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11">
              <w:rPr>
                <w:rFonts w:ascii="Times New Roman" w:hAnsi="Times New Roman"/>
                <w:b/>
                <w:i/>
                <w:sz w:val="24"/>
                <w:szCs w:val="24"/>
              </w:rPr>
              <w:t>Опорные слова, рифма звук, речь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23/23/9</w:t>
            </w:r>
          </w:p>
        </w:tc>
        <w:tc>
          <w:tcPr>
            <w:tcW w:w="2835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З. Суриков «Зима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Сравнение как средство создания картины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роды в лирическом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хотворении</w:t>
            </w:r>
          </w:p>
          <w:p w:rsidR="000767B0" w:rsidRPr="00AC53D2" w:rsidRDefault="000767B0" w:rsidP="000C43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с.76 - 77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четкой дикцией, техникой чт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ния, анализом стихотворного текста, уметь связно рассказывать о своих вп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чатлениях, сопоставлять и сравнивать стихи разных поэтов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24/24/10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турную страну» (обо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щающий урок по разделу «Поэтическая тетрадь 1») </w:t>
            </w:r>
          </w:p>
          <w:p w:rsidR="000767B0" w:rsidRDefault="000767B0" w:rsidP="000C4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Знаем ли мы основное содержание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ченных литературных произведений?</w:t>
            </w:r>
          </w:p>
          <w:p w:rsidR="000767B0" w:rsidRPr="00917E11" w:rsidRDefault="000767B0" w:rsidP="00917E1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</w:rPr>
              <w:t>Произведени</w:t>
            </w:r>
            <w:r>
              <w:rPr>
                <w:rFonts w:ascii="Times New Roman" w:hAnsi="Times New Roman"/>
                <w:b/>
                <w:i/>
                <w:color w:val="000000"/>
              </w:rPr>
              <w:t>я современной отечественной литерату</w:t>
            </w:r>
            <w:r w:rsidRPr="00917E11">
              <w:rPr>
                <w:rFonts w:ascii="Times New Roman" w:hAnsi="Times New Roman"/>
                <w:b/>
                <w:i/>
                <w:color w:val="000000"/>
              </w:rPr>
              <w:t>ры</w:t>
            </w:r>
          </w:p>
          <w:p w:rsidR="000767B0" w:rsidRPr="00917E11" w:rsidRDefault="000767B0" w:rsidP="00917E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</w:rPr>
              <w:t>Опорные слова</w:t>
            </w:r>
          </w:p>
          <w:p w:rsidR="000767B0" w:rsidRPr="00917E11" w:rsidRDefault="000767B0" w:rsidP="00917E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</w:rPr>
              <w:t xml:space="preserve">Рифма </w:t>
            </w:r>
          </w:p>
          <w:p w:rsidR="000767B0" w:rsidRPr="00917E11" w:rsidRDefault="000767B0" w:rsidP="00917E1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</w:rPr>
              <w:t xml:space="preserve">Звук </w:t>
            </w:r>
          </w:p>
          <w:p w:rsidR="000767B0" w:rsidRPr="00917E11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</w:rPr>
              <w:t>Речь</w:t>
            </w:r>
          </w:p>
          <w:p w:rsidR="000767B0" w:rsidRPr="00AC53D2" w:rsidRDefault="000767B0" w:rsidP="00A6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25/25/11</w:t>
            </w:r>
          </w:p>
        </w:tc>
        <w:tc>
          <w:tcPr>
            <w:tcW w:w="2835" w:type="dxa"/>
          </w:tcPr>
          <w:p w:rsidR="000767B0" w:rsidRDefault="000767B0" w:rsidP="00662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Default="000767B0" w:rsidP="00662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с.78 - 80</w:t>
            </w:r>
          </w:p>
        </w:tc>
        <w:tc>
          <w:tcPr>
            <w:tcW w:w="1418" w:type="dxa"/>
          </w:tcPr>
          <w:p w:rsidR="000767B0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6625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  <w:p w:rsidR="000767B0" w:rsidRDefault="000767B0" w:rsidP="00662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2, с.37 – 39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CD371D">
        <w:trPr>
          <w:gridAfter w:val="1"/>
          <w:wAfter w:w="14" w:type="dxa"/>
          <w:trHeight w:val="397"/>
        </w:trPr>
        <w:tc>
          <w:tcPr>
            <w:tcW w:w="15854" w:type="dxa"/>
            <w:gridSpan w:val="8"/>
            <w:shd w:val="clear" w:color="auto" w:fill="548DD4"/>
            <w:vAlign w:val="center"/>
          </w:tcPr>
          <w:p w:rsidR="000767B0" w:rsidRPr="00CD371D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( 23 ч.)</w:t>
            </w: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shd w:val="clear" w:color="auto" w:fill="FBD4B4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26/26/1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6625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235D"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Вн.чтение.</w:t>
            </w:r>
          </w:p>
          <w:p w:rsidR="000767B0" w:rsidRPr="004E235D" w:rsidRDefault="000767B0" w:rsidP="006625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Любимые стихи. А.С.Пушкин</w:t>
            </w:r>
          </w:p>
          <w:p w:rsidR="000767B0" w:rsidRPr="004E235D" w:rsidRDefault="000767B0" w:rsidP="00CD371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/>
          </w:tcPr>
          <w:p w:rsidR="000767B0" w:rsidRPr="00720E27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shd w:val="clear" w:color="auto" w:fill="FBD4B4"/>
          </w:tcPr>
          <w:p w:rsidR="000767B0" w:rsidRPr="00662511" w:rsidRDefault="000767B0" w:rsidP="00662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 и понимать настроение лир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ческого героя. Восприятие на слух и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нимание художественных произведений.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>тельный интерес к учению, активность при изучении нового материала.</w:t>
            </w:r>
            <w:r w:rsidRPr="006D35F6">
              <w:rPr>
                <w:rFonts w:ascii="Times New Roman" w:hAnsi="Times New Roman"/>
                <w:szCs w:val="24"/>
              </w:rPr>
              <w:t xml:space="preserve"> Анализ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 свои переживания и поступки. Ориентироваться в нравственном содержании собственных поступков и поступков других людей. Проявлять эстетическое чу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ство на основе знакомства с разными видами искусства, наблюдениями за природой. Сопоставлять самооценку собственной деятельности с оценкой ее товарищами, учителем.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Р.</w:t>
            </w:r>
            <w:r w:rsidRPr="006D35F6">
              <w:rPr>
                <w:rFonts w:ascii="Times New Roman" w:hAnsi="Times New Roman"/>
                <w:szCs w:val="24"/>
              </w:rPr>
              <w:t xml:space="preserve"> Самостоятельно орган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зовывать свое рабочее место в соответствии с целью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полнения заданий. Опред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лять цель учебной деятел</w:t>
            </w:r>
            <w:r w:rsidRPr="006D35F6">
              <w:rPr>
                <w:rFonts w:ascii="Times New Roman" w:hAnsi="Times New Roman"/>
                <w:szCs w:val="24"/>
              </w:rPr>
              <w:t>ь</w:t>
            </w:r>
            <w:r w:rsidRPr="006D35F6">
              <w:rPr>
                <w:rFonts w:ascii="Times New Roman" w:hAnsi="Times New Roman"/>
                <w:szCs w:val="24"/>
              </w:rPr>
              <w:t xml:space="preserve">ности с помощью учителя и самостоятельно, </w:t>
            </w:r>
            <w:r w:rsidRPr="006D35F6">
              <w:rPr>
                <w:rFonts w:ascii="Times New Roman" w:hAnsi="Times New Roman"/>
                <w:iCs/>
                <w:szCs w:val="24"/>
              </w:rPr>
              <w:t>соотносить свои действия с поставле</w:t>
            </w:r>
            <w:r w:rsidRPr="006D35F6">
              <w:rPr>
                <w:rFonts w:ascii="Times New Roman" w:hAnsi="Times New Roman"/>
                <w:iCs/>
                <w:szCs w:val="24"/>
              </w:rPr>
              <w:t>н</w:t>
            </w:r>
            <w:r w:rsidRPr="006D35F6">
              <w:rPr>
                <w:rFonts w:ascii="Times New Roman" w:hAnsi="Times New Roman"/>
                <w:iCs/>
                <w:szCs w:val="24"/>
              </w:rPr>
              <w:t>ной целью</w:t>
            </w:r>
            <w:r w:rsidRPr="006D35F6">
              <w:rPr>
                <w:rFonts w:ascii="Times New Roman" w:hAnsi="Times New Roman"/>
                <w:szCs w:val="24"/>
              </w:rPr>
              <w:t>.  Составлять план выполнения заданий на ур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ках. Осуществлять само- и взаимопроверку работ. Оц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нивать правильность выпо</w:t>
            </w:r>
            <w:r w:rsidRPr="006D35F6">
              <w:rPr>
                <w:rFonts w:ascii="Times New Roman" w:hAnsi="Times New Roman"/>
                <w:szCs w:val="24"/>
              </w:rPr>
              <w:t>л</w:t>
            </w:r>
            <w:r w:rsidRPr="006D35F6">
              <w:rPr>
                <w:rFonts w:ascii="Times New Roman" w:hAnsi="Times New Roman"/>
                <w:szCs w:val="24"/>
              </w:rPr>
              <w:t>ненного задания  на основе сравнения с предыдущими заданиями или на основе различных образцов и кр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 xml:space="preserve">териев. </w:t>
            </w:r>
            <w:r w:rsidRPr="006D35F6">
              <w:rPr>
                <w:rFonts w:ascii="Times New Roman" w:hAnsi="Times New Roman"/>
                <w:iCs/>
                <w:szCs w:val="24"/>
              </w:rPr>
              <w:t>Оценивать собстве</w:t>
            </w:r>
            <w:r w:rsidRPr="006D35F6">
              <w:rPr>
                <w:rFonts w:ascii="Times New Roman" w:hAnsi="Times New Roman"/>
                <w:iCs/>
                <w:szCs w:val="24"/>
              </w:rPr>
              <w:t>н</w:t>
            </w:r>
            <w:r w:rsidRPr="006D35F6">
              <w:rPr>
                <w:rFonts w:ascii="Times New Roman" w:hAnsi="Times New Roman"/>
                <w:iCs/>
                <w:szCs w:val="24"/>
              </w:rPr>
              <w:t>ную  успешность в выполн</w:t>
            </w:r>
            <w:r w:rsidRPr="006D35F6">
              <w:rPr>
                <w:rFonts w:ascii="Times New Roman" w:hAnsi="Times New Roman"/>
                <w:iCs/>
                <w:szCs w:val="24"/>
              </w:rPr>
              <w:t>е</w:t>
            </w:r>
            <w:r w:rsidRPr="006D35F6">
              <w:rPr>
                <w:rFonts w:ascii="Times New Roman" w:hAnsi="Times New Roman"/>
                <w:iCs/>
                <w:szCs w:val="24"/>
              </w:rPr>
              <w:t>ния заданий.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П. </w:t>
            </w:r>
            <w:r w:rsidRPr="006D35F6">
              <w:rPr>
                <w:rFonts w:ascii="Times New Roman" w:hAnsi="Times New Roman"/>
                <w:szCs w:val="24"/>
              </w:rPr>
              <w:t>Ориентироваться в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никах: определять, прогн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зировать,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задачу.</w:t>
            </w:r>
            <w:r w:rsidRPr="006D35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6D35F6">
              <w:rPr>
                <w:rFonts w:ascii="Times New Roman" w:hAnsi="Times New Roman"/>
                <w:szCs w:val="24"/>
              </w:rPr>
              <w:t>Извлекать и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формацию, представленную в разных формах (текст, и</w:t>
            </w:r>
            <w:r w:rsidRPr="006D35F6">
              <w:rPr>
                <w:rFonts w:ascii="Times New Roman" w:hAnsi="Times New Roman"/>
                <w:szCs w:val="24"/>
              </w:rPr>
              <w:t>л</w:t>
            </w:r>
            <w:r w:rsidRPr="006D35F6">
              <w:rPr>
                <w:rFonts w:ascii="Times New Roman" w:hAnsi="Times New Roman"/>
                <w:szCs w:val="24"/>
              </w:rPr>
              <w:t>люстрация таблица, схема, диаграмма, экспонат, модель и др.) Анализировать, сра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нивать, группировать, уст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навливать причинно-следственные связи (на до</w:t>
            </w:r>
            <w:r w:rsidRPr="006D35F6">
              <w:rPr>
                <w:rFonts w:ascii="Times New Roman" w:hAnsi="Times New Roman"/>
                <w:szCs w:val="24"/>
              </w:rPr>
              <w:t>с</w:t>
            </w:r>
            <w:r w:rsidRPr="006D35F6">
              <w:rPr>
                <w:rFonts w:ascii="Times New Roman" w:hAnsi="Times New Roman"/>
                <w:szCs w:val="24"/>
              </w:rPr>
              <w:t>тупном уровне).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К. </w:t>
            </w:r>
            <w:r w:rsidRPr="006D35F6">
              <w:rPr>
                <w:rFonts w:ascii="Times New Roman" w:hAnsi="Times New Roman"/>
                <w:szCs w:val="24"/>
              </w:rPr>
              <w:t>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 xml:space="preserve">ной жизни нормы речевого этикета и правила устного общения. 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>Читать вслух и про себя те</w:t>
            </w:r>
            <w:r w:rsidRPr="006D35F6">
              <w:rPr>
                <w:rFonts w:ascii="Times New Roman" w:hAnsi="Times New Roman"/>
                <w:szCs w:val="24"/>
              </w:rPr>
              <w:t>к</w:t>
            </w:r>
            <w:r w:rsidRPr="006D35F6">
              <w:rPr>
                <w:rFonts w:ascii="Times New Roman" w:hAnsi="Times New Roman"/>
                <w:szCs w:val="24"/>
              </w:rPr>
              <w:t>сты учебников,  художес</w:t>
            </w:r>
            <w:r w:rsidRPr="006D35F6">
              <w:rPr>
                <w:rFonts w:ascii="Times New Roman" w:hAnsi="Times New Roman"/>
                <w:szCs w:val="24"/>
              </w:rPr>
              <w:t>т</w:t>
            </w:r>
            <w:r w:rsidRPr="006D35F6">
              <w:rPr>
                <w:rFonts w:ascii="Times New Roman" w:hAnsi="Times New Roman"/>
                <w:szCs w:val="24"/>
              </w:rPr>
              <w:t>венных и научно-популярных книг, понимать прочитанное, задавать в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просы, уточняя непонятое. Оформлять свои мысли в устной и письменной речи с учетом своих учебных и жизненных речевых ситу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 xml:space="preserve">ций. 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>Участвовать в диалоге; сл</w:t>
            </w:r>
            <w:r w:rsidRPr="006D35F6">
              <w:rPr>
                <w:rFonts w:ascii="Times New Roman" w:hAnsi="Times New Roman"/>
                <w:szCs w:val="24"/>
              </w:rPr>
              <w:t>у</w:t>
            </w:r>
            <w:r w:rsidRPr="006D35F6">
              <w:rPr>
                <w:rFonts w:ascii="Times New Roman" w:hAnsi="Times New Roman"/>
                <w:szCs w:val="24"/>
              </w:rPr>
              <w:t>шать и понимать других, точно реагировать на репл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ки, высказывать свою точку зрения, понимать необход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мость аргументации своего мнения.</w:t>
            </w:r>
          </w:p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>Критично относиться к св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ему мнению, сопоставлять свою точку зрения с точкой зрения другого. Участвовать в работе группы (в том числе в ходе проектной деятельн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сти), распределять роли, д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говариваться друг с другом, учитывая конечную цель. Осуществлять взаимоп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мощь и взаимоконтроль при работе в группе.</w:t>
            </w: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16.10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6251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27/27/2</w:t>
            </w:r>
          </w:p>
        </w:tc>
        <w:tc>
          <w:tcPr>
            <w:tcW w:w="2835" w:type="dxa"/>
          </w:tcPr>
          <w:p w:rsidR="000767B0" w:rsidRDefault="000767B0" w:rsidP="00CD3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35D">
              <w:rPr>
                <w:rFonts w:ascii="Times New Roman" w:hAnsi="Times New Roman"/>
                <w:sz w:val="24"/>
                <w:szCs w:val="24"/>
              </w:rPr>
              <w:t>А.С.Пушкин. Подгото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в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ка сообщения «Что и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н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тересного я узнал о жи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E235D">
              <w:rPr>
                <w:rFonts w:ascii="Times New Roman" w:hAnsi="Times New Roman"/>
                <w:sz w:val="24"/>
                <w:szCs w:val="24"/>
              </w:rPr>
              <w:t>ни А.С.Пушкина»</w:t>
            </w:r>
          </w:p>
          <w:p w:rsidR="000767B0" w:rsidRPr="004E235D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с.82 - 85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4E235D" w:rsidRDefault="000767B0" w:rsidP="004E235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E235D">
              <w:rPr>
                <w:rFonts w:ascii="Times New Roman" w:hAnsi="Times New Roman"/>
                <w:color w:val="000000"/>
                <w:sz w:val="24"/>
              </w:rPr>
              <w:t>К какому жанру относится произведение?</w:t>
            </w:r>
          </w:p>
          <w:p w:rsidR="000767B0" w:rsidRDefault="000767B0" w:rsidP="004E2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запомнить стихотворение</w:t>
            </w:r>
            <w:r w:rsidRPr="004E235D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0767B0" w:rsidRPr="00917E11" w:rsidRDefault="000767B0" w:rsidP="004E235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6D35F6" w:rsidRDefault="000767B0" w:rsidP="00CD371D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28/28/3</w:t>
            </w:r>
          </w:p>
        </w:tc>
        <w:tc>
          <w:tcPr>
            <w:tcW w:w="2835" w:type="dxa"/>
          </w:tcPr>
          <w:p w:rsidR="000767B0" w:rsidRDefault="000767B0" w:rsidP="00CD3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А.С.Пушкин. Лиричес-кие стихотворения 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с.86 - 87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Восприятие на слух и понимание худ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жественных произведений.</w:t>
            </w:r>
          </w:p>
          <w:p w:rsidR="000767B0" w:rsidRPr="00917E11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произношения, интонация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29/29/4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«Зимнее утро»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с.88 - 89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 и понимать настроение лир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ческого героя.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произношения, интонация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62511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30/30/5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«Зимний вечер»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с.90 - 91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произношения, интонация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625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31/31/6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32/32/7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33/33/8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34/34/9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А.С.Пушкин «Сказка о царе Салтане»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с.92 - 129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720E27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и осо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нанного чтения стихотворного текста. </w:t>
            </w:r>
          </w:p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Интонацией передавать настроение,  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лить текст на части, выделять главную мысль и составлять картинный план.</w:t>
            </w:r>
          </w:p>
          <w:p w:rsidR="000767B0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 читать вслух текст, построенный на изученном языковом 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териале, соблюдая правила произнош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 и соответствующую интонацию.</w:t>
            </w:r>
          </w:p>
          <w:p w:rsidR="000767B0" w:rsidRPr="00917E11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Разный смысл повторов</w:t>
            </w:r>
          </w:p>
          <w:p w:rsidR="000767B0" w:rsidRPr="00AC53D2" w:rsidRDefault="000767B0" w:rsidP="00A10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24.10</w:t>
            </w:r>
          </w:p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25.10</w:t>
            </w:r>
          </w:p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04.11</w:t>
            </w:r>
          </w:p>
          <w:p w:rsidR="000767B0" w:rsidRPr="006D35F6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35/35/10</w:t>
            </w:r>
          </w:p>
        </w:tc>
        <w:tc>
          <w:tcPr>
            <w:tcW w:w="2835" w:type="dxa"/>
          </w:tcPr>
          <w:p w:rsidR="000767B0" w:rsidRDefault="000767B0" w:rsidP="00F9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И.Билибина к сказке. Соотнесение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сунков с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текстом.</w:t>
            </w:r>
          </w:p>
        </w:tc>
        <w:tc>
          <w:tcPr>
            <w:tcW w:w="1418" w:type="dxa"/>
          </w:tcPr>
          <w:p w:rsidR="000767B0" w:rsidRPr="000062F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</w:t>
            </w:r>
            <w:r>
              <w:rPr>
                <w:rFonts w:ascii="Times New Roman" w:hAnsi="Times New Roman"/>
                <w:sz w:val="24"/>
                <w:szCs w:val="24"/>
              </w:rPr>
              <w:t>УиР</w:t>
            </w:r>
          </w:p>
        </w:tc>
        <w:tc>
          <w:tcPr>
            <w:tcW w:w="4536" w:type="dxa"/>
            <w:vMerge/>
          </w:tcPr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36/36/11</w:t>
            </w:r>
          </w:p>
        </w:tc>
        <w:tc>
          <w:tcPr>
            <w:tcW w:w="2835" w:type="dxa"/>
          </w:tcPr>
          <w:p w:rsidR="000767B0" w:rsidRDefault="000767B0" w:rsidP="00F9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И.А.Крылов. подготовка сообщения о И.А.Крылове на основе статьи учебника, книг о Крылове.</w:t>
            </w:r>
          </w:p>
        </w:tc>
        <w:tc>
          <w:tcPr>
            <w:tcW w:w="1418" w:type="dxa"/>
          </w:tcPr>
          <w:p w:rsidR="000767B0" w:rsidRPr="000062F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DF">
              <w:rPr>
                <w:rFonts w:ascii="Times New Roman" w:hAnsi="Times New Roman"/>
                <w:sz w:val="24"/>
                <w:szCs w:val="24"/>
              </w:rPr>
              <w:t>Урок О</w:t>
            </w:r>
            <w:r>
              <w:rPr>
                <w:rFonts w:ascii="Times New Roman" w:hAnsi="Times New Roman"/>
                <w:sz w:val="24"/>
                <w:szCs w:val="24"/>
              </w:rPr>
              <w:t>УиР</w:t>
            </w:r>
          </w:p>
        </w:tc>
        <w:tc>
          <w:tcPr>
            <w:tcW w:w="4536" w:type="dxa"/>
          </w:tcPr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жизнью и творчеством ба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нописца. Чтение басен, передавая инт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нацией настроение, поиск нужного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рывка в тексте по вопросам.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F959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37/37/12</w:t>
            </w:r>
          </w:p>
        </w:tc>
        <w:tc>
          <w:tcPr>
            <w:tcW w:w="2835" w:type="dxa"/>
          </w:tcPr>
          <w:p w:rsidR="000767B0" w:rsidRDefault="000767B0" w:rsidP="00F90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 «Мартышка и Очки»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с.130 - 135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Что такое мораль? Уметь читать стих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творн</w:t>
            </w:r>
            <w:r>
              <w:rPr>
                <w:rFonts w:ascii="Times New Roman" w:hAnsi="Times New Roman"/>
                <w:sz w:val="24"/>
                <w:szCs w:val="24"/>
              </w:rPr>
              <w:t>ые произведения наизусть</w:t>
            </w:r>
          </w:p>
          <w:p w:rsidR="000767B0" w:rsidRPr="00917E11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Басня, баснописец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F959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38/38/13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 «Зеркало и Обезьяна»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с.136 - 137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Определять басню как жанр литературы по характерным признакам, находить 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раль в произведении</w:t>
            </w:r>
          </w:p>
          <w:p w:rsidR="000767B0" w:rsidRPr="00917E11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Иллюстрация, художник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39/39/14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И.А.Крылов «Ворона и Лисица»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с.137 - 139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стихотворн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произведения; уметь отличать басни от других произв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дений, на</w:t>
            </w:r>
            <w:r>
              <w:rPr>
                <w:rFonts w:ascii="Times New Roman" w:hAnsi="Times New Roman"/>
                <w:sz w:val="24"/>
                <w:szCs w:val="24"/>
              </w:rPr>
              <w:t>ходить мораль</w:t>
            </w:r>
          </w:p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Басня, баснописец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40/40/15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М.Лермонтов. Статья В.Воскобойникова.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 сообщения на основе статьи</w:t>
            </w:r>
          </w:p>
        </w:tc>
        <w:tc>
          <w:tcPr>
            <w:tcW w:w="1418" w:type="dxa"/>
          </w:tcPr>
          <w:p w:rsidR="000767B0" w:rsidRPr="000062F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Правильность чтения: безошибочное чтение незнакомого текста с соблюден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ем норм литературного произношения</w:t>
            </w:r>
          </w:p>
          <w:p w:rsidR="000767B0" w:rsidRPr="00AC53D2" w:rsidRDefault="000767B0" w:rsidP="00A66E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E11">
              <w:rPr>
                <w:rFonts w:ascii="Times New Roman" w:hAnsi="Times New Roman"/>
                <w:b/>
                <w:i/>
                <w:color w:val="000000"/>
                <w:sz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41/41/16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М.Лермонтов «Горные вершины…», «На севере диком стоит одиноко…»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с.140 - 144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917E11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42/42/17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М.Лермонтов «Утёс», «Осень»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с.146 - 147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Видеть скрытый, переносный смысл ст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хотворений.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Выразительное и осознанное чтение стихотворного текста.</w:t>
            </w:r>
          </w:p>
          <w:p w:rsidR="000767B0" w:rsidRPr="00AC53D2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43/43/18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 Л.Толстого (из воспоминаний писателя). Подготовка сообщения.</w:t>
            </w:r>
          </w:p>
        </w:tc>
        <w:tc>
          <w:tcPr>
            <w:tcW w:w="1418" w:type="dxa"/>
          </w:tcPr>
          <w:p w:rsidR="000767B0" w:rsidRPr="005A2BE1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F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осознанно текст художественного произведения «про себя»; определять 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му и главную мысль произведения; пер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сказывать текст</w:t>
            </w:r>
          </w:p>
          <w:p w:rsidR="000767B0" w:rsidRPr="00AC53D2" w:rsidRDefault="000767B0" w:rsidP="00B804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Проза,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44/44/19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«Акула»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с.148 - 156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2BE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917E11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45/45/20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«Прыжок»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с.156 - 159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2BE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Использовать навык беглого осознанного чтения, находить опорные слова для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ресказа, которые помогают описать эм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циональное настроение героев, их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ступки</w:t>
            </w:r>
          </w:p>
          <w:p w:rsidR="000767B0" w:rsidRPr="00AC53D2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Проза,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46/46/21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Л.Н.Толстой «Лев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бачка»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с.160 - 161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2BE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словесного рисования, прогнозировать содержание по названию, показывать на примерах отличие текста от описания, повествование и рассужд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0767B0" w:rsidRPr="00AC53D2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Проза,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47/47/22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Л.Н. Толстой «Какая б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вает роса на траве».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 девается вода из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ря?» Сравнение текстов</w:t>
            </w:r>
          </w:p>
          <w:p w:rsidR="000767B0" w:rsidRDefault="000767B0" w:rsidP="002B6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с.162 - 163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2BE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Приводить примеры художественных произведений разной тематики по из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ченному материалу</w:t>
            </w:r>
          </w:p>
          <w:p w:rsidR="000767B0" w:rsidRPr="00AC53D2" w:rsidRDefault="000767B0" w:rsidP="00B80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Проза,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48/48/23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Обобщение по разделу «Великие русские пис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тели».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Default="000767B0" w:rsidP="00B00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с.164 - 166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произведений; имена, фамилии их авторов. Уметь 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тавлять небольшое монологическое 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сказывание с опорой на авторский текст</w:t>
            </w:r>
          </w:p>
          <w:p w:rsidR="000767B0" w:rsidRPr="00917E11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E11">
              <w:rPr>
                <w:rFonts w:ascii="Times New Roman" w:hAnsi="Times New Roman"/>
                <w:b/>
                <w:i/>
                <w:sz w:val="24"/>
                <w:szCs w:val="24"/>
              </w:rPr>
              <w:t>Тема, главная мысль</w:t>
            </w:r>
          </w:p>
          <w:p w:rsidR="000767B0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4 -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0767B0" w:rsidRPr="00AC53D2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3, с.39 – 41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29.11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B63C57">
        <w:trPr>
          <w:gridAfter w:val="1"/>
          <w:wAfter w:w="14" w:type="dxa"/>
          <w:trHeight w:val="397"/>
        </w:trPr>
        <w:tc>
          <w:tcPr>
            <w:tcW w:w="10313" w:type="dxa"/>
            <w:gridSpan w:val="5"/>
            <w:vAlign w:val="center"/>
          </w:tcPr>
          <w:p w:rsidR="000767B0" w:rsidRPr="00B63C57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2 триместр ( 44 ч.)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B63C57">
        <w:trPr>
          <w:gridAfter w:val="1"/>
          <w:wAfter w:w="14" w:type="dxa"/>
          <w:trHeight w:val="397"/>
        </w:trPr>
        <w:tc>
          <w:tcPr>
            <w:tcW w:w="10313" w:type="dxa"/>
            <w:gridSpan w:val="5"/>
            <w:shd w:val="clear" w:color="auto" w:fill="548DD4"/>
            <w:vAlign w:val="center"/>
          </w:tcPr>
          <w:p w:rsidR="000767B0" w:rsidRPr="00B63C57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ПОЭТИЧЕСКАЯ ТЕТРАДЬ 2 (  7 ч.)</w:t>
            </w:r>
          </w:p>
        </w:tc>
        <w:tc>
          <w:tcPr>
            <w:tcW w:w="2977" w:type="dxa"/>
            <w:vMerge/>
            <w:shd w:val="clear" w:color="auto" w:fill="548DD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548DD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B575F7">
        <w:trPr>
          <w:gridAfter w:val="1"/>
          <w:wAfter w:w="14" w:type="dxa"/>
        </w:trPr>
        <w:tc>
          <w:tcPr>
            <w:tcW w:w="1524" w:type="dxa"/>
            <w:gridSpan w:val="2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49/1/1</w:t>
            </w:r>
          </w:p>
        </w:tc>
        <w:tc>
          <w:tcPr>
            <w:tcW w:w="2835" w:type="dxa"/>
            <w:shd w:val="clear" w:color="auto" w:fill="FBD4B4"/>
          </w:tcPr>
          <w:p w:rsidR="000767B0" w:rsidRPr="009F5F6B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Вн.чтение. Знай и люби родную природу! Стихи русских поэтов о пр</w:t>
            </w: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роде</w:t>
            </w:r>
          </w:p>
        </w:tc>
        <w:tc>
          <w:tcPr>
            <w:tcW w:w="1418" w:type="dxa"/>
            <w:shd w:val="clear" w:color="auto" w:fill="FBD4B4"/>
          </w:tcPr>
          <w:p w:rsidR="000767B0" w:rsidRPr="00374063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shd w:val="clear" w:color="auto" w:fill="FBD4B4"/>
          </w:tcPr>
          <w:p w:rsidR="000767B0" w:rsidRPr="00AC53D2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стихотворные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изведения и понимать настроение лир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ческого героя. Восприятие на слух и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нимание художественных произведений.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02.12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50/2/2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Н.А. Некрасов «Славная осень!», «Не ветер буш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ет над бором …»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с.168 - 169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37406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Краткая  биография  писателя. Прогноз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ровать текст; пользоваться толковым словарем; выражать свои чувства по 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ношению к прочитанному, видеть 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z w:val="24"/>
                <w:szCs w:val="24"/>
              </w:rPr>
              <w:t>ение литературного произведения</w:t>
            </w:r>
          </w:p>
          <w:p w:rsidR="000767B0" w:rsidRPr="00AC53D2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стихотворение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51/3/3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Н.А. Некрасов «Дедушка Мазай и зайцы»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с.170 - 172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37406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чтения. Читать стихотворное произведения на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зусть</w:t>
            </w:r>
          </w:p>
          <w:p w:rsidR="000767B0" w:rsidRPr="00917E11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Содержание, основная мысль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52/4/4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К. Д. Бальмонт «Золотое слово»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с.173 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37406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осо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нанного чтения стихотворного текста. Видеть скрытый, переносный смысл ст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хотворения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Содержание, основная мысль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53/5/5</w:t>
            </w:r>
          </w:p>
        </w:tc>
        <w:tc>
          <w:tcPr>
            <w:tcW w:w="2835" w:type="dxa"/>
          </w:tcPr>
          <w:p w:rsidR="000767B0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И.А.Бунин. Выразител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 чтение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с.174 - 177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37406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содержание прочитанного. Сопо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тавлять и сравнивать картины и стихи, подбирать цитаты и 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для описания картины</w:t>
            </w:r>
          </w:p>
          <w:p w:rsidR="000767B0" w:rsidRPr="00917E11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Рифма, звук, речь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54/6/6</w:t>
            </w:r>
          </w:p>
        </w:tc>
        <w:tc>
          <w:tcPr>
            <w:tcW w:w="2835" w:type="dxa"/>
          </w:tcPr>
          <w:p w:rsidR="000767B0" w:rsidRDefault="000767B0" w:rsidP="00B63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Развивающий час (урок обобщение по разделу «Поэтическая тетрадь 2».</w:t>
            </w:r>
          </w:p>
        </w:tc>
        <w:tc>
          <w:tcPr>
            <w:tcW w:w="1418" w:type="dxa"/>
          </w:tcPr>
          <w:p w:rsidR="000767B0" w:rsidRPr="00374063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55/7/7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с.178 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Использовать навык  беглого выраз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тельного чтения. Работать в парах, уметь оценивать свою и чужую работу.</w:t>
            </w:r>
          </w:p>
          <w:p w:rsidR="000767B0" w:rsidRDefault="000767B0" w:rsidP="00A10C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  <w:p w:rsidR="000767B0" w:rsidRPr="00AC53D2" w:rsidRDefault="000767B0" w:rsidP="00A6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4, с.41 – 43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B63C57">
        <w:trPr>
          <w:gridAfter w:val="1"/>
          <w:wAfter w:w="14" w:type="dxa"/>
          <w:trHeight w:val="397"/>
        </w:trPr>
        <w:tc>
          <w:tcPr>
            <w:tcW w:w="10313" w:type="dxa"/>
            <w:gridSpan w:val="5"/>
            <w:shd w:val="clear" w:color="auto" w:fill="548DD4"/>
            <w:vAlign w:val="center"/>
          </w:tcPr>
          <w:p w:rsidR="000767B0" w:rsidRPr="00B63C57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ЛИТЕРАТУРНЫЕ СКАЗКИ (  9 ч.)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548DD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56/8/1</w:t>
            </w:r>
          </w:p>
        </w:tc>
        <w:tc>
          <w:tcPr>
            <w:tcW w:w="2835" w:type="dxa"/>
            <w:shd w:val="clear" w:color="auto" w:fill="FBD4B4"/>
          </w:tcPr>
          <w:p w:rsidR="000767B0" w:rsidRPr="00B63C57" w:rsidRDefault="000767B0" w:rsidP="00263C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«Лес не шк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ла, а всему учит». 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произведений; имена, фамилии их авторов. Уметь 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ставлять небольшое монологическое 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сказывание с опорой на авторский текст</w:t>
            </w:r>
          </w:p>
          <w:p w:rsidR="000767B0" w:rsidRPr="00917E11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57/9/2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Мамин-Сибиряк «Аленуш</w:t>
            </w:r>
            <w:r>
              <w:rPr>
                <w:rFonts w:ascii="Times New Roman" w:hAnsi="Times New Roman"/>
                <w:sz w:val="24"/>
                <w:szCs w:val="24"/>
              </w:rPr>
              <w:t>кины сказки» (присказка)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с.180 - 182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2B53F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6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Определять главную тему и главную мысль произведения; находить слова, 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торые помогают описать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героев</w:t>
            </w:r>
          </w:p>
          <w:p w:rsidR="000767B0" w:rsidRPr="00123559" w:rsidRDefault="000767B0" w:rsidP="00263C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After w:val="1"/>
          <w:wAfter w:w="14" w:type="dxa"/>
        </w:trPr>
        <w:tc>
          <w:tcPr>
            <w:tcW w:w="1524" w:type="dxa"/>
            <w:gridSpan w:val="2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58/10/3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Д.И. Мамин – Сибиряк «Сказка про храброго зайца – длинные уш</w:t>
            </w:r>
            <w:r>
              <w:rPr>
                <w:rFonts w:ascii="Times New Roman" w:hAnsi="Times New Roman"/>
                <w:sz w:val="24"/>
                <w:szCs w:val="24"/>
              </w:rPr>
              <w:t>и, косые глаза, короткий хвост»</w:t>
            </w:r>
          </w:p>
          <w:p w:rsidR="000767B0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с.183 - 187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2B53F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и осо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нанного чтения</w:t>
            </w:r>
          </w:p>
          <w:p w:rsidR="000767B0" w:rsidRPr="00123559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монолог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59/11/4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60/12/5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61/13/6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М. Гар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шин «Лягушка – путешественница»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с.188 - 195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2B53F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и осо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нанного чтения. Уметь давать характер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стику героям</w:t>
            </w:r>
          </w:p>
          <w:p w:rsidR="000767B0" w:rsidRPr="00123559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монолог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19.12</w:t>
            </w:r>
          </w:p>
          <w:p w:rsidR="000767B0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20.12</w:t>
            </w:r>
          </w:p>
          <w:p w:rsidR="000767B0" w:rsidRPr="006D35F6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62/14/7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63/15/8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В.Ф. Одоевский «Мороз Иванович»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с.196 - 208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2B53F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Отличать народную сказку от авторской; оценивать события, героев произведения; создавать небольшой устный текст на 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данную тему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25.12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64/16/9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Обобщение по разделу «Литературные сказки».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достижений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с.209 - 213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Различать жанры художественной лит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ратуры (сказка, рассказ, басня), сказки народные и литературные.</w:t>
            </w:r>
          </w:p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тема, главная мысль</w:t>
            </w:r>
          </w:p>
          <w:p w:rsidR="000767B0" w:rsidRDefault="000767B0" w:rsidP="00A10C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  <w:p w:rsidR="000767B0" w:rsidRPr="00AC53D2" w:rsidRDefault="000767B0" w:rsidP="00A6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5, с.43 – 44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E0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263C71">
        <w:trPr>
          <w:gridBefore w:val="1"/>
          <w:gridAfter w:val="1"/>
          <w:wAfter w:w="14" w:type="dxa"/>
          <w:trHeight w:val="397"/>
        </w:trPr>
        <w:tc>
          <w:tcPr>
            <w:tcW w:w="15854" w:type="dxa"/>
            <w:gridSpan w:val="7"/>
            <w:shd w:val="clear" w:color="auto" w:fill="548DD4"/>
            <w:vAlign w:val="center"/>
          </w:tcPr>
          <w:p w:rsidR="000767B0" w:rsidRPr="00263C71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БЫЛИ – НЕБЫЛИЦЫ (  10 ч.)</w:t>
            </w: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65/17/1</w:t>
            </w:r>
          </w:p>
        </w:tc>
        <w:tc>
          <w:tcPr>
            <w:tcW w:w="2835" w:type="dxa"/>
            <w:shd w:val="clear" w:color="auto" w:fill="FBD4B4"/>
          </w:tcPr>
          <w:p w:rsidR="000767B0" w:rsidRPr="009F5F6B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 Рассказы, повести А. Воронковой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краткую биографию писателя. Вл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деть навыком правильного, беглого, см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слового чтения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21480E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>тельный интерес к учению, активность при изучении нового материала.</w:t>
            </w:r>
          </w:p>
          <w:p w:rsidR="000767B0" w:rsidRPr="006D35F6" w:rsidRDefault="000767B0" w:rsidP="0021480E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Р.</w:t>
            </w:r>
            <w:r w:rsidRPr="006D35F6">
              <w:rPr>
                <w:rFonts w:ascii="Times New Roman" w:hAnsi="Times New Roman"/>
                <w:szCs w:val="24"/>
              </w:rPr>
              <w:t xml:space="preserve"> Самостоятельно орган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зовывать свое рабочее место в соответствии с целью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полнения заданий. Опред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лять цель учебной деятел</w:t>
            </w:r>
            <w:r w:rsidRPr="006D35F6">
              <w:rPr>
                <w:rFonts w:ascii="Times New Roman" w:hAnsi="Times New Roman"/>
                <w:szCs w:val="24"/>
              </w:rPr>
              <w:t>ь</w:t>
            </w:r>
            <w:r w:rsidRPr="006D35F6">
              <w:rPr>
                <w:rFonts w:ascii="Times New Roman" w:hAnsi="Times New Roman"/>
                <w:szCs w:val="24"/>
              </w:rPr>
              <w:t xml:space="preserve">ности с помощью учителя и самостоятельно, </w:t>
            </w:r>
            <w:r w:rsidRPr="006D35F6">
              <w:rPr>
                <w:rFonts w:ascii="Times New Roman" w:hAnsi="Times New Roman"/>
                <w:iCs/>
                <w:szCs w:val="24"/>
              </w:rPr>
              <w:t>соотносить свои действия с поставле</w:t>
            </w:r>
            <w:r w:rsidRPr="006D35F6">
              <w:rPr>
                <w:rFonts w:ascii="Times New Roman" w:hAnsi="Times New Roman"/>
                <w:iCs/>
                <w:szCs w:val="24"/>
              </w:rPr>
              <w:t>н</w:t>
            </w:r>
            <w:r w:rsidRPr="006D35F6">
              <w:rPr>
                <w:rFonts w:ascii="Times New Roman" w:hAnsi="Times New Roman"/>
                <w:iCs/>
                <w:szCs w:val="24"/>
              </w:rPr>
              <w:t>ной целью</w:t>
            </w:r>
            <w:r w:rsidRPr="006D35F6">
              <w:rPr>
                <w:rFonts w:ascii="Times New Roman" w:hAnsi="Times New Roman"/>
                <w:szCs w:val="24"/>
              </w:rPr>
              <w:t>. Составлять план выполнения заданий на ур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ках. Осуществлять само- и взаимопроверку работ.</w:t>
            </w:r>
          </w:p>
          <w:p w:rsidR="000767B0" w:rsidRPr="006D35F6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никах: определять, прогн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зировать,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</w:t>
            </w:r>
          </w:p>
          <w:p w:rsidR="000767B0" w:rsidRPr="006D35F6" w:rsidRDefault="000767B0" w:rsidP="0021480E">
            <w:pPr>
              <w:pStyle w:val="NoSpacing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К.</w:t>
            </w:r>
            <w:r w:rsidRPr="006D35F6">
              <w:rPr>
                <w:rFonts w:ascii="Times New Roman" w:hAnsi="Times New Roman"/>
                <w:szCs w:val="24"/>
              </w:rPr>
              <w:t xml:space="preserve"> 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ной жизни нормы речевого этикета и правила устного общения. Участвовать в ди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логе; слушать и понимать других, точно реагировать на реплики, высказывать свою точку зрения, понимать необходимость аргумент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ции своего мнения.</w:t>
            </w: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13.01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AD0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66/18/2</w:t>
            </w:r>
          </w:p>
          <w:p w:rsidR="000767B0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67/19/3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М. Горький « Случай с Евсейкой»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с.4 - 11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93F2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Восприятие на слух и понимание худ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жественных произведений разных жа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ров, передача их содержания по вопр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сам. Осознание целей и ситуации устного общения в процессе обсуждения литер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турных произведений и книг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21480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15.01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68/20/4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К. Г. Паустовский «Ра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трепанный воробей»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с.12 - 24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993F2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Отвечать на вопросы, работать с текстом, находить в тексте заданные отрывки; 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ботат</w:t>
            </w:r>
            <w:r>
              <w:rPr>
                <w:rFonts w:ascii="Times New Roman" w:hAnsi="Times New Roman"/>
                <w:sz w:val="24"/>
                <w:szCs w:val="24"/>
              </w:rPr>
              <w:t>ь со словарем</w:t>
            </w:r>
          </w:p>
          <w:p w:rsidR="000767B0" w:rsidRPr="00123559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69/21/5</w:t>
            </w:r>
          </w:p>
          <w:p w:rsidR="000767B0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70/22/6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К. Г. Паустовский «Ра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трепанный воробей»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с.12 - 24</w:t>
            </w:r>
          </w:p>
        </w:tc>
        <w:tc>
          <w:tcPr>
            <w:tcW w:w="1418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Оценивать события, героев произведе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767B0" w:rsidRPr="00123559" w:rsidRDefault="000767B0" w:rsidP="00FA7B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Рассказ, пересказ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20.01</w:t>
            </w:r>
          </w:p>
          <w:p w:rsidR="000767B0" w:rsidRPr="006D35F6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71/23/7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72/24/8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73/25/9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А. И. Куприн «Слон»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с.25 - 41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 и осознанного чтения, находить в тексте нужный отр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вок, читать по ролям. Читать по ролям, составлять план рассказа, пересказывать рассказ от своего имени</w:t>
            </w:r>
          </w:p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559">
              <w:rPr>
                <w:rFonts w:ascii="Times New Roman" w:hAnsi="Times New Roman"/>
                <w:b/>
                <w:i/>
                <w:sz w:val="24"/>
                <w:szCs w:val="24"/>
              </w:rPr>
              <w:t>Монолог, рассказ, пересказ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23.01</w:t>
            </w:r>
          </w:p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24.01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74/26/10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по разделу «Были – неб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лицы»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с.42 - 44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Техника чтения, анализ  стихотворного текста,   связно рассказывать о своих впечатлениях, сопоставлять и сравнивать разных поэтов</w:t>
            </w:r>
          </w:p>
          <w:p w:rsidR="000767B0" w:rsidRDefault="000767B0" w:rsidP="00A10C2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  <w:p w:rsidR="000767B0" w:rsidRPr="00AC53D2" w:rsidRDefault="000767B0" w:rsidP="00A6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6, с.45 – 47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21480E">
        <w:trPr>
          <w:gridBefore w:val="1"/>
          <w:gridAfter w:val="1"/>
          <w:wAfter w:w="14" w:type="dxa"/>
          <w:trHeight w:val="397"/>
        </w:trPr>
        <w:tc>
          <w:tcPr>
            <w:tcW w:w="10313" w:type="dxa"/>
            <w:gridSpan w:val="4"/>
            <w:shd w:val="clear" w:color="auto" w:fill="548DD4"/>
            <w:vAlign w:val="center"/>
          </w:tcPr>
          <w:p w:rsidR="000767B0" w:rsidRPr="0021480E" w:rsidRDefault="000767B0" w:rsidP="00A8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ПОЭТИЧЕСКАЯ ТЕТРАДЬ 3 (   6 ч.)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548DD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75/27/1</w:t>
            </w:r>
          </w:p>
        </w:tc>
        <w:tc>
          <w:tcPr>
            <w:tcW w:w="2835" w:type="dxa"/>
            <w:shd w:val="clear" w:color="auto" w:fill="FBD4B4"/>
          </w:tcPr>
          <w:p w:rsidR="000767B0" w:rsidRPr="0021480E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Что говорят стихи? Поэзия С.Я.Маршака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shd w:val="clear" w:color="auto" w:fill="FBD4B4"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76/28/2</w:t>
            </w:r>
          </w:p>
        </w:tc>
        <w:tc>
          <w:tcPr>
            <w:tcW w:w="2835" w:type="dxa"/>
          </w:tcPr>
          <w:p w:rsidR="000767B0" w:rsidRDefault="000767B0" w:rsidP="00A8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Саша Черный «Что ты тискаешь утенка?»</w:t>
            </w:r>
          </w:p>
          <w:p w:rsidR="000767B0" w:rsidRDefault="000767B0" w:rsidP="00A8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с.46</w:t>
            </w:r>
          </w:p>
        </w:tc>
        <w:tc>
          <w:tcPr>
            <w:tcW w:w="1418" w:type="dxa"/>
          </w:tcPr>
          <w:p w:rsidR="000767B0" w:rsidRPr="00BE03B2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вслух текст, соблюдая правила произведений и соответствующую инт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нацию</w:t>
            </w:r>
          </w:p>
          <w:p w:rsidR="000767B0" w:rsidRPr="00AC53D2" w:rsidRDefault="000767B0" w:rsidP="0021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77/29/3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Саша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Черный «Вор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бей», «Слон»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с.47 - 49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BE03B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78/30/4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Блок «Ветхая 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бушка», «Сны», «Вор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на»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с.50 - 54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BE03B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стихотворные произведения на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зусть.  </w:t>
            </w:r>
          </w:p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Рифма, звук, речь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79/31/5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Есенин «Черемуха»</w:t>
            </w:r>
          </w:p>
          <w:p w:rsidR="000767B0" w:rsidRPr="00AC53D2" w:rsidRDefault="000767B0" w:rsidP="0043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с.55 - 56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BE03B2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Образные языковые средства-метаморфозы, олицетворение, сравнения</w:t>
            </w:r>
          </w:p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559">
              <w:rPr>
                <w:rFonts w:ascii="Times New Roman" w:hAnsi="Times New Roman"/>
                <w:b/>
                <w:i/>
                <w:sz w:val="24"/>
                <w:szCs w:val="24"/>
              </w:rPr>
              <w:t>Рифма, звук, речь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80/32/6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Урок-викторина по теме «Поэтическая тетрадь 3»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с.56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Прогнозировать текст, уметь пользоват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ся словарем; выражать свои чувства по отношению к прочитанному, видеть 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строение лирического произведения.</w:t>
            </w:r>
          </w:p>
          <w:p w:rsidR="000767B0" w:rsidRDefault="000767B0" w:rsidP="00A10C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  <w:p w:rsidR="000767B0" w:rsidRPr="00AC53D2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7, с.47 – 51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21480E">
        <w:trPr>
          <w:gridBefore w:val="1"/>
          <w:gridAfter w:val="1"/>
          <w:wAfter w:w="14" w:type="dxa"/>
          <w:trHeight w:val="397"/>
        </w:trPr>
        <w:tc>
          <w:tcPr>
            <w:tcW w:w="15854" w:type="dxa"/>
            <w:gridSpan w:val="7"/>
            <w:shd w:val="clear" w:color="auto" w:fill="548DD4"/>
            <w:vAlign w:val="center"/>
          </w:tcPr>
          <w:p w:rsidR="000767B0" w:rsidRPr="0021480E" w:rsidRDefault="000767B0" w:rsidP="00EA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ЛЮБИ ЖИВОЕ (  20 ч.)</w:t>
            </w: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81/33/1</w:t>
            </w:r>
          </w:p>
        </w:tc>
        <w:tc>
          <w:tcPr>
            <w:tcW w:w="2835" w:type="dxa"/>
            <w:shd w:val="clear" w:color="auto" w:fill="FBD4B4"/>
          </w:tcPr>
          <w:p w:rsidR="000767B0" w:rsidRPr="0021480E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 о животных В.Л.Дурова</w:t>
            </w: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/>
          </w:tcPr>
          <w:p w:rsidR="000767B0" w:rsidRDefault="000767B0" w:rsidP="00151AEB">
            <w:pPr>
              <w:jc w:val="center"/>
            </w:pPr>
            <w:r w:rsidRPr="0003332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Построение небольшого монологическ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высказывания (рассказ, устное соч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нение с элементами рассуждения, опис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ния).Основные темы детского чтения: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ведения о Родине, о природе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D35FC2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>тельный интерес к учению, активность при изучении нового материала.</w:t>
            </w:r>
            <w:r w:rsidRPr="006D35F6">
              <w:rPr>
                <w:rFonts w:ascii="Times New Roman" w:hAnsi="Times New Roman"/>
                <w:szCs w:val="24"/>
              </w:rPr>
              <w:t xml:space="preserve"> Анализ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 свои переживания и поступки. Ориентироваться в нравственном содержании собственных поступков и поступков других людей. Проявлять эстетическое чу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ство на основе знакомства с разными видами искусства, наблюдениями за природой.</w:t>
            </w:r>
          </w:p>
          <w:p w:rsidR="000767B0" w:rsidRPr="006D35F6" w:rsidRDefault="000767B0" w:rsidP="00D35FC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никах: определять, прогн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зировать,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задачу.</w:t>
            </w:r>
          </w:p>
          <w:p w:rsidR="000767B0" w:rsidRPr="006D35F6" w:rsidRDefault="000767B0" w:rsidP="00D35FC2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К. </w:t>
            </w:r>
            <w:r w:rsidRPr="006D35F6">
              <w:rPr>
                <w:rFonts w:ascii="Times New Roman" w:hAnsi="Times New Roman"/>
                <w:szCs w:val="24"/>
              </w:rPr>
              <w:t>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 xml:space="preserve">ной жизни нормы речевого этикета и правила устного общения. </w:t>
            </w:r>
          </w:p>
          <w:p w:rsidR="000767B0" w:rsidRPr="006D35F6" w:rsidRDefault="000767B0" w:rsidP="00D35FC2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szCs w:val="24"/>
              </w:rPr>
              <w:t>Читать вслух и про себя те</w:t>
            </w:r>
            <w:r w:rsidRPr="006D35F6">
              <w:rPr>
                <w:rFonts w:ascii="Times New Roman" w:hAnsi="Times New Roman"/>
                <w:szCs w:val="24"/>
              </w:rPr>
              <w:t>к</w:t>
            </w:r>
            <w:r w:rsidRPr="006D35F6">
              <w:rPr>
                <w:rFonts w:ascii="Times New Roman" w:hAnsi="Times New Roman"/>
                <w:szCs w:val="24"/>
              </w:rPr>
              <w:t>сты учебников,  художес</w:t>
            </w:r>
            <w:r w:rsidRPr="006D35F6">
              <w:rPr>
                <w:rFonts w:ascii="Times New Roman" w:hAnsi="Times New Roman"/>
                <w:szCs w:val="24"/>
              </w:rPr>
              <w:t>т</w:t>
            </w:r>
            <w:r w:rsidRPr="006D35F6">
              <w:rPr>
                <w:rFonts w:ascii="Times New Roman" w:hAnsi="Times New Roman"/>
                <w:szCs w:val="24"/>
              </w:rPr>
              <w:t>венных и научно-популярных книг, понимать прочитанное, задавать в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просы, уточняя непонятое. Оформлять свои мысли в устной и письменной речи с учетом своих учебных и жизненных речевых ситу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ций</w:t>
            </w: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10.02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82/34/2</w:t>
            </w:r>
          </w:p>
        </w:tc>
        <w:tc>
          <w:tcPr>
            <w:tcW w:w="2835" w:type="dxa"/>
          </w:tcPr>
          <w:p w:rsidR="000767B0" w:rsidRDefault="000767B0" w:rsidP="00A8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М. Пришвин. «Моя 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дина»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 на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нове художественного текста.</w:t>
            </w:r>
          </w:p>
          <w:p w:rsidR="000767B0" w:rsidRPr="00AC53D2" w:rsidRDefault="000767B0" w:rsidP="00A8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с.57 - 59</w:t>
            </w:r>
          </w:p>
        </w:tc>
        <w:tc>
          <w:tcPr>
            <w:tcW w:w="1418" w:type="dxa"/>
          </w:tcPr>
          <w:p w:rsidR="000767B0" w:rsidRPr="00033321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Выражение личного отношения к 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слушанному (прочитанному), аргумент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ция своей позиции с привле</w:t>
            </w:r>
            <w:r>
              <w:rPr>
                <w:rFonts w:ascii="Times New Roman" w:hAnsi="Times New Roman"/>
                <w:sz w:val="24"/>
                <w:szCs w:val="24"/>
              </w:rPr>
              <w:t>чением текста произведения</w:t>
            </w:r>
          </w:p>
          <w:p w:rsidR="000767B0" w:rsidRPr="00AC53D2" w:rsidRDefault="000767B0" w:rsidP="0021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Рассказ, пересказ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83/35/3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84/36/4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И.С. Соколов-Микитов «Листопадничек»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с.60 - 67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3332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13.02</w:t>
            </w:r>
          </w:p>
          <w:p w:rsidR="000767B0" w:rsidRPr="006D35F6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85/37/5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 И. Белов «Малька провинилась»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с.68 - 70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3332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вопросы, отвечать на воп</w:t>
            </w:r>
            <w:r>
              <w:rPr>
                <w:rFonts w:ascii="Times New Roman" w:hAnsi="Times New Roman"/>
                <w:sz w:val="24"/>
                <w:szCs w:val="24"/>
              </w:rPr>
              <w:t>росы по содержанию прочитанного</w:t>
            </w:r>
          </w:p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Сравнение, олицетворение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86/38/6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 И. Белов «Еще раз про Мальку»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с.70 - 72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3332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Пользоваться толковым словарем, хара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теризовать героев</w:t>
            </w:r>
          </w:p>
          <w:p w:rsidR="000767B0" w:rsidRPr="00123559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3559">
              <w:rPr>
                <w:rFonts w:ascii="Times New Roman" w:hAnsi="Times New Roman"/>
                <w:b/>
                <w:i/>
                <w:color w:val="000000"/>
                <w:sz w:val="24"/>
              </w:rPr>
              <w:t>Произведение современной отечес</w:t>
            </w:r>
            <w:r w:rsidRPr="00123559">
              <w:rPr>
                <w:rFonts w:ascii="Times New Roman" w:hAnsi="Times New Roman"/>
                <w:b/>
                <w:i/>
                <w:color w:val="000000"/>
                <w:sz w:val="24"/>
              </w:rPr>
              <w:t>т</w:t>
            </w:r>
            <w:r w:rsidRPr="00123559">
              <w:rPr>
                <w:rFonts w:ascii="Times New Roman" w:hAnsi="Times New Roman"/>
                <w:b/>
                <w:i/>
                <w:color w:val="000000"/>
                <w:sz w:val="24"/>
              </w:rPr>
              <w:t>венной лит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ературы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124E51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87/39/7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124E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Вн.</w:t>
            </w: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чтение. </w:t>
            </w:r>
          </w:p>
          <w:p w:rsidR="000767B0" w:rsidRPr="00AC53D2" w:rsidRDefault="000767B0" w:rsidP="0012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>Книги. А. Митяева об армии и ее героях.</w:t>
            </w:r>
          </w:p>
        </w:tc>
        <w:tc>
          <w:tcPr>
            <w:tcW w:w="1418" w:type="dxa"/>
            <w:shd w:val="clear" w:color="auto" w:fill="FBD4B4"/>
          </w:tcPr>
          <w:p w:rsidR="000767B0" w:rsidRPr="00033321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FBD4B4"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88/40/8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с.73 - 76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33321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Пересказ текста, умение последовательно воспроизводить содержание рассказа.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Сравнение, олицетворение, рассказ,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89/41/9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В.В. Бианки «Мышонок Пик»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с.77 - 82</w:t>
            </w:r>
          </w:p>
        </w:tc>
        <w:tc>
          <w:tcPr>
            <w:tcW w:w="1418" w:type="dxa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 чтения. Раб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тать над картинным планом; пользоват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ся толковым словарем; выражать свои чувства по отношению к прочитанному; видеть настроение лирического произв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Сравнение, олицетворение, рассказ,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ресказ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1,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12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90/42/10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91/43/11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92/44/12</w:t>
            </w:r>
          </w:p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Б. С. Житков «Про обезьянку»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с.83 - 97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AC53D2" w:rsidRDefault="000767B0" w:rsidP="00D35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выразительн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и осознанного чтения. Работать в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рах. Бережно относится ко всему живому. </w:t>
            </w:r>
          </w:p>
          <w:p w:rsidR="000767B0" w:rsidRDefault="000767B0" w:rsidP="00D35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творчество Б.С. Житкова. Выраз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тельно читать произведение, пересказ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вать.</w:t>
            </w:r>
          </w:p>
          <w:p w:rsidR="000767B0" w:rsidRPr="00AC53D2" w:rsidRDefault="000767B0" w:rsidP="00D35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рассказ, пересказ, эпизод, краткий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26.02</w:t>
            </w:r>
          </w:p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27.02</w:t>
            </w:r>
          </w:p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FF0B00">
        <w:trPr>
          <w:gridBefore w:val="1"/>
          <w:gridAfter w:val="1"/>
          <w:wAfter w:w="14" w:type="dxa"/>
          <w:trHeight w:val="340"/>
        </w:trPr>
        <w:tc>
          <w:tcPr>
            <w:tcW w:w="10313" w:type="dxa"/>
            <w:gridSpan w:val="4"/>
            <w:vAlign w:val="center"/>
          </w:tcPr>
          <w:p w:rsidR="000767B0" w:rsidRPr="00AC53D2" w:rsidRDefault="000767B0" w:rsidP="00973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3 триместр ( 44 ч.)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93/1/13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21480E">
              <w:rPr>
                <w:rFonts w:ascii="Times New Roman" w:hAnsi="Times New Roman"/>
                <w:b/>
                <w:i/>
                <w:sz w:val="24"/>
                <w:szCs w:val="24"/>
              </w:rPr>
              <w:t>Мама и мы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Построение небольшого монологическ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высказывания (рассказ, устное соч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нение с элементами рассуждения, опис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ния).Основные темы детского чтения: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ведения о Родине, о природе</w:t>
            </w:r>
          </w:p>
          <w:p w:rsidR="000767B0" w:rsidRPr="00AC53D2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9733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03.03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94/2/14</w:t>
            </w:r>
          </w:p>
        </w:tc>
        <w:tc>
          <w:tcPr>
            <w:tcW w:w="2835" w:type="dxa"/>
          </w:tcPr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В.Дуров «Наша Жучка»</w:t>
            </w:r>
          </w:p>
        </w:tc>
        <w:tc>
          <w:tcPr>
            <w:tcW w:w="1418" w:type="dxa"/>
          </w:tcPr>
          <w:p w:rsidR="000767B0" w:rsidRPr="00006F74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F7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выразительн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 и осознанного чтения. Работать в п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рах. Бережно относится ко всему живому</w:t>
            </w:r>
          </w:p>
          <w:p w:rsidR="000767B0" w:rsidRPr="00AC53D2" w:rsidRDefault="000767B0" w:rsidP="00164077">
            <w:pPr>
              <w:tabs>
                <w:tab w:val="right" w:pos="43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рассказ, пересказ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EA49BD">
        <w:trPr>
          <w:gridBefore w:val="1"/>
          <w:gridAfter w:val="1"/>
          <w:wAfter w:w="14" w:type="dxa"/>
          <w:trHeight w:val="624"/>
        </w:trPr>
        <w:tc>
          <w:tcPr>
            <w:tcW w:w="1524" w:type="dxa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95/3/15</w:t>
            </w:r>
          </w:p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96/4/16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В.П. Астафьев «Капал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ха»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с.98 - 102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F7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06.03</w:t>
            </w:r>
          </w:p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97/5/17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В.Ю. Драгунский «Он живой и светится»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с.102 - 106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06F7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рассказ, пересказ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98/6/18</w:t>
            </w:r>
          </w:p>
        </w:tc>
        <w:tc>
          <w:tcPr>
            <w:tcW w:w="2835" w:type="dxa"/>
          </w:tcPr>
          <w:p w:rsidR="000767B0" w:rsidRPr="00AC53D2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Урок–конференция «Земля – наш дом ро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ной».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Создание небольших письменных отв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тов на поставленный вопрос по проч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танному произведению</w:t>
            </w:r>
          </w:p>
          <w:p w:rsidR="000767B0" w:rsidRPr="009733C5" w:rsidRDefault="000767B0" w:rsidP="00A10C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Тема, главная мысль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99/7/19</w:t>
            </w:r>
          </w:p>
        </w:tc>
        <w:tc>
          <w:tcPr>
            <w:tcW w:w="2835" w:type="dxa"/>
          </w:tcPr>
          <w:p w:rsidR="000767B0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Pr="00AC53D2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с.106 - 108</w:t>
            </w:r>
          </w:p>
        </w:tc>
        <w:tc>
          <w:tcPr>
            <w:tcW w:w="1418" w:type="dxa"/>
          </w:tcPr>
          <w:p w:rsidR="000767B0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7B0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Создание небольших письменных отв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тов на поставленный вопрос по проч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танному произведению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100/8/20</w:t>
            </w:r>
          </w:p>
        </w:tc>
        <w:tc>
          <w:tcPr>
            <w:tcW w:w="2835" w:type="dxa"/>
            <w:shd w:val="clear" w:color="auto" w:fill="FBD4B4"/>
          </w:tcPr>
          <w:p w:rsidR="000767B0" w:rsidRPr="005A137F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3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«Наша библиотека»</w:t>
            </w:r>
            <w:r w:rsidRPr="005A13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12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0767B0" w:rsidRPr="00AC53D2" w:rsidRDefault="000767B0" w:rsidP="00973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рассказ, пересказ, 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D35FC2">
        <w:trPr>
          <w:gridBefore w:val="1"/>
          <w:gridAfter w:val="1"/>
          <w:wAfter w:w="14" w:type="dxa"/>
          <w:trHeight w:val="397"/>
        </w:trPr>
        <w:tc>
          <w:tcPr>
            <w:tcW w:w="15854" w:type="dxa"/>
            <w:gridSpan w:val="7"/>
            <w:shd w:val="clear" w:color="auto" w:fill="548DD4"/>
            <w:vAlign w:val="center"/>
          </w:tcPr>
          <w:p w:rsidR="000767B0" w:rsidRPr="00D35FC2" w:rsidRDefault="000767B0" w:rsidP="00EA4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4 (  7 ч.)</w:t>
            </w: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101/9/1</w:t>
            </w:r>
          </w:p>
        </w:tc>
        <w:tc>
          <w:tcPr>
            <w:tcW w:w="2835" w:type="dxa"/>
          </w:tcPr>
          <w:p w:rsidR="000767B0" w:rsidRPr="00AC53D2" w:rsidRDefault="000767B0" w:rsidP="005A1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418" w:type="dxa"/>
          </w:tcPr>
          <w:p w:rsidR="000767B0" w:rsidRPr="005A3B5C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правильного и осознанного чтения. Читать по ролям; создавать небольшой устный текст на 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данную тему</w:t>
            </w:r>
          </w:p>
          <w:p w:rsidR="000767B0" w:rsidRPr="00AC53D2" w:rsidRDefault="000767B0" w:rsidP="00214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6A7EEA">
            <w:pPr>
              <w:pStyle w:val="NoSpacing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 свои переживания и поступки.</w:t>
            </w:r>
          </w:p>
          <w:p w:rsidR="000767B0" w:rsidRPr="006D35F6" w:rsidRDefault="000767B0" w:rsidP="006A7EEA">
            <w:pPr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Р. </w:t>
            </w:r>
            <w:r w:rsidRPr="006D35F6">
              <w:rPr>
                <w:rFonts w:ascii="Times New Roman" w:hAnsi="Times New Roman"/>
                <w:szCs w:val="24"/>
              </w:rPr>
              <w:t>Определять цель учебной деятельности совместно с учителем и одноклассник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ми. Составлять план выпо</w:t>
            </w:r>
            <w:r w:rsidRPr="006D35F6">
              <w:rPr>
                <w:rFonts w:ascii="Times New Roman" w:hAnsi="Times New Roman"/>
                <w:szCs w:val="24"/>
              </w:rPr>
              <w:t>л</w:t>
            </w:r>
            <w:r w:rsidRPr="006D35F6">
              <w:rPr>
                <w:rFonts w:ascii="Times New Roman" w:hAnsi="Times New Roman"/>
                <w:szCs w:val="24"/>
              </w:rPr>
              <w:t>нения заданий на уроках. Читать правильно выраз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тельно целыми словами вслух и про  себя, читать вслух прозаические тексты на основе передачи их худ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жественных особенностей.</w:t>
            </w:r>
          </w:p>
          <w:p w:rsidR="000767B0" w:rsidRPr="006D35F6" w:rsidRDefault="000767B0" w:rsidP="006A7EEA">
            <w:pPr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никах: определять, прогн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зировать,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задачу.</w:t>
            </w:r>
          </w:p>
          <w:p w:rsidR="000767B0" w:rsidRPr="006D35F6" w:rsidRDefault="000767B0" w:rsidP="006A7EEA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К.</w:t>
            </w:r>
            <w:r w:rsidRPr="006D35F6">
              <w:rPr>
                <w:rFonts w:ascii="Times New Roman" w:hAnsi="Times New Roman"/>
                <w:szCs w:val="24"/>
              </w:rPr>
              <w:t xml:space="preserve"> 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ной жизни нормы речевого этик</w:t>
            </w:r>
            <w:r>
              <w:rPr>
                <w:rFonts w:ascii="Times New Roman" w:hAnsi="Times New Roman"/>
                <w:szCs w:val="24"/>
              </w:rPr>
              <w:t xml:space="preserve">ета и правила устного общения. </w:t>
            </w:r>
            <w:r w:rsidRPr="006D35F6">
              <w:rPr>
                <w:rFonts w:ascii="Times New Roman" w:hAnsi="Times New Roman"/>
                <w:szCs w:val="24"/>
              </w:rPr>
              <w:t>Участвовать в ди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логе; слушать и понимать других, точно реагировать на реплики, высказывать свою точку зрения, понимать необходимость аргумент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ции своего мнения</w:t>
            </w: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102/10/2</w:t>
            </w:r>
          </w:p>
        </w:tc>
        <w:tc>
          <w:tcPr>
            <w:tcW w:w="2835" w:type="dxa"/>
          </w:tcPr>
          <w:p w:rsidR="000767B0" w:rsidRDefault="000767B0" w:rsidP="005A1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С.Я. Маршак. «Гроза днем»</w:t>
            </w:r>
            <w:r>
              <w:rPr>
                <w:rFonts w:ascii="Times New Roman" w:hAnsi="Times New Roman"/>
                <w:sz w:val="24"/>
                <w:szCs w:val="24"/>
              </w:rPr>
              <w:t>, «В лесу над рос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стой поляной…»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с.110 - 111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3B5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6D35F6" w:rsidRDefault="000767B0" w:rsidP="006A7EEA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103/11/3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А.Л. Барто «Разлука»,  «В театре»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с.112 - 115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3B5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 выразительн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чтения. Работать в парах</w:t>
            </w:r>
            <w:r>
              <w:rPr>
                <w:rFonts w:ascii="Times New Roman" w:hAnsi="Times New Roman"/>
                <w:sz w:val="24"/>
                <w:szCs w:val="24"/>
              </w:rPr>
              <w:t>. Оценивать свою и чужую работу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104/12/4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С.В. Михалков «Если», «Рисунок»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с.116 - 117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3B5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навыком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беглого, выразительн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го и осознанного чтения. Бережно отн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сится ко всему живому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Рифма, звук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105/13/5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Е.А. Благинина «Куку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ка», «Котенок»</w:t>
            </w:r>
          </w:p>
          <w:p w:rsidR="000767B0" w:rsidRPr="00AC53D2" w:rsidRDefault="000767B0" w:rsidP="00A53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с.118 - 119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5A3B5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Сопоставлять и сравнивать картины и стихи, подбирать цитаты и образные 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ражения для описания картины.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31.03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106/14/6</w:t>
            </w:r>
          </w:p>
        </w:tc>
        <w:tc>
          <w:tcPr>
            <w:tcW w:w="2835" w:type="dxa"/>
          </w:tcPr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Обобщающий урок. Игра «Крестики-Нолики».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Pr="00AC53D2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 xml:space="preserve">Владеть навыком беглого выразительно чтения. 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107/15/7</w:t>
            </w:r>
          </w:p>
        </w:tc>
        <w:tc>
          <w:tcPr>
            <w:tcW w:w="2835" w:type="dxa"/>
          </w:tcPr>
          <w:p w:rsidR="000767B0" w:rsidRDefault="000767B0" w:rsidP="00EA4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</w:t>
            </w:r>
          </w:p>
          <w:p w:rsidR="000767B0" w:rsidRPr="00AC53D2" w:rsidRDefault="000767B0" w:rsidP="00EA4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с.120 - 122</w:t>
            </w:r>
          </w:p>
        </w:tc>
        <w:tc>
          <w:tcPr>
            <w:tcW w:w="1418" w:type="dxa"/>
          </w:tcPr>
          <w:p w:rsidR="000767B0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EA4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Работать в группе, оценивать свою и 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жую работу.</w:t>
            </w:r>
          </w:p>
          <w:p w:rsidR="000767B0" w:rsidRDefault="000767B0" w:rsidP="00EA49B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  <w:p w:rsidR="000767B0" w:rsidRPr="00AC53D2" w:rsidRDefault="000767B0" w:rsidP="00EA4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8, с.51 – 52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5A137F">
        <w:trPr>
          <w:gridBefore w:val="1"/>
          <w:gridAfter w:val="1"/>
          <w:wAfter w:w="14" w:type="dxa"/>
          <w:trHeight w:val="397"/>
        </w:trPr>
        <w:tc>
          <w:tcPr>
            <w:tcW w:w="10313" w:type="dxa"/>
            <w:gridSpan w:val="4"/>
            <w:shd w:val="clear" w:color="auto" w:fill="548DD4"/>
            <w:vAlign w:val="center"/>
          </w:tcPr>
          <w:p w:rsidR="000767B0" w:rsidRPr="005A137F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СОБИРАЙ ПО ЯГОДКЕ – НАБЕРЁШЬ КУЗОВОК ( 9 ч.)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548DD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FF0B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108/16/1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37F">
              <w:rPr>
                <w:rFonts w:ascii="Times New Roman" w:hAnsi="Times New Roman"/>
                <w:b/>
                <w:i/>
                <w:sz w:val="24"/>
                <w:szCs w:val="24"/>
              </w:rPr>
              <w:t>Внекла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ссное чтение </w:t>
            </w:r>
          </w:p>
          <w:p w:rsidR="000767B0" w:rsidRPr="005A137F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137F">
              <w:rPr>
                <w:rFonts w:ascii="Times New Roman" w:hAnsi="Times New Roman"/>
                <w:b/>
                <w:i/>
                <w:sz w:val="24"/>
                <w:szCs w:val="24"/>
              </w:rPr>
              <w:t>Книги о космонавтах.</w:t>
            </w:r>
          </w:p>
          <w:p w:rsidR="000767B0" w:rsidRDefault="000767B0" w:rsidP="0015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В. Шергин «Собирай по ягодке -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наберешь 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зовок»</w:t>
            </w:r>
          </w:p>
          <w:p w:rsidR="000767B0" w:rsidRPr="00AC53D2" w:rsidRDefault="000767B0" w:rsidP="001571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с.124 - 128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C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ведения; использовать приобретенные знания и умения в практической деятел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ности и повседневной жизни для выск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зывания оценочных суждений о проч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танном произведении (герое произвед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ния, событии).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 космос, космонавт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EA4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04.04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109/17/2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110/18/3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А.П. Платонов «Цветок на земле»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с.129 - 136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FB15C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Выразительн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читать, уважать пожилых людей.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зительно и осознанного чтения. Польз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ваться толковым словарем.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07.04</w:t>
            </w:r>
          </w:p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09.04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111/19/4</w:t>
            </w:r>
          </w:p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112/20/5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А.П. Платонов «Еще м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ма»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с.137 - 143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FB15C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10.04</w:t>
            </w:r>
          </w:p>
          <w:p w:rsidR="000767B0" w:rsidRPr="006D35F6" w:rsidRDefault="000767B0" w:rsidP="00EA49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113/21/6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М.М. Зощенко «Золотые слова»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с.144 - 153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FB15C4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Кратк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биография писателя. Находить главную мысль, выражать свое отнош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 прочитанному</w:t>
            </w:r>
          </w:p>
          <w:p w:rsidR="000767B0" w:rsidRPr="00AC53D2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рассказ, переносный смысл слов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14.04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114/22/7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М.М. Зощенко «Великие путешественники»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с.154 - 164</w:t>
            </w:r>
          </w:p>
        </w:tc>
        <w:tc>
          <w:tcPr>
            <w:tcW w:w="1418" w:type="dxa"/>
          </w:tcPr>
          <w:p w:rsidR="000767B0" w:rsidRPr="00AC53D2" w:rsidRDefault="000767B0" w:rsidP="00151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выразительно и осознанного чтения. Пользоваться то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ковым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рем.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Читать по ролям. 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рассказ, переносный смысл слов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16.04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115/23/8</w:t>
            </w:r>
          </w:p>
        </w:tc>
        <w:tc>
          <w:tcPr>
            <w:tcW w:w="2835" w:type="dxa"/>
          </w:tcPr>
          <w:p w:rsidR="000767B0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Н.Н. Носов «Федина 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дача»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с.164 - 169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20FA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выразительно и осознанного чтения. Уметь определять в тексте главн</w:t>
            </w:r>
            <w:r>
              <w:rPr>
                <w:rFonts w:ascii="Times New Roman" w:hAnsi="Times New Roman"/>
                <w:sz w:val="24"/>
                <w:szCs w:val="24"/>
              </w:rPr>
              <w:t>ую мысль, делить текст на части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17.04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116/24/9</w:t>
            </w:r>
          </w:p>
        </w:tc>
        <w:tc>
          <w:tcPr>
            <w:tcW w:w="2835" w:type="dxa"/>
          </w:tcPr>
          <w:p w:rsidR="000767B0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«Тел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ефон»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с.170 - 172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20FAC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Отвечать на вопросы, работать с текстом, находить в тексте заданные отрывки. 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ботать со словарем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дислог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18.04</w:t>
            </w:r>
          </w:p>
          <w:p w:rsidR="000767B0" w:rsidRPr="006D35F6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117/25/10</w:t>
            </w:r>
          </w:p>
        </w:tc>
        <w:tc>
          <w:tcPr>
            <w:tcW w:w="2835" w:type="dxa"/>
          </w:tcPr>
          <w:p w:rsidR="000767B0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В.Драгунский «Друг детства»</w:t>
            </w:r>
          </w:p>
        </w:tc>
        <w:tc>
          <w:tcPr>
            <w:tcW w:w="1418" w:type="dxa"/>
          </w:tcPr>
          <w:p w:rsidR="000767B0" w:rsidRPr="00020FAC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118/26/11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Игра – конкурс по разд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лу «Собирай по ягодке – наберешь кузовок».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достижений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с.172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  <w:p w:rsidR="000767B0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  <w:p w:rsidR="000767B0" w:rsidRPr="00AC53D2" w:rsidRDefault="000767B0" w:rsidP="007C7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П/работа 9, с.52 – 54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23.04</w:t>
            </w:r>
          </w:p>
          <w:p w:rsidR="000767B0" w:rsidRPr="006D35F6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D06072">
        <w:trPr>
          <w:gridBefore w:val="1"/>
          <w:gridAfter w:val="1"/>
          <w:wAfter w:w="14" w:type="dxa"/>
          <w:trHeight w:val="397"/>
        </w:trPr>
        <w:tc>
          <w:tcPr>
            <w:tcW w:w="15854" w:type="dxa"/>
            <w:gridSpan w:val="7"/>
            <w:shd w:val="clear" w:color="auto" w:fill="548DD4"/>
            <w:vAlign w:val="center"/>
          </w:tcPr>
          <w:p w:rsidR="000767B0" w:rsidRPr="00D06072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( 10 ч.)</w:t>
            </w:r>
          </w:p>
        </w:tc>
      </w:tr>
      <w:tr w:rsidR="000767B0" w:rsidRPr="00AC53D2" w:rsidTr="00ED47E7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119/27/1</w:t>
            </w:r>
          </w:p>
        </w:tc>
        <w:tc>
          <w:tcPr>
            <w:tcW w:w="2835" w:type="dxa"/>
          </w:tcPr>
          <w:p w:rsidR="000767B0" w:rsidRPr="00375A0B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1418" w:type="dxa"/>
          </w:tcPr>
          <w:p w:rsidR="000767B0" w:rsidRPr="005A06CC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вслух текст, построенный на из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ченном языковом материале, соблюдая правила произношения и соответству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ю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щую интонацию»</w:t>
            </w:r>
          </w:p>
          <w:p w:rsidR="000767B0" w:rsidRPr="00AC53D2" w:rsidRDefault="000767B0" w:rsidP="004F1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произведение, рассказ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375A0B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Л.</w:t>
            </w:r>
            <w:r w:rsidRPr="006D35F6">
              <w:rPr>
                <w:rFonts w:ascii="Times New Roman" w:hAnsi="Times New Roman"/>
                <w:szCs w:val="24"/>
              </w:rPr>
              <w:t xml:space="preserve"> Проявлять п</w:t>
            </w:r>
            <w:r w:rsidRPr="006D35F6">
              <w:rPr>
                <w:rFonts w:ascii="Times New Roman" w:hAnsi="Times New Roman"/>
                <w:iCs/>
                <w:szCs w:val="24"/>
              </w:rPr>
              <w:t>оложител</w:t>
            </w:r>
            <w:r w:rsidRPr="006D35F6">
              <w:rPr>
                <w:rFonts w:ascii="Times New Roman" w:hAnsi="Times New Roman"/>
                <w:iCs/>
                <w:szCs w:val="24"/>
              </w:rPr>
              <w:t>ь</w:t>
            </w:r>
            <w:r w:rsidRPr="006D35F6">
              <w:rPr>
                <w:rFonts w:ascii="Times New Roman" w:hAnsi="Times New Roman"/>
                <w:iCs/>
                <w:szCs w:val="24"/>
              </w:rPr>
              <w:t>ную мотивацию и познав</w:t>
            </w:r>
            <w:r w:rsidRPr="006D35F6">
              <w:rPr>
                <w:rFonts w:ascii="Times New Roman" w:hAnsi="Times New Roman"/>
                <w:iCs/>
                <w:szCs w:val="24"/>
              </w:rPr>
              <w:t>а</w:t>
            </w:r>
            <w:r w:rsidRPr="006D35F6">
              <w:rPr>
                <w:rFonts w:ascii="Times New Roman" w:hAnsi="Times New Roman"/>
                <w:iCs/>
                <w:szCs w:val="24"/>
              </w:rPr>
              <w:t xml:space="preserve">тельный интерес к учению, активность при изучении нового материала. </w:t>
            </w:r>
            <w:r w:rsidRPr="006D35F6">
              <w:rPr>
                <w:rFonts w:ascii="Times New Roman" w:hAnsi="Times New Roman"/>
                <w:szCs w:val="24"/>
              </w:rPr>
              <w:t>Анализ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 свои переживания и поступки.</w:t>
            </w:r>
          </w:p>
          <w:p w:rsidR="000767B0" w:rsidRPr="006D35F6" w:rsidRDefault="000767B0" w:rsidP="00375A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Р.       </w:t>
            </w:r>
            <w:r w:rsidRPr="006D35F6">
              <w:rPr>
                <w:rFonts w:ascii="Times New Roman" w:hAnsi="Times New Roman"/>
                <w:szCs w:val="24"/>
              </w:rPr>
              <w:t>Определять цель уче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ной деятельности совместно с учителем и одноклассн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ками. Читать правильно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разительно целыми словами вслух и про  себя, читать вслух прозаические тексты на основе передачи их худ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жественных особенностей</w:t>
            </w:r>
            <w:r w:rsidRPr="006D35F6">
              <w:rPr>
                <w:rFonts w:ascii="Times New Roman" w:hAnsi="Times New Roman"/>
                <w:b/>
                <w:szCs w:val="24"/>
              </w:rPr>
              <w:t xml:space="preserve"> П.</w:t>
            </w:r>
            <w:r w:rsidRPr="006D35F6">
              <w:rPr>
                <w:rFonts w:ascii="Times New Roman" w:hAnsi="Times New Roman"/>
                <w:szCs w:val="24"/>
              </w:rPr>
              <w:t xml:space="preserve"> Ориентироваться в учебн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ках: определять, прогноз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ровать, что будет освоено при изучении данного разд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ла; определять круг своего незнания, осуществлять в</w:t>
            </w:r>
            <w:r w:rsidRPr="006D35F6">
              <w:rPr>
                <w:rFonts w:ascii="Times New Roman" w:hAnsi="Times New Roman"/>
                <w:szCs w:val="24"/>
              </w:rPr>
              <w:t>ы</w:t>
            </w:r>
            <w:r w:rsidRPr="006D35F6">
              <w:rPr>
                <w:rFonts w:ascii="Times New Roman" w:hAnsi="Times New Roman"/>
                <w:szCs w:val="24"/>
              </w:rPr>
              <w:t>бор заданий под определё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ную задачу.</w:t>
            </w:r>
          </w:p>
          <w:p w:rsidR="000767B0" w:rsidRPr="006D35F6" w:rsidRDefault="000767B0" w:rsidP="00375A0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К.</w:t>
            </w:r>
            <w:r w:rsidRPr="006D35F6">
              <w:rPr>
                <w:rFonts w:ascii="Times New Roman" w:hAnsi="Times New Roman"/>
                <w:szCs w:val="24"/>
              </w:rPr>
              <w:t xml:space="preserve"> Соблюдать в повседне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ной жизни нормы речевого этикета и правила устного общения.</w:t>
            </w:r>
          </w:p>
        </w:tc>
        <w:tc>
          <w:tcPr>
            <w:tcW w:w="1283" w:type="dxa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ED47E7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1571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120/28/2</w:t>
            </w:r>
          </w:p>
        </w:tc>
        <w:tc>
          <w:tcPr>
            <w:tcW w:w="2835" w:type="dxa"/>
            <w:shd w:val="clear" w:color="auto" w:fill="FBD4B4"/>
          </w:tcPr>
          <w:p w:rsidR="000767B0" w:rsidRPr="00AC53D2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A0B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Внеклассное чтение. «Любимые книги – л</w:t>
            </w:r>
            <w:r w:rsidRPr="00375A0B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375A0B">
              <w:rPr>
                <w:rFonts w:ascii="Times New Roman" w:hAnsi="Times New Roman"/>
                <w:b/>
                <w:i/>
                <w:sz w:val="24"/>
                <w:szCs w:val="24"/>
              </w:rPr>
              <w:t>бимые писатели».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/>
          </w:tcPr>
          <w:p w:rsidR="000767B0" w:rsidRPr="005A06CC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</w:t>
            </w:r>
            <w:r>
              <w:rPr>
                <w:rFonts w:ascii="Times New Roman" w:hAnsi="Times New Roman"/>
                <w:sz w:val="24"/>
              </w:rPr>
              <w:t>НЗ</w:t>
            </w:r>
          </w:p>
        </w:tc>
        <w:tc>
          <w:tcPr>
            <w:tcW w:w="4536" w:type="dxa"/>
            <w:vMerge/>
          </w:tcPr>
          <w:p w:rsidR="000767B0" w:rsidRPr="00AC53D2" w:rsidRDefault="000767B0" w:rsidP="004F1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6D35F6" w:rsidRDefault="000767B0" w:rsidP="00375A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25.04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121/29/3</w:t>
            </w:r>
          </w:p>
        </w:tc>
        <w:tc>
          <w:tcPr>
            <w:tcW w:w="2835" w:type="dxa"/>
          </w:tcPr>
          <w:p w:rsidR="000767B0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Л.Кассиль «Отметки Риммы Лебедевой»</w:t>
            </w:r>
          </w:p>
          <w:p w:rsidR="000767B0" w:rsidRPr="00AC53D2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с.174 - 178</w:t>
            </w:r>
          </w:p>
        </w:tc>
        <w:tc>
          <w:tcPr>
            <w:tcW w:w="1418" w:type="dxa"/>
          </w:tcPr>
          <w:p w:rsidR="000767B0" w:rsidRPr="000C03D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28.04</w:t>
            </w:r>
          </w:p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122/30/4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Ю.И. Ермолаев «Прог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ворился»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с.179 - 183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C03D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беглого, выразительно и осознанного чтения.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29.04</w:t>
            </w:r>
          </w:p>
          <w:p w:rsidR="000767B0" w:rsidRPr="006D35F6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123/31/5</w:t>
            </w:r>
          </w:p>
        </w:tc>
        <w:tc>
          <w:tcPr>
            <w:tcW w:w="2835" w:type="dxa"/>
          </w:tcPr>
          <w:p w:rsidR="000767B0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 xml:space="preserve">Ю.И. Ермолаев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татели»</w:t>
            </w:r>
          </w:p>
          <w:p w:rsidR="000767B0" w:rsidRPr="00AC53D2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с.179 - 183</w:t>
            </w:r>
          </w:p>
        </w:tc>
        <w:tc>
          <w:tcPr>
            <w:tcW w:w="1418" w:type="dxa"/>
          </w:tcPr>
          <w:p w:rsidR="000767B0" w:rsidRPr="000C03D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30.04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164077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124/32/6</w:t>
            </w:r>
          </w:p>
        </w:tc>
        <w:tc>
          <w:tcPr>
            <w:tcW w:w="2835" w:type="dxa"/>
            <w:shd w:val="clear" w:color="auto" w:fill="FBD4B4"/>
          </w:tcPr>
          <w:p w:rsidR="000767B0" w:rsidRPr="00164077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077">
              <w:rPr>
                <w:rFonts w:ascii="Times New Roman" w:hAnsi="Times New Roman"/>
                <w:b/>
                <w:i/>
                <w:sz w:val="24"/>
                <w:szCs w:val="24"/>
              </w:rPr>
              <w:t>Вн.чтение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77">
              <w:rPr>
                <w:rFonts w:ascii="Times New Roman" w:hAnsi="Times New Roman"/>
                <w:b/>
                <w:i/>
                <w:sz w:val="24"/>
                <w:szCs w:val="24"/>
              </w:rPr>
              <w:t>О чем рассказывают журналы?</w:t>
            </w:r>
          </w:p>
        </w:tc>
        <w:tc>
          <w:tcPr>
            <w:tcW w:w="1418" w:type="dxa"/>
            <w:shd w:val="clear" w:color="auto" w:fill="FBD4B4"/>
          </w:tcPr>
          <w:p w:rsidR="000767B0" w:rsidRPr="000C03D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164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з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0767B0" w:rsidRPr="00AC53D2" w:rsidRDefault="000767B0" w:rsidP="00164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рассказ, пересказ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02.05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125/33/7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Г.Б. Остер «Вредные 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веты»</w:t>
            </w:r>
          </w:p>
          <w:p w:rsidR="000767B0" w:rsidRPr="00AC53D2" w:rsidRDefault="000767B0" w:rsidP="00CB4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с.183 - 186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C03D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Пользоваться толковым словарем. Вл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деть навык</w:t>
            </w:r>
            <w:r>
              <w:rPr>
                <w:rFonts w:ascii="Times New Roman" w:hAnsi="Times New Roman"/>
                <w:sz w:val="24"/>
                <w:szCs w:val="24"/>
              </w:rPr>
              <w:t>ом выразительного чтения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сатира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05.05</w:t>
            </w:r>
          </w:p>
          <w:p w:rsidR="000767B0" w:rsidRPr="006D35F6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126/34/8</w:t>
            </w:r>
          </w:p>
        </w:tc>
        <w:tc>
          <w:tcPr>
            <w:tcW w:w="2835" w:type="dxa"/>
          </w:tcPr>
          <w:p w:rsidR="000767B0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Г.Б. Остер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«Как получ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ются легенды»</w:t>
            </w:r>
          </w:p>
          <w:p w:rsidR="000767B0" w:rsidRPr="00AC53D2" w:rsidRDefault="000767B0" w:rsidP="00ED4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с.183 - 186</w:t>
            </w:r>
          </w:p>
        </w:tc>
        <w:tc>
          <w:tcPr>
            <w:tcW w:w="1418" w:type="dxa"/>
          </w:tcPr>
          <w:p w:rsidR="000767B0" w:rsidRPr="000C03D6" w:rsidRDefault="000767B0" w:rsidP="0015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06.05</w:t>
            </w:r>
          </w:p>
          <w:p w:rsidR="000767B0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127/35/9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Р.Сеф «Весёлые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стихи»</w:t>
            </w:r>
          </w:p>
          <w:p w:rsidR="000767B0" w:rsidRPr="00AC53D2" w:rsidRDefault="000767B0" w:rsidP="005B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с.186 - 188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0C03D6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Владеть навыком выразительного чтения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юмор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07.05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128/36/10</w:t>
            </w:r>
          </w:p>
        </w:tc>
        <w:tc>
          <w:tcPr>
            <w:tcW w:w="2835" w:type="dxa"/>
            <w:shd w:val="clear" w:color="auto" w:fill="FBD4B4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Читательская конф</w:t>
            </w: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ренция «По страницам детских журналов».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достижений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с.188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  <w:shd w:val="clear" w:color="auto" w:fill="FBD4B4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Создание небольших письменных отв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тов на поставленный вопрос по проч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танному произведению.</w:t>
            </w:r>
          </w:p>
          <w:p w:rsidR="000767B0" w:rsidRPr="00AC53D2" w:rsidRDefault="000767B0" w:rsidP="00A6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КИМ, тест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ED47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08.05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375A0B">
        <w:trPr>
          <w:gridBefore w:val="1"/>
          <w:gridAfter w:val="1"/>
          <w:wAfter w:w="14" w:type="dxa"/>
          <w:trHeight w:val="397"/>
        </w:trPr>
        <w:tc>
          <w:tcPr>
            <w:tcW w:w="15854" w:type="dxa"/>
            <w:gridSpan w:val="7"/>
            <w:shd w:val="clear" w:color="auto" w:fill="548DD4"/>
            <w:vAlign w:val="center"/>
          </w:tcPr>
          <w:p w:rsidR="000767B0" w:rsidRPr="00375A0B" w:rsidRDefault="000767B0" w:rsidP="00375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( 7 ч.)</w:t>
            </w:r>
          </w:p>
        </w:tc>
      </w:tr>
      <w:tr w:rsidR="000767B0" w:rsidRPr="00AC53D2" w:rsidTr="00164077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129/37/1</w:t>
            </w:r>
          </w:p>
        </w:tc>
        <w:tc>
          <w:tcPr>
            <w:tcW w:w="2835" w:type="dxa"/>
          </w:tcPr>
          <w:p w:rsidR="000767B0" w:rsidRDefault="000767B0" w:rsidP="00A96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</w:t>
            </w:r>
          </w:p>
          <w:p w:rsidR="000767B0" w:rsidRPr="00AC53D2" w:rsidRDefault="000767B0" w:rsidP="00A96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Читать осознанно текст художест</w:t>
            </w:r>
            <w:r>
              <w:rPr>
                <w:rFonts w:ascii="Times New Roman" w:hAnsi="Times New Roman"/>
                <w:sz w:val="24"/>
                <w:szCs w:val="24"/>
              </w:rPr>
              <w:t>венного произведения «про себя»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 w:val="restart"/>
          </w:tcPr>
          <w:p w:rsidR="000767B0" w:rsidRPr="006D35F6" w:rsidRDefault="000767B0" w:rsidP="00AD02A5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Pr="006D35F6">
              <w:rPr>
                <w:rFonts w:ascii="Times New Roman" w:hAnsi="Times New Roman"/>
                <w:szCs w:val="24"/>
              </w:rPr>
              <w:t>Анализировать свои п</w:t>
            </w:r>
            <w:r w:rsidRPr="006D35F6">
              <w:rPr>
                <w:rFonts w:ascii="Times New Roman" w:hAnsi="Times New Roman"/>
                <w:szCs w:val="24"/>
              </w:rPr>
              <w:t>е</w:t>
            </w:r>
            <w:r w:rsidRPr="006D35F6">
              <w:rPr>
                <w:rFonts w:ascii="Times New Roman" w:hAnsi="Times New Roman"/>
                <w:szCs w:val="24"/>
              </w:rPr>
              <w:t>реживания и поступки. Ор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ентироваться в нравстве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ном содержании собстве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ных поступков и поступков других людей. Находить общие нравственные катег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рии в культуре разных нар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дов.</w:t>
            </w:r>
          </w:p>
          <w:p w:rsidR="000767B0" w:rsidRPr="006D35F6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Р. </w:t>
            </w:r>
            <w:r w:rsidRPr="006D35F6">
              <w:rPr>
                <w:rFonts w:ascii="Times New Roman" w:hAnsi="Times New Roman"/>
                <w:szCs w:val="24"/>
              </w:rPr>
              <w:t>Определять цель учебной деятельности совместно с учителем и одноклассник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ми.</w:t>
            </w:r>
            <w:r w:rsidRPr="006D35F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D35F6">
              <w:rPr>
                <w:rFonts w:ascii="Times New Roman" w:hAnsi="Times New Roman"/>
                <w:szCs w:val="24"/>
              </w:rPr>
              <w:t>Составлять план выпо</w:t>
            </w:r>
            <w:r w:rsidRPr="006D35F6">
              <w:rPr>
                <w:rFonts w:ascii="Times New Roman" w:hAnsi="Times New Roman"/>
                <w:szCs w:val="24"/>
              </w:rPr>
              <w:t>л</w:t>
            </w:r>
            <w:r w:rsidRPr="006D35F6">
              <w:rPr>
                <w:rFonts w:ascii="Times New Roman" w:hAnsi="Times New Roman"/>
                <w:szCs w:val="24"/>
              </w:rPr>
              <w:t>нения заданий на уроках. Читать правильно выраз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тельно целыми словами вслух и про  себя, читать вслух стихотворный и пр</w:t>
            </w:r>
            <w:r w:rsidRPr="006D35F6">
              <w:rPr>
                <w:rFonts w:ascii="Times New Roman" w:hAnsi="Times New Roman"/>
                <w:szCs w:val="24"/>
              </w:rPr>
              <w:t>о</w:t>
            </w:r>
            <w:r w:rsidRPr="006D35F6">
              <w:rPr>
                <w:rFonts w:ascii="Times New Roman" w:hAnsi="Times New Roman"/>
                <w:szCs w:val="24"/>
              </w:rPr>
              <w:t>заический тексты на основе передачи их художестве</w:t>
            </w:r>
            <w:r w:rsidRPr="006D35F6">
              <w:rPr>
                <w:rFonts w:ascii="Times New Roman" w:hAnsi="Times New Roman"/>
                <w:szCs w:val="24"/>
              </w:rPr>
              <w:t>н</w:t>
            </w:r>
            <w:r w:rsidRPr="006D35F6">
              <w:rPr>
                <w:rFonts w:ascii="Times New Roman" w:hAnsi="Times New Roman"/>
                <w:szCs w:val="24"/>
              </w:rPr>
              <w:t>ных особенностей.</w:t>
            </w:r>
          </w:p>
          <w:p w:rsidR="000767B0" w:rsidRPr="006D35F6" w:rsidRDefault="000767B0" w:rsidP="00AD02A5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 xml:space="preserve">П. </w:t>
            </w:r>
            <w:r w:rsidRPr="006D35F6">
              <w:rPr>
                <w:rFonts w:ascii="Times New Roman" w:hAnsi="Times New Roman"/>
                <w:szCs w:val="24"/>
              </w:rPr>
              <w:t>Анализировать, сравн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вать, группировать, устана</w:t>
            </w:r>
            <w:r w:rsidRPr="006D35F6">
              <w:rPr>
                <w:rFonts w:ascii="Times New Roman" w:hAnsi="Times New Roman"/>
                <w:szCs w:val="24"/>
              </w:rPr>
              <w:t>в</w:t>
            </w:r>
            <w:r w:rsidRPr="006D35F6">
              <w:rPr>
                <w:rFonts w:ascii="Times New Roman" w:hAnsi="Times New Roman"/>
                <w:szCs w:val="24"/>
              </w:rPr>
              <w:t>ливать причинно-следственные связи (на до</w:t>
            </w:r>
            <w:r w:rsidRPr="006D35F6">
              <w:rPr>
                <w:rFonts w:ascii="Times New Roman" w:hAnsi="Times New Roman"/>
                <w:szCs w:val="24"/>
              </w:rPr>
              <w:t>с</w:t>
            </w:r>
            <w:r w:rsidRPr="006D35F6">
              <w:rPr>
                <w:rFonts w:ascii="Times New Roman" w:hAnsi="Times New Roman"/>
                <w:szCs w:val="24"/>
              </w:rPr>
              <w:t>тупном уровне). Выявлять аналогии и использовать их при выполнении заданий. Активно участвовать в о</w:t>
            </w:r>
            <w:r w:rsidRPr="006D35F6">
              <w:rPr>
                <w:rFonts w:ascii="Times New Roman" w:hAnsi="Times New Roman"/>
                <w:szCs w:val="24"/>
              </w:rPr>
              <w:t>б</w:t>
            </w:r>
            <w:r w:rsidRPr="006D35F6">
              <w:rPr>
                <w:rFonts w:ascii="Times New Roman" w:hAnsi="Times New Roman"/>
                <w:szCs w:val="24"/>
              </w:rPr>
              <w:t>суждении учебных заданий, предлагать разные способы выполнения заданий.</w:t>
            </w:r>
          </w:p>
          <w:p w:rsidR="000767B0" w:rsidRPr="006D35F6" w:rsidRDefault="000767B0" w:rsidP="00AD02A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D35F6">
              <w:rPr>
                <w:rFonts w:ascii="Times New Roman" w:hAnsi="Times New Roman"/>
                <w:b/>
                <w:szCs w:val="24"/>
              </w:rPr>
              <w:t>К.</w:t>
            </w:r>
            <w:r w:rsidRPr="006D35F6">
              <w:rPr>
                <w:rFonts w:ascii="Times New Roman" w:hAnsi="Times New Roman"/>
                <w:szCs w:val="24"/>
              </w:rPr>
              <w:t>Участвовать в работе группы (в том числе в ходе проектной деятельности), распределять роли, догов</w:t>
            </w:r>
            <w:r w:rsidRPr="006D35F6">
              <w:rPr>
                <w:rFonts w:ascii="Times New Roman" w:hAnsi="Times New Roman"/>
                <w:szCs w:val="24"/>
              </w:rPr>
              <w:t>а</w:t>
            </w:r>
            <w:r w:rsidRPr="006D35F6">
              <w:rPr>
                <w:rFonts w:ascii="Times New Roman" w:hAnsi="Times New Roman"/>
                <w:szCs w:val="24"/>
              </w:rPr>
              <w:t>риваться друг с другом, уч</w:t>
            </w:r>
            <w:r w:rsidRPr="006D35F6">
              <w:rPr>
                <w:rFonts w:ascii="Times New Roman" w:hAnsi="Times New Roman"/>
                <w:szCs w:val="24"/>
              </w:rPr>
              <w:t>и</w:t>
            </w:r>
            <w:r w:rsidRPr="006D35F6">
              <w:rPr>
                <w:rFonts w:ascii="Times New Roman" w:hAnsi="Times New Roman"/>
                <w:szCs w:val="24"/>
              </w:rPr>
              <w:t>тывая конечную цель.</w:t>
            </w:r>
          </w:p>
        </w:tc>
        <w:tc>
          <w:tcPr>
            <w:tcW w:w="1283" w:type="dxa"/>
            <w:vAlign w:val="center"/>
          </w:tcPr>
          <w:p w:rsidR="000767B0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12.05</w:t>
            </w:r>
          </w:p>
          <w:p w:rsidR="000767B0" w:rsidRPr="006D35F6" w:rsidRDefault="000767B0" w:rsidP="00CB4D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130/38/2</w:t>
            </w:r>
          </w:p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131/39/3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Мифы Древней Греции</w:t>
            </w:r>
            <w:r>
              <w:rPr>
                <w:rFonts w:ascii="Times New Roman" w:hAnsi="Times New Roman"/>
                <w:sz w:val="24"/>
                <w:szCs w:val="24"/>
              </w:rPr>
              <w:t>. «Храбрый Персей»</w:t>
            </w:r>
          </w:p>
          <w:p w:rsidR="000767B0" w:rsidRPr="00AC53D2" w:rsidRDefault="000767B0" w:rsidP="00BD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с.190 - 199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16117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Знать что такое миф. Делить текст на смысловые час</w:t>
            </w:r>
            <w:r>
              <w:rPr>
                <w:rFonts w:ascii="Times New Roman" w:hAnsi="Times New Roman"/>
                <w:sz w:val="24"/>
                <w:szCs w:val="24"/>
              </w:rPr>
              <w:t>ти, составлять его простой план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D35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14.05</w:t>
            </w:r>
          </w:p>
          <w:p w:rsidR="000767B0" w:rsidRPr="006D35F6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FA7B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132/40/4</w:t>
            </w:r>
          </w:p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133/41/5</w:t>
            </w:r>
          </w:p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134/42/6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Г.Х. Андерсен «Гадкий утенок»</w:t>
            </w:r>
          </w:p>
          <w:p w:rsidR="000767B0" w:rsidRPr="00AC53D2" w:rsidRDefault="000767B0" w:rsidP="00BD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с.200 - 215</w:t>
            </w:r>
          </w:p>
        </w:tc>
        <w:tc>
          <w:tcPr>
            <w:tcW w:w="1418" w:type="dxa"/>
          </w:tcPr>
          <w:p w:rsidR="000767B0" w:rsidRDefault="000767B0" w:rsidP="00151AEB">
            <w:pPr>
              <w:jc w:val="center"/>
            </w:pPr>
            <w:r w:rsidRPr="00161173">
              <w:rPr>
                <w:rFonts w:ascii="Times New Roman" w:hAnsi="Times New Roman"/>
                <w:sz w:val="24"/>
                <w:szCs w:val="24"/>
              </w:rPr>
              <w:t>Урок ОНЗ</w:t>
            </w:r>
          </w:p>
        </w:tc>
        <w:tc>
          <w:tcPr>
            <w:tcW w:w="4536" w:type="dxa"/>
          </w:tcPr>
          <w:p w:rsidR="000767B0" w:rsidRDefault="000767B0" w:rsidP="00ED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Последовательно и сознательно переч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тывать текст с целью переосмысления или получения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на поставленный вопрос.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Самостоятельно по заданию н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ходить в тексте с определенной целью отдельные отрывки, эпи</w:t>
            </w:r>
            <w:r>
              <w:rPr>
                <w:rFonts w:ascii="Times New Roman" w:hAnsi="Times New Roman"/>
                <w:sz w:val="24"/>
                <w:szCs w:val="24"/>
              </w:rPr>
              <w:t>зоды, выражения, слова.</w:t>
            </w:r>
          </w:p>
          <w:p w:rsidR="000767B0" w:rsidRPr="00AC53D2" w:rsidRDefault="000767B0" w:rsidP="00ED6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Произведение зарубежной литературы, диалог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16.05</w:t>
            </w:r>
          </w:p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19.05</w:t>
            </w:r>
          </w:p>
          <w:p w:rsidR="000767B0" w:rsidRPr="006D35F6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21.05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shd w:val="clear" w:color="auto" w:fill="FBD4B4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135/43/7</w:t>
            </w:r>
          </w:p>
        </w:tc>
        <w:tc>
          <w:tcPr>
            <w:tcW w:w="2835" w:type="dxa"/>
            <w:shd w:val="clear" w:color="auto" w:fill="FBD4B4"/>
          </w:tcPr>
          <w:p w:rsidR="000767B0" w:rsidRPr="009F5F6B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5F6B">
              <w:rPr>
                <w:rFonts w:ascii="Times New Roman" w:hAnsi="Times New Roman"/>
                <w:b/>
                <w:i/>
                <w:sz w:val="24"/>
                <w:szCs w:val="24"/>
              </w:rPr>
              <w:t>Внеклассно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 чтение. «Мои  любимые  книги»</w:t>
            </w:r>
          </w:p>
        </w:tc>
        <w:tc>
          <w:tcPr>
            <w:tcW w:w="1418" w:type="dxa"/>
            <w:shd w:val="clear" w:color="auto" w:fill="FBD4B4"/>
          </w:tcPr>
          <w:p w:rsidR="000767B0" w:rsidRPr="00AC53D2" w:rsidRDefault="000767B0" w:rsidP="005A0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6CC">
              <w:rPr>
                <w:rFonts w:ascii="Times New Roman" w:hAnsi="Times New Roman"/>
                <w:sz w:val="24"/>
              </w:rPr>
              <w:t>Урок ОУиР</w:t>
            </w:r>
          </w:p>
        </w:tc>
        <w:tc>
          <w:tcPr>
            <w:tcW w:w="4536" w:type="dxa"/>
            <w:vMerge w:val="restart"/>
          </w:tcPr>
          <w:p w:rsidR="000767B0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Обобщать знания и умения полученные ранее, пересказывать полюбившиеся произведения; проявлять артистичность, эмоциональность, выразительность при чтении, 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ценировании произведений зарубежной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Создавать пис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менные ответы на поставленные вопр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сы, анализировать, выделять в тексте главное, находить ответы на вопросы; четко, ясно, развернуто излагать мысли в устной и письменной форме</w:t>
            </w:r>
          </w:p>
          <w:p w:rsidR="000767B0" w:rsidRPr="004F1337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произведение</w:t>
            </w:r>
          </w:p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КИМ, тест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A10C2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BD4B4"/>
            <w:vAlign w:val="center"/>
          </w:tcPr>
          <w:p w:rsidR="000767B0" w:rsidRPr="006D35F6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22.05</w:t>
            </w:r>
          </w:p>
        </w:tc>
        <w:tc>
          <w:tcPr>
            <w:tcW w:w="1281" w:type="dxa"/>
            <w:shd w:val="clear" w:color="auto" w:fill="FBD4B4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B0" w:rsidRPr="00AC53D2" w:rsidTr="006D35F6">
        <w:trPr>
          <w:gridBefore w:val="1"/>
          <w:gridAfter w:val="1"/>
          <w:wAfter w:w="14" w:type="dxa"/>
        </w:trPr>
        <w:tc>
          <w:tcPr>
            <w:tcW w:w="1524" w:type="dxa"/>
            <w:vAlign w:val="center"/>
          </w:tcPr>
          <w:p w:rsidR="000767B0" w:rsidRDefault="000767B0" w:rsidP="006A7E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136/44/8</w:t>
            </w:r>
          </w:p>
        </w:tc>
        <w:tc>
          <w:tcPr>
            <w:tcW w:w="2835" w:type="dxa"/>
          </w:tcPr>
          <w:p w:rsidR="000767B0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D2">
              <w:rPr>
                <w:rFonts w:ascii="Times New Roman" w:hAnsi="Times New Roman"/>
                <w:sz w:val="24"/>
                <w:szCs w:val="24"/>
              </w:rPr>
              <w:t>Развивающий час по т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ме «Зарубежная литер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53D2">
              <w:rPr>
                <w:rFonts w:ascii="Times New Roman" w:hAnsi="Times New Roman"/>
                <w:sz w:val="24"/>
                <w:szCs w:val="24"/>
              </w:rPr>
              <w:t>тура».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достиж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67B0" w:rsidRPr="00AC53D2" w:rsidRDefault="000767B0" w:rsidP="00AC5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с.215</w:t>
            </w:r>
          </w:p>
        </w:tc>
        <w:tc>
          <w:tcPr>
            <w:tcW w:w="1418" w:type="dxa"/>
          </w:tcPr>
          <w:p w:rsidR="000767B0" w:rsidRPr="00AC53D2" w:rsidRDefault="000767B0" w:rsidP="00917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РК</w:t>
            </w:r>
          </w:p>
        </w:tc>
        <w:tc>
          <w:tcPr>
            <w:tcW w:w="4536" w:type="dxa"/>
            <w:vMerge/>
          </w:tcPr>
          <w:p w:rsidR="000767B0" w:rsidRPr="00AC53D2" w:rsidRDefault="000767B0" w:rsidP="002148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0767B0" w:rsidRPr="006D35F6" w:rsidRDefault="000767B0" w:rsidP="00164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1281" w:type="dxa"/>
          </w:tcPr>
          <w:p w:rsidR="000767B0" w:rsidRPr="00AC53D2" w:rsidRDefault="000767B0" w:rsidP="00FA7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7B0" w:rsidRPr="00AC53D2" w:rsidRDefault="000767B0" w:rsidP="005A137F">
      <w:pPr>
        <w:rPr>
          <w:rFonts w:ascii="Times New Roman" w:hAnsi="Times New Roman"/>
          <w:sz w:val="24"/>
          <w:szCs w:val="24"/>
        </w:rPr>
      </w:pPr>
      <w:r w:rsidRPr="00AC53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0767B0" w:rsidRPr="006A7EEA" w:rsidRDefault="000767B0" w:rsidP="006A7E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7EEA">
        <w:rPr>
          <w:rFonts w:ascii="Times New Roman" w:hAnsi="Times New Roman"/>
          <w:b/>
          <w:sz w:val="28"/>
          <w:szCs w:val="24"/>
        </w:rPr>
        <w:t xml:space="preserve">ИТОГО </w:t>
      </w:r>
      <w:r>
        <w:rPr>
          <w:rFonts w:ascii="Times New Roman" w:hAnsi="Times New Roman"/>
          <w:b/>
          <w:sz w:val="28"/>
          <w:szCs w:val="24"/>
        </w:rPr>
        <w:tab/>
      </w:r>
      <w:r w:rsidRPr="006A7EEA">
        <w:rPr>
          <w:rFonts w:ascii="Times New Roman" w:hAnsi="Times New Roman"/>
          <w:b/>
          <w:sz w:val="28"/>
          <w:szCs w:val="24"/>
        </w:rPr>
        <w:t xml:space="preserve">– </w:t>
      </w:r>
      <w:r w:rsidRPr="006A7EEA">
        <w:rPr>
          <w:rFonts w:ascii="Times New Roman" w:hAnsi="Times New Roman"/>
          <w:b/>
          <w:i/>
          <w:sz w:val="28"/>
          <w:szCs w:val="24"/>
        </w:rPr>
        <w:t>1</w:t>
      </w:r>
      <w:r>
        <w:rPr>
          <w:rFonts w:ascii="Times New Roman" w:hAnsi="Times New Roman"/>
          <w:b/>
          <w:i/>
          <w:sz w:val="28"/>
          <w:szCs w:val="24"/>
        </w:rPr>
        <w:t>36 часов</w:t>
      </w:r>
    </w:p>
    <w:p w:rsidR="000767B0" w:rsidRPr="006A7EEA" w:rsidRDefault="000767B0" w:rsidP="006A7E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7EEA">
        <w:rPr>
          <w:rFonts w:ascii="Times New Roman" w:hAnsi="Times New Roman"/>
          <w:b/>
          <w:sz w:val="28"/>
          <w:szCs w:val="24"/>
        </w:rPr>
        <w:t xml:space="preserve">1 триместр -  </w:t>
      </w:r>
      <w:r>
        <w:rPr>
          <w:rFonts w:ascii="Times New Roman" w:hAnsi="Times New Roman"/>
          <w:b/>
          <w:sz w:val="28"/>
          <w:szCs w:val="24"/>
        </w:rPr>
        <w:t xml:space="preserve"> 48</w:t>
      </w:r>
      <w:r w:rsidRPr="006A7EEA">
        <w:rPr>
          <w:rFonts w:ascii="Times New Roman" w:hAnsi="Times New Roman"/>
          <w:b/>
          <w:sz w:val="28"/>
          <w:szCs w:val="24"/>
        </w:rPr>
        <w:t xml:space="preserve"> ч</w:t>
      </w:r>
    </w:p>
    <w:p w:rsidR="000767B0" w:rsidRPr="006A7EEA" w:rsidRDefault="000767B0" w:rsidP="006A7E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7EEA">
        <w:rPr>
          <w:rFonts w:ascii="Times New Roman" w:hAnsi="Times New Roman"/>
          <w:b/>
          <w:sz w:val="28"/>
          <w:szCs w:val="24"/>
        </w:rPr>
        <w:t xml:space="preserve">2 триместр –  </w:t>
      </w:r>
      <w:r>
        <w:rPr>
          <w:rFonts w:ascii="Times New Roman" w:hAnsi="Times New Roman"/>
          <w:b/>
          <w:sz w:val="28"/>
          <w:szCs w:val="24"/>
        </w:rPr>
        <w:t>44</w:t>
      </w:r>
      <w:r w:rsidRPr="006A7EEA">
        <w:rPr>
          <w:rFonts w:ascii="Times New Roman" w:hAnsi="Times New Roman"/>
          <w:b/>
          <w:sz w:val="28"/>
          <w:szCs w:val="24"/>
        </w:rPr>
        <w:t xml:space="preserve"> ч.                     </w:t>
      </w:r>
    </w:p>
    <w:p w:rsidR="000767B0" w:rsidRPr="006A7EEA" w:rsidRDefault="000767B0" w:rsidP="006A7EE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A7EEA">
        <w:rPr>
          <w:rFonts w:ascii="Times New Roman" w:hAnsi="Times New Roman"/>
          <w:b/>
          <w:sz w:val="28"/>
          <w:szCs w:val="24"/>
        </w:rPr>
        <w:t xml:space="preserve">3 триместр – </w:t>
      </w:r>
      <w:r>
        <w:rPr>
          <w:rFonts w:ascii="Times New Roman" w:hAnsi="Times New Roman"/>
          <w:b/>
          <w:sz w:val="28"/>
          <w:szCs w:val="24"/>
        </w:rPr>
        <w:t xml:space="preserve"> 44</w:t>
      </w:r>
      <w:r w:rsidRPr="006A7EEA">
        <w:rPr>
          <w:rFonts w:ascii="Times New Roman" w:hAnsi="Times New Roman"/>
          <w:b/>
          <w:sz w:val="28"/>
          <w:szCs w:val="24"/>
        </w:rPr>
        <w:t xml:space="preserve"> ч.</w:t>
      </w:r>
    </w:p>
    <w:p w:rsidR="000767B0" w:rsidRPr="00AC53D2" w:rsidRDefault="000767B0" w:rsidP="008E772B">
      <w:pPr>
        <w:jc w:val="both"/>
        <w:rPr>
          <w:rFonts w:ascii="Times New Roman" w:hAnsi="Times New Roman"/>
          <w:sz w:val="24"/>
          <w:szCs w:val="24"/>
        </w:rPr>
      </w:pPr>
    </w:p>
    <w:sectPr w:rsidR="000767B0" w:rsidRPr="00AC53D2" w:rsidSect="00151AEB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FF"/>
    <w:rsid w:val="000017FD"/>
    <w:rsid w:val="000062F6"/>
    <w:rsid w:val="00006F74"/>
    <w:rsid w:val="0001473F"/>
    <w:rsid w:val="00020FAC"/>
    <w:rsid w:val="00033321"/>
    <w:rsid w:val="0005246E"/>
    <w:rsid w:val="000524D0"/>
    <w:rsid w:val="00052699"/>
    <w:rsid w:val="00063030"/>
    <w:rsid w:val="000767B0"/>
    <w:rsid w:val="000812DF"/>
    <w:rsid w:val="00083253"/>
    <w:rsid w:val="000875DE"/>
    <w:rsid w:val="0009148F"/>
    <w:rsid w:val="000A7B7A"/>
    <w:rsid w:val="000B230D"/>
    <w:rsid w:val="000B2325"/>
    <w:rsid w:val="000B6C32"/>
    <w:rsid w:val="000C03D6"/>
    <w:rsid w:val="000C43BE"/>
    <w:rsid w:val="00101D46"/>
    <w:rsid w:val="00106FDD"/>
    <w:rsid w:val="001124DF"/>
    <w:rsid w:val="001136AB"/>
    <w:rsid w:val="00123559"/>
    <w:rsid w:val="00124E51"/>
    <w:rsid w:val="00131D41"/>
    <w:rsid w:val="00151AEB"/>
    <w:rsid w:val="001571E9"/>
    <w:rsid w:val="00161173"/>
    <w:rsid w:val="00164077"/>
    <w:rsid w:val="00167FD5"/>
    <w:rsid w:val="00183D79"/>
    <w:rsid w:val="001F6C4A"/>
    <w:rsid w:val="0020108A"/>
    <w:rsid w:val="002027BC"/>
    <w:rsid w:val="0021480E"/>
    <w:rsid w:val="00233B70"/>
    <w:rsid w:val="00263C71"/>
    <w:rsid w:val="0026718B"/>
    <w:rsid w:val="002A4B33"/>
    <w:rsid w:val="002B53F1"/>
    <w:rsid w:val="002B6EF8"/>
    <w:rsid w:val="002F4307"/>
    <w:rsid w:val="00303136"/>
    <w:rsid w:val="00325854"/>
    <w:rsid w:val="00326926"/>
    <w:rsid w:val="00331E0A"/>
    <w:rsid w:val="003509C0"/>
    <w:rsid w:val="00360D00"/>
    <w:rsid w:val="00374063"/>
    <w:rsid w:val="00375A0B"/>
    <w:rsid w:val="00376869"/>
    <w:rsid w:val="00395F8C"/>
    <w:rsid w:val="0040457E"/>
    <w:rsid w:val="00430475"/>
    <w:rsid w:val="004A3E60"/>
    <w:rsid w:val="004B5D15"/>
    <w:rsid w:val="004D5116"/>
    <w:rsid w:val="004E235D"/>
    <w:rsid w:val="004F1337"/>
    <w:rsid w:val="004F7EFA"/>
    <w:rsid w:val="00513480"/>
    <w:rsid w:val="00516837"/>
    <w:rsid w:val="005316CD"/>
    <w:rsid w:val="00531A36"/>
    <w:rsid w:val="00545148"/>
    <w:rsid w:val="005465E1"/>
    <w:rsid w:val="00550439"/>
    <w:rsid w:val="005535F8"/>
    <w:rsid w:val="0055375A"/>
    <w:rsid w:val="00567002"/>
    <w:rsid w:val="00571557"/>
    <w:rsid w:val="005A06CC"/>
    <w:rsid w:val="005A137F"/>
    <w:rsid w:val="005A2BE1"/>
    <w:rsid w:val="005A3B5C"/>
    <w:rsid w:val="005B26F0"/>
    <w:rsid w:val="005B3710"/>
    <w:rsid w:val="005B6B51"/>
    <w:rsid w:val="005C0F17"/>
    <w:rsid w:val="005C2EA0"/>
    <w:rsid w:val="006611CF"/>
    <w:rsid w:val="00662511"/>
    <w:rsid w:val="00666B00"/>
    <w:rsid w:val="006A7EEA"/>
    <w:rsid w:val="006C32FA"/>
    <w:rsid w:val="006D35F6"/>
    <w:rsid w:val="006E167B"/>
    <w:rsid w:val="00701F98"/>
    <w:rsid w:val="00720E27"/>
    <w:rsid w:val="0074618E"/>
    <w:rsid w:val="007A20B7"/>
    <w:rsid w:val="007B7C4D"/>
    <w:rsid w:val="007C70F8"/>
    <w:rsid w:val="007D6E00"/>
    <w:rsid w:val="008174DB"/>
    <w:rsid w:val="00845EB2"/>
    <w:rsid w:val="008513E3"/>
    <w:rsid w:val="00877272"/>
    <w:rsid w:val="00883D3C"/>
    <w:rsid w:val="008A5FE3"/>
    <w:rsid w:val="008C2C3D"/>
    <w:rsid w:val="008C6746"/>
    <w:rsid w:val="008C6876"/>
    <w:rsid w:val="008D2759"/>
    <w:rsid w:val="008E772B"/>
    <w:rsid w:val="009159DF"/>
    <w:rsid w:val="00917E11"/>
    <w:rsid w:val="00925B0B"/>
    <w:rsid w:val="00934875"/>
    <w:rsid w:val="009733C5"/>
    <w:rsid w:val="009864E2"/>
    <w:rsid w:val="00993F22"/>
    <w:rsid w:val="009A75D3"/>
    <w:rsid w:val="009B22AF"/>
    <w:rsid w:val="009D02BB"/>
    <w:rsid w:val="009D119D"/>
    <w:rsid w:val="009F3DFF"/>
    <w:rsid w:val="009F5F6B"/>
    <w:rsid w:val="00A04BE4"/>
    <w:rsid w:val="00A10C29"/>
    <w:rsid w:val="00A25B2B"/>
    <w:rsid w:val="00A47AF9"/>
    <w:rsid w:val="00A5373E"/>
    <w:rsid w:val="00A66E85"/>
    <w:rsid w:val="00A82E9E"/>
    <w:rsid w:val="00A94E9F"/>
    <w:rsid w:val="00A9643F"/>
    <w:rsid w:val="00A97A81"/>
    <w:rsid w:val="00AA2EC1"/>
    <w:rsid w:val="00AB28ED"/>
    <w:rsid w:val="00AC53D2"/>
    <w:rsid w:val="00AD02A5"/>
    <w:rsid w:val="00AE7DC2"/>
    <w:rsid w:val="00B0071A"/>
    <w:rsid w:val="00B0124B"/>
    <w:rsid w:val="00B1149C"/>
    <w:rsid w:val="00B33FA1"/>
    <w:rsid w:val="00B46A96"/>
    <w:rsid w:val="00B575F7"/>
    <w:rsid w:val="00B63C57"/>
    <w:rsid w:val="00B6716A"/>
    <w:rsid w:val="00B8046A"/>
    <w:rsid w:val="00BA56B4"/>
    <w:rsid w:val="00BC1D53"/>
    <w:rsid w:val="00BD0CFA"/>
    <w:rsid w:val="00BE03B2"/>
    <w:rsid w:val="00BE4E77"/>
    <w:rsid w:val="00BE7BF9"/>
    <w:rsid w:val="00BF57E0"/>
    <w:rsid w:val="00C0138A"/>
    <w:rsid w:val="00C10D83"/>
    <w:rsid w:val="00C429C2"/>
    <w:rsid w:val="00C42B7B"/>
    <w:rsid w:val="00C67165"/>
    <w:rsid w:val="00CB40DD"/>
    <w:rsid w:val="00CB4D48"/>
    <w:rsid w:val="00CC79E9"/>
    <w:rsid w:val="00CD371D"/>
    <w:rsid w:val="00D06072"/>
    <w:rsid w:val="00D24352"/>
    <w:rsid w:val="00D30939"/>
    <w:rsid w:val="00D35FC2"/>
    <w:rsid w:val="00DC3545"/>
    <w:rsid w:val="00DD0CBA"/>
    <w:rsid w:val="00DD45A4"/>
    <w:rsid w:val="00E01301"/>
    <w:rsid w:val="00E45B96"/>
    <w:rsid w:val="00E854B4"/>
    <w:rsid w:val="00E94809"/>
    <w:rsid w:val="00EA49BD"/>
    <w:rsid w:val="00ED47E7"/>
    <w:rsid w:val="00ED494F"/>
    <w:rsid w:val="00ED6060"/>
    <w:rsid w:val="00ED7F2D"/>
    <w:rsid w:val="00F07782"/>
    <w:rsid w:val="00F07CB0"/>
    <w:rsid w:val="00F11624"/>
    <w:rsid w:val="00F168DD"/>
    <w:rsid w:val="00F21AAB"/>
    <w:rsid w:val="00F23B83"/>
    <w:rsid w:val="00F24BC4"/>
    <w:rsid w:val="00F34F3A"/>
    <w:rsid w:val="00F63F20"/>
    <w:rsid w:val="00F87131"/>
    <w:rsid w:val="00F90766"/>
    <w:rsid w:val="00F928CD"/>
    <w:rsid w:val="00F95934"/>
    <w:rsid w:val="00FA7B3C"/>
    <w:rsid w:val="00FB15C4"/>
    <w:rsid w:val="00FF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4B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46A96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AA2EC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2EC1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4972</Words>
  <Characters>28345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РАЗДЕЛЫ КАЛЕНДАРНО-ТЕМАТИЧЕСКОГО  ПЛАНИРОВАНИЯ </dc:title>
  <dc:subject/>
  <dc:creator>Елена Жогова</dc:creator>
  <cp:keywords/>
  <dc:description/>
  <cp:lastModifiedBy>WiZaRd</cp:lastModifiedBy>
  <cp:revision>6</cp:revision>
  <cp:lastPrinted>2013-09-24T23:29:00Z</cp:lastPrinted>
  <dcterms:created xsi:type="dcterms:W3CDTF">2014-08-08T08:30:00Z</dcterms:created>
  <dcterms:modified xsi:type="dcterms:W3CDTF">2014-10-13T10:11:00Z</dcterms:modified>
</cp:coreProperties>
</file>