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7" w:rsidRDefault="00380C37" w:rsidP="00AC3F17">
      <w:r>
        <w:t>Рассмотрено на заседании МО                                                   «Утверждаю»</w:t>
      </w:r>
    </w:p>
    <w:p w:rsidR="00380C37" w:rsidRDefault="00380C37" w:rsidP="00AC3F17">
      <w:r>
        <w:t>учителей начальных классов                                                    Директор МКОУ</w:t>
      </w:r>
      <w:r w:rsidRPr="00A94E9F">
        <w:t xml:space="preserve"> </w:t>
      </w:r>
      <w:r>
        <w:t xml:space="preserve">«СОШ № 5 »                                                        </w:t>
      </w:r>
    </w:p>
    <w:p w:rsidR="00380C37" w:rsidRDefault="00380C37" w:rsidP="00AC3F17">
      <w:r>
        <w:t xml:space="preserve">Протокол № ……….от………………..                                        ……………………………  </w:t>
      </w:r>
    </w:p>
    <w:p w:rsidR="00380C37" w:rsidRDefault="00380C37" w:rsidP="00AC3F17">
      <w:r>
        <w:t xml:space="preserve">Председатель МО ……………………                                       / Мешин В. В./ </w:t>
      </w:r>
    </w:p>
    <w:p w:rsidR="00380C37" w:rsidRDefault="00380C37" w:rsidP="00AC3F17">
      <w:r>
        <w:t xml:space="preserve">  /                 /                                                                                «…….» ……………2014г</w:t>
      </w:r>
    </w:p>
    <w:p w:rsidR="00380C37" w:rsidRDefault="00380C37" w:rsidP="00AC3F17">
      <w:r>
        <w:t xml:space="preserve">                                                                                                     </w:t>
      </w:r>
    </w:p>
    <w:p w:rsidR="00380C37" w:rsidRDefault="00380C37" w:rsidP="00AC3F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C37" w:rsidRDefault="00380C37" w:rsidP="00AC3F17"/>
    <w:p w:rsidR="00380C37" w:rsidRDefault="00380C37" w:rsidP="00AC3F17"/>
    <w:p w:rsidR="00380C37" w:rsidRDefault="00380C37" w:rsidP="00AC3F17"/>
    <w:p w:rsidR="00380C37" w:rsidRDefault="00380C37" w:rsidP="00AC3F17"/>
    <w:p w:rsidR="00380C37" w:rsidRDefault="00380C37" w:rsidP="00AC3F17"/>
    <w:p w:rsidR="00380C37" w:rsidRDefault="00380C37" w:rsidP="00AC3F17">
      <w:pPr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color w:val="993300"/>
          <w:sz w:val="28"/>
          <w:szCs w:val="28"/>
        </w:rPr>
      </w:pPr>
      <w:r w:rsidRPr="0055375A">
        <w:rPr>
          <w:b/>
          <w:color w:val="993300"/>
          <w:sz w:val="28"/>
          <w:szCs w:val="28"/>
        </w:rPr>
        <w:t xml:space="preserve">Рабочая </w:t>
      </w:r>
      <w:r>
        <w:rPr>
          <w:b/>
          <w:color w:val="993300"/>
          <w:sz w:val="28"/>
          <w:szCs w:val="28"/>
        </w:rPr>
        <w:t xml:space="preserve">учебная </w:t>
      </w:r>
      <w:r w:rsidRPr="0055375A">
        <w:rPr>
          <w:b/>
          <w:color w:val="993300"/>
          <w:sz w:val="28"/>
          <w:szCs w:val="28"/>
        </w:rPr>
        <w:t xml:space="preserve">программа </w:t>
      </w:r>
    </w:p>
    <w:p w:rsidR="00380C37" w:rsidRPr="0055375A" w:rsidRDefault="00380C37" w:rsidP="00AC3F17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По учебной дисциплине «русский язык»</w:t>
      </w:r>
      <w:r w:rsidRPr="0055375A">
        <w:rPr>
          <w:b/>
          <w:color w:val="993300"/>
          <w:sz w:val="28"/>
          <w:szCs w:val="28"/>
        </w:rPr>
        <w:t xml:space="preserve"> </w:t>
      </w:r>
    </w:p>
    <w:p w:rsidR="00380C37" w:rsidRPr="00052699" w:rsidRDefault="00380C37" w:rsidP="00AC3F17">
      <w:pPr>
        <w:jc w:val="center"/>
        <w:rPr>
          <w:b/>
          <w:color w:val="993300"/>
          <w:sz w:val="28"/>
          <w:szCs w:val="28"/>
        </w:rPr>
      </w:pPr>
      <w:r w:rsidRPr="00A94E9F">
        <w:rPr>
          <w:b/>
          <w:color w:val="993300"/>
          <w:sz w:val="40"/>
          <w:szCs w:val="40"/>
        </w:rPr>
        <w:t xml:space="preserve"> </w:t>
      </w:r>
      <w:r>
        <w:rPr>
          <w:b/>
          <w:color w:val="993300"/>
          <w:sz w:val="28"/>
          <w:szCs w:val="28"/>
        </w:rPr>
        <w:t>Для 3 «в</w:t>
      </w:r>
      <w:r w:rsidRPr="00052699">
        <w:rPr>
          <w:b/>
          <w:color w:val="993300"/>
          <w:sz w:val="28"/>
          <w:szCs w:val="28"/>
        </w:rPr>
        <w:t>» класс</w:t>
      </w:r>
      <w:r>
        <w:rPr>
          <w:b/>
          <w:color w:val="993300"/>
          <w:sz w:val="28"/>
          <w:szCs w:val="28"/>
        </w:rPr>
        <w:t>а</w:t>
      </w:r>
      <w:r w:rsidRPr="00052699">
        <w:rPr>
          <w:b/>
          <w:color w:val="993300"/>
          <w:sz w:val="28"/>
          <w:szCs w:val="28"/>
        </w:rPr>
        <w:t xml:space="preserve"> </w:t>
      </w:r>
    </w:p>
    <w:p w:rsidR="00380C37" w:rsidRDefault="00380C37" w:rsidP="00AC3F17">
      <w:pPr>
        <w:jc w:val="center"/>
        <w:rPr>
          <w:b/>
          <w:color w:val="993300"/>
          <w:sz w:val="28"/>
          <w:szCs w:val="28"/>
        </w:rPr>
      </w:pPr>
    </w:p>
    <w:p w:rsidR="00380C37" w:rsidRPr="00C429C2" w:rsidRDefault="00380C37" w:rsidP="00AC3F17">
      <w:pPr>
        <w:jc w:val="center"/>
        <w:rPr>
          <w:b/>
          <w:i/>
          <w:sz w:val="28"/>
          <w:szCs w:val="28"/>
        </w:rPr>
      </w:pPr>
      <w:r w:rsidRPr="00C429C2">
        <w:rPr>
          <w:b/>
          <w:i/>
          <w:sz w:val="28"/>
          <w:szCs w:val="28"/>
        </w:rPr>
        <w:t>УМК «Школа России»</w:t>
      </w: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составлена: Устюжаниной Мариной Ивановной</w:t>
      </w: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AC3F17">
      <w:pPr>
        <w:jc w:val="center"/>
        <w:rPr>
          <w:b/>
          <w:sz w:val="28"/>
          <w:szCs w:val="28"/>
        </w:rPr>
      </w:pPr>
    </w:p>
    <w:p w:rsidR="00380C37" w:rsidRDefault="00380C37" w:rsidP="00044694"/>
    <w:p w:rsidR="00380C37" w:rsidRDefault="00380C37" w:rsidP="00AC3F17">
      <w:pPr>
        <w:jc w:val="center"/>
      </w:pPr>
    </w:p>
    <w:p w:rsidR="00380C37" w:rsidRPr="000812DF" w:rsidRDefault="00380C37" w:rsidP="00AC3F17">
      <w:pPr>
        <w:jc w:val="center"/>
      </w:pPr>
      <w:r>
        <w:t>2014-2015 учебный год</w:t>
      </w:r>
    </w:p>
    <w:p w:rsidR="00380C37" w:rsidRDefault="00380C37" w:rsidP="0059305C">
      <w:pPr>
        <w:jc w:val="center"/>
        <w:rPr>
          <w:b/>
          <w:szCs w:val="28"/>
        </w:rPr>
      </w:pPr>
    </w:p>
    <w:p w:rsidR="00380C37" w:rsidRDefault="00380C37" w:rsidP="0059305C">
      <w:pPr>
        <w:jc w:val="center"/>
        <w:rPr>
          <w:b/>
          <w:szCs w:val="28"/>
        </w:rPr>
      </w:pPr>
    </w:p>
    <w:p w:rsidR="00380C37" w:rsidRDefault="00380C37" w:rsidP="0059305C">
      <w:pPr>
        <w:jc w:val="center"/>
        <w:rPr>
          <w:b/>
          <w:szCs w:val="28"/>
        </w:rPr>
      </w:pPr>
    </w:p>
    <w:p w:rsidR="00380C37" w:rsidRDefault="00380C37" w:rsidP="0059305C">
      <w:pPr>
        <w:jc w:val="center"/>
        <w:rPr>
          <w:b/>
          <w:sz w:val="28"/>
          <w:szCs w:val="28"/>
        </w:rPr>
      </w:pPr>
      <w:r w:rsidRPr="009026E5">
        <w:rPr>
          <w:b/>
          <w:szCs w:val="28"/>
        </w:rPr>
        <w:t xml:space="preserve">РАЗДЕЛЫ КАЛЕНДАРНО-ТЕМАТИЧЕСКОГО  ПЛАНИРОВАНИЯ </w:t>
      </w:r>
    </w:p>
    <w:p w:rsidR="00380C37" w:rsidRDefault="00380C37" w:rsidP="0059305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"/>
        <w:gridCol w:w="1526"/>
        <w:gridCol w:w="2835"/>
        <w:gridCol w:w="1418"/>
        <w:gridCol w:w="4536"/>
        <w:gridCol w:w="2976"/>
        <w:gridCol w:w="1276"/>
        <w:gridCol w:w="7"/>
        <w:gridCol w:w="1269"/>
        <w:gridCol w:w="12"/>
        <w:gridCol w:w="13"/>
      </w:tblGrid>
      <w:tr w:rsidR="00380C37" w:rsidRPr="00EE5076" w:rsidTr="00125608">
        <w:trPr>
          <w:trHeight w:val="391"/>
        </w:trPr>
        <w:tc>
          <w:tcPr>
            <w:tcW w:w="1526" w:type="dxa"/>
            <w:gridSpan w:val="2"/>
            <w:vMerge w:val="restart"/>
            <w:vAlign w:val="center"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№ в году /</w:t>
            </w:r>
          </w:p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в трим./</w:t>
            </w:r>
          </w:p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в разделе</w:t>
            </w:r>
          </w:p>
        </w:tc>
        <w:tc>
          <w:tcPr>
            <w:tcW w:w="2835" w:type="dxa"/>
            <w:vMerge w:val="restart"/>
            <w:vAlign w:val="center"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Вид  урока</w:t>
            </w:r>
          </w:p>
        </w:tc>
        <w:tc>
          <w:tcPr>
            <w:tcW w:w="4536" w:type="dxa"/>
            <w:vMerge w:val="restart"/>
            <w:vAlign w:val="center"/>
          </w:tcPr>
          <w:p w:rsidR="00380C37" w:rsidRDefault="00380C37" w:rsidP="00AF75F0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Элементы содержания, </w:t>
            </w:r>
          </w:p>
          <w:p w:rsidR="00380C37" w:rsidRPr="00EE5076" w:rsidRDefault="00380C37" w:rsidP="00AF75F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E5076">
              <w:rPr>
                <w:b/>
              </w:rPr>
              <w:t>ермины и понятия</w:t>
            </w:r>
          </w:p>
        </w:tc>
        <w:tc>
          <w:tcPr>
            <w:tcW w:w="2976" w:type="dxa"/>
            <w:vMerge w:val="restart"/>
            <w:vAlign w:val="center"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УУД</w:t>
            </w:r>
          </w:p>
        </w:tc>
        <w:tc>
          <w:tcPr>
            <w:tcW w:w="2577" w:type="dxa"/>
            <w:gridSpan w:val="5"/>
            <w:vAlign w:val="center"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Дата</w:t>
            </w:r>
          </w:p>
        </w:tc>
      </w:tr>
      <w:tr w:rsidR="00380C37" w:rsidRPr="00EE5076" w:rsidTr="00125608">
        <w:trPr>
          <w:trHeight w:val="350"/>
        </w:trPr>
        <w:tc>
          <w:tcPr>
            <w:tcW w:w="1526" w:type="dxa"/>
            <w:gridSpan w:val="2"/>
            <w:vMerge/>
          </w:tcPr>
          <w:p w:rsidR="00380C37" w:rsidRPr="00EE5076" w:rsidRDefault="00380C37" w:rsidP="0059305C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380C37" w:rsidRPr="00EE5076" w:rsidRDefault="00380C37" w:rsidP="0059305C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380C37" w:rsidRPr="00EE5076" w:rsidRDefault="00380C37" w:rsidP="0059305C">
            <w:pPr>
              <w:jc w:val="both"/>
              <w:rPr>
                <w:b/>
              </w:rPr>
            </w:pPr>
          </w:p>
        </w:tc>
        <w:tc>
          <w:tcPr>
            <w:tcW w:w="2976" w:type="dxa"/>
            <w:vMerge/>
          </w:tcPr>
          <w:p w:rsidR="00380C37" w:rsidRPr="00EE5076" w:rsidRDefault="00380C37" w:rsidP="0059305C">
            <w:pPr>
              <w:jc w:val="both"/>
              <w:rPr>
                <w:b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план</w:t>
            </w:r>
          </w:p>
        </w:tc>
        <w:tc>
          <w:tcPr>
            <w:tcW w:w="1294" w:type="dxa"/>
            <w:gridSpan w:val="3"/>
            <w:vAlign w:val="center"/>
          </w:tcPr>
          <w:p w:rsidR="00380C37" w:rsidRPr="00EE5076" w:rsidRDefault="00380C37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факт</w:t>
            </w:r>
          </w:p>
        </w:tc>
      </w:tr>
      <w:tr w:rsidR="00380C37" w:rsidRPr="00975D2E" w:rsidTr="00125608">
        <w:trPr>
          <w:trHeight w:val="340"/>
        </w:trPr>
        <w:tc>
          <w:tcPr>
            <w:tcW w:w="15868" w:type="dxa"/>
            <w:gridSpan w:val="11"/>
            <w:vAlign w:val="center"/>
          </w:tcPr>
          <w:p w:rsidR="00380C37" w:rsidRPr="00975D2E" w:rsidRDefault="00380C37" w:rsidP="0059305C">
            <w:pPr>
              <w:jc w:val="center"/>
              <w:rPr>
                <w:b/>
                <w:i/>
              </w:rPr>
            </w:pPr>
            <w:r w:rsidRPr="00975D2E">
              <w:rPr>
                <w:b/>
                <w:i/>
              </w:rPr>
              <w:t xml:space="preserve">1 триместр  ( </w:t>
            </w:r>
            <w:r w:rsidRPr="00975D2E">
              <w:rPr>
                <w:b/>
                <w:i/>
                <w:lang w:val="en-US"/>
              </w:rPr>
              <w:t>60</w:t>
            </w:r>
            <w:r w:rsidRPr="00975D2E">
              <w:rPr>
                <w:b/>
                <w:i/>
              </w:rPr>
              <w:t xml:space="preserve"> ч. )</w:t>
            </w:r>
          </w:p>
        </w:tc>
      </w:tr>
      <w:tr w:rsidR="00380C37" w:rsidRPr="00EE5076" w:rsidTr="00125608">
        <w:trPr>
          <w:trHeight w:val="397"/>
        </w:trPr>
        <w:tc>
          <w:tcPr>
            <w:tcW w:w="15868" w:type="dxa"/>
            <w:gridSpan w:val="11"/>
            <w:shd w:val="clear" w:color="auto" w:fill="548DD4"/>
            <w:vAlign w:val="center"/>
          </w:tcPr>
          <w:p w:rsidR="00380C37" w:rsidRPr="00EE5076" w:rsidRDefault="00380C37" w:rsidP="00EE5076">
            <w:pPr>
              <w:jc w:val="center"/>
              <w:rPr>
                <w:b/>
              </w:rPr>
            </w:pPr>
            <w:r w:rsidRPr="00EE5076">
              <w:rPr>
                <w:b/>
              </w:rPr>
              <w:t>ЯЗЫК И РЕЧЬ  ( 2 ч.)</w:t>
            </w: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EE5076" w:rsidRDefault="00380C37" w:rsidP="00EE5076">
            <w:pPr>
              <w:jc w:val="center"/>
              <w:rPr>
                <w:i/>
              </w:rPr>
            </w:pPr>
            <w:r w:rsidRPr="00EE5076">
              <w:rPr>
                <w:i/>
              </w:rPr>
              <w:t>1/1</w:t>
            </w:r>
          </w:p>
        </w:tc>
        <w:tc>
          <w:tcPr>
            <w:tcW w:w="2835" w:type="dxa"/>
          </w:tcPr>
          <w:p w:rsidR="00380C37" w:rsidRDefault="00380C37" w:rsidP="0059305C">
            <w:r>
              <w:t>Наша речь. Виды речи.</w:t>
            </w:r>
          </w:p>
          <w:p w:rsidR="00380C37" w:rsidRPr="00DF5AF9" w:rsidRDefault="00380C37" w:rsidP="0059305C">
            <w:pPr>
              <w:rPr>
                <w:i/>
              </w:rPr>
            </w:pPr>
            <w:r w:rsidRPr="00DF5AF9">
              <w:rPr>
                <w:i/>
              </w:rPr>
              <w:t>Упр. 1 - 4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3E0574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 w:rsidRPr="00EE5076">
              <w:t xml:space="preserve">Из чего состоит речь? </w:t>
            </w:r>
            <w:r>
              <w:t>Распознавание в</w:t>
            </w:r>
            <w:r>
              <w:t>и</w:t>
            </w:r>
            <w:r>
              <w:t>дов речи</w:t>
            </w:r>
          </w:p>
          <w:p w:rsidR="00380C37" w:rsidRPr="00EE5076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EE5076">
              <w:rPr>
                <w:b/>
                <w:i/>
              </w:rPr>
              <w:t>месте</w:t>
            </w:r>
            <w:r>
              <w:rPr>
                <w:b/>
                <w:i/>
              </w:rPr>
              <w:t>, праздник</w:t>
            </w:r>
          </w:p>
        </w:tc>
        <w:tc>
          <w:tcPr>
            <w:tcW w:w="2976" w:type="dxa"/>
            <w:vMerge w:val="restart"/>
          </w:tcPr>
          <w:p w:rsidR="00380C37" w:rsidRPr="002579A2" w:rsidRDefault="00380C37" w:rsidP="00FA5203">
            <w:pPr>
              <w:jc w:val="both"/>
            </w:pPr>
            <w:r w:rsidRPr="00EE5076">
              <w:rPr>
                <w:b/>
              </w:rPr>
              <w:t>Л</w:t>
            </w:r>
            <w:r w:rsidRPr="00EE5076">
              <w:t>.</w:t>
            </w:r>
            <w:r>
              <w:t xml:space="preserve"> </w:t>
            </w:r>
            <w:r w:rsidRPr="00EE5076">
              <w:rPr>
                <w:bCs/>
              </w:rPr>
              <w:t>Ценить и принимать следующие базо</w:t>
            </w:r>
            <w:r w:rsidRPr="00EE5076">
              <w:rPr>
                <w:bCs/>
              </w:rPr>
              <w:softHyphen/>
              <w:t>вые це</w:t>
            </w:r>
            <w:r w:rsidRPr="00EE5076">
              <w:rPr>
                <w:bCs/>
              </w:rPr>
              <w:t>н</w:t>
            </w:r>
            <w:r w:rsidRPr="00EE5076">
              <w:rPr>
                <w:bCs/>
              </w:rPr>
              <w:t>ности:  «добро», «терп</w:t>
            </w:r>
            <w:r w:rsidRPr="00EE5076">
              <w:rPr>
                <w:bCs/>
              </w:rPr>
              <w:t>е</w:t>
            </w:r>
            <w:r w:rsidRPr="00EE5076">
              <w:rPr>
                <w:bCs/>
              </w:rPr>
              <w:t>ние», «ро</w:t>
            </w:r>
            <w:r w:rsidRPr="00EE5076">
              <w:rPr>
                <w:bCs/>
              </w:rPr>
              <w:softHyphen/>
              <w:t>дина», «прир</w:t>
            </w:r>
            <w:r w:rsidRPr="00EE5076">
              <w:rPr>
                <w:bCs/>
              </w:rPr>
              <w:t>о</w:t>
            </w:r>
            <w:r w:rsidRPr="00EE5076">
              <w:rPr>
                <w:bCs/>
              </w:rPr>
              <w:t>да», «семья», «мир», «на</w:t>
            </w:r>
            <w:r w:rsidRPr="00EE5076">
              <w:rPr>
                <w:bCs/>
              </w:rPr>
              <w:softHyphen/>
              <w:t>стоящий друг». Уважение к своему на</w:t>
            </w:r>
            <w:r w:rsidRPr="00EE5076">
              <w:rPr>
                <w:bCs/>
              </w:rPr>
              <w:softHyphen/>
              <w:t>роду, к своей родине, к русскому языку.  Освоение личностного смысла учения, желания учиться.</w:t>
            </w:r>
          </w:p>
          <w:p w:rsidR="00380C37" w:rsidRPr="002579A2" w:rsidRDefault="00380C37" w:rsidP="002579A2">
            <w:pPr>
              <w:pStyle w:val="Title"/>
              <w:jc w:val="both"/>
              <w:rPr>
                <w:b w:val="0"/>
              </w:rPr>
            </w:pPr>
            <w:r w:rsidRPr="00EE5076">
              <w:t>Р.</w:t>
            </w:r>
            <w:r>
              <w:t xml:space="preserve"> </w:t>
            </w:r>
            <w:r w:rsidRPr="002579A2">
              <w:rPr>
                <w:b w:val="0"/>
              </w:rPr>
              <w:t>Самостоятельно орг</w:t>
            </w:r>
            <w:r w:rsidRPr="002579A2">
              <w:rPr>
                <w:b w:val="0"/>
              </w:rPr>
              <w:t>а</w:t>
            </w:r>
            <w:r w:rsidRPr="002579A2">
              <w:rPr>
                <w:b w:val="0"/>
              </w:rPr>
              <w:t>низовывать свое рабочее место; следовать режиму органи</w:t>
            </w:r>
            <w:r w:rsidRPr="002579A2">
              <w:rPr>
                <w:b w:val="0"/>
              </w:rPr>
              <w:softHyphen/>
              <w:t>зации учебной де</w:t>
            </w:r>
            <w:r w:rsidRPr="002579A2">
              <w:rPr>
                <w:b w:val="0"/>
              </w:rPr>
              <w:t>я</w:t>
            </w:r>
            <w:r w:rsidRPr="002579A2">
              <w:rPr>
                <w:b w:val="0"/>
              </w:rPr>
              <w:t>тельности; определять цель учебной деятельн</w:t>
            </w:r>
            <w:r w:rsidRPr="002579A2">
              <w:rPr>
                <w:b w:val="0"/>
              </w:rPr>
              <w:t>о</w:t>
            </w:r>
            <w:r w:rsidRPr="002579A2">
              <w:rPr>
                <w:b w:val="0"/>
              </w:rPr>
              <w:t>сти с помощью учителя и самостоятельно. Учиться высказывать свои предп</w:t>
            </w:r>
            <w:r w:rsidRPr="002579A2">
              <w:rPr>
                <w:b w:val="0"/>
              </w:rPr>
              <w:t>о</w:t>
            </w:r>
            <w:r w:rsidRPr="002579A2">
              <w:rPr>
                <w:b w:val="0"/>
              </w:rPr>
              <w:t>ложе</w:t>
            </w:r>
            <w:r w:rsidRPr="002579A2">
              <w:rPr>
                <w:b w:val="0"/>
              </w:rPr>
              <w:softHyphen/>
              <w:t>ния; умение слушать и удерживать учеб</w:t>
            </w:r>
            <w:r w:rsidRPr="002579A2">
              <w:rPr>
                <w:b w:val="0"/>
              </w:rPr>
              <w:softHyphen/>
              <w:t>ную задачу; сравнивать работу с этало</w:t>
            </w:r>
            <w:r w:rsidRPr="002579A2">
              <w:rPr>
                <w:b w:val="0"/>
              </w:rPr>
              <w:softHyphen/>
              <w:t>ном, находить ра</w:t>
            </w:r>
            <w:r w:rsidRPr="002579A2">
              <w:rPr>
                <w:b w:val="0"/>
              </w:rPr>
              <w:t>з</w:t>
            </w:r>
            <w:r w:rsidRPr="002579A2">
              <w:rPr>
                <w:b w:val="0"/>
              </w:rPr>
              <w:t>личия, анализировать ошибки и исправлять их.</w:t>
            </w:r>
          </w:p>
          <w:p w:rsidR="00380C37" w:rsidRPr="00EE5076" w:rsidRDefault="00380C37" w:rsidP="00FA5203">
            <w:pPr>
              <w:jc w:val="both"/>
            </w:pPr>
            <w:r w:rsidRPr="00EE5076">
              <w:rPr>
                <w:b/>
              </w:rPr>
              <w:t>П</w:t>
            </w:r>
            <w:r w:rsidRPr="00EE5076">
              <w:t>.</w:t>
            </w:r>
            <w:r>
              <w:t xml:space="preserve"> </w:t>
            </w:r>
            <w:r w:rsidRPr="00EE5076">
              <w:t>Ориентироваться в учебнике: опреде</w:t>
            </w:r>
            <w:r w:rsidRPr="00EE5076">
              <w:softHyphen/>
              <w:t>лять умения, которые будут сформиро</w:t>
            </w:r>
            <w:r w:rsidRPr="00EE5076">
              <w:softHyphen/>
              <w:t>ваны на основе изучения данного раз</w:t>
            </w:r>
            <w:r w:rsidRPr="00EE5076">
              <w:softHyphen/>
              <w:t>дела; определять круг своего незнания; перерабатывать полученную информа</w:t>
            </w:r>
            <w:r w:rsidRPr="00EE5076">
              <w:softHyphen/>
              <w:t>цию;</w:t>
            </w:r>
            <w:r>
              <w:t xml:space="preserve"> </w:t>
            </w:r>
            <w:r w:rsidRPr="00EE5076">
              <w:t>находить необходимую информа</w:t>
            </w:r>
            <w:r w:rsidRPr="00EE5076">
              <w:softHyphen/>
              <w:t>цию,  как в уче</w:t>
            </w:r>
            <w:r w:rsidRPr="00EE5076">
              <w:t>б</w:t>
            </w:r>
            <w:r w:rsidRPr="00EE5076">
              <w:t>нике, так и в  словарях в учебнике; наблюдать и делать самостоя</w:t>
            </w:r>
            <w:r w:rsidRPr="00EE5076">
              <w:softHyphen/>
              <w:t xml:space="preserve">тельные   простые </w:t>
            </w:r>
            <w:r>
              <w:t xml:space="preserve"> </w:t>
            </w:r>
            <w:r w:rsidRPr="00EE5076">
              <w:t>выводы.</w:t>
            </w:r>
          </w:p>
          <w:p w:rsidR="00380C37" w:rsidRPr="006F458B" w:rsidRDefault="00380C37" w:rsidP="00FA5203">
            <w:pPr>
              <w:pStyle w:val="Title"/>
              <w:jc w:val="both"/>
              <w:rPr>
                <w:b w:val="0"/>
              </w:rPr>
            </w:pPr>
            <w:r w:rsidRPr="00EE5076">
              <w:t>К</w:t>
            </w:r>
            <w:r w:rsidRPr="00EE5076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EE5076">
              <w:rPr>
                <w:b w:val="0"/>
              </w:rPr>
              <w:t>Участвовать в диалоге; слушать и по</w:t>
            </w:r>
            <w:r w:rsidRPr="00EE5076">
              <w:rPr>
                <w:b w:val="0"/>
              </w:rPr>
              <w:softHyphen/>
              <w:t>нимать др</w:t>
            </w:r>
            <w:r w:rsidRPr="00EE5076">
              <w:rPr>
                <w:b w:val="0"/>
              </w:rPr>
              <w:t>у</w:t>
            </w:r>
            <w:r w:rsidRPr="00EE5076">
              <w:rPr>
                <w:b w:val="0"/>
              </w:rPr>
              <w:t>гих, высказывать свою точку зрения на события, поступки.</w:t>
            </w:r>
            <w:r>
              <w:rPr>
                <w:b w:val="0"/>
              </w:rPr>
              <w:t xml:space="preserve"> </w:t>
            </w:r>
            <w:r w:rsidRPr="00CE76FC">
              <w:rPr>
                <w:b w:val="0"/>
              </w:rPr>
              <w:t xml:space="preserve">Оформлять свои мысли в устной и письменной речи с </w:t>
            </w:r>
            <w:r>
              <w:rPr>
                <w:b w:val="0"/>
              </w:rPr>
              <w:t xml:space="preserve"> </w:t>
            </w:r>
            <w:r w:rsidRPr="006F458B">
              <w:rPr>
                <w:b w:val="0"/>
              </w:rPr>
              <w:t>уч</w:t>
            </w:r>
            <w:r w:rsidRPr="006F458B">
              <w:rPr>
                <w:b w:val="0"/>
              </w:rPr>
              <w:t>е</w:t>
            </w:r>
            <w:r w:rsidRPr="006F458B">
              <w:rPr>
                <w:b w:val="0"/>
              </w:rPr>
              <w:t>том своих учебных и жи</w:t>
            </w:r>
            <w:r w:rsidRPr="006F458B">
              <w:rPr>
                <w:b w:val="0"/>
              </w:rPr>
              <w:t>з</w:t>
            </w:r>
            <w:r w:rsidRPr="006F458B">
              <w:rPr>
                <w:b w:val="0"/>
              </w:rPr>
              <w:t xml:space="preserve">ненных речевых ситуаций. </w:t>
            </w:r>
          </w:p>
          <w:p w:rsidR="00380C37" w:rsidRPr="00EE5076" w:rsidRDefault="00380C37" w:rsidP="00FA5203">
            <w:pPr>
              <w:jc w:val="both"/>
              <w:rPr>
                <w:b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02.09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EE5076" w:rsidRDefault="00380C37" w:rsidP="00EE5076">
            <w:pPr>
              <w:jc w:val="center"/>
              <w:rPr>
                <w:i/>
              </w:rPr>
            </w:pPr>
            <w:r>
              <w:rPr>
                <w:i/>
              </w:rPr>
              <w:t>2/2</w:t>
            </w:r>
          </w:p>
        </w:tc>
        <w:tc>
          <w:tcPr>
            <w:tcW w:w="2835" w:type="dxa"/>
          </w:tcPr>
          <w:p w:rsidR="00380C37" w:rsidRDefault="00380C37" w:rsidP="0059305C">
            <w:r>
              <w:t>Наш язык.</w:t>
            </w:r>
          </w:p>
          <w:p w:rsidR="00380C37" w:rsidRDefault="00380C37" w:rsidP="0059305C"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</w:t>
            </w:r>
          </w:p>
          <w:p w:rsidR="00380C37" w:rsidRPr="00EE5076" w:rsidRDefault="00380C37" w:rsidP="0059305C"/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3E0574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Распознавание видов речи; языка и речи.</w:t>
            </w:r>
          </w:p>
          <w:p w:rsidR="00380C37" w:rsidRDefault="00380C37" w:rsidP="00FA5203">
            <w:pPr>
              <w:jc w:val="both"/>
            </w:pPr>
            <w:r>
              <w:rPr>
                <w:b/>
                <w:i/>
              </w:rPr>
              <w:t>диалог</w:t>
            </w:r>
          </w:p>
          <w:p w:rsidR="00380C37" w:rsidRPr="00EE5076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03.09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340"/>
        </w:trPr>
        <w:tc>
          <w:tcPr>
            <w:tcW w:w="10315" w:type="dxa"/>
            <w:gridSpan w:val="5"/>
            <w:shd w:val="clear" w:color="auto" w:fill="548DD4"/>
            <w:vAlign w:val="center"/>
          </w:tcPr>
          <w:p w:rsidR="00380C37" w:rsidRPr="00EE5076" w:rsidRDefault="00380C37" w:rsidP="00EE5076">
            <w:pPr>
              <w:jc w:val="right"/>
              <w:rPr>
                <w:b/>
              </w:rPr>
            </w:pPr>
            <w:r w:rsidRPr="00EE5076">
              <w:rPr>
                <w:b/>
              </w:rPr>
              <w:t>ТЕКСТ. ПРЕДЛОЖЕНИЕ. СЛОВОСОЧЕТАНИЕ. ( 14 ч.)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>
            <w:pPr>
              <w:rPr>
                <w:b/>
              </w:rPr>
            </w:pPr>
          </w:p>
        </w:tc>
        <w:tc>
          <w:tcPr>
            <w:tcW w:w="2564" w:type="dxa"/>
            <w:gridSpan w:val="4"/>
            <w:shd w:val="clear" w:color="auto" w:fill="548DD4"/>
            <w:vAlign w:val="center"/>
          </w:tcPr>
          <w:p w:rsidR="00380C37" w:rsidRPr="00EE5076" w:rsidRDefault="00380C37" w:rsidP="004B7FEE">
            <w:pPr>
              <w:jc w:val="center"/>
              <w:rPr>
                <w:b/>
              </w:rPr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EE5076" w:rsidRDefault="00380C37" w:rsidP="00DF5AF9">
            <w:pPr>
              <w:jc w:val="center"/>
              <w:rPr>
                <w:i/>
              </w:rPr>
            </w:pPr>
            <w:r>
              <w:rPr>
                <w:i/>
              </w:rPr>
              <w:t>3/1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>
              <w:t>Текст. Типы текстов.</w:t>
            </w:r>
          </w:p>
          <w:p w:rsidR="00380C37" w:rsidRPr="00EE5076" w:rsidRDefault="00380C37" w:rsidP="00DF5AF9">
            <w:pPr>
              <w:jc w:val="both"/>
            </w:pPr>
            <w:r w:rsidRPr="00DF5AF9">
              <w:rPr>
                <w:i/>
              </w:rPr>
              <w:t>Упр. 1</w:t>
            </w:r>
            <w:r>
              <w:rPr>
                <w:i/>
              </w:rPr>
              <w:t>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59305C">
            <w:r>
              <w:t>Признаки текста, определение типа текс-та, редактирование текста</w:t>
            </w:r>
          </w:p>
          <w:p w:rsidR="00380C37" w:rsidRPr="007B7BEE" w:rsidRDefault="00380C37" w:rsidP="0059305C">
            <w:pPr>
              <w:rPr>
                <w:b/>
                <w:i/>
              </w:rPr>
            </w:pPr>
            <w:r>
              <w:rPr>
                <w:b/>
                <w:i/>
              </w:rPr>
              <w:t>орех</w:t>
            </w:r>
          </w:p>
          <w:p w:rsidR="00380C37" w:rsidRPr="00E82118" w:rsidRDefault="00380C37" w:rsidP="0059305C">
            <w:pPr>
              <w:rPr>
                <w:b/>
                <w:i/>
              </w:rPr>
            </w:pPr>
            <w:r w:rsidRPr="00682CEE">
              <w:rPr>
                <w:b/>
                <w:i/>
              </w:rPr>
              <w:t>КИМ, тест № 1, с.6 - 9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DF5AF9">
            <w:pPr>
              <w:jc w:val="center"/>
              <w:rPr>
                <w:i/>
              </w:rPr>
            </w:pPr>
            <w:r>
              <w:rPr>
                <w:i/>
              </w:rPr>
              <w:t>4/2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>
              <w:t>Текст. Типы текстов.</w:t>
            </w:r>
          </w:p>
          <w:p w:rsidR="00380C37" w:rsidRDefault="00380C37" w:rsidP="00DF5AF9">
            <w:pPr>
              <w:jc w:val="both"/>
            </w:pPr>
            <w:r w:rsidRPr="00DF5AF9">
              <w:rPr>
                <w:i/>
              </w:rPr>
              <w:t>Упр. 1</w:t>
            </w:r>
            <w:r>
              <w:rPr>
                <w:i/>
              </w:rPr>
              <w:t>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EE5076" w:rsidRDefault="00380C37" w:rsidP="0059305C"/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05.09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EE5076">
            <w:pPr>
              <w:jc w:val="center"/>
              <w:rPr>
                <w:i/>
              </w:rPr>
            </w:pPr>
            <w:r>
              <w:rPr>
                <w:i/>
              </w:rPr>
              <w:t>5/3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>
              <w:t>Предложение.</w:t>
            </w:r>
          </w:p>
          <w:p w:rsidR="00380C37" w:rsidRDefault="00380C37" w:rsidP="00E82118">
            <w:pPr>
              <w:jc w:val="both"/>
            </w:pPr>
            <w:r w:rsidRPr="00DF5AF9">
              <w:rPr>
                <w:i/>
              </w:rPr>
              <w:t>Упр. 1</w:t>
            </w:r>
            <w:r>
              <w:rPr>
                <w:i/>
              </w:rPr>
              <w:t>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Отличие предложения от группы слов, умение определять границы предложения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06.09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EE5076" w:rsidRDefault="00380C37" w:rsidP="00EE5076">
            <w:pPr>
              <w:jc w:val="center"/>
              <w:rPr>
                <w:i/>
              </w:rPr>
            </w:pPr>
            <w:r>
              <w:rPr>
                <w:i/>
              </w:rPr>
              <w:t>6/4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>
              <w:t>Виды предложений по цели высказывания</w:t>
            </w:r>
          </w:p>
          <w:p w:rsidR="00380C37" w:rsidRPr="00EE5076" w:rsidRDefault="00380C37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20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rPr>
                <w:b/>
                <w:i/>
              </w:rPr>
              <w:t>овёс</w:t>
            </w:r>
          </w:p>
          <w:p w:rsidR="00380C37" w:rsidRPr="00EE5076" w:rsidRDefault="00380C37" w:rsidP="00FA5203">
            <w:pPr>
              <w:autoSpaceDE w:val="0"/>
              <w:autoSpaceDN w:val="0"/>
              <w:adjustRightInd w:val="0"/>
              <w:jc w:val="both"/>
            </w:pPr>
            <w:r>
              <w:t>Виды п</w:t>
            </w:r>
            <w:r w:rsidRPr="00EE5076">
              <w:t>редложени</w:t>
            </w:r>
            <w:r>
              <w:t>й</w:t>
            </w:r>
            <w:r w:rsidRPr="00EE5076">
              <w:t xml:space="preserve"> по цели высказыв</w:t>
            </w:r>
            <w:r w:rsidRPr="00EE5076">
              <w:t>а</w:t>
            </w:r>
            <w:r w:rsidRPr="00EE5076">
              <w:t>ния (повествовательное, вопросительное, побудительное); по интонации.</w:t>
            </w:r>
            <w:r>
              <w:t xml:space="preserve"> Умение интонационно правильно произносить предложения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09.09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EE5076" w:rsidRDefault="00380C37" w:rsidP="00EE5076">
            <w:pPr>
              <w:jc w:val="center"/>
              <w:rPr>
                <w:i/>
              </w:rPr>
            </w:pPr>
            <w:r>
              <w:rPr>
                <w:i/>
              </w:rPr>
              <w:t>7/5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>
              <w:t>Виды предложений по интонации</w:t>
            </w:r>
          </w:p>
          <w:p w:rsidR="00380C37" w:rsidRPr="00EE5076" w:rsidRDefault="00380C37" w:rsidP="003A3963">
            <w:pPr>
              <w:jc w:val="both"/>
            </w:pPr>
            <w:r>
              <w:rPr>
                <w:i/>
              </w:rPr>
              <w:t>Упр. 27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33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AB7911">
              <w:t>Урок ОНЗ</w:t>
            </w:r>
          </w:p>
        </w:tc>
        <w:tc>
          <w:tcPr>
            <w:tcW w:w="4536" w:type="dxa"/>
            <w:vMerge/>
          </w:tcPr>
          <w:p w:rsidR="00380C37" w:rsidRPr="00EE5076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EE5076" w:rsidRDefault="00380C37" w:rsidP="00EE5076">
            <w:pPr>
              <w:jc w:val="center"/>
              <w:rPr>
                <w:i/>
              </w:rPr>
            </w:pPr>
            <w:r>
              <w:rPr>
                <w:i/>
              </w:rPr>
              <w:t>8/6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>
              <w:t>Предложение с обращ</w:t>
            </w:r>
            <w:r>
              <w:t>е</w:t>
            </w:r>
            <w:r>
              <w:t>нием</w:t>
            </w:r>
          </w:p>
          <w:p w:rsidR="00380C37" w:rsidRPr="00EE5076" w:rsidRDefault="00380C37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34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36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AB7911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Знакомство с предложениями с обращ</w:t>
            </w:r>
            <w:r>
              <w:t>е</w:t>
            </w:r>
            <w:r>
              <w:t>нием, выделение обращения в предлож</w:t>
            </w:r>
            <w:r>
              <w:t>е</w:t>
            </w:r>
            <w:r>
              <w:t>нии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shd w:val="clear" w:color="auto" w:fill="CCFFCC"/>
            <w:vAlign w:val="center"/>
          </w:tcPr>
          <w:p w:rsidR="00380C37" w:rsidRPr="00EE5076" w:rsidRDefault="00380C37" w:rsidP="00EE5076">
            <w:pPr>
              <w:jc w:val="center"/>
              <w:rPr>
                <w:i/>
              </w:rPr>
            </w:pPr>
            <w:r>
              <w:rPr>
                <w:i/>
              </w:rPr>
              <w:t>9/7</w:t>
            </w:r>
          </w:p>
        </w:tc>
        <w:tc>
          <w:tcPr>
            <w:tcW w:w="2835" w:type="dxa"/>
            <w:shd w:val="clear" w:color="auto" w:fill="CCFFCC"/>
          </w:tcPr>
          <w:p w:rsidR="00380C37" w:rsidRPr="00F817BA" w:rsidRDefault="00380C37" w:rsidP="00DF5AF9">
            <w:pPr>
              <w:jc w:val="both"/>
              <w:rPr>
                <w:b/>
                <w:i/>
              </w:rPr>
            </w:pPr>
            <w:r w:rsidRPr="00F817BA">
              <w:rPr>
                <w:b/>
                <w:i/>
              </w:rPr>
              <w:t>Р.р. Обучающее изл</w:t>
            </w:r>
            <w:r w:rsidRPr="00F817BA">
              <w:rPr>
                <w:b/>
                <w:i/>
              </w:rPr>
              <w:t>о</w:t>
            </w:r>
            <w:r w:rsidRPr="00F817BA">
              <w:rPr>
                <w:b/>
                <w:i/>
              </w:rPr>
              <w:t>жение «Путешестве</w:t>
            </w:r>
            <w:r w:rsidRPr="00F817BA">
              <w:rPr>
                <w:b/>
                <w:i/>
              </w:rPr>
              <w:t>н</w:t>
            </w:r>
            <w:r w:rsidRPr="00F817BA">
              <w:rPr>
                <w:b/>
                <w:i/>
              </w:rPr>
              <w:t>ница»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E5076">
              <w:t>Развитие письменной речи уч-ся</w:t>
            </w:r>
            <w:r>
              <w:t>, связь между предложениями в тексте, передача содержания текста по коллективно с</w:t>
            </w:r>
            <w:r>
              <w:t>о</w:t>
            </w:r>
            <w:r>
              <w:t>ставленному плану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12.09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EE5076" w:rsidRDefault="00380C37" w:rsidP="00EE5076">
            <w:pPr>
              <w:jc w:val="center"/>
              <w:rPr>
                <w:b/>
                <w:i/>
              </w:rPr>
            </w:pPr>
            <w:r>
              <w:rPr>
                <w:i/>
              </w:rPr>
              <w:t>10/8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 w:rsidRPr="00DF5AF9">
              <w:t>Главные и второстепе</w:t>
            </w:r>
            <w:r w:rsidRPr="00DF5AF9">
              <w:t>н</w:t>
            </w:r>
            <w:r w:rsidRPr="00DF5AF9">
              <w:t>ные члены предложения</w:t>
            </w:r>
          </w:p>
          <w:p w:rsidR="00380C37" w:rsidRPr="00DF5AF9" w:rsidRDefault="00380C37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37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41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 w:rsidRPr="00EE5076">
              <w:t xml:space="preserve">Подлежащее и сказуемое. Главные </w:t>
            </w:r>
            <w:r>
              <w:t>и вт</w:t>
            </w:r>
            <w:r>
              <w:t>о</w:t>
            </w:r>
            <w:r>
              <w:t xml:space="preserve">ростепенные </w:t>
            </w:r>
            <w:r w:rsidRPr="00EE5076">
              <w:t xml:space="preserve">члены предложения. </w:t>
            </w:r>
            <w:r>
              <w:t>Уст</w:t>
            </w:r>
            <w:r>
              <w:t>а</w:t>
            </w:r>
            <w:r>
              <w:t>новление с</w:t>
            </w:r>
            <w:r w:rsidRPr="00EE5076">
              <w:t>вяз</w:t>
            </w:r>
            <w:r>
              <w:t>и</w:t>
            </w:r>
            <w:r w:rsidRPr="00EE5076">
              <w:t xml:space="preserve"> между главными и втор</w:t>
            </w:r>
            <w:r w:rsidRPr="00EE5076">
              <w:t>о</w:t>
            </w:r>
            <w:r w:rsidRPr="00EE5076">
              <w:t>степенными членами предложения</w:t>
            </w:r>
            <w:r>
              <w:t>.</w:t>
            </w:r>
            <w:r w:rsidRPr="00EE5076">
              <w:t xml:space="preserve"> </w:t>
            </w:r>
            <w:r>
              <w:t>Ра</w:t>
            </w:r>
            <w:r>
              <w:t>с</w:t>
            </w:r>
            <w:r>
              <w:t xml:space="preserve">пространение </w:t>
            </w:r>
            <w:r w:rsidRPr="00EE5076">
              <w:t xml:space="preserve"> нераспространённ</w:t>
            </w:r>
            <w:r>
              <w:t xml:space="preserve">ого </w:t>
            </w:r>
            <w:r w:rsidRPr="00EE5076">
              <w:t xml:space="preserve"> </w:t>
            </w:r>
            <w:r w:rsidRPr="00EE5076">
              <w:br/>
              <w:t>предложения</w:t>
            </w:r>
            <w:r>
              <w:t xml:space="preserve"> второстепенными членами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 w:rsidRPr="00AA343F">
              <w:rPr>
                <w:i/>
              </w:rPr>
              <w:t>11/9</w:t>
            </w:r>
          </w:p>
        </w:tc>
        <w:tc>
          <w:tcPr>
            <w:tcW w:w="2835" w:type="dxa"/>
          </w:tcPr>
          <w:p w:rsidR="00380C37" w:rsidRDefault="00380C37" w:rsidP="00DF5AF9">
            <w:pPr>
              <w:jc w:val="both"/>
            </w:pPr>
            <w:r w:rsidRPr="00DF5AF9">
              <w:t>Главные и второстепе</w:t>
            </w:r>
            <w:r w:rsidRPr="00DF5AF9">
              <w:t>н</w:t>
            </w:r>
            <w:r w:rsidRPr="00DF5AF9">
              <w:t>ные члены предложения</w:t>
            </w:r>
          </w:p>
          <w:p w:rsidR="00380C37" w:rsidRPr="00EE5076" w:rsidRDefault="00380C37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42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47</w:t>
            </w:r>
          </w:p>
        </w:tc>
        <w:tc>
          <w:tcPr>
            <w:tcW w:w="1418" w:type="dxa"/>
          </w:tcPr>
          <w:p w:rsidR="00380C37" w:rsidRPr="00EE5076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Главные члены в предложении, устано</w:t>
            </w:r>
            <w:r>
              <w:t>в</w:t>
            </w:r>
            <w:r>
              <w:t>ление с</w:t>
            </w:r>
            <w:r w:rsidRPr="00EE5076">
              <w:t>вяз</w:t>
            </w:r>
            <w:r>
              <w:t>и</w:t>
            </w:r>
            <w:r w:rsidRPr="00EE5076">
              <w:t xml:space="preserve"> </w:t>
            </w:r>
            <w:r>
              <w:t xml:space="preserve">слов в </w:t>
            </w:r>
            <w:r w:rsidRPr="00EE5076">
              <w:t>предложени</w:t>
            </w:r>
            <w:r>
              <w:t>и, расп</w:t>
            </w:r>
            <w:r>
              <w:t>о</w:t>
            </w:r>
            <w:r>
              <w:t>знавание в предложении главных и вт</w:t>
            </w:r>
            <w:r>
              <w:t>о</w:t>
            </w:r>
            <w:r>
              <w:t>ростепенных членов</w:t>
            </w:r>
          </w:p>
          <w:p w:rsidR="00380C37" w:rsidRPr="007B7BEE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восток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 w:rsidRPr="00AA343F">
              <w:rPr>
                <w:i/>
              </w:rPr>
              <w:t>12/10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Простое и сложное предложение</w:t>
            </w:r>
          </w:p>
          <w:p w:rsidR="00380C37" w:rsidRPr="00EE5076" w:rsidRDefault="00380C37" w:rsidP="003A3963"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48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51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 xml:space="preserve">Знакомство с понятием </w:t>
            </w:r>
            <w:r w:rsidRPr="00F817BA">
              <w:rPr>
                <w:b/>
                <w:i/>
              </w:rPr>
              <w:t>сложное пре</w:t>
            </w:r>
            <w:r w:rsidRPr="00F817BA">
              <w:rPr>
                <w:b/>
                <w:i/>
              </w:rPr>
              <w:t>д</w:t>
            </w:r>
            <w:r w:rsidRPr="00F817BA">
              <w:rPr>
                <w:b/>
                <w:i/>
              </w:rPr>
              <w:t>ложение</w:t>
            </w:r>
            <w:r>
              <w:t>, установление связи слов в предложении. Распознавание простых и сложных предложений</w:t>
            </w:r>
          </w:p>
          <w:p w:rsidR="00380C37" w:rsidRPr="007B7BEE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заря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D314EE">
        <w:trPr>
          <w:gridAfter w:val="1"/>
          <w:wAfter w:w="13" w:type="dxa"/>
        </w:trPr>
        <w:tc>
          <w:tcPr>
            <w:tcW w:w="1526" w:type="dxa"/>
            <w:gridSpan w:val="2"/>
            <w:shd w:val="clear" w:color="auto" w:fill="E5B8B7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>
              <w:rPr>
                <w:i/>
              </w:rPr>
              <w:t>13/11</w:t>
            </w:r>
          </w:p>
        </w:tc>
        <w:tc>
          <w:tcPr>
            <w:tcW w:w="2835" w:type="dxa"/>
            <w:shd w:val="clear" w:color="auto" w:fill="E5B8B7"/>
          </w:tcPr>
          <w:p w:rsidR="00380C37" w:rsidRPr="00D314EE" w:rsidRDefault="00380C37" w:rsidP="0059305C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Контрольное списыв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ние</w:t>
            </w:r>
          </w:p>
          <w:p w:rsidR="00380C37" w:rsidRDefault="00380C37" w:rsidP="0059305C">
            <w:r>
              <w:t>Простое и сложное предложение</w:t>
            </w:r>
          </w:p>
          <w:p w:rsidR="00380C37" w:rsidRPr="00EE5076" w:rsidRDefault="00380C37" w:rsidP="003A3963">
            <w:pPr>
              <w:rPr>
                <w:b/>
              </w:rPr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52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56</w:t>
            </w:r>
          </w:p>
        </w:tc>
        <w:tc>
          <w:tcPr>
            <w:tcW w:w="1418" w:type="dxa"/>
            <w:shd w:val="clear" w:color="auto" w:fill="E5B8B7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  <w:shd w:val="clear" w:color="auto" w:fill="E5B8B7"/>
          </w:tcPr>
          <w:p w:rsidR="00380C37" w:rsidRPr="00EE5076" w:rsidRDefault="00380C37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E5B8B7"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E5B8B7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18.09</w:t>
            </w:r>
          </w:p>
        </w:tc>
        <w:tc>
          <w:tcPr>
            <w:tcW w:w="1281" w:type="dxa"/>
            <w:gridSpan w:val="2"/>
            <w:shd w:val="clear" w:color="auto" w:fill="E5B8B7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>
              <w:rPr>
                <w:i/>
              </w:rPr>
              <w:t>14/12</w:t>
            </w:r>
          </w:p>
        </w:tc>
        <w:tc>
          <w:tcPr>
            <w:tcW w:w="2835" w:type="dxa"/>
          </w:tcPr>
          <w:p w:rsidR="00380C37" w:rsidRDefault="00380C37" w:rsidP="0059305C">
            <w:r>
              <w:t>Словосочетание</w:t>
            </w:r>
          </w:p>
          <w:p w:rsidR="00380C37" w:rsidRPr="00EE5076" w:rsidRDefault="00380C37" w:rsidP="0059305C">
            <w:r>
              <w:rPr>
                <w:i/>
              </w:rPr>
              <w:t>Упр. 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60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Выделение словосочетаний в предлож</w:t>
            </w:r>
            <w:r>
              <w:t>е</w:t>
            </w:r>
            <w:r>
              <w:t>ниях, установление связи слов в предл</w:t>
            </w:r>
            <w:r>
              <w:t>о</w:t>
            </w:r>
            <w:r>
              <w:t>жении, разбор предложения по членам.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пшеница</w:t>
            </w:r>
          </w:p>
          <w:p w:rsidR="00380C37" w:rsidRPr="003A3963" w:rsidRDefault="00380C37" w:rsidP="00FA5203">
            <w:pPr>
              <w:jc w:val="both"/>
              <w:rPr>
                <w:b/>
                <w:i/>
              </w:rPr>
            </w:pPr>
            <w:r w:rsidRPr="003A3963">
              <w:rPr>
                <w:b/>
                <w:i/>
              </w:rPr>
              <w:t xml:space="preserve">КИМ, тест № 2, с.10 – 13 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>
              <w:rPr>
                <w:i/>
              </w:rPr>
              <w:t>15/13</w:t>
            </w:r>
          </w:p>
        </w:tc>
        <w:tc>
          <w:tcPr>
            <w:tcW w:w="2835" w:type="dxa"/>
          </w:tcPr>
          <w:p w:rsidR="00380C37" w:rsidRDefault="00380C37" w:rsidP="0059305C">
            <w:r>
              <w:t xml:space="preserve">Словосочетание </w:t>
            </w:r>
          </w:p>
          <w:p w:rsidR="00380C37" w:rsidRDefault="00380C37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Pr="00EE5076" w:rsidRDefault="00380C37" w:rsidP="003A3963">
            <w:r>
              <w:rPr>
                <w:i/>
              </w:rPr>
              <w:t>Упр. 61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63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Выделение словосочетаний в предлож</w:t>
            </w:r>
            <w:r>
              <w:t>е</w:t>
            </w:r>
            <w:r>
              <w:t>ниях, установление связи слов в предл</w:t>
            </w:r>
            <w:r>
              <w:t>о</w:t>
            </w:r>
            <w:r>
              <w:t>жении, разбор предложения по членам.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shd w:val="clear" w:color="auto" w:fill="FFCCCC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>
              <w:rPr>
                <w:i/>
              </w:rPr>
              <w:t>16/14</w:t>
            </w:r>
          </w:p>
        </w:tc>
        <w:tc>
          <w:tcPr>
            <w:tcW w:w="2835" w:type="dxa"/>
            <w:shd w:val="clear" w:color="auto" w:fill="FFCCCC"/>
          </w:tcPr>
          <w:p w:rsidR="00380C37" w:rsidRPr="00CE76FC" w:rsidRDefault="00380C37" w:rsidP="0059305C">
            <w:pPr>
              <w:rPr>
                <w:b/>
                <w:i/>
              </w:rPr>
            </w:pPr>
            <w:r w:rsidRPr="00CE76FC">
              <w:rPr>
                <w:b/>
                <w:i/>
              </w:rPr>
              <w:t>Контрольный диктант по теме: «Предлож</w:t>
            </w:r>
            <w:r w:rsidRPr="00CE76FC">
              <w:rPr>
                <w:b/>
                <w:i/>
              </w:rPr>
              <w:t>е</w:t>
            </w:r>
            <w:r w:rsidRPr="00CE76FC">
              <w:rPr>
                <w:b/>
                <w:i/>
              </w:rPr>
              <w:t>ние»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EE5076" w:rsidRDefault="00380C37" w:rsidP="00FA5203">
            <w:pPr>
              <w:jc w:val="both"/>
            </w:pPr>
            <w:r>
              <w:t>Оформление предложений, написание слов без пропусков букв, обозначение парных согласных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FFCC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23.09</w:t>
            </w:r>
          </w:p>
        </w:tc>
        <w:tc>
          <w:tcPr>
            <w:tcW w:w="1281" w:type="dxa"/>
            <w:gridSpan w:val="2"/>
            <w:shd w:val="clear" w:color="auto" w:fill="FFCC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2579A2">
        <w:trPr>
          <w:gridAfter w:val="1"/>
          <w:wAfter w:w="13" w:type="dxa"/>
          <w:trHeight w:val="340"/>
        </w:trPr>
        <w:tc>
          <w:tcPr>
            <w:tcW w:w="15855" w:type="dxa"/>
            <w:gridSpan w:val="10"/>
            <w:shd w:val="clear" w:color="auto" w:fill="548DD4"/>
            <w:vAlign w:val="center"/>
          </w:tcPr>
          <w:p w:rsidR="00380C37" w:rsidRPr="00EE5076" w:rsidRDefault="00380C37" w:rsidP="002579A2">
            <w:pPr>
              <w:jc w:val="center"/>
            </w:pPr>
            <w:r w:rsidRPr="00AA343F">
              <w:rPr>
                <w:b/>
              </w:rPr>
              <w:t>СЛОВО В ЯЗЫКЕ  И РЕЧИ ( 19 ч.)</w:t>
            </w: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>
              <w:rPr>
                <w:i/>
              </w:rPr>
              <w:t>17/1</w:t>
            </w:r>
          </w:p>
        </w:tc>
        <w:tc>
          <w:tcPr>
            <w:tcW w:w="2835" w:type="dxa"/>
          </w:tcPr>
          <w:p w:rsidR="00380C37" w:rsidRDefault="00380C37" w:rsidP="0059305C">
            <w:r>
              <w:t>Лексическое значение слова. Однозначные и многозначные слова</w:t>
            </w:r>
          </w:p>
          <w:p w:rsidR="00380C37" w:rsidRPr="00EE5076" w:rsidRDefault="00380C37" w:rsidP="003A3963">
            <w:r>
              <w:rPr>
                <w:i/>
              </w:rPr>
              <w:t>Упр. 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67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Определение лексического значения слов. Распознавание многозначных и о</w:t>
            </w:r>
            <w:r>
              <w:t>д</w:t>
            </w:r>
            <w:r>
              <w:t>нозначных слов, слов в прямом и пер</w:t>
            </w:r>
            <w:r>
              <w:t>е</w:t>
            </w:r>
            <w:r>
              <w:t>носном значении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альбом</w:t>
            </w:r>
          </w:p>
        </w:tc>
        <w:tc>
          <w:tcPr>
            <w:tcW w:w="2976" w:type="dxa"/>
            <w:vMerge w:val="restart"/>
          </w:tcPr>
          <w:p w:rsidR="00380C37" w:rsidRPr="000D3BB7" w:rsidRDefault="00380C37" w:rsidP="002579A2">
            <w:pPr>
              <w:jc w:val="both"/>
            </w:pPr>
            <w:r w:rsidRPr="000D3BB7">
              <w:rPr>
                <w:b/>
              </w:rPr>
              <w:t>Л</w:t>
            </w:r>
            <w:r w:rsidRPr="000D3BB7">
              <w:t xml:space="preserve">. </w:t>
            </w:r>
            <w:r>
              <w:t xml:space="preserve"> </w:t>
            </w:r>
            <w:r w:rsidRPr="000D3BB7">
              <w:t>Освоение личностного смысла учения, желания учиться; формирование интереса (мотивации) к учению.</w:t>
            </w:r>
          </w:p>
          <w:p w:rsidR="00380C37" w:rsidRPr="000D3BB7" w:rsidRDefault="00380C37" w:rsidP="002579A2">
            <w:pPr>
              <w:autoSpaceDE w:val="0"/>
              <w:autoSpaceDN w:val="0"/>
              <w:adjustRightInd w:val="0"/>
              <w:jc w:val="both"/>
            </w:pPr>
            <w:r w:rsidRPr="000D3BB7">
              <w:rPr>
                <w:iCs/>
                <w:lang w:eastAsia="en-US"/>
              </w:rPr>
              <w:t xml:space="preserve">Выражать </w:t>
            </w:r>
            <w:r w:rsidRPr="000D3BB7">
              <w:rPr>
                <w:lang w:eastAsia="en-US"/>
              </w:rPr>
              <w:t>положительное отношение к процессу п</w:t>
            </w:r>
            <w:r w:rsidRPr="000D3BB7">
              <w:rPr>
                <w:lang w:eastAsia="en-US"/>
              </w:rPr>
              <w:t>о</w:t>
            </w:r>
            <w:r w:rsidRPr="000D3BB7">
              <w:rPr>
                <w:lang w:eastAsia="en-US"/>
              </w:rPr>
              <w:t>знания: проявлять вним</w:t>
            </w:r>
            <w:r w:rsidRPr="000D3BB7">
              <w:rPr>
                <w:lang w:eastAsia="en-US"/>
              </w:rPr>
              <w:t>а</w:t>
            </w:r>
            <w:r w:rsidRPr="000D3BB7">
              <w:rPr>
                <w:lang w:eastAsia="en-US"/>
              </w:rPr>
              <w:t>ние, удивление, желание больше узнать</w:t>
            </w:r>
            <w:r w:rsidRPr="000D3BB7">
              <w:t>; осоз</w:t>
            </w:r>
            <w:r w:rsidRPr="000D3BB7">
              <w:softHyphen/>
              <w:t>нании себя носителем русского языка, языка страны, где он живёт; формирова</w:t>
            </w:r>
            <w:r w:rsidRPr="000D3BB7">
              <w:softHyphen/>
              <w:t>ние эмоционально-ценностно</w:t>
            </w:r>
            <w:r>
              <w:t>-</w:t>
            </w:r>
            <w:r w:rsidRPr="000D3BB7">
              <w:t>го отноше</w:t>
            </w:r>
            <w:r w:rsidRPr="000D3BB7">
              <w:softHyphen/>
              <w:t>ния к русскому языку, интерес к его изу</w:t>
            </w:r>
            <w:r w:rsidRPr="000D3BB7">
              <w:softHyphen/>
              <w:t>чению, желание умело им пользоваться и в целом ответ</w:t>
            </w:r>
            <w:r w:rsidRPr="000D3BB7">
              <w:softHyphen/>
              <w:t xml:space="preserve">ственное отношение к своей речи. </w:t>
            </w:r>
          </w:p>
          <w:p w:rsidR="00380C37" w:rsidRPr="000D3BB7" w:rsidRDefault="00380C37" w:rsidP="002579A2">
            <w:pPr>
              <w:jc w:val="both"/>
            </w:pPr>
            <w:r w:rsidRPr="000D3BB7">
              <w:rPr>
                <w:b/>
              </w:rPr>
              <w:t>Р</w:t>
            </w:r>
            <w:r w:rsidRPr="000D3BB7">
              <w:t>.</w:t>
            </w:r>
            <w:r>
              <w:t xml:space="preserve"> </w:t>
            </w:r>
            <w:r w:rsidRPr="000D3BB7">
              <w:t>Учиться высказывать свои предположе</w:t>
            </w:r>
            <w:r w:rsidRPr="000D3BB7">
              <w:softHyphen/>
              <w:t>ния; уме</w:t>
            </w:r>
            <w:r>
              <w:t>-</w:t>
            </w:r>
            <w:r w:rsidRPr="000D3BB7">
              <w:t>ние слушать и удерживать учеб</w:t>
            </w:r>
            <w:r w:rsidRPr="000D3BB7">
              <w:softHyphen/>
              <w:t>ную задачу; сравн</w:t>
            </w:r>
            <w:r w:rsidRPr="000D3BB7">
              <w:t>и</w:t>
            </w:r>
            <w:r w:rsidRPr="000D3BB7">
              <w:t>вать работу с этало</w:t>
            </w:r>
            <w:r w:rsidRPr="000D3BB7">
              <w:softHyphen/>
              <w:t>ном, находить различия, анал</w:t>
            </w:r>
            <w:r w:rsidRPr="000D3BB7">
              <w:t>и</w:t>
            </w:r>
            <w:r w:rsidRPr="000D3BB7">
              <w:t>зировать ошибки и и</w:t>
            </w:r>
            <w:r w:rsidRPr="000D3BB7">
              <w:t>с</w:t>
            </w:r>
            <w:r w:rsidRPr="000D3BB7">
              <w:t>правлять их.</w:t>
            </w:r>
          </w:p>
          <w:p w:rsidR="00380C37" w:rsidRPr="000D3BB7" w:rsidRDefault="00380C37" w:rsidP="002579A2">
            <w:pPr>
              <w:pStyle w:val="Title"/>
              <w:jc w:val="both"/>
            </w:pPr>
            <w:r w:rsidRPr="000D3BB7">
              <w:t xml:space="preserve">П. </w:t>
            </w:r>
            <w:r w:rsidRPr="000D3BB7">
              <w:rPr>
                <w:b w:val="0"/>
              </w:rPr>
              <w:t>Ориентироваться в учебнике: опреде</w:t>
            </w:r>
            <w:r w:rsidRPr="000D3BB7">
              <w:rPr>
                <w:b w:val="0"/>
              </w:rPr>
              <w:softHyphen/>
              <w:t>лять умения, которые будут сформиро</w:t>
            </w:r>
            <w:r w:rsidRPr="000D3BB7">
              <w:rPr>
                <w:b w:val="0"/>
              </w:rPr>
              <w:softHyphen/>
              <w:t>ваны на основе изучения данного раз</w:t>
            </w:r>
            <w:r w:rsidRPr="000D3BB7">
              <w:rPr>
                <w:b w:val="0"/>
              </w:rPr>
              <w:softHyphen/>
              <w:t>дела; определять круг своего незна</w:t>
            </w:r>
            <w:r w:rsidRPr="000D3BB7">
              <w:rPr>
                <w:b w:val="0"/>
              </w:rPr>
              <w:softHyphen/>
              <w:t>ния; отвечать на простые  и сложные во</w:t>
            </w:r>
            <w:r w:rsidRPr="000D3BB7">
              <w:rPr>
                <w:b w:val="0"/>
              </w:rPr>
              <w:softHyphen/>
              <w:t>просы учителя, самим з</w:t>
            </w:r>
            <w:r w:rsidRPr="000D3BB7">
              <w:rPr>
                <w:b w:val="0"/>
              </w:rPr>
              <w:t>а</w:t>
            </w:r>
            <w:r w:rsidRPr="000D3BB7">
              <w:rPr>
                <w:b w:val="0"/>
              </w:rPr>
              <w:t>давать вопросы, нахо</w:t>
            </w:r>
            <w:r w:rsidRPr="000D3BB7">
              <w:rPr>
                <w:b w:val="0"/>
              </w:rPr>
              <w:softHyphen/>
              <w:t xml:space="preserve">дить нужную </w:t>
            </w:r>
            <w:r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информацию в учеб</w:t>
            </w:r>
            <w:r w:rsidRPr="000D3BB7">
              <w:rPr>
                <w:b w:val="0"/>
              </w:rPr>
              <w:softHyphen/>
              <w:t>нике.</w:t>
            </w:r>
          </w:p>
          <w:p w:rsidR="00380C37" w:rsidRDefault="00380C37" w:rsidP="002579A2">
            <w:pPr>
              <w:pStyle w:val="Title"/>
              <w:jc w:val="both"/>
              <w:rPr>
                <w:b w:val="0"/>
              </w:rPr>
            </w:pPr>
            <w:r w:rsidRPr="000D3BB7">
              <w:t>К</w:t>
            </w:r>
            <w:r w:rsidRPr="000D3BB7">
              <w:rPr>
                <w:b w:val="0"/>
              </w:rPr>
              <w:t>. Участвовать в диалоге; слушать и по</w:t>
            </w:r>
            <w:r w:rsidRPr="000D3BB7">
              <w:rPr>
                <w:b w:val="0"/>
              </w:rPr>
              <w:softHyphen/>
              <w:t>нимать др</w:t>
            </w:r>
            <w:r w:rsidRPr="000D3BB7">
              <w:rPr>
                <w:b w:val="0"/>
              </w:rPr>
              <w:t>у</w:t>
            </w:r>
            <w:r w:rsidRPr="000D3BB7">
              <w:rPr>
                <w:b w:val="0"/>
              </w:rPr>
              <w:t>гих, высказывать свою точку зрения на события, поступки;</w:t>
            </w:r>
            <w:r w:rsidRPr="004B7FEE"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оформлять свои мысли в устной и пись</w:t>
            </w:r>
            <w:r w:rsidRPr="000D3BB7">
              <w:rPr>
                <w:b w:val="0"/>
              </w:rPr>
              <w:softHyphen/>
              <w:t>менной речи с учетом своих учебных и жизне</w:t>
            </w:r>
            <w:r w:rsidRPr="000D3BB7">
              <w:rPr>
                <w:b w:val="0"/>
              </w:rPr>
              <w:t>н</w:t>
            </w:r>
            <w:r w:rsidRPr="000D3BB7">
              <w:rPr>
                <w:b w:val="0"/>
              </w:rPr>
              <w:t xml:space="preserve">ных речевых. </w:t>
            </w:r>
          </w:p>
          <w:p w:rsidR="00380C37" w:rsidRPr="00312B96" w:rsidRDefault="00380C37" w:rsidP="002579A2">
            <w:pPr>
              <w:pStyle w:val="Title"/>
              <w:jc w:val="both"/>
              <w:rPr>
                <w:b w:val="0"/>
              </w:rPr>
            </w:pPr>
            <w:r w:rsidRPr="00573EE6">
              <w:rPr>
                <w:b w:val="0"/>
              </w:rPr>
              <w:t>Выполняя различные роли в группе, сотрудничать в совместном решении пр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блемы (задачи); отста</w:t>
            </w:r>
            <w:r w:rsidRPr="00573EE6">
              <w:rPr>
                <w:b w:val="0"/>
              </w:rPr>
              <w:t>и</w:t>
            </w:r>
            <w:r w:rsidRPr="00573EE6">
              <w:rPr>
                <w:b w:val="0"/>
              </w:rPr>
              <w:t>вать свою точку</w:t>
            </w:r>
            <w:r>
              <w:rPr>
                <w:b w:val="0"/>
              </w:rPr>
              <w:t xml:space="preserve"> </w:t>
            </w:r>
            <w:r w:rsidRPr="00573EE6">
              <w:rPr>
                <w:b w:val="0"/>
              </w:rPr>
              <w:t>зрения, соблюдая правила речев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го этикета; критично о</w:t>
            </w:r>
            <w:r w:rsidRPr="00573EE6">
              <w:rPr>
                <w:b w:val="0"/>
              </w:rPr>
              <w:t>т</w:t>
            </w:r>
            <w:r w:rsidRPr="00573EE6">
              <w:rPr>
                <w:b w:val="0"/>
              </w:rPr>
              <w:t>носиться к своему мн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нию;  понимать точку зр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ния другого</w:t>
            </w:r>
            <w:r>
              <w:rPr>
                <w:b w:val="0"/>
              </w:rPr>
              <w:t>.</w:t>
            </w:r>
          </w:p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AA343F" w:rsidRDefault="00380C37" w:rsidP="00AA343F">
            <w:pPr>
              <w:jc w:val="center"/>
              <w:rPr>
                <w:i/>
              </w:rPr>
            </w:pPr>
            <w:r>
              <w:rPr>
                <w:i/>
              </w:rPr>
              <w:t>18/2</w:t>
            </w:r>
          </w:p>
        </w:tc>
        <w:tc>
          <w:tcPr>
            <w:tcW w:w="2835" w:type="dxa"/>
          </w:tcPr>
          <w:p w:rsidR="00380C37" w:rsidRDefault="00380C37" w:rsidP="0059305C">
            <w:r>
              <w:t>Синонимы и антонимы.</w:t>
            </w:r>
          </w:p>
          <w:p w:rsidR="00380C37" w:rsidRPr="00EE5076" w:rsidRDefault="00380C37" w:rsidP="003A3963">
            <w:r>
              <w:rPr>
                <w:i/>
              </w:rPr>
              <w:t>Упр. 68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74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Распознавание синонимов и антонимов, работа со словарями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CE76FC" w:rsidRDefault="00380C37" w:rsidP="00CE76FC">
            <w:pPr>
              <w:jc w:val="center"/>
              <w:rPr>
                <w:i/>
              </w:rPr>
            </w:pPr>
            <w:r w:rsidRPr="00CE76FC">
              <w:rPr>
                <w:i/>
              </w:rPr>
              <w:t>19/3</w:t>
            </w:r>
          </w:p>
        </w:tc>
        <w:tc>
          <w:tcPr>
            <w:tcW w:w="2835" w:type="dxa"/>
          </w:tcPr>
          <w:p w:rsidR="00380C37" w:rsidRDefault="00380C37" w:rsidP="0059305C">
            <w:r>
              <w:t>Омонимы.</w:t>
            </w:r>
          </w:p>
          <w:p w:rsidR="00380C37" w:rsidRPr="00EE5076" w:rsidRDefault="00380C37" w:rsidP="003A3963">
            <w:r>
              <w:rPr>
                <w:i/>
              </w:rPr>
              <w:t>Упр. 75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78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Распознавание омонимов, работа со сл</w:t>
            </w:r>
            <w:r>
              <w:t>о</w:t>
            </w:r>
            <w:r>
              <w:t>варями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CE76FC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20/4</w:t>
            </w:r>
          </w:p>
        </w:tc>
        <w:tc>
          <w:tcPr>
            <w:tcW w:w="2835" w:type="dxa"/>
          </w:tcPr>
          <w:p w:rsidR="00380C37" w:rsidRDefault="00380C37" w:rsidP="0059305C">
            <w:r>
              <w:t>Слово и словосочетание.</w:t>
            </w:r>
          </w:p>
          <w:p w:rsidR="00380C37" w:rsidRPr="00EE5076" w:rsidRDefault="00380C37" w:rsidP="003A3963">
            <w:r>
              <w:rPr>
                <w:i/>
              </w:rPr>
              <w:t>Упр. 79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82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Различение слова и словосочетания, ра</w:t>
            </w:r>
            <w:r>
              <w:t>з</w:t>
            </w:r>
            <w:r>
              <w:t>витие устной речи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ракета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CE76FC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21/5</w:t>
            </w:r>
          </w:p>
        </w:tc>
        <w:tc>
          <w:tcPr>
            <w:tcW w:w="2835" w:type="dxa"/>
          </w:tcPr>
          <w:p w:rsidR="00380C37" w:rsidRDefault="00380C37" w:rsidP="0059305C">
            <w:r>
              <w:t>Фразеологизмы.</w:t>
            </w:r>
          </w:p>
          <w:p w:rsidR="00380C37" w:rsidRPr="00EE5076" w:rsidRDefault="00380C37" w:rsidP="009326B0">
            <w:r>
              <w:rPr>
                <w:i/>
              </w:rPr>
              <w:t>Упр. 83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87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Определение в предложении фразеол</w:t>
            </w:r>
            <w:r>
              <w:t>о</w:t>
            </w:r>
            <w:r>
              <w:t>гизмов, отличие фразеологизмов от неу</w:t>
            </w:r>
            <w:r>
              <w:t>с</w:t>
            </w:r>
            <w:r>
              <w:t>тойчивых словосочетаний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30.09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shd w:val="clear" w:color="auto" w:fill="CCFFCC"/>
            <w:vAlign w:val="center"/>
          </w:tcPr>
          <w:p w:rsidR="00380C37" w:rsidRPr="00CE76FC" w:rsidRDefault="00380C37" w:rsidP="00CE76FC">
            <w:pPr>
              <w:jc w:val="center"/>
              <w:rPr>
                <w:b/>
                <w:i/>
              </w:rPr>
            </w:pPr>
            <w:r>
              <w:rPr>
                <w:i/>
              </w:rPr>
              <w:t>22/6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CE76FC">
            <w:pPr>
              <w:rPr>
                <w:b/>
                <w:i/>
              </w:rPr>
            </w:pPr>
            <w:r w:rsidRPr="00CE76FC">
              <w:rPr>
                <w:b/>
                <w:i/>
              </w:rPr>
              <w:t>Р. р. Обучающее изл</w:t>
            </w:r>
            <w:r w:rsidRPr="00CE76FC">
              <w:rPr>
                <w:b/>
                <w:i/>
              </w:rPr>
              <w:t>о</w:t>
            </w:r>
            <w:r w:rsidRPr="00CE76FC">
              <w:rPr>
                <w:b/>
                <w:i/>
              </w:rPr>
              <w:t>жение</w:t>
            </w:r>
          </w:p>
          <w:p w:rsidR="00380C37" w:rsidRPr="00CE76FC" w:rsidRDefault="00380C37" w:rsidP="00CE76FC">
            <w:pPr>
              <w:rPr>
                <w:b/>
                <w:i/>
              </w:rPr>
            </w:pPr>
            <w:r>
              <w:rPr>
                <w:i/>
              </w:rPr>
              <w:t>Упр. 88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E5076">
              <w:t xml:space="preserve">Развитие письменной речи </w:t>
            </w:r>
            <w:r>
              <w:t>об</w:t>
            </w:r>
            <w:r w:rsidRPr="00EE5076">
              <w:t>уч-ся</w:t>
            </w:r>
            <w:r>
              <w:t>, пер</w:t>
            </w:r>
            <w:r>
              <w:t>е</w:t>
            </w:r>
            <w:r>
              <w:t>дача содержания текста по вопросам, развитие орфографической зоркости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 w:rsidRPr="004B7FEE">
              <w:rPr>
                <w:i/>
                <w:lang w:val="en-US"/>
              </w:rPr>
              <w:t>01.10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CE76FC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23/7</w:t>
            </w:r>
          </w:p>
        </w:tc>
        <w:tc>
          <w:tcPr>
            <w:tcW w:w="2835" w:type="dxa"/>
          </w:tcPr>
          <w:p w:rsidR="00380C37" w:rsidRDefault="00380C37" w:rsidP="0059305C">
            <w:r>
              <w:t>Части речи.</w:t>
            </w:r>
          </w:p>
          <w:p w:rsidR="00380C37" w:rsidRPr="00EE5076" w:rsidRDefault="00380C37" w:rsidP="009326B0">
            <w:r>
              <w:rPr>
                <w:i/>
              </w:rPr>
              <w:t>Упр. 89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92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 w:rsidRPr="00EE5076">
              <w:t xml:space="preserve">Различение понятий «предмет» </w:t>
            </w:r>
            <w:r w:rsidRPr="00EE5076">
              <w:br/>
              <w:t xml:space="preserve">и «слово». </w:t>
            </w:r>
            <w:r>
              <w:t xml:space="preserve"> Распознавание частей речи</w:t>
            </w:r>
            <w:r w:rsidRPr="00EE5076">
              <w:t xml:space="preserve"> 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02.10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CE76FC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24/8</w:t>
            </w:r>
          </w:p>
        </w:tc>
        <w:tc>
          <w:tcPr>
            <w:tcW w:w="2835" w:type="dxa"/>
          </w:tcPr>
          <w:p w:rsidR="00380C37" w:rsidRDefault="00380C37" w:rsidP="0059305C">
            <w:r>
              <w:t>Имя существительное</w:t>
            </w:r>
          </w:p>
          <w:p w:rsidR="00380C37" w:rsidRPr="00EE5076" w:rsidRDefault="00380C37" w:rsidP="009326B0">
            <w:r>
              <w:rPr>
                <w:i/>
              </w:rPr>
              <w:t>Упр. 93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96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Распознавание одушевлённых и неод</w:t>
            </w:r>
            <w:r>
              <w:t>у</w:t>
            </w:r>
            <w:r>
              <w:t>шевлённых, нарицательных и собстве</w:t>
            </w:r>
            <w:r>
              <w:t>н</w:t>
            </w:r>
            <w:r>
              <w:t>ных имён существительных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трактор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03.10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CE76FC" w:rsidRDefault="00380C37" w:rsidP="00CE76FC">
            <w:pPr>
              <w:jc w:val="center"/>
              <w:rPr>
                <w:b/>
                <w:i/>
              </w:rPr>
            </w:pPr>
            <w:r>
              <w:rPr>
                <w:i/>
              </w:rPr>
              <w:t>25/9</w:t>
            </w:r>
          </w:p>
        </w:tc>
        <w:tc>
          <w:tcPr>
            <w:tcW w:w="2835" w:type="dxa"/>
          </w:tcPr>
          <w:p w:rsidR="00380C37" w:rsidRDefault="00380C37" w:rsidP="0059305C">
            <w:r>
              <w:t>Имя прилагательное</w:t>
            </w:r>
          </w:p>
          <w:p w:rsidR="00380C37" w:rsidRPr="00EE5076" w:rsidRDefault="00380C37" w:rsidP="009326B0">
            <w:pPr>
              <w:rPr>
                <w:b/>
              </w:rPr>
            </w:pPr>
            <w:r>
              <w:rPr>
                <w:i/>
              </w:rPr>
              <w:t>Упр. 97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100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Распознавание имён прилагательных, употребление в речи синонимов и ант</w:t>
            </w:r>
            <w:r>
              <w:t>о</w:t>
            </w:r>
            <w:r>
              <w:t>нимов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чёрный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Pr="00CE76FC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26/10</w:t>
            </w:r>
          </w:p>
        </w:tc>
        <w:tc>
          <w:tcPr>
            <w:tcW w:w="2835" w:type="dxa"/>
          </w:tcPr>
          <w:p w:rsidR="00380C37" w:rsidRDefault="00380C37" w:rsidP="0059305C">
            <w:r>
              <w:t>Глагол.</w:t>
            </w:r>
          </w:p>
          <w:p w:rsidR="00380C37" w:rsidRPr="00EE5076" w:rsidRDefault="00380C37" w:rsidP="009326B0">
            <w:r>
              <w:rPr>
                <w:i/>
              </w:rPr>
              <w:t>Упр. 101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102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Распознавание глаголов, употребление в речи, определение числа глаголов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07.10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27/11</w:t>
            </w:r>
          </w:p>
        </w:tc>
        <w:tc>
          <w:tcPr>
            <w:tcW w:w="2835" w:type="dxa"/>
          </w:tcPr>
          <w:p w:rsidR="00380C37" w:rsidRDefault="00380C37" w:rsidP="0059305C">
            <w:r>
              <w:t>Имя числительное.</w:t>
            </w:r>
          </w:p>
          <w:p w:rsidR="00380C37" w:rsidRDefault="00380C37" w:rsidP="009326B0">
            <w:r>
              <w:rPr>
                <w:i/>
              </w:rPr>
              <w:t>Упр. 103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106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Знакомство с именем числительным, ра</w:t>
            </w:r>
            <w:r>
              <w:t>с</w:t>
            </w:r>
            <w:r>
              <w:t>познавание числительных и употребл</w:t>
            </w:r>
            <w:r>
              <w:t>е</w:t>
            </w:r>
            <w:r>
              <w:t>ние их в речи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четыре, восемь, вторник, среда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08.10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28/12</w:t>
            </w:r>
          </w:p>
        </w:tc>
        <w:tc>
          <w:tcPr>
            <w:tcW w:w="2835" w:type="dxa"/>
          </w:tcPr>
          <w:p w:rsidR="00380C37" w:rsidRDefault="00380C37" w:rsidP="0059305C">
            <w:r>
              <w:t>Однокоренные слова</w:t>
            </w:r>
          </w:p>
          <w:p w:rsidR="00380C37" w:rsidRDefault="00380C37" w:rsidP="009326B0">
            <w:r>
              <w:rPr>
                <w:i/>
              </w:rPr>
              <w:t>Упр. 107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111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Определение однокоренных слов, выд</w:t>
            </w:r>
            <w:r>
              <w:t>е</w:t>
            </w:r>
            <w:r>
              <w:t>ление в словах корня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картофель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09.10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29/13</w:t>
            </w:r>
          </w:p>
        </w:tc>
        <w:tc>
          <w:tcPr>
            <w:tcW w:w="2835" w:type="dxa"/>
          </w:tcPr>
          <w:p w:rsidR="00380C37" w:rsidRDefault="00380C37" w:rsidP="0059305C">
            <w:r>
              <w:t>Звуки буквы. Гласные звуки.</w:t>
            </w:r>
          </w:p>
          <w:p w:rsidR="00380C37" w:rsidRDefault="00380C37" w:rsidP="009326B0">
            <w:r>
              <w:rPr>
                <w:i/>
              </w:rPr>
              <w:t>Упр. 112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116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 w:rsidRPr="00EE5076">
              <w:t xml:space="preserve">Понятия «звук» и «буква».  Различие </w:t>
            </w:r>
            <w:r>
              <w:t>м</w:t>
            </w:r>
            <w:r>
              <w:t>е</w:t>
            </w:r>
            <w:r>
              <w:t xml:space="preserve">жду </w:t>
            </w:r>
            <w:r w:rsidRPr="00EE5076">
              <w:t>звуко</w:t>
            </w:r>
            <w:r>
              <w:t>м</w:t>
            </w:r>
            <w:r w:rsidRPr="00EE5076">
              <w:t xml:space="preserve"> и бук</w:t>
            </w:r>
            <w:r>
              <w:t>вой</w:t>
            </w:r>
            <w:r w:rsidRPr="00EE5076">
              <w:t>.</w:t>
            </w:r>
            <w:r>
              <w:t xml:space="preserve"> Распознавание ударных и б</w:t>
            </w:r>
            <w:r w:rsidRPr="00EE5076">
              <w:t>езударн</w:t>
            </w:r>
            <w:r>
              <w:t>ых</w:t>
            </w:r>
            <w:r w:rsidRPr="00EE5076">
              <w:t xml:space="preserve"> гласн</w:t>
            </w:r>
            <w:r>
              <w:t>ых</w:t>
            </w:r>
            <w:r w:rsidRPr="00EE5076">
              <w:t xml:space="preserve"> </w:t>
            </w:r>
            <w:r>
              <w:t>звуков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петрушка, овощи, горох, огурец, пом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дор, огород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30/14</w:t>
            </w:r>
          </w:p>
        </w:tc>
        <w:tc>
          <w:tcPr>
            <w:tcW w:w="2835" w:type="dxa"/>
          </w:tcPr>
          <w:p w:rsidR="00380C37" w:rsidRDefault="00380C37" w:rsidP="006F458B">
            <w:r>
              <w:t>Звуки и буквы. Согла</w:t>
            </w:r>
            <w:r>
              <w:t>с</w:t>
            </w:r>
            <w:r>
              <w:t>ные звуки.</w:t>
            </w:r>
          </w:p>
          <w:p w:rsidR="00380C37" w:rsidRDefault="00380C37" w:rsidP="009326B0">
            <w:r>
              <w:rPr>
                <w:i/>
              </w:rPr>
              <w:t>Упр. 117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121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 w:rsidRPr="00EE5076">
              <w:t xml:space="preserve">Понятия «звук» и «буква».  Различие </w:t>
            </w:r>
            <w:r>
              <w:t>м</w:t>
            </w:r>
            <w:r>
              <w:t>е</w:t>
            </w:r>
            <w:r>
              <w:t>жду звуком и буквой</w:t>
            </w:r>
            <w:r w:rsidRPr="00EE5076">
              <w:t xml:space="preserve">. </w:t>
            </w:r>
            <w:r>
              <w:t xml:space="preserve">Распознавание парных и непарных </w:t>
            </w:r>
            <w:r w:rsidRPr="00EE5076">
              <w:t>согласны</w:t>
            </w:r>
            <w:r>
              <w:t xml:space="preserve">х звуков, шипящих звуков. Обозначение на письме сочетания шипящих звуков с гласными, буквосочетаний </w:t>
            </w:r>
            <w:r w:rsidRPr="007C2B75">
              <w:rPr>
                <w:b/>
                <w:i/>
              </w:rPr>
              <w:t>чн</w:t>
            </w:r>
            <w:r>
              <w:t xml:space="preserve">, </w:t>
            </w:r>
            <w:r w:rsidRPr="007C2B75">
              <w:rPr>
                <w:b/>
                <w:i/>
              </w:rPr>
              <w:t>чк</w:t>
            </w:r>
            <w:r>
              <w:t xml:space="preserve"> без мягкого знака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31/15</w:t>
            </w:r>
          </w:p>
        </w:tc>
        <w:tc>
          <w:tcPr>
            <w:tcW w:w="2835" w:type="dxa"/>
          </w:tcPr>
          <w:p w:rsidR="00380C37" w:rsidRDefault="00380C37" w:rsidP="00885F4B">
            <w:r>
              <w:t>Звонкие и глухие с</w:t>
            </w:r>
            <w:r>
              <w:t>о</w:t>
            </w:r>
            <w:r>
              <w:t>гласные звуки. Раздел</w:t>
            </w:r>
            <w:r>
              <w:t>и</w:t>
            </w:r>
            <w:r>
              <w:t>тельный мягкий знак.</w:t>
            </w:r>
          </w:p>
          <w:p w:rsidR="00380C37" w:rsidRDefault="00380C37" w:rsidP="009326B0">
            <w:r>
              <w:rPr>
                <w:i/>
              </w:rPr>
              <w:t>Упр. 122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127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Распознавание парных звонких и глухих согласных звуков, написание слов с па</w:t>
            </w:r>
            <w:r>
              <w:t>р</w:t>
            </w:r>
            <w:r>
              <w:t>ными согласными, с разделительным мягким знаком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компьютер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shd w:val="clear" w:color="auto" w:fill="CCFFCC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32/16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59305C">
            <w:pPr>
              <w:rPr>
                <w:b/>
                <w:i/>
              </w:rPr>
            </w:pPr>
            <w:r w:rsidRPr="00CE76FC">
              <w:rPr>
                <w:b/>
                <w:i/>
              </w:rPr>
              <w:t>Р. р. Обучающее изл</w:t>
            </w:r>
            <w:r w:rsidRPr="00CE76FC">
              <w:rPr>
                <w:b/>
                <w:i/>
              </w:rPr>
              <w:t>о</w:t>
            </w:r>
            <w:r w:rsidRPr="00CE76FC">
              <w:rPr>
                <w:b/>
                <w:i/>
              </w:rPr>
              <w:t>жение</w:t>
            </w:r>
          </w:p>
          <w:p w:rsidR="00380C37" w:rsidRDefault="00380C37" w:rsidP="009326B0">
            <w:r>
              <w:rPr>
                <w:i/>
              </w:rPr>
              <w:t>Упр. 129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EE5076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E5076">
              <w:t xml:space="preserve">Развитие письменной речи </w:t>
            </w:r>
            <w:r>
              <w:t>об</w:t>
            </w:r>
            <w:r w:rsidRPr="00EE5076">
              <w:t>уч-ся</w:t>
            </w:r>
            <w:r>
              <w:t>, пер</w:t>
            </w:r>
            <w:r>
              <w:t>е</w:t>
            </w:r>
            <w:r>
              <w:t>дача содержания текста по коллективно составленному плану, письмо слов с из</w:t>
            </w:r>
            <w:r>
              <w:t>у</w:t>
            </w:r>
            <w:r>
              <w:t>ченными орфограммами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 w:rsidRPr="004B7FEE">
              <w:rPr>
                <w:i/>
                <w:lang w:val="en-US"/>
              </w:rPr>
              <w:t>15.10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33/17</w:t>
            </w:r>
          </w:p>
        </w:tc>
        <w:tc>
          <w:tcPr>
            <w:tcW w:w="2835" w:type="dxa"/>
          </w:tcPr>
          <w:p w:rsidR="00380C37" w:rsidRDefault="00380C37" w:rsidP="0059305C">
            <w:r>
              <w:t>Обобщение и закрепл</w:t>
            </w:r>
            <w:r>
              <w:t>е</w:t>
            </w:r>
            <w:r>
              <w:t>ние изученного.</w:t>
            </w:r>
          </w:p>
          <w:p w:rsidR="00380C37" w:rsidRDefault="00380C37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Pr="006F458B" w:rsidRDefault="00380C37" w:rsidP="009326B0">
            <w:r>
              <w:rPr>
                <w:i/>
              </w:rPr>
              <w:t>Упр. 128</w:t>
            </w:r>
          </w:p>
        </w:tc>
        <w:tc>
          <w:tcPr>
            <w:tcW w:w="1418" w:type="dxa"/>
          </w:tcPr>
          <w:p w:rsidR="00380C37" w:rsidRPr="00EE5076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Обобщение и систематизация знаний по изученной теме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34/18</w:t>
            </w:r>
          </w:p>
        </w:tc>
        <w:tc>
          <w:tcPr>
            <w:tcW w:w="2835" w:type="dxa"/>
          </w:tcPr>
          <w:p w:rsidR="00380C37" w:rsidRPr="006F458B" w:rsidRDefault="00380C37" w:rsidP="0059305C">
            <w:r w:rsidRPr="006F458B">
              <w:t>Проект «Рассказ о слове»</w:t>
            </w:r>
          </w:p>
        </w:tc>
        <w:tc>
          <w:tcPr>
            <w:tcW w:w="1418" w:type="dxa"/>
          </w:tcPr>
          <w:p w:rsidR="00380C37" w:rsidRPr="00EE5076" w:rsidRDefault="00380C37" w:rsidP="0059305C"/>
        </w:tc>
        <w:tc>
          <w:tcPr>
            <w:tcW w:w="4536" w:type="dxa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</w:trPr>
        <w:tc>
          <w:tcPr>
            <w:tcW w:w="1526" w:type="dxa"/>
            <w:gridSpan w:val="2"/>
            <w:shd w:val="clear" w:color="auto" w:fill="FFCCCC"/>
            <w:vAlign w:val="center"/>
          </w:tcPr>
          <w:p w:rsidR="00380C37" w:rsidRDefault="00380C37" w:rsidP="00CE76FC">
            <w:pPr>
              <w:jc w:val="center"/>
              <w:rPr>
                <w:i/>
              </w:rPr>
            </w:pPr>
            <w:r>
              <w:rPr>
                <w:i/>
              </w:rPr>
              <w:t>35/19</w:t>
            </w:r>
          </w:p>
        </w:tc>
        <w:tc>
          <w:tcPr>
            <w:tcW w:w="2835" w:type="dxa"/>
            <w:shd w:val="clear" w:color="auto" w:fill="FFCCCC"/>
          </w:tcPr>
          <w:p w:rsidR="00380C37" w:rsidRPr="0060782F" w:rsidRDefault="00380C37" w:rsidP="0059305C">
            <w:pPr>
              <w:rPr>
                <w:b/>
                <w:i/>
              </w:rPr>
            </w:pPr>
            <w:r w:rsidRPr="0060782F">
              <w:rPr>
                <w:b/>
                <w:i/>
              </w:rPr>
              <w:t>Контрольный диктант по теме: «Слово в языке и речи»</w:t>
            </w:r>
          </w:p>
        </w:tc>
        <w:tc>
          <w:tcPr>
            <w:tcW w:w="1418" w:type="dxa"/>
            <w:shd w:val="clear" w:color="auto" w:fill="FFCCCC"/>
          </w:tcPr>
          <w:p w:rsidR="00380C37" w:rsidRPr="00EE5076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Проверка навыка грамотного письма, умения находить в предложениях гла</w:t>
            </w:r>
            <w:r>
              <w:t>в</w:t>
            </w:r>
            <w:r>
              <w:t>ные члены, определять части речи, нах</w:t>
            </w:r>
            <w:r>
              <w:t>о</w:t>
            </w:r>
            <w:r>
              <w:t>дить однокоренные слова, выделять в словах корень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FFCC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18.10</w:t>
            </w:r>
          </w:p>
        </w:tc>
        <w:tc>
          <w:tcPr>
            <w:tcW w:w="1281" w:type="dxa"/>
            <w:gridSpan w:val="2"/>
            <w:shd w:val="clear" w:color="auto" w:fill="FFCC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125608">
        <w:trPr>
          <w:gridAfter w:val="1"/>
          <w:wAfter w:w="13" w:type="dxa"/>
          <w:trHeight w:val="340"/>
        </w:trPr>
        <w:tc>
          <w:tcPr>
            <w:tcW w:w="15855" w:type="dxa"/>
            <w:gridSpan w:val="10"/>
            <w:shd w:val="clear" w:color="auto" w:fill="548DD4"/>
            <w:vAlign w:val="center"/>
          </w:tcPr>
          <w:p w:rsidR="00380C37" w:rsidRPr="00EE5076" w:rsidRDefault="00380C37" w:rsidP="0060782F">
            <w:pPr>
              <w:jc w:val="center"/>
            </w:pPr>
            <w:r>
              <w:rPr>
                <w:b/>
                <w:bCs/>
              </w:rPr>
              <w:t>СОСТАВ СЛОВА</w:t>
            </w:r>
            <w:r w:rsidRPr="00EE5076">
              <w:rPr>
                <w:b/>
                <w:bCs/>
              </w:rPr>
              <w:t xml:space="preserve">    (</w:t>
            </w:r>
            <w:r>
              <w:rPr>
                <w:b/>
                <w:bCs/>
              </w:rPr>
              <w:t xml:space="preserve"> </w:t>
            </w:r>
            <w:r w:rsidRPr="00EE5076">
              <w:rPr>
                <w:b/>
                <w:bCs/>
              </w:rPr>
              <w:t xml:space="preserve">16 </w:t>
            </w:r>
            <w:r>
              <w:rPr>
                <w:b/>
                <w:bCs/>
              </w:rPr>
              <w:t>ч.</w:t>
            </w:r>
            <w:r w:rsidRPr="00EE5076">
              <w:rPr>
                <w:b/>
                <w:bCs/>
              </w:rPr>
              <w:t>)</w:t>
            </w: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36/1</w:t>
            </w:r>
          </w:p>
        </w:tc>
        <w:tc>
          <w:tcPr>
            <w:tcW w:w="2835" w:type="dxa"/>
          </w:tcPr>
          <w:p w:rsidR="00380C37" w:rsidRDefault="00380C37" w:rsidP="0059305C">
            <w:r>
              <w:t>Корень слова</w:t>
            </w:r>
          </w:p>
          <w:p w:rsidR="00380C37" w:rsidRPr="00EE5076" w:rsidRDefault="00380C37" w:rsidP="009326B0">
            <w:r>
              <w:rPr>
                <w:i/>
              </w:rPr>
              <w:t>Упр. 130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132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Представление о признаках родственных слов, выделение корня с словах.</w:t>
            </w:r>
          </w:p>
        </w:tc>
        <w:tc>
          <w:tcPr>
            <w:tcW w:w="2976" w:type="dxa"/>
            <w:vMerge w:val="restart"/>
          </w:tcPr>
          <w:p w:rsidR="00380C37" w:rsidRPr="002579A2" w:rsidRDefault="00380C37" w:rsidP="00FA5203">
            <w:pPr>
              <w:jc w:val="both"/>
              <w:rPr>
                <w:b/>
              </w:rPr>
            </w:pPr>
            <w:r w:rsidRPr="00EE5076">
              <w:rPr>
                <w:b/>
              </w:rPr>
              <w:t>Л.</w:t>
            </w:r>
            <w:r>
              <w:rPr>
                <w:b/>
              </w:rPr>
              <w:t xml:space="preserve"> </w:t>
            </w:r>
            <w:r w:rsidRPr="00EE5076">
              <w:rPr>
                <w:iCs/>
                <w:lang w:eastAsia="en-US"/>
              </w:rPr>
              <w:t xml:space="preserve">Воспринимать </w:t>
            </w:r>
            <w:r w:rsidRPr="00EE5076">
              <w:rPr>
                <w:lang w:eastAsia="en-US"/>
              </w:rPr>
              <w:t>речь учителя (одно</w:t>
            </w:r>
            <w:r w:rsidRPr="00EE5076">
              <w:rPr>
                <w:lang w:eastAsia="en-US"/>
              </w:rPr>
              <w:softHyphen/>
              <w:t>классников)</w:t>
            </w:r>
            <w:r w:rsidRPr="00EE5076">
              <w:rPr>
                <w:bCs/>
              </w:rPr>
              <w:t>;</w:t>
            </w:r>
            <w:r w:rsidRPr="00EE5076">
              <w:t xml:space="preserve"> разви</w:t>
            </w:r>
            <w:r w:rsidRPr="00EE5076">
              <w:softHyphen/>
              <w:t>тие этических чувств — стыда,  со</w:t>
            </w:r>
            <w:r w:rsidRPr="00EE5076">
              <w:softHyphen/>
              <w:t>вести как р</w:t>
            </w:r>
            <w:r w:rsidRPr="00EE5076">
              <w:t>е</w:t>
            </w:r>
            <w:r w:rsidRPr="00EE5076">
              <w:t>гуляторов мо</w:t>
            </w:r>
            <w:r w:rsidRPr="00EE5076">
              <w:softHyphen/>
              <w:t>рального п</w:t>
            </w:r>
            <w:r w:rsidRPr="00EE5076">
              <w:t>о</w:t>
            </w:r>
            <w:r w:rsidRPr="00EE5076">
              <w:t>ве</w:t>
            </w:r>
            <w:r w:rsidRPr="00EE5076">
              <w:softHyphen/>
              <w:t>дения; адекватное пони</w:t>
            </w:r>
            <w:r>
              <w:t>-</w:t>
            </w:r>
            <w:r w:rsidRPr="00EE5076">
              <w:t>ма</w:t>
            </w:r>
            <w:r w:rsidRPr="00EE5076">
              <w:softHyphen/>
              <w:t>ния причин успешн</w:t>
            </w:r>
            <w:r w:rsidRPr="00EE5076">
              <w:t>о</w:t>
            </w:r>
            <w:r w:rsidRPr="00EE5076">
              <w:t>сти/неуспешности уче</w:t>
            </w:r>
            <w:r w:rsidRPr="00EE5076">
              <w:t>б</w:t>
            </w:r>
            <w:r w:rsidRPr="00EE5076">
              <w:t>ной дея</w:t>
            </w:r>
            <w:r w:rsidRPr="00EE5076">
              <w:softHyphen/>
              <w:t xml:space="preserve">тельности. </w:t>
            </w:r>
          </w:p>
          <w:p w:rsidR="00380C37" w:rsidRPr="00EE5076" w:rsidRDefault="00380C37" w:rsidP="00FA5203">
            <w:pPr>
              <w:jc w:val="both"/>
            </w:pPr>
            <w:r w:rsidRPr="00EE5076">
              <w:rPr>
                <w:b/>
              </w:rPr>
              <w:t>Р</w:t>
            </w:r>
            <w:r w:rsidRPr="00EE5076">
              <w:t>. Принимать и сохранять учебную за</w:t>
            </w:r>
            <w:r w:rsidRPr="00EE5076">
              <w:softHyphen/>
              <w:t>дачу; учит</w:t>
            </w:r>
            <w:r w:rsidRPr="00EE5076">
              <w:t>ы</w:t>
            </w:r>
            <w:r w:rsidRPr="00EE5076">
              <w:t>вать выделенные учит</w:t>
            </w:r>
            <w:r w:rsidRPr="00EE5076">
              <w:t>е</w:t>
            </w:r>
            <w:r w:rsidRPr="00EE5076">
              <w:t>лем ориентиры действия в новом учебном материале в сотрудничестве с учит</w:t>
            </w:r>
            <w:r w:rsidRPr="00EE5076">
              <w:t>е</w:t>
            </w:r>
            <w:r w:rsidRPr="00EE5076">
              <w:t>лем; учитывать устано</w:t>
            </w:r>
            <w:r w:rsidRPr="00EE5076">
              <w:t>в</w:t>
            </w:r>
            <w:r>
              <w:t>ленные правила в пла</w:t>
            </w:r>
            <w:r>
              <w:softHyphen/>
              <w:t>ни-</w:t>
            </w:r>
            <w:r w:rsidRPr="00EE5076">
              <w:t>ровании и контроле сп</w:t>
            </w:r>
            <w:r w:rsidRPr="00EE5076">
              <w:t>о</w:t>
            </w:r>
            <w:r w:rsidRPr="00EE5076">
              <w:t>соба решения; адекватно воспринимать предлож</w:t>
            </w:r>
            <w:r w:rsidRPr="00EE5076">
              <w:t>е</w:t>
            </w:r>
            <w:r w:rsidRPr="00EE5076">
              <w:t>ния и оценку учителей, товарищей, родителей и других людей.</w:t>
            </w:r>
          </w:p>
          <w:p w:rsidR="00380C37" w:rsidRPr="002579A2" w:rsidRDefault="00380C37" w:rsidP="00FA5203">
            <w:pPr>
              <w:pStyle w:val="Title"/>
              <w:jc w:val="both"/>
            </w:pPr>
            <w:r w:rsidRPr="00EE5076">
              <w:t xml:space="preserve">П. </w:t>
            </w:r>
            <w:r w:rsidRPr="00EE5076">
              <w:rPr>
                <w:b w:val="0"/>
              </w:rPr>
              <w:t>Ориентироваться в учебнике: опреде</w:t>
            </w:r>
            <w:r w:rsidRPr="00EE5076">
              <w:rPr>
                <w:b w:val="0"/>
              </w:rPr>
              <w:softHyphen/>
              <w:t>лять умения, которые будут сформиро</w:t>
            </w:r>
            <w:r w:rsidRPr="00EE5076">
              <w:rPr>
                <w:b w:val="0"/>
              </w:rPr>
              <w:softHyphen/>
              <w:t>ваны на основе изучения данного раз</w:t>
            </w:r>
            <w:r w:rsidRPr="00EE5076">
              <w:rPr>
                <w:b w:val="0"/>
              </w:rPr>
              <w:softHyphen/>
              <w:t xml:space="preserve">дела; </w:t>
            </w:r>
          </w:p>
          <w:p w:rsidR="00380C37" w:rsidRPr="00EE5076" w:rsidRDefault="00380C37" w:rsidP="00FA5203">
            <w:pPr>
              <w:pStyle w:val="Title"/>
              <w:jc w:val="both"/>
              <w:rPr>
                <w:b w:val="0"/>
              </w:rPr>
            </w:pPr>
            <w:r w:rsidRPr="00EE5076">
              <w:rPr>
                <w:b w:val="0"/>
              </w:rPr>
              <w:t>определять круг своего незнания; планировать свою работу по изучению незнакомого материала.  извлекать ин</w:t>
            </w:r>
            <w:r w:rsidRPr="00EE5076">
              <w:rPr>
                <w:b w:val="0"/>
              </w:rPr>
              <w:softHyphen/>
              <w:t>формацию,</w:t>
            </w:r>
          </w:p>
          <w:p w:rsidR="00380C37" w:rsidRPr="00EE5076" w:rsidRDefault="00380C37" w:rsidP="00FA5203">
            <w:pPr>
              <w:pStyle w:val="Title"/>
              <w:jc w:val="both"/>
              <w:rPr>
                <w:b w:val="0"/>
              </w:rPr>
            </w:pPr>
            <w:r w:rsidRPr="00EE5076">
              <w:rPr>
                <w:b w:val="0"/>
              </w:rPr>
              <w:t>представленную в разных формах (текст, таблица, схемах,  памят</w:t>
            </w:r>
            <w:r w:rsidRPr="00EE5076">
              <w:rPr>
                <w:b w:val="0"/>
              </w:rPr>
              <w:softHyphen/>
              <w:t>ках).</w:t>
            </w:r>
          </w:p>
          <w:p w:rsidR="00380C37" w:rsidRPr="002579A2" w:rsidRDefault="00380C37" w:rsidP="00FA5203">
            <w:pPr>
              <w:pStyle w:val="Title"/>
              <w:jc w:val="both"/>
            </w:pPr>
            <w:r w:rsidRPr="00EE5076">
              <w:t xml:space="preserve">К. </w:t>
            </w:r>
            <w:r w:rsidRPr="00EE5076">
              <w:rPr>
                <w:b w:val="0"/>
              </w:rPr>
              <w:t>Оформлять свои мысли в устной и письменной речи с учетом своих уче</w:t>
            </w:r>
            <w:r w:rsidRPr="00EE5076">
              <w:rPr>
                <w:b w:val="0"/>
              </w:rPr>
              <w:t>б</w:t>
            </w:r>
            <w:r w:rsidRPr="00EE5076">
              <w:rPr>
                <w:b w:val="0"/>
              </w:rPr>
              <w:t>ных и жизненных речевых ситуаций; отстаи</w:t>
            </w:r>
            <w:r w:rsidRPr="00EE5076">
              <w:rPr>
                <w:b w:val="0"/>
              </w:rPr>
              <w:softHyphen/>
              <w:t>вать свою точку зрения, с</w:t>
            </w:r>
            <w:r w:rsidRPr="00EE5076">
              <w:rPr>
                <w:b w:val="0"/>
              </w:rPr>
              <w:t>о</w:t>
            </w:r>
            <w:r w:rsidRPr="00EE5076">
              <w:rPr>
                <w:b w:val="0"/>
              </w:rPr>
              <w:t>блюдая пра</w:t>
            </w:r>
            <w:r w:rsidRPr="00EE5076">
              <w:rPr>
                <w:b w:val="0"/>
              </w:rPr>
              <w:softHyphen/>
              <w:t>вила речевого этикета; понимать точку зрения другого; участв</w:t>
            </w:r>
            <w:r w:rsidRPr="00EE5076">
              <w:rPr>
                <w:b w:val="0"/>
              </w:rPr>
              <w:t>о</w:t>
            </w:r>
            <w:r w:rsidRPr="00EE5076">
              <w:rPr>
                <w:b w:val="0"/>
              </w:rPr>
              <w:t>вать в работе группы, ра</w:t>
            </w:r>
            <w:r w:rsidRPr="00EE5076">
              <w:rPr>
                <w:b w:val="0"/>
              </w:rPr>
              <w:t>с</w:t>
            </w:r>
            <w:r w:rsidRPr="00EE5076">
              <w:rPr>
                <w:b w:val="0"/>
              </w:rPr>
              <w:t>пределять роли, договари</w:t>
            </w:r>
            <w:r w:rsidRPr="00EE5076">
              <w:rPr>
                <w:b w:val="0"/>
              </w:rPr>
              <w:softHyphen/>
              <w:t xml:space="preserve">ваться друг с другом. </w:t>
            </w:r>
          </w:p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37/2</w:t>
            </w:r>
          </w:p>
        </w:tc>
        <w:tc>
          <w:tcPr>
            <w:tcW w:w="2835" w:type="dxa"/>
          </w:tcPr>
          <w:p w:rsidR="00380C37" w:rsidRDefault="00380C37" w:rsidP="0059305C">
            <w:r>
              <w:t>Как найти корень слова?</w:t>
            </w:r>
          </w:p>
          <w:p w:rsidR="00380C37" w:rsidRPr="00EE5076" w:rsidRDefault="00380C37" w:rsidP="009326B0">
            <w:r>
              <w:rPr>
                <w:i/>
              </w:rPr>
              <w:t>Упр. 133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137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Правило написания корня в однокоре</w:t>
            </w:r>
            <w:r>
              <w:t>н</w:t>
            </w:r>
            <w:r>
              <w:t>ных словах, определение корня в словах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столица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38/3</w:t>
            </w:r>
          </w:p>
        </w:tc>
        <w:tc>
          <w:tcPr>
            <w:tcW w:w="2835" w:type="dxa"/>
          </w:tcPr>
          <w:p w:rsidR="00380C37" w:rsidRDefault="00380C37" w:rsidP="0059305C">
            <w:r>
              <w:t>Сложные слова</w:t>
            </w:r>
          </w:p>
          <w:p w:rsidR="00380C37" w:rsidRPr="00EE5076" w:rsidRDefault="00380C37" w:rsidP="009326B0">
            <w:r>
              <w:rPr>
                <w:i/>
              </w:rPr>
              <w:t>Упр. 138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141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</w:tcPr>
          <w:p w:rsidR="00380C37" w:rsidRPr="00AF7759" w:rsidRDefault="00380C37" w:rsidP="00FA5203">
            <w:pPr>
              <w:jc w:val="both"/>
              <w:rPr>
                <w:sz w:val="20"/>
                <w:szCs w:val="20"/>
              </w:rPr>
            </w:pPr>
            <w:r w:rsidRPr="009665F1">
              <w:t>Способы образования сложных слов</w:t>
            </w:r>
            <w:r>
              <w:t>.</w:t>
            </w:r>
          </w:p>
          <w:p w:rsidR="00380C37" w:rsidRPr="00EE5076" w:rsidRDefault="00380C37" w:rsidP="00FA5203">
            <w:pPr>
              <w:jc w:val="both"/>
            </w:pPr>
            <w:r w:rsidRPr="009665F1">
              <w:t>Написание сложных слов</w:t>
            </w:r>
            <w:r>
              <w:t>. Определение корня в сложных словах.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23.10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39/4</w:t>
            </w:r>
          </w:p>
        </w:tc>
        <w:tc>
          <w:tcPr>
            <w:tcW w:w="2835" w:type="dxa"/>
          </w:tcPr>
          <w:p w:rsidR="00380C37" w:rsidRDefault="00380C37" w:rsidP="0059305C">
            <w:pPr>
              <w:jc w:val="both"/>
            </w:pPr>
            <w:r>
              <w:t>Что такое окончание? Как найти в слове око</w:t>
            </w:r>
            <w:r>
              <w:t>н</w:t>
            </w:r>
            <w:r>
              <w:t>чание?</w:t>
            </w:r>
          </w:p>
          <w:p w:rsidR="00380C37" w:rsidRPr="00EE5076" w:rsidRDefault="00380C37" w:rsidP="009326B0">
            <w:pPr>
              <w:jc w:val="both"/>
            </w:pPr>
            <w:r>
              <w:rPr>
                <w:i/>
              </w:rPr>
              <w:t>Упр. 142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147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Знакомство с окончанием как изменя</w:t>
            </w:r>
            <w:r>
              <w:t>е</w:t>
            </w:r>
            <w:r>
              <w:t>мой частью слова и его ролью в предл</w:t>
            </w:r>
            <w:r>
              <w:t>о</w:t>
            </w:r>
            <w:r>
              <w:t xml:space="preserve">жении </w:t>
            </w:r>
            <w:r w:rsidRPr="000D3BB7">
              <w:t>Разные формы одного и того же слова.</w:t>
            </w:r>
            <w:r>
              <w:t xml:space="preserve"> Определения окончания в словах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40/5</w:t>
            </w:r>
          </w:p>
        </w:tc>
        <w:tc>
          <w:tcPr>
            <w:tcW w:w="2835" w:type="dxa"/>
          </w:tcPr>
          <w:p w:rsidR="00380C37" w:rsidRDefault="00380C37" w:rsidP="0059305C">
            <w:r>
              <w:t>Что такое окончание? Как найти в слове око</w:t>
            </w:r>
            <w:r>
              <w:t>н</w:t>
            </w:r>
            <w:r>
              <w:t>чание?</w:t>
            </w:r>
          </w:p>
          <w:p w:rsidR="00380C37" w:rsidRPr="00EE5076" w:rsidRDefault="00380C37" w:rsidP="009326B0">
            <w:r>
              <w:rPr>
                <w:i/>
              </w:rPr>
              <w:t>Упр. 148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152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Представление об особенностях оконч</w:t>
            </w:r>
            <w:r>
              <w:t>а</w:t>
            </w:r>
            <w:r>
              <w:t>ния как части слова, определение око</w:t>
            </w:r>
            <w:r>
              <w:t>н</w:t>
            </w:r>
            <w:r>
              <w:t>чания в словах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обед, ужин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25.10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283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b/>
                <w:i/>
              </w:rPr>
            </w:pPr>
            <w:r>
              <w:rPr>
                <w:i/>
              </w:rPr>
              <w:t>41/6</w:t>
            </w:r>
          </w:p>
        </w:tc>
        <w:tc>
          <w:tcPr>
            <w:tcW w:w="2835" w:type="dxa"/>
          </w:tcPr>
          <w:p w:rsidR="00380C37" w:rsidRDefault="00380C37" w:rsidP="0059305C">
            <w:r w:rsidRPr="0060782F">
              <w:t>Что такое приставка?</w:t>
            </w:r>
            <w:r>
              <w:t xml:space="preserve"> Как найти в слове прис-тавку?</w:t>
            </w:r>
          </w:p>
          <w:p w:rsidR="00380C37" w:rsidRPr="0060782F" w:rsidRDefault="00380C37" w:rsidP="00B05E55">
            <w:r>
              <w:rPr>
                <w:i/>
              </w:rPr>
              <w:t>Упр. 153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156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4B7FEE">
            <w:pPr>
              <w:autoSpaceDE w:val="0"/>
              <w:autoSpaceDN w:val="0"/>
              <w:adjustRightInd w:val="0"/>
              <w:jc w:val="both"/>
            </w:pPr>
            <w:r>
              <w:t>Знакомство с п</w:t>
            </w:r>
            <w:r w:rsidRPr="000D3BB7">
              <w:t>риставк</w:t>
            </w:r>
            <w:r>
              <w:t>ой как</w:t>
            </w:r>
            <w:r w:rsidRPr="000D3BB7">
              <w:t xml:space="preserve"> значим</w:t>
            </w:r>
            <w:r>
              <w:t>ой</w:t>
            </w:r>
            <w:r w:rsidRPr="000D3BB7">
              <w:t xml:space="preserve"> часть</w:t>
            </w:r>
            <w:r>
              <w:t>ю</w:t>
            </w:r>
            <w:r w:rsidRPr="000D3BB7">
              <w:t xml:space="preserve"> основы слова, с помощью кот</w:t>
            </w:r>
            <w:r w:rsidRPr="000D3BB7">
              <w:t>о</w:t>
            </w:r>
            <w:r w:rsidRPr="000D3BB7">
              <w:t>рой образуются слова</w:t>
            </w:r>
            <w:r>
              <w:t xml:space="preserve">. </w:t>
            </w:r>
            <w:r w:rsidRPr="009665F1">
              <w:t>Правописание приставок</w:t>
            </w:r>
            <w:r>
              <w:t>.</w:t>
            </w:r>
            <w:r w:rsidRPr="009665F1">
              <w:t xml:space="preserve"> </w:t>
            </w:r>
            <w:r>
              <w:t>Выделение приставок в сл</w:t>
            </w:r>
            <w:r>
              <w:t>о</w:t>
            </w:r>
            <w:r>
              <w:t>вах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42/7</w:t>
            </w:r>
          </w:p>
        </w:tc>
        <w:tc>
          <w:tcPr>
            <w:tcW w:w="2835" w:type="dxa"/>
          </w:tcPr>
          <w:p w:rsidR="00380C37" w:rsidRDefault="00380C37" w:rsidP="0059305C">
            <w:r>
              <w:t>Значения приставок</w:t>
            </w:r>
          </w:p>
          <w:p w:rsidR="00380C37" w:rsidRPr="00EE5076" w:rsidRDefault="00380C37" w:rsidP="00B05E55">
            <w:r>
              <w:rPr>
                <w:i/>
              </w:rPr>
              <w:t>Упр. 157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163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 xml:space="preserve">Роль приставки </w:t>
            </w:r>
            <w:r w:rsidRPr="009665F1">
              <w:t>в слове. Правописание приставок</w:t>
            </w:r>
            <w:r>
              <w:t>.</w:t>
            </w:r>
            <w:r w:rsidRPr="009665F1">
              <w:t xml:space="preserve"> </w:t>
            </w:r>
            <w:r>
              <w:t>Выделение приставок в сл</w:t>
            </w:r>
            <w:r>
              <w:t>о</w:t>
            </w:r>
            <w:r>
              <w:t>вах, разбор слов по составу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05.11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43/8</w:t>
            </w:r>
          </w:p>
        </w:tc>
        <w:tc>
          <w:tcPr>
            <w:tcW w:w="2835" w:type="dxa"/>
          </w:tcPr>
          <w:p w:rsidR="00380C37" w:rsidRDefault="00380C37" w:rsidP="0059305C">
            <w:r>
              <w:t>Что такое суффикс? Как найти в слове суффикс?</w:t>
            </w:r>
          </w:p>
          <w:p w:rsidR="00380C37" w:rsidRPr="00EE5076" w:rsidRDefault="00380C37" w:rsidP="00B05E55">
            <w:r>
              <w:rPr>
                <w:i/>
              </w:rPr>
              <w:t>Упр. 164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167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Знакомство с суффиксом как</w:t>
            </w:r>
            <w:r w:rsidRPr="000D3BB7">
              <w:t xml:space="preserve"> значим</w:t>
            </w:r>
            <w:r>
              <w:t>ой</w:t>
            </w:r>
            <w:r w:rsidRPr="000D3BB7">
              <w:t xml:space="preserve"> часть</w:t>
            </w:r>
            <w:r>
              <w:t>ю</w:t>
            </w:r>
            <w:r w:rsidRPr="000D3BB7">
              <w:t xml:space="preserve"> основы слова.</w:t>
            </w:r>
            <w:r>
              <w:t xml:space="preserve"> Образование </w:t>
            </w:r>
            <w:r w:rsidRPr="009665F1">
              <w:t>одн</w:t>
            </w:r>
            <w:r w:rsidRPr="009665F1">
              <w:t>о</w:t>
            </w:r>
            <w:r w:rsidRPr="009665F1">
              <w:t>коренных слов с помощью суффиксов</w:t>
            </w:r>
            <w:r>
              <w:t>. Выделение суффиксов в словах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06.11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44/9</w:t>
            </w:r>
          </w:p>
        </w:tc>
        <w:tc>
          <w:tcPr>
            <w:tcW w:w="2835" w:type="dxa"/>
          </w:tcPr>
          <w:p w:rsidR="00380C37" w:rsidRDefault="00380C37" w:rsidP="0059305C">
            <w:r>
              <w:t>Значения суффиксов</w:t>
            </w:r>
          </w:p>
          <w:p w:rsidR="00380C37" w:rsidRPr="00EE5076" w:rsidRDefault="00380C37" w:rsidP="00B05E55">
            <w:r>
              <w:rPr>
                <w:i/>
              </w:rPr>
              <w:t>Упр. 168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176</w:t>
            </w:r>
          </w:p>
        </w:tc>
        <w:tc>
          <w:tcPr>
            <w:tcW w:w="1418" w:type="dxa"/>
            <w:vAlign w:val="center"/>
          </w:tcPr>
          <w:p w:rsidR="00380C37" w:rsidRDefault="00380C37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Однокоренные слова и значимые части слова, разбор слов по составу, значения суффиксов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07.11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shd w:val="clear" w:color="auto" w:fill="CCFFCC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45/10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0D3BB7">
            <w:pPr>
              <w:rPr>
                <w:b/>
                <w:i/>
              </w:rPr>
            </w:pPr>
            <w:r w:rsidRPr="00EE5076">
              <w:rPr>
                <w:b/>
              </w:rPr>
              <w:t xml:space="preserve">Р. р. </w:t>
            </w:r>
            <w:r>
              <w:rPr>
                <w:b/>
                <w:i/>
              </w:rPr>
              <w:t>Сочинение по 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тине А.А.Рылова </w:t>
            </w:r>
            <w:r w:rsidRPr="000D3BB7">
              <w:rPr>
                <w:b/>
                <w:i/>
              </w:rPr>
              <w:t>«</w:t>
            </w:r>
            <w:r>
              <w:rPr>
                <w:b/>
                <w:i/>
              </w:rPr>
              <w:t>В г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лубом просторе</w:t>
            </w:r>
            <w:r w:rsidRPr="000D3BB7">
              <w:rPr>
                <w:b/>
                <w:i/>
              </w:rPr>
              <w:t>»</w:t>
            </w:r>
          </w:p>
          <w:p w:rsidR="00380C37" w:rsidRPr="00EE5076" w:rsidRDefault="00380C37" w:rsidP="000D3BB7">
            <w:r>
              <w:rPr>
                <w:i/>
              </w:rPr>
              <w:t>Упр. 177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Знакомство с жизнью и творчеством А.А. Рылова. </w:t>
            </w:r>
            <w:r w:rsidRPr="00EE5076">
              <w:t xml:space="preserve">Развитие письменной  и устной речи. Составление и запись </w:t>
            </w:r>
            <w:r>
              <w:t xml:space="preserve">текста </w:t>
            </w:r>
            <w:r w:rsidRPr="00EE5076">
              <w:t xml:space="preserve">по </w:t>
            </w:r>
            <w:r>
              <w:t>картине на заданную тему</w:t>
            </w:r>
            <w:r w:rsidRPr="00EE5076">
              <w:t xml:space="preserve"> 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08.11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b/>
                <w:i/>
              </w:rPr>
            </w:pPr>
            <w:r>
              <w:rPr>
                <w:i/>
              </w:rPr>
              <w:t>46/11</w:t>
            </w:r>
          </w:p>
        </w:tc>
        <w:tc>
          <w:tcPr>
            <w:tcW w:w="2835" w:type="dxa"/>
          </w:tcPr>
          <w:p w:rsidR="00380C37" w:rsidRDefault="00380C37" w:rsidP="0059305C">
            <w:r w:rsidRPr="00EE5076">
              <w:t>Анализ сочинений</w:t>
            </w:r>
            <w:r>
              <w:t>, р</w:t>
            </w:r>
            <w:r w:rsidRPr="00EE5076">
              <w:t>аб</w:t>
            </w:r>
            <w:r w:rsidRPr="00EE5076">
              <w:t>о</w:t>
            </w:r>
            <w:r w:rsidRPr="00EE5076">
              <w:t>та над ошибками.</w:t>
            </w:r>
            <w:r>
              <w:t xml:space="preserve"> </w:t>
            </w:r>
          </w:p>
          <w:p w:rsidR="00380C37" w:rsidRDefault="00380C37" w:rsidP="0059305C">
            <w:r>
              <w:t>Что такое основа слова?</w:t>
            </w:r>
          </w:p>
          <w:p w:rsidR="00380C37" w:rsidRPr="00EE5076" w:rsidRDefault="00380C37" w:rsidP="00B05E55">
            <w:r>
              <w:rPr>
                <w:i/>
              </w:rPr>
              <w:t xml:space="preserve">Упр. 178 </w:t>
            </w:r>
            <w:r w:rsidRPr="00DF5AF9">
              <w:rPr>
                <w:i/>
              </w:rPr>
              <w:t xml:space="preserve">- </w:t>
            </w:r>
            <w:r>
              <w:rPr>
                <w:i/>
              </w:rPr>
              <w:t>182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D3BB7">
              <w:t xml:space="preserve">Строение основы слова. </w:t>
            </w:r>
            <w:r>
              <w:t>Выделение осн</w:t>
            </w:r>
            <w:r>
              <w:t>о</w:t>
            </w:r>
            <w:r>
              <w:t>вы в словах, разбор слова по составу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47/12</w:t>
            </w:r>
          </w:p>
        </w:tc>
        <w:tc>
          <w:tcPr>
            <w:tcW w:w="2835" w:type="dxa"/>
          </w:tcPr>
          <w:p w:rsidR="00380C37" w:rsidRDefault="00380C37" w:rsidP="0059305C">
            <w:r>
              <w:t>Обобщение знаний о с</w:t>
            </w:r>
            <w:r>
              <w:t>о</w:t>
            </w:r>
            <w:r>
              <w:t>ставе слова.</w:t>
            </w:r>
          </w:p>
          <w:p w:rsidR="00380C37" w:rsidRDefault="00380C37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Pr="00EE5076" w:rsidRDefault="00380C37" w:rsidP="00B05E55">
            <w:r>
              <w:rPr>
                <w:i/>
              </w:rPr>
              <w:t>Упр. 183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185, 188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Выделение значимых частей слова, ра</w:t>
            </w:r>
            <w:r>
              <w:t>з</w:t>
            </w:r>
            <w:r>
              <w:t>бор слов по составу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shd w:val="clear" w:color="auto" w:fill="FFCCCC"/>
            <w:vAlign w:val="center"/>
          </w:tcPr>
          <w:p w:rsidR="00380C37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48/13</w:t>
            </w:r>
          </w:p>
        </w:tc>
        <w:tc>
          <w:tcPr>
            <w:tcW w:w="2835" w:type="dxa"/>
            <w:shd w:val="clear" w:color="auto" w:fill="FFCCCC"/>
          </w:tcPr>
          <w:p w:rsidR="00380C37" w:rsidRPr="000D3BB7" w:rsidRDefault="00380C37" w:rsidP="000D3BB7">
            <w:pPr>
              <w:rPr>
                <w:b/>
                <w:i/>
              </w:rPr>
            </w:pPr>
            <w:r w:rsidRPr="000D3BB7">
              <w:rPr>
                <w:b/>
                <w:i/>
              </w:rPr>
              <w:t>Контрольный диктант</w:t>
            </w:r>
            <w:r>
              <w:rPr>
                <w:b/>
                <w:i/>
              </w:rPr>
              <w:t xml:space="preserve"> п</w:t>
            </w:r>
            <w:r w:rsidRPr="000D3BB7">
              <w:rPr>
                <w:b/>
                <w:i/>
              </w:rPr>
              <w:t>о теме «</w:t>
            </w:r>
            <w:r>
              <w:rPr>
                <w:b/>
                <w:bCs/>
                <w:i/>
              </w:rPr>
              <w:t>Состав слова</w:t>
            </w:r>
            <w:r w:rsidRPr="000D3BB7">
              <w:rPr>
                <w:b/>
                <w:i/>
              </w:rPr>
              <w:t>»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EE5076" w:rsidRDefault="00380C37" w:rsidP="00FA5203">
            <w:pPr>
              <w:jc w:val="both"/>
            </w:pPr>
            <w:r w:rsidRPr="00EE5076">
              <w:t>Диктант с грамматическим заданием. Применять на практике изученные орф</w:t>
            </w:r>
            <w:r w:rsidRPr="00EE5076">
              <w:t>о</w:t>
            </w:r>
            <w:r>
              <w:t>граммы, разбор слов по составу.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FFCC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13.11</w:t>
            </w:r>
          </w:p>
        </w:tc>
        <w:tc>
          <w:tcPr>
            <w:tcW w:w="1281" w:type="dxa"/>
            <w:gridSpan w:val="2"/>
            <w:shd w:val="clear" w:color="auto" w:fill="FFCC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b/>
                <w:i/>
              </w:rPr>
            </w:pPr>
            <w:r>
              <w:rPr>
                <w:i/>
              </w:rPr>
              <w:t>49/14</w:t>
            </w:r>
          </w:p>
        </w:tc>
        <w:tc>
          <w:tcPr>
            <w:tcW w:w="2835" w:type="dxa"/>
          </w:tcPr>
          <w:p w:rsidR="00380C37" w:rsidRDefault="00380C37" w:rsidP="0059305C">
            <w:r w:rsidRPr="00EE5076">
              <w:t xml:space="preserve"> </w:t>
            </w:r>
            <w:r>
              <w:t>Анализ контрольного диктанта. Обобщение знаний о составе слова</w:t>
            </w:r>
          </w:p>
          <w:p w:rsidR="00380C37" w:rsidRPr="00EE5076" w:rsidRDefault="00380C37" w:rsidP="00B05E55">
            <w:r>
              <w:rPr>
                <w:i/>
              </w:rPr>
              <w:t>Упр. 186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189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Работа над ошибками, развитие орфогр</w:t>
            </w:r>
            <w:r>
              <w:t>а</w:t>
            </w:r>
            <w:r>
              <w:t>фической зоркости.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пирог, шоссе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shd w:val="clear" w:color="auto" w:fill="CCFFCC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50/15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59305C">
            <w:pPr>
              <w:rPr>
                <w:b/>
                <w:i/>
              </w:rPr>
            </w:pPr>
            <w:r w:rsidRPr="000D3BB7">
              <w:rPr>
                <w:b/>
                <w:i/>
              </w:rPr>
              <w:t>Р.р. Обучающее изл</w:t>
            </w:r>
            <w:r w:rsidRPr="000D3BB7">
              <w:rPr>
                <w:b/>
                <w:i/>
              </w:rPr>
              <w:t>о</w:t>
            </w:r>
            <w:r w:rsidRPr="000D3BB7">
              <w:rPr>
                <w:b/>
                <w:i/>
              </w:rPr>
              <w:t>жение</w:t>
            </w:r>
          </w:p>
          <w:p w:rsidR="00380C37" w:rsidRPr="000D3BB7" w:rsidRDefault="00380C37" w:rsidP="00B05E55">
            <w:pPr>
              <w:rPr>
                <w:b/>
                <w:i/>
              </w:rPr>
            </w:pPr>
            <w:r>
              <w:rPr>
                <w:i/>
              </w:rPr>
              <w:t>Упр. 190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191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EE5076" w:rsidRDefault="00380C37" w:rsidP="00166C4D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EE5076" w:rsidRDefault="00380C37" w:rsidP="00FA5203">
            <w:pPr>
              <w:jc w:val="both"/>
            </w:pPr>
            <w:r>
              <w:t>Передача содержания текста по колле</w:t>
            </w:r>
            <w:r>
              <w:t>к</w:t>
            </w:r>
            <w:r>
              <w:t xml:space="preserve">тивно составленному плану. Написание  слов с изученными орфограммами 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EE5076" w:rsidRDefault="00380C37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15.11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gridSpan w:val="2"/>
            <w:vAlign w:val="center"/>
          </w:tcPr>
          <w:p w:rsidR="00380C37" w:rsidRPr="0060782F" w:rsidRDefault="00380C37" w:rsidP="0060782F">
            <w:pPr>
              <w:jc w:val="center"/>
              <w:rPr>
                <w:i/>
              </w:rPr>
            </w:pPr>
            <w:r>
              <w:rPr>
                <w:i/>
              </w:rPr>
              <w:t>51/16</w:t>
            </w:r>
          </w:p>
        </w:tc>
        <w:tc>
          <w:tcPr>
            <w:tcW w:w="2835" w:type="dxa"/>
          </w:tcPr>
          <w:p w:rsidR="00380C37" w:rsidRPr="00EE5076" w:rsidRDefault="00380C37" w:rsidP="0059305C">
            <w:r>
              <w:t>Проект «Семья слов»</w:t>
            </w:r>
            <w:r w:rsidRPr="00EE5076">
              <w:t xml:space="preserve"> </w:t>
            </w:r>
          </w:p>
        </w:tc>
        <w:tc>
          <w:tcPr>
            <w:tcW w:w="1418" w:type="dxa"/>
            <w:vAlign w:val="center"/>
          </w:tcPr>
          <w:p w:rsidR="00380C37" w:rsidRPr="00EE5076" w:rsidRDefault="00380C37" w:rsidP="00166C4D">
            <w:pPr>
              <w:jc w:val="center"/>
            </w:pPr>
          </w:p>
        </w:tc>
        <w:tc>
          <w:tcPr>
            <w:tcW w:w="4536" w:type="dxa"/>
          </w:tcPr>
          <w:p w:rsidR="00380C37" w:rsidRPr="00EE5076" w:rsidRDefault="00380C37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</w:tcPr>
          <w:p w:rsidR="00380C37" w:rsidRPr="00EE5076" w:rsidRDefault="00380C37" w:rsidP="0059305C"/>
        </w:tc>
        <w:tc>
          <w:tcPr>
            <w:tcW w:w="1283" w:type="dxa"/>
            <w:gridSpan w:val="2"/>
            <w:vAlign w:val="center"/>
          </w:tcPr>
          <w:p w:rsidR="00380C37" w:rsidRPr="004B7FEE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18.11</w:t>
            </w:r>
          </w:p>
        </w:tc>
        <w:tc>
          <w:tcPr>
            <w:tcW w:w="1281" w:type="dxa"/>
            <w:gridSpan w:val="2"/>
            <w:vAlign w:val="center"/>
          </w:tcPr>
          <w:p w:rsidR="00380C37" w:rsidRPr="00EE5076" w:rsidRDefault="00380C37" w:rsidP="004B7FEE">
            <w:pPr>
              <w:jc w:val="center"/>
            </w:pPr>
          </w:p>
        </w:tc>
      </w:tr>
      <w:tr w:rsidR="00380C37" w:rsidRPr="00EE5076" w:rsidTr="00125608">
        <w:trPr>
          <w:gridAfter w:val="1"/>
          <w:wAfter w:w="13" w:type="dxa"/>
          <w:trHeight w:val="340"/>
        </w:trPr>
        <w:tc>
          <w:tcPr>
            <w:tcW w:w="15855" w:type="dxa"/>
            <w:gridSpan w:val="10"/>
            <w:shd w:val="clear" w:color="auto" w:fill="548DD4"/>
            <w:vAlign w:val="center"/>
          </w:tcPr>
          <w:p w:rsidR="00380C37" w:rsidRPr="000D3BB7" w:rsidRDefault="00380C37" w:rsidP="000D3BB7">
            <w:pPr>
              <w:jc w:val="center"/>
              <w:rPr>
                <w:b/>
              </w:rPr>
            </w:pPr>
            <w:r>
              <w:rPr>
                <w:b/>
              </w:rPr>
              <w:t>ПРАВОПИСАНИЕ ЧАСТЕЙ СЛОВА (29 ч.)</w:t>
            </w:r>
          </w:p>
        </w:tc>
      </w:tr>
      <w:tr w:rsidR="00380C37" w:rsidRPr="00AF7759" w:rsidTr="004B7FEE">
        <w:trPr>
          <w:gridAfter w:val="2"/>
          <w:wAfter w:w="25" w:type="dxa"/>
        </w:trPr>
        <w:tc>
          <w:tcPr>
            <w:tcW w:w="1526" w:type="dxa"/>
            <w:gridSpan w:val="2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52/1</w:t>
            </w:r>
          </w:p>
        </w:tc>
        <w:tc>
          <w:tcPr>
            <w:tcW w:w="2835" w:type="dxa"/>
          </w:tcPr>
          <w:p w:rsidR="00380C37" w:rsidRDefault="00380C37" w:rsidP="0059305C">
            <w:r>
              <w:t>В каких значимых частях слова есть орфограммы?</w:t>
            </w:r>
          </w:p>
          <w:p w:rsidR="00380C37" w:rsidRPr="000D3BB7" w:rsidRDefault="00380C37" w:rsidP="00B05E55">
            <w:r>
              <w:rPr>
                <w:i/>
              </w:rPr>
              <w:t>Упр. 192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195</w:t>
            </w:r>
          </w:p>
        </w:tc>
        <w:tc>
          <w:tcPr>
            <w:tcW w:w="1418" w:type="dxa"/>
            <w:vAlign w:val="center"/>
          </w:tcPr>
          <w:p w:rsidR="00380C37" w:rsidRDefault="00380C37" w:rsidP="00C56FEF">
            <w:pPr>
              <w:jc w:val="center"/>
            </w:pPr>
            <w:r w:rsidRPr="0074134B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Определение орфограмм в словах, гру</w:t>
            </w:r>
            <w:r>
              <w:t>п</w:t>
            </w:r>
            <w:r>
              <w:t>пировка слов по типу орфограмм, работа с орфографическим словарём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четверг</w:t>
            </w:r>
          </w:p>
        </w:tc>
        <w:tc>
          <w:tcPr>
            <w:tcW w:w="2976" w:type="dxa"/>
            <w:vMerge w:val="restart"/>
          </w:tcPr>
          <w:p w:rsidR="00380C37" w:rsidRPr="000D3BB7" w:rsidRDefault="00380C37" w:rsidP="00FA5203">
            <w:pPr>
              <w:jc w:val="both"/>
            </w:pPr>
            <w:r w:rsidRPr="000D3BB7">
              <w:rPr>
                <w:b/>
              </w:rPr>
              <w:t>Л</w:t>
            </w:r>
            <w:r w:rsidRPr="000D3BB7">
              <w:t>. Освоение личностного смысла учения, желания учиться; формирование интереса (мотивации) к учению.</w:t>
            </w:r>
          </w:p>
          <w:p w:rsidR="00380C37" w:rsidRPr="000D3BB7" w:rsidRDefault="00380C37" w:rsidP="00FA5203">
            <w:pPr>
              <w:autoSpaceDE w:val="0"/>
              <w:autoSpaceDN w:val="0"/>
              <w:adjustRightInd w:val="0"/>
              <w:jc w:val="both"/>
            </w:pPr>
            <w:r w:rsidRPr="000D3BB7">
              <w:rPr>
                <w:iCs/>
                <w:lang w:eastAsia="en-US"/>
              </w:rPr>
              <w:t xml:space="preserve">Выражать </w:t>
            </w:r>
            <w:r w:rsidRPr="000D3BB7">
              <w:rPr>
                <w:lang w:eastAsia="en-US"/>
              </w:rPr>
              <w:t>положительное отношение к процессу п</w:t>
            </w:r>
            <w:r w:rsidRPr="000D3BB7">
              <w:rPr>
                <w:lang w:eastAsia="en-US"/>
              </w:rPr>
              <w:t>о</w:t>
            </w:r>
            <w:r w:rsidRPr="000D3BB7">
              <w:rPr>
                <w:lang w:eastAsia="en-US"/>
              </w:rPr>
              <w:t>знания: проявлять вним</w:t>
            </w:r>
            <w:r w:rsidRPr="000D3BB7">
              <w:rPr>
                <w:lang w:eastAsia="en-US"/>
              </w:rPr>
              <w:t>а</w:t>
            </w:r>
            <w:r w:rsidRPr="000D3BB7">
              <w:rPr>
                <w:lang w:eastAsia="en-US"/>
              </w:rPr>
              <w:t>ние, удивление, желание больше узнать</w:t>
            </w:r>
            <w:r w:rsidRPr="000D3BB7">
              <w:t>; осоз</w:t>
            </w:r>
            <w:r w:rsidRPr="000D3BB7">
              <w:softHyphen/>
              <w:t>нании себя носителем русского языка, языка страны, где он живёт; формирова</w:t>
            </w:r>
            <w:r w:rsidRPr="000D3BB7">
              <w:softHyphen/>
              <w:t>ние эмоционально-ценност</w:t>
            </w:r>
            <w:r>
              <w:t>-</w:t>
            </w:r>
            <w:r w:rsidRPr="000D3BB7">
              <w:t>ного отноше</w:t>
            </w:r>
            <w:r w:rsidRPr="000D3BB7">
              <w:softHyphen/>
              <w:t>ния к русск</w:t>
            </w:r>
            <w:r w:rsidRPr="000D3BB7">
              <w:t>о</w:t>
            </w:r>
            <w:r w:rsidRPr="000D3BB7">
              <w:t>му языку, интерес к его изу</w:t>
            </w:r>
            <w:r w:rsidRPr="000D3BB7">
              <w:softHyphen/>
              <w:t>чению, желание умело им пользоваться и в целом ответ</w:t>
            </w:r>
            <w:r w:rsidRPr="000D3BB7">
              <w:softHyphen/>
              <w:t xml:space="preserve">ственное отношение к своей речи. </w:t>
            </w:r>
          </w:p>
          <w:p w:rsidR="00380C37" w:rsidRPr="000D3BB7" w:rsidRDefault="00380C37" w:rsidP="00FA5203">
            <w:pPr>
              <w:jc w:val="both"/>
            </w:pPr>
            <w:r w:rsidRPr="000D3BB7">
              <w:rPr>
                <w:b/>
              </w:rPr>
              <w:t>Р</w:t>
            </w:r>
            <w:r w:rsidRPr="000D3BB7">
              <w:t>.</w:t>
            </w:r>
            <w:r>
              <w:t xml:space="preserve"> </w:t>
            </w:r>
            <w:r w:rsidRPr="000D3BB7">
              <w:t>Учиться высказывать свои предположе</w:t>
            </w:r>
            <w:r w:rsidRPr="000D3BB7">
              <w:softHyphen/>
              <w:t>ния; уме</w:t>
            </w:r>
            <w:r>
              <w:t>-</w:t>
            </w:r>
            <w:r w:rsidRPr="000D3BB7">
              <w:t>ние слушать и удерживать учеб</w:t>
            </w:r>
            <w:r w:rsidRPr="000D3BB7">
              <w:softHyphen/>
              <w:t>ную задачу; сравн</w:t>
            </w:r>
            <w:r w:rsidRPr="000D3BB7">
              <w:t>и</w:t>
            </w:r>
            <w:r w:rsidRPr="000D3BB7">
              <w:t>вать работу с этало</w:t>
            </w:r>
            <w:r w:rsidRPr="000D3BB7">
              <w:softHyphen/>
              <w:t>ном, находить различия, анал</w:t>
            </w:r>
            <w:r w:rsidRPr="000D3BB7">
              <w:t>и</w:t>
            </w:r>
            <w:r w:rsidRPr="000D3BB7">
              <w:t>зировать ошибки и и</w:t>
            </w:r>
            <w:r w:rsidRPr="000D3BB7">
              <w:t>с</w:t>
            </w:r>
            <w:r w:rsidRPr="000D3BB7">
              <w:t>правлять их.</w:t>
            </w:r>
          </w:p>
          <w:p w:rsidR="00380C37" w:rsidRPr="000D3BB7" w:rsidRDefault="00380C37" w:rsidP="00FA5203">
            <w:pPr>
              <w:pStyle w:val="Title"/>
              <w:jc w:val="both"/>
            </w:pPr>
            <w:r w:rsidRPr="000D3BB7">
              <w:t xml:space="preserve">П. </w:t>
            </w:r>
            <w:r w:rsidRPr="000D3BB7">
              <w:rPr>
                <w:b w:val="0"/>
              </w:rPr>
              <w:t>Ориентироваться в учебнике: опреде</w:t>
            </w:r>
            <w:r w:rsidRPr="000D3BB7">
              <w:rPr>
                <w:b w:val="0"/>
              </w:rPr>
              <w:softHyphen/>
              <w:t>лять умения, которые будут сформиро</w:t>
            </w:r>
            <w:r w:rsidRPr="000D3BB7">
              <w:rPr>
                <w:b w:val="0"/>
              </w:rPr>
              <w:softHyphen/>
              <w:t>ваны на основе изучения данного раз</w:t>
            </w:r>
            <w:r w:rsidRPr="000D3BB7">
              <w:rPr>
                <w:b w:val="0"/>
              </w:rPr>
              <w:softHyphen/>
              <w:t>дела; определять круг своего незна</w:t>
            </w:r>
            <w:r w:rsidRPr="000D3BB7">
              <w:rPr>
                <w:b w:val="0"/>
              </w:rPr>
              <w:softHyphen/>
              <w:t>ния; отвечать на простые  и сложные во</w:t>
            </w:r>
            <w:r w:rsidRPr="000D3BB7">
              <w:rPr>
                <w:b w:val="0"/>
              </w:rPr>
              <w:softHyphen/>
              <w:t>просы учителя, самим з</w:t>
            </w:r>
            <w:r w:rsidRPr="000D3BB7">
              <w:rPr>
                <w:b w:val="0"/>
              </w:rPr>
              <w:t>а</w:t>
            </w:r>
            <w:r w:rsidRPr="000D3BB7">
              <w:rPr>
                <w:b w:val="0"/>
              </w:rPr>
              <w:t>давать вопросы, нахо</w:t>
            </w:r>
            <w:r w:rsidRPr="000D3BB7">
              <w:rPr>
                <w:b w:val="0"/>
              </w:rPr>
              <w:softHyphen/>
              <w:t xml:space="preserve">дить нужную </w:t>
            </w:r>
            <w:r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информацию в учеб</w:t>
            </w:r>
            <w:r w:rsidRPr="000D3BB7">
              <w:rPr>
                <w:b w:val="0"/>
              </w:rPr>
              <w:softHyphen/>
              <w:t>нике.</w:t>
            </w:r>
          </w:p>
          <w:p w:rsidR="00380C37" w:rsidRPr="000D3BB7" w:rsidRDefault="00380C37" w:rsidP="00FA5203">
            <w:pPr>
              <w:pStyle w:val="Title"/>
              <w:jc w:val="both"/>
              <w:rPr>
                <w:b w:val="0"/>
              </w:rPr>
            </w:pPr>
            <w:r w:rsidRPr="000D3BB7">
              <w:t>К</w:t>
            </w:r>
            <w:r w:rsidRPr="000D3BB7">
              <w:rPr>
                <w:b w:val="0"/>
              </w:rPr>
              <w:t>. Участвовать в диалоге; слушать и по</w:t>
            </w:r>
            <w:r w:rsidRPr="000D3BB7">
              <w:rPr>
                <w:b w:val="0"/>
              </w:rPr>
              <w:softHyphen/>
              <w:t>нимать др</w:t>
            </w:r>
            <w:r w:rsidRPr="000D3BB7">
              <w:rPr>
                <w:b w:val="0"/>
              </w:rPr>
              <w:t>у</w:t>
            </w:r>
            <w:r w:rsidRPr="000D3BB7">
              <w:rPr>
                <w:b w:val="0"/>
              </w:rPr>
              <w:t>гих, высказывать свою точку зрения на события, поступки;</w:t>
            </w:r>
          </w:p>
          <w:p w:rsidR="00380C37" w:rsidRDefault="00380C37" w:rsidP="00FA5203">
            <w:pPr>
              <w:pStyle w:val="Title"/>
              <w:jc w:val="both"/>
              <w:rPr>
                <w:b w:val="0"/>
              </w:rPr>
            </w:pPr>
            <w:r w:rsidRPr="000D3BB7">
              <w:rPr>
                <w:b w:val="0"/>
              </w:rPr>
              <w:t>оформлять свои мысли в устной и пись</w:t>
            </w:r>
            <w:r w:rsidRPr="000D3BB7">
              <w:rPr>
                <w:b w:val="0"/>
              </w:rPr>
              <w:softHyphen/>
              <w:t xml:space="preserve">менной речи с учетом своих учебных и жизненных речевых. </w:t>
            </w:r>
          </w:p>
          <w:p w:rsidR="00380C37" w:rsidRPr="00312B96" w:rsidRDefault="00380C37" w:rsidP="00FA5203">
            <w:pPr>
              <w:pStyle w:val="Title"/>
              <w:jc w:val="both"/>
              <w:rPr>
                <w:b w:val="0"/>
              </w:rPr>
            </w:pPr>
            <w:r w:rsidRPr="00573EE6">
              <w:rPr>
                <w:b w:val="0"/>
              </w:rPr>
              <w:t>Выполняя различные роли в группе, сотрудничать в совместном решении пр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блемы (задачи); отста</w:t>
            </w:r>
            <w:r w:rsidRPr="00573EE6">
              <w:rPr>
                <w:b w:val="0"/>
              </w:rPr>
              <w:t>и</w:t>
            </w:r>
            <w:r w:rsidRPr="00573EE6">
              <w:rPr>
                <w:b w:val="0"/>
              </w:rPr>
              <w:t>вать свою точку</w:t>
            </w:r>
            <w:r>
              <w:rPr>
                <w:b w:val="0"/>
              </w:rPr>
              <w:t xml:space="preserve"> </w:t>
            </w:r>
            <w:r w:rsidRPr="00573EE6">
              <w:rPr>
                <w:b w:val="0"/>
              </w:rPr>
              <w:t>зрения, соблюдая правила речев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го этикета; критично о</w:t>
            </w:r>
            <w:r w:rsidRPr="00573EE6">
              <w:rPr>
                <w:b w:val="0"/>
              </w:rPr>
              <w:t>т</w:t>
            </w:r>
            <w:r w:rsidRPr="00573EE6">
              <w:rPr>
                <w:b w:val="0"/>
              </w:rPr>
              <w:t>носиться к своему мн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нию;  понимать точку зр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ния другого</w:t>
            </w:r>
            <w:r>
              <w:rPr>
                <w:b w:val="0"/>
              </w:rPr>
              <w:t>.</w:t>
            </w:r>
          </w:p>
          <w:p w:rsidR="00380C37" w:rsidRPr="000D3BB7" w:rsidRDefault="00380C37" w:rsidP="00FA5203">
            <w:pPr>
              <w:pStyle w:val="Title"/>
              <w:jc w:val="both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19.11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After w:val="2"/>
          <w:wAfter w:w="25" w:type="dxa"/>
        </w:trPr>
        <w:tc>
          <w:tcPr>
            <w:tcW w:w="1526" w:type="dxa"/>
            <w:gridSpan w:val="2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53/2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слов с безударными гласными в корне</w:t>
            </w:r>
          </w:p>
          <w:p w:rsidR="00380C37" w:rsidRPr="000D3BB7" w:rsidRDefault="00380C37" w:rsidP="00B05E55">
            <w:r>
              <w:rPr>
                <w:i/>
              </w:rPr>
              <w:t>Упр. 196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200</w:t>
            </w:r>
          </w:p>
        </w:tc>
        <w:tc>
          <w:tcPr>
            <w:tcW w:w="1418" w:type="dxa"/>
            <w:vAlign w:val="center"/>
          </w:tcPr>
          <w:p w:rsidR="00380C37" w:rsidRDefault="00380C37" w:rsidP="00C56FEF">
            <w:pPr>
              <w:jc w:val="center"/>
            </w:pPr>
            <w:r w:rsidRPr="0074134B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 w:rsidRPr="00EE5076">
              <w:t>Безударная гласная в корне слова. Пр</w:t>
            </w:r>
            <w:r w:rsidRPr="00EE5076">
              <w:t>о</w:t>
            </w:r>
            <w:r w:rsidRPr="00EE5076">
              <w:t>верка безударных гласных.</w:t>
            </w:r>
            <w:r>
              <w:t xml:space="preserve"> Подбор пр</w:t>
            </w:r>
            <w:r>
              <w:t>о</w:t>
            </w:r>
            <w:r>
              <w:t>верочных слов.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север</w:t>
            </w:r>
          </w:p>
        </w:tc>
        <w:tc>
          <w:tcPr>
            <w:tcW w:w="2976" w:type="dxa"/>
            <w:vMerge/>
          </w:tcPr>
          <w:p w:rsidR="00380C37" w:rsidRPr="000D3BB7" w:rsidRDefault="00380C37" w:rsidP="00FA5203">
            <w:pPr>
              <w:pStyle w:val="Title"/>
              <w:jc w:val="both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20.11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After w:val="2"/>
          <w:wAfter w:w="25" w:type="dxa"/>
        </w:trPr>
        <w:tc>
          <w:tcPr>
            <w:tcW w:w="1526" w:type="dxa"/>
            <w:gridSpan w:val="2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54/3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слов с безударными гласными в корне</w:t>
            </w:r>
          </w:p>
          <w:p w:rsidR="00380C37" w:rsidRPr="000D3BB7" w:rsidRDefault="00380C37" w:rsidP="00B05E55">
            <w:r>
              <w:rPr>
                <w:i/>
              </w:rPr>
              <w:t>Упр. 201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204</w:t>
            </w:r>
          </w:p>
        </w:tc>
        <w:tc>
          <w:tcPr>
            <w:tcW w:w="1418" w:type="dxa"/>
            <w:vAlign w:val="center"/>
          </w:tcPr>
          <w:p w:rsidR="00380C37" w:rsidRDefault="00380C37" w:rsidP="00C56FEF">
            <w:pPr>
              <w:jc w:val="center"/>
            </w:pPr>
            <w:r w:rsidRPr="0074134B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Подбор проверочных слов для слов с о</w:t>
            </w:r>
            <w:r>
              <w:t>д</w:t>
            </w:r>
            <w:r>
              <w:t>ной или двумя безударными гласными в корне.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берег</w:t>
            </w:r>
          </w:p>
        </w:tc>
        <w:tc>
          <w:tcPr>
            <w:tcW w:w="2976" w:type="dxa"/>
            <w:vMerge/>
          </w:tcPr>
          <w:p w:rsidR="00380C37" w:rsidRPr="000D3BB7" w:rsidRDefault="00380C37" w:rsidP="00FA5203">
            <w:pPr>
              <w:pStyle w:val="Title"/>
              <w:jc w:val="both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21.11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After w:val="2"/>
          <w:wAfter w:w="25" w:type="dxa"/>
        </w:trPr>
        <w:tc>
          <w:tcPr>
            <w:tcW w:w="1526" w:type="dxa"/>
            <w:gridSpan w:val="2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55/4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слов с безударными гласными в корне.</w:t>
            </w:r>
          </w:p>
          <w:p w:rsidR="00380C37" w:rsidRDefault="00380C37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Pr="000D3BB7" w:rsidRDefault="00380C37" w:rsidP="00B05E55">
            <w:r>
              <w:rPr>
                <w:i/>
              </w:rPr>
              <w:t>Упр. 205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207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Написание и проверка слов с безударн</w:t>
            </w:r>
            <w:r>
              <w:t>ы</w:t>
            </w:r>
            <w:r>
              <w:t>ми гласными в корне.</w:t>
            </w:r>
          </w:p>
          <w:p w:rsidR="00380C37" w:rsidRDefault="00380C37" w:rsidP="00FA5203">
            <w:pPr>
              <w:jc w:val="both"/>
            </w:pPr>
          </w:p>
          <w:p w:rsidR="00380C37" w:rsidRDefault="00380C37" w:rsidP="00FA5203">
            <w:pPr>
              <w:jc w:val="both"/>
            </w:pPr>
          </w:p>
          <w:p w:rsidR="00380C37" w:rsidRPr="00B05E55" w:rsidRDefault="00380C37" w:rsidP="00FA5203">
            <w:pPr>
              <w:jc w:val="both"/>
              <w:rPr>
                <w:b/>
                <w:i/>
              </w:rPr>
            </w:pPr>
            <w:r w:rsidRPr="00B05E55">
              <w:rPr>
                <w:b/>
                <w:i/>
              </w:rPr>
              <w:t>КИМ, тест № 4, с.18 - 19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22.11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After w:val="2"/>
          <w:wAfter w:w="25" w:type="dxa"/>
        </w:trPr>
        <w:tc>
          <w:tcPr>
            <w:tcW w:w="1526" w:type="dxa"/>
            <w:gridSpan w:val="2"/>
            <w:shd w:val="clear" w:color="auto" w:fill="FFCCCC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56/5</w:t>
            </w:r>
          </w:p>
        </w:tc>
        <w:tc>
          <w:tcPr>
            <w:tcW w:w="2835" w:type="dxa"/>
            <w:shd w:val="clear" w:color="auto" w:fill="FFCCCC"/>
          </w:tcPr>
          <w:p w:rsidR="00380C37" w:rsidRPr="000D3BB7" w:rsidRDefault="00380C37" w:rsidP="000D3BB7">
            <w:pPr>
              <w:jc w:val="both"/>
              <w:rPr>
                <w:b/>
                <w:i/>
              </w:rPr>
            </w:pPr>
            <w:r w:rsidRPr="000D3BB7">
              <w:rPr>
                <w:b/>
                <w:i/>
              </w:rPr>
              <w:t>Контрольный диктант за 1 триместр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0D3BB7" w:rsidRDefault="00380C37" w:rsidP="00FA5203">
            <w:pPr>
              <w:jc w:val="both"/>
            </w:pPr>
            <w:r w:rsidRPr="00EE5076">
              <w:t>Диктант с грамматическим заданием. Примен</w:t>
            </w:r>
            <w:r>
              <w:t>ение</w:t>
            </w:r>
            <w:r w:rsidRPr="00EE5076">
              <w:t xml:space="preserve"> на практике изученны</w:t>
            </w:r>
            <w:r>
              <w:t>х</w:t>
            </w:r>
            <w:r w:rsidRPr="00EE5076">
              <w:t xml:space="preserve"> о</w:t>
            </w:r>
            <w:r w:rsidRPr="00EE5076">
              <w:t>р</w:t>
            </w:r>
            <w:r w:rsidRPr="00EE5076">
              <w:t>фо</w:t>
            </w:r>
            <w:r>
              <w:t>грамм.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25.11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After w:val="2"/>
          <w:wAfter w:w="25" w:type="dxa"/>
        </w:trPr>
        <w:tc>
          <w:tcPr>
            <w:tcW w:w="1526" w:type="dxa"/>
            <w:gridSpan w:val="2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57/6</w:t>
            </w:r>
          </w:p>
        </w:tc>
        <w:tc>
          <w:tcPr>
            <w:tcW w:w="2835" w:type="dxa"/>
          </w:tcPr>
          <w:p w:rsidR="00380C37" w:rsidRDefault="00380C37" w:rsidP="000D3BB7">
            <w:r>
              <w:t>Анализ контрольного диктанта. Правописание слов с глухими и звонки-ми согласными в корне</w:t>
            </w:r>
          </w:p>
          <w:p w:rsidR="00380C37" w:rsidRPr="000D3BB7" w:rsidRDefault="00380C37" w:rsidP="00B05E55">
            <w:r>
              <w:rPr>
                <w:i/>
              </w:rPr>
              <w:t>Упр. 208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211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Анализ контрольного диктанта и работа над ошибками. Различие парных звонких и глухих согласных, правописание слов с парными согласными в корне.</w:t>
            </w:r>
          </w:p>
          <w:p w:rsidR="00380C37" w:rsidRPr="00A8375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пороша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26.11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After w:val="2"/>
          <w:wAfter w:w="25" w:type="dxa"/>
        </w:trPr>
        <w:tc>
          <w:tcPr>
            <w:tcW w:w="1526" w:type="dxa"/>
            <w:gridSpan w:val="2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58/7</w:t>
            </w:r>
          </w:p>
        </w:tc>
        <w:tc>
          <w:tcPr>
            <w:tcW w:w="2835" w:type="dxa"/>
          </w:tcPr>
          <w:p w:rsidR="00380C37" w:rsidRDefault="00380C37" w:rsidP="00A83CE6">
            <w:r>
              <w:t>Проверка слов с парн</w:t>
            </w:r>
            <w:r>
              <w:t>ы</w:t>
            </w:r>
            <w:r>
              <w:t>ми согласными в корне</w:t>
            </w:r>
          </w:p>
          <w:p w:rsidR="00380C37" w:rsidRPr="000D3BB7" w:rsidRDefault="00380C37" w:rsidP="00B05E55">
            <w:r>
              <w:rPr>
                <w:i/>
              </w:rPr>
              <w:t>Упр. 212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215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Подбор поверочных слов, алгоритм п</w:t>
            </w:r>
            <w:r>
              <w:t>о</w:t>
            </w:r>
            <w:r>
              <w:t>следовательности действий при обозначе-нии согласных звуков буквами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27.11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59/8</w:t>
            </w:r>
          </w:p>
        </w:tc>
        <w:tc>
          <w:tcPr>
            <w:tcW w:w="2835" w:type="dxa"/>
          </w:tcPr>
          <w:p w:rsidR="00380C37" w:rsidRDefault="00380C37" w:rsidP="00A83CE6">
            <w:r>
              <w:t>Проверка слов с парн</w:t>
            </w:r>
            <w:r>
              <w:t>ы</w:t>
            </w:r>
            <w:r>
              <w:t>ми согласными в корне</w:t>
            </w:r>
          </w:p>
          <w:p w:rsidR="00380C37" w:rsidRPr="000D3BB7" w:rsidRDefault="00380C37" w:rsidP="00606A3A">
            <w:r>
              <w:rPr>
                <w:i/>
              </w:rPr>
              <w:t xml:space="preserve">Упр. 216 </w:t>
            </w:r>
            <w:r w:rsidRPr="00DF5AF9">
              <w:rPr>
                <w:i/>
              </w:rPr>
              <w:t>-</w:t>
            </w:r>
            <w:r>
              <w:rPr>
                <w:i/>
              </w:rPr>
              <w:t>222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Подбор проверочных слов для слов с пар-ными согласными в корне, сравнение и</w:t>
            </w:r>
            <w:r>
              <w:t>с</w:t>
            </w:r>
            <w:r>
              <w:t>комой буквы в проверочном и проверя</w:t>
            </w:r>
            <w:r>
              <w:t>е</w:t>
            </w:r>
            <w:r>
              <w:t>мом словах</w:t>
            </w:r>
          </w:p>
          <w:p w:rsidR="00380C37" w:rsidRPr="00606A3A" w:rsidRDefault="00380C37" w:rsidP="00FA5203">
            <w:pPr>
              <w:jc w:val="both"/>
              <w:rPr>
                <w:b/>
                <w:i/>
              </w:rPr>
            </w:pPr>
            <w:r w:rsidRPr="00606A3A">
              <w:rPr>
                <w:b/>
                <w:i/>
              </w:rPr>
              <w:t>КИМ, тест № 5, с.20 - 23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28.11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60/9</w:t>
            </w:r>
          </w:p>
        </w:tc>
        <w:tc>
          <w:tcPr>
            <w:tcW w:w="2835" w:type="dxa"/>
            <w:shd w:val="clear" w:color="auto" w:fill="CCFFCC"/>
          </w:tcPr>
          <w:p w:rsidR="00380C37" w:rsidRPr="000D3BB7" w:rsidRDefault="00380C37" w:rsidP="000D3BB7">
            <w:r w:rsidRPr="000D3BB7">
              <w:rPr>
                <w:b/>
                <w:i/>
              </w:rPr>
              <w:t>Р.р. Обучающее изл</w:t>
            </w:r>
            <w:r w:rsidRPr="000D3BB7">
              <w:rPr>
                <w:b/>
                <w:i/>
              </w:rPr>
              <w:t>о</w:t>
            </w:r>
            <w:r w:rsidRPr="000D3BB7">
              <w:rPr>
                <w:b/>
                <w:i/>
              </w:rPr>
              <w:t>жение</w:t>
            </w:r>
            <w:r>
              <w:t xml:space="preserve"> 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Передача содержания текста по колле</w:t>
            </w:r>
            <w:r>
              <w:t>к</w:t>
            </w:r>
            <w:r>
              <w:t>тивно составленному плану. Написание  слов с изученными орфограммами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29.11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0D3BB7" w:rsidTr="004B7FEE">
        <w:trPr>
          <w:gridBefore w:val="1"/>
          <w:gridAfter w:val="2"/>
          <w:wAfter w:w="25" w:type="dxa"/>
          <w:trHeight w:val="340"/>
        </w:trPr>
        <w:tc>
          <w:tcPr>
            <w:tcW w:w="10315" w:type="dxa"/>
            <w:gridSpan w:val="4"/>
            <w:vAlign w:val="center"/>
          </w:tcPr>
          <w:p w:rsidR="00380C37" w:rsidRPr="000D3BB7" w:rsidRDefault="00380C37" w:rsidP="00975D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2</w:t>
            </w:r>
            <w:r w:rsidRPr="000D3BB7">
              <w:rPr>
                <w:b/>
                <w:i/>
              </w:rPr>
              <w:t xml:space="preserve"> триместр</w:t>
            </w:r>
            <w:r>
              <w:rPr>
                <w:b/>
                <w:i/>
              </w:rPr>
              <w:t xml:space="preserve"> ( 55 ч.)</w:t>
            </w:r>
          </w:p>
        </w:tc>
        <w:tc>
          <w:tcPr>
            <w:tcW w:w="2976" w:type="dxa"/>
            <w:vMerge/>
            <w:vAlign w:val="center"/>
          </w:tcPr>
          <w:p w:rsidR="00380C37" w:rsidRPr="000D3BB7" w:rsidRDefault="00380C37" w:rsidP="0059305C">
            <w:pPr>
              <w:pStyle w:val="Title"/>
              <w:jc w:val="left"/>
              <w:rPr>
                <w:b w:val="0"/>
                <w:i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0C37" w:rsidRPr="004B7FEE" w:rsidRDefault="00380C37" w:rsidP="004B7FEE">
            <w:pPr>
              <w:jc w:val="center"/>
              <w:rPr>
                <w:b/>
                <w:i/>
              </w:rPr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61/1/10</w:t>
            </w:r>
          </w:p>
        </w:tc>
        <w:tc>
          <w:tcPr>
            <w:tcW w:w="2835" w:type="dxa"/>
          </w:tcPr>
          <w:p w:rsidR="00380C37" w:rsidRDefault="00380C37" w:rsidP="0059305C">
            <w:r w:rsidRPr="000D3BB7">
              <w:t>Правописание слов с н</w:t>
            </w:r>
            <w:r w:rsidRPr="000D3BB7">
              <w:t>е</w:t>
            </w:r>
            <w:r w:rsidRPr="000D3BB7">
              <w:t>произносимыми согла</w:t>
            </w:r>
            <w:r w:rsidRPr="000D3BB7">
              <w:t>с</w:t>
            </w:r>
            <w:r w:rsidRPr="000D3BB7">
              <w:t>ными в корне</w:t>
            </w:r>
          </w:p>
          <w:p w:rsidR="00380C37" w:rsidRPr="000D3BB7" w:rsidRDefault="00380C37" w:rsidP="00606A3A">
            <w:r>
              <w:rPr>
                <w:i/>
              </w:rPr>
              <w:t>Упр. 223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225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Правила написания непроиз</w:t>
            </w:r>
            <w:r w:rsidRPr="009665F1">
              <w:t>носимых с</w:t>
            </w:r>
            <w:r w:rsidRPr="009665F1">
              <w:t>о</w:t>
            </w:r>
            <w:r w:rsidRPr="009665F1">
              <w:t>гласных в словах.</w:t>
            </w:r>
            <w:r>
              <w:t xml:space="preserve"> Слова </w:t>
            </w:r>
            <w:r w:rsidRPr="000D3BB7">
              <w:t xml:space="preserve"> с </w:t>
            </w:r>
            <w:r>
              <w:t>непроизнос</w:t>
            </w:r>
            <w:r>
              <w:t>и</w:t>
            </w:r>
            <w:r>
              <w:t>мой сог</w:t>
            </w:r>
            <w:r w:rsidRPr="000D3BB7">
              <w:t>ласной в корне.</w:t>
            </w:r>
            <w:r>
              <w:t xml:space="preserve"> </w:t>
            </w:r>
            <w:r w:rsidRPr="001F1180">
              <w:rPr>
                <w:szCs w:val="22"/>
              </w:rPr>
              <w:t>Правило прове</w:t>
            </w:r>
            <w:r w:rsidRPr="001F1180">
              <w:rPr>
                <w:szCs w:val="22"/>
              </w:rPr>
              <w:t>р</w:t>
            </w:r>
            <w:r w:rsidRPr="001F1180">
              <w:rPr>
                <w:szCs w:val="22"/>
              </w:rPr>
              <w:t>ки слов с непроизносимыми  согласными.</w:t>
            </w:r>
            <w:r>
              <w:rPr>
                <w:szCs w:val="22"/>
              </w:rPr>
              <w:t xml:space="preserve"> Подбор проверочных слов, сравнение произношения и написания этих слов.</w:t>
            </w:r>
          </w:p>
          <w:p w:rsidR="00380C37" w:rsidRPr="00A8375D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чувство, лестница, интересный, инт</w:t>
            </w:r>
            <w:r>
              <w:rPr>
                <w:b/>
                <w:i/>
                <w:szCs w:val="22"/>
              </w:rPr>
              <w:t>е</w:t>
            </w:r>
            <w:r>
              <w:rPr>
                <w:b/>
                <w:i/>
                <w:szCs w:val="22"/>
              </w:rPr>
              <w:t>ресно</w:t>
            </w:r>
          </w:p>
          <w:p w:rsidR="00380C37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80C37" w:rsidRPr="00606A3A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606A3A">
              <w:rPr>
                <w:b/>
                <w:i/>
                <w:szCs w:val="22"/>
              </w:rPr>
              <w:t xml:space="preserve">КИМ, тест № 6, с.24 – 27 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02.12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62/2/11</w:t>
            </w:r>
          </w:p>
        </w:tc>
        <w:tc>
          <w:tcPr>
            <w:tcW w:w="2835" w:type="dxa"/>
          </w:tcPr>
          <w:p w:rsidR="00380C37" w:rsidRDefault="00380C37">
            <w:r w:rsidRPr="00675E9C">
              <w:t>Правописание слов с н</w:t>
            </w:r>
            <w:r w:rsidRPr="00675E9C">
              <w:t>е</w:t>
            </w:r>
            <w:r w:rsidRPr="00675E9C">
              <w:t>произносимыми согла</w:t>
            </w:r>
            <w:r w:rsidRPr="00675E9C">
              <w:t>с</w:t>
            </w:r>
            <w:r w:rsidRPr="00675E9C">
              <w:t>ными в корне</w:t>
            </w:r>
          </w:p>
          <w:p w:rsidR="00380C37" w:rsidRDefault="00380C37" w:rsidP="00606A3A">
            <w:r>
              <w:rPr>
                <w:i/>
              </w:rPr>
              <w:t>Упр. 226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229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3B355F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03.12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1077"/>
        </w:trPr>
        <w:tc>
          <w:tcPr>
            <w:tcW w:w="1526" w:type="dxa"/>
            <w:vAlign w:val="center"/>
          </w:tcPr>
          <w:p w:rsidR="00380C37" w:rsidRPr="000D3BB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63/3/12</w:t>
            </w:r>
          </w:p>
        </w:tc>
        <w:tc>
          <w:tcPr>
            <w:tcW w:w="2835" w:type="dxa"/>
          </w:tcPr>
          <w:p w:rsidR="00380C37" w:rsidRDefault="00380C37">
            <w:r w:rsidRPr="00675E9C">
              <w:t>Правописание слов с н</w:t>
            </w:r>
            <w:r w:rsidRPr="00675E9C">
              <w:t>е</w:t>
            </w:r>
            <w:r w:rsidRPr="00675E9C">
              <w:t>произносимыми согла</w:t>
            </w:r>
            <w:r w:rsidRPr="00675E9C">
              <w:t>с</w:t>
            </w:r>
            <w:r w:rsidRPr="00675E9C">
              <w:t>ными в корне</w:t>
            </w:r>
          </w:p>
          <w:p w:rsidR="00380C37" w:rsidRDefault="00380C37" w:rsidP="00606A3A">
            <w:r>
              <w:rPr>
                <w:i/>
              </w:rPr>
              <w:t>Упр. 230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232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3B355F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64/4/13</w:t>
            </w:r>
          </w:p>
        </w:tc>
        <w:tc>
          <w:tcPr>
            <w:tcW w:w="2835" w:type="dxa"/>
          </w:tcPr>
          <w:p w:rsidR="00380C37" w:rsidRDefault="00380C37">
            <w:r>
              <w:t>Правописание слов с у</w:t>
            </w:r>
            <w:r>
              <w:t>д</w:t>
            </w:r>
            <w:r>
              <w:t>военными согласными</w:t>
            </w:r>
          </w:p>
          <w:p w:rsidR="00380C37" w:rsidRPr="00675E9C" w:rsidRDefault="00380C37" w:rsidP="0003117C">
            <w:r>
              <w:rPr>
                <w:i/>
              </w:rPr>
              <w:t>Упр. 233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235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 xml:space="preserve">Написание слов </w:t>
            </w:r>
            <w:r w:rsidRPr="009665F1">
              <w:t>с удвоенными согласн</w:t>
            </w:r>
            <w:r w:rsidRPr="009665F1">
              <w:t>ы</w:t>
            </w:r>
            <w:r w:rsidRPr="009665F1">
              <w:t>ми</w:t>
            </w:r>
            <w:r>
              <w:t>.</w:t>
            </w:r>
          </w:p>
          <w:p w:rsidR="00380C37" w:rsidRPr="00FB34AA" w:rsidRDefault="00380C37" w:rsidP="00FB34AA">
            <w:pPr>
              <w:jc w:val="both"/>
              <w:rPr>
                <w:b/>
                <w:i/>
              </w:rPr>
            </w:pPr>
            <w:r w:rsidRPr="00FB34AA">
              <w:rPr>
                <w:b/>
                <w:i/>
              </w:rPr>
              <w:t xml:space="preserve">коллектив, </w:t>
            </w:r>
            <w:r>
              <w:rPr>
                <w:b/>
                <w:i/>
              </w:rPr>
              <w:t>коллекция, аккуратный, а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куратно, грамм, килограмм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05.12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65/5/14</w:t>
            </w:r>
          </w:p>
        </w:tc>
        <w:tc>
          <w:tcPr>
            <w:tcW w:w="2835" w:type="dxa"/>
          </w:tcPr>
          <w:p w:rsidR="00380C37" w:rsidRDefault="00380C37">
            <w:r>
              <w:t>Правописание слов с у</w:t>
            </w:r>
            <w:r>
              <w:t>д</w:t>
            </w:r>
            <w:r>
              <w:t>военными согласными</w:t>
            </w:r>
          </w:p>
          <w:p w:rsidR="00380C37" w:rsidRPr="00675E9C" w:rsidRDefault="00380C37" w:rsidP="0003117C">
            <w:r>
              <w:rPr>
                <w:i/>
              </w:rPr>
              <w:t>Упр. 236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237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06.12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Pr="000D3BB7" w:rsidRDefault="00380C37" w:rsidP="008B79C7">
            <w:pPr>
              <w:tabs>
                <w:tab w:val="left" w:pos="1350"/>
              </w:tabs>
              <w:jc w:val="center"/>
              <w:rPr>
                <w:b/>
                <w:i/>
              </w:rPr>
            </w:pPr>
            <w:r>
              <w:rPr>
                <w:i/>
              </w:rPr>
              <w:t>66/6/15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0D3BB7">
            <w:pPr>
              <w:tabs>
                <w:tab w:val="left" w:pos="1350"/>
              </w:tabs>
              <w:rPr>
                <w:b/>
                <w:i/>
              </w:rPr>
            </w:pPr>
            <w:r w:rsidRPr="000D3BB7">
              <w:rPr>
                <w:b/>
                <w:i/>
              </w:rPr>
              <w:t xml:space="preserve">Р. р. Сочинение по </w:t>
            </w:r>
            <w:r>
              <w:rPr>
                <w:b/>
                <w:i/>
              </w:rPr>
              <w:t>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тине В.М.Васнецова «Снегурочка»</w:t>
            </w:r>
          </w:p>
          <w:p w:rsidR="00380C37" w:rsidRPr="000D3BB7" w:rsidRDefault="00380C37" w:rsidP="0003117C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i/>
              </w:rPr>
              <w:t>Упр. 238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Знакомство с жизнью и творчеством В.М.Васнецова. </w:t>
            </w:r>
            <w:r w:rsidRPr="000D3BB7">
              <w:t xml:space="preserve">Развитие письменной  и устной речи уч-ся. Составление и запись </w:t>
            </w:r>
            <w:r>
              <w:t>текста на заданную тему.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09.12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380C37" w:rsidRPr="000D3BB7" w:rsidRDefault="00380C37" w:rsidP="008B79C7">
            <w:pPr>
              <w:jc w:val="center"/>
            </w:pPr>
            <w:r>
              <w:rPr>
                <w:i/>
              </w:rPr>
              <w:t>67/7/16</w:t>
            </w:r>
          </w:p>
        </w:tc>
        <w:tc>
          <w:tcPr>
            <w:tcW w:w="2835" w:type="dxa"/>
            <w:shd w:val="clear" w:color="auto" w:fill="FFCCCC"/>
          </w:tcPr>
          <w:p w:rsidR="00380C37" w:rsidRPr="000D3BB7" w:rsidRDefault="00380C37" w:rsidP="0059305C">
            <w:pPr>
              <w:rPr>
                <w:b/>
                <w:i/>
              </w:rPr>
            </w:pPr>
            <w:r w:rsidRPr="000D3BB7">
              <w:rPr>
                <w:b/>
                <w:i/>
              </w:rPr>
              <w:t>Контрольный диктант по теме: «Правопис</w:t>
            </w:r>
            <w:r w:rsidRPr="000D3BB7">
              <w:rPr>
                <w:b/>
                <w:i/>
              </w:rPr>
              <w:t>а</w:t>
            </w:r>
            <w:r w:rsidRPr="000D3BB7">
              <w:rPr>
                <w:b/>
                <w:i/>
              </w:rPr>
              <w:t>ние корней слов»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0D3BB7" w:rsidRDefault="00380C37" w:rsidP="00FA5203">
            <w:pPr>
              <w:jc w:val="both"/>
            </w:pPr>
            <w:r w:rsidRPr="000D3BB7">
              <w:t>Единообразное написание корней одн</w:t>
            </w:r>
            <w:r w:rsidRPr="000D3BB7">
              <w:t>о</w:t>
            </w:r>
            <w:r w:rsidRPr="000D3BB7">
              <w:t>коренных слов.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10.12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68/8/17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суффи</w:t>
            </w:r>
            <w:r>
              <w:t>к</w:t>
            </w:r>
            <w:r>
              <w:t>сов и приставок</w:t>
            </w:r>
          </w:p>
          <w:p w:rsidR="00380C37" w:rsidRPr="000D3BB7" w:rsidRDefault="00380C37" w:rsidP="0003117C">
            <w:r>
              <w:rPr>
                <w:i/>
              </w:rPr>
              <w:t>Упр. 239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243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Определение орфограмм в суффиксах и приставках, обозначение буквой орф</w:t>
            </w:r>
            <w:r>
              <w:t>о</w:t>
            </w:r>
            <w:r>
              <w:t>граммы в приставке или суффиксе, нап</w:t>
            </w:r>
            <w:r>
              <w:t>и</w:t>
            </w:r>
            <w:r>
              <w:t xml:space="preserve">сание слов с суффиксами </w:t>
            </w:r>
            <w:r>
              <w:rPr>
                <w:b/>
                <w:i/>
              </w:rPr>
              <w:t>-</w:t>
            </w:r>
            <w:r w:rsidRPr="00B63850">
              <w:rPr>
                <w:b/>
                <w:i/>
              </w:rPr>
              <w:t>ек, -ик</w:t>
            </w:r>
            <w:r>
              <w:t>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>
            <w:pPr>
              <w:pStyle w:val="Title"/>
              <w:jc w:val="left"/>
            </w:pP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69/9/18</w:t>
            </w:r>
          </w:p>
        </w:tc>
        <w:tc>
          <w:tcPr>
            <w:tcW w:w="2835" w:type="dxa"/>
          </w:tcPr>
          <w:p w:rsidR="00380C37" w:rsidRDefault="00380C37">
            <w:r w:rsidRPr="009062B0">
              <w:t>Правописание суффи</w:t>
            </w:r>
            <w:r w:rsidRPr="009062B0">
              <w:t>к</w:t>
            </w:r>
            <w:r w:rsidRPr="009062B0">
              <w:t>сов и приставок</w:t>
            </w:r>
          </w:p>
          <w:p w:rsidR="00380C37" w:rsidRDefault="00380C37" w:rsidP="0003117C">
            <w:r>
              <w:rPr>
                <w:i/>
              </w:rPr>
              <w:t>Упр. 244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248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Определение орфограмм в суффиксах и приставках, обозначение буквой орф</w:t>
            </w:r>
            <w:r>
              <w:t>о</w:t>
            </w:r>
            <w:r>
              <w:t>граммы в приставке или суффиксе, нап</w:t>
            </w:r>
            <w:r>
              <w:t>и</w:t>
            </w:r>
            <w:r>
              <w:t xml:space="preserve">сание слов с суффиксами </w:t>
            </w:r>
            <w:r>
              <w:rPr>
                <w:b/>
                <w:i/>
              </w:rPr>
              <w:t>-о</w:t>
            </w:r>
            <w:r w:rsidRPr="00B63850">
              <w:rPr>
                <w:b/>
                <w:i/>
              </w:rPr>
              <w:t>к,-</w:t>
            </w:r>
            <w:r>
              <w:rPr>
                <w:b/>
                <w:i/>
              </w:rPr>
              <w:t>ень</w:t>
            </w:r>
            <w:r w:rsidRPr="00B63850">
              <w:rPr>
                <w:b/>
                <w:i/>
              </w:rPr>
              <w:t>к</w:t>
            </w:r>
            <w:r>
              <w:rPr>
                <w:b/>
                <w:i/>
              </w:rPr>
              <w:t>,-оньк</w:t>
            </w:r>
            <w:r>
              <w:t>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70/10/19</w:t>
            </w:r>
          </w:p>
        </w:tc>
        <w:tc>
          <w:tcPr>
            <w:tcW w:w="2835" w:type="dxa"/>
          </w:tcPr>
          <w:p w:rsidR="00380C37" w:rsidRDefault="00380C37">
            <w:r w:rsidRPr="009062B0">
              <w:t>Правописание суффи</w:t>
            </w:r>
            <w:r w:rsidRPr="009062B0">
              <w:t>к</w:t>
            </w:r>
            <w:r w:rsidRPr="009062B0">
              <w:t>сов и приставок</w:t>
            </w:r>
          </w:p>
          <w:p w:rsidR="00380C37" w:rsidRDefault="00380C37" w:rsidP="0003117C">
            <w:r>
              <w:rPr>
                <w:i/>
              </w:rPr>
              <w:t>Упр. 249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252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EA7DB0">
              <w:t>Урок ОУиР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Определение орфограмм в суффиксах и приставках, обозначение буквой орф</w:t>
            </w:r>
            <w:r>
              <w:t>о</w:t>
            </w:r>
            <w:r>
              <w:t>граммы в приставке или суффиксе на письме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71/11/20</w:t>
            </w:r>
          </w:p>
        </w:tc>
        <w:tc>
          <w:tcPr>
            <w:tcW w:w="2835" w:type="dxa"/>
          </w:tcPr>
          <w:p w:rsidR="00380C37" w:rsidRDefault="00380C37">
            <w:r w:rsidRPr="009062B0">
              <w:t>Правописание суффи</w:t>
            </w:r>
            <w:r w:rsidRPr="009062B0">
              <w:t>к</w:t>
            </w:r>
            <w:r w:rsidRPr="009062B0">
              <w:t>сов и приставок</w:t>
            </w:r>
          </w:p>
          <w:p w:rsidR="00380C37" w:rsidRDefault="00380C37" w:rsidP="0003117C">
            <w:r>
              <w:rPr>
                <w:i/>
              </w:rPr>
              <w:t>Упр. 253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256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EA7DB0">
              <w:t>Урок ОУиР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Правописание приставок и суффиксов, развитие орфографический зоркости.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72/12/21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приставок и предлогов</w:t>
            </w:r>
          </w:p>
          <w:p w:rsidR="00380C37" w:rsidRPr="000D3BB7" w:rsidRDefault="00380C37" w:rsidP="0059305C">
            <w:r>
              <w:rPr>
                <w:i/>
              </w:rPr>
              <w:t>Упр. 257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260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 xml:space="preserve">Различие приставок и предлогов. Роль приставок </w:t>
            </w:r>
            <w:r w:rsidRPr="009665F1">
              <w:t>в слове и предлогов в речи ч</w:t>
            </w:r>
            <w:r w:rsidRPr="009665F1">
              <w:t>е</w:t>
            </w:r>
            <w:r w:rsidRPr="009665F1">
              <w:t>ловека. Правописание приставок и пре</w:t>
            </w:r>
            <w:r w:rsidRPr="009665F1">
              <w:t>д</w:t>
            </w:r>
            <w:r w:rsidRPr="009665F1">
              <w:t>логов</w:t>
            </w:r>
            <w:r>
              <w:t>.</w:t>
            </w:r>
          </w:p>
          <w:p w:rsidR="00380C37" w:rsidRPr="00FB34AA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желать</w:t>
            </w:r>
          </w:p>
          <w:p w:rsidR="00380C37" w:rsidRPr="0003117C" w:rsidRDefault="00380C37" w:rsidP="00FA5203">
            <w:pPr>
              <w:jc w:val="both"/>
              <w:rPr>
                <w:b/>
                <w:i/>
              </w:rPr>
            </w:pPr>
            <w:r w:rsidRPr="0003117C">
              <w:rPr>
                <w:b/>
                <w:i/>
              </w:rPr>
              <w:t>КИМ, тест № 7, с.28 - 31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Pr="000D3BB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73/13/22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приставок и предлогов</w:t>
            </w:r>
          </w:p>
          <w:p w:rsidR="00380C37" w:rsidRPr="000D3BB7" w:rsidRDefault="00380C37" w:rsidP="0003117C">
            <w:r>
              <w:rPr>
                <w:i/>
              </w:rPr>
              <w:t>Упр. 261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263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74/14/23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слов с разделительным твё</w:t>
            </w:r>
            <w:r>
              <w:t>р</w:t>
            </w:r>
            <w:r>
              <w:t>дым знаком</w:t>
            </w:r>
          </w:p>
          <w:p w:rsidR="00380C37" w:rsidRPr="000D3BB7" w:rsidRDefault="00380C37" w:rsidP="0003117C">
            <w:r>
              <w:rPr>
                <w:i/>
              </w:rPr>
              <w:t>Упр. 264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267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9665F1" w:rsidRDefault="00380C37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Различие в словах разделительных твё</w:t>
            </w:r>
            <w:r>
              <w:t>р</w:t>
            </w:r>
            <w:r>
              <w:t xml:space="preserve">дого и мягкого знаков. </w:t>
            </w:r>
            <w:r w:rsidRPr="009665F1">
              <w:t>Употребление разделительного твёрдого</w:t>
            </w:r>
            <w:r>
              <w:t xml:space="preserve"> и  мягкого </w:t>
            </w:r>
            <w:r w:rsidRPr="009665F1">
              <w:t xml:space="preserve"> знак</w:t>
            </w:r>
            <w:r>
              <w:t>ов</w:t>
            </w:r>
            <w:r w:rsidRPr="009665F1">
              <w:t xml:space="preserve"> при написании слов</w:t>
            </w:r>
            <w:r>
              <w:t>.</w:t>
            </w:r>
            <w:r w:rsidRPr="009665F1">
              <w:rPr>
                <w:b/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9665F1">
              <w:t>равила н</w:t>
            </w:r>
            <w:r w:rsidRPr="009665F1">
              <w:t>а</w:t>
            </w:r>
            <w:r w:rsidRPr="009665F1">
              <w:t>писания слов с разделительным твердым знаком.</w:t>
            </w:r>
            <w:r w:rsidRPr="00EE5076">
              <w:t xml:space="preserve"> Разделительный мягкий знак. Написание слов с разделительным мя</w:t>
            </w:r>
            <w:r w:rsidRPr="00EE5076">
              <w:t>г</w:t>
            </w:r>
            <w:r w:rsidRPr="00EE5076">
              <w:t>ким знаком.</w:t>
            </w:r>
            <w:r>
              <w:t xml:space="preserve"> Перенос слов с разделител</w:t>
            </w:r>
            <w:r>
              <w:t>ь</w:t>
            </w:r>
            <w:r>
              <w:t>ным твёрдым знаком, распознавание в словах изученных орфограмм</w:t>
            </w:r>
          </w:p>
          <w:p w:rsidR="00380C37" w:rsidRDefault="00380C37" w:rsidP="00FA5203">
            <w:pPr>
              <w:jc w:val="both"/>
            </w:pPr>
          </w:p>
          <w:p w:rsidR="00380C37" w:rsidRDefault="00380C37" w:rsidP="00FA5203">
            <w:pPr>
              <w:jc w:val="both"/>
            </w:pPr>
          </w:p>
          <w:p w:rsidR="00380C37" w:rsidRDefault="00380C37" w:rsidP="00FA5203">
            <w:pPr>
              <w:jc w:val="both"/>
            </w:pPr>
          </w:p>
          <w:p w:rsidR="00380C37" w:rsidRDefault="00380C37" w:rsidP="00FA5203">
            <w:pPr>
              <w:jc w:val="both"/>
            </w:pPr>
          </w:p>
          <w:p w:rsidR="00380C37" w:rsidRPr="0038141F" w:rsidRDefault="00380C37" w:rsidP="00FA5203">
            <w:pPr>
              <w:jc w:val="both"/>
              <w:rPr>
                <w:b/>
                <w:i/>
              </w:rPr>
            </w:pPr>
            <w:r w:rsidRPr="0038141F">
              <w:rPr>
                <w:b/>
                <w:i/>
              </w:rPr>
              <w:t>КИМ, тест № 8, с.32 - 35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75/15/24</w:t>
            </w:r>
          </w:p>
        </w:tc>
        <w:tc>
          <w:tcPr>
            <w:tcW w:w="2835" w:type="dxa"/>
          </w:tcPr>
          <w:p w:rsidR="00380C37" w:rsidRDefault="00380C37" w:rsidP="0059305C">
            <w:r>
              <w:t>Разделительные твёрдый и мягкий знаки</w:t>
            </w:r>
          </w:p>
          <w:p w:rsidR="00380C37" w:rsidRPr="000D3BB7" w:rsidRDefault="00380C37" w:rsidP="0003117C">
            <w:r>
              <w:rPr>
                <w:i/>
              </w:rPr>
              <w:t>Упр. 268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270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/>
          </w:tcPr>
          <w:p w:rsidR="00380C37" w:rsidRPr="000D3BB7" w:rsidRDefault="00380C37" w:rsidP="0059305C"/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D314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E5B8B7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76/16/25</w:t>
            </w:r>
          </w:p>
        </w:tc>
        <w:tc>
          <w:tcPr>
            <w:tcW w:w="2835" w:type="dxa"/>
            <w:shd w:val="clear" w:color="auto" w:fill="E5B8B7"/>
          </w:tcPr>
          <w:p w:rsidR="00380C37" w:rsidRPr="00D314EE" w:rsidRDefault="00380C37" w:rsidP="0059305C">
            <w:pPr>
              <w:rPr>
                <w:b/>
                <w:i/>
              </w:rPr>
            </w:pPr>
            <w:r w:rsidRPr="00D314EE">
              <w:rPr>
                <w:b/>
                <w:i/>
              </w:rPr>
              <w:t>Контрольное списыв</w:t>
            </w:r>
            <w:r w:rsidRPr="00D314EE">
              <w:rPr>
                <w:b/>
                <w:i/>
              </w:rPr>
              <w:t>а</w:t>
            </w:r>
            <w:r w:rsidRPr="00D314EE">
              <w:rPr>
                <w:b/>
                <w:i/>
              </w:rPr>
              <w:t>ние</w:t>
            </w:r>
          </w:p>
          <w:p w:rsidR="00380C37" w:rsidRDefault="00380C37" w:rsidP="0059305C">
            <w:r>
              <w:t xml:space="preserve"> Правописание слов с разделительными твё</w:t>
            </w:r>
            <w:r>
              <w:t>р</w:t>
            </w:r>
            <w:r>
              <w:t>дым и мягким знаками</w:t>
            </w:r>
          </w:p>
          <w:p w:rsidR="00380C37" w:rsidRDefault="00380C37" w:rsidP="0003117C">
            <w:pPr>
              <w:rPr>
                <w:i/>
              </w:rPr>
            </w:pPr>
            <w:r>
              <w:rPr>
                <w:i/>
              </w:rPr>
              <w:t>Упр. 271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274</w:t>
            </w:r>
          </w:p>
          <w:p w:rsidR="00380C37" w:rsidRPr="000D3BB7" w:rsidRDefault="00380C37" w:rsidP="0003117C"/>
        </w:tc>
        <w:tc>
          <w:tcPr>
            <w:tcW w:w="1418" w:type="dxa"/>
            <w:shd w:val="clear" w:color="auto" w:fill="E5B8B7"/>
          </w:tcPr>
          <w:p w:rsidR="00380C37" w:rsidRDefault="00380C37" w:rsidP="003E11B3">
            <w:pPr>
              <w:jc w:val="center"/>
            </w:pPr>
            <w:r w:rsidRPr="00B76F00">
              <w:t>Урок ОУиР</w:t>
            </w:r>
          </w:p>
        </w:tc>
        <w:tc>
          <w:tcPr>
            <w:tcW w:w="4536" w:type="dxa"/>
            <w:vMerge/>
            <w:shd w:val="clear" w:color="auto" w:fill="E5B8B7"/>
          </w:tcPr>
          <w:p w:rsidR="00380C37" w:rsidRPr="000D3BB7" w:rsidRDefault="00380C37" w:rsidP="0059305C"/>
        </w:tc>
        <w:tc>
          <w:tcPr>
            <w:tcW w:w="2976" w:type="dxa"/>
            <w:vMerge/>
            <w:shd w:val="clear" w:color="auto" w:fill="E5B8B7"/>
          </w:tcPr>
          <w:p w:rsidR="00380C37" w:rsidRPr="000D3BB7" w:rsidRDefault="00380C37" w:rsidP="0059305C"/>
        </w:tc>
        <w:tc>
          <w:tcPr>
            <w:tcW w:w="1276" w:type="dxa"/>
            <w:shd w:val="clear" w:color="auto" w:fill="E5B8B7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23.12</w:t>
            </w:r>
          </w:p>
        </w:tc>
        <w:tc>
          <w:tcPr>
            <w:tcW w:w="1276" w:type="dxa"/>
            <w:gridSpan w:val="2"/>
            <w:shd w:val="clear" w:color="auto" w:fill="E5B8B7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77/17/26</w:t>
            </w:r>
          </w:p>
        </w:tc>
        <w:tc>
          <w:tcPr>
            <w:tcW w:w="2835" w:type="dxa"/>
          </w:tcPr>
          <w:p w:rsidR="00380C37" w:rsidRDefault="00380C37" w:rsidP="0059305C">
            <w:r>
              <w:t>Правописание слов с разделительными твё</w:t>
            </w:r>
            <w:r>
              <w:t>р</w:t>
            </w:r>
            <w:r>
              <w:t>дым и мягким знаками</w:t>
            </w:r>
          </w:p>
          <w:p w:rsidR="00380C37" w:rsidRDefault="00380C37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Pr="000D3BB7" w:rsidRDefault="00380C37" w:rsidP="0003117C">
            <w:r>
              <w:rPr>
                <w:i/>
              </w:rPr>
              <w:t>Упр. 275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279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B76F00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59305C"/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78/18/27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380C37" w:rsidRPr="00964369" w:rsidRDefault="00380C37" w:rsidP="0003117C">
            <w:pPr>
              <w:rPr>
                <w:b/>
                <w:i/>
              </w:rPr>
            </w:pPr>
            <w:r>
              <w:rPr>
                <w:i/>
              </w:rPr>
              <w:t>Упр. 278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25.12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380C37" w:rsidRDefault="00380C37" w:rsidP="008B79C7">
            <w:pPr>
              <w:jc w:val="center"/>
              <w:rPr>
                <w:i/>
              </w:rPr>
            </w:pPr>
            <w:r>
              <w:rPr>
                <w:i/>
              </w:rPr>
              <w:t>79/19/28</w:t>
            </w:r>
          </w:p>
        </w:tc>
        <w:tc>
          <w:tcPr>
            <w:tcW w:w="2835" w:type="dxa"/>
            <w:shd w:val="clear" w:color="auto" w:fill="FFCCCC"/>
          </w:tcPr>
          <w:p w:rsidR="00380C37" w:rsidRPr="000D3BB7" w:rsidRDefault="00380C37" w:rsidP="00964369">
            <w:r>
              <w:rPr>
                <w:b/>
                <w:i/>
              </w:rPr>
              <w:t>Контрольный диктант по теме «Правописание частей слова»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0D3BB7" w:rsidRDefault="00380C37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/>
        </w:tc>
        <w:tc>
          <w:tcPr>
            <w:tcW w:w="1276" w:type="dxa"/>
            <w:shd w:val="clear" w:color="auto" w:fill="FFCC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26.12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80/20/29</w:t>
            </w:r>
          </w:p>
        </w:tc>
        <w:tc>
          <w:tcPr>
            <w:tcW w:w="2835" w:type="dxa"/>
          </w:tcPr>
          <w:p w:rsidR="00380C37" w:rsidRPr="008B79C7" w:rsidRDefault="00380C37" w:rsidP="00964369">
            <w:r w:rsidRPr="008B79C7">
              <w:t>Проект «Составляем о</w:t>
            </w:r>
            <w:r w:rsidRPr="008B79C7">
              <w:t>р</w:t>
            </w:r>
            <w:r w:rsidRPr="008B79C7">
              <w:t>фографический словарь»</w:t>
            </w:r>
          </w:p>
        </w:tc>
        <w:tc>
          <w:tcPr>
            <w:tcW w:w="1418" w:type="dxa"/>
          </w:tcPr>
          <w:p w:rsidR="00380C37" w:rsidRPr="000D3BB7" w:rsidRDefault="00380C37" w:rsidP="0059305C"/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27.12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125608">
        <w:trPr>
          <w:gridBefore w:val="1"/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548DD4"/>
            <w:vAlign w:val="center"/>
          </w:tcPr>
          <w:p w:rsidR="00380C37" w:rsidRPr="008B79C7" w:rsidRDefault="00380C37" w:rsidP="008B79C7">
            <w:pPr>
              <w:jc w:val="center"/>
              <w:rPr>
                <w:b/>
              </w:rPr>
            </w:pPr>
            <w:r>
              <w:rPr>
                <w:b/>
              </w:rPr>
              <w:t>ЧАСТИ РЕЧИ ( 76 ч.)</w:t>
            </w: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0D3BB7">
            <w:pPr>
              <w:jc w:val="center"/>
              <w:rPr>
                <w:i/>
              </w:rPr>
            </w:pPr>
            <w:r>
              <w:rPr>
                <w:i/>
              </w:rPr>
              <w:t>81/21/1</w:t>
            </w:r>
          </w:p>
        </w:tc>
        <w:tc>
          <w:tcPr>
            <w:tcW w:w="2835" w:type="dxa"/>
          </w:tcPr>
          <w:p w:rsidR="00380C37" w:rsidRDefault="00380C37" w:rsidP="00964369">
            <w:r>
              <w:t>Части речи</w:t>
            </w:r>
          </w:p>
          <w:p w:rsidR="00380C37" w:rsidRPr="008B79C7" w:rsidRDefault="00380C37" w:rsidP="0003117C">
            <w:r>
              <w:rPr>
                <w:i/>
              </w:rPr>
              <w:t>Упр. 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</w:t>
            </w:r>
          </w:p>
        </w:tc>
        <w:tc>
          <w:tcPr>
            <w:tcW w:w="1418" w:type="dxa"/>
            <w:vAlign w:val="center"/>
          </w:tcPr>
          <w:p w:rsidR="00380C37" w:rsidRPr="000D3BB7" w:rsidRDefault="00380C37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Распознавание частей речи</w:t>
            </w:r>
          </w:p>
        </w:tc>
        <w:tc>
          <w:tcPr>
            <w:tcW w:w="2976" w:type="dxa"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125608">
        <w:trPr>
          <w:gridBefore w:val="1"/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/>
            <w:vAlign w:val="center"/>
          </w:tcPr>
          <w:p w:rsidR="00380C37" w:rsidRPr="008B79C7" w:rsidRDefault="00380C37" w:rsidP="008B79C7">
            <w:pPr>
              <w:jc w:val="center"/>
              <w:rPr>
                <w:b/>
              </w:rPr>
            </w:pPr>
            <w:r w:rsidRPr="008B79C7">
              <w:rPr>
                <w:b/>
              </w:rPr>
              <w:t>ИМЯ СУЩЕСТВИТЕЛЬНОЕ ( 31 ч.)</w:t>
            </w: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82/22/1</w:t>
            </w:r>
          </w:p>
        </w:tc>
        <w:tc>
          <w:tcPr>
            <w:tcW w:w="2835" w:type="dxa"/>
          </w:tcPr>
          <w:p w:rsidR="00380C37" w:rsidRDefault="00380C37" w:rsidP="00964369">
            <w:r>
              <w:t>Имя существительное и его роль в речи</w:t>
            </w:r>
          </w:p>
          <w:p w:rsidR="00380C37" w:rsidRPr="008B79C7" w:rsidRDefault="00380C37" w:rsidP="0003117C">
            <w:r>
              <w:rPr>
                <w:i/>
              </w:rPr>
              <w:t>Упр. 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EA2219"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>Знакомство с обобщённым л</w:t>
            </w:r>
            <w:r w:rsidRPr="009665F1">
              <w:t>ексическ</w:t>
            </w:r>
            <w:r>
              <w:t>им</w:t>
            </w:r>
            <w:r w:rsidRPr="009665F1">
              <w:t xml:space="preserve"> значение</w:t>
            </w:r>
            <w:r>
              <w:t>м</w:t>
            </w:r>
            <w:r w:rsidRPr="009665F1">
              <w:t xml:space="preserve"> имён существительных</w:t>
            </w:r>
            <w:r>
              <w:t>. Ра</w:t>
            </w:r>
            <w:r>
              <w:t>с</w:t>
            </w:r>
            <w:r>
              <w:t>познавание и определение значения имён существительных, употребление их в р</w:t>
            </w:r>
            <w:r>
              <w:t>е</w:t>
            </w:r>
            <w:r>
              <w:t>чи</w:t>
            </w:r>
          </w:p>
          <w:p w:rsidR="00380C37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самолёт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комната</w:t>
            </w:r>
          </w:p>
        </w:tc>
        <w:tc>
          <w:tcPr>
            <w:tcW w:w="2976" w:type="dxa"/>
            <w:vMerge w:val="restart"/>
          </w:tcPr>
          <w:p w:rsidR="00380C37" w:rsidRPr="00EF5C37" w:rsidRDefault="00380C37" w:rsidP="00FA5203">
            <w:pPr>
              <w:autoSpaceDE w:val="0"/>
              <w:autoSpaceDN w:val="0"/>
              <w:adjustRightInd w:val="0"/>
              <w:jc w:val="both"/>
            </w:pPr>
            <w:r w:rsidRPr="00E87201">
              <w:rPr>
                <w:b/>
              </w:rPr>
              <w:t>Л</w:t>
            </w:r>
            <w:r>
              <w:t xml:space="preserve">. </w:t>
            </w:r>
            <w:r>
              <w:rPr>
                <w:iCs/>
                <w:lang w:eastAsia="en-US"/>
              </w:rPr>
              <w:t>В</w:t>
            </w:r>
            <w:r w:rsidRPr="00235E22">
              <w:rPr>
                <w:iCs/>
                <w:lang w:eastAsia="en-US"/>
              </w:rPr>
              <w:t xml:space="preserve">ыражать </w:t>
            </w:r>
            <w:r w:rsidRPr="00235E22">
              <w:rPr>
                <w:lang w:eastAsia="en-US"/>
              </w:rPr>
              <w:t>положител</w:t>
            </w:r>
            <w:r w:rsidRPr="00235E22">
              <w:rPr>
                <w:lang w:eastAsia="en-US"/>
              </w:rPr>
              <w:t>ь</w:t>
            </w:r>
            <w:r w:rsidRPr="00235E22">
              <w:rPr>
                <w:lang w:eastAsia="en-US"/>
              </w:rPr>
              <w:t>ное отношение к процессу познания:</w:t>
            </w:r>
            <w:r>
              <w:rPr>
                <w:lang w:eastAsia="en-US"/>
              </w:rPr>
              <w:t xml:space="preserve"> </w:t>
            </w:r>
            <w:r w:rsidRPr="00235E22">
              <w:rPr>
                <w:lang w:eastAsia="en-US"/>
              </w:rPr>
              <w:t>проявлять вн</w:t>
            </w:r>
            <w:r w:rsidRPr="00235E22">
              <w:rPr>
                <w:lang w:eastAsia="en-US"/>
              </w:rPr>
              <w:t>и</w:t>
            </w:r>
            <w:r w:rsidRPr="00235E22">
              <w:rPr>
                <w:lang w:eastAsia="en-US"/>
              </w:rPr>
              <w:t>мание, удивление, жел</w:t>
            </w:r>
            <w:r w:rsidRPr="00235E22">
              <w:rPr>
                <w:lang w:eastAsia="en-US"/>
              </w:rPr>
              <w:t>а</w:t>
            </w:r>
            <w:r w:rsidRPr="00235E22">
              <w:rPr>
                <w:lang w:eastAsia="en-US"/>
              </w:rPr>
              <w:t>ние больше узнать</w:t>
            </w:r>
            <w:r w:rsidRPr="00235E22">
              <w:t xml:space="preserve">; </w:t>
            </w:r>
            <w:r w:rsidRPr="001B3128">
              <w:t>осоз</w:t>
            </w:r>
            <w:r>
              <w:softHyphen/>
            </w:r>
            <w:r w:rsidRPr="001B3128">
              <w:t xml:space="preserve">нании себя носителем русского языка, языка страны, где он </w:t>
            </w:r>
            <w:r>
              <w:t xml:space="preserve">живёт; </w:t>
            </w:r>
            <w:r w:rsidRPr="001B3128">
              <w:t>формир</w:t>
            </w:r>
            <w:r>
              <w:t>ова</w:t>
            </w:r>
            <w:r>
              <w:softHyphen/>
              <w:t>ние</w:t>
            </w:r>
            <w:r w:rsidRPr="001B3128">
              <w:t xml:space="preserve"> эмоци</w:t>
            </w:r>
            <w:r w:rsidRPr="001B3128">
              <w:t>о</w:t>
            </w:r>
            <w:r w:rsidRPr="001B3128">
              <w:t>наль</w:t>
            </w:r>
            <w:r>
              <w:t>но-ценностного</w:t>
            </w:r>
            <w:r w:rsidRPr="001B3128">
              <w:t xml:space="preserve"> о</w:t>
            </w:r>
            <w:r w:rsidRPr="001B3128">
              <w:t>т</w:t>
            </w:r>
            <w:r w:rsidRPr="001B3128">
              <w:t>ноше</w:t>
            </w:r>
            <w:r>
              <w:softHyphen/>
              <w:t>ния</w:t>
            </w:r>
            <w:r w:rsidRPr="001B3128">
              <w:t xml:space="preserve"> к русскому яз</w:t>
            </w:r>
            <w:r w:rsidRPr="001B3128">
              <w:t>ы</w:t>
            </w:r>
            <w:r w:rsidRPr="001B3128">
              <w:t>ку, интерес к его изу</w:t>
            </w:r>
            <w:r>
              <w:softHyphen/>
            </w:r>
            <w:r w:rsidRPr="001B3128">
              <w:t>чению, желание умело им пользоваться и в целом ответ</w:t>
            </w:r>
            <w:r>
              <w:softHyphen/>
            </w:r>
            <w:r w:rsidRPr="001B3128">
              <w:t>ственное отношение к своей речи.</w:t>
            </w:r>
            <w:r>
              <w:t xml:space="preserve"> </w:t>
            </w:r>
          </w:p>
          <w:p w:rsidR="00380C37" w:rsidRPr="00EF5C37" w:rsidRDefault="00380C37" w:rsidP="00FA5203">
            <w:pPr>
              <w:jc w:val="both"/>
            </w:pPr>
            <w:r w:rsidRPr="001B3128">
              <w:rPr>
                <w:b/>
              </w:rPr>
              <w:t>Р</w:t>
            </w:r>
            <w:r>
              <w:t>. Использовать в работе на уроке сло</w:t>
            </w:r>
            <w:r>
              <w:softHyphen/>
              <w:t>вари, памя</w:t>
            </w:r>
            <w:r>
              <w:t>т</w:t>
            </w:r>
            <w:r>
              <w:t>ки; учиться корректир</w:t>
            </w:r>
            <w:r>
              <w:t>о</w:t>
            </w:r>
            <w:r>
              <w:t>вать выполнение задания; давать оценку сво</w:t>
            </w:r>
            <w:r>
              <w:softHyphen/>
              <w:t>его з</w:t>
            </w:r>
            <w:r>
              <w:t>а</w:t>
            </w:r>
            <w:r>
              <w:t>дания по следующим п</w:t>
            </w:r>
            <w:r>
              <w:t>а</w:t>
            </w:r>
            <w:r>
              <w:t>раметрам: легко выпо</w:t>
            </w:r>
            <w:r>
              <w:t>л</w:t>
            </w:r>
            <w:r>
              <w:t>нять, возникли сложности;</w:t>
            </w:r>
            <w:r w:rsidRPr="002423D5">
              <w:t xml:space="preserve"> </w:t>
            </w:r>
            <w:r w:rsidRPr="001B3128">
              <w:t>самостоятельно опред</w:t>
            </w:r>
            <w:r w:rsidRPr="001B3128">
              <w:t>е</w:t>
            </w:r>
            <w:r w:rsidRPr="001B3128">
              <w:t>лять важность или  нео</w:t>
            </w:r>
            <w:r w:rsidRPr="001B3128">
              <w:t>б</w:t>
            </w:r>
            <w:r w:rsidRPr="001B3128">
              <w:t>ходимость выполнения различных задания в учебном  процессе</w:t>
            </w:r>
            <w:r>
              <w:t>.</w:t>
            </w:r>
          </w:p>
          <w:p w:rsidR="00380C37" w:rsidRPr="002579A2" w:rsidRDefault="00380C37" w:rsidP="00FA5203">
            <w:pPr>
              <w:pStyle w:val="Title"/>
              <w:jc w:val="both"/>
              <w:rPr>
                <w:bCs w:val="0"/>
              </w:rPr>
            </w:pPr>
            <w:r w:rsidRPr="00D37484">
              <w:rPr>
                <w:bCs w:val="0"/>
              </w:rPr>
              <w:t>П</w:t>
            </w:r>
            <w:r>
              <w:rPr>
                <w:bCs w:val="0"/>
              </w:rPr>
              <w:t xml:space="preserve"> </w:t>
            </w:r>
            <w:r>
              <w:rPr>
                <w:b w:val="0"/>
              </w:rPr>
              <w:t>О</w:t>
            </w:r>
            <w:r w:rsidRPr="002423D5">
              <w:rPr>
                <w:b w:val="0"/>
              </w:rPr>
              <w:t>риентироваться в учебнике: опреде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лять умения, которые будут сформированы на основе изучения данного раз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дела; определять круг своего незнания; планировать свою работу по изучению незна</w:t>
            </w:r>
            <w:r>
              <w:rPr>
                <w:b w:val="0"/>
              </w:rPr>
              <w:t xml:space="preserve">комого материала; </w:t>
            </w:r>
            <w:r w:rsidRPr="002423D5">
              <w:rPr>
                <w:b w:val="0"/>
              </w:rPr>
              <w:t xml:space="preserve">  отбирать необ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ходимые  источники информации среди предложенных уч</w:t>
            </w:r>
            <w:r w:rsidRPr="002423D5">
              <w:rPr>
                <w:b w:val="0"/>
              </w:rPr>
              <w:t>и</w:t>
            </w:r>
            <w:r w:rsidRPr="002423D5">
              <w:rPr>
                <w:b w:val="0"/>
              </w:rPr>
              <w:t>телем словарей, эн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циклопедий, справочн</w:t>
            </w:r>
            <w:r w:rsidRPr="002423D5">
              <w:rPr>
                <w:b w:val="0"/>
              </w:rPr>
              <w:t>и</w:t>
            </w:r>
            <w:r w:rsidRPr="002423D5">
              <w:rPr>
                <w:b w:val="0"/>
              </w:rPr>
              <w:t>ков.</w:t>
            </w:r>
          </w:p>
          <w:p w:rsidR="00380C37" w:rsidRPr="002579A2" w:rsidRDefault="00380C37" w:rsidP="002579A2">
            <w:pPr>
              <w:jc w:val="both"/>
              <w:rPr>
                <w:b/>
              </w:rPr>
            </w:pPr>
            <w:r w:rsidRPr="00EF5C37">
              <w:rPr>
                <w:b/>
              </w:rPr>
              <w:t>К</w:t>
            </w:r>
            <w:r>
              <w:rPr>
                <w:b/>
              </w:rPr>
              <w:t xml:space="preserve"> В</w:t>
            </w:r>
            <w:r w:rsidRPr="002423D5">
              <w:t>ыполняя различные роли в группе, сотрудн</w:t>
            </w:r>
            <w:r w:rsidRPr="002423D5">
              <w:t>и</w:t>
            </w:r>
            <w:r w:rsidRPr="002423D5">
              <w:t>чать в совместном реш</w:t>
            </w:r>
            <w:r w:rsidRPr="002423D5">
              <w:t>е</w:t>
            </w:r>
            <w:r w:rsidRPr="002423D5">
              <w:t>нии проблемы</w:t>
            </w:r>
            <w:r>
              <w:t xml:space="preserve">; </w:t>
            </w:r>
            <w:r w:rsidRPr="00F31662">
              <w:rPr>
                <w:iCs/>
                <w:lang w:eastAsia="en-US"/>
              </w:rPr>
              <w:t xml:space="preserve">оформлять </w:t>
            </w:r>
            <w:r w:rsidRPr="00F31662">
              <w:rPr>
                <w:lang w:eastAsia="en-US"/>
              </w:rPr>
              <w:t>диалогическое вы</w:t>
            </w:r>
            <w:r>
              <w:rPr>
                <w:lang w:eastAsia="en-US"/>
              </w:rPr>
              <w:softHyphen/>
            </w:r>
            <w:r w:rsidRPr="00F31662">
              <w:rPr>
                <w:lang w:eastAsia="en-US"/>
              </w:rPr>
              <w:t>сказывание в соответствии с</w:t>
            </w:r>
            <w:r>
              <w:rPr>
                <w:lang w:eastAsia="en-US"/>
              </w:rPr>
              <w:t xml:space="preserve"> т</w:t>
            </w:r>
            <w:r w:rsidRPr="00F31662">
              <w:rPr>
                <w:lang w:eastAsia="en-US"/>
              </w:rPr>
              <w:t>ребованиями речевого этикета;</w:t>
            </w:r>
            <w:r>
              <w:rPr>
                <w:lang w:eastAsia="en-US"/>
              </w:rPr>
              <w:t xml:space="preserve"> </w:t>
            </w:r>
            <w:r w:rsidRPr="00F31662">
              <w:rPr>
                <w:iCs/>
                <w:lang w:eastAsia="en-US"/>
              </w:rPr>
              <w:t xml:space="preserve">различать </w:t>
            </w:r>
            <w:r w:rsidRPr="00F31662">
              <w:rPr>
                <w:lang w:eastAsia="en-US"/>
              </w:rPr>
              <w:t>ос</w:t>
            </w:r>
            <w:r w:rsidRPr="00F31662">
              <w:rPr>
                <w:lang w:eastAsia="en-US"/>
              </w:rPr>
              <w:t>о</w:t>
            </w:r>
            <w:r w:rsidRPr="00F31662">
              <w:rPr>
                <w:lang w:eastAsia="en-US"/>
              </w:rPr>
              <w:t>бенности диалогической и монологической речи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83/23/2</w:t>
            </w:r>
          </w:p>
        </w:tc>
        <w:tc>
          <w:tcPr>
            <w:tcW w:w="2835" w:type="dxa"/>
          </w:tcPr>
          <w:p w:rsidR="00380C37" w:rsidRDefault="00380C37" w:rsidP="006344E0">
            <w:r>
              <w:t>Значение и употребление имён существительных в речи</w:t>
            </w:r>
          </w:p>
          <w:p w:rsidR="00380C37" w:rsidRPr="008B79C7" w:rsidRDefault="00380C37" w:rsidP="0003117C">
            <w:r>
              <w:rPr>
                <w:i/>
              </w:rPr>
              <w:t>Упр. 12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EA2219">
              <w:t>Урок ОНЗ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84/24/3</w:t>
            </w:r>
          </w:p>
        </w:tc>
        <w:tc>
          <w:tcPr>
            <w:tcW w:w="2835" w:type="dxa"/>
          </w:tcPr>
          <w:p w:rsidR="00380C37" w:rsidRDefault="00380C37" w:rsidP="00964369">
            <w:r>
              <w:t>Одушевлённые и неод</w:t>
            </w:r>
            <w:r>
              <w:t>у</w:t>
            </w:r>
            <w:r>
              <w:t>шевлённые имена сущ</w:t>
            </w:r>
            <w:r>
              <w:t>е</w:t>
            </w:r>
            <w:r>
              <w:t>ствительные</w:t>
            </w:r>
          </w:p>
          <w:p w:rsidR="00380C37" w:rsidRPr="008B79C7" w:rsidRDefault="00380C37" w:rsidP="0003117C">
            <w:r>
              <w:rPr>
                <w:i/>
              </w:rPr>
              <w:t>Упр. 15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>
              <w:t>Распознавание одушевлённых и неод</w:t>
            </w:r>
            <w:r>
              <w:t>у</w:t>
            </w:r>
            <w:r>
              <w:t>шевлён</w:t>
            </w:r>
            <w:r w:rsidRPr="009665F1">
              <w:t>ны</w:t>
            </w:r>
            <w:r>
              <w:t>х</w:t>
            </w:r>
            <w:r w:rsidRPr="009665F1">
              <w:t xml:space="preserve"> имен существительны</w:t>
            </w:r>
            <w:r>
              <w:t>х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85/25/4</w:t>
            </w:r>
          </w:p>
        </w:tc>
        <w:tc>
          <w:tcPr>
            <w:tcW w:w="2835" w:type="dxa"/>
          </w:tcPr>
          <w:p w:rsidR="00380C37" w:rsidRDefault="00380C37" w:rsidP="00964369">
            <w:r>
              <w:t>Одушевлённые и неод</w:t>
            </w:r>
            <w:r>
              <w:t>у</w:t>
            </w:r>
            <w:r>
              <w:t>шевлённые имена сущ</w:t>
            </w:r>
            <w:r>
              <w:t>е</w:t>
            </w:r>
            <w:r>
              <w:t>ствительные</w:t>
            </w:r>
          </w:p>
          <w:p w:rsidR="00380C37" w:rsidRPr="008B79C7" w:rsidRDefault="00380C37" w:rsidP="000F13A4">
            <w:r>
              <w:rPr>
                <w:i/>
              </w:rPr>
              <w:t>Упр. 18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86/26/5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380C37" w:rsidRPr="008B79C7" w:rsidRDefault="00380C37" w:rsidP="000F13A4">
            <w:r>
              <w:rPr>
                <w:i/>
              </w:rPr>
              <w:t>Упр. 21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20.01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87/27/6</w:t>
            </w:r>
          </w:p>
        </w:tc>
        <w:tc>
          <w:tcPr>
            <w:tcW w:w="2835" w:type="dxa"/>
          </w:tcPr>
          <w:p w:rsidR="00380C37" w:rsidRDefault="00380C37" w:rsidP="00964369">
            <w:r>
              <w:t>Собственные и нариц</w:t>
            </w:r>
            <w:r>
              <w:t>а</w:t>
            </w:r>
            <w:r>
              <w:t>тельные имена сущес</w:t>
            </w:r>
            <w:r>
              <w:t>т</w:t>
            </w:r>
            <w:r>
              <w:t>вительные</w:t>
            </w:r>
          </w:p>
          <w:p w:rsidR="00380C37" w:rsidRPr="008B79C7" w:rsidRDefault="00380C37" w:rsidP="000F13A4">
            <w:r>
              <w:rPr>
                <w:i/>
              </w:rPr>
              <w:t>Упр. 22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27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 xml:space="preserve">Различение </w:t>
            </w:r>
            <w:r w:rsidRPr="009665F1">
              <w:t>собственны</w:t>
            </w:r>
            <w:r>
              <w:t>х</w:t>
            </w:r>
            <w:r w:rsidRPr="009665F1">
              <w:t xml:space="preserve"> и нарицател</w:t>
            </w:r>
            <w:r w:rsidRPr="009665F1">
              <w:t>ь</w:t>
            </w:r>
            <w:r w:rsidRPr="009665F1">
              <w:t>ны</w:t>
            </w:r>
            <w:r>
              <w:t>х имён существительных, написание заглавной буквы в именах собственных.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88/28/7</w:t>
            </w:r>
          </w:p>
        </w:tc>
        <w:tc>
          <w:tcPr>
            <w:tcW w:w="2835" w:type="dxa"/>
          </w:tcPr>
          <w:p w:rsidR="00380C37" w:rsidRPr="008B79C7" w:rsidRDefault="00380C37" w:rsidP="00964369">
            <w:r>
              <w:t>Проект «Тайна имени»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89/29/8</w:t>
            </w:r>
          </w:p>
        </w:tc>
        <w:tc>
          <w:tcPr>
            <w:tcW w:w="2835" w:type="dxa"/>
          </w:tcPr>
          <w:p w:rsidR="00380C37" w:rsidRDefault="00380C37" w:rsidP="00964369">
            <w:r>
              <w:t>Число имён существ</w:t>
            </w:r>
            <w:r>
              <w:t>и</w:t>
            </w:r>
            <w:r>
              <w:t>тельных</w:t>
            </w:r>
          </w:p>
          <w:p w:rsidR="00380C37" w:rsidRPr="008B79C7" w:rsidRDefault="00380C37" w:rsidP="000F13A4">
            <w:r>
              <w:rPr>
                <w:i/>
              </w:rPr>
              <w:t>Упр. 28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33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>Определение числа имён существител</w:t>
            </w:r>
            <w:r>
              <w:t>ь</w:t>
            </w:r>
            <w:r>
              <w:t xml:space="preserve">ных. </w:t>
            </w:r>
            <w:r w:rsidRPr="009665F1">
              <w:t xml:space="preserve">Изменение </w:t>
            </w:r>
            <w:r>
              <w:t xml:space="preserve">имён существительных </w:t>
            </w:r>
            <w:r w:rsidRPr="009665F1">
              <w:t>по числам</w:t>
            </w:r>
            <w:r>
              <w:t>.</w:t>
            </w:r>
            <w:r w:rsidRPr="009665F1">
              <w:t xml:space="preserve"> </w:t>
            </w:r>
            <w:r>
              <w:t>Отличие существительных в един</w:t>
            </w:r>
            <w:r w:rsidRPr="009665F1">
              <w:t>ственном числе от существительных во множественном числе</w:t>
            </w:r>
            <w:r>
              <w:t>.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однажды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23.01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90/30/9</w:t>
            </w:r>
          </w:p>
        </w:tc>
        <w:tc>
          <w:tcPr>
            <w:tcW w:w="2835" w:type="dxa"/>
          </w:tcPr>
          <w:p w:rsidR="00380C37" w:rsidRDefault="00380C37" w:rsidP="00964369">
            <w:r>
              <w:t>Число имён существ</w:t>
            </w:r>
            <w:r>
              <w:t>и</w:t>
            </w:r>
            <w:r>
              <w:t>тельных</w:t>
            </w:r>
          </w:p>
          <w:p w:rsidR="00380C37" w:rsidRPr="008B79C7" w:rsidRDefault="00380C37" w:rsidP="000F13A4">
            <w:r>
              <w:rPr>
                <w:i/>
              </w:rPr>
              <w:t>Упр. 34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38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91/31/10</w:t>
            </w:r>
          </w:p>
        </w:tc>
        <w:tc>
          <w:tcPr>
            <w:tcW w:w="2835" w:type="dxa"/>
          </w:tcPr>
          <w:p w:rsidR="00380C37" w:rsidRDefault="00380C37" w:rsidP="00964369">
            <w:r>
              <w:t>Род имён существител</w:t>
            </w:r>
            <w:r>
              <w:t>ь</w:t>
            </w:r>
            <w:r>
              <w:t>ных</w:t>
            </w:r>
          </w:p>
          <w:p w:rsidR="00380C37" w:rsidRPr="008B79C7" w:rsidRDefault="00380C37" w:rsidP="000F13A4">
            <w:r>
              <w:rPr>
                <w:i/>
              </w:rPr>
              <w:t>Упр. 39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44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>Определение рода имён существител</w:t>
            </w:r>
            <w:r>
              <w:t>ь</w:t>
            </w:r>
            <w:r>
              <w:t xml:space="preserve">ных. </w:t>
            </w:r>
            <w:r w:rsidRPr="009665F1">
              <w:t xml:space="preserve">Род имён существительных. </w:t>
            </w:r>
            <w:r>
              <w:t>Око</w:t>
            </w:r>
            <w:r>
              <w:t>н</w:t>
            </w:r>
            <w:r>
              <w:t xml:space="preserve">чания имён </w:t>
            </w:r>
            <w:r w:rsidRPr="009665F1">
              <w:t>существительных мужского, среднего и ж</w:t>
            </w:r>
            <w:r>
              <w:t>енского рода.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кровать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92/32/11</w:t>
            </w:r>
          </w:p>
        </w:tc>
        <w:tc>
          <w:tcPr>
            <w:tcW w:w="2835" w:type="dxa"/>
          </w:tcPr>
          <w:p w:rsidR="00380C37" w:rsidRDefault="00380C37" w:rsidP="00964369">
            <w:r>
              <w:t>Род имён существител</w:t>
            </w:r>
            <w:r>
              <w:t>ь</w:t>
            </w:r>
            <w:r>
              <w:t>ных</w:t>
            </w:r>
          </w:p>
          <w:p w:rsidR="00380C37" w:rsidRPr="008B79C7" w:rsidRDefault="00380C37" w:rsidP="000F13A4">
            <w:r>
              <w:rPr>
                <w:i/>
              </w:rPr>
              <w:t>Упр. 45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50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59305C"/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93/33/12</w:t>
            </w:r>
          </w:p>
        </w:tc>
        <w:tc>
          <w:tcPr>
            <w:tcW w:w="2835" w:type="dxa"/>
          </w:tcPr>
          <w:p w:rsidR="00380C37" w:rsidRDefault="00380C37" w:rsidP="00964369">
            <w:r>
              <w:t>Мягкий знак на конце имён существительных после шипящих</w:t>
            </w:r>
          </w:p>
          <w:p w:rsidR="00380C37" w:rsidRPr="008B79C7" w:rsidRDefault="00380C37" w:rsidP="000F13A4">
            <w:r>
              <w:rPr>
                <w:i/>
              </w:rPr>
              <w:t>Упр. 51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56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>
              <w:t>Знакомство с новой ролью мягкого знака как показателя женского рода имён с</w:t>
            </w:r>
            <w:r>
              <w:t>у</w:t>
            </w:r>
            <w:r>
              <w:t xml:space="preserve">ществительных. </w:t>
            </w:r>
            <w:r w:rsidRPr="009665F1">
              <w:t>Правописание имён с</w:t>
            </w:r>
            <w:r w:rsidRPr="009665F1">
              <w:t>у</w:t>
            </w:r>
            <w:r w:rsidRPr="009665F1">
              <w:t>ществительных с шипящим звуком на конце слова</w:t>
            </w:r>
            <w:r>
              <w:t xml:space="preserve"> мужского и женского рода.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29.01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94/34/13</w:t>
            </w:r>
          </w:p>
        </w:tc>
        <w:tc>
          <w:tcPr>
            <w:tcW w:w="2835" w:type="dxa"/>
          </w:tcPr>
          <w:p w:rsidR="00380C37" w:rsidRDefault="00380C37" w:rsidP="00964369">
            <w:r>
              <w:t>Мягкий знак на конце имён существительных после шипящих.</w:t>
            </w:r>
          </w:p>
          <w:p w:rsidR="00380C37" w:rsidRDefault="00380C37" w:rsidP="00964369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Pr="0069114B" w:rsidRDefault="00380C37" w:rsidP="00964369">
            <w:pPr>
              <w:rPr>
                <w:b/>
                <w:i/>
              </w:rPr>
            </w:pPr>
            <w:r>
              <w:rPr>
                <w:i/>
              </w:rPr>
              <w:t>Упр. 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61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30.01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95/35/14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380C37" w:rsidRPr="008B79C7" w:rsidRDefault="00380C37" w:rsidP="000F13A4">
            <w:r>
              <w:rPr>
                <w:i/>
              </w:rPr>
              <w:t>Упр. 62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63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31.01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96/36/15</w:t>
            </w:r>
          </w:p>
        </w:tc>
        <w:tc>
          <w:tcPr>
            <w:tcW w:w="2835" w:type="dxa"/>
            <w:shd w:val="clear" w:color="auto" w:fill="FFCCCC"/>
          </w:tcPr>
          <w:p w:rsidR="00380C37" w:rsidRPr="008B79C7" w:rsidRDefault="00380C37" w:rsidP="008C0D40">
            <w:r>
              <w:rPr>
                <w:b/>
                <w:i/>
              </w:rPr>
              <w:t>Контрольный диктант по теме «Имя сущес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вительное»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0D3BB7" w:rsidRDefault="00380C37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/>
        </w:tc>
        <w:tc>
          <w:tcPr>
            <w:tcW w:w="1276" w:type="dxa"/>
            <w:shd w:val="clear" w:color="auto" w:fill="FFCC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03.02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97/37/16</w:t>
            </w:r>
          </w:p>
        </w:tc>
        <w:tc>
          <w:tcPr>
            <w:tcW w:w="2835" w:type="dxa"/>
          </w:tcPr>
          <w:p w:rsidR="00380C37" w:rsidRDefault="00380C37" w:rsidP="00964369">
            <w:r>
              <w:t>Склонение имён сущес</w:t>
            </w:r>
            <w:r>
              <w:t>т</w:t>
            </w:r>
            <w:r>
              <w:t>вительных</w:t>
            </w:r>
          </w:p>
          <w:p w:rsidR="00380C37" w:rsidRPr="008B79C7" w:rsidRDefault="00380C37" w:rsidP="000F13A4">
            <w:r>
              <w:rPr>
                <w:i/>
              </w:rPr>
              <w:t>Упр. 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66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7A532F"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 xml:space="preserve">Знакомство с изменением окончаний имён существительных в зависимости от вопроса. 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98/38/17</w:t>
            </w:r>
          </w:p>
        </w:tc>
        <w:tc>
          <w:tcPr>
            <w:tcW w:w="2835" w:type="dxa"/>
          </w:tcPr>
          <w:p w:rsidR="00380C37" w:rsidRDefault="00380C37" w:rsidP="00964369">
            <w:r>
              <w:t>Падеж имён существ</w:t>
            </w:r>
            <w:r>
              <w:t>и</w:t>
            </w:r>
            <w:r>
              <w:t>тельных</w:t>
            </w:r>
          </w:p>
          <w:p w:rsidR="00380C37" w:rsidRPr="008B79C7" w:rsidRDefault="00380C37" w:rsidP="000F13A4">
            <w:r>
              <w:rPr>
                <w:i/>
              </w:rPr>
              <w:t>Упр. 67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69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7A532F"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 w:rsidRPr="009665F1">
              <w:t>Склонение имён существительных. Н</w:t>
            </w:r>
            <w:r w:rsidRPr="009665F1">
              <w:t>а</w:t>
            </w:r>
            <w:r>
              <w:t xml:space="preserve">звания </w:t>
            </w:r>
            <w:r w:rsidRPr="009665F1">
              <w:t xml:space="preserve">падежей. Шесть пар падежных вопросов. 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05.02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99/39/18</w:t>
            </w:r>
          </w:p>
        </w:tc>
        <w:tc>
          <w:tcPr>
            <w:tcW w:w="2835" w:type="dxa"/>
          </w:tcPr>
          <w:p w:rsidR="00380C37" w:rsidRDefault="00380C37" w:rsidP="00964369">
            <w:r>
              <w:t>Упражнения в определ</w:t>
            </w:r>
            <w:r>
              <w:t>е</w:t>
            </w:r>
            <w:r>
              <w:t>нии падежей</w:t>
            </w:r>
          </w:p>
          <w:p w:rsidR="00380C37" w:rsidRPr="008B79C7" w:rsidRDefault="00380C37" w:rsidP="000F13A4">
            <w:r>
              <w:rPr>
                <w:i/>
              </w:rPr>
              <w:t>Упр. 70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72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 xml:space="preserve">Определение падежа существительных по вопросу и предлогу. </w:t>
            </w:r>
            <w:r w:rsidRPr="009665F1">
              <w:t>Предлоги, кот</w:t>
            </w:r>
            <w:r w:rsidRPr="009665F1">
              <w:t>о</w:t>
            </w:r>
            <w:r w:rsidRPr="009665F1">
              <w:t>рые употребляются с падежными вопр</w:t>
            </w:r>
            <w:r w:rsidRPr="009665F1">
              <w:t>о</w:t>
            </w:r>
            <w:r w:rsidRPr="009665F1">
              <w:t>сами</w:t>
            </w:r>
            <w:r>
              <w:t xml:space="preserve">. 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рябина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06.02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100/40/19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8C0D40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Сочинение по 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тине И.Я.Билибина «Иван-царевич и лягу</w:t>
            </w:r>
            <w:r>
              <w:rPr>
                <w:b/>
                <w:i/>
              </w:rPr>
              <w:t>ш</w:t>
            </w:r>
            <w:r>
              <w:rPr>
                <w:b/>
                <w:i/>
              </w:rPr>
              <w:t>ка-квакушка»</w:t>
            </w:r>
          </w:p>
          <w:p w:rsidR="00380C37" w:rsidRPr="008B79C7" w:rsidRDefault="00380C37" w:rsidP="008C0D40">
            <w:r>
              <w:rPr>
                <w:i/>
              </w:rPr>
              <w:t>Упр. 73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Знакомство с жизнью и творчеством И.Я.Билибина. Развитие письменной  и устной речи обуч-ся.</w:t>
            </w:r>
            <w:r w:rsidRPr="009665F1">
              <w:t xml:space="preserve"> </w:t>
            </w:r>
            <w:r>
              <w:t>Составление и з</w:t>
            </w:r>
            <w:r>
              <w:t>а</w:t>
            </w:r>
            <w:r>
              <w:t>пись текста на заданную тему с соблюд</w:t>
            </w:r>
            <w:r>
              <w:t>е</w:t>
            </w:r>
            <w:r>
              <w:t>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07.02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101/41/20</w:t>
            </w:r>
          </w:p>
        </w:tc>
        <w:tc>
          <w:tcPr>
            <w:tcW w:w="2835" w:type="dxa"/>
          </w:tcPr>
          <w:p w:rsidR="00380C37" w:rsidRDefault="00380C37" w:rsidP="00964369">
            <w:r>
              <w:t>Именительный падеж</w:t>
            </w:r>
          </w:p>
          <w:p w:rsidR="00380C37" w:rsidRPr="008B79C7" w:rsidRDefault="00380C37" w:rsidP="000F13A4">
            <w:r>
              <w:rPr>
                <w:i/>
              </w:rPr>
              <w:t>Упр. 74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76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Знакомство с особенностями именител</w:t>
            </w:r>
            <w:r>
              <w:t>ь</w:t>
            </w:r>
            <w:r>
              <w:t>ного падежа. Определение падежа сущ</w:t>
            </w:r>
            <w:r>
              <w:t>е</w:t>
            </w:r>
            <w:r>
              <w:t>ствительных по вопросу и предлогу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102/42/21</w:t>
            </w:r>
          </w:p>
        </w:tc>
        <w:tc>
          <w:tcPr>
            <w:tcW w:w="2835" w:type="dxa"/>
          </w:tcPr>
          <w:p w:rsidR="00380C37" w:rsidRDefault="00380C37" w:rsidP="00964369">
            <w:r>
              <w:t>Родительный падеж</w:t>
            </w:r>
          </w:p>
          <w:p w:rsidR="00380C37" w:rsidRPr="008B79C7" w:rsidRDefault="00380C37" w:rsidP="000F13A4">
            <w:r>
              <w:rPr>
                <w:i/>
              </w:rPr>
              <w:t>Упр. 77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81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Знакомство с особенностями родительн</w:t>
            </w:r>
            <w:r>
              <w:t>о</w:t>
            </w:r>
            <w:r>
              <w:t>го падежа. Определение падежа сущес</w:t>
            </w:r>
            <w:r>
              <w:t>т</w:t>
            </w:r>
            <w:r>
              <w:t>вительных по вопросу и предлогу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трамвай, пятница, около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103/43/22</w:t>
            </w:r>
          </w:p>
        </w:tc>
        <w:tc>
          <w:tcPr>
            <w:tcW w:w="2835" w:type="dxa"/>
          </w:tcPr>
          <w:p w:rsidR="00380C37" w:rsidRDefault="00380C37" w:rsidP="00964369">
            <w:r>
              <w:t>Дательный падеж</w:t>
            </w:r>
          </w:p>
          <w:p w:rsidR="00380C37" w:rsidRPr="008B79C7" w:rsidRDefault="00380C37" w:rsidP="000F13A4">
            <w:r>
              <w:rPr>
                <w:i/>
              </w:rPr>
              <w:t>Упр. 82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85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Знакомство с особенностями дательного падежа. Определение падежа существ</w:t>
            </w:r>
            <w:r>
              <w:t>и</w:t>
            </w:r>
            <w:r>
              <w:t>тельных по вопросу и предлогу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C85A33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104/44/23</w:t>
            </w:r>
          </w:p>
        </w:tc>
        <w:tc>
          <w:tcPr>
            <w:tcW w:w="2835" w:type="dxa"/>
          </w:tcPr>
          <w:p w:rsidR="00380C37" w:rsidRDefault="00380C37" w:rsidP="00964369">
            <w:r>
              <w:t>Винительный падеж</w:t>
            </w:r>
          </w:p>
          <w:p w:rsidR="00380C37" w:rsidRPr="008B79C7" w:rsidRDefault="00380C37" w:rsidP="000F13A4">
            <w:r>
              <w:rPr>
                <w:i/>
              </w:rPr>
              <w:t>Упр. 86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93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Знакомство с особенностями винительн</w:t>
            </w:r>
            <w:r>
              <w:t>о</w:t>
            </w:r>
            <w:r>
              <w:t>го падежа. Определение падежа сущес</w:t>
            </w:r>
            <w:r>
              <w:t>т</w:t>
            </w:r>
            <w:r>
              <w:t>вительных по вопросу и предлогу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солома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105/45/24</w:t>
            </w:r>
          </w:p>
        </w:tc>
        <w:tc>
          <w:tcPr>
            <w:tcW w:w="2835" w:type="dxa"/>
          </w:tcPr>
          <w:p w:rsidR="00380C37" w:rsidRDefault="00380C37" w:rsidP="00964369">
            <w:r>
              <w:t>Творительный падеж</w:t>
            </w:r>
          </w:p>
          <w:p w:rsidR="00380C37" w:rsidRPr="008B79C7" w:rsidRDefault="00380C37" w:rsidP="000F13A4">
            <w:r>
              <w:rPr>
                <w:i/>
              </w:rPr>
              <w:t>Упр. 94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96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Знакомство с особенностями творител</w:t>
            </w:r>
            <w:r>
              <w:t>ь</w:t>
            </w:r>
            <w:r>
              <w:t>ного падежа. Определение падежа сущ</w:t>
            </w:r>
            <w:r>
              <w:t>е</w:t>
            </w:r>
            <w:r>
              <w:t>ствительных по вопросу и предлогу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106/46/25</w:t>
            </w:r>
          </w:p>
        </w:tc>
        <w:tc>
          <w:tcPr>
            <w:tcW w:w="2835" w:type="dxa"/>
          </w:tcPr>
          <w:p w:rsidR="00380C37" w:rsidRDefault="00380C37" w:rsidP="00964369">
            <w:r>
              <w:t>Предложный падеж</w:t>
            </w:r>
          </w:p>
          <w:p w:rsidR="00380C37" w:rsidRPr="008B79C7" w:rsidRDefault="00380C37" w:rsidP="000F13A4">
            <w:r>
              <w:rPr>
                <w:i/>
              </w:rPr>
              <w:t>Упр. 97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100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Знакомство с особенностями предложн</w:t>
            </w:r>
            <w:r>
              <w:t>о</w:t>
            </w:r>
            <w:r>
              <w:t>го падежа. Определение падежа сущес</w:t>
            </w:r>
            <w:r>
              <w:t>т</w:t>
            </w:r>
            <w:r>
              <w:t>вительных по вопросу и предлогу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107/47/26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380C37" w:rsidRPr="008B79C7" w:rsidRDefault="00380C37" w:rsidP="00964369">
            <w:r>
              <w:rPr>
                <w:i/>
              </w:rPr>
              <w:t>Упр. 101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18.02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108/48/27</w:t>
            </w:r>
          </w:p>
        </w:tc>
        <w:tc>
          <w:tcPr>
            <w:tcW w:w="2835" w:type="dxa"/>
          </w:tcPr>
          <w:p w:rsidR="00380C37" w:rsidRDefault="00380C37" w:rsidP="00964369">
            <w:r>
              <w:t>Падежи имён существ</w:t>
            </w:r>
            <w:r>
              <w:t>и</w:t>
            </w:r>
            <w:r>
              <w:t>тельных</w:t>
            </w:r>
          </w:p>
          <w:p w:rsidR="00380C37" w:rsidRPr="008B79C7" w:rsidRDefault="00380C37" w:rsidP="007652F4">
            <w:r>
              <w:rPr>
                <w:i/>
              </w:rPr>
              <w:t>Упр. 102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105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230682"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Определение падежей имён существ</w:t>
            </w:r>
            <w:r>
              <w:t>и</w:t>
            </w:r>
            <w:r>
              <w:t>тельных по вопросу и предлогу, разбор предложения по членам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потом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429"/>
        </w:trPr>
        <w:tc>
          <w:tcPr>
            <w:tcW w:w="1526" w:type="dxa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109/49/28</w:t>
            </w:r>
          </w:p>
        </w:tc>
        <w:tc>
          <w:tcPr>
            <w:tcW w:w="2835" w:type="dxa"/>
          </w:tcPr>
          <w:p w:rsidR="00380C37" w:rsidRDefault="00380C37" w:rsidP="00964369">
            <w:r>
              <w:t>Обобщение  знаний.</w:t>
            </w:r>
          </w:p>
          <w:p w:rsidR="00380C37" w:rsidRDefault="00380C37" w:rsidP="00964369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Pr="008B79C7" w:rsidRDefault="00380C37" w:rsidP="007652F4">
            <w:r>
              <w:rPr>
                <w:i/>
              </w:rPr>
              <w:t>Упр. 106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107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230682"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Определение падежей имён существ</w:t>
            </w:r>
            <w:r>
              <w:t>и</w:t>
            </w:r>
            <w:r>
              <w:t>тельных по вопросу и предлогу, разбор предложения по членам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вокруг</w:t>
            </w:r>
          </w:p>
          <w:p w:rsidR="00380C37" w:rsidRPr="00F43849" w:rsidRDefault="00380C37" w:rsidP="00FA5203">
            <w:pPr>
              <w:jc w:val="both"/>
              <w:rPr>
                <w:b/>
                <w:i/>
              </w:rPr>
            </w:pPr>
            <w:r w:rsidRPr="00F43849">
              <w:rPr>
                <w:b/>
                <w:i/>
              </w:rPr>
              <w:t>КИМ, тест № 9, с.36 - 39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110/50/29</w:t>
            </w:r>
          </w:p>
        </w:tc>
        <w:tc>
          <w:tcPr>
            <w:tcW w:w="2835" w:type="dxa"/>
            <w:shd w:val="clear" w:color="auto" w:fill="FFCCCC"/>
          </w:tcPr>
          <w:p w:rsidR="00380C37" w:rsidRDefault="00380C37" w:rsidP="00100C1F">
            <w:r>
              <w:rPr>
                <w:b/>
                <w:i/>
              </w:rPr>
              <w:t>Контрольный диктант по теме «Имя сущес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вительное»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0D3BB7" w:rsidRDefault="00380C37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/>
        </w:tc>
        <w:tc>
          <w:tcPr>
            <w:tcW w:w="1276" w:type="dxa"/>
            <w:shd w:val="clear" w:color="auto" w:fill="FFCCCC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21.02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B83FEC">
            <w:pPr>
              <w:jc w:val="center"/>
              <w:rPr>
                <w:i/>
              </w:rPr>
            </w:pPr>
            <w:r>
              <w:rPr>
                <w:i/>
              </w:rPr>
              <w:t>111/51/30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Сочинение по 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тине К.Ф.Юона «Конец зимы. Полдень»</w:t>
            </w:r>
          </w:p>
          <w:p w:rsidR="00380C37" w:rsidRDefault="00380C37" w:rsidP="00964369">
            <w:r>
              <w:rPr>
                <w:i/>
              </w:rPr>
              <w:t>Упр. 108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Знакомство с жизнью и творчеством К.Ф.Юона. Развитие письменной  и ус</w:t>
            </w:r>
            <w:r>
              <w:t>т</w:t>
            </w:r>
            <w:r>
              <w:t>ной речи обуч-ся.</w:t>
            </w:r>
            <w:r w:rsidRPr="009665F1">
              <w:t xml:space="preserve"> </w:t>
            </w:r>
            <w:r>
              <w:t>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24.02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D869EC">
            <w:pPr>
              <w:jc w:val="center"/>
              <w:rPr>
                <w:i/>
              </w:rPr>
            </w:pPr>
            <w:r>
              <w:rPr>
                <w:i/>
              </w:rPr>
              <w:t>112/</w:t>
            </w:r>
            <w:r>
              <w:rPr>
                <w:i/>
                <w:lang w:val="en-US"/>
              </w:rPr>
              <w:t>52</w:t>
            </w:r>
            <w:r>
              <w:rPr>
                <w:i/>
              </w:rPr>
              <w:t>/31</w:t>
            </w:r>
          </w:p>
        </w:tc>
        <w:tc>
          <w:tcPr>
            <w:tcW w:w="2835" w:type="dxa"/>
          </w:tcPr>
          <w:p w:rsidR="00380C37" w:rsidRDefault="00380C37" w:rsidP="00964369">
            <w:r>
              <w:t>Проект «Зимняя стр</w:t>
            </w:r>
            <w:r>
              <w:t>а</w:t>
            </w:r>
            <w:r>
              <w:t>ничка»</w:t>
            </w:r>
          </w:p>
        </w:tc>
        <w:tc>
          <w:tcPr>
            <w:tcW w:w="1418" w:type="dxa"/>
          </w:tcPr>
          <w:p w:rsidR="00380C37" w:rsidRPr="000D3BB7" w:rsidRDefault="00380C37" w:rsidP="0059305C"/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 w:rsidRPr="00D869EC">
              <w:rPr>
                <w:i/>
                <w:lang w:val="en-US"/>
              </w:rPr>
              <w:t>25.02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125608">
        <w:trPr>
          <w:gridBefore w:val="1"/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/>
            <w:vAlign w:val="center"/>
          </w:tcPr>
          <w:p w:rsidR="00380C37" w:rsidRPr="00A13659" w:rsidRDefault="00380C37" w:rsidP="00A13659">
            <w:pPr>
              <w:jc w:val="center"/>
              <w:rPr>
                <w:b/>
              </w:rPr>
            </w:pPr>
            <w:r>
              <w:rPr>
                <w:b/>
              </w:rPr>
              <w:t>ИМЯ ПРИЛАГАТЕЛЬНОЕ ( 18 ч.)</w:t>
            </w: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D869EC">
            <w:pPr>
              <w:jc w:val="center"/>
              <w:rPr>
                <w:i/>
              </w:rPr>
            </w:pPr>
            <w:r>
              <w:rPr>
                <w:i/>
              </w:rPr>
              <w:t>113/</w:t>
            </w:r>
            <w:r>
              <w:rPr>
                <w:i/>
                <w:lang w:val="en-US"/>
              </w:rPr>
              <w:t>53</w:t>
            </w:r>
            <w:r>
              <w:rPr>
                <w:i/>
              </w:rPr>
              <w:t>/1</w:t>
            </w:r>
          </w:p>
        </w:tc>
        <w:tc>
          <w:tcPr>
            <w:tcW w:w="2835" w:type="dxa"/>
          </w:tcPr>
          <w:p w:rsidR="00380C37" w:rsidRDefault="00380C37" w:rsidP="00964369">
            <w:r>
              <w:t>Значение и употребление имён прилагательных в речи</w:t>
            </w:r>
          </w:p>
          <w:p w:rsidR="00380C37" w:rsidRDefault="00380C37" w:rsidP="007652F4">
            <w:r>
              <w:rPr>
                <w:i/>
              </w:rPr>
              <w:t>Упр. 109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112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приветливо</w:t>
            </w:r>
          </w:p>
          <w:p w:rsidR="00380C37" w:rsidRDefault="00380C37" w:rsidP="00FA5203">
            <w:pPr>
              <w:jc w:val="both"/>
            </w:pPr>
            <w:r>
              <w:t>Понятие об имени прила</w:t>
            </w:r>
            <w:r w:rsidRPr="009665F1">
              <w:t>гательном</w:t>
            </w:r>
            <w:r>
              <w:t>.</w:t>
            </w:r>
            <w:r w:rsidRPr="009665F1">
              <w:t xml:space="preserve"> Упот</w:t>
            </w:r>
            <w:r>
              <w:t>ребление имён прилага</w:t>
            </w:r>
            <w:r w:rsidRPr="009665F1">
              <w:t>тельных в речи</w:t>
            </w:r>
            <w:r>
              <w:t>.</w:t>
            </w:r>
            <w:r w:rsidRPr="009665F1">
              <w:t xml:space="preserve"> </w:t>
            </w:r>
            <w:r>
              <w:t xml:space="preserve">Отличие имён прилагательных </w:t>
            </w:r>
            <w:r w:rsidRPr="009665F1">
              <w:t>от</w:t>
            </w:r>
            <w:r>
              <w:t xml:space="preserve"> других частей речи по вопросу </w:t>
            </w:r>
            <w:r w:rsidRPr="009665F1">
              <w:t>и знач</w:t>
            </w:r>
            <w:r w:rsidRPr="009665F1">
              <w:t>е</w:t>
            </w:r>
            <w:r>
              <w:t>нию. Роль прилага</w:t>
            </w:r>
            <w:r w:rsidRPr="009665F1">
              <w:t>тельных в речи</w:t>
            </w:r>
            <w:r>
              <w:t>. Зн</w:t>
            </w:r>
            <w:r>
              <w:t>а</w:t>
            </w:r>
            <w:r>
              <w:t>комство со сложными именами прилаг</w:t>
            </w:r>
            <w:r>
              <w:t>а</w:t>
            </w:r>
            <w:r>
              <w:t>тельными.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Красная площадь, Московский Кремль</w:t>
            </w:r>
          </w:p>
        </w:tc>
        <w:tc>
          <w:tcPr>
            <w:tcW w:w="2976" w:type="dxa"/>
            <w:vMerge w:val="restart"/>
          </w:tcPr>
          <w:p w:rsidR="00380C37" w:rsidRDefault="00380C37" w:rsidP="00FA5203">
            <w:pPr>
              <w:jc w:val="both"/>
            </w:pPr>
            <w:r w:rsidRPr="003E6738">
              <w:rPr>
                <w:b/>
              </w:rPr>
              <w:t>Л</w:t>
            </w:r>
            <w:r>
              <w:t>. О</w:t>
            </w:r>
            <w:r w:rsidRPr="003E6738">
              <w:t>риентация на пон</w:t>
            </w:r>
            <w:r w:rsidRPr="003E6738">
              <w:t>и</w:t>
            </w:r>
            <w:r w:rsidRPr="003E6738">
              <w:t>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</w:t>
            </w:r>
            <w:r w:rsidRPr="003E6738">
              <w:t>о</w:t>
            </w:r>
            <w:r w:rsidRPr="003E6738">
              <w:t>нимание предложений и оценок учителей, товар</w:t>
            </w:r>
            <w:r w:rsidRPr="003E6738">
              <w:t>и</w:t>
            </w:r>
            <w:r w:rsidRPr="003E6738">
              <w:t>щей, родителей и других людей</w:t>
            </w:r>
            <w:r>
              <w:t>.</w:t>
            </w:r>
          </w:p>
          <w:p w:rsidR="00380C37" w:rsidRDefault="00380C37" w:rsidP="00FA5203">
            <w:pPr>
              <w:jc w:val="both"/>
              <w:rPr>
                <w:b/>
              </w:rPr>
            </w:pPr>
            <w:r w:rsidRPr="003E6738">
              <w:rPr>
                <w:b/>
              </w:rPr>
              <w:t>Р</w:t>
            </w:r>
            <w:r>
              <w:t>. Различать способ де</w:t>
            </w:r>
            <w:r>
              <w:t>я</w:t>
            </w:r>
            <w:r>
              <w:t>тельности и результат; адекватно использовать речь для планирования и регуляции своей деятел</w:t>
            </w:r>
            <w:r>
              <w:t>ь</w:t>
            </w:r>
            <w:r>
              <w:t>ности; составлять план и последовательность де</w:t>
            </w:r>
            <w:r>
              <w:t>й</w:t>
            </w:r>
            <w:r>
              <w:t>ствий.</w:t>
            </w:r>
            <w:r w:rsidRPr="00553434">
              <w:rPr>
                <w:b/>
              </w:rPr>
              <w:t xml:space="preserve"> </w:t>
            </w:r>
          </w:p>
          <w:p w:rsidR="00380C37" w:rsidRDefault="00380C37" w:rsidP="00FA5203">
            <w:pPr>
              <w:jc w:val="both"/>
            </w:pPr>
            <w:r w:rsidRPr="00553434">
              <w:rPr>
                <w:b/>
              </w:rPr>
              <w:t>П</w:t>
            </w:r>
            <w:r>
              <w:t>. Учиться создавать со</w:t>
            </w:r>
            <w:r>
              <w:t>б</w:t>
            </w:r>
            <w:r>
              <w:t>ственные тексты и ко</w:t>
            </w:r>
            <w:r>
              <w:t>р</w:t>
            </w:r>
            <w:r>
              <w:t>ректировать заданные; сбор информации (извл</w:t>
            </w:r>
            <w:r>
              <w:t>е</w:t>
            </w:r>
            <w:r>
              <w:t>чение необходимой и</w:t>
            </w:r>
            <w:r>
              <w:t>н</w:t>
            </w:r>
            <w:r>
              <w:t>формации из различных источников); анализ пол</w:t>
            </w:r>
            <w:r>
              <w:t>у</w:t>
            </w:r>
            <w:r>
              <w:t>ченной информации.</w:t>
            </w:r>
          </w:p>
          <w:p w:rsidR="00380C37" w:rsidRPr="000D3BB7" w:rsidRDefault="00380C37" w:rsidP="00FA5203">
            <w:pPr>
              <w:jc w:val="both"/>
            </w:pPr>
            <w:r w:rsidRPr="00553434">
              <w:rPr>
                <w:b/>
              </w:rPr>
              <w:t>К</w:t>
            </w:r>
            <w:r>
              <w:t>. Задавать  вопросы, о</w:t>
            </w:r>
            <w:r>
              <w:t>б</w:t>
            </w:r>
            <w:r>
              <w:t>ращаться за помощью; осуществлять взаимный контроль, оказывать вз</w:t>
            </w:r>
            <w:r>
              <w:t>а</w:t>
            </w:r>
            <w:r>
              <w:t>имную помощь; участв</w:t>
            </w:r>
            <w:r>
              <w:t>о</w:t>
            </w:r>
            <w:r>
              <w:t>вать в коллективном ди</w:t>
            </w:r>
            <w:r>
              <w:t>а</w:t>
            </w:r>
            <w:r>
              <w:t>логе; строить понятные высказывания.</w:t>
            </w:r>
          </w:p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 w:rsidRPr="00D869EC">
              <w:rPr>
                <w:i/>
                <w:lang w:val="en-US"/>
              </w:rPr>
              <w:t>26.02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D869EC">
            <w:pPr>
              <w:jc w:val="center"/>
              <w:rPr>
                <w:i/>
              </w:rPr>
            </w:pPr>
            <w:r>
              <w:rPr>
                <w:i/>
              </w:rPr>
              <w:t>114/</w:t>
            </w:r>
            <w:r>
              <w:rPr>
                <w:i/>
                <w:lang w:val="en-US"/>
              </w:rPr>
              <w:t>54</w:t>
            </w:r>
            <w:r>
              <w:rPr>
                <w:i/>
              </w:rPr>
              <w:t>/2</w:t>
            </w:r>
          </w:p>
        </w:tc>
        <w:tc>
          <w:tcPr>
            <w:tcW w:w="2835" w:type="dxa"/>
          </w:tcPr>
          <w:p w:rsidR="00380C37" w:rsidRDefault="00380C37" w:rsidP="00964369">
            <w:r>
              <w:t>Значение и употребление имён прилагательных в речи</w:t>
            </w:r>
          </w:p>
          <w:p w:rsidR="00380C37" w:rsidRDefault="00380C37" w:rsidP="007652F4">
            <w:r>
              <w:rPr>
                <w:i/>
              </w:rPr>
              <w:t>Упр. 113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117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 w:rsidRPr="00D869EC">
              <w:rPr>
                <w:i/>
                <w:lang w:val="en-US"/>
              </w:rPr>
              <w:t>27.02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D869EC">
            <w:pPr>
              <w:jc w:val="center"/>
              <w:rPr>
                <w:i/>
              </w:rPr>
            </w:pPr>
            <w:r>
              <w:rPr>
                <w:i/>
              </w:rPr>
              <w:t>115/</w:t>
            </w:r>
            <w:r>
              <w:rPr>
                <w:i/>
                <w:lang w:val="en-US"/>
              </w:rPr>
              <w:t>55</w:t>
            </w:r>
            <w:r>
              <w:rPr>
                <w:i/>
              </w:rPr>
              <w:t>/3</w:t>
            </w:r>
          </w:p>
        </w:tc>
        <w:tc>
          <w:tcPr>
            <w:tcW w:w="2835" w:type="dxa"/>
          </w:tcPr>
          <w:p w:rsidR="00380C37" w:rsidRDefault="00380C37" w:rsidP="00964369">
            <w:r>
              <w:t>Роль прилагательных в тексте</w:t>
            </w:r>
          </w:p>
          <w:p w:rsidR="00380C37" w:rsidRDefault="00380C37" w:rsidP="007652F4">
            <w:r>
              <w:rPr>
                <w:i/>
              </w:rPr>
              <w:t>Упр. 118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120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Представление о тексте-описании, упо</w:t>
            </w:r>
            <w:r>
              <w:t>т</w:t>
            </w:r>
            <w:r>
              <w:t>ребление имён прилагательных в речи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ромашка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D869EC" w:rsidRDefault="00380C37" w:rsidP="004B7FEE">
            <w:pPr>
              <w:jc w:val="center"/>
              <w:rPr>
                <w:i/>
                <w:lang w:val="en-US"/>
              </w:rPr>
            </w:pPr>
            <w:r w:rsidRPr="00D869EC">
              <w:rPr>
                <w:i/>
                <w:lang w:val="en-US"/>
              </w:rPr>
              <w:t>28.02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D869EC">
        <w:trPr>
          <w:gridBefore w:val="1"/>
          <w:gridAfter w:val="2"/>
          <w:wAfter w:w="25" w:type="dxa"/>
          <w:trHeight w:val="340"/>
        </w:trPr>
        <w:tc>
          <w:tcPr>
            <w:tcW w:w="10315" w:type="dxa"/>
            <w:gridSpan w:val="4"/>
            <w:vAlign w:val="center"/>
          </w:tcPr>
          <w:p w:rsidR="00380C37" w:rsidRPr="00975D2E" w:rsidRDefault="00380C37" w:rsidP="00975D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</w:t>
            </w:r>
            <w:r w:rsidRPr="00975D2E">
              <w:rPr>
                <w:b/>
                <w:i/>
                <w:lang w:val="en-US"/>
              </w:rPr>
              <w:t xml:space="preserve">3 </w:t>
            </w:r>
            <w:r w:rsidRPr="00975D2E">
              <w:rPr>
                <w:b/>
                <w:i/>
              </w:rPr>
              <w:t>триместр</w:t>
            </w:r>
            <w:r>
              <w:rPr>
                <w:b/>
                <w:i/>
              </w:rPr>
              <w:t xml:space="preserve"> ( 55 ч.)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2552" w:type="dxa"/>
            <w:gridSpan w:val="3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116/1/4</w:t>
            </w:r>
          </w:p>
        </w:tc>
        <w:tc>
          <w:tcPr>
            <w:tcW w:w="2835" w:type="dxa"/>
          </w:tcPr>
          <w:p w:rsidR="00380C37" w:rsidRDefault="00380C37" w:rsidP="00964369">
            <w:r>
              <w:t>Текст-описание</w:t>
            </w:r>
          </w:p>
          <w:p w:rsidR="00380C37" w:rsidRDefault="00380C37" w:rsidP="007652F4">
            <w:r>
              <w:rPr>
                <w:i/>
              </w:rPr>
              <w:t>Упр. 121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Составление текста-описания, точное употребление имён прилагательных в р</w:t>
            </w:r>
            <w:r>
              <w:t>е</w:t>
            </w:r>
            <w:r>
              <w:t>чи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растение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03.03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117/2/5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A1365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Отзыв по картине М.А.Врубеля «Царевна-Лебедь»</w:t>
            </w:r>
          </w:p>
          <w:p w:rsidR="00380C37" w:rsidRDefault="00380C37" w:rsidP="00A13659">
            <w:r>
              <w:rPr>
                <w:i/>
              </w:rPr>
              <w:t>Упр. 122 - 123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Знакомство с жизнью и творчеством М.А.Врубеля. Развитие письменной  и устной речи обуч-ся.</w:t>
            </w:r>
            <w:r w:rsidRPr="009665F1">
              <w:t xml:space="preserve"> </w:t>
            </w:r>
            <w:r>
              <w:t>Составление и з</w:t>
            </w:r>
            <w:r>
              <w:t>а</w:t>
            </w:r>
            <w:r>
              <w:t>пись текста на заданную тему с соблюд</w:t>
            </w:r>
            <w:r>
              <w:t>е</w:t>
            </w:r>
            <w:r>
              <w:t>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04.03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118/3/6</w:t>
            </w:r>
          </w:p>
        </w:tc>
        <w:tc>
          <w:tcPr>
            <w:tcW w:w="2835" w:type="dxa"/>
          </w:tcPr>
          <w:p w:rsidR="00380C37" w:rsidRDefault="00380C37" w:rsidP="00964369">
            <w:r>
              <w:t>Род имён прилагател</w:t>
            </w:r>
            <w:r>
              <w:t>ь</w:t>
            </w:r>
            <w:r>
              <w:t>ных</w:t>
            </w:r>
          </w:p>
          <w:p w:rsidR="00380C37" w:rsidRDefault="00380C37" w:rsidP="00FA5203">
            <w:r>
              <w:rPr>
                <w:i/>
              </w:rPr>
              <w:t>Упр. 124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127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FE53F2"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>Знакомство с изменением имён прилаг</w:t>
            </w:r>
            <w:r>
              <w:t>а</w:t>
            </w:r>
            <w:r>
              <w:t xml:space="preserve">тельных по родам. </w:t>
            </w:r>
            <w:r w:rsidRPr="009665F1">
              <w:t>Основные граммат</w:t>
            </w:r>
            <w:r w:rsidRPr="009665F1">
              <w:t>и</w:t>
            </w:r>
            <w:r w:rsidRPr="009665F1">
              <w:t>ческие признаки</w:t>
            </w:r>
            <w:r>
              <w:t xml:space="preserve"> имён прилагательных </w:t>
            </w:r>
            <w:r w:rsidRPr="009665F1">
              <w:t>(род и число)</w:t>
            </w:r>
            <w:r>
              <w:t>.</w:t>
            </w:r>
            <w:r w:rsidRPr="009665F1">
              <w:t xml:space="preserve"> Изменение имён прила</w:t>
            </w:r>
            <w:r>
              <w:t>г</w:t>
            </w:r>
            <w:r>
              <w:t>а</w:t>
            </w:r>
            <w:r>
              <w:t xml:space="preserve">тельных </w:t>
            </w:r>
            <w:r w:rsidRPr="009665F1">
              <w:t>по родам</w:t>
            </w:r>
            <w:r>
              <w:t>.</w:t>
            </w:r>
            <w:r w:rsidRPr="009665F1">
              <w:t xml:space="preserve"> </w:t>
            </w:r>
            <w:r>
              <w:t>Правописание р</w:t>
            </w:r>
            <w:r w:rsidRPr="009665F1">
              <w:t>од</w:t>
            </w:r>
            <w:r w:rsidRPr="009665F1">
              <w:t>о</w:t>
            </w:r>
            <w:r w:rsidRPr="009665F1">
              <w:t>вы</w:t>
            </w:r>
            <w:r>
              <w:t>х</w:t>
            </w:r>
            <w:r w:rsidRPr="009665F1">
              <w:t xml:space="preserve"> окончани</w:t>
            </w:r>
            <w:r>
              <w:t>й</w:t>
            </w:r>
            <w:r w:rsidRPr="009665F1">
              <w:t xml:space="preserve"> имён прилагательных</w:t>
            </w:r>
            <w:r>
              <w:t>. Разбор прилагательных по составу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сирень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05.03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119/4/7</w:t>
            </w:r>
          </w:p>
        </w:tc>
        <w:tc>
          <w:tcPr>
            <w:tcW w:w="2835" w:type="dxa"/>
          </w:tcPr>
          <w:p w:rsidR="00380C37" w:rsidRDefault="00380C37" w:rsidP="00964369">
            <w:r>
              <w:t>Изменение имён прил</w:t>
            </w:r>
            <w:r>
              <w:t>а</w:t>
            </w:r>
            <w:r>
              <w:t>гательных по родам</w:t>
            </w:r>
          </w:p>
          <w:p w:rsidR="00380C37" w:rsidRDefault="00380C37" w:rsidP="00FA5203">
            <w:r>
              <w:rPr>
                <w:i/>
              </w:rPr>
              <w:t>Упр. 128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131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FE53F2">
              <w:t>Урок ОНЗ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06.03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120/5/8</w:t>
            </w:r>
          </w:p>
        </w:tc>
        <w:tc>
          <w:tcPr>
            <w:tcW w:w="2835" w:type="dxa"/>
          </w:tcPr>
          <w:p w:rsidR="00380C37" w:rsidRDefault="00380C37" w:rsidP="00964369">
            <w:r>
              <w:t>Изменение имён прил</w:t>
            </w:r>
            <w:r>
              <w:t>а</w:t>
            </w:r>
            <w:r>
              <w:t>гательных по родам</w:t>
            </w:r>
          </w:p>
          <w:p w:rsidR="00380C37" w:rsidRDefault="00380C37" w:rsidP="00964369">
            <w:r>
              <w:rPr>
                <w:i/>
              </w:rPr>
              <w:t>Упр. 132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134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07.03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121/6/9</w:t>
            </w:r>
          </w:p>
        </w:tc>
        <w:tc>
          <w:tcPr>
            <w:tcW w:w="2835" w:type="dxa"/>
          </w:tcPr>
          <w:p w:rsidR="00380C37" w:rsidRDefault="00380C37" w:rsidP="00964369">
            <w:r>
              <w:t>Число имён прилаг</w:t>
            </w:r>
            <w:r>
              <w:t>а</w:t>
            </w:r>
            <w:r>
              <w:t>тельных</w:t>
            </w:r>
          </w:p>
          <w:p w:rsidR="00380C37" w:rsidRDefault="00380C37" w:rsidP="00FA5203">
            <w:r>
              <w:rPr>
                <w:i/>
              </w:rPr>
              <w:t>Упр. 135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138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Определение числа имён прилагател</w:t>
            </w:r>
            <w:r>
              <w:t>ь</w:t>
            </w:r>
            <w:r>
              <w:t>ных, составление словосочетаний «и.прил.+и.сущ»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поэт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17.03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122/7/10</w:t>
            </w:r>
          </w:p>
        </w:tc>
        <w:tc>
          <w:tcPr>
            <w:tcW w:w="2835" w:type="dxa"/>
          </w:tcPr>
          <w:p w:rsidR="00380C37" w:rsidRDefault="00380C37" w:rsidP="00964369">
            <w:r>
              <w:t>Число имён прилаг</w:t>
            </w:r>
            <w:r>
              <w:t>а</w:t>
            </w:r>
            <w:r>
              <w:t>тельных</w:t>
            </w:r>
          </w:p>
          <w:p w:rsidR="00380C37" w:rsidRDefault="00380C37" w:rsidP="00FA5203">
            <w:r>
              <w:rPr>
                <w:i/>
              </w:rPr>
              <w:t>Упр. 139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142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Изменение прилагательных по родам (только в ед.ч.), написание окончаний прилагательных во множественном чи</w:t>
            </w:r>
            <w:r>
              <w:t>с</w:t>
            </w:r>
            <w:r>
              <w:t>ле, выделение в предложении словосоч</w:t>
            </w:r>
            <w:r>
              <w:t>е</w:t>
            </w:r>
            <w:r>
              <w:t>таний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гвоздика, животное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18.03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123/8/11</w:t>
            </w:r>
          </w:p>
        </w:tc>
        <w:tc>
          <w:tcPr>
            <w:tcW w:w="2835" w:type="dxa"/>
          </w:tcPr>
          <w:p w:rsidR="00380C37" w:rsidRDefault="00380C37" w:rsidP="00964369">
            <w:r>
              <w:t>Изменение имён прил</w:t>
            </w:r>
            <w:r>
              <w:t>а</w:t>
            </w:r>
            <w:r>
              <w:t>гательных по падежам</w:t>
            </w:r>
          </w:p>
          <w:p w:rsidR="00380C37" w:rsidRDefault="00380C37" w:rsidP="00F43849">
            <w:r>
              <w:rPr>
                <w:i/>
              </w:rPr>
              <w:t>Упр. 143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144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 w:rsidRPr="005600D9">
              <w:rPr>
                <w:szCs w:val="22"/>
              </w:rPr>
              <w:t>Склонение имен  прилагательных.</w:t>
            </w:r>
            <w:r>
              <w:rPr>
                <w:szCs w:val="22"/>
              </w:rPr>
              <w:t xml:space="preserve"> Н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чальная форма. Определение падежа прилагательных, написание падежных окончаний прилагательных. Написание падежных окончаний прилагательных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19.03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124/9/12</w:t>
            </w:r>
          </w:p>
        </w:tc>
        <w:tc>
          <w:tcPr>
            <w:tcW w:w="2835" w:type="dxa"/>
          </w:tcPr>
          <w:p w:rsidR="00380C37" w:rsidRDefault="00380C37" w:rsidP="00964369">
            <w:r>
              <w:t>Изменение имён прил</w:t>
            </w:r>
            <w:r>
              <w:t>а</w:t>
            </w:r>
            <w:r>
              <w:t>гательных по падежам</w:t>
            </w:r>
          </w:p>
          <w:p w:rsidR="00380C37" w:rsidRDefault="00380C37" w:rsidP="00F43849">
            <w:r>
              <w:rPr>
                <w:i/>
              </w:rPr>
              <w:t>Упр. 145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148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4E1E67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20.03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125/10/13</w:t>
            </w:r>
          </w:p>
        </w:tc>
        <w:tc>
          <w:tcPr>
            <w:tcW w:w="2835" w:type="dxa"/>
          </w:tcPr>
          <w:p w:rsidR="00380C37" w:rsidRDefault="00380C37" w:rsidP="00964369">
            <w:r>
              <w:t>Обобщение знаний</w:t>
            </w:r>
          </w:p>
          <w:p w:rsidR="00380C37" w:rsidRDefault="00380C37" w:rsidP="00F43849">
            <w:r>
              <w:rPr>
                <w:i/>
              </w:rPr>
              <w:t>Упр. 149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151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4E1E67">
              <w:t>Урок ОУиР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>
              <w:t>Закрепление знаний об имени прилаг</w:t>
            </w:r>
            <w:r>
              <w:t>а</w:t>
            </w:r>
            <w:r>
              <w:t>тельном. Определение рода, числа, пад</w:t>
            </w:r>
            <w:r>
              <w:t>е</w:t>
            </w:r>
            <w:r>
              <w:t>жа имён прилагательных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21.03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126/11/14</w:t>
            </w:r>
          </w:p>
        </w:tc>
        <w:tc>
          <w:tcPr>
            <w:tcW w:w="2835" w:type="dxa"/>
          </w:tcPr>
          <w:p w:rsidR="00380C37" w:rsidRDefault="00380C37" w:rsidP="00964369">
            <w:r>
              <w:t>Обобщение знаний.</w:t>
            </w:r>
          </w:p>
          <w:p w:rsidR="00380C37" w:rsidRDefault="00380C37" w:rsidP="00964369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380C37" w:rsidRDefault="00380C37" w:rsidP="00F43849">
            <w:r>
              <w:rPr>
                <w:i/>
              </w:rPr>
              <w:t>Упр. 152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153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4E1E67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24.03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127/12/15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B1579F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Отзыв по картине А.А.Серова «Девочка с персиками»</w:t>
            </w:r>
          </w:p>
          <w:p w:rsidR="00380C37" w:rsidRDefault="00380C37" w:rsidP="00B1579F">
            <w:pPr>
              <w:rPr>
                <w:b/>
                <w:i/>
              </w:rPr>
            </w:pPr>
            <w:r>
              <w:rPr>
                <w:i/>
              </w:rPr>
              <w:t>Упр. 154</w:t>
            </w:r>
          </w:p>
          <w:p w:rsidR="00380C37" w:rsidRDefault="00380C37" w:rsidP="00B1579F"/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Знакомство с жизнью и творчеством А.А.Серова. Развитие письменной  и ус</w:t>
            </w:r>
            <w:r>
              <w:t>т</w:t>
            </w:r>
            <w:r>
              <w:t>ной речи обуч-ся.</w:t>
            </w:r>
            <w:r w:rsidRPr="009665F1">
              <w:t xml:space="preserve"> </w:t>
            </w:r>
            <w:r>
              <w:t>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25.03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128/13/16</w:t>
            </w:r>
          </w:p>
        </w:tc>
        <w:tc>
          <w:tcPr>
            <w:tcW w:w="2835" w:type="dxa"/>
          </w:tcPr>
          <w:p w:rsidR="00380C37" w:rsidRDefault="00380C37" w:rsidP="00964369">
            <w:r>
              <w:t>Обобщение знаний</w:t>
            </w:r>
          </w:p>
          <w:p w:rsidR="00380C37" w:rsidRDefault="00380C37" w:rsidP="00F43849">
            <w:r>
              <w:rPr>
                <w:i/>
              </w:rPr>
              <w:t>Упр. 155</w:t>
            </w:r>
            <w:r w:rsidRPr="00DF5AF9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Закрепление знаний об имени прилаг</w:t>
            </w:r>
            <w:r>
              <w:t>а</w:t>
            </w:r>
            <w:r>
              <w:t>тельном. Определение рода, числа, пад</w:t>
            </w:r>
            <w:r>
              <w:t>е</w:t>
            </w:r>
            <w:r>
              <w:t>жа имён прилагательных</w:t>
            </w:r>
          </w:p>
          <w:p w:rsidR="00380C37" w:rsidRPr="00F43849" w:rsidRDefault="00380C37" w:rsidP="00FA5203">
            <w:pPr>
              <w:jc w:val="both"/>
              <w:rPr>
                <w:b/>
                <w:i/>
              </w:rPr>
            </w:pPr>
            <w:r w:rsidRPr="00F43849">
              <w:rPr>
                <w:b/>
                <w:i/>
              </w:rPr>
              <w:t>КИМ, тест № 10, с.40 - 43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26.03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129/14/17</w:t>
            </w:r>
          </w:p>
        </w:tc>
        <w:tc>
          <w:tcPr>
            <w:tcW w:w="2835" w:type="dxa"/>
            <w:shd w:val="clear" w:color="auto" w:fill="FFCCCC"/>
          </w:tcPr>
          <w:p w:rsidR="00380C37" w:rsidRDefault="00380C37" w:rsidP="00B1579F">
            <w:r>
              <w:rPr>
                <w:b/>
                <w:i/>
              </w:rPr>
              <w:t>Контрольный диктант по теме «Имя прилаг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тельное»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380C37" w:rsidRPr="000D3BB7" w:rsidRDefault="00380C37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/>
        </w:tc>
        <w:tc>
          <w:tcPr>
            <w:tcW w:w="1276" w:type="dxa"/>
            <w:shd w:val="clear" w:color="auto" w:fill="FFCCCC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27.03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130/15/18</w:t>
            </w:r>
          </w:p>
        </w:tc>
        <w:tc>
          <w:tcPr>
            <w:tcW w:w="2835" w:type="dxa"/>
          </w:tcPr>
          <w:p w:rsidR="00380C37" w:rsidRDefault="00380C37" w:rsidP="00964369">
            <w:r>
              <w:t>Проект «Имена прилаг</w:t>
            </w:r>
            <w:r>
              <w:t>а</w:t>
            </w:r>
            <w:r>
              <w:t>тельные в загадках»</w:t>
            </w:r>
          </w:p>
        </w:tc>
        <w:tc>
          <w:tcPr>
            <w:tcW w:w="1418" w:type="dxa"/>
          </w:tcPr>
          <w:p w:rsidR="00380C37" w:rsidRPr="000D3BB7" w:rsidRDefault="00380C37" w:rsidP="0059305C"/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28.03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/>
            <w:vAlign w:val="center"/>
          </w:tcPr>
          <w:p w:rsidR="00380C37" w:rsidRPr="00B1579F" w:rsidRDefault="00380C37" w:rsidP="004B7FEE">
            <w:pPr>
              <w:jc w:val="center"/>
              <w:rPr>
                <w:b/>
              </w:rPr>
            </w:pPr>
            <w:r>
              <w:rPr>
                <w:b/>
              </w:rPr>
              <w:t>МЕСТОИМЕНИЕ ( 5 ч.)</w:t>
            </w: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599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131/16/1</w:t>
            </w:r>
          </w:p>
        </w:tc>
        <w:tc>
          <w:tcPr>
            <w:tcW w:w="2835" w:type="dxa"/>
          </w:tcPr>
          <w:p w:rsidR="00380C37" w:rsidRDefault="00380C37" w:rsidP="00964369">
            <w:r>
              <w:t>Личные местоимения</w:t>
            </w:r>
          </w:p>
          <w:p w:rsidR="00380C37" w:rsidRDefault="00380C37" w:rsidP="0038141F">
            <w:r>
              <w:rPr>
                <w:i/>
              </w:rPr>
              <w:t>Упр. 156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159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12041E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 w:rsidRPr="009665F1">
              <w:t>Местоимение</w:t>
            </w:r>
            <w:r>
              <w:t xml:space="preserve"> как часть речи</w:t>
            </w:r>
            <w:r w:rsidRPr="009665F1">
              <w:t>, значение и употребление</w:t>
            </w:r>
            <w:r>
              <w:t>.  Распознавание личных местоимений среди других частей речи, грамматические признаки личных мест</w:t>
            </w:r>
            <w:r>
              <w:t>о</w:t>
            </w:r>
            <w:r>
              <w:t>имений (лицо, число, у мест.3-го л., ед.ч. – род), употребление местоимений в те</w:t>
            </w:r>
            <w:r>
              <w:t>к</w:t>
            </w:r>
            <w:r>
              <w:t>сте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одуванчик</w:t>
            </w:r>
          </w:p>
        </w:tc>
        <w:tc>
          <w:tcPr>
            <w:tcW w:w="2976" w:type="dxa"/>
            <w:vMerge w:val="restart"/>
          </w:tcPr>
          <w:p w:rsidR="00380C37" w:rsidRPr="002579A2" w:rsidRDefault="00380C37" w:rsidP="002579A2">
            <w:pPr>
              <w:jc w:val="both"/>
            </w:pPr>
            <w:r w:rsidRPr="00873533">
              <w:rPr>
                <w:b/>
              </w:rPr>
              <w:t>Л</w:t>
            </w:r>
            <w:r>
              <w:t xml:space="preserve">. </w:t>
            </w:r>
            <w:r w:rsidRPr="00FA5203">
              <w:t>Ценить и принимать базо</w:t>
            </w:r>
            <w:r w:rsidRPr="00FA5203">
              <w:softHyphen/>
              <w:t>вые ценности:  «до</w:t>
            </w:r>
            <w:r w:rsidRPr="00FA5203">
              <w:t>б</w:t>
            </w:r>
            <w:r w:rsidRPr="00FA5203">
              <w:t>ро», «терпение», «ро</w:t>
            </w:r>
            <w:r w:rsidRPr="00FA5203">
              <w:softHyphen/>
              <w:t>дина», «природа», «с</w:t>
            </w:r>
            <w:r w:rsidRPr="00FA5203">
              <w:t>е</w:t>
            </w:r>
            <w:r w:rsidRPr="00FA5203">
              <w:t>мья», «мир»,  «настоящий друг». Уважение к своему на</w:t>
            </w:r>
            <w:r w:rsidRPr="00FA5203">
              <w:softHyphen/>
              <w:t>ро-ду, к своей родине, к русскому языку.  Осво</w:t>
            </w:r>
            <w:r w:rsidRPr="00FA5203">
              <w:t>е</w:t>
            </w:r>
            <w:r w:rsidRPr="00FA5203">
              <w:t xml:space="preserve">ние личностного смысла учения, желания учиться. </w:t>
            </w:r>
          </w:p>
          <w:p w:rsidR="00380C37" w:rsidRPr="002579A2" w:rsidRDefault="00380C37" w:rsidP="00FA5203">
            <w:pPr>
              <w:pStyle w:val="Title"/>
              <w:jc w:val="both"/>
            </w:pPr>
            <w:r>
              <w:t xml:space="preserve">Р. </w:t>
            </w:r>
            <w:r w:rsidRPr="002423D5">
              <w:rPr>
                <w:b w:val="0"/>
              </w:rPr>
              <w:t>Самостоятельно орг</w:t>
            </w:r>
            <w:r w:rsidRPr="002423D5">
              <w:rPr>
                <w:b w:val="0"/>
              </w:rPr>
              <w:t>а</w:t>
            </w:r>
            <w:r w:rsidRPr="002423D5">
              <w:rPr>
                <w:b w:val="0"/>
              </w:rPr>
              <w:t>низовывать свое рабочее место</w:t>
            </w:r>
            <w:r>
              <w:rPr>
                <w:b w:val="0"/>
              </w:rPr>
              <w:t>; с</w:t>
            </w:r>
            <w:r w:rsidRPr="002423D5">
              <w:rPr>
                <w:b w:val="0"/>
              </w:rPr>
              <w:t>ледовать режиму органи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зации учеб</w:t>
            </w:r>
            <w:r>
              <w:rPr>
                <w:b w:val="0"/>
              </w:rPr>
              <w:t xml:space="preserve">ной </w:t>
            </w:r>
            <w:r w:rsidRPr="002423D5">
              <w:rPr>
                <w:b w:val="0"/>
              </w:rPr>
              <w:t>де</w:t>
            </w:r>
            <w:r w:rsidRPr="002423D5">
              <w:rPr>
                <w:b w:val="0"/>
              </w:rPr>
              <w:t>я</w:t>
            </w:r>
            <w:r w:rsidRPr="002423D5">
              <w:rPr>
                <w:b w:val="0"/>
              </w:rPr>
              <w:t>тельност</w:t>
            </w:r>
            <w:r>
              <w:rPr>
                <w:b w:val="0"/>
              </w:rPr>
              <w:t>и; о</w:t>
            </w:r>
            <w:r w:rsidRPr="002423D5">
              <w:rPr>
                <w:b w:val="0"/>
              </w:rPr>
              <w:t>пределять цель учебной деятельн</w:t>
            </w:r>
            <w:r w:rsidRPr="002423D5">
              <w:rPr>
                <w:b w:val="0"/>
              </w:rPr>
              <w:t>о</w:t>
            </w:r>
            <w:r w:rsidRPr="002423D5">
              <w:rPr>
                <w:b w:val="0"/>
              </w:rPr>
              <w:t>сти с помощью учителя и самостоятельно.</w:t>
            </w:r>
          </w:p>
          <w:p w:rsidR="00380C37" w:rsidRPr="000D3BB7" w:rsidRDefault="00380C37" w:rsidP="00FA5203">
            <w:pPr>
              <w:jc w:val="both"/>
            </w:pPr>
          </w:p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31.03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599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132/17/2</w:t>
            </w:r>
          </w:p>
        </w:tc>
        <w:tc>
          <w:tcPr>
            <w:tcW w:w="2835" w:type="dxa"/>
          </w:tcPr>
          <w:p w:rsidR="00380C37" w:rsidRDefault="00380C37" w:rsidP="00964369">
            <w:r>
              <w:t>Изменение личных м</w:t>
            </w:r>
            <w:r>
              <w:t>е</w:t>
            </w:r>
            <w:r>
              <w:t>стоимений по родам</w:t>
            </w:r>
          </w:p>
          <w:p w:rsidR="00380C37" w:rsidRDefault="00380C37" w:rsidP="0038141F">
            <w:r>
              <w:rPr>
                <w:i/>
              </w:rPr>
              <w:t>Упр. 160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163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12041E">
              <w:t>Урок ОНЗ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Определение лица, числа, рода (для 3-го л., ед.ч.) местоимений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воскресенье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01.04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599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133/18/3</w:t>
            </w:r>
          </w:p>
        </w:tc>
        <w:tc>
          <w:tcPr>
            <w:tcW w:w="2835" w:type="dxa"/>
          </w:tcPr>
          <w:p w:rsidR="00380C37" w:rsidRDefault="00380C37" w:rsidP="00964369">
            <w:r>
              <w:t xml:space="preserve">Местоимение </w:t>
            </w:r>
          </w:p>
          <w:p w:rsidR="00380C37" w:rsidRDefault="00380C37" w:rsidP="0038141F">
            <w:r>
              <w:rPr>
                <w:i/>
              </w:rPr>
              <w:t>Упр. 164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166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C73715">
              <w:t>Урок ОУиР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>
              <w:t>Определение лица, числа, рода (для 3-го л., ед.ч.) местоимений, употребление в речи</w:t>
            </w:r>
            <w:r w:rsidRPr="009665F1">
              <w:t xml:space="preserve"> 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02.04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599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134/19/4</w:t>
            </w:r>
          </w:p>
        </w:tc>
        <w:tc>
          <w:tcPr>
            <w:tcW w:w="2835" w:type="dxa"/>
          </w:tcPr>
          <w:p w:rsidR="00380C37" w:rsidRDefault="00380C37" w:rsidP="00964369">
            <w:r>
              <w:t xml:space="preserve">Местоимение </w:t>
            </w:r>
          </w:p>
          <w:p w:rsidR="00380C37" w:rsidRDefault="00380C37" w:rsidP="0038141F">
            <w:r>
              <w:rPr>
                <w:i/>
              </w:rPr>
              <w:t>Упр. 167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168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C73715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03.04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600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135/20/5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964369"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Представление о связи между предлож</w:t>
            </w:r>
            <w:r>
              <w:t>е</w:t>
            </w:r>
            <w:r>
              <w:t>ниями, употребление местоимении в р</w:t>
            </w:r>
            <w:r>
              <w:t>е</w:t>
            </w:r>
            <w:r>
              <w:t>чи, составление и запись текста по ко</w:t>
            </w:r>
            <w:r>
              <w:t>л</w:t>
            </w:r>
            <w:r>
              <w:t>лективно составленному плану.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04.04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/>
            <w:vAlign w:val="center"/>
          </w:tcPr>
          <w:p w:rsidR="00380C37" w:rsidRPr="00300FF5" w:rsidRDefault="00380C37" w:rsidP="004B7FEE">
            <w:pPr>
              <w:jc w:val="center"/>
              <w:rPr>
                <w:b/>
              </w:rPr>
            </w:pPr>
            <w:r w:rsidRPr="00300FF5">
              <w:rPr>
                <w:b/>
              </w:rPr>
              <w:t>ГЛАГОЛ ( 21 ч.)</w:t>
            </w: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136/21/1</w:t>
            </w:r>
          </w:p>
        </w:tc>
        <w:tc>
          <w:tcPr>
            <w:tcW w:w="2835" w:type="dxa"/>
          </w:tcPr>
          <w:p w:rsidR="00380C37" w:rsidRDefault="00380C37" w:rsidP="00964369">
            <w:r>
              <w:t>Значение и употребление глаголов в речи</w:t>
            </w:r>
          </w:p>
          <w:p w:rsidR="00380C37" w:rsidRPr="00300FF5" w:rsidRDefault="00380C37" w:rsidP="00FF68CC">
            <w:r>
              <w:rPr>
                <w:i/>
              </w:rPr>
              <w:t>Упр. 169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172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 w:rsidRPr="009665F1">
              <w:t>Понятие о глаголе. Глагол, значение и употребление</w:t>
            </w:r>
            <w:r>
              <w:t>.</w:t>
            </w:r>
            <w:r w:rsidRPr="009665F1">
              <w:t xml:space="preserve"> </w:t>
            </w:r>
            <w:r>
              <w:t xml:space="preserve">Распознавание глаголов среди других частей речи. </w:t>
            </w:r>
            <w:r w:rsidRPr="009665F1">
              <w:t>Образование глаголов из слов других частей речи</w:t>
            </w:r>
            <w:r>
              <w:t>.</w:t>
            </w:r>
            <w:r w:rsidRPr="009665F1">
              <w:t xml:space="preserve"> </w:t>
            </w:r>
          </w:p>
        </w:tc>
        <w:tc>
          <w:tcPr>
            <w:tcW w:w="2976" w:type="dxa"/>
            <w:vMerge w:val="restart"/>
          </w:tcPr>
          <w:p w:rsidR="00380C37" w:rsidRPr="00873533" w:rsidRDefault="00380C37" w:rsidP="00FA5203">
            <w:pPr>
              <w:jc w:val="both"/>
            </w:pPr>
            <w:r w:rsidRPr="00873533">
              <w:rPr>
                <w:b/>
              </w:rPr>
              <w:t>П</w:t>
            </w:r>
            <w:r>
              <w:t xml:space="preserve">. </w:t>
            </w:r>
            <w:r w:rsidRPr="00873533">
              <w:t>Ориентироваться в учебнике: опреде</w:t>
            </w:r>
            <w:r w:rsidRPr="00873533">
              <w:softHyphen/>
              <w:t>лять умения, которые будут сформиро</w:t>
            </w:r>
            <w:r w:rsidRPr="00873533">
              <w:softHyphen/>
              <w:t>ваны на основе изучения данного раз</w:t>
            </w:r>
            <w:r>
              <w:softHyphen/>
            </w:r>
            <w:r w:rsidRPr="00873533">
              <w:t>дела; определять круг своего незнания; перерабатывать полученную информа</w:t>
            </w:r>
            <w:r>
              <w:softHyphen/>
            </w:r>
            <w:r w:rsidRPr="00873533">
              <w:t>цию; находить необходимую информа</w:t>
            </w:r>
            <w:r>
              <w:softHyphen/>
            </w:r>
            <w:r w:rsidRPr="00873533">
              <w:t>цию,  как в уче</w:t>
            </w:r>
            <w:r w:rsidRPr="00873533">
              <w:t>б</w:t>
            </w:r>
            <w:r w:rsidRPr="00873533">
              <w:t>нике, так и в  словарях в учебнике; наблюдать и делать самостоя</w:t>
            </w:r>
            <w:r>
              <w:softHyphen/>
            </w:r>
            <w:r w:rsidRPr="00873533">
              <w:t>тельные   простые выводы</w:t>
            </w:r>
            <w:r>
              <w:t>.</w:t>
            </w:r>
          </w:p>
          <w:p w:rsidR="00380C37" w:rsidRPr="002423D5" w:rsidRDefault="00380C37" w:rsidP="00FA5203">
            <w:pPr>
              <w:pStyle w:val="Title"/>
              <w:jc w:val="both"/>
              <w:rPr>
                <w:b w:val="0"/>
              </w:rPr>
            </w:pPr>
            <w:r w:rsidRPr="00873533">
              <w:t>К</w:t>
            </w:r>
            <w:r>
              <w:rPr>
                <w:b w:val="0"/>
              </w:rPr>
              <w:t xml:space="preserve">. </w:t>
            </w:r>
            <w:r w:rsidRPr="002423D5">
              <w:rPr>
                <w:b w:val="0"/>
              </w:rPr>
              <w:t>Участвовать в диалоге; слушать и по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нимать др</w:t>
            </w:r>
            <w:r w:rsidRPr="002423D5">
              <w:rPr>
                <w:b w:val="0"/>
              </w:rPr>
              <w:t>у</w:t>
            </w:r>
            <w:r w:rsidRPr="002423D5">
              <w:rPr>
                <w:b w:val="0"/>
              </w:rPr>
              <w:t>гих, высказывать свою то</w:t>
            </w:r>
            <w:r>
              <w:rPr>
                <w:b w:val="0"/>
              </w:rPr>
              <w:t>чку зрения на события, поступки.</w:t>
            </w:r>
          </w:p>
          <w:p w:rsidR="00380C37" w:rsidRDefault="00380C37" w:rsidP="00FA5203">
            <w:pPr>
              <w:jc w:val="both"/>
            </w:pPr>
            <w:r w:rsidRPr="00873533">
              <w:t>Оформлять свои мысли в устной и письменной речи с учетом своих учебных и жизненных речевых с</w:t>
            </w:r>
            <w:r w:rsidRPr="00873533">
              <w:t>и</w:t>
            </w:r>
            <w:r w:rsidRPr="00873533">
              <w:t xml:space="preserve">туаций. </w:t>
            </w:r>
          </w:p>
          <w:p w:rsidR="00380C37" w:rsidRPr="000D3BB7" w:rsidRDefault="00380C37" w:rsidP="00FA5203">
            <w:pPr>
              <w:jc w:val="both"/>
            </w:pPr>
          </w:p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07.04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137/22/2</w:t>
            </w:r>
          </w:p>
        </w:tc>
        <w:tc>
          <w:tcPr>
            <w:tcW w:w="2835" w:type="dxa"/>
          </w:tcPr>
          <w:p w:rsidR="00380C37" w:rsidRDefault="00380C37">
            <w:r w:rsidRPr="003811E5">
              <w:t>Значение и употребление глаголов в речи</w:t>
            </w:r>
          </w:p>
          <w:p w:rsidR="00380C37" w:rsidRDefault="00380C37" w:rsidP="00FF68CC">
            <w:r>
              <w:rPr>
                <w:i/>
              </w:rPr>
              <w:t>Упр. 173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176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08.04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138/23/3</w:t>
            </w:r>
          </w:p>
        </w:tc>
        <w:tc>
          <w:tcPr>
            <w:tcW w:w="2835" w:type="dxa"/>
          </w:tcPr>
          <w:p w:rsidR="00380C37" w:rsidRDefault="00380C37">
            <w:r w:rsidRPr="003811E5">
              <w:t>Значение и употребление глаголов в речи</w:t>
            </w:r>
          </w:p>
          <w:p w:rsidR="00380C37" w:rsidRDefault="00380C37" w:rsidP="00FF68CC">
            <w:r>
              <w:rPr>
                <w:i/>
              </w:rPr>
              <w:t>Упр. 177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180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Умение находить глаголы в тексте, упо</w:t>
            </w:r>
            <w:r>
              <w:t>т</w:t>
            </w:r>
            <w:r>
              <w:t>реблять их в речи, использование в речи глаголов-синонимов и глаголов-антони-мов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завтрак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09.04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139/24/4</w:t>
            </w:r>
          </w:p>
        </w:tc>
        <w:tc>
          <w:tcPr>
            <w:tcW w:w="2835" w:type="dxa"/>
          </w:tcPr>
          <w:p w:rsidR="00380C37" w:rsidRDefault="00380C37" w:rsidP="00300FF5">
            <w:r w:rsidRPr="00300FF5">
              <w:t>Неопредел</w:t>
            </w:r>
            <w:r>
              <w:t>ё</w:t>
            </w:r>
            <w:r w:rsidRPr="00300FF5">
              <w:t>нная</w:t>
            </w:r>
            <w:r>
              <w:t xml:space="preserve"> форма глагола</w:t>
            </w:r>
          </w:p>
          <w:p w:rsidR="00380C37" w:rsidRPr="00300FF5" w:rsidRDefault="00380C37" w:rsidP="00FF68CC">
            <w:r>
              <w:rPr>
                <w:i/>
              </w:rPr>
              <w:t>Упр. 181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184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>
              <w:t xml:space="preserve">Знакомство с  </w:t>
            </w:r>
            <w:r w:rsidRPr="009665F1">
              <w:t xml:space="preserve">неопределённой </w:t>
            </w:r>
            <w:r>
              <w:t>формой глагола. Распознавание глаголов в нео</w:t>
            </w:r>
            <w:r>
              <w:t>п</w:t>
            </w:r>
            <w:r>
              <w:t>ределённой форме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песок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10.04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140/25/5</w:t>
            </w:r>
          </w:p>
        </w:tc>
        <w:tc>
          <w:tcPr>
            <w:tcW w:w="2835" w:type="dxa"/>
          </w:tcPr>
          <w:p w:rsidR="00380C37" w:rsidRDefault="00380C37" w:rsidP="00964369">
            <w:r w:rsidRPr="00300FF5">
              <w:t>Неопредел</w:t>
            </w:r>
            <w:r>
              <w:t>ё</w:t>
            </w:r>
            <w:r w:rsidRPr="00300FF5">
              <w:t>нная</w:t>
            </w:r>
            <w:r>
              <w:t xml:space="preserve"> форма глагола</w:t>
            </w:r>
          </w:p>
          <w:p w:rsidR="00380C37" w:rsidRPr="00300FF5" w:rsidRDefault="00380C37" w:rsidP="00FF68CC">
            <w:r>
              <w:rPr>
                <w:i/>
              </w:rPr>
              <w:t>Упр. 185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188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11.04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141/26/6</w:t>
            </w:r>
          </w:p>
        </w:tc>
        <w:tc>
          <w:tcPr>
            <w:tcW w:w="2835" w:type="dxa"/>
          </w:tcPr>
          <w:p w:rsidR="00380C37" w:rsidRDefault="00380C37" w:rsidP="00964369">
            <w:r>
              <w:t>Число глаголов</w:t>
            </w:r>
          </w:p>
          <w:p w:rsidR="00380C37" w:rsidRPr="00300FF5" w:rsidRDefault="00380C37" w:rsidP="00964369">
            <w:r>
              <w:rPr>
                <w:i/>
              </w:rPr>
              <w:t>Упр. 189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191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 w:rsidRPr="009665F1">
              <w:t>Изменение глаголов по числам</w:t>
            </w:r>
            <w:r>
              <w:t>. Опред</w:t>
            </w:r>
            <w:r>
              <w:t>е</w:t>
            </w:r>
            <w:r>
              <w:t>ление числа глаголов. Окончания гла</w:t>
            </w:r>
            <w:r w:rsidRPr="009665F1">
              <w:t>г</w:t>
            </w:r>
            <w:r w:rsidRPr="009665F1">
              <w:t>о</w:t>
            </w:r>
            <w:r w:rsidRPr="009665F1">
              <w:t>лов в форме единственного и множес</w:t>
            </w:r>
            <w:r w:rsidRPr="009665F1">
              <w:t>т</w:t>
            </w:r>
            <w:r w:rsidRPr="009665F1">
              <w:t>венного числа</w:t>
            </w:r>
            <w:r>
              <w:t>.</w:t>
            </w:r>
            <w:r w:rsidRPr="009665F1">
              <w:t xml:space="preserve"> Употребление глаголов в речи.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14.04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142/27/7</w:t>
            </w:r>
          </w:p>
        </w:tc>
        <w:tc>
          <w:tcPr>
            <w:tcW w:w="2835" w:type="dxa"/>
          </w:tcPr>
          <w:p w:rsidR="00380C37" w:rsidRDefault="00380C37" w:rsidP="00964369">
            <w:r>
              <w:t>Число глаголов</w:t>
            </w:r>
          </w:p>
          <w:p w:rsidR="00380C37" w:rsidRPr="00300FF5" w:rsidRDefault="00380C37" w:rsidP="00FF68CC">
            <w:r>
              <w:rPr>
                <w:i/>
              </w:rPr>
              <w:t>Упр. 192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194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15.04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143/28/8</w:t>
            </w:r>
          </w:p>
        </w:tc>
        <w:tc>
          <w:tcPr>
            <w:tcW w:w="2835" w:type="dxa"/>
          </w:tcPr>
          <w:p w:rsidR="00380C37" w:rsidRDefault="00380C37" w:rsidP="00964369">
            <w:r>
              <w:t>Времена глаголов</w:t>
            </w:r>
          </w:p>
          <w:p w:rsidR="00380C37" w:rsidRPr="00300FF5" w:rsidRDefault="00380C37" w:rsidP="00FF68CC">
            <w:r>
              <w:rPr>
                <w:i/>
              </w:rPr>
              <w:t>Упр. 195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199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4E1284"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Представление о времени глаголов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16.04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144/29/9</w:t>
            </w:r>
          </w:p>
        </w:tc>
        <w:tc>
          <w:tcPr>
            <w:tcW w:w="2835" w:type="dxa"/>
          </w:tcPr>
          <w:p w:rsidR="00380C37" w:rsidRDefault="00380C37" w:rsidP="00964369">
            <w:r>
              <w:t>Времена глаголов. 2-е лицо глаголов</w:t>
            </w:r>
          </w:p>
          <w:p w:rsidR="00380C37" w:rsidRPr="00300FF5" w:rsidRDefault="00380C37" w:rsidP="00FF68CC">
            <w:r>
              <w:rPr>
                <w:i/>
              </w:rPr>
              <w:t>Упр. 200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204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4E1284">
              <w:t>Урок ОНЗ</w:t>
            </w:r>
          </w:p>
        </w:tc>
        <w:tc>
          <w:tcPr>
            <w:tcW w:w="4536" w:type="dxa"/>
          </w:tcPr>
          <w:p w:rsidR="00380C37" w:rsidRPr="000D3BB7" w:rsidRDefault="00380C37" w:rsidP="00FA5203">
            <w:pPr>
              <w:jc w:val="both"/>
            </w:pPr>
            <w:r>
              <w:t>Знакомство с написанием глаголов в форме 2-го лица ед.ч., распознавание гл</w:t>
            </w:r>
            <w:r>
              <w:t>а</w:t>
            </w:r>
            <w:r>
              <w:t>голов в прошедшем времени по суффи</w:t>
            </w:r>
            <w:r>
              <w:t>к</w:t>
            </w:r>
            <w:r>
              <w:t xml:space="preserve">су  </w:t>
            </w:r>
            <w:r w:rsidRPr="00AD59CF">
              <w:rPr>
                <w:b/>
                <w:i/>
              </w:rPr>
              <w:t>-л-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17.04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145/30/10</w:t>
            </w:r>
          </w:p>
        </w:tc>
        <w:tc>
          <w:tcPr>
            <w:tcW w:w="2835" w:type="dxa"/>
          </w:tcPr>
          <w:p w:rsidR="00380C37" w:rsidRDefault="00380C37" w:rsidP="00964369">
            <w:r>
              <w:t>Изменение глаголов по временам</w:t>
            </w:r>
          </w:p>
          <w:p w:rsidR="00380C37" w:rsidRPr="00300FF5" w:rsidRDefault="00380C37" w:rsidP="00FF68CC">
            <w:r>
              <w:rPr>
                <w:i/>
              </w:rPr>
              <w:t>Упр. 205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209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3E7335">
              <w:t>Урок ОУиР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</w:pPr>
            <w:r w:rsidRPr="002E3D24">
              <w:rPr>
                <w:szCs w:val="22"/>
              </w:rPr>
              <w:t>Упражнение в распознавании времени и лица глаголов, изменение глаголов по временам</w:t>
            </w:r>
          </w:p>
          <w:p w:rsidR="00380C37" w:rsidRPr="002E3D24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квартира, герой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18.04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146/31/11</w:t>
            </w:r>
          </w:p>
        </w:tc>
        <w:tc>
          <w:tcPr>
            <w:tcW w:w="2835" w:type="dxa"/>
          </w:tcPr>
          <w:p w:rsidR="00380C37" w:rsidRDefault="00380C37" w:rsidP="00964369">
            <w:r>
              <w:t>Изменение глаголов по временам</w:t>
            </w:r>
          </w:p>
          <w:p w:rsidR="00380C37" w:rsidRPr="00300FF5" w:rsidRDefault="00380C37" w:rsidP="00FF68CC">
            <w:r>
              <w:rPr>
                <w:i/>
              </w:rPr>
              <w:t>Упр. 210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212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3E7335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21.04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147/32/12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380C37" w:rsidRPr="00300FF5" w:rsidRDefault="00380C37" w:rsidP="00964369">
            <w:r>
              <w:rPr>
                <w:i/>
              </w:rPr>
              <w:t>Упр. 213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Pr="000D3BB7" w:rsidRDefault="00380C37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22.04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148/33/13</w:t>
            </w:r>
          </w:p>
        </w:tc>
        <w:tc>
          <w:tcPr>
            <w:tcW w:w="2835" w:type="dxa"/>
          </w:tcPr>
          <w:p w:rsidR="00380C37" w:rsidRDefault="00380C37" w:rsidP="00964369">
            <w:r>
              <w:t>Род глаголов в проше</w:t>
            </w:r>
            <w:r>
              <w:t>д</w:t>
            </w:r>
            <w:r>
              <w:t>шем времени</w:t>
            </w:r>
          </w:p>
          <w:p w:rsidR="00380C37" w:rsidRPr="00300FF5" w:rsidRDefault="00380C37" w:rsidP="00FF68CC">
            <w:r>
              <w:rPr>
                <w:i/>
              </w:rPr>
              <w:t>Упр. 214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218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>
              <w:t>Знакомство с изменением глаголов в прошедшем времени по родам. Опред</w:t>
            </w:r>
            <w:r>
              <w:t>е</w:t>
            </w:r>
            <w:r>
              <w:t>ление рода глаголов в прошедшем врем</w:t>
            </w:r>
            <w:r>
              <w:t>е</w:t>
            </w:r>
            <w:r>
              <w:t>ни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23.04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149/34/14</w:t>
            </w:r>
          </w:p>
        </w:tc>
        <w:tc>
          <w:tcPr>
            <w:tcW w:w="2835" w:type="dxa"/>
          </w:tcPr>
          <w:p w:rsidR="00380C37" w:rsidRDefault="00380C37" w:rsidP="00964369">
            <w:r>
              <w:t>Род глаголов в проше</w:t>
            </w:r>
            <w:r>
              <w:t>д</w:t>
            </w:r>
            <w:r>
              <w:t>шем времени</w:t>
            </w:r>
          </w:p>
          <w:p w:rsidR="00380C37" w:rsidRPr="00300FF5" w:rsidRDefault="00380C37" w:rsidP="00FF68CC">
            <w:r>
              <w:rPr>
                <w:i/>
              </w:rPr>
              <w:t>Упр. 219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222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24.04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150/35/15</w:t>
            </w:r>
          </w:p>
        </w:tc>
        <w:tc>
          <w:tcPr>
            <w:tcW w:w="2835" w:type="dxa"/>
          </w:tcPr>
          <w:p w:rsidR="00380C37" w:rsidRDefault="00380C37" w:rsidP="00964369">
            <w:r>
              <w:t xml:space="preserve">Правописание частицы </w:t>
            </w:r>
            <w:r w:rsidRPr="001F1180">
              <w:rPr>
                <w:b/>
                <w:i/>
              </w:rPr>
              <w:t>НЕ</w:t>
            </w:r>
            <w:r>
              <w:t xml:space="preserve"> с глаголами</w:t>
            </w:r>
          </w:p>
          <w:p w:rsidR="00380C37" w:rsidRPr="00300FF5" w:rsidRDefault="00380C37" w:rsidP="00FF68CC">
            <w:r>
              <w:rPr>
                <w:i/>
              </w:rPr>
              <w:t>Упр. 223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225</w:t>
            </w:r>
          </w:p>
        </w:tc>
        <w:tc>
          <w:tcPr>
            <w:tcW w:w="1418" w:type="dxa"/>
          </w:tcPr>
          <w:p w:rsidR="00380C37" w:rsidRPr="000D3BB7" w:rsidRDefault="00380C37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</w:tcPr>
          <w:p w:rsidR="00380C37" w:rsidRPr="000D3BB7" w:rsidRDefault="00380C37" w:rsidP="00FA5203">
            <w:pPr>
              <w:jc w:val="both"/>
            </w:pPr>
            <w:r>
              <w:t xml:space="preserve">Знакомство с ролью частицы </w:t>
            </w:r>
            <w:r w:rsidRPr="00E73155">
              <w:rPr>
                <w:b/>
                <w:i/>
              </w:rPr>
              <w:t>не</w:t>
            </w:r>
            <w:r>
              <w:t>. Прав</w:t>
            </w:r>
            <w:r>
              <w:t>о</w:t>
            </w:r>
            <w:r>
              <w:t xml:space="preserve">писание  </w:t>
            </w:r>
            <w:r w:rsidRPr="009665F1">
              <w:t xml:space="preserve">частицы </w:t>
            </w:r>
            <w:r w:rsidRPr="009665F1">
              <w:rPr>
                <w:b/>
                <w:bCs/>
                <w:i/>
                <w:iCs/>
              </w:rPr>
              <w:t>не</w:t>
            </w:r>
            <w:r w:rsidRPr="009665F1">
              <w:t xml:space="preserve"> с глаголами</w:t>
            </w:r>
            <w:r>
              <w:t xml:space="preserve"> ра</w:t>
            </w:r>
            <w:r>
              <w:t>з</w:t>
            </w:r>
            <w:r>
              <w:t>дельно.</w:t>
            </w:r>
            <w:r w:rsidRPr="009665F1">
              <w:t xml:space="preserve"> </w:t>
            </w:r>
            <w:r>
              <w:t>Употребление и написание ча</w:t>
            </w:r>
            <w:r>
              <w:t>с</w:t>
            </w:r>
            <w:r>
              <w:t xml:space="preserve">тицы </w:t>
            </w:r>
            <w:r w:rsidRPr="00E73155">
              <w:rPr>
                <w:b/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975D2E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25.04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151/36/16</w:t>
            </w:r>
          </w:p>
        </w:tc>
        <w:tc>
          <w:tcPr>
            <w:tcW w:w="2835" w:type="dxa"/>
          </w:tcPr>
          <w:p w:rsidR="00380C37" w:rsidRDefault="00380C37" w:rsidP="00964369">
            <w:r>
              <w:t xml:space="preserve">Правописание частицы </w:t>
            </w:r>
            <w:r w:rsidRPr="001F1180">
              <w:rPr>
                <w:b/>
                <w:i/>
              </w:rPr>
              <w:t>НЕ</w:t>
            </w:r>
            <w:r>
              <w:t xml:space="preserve"> с глаголами</w:t>
            </w:r>
          </w:p>
          <w:p w:rsidR="00380C37" w:rsidRPr="00300FF5" w:rsidRDefault="00380C37" w:rsidP="00FF68CC">
            <w:r>
              <w:rPr>
                <w:i/>
              </w:rPr>
              <w:t>Упр. 226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228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8D79C7">
              <w:t>Урок ОУиР</w:t>
            </w:r>
          </w:p>
        </w:tc>
        <w:tc>
          <w:tcPr>
            <w:tcW w:w="4536" w:type="dxa"/>
            <w:vMerge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ED228B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28.04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152/37/17</w:t>
            </w:r>
          </w:p>
        </w:tc>
        <w:tc>
          <w:tcPr>
            <w:tcW w:w="2835" w:type="dxa"/>
          </w:tcPr>
          <w:p w:rsidR="00380C37" w:rsidRDefault="00380C37" w:rsidP="00964369">
            <w:r>
              <w:t>Обобщение знаний</w:t>
            </w:r>
          </w:p>
          <w:p w:rsidR="00380C37" w:rsidRPr="00300FF5" w:rsidRDefault="00380C37" w:rsidP="00FF68CC">
            <w:r>
              <w:rPr>
                <w:i/>
              </w:rPr>
              <w:t>Упр. 229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231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8D79C7">
              <w:t>Урок ОУиР</w:t>
            </w:r>
          </w:p>
        </w:tc>
        <w:tc>
          <w:tcPr>
            <w:tcW w:w="4536" w:type="dxa"/>
            <w:vMerge w:val="restart"/>
          </w:tcPr>
          <w:p w:rsidR="00380C37" w:rsidRDefault="00380C37" w:rsidP="00FA5203">
            <w:pPr>
              <w:jc w:val="both"/>
              <w:rPr>
                <w:b/>
                <w:i/>
              </w:rPr>
            </w:pPr>
            <w:r>
              <w:t>Определение времени, числа, лица глаг</w:t>
            </w:r>
            <w:r>
              <w:t>о</w:t>
            </w:r>
            <w:r>
              <w:t>лов, разбор предложения по членам. Ра</w:t>
            </w:r>
            <w:r>
              <w:t>з</w:t>
            </w:r>
            <w:r>
              <w:t>бор глагола как части речи, правописание глаголов</w:t>
            </w:r>
            <w:r w:rsidRPr="00FF68CC">
              <w:rPr>
                <w:b/>
                <w:i/>
              </w:rPr>
              <w:t xml:space="preserve"> </w:t>
            </w:r>
          </w:p>
          <w:p w:rsidR="00380C37" w:rsidRPr="000D3BB7" w:rsidRDefault="00380C37" w:rsidP="00FA5203">
            <w:pPr>
              <w:jc w:val="both"/>
            </w:pPr>
            <w:r w:rsidRPr="00FF68CC">
              <w:rPr>
                <w:b/>
                <w:i/>
              </w:rPr>
              <w:t>КИМ, тест № 11, с.44 - 47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ED228B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29.04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153/38/18</w:t>
            </w:r>
          </w:p>
        </w:tc>
        <w:tc>
          <w:tcPr>
            <w:tcW w:w="2835" w:type="dxa"/>
            <w:shd w:val="clear" w:color="auto" w:fill="FFCCCC"/>
          </w:tcPr>
          <w:p w:rsidR="00380C37" w:rsidRDefault="00380C37" w:rsidP="00D02E25">
            <w:r w:rsidRPr="005F64E4">
              <w:t>Обобщение знаний</w:t>
            </w:r>
            <w:r>
              <w:t xml:space="preserve">. </w:t>
            </w:r>
          </w:p>
          <w:p w:rsidR="00380C37" w:rsidRDefault="00380C37" w:rsidP="00D02E25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</w:t>
            </w:r>
          </w:p>
          <w:p w:rsidR="00380C37" w:rsidRDefault="00380C37" w:rsidP="00ED228B">
            <w:r>
              <w:rPr>
                <w:i/>
              </w:rPr>
              <w:t>Упр. 233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236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vMerge/>
            <w:shd w:val="clear" w:color="auto" w:fill="FFCCCC"/>
          </w:tcPr>
          <w:p w:rsidR="00380C37" w:rsidRPr="000D3BB7" w:rsidRDefault="00380C37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/>
        </w:tc>
        <w:tc>
          <w:tcPr>
            <w:tcW w:w="1276" w:type="dxa"/>
            <w:shd w:val="clear" w:color="auto" w:fill="FFCCCC"/>
            <w:vAlign w:val="center"/>
          </w:tcPr>
          <w:p w:rsidR="00380C37" w:rsidRPr="00ED228B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30.04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ED228B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E5B8B7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154/39/19</w:t>
            </w:r>
          </w:p>
        </w:tc>
        <w:tc>
          <w:tcPr>
            <w:tcW w:w="2835" w:type="dxa"/>
            <w:shd w:val="clear" w:color="auto" w:fill="E5B8B7"/>
          </w:tcPr>
          <w:p w:rsidR="00380C37" w:rsidRDefault="00380C37" w:rsidP="00FF68CC">
            <w:r w:rsidRPr="00166C4D">
              <w:rPr>
                <w:b/>
                <w:i/>
              </w:rPr>
              <w:t>Контрольное списыв</w:t>
            </w:r>
            <w:r w:rsidRPr="00166C4D">
              <w:rPr>
                <w:b/>
                <w:i/>
              </w:rPr>
              <w:t>а</w:t>
            </w:r>
            <w:r w:rsidRPr="00166C4D">
              <w:rPr>
                <w:b/>
                <w:i/>
              </w:rPr>
              <w:t>ние</w:t>
            </w:r>
          </w:p>
        </w:tc>
        <w:tc>
          <w:tcPr>
            <w:tcW w:w="1418" w:type="dxa"/>
            <w:shd w:val="clear" w:color="auto" w:fill="E5B8B7"/>
          </w:tcPr>
          <w:p w:rsidR="00380C37" w:rsidRPr="000D3BB7" w:rsidRDefault="00380C37" w:rsidP="003E11B3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  <w:shd w:val="clear" w:color="auto" w:fill="E5B8B7"/>
          </w:tcPr>
          <w:p w:rsidR="00380C37" w:rsidRPr="00282C67" w:rsidRDefault="00380C37" w:rsidP="00FA5203">
            <w:pPr>
              <w:jc w:val="both"/>
            </w:pPr>
            <w:r>
              <w:t>Определение времени, числа, лица глаг</w:t>
            </w:r>
            <w:r>
              <w:t>о</w:t>
            </w:r>
            <w:r>
              <w:t>лов, разбор предложения по членам. Ра</w:t>
            </w:r>
            <w:r>
              <w:t>з</w:t>
            </w:r>
            <w:r>
              <w:t>бор глагола как части речи, правописание глаголов</w:t>
            </w:r>
          </w:p>
        </w:tc>
        <w:tc>
          <w:tcPr>
            <w:tcW w:w="2976" w:type="dxa"/>
            <w:vMerge/>
            <w:shd w:val="clear" w:color="auto" w:fill="E5B8B7"/>
          </w:tcPr>
          <w:p w:rsidR="00380C37" w:rsidRPr="000D3BB7" w:rsidRDefault="00380C37" w:rsidP="0059305C"/>
        </w:tc>
        <w:tc>
          <w:tcPr>
            <w:tcW w:w="1276" w:type="dxa"/>
            <w:shd w:val="clear" w:color="auto" w:fill="E5B8B7"/>
            <w:vAlign w:val="center"/>
          </w:tcPr>
          <w:p w:rsidR="00380C37" w:rsidRPr="00ED228B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02.05</w:t>
            </w:r>
          </w:p>
        </w:tc>
        <w:tc>
          <w:tcPr>
            <w:tcW w:w="1276" w:type="dxa"/>
            <w:gridSpan w:val="2"/>
            <w:shd w:val="clear" w:color="auto" w:fill="E5B8B7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ED228B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E5B8B7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155/40/20</w:t>
            </w:r>
          </w:p>
        </w:tc>
        <w:tc>
          <w:tcPr>
            <w:tcW w:w="2835" w:type="dxa"/>
            <w:shd w:val="clear" w:color="auto" w:fill="FFCCCC"/>
          </w:tcPr>
          <w:p w:rsidR="00380C37" w:rsidRPr="00166C4D" w:rsidRDefault="00380C3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Контрольный диктант по теме «Глагол»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E5B8B7"/>
          </w:tcPr>
          <w:p w:rsidR="00380C37" w:rsidRPr="000D3BB7" w:rsidRDefault="00380C37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Применение на практике изученных о</w:t>
            </w:r>
            <w:r>
              <w:t>р</w:t>
            </w:r>
            <w:r>
              <w:t>фограмм.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/>
        </w:tc>
        <w:tc>
          <w:tcPr>
            <w:tcW w:w="1276" w:type="dxa"/>
            <w:shd w:val="clear" w:color="auto" w:fill="FFCCCC"/>
            <w:vAlign w:val="center"/>
          </w:tcPr>
          <w:p w:rsidR="00380C37" w:rsidRPr="00ED228B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05.05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B4483E" w:rsidTr="004B7FEE">
        <w:trPr>
          <w:gridBefore w:val="1"/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548DD4"/>
            <w:vAlign w:val="center"/>
          </w:tcPr>
          <w:p w:rsidR="00380C37" w:rsidRPr="00B4483E" w:rsidRDefault="00380C37" w:rsidP="00282C67">
            <w:pPr>
              <w:jc w:val="center"/>
              <w:rPr>
                <w:b/>
              </w:rPr>
            </w:pPr>
            <w:r>
              <w:rPr>
                <w:b/>
              </w:rPr>
              <w:t>ПОВТОРЕНИЕ (13 ч.)</w:t>
            </w: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156/41/1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380C37" w:rsidRDefault="00380C37" w:rsidP="001F1180">
            <w:r>
              <w:t>Обобщение и системат</w:t>
            </w:r>
            <w:r>
              <w:t>и</w:t>
            </w:r>
            <w:r>
              <w:t>зация изученного о ча</w:t>
            </w:r>
            <w:r>
              <w:t>с</w:t>
            </w:r>
            <w:r>
              <w:t>тях речи</w:t>
            </w:r>
          </w:p>
          <w:p w:rsidR="00380C37" w:rsidRPr="00EF5C37" w:rsidRDefault="00380C37" w:rsidP="00ED228B">
            <w:r>
              <w:rPr>
                <w:i/>
              </w:rPr>
              <w:t>Упр. 237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241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5D06F6">
              <w:t>Урок ОУиР</w:t>
            </w:r>
          </w:p>
        </w:tc>
        <w:tc>
          <w:tcPr>
            <w:tcW w:w="4536" w:type="dxa"/>
          </w:tcPr>
          <w:p w:rsidR="00380C37" w:rsidRDefault="00380C37" w:rsidP="007B7BEE">
            <w:pPr>
              <w:jc w:val="both"/>
            </w:pPr>
            <w:r>
              <w:t>Морфологический разбор слов, синта</w:t>
            </w:r>
            <w:r>
              <w:t>к</w:t>
            </w:r>
            <w:r>
              <w:t>сический разбор предложений</w:t>
            </w:r>
          </w:p>
        </w:tc>
        <w:tc>
          <w:tcPr>
            <w:tcW w:w="2976" w:type="dxa"/>
            <w:vMerge w:val="restart"/>
          </w:tcPr>
          <w:p w:rsidR="00380C37" w:rsidRPr="002579A2" w:rsidRDefault="00380C37" w:rsidP="002579A2">
            <w:pPr>
              <w:jc w:val="both"/>
            </w:pPr>
            <w:r w:rsidRPr="00873533">
              <w:rPr>
                <w:b/>
              </w:rPr>
              <w:t>Л</w:t>
            </w:r>
            <w:r>
              <w:t xml:space="preserve">. </w:t>
            </w:r>
            <w:r w:rsidRPr="00FA5203">
              <w:t>Ценить и принимать базо</w:t>
            </w:r>
            <w:r w:rsidRPr="00FA5203">
              <w:softHyphen/>
              <w:t>вые ценности:  «до</w:t>
            </w:r>
            <w:r w:rsidRPr="00FA5203">
              <w:t>б</w:t>
            </w:r>
            <w:r w:rsidRPr="00FA5203">
              <w:t>ро», «терпение», «ро</w:t>
            </w:r>
            <w:r w:rsidRPr="00FA5203">
              <w:softHyphen/>
              <w:t>дина», «природа», «с</w:t>
            </w:r>
            <w:r w:rsidRPr="00FA5203">
              <w:t>е</w:t>
            </w:r>
            <w:r w:rsidRPr="00FA5203">
              <w:t>мья», «мир»,  «настоящий друг». Уважение к своему на</w:t>
            </w:r>
            <w:r w:rsidRPr="00FA5203">
              <w:softHyphen/>
              <w:t>ро-ду, к своей родине, к русскому языку.  Осво</w:t>
            </w:r>
            <w:r w:rsidRPr="00FA5203">
              <w:t>е</w:t>
            </w:r>
            <w:r w:rsidRPr="00FA5203">
              <w:t xml:space="preserve">ние личностного смысла учения, желания учиться. </w:t>
            </w:r>
          </w:p>
          <w:p w:rsidR="00380C37" w:rsidRPr="002579A2" w:rsidRDefault="00380C37" w:rsidP="002579A2">
            <w:pPr>
              <w:pStyle w:val="Title"/>
              <w:jc w:val="both"/>
              <w:rPr>
                <w:b w:val="0"/>
              </w:rPr>
            </w:pPr>
            <w:r>
              <w:t xml:space="preserve">Р. </w:t>
            </w:r>
            <w:r w:rsidRPr="002579A2">
              <w:rPr>
                <w:b w:val="0"/>
              </w:rPr>
              <w:t>Самостоятельно орг</w:t>
            </w:r>
            <w:r w:rsidRPr="002579A2">
              <w:rPr>
                <w:b w:val="0"/>
              </w:rPr>
              <w:t>а</w:t>
            </w:r>
            <w:r w:rsidRPr="002579A2">
              <w:rPr>
                <w:b w:val="0"/>
              </w:rPr>
              <w:t>низовывать свое рабочее место; следовать режиму органи</w:t>
            </w:r>
            <w:r w:rsidRPr="002579A2">
              <w:rPr>
                <w:b w:val="0"/>
              </w:rPr>
              <w:softHyphen/>
              <w:t>зации учебной де</w:t>
            </w:r>
            <w:r w:rsidRPr="002579A2">
              <w:rPr>
                <w:b w:val="0"/>
              </w:rPr>
              <w:t>я</w:t>
            </w:r>
            <w:r w:rsidRPr="002579A2">
              <w:rPr>
                <w:b w:val="0"/>
              </w:rPr>
              <w:t>тельности; определять цель учебной деятельн</w:t>
            </w:r>
            <w:r w:rsidRPr="002579A2">
              <w:rPr>
                <w:b w:val="0"/>
              </w:rPr>
              <w:t>о</w:t>
            </w:r>
            <w:r w:rsidRPr="002579A2">
              <w:rPr>
                <w:b w:val="0"/>
              </w:rPr>
              <w:t xml:space="preserve">сти с помощью учителя и самостоятельно. </w:t>
            </w:r>
          </w:p>
          <w:p w:rsidR="00380C37" w:rsidRPr="00873533" w:rsidRDefault="00380C37" w:rsidP="007B7BEE">
            <w:pPr>
              <w:jc w:val="both"/>
            </w:pPr>
            <w:r w:rsidRPr="00873533">
              <w:rPr>
                <w:b/>
              </w:rPr>
              <w:t>П</w:t>
            </w:r>
            <w:r>
              <w:t xml:space="preserve">. </w:t>
            </w:r>
            <w:r w:rsidRPr="00873533">
              <w:t>Ориентироваться в учебнике: опреде</w:t>
            </w:r>
            <w:r w:rsidRPr="00873533">
              <w:softHyphen/>
              <w:t>лять умения, которые будут сформиро</w:t>
            </w:r>
            <w:r w:rsidRPr="00873533">
              <w:softHyphen/>
              <w:t>ваны на основе изучения данного раз</w:t>
            </w:r>
            <w:r>
              <w:softHyphen/>
            </w:r>
            <w:r w:rsidRPr="00873533">
              <w:t>дела; определять круг своего незнания; перерабатывать полученную информа</w:t>
            </w:r>
            <w:r>
              <w:softHyphen/>
            </w:r>
            <w:r w:rsidRPr="00873533">
              <w:t>цию; находить необходимую информа</w:t>
            </w:r>
            <w:r>
              <w:softHyphen/>
            </w:r>
            <w:r w:rsidRPr="00873533">
              <w:t>цию,  как в уче</w:t>
            </w:r>
            <w:r w:rsidRPr="00873533">
              <w:t>б</w:t>
            </w:r>
            <w:r w:rsidRPr="00873533">
              <w:t>нике, так и в  словарях в учебнике; наблюдать и делать самостоя</w:t>
            </w:r>
            <w:r>
              <w:softHyphen/>
            </w:r>
            <w:r w:rsidRPr="00873533">
              <w:t>тельные   простые выводы</w:t>
            </w:r>
            <w:r>
              <w:t>.</w:t>
            </w:r>
          </w:p>
          <w:p w:rsidR="00380C37" w:rsidRPr="002423D5" w:rsidRDefault="00380C37" w:rsidP="007B7BEE">
            <w:pPr>
              <w:pStyle w:val="Title"/>
              <w:jc w:val="both"/>
              <w:rPr>
                <w:b w:val="0"/>
              </w:rPr>
            </w:pPr>
            <w:r w:rsidRPr="00873533">
              <w:t>К</w:t>
            </w:r>
            <w:r>
              <w:rPr>
                <w:b w:val="0"/>
              </w:rPr>
              <w:t xml:space="preserve">. </w:t>
            </w:r>
            <w:r w:rsidRPr="002423D5">
              <w:rPr>
                <w:b w:val="0"/>
              </w:rPr>
              <w:t>Участвовать в диалоге; слушать и по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нимать др</w:t>
            </w:r>
            <w:r w:rsidRPr="002423D5">
              <w:rPr>
                <w:b w:val="0"/>
              </w:rPr>
              <w:t>у</w:t>
            </w:r>
            <w:r w:rsidRPr="002423D5">
              <w:rPr>
                <w:b w:val="0"/>
              </w:rPr>
              <w:t>гих, высказывать свою то</w:t>
            </w:r>
            <w:r>
              <w:rPr>
                <w:b w:val="0"/>
              </w:rPr>
              <w:t>чку зрения на события, поступки.</w:t>
            </w:r>
          </w:p>
          <w:p w:rsidR="00380C37" w:rsidRDefault="00380C37" w:rsidP="007B7BEE">
            <w:pPr>
              <w:jc w:val="both"/>
            </w:pPr>
            <w:r w:rsidRPr="00873533">
              <w:t>Оформлять свои мысли в устной и письменной речи с учетом своих учебных и жизненных речевых с</w:t>
            </w:r>
            <w:r w:rsidRPr="00873533">
              <w:t>и</w:t>
            </w:r>
            <w:r w:rsidRPr="00873533">
              <w:t xml:space="preserve">туаций. </w:t>
            </w:r>
          </w:p>
          <w:p w:rsidR="00380C37" w:rsidRDefault="00380C37" w:rsidP="007B7BEE">
            <w:pPr>
              <w:pStyle w:val="Title"/>
              <w:jc w:val="both"/>
              <w:rPr>
                <w:b w:val="0"/>
              </w:rPr>
            </w:pPr>
          </w:p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06.05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157/42/2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CCFFCC"/>
          </w:tcPr>
          <w:p w:rsidR="00380C37" w:rsidRDefault="00380C37" w:rsidP="001F1180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380C37" w:rsidRDefault="00380C37" w:rsidP="001F1180">
            <w:r>
              <w:rPr>
                <w:i/>
              </w:rPr>
              <w:t>Упр. 242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Default="00380C37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07.05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158/43/3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380C37" w:rsidRDefault="00380C37" w:rsidP="001F1180">
            <w:r>
              <w:t>Обобщение изученного о слове, предложении</w:t>
            </w:r>
          </w:p>
          <w:p w:rsidR="00380C37" w:rsidRDefault="00380C37" w:rsidP="007B7BEE">
            <w:r>
              <w:rPr>
                <w:i/>
              </w:rPr>
              <w:t>Упр. 243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246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137F56"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Роль слова и предложения в речи, виды предложений по цели высказывания и по интонации</w:t>
            </w:r>
          </w:p>
          <w:p w:rsidR="00380C37" w:rsidRPr="00166C4D" w:rsidRDefault="00380C37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солдат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ED228B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08.05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159/44/4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380C37" w:rsidRDefault="00380C37" w:rsidP="001F1180">
            <w:r>
              <w:t>Правописание оконч</w:t>
            </w:r>
            <w:r>
              <w:t>а</w:t>
            </w:r>
            <w:r>
              <w:t>ний имён прилагател</w:t>
            </w:r>
            <w:r>
              <w:t>ь</w:t>
            </w:r>
            <w:r>
              <w:t>ных</w:t>
            </w:r>
          </w:p>
          <w:p w:rsidR="00380C37" w:rsidRDefault="00380C37" w:rsidP="007B7BEE">
            <w:r>
              <w:rPr>
                <w:i/>
              </w:rPr>
              <w:t>Упр. 247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249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137F56"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Правописание родовых окончаний имён прилагательных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12.05</w:t>
            </w:r>
          </w:p>
          <w:p w:rsidR="00380C37" w:rsidRPr="00ED228B" w:rsidRDefault="00380C37" w:rsidP="00282C67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160/45/5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380C37" w:rsidRDefault="00380C37" w:rsidP="001F1180">
            <w:r>
              <w:t>Правописание приставок и предлогов</w:t>
            </w:r>
          </w:p>
          <w:p w:rsidR="00380C37" w:rsidRDefault="00380C37" w:rsidP="007B7BEE">
            <w:r>
              <w:rPr>
                <w:i/>
              </w:rPr>
              <w:t>Упр. 250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252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137F56"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Распознавание орфограмм в словах, р</w:t>
            </w:r>
            <w:r>
              <w:t>а</w:t>
            </w:r>
            <w:r>
              <w:t>бота с деформированным текстом, пр</w:t>
            </w:r>
            <w:r>
              <w:t>а</w:t>
            </w:r>
            <w:r>
              <w:t>вописание приставок и предлогов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13.05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161/46/6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380C37" w:rsidRDefault="00380C37" w:rsidP="001F1180">
            <w:r w:rsidRPr="009665F1">
              <w:t xml:space="preserve">Правописание </w:t>
            </w:r>
            <w:r w:rsidRPr="009665F1">
              <w:br/>
              <w:t>безударных гласных</w:t>
            </w:r>
          </w:p>
          <w:p w:rsidR="00380C37" w:rsidRDefault="00380C37" w:rsidP="007B7BEE">
            <w:r>
              <w:rPr>
                <w:i/>
              </w:rPr>
              <w:t>Упр. 253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255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137F56"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Распознавание орфограмм в словах, пр</w:t>
            </w:r>
            <w:r>
              <w:t>о</w:t>
            </w:r>
            <w:r>
              <w:t>верка безударных гласных в корне слова</w:t>
            </w:r>
          </w:p>
          <w:p w:rsidR="00380C37" w:rsidRPr="007B7BEE" w:rsidRDefault="00380C37" w:rsidP="00FA5203">
            <w:pPr>
              <w:jc w:val="both"/>
              <w:rPr>
                <w:b/>
                <w:i/>
              </w:rPr>
            </w:pPr>
            <w:r w:rsidRPr="007B7BEE">
              <w:rPr>
                <w:b/>
                <w:i/>
              </w:rPr>
              <w:t>КИМ, тест № 12, с.48 - 53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14.05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162/47/7</w:t>
            </w:r>
          </w:p>
          <w:p w:rsidR="00380C37" w:rsidRDefault="00380C37" w:rsidP="00282C67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380C37" w:rsidRDefault="00380C37" w:rsidP="001F1180">
            <w:r>
              <w:t>Правописание значимых частей слов</w:t>
            </w:r>
          </w:p>
          <w:p w:rsidR="00380C37" w:rsidRDefault="00380C37" w:rsidP="001F1180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</w:t>
            </w:r>
          </w:p>
          <w:p w:rsidR="00380C37" w:rsidRDefault="00380C37" w:rsidP="007B7BEE">
            <w:r>
              <w:rPr>
                <w:i/>
              </w:rPr>
              <w:t>Упр. 256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258</w:t>
            </w:r>
          </w:p>
        </w:tc>
        <w:tc>
          <w:tcPr>
            <w:tcW w:w="1418" w:type="dxa"/>
          </w:tcPr>
          <w:p w:rsidR="00380C37" w:rsidRDefault="00380C37" w:rsidP="003E11B3">
            <w:pPr>
              <w:jc w:val="center"/>
            </w:pPr>
            <w:r w:rsidRPr="00137F56"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Правописание слов с орфограммами, и</w:t>
            </w:r>
            <w:r>
              <w:t>с</w:t>
            </w:r>
            <w:r>
              <w:t>пользование алгоритма проверки орф</w:t>
            </w:r>
            <w:r>
              <w:t>о</w:t>
            </w:r>
            <w:r>
              <w:t>грамм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15.05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163/48/8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FFCCCC"/>
          </w:tcPr>
          <w:p w:rsidR="00380C37" w:rsidRDefault="00380C37" w:rsidP="00B4483E">
            <w:r>
              <w:rPr>
                <w:b/>
                <w:i/>
              </w:rPr>
              <w:t xml:space="preserve">Итоговый контроль-ный диктант </w:t>
            </w:r>
          </w:p>
        </w:tc>
        <w:tc>
          <w:tcPr>
            <w:tcW w:w="1418" w:type="dxa"/>
            <w:shd w:val="clear" w:color="auto" w:fill="FFCCCC"/>
          </w:tcPr>
          <w:p w:rsidR="00380C37" w:rsidRPr="000D3BB7" w:rsidRDefault="00380C37" w:rsidP="000D6CF4">
            <w:pPr>
              <w:jc w:val="center"/>
            </w:pPr>
            <w:r>
              <w:t>Урок ИК</w:t>
            </w:r>
          </w:p>
        </w:tc>
        <w:tc>
          <w:tcPr>
            <w:tcW w:w="4536" w:type="dxa"/>
            <w:shd w:val="clear" w:color="auto" w:fill="FFCCCC"/>
          </w:tcPr>
          <w:p w:rsidR="00380C37" w:rsidRDefault="00380C37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Применение на практике изученных о</w:t>
            </w:r>
            <w:r>
              <w:t>р</w:t>
            </w:r>
            <w:r>
              <w:t>фограмм.</w:t>
            </w:r>
          </w:p>
        </w:tc>
        <w:tc>
          <w:tcPr>
            <w:tcW w:w="2976" w:type="dxa"/>
            <w:vMerge/>
            <w:shd w:val="clear" w:color="auto" w:fill="FFCCCC"/>
          </w:tcPr>
          <w:p w:rsidR="00380C37" w:rsidRPr="000D3BB7" w:rsidRDefault="00380C37" w:rsidP="0059305C"/>
        </w:tc>
        <w:tc>
          <w:tcPr>
            <w:tcW w:w="1276" w:type="dxa"/>
            <w:shd w:val="clear" w:color="auto" w:fill="FFCCCC"/>
            <w:vAlign w:val="center"/>
          </w:tcPr>
          <w:p w:rsidR="00380C37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16.05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164/49/9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380C37" w:rsidRDefault="00380C37" w:rsidP="001F1180">
            <w:r>
              <w:t>Анализ контрольного диктанта. Однокоренные слова.</w:t>
            </w:r>
          </w:p>
          <w:p w:rsidR="00380C37" w:rsidRDefault="00380C37" w:rsidP="001F1180">
            <w:r>
              <w:rPr>
                <w:i/>
              </w:rPr>
              <w:t>Упр. 259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263</w:t>
            </w:r>
          </w:p>
        </w:tc>
        <w:tc>
          <w:tcPr>
            <w:tcW w:w="1418" w:type="dxa"/>
          </w:tcPr>
          <w:p w:rsidR="00380C37" w:rsidRPr="000D3BB7" w:rsidRDefault="00380C37" w:rsidP="000D6CF4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Анализ контрольного диктанта, обобщ</w:t>
            </w:r>
            <w:r>
              <w:t>е</w:t>
            </w:r>
            <w:r>
              <w:t>ние знаний об однокоренных словах, ча</w:t>
            </w:r>
            <w:r>
              <w:t>с</w:t>
            </w:r>
            <w:r>
              <w:t>тях речи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19.05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975D2E">
            <w:pPr>
              <w:jc w:val="center"/>
              <w:rPr>
                <w:i/>
              </w:rPr>
            </w:pPr>
            <w:r>
              <w:rPr>
                <w:i/>
              </w:rPr>
              <w:t>165/50/10</w:t>
            </w:r>
          </w:p>
          <w:p w:rsidR="00380C37" w:rsidRDefault="00380C37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CCFFCC"/>
          </w:tcPr>
          <w:p w:rsidR="00380C37" w:rsidRDefault="00380C37" w:rsidP="001F1180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380C37" w:rsidRDefault="00380C37" w:rsidP="001F1180">
            <w:r>
              <w:rPr>
                <w:i/>
              </w:rPr>
              <w:t>Упр. 265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Default="00380C37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20.05</w:t>
            </w:r>
          </w:p>
          <w:p w:rsidR="00380C37" w:rsidRPr="00ED228B" w:rsidRDefault="00380C37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166/51/11</w:t>
            </w:r>
          </w:p>
        </w:tc>
        <w:tc>
          <w:tcPr>
            <w:tcW w:w="2835" w:type="dxa"/>
          </w:tcPr>
          <w:p w:rsidR="00380C37" w:rsidRDefault="00380C37" w:rsidP="001F1180">
            <w:r>
              <w:t>Текст.</w:t>
            </w:r>
          </w:p>
          <w:p w:rsidR="00380C37" w:rsidRDefault="00380C37" w:rsidP="001F1180">
            <w:r>
              <w:rPr>
                <w:i/>
              </w:rPr>
              <w:t>Упр. 262, 264, 266, 268</w:t>
            </w:r>
          </w:p>
        </w:tc>
        <w:tc>
          <w:tcPr>
            <w:tcW w:w="1418" w:type="dxa"/>
          </w:tcPr>
          <w:p w:rsidR="00380C37" w:rsidRPr="000D3BB7" w:rsidRDefault="00380C37" w:rsidP="000D6CF4">
            <w:pPr>
              <w:jc w:val="center"/>
            </w:pPr>
            <w:r>
              <w:t>Урок ОУиР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Обобщение знаний о тексте, развитие устной речи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ED228B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21.05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167/52/12</w:t>
            </w:r>
          </w:p>
        </w:tc>
        <w:tc>
          <w:tcPr>
            <w:tcW w:w="2835" w:type="dxa"/>
            <w:shd w:val="clear" w:color="auto" w:fill="CCFFCC"/>
          </w:tcPr>
          <w:p w:rsidR="00380C37" w:rsidRDefault="00380C37" w:rsidP="00B4483E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Сочинение на тему «Почему я жду летних каникул»</w:t>
            </w:r>
          </w:p>
          <w:p w:rsidR="00380C37" w:rsidRDefault="00380C37" w:rsidP="00B4483E">
            <w:r>
              <w:rPr>
                <w:i/>
              </w:rPr>
              <w:t>Упр. 267</w:t>
            </w:r>
          </w:p>
        </w:tc>
        <w:tc>
          <w:tcPr>
            <w:tcW w:w="1418" w:type="dxa"/>
            <w:shd w:val="clear" w:color="auto" w:fill="CCFFCC"/>
          </w:tcPr>
          <w:p w:rsidR="00380C37" w:rsidRPr="000D3BB7" w:rsidRDefault="00380C37" w:rsidP="00193632">
            <w:pPr>
              <w:jc w:val="center"/>
            </w:pPr>
            <w:r>
              <w:t>Урок ППЗиУ</w:t>
            </w:r>
          </w:p>
        </w:tc>
        <w:tc>
          <w:tcPr>
            <w:tcW w:w="4536" w:type="dxa"/>
            <w:shd w:val="clear" w:color="auto" w:fill="CCFFCC"/>
          </w:tcPr>
          <w:p w:rsidR="00380C37" w:rsidRDefault="00380C37" w:rsidP="00FA5203">
            <w:pPr>
              <w:jc w:val="both"/>
            </w:pPr>
            <w:r>
              <w:t>Составление и запись текста на заданную тему, написание слов с изученными о</w:t>
            </w:r>
            <w:r>
              <w:t>р</w:t>
            </w:r>
            <w:r>
              <w:t>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380C37" w:rsidRPr="000D3BB7" w:rsidRDefault="00380C37" w:rsidP="0059305C"/>
        </w:tc>
        <w:tc>
          <w:tcPr>
            <w:tcW w:w="1276" w:type="dxa"/>
            <w:shd w:val="clear" w:color="auto" w:fill="CCFFCC"/>
            <w:vAlign w:val="center"/>
          </w:tcPr>
          <w:p w:rsidR="00380C37" w:rsidRPr="00ED228B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22.05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  <w:tr w:rsidR="00380C37" w:rsidRPr="00AF7759" w:rsidTr="004B7FEE">
        <w:trPr>
          <w:gridBefore w:val="1"/>
          <w:gridAfter w:val="2"/>
          <w:wAfter w:w="25" w:type="dxa"/>
        </w:trPr>
        <w:tc>
          <w:tcPr>
            <w:tcW w:w="1526" w:type="dxa"/>
            <w:vAlign w:val="center"/>
          </w:tcPr>
          <w:p w:rsidR="00380C37" w:rsidRDefault="00380C37" w:rsidP="00282C67">
            <w:pPr>
              <w:jc w:val="center"/>
              <w:rPr>
                <w:i/>
              </w:rPr>
            </w:pPr>
            <w:r>
              <w:rPr>
                <w:i/>
              </w:rPr>
              <w:t>168/53/13</w:t>
            </w:r>
          </w:p>
        </w:tc>
        <w:tc>
          <w:tcPr>
            <w:tcW w:w="2835" w:type="dxa"/>
          </w:tcPr>
          <w:p w:rsidR="00380C37" w:rsidRDefault="00380C37" w:rsidP="001F1180">
            <w:r>
              <w:t>КВН «Знатоки русского языка»</w:t>
            </w:r>
          </w:p>
        </w:tc>
        <w:tc>
          <w:tcPr>
            <w:tcW w:w="1418" w:type="dxa"/>
          </w:tcPr>
          <w:p w:rsidR="00380C37" w:rsidRPr="000D3BB7" w:rsidRDefault="00380C37" w:rsidP="0059305C">
            <w:r>
              <w:t>Урок-игра</w:t>
            </w:r>
          </w:p>
        </w:tc>
        <w:tc>
          <w:tcPr>
            <w:tcW w:w="4536" w:type="dxa"/>
          </w:tcPr>
          <w:p w:rsidR="00380C37" w:rsidRDefault="00380C37" w:rsidP="00FA5203">
            <w:pPr>
              <w:jc w:val="both"/>
            </w:pPr>
            <w:r>
              <w:t>Обобщение и закрепление изученного материала за 3 класс в игровой форме</w:t>
            </w:r>
          </w:p>
        </w:tc>
        <w:tc>
          <w:tcPr>
            <w:tcW w:w="2976" w:type="dxa"/>
            <w:vMerge/>
          </w:tcPr>
          <w:p w:rsidR="00380C37" w:rsidRPr="000D3BB7" w:rsidRDefault="00380C37" w:rsidP="0059305C"/>
        </w:tc>
        <w:tc>
          <w:tcPr>
            <w:tcW w:w="1276" w:type="dxa"/>
            <w:vAlign w:val="center"/>
          </w:tcPr>
          <w:p w:rsidR="00380C37" w:rsidRPr="00ED228B" w:rsidRDefault="00380C37" w:rsidP="004B7FEE">
            <w:pPr>
              <w:jc w:val="center"/>
              <w:rPr>
                <w:i/>
              </w:rPr>
            </w:pPr>
            <w:r>
              <w:rPr>
                <w:i/>
              </w:rPr>
              <w:t>23.05</w:t>
            </w:r>
          </w:p>
        </w:tc>
        <w:tc>
          <w:tcPr>
            <w:tcW w:w="1276" w:type="dxa"/>
            <w:gridSpan w:val="2"/>
            <w:vAlign w:val="center"/>
          </w:tcPr>
          <w:p w:rsidR="00380C37" w:rsidRPr="000D3BB7" w:rsidRDefault="00380C37" w:rsidP="004B7FEE">
            <w:pPr>
              <w:jc w:val="center"/>
            </w:pPr>
          </w:p>
        </w:tc>
      </w:tr>
    </w:tbl>
    <w:p w:rsidR="00380C37" w:rsidRDefault="00380C37" w:rsidP="00BC6D38"/>
    <w:p w:rsidR="00380C37" w:rsidRPr="00B120E4" w:rsidRDefault="00380C37" w:rsidP="00BC6D38">
      <w:pPr>
        <w:rPr>
          <w:b/>
        </w:rPr>
      </w:pPr>
      <w:r>
        <w:t xml:space="preserve">                                                                                                                  </w:t>
      </w:r>
    </w:p>
    <w:p w:rsidR="00380C37" w:rsidRDefault="00380C37" w:rsidP="00BC6D38">
      <w:r w:rsidRPr="00B81CA5">
        <w:rPr>
          <w:b/>
          <w:sz w:val="28"/>
          <w:szCs w:val="20"/>
        </w:rPr>
        <w:t>ИТОГО</w:t>
      </w:r>
      <w:r>
        <w:rPr>
          <w:sz w:val="28"/>
          <w:szCs w:val="20"/>
        </w:rPr>
        <w:tab/>
        <w:t xml:space="preserve">       - </w:t>
      </w:r>
      <w:r w:rsidRPr="00B81CA5">
        <w:rPr>
          <w:b/>
          <w:i/>
          <w:sz w:val="28"/>
          <w:szCs w:val="20"/>
        </w:rPr>
        <w:t>168 ч.</w:t>
      </w:r>
    </w:p>
    <w:p w:rsidR="00380C37" w:rsidRPr="00B81CA5" w:rsidRDefault="00380C37" w:rsidP="00BC6D38">
      <w:pPr>
        <w:numPr>
          <w:ilvl w:val="0"/>
          <w:numId w:val="25"/>
        </w:numPr>
        <w:rPr>
          <w:b/>
          <w:sz w:val="28"/>
          <w:szCs w:val="20"/>
        </w:rPr>
      </w:pPr>
      <w:r w:rsidRPr="00B81CA5">
        <w:rPr>
          <w:b/>
          <w:sz w:val="28"/>
          <w:szCs w:val="20"/>
        </w:rPr>
        <w:t xml:space="preserve">триместр – 60 ч.                                        </w:t>
      </w:r>
    </w:p>
    <w:p w:rsidR="00380C37" w:rsidRPr="00B81CA5" w:rsidRDefault="00380C37" w:rsidP="00BC6D38">
      <w:pPr>
        <w:numPr>
          <w:ilvl w:val="0"/>
          <w:numId w:val="25"/>
        </w:numPr>
        <w:rPr>
          <w:b/>
          <w:sz w:val="28"/>
          <w:szCs w:val="20"/>
        </w:rPr>
      </w:pPr>
      <w:r w:rsidRPr="00B81CA5">
        <w:rPr>
          <w:b/>
          <w:sz w:val="28"/>
          <w:szCs w:val="20"/>
        </w:rPr>
        <w:t xml:space="preserve">триместр – 55 ч.                                        </w:t>
      </w:r>
      <w:r w:rsidRPr="00B81CA5">
        <w:rPr>
          <w:b/>
          <w:i/>
          <w:sz w:val="28"/>
          <w:szCs w:val="20"/>
        </w:rPr>
        <w:t>Праздники: 1 мая, 9 мая</w:t>
      </w:r>
    </w:p>
    <w:p w:rsidR="00380C37" w:rsidRPr="00B81CA5" w:rsidRDefault="00380C37" w:rsidP="00BC6D38">
      <w:pPr>
        <w:numPr>
          <w:ilvl w:val="0"/>
          <w:numId w:val="25"/>
        </w:numPr>
        <w:rPr>
          <w:b/>
          <w:sz w:val="28"/>
          <w:szCs w:val="20"/>
        </w:rPr>
      </w:pPr>
      <w:r w:rsidRPr="00B81CA5">
        <w:rPr>
          <w:b/>
          <w:sz w:val="28"/>
          <w:szCs w:val="20"/>
        </w:rPr>
        <w:t xml:space="preserve">триместр – 53 ч. </w:t>
      </w:r>
    </w:p>
    <w:p w:rsidR="00380C37" w:rsidRPr="00B81CA5" w:rsidRDefault="00380C37" w:rsidP="00BC6D38">
      <w:pPr>
        <w:jc w:val="center"/>
        <w:rPr>
          <w:b/>
          <w:sz w:val="20"/>
          <w:szCs w:val="20"/>
        </w:rPr>
      </w:pPr>
    </w:p>
    <w:p w:rsidR="00380C37" w:rsidRDefault="00380C37" w:rsidP="00BC6D38">
      <w:pPr>
        <w:jc w:val="center"/>
        <w:rPr>
          <w:sz w:val="20"/>
          <w:szCs w:val="20"/>
        </w:rPr>
      </w:pPr>
    </w:p>
    <w:p w:rsidR="00380C37" w:rsidRDefault="00380C37" w:rsidP="00BC6D38">
      <w:pPr>
        <w:jc w:val="center"/>
        <w:rPr>
          <w:sz w:val="20"/>
          <w:szCs w:val="20"/>
        </w:rPr>
      </w:pPr>
    </w:p>
    <w:p w:rsidR="00380C37" w:rsidRDefault="00380C37" w:rsidP="00BC6D38">
      <w:pPr>
        <w:jc w:val="center"/>
        <w:rPr>
          <w:sz w:val="20"/>
          <w:szCs w:val="20"/>
        </w:rPr>
      </w:pPr>
    </w:p>
    <w:p w:rsidR="00380C37" w:rsidRDefault="00380C37" w:rsidP="00BC6D38">
      <w:pPr>
        <w:jc w:val="center"/>
        <w:rPr>
          <w:sz w:val="20"/>
          <w:szCs w:val="20"/>
        </w:rPr>
      </w:pPr>
    </w:p>
    <w:p w:rsidR="00380C37" w:rsidRDefault="00380C37"/>
    <w:sectPr w:rsidR="00380C37" w:rsidSect="007B503E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C6A"/>
    <w:multiLevelType w:val="multilevel"/>
    <w:tmpl w:val="C05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137C"/>
    <w:multiLevelType w:val="hybridMultilevel"/>
    <w:tmpl w:val="3FB2EE72"/>
    <w:lvl w:ilvl="0" w:tplc="E02A5106">
      <w:start w:val="2"/>
      <w:numFmt w:val="bullet"/>
      <w:lvlText w:val=""/>
      <w:lvlJc w:val="left"/>
      <w:pPr>
        <w:tabs>
          <w:tab w:val="num" w:pos="1755"/>
        </w:tabs>
        <w:ind w:left="1755" w:hanging="10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732F9"/>
    <w:multiLevelType w:val="multilevel"/>
    <w:tmpl w:val="68A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03B36"/>
    <w:multiLevelType w:val="hybridMultilevel"/>
    <w:tmpl w:val="554E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DC75AD"/>
    <w:multiLevelType w:val="multilevel"/>
    <w:tmpl w:val="83B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A6BAD"/>
    <w:multiLevelType w:val="hybridMultilevel"/>
    <w:tmpl w:val="30F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D6448F"/>
    <w:multiLevelType w:val="hybridMultilevel"/>
    <w:tmpl w:val="BDC49458"/>
    <w:lvl w:ilvl="0" w:tplc="AF968434">
      <w:start w:val="1"/>
      <w:numFmt w:val="bullet"/>
      <w:lvlText w:val="•"/>
      <w:lvlJc w:val="left"/>
      <w:pPr>
        <w:tabs>
          <w:tab w:val="num" w:pos="7662"/>
        </w:tabs>
        <w:ind w:left="7662" w:hanging="5373"/>
      </w:pPr>
      <w:rPr>
        <w:rFonts w:ascii="Times New Roman" w:hAnsi="Times New Roman" w:hint="default"/>
      </w:rPr>
    </w:lvl>
    <w:lvl w:ilvl="1" w:tplc="AF968434">
      <w:start w:val="1"/>
      <w:numFmt w:val="bullet"/>
      <w:lvlText w:val="•"/>
      <w:lvlJc w:val="left"/>
      <w:pPr>
        <w:tabs>
          <w:tab w:val="num" w:pos="7608"/>
        </w:tabs>
        <w:ind w:left="7608" w:hanging="5373"/>
      </w:pPr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7">
    <w:nsid w:val="20A91CFD"/>
    <w:multiLevelType w:val="multilevel"/>
    <w:tmpl w:val="814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A558C"/>
    <w:multiLevelType w:val="multilevel"/>
    <w:tmpl w:val="23B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53E7F"/>
    <w:multiLevelType w:val="multilevel"/>
    <w:tmpl w:val="B7D2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C3F49"/>
    <w:multiLevelType w:val="hybridMultilevel"/>
    <w:tmpl w:val="C4D84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F51042"/>
    <w:multiLevelType w:val="hybridMultilevel"/>
    <w:tmpl w:val="E71EFDDE"/>
    <w:lvl w:ilvl="0" w:tplc="E02A5106">
      <w:start w:val="2"/>
      <w:numFmt w:val="bullet"/>
      <w:lvlText w:val=""/>
      <w:lvlJc w:val="left"/>
      <w:pPr>
        <w:tabs>
          <w:tab w:val="num" w:pos="3576"/>
        </w:tabs>
        <w:ind w:left="3576" w:hanging="10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61"/>
        </w:tabs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81"/>
        </w:tabs>
        <w:ind w:left="75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01"/>
        </w:tabs>
        <w:ind w:left="8301" w:hanging="360"/>
      </w:pPr>
      <w:rPr>
        <w:rFonts w:ascii="Wingdings" w:hAnsi="Wingdings" w:hint="default"/>
      </w:rPr>
    </w:lvl>
  </w:abstractNum>
  <w:abstractNum w:abstractNumId="12">
    <w:nsid w:val="408F68AF"/>
    <w:multiLevelType w:val="multilevel"/>
    <w:tmpl w:val="936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95B89"/>
    <w:multiLevelType w:val="multilevel"/>
    <w:tmpl w:val="A1A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717144"/>
    <w:multiLevelType w:val="hybridMultilevel"/>
    <w:tmpl w:val="F5A8DB0A"/>
    <w:lvl w:ilvl="0" w:tplc="1EECC076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976754C"/>
    <w:multiLevelType w:val="hybridMultilevel"/>
    <w:tmpl w:val="75A4B7C6"/>
    <w:lvl w:ilvl="0" w:tplc="E02A5106">
      <w:start w:val="2"/>
      <w:numFmt w:val="bullet"/>
      <w:lvlText w:val=""/>
      <w:lvlJc w:val="left"/>
      <w:pPr>
        <w:tabs>
          <w:tab w:val="num" w:pos="1755"/>
        </w:tabs>
        <w:ind w:left="1755" w:hanging="10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60800"/>
    <w:multiLevelType w:val="multilevel"/>
    <w:tmpl w:val="3BE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52716"/>
    <w:multiLevelType w:val="hybridMultilevel"/>
    <w:tmpl w:val="4112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7141FB"/>
    <w:multiLevelType w:val="multilevel"/>
    <w:tmpl w:val="0BEA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75449"/>
    <w:multiLevelType w:val="hybridMultilevel"/>
    <w:tmpl w:val="57F0EB56"/>
    <w:lvl w:ilvl="0" w:tplc="E02A5106">
      <w:start w:val="2"/>
      <w:numFmt w:val="bullet"/>
      <w:lvlText w:val=""/>
      <w:lvlJc w:val="left"/>
      <w:pPr>
        <w:tabs>
          <w:tab w:val="num" w:pos="2835"/>
        </w:tabs>
        <w:ind w:left="2835" w:hanging="10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8C5541F"/>
    <w:multiLevelType w:val="hybridMultilevel"/>
    <w:tmpl w:val="F33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E33F1A"/>
    <w:multiLevelType w:val="multilevel"/>
    <w:tmpl w:val="FBB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83D0C"/>
    <w:multiLevelType w:val="multilevel"/>
    <w:tmpl w:val="4C6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A1EDA"/>
    <w:multiLevelType w:val="hybridMultilevel"/>
    <w:tmpl w:val="AA40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A417AC"/>
    <w:multiLevelType w:val="multilevel"/>
    <w:tmpl w:val="D3DA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24"/>
  </w:num>
  <w:num w:numId="5">
    <w:abstractNumId w:val="12"/>
  </w:num>
  <w:num w:numId="6">
    <w:abstractNumId w:val="1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13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10"/>
  </w:num>
  <w:num w:numId="18">
    <w:abstractNumId w:val="17"/>
  </w:num>
  <w:num w:numId="19">
    <w:abstractNumId w:val="23"/>
  </w:num>
  <w:num w:numId="20">
    <w:abstractNumId w:val="20"/>
  </w:num>
  <w:num w:numId="21">
    <w:abstractNumId w:val="11"/>
  </w:num>
  <w:num w:numId="22">
    <w:abstractNumId w:val="19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D38"/>
    <w:rsid w:val="00020B13"/>
    <w:rsid w:val="0003117C"/>
    <w:rsid w:val="00035153"/>
    <w:rsid w:val="00044694"/>
    <w:rsid w:val="00052699"/>
    <w:rsid w:val="000812DF"/>
    <w:rsid w:val="000D3BB7"/>
    <w:rsid w:val="000D6CF4"/>
    <w:rsid w:val="000F13A4"/>
    <w:rsid w:val="00100C1F"/>
    <w:rsid w:val="0012041E"/>
    <w:rsid w:val="00125608"/>
    <w:rsid w:val="00132023"/>
    <w:rsid w:val="0013589C"/>
    <w:rsid w:val="00137F56"/>
    <w:rsid w:val="00166C4D"/>
    <w:rsid w:val="00193632"/>
    <w:rsid w:val="001B3128"/>
    <w:rsid w:val="001E7010"/>
    <w:rsid w:val="001F1180"/>
    <w:rsid w:val="001F4B09"/>
    <w:rsid w:val="00212185"/>
    <w:rsid w:val="00220125"/>
    <w:rsid w:val="00230682"/>
    <w:rsid w:val="00235E22"/>
    <w:rsid w:val="002423D5"/>
    <w:rsid w:val="002579A2"/>
    <w:rsid w:val="00282C67"/>
    <w:rsid w:val="002A485A"/>
    <w:rsid w:val="002A689C"/>
    <w:rsid w:val="002B4133"/>
    <w:rsid w:val="002E3D24"/>
    <w:rsid w:val="00300FF5"/>
    <w:rsid w:val="00312B96"/>
    <w:rsid w:val="00321069"/>
    <w:rsid w:val="0035050B"/>
    <w:rsid w:val="00380C37"/>
    <w:rsid w:val="003811E5"/>
    <w:rsid w:val="0038141F"/>
    <w:rsid w:val="003A0798"/>
    <w:rsid w:val="003A3963"/>
    <w:rsid w:val="003B355F"/>
    <w:rsid w:val="003C00EC"/>
    <w:rsid w:val="003E0574"/>
    <w:rsid w:val="003E11B3"/>
    <w:rsid w:val="003E6738"/>
    <w:rsid w:val="003E7335"/>
    <w:rsid w:val="00422C4C"/>
    <w:rsid w:val="00427EB9"/>
    <w:rsid w:val="004B7FEE"/>
    <w:rsid w:val="004C6DAD"/>
    <w:rsid w:val="004E1284"/>
    <w:rsid w:val="004E1E67"/>
    <w:rsid w:val="00553434"/>
    <w:rsid w:val="0055375A"/>
    <w:rsid w:val="005600D9"/>
    <w:rsid w:val="00563452"/>
    <w:rsid w:val="00573EE6"/>
    <w:rsid w:val="0059305C"/>
    <w:rsid w:val="005A718D"/>
    <w:rsid w:val="005D06F6"/>
    <w:rsid w:val="005E2D07"/>
    <w:rsid w:val="005F64E4"/>
    <w:rsid w:val="00606A3A"/>
    <w:rsid w:val="0060782F"/>
    <w:rsid w:val="006344E0"/>
    <w:rsid w:val="00647841"/>
    <w:rsid w:val="0065009B"/>
    <w:rsid w:val="00666361"/>
    <w:rsid w:val="00675E9C"/>
    <w:rsid w:val="00682CEE"/>
    <w:rsid w:val="00684A8F"/>
    <w:rsid w:val="0069114B"/>
    <w:rsid w:val="006F458B"/>
    <w:rsid w:val="00731D1B"/>
    <w:rsid w:val="0074134B"/>
    <w:rsid w:val="00755432"/>
    <w:rsid w:val="007652F4"/>
    <w:rsid w:val="00775F76"/>
    <w:rsid w:val="007A532F"/>
    <w:rsid w:val="007B503E"/>
    <w:rsid w:val="007B7BEE"/>
    <w:rsid w:val="007C2B75"/>
    <w:rsid w:val="007E3E65"/>
    <w:rsid w:val="008043BC"/>
    <w:rsid w:val="00873533"/>
    <w:rsid w:val="00885F4B"/>
    <w:rsid w:val="008B6FA9"/>
    <w:rsid w:val="008B79C7"/>
    <w:rsid w:val="008C0D40"/>
    <w:rsid w:val="008C5AF3"/>
    <w:rsid w:val="008D5942"/>
    <w:rsid w:val="008D79C7"/>
    <w:rsid w:val="009026E5"/>
    <w:rsid w:val="009062B0"/>
    <w:rsid w:val="009326B0"/>
    <w:rsid w:val="00964369"/>
    <w:rsid w:val="009665F1"/>
    <w:rsid w:val="00975D2E"/>
    <w:rsid w:val="00981B44"/>
    <w:rsid w:val="009C5CFA"/>
    <w:rsid w:val="009D5B36"/>
    <w:rsid w:val="00A006B1"/>
    <w:rsid w:val="00A13659"/>
    <w:rsid w:val="00A77FF9"/>
    <w:rsid w:val="00A8375D"/>
    <w:rsid w:val="00A83CE6"/>
    <w:rsid w:val="00A94E9F"/>
    <w:rsid w:val="00AA343F"/>
    <w:rsid w:val="00AB7911"/>
    <w:rsid w:val="00AC3F17"/>
    <w:rsid w:val="00AD59CF"/>
    <w:rsid w:val="00AF75F0"/>
    <w:rsid w:val="00AF7759"/>
    <w:rsid w:val="00B03A1C"/>
    <w:rsid w:val="00B05E55"/>
    <w:rsid w:val="00B120E4"/>
    <w:rsid w:val="00B1579F"/>
    <w:rsid w:val="00B41581"/>
    <w:rsid w:val="00B4483E"/>
    <w:rsid w:val="00B46D03"/>
    <w:rsid w:val="00B63850"/>
    <w:rsid w:val="00B66869"/>
    <w:rsid w:val="00B76AE2"/>
    <w:rsid w:val="00B76F00"/>
    <w:rsid w:val="00B81CA5"/>
    <w:rsid w:val="00B83FEC"/>
    <w:rsid w:val="00BA2CFF"/>
    <w:rsid w:val="00BC6D38"/>
    <w:rsid w:val="00C429C2"/>
    <w:rsid w:val="00C56FEF"/>
    <w:rsid w:val="00C73715"/>
    <w:rsid w:val="00C85A33"/>
    <w:rsid w:val="00CB76A2"/>
    <w:rsid w:val="00CC7BC0"/>
    <w:rsid w:val="00CE76FC"/>
    <w:rsid w:val="00D02E25"/>
    <w:rsid w:val="00D24EA0"/>
    <w:rsid w:val="00D314EE"/>
    <w:rsid w:val="00D37484"/>
    <w:rsid w:val="00D669DB"/>
    <w:rsid w:val="00D801E8"/>
    <w:rsid w:val="00D869EC"/>
    <w:rsid w:val="00DF5AF9"/>
    <w:rsid w:val="00E02DED"/>
    <w:rsid w:val="00E73155"/>
    <w:rsid w:val="00E82118"/>
    <w:rsid w:val="00E8282C"/>
    <w:rsid w:val="00E87201"/>
    <w:rsid w:val="00EA2219"/>
    <w:rsid w:val="00EA7DB0"/>
    <w:rsid w:val="00EB0A7F"/>
    <w:rsid w:val="00EB2FD0"/>
    <w:rsid w:val="00ED228B"/>
    <w:rsid w:val="00EE5076"/>
    <w:rsid w:val="00EF5C37"/>
    <w:rsid w:val="00F1411B"/>
    <w:rsid w:val="00F31662"/>
    <w:rsid w:val="00F40BD9"/>
    <w:rsid w:val="00F4352C"/>
    <w:rsid w:val="00F43849"/>
    <w:rsid w:val="00F71026"/>
    <w:rsid w:val="00F817BA"/>
    <w:rsid w:val="00FA5203"/>
    <w:rsid w:val="00FB34AA"/>
    <w:rsid w:val="00FE53F2"/>
    <w:rsid w:val="00FF43DD"/>
    <w:rsid w:val="00FF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C6D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6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D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6D38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BC6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C6D3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C6D3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C6D38"/>
    <w:rPr>
      <w:rFonts w:cs="Times New Roman"/>
      <w:i/>
    </w:rPr>
  </w:style>
  <w:style w:type="table" w:styleId="TableGrid">
    <w:name w:val="Table Grid"/>
    <w:basedOn w:val="TableNormal"/>
    <w:uiPriority w:val="99"/>
    <w:rsid w:val="00BC6D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99"/>
    <w:rsid w:val="00BC6D38"/>
    <w:pPr>
      <w:spacing w:before="100" w:beforeAutospacing="1" w:after="100" w:afterAutospacing="1"/>
      <w:jc w:val="both"/>
    </w:pPr>
  </w:style>
  <w:style w:type="paragraph" w:customStyle="1" w:styleId="zagarial100">
    <w:name w:val="zag_arial_100"/>
    <w:basedOn w:val="Normal"/>
    <w:uiPriority w:val="99"/>
    <w:rsid w:val="00BC6D38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Normal"/>
    <w:uiPriority w:val="99"/>
    <w:rsid w:val="00BC6D38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Normal"/>
    <w:uiPriority w:val="99"/>
    <w:rsid w:val="00BC6D38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customStyle="1" w:styleId="razriadka1">
    <w:name w:val="razriadka1"/>
    <w:uiPriority w:val="99"/>
    <w:rsid w:val="00BC6D38"/>
    <w:rPr>
      <w:spacing w:val="80"/>
    </w:rPr>
  </w:style>
  <w:style w:type="paragraph" w:styleId="DocumentMap">
    <w:name w:val="Document Map"/>
    <w:basedOn w:val="Normal"/>
    <w:link w:val="DocumentMapChar"/>
    <w:uiPriority w:val="99"/>
    <w:semiHidden/>
    <w:rsid w:val="00BC6D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6D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Header">
    <w:name w:val="header"/>
    <w:basedOn w:val="Normal"/>
    <w:link w:val="HeaderChar"/>
    <w:uiPriority w:val="99"/>
    <w:rsid w:val="00BC6D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D3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C6D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D38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C6D3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C6D38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5835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КАЛЕНДАРНО-ТЕМАТИЧЕСКОГО  ПЛАНИРОВАНИЯ </dc:title>
  <dc:subject/>
  <dc:creator>Елена Жогова</dc:creator>
  <cp:keywords/>
  <dc:description/>
  <cp:lastModifiedBy>WiZaRd</cp:lastModifiedBy>
  <cp:revision>5</cp:revision>
  <dcterms:created xsi:type="dcterms:W3CDTF">2014-08-08T08:30:00Z</dcterms:created>
  <dcterms:modified xsi:type="dcterms:W3CDTF">2014-10-13T10:12:00Z</dcterms:modified>
</cp:coreProperties>
</file>