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1E" w:rsidRPr="00967EC2" w:rsidRDefault="00AA281E" w:rsidP="001903A2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Конспект</w:t>
      </w:r>
      <w:r>
        <w:rPr>
          <w:sz w:val="32"/>
          <w:szCs w:val="32"/>
        </w:rPr>
        <w:t xml:space="preserve"> </w:t>
      </w:r>
      <w:r w:rsidRPr="00967EC2">
        <w:rPr>
          <w:sz w:val="32"/>
          <w:szCs w:val="32"/>
        </w:rPr>
        <w:t xml:space="preserve"> занятия в старш</w:t>
      </w:r>
      <w:r>
        <w:rPr>
          <w:sz w:val="32"/>
          <w:szCs w:val="32"/>
        </w:rPr>
        <w:t>ей группе по теме «В гости к Зимушке</w:t>
      </w:r>
      <w:r w:rsidRPr="00967EC2">
        <w:rPr>
          <w:sz w:val="32"/>
          <w:szCs w:val="32"/>
        </w:rPr>
        <w:t>».</w:t>
      </w:r>
    </w:p>
    <w:p w:rsidR="00AA281E" w:rsidRPr="00967EC2" w:rsidRDefault="00AA281E" w:rsidP="001903A2">
      <w:pPr>
        <w:pStyle w:val="NoSpacing"/>
        <w:rPr>
          <w:sz w:val="32"/>
          <w:szCs w:val="32"/>
        </w:rPr>
      </w:pPr>
    </w:p>
    <w:p w:rsidR="00AA281E" w:rsidRPr="00967EC2" w:rsidRDefault="00AA281E" w:rsidP="001903A2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Программное содержание: Закрепление знаний детей о признаках зимних явлений природы, названий зимних месяцев. Обогащение словарного запаса с помощью прилагательных, глаголов. Упражнение в словообразовании однокоренных слов и правильном построении предложений. Отработка артикуляции с помощью артикуляционных упражнений; развитие основных мыслительных процессов</w:t>
      </w:r>
      <w:r>
        <w:rPr>
          <w:sz w:val="32"/>
          <w:szCs w:val="32"/>
        </w:rPr>
        <w:t xml:space="preserve">, памяти, внимания. Развитие эстетического восприятия зимней природы. </w:t>
      </w:r>
    </w:p>
    <w:p w:rsidR="00AA281E" w:rsidRDefault="00AA281E" w:rsidP="001903A2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Методы: Артикуляционная гимнаст</w:t>
      </w:r>
      <w:r>
        <w:rPr>
          <w:sz w:val="32"/>
          <w:szCs w:val="32"/>
        </w:rPr>
        <w:t xml:space="preserve">ика, игротерапия, </w:t>
      </w:r>
      <w:r w:rsidRPr="00967EC2">
        <w:rPr>
          <w:sz w:val="32"/>
          <w:szCs w:val="32"/>
        </w:rPr>
        <w:t xml:space="preserve"> беседа, слушание музыки.</w:t>
      </w:r>
    </w:p>
    <w:p w:rsidR="00AA281E" w:rsidRPr="00967EC2" w:rsidRDefault="00AA281E" w:rsidP="001903A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Словарная работа: новые слова: снежинка(и), блестит(ят), сверкает(ют), летит(ят), падает(ют).</w:t>
      </w:r>
    </w:p>
    <w:p w:rsidR="00AA281E" w:rsidRPr="00967EC2" w:rsidRDefault="00AA281E" w:rsidP="001903A2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Оборудование: зеркало, атрибуты для роли Зимы, разборный снеговик. Слайды для игры «Что лишнее и почему?»</w:t>
      </w:r>
    </w:p>
    <w:p w:rsidR="00AA281E" w:rsidRPr="00967EC2" w:rsidRDefault="00AA281E" w:rsidP="001903A2">
      <w:pPr>
        <w:pStyle w:val="NoSpacing"/>
        <w:rPr>
          <w:sz w:val="32"/>
          <w:szCs w:val="32"/>
        </w:rPr>
      </w:pPr>
    </w:p>
    <w:p w:rsidR="00AA281E" w:rsidRPr="009A2F99" w:rsidRDefault="00AA281E" w:rsidP="006E2B79">
      <w:pPr>
        <w:pStyle w:val="NoSpacing"/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A2F99">
        <w:rPr>
          <w:b/>
          <w:sz w:val="32"/>
          <w:szCs w:val="32"/>
        </w:rPr>
        <w:t>Ход занятия.</w:t>
      </w:r>
    </w:p>
    <w:p w:rsidR="00AA281E" w:rsidRPr="00967EC2" w:rsidRDefault="00AA281E" w:rsidP="00E152B5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Ритуал «входа» в сказку  «Волшебное зеркало».</w:t>
      </w:r>
    </w:p>
    <w:p w:rsidR="00AA281E" w:rsidRPr="00967EC2" w:rsidRDefault="00AA281E" w:rsidP="00E152B5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- Дети, сегодня у нас необычное заняти</w:t>
      </w:r>
      <w:r>
        <w:rPr>
          <w:sz w:val="32"/>
          <w:szCs w:val="32"/>
        </w:rPr>
        <w:t>е, мы отправимся с вами в гости</w:t>
      </w:r>
      <w:r w:rsidRPr="00967EC2">
        <w:rPr>
          <w:sz w:val="32"/>
          <w:szCs w:val="32"/>
        </w:rPr>
        <w:t>. Но,  чтобы туда попасть, надо совершить волшебный ритуал. В этом нам поможет «волшебное зеркало». Давайте в него посмотрим и скажем волшебные слова:</w:t>
      </w:r>
    </w:p>
    <w:p w:rsidR="00AA281E" w:rsidRPr="00967EC2" w:rsidRDefault="00AA281E" w:rsidP="00E152B5">
      <w:pPr>
        <w:pStyle w:val="NoSpacing"/>
        <w:ind w:left="720"/>
        <w:rPr>
          <w:b/>
          <w:sz w:val="32"/>
          <w:szCs w:val="32"/>
        </w:rPr>
      </w:pPr>
      <w:r w:rsidRPr="00967EC2">
        <w:rPr>
          <w:b/>
          <w:sz w:val="32"/>
          <w:szCs w:val="32"/>
        </w:rPr>
        <w:t>«В зеркале я отражусь,</w:t>
      </w:r>
    </w:p>
    <w:p w:rsidR="00AA281E" w:rsidRPr="00967EC2" w:rsidRDefault="00AA281E" w:rsidP="00E152B5">
      <w:pPr>
        <w:pStyle w:val="NoSpacing"/>
        <w:ind w:left="720"/>
        <w:rPr>
          <w:b/>
          <w:sz w:val="32"/>
          <w:szCs w:val="32"/>
        </w:rPr>
      </w:pPr>
      <w:r w:rsidRPr="00967EC2">
        <w:rPr>
          <w:b/>
          <w:sz w:val="32"/>
          <w:szCs w:val="32"/>
        </w:rPr>
        <w:t>Где захочу там и окажусь.</w:t>
      </w:r>
    </w:p>
    <w:p w:rsidR="00AA281E" w:rsidRPr="00967EC2" w:rsidRDefault="00AA281E" w:rsidP="00E152B5">
      <w:pPr>
        <w:pStyle w:val="NoSpacing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Перенеси нас, зеркало, в гости к Зимушке </w:t>
      </w:r>
      <w:r w:rsidRPr="00967EC2">
        <w:rPr>
          <w:b/>
          <w:sz w:val="32"/>
          <w:szCs w:val="32"/>
        </w:rPr>
        <w:t>».</w:t>
      </w:r>
    </w:p>
    <w:p w:rsidR="00AA281E" w:rsidRPr="00967EC2" w:rsidRDefault="00AA281E" w:rsidP="00E152B5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(В это время педагог заходит за ширму и надевает атрибуты для роли Зимы.)</w:t>
      </w:r>
    </w:p>
    <w:p w:rsidR="00AA281E" w:rsidRPr="00967EC2" w:rsidRDefault="00AA281E" w:rsidP="00E7506F">
      <w:pPr>
        <w:pStyle w:val="NoSpacing"/>
        <w:ind w:left="720"/>
        <w:rPr>
          <w:i/>
          <w:sz w:val="32"/>
          <w:szCs w:val="32"/>
        </w:rPr>
      </w:pPr>
      <w:r w:rsidRPr="00967EC2">
        <w:rPr>
          <w:sz w:val="32"/>
          <w:szCs w:val="32"/>
        </w:rPr>
        <w:t>– Здравствуйте, ребята. Я – Зимушка-зима. В</w:t>
      </w:r>
      <w:r>
        <w:rPr>
          <w:sz w:val="32"/>
          <w:szCs w:val="32"/>
        </w:rPr>
        <w:t>ы оказались у меня в гостях</w:t>
      </w:r>
      <w:r w:rsidRPr="00967EC2">
        <w:rPr>
          <w:sz w:val="32"/>
          <w:szCs w:val="32"/>
        </w:rPr>
        <w:t>. Но, не пугайтесь, я вас не заморожу. Ведь я не только холодная. Я могу быть разной. А вы ребята, знаете какая я, Зима? (Снежная, белая, мягкая, легкая, сказочная, красивая, морозная, суровая, серебристая .)</w:t>
      </w:r>
    </w:p>
    <w:p w:rsidR="00AA281E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–</w:t>
      </w:r>
      <w:r>
        <w:rPr>
          <w:sz w:val="32"/>
          <w:szCs w:val="32"/>
        </w:rPr>
        <w:t xml:space="preserve"> ОЙ, какие вы  м</w:t>
      </w:r>
      <w:r w:rsidRPr="00967EC2">
        <w:rPr>
          <w:sz w:val="32"/>
          <w:szCs w:val="32"/>
        </w:rPr>
        <w:t xml:space="preserve">олодцы! </w:t>
      </w:r>
      <w:r>
        <w:rPr>
          <w:sz w:val="32"/>
          <w:szCs w:val="32"/>
        </w:rPr>
        <w:t xml:space="preserve">– Разные красивые слова сказали обо мне. А не замерзли ли вы ещё рядом со мной? Ротик ваш начал замерзать! Надо с вами поиграть. Слушайте и повторяйте. </w:t>
      </w:r>
    </w:p>
    <w:p w:rsidR="00AA281E" w:rsidRPr="00967EC2" w:rsidRDefault="00AA281E" w:rsidP="00E7506F">
      <w:pPr>
        <w:pStyle w:val="NoSpacing"/>
        <w:ind w:left="720"/>
        <w:rPr>
          <w:b/>
          <w:sz w:val="32"/>
          <w:szCs w:val="32"/>
        </w:rPr>
      </w:pPr>
      <w:r w:rsidRPr="00967EC2">
        <w:rPr>
          <w:b/>
          <w:sz w:val="32"/>
          <w:szCs w:val="32"/>
        </w:rPr>
        <w:t>Артикуляционная гимнастика.</w:t>
      </w:r>
    </w:p>
    <w:p w:rsidR="00AA281E" w:rsidRPr="00967EC2" w:rsidRDefault="00AA281E" w:rsidP="00E7506F">
      <w:pPr>
        <w:pStyle w:val="NoSpacing"/>
        <w:ind w:left="720"/>
        <w:rPr>
          <w:b/>
          <w:sz w:val="32"/>
          <w:szCs w:val="32"/>
        </w:rPr>
      </w:pPr>
      <w:r w:rsidRPr="00967EC2">
        <w:rPr>
          <w:b/>
          <w:sz w:val="32"/>
          <w:szCs w:val="32"/>
        </w:rPr>
        <w:t>Чистоговорка «Зима»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Ма-ма-ма- пришла снежная зима.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Ег-ег-ег- все засыпал белый снег.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Ки-ки-ки- любим мы играть в снежки.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Ры-ры-ры- качусь на саночках с горы.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Оз-оз-оз- щиплет щеки нам мороз.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Лю-лю-лю- зиму снежную люблю.</w:t>
      </w:r>
    </w:p>
    <w:p w:rsidR="00AA281E" w:rsidRDefault="00AA281E" w:rsidP="00E7506F">
      <w:pPr>
        <w:pStyle w:val="NoSpacing"/>
        <w:ind w:left="720"/>
        <w:rPr>
          <w:sz w:val="32"/>
          <w:szCs w:val="32"/>
        </w:rPr>
      </w:pPr>
    </w:p>
    <w:p w:rsidR="00AA281E" w:rsidRDefault="00AA281E" w:rsidP="00E7506F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- Вот и согрелся наш дружок – язычок.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А теперь пусть поиграют и наши глазки. Сильно закройте глаза и резко откройте. (Упражнение для глаз).</w:t>
      </w:r>
    </w:p>
    <w:p w:rsidR="00AA281E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Познакомьтесь, это мои братья (педагог показывает на слайде трех молодцев в шубах, валенках, шапках:  один постарше , второй  помоложе, третий – совсем юный)  -зимние месяц</w:t>
      </w:r>
      <w:r>
        <w:rPr>
          <w:sz w:val="32"/>
          <w:szCs w:val="32"/>
        </w:rPr>
        <w:t xml:space="preserve">ы. 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Зимние месяцы - (перевод-объяснение на родном языке) .Отработка произношения слова месяц.</w:t>
      </w:r>
      <w:r w:rsidRPr="00967EC2">
        <w:rPr>
          <w:sz w:val="32"/>
          <w:szCs w:val="32"/>
        </w:rPr>
        <w:t xml:space="preserve"> </w:t>
      </w:r>
    </w:p>
    <w:p w:rsidR="00AA281E" w:rsidRPr="00967EC2" w:rsidRDefault="00AA281E" w:rsidP="007E42A9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(Декабрь, январь, февраль). Да, самый старший у меня – декабрь, средний</w:t>
      </w:r>
      <w:r>
        <w:rPr>
          <w:sz w:val="32"/>
          <w:szCs w:val="32"/>
        </w:rPr>
        <w:t xml:space="preserve"> -</w:t>
      </w:r>
      <w:r w:rsidRPr="00967EC2">
        <w:rPr>
          <w:sz w:val="32"/>
          <w:szCs w:val="32"/>
        </w:rPr>
        <w:t xml:space="preserve"> январь, младший -февраль.</w:t>
      </w:r>
      <w:r>
        <w:rPr>
          <w:sz w:val="32"/>
          <w:szCs w:val="32"/>
        </w:rPr>
        <w:t xml:space="preserve"> Повторяйте за мной-  месяц – декабрь, месяц – январь, месяц февраль, зимние месяцы.</w:t>
      </w:r>
    </w:p>
    <w:p w:rsidR="00AA281E" w:rsidRDefault="00AA281E" w:rsidP="00B615C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ещё у меня есть мои любимые девчоночки- подружки. Послушайте загадку. Может, отгадаете и скажете, кто они такие. </w:t>
      </w:r>
    </w:p>
    <w:p w:rsidR="00AA281E" w:rsidRDefault="00AA281E" w:rsidP="00B615C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AA281E" w:rsidRPr="00B615C3" w:rsidRDefault="00AA281E" w:rsidP="00B615C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22100"/>
          <w:sz w:val="28"/>
          <w:szCs w:val="28"/>
        </w:rPr>
      </w:pPr>
      <w:r w:rsidRPr="00B615C3">
        <w:rPr>
          <w:color w:val="122100"/>
          <w:sz w:val="28"/>
          <w:szCs w:val="28"/>
        </w:rPr>
        <w:t>Покружилась звёздочка</w:t>
      </w:r>
    </w:p>
    <w:p w:rsidR="00AA281E" w:rsidRPr="00B615C3" w:rsidRDefault="00AA281E" w:rsidP="00B61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15C3">
        <w:rPr>
          <w:rFonts w:ascii="Times New Roman" w:hAnsi="Times New Roman"/>
          <w:color w:val="122100"/>
          <w:sz w:val="28"/>
          <w:szCs w:val="28"/>
          <w:lang w:eastAsia="ru-RU"/>
        </w:rPr>
        <w:t>В воздухе немножко, </w:t>
      </w:r>
      <w:r w:rsidRPr="00B615C3">
        <w:rPr>
          <w:rFonts w:ascii="Times New Roman" w:hAnsi="Times New Roman"/>
          <w:color w:val="122100"/>
          <w:sz w:val="28"/>
          <w:szCs w:val="28"/>
          <w:lang w:eastAsia="ru-RU"/>
        </w:rPr>
        <w:br/>
        <w:t>Села и растаяла </w:t>
      </w:r>
      <w:r w:rsidRPr="00B615C3">
        <w:rPr>
          <w:rFonts w:ascii="Times New Roman" w:hAnsi="Times New Roman"/>
          <w:color w:val="122100"/>
          <w:sz w:val="28"/>
          <w:szCs w:val="28"/>
          <w:lang w:eastAsia="ru-RU"/>
        </w:rPr>
        <w:br/>
        <w:t>На моей ладошке. </w:t>
      </w:r>
      <w:r w:rsidRPr="00B615C3">
        <w:rPr>
          <w:rFonts w:ascii="Times New Roman" w:hAnsi="Times New Roman"/>
          <w:color w:val="122100"/>
          <w:sz w:val="28"/>
          <w:szCs w:val="28"/>
          <w:lang w:eastAsia="ru-RU"/>
        </w:rPr>
        <w:br/>
      </w:r>
    </w:p>
    <w:p w:rsidR="00AA281E" w:rsidRDefault="00AA281E" w:rsidP="00E7506F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- Это снежинки.  Повторение слова и отработка произношения.  Снег – снежок.  Жи-жи- снежинка- снежинки.</w:t>
      </w:r>
    </w:p>
    <w:p w:rsidR="00AA281E" w:rsidRDefault="00AA281E" w:rsidP="00E7506F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Когда я их выпускаю погулять, как вы думаете, что они делают?</w:t>
      </w:r>
    </w:p>
    <w:p w:rsidR="00AA281E" w:rsidRDefault="00AA281E" w:rsidP="003262B9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-Снежинки летают, кружатся,  танцуют в воздухе. - А ещё они </w:t>
      </w:r>
      <w:r w:rsidRPr="00E053EF">
        <w:rPr>
          <w:b/>
          <w:sz w:val="32"/>
          <w:szCs w:val="32"/>
        </w:rPr>
        <w:t>блестят</w:t>
      </w:r>
      <w:r>
        <w:rPr>
          <w:sz w:val="32"/>
          <w:szCs w:val="32"/>
        </w:rPr>
        <w:t xml:space="preserve"> на солнце, </w:t>
      </w:r>
      <w:r w:rsidRPr="00E053EF">
        <w:rPr>
          <w:b/>
          <w:sz w:val="32"/>
          <w:szCs w:val="32"/>
        </w:rPr>
        <w:t>сверкают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падают на землю.</w:t>
      </w:r>
      <w:r>
        <w:rPr>
          <w:sz w:val="32"/>
          <w:szCs w:val="32"/>
        </w:rPr>
        <w:t xml:space="preserve"> </w:t>
      </w:r>
    </w:p>
    <w:p w:rsidR="00AA281E" w:rsidRPr="00967EC2" w:rsidRDefault="00AA281E" w:rsidP="003262B9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Перевод-объяснение на родном языке) .</w:t>
      </w:r>
      <w:r w:rsidRPr="00967E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67EC2">
        <w:rPr>
          <w:sz w:val="32"/>
          <w:szCs w:val="32"/>
        </w:rPr>
        <w:t>(Работа над словарем. Отработка произношения новых слов.)</w:t>
      </w:r>
    </w:p>
    <w:p w:rsidR="00AA281E" w:rsidRDefault="00AA281E" w:rsidP="003262B9">
      <w:pPr>
        <w:pStyle w:val="NoSpacing"/>
        <w:rPr>
          <w:sz w:val="32"/>
          <w:szCs w:val="32"/>
        </w:rPr>
      </w:pPr>
    </w:p>
    <w:p w:rsidR="00AA281E" w:rsidRPr="00967EC2" w:rsidRDefault="00AA281E" w:rsidP="003262B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</w:t>
      </w:r>
      <w:r w:rsidRPr="00967EC2">
        <w:rPr>
          <w:sz w:val="32"/>
          <w:szCs w:val="32"/>
        </w:rPr>
        <w:t>А теперь мы с вами помечтаем, я вас превращу в сне</w:t>
      </w:r>
      <w:r>
        <w:rPr>
          <w:sz w:val="32"/>
          <w:szCs w:val="32"/>
        </w:rPr>
        <w:t>жинки и мы с вами станцуем как  снежинки</w:t>
      </w:r>
      <w:r w:rsidRPr="00967EC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AA281E" w:rsidRDefault="00AA281E" w:rsidP="003262B9">
      <w:pPr>
        <w:pStyle w:val="NoSpacing"/>
        <w:rPr>
          <w:b/>
          <w:sz w:val="32"/>
          <w:szCs w:val="32"/>
        </w:rPr>
      </w:pPr>
    </w:p>
    <w:p w:rsidR="00AA281E" w:rsidRPr="00967EC2" w:rsidRDefault="00AA281E" w:rsidP="003262B9">
      <w:pPr>
        <w:pStyle w:val="NoSpacing"/>
        <w:rPr>
          <w:b/>
          <w:sz w:val="32"/>
          <w:szCs w:val="32"/>
        </w:rPr>
      </w:pPr>
      <w:r w:rsidRPr="00967EC2">
        <w:rPr>
          <w:b/>
          <w:sz w:val="32"/>
          <w:szCs w:val="32"/>
        </w:rPr>
        <w:t>- Ну – ка  детки покружитесь ,</w:t>
      </w:r>
    </w:p>
    <w:p w:rsidR="00AA281E" w:rsidRDefault="00AA281E" w:rsidP="003262B9">
      <w:pPr>
        <w:pStyle w:val="NoSpacing"/>
        <w:rPr>
          <w:sz w:val="32"/>
          <w:szCs w:val="32"/>
        </w:rPr>
      </w:pPr>
      <w:r w:rsidRPr="00967EC2">
        <w:rPr>
          <w:b/>
          <w:sz w:val="32"/>
          <w:szCs w:val="32"/>
        </w:rPr>
        <w:t xml:space="preserve"> И в снежинки превратитесь</w:t>
      </w:r>
      <w:r w:rsidRPr="00967EC2">
        <w:rPr>
          <w:sz w:val="32"/>
          <w:szCs w:val="32"/>
        </w:rPr>
        <w:t xml:space="preserve"> . (Включается музыка,</w:t>
      </w:r>
      <w:r w:rsidRPr="003262B9">
        <w:rPr>
          <w:sz w:val="32"/>
          <w:szCs w:val="32"/>
        </w:rPr>
        <w:t xml:space="preserve"> </w:t>
      </w:r>
      <w:r w:rsidRPr="00967EC2">
        <w:rPr>
          <w:sz w:val="32"/>
          <w:szCs w:val="32"/>
        </w:rPr>
        <w:t xml:space="preserve"> П.Чай</w:t>
      </w:r>
      <w:r>
        <w:rPr>
          <w:sz w:val="32"/>
          <w:szCs w:val="32"/>
        </w:rPr>
        <w:t>ковский «Времена года. Декабрь»,</w:t>
      </w:r>
      <w:r w:rsidRPr="00967EC2">
        <w:rPr>
          <w:sz w:val="32"/>
          <w:szCs w:val="32"/>
        </w:rPr>
        <w:t xml:space="preserve"> дети импровизируют)</w:t>
      </w:r>
    </w:p>
    <w:p w:rsidR="00AA281E" w:rsidRDefault="00AA281E" w:rsidP="003262B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281E" w:rsidRPr="00967EC2" w:rsidRDefault="00AA281E" w:rsidP="003262B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 А когда вы танцевали, вы слу</w:t>
      </w:r>
      <w:r w:rsidRPr="00967EC2">
        <w:rPr>
          <w:sz w:val="32"/>
          <w:szCs w:val="32"/>
        </w:rPr>
        <w:t>шали музыку? Как она звучала? (медленно, спокойно, плавно, выразительно).Эту музыку написал П.И.Чайковский  из альбома «Времена года. Декабрь».   А эта музыка на какой танец похожа?</w:t>
      </w:r>
    </w:p>
    <w:p w:rsidR="00AA281E" w:rsidRDefault="00AA281E" w:rsidP="003262B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Еще раз повторите пожалуйста что делали  снежинки , когда танцевали? (ответы детей)</w:t>
      </w:r>
    </w:p>
    <w:p w:rsidR="00AA281E" w:rsidRPr="00967EC2" w:rsidRDefault="00AA281E" w:rsidP="003262B9">
      <w:pPr>
        <w:pStyle w:val="NoSpacing"/>
        <w:rPr>
          <w:sz w:val="32"/>
          <w:szCs w:val="32"/>
        </w:rPr>
      </w:pPr>
    </w:p>
    <w:p w:rsidR="00AA281E" w:rsidRPr="00967EC2" w:rsidRDefault="00AA281E" w:rsidP="001D543B">
      <w:pPr>
        <w:pStyle w:val="NoSpacing"/>
        <w:rPr>
          <w:b/>
          <w:sz w:val="32"/>
          <w:szCs w:val="32"/>
        </w:rPr>
      </w:pPr>
      <w:r w:rsidRPr="00967EC2">
        <w:rPr>
          <w:b/>
          <w:sz w:val="32"/>
          <w:szCs w:val="32"/>
        </w:rPr>
        <w:t>1,2,3.4.5 – превращайтесь –ка в ребят!</w:t>
      </w:r>
    </w:p>
    <w:p w:rsidR="00AA281E" w:rsidRPr="00967EC2" w:rsidRDefault="00AA281E" w:rsidP="001D543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- Спасибо</w:t>
      </w:r>
      <w:r w:rsidRPr="00967EC2">
        <w:rPr>
          <w:sz w:val="32"/>
          <w:szCs w:val="32"/>
        </w:rPr>
        <w:t xml:space="preserve">. Вы изумительно танцуете. 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</w:p>
    <w:p w:rsidR="00AA281E" w:rsidRPr="00967EC2" w:rsidRDefault="00AA281E" w:rsidP="001D543B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- Ой, ребятки разыгрались мы тут с вами, я совсем позабыла, что у меня Снеговик ждет помощи.  Рассыпался бедолага во время сильного ветра. Вы поможете мне его собрать ?  А то ведь он у меня необычный: чтобы его собрать – с задачками необходимо справиться.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</w:p>
    <w:p w:rsidR="00AA281E" w:rsidRPr="00967EC2" w:rsidRDefault="00AA281E" w:rsidP="00E053EF">
      <w:pPr>
        <w:pStyle w:val="NoSpacing"/>
        <w:rPr>
          <w:b/>
          <w:sz w:val="32"/>
          <w:szCs w:val="32"/>
        </w:rPr>
      </w:pPr>
      <w:r w:rsidRPr="00967EC2">
        <w:rPr>
          <w:b/>
          <w:sz w:val="32"/>
          <w:szCs w:val="32"/>
        </w:rPr>
        <w:t xml:space="preserve">Показ слайдов для игры «Что лишнее и почему?» 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Сапоги, валенки, унты, туфли.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Шуба, пуховик, пальто, сарафан.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Коньк</w:t>
      </w:r>
      <w:r>
        <w:rPr>
          <w:sz w:val="32"/>
          <w:szCs w:val="32"/>
        </w:rPr>
        <w:t>и, лыжи, санки, надувной круг. т</w:t>
      </w:r>
      <w:r w:rsidRPr="00967EC2">
        <w:rPr>
          <w:sz w:val="32"/>
          <w:szCs w:val="32"/>
        </w:rPr>
        <w:t>.д.</w:t>
      </w:r>
    </w:p>
    <w:p w:rsidR="00AA281E" w:rsidRDefault="00AA281E" w:rsidP="00E7506F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Pr="00967EC2">
        <w:rPr>
          <w:sz w:val="32"/>
          <w:szCs w:val="32"/>
        </w:rPr>
        <w:t>Справились с этой задачкой, вот и самый большой ком появился.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Pr="00967EC2">
        <w:rPr>
          <w:sz w:val="32"/>
          <w:szCs w:val="32"/>
        </w:rPr>
        <w:t xml:space="preserve"> А сейчас вы должны обычные слова в ласковые превратить.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b/>
          <w:sz w:val="32"/>
          <w:szCs w:val="32"/>
        </w:rPr>
        <w:t>Игра «Назови ласково».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Зима –зимушка                                санки- саночки</w:t>
      </w:r>
    </w:p>
    <w:p w:rsidR="00AA281E" w:rsidRPr="00967EC2" w:rsidRDefault="00AA281E" w:rsidP="00E7506F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Снег – снежок                                    шапка - шапочка</w:t>
      </w:r>
    </w:p>
    <w:p w:rsidR="00AA281E" w:rsidRPr="00967EC2" w:rsidRDefault="00AA281E" w:rsidP="0089580C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Снежинка- снежиночка                    снеговик – снеговичок</w:t>
      </w:r>
    </w:p>
    <w:p w:rsidR="00AA281E" w:rsidRPr="00967EC2" w:rsidRDefault="00AA281E" w:rsidP="00950D39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 xml:space="preserve">            Сосулька – сосулечка                       горк</w:t>
      </w:r>
      <w:r>
        <w:rPr>
          <w:sz w:val="32"/>
          <w:szCs w:val="32"/>
        </w:rPr>
        <w:t>а</w:t>
      </w:r>
      <w:r w:rsidRPr="00967EC2">
        <w:rPr>
          <w:sz w:val="32"/>
          <w:szCs w:val="32"/>
        </w:rPr>
        <w:t xml:space="preserve"> - горочка</w:t>
      </w:r>
    </w:p>
    <w:p w:rsidR="00AA281E" w:rsidRPr="00967EC2" w:rsidRDefault="00AA281E" w:rsidP="00950D39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 xml:space="preserve">            Лед – ледок</w:t>
      </w:r>
    </w:p>
    <w:p w:rsidR="00AA281E" w:rsidRPr="00967EC2" w:rsidRDefault="00AA281E" w:rsidP="00950D39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 xml:space="preserve">           Елка-елочка</w:t>
      </w:r>
    </w:p>
    <w:p w:rsidR="00AA281E" w:rsidRPr="00967EC2" w:rsidRDefault="00AA281E" w:rsidP="00950D39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 xml:space="preserve">  -        Молодцы, вот и второй ком прикатился.</w:t>
      </w:r>
    </w:p>
    <w:p w:rsidR="00AA281E" w:rsidRDefault="00AA281E" w:rsidP="00AF67D7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- А для того, чтобы и третий комочек прикатился, мы должны  посмотреть с вами  как вы выполнили домашнее задание.   Вы принесли рисунки, которые нарисовали дома. Сейчас я вам их раздам. Ребята,</w:t>
      </w:r>
      <w:r w:rsidRPr="00AF67D7">
        <w:rPr>
          <w:sz w:val="32"/>
          <w:szCs w:val="32"/>
        </w:rPr>
        <w:t xml:space="preserve"> </w:t>
      </w:r>
      <w:r w:rsidRPr="00967EC2">
        <w:rPr>
          <w:sz w:val="32"/>
          <w:szCs w:val="32"/>
        </w:rPr>
        <w:t>у вас такие красивые ,своеобразные рисунки. Мне они очень понравились. Прямо – таки настоящие художни</w:t>
      </w:r>
      <w:r>
        <w:rPr>
          <w:sz w:val="32"/>
          <w:szCs w:val="32"/>
        </w:rPr>
        <w:t>ки. Теперь расскажите мне пожалуйста , в какие игры вы любите играть? Рассказ детей про свои рисунки.</w:t>
      </w:r>
    </w:p>
    <w:p w:rsidR="00AA281E" w:rsidRPr="00967EC2" w:rsidRDefault="00AA281E" w:rsidP="00950D3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-Это зима. Везде лежит белый снег. Он сверкает и блестит на солнце.  На улице холодно, но дети не мерзнут.</w:t>
      </w:r>
      <w:r w:rsidRPr="00967EC2">
        <w:rPr>
          <w:sz w:val="32"/>
          <w:szCs w:val="32"/>
        </w:rPr>
        <w:t xml:space="preserve">  Потому что они весело играют . Я люблю кататься на санках. и т.д</w:t>
      </w:r>
      <w:r>
        <w:rPr>
          <w:sz w:val="32"/>
          <w:szCs w:val="32"/>
        </w:rPr>
        <w:t>.</w:t>
      </w:r>
    </w:p>
    <w:p w:rsidR="00AA281E" w:rsidRPr="00C35461" w:rsidRDefault="00AA281E" w:rsidP="00C35461">
      <w:pPr>
        <w:pStyle w:val="NoSpacing"/>
        <w:ind w:left="720"/>
        <w:rPr>
          <w:b/>
          <w:sz w:val="32"/>
          <w:szCs w:val="32"/>
        </w:rPr>
      </w:pPr>
      <w:r>
        <w:rPr>
          <w:sz w:val="32"/>
          <w:szCs w:val="32"/>
        </w:rPr>
        <w:t xml:space="preserve">-Вот поэтому мы все любим зиму. И еще за то, что </w:t>
      </w:r>
      <w:r w:rsidRPr="00967EC2">
        <w:rPr>
          <w:sz w:val="32"/>
          <w:szCs w:val="32"/>
        </w:rPr>
        <w:t xml:space="preserve"> только зимой к нам приходит всеми любимый праздник  ----- Новый год.</w:t>
      </w:r>
      <w:r>
        <w:rPr>
          <w:sz w:val="32"/>
          <w:szCs w:val="32"/>
        </w:rPr>
        <w:t xml:space="preserve">  Какой праздник без елочки.</w:t>
      </w:r>
    </w:p>
    <w:p w:rsidR="00AA281E" w:rsidRPr="009A2F99" w:rsidRDefault="00AA281E" w:rsidP="009A2F99">
      <w:pPr>
        <w:pStyle w:val="NoSpacing"/>
        <w:ind w:left="720"/>
        <w:rPr>
          <w:b/>
          <w:sz w:val="32"/>
          <w:szCs w:val="32"/>
        </w:rPr>
        <w:sectPr w:rsidR="00AA281E" w:rsidRPr="009A2F99" w:rsidSect="00294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5461">
        <w:rPr>
          <w:b/>
          <w:sz w:val="32"/>
          <w:szCs w:val="32"/>
        </w:rPr>
        <w:t xml:space="preserve"> Давайте поиграем в игру» Ёлочка». </w:t>
      </w:r>
    </w:p>
    <w:p w:rsidR="00AA281E" w:rsidRPr="00967EC2" w:rsidRDefault="00AA281E" w:rsidP="009A2F9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967EC2">
        <w:rPr>
          <w:sz w:val="32"/>
          <w:szCs w:val="32"/>
        </w:rPr>
        <w:t xml:space="preserve"> Огоньками яркими</w:t>
      </w:r>
    </w:p>
    <w:p w:rsidR="00AA281E" w:rsidRPr="00967EC2" w:rsidRDefault="00AA281E" w:rsidP="00C35461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67EC2">
        <w:rPr>
          <w:sz w:val="32"/>
          <w:szCs w:val="32"/>
        </w:rPr>
        <w:t>Елочка горит,</w:t>
      </w:r>
    </w:p>
    <w:p w:rsidR="00AA281E" w:rsidRPr="00967EC2" w:rsidRDefault="00AA281E" w:rsidP="00C35461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 xml:space="preserve"> Дед мороз с подарками</w:t>
      </w:r>
    </w:p>
    <w:p w:rsidR="00AA281E" w:rsidRPr="00967EC2" w:rsidRDefault="00AA281E" w:rsidP="00C35461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>В гости к нам спешит.</w:t>
      </w:r>
    </w:p>
    <w:p w:rsidR="00AA281E" w:rsidRPr="00967EC2" w:rsidRDefault="00AA281E" w:rsidP="00C35461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 xml:space="preserve"> Здравствуй , здравствуй елочка,</w:t>
      </w:r>
    </w:p>
    <w:p w:rsidR="00AA281E" w:rsidRPr="00967EC2" w:rsidRDefault="00AA281E" w:rsidP="00C35461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 xml:space="preserve"> Здравствуй, Новый год-</w:t>
      </w:r>
    </w:p>
    <w:p w:rsidR="00AA281E" w:rsidRPr="00967EC2" w:rsidRDefault="00AA281E" w:rsidP="00C35461">
      <w:pPr>
        <w:pStyle w:val="NoSpacing"/>
        <w:ind w:left="720"/>
        <w:rPr>
          <w:sz w:val="32"/>
          <w:szCs w:val="32"/>
        </w:rPr>
      </w:pPr>
      <w:r w:rsidRPr="00967EC2">
        <w:rPr>
          <w:sz w:val="32"/>
          <w:szCs w:val="32"/>
        </w:rPr>
        <w:t xml:space="preserve"> Пышные иголочки, пестрый хоровод.  (физкультминутка)</w:t>
      </w:r>
    </w:p>
    <w:p w:rsidR="00AA281E" w:rsidRDefault="00AA281E" w:rsidP="00C35461">
      <w:pPr>
        <w:pStyle w:val="NoSpacing"/>
        <w:rPr>
          <w:sz w:val="32"/>
          <w:szCs w:val="32"/>
        </w:rPr>
        <w:sectPr w:rsidR="00AA281E" w:rsidSect="00C35461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A281E" w:rsidRDefault="00AA281E" w:rsidP="000A0F6A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-Воспитатель: вот и третий ком появился</w:t>
      </w:r>
      <w:r>
        <w:rPr>
          <w:sz w:val="32"/>
          <w:szCs w:val="32"/>
        </w:rPr>
        <w:t xml:space="preserve">.   </w:t>
      </w:r>
      <w:r w:rsidRPr="00967EC2">
        <w:rPr>
          <w:sz w:val="32"/>
          <w:szCs w:val="32"/>
        </w:rPr>
        <w:t xml:space="preserve">Итак, наш Снеговик готов. Спасибо вам, ребята. Вам пора возвращаться в детский сад. </w:t>
      </w:r>
    </w:p>
    <w:p w:rsidR="00AA281E" w:rsidRDefault="00AA281E" w:rsidP="000A0F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Но, мне не хочется вас отпускать. Ничего не поделаешь. Я отпущу вас, если вы скажете мне, какие новые слова запомнили.</w:t>
      </w:r>
    </w:p>
    <w:p w:rsidR="00AA281E" w:rsidRPr="00967EC2" w:rsidRDefault="00AA281E" w:rsidP="000A0F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(Каждый ребенок берет снежинку, называет слово и прикрепляет снежинку на доске. С вами мне было очень интересно. До новых встреч.</w:t>
      </w:r>
    </w:p>
    <w:p w:rsidR="00AA281E" w:rsidRPr="00967EC2" w:rsidRDefault="00AA281E" w:rsidP="000A0F6A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Итог занятия. Ритуал выхода из сказки.</w:t>
      </w:r>
    </w:p>
    <w:p w:rsidR="00AA281E" w:rsidRPr="00967EC2" w:rsidRDefault="00AA281E" w:rsidP="000A0F6A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«В зеркале я отражусь,</w:t>
      </w:r>
    </w:p>
    <w:p w:rsidR="00AA281E" w:rsidRPr="00967EC2" w:rsidRDefault="00AA281E" w:rsidP="000A0F6A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Где захочу, там и окажусь.</w:t>
      </w:r>
    </w:p>
    <w:p w:rsidR="00AA281E" w:rsidRPr="00967EC2" w:rsidRDefault="00AA281E" w:rsidP="000A0F6A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Перенеси нас, зеркало,</w:t>
      </w:r>
    </w:p>
    <w:p w:rsidR="00AA281E" w:rsidRDefault="00AA281E" w:rsidP="009A2F99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Обратно, в детский сад».</w:t>
      </w:r>
      <w:r>
        <w:rPr>
          <w:sz w:val="32"/>
          <w:szCs w:val="32"/>
        </w:rPr>
        <w:t xml:space="preserve">                                                                         </w:t>
      </w:r>
      <w:r w:rsidRPr="009A2F99">
        <w:rPr>
          <w:sz w:val="32"/>
          <w:szCs w:val="32"/>
        </w:rPr>
        <w:t xml:space="preserve"> </w:t>
      </w:r>
    </w:p>
    <w:p w:rsidR="00AA281E" w:rsidRPr="00967EC2" w:rsidRDefault="00AA281E" w:rsidP="009A2F99">
      <w:pPr>
        <w:pStyle w:val="NoSpacing"/>
        <w:rPr>
          <w:sz w:val="32"/>
          <w:szCs w:val="32"/>
        </w:rPr>
      </w:pPr>
      <w:r w:rsidRPr="00967EC2">
        <w:rPr>
          <w:sz w:val="32"/>
          <w:szCs w:val="32"/>
        </w:rPr>
        <w:t>Педагог заходит за ширму и  снимает атрибуты Зимы.</w:t>
      </w:r>
    </w:p>
    <w:p w:rsidR="00AA281E" w:rsidRPr="00967EC2" w:rsidRDefault="00AA281E" w:rsidP="000A0F6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AA281E" w:rsidRPr="00967EC2" w:rsidRDefault="00AA281E" w:rsidP="00950D39">
      <w:pPr>
        <w:pStyle w:val="NoSpacing"/>
        <w:rPr>
          <w:sz w:val="32"/>
          <w:szCs w:val="32"/>
        </w:rPr>
      </w:pPr>
    </w:p>
    <w:sectPr w:rsidR="00AA281E" w:rsidRPr="00967EC2" w:rsidSect="00C354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E09"/>
    <w:multiLevelType w:val="hybridMultilevel"/>
    <w:tmpl w:val="EDEA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3A2"/>
    <w:rsid w:val="000A0F6A"/>
    <w:rsid w:val="001903A2"/>
    <w:rsid w:val="001D543B"/>
    <w:rsid w:val="001E2E08"/>
    <w:rsid w:val="0029437C"/>
    <w:rsid w:val="003262B9"/>
    <w:rsid w:val="00421A2C"/>
    <w:rsid w:val="004B06EE"/>
    <w:rsid w:val="0051137C"/>
    <w:rsid w:val="0063748B"/>
    <w:rsid w:val="006E2B79"/>
    <w:rsid w:val="007744C9"/>
    <w:rsid w:val="007E42A9"/>
    <w:rsid w:val="0089580C"/>
    <w:rsid w:val="008C54C9"/>
    <w:rsid w:val="00950D39"/>
    <w:rsid w:val="00967EC2"/>
    <w:rsid w:val="009770E2"/>
    <w:rsid w:val="009A2F99"/>
    <w:rsid w:val="00AA281E"/>
    <w:rsid w:val="00AF67D7"/>
    <w:rsid w:val="00B615C3"/>
    <w:rsid w:val="00C35461"/>
    <w:rsid w:val="00CF0D19"/>
    <w:rsid w:val="00D62101"/>
    <w:rsid w:val="00DF45AF"/>
    <w:rsid w:val="00DF78E0"/>
    <w:rsid w:val="00E053EF"/>
    <w:rsid w:val="00E152B5"/>
    <w:rsid w:val="00E7506F"/>
    <w:rsid w:val="00EE51E4"/>
    <w:rsid w:val="00F2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03A2"/>
    <w:rPr>
      <w:lang w:eastAsia="en-US"/>
    </w:rPr>
  </w:style>
  <w:style w:type="paragraph" w:styleId="ListParagraph">
    <w:name w:val="List Paragraph"/>
    <w:basedOn w:val="Normal"/>
    <w:uiPriority w:val="99"/>
    <w:qFormat/>
    <w:rsid w:val="00E152B5"/>
    <w:pPr>
      <w:ind w:left="720"/>
      <w:contextualSpacing/>
    </w:pPr>
  </w:style>
  <w:style w:type="paragraph" w:styleId="NormalWeb">
    <w:name w:val="Normal (Web)"/>
    <w:basedOn w:val="Normal"/>
    <w:uiPriority w:val="99"/>
    <w:rsid w:val="00B61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B615C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615C3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615C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5</Pages>
  <Words>931</Words>
  <Characters>5310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Epicentr</dc:creator>
  <cp:keywords/>
  <dc:description/>
  <cp:lastModifiedBy>WiZaRd</cp:lastModifiedBy>
  <cp:revision>4</cp:revision>
  <cp:lastPrinted>2011-12-13T17:32:00Z</cp:lastPrinted>
  <dcterms:created xsi:type="dcterms:W3CDTF">2011-12-13T09:03:00Z</dcterms:created>
  <dcterms:modified xsi:type="dcterms:W3CDTF">2011-12-18T12:44:00Z</dcterms:modified>
</cp:coreProperties>
</file>