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BB" w:rsidRDefault="001056BB" w:rsidP="00F85AF6">
      <w:pPr>
        <w:spacing w:after="0"/>
        <w:jc w:val="both"/>
        <w:rPr>
          <w:rFonts w:ascii="Times New Roman" w:hAnsi="Times New Roman" w:cs="Times New Roman"/>
          <w:sz w:val="24"/>
          <w:szCs w:val="24"/>
        </w:rPr>
      </w:pPr>
    </w:p>
    <w:p w:rsidR="001056BB" w:rsidRPr="003F5A9A" w:rsidRDefault="001056BB" w:rsidP="00F85AF6">
      <w:pPr>
        <w:spacing w:after="0"/>
        <w:jc w:val="both"/>
        <w:rPr>
          <w:rFonts w:ascii="Times New Roman" w:hAnsi="Times New Roman" w:cs="Times New Roman"/>
          <w:sz w:val="24"/>
          <w:szCs w:val="24"/>
        </w:rPr>
      </w:pPr>
    </w:p>
    <w:p w:rsidR="001056BB" w:rsidRDefault="001056BB" w:rsidP="004F1BF9">
      <w:pPr>
        <w:spacing w:after="0"/>
        <w:jc w:val="center"/>
        <w:rPr>
          <w:rFonts w:ascii="Times New Roman" w:hAnsi="Times New Roman" w:cs="Times New Roman"/>
          <w:b/>
          <w:bCs/>
          <w:sz w:val="24"/>
          <w:szCs w:val="24"/>
        </w:rPr>
      </w:pPr>
      <w:r>
        <w:rPr>
          <w:noProof/>
        </w:rPr>
        <w:pict>
          <v:rect id="_x0000_s1026" style="position:absolute;left:0;text-align:left;margin-left:25.95pt;margin-top:-29.05pt;width:146.25pt;height:102pt;z-index:251658240" filled="f" stroked="f">
            <v:textbox style="mso-next-textbox:#_x0000_s1026">
              <w:txbxContent>
                <w:p w:rsidR="001056BB" w:rsidRDefault="001056B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style="width:120pt;height:90pt;visibility:visible">
                        <v:imagedata r:id="rId7" o:title=""/>
                      </v:shape>
                    </w:pict>
                  </w:r>
                </w:p>
              </w:txbxContent>
            </v:textbox>
          </v:rect>
        </w:pict>
      </w:r>
      <w:r w:rsidRPr="00E742AA">
        <w:rPr>
          <w:rFonts w:ascii="Times New Roman" w:hAnsi="Times New Roman" w:cs="Times New Roman"/>
          <w:b/>
          <w:bCs/>
          <w:sz w:val="24"/>
          <w:szCs w:val="24"/>
        </w:rPr>
        <w:t>Программа внеурочной деятельности</w:t>
      </w:r>
    </w:p>
    <w:p w:rsidR="001056BB" w:rsidRDefault="001056BB" w:rsidP="004F1BF9">
      <w:pPr>
        <w:spacing w:after="0"/>
        <w:jc w:val="center"/>
        <w:rPr>
          <w:rFonts w:ascii="Times New Roman" w:hAnsi="Times New Roman" w:cs="Times New Roman"/>
          <w:b/>
          <w:bCs/>
          <w:sz w:val="24"/>
          <w:szCs w:val="24"/>
        </w:rPr>
      </w:pPr>
      <w:r w:rsidRPr="00E742AA">
        <w:rPr>
          <w:rFonts w:ascii="Times New Roman" w:hAnsi="Times New Roman" w:cs="Times New Roman"/>
          <w:b/>
          <w:bCs/>
          <w:sz w:val="24"/>
          <w:szCs w:val="24"/>
        </w:rPr>
        <w:t>«Волшебная кисточка»</w:t>
      </w:r>
    </w:p>
    <w:p w:rsidR="001056BB" w:rsidRPr="003F5A9A" w:rsidRDefault="001056BB" w:rsidP="00F85AF6">
      <w:pPr>
        <w:spacing w:after="0"/>
        <w:rPr>
          <w:b/>
          <w:bCs/>
          <w:sz w:val="28"/>
          <w:szCs w:val="28"/>
        </w:rPr>
      </w:pPr>
    </w:p>
    <w:p w:rsidR="001056BB" w:rsidRDefault="001056BB" w:rsidP="00F85AF6">
      <w:pPr>
        <w:spacing w:after="0"/>
        <w:jc w:val="center"/>
        <w:rPr>
          <w:rFonts w:ascii="Times New Roman" w:hAnsi="Times New Roman" w:cs="Times New Roman"/>
          <w:b/>
          <w:bCs/>
          <w:sz w:val="24"/>
          <w:szCs w:val="24"/>
        </w:rPr>
      </w:pPr>
      <w:r w:rsidRPr="00E742AA">
        <w:rPr>
          <w:rFonts w:ascii="Times New Roman" w:hAnsi="Times New Roman" w:cs="Times New Roman"/>
          <w:b/>
          <w:bCs/>
          <w:sz w:val="24"/>
          <w:szCs w:val="24"/>
        </w:rPr>
        <w:t>Пояснительная записка</w:t>
      </w:r>
      <w:r>
        <w:rPr>
          <w:rFonts w:ascii="Times New Roman" w:hAnsi="Times New Roman" w:cs="Times New Roman"/>
          <w:b/>
          <w:bCs/>
          <w:sz w:val="24"/>
          <w:szCs w:val="24"/>
        </w:rPr>
        <w:t>.</w:t>
      </w:r>
    </w:p>
    <w:p w:rsidR="001056BB" w:rsidRPr="00E742AA" w:rsidRDefault="001056BB" w:rsidP="00F85AF6">
      <w:pPr>
        <w:spacing w:after="0"/>
        <w:jc w:val="center"/>
        <w:rPr>
          <w:rFonts w:ascii="Times New Roman" w:hAnsi="Times New Roman" w:cs="Times New Roman"/>
          <w:b/>
          <w:bCs/>
          <w:sz w:val="24"/>
          <w:szCs w:val="24"/>
        </w:rPr>
      </w:pPr>
    </w:p>
    <w:p w:rsidR="001056BB" w:rsidRPr="00E742AA" w:rsidRDefault="001056BB" w:rsidP="00F85AF6">
      <w:pPr>
        <w:shd w:val="clear" w:color="auto" w:fill="FFFFFF"/>
        <w:spacing w:after="0"/>
        <w:jc w:val="center"/>
        <w:rPr>
          <w:rFonts w:ascii="Times New Roman" w:hAnsi="Times New Roman" w:cs="Times New Roman"/>
          <w:b/>
          <w:bCs/>
          <w:sz w:val="24"/>
          <w:szCs w:val="24"/>
        </w:rPr>
      </w:pPr>
      <w:r w:rsidRPr="00E742AA">
        <w:rPr>
          <w:rFonts w:ascii="Times New Roman" w:hAnsi="Times New Roman" w:cs="Times New Roman"/>
          <w:b/>
          <w:bCs/>
          <w:sz w:val="24"/>
          <w:szCs w:val="24"/>
        </w:rPr>
        <w:t>Искусство — форма познания мира. Изображая мир, люди учатся его понимать</w:t>
      </w:r>
      <w:r w:rsidRPr="00E742AA">
        <w:rPr>
          <w:rFonts w:ascii="Times New Roman" w:hAnsi="Times New Roman" w:cs="Times New Roman"/>
          <w:b/>
          <w:bCs/>
          <w:i/>
          <w:iCs/>
          <w:sz w:val="24"/>
          <w:szCs w:val="24"/>
        </w:rPr>
        <w:t>.</w:t>
      </w:r>
    </w:p>
    <w:p w:rsidR="001056BB" w:rsidRPr="00E742AA" w:rsidRDefault="001056BB" w:rsidP="00F85AF6">
      <w:pPr>
        <w:spacing w:after="0"/>
        <w:jc w:val="both"/>
        <w:rPr>
          <w:rFonts w:ascii="Times New Roman" w:hAnsi="Times New Roman" w:cs="Times New Roman"/>
          <w:sz w:val="24"/>
          <w:szCs w:val="24"/>
        </w:rPr>
      </w:pPr>
      <w:r w:rsidRPr="00E742AA">
        <w:rPr>
          <w:rFonts w:ascii="Times New Roman" w:hAnsi="Times New Roman" w:cs="Times New Roman"/>
          <w:sz w:val="24"/>
          <w:szCs w:val="24"/>
        </w:rPr>
        <w:t xml:space="preserve">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1056BB" w:rsidRPr="00E742AA" w:rsidRDefault="001056BB" w:rsidP="00F85AF6">
      <w:pPr>
        <w:shd w:val="clear" w:color="auto" w:fill="FFFFFF"/>
        <w:spacing w:after="0"/>
        <w:ind w:firstLine="567"/>
        <w:jc w:val="both"/>
        <w:rPr>
          <w:rFonts w:ascii="Times New Roman" w:hAnsi="Times New Roman" w:cs="Times New Roman"/>
          <w:sz w:val="24"/>
          <w:szCs w:val="24"/>
        </w:rPr>
      </w:pPr>
      <w:r w:rsidRPr="00E742AA">
        <w:rPr>
          <w:rFonts w:ascii="Times New Roman" w:hAnsi="Times New Roman" w:cs="Times New Roman"/>
          <w:sz w:val="24"/>
          <w:szCs w:val="24"/>
        </w:rPr>
        <w:t xml:space="preserve">Заниматься с ребёнком художественной деятельностью — это значит активно способствовать его всестороннему гармоничному развитию. </w:t>
      </w:r>
      <w:r w:rsidRPr="00E742AA">
        <w:rPr>
          <w:rFonts w:ascii="Times New Roman" w:hAnsi="Times New Roman" w:cs="Times New Roman"/>
          <w:b/>
          <w:bCs/>
          <w:sz w:val="24"/>
          <w:szCs w:val="24"/>
        </w:rPr>
        <w:t>Задача программы</w:t>
      </w:r>
      <w:r w:rsidRPr="00E742AA">
        <w:rPr>
          <w:rFonts w:ascii="Times New Roman" w:hAnsi="Times New Roman" w:cs="Times New Roman"/>
          <w:sz w:val="24"/>
          <w:szCs w:val="24"/>
        </w:rPr>
        <w:t xml:space="preserve"> - развивать ручную умелость детей через самые разнообразные движения. Наши пальцы органически связаны с мозговыми центрами и внутренними органами. Поэтому тренировка рук повышает функциональную деятельность мозга и других органов. Уровень развития речи детей напрямую зависит от того, как сформированы тонкие движения пальцев. И поэтому стимулировать речевое развитие рекомендуется путём активных движений пальцев. Изобразительное искусство — универсальное образовательное средство, способное уравновесить одностороннюю интеллектуальную деятельность маленького ученика.</w:t>
      </w:r>
      <w:r w:rsidRPr="00E742AA">
        <w:rPr>
          <w:rFonts w:ascii="Times New Roman" w:hAnsi="Times New Roman" w:cs="Times New Roman"/>
          <w:sz w:val="24"/>
          <w:szCs w:val="24"/>
        </w:rPr>
        <w:br/>
        <w:t xml:space="preserve">          Во внеурочной деятельности создаётся своеобразная эмоционально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областях спорта, искусства, науки, техники.</w:t>
      </w:r>
      <w:r w:rsidRPr="00E742AA">
        <w:rPr>
          <w:rFonts w:ascii="Times New Roman" w:hAnsi="Times New Roman" w:cs="Times New Roman"/>
          <w:sz w:val="24"/>
          <w:szCs w:val="24"/>
        </w:rPr>
        <w:br/>
        <w:t xml:space="preserve">          Важно иметь в виду, что </w:t>
      </w:r>
      <w:r w:rsidRPr="00E742AA">
        <w:rPr>
          <w:rFonts w:ascii="Times New Roman" w:hAnsi="Times New Roman" w:cs="Times New Roman"/>
          <w:b/>
          <w:bCs/>
          <w:sz w:val="24"/>
          <w:szCs w:val="24"/>
        </w:rPr>
        <w:t>внеурочная деятельность</w:t>
      </w:r>
      <w:r w:rsidRPr="00E742AA">
        <w:rPr>
          <w:rFonts w:ascii="Times New Roman" w:hAnsi="Times New Roman" w:cs="Times New Roman"/>
          <w:sz w:val="24"/>
          <w:szCs w:val="24"/>
        </w:rPr>
        <w:t xml:space="preserve"> — это отнюдь не механическая добавка к основному общему образованию, призванная компенсировать недостатки работы с  отстающими или одарёнными детьми.</w:t>
      </w:r>
      <w:r w:rsidRPr="00E742AA">
        <w:rPr>
          <w:rFonts w:ascii="Times New Roman" w:hAnsi="Times New Roman" w:cs="Times New Roman"/>
          <w:sz w:val="24"/>
          <w:szCs w:val="24"/>
        </w:rPr>
        <w:br/>
        <w:t xml:space="preserve">          Главное при этом — </w:t>
      </w:r>
      <w:r w:rsidRPr="00E742AA">
        <w:rPr>
          <w:rFonts w:ascii="Times New Roman" w:hAnsi="Times New Roman" w:cs="Times New Roman"/>
          <w:b/>
          <w:bCs/>
          <w:sz w:val="24"/>
          <w:szCs w:val="24"/>
        </w:rPr>
        <w:t>осуществить взаимосвязь и преемственность общего и дополнительного образования</w:t>
      </w:r>
      <w:r w:rsidRPr="00E742AA">
        <w:rPr>
          <w:rFonts w:ascii="Times New Roman" w:hAnsi="Times New Roman" w:cs="Times New Roman"/>
          <w:sz w:val="24"/>
          <w:szCs w:val="24"/>
        </w:rPr>
        <w:t xml:space="preserve"> как механизма обеспечения полноты и цельности образования.</w:t>
      </w:r>
      <w:r w:rsidRPr="00E742AA">
        <w:rPr>
          <w:rFonts w:ascii="Times New Roman" w:hAnsi="Times New Roman" w:cs="Times New Roman"/>
          <w:sz w:val="24"/>
          <w:szCs w:val="24"/>
        </w:rPr>
        <w:br/>
        <w:t xml:space="preserve">       Согласно Федеральному Государственному  Образовательному Стандарту  начального общего образования изучение изобразительного искусства в </w:t>
      </w:r>
      <w:r w:rsidRPr="00E742AA">
        <w:rPr>
          <w:rFonts w:ascii="Times New Roman" w:hAnsi="Times New Roman" w:cs="Times New Roman"/>
          <w:b/>
          <w:bCs/>
          <w:sz w:val="24"/>
          <w:szCs w:val="24"/>
        </w:rPr>
        <w:t>начальной школе</w:t>
      </w:r>
      <w:r w:rsidRPr="00E742AA">
        <w:rPr>
          <w:rFonts w:ascii="Times New Roman" w:hAnsi="Times New Roman" w:cs="Times New Roman"/>
          <w:sz w:val="24"/>
          <w:szCs w:val="24"/>
        </w:rPr>
        <w:t xml:space="preserve"> должно быть направлено на достижение следующих </w:t>
      </w:r>
      <w:r w:rsidRPr="00E742AA">
        <w:rPr>
          <w:rFonts w:ascii="Times New Roman" w:hAnsi="Times New Roman" w:cs="Times New Roman"/>
          <w:b/>
          <w:bCs/>
          <w:sz w:val="24"/>
          <w:szCs w:val="24"/>
        </w:rPr>
        <w:t>целей</w:t>
      </w:r>
      <w:r w:rsidRPr="00E742AA">
        <w:rPr>
          <w:rFonts w:ascii="Times New Roman" w:hAnsi="Times New Roman" w:cs="Times New Roman"/>
          <w:sz w:val="24"/>
          <w:szCs w:val="24"/>
        </w:rPr>
        <w:t>: развитие способности к творческому самовыражению; освоение первичных знаний о мире пластических искусств; овладение умениями, навыками, способами художественной деятельности; воспитание эмоциональной отзывчивости и культуры восприятия произведений изобразительного искусства; знакомство с героическим прошлым России, ее культурой и историей, воспитание любви к родной природе, своему народу, Родине.</w:t>
      </w:r>
    </w:p>
    <w:p w:rsidR="001056BB" w:rsidRPr="00E742AA" w:rsidRDefault="001056BB" w:rsidP="00F85AF6">
      <w:pPr>
        <w:spacing w:after="0"/>
        <w:jc w:val="both"/>
        <w:rPr>
          <w:rFonts w:ascii="Times New Roman" w:hAnsi="Times New Roman" w:cs="Times New Roman"/>
          <w:color w:val="000000"/>
          <w:sz w:val="24"/>
          <w:szCs w:val="24"/>
        </w:rPr>
      </w:pPr>
      <w:r w:rsidRPr="00E742AA">
        <w:rPr>
          <w:rFonts w:ascii="Times New Roman" w:hAnsi="Times New Roman" w:cs="Times New Roman"/>
          <w:color w:val="000000"/>
          <w:sz w:val="24"/>
          <w:szCs w:val="24"/>
        </w:rPr>
        <w:t xml:space="preserve"> Программа внеурочной деятельности  по изобразительному искусству,  направлена на формирование духовной культуры средствами художественно - 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w:t>
      </w:r>
      <w:r>
        <w:rPr>
          <w:rFonts w:ascii="Times New Roman" w:hAnsi="Times New Roman" w:cs="Times New Roman"/>
          <w:color w:val="000000"/>
          <w:sz w:val="24"/>
          <w:szCs w:val="24"/>
        </w:rPr>
        <w:t xml:space="preserve">ключения в создание визуального </w:t>
      </w:r>
      <w:r w:rsidRPr="00E742AA">
        <w:rPr>
          <w:rFonts w:ascii="Times New Roman" w:hAnsi="Times New Roman" w:cs="Times New Roman"/>
          <w:color w:val="000000"/>
          <w:sz w:val="24"/>
          <w:szCs w:val="24"/>
        </w:rPr>
        <w:t>образа мира.</w:t>
      </w:r>
      <w:r w:rsidRPr="00E742AA">
        <w:rPr>
          <w:rFonts w:ascii="Times New Roman" w:hAnsi="Times New Roman" w:cs="Times New Roman"/>
          <w:color w:val="000000"/>
          <w:sz w:val="24"/>
          <w:szCs w:val="24"/>
        </w:rPr>
        <w:br/>
        <w:t xml:space="preserve">          Программа «Волшебная кисточка» рассчитана на учащихся начальной школы, увлекающихся изобразительным искусством и художественно – творческой деятельностью. Занятия проходят во внеурочное время один раз в неделю. Задания направлены на освоение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 Кроме этого, предполагается творческая работа с природными материалами.</w:t>
      </w:r>
    </w:p>
    <w:p w:rsidR="001056BB" w:rsidRPr="00E742AA" w:rsidRDefault="001056BB" w:rsidP="00F85AF6">
      <w:pPr>
        <w:spacing w:after="0"/>
        <w:jc w:val="both"/>
        <w:rPr>
          <w:rFonts w:ascii="Times New Roman" w:hAnsi="Times New Roman" w:cs="Times New Roman"/>
          <w:sz w:val="24"/>
          <w:szCs w:val="24"/>
        </w:rPr>
      </w:pPr>
      <w:r w:rsidRPr="00E742AA">
        <w:rPr>
          <w:rFonts w:ascii="Times New Roman" w:hAnsi="Times New Roman" w:cs="Times New Roman"/>
          <w:b/>
          <w:bCs/>
          <w:sz w:val="24"/>
          <w:szCs w:val="24"/>
        </w:rPr>
        <w:t>Цель данной программы –</w:t>
      </w:r>
      <w:r w:rsidRPr="00E742AA">
        <w:rPr>
          <w:rFonts w:ascii="Times New Roman" w:hAnsi="Times New Roman" w:cs="Times New Roman"/>
          <w:sz w:val="24"/>
          <w:szCs w:val="24"/>
        </w:rPr>
        <w:t xml:space="preserve"> состоит в том, чтобы  дать возможность детям проявить себя, творчески раскрыться в области изобразительного искусства, формировать   художественную  культуры у учащихся  как  неотъемлемую часть  культуры  духовной.</w:t>
      </w:r>
    </w:p>
    <w:p w:rsidR="001056BB" w:rsidRPr="00E742AA" w:rsidRDefault="001056BB" w:rsidP="00F85AF6">
      <w:pPr>
        <w:spacing w:after="0"/>
        <w:jc w:val="both"/>
        <w:rPr>
          <w:rFonts w:ascii="Times New Roman" w:hAnsi="Times New Roman" w:cs="Times New Roman"/>
          <w:sz w:val="24"/>
          <w:szCs w:val="24"/>
        </w:rPr>
      </w:pPr>
      <w:r w:rsidRPr="00E742AA">
        <w:rPr>
          <w:rFonts w:ascii="Times New Roman" w:hAnsi="Times New Roman" w:cs="Times New Roman"/>
          <w:b/>
          <w:bCs/>
          <w:color w:val="000000"/>
          <w:sz w:val="24"/>
          <w:szCs w:val="24"/>
        </w:rPr>
        <w:t>Цельюкурса</w:t>
      </w:r>
      <w:r w:rsidRPr="00E742AA">
        <w:rPr>
          <w:rFonts w:ascii="Times New Roman" w:hAnsi="Times New Roman" w:cs="Times New Roman"/>
          <w:color w:val="000000"/>
          <w:sz w:val="24"/>
          <w:szCs w:val="24"/>
        </w:rPr>
        <w:t xml:space="preserve">  является  общеэстетическое развитие учащихся средствами изобразительной художественно-творческой деятельности.</w:t>
      </w:r>
      <w:r w:rsidRPr="00E742AA">
        <w:rPr>
          <w:rFonts w:ascii="Times New Roman" w:hAnsi="Times New Roman" w:cs="Times New Roman"/>
          <w:color w:val="000000"/>
          <w:sz w:val="24"/>
          <w:szCs w:val="24"/>
        </w:rPr>
        <w:br/>
        <w:t xml:space="preserve">Цель определяет следующие </w:t>
      </w:r>
      <w:r w:rsidRPr="00E742AA">
        <w:rPr>
          <w:rFonts w:ascii="Times New Roman" w:hAnsi="Times New Roman" w:cs="Times New Roman"/>
          <w:b/>
          <w:bCs/>
          <w:color w:val="000000"/>
          <w:sz w:val="24"/>
          <w:szCs w:val="24"/>
        </w:rPr>
        <w:t>задачи:</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развивать природные задатки и способности, помогающие достижению успеха в том или ином виде искусства;</w:t>
      </w:r>
    </w:p>
    <w:p w:rsidR="001056BB" w:rsidRPr="00E742AA" w:rsidRDefault="001056BB" w:rsidP="00D91161">
      <w:pPr>
        <w:numPr>
          <w:ilvl w:val="0"/>
          <w:numId w:val="1"/>
        </w:numPr>
        <w:shd w:val="clear" w:color="auto" w:fill="FFFFF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х</w:t>
      </w:r>
      <w:r w:rsidRPr="00E742AA">
        <w:rPr>
          <w:rFonts w:ascii="Times New Roman" w:hAnsi="Times New Roman" w:cs="Times New Roman"/>
          <w:sz w:val="24"/>
          <w:szCs w:val="24"/>
        </w:rPr>
        <w:t>удожественно - эстетическое воспитание учащихся, развитие их творческих способностей и вкуса;</w:t>
      </w:r>
    </w:p>
    <w:p w:rsidR="001056BB" w:rsidRPr="00E742AA" w:rsidRDefault="001056BB" w:rsidP="00D91161">
      <w:pPr>
        <w:numPr>
          <w:ilvl w:val="0"/>
          <w:numId w:val="1"/>
        </w:numPr>
        <w:shd w:val="clear" w:color="auto" w:fill="FFFFFF"/>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расширение кругозора и формирование представления о роли искусства в жизни общества;</w:t>
      </w:r>
    </w:p>
    <w:p w:rsidR="001056BB" w:rsidRPr="00E742AA" w:rsidRDefault="001056BB" w:rsidP="00D91161">
      <w:pPr>
        <w:numPr>
          <w:ilvl w:val="0"/>
          <w:numId w:val="1"/>
        </w:numPr>
        <w:shd w:val="clear" w:color="auto" w:fill="FFFFFF"/>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влияние декоративно - прикладного искусства на жизненную среду человека;</w:t>
      </w:r>
    </w:p>
    <w:p w:rsidR="001056BB" w:rsidRPr="00E742AA" w:rsidRDefault="001056BB" w:rsidP="00D91161">
      <w:pPr>
        <w:numPr>
          <w:ilvl w:val="0"/>
          <w:numId w:val="1"/>
        </w:numPr>
        <w:shd w:val="clear" w:color="auto" w:fill="FFFFFF"/>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приобщение детей к наследию русского народного искусства и его традициям;</w:t>
      </w:r>
    </w:p>
    <w:p w:rsidR="001056BB" w:rsidRPr="00E742AA" w:rsidRDefault="001056BB" w:rsidP="00D91161">
      <w:pPr>
        <w:numPr>
          <w:ilvl w:val="0"/>
          <w:numId w:val="1"/>
        </w:numPr>
        <w:shd w:val="clear" w:color="auto" w:fill="FFFFFF"/>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развитие образного мышления, воспитание учащихся в гармонии с окружающим миром, с родной природой, открытие красоты мира;</w:t>
      </w:r>
    </w:p>
    <w:p w:rsidR="001056BB" w:rsidRPr="00E742AA" w:rsidRDefault="001056BB" w:rsidP="00D91161">
      <w:pPr>
        <w:numPr>
          <w:ilvl w:val="0"/>
          <w:numId w:val="1"/>
        </w:numPr>
        <w:shd w:val="clear" w:color="auto" w:fill="FFFFFF"/>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развитие творческой фантазии, индивидуальности и воображения;</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научить приёмам исполнительского мастерства;</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научить слушать, видеть, понимать и анализировать произведения искусства;</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научить правильно, использовать термины, формировать определения понятий, используемых в опыте мастеров искусства;</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формировать  у  учащихся нравственно - эстетическую  отзывчивость на прекрасное и безобразное в жизни и в искусстве;</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формировать художественно - творческую активность школьника;</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sz w:val="24"/>
          <w:szCs w:val="24"/>
        </w:rPr>
        <w:t>овладение образным  языком изобразительного  искусства посредством  формирования художественных знаний,  умений и навыков.</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color w:val="000000"/>
          <w:sz w:val="24"/>
          <w:szCs w:val="24"/>
        </w:rPr>
        <w:t xml:space="preserve">расширение художественно-эстетического кругозора; </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color w:val="000000"/>
          <w:sz w:val="24"/>
          <w:szCs w:val="24"/>
        </w:rPr>
        <w:t>приобщение к достижениям мировой художественной культуры в контексте различных видов искусства;</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color w:val="000000"/>
          <w:sz w:val="24"/>
          <w:szCs w:val="24"/>
        </w:rPr>
        <w:t xml:space="preserve">освоение изобразительных операций и манипуляций с использованием различных материалов и инструментов; </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color w:val="000000"/>
          <w:sz w:val="24"/>
          <w:szCs w:val="24"/>
        </w:rPr>
        <w:t xml:space="preserve">создание простейших художественных образов средствами живописи, рисунка, графики, пластики; </w:t>
      </w:r>
    </w:p>
    <w:p w:rsidR="001056BB" w:rsidRPr="00E742AA" w:rsidRDefault="001056BB" w:rsidP="00D91161">
      <w:pPr>
        <w:numPr>
          <w:ilvl w:val="0"/>
          <w:numId w:val="1"/>
        </w:numPr>
        <w:spacing w:after="0" w:line="240" w:lineRule="auto"/>
        <w:ind w:left="0" w:firstLine="851"/>
        <w:jc w:val="both"/>
        <w:rPr>
          <w:rFonts w:ascii="Times New Roman" w:hAnsi="Times New Roman" w:cs="Times New Roman"/>
          <w:sz w:val="24"/>
          <w:szCs w:val="24"/>
        </w:rPr>
      </w:pPr>
      <w:r w:rsidRPr="00E742AA">
        <w:rPr>
          <w:rFonts w:ascii="Times New Roman" w:hAnsi="Times New Roman" w:cs="Times New Roman"/>
          <w:color w:val="000000"/>
          <w:sz w:val="24"/>
          <w:szCs w:val="24"/>
        </w:rPr>
        <w:t>освоение простейших технологий дизайна и оформления;</w:t>
      </w:r>
    </w:p>
    <w:p w:rsidR="001056BB" w:rsidRPr="00D91161" w:rsidRDefault="001056BB" w:rsidP="00D91161">
      <w:pPr>
        <w:numPr>
          <w:ilvl w:val="0"/>
          <w:numId w:val="1"/>
        </w:numPr>
        <w:spacing w:after="0" w:line="240" w:lineRule="auto"/>
        <w:ind w:left="0" w:firstLine="851"/>
        <w:jc w:val="both"/>
        <w:rPr>
          <w:rFonts w:ascii="Times New Roman" w:hAnsi="Times New Roman" w:cs="Times New Roman"/>
          <w:b/>
          <w:bCs/>
          <w:color w:val="000000"/>
          <w:sz w:val="24"/>
          <w:szCs w:val="24"/>
        </w:rPr>
      </w:pPr>
      <w:r w:rsidRPr="00E742AA">
        <w:rPr>
          <w:rFonts w:ascii="Times New Roman" w:hAnsi="Times New Roman" w:cs="Times New Roman"/>
          <w:color w:val="000000"/>
          <w:sz w:val="24"/>
          <w:szCs w:val="24"/>
        </w:rPr>
        <w:t>воспитание зрительской культуры.</w:t>
      </w:r>
    </w:p>
    <w:p w:rsidR="001056BB" w:rsidRPr="00E742AA" w:rsidRDefault="001056BB" w:rsidP="00D91161">
      <w:pPr>
        <w:spacing w:after="0" w:line="240" w:lineRule="auto"/>
        <w:ind w:left="851"/>
        <w:jc w:val="both"/>
        <w:rPr>
          <w:rFonts w:ascii="Times New Roman" w:hAnsi="Times New Roman" w:cs="Times New Roman"/>
          <w:b/>
          <w:bCs/>
          <w:color w:val="000000"/>
          <w:sz w:val="24"/>
          <w:szCs w:val="24"/>
        </w:rPr>
      </w:pPr>
    </w:p>
    <w:p w:rsidR="001056BB" w:rsidRPr="00E742AA" w:rsidRDefault="001056BB" w:rsidP="00F85AF6">
      <w:pPr>
        <w:spacing w:after="0"/>
        <w:jc w:val="center"/>
        <w:rPr>
          <w:rFonts w:ascii="Times New Roman" w:hAnsi="Times New Roman" w:cs="Times New Roman"/>
          <w:b/>
          <w:bCs/>
          <w:color w:val="000000"/>
          <w:sz w:val="24"/>
          <w:szCs w:val="24"/>
        </w:rPr>
      </w:pPr>
    </w:p>
    <w:p w:rsidR="001056BB" w:rsidRDefault="001056BB" w:rsidP="00F85AF6">
      <w:pPr>
        <w:spacing w:after="0"/>
        <w:jc w:val="center"/>
        <w:rPr>
          <w:rFonts w:ascii="Times New Roman" w:hAnsi="Times New Roman" w:cs="Times New Roman"/>
          <w:b/>
          <w:bCs/>
          <w:color w:val="000000"/>
          <w:sz w:val="24"/>
          <w:szCs w:val="24"/>
        </w:rPr>
      </w:pPr>
      <w:r w:rsidRPr="00E742AA">
        <w:rPr>
          <w:rFonts w:ascii="Times New Roman" w:hAnsi="Times New Roman" w:cs="Times New Roman"/>
          <w:b/>
          <w:bCs/>
          <w:color w:val="000000"/>
          <w:sz w:val="24"/>
          <w:szCs w:val="24"/>
        </w:rPr>
        <w:t>Общая характеристика курса.</w:t>
      </w:r>
    </w:p>
    <w:p w:rsidR="001056BB" w:rsidRDefault="001056BB" w:rsidP="00F85AF6">
      <w:pPr>
        <w:spacing w:after="0"/>
        <w:jc w:val="both"/>
        <w:rPr>
          <w:rFonts w:ascii="Times New Roman" w:hAnsi="Times New Roman" w:cs="Times New Roman"/>
          <w:color w:val="000000"/>
          <w:sz w:val="24"/>
          <w:szCs w:val="24"/>
        </w:rPr>
      </w:pPr>
      <w:r w:rsidRPr="00E742AA">
        <w:rPr>
          <w:rFonts w:ascii="Times New Roman" w:hAnsi="Times New Roman" w:cs="Times New Roman"/>
          <w:b/>
          <w:bCs/>
          <w:color w:val="000000"/>
          <w:sz w:val="24"/>
          <w:szCs w:val="24"/>
        </w:rPr>
        <w:br/>
      </w:r>
      <w:r w:rsidRPr="00E742AA">
        <w:rPr>
          <w:rFonts w:ascii="Times New Roman" w:hAnsi="Times New Roman" w:cs="Times New Roman"/>
          <w:color w:val="000000"/>
          <w:sz w:val="24"/>
          <w:szCs w:val="24"/>
        </w:rPr>
        <w:t xml:space="preserve">          Содержание программы «Волшебная кисточка» полностью соответствует  требованиям Федерального  Государственного Образовательного Стандарта начального общего образования и уровнем образовательной программы по изобразительной деятельности.</w:t>
      </w:r>
    </w:p>
    <w:p w:rsidR="001056BB" w:rsidRDefault="001056BB" w:rsidP="00F85AF6">
      <w:pPr>
        <w:spacing w:after="0"/>
        <w:jc w:val="both"/>
        <w:rPr>
          <w:rFonts w:ascii="Times New Roman" w:hAnsi="Times New Roman" w:cs="Times New Roman"/>
          <w:color w:val="000000"/>
          <w:sz w:val="24"/>
          <w:szCs w:val="24"/>
        </w:rPr>
      </w:pPr>
      <w:r w:rsidRPr="00C63B99">
        <w:rPr>
          <w:rFonts w:ascii="Times New Roman" w:hAnsi="Times New Roman" w:cs="Times New Roman"/>
          <w:color w:val="000000"/>
          <w:sz w:val="24"/>
          <w:szCs w:val="24"/>
        </w:rPr>
        <w:t xml:space="preserve">Программа внеурочной деятельности «Волшебная кисточка» предназначена </w:t>
      </w:r>
      <w:r>
        <w:rPr>
          <w:rFonts w:ascii="Times New Roman" w:hAnsi="Times New Roman" w:cs="Times New Roman"/>
          <w:color w:val="000000"/>
          <w:sz w:val="24"/>
          <w:szCs w:val="24"/>
        </w:rPr>
        <w:t>для использования в</w:t>
      </w:r>
      <w:r w:rsidRPr="00C63B99">
        <w:rPr>
          <w:rFonts w:ascii="Times New Roman" w:hAnsi="Times New Roman" w:cs="Times New Roman"/>
          <w:color w:val="000000"/>
          <w:sz w:val="24"/>
          <w:szCs w:val="24"/>
        </w:rPr>
        <w:t xml:space="preserve"> 1-4 классах. Общий объем программы составляет  135 часов</w:t>
      </w:r>
      <w:r>
        <w:rPr>
          <w:rFonts w:ascii="Times New Roman" w:hAnsi="Times New Roman" w:cs="Times New Roman"/>
          <w:color w:val="000000"/>
          <w:sz w:val="24"/>
          <w:szCs w:val="24"/>
        </w:rPr>
        <w:t xml:space="preserve"> (1раз в неделю)</w:t>
      </w:r>
      <w:r w:rsidRPr="00C63B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1 класс – 33 часа, 2 класс – 34 часа, 3 класс -35 часа, 4 класс -34 часа.</w:t>
      </w:r>
    </w:p>
    <w:p w:rsidR="001056BB" w:rsidRPr="00E742AA" w:rsidRDefault="001056BB" w:rsidP="00F85AF6">
      <w:pPr>
        <w:spacing w:after="0"/>
        <w:jc w:val="both"/>
        <w:rPr>
          <w:rFonts w:ascii="Times New Roman" w:hAnsi="Times New Roman" w:cs="Times New Roman"/>
          <w:b/>
          <w:bCs/>
          <w:color w:val="000000"/>
          <w:sz w:val="24"/>
          <w:szCs w:val="24"/>
        </w:rPr>
      </w:pPr>
    </w:p>
    <w:p w:rsidR="001056BB" w:rsidRPr="00E742AA" w:rsidRDefault="001056BB" w:rsidP="00F85AF6">
      <w:pPr>
        <w:spacing w:after="0"/>
        <w:jc w:val="both"/>
        <w:rPr>
          <w:rFonts w:ascii="Times New Roman" w:hAnsi="Times New Roman" w:cs="Times New Roman"/>
          <w:color w:val="000000"/>
          <w:sz w:val="24"/>
          <w:szCs w:val="24"/>
        </w:rPr>
      </w:pPr>
      <w:r w:rsidRPr="00E742AA">
        <w:rPr>
          <w:rFonts w:ascii="Times New Roman" w:hAnsi="Times New Roman" w:cs="Times New Roman"/>
          <w:color w:val="000000"/>
          <w:sz w:val="24"/>
          <w:szCs w:val="24"/>
        </w:rPr>
        <w:t xml:space="preserve">          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ребёнка средствами курса изобразительного искусства. Благодаря развитию современных информационных технологий современные школьники по сравнению с детьми пятнадцати – двадцатилетней давности гораздо больше информированы, рациональнее и логичнее мыслят, но в тоже время у многих из них существуют проблемы с эмоционально – образным мышлением и восприятием красоты мира.</w:t>
      </w:r>
    </w:p>
    <w:p w:rsidR="001056BB" w:rsidRPr="00E742AA" w:rsidRDefault="001056BB" w:rsidP="00F85AF6">
      <w:pPr>
        <w:spacing w:after="0"/>
        <w:jc w:val="both"/>
        <w:rPr>
          <w:rFonts w:ascii="Times New Roman" w:hAnsi="Times New Roman" w:cs="Times New Roman"/>
          <w:color w:val="000000"/>
          <w:sz w:val="24"/>
          <w:szCs w:val="24"/>
        </w:rPr>
      </w:pPr>
      <w:r w:rsidRPr="00E742AA">
        <w:rPr>
          <w:rFonts w:ascii="Times New Roman" w:hAnsi="Times New Roman" w:cs="Times New Roman"/>
          <w:color w:val="000000"/>
          <w:sz w:val="24"/>
          <w:szCs w:val="24"/>
        </w:rPr>
        <w:t xml:space="preserve">          Программа поможет решить различные </w:t>
      </w:r>
      <w:r w:rsidRPr="00E742AA">
        <w:rPr>
          <w:rFonts w:ascii="Times New Roman" w:hAnsi="Times New Roman" w:cs="Times New Roman"/>
          <w:b/>
          <w:bCs/>
          <w:color w:val="000000"/>
          <w:sz w:val="24"/>
          <w:szCs w:val="24"/>
        </w:rPr>
        <w:t>учебные задачи</w:t>
      </w:r>
      <w:r w:rsidRPr="00E742AA">
        <w:rPr>
          <w:rFonts w:ascii="Times New Roman" w:hAnsi="Times New Roman" w:cs="Times New Roman"/>
          <w:color w:val="000000"/>
          <w:sz w:val="24"/>
          <w:szCs w:val="24"/>
        </w:rPr>
        <w:t xml:space="preserve">: освоение детьми основных правил изображения; овладение материалами и инструментами изобразительной деятельности; развитие стремления к общению с искусством; </w:t>
      </w:r>
      <w:r w:rsidRPr="00E742AA">
        <w:rPr>
          <w:rFonts w:ascii="Times New Roman" w:hAnsi="Times New Roman" w:cs="Times New Roman"/>
          <w:b/>
          <w:bCs/>
          <w:color w:val="000000"/>
          <w:sz w:val="24"/>
          <w:szCs w:val="24"/>
        </w:rPr>
        <w:t>воспитательные задачи</w:t>
      </w:r>
      <w:r w:rsidRPr="00E742AA">
        <w:rPr>
          <w:rFonts w:ascii="Times New Roman" w:hAnsi="Times New Roman" w:cs="Times New Roman"/>
          <w:color w:val="000000"/>
          <w:sz w:val="24"/>
          <w:szCs w:val="24"/>
        </w:rPr>
        <w:t xml:space="preserve">: формирование эстетического отношения к красоте окружающего мира;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 </w:t>
      </w:r>
      <w:r w:rsidRPr="00E742AA">
        <w:rPr>
          <w:rFonts w:ascii="Times New Roman" w:hAnsi="Times New Roman" w:cs="Times New Roman"/>
          <w:b/>
          <w:bCs/>
          <w:color w:val="000000"/>
          <w:sz w:val="24"/>
          <w:szCs w:val="24"/>
        </w:rPr>
        <w:t xml:space="preserve">творческие задачи: </w:t>
      </w:r>
      <w:r w:rsidRPr="00E742AA">
        <w:rPr>
          <w:rFonts w:ascii="Times New Roman" w:hAnsi="Times New Roman" w:cs="Times New Roman"/>
          <w:color w:val="000000"/>
          <w:sz w:val="24"/>
          <w:szCs w:val="24"/>
        </w:rPr>
        <w:t>умение осознанно использовать образно – выразительные средства для решения творческой задачи; развитие стремления к творческой самореализации средствами художественной деятельности.</w:t>
      </w:r>
    </w:p>
    <w:p w:rsidR="001056BB" w:rsidRPr="00E742AA" w:rsidRDefault="001056BB" w:rsidP="00F85AF6">
      <w:pPr>
        <w:spacing w:after="0"/>
        <w:jc w:val="both"/>
        <w:rPr>
          <w:rFonts w:ascii="Times New Roman" w:hAnsi="Times New Roman" w:cs="Times New Roman"/>
          <w:color w:val="000000"/>
          <w:sz w:val="24"/>
          <w:szCs w:val="24"/>
        </w:rPr>
      </w:pPr>
    </w:p>
    <w:p w:rsidR="001056BB" w:rsidRDefault="001056BB" w:rsidP="00F85AF6">
      <w:pPr>
        <w:spacing w:after="0"/>
        <w:jc w:val="center"/>
        <w:rPr>
          <w:rFonts w:ascii="Times New Roman" w:hAnsi="Times New Roman" w:cs="Times New Roman"/>
          <w:b/>
          <w:bCs/>
          <w:color w:val="000000"/>
          <w:sz w:val="24"/>
          <w:szCs w:val="24"/>
        </w:rPr>
      </w:pPr>
      <w:r w:rsidRPr="00E742AA">
        <w:rPr>
          <w:rFonts w:ascii="Times New Roman" w:hAnsi="Times New Roman" w:cs="Times New Roman"/>
          <w:b/>
          <w:bCs/>
          <w:color w:val="000000"/>
          <w:sz w:val="24"/>
          <w:szCs w:val="24"/>
        </w:rPr>
        <w:t>Описание курса «Волшебная кисточка».</w:t>
      </w:r>
    </w:p>
    <w:p w:rsidR="001056BB" w:rsidRPr="00E742AA" w:rsidRDefault="001056BB" w:rsidP="00F85AF6">
      <w:pPr>
        <w:spacing w:after="0"/>
        <w:jc w:val="both"/>
        <w:rPr>
          <w:rFonts w:ascii="Times New Roman" w:hAnsi="Times New Roman" w:cs="Times New Roman"/>
          <w:b/>
          <w:bCs/>
          <w:color w:val="000000"/>
          <w:sz w:val="24"/>
          <w:szCs w:val="24"/>
        </w:rPr>
      </w:pPr>
      <w:r w:rsidRPr="00E742AA">
        <w:rPr>
          <w:rFonts w:ascii="Times New Roman" w:hAnsi="Times New Roman" w:cs="Times New Roman"/>
          <w:b/>
          <w:bCs/>
          <w:color w:val="000000"/>
          <w:sz w:val="24"/>
          <w:szCs w:val="24"/>
        </w:rPr>
        <w:br/>
      </w:r>
      <w:r w:rsidRPr="00E742AA">
        <w:rPr>
          <w:rFonts w:ascii="Times New Roman" w:hAnsi="Times New Roman" w:cs="Times New Roman"/>
          <w:color w:val="000000"/>
          <w:sz w:val="24"/>
          <w:szCs w:val="24"/>
        </w:rPr>
        <w:t xml:space="preserve">          Программа построена  содержательными блоками, охватывающими как общепознавательный компонент, так и непосредственно художественно-деятельностный.       В процессе освоения программных дидактических единиц учащиеся получат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эстетическими представлениями о действительности, о деятельности, о человеке и о самом себе. Поэтому ей как необходимое условие предшествует общеэстетический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p>
    <w:p w:rsidR="001056BB" w:rsidRPr="00E742AA" w:rsidRDefault="001056BB" w:rsidP="00F85AF6">
      <w:pPr>
        <w:spacing w:after="0"/>
        <w:jc w:val="both"/>
        <w:rPr>
          <w:rFonts w:ascii="Times New Roman" w:hAnsi="Times New Roman" w:cs="Times New Roman"/>
          <w:color w:val="000000"/>
          <w:sz w:val="24"/>
          <w:szCs w:val="24"/>
        </w:rPr>
      </w:pPr>
      <w:r w:rsidRPr="00E742AA">
        <w:rPr>
          <w:rFonts w:ascii="Times New Roman" w:hAnsi="Times New Roman" w:cs="Times New Roman"/>
          <w:color w:val="000000"/>
          <w:sz w:val="24"/>
          <w:szCs w:val="24"/>
        </w:rPr>
        <w:t xml:space="preserve">           Практическая реализация программы предполагает наличие заданий на размышление, на усвоение цветоведения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w:t>
      </w:r>
    </w:p>
    <w:p w:rsidR="001056BB" w:rsidRPr="00E742AA" w:rsidRDefault="001056BB" w:rsidP="00F85AF6">
      <w:pPr>
        <w:spacing w:after="0"/>
        <w:jc w:val="both"/>
        <w:rPr>
          <w:rFonts w:ascii="Times New Roman" w:hAnsi="Times New Roman" w:cs="Times New Roman"/>
          <w:color w:val="000000"/>
          <w:sz w:val="24"/>
          <w:szCs w:val="24"/>
        </w:rPr>
      </w:pPr>
      <w:r w:rsidRPr="00E742AA">
        <w:rPr>
          <w:rFonts w:ascii="Times New Roman" w:hAnsi="Times New Roman" w:cs="Times New Roman"/>
          <w:color w:val="000000"/>
          <w:sz w:val="24"/>
          <w:szCs w:val="24"/>
        </w:rPr>
        <w:t xml:space="preserve">          По ходу занятий обучающиеся посещают музеи, выставки, мастерские художников, театры, обсуждают особенности исполнительского мастерства профессионалов, знакомятся со специальной литературой, раскрывающей секреты творческой работы в области искусства выдающихся художников, композиторов, артистов.</w:t>
      </w:r>
    </w:p>
    <w:p w:rsidR="001056BB" w:rsidRPr="00E742AA" w:rsidRDefault="001056BB" w:rsidP="00F85AF6">
      <w:pPr>
        <w:spacing w:after="0"/>
        <w:jc w:val="both"/>
        <w:rPr>
          <w:rFonts w:ascii="Times New Roman" w:hAnsi="Times New Roman" w:cs="Times New Roman"/>
          <w:sz w:val="24"/>
          <w:szCs w:val="24"/>
        </w:rPr>
      </w:pPr>
      <w:r w:rsidRPr="00E742AA">
        <w:rPr>
          <w:rFonts w:ascii="Times New Roman" w:hAnsi="Times New Roman" w:cs="Times New Roman"/>
          <w:sz w:val="24"/>
          <w:szCs w:val="24"/>
        </w:rPr>
        <w:t>Важнейшим средством приобщения к художественной культуре являются художественные знания, умения и навыки. Яркие, красочные задания позволяют освоить многие художественные материалы (цветные карандаши, восковые мелки, фломастеры, акварель, гуашевые краски). В заданиях, наравне с индивидуальными формами работы, вводятся формы коллективной работы над общим панно. Коллективное творчество обучает ребят к сотрудничеству, умению договариваться, лучше понимать собственные намерения, создает общую атмосферу совместного игрового действия. Но главное - это радость результата, а также отсутствие безуспешных работ.</w:t>
      </w:r>
    </w:p>
    <w:p w:rsidR="001056BB" w:rsidRPr="00E742AA" w:rsidRDefault="001056BB" w:rsidP="00F85AF6">
      <w:pPr>
        <w:shd w:val="clear" w:color="auto" w:fill="FFFFFF"/>
        <w:spacing w:after="0"/>
        <w:ind w:firstLine="567"/>
        <w:jc w:val="both"/>
        <w:rPr>
          <w:rFonts w:ascii="Times New Roman" w:hAnsi="Times New Roman" w:cs="Times New Roman"/>
          <w:sz w:val="24"/>
          <w:szCs w:val="24"/>
        </w:rPr>
      </w:pPr>
    </w:p>
    <w:p w:rsidR="001056BB" w:rsidRPr="004F1BF9" w:rsidRDefault="001056BB" w:rsidP="00F85AF6">
      <w:pPr>
        <w:spacing w:after="0"/>
        <w:jc w:val="center"/>
        <w:rPr>
          <w:rFonts w:ascii="Times New Roman" w:hAnsi="Times New Roman" w:cs="Times New Roman"/>
          <w:b/>
          <w:bCs/>
          <w:sz w:val="24"/>
          <w:szCs w:val="24"/>
        </w:rPr>
      </w:pPr>
      <w:bookmarkStart w:id="0" w:name="m3"/>
      <w:bookmarkEnd w:id="0"/>
      <w:r w:rsidRPr="004F1BF9">
        <w:rPr>
          <w:rFonts w:ascii="Times New Roman" w:hAnsi="Times New Roman" w:cs="Times New Roman"/>
          <w:b/>
          <w:bCs/>
          <w:sz w:val="24"/>
          <w:szCs w:val="24"/>
        </w:rPr>
        <w:t>Планируемые  результаты изучения курса программы «Волшебная кисточка»</w:t>
      </w:r>
    </w:p>
    <w:p w:rsidR="001056BB" w:rsidRPr="004F1BF9" w:rsidRDefault="001056BB" w:rsidP="00F85AF6">
      <w:pPr>
        <w:pStyle w:val="NormalWeb"/>
        <w:spacing w:before="0" w:beforeAutospacing="0" w:after="0" w:afterAutospacing="0"/>
        <w:jc w:val="both"/>
        <w:rPr>
          <w:rFonts w:ascii="Times New Roman" w:hAnsi="Times New Roman" w:cs="Times New Roman"/>
        </w:rPr>
      </w:pPr>
      <w:r w:rsidRPr="004F1BF9">
        <w:rPr>
          <w:rStyle w:val="Strong"/>
          <w:rFonts w:ascii="Times New Roman" w:hAnsi="Times New Roman" w:cs="Times New Roman"/>
        </w:rPr>
        <w:t>Предметными результатами</w:t>
      </w:r>
      <w:r w:rsidRPr="004F1BF9">
        <w:rPr>
          <w:rFonts w:ascii="Times New Roman" w:hAnsi="Times New Roman" w:cs="Times New Roman"/>
        </w:rPr>
        <w:t xml:space="preserve"> изучения программы «Волшебная кисточка» является формирование следующих знаний и умений.</w:t>
      </w:r>
    </w:p>
    <w:p w:rsidR="001056BB" w:rsidRPr="004F1BF9" w:rsidRDefault="001056BB" w:rsidP="00F85AF6">
      <w:pPr>
        <w:pStyle w:val="NormalWeb"/>
        <w:numPr>
          <w:ilvl w:val="0"/>
          <w:numId w:val="6"/>
        </w:numPr>
        <w:spacing w:before="0" w:beforeAutospacing="0" w:after="0" w:afterAutospacing="0"/>
        <w:ind w:left="0" w:firstLine="284"/>
        <w:jc w:val="both"/>
        <w:rPr>
          <w:rFonts w:ascii="Times New Roman" w:hAnsi="Times New Roman" w:cs="Times New Roman"/>
        </w:rPr>
      </w:pPr>
      <w:r w:rsidRPr="004F1BF9">
        <w:rPr>
          <w:rStyle w:val="Emphasis"/>
          <w:rFonts w:ascii="Times New Roman" w:hAnsi="Times New Roman" w:cs="Times New Roman"/>
          <w:i w:val="0"/>
          <w:iCs w:val="0"/>
        </w:rPr>
        <w:t>Иметь представление об эстетических понятиях</w:t>
      </w:r>
      <w:r w:rsidRPr="004F1BF9">
        <w:rPr>
          <w:rStyle w:val="Emphasis"/>
          <w:rFonts w:ascii="Times New Roman" w:hAnsi="Times New Roman" w:cs="Times New Roman"/>
        </w:rPr>
        <w:t>:</w:t>
      </w:r>
      <w:r w:rsidRPr="004F1BF9">
        <w:rPr>
          <w:rFonts w:ascii="Times New Roman" w:hAnsi="Times New Roman" w:cs="Times New Roman"/>
        </w:rPr>
        <w:t xml:space="preserve"> эстетический идеал, эстетический вкус, мера, тождество, гармония, соотношение, часть и целое.</w:t>
      </w:r>
    </w:p>
    <w:p w:rsidR="001056BB" w:rsidRPr="004F1BF9" w:rsidRDefault="001056BB" w:rsidP="00F85AF6">
      <w:pPr>
        <w:pStyle w:val="NormalWeb"/>
        <w:numPr>
          <w:ilvl w:val="0"/>
          <w:numId w:val="6"/>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Сформированность первоначальных представлений о роли изобразительного искусства в жизни и духовно – нравственном развитии человека;</w:t>
      </w:r>
    </w:p>
    <w:p w:rsidR="001056BB" w:rsidRPr="004F1BF9" w:rsidRDefault="001056BB" w:rsidP="00F85AF6">
      <w:pPr>
        <w:pStyle w:val="NormalWeb"/>
        <w:numPr>
          <w:ilvl w:val="0"/>
          <w:numId w:val="6"/>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Ознакомление учащихся с выразительными средствами различных видов изобразительного искусства и освоение некоторых из них;</w:t>
      </w:r>
    </w:p>
    <w:p w:rsidR="001056BB" w:rsidRPr="004F1BF9" w:rsidRDefault="001056BB" w:rsidP="00F85AF6">
      <w:pPr>
        <w:pStyle w:val="NormalWeb"/>
        <w:numPr>
          <w:ilvl w:val="0"/>
          <w:numId w:val="6"/>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 xml:space="preserve">Ознакомление учащихся с терминологией и классификацией изобразительного искусства; </w:t>
      </w:r>
    </w:p>
    <w:p w:rsidR="001056BB" w:rsidRPr="004F1BF9" w:rsidRDefault="001056BB" w:rsidP="00F85AF6">
      <w:pPr>
        <w:pStyle w:val="NormalWeb"/>
        <w:numPr>
          <w:ilvl w:val="0"/>
          <w:numId w:val="6"/>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Первичное ознакомление учащихся с отечественной и мировой культурой;</w:t>
      </w:r>
    </w:p>
    <w:p w:rsidR="001056BB" w:rsidRPr="004F1BF9" w:rsidRDefault="001056BB" w:rsidP="00F85AF6">
      <w:pPr>
        <w:pStyle w:val="NormalWeb"/>
        <w:numPr>
          <w:ilvl w:val="0"/>
          <w:numId w:val="6"/>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и пр.), а также декоративного искусства и дизайна;</w:t>
      </w:r>
    </w:p>
    <w:p w:rsidR="001056BB" w:rsidRPr="004F1BF9" w:rsidRDefault="001056BB" w:rsidP="00F85AF6">
      <w:pPr>
        <w:spacing w:after="0"/>
        <w:jc w:val="both"/>
        <w:rPr>
          <w:rFonts w:ascii="Times New Roman" w:hAnsi="Times New Roman" w:cs="Times New Roman"/>
          <w:b/>
          <w:bCs/>
          <w:color w:val="000000"/>
          <w:sz w:val="24"/>
          <w:szCs w:val="24"/>
        </w:rPr>
      </w:pPr>
      <w:r w:rsidRPr="004F1BF9">
        <w:rPr>
          <w:rFonts w:ascii="Times New Roman" w:hAnsi="Times New Roman" w:cs="Times New Roman"/>
          <w:color w:val="000000"/>
          <w:sz w:val="24"/>
          <w:szCs w:val="24"/>
        </w:rPr>
        <w:br/>
      </w:r>
      <w:r w:rsidRPr="004F1BF9">
        <w:rPr>
          <w:rStyle w:val="Strong"/>
          <w:rFonts w:ascii="Times New Roman" w:hAnsi="Times New Roman" w:cs="Times New Roman"/>
          <w:sz w:val="24"/>
          <w:szCs w:val="24"/>
        </w:rPr>
        <w:t>Личностными результатами</w:t>
      </w:r>
      <w:r w:rsidRPr="004F1BF9">
        <w:rPr>
          <w:rFonts w:ascii="Times New Roman" w:hAnsi="Times New Roman" w:cs="Times New Roman"/>
          <w:sz w:val="24"/>
          <w:szCs w:val="24"/>
        </w:rPr>
        <w:t xml:space="preserve"> изучения программы  «Волшебная кисточка» является формирование следующих умений:</w:t>
      </w:r>
    </w:p>
    <w:p w:rsidR="001056BB" w:rsidRPr="004F1BF9" w:rsidRDefault="001056BB" w:rsidP="00F85AF6">
      <w:pPr>
        <w:pStyle w:val="NormalWeb"/>
        <w:numPr>
          <w:ilvl w:val="0"/>
          <w:numId w:val="2"/>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формирование у ребёнка ценностных ориентиров в области изобразительного искусства;</w:t>
      </w:r>
    </w:p>
    <w:p w:rsidR="001056BB" w:rsidRPr="004F1BF9" w:rsidRDefault="001056BB" w:rsidP="00F85AF6">
      <w:pPr>
        <w:pStyle w:val="NormalWeb"/>
        <w:numPr>
          <w:ilvl w:val="0"/>
          <w:numId w:val="2"/>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воспитание уважительного отношения к творчеству, как своему, так и других людей;</w:t>
      </w:r>
    </w:p>
    <w:p w:rsidR="001056BB" w:rsidRPr="004F1BF9" w:rsidRDefault="001056BB" w:rsidP="00F85AF6">
      <w:pPr>
        <w:pStyle w:val="NormalWeb"/>
        <w:numPr>
          <w:ilvl w:val="0"/>
          <w:numId w:val="2"/>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развитие самостоятельности в поиске решения различных изобразительных задач;</w:t>
      </w:r>
    </w:p>
    <w:p w:rsidR="001056BB" w:rsidRPr="004F1BF9" w:rsidRDefault="001056BB" w:rsidP="00F85AF6">
      <w:pPr>
        <w:pStyle w:val="NormalWeb"/>
        <w:numPr>
          <w:ilvl w:val="0"/>
          <w:numId w:val="2"/>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формирование духовных и эстетических потребностей;</w:t>
      </w:r>
    </w:p>
    <w:p w:rsidR="001056BB" w:rsidRPr="004F1BF9" w:rsidRDefault="001056BB" w:rsidP="00F85AF6">
      <w:pPr>
        <w:pStyle w:val="NormalWeb"/>
        <w:numPr>
          <w:ilvl w:val="0"/>
          <w:numId w:val="2"/>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овладение различными приёмами и техниками изобразительной деятельности;</w:t>
      </w:r>
    </w:p>
    <w:p w:rsidR="001056BB" w:rsidRPr="004F1BF9" w:rsidRDefault="001056BB" w:rsidP="00D91161">
      <w:pPr>
        <w:pStyle w:val="NormalWeb"/>
        <w:numPr>
          <w:ilvl w:val="0"/>
          <w:numId w:val="2"/>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воспитание готовности к отстаиванию своего эстетического идеала;</w:t>
      </w:r>
    </w:p>
    <w:p w:rsidR="001056BB" w:rsidRPr="004F1BF9" w:rsidRDefault="001056BB" w:rsidP="00D91161">
      <w:pPr>
        <w:pStyle w:val="NormalWeb"/>
        <w:numPr>
          <w:ilvl w:val="0"/>
          <w:numId w:val="2"/>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отработка навыков самостоятельной и групповой работы.</w:t>
      </w:r>
    </w:p>
    <w:p w:rsidR="001056BB" w:rsidRPr="004F1BF9" w:rsidRDefault="001056BB" w:rsidP="00D91161">
      <w:pPr>
        <w:numPr>
          <w:ilvl w:val="0"/>
          <w:numId w:val="2"/>
        </w:numPr>
        <w:spacing w:after="0" w:line="240" w:lineRule="auto"/>
        <w:ind w:left="0" w:firstLine="284"/>
        <w:jc w:val="both"/>
        <w:rPr>
          <w:rFonts w:ascii="Times New Roman" w:hAnsi="Times New Roman" w:cs="Times New Roman"/>
          <w:sz w:val="24"/>
          <w:szCs w:val="24"/>
        </w:rPr>
      </w:pPr>
      <w:r w:rsidRPr="004F1BF9">
        <w:rPr>
          <w:rStyle w:val="Emphasis"/>
          <w:rFonts w:ascii="Times New Roman" w:hAnsi="Times New Roman" w:cs="Times New Roman"/>
          <w:i w:val="0"/>
          <w:iCs w:val="0"/>
          <w:sz w:val="24"/>
          <w:szCs w:val="24"/>
        </w:rPr>
        <w:t>называть и объяснять</w:t>
      </w:r>
      <w:r w:rsidRPr="004F1BF9">
        <w:rPr>
          <w:rFonts w:ascii="Times New Roman" w:hAnsi="Times New Roman" w:cs="Times New Roman"/>
          <w:sz w:val="24"/>
          <w:szCs w:val="24"/>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1056BB" w:rsidRPr="004F1BF9" w:rsidRDefault="001056BB" w:rsidP="00D91161">
      <w:pPr>
        <w:pStyle w:val="NormalWeb"/>
        <w:numPr>
          <w:ilvl w:val="0"/>
          <w:numId w:val="2"/>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 xml:space="preserve">самостоятельно </w:t>
      </w:r>
      <w:r w:rsidRPr="004F1BF9">
        <w:rPr>
          <w:rStyle w:val="Emphasis"/>
          <w:rFonts w:ascii="Times New Roman" w:hAnsi="Times New Roman" w:cs="Times New Roman"/>
        </w:rPr>
        <w:t>о</w:t>
      </w:r>
      <w:r w:rsidRPr="004F1BF9">
        <w:rPr>
          <w:rStyle w:val="Emphasis"/>
          <w:rFonts w:ascii="Times New Roman" w:hAnsi="Times New Roman" w:cs="Times New Roman"/>
          <w:i w:val="0"/>
          <w:iCs w:val="0"/>
        </w:rPr>
        <w:t>пределять</w:t>
      </w:r>
      <w:r w:rsidRPr="004F1BF9">
        <w:rPr>
          <w:rFonts w:ascii="Times New Roman" w:hAnsi="Times New Roman" w:cs="Times New Roman"/>
        </w:rPr>
        <w:t xml:space="preserve"> и </w:t>
      </w:r>
      <w:r w:rsidRPr="004F1BF9">
        <w:rPr>
          <w:rStyle w:val="Emphasis"/>
          <w:rFonts w:ascii="Times New Roman" w:hAnsi="Times New Roman" w:cs="Times New Roman"/>
          <w:i w:val="0"/>
          <w:iCs w:val="0"/>
        </w:rPr>
        <w:t>объяснят</w:t>
      </w:r>
      <w:r w:rsidRPr="004F1BF9">
        <w:rPr>
          <w:rStyle w:val="Emphasis"/>
          <w:rFonts w:ascii="Times New Roman" w:hAnsi="Times New Roman" w:cs="Times New Roman"/>
        </w:rPr>
        <w:t>ь</w:t>
      </w:r>
      <w:r w:rsidRPr="004F1BF9">
        <w:rPr>
          <w:rFonts w:ascii="Times New Roman" w:hAnsi="Times New Roman" w:cs="Times New Roman"/>
        </w:rPr>
        <w:t xml:space="preserve">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1056BB" w:rsidRPr="004F1BF9" w:rsidRDefault="001056BB" w:rsidP="00D91161">
      <w:pPr>
        <w:numPr>
          <w:ilvl w:val="0"/>
          <w:numId w:val="2"/>
        </w:numPr>
        <w:spacing w:after="0" w:line="240" w:lineRule="auto"/>
        <w:ind w:left="0" w:firstLine="284"/>
        <w:jc w:val="both"/>
        <w:rPr>
          <w:rFonts w:ascii="Times New Roman" w:hAnsi="Times New Roman" w:cs="Times New Roman"/>
          <w:sz w:val="24"/>
          <w:szCs w:val="24"/>
        </w:rPr>
      </w:pPr>
      <w:r w:rsidRPr="004F1BF9">
        <w:rPr>
          <w:rStyle w:val="Emphasis"/>
          <w:rFonts w:ascii="Times New Roman" w:hAnsi="Times New Roman" w:cs="Times New Roman"/>
          <w:i w:val="0"/>
          <w:iCs w:val="0"/>
          <w:sz w:val="24"/>
          <w:szCs w:val="24"/>
        </w:rPr>
        <w:t>оцениват</w:t>
      </w:r>
      <w:r w:rsidRPr="004F1BF9">
        <w:rPr>
          <w:rStyle w:val="Emphasis"/>
          <w:rFonts w:ascii="Times New Roman" w:hAnsi="Times New Roman" w:cs="Times New Roman"/>
          <w:sz w:val="24"/>
          <w:szCs w:val="24"/>
        </w:rPr>
        <w:t>ь</w:t>
      </w:r>
      <w:r w:rsidRPr="004F1BF9">
        <w:rPr>
          <w:rFonts w:ascii="Times New Roman" w:hAnsi="Times New Roman" w:cs="Times New Roman"/>
          <w:sz w:val="24"/>
          <w:szCs w:val="24"/>
        </w:rPr>
        <w:t xml:space="preserve">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4F1BF9">
        <w:rPr>
          <w:rStyle w:val="Emphasis"/>
          <w:rFonts w:ascii="Times New Roman" w:hAnsi="Times New Roman" w:cs="Times New Roman"/>
          <w:i w:val="0"/>
          <w:iCs w:val="0"/>
          <w:sz w:val="24"/>
          <w:szCs w:val="24"/>
        </w:rPr>
        <w:t>оценит</w:t>
      </w:r>
      <w:r w:rsidRPr="004F1BF9">
        <w:rPr>
          <w:rStyle w:val="Emphasis"/>
          <w:rFonts w:ascii="Times New Roman" w:hAnsi="Times New Roman" w:cs="Times New Roman"/>
          <w:sz w:val="24"/>
          <w:szCs w:val="24"/>
        </w:rPr>
        <w:t>ь</w:t>
      </w:r>
      <w:r w:rsidRPr="004F1BF9">
        <w:rPr>
          <w:rFonts w:ascii="Times New Roman" w:hAnsi="Times New Roman" w:cs="Times New Roman"/>
          <w:sz w:val="24"/>
          <w:szCs w:val="24"/>
        </w:rPr>
        <w:t xml:space="preserve"> как хорошие или плохие;</w:t>
      </w:r>
    </w:p>
    <w:p w:rsidR="001056BB" w:rsidRPr="004F1BF9" w:rsidRDefault="001056BB" w:rsidP="00D91161">
      <w:pPr>
        <w:numPr>
          <w:ilvl w:val="0"/>
          <w:numId w:val="2"/>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в предложенных ситуациях, опираясь на общие для всех простые правила поведения, </w:t>
      </w:r>
      <w:r w:rsidRPr="004F1BF9">
        <w:rPr>
          <w:rStyle w:val="Emphasis"/>
          <w:rFonts w:ascii="Times New Roman" w:hAnsi="Times New Roman" w:cs="Times New Roman"/>
          <w:i w:val="0"/>
          <w:iCs w:val="0"/>
          <w:sz w:val="24"/>
          <w:szCs w:val="24"/>
        </w:rPr>
        <w:t>делать выбор</w:t>
      </w:r>
      <w:r w:rsidRPr="004F1BF9">
        <w:rPr>
          <w:rFonts w:ascii="Times New Roman" w:hAnsi="Times New Roman" w:cs="Times New Roman"/>
          <w:i/>
          <w:iCs/>
          <w:sz w:val="24"/>
          <w:szCs w:val="24"/>
        </w:rPr>
        <w:t>,</w:t>
      </w:r>
      <w:r w:rsidRPr="004F1BF9">
        <w:rPr>
          <w:rFonts w:ascii="Times New Roman" w:hAnsi="Times New Roman" w:cs="Times New Roman"/>
          <w:sz w:val="24"/>
          <w:szCs w:val="24"/>
        </w:rPr>
        <w:t xml:space="preserve"> какой поступок совершить.</w:t>
      </w:r>
    </w:p>
    <w:p w:rsidR="001056BB" w:rsidRPr="004F1BF9" w:rsidRDefault="001056BB" w:rsidP="00F85AF6">
      <w:pPr>
        <w:pStyle w:val="NormalWeb"/>
        <w:spacing w:before="0" w:beforeAutospacing="0" w:after="0" w:afterAutospacing="0"/>
        <w:jc w:val="both"/>
        <w:rPr>
          <w:rFonts w:ascii="Times New Roman" w:hAnsi="Times New Roman" w:cs="Times New Roman"/>
        </w:rPr>
      </w:pPr>
      <w:r w:rsidRPr="004F1BF9">
        <w:rPr>
          <w:rStyle w:val="Strong"/>
          <w:rFonts w:ascii="Times New Roman" w:hAnsi="Times New Roman" w:cs="Times New Roman"/>
        </w:rPr>
        <w:t>Метапредметными результатами</w:t>
      </w:r>
      <w:r w:rsidRPr="004F1BF9">
        <w:rPr>
          <w:rFonts w:ascii="Times New Roman" w:hAnsi="Times New Roman" w:cs="Times New Roman"/>
        </w:rPr>
        <w:t xml:space="preserve"> изучения программы «Волшебная кисточка» является формирование следующих универсальных учебных действий (УУД).</w:t>
      </w:r>
    </w:p>
    <w:p w:rsidR="001056BB" w:rsidRPr="004F1BF9" w:rsidRDefault="001056BB" w:rsidP="00F85AF6">
      <w:pPr>
        <w:pStyle w:val="NormalWeb"/>
        <w:spacing w:before="0" w:beforeAutospacing="0" w:after="0" w:afterAutospacing="0"/>
        <w:jc w:val="both"/>
        <w:rPr>
          <w:rFonts w:ascii="Times New Roman" w:hAnsi="Times New Roman" w:cs="Times New Roman"/>
          <w:b/>
          <w:bCs/>
          <w:i/>
          <w:iCs/>
        </w:rPr>
      </w:pPr>
      <w:r w:rsidRPr="004F1BF9">
        <w:rPr>
          <w:rStyle w:val="Emphasis"/>
          <w:rFonts w:ascii="Times New Roman" w:hAnsi="Times New Roman" w:cs="Times New Roman"/>
          <w:b/>
          <w:bCs/>
          <w:i w:val="0"/>
          <w:iCs w:val="0"/>
        </w:rPr>
        <w:t>Регулятивные УУД:</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Style w:val="Emphasis"/>
          <w:rFonts w:ascii="Times New Roman" w:hAnsi="Times New Roman" w:cs="Times New Roman"/>
          <w:i w:val="0"/>
          <w:iCs w:val="0"/>
          <w:sz w:val="24"/>
          <w:szCs w:val="24"/>
        </w:rPr>
        <w:t xml:space="preserve">проговаривать </w:t>
      </w:r>
      <w:r w:rsidRPr="004F1BF9">
        <w:rPr>
          <w:rFonts w:ascii="Times New Roman" w:hAnsi="Times New Roman" w:cs="Times New Roman"/>
          <w:sz w:val="24"/>
          <w:szCs w:val="24"/>
        </w:rPr>
        <w:t>последовательность действий на занятии;</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учиться работать по предложенному плану;</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учиться отличать верно, выполненное задание от неверного;</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учиться совместно давать эмоциональную оценку своей деятельности и деятельности других;</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Style w:val="Emphasis"/>
          <w:rFonts w:ascii="Times New Roman" w:hAnsi="Times New Roman" w:cs="Times New Roman"/>
          <w:i w:val="0"/>
          <w:iCs w:val="0"/>
          <w:sz w:val="24"/>
          <w:szCs w:val="24"/>
        </w:rPr>
        <w:t xml:space="preserve">определять </w:t>
      </w:r>
      <w:r w:rsidRPr="004F1BF9">
        <w:rPr>
          <w:rFonts w:ascii="Times New Roman" w:hAnsi="Times New Roman" w:cs="Times New Roman"/>
          <w:sz w:val="24"/>
          <w:szCs w:val="24"/>
        </w:rPr>
        <w:t xml:space="preserve">и </w:t>
      </w:r>
      <w:r w:rsidRPr="004F1BF9">
        <w:rPr>
          <w:rStyle w:val="Emphasis"/>
          <w:rFonts w:ascii="Times New Roman" w:hAnsi="Times New Roman" w:cs="Times New Roman"/>
          <w:i w:val="0"/>
          <w:iCs w:val="0"/>
          <w:sz w:val="24"/>
          <w:szCs w:val="24"/>
        </w:rPr>
        <w:t>формулировать</w:t>
      </w:r>
      <w:r w:rsidRPr="004F1BF9">
        <w:rPr>
          <w:rFonts w:ascii="Times New Roman" w:hAnsi="Times New Roman" w:cs="Times New Roman"/>
          <w:sz w:val="24"/>
          <w:szCs w:val="24"/>
        </w:rPr>
        <w:t xml:space="preserve"> цель деятельности на уроке с помощью учителя;</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учиться </w:t>
      </w:r>
      <w:r w:rsidRPr="004F1BF9">
        <w:rPr>
          <w:rStyle w:val="Emphasis"/>
          <w:rFonts w:ascii="Times New Roman" w:hAnsi="Times New Roman" w:cs="Times New Roman"/>
          <w:i w:val="0"/>
          <w:iCs w:val="0"/>
          <w:sz w:val="24"/>
          <w:szCs w:val="24"/>
        </w:rPr>
        <w:t xml:space="preserve">высказывать </w:t>
      </w:r>
      <w:r w:rsidRPr="004F1BF9">
        <w:rPr>
          <w:rFonts w:ascii="Times New Roman" w:hAnsi="Times New Roman" w:cs="Times New Roman"/>
          <w:sz w:val="24"/>
          <w:szCs w:val="24"/>
        </w:rPr>
        <w:t>своё предположение (версию) на основе работы с иллюстрацией учебника</w:t>
      </w:r>
      <w:r w:rsidRPr="004F1BF9">
        <w:rPr>
          <w:rFonts w:ascii="Times New Roman" w:hAnsi="Times New Roman" w:cs="Times New Roman"/>
          <w:i/>
          <w:iCs/>
          <w:sz w:val="24"/>
          <w:szCs w:val="24"/>
        </w:rPr>
        <w:t>;</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с помощью учителя </w:t>
      </w:r>
      <w:r w:rsidRPr="004F1BF9">
        <w:rPr>
          <w:rStyle w:val="Emphasis"/>
          <w:rFonts w:ascii="Times New Roman" w:hAnsi="Times New Roman" w:cs="Times New Roman"/>
          <w:i w:val="0"/>
          <w:iCs w:val="0"/>
          <w:sz w:val="24"/>
          <w:szCs w:val="24"/>
        </w:rPr>
        <w:t>объяснять выбор</w:t>
      </w:r>
      <w:r w:rsidRPr="004F1BF9">
        <w:rPr>
          <w:rFonts w:ascii="Times New Roman" w:hAnsi="Times New Roman" w:cs="Times New Roman"/>
          <w:sz w:val="24"/>
          <w:szCs w:val="24"/>
        </w:rPr>
        <w:t xml:space="preserve"> наиболее подходящих для выполнения задания материалов и инструментов;</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учиться готовить рабочее место и </w:t>
      </w:r>
      <w:r w:rsidRPr="004F1BF9">
        <w:rPr>
          <w:rStyle w:val="Emphasis"/>
          <w:rFonts w:ascii="Times New Roman" w:hAnsi="Times New Roman" w:cs="Times New Roman"/>
          <w:i w:val="0"/>
          <w:iCs w:val="0"/>
          <w:sz w:val="24"/>
          <w:szCs w:val="24"/>
        </w:rPr>
        <w:t>выполнять</w:t>
      </w:r>
      <w:r w:rsidRPr="004F1BF9">
        <w:rPr>
          <w:rFonts w:ascii="Times New Roman" w:hAnsi="Times New Roman" w:cs="Times New Roman"/>
          <w:sz w:val="24"/>
          <w:szCs w:val="24"/>
        </w:rPr>
        <w:t xml:space="preserve"> практическую работу по предложенному учителем плану с опорой на образцы, рисунки учебника;</w:t>
      </w:r>
    </w:p>
    <w:p w:rsidR="001056BB" w:rsidRPr="004F1BF9" w:rsidRDefault="001056BB" w:rsidP="00D91161">
      <w:pPr>
        <w:numPr>
          <w:ilvl w:val="0"/>
          <w:numId w:val="3"/>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выполнять контроль точности разметки деталей с помощью шаблона;</w:t>
      </w:r>
    </w:p>
    <w:p w:rsidR="001056BB" w:rsidRPr="004F1BF9" w:rsidRDefault="001056BB" w:rsidP="00F85AF6">
      <w:pPr>
        <w:pStyle w:val="NormalWeb"/>
        <w:spacing w:before="0" w:beforeAutospacing="0" w:after="0" w:afterAutospacing="0"/>
        <w:jc w:val="both"/>
        <w:rPr>
          <w:rFonts w:ascii="Times New Roman" w:hAnsi="Times New Roman" w:cs="Times New Roman"/>
        </w:rPr>
      </w:pPr>
      <w:r w:rsidRPr="004F1BF9">
        <w:rPr>
          <w:rFonts w:ascii="Times New Roman" w:hAnsi="Times New Roman" w:cs="Times New Roman"/>
        </w:rPr>
        <w:t>Основой  для формирования этих действий служит соблюдение технологии оценивания образовательных достижений.</w:t>
      </w:r>
    </w:p>
    <w:p w:rsidR="001056BB" w:rsidRPr="004F1BF9" w:rsidRDefault="001056BB" w:rsidP="00F85AF6">
      <w:pPr>
        <w:pStyle w:val="NormalWeb"/>
        <w:spacing w:before="0" w:beforeAutospacing="0" w:after="0" w:afterAutospacing="0"/>
        <w:jc w:val="both"/>
        <w:rPr>
          <w:rFonts w:ascii="Times New Roman" w:hAnsi="Times New Roman" w:cs="Times New Roman"/>
          <w:b/>
          <w:bCs/>
          <w:i/>
          <w:iCs/>
        </w:rPr>
      </w:pPr>
      <w:r w:rsidRPr="004F1BF9">
        <w:rPr>
          <w:rStyle w:val="Emphasis"/>
          <w:rFonts w:ascii="Times New Roman" w:hAnsi="Times New Roman" w:cs="Times New Roman"/>
          <w:b/>
          <w:bCs/>
          <w:i w:val="0"/>
          <w:iCs w:val="0"/>
        </w:rPr>
        <w:t>Познавательные УУД:</w:t>
      </w:r>
    </w:p>
    <w:p w:rsidR="001056BB" w:rsidRPr="004F1BF9" w:rsidRDefault="001056BB" w:rsidP="00D91161">
      <w:pPr>
        <w:numPr>
          <w:ilvl w:val="0"/>
          <w:numId w:val="4"/>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ориентироваться в своей системе знаний: </w:t>
      </w:r>
      <w:r w:rsidRPr="004F1BF9">
        <w:rPr>
          <w:rStyle w:val="Emphasis"/>
          <w:rFonts w:ascii="Times New Roman" w:hAnsi="Times New Roman" w:cs="Times New Roman"/>
          <w:i w:val="0"/>
          <w:iCs w:val="0"/>
          <w:sz w:val="24"/>
          <w:szCs w:val="24"/>
        </w:rPr>
        <w:t>отличат</w:t>
      </w:r>
      <w:r w:rsidRPr="004F1BF9">
        <w:rPr>
          <w:rStyle w:val="Emphasis"/>
          <w:rFonts w:ascii="Times New Roman" w:hAnsi="Times New Roman" w:cs="Times New Roman"/>
          <w:sz w:val="24"/>
          <w:szCs w:val="24"/>
        </w:rPr>
        <w:t>ь</w:t>
      </w:r>
      <w:r w:rsidRPr="004F1BF9">
        <w:rPr>
          <w:rFonts w:ascii="Times New Roman" w:hAnsi="Times New Roman" w:cs="Times New Roman"/>
          <w:sz w:val="24"/>
          <w:szCs w:val="24"/>
        </w:rPr>
        <w:t xml:space="preserve"> новое от уже известного с помощью учителя;</w:t>
      </w:r>
    </w:p>
    <w:p w:rsidR="001056BB" w:rsidRPr="004F1BF9" w:rsidRDefault="001056BB" w:rsidP="00D91161">
      <w:pPr>
        <w:numPr>
          <w:ilvl w:val="0"/>
          <w:numId w:val="4"/>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делать предварительный отбор источников информации: </w:t>
      </w:r>
      <w:r w:rsidRPr="004F1BF9">
        <w:rPr>
          <w:rStyle w:val="Emphasis"/>
          <w:rFonts w:ascii="Times New Roman" w:hAnsi="Times New Roman" w:cs="Times New Roman"/>
          <w:i w:val="0"/>
          <w:iCs w:val="0"/>
          <w:sz w:val="24"/>
          <w:szCs w:val="24"/>
        </w:rPr>
        <w:t xml:space="preserve">ориентироваться </w:t>
      </w:r>
      <w:r w:rsidRPr="004F1BF9">
        <w:rPr>
          <w:rFonts w:ascii="Times New Roman" w:hAnsi="Times New Roman" w:cs="Times New Roman"/>
          <w:sz w:val="24"/>
          <w:szCs w:val="24"/>
        </w:rPr>
        <w:t>в учебнике (на развороте, в оглавлении, в словаре);</w:t>
      </w:r>
    </w:p>
    <w:p w:rsidR="001056BB" w:rsidRPr="004F1BF9" w:rsidRDefault="001056BB" w:rsidP="00D91161">
      <w:pPr>
        <w:numPr>
          <w:ilvl w:val="0"/>
          <w:numId w:val="4"/>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добывать новые знания: </w:t>
      </w:r>
      <w:r w:rsidRPr="004F1BF9">
        <w:rPr>
          <w:rStyle w:val="Emphasis"/>
          <w:rFonts w:ascii="Times New Roman" w:hAnsi="Times New Roman" w:cs="Times New Roman"/>
          <w:i w:val="0"/>
          <w:iCs w:val="0"/>
          <w:sz w:val="24"/>
          <w:szCs w:val="24"/>
        </w:rPr>
        <w:t>находить ответы</w:t>
      </w:r>
      <w:r w:rsidRPr="004F1BF9">
        <w:rPr>
          <w:rFonts w:ascii="Times New Roman" w:hAnsi="Times New Roman" w:cs="Times New Roman"/>
          <w:sz w:val="24"/>
          <w:szCs w:val="24"/>
        </w:rPr>
        <w:t xml:space="preserve"> на вопросы, используя учебник, свой жизненный опыт и информацию, полученную на уроке; пользоваться памятками (даны в конце учебника);</w:t>
      </w:r>
    </w:p>
    <w:p w:rsidR="001056BB" w:rsidRPr="004F1BF9" w:rsidRDefault="001056BB" w:rsidP="00D91161">
      <w:pPr>
        <w:numPr>
          <w:ilvl w:val="0"/>
          <w:numId w:val="4"/>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перерабатывать полученную информацию: </w:t>
      </w:r>
      <w:r w:rsidRPr="004F1BF9">
        <w:rPr>
          <w:rStyle w:val="Emphasis"/>
          <w:rFonts w:ascii="Times New Roman" w:hAnsi="Times New Roman" w:cs="Times New Roman"/>
          <w:i w:val="0"/>
          <w:iCs w:val="0"/>
          <w:sz w:val="24"/>
          <w:szCs w:val="24"/>
        </w:rPr>
        <w:t>делать выводы</w:t>
      </w:r>
      <w:r w:rsidRPr="004F1BF9">
        <w:rPr>
          <w:rFonts w:ascii="Times New Roman" w:hAnsi="Times New Roman" w:cs="Times New Roman"/>
          <w:sz w:val="24"/>
          <w:szCs w:val="24"/>
        </w:rPr>
        <w:t xml:space="preserve"> в результате совместной работы всего класса;</w:t>
      </w:r>
    </w:p>
    <w:p w:rsidR="001056BB" w:rsidRPr="004F1BF9" w:rsidRDefault="001056BB" w:rsidP="00D91161">
      <w:pPr>
        <w:numPr>
          <w:ilvl w:val="0"/>
          <w:numId w:val="4"/>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 xml:space="preserve">перерабатывать полученную информацию: </w:t>
      </w:r>
      <w:r w:rsidRPr="004F1BF9">
        <w:rPr>
          <w:rStyle w:val="Emphasis"/>
          <w:rFonts w:ascii="Times New Roman" w:hAnsi="Times New Roman" w:cs="Times New Roman"/>
          <w:i w:val="0"/>
          <w:iCs w:val="0"/>
          <w:sz w:val="24"/>
          <w:szCs w:val="24"/>
        </w:rPr>
        <w:t xml:space="preserve">сравнивать </w:t>
      </w:r>
      <w:r w:rsidRPr="004F1BF9">
        <w:rPr>
          <w:rFonts w:ascii="Times New Roman" w:hAnsi="Times New Roman" w:cs="Times New Roman"/>
          <w:sz w:val="24"/>
          <w:szCs w:val="24"/>
        </w:rPr>
        <w:t xml:space="preserve">и </w:t>
      </w:r>
      <w:r w:rsidRPr="004F1BF9">
        <w:rPr>
          <w:rStyle w:val="Emphasis"/>
          <w:rFonts w:ascii="Times New Roman" w:hAnsi="Times New Roman" w:cs="Times New Roman"/>
          <w:i w:val="0"/>
          <w:iCs w:val="0"/>
          <w:sz w:val="24"/>
          <w:szCs w:val="24"/>
        </w:rPr>
        <w:t>группировать</w:t>
      </w:r>
      <w:r w:rsidRPr="004F1BF9">
        <w:rPr>
          <w:rFonts w:ascii="Times New Roman" w:hAnsi="Times New Roman" w:cs="Times New Roman"/>
          <w:sz w:val="24"/>
          <w:szCs w:val="24"/>
        </w:rPr>
        <w:t xml:space="preserve"> предметы и их образы;</w:t>
      </w:r>
    </w:p>
    <w:p w:rsidR="001056BB" w:rsidRPr="004F1BF9" w:rsidRDefault="001056BB" w:rsidP="00D91161">
      <w:pPr>
        <w:numPr>
          <w:ilvl w:val="0"/>
          <w:numId w:val="4"/>
        </w:numPr>
        <w:spacing w:after="0" w:line="240" w:lineRule="auto"/>
        <w:ind w:left="0" w:firstLine="284"/>
        <w:jc w:val="both"/>
        <w:rPr>
          <w:rFonts w:ascii="Times New Roman" w:hAnsi="Times New Roman" w:cs="Times New Roman"/>
          <w:sz w:val="24"/>
          <w:szCs w:val="24"/>
        </w:rPr>
      </w:pPr>
      <w:r w:rsidRPr="004F1BF9">
        <w:rPr>
          <w:rFonts w:ascii="Times New Roman" w:hAnsi="Times New Roman" w:cs="Times New Roman"/>
          <w:sz w:val="24"/>
          <w:szCs w:val="24"/>
        </w:rPr>
        <w:t>преобразовывать информацию из одной формы в другую – изделия, художественные образы.</w:t>
      </w:r>
    </w:p>
    <w:p w:rsidR="001056BB" w:rsidRPr="004F1BF9" w:rsidRDefault="001056BB" w:rsidP="00F85AF6">
      <w:pPr>
        <w:pStyle w:val="NormalWeb"/>
        <w:spacing w:before="0" w:beforeAutospacing="0" w:after="0" w:afterAutospacing="0"/>
        <w:jc w:val="both"/>
        <w:rPr>
          <w:rStyle w:val="Emphasis"/>
          <w:rFonts w:ascii="Times New Roman" w:hAnsi="Times New Roman" w:cs="Times New Roman"/>
          <w:b/>
          <w:bCs/>
          <w:i w:val="0"/>
          <w:iCs w:val="0"/>
        </w:rPr>
      </w:pPr>
      <w:r w:rsidRPr="004F1BF9">
        <w:rPr>
          <w:rStyle w:val="Emphasis"/>
          <w:rFonts w:ascii="Times New Roman" w:hAnsi="Times New Roman" w:cs="Times New Roman"/>
          <w:b/>
          <w:bCs/>
          <w:i w:val="0"/>
          <w:iCs w:val="0"/>
        </w:rPr>
        <w:t>Коммуникативные УУД:</w:t>
      </w:r>
    </w:p>
    <w:p w:rsidR="001056BB" w:rsidRPr="004F1BF9" w:rsidRDefault="001056BB" w:rsidP="00D91161">
      <w:pPr>
        <w:pStyle w:val="NormalWeb"/>
        <w:numPr>
          <w:ilvl w:val="0"/>
          <w:numId w:val="5"/>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уметь пользоваться языком изобразительного искусства:</w:t>
      </w:r>
    </w:p>
    <w:p w:rsidR="001056BB" w:rsidRPr="004F1BF9" w:rsidRDefault="001056BB" w:rsidP="00F85AF6">
      <w:pPr>
        <w:spacing w:after="0"/>
        <w:jc w:val="both"/>
        <w:rPr>
          <w:rFonts w:ascii="Times New Roman" w:hAnsi="Times New Roman" w:cs="Times New Roman"/>
          <w:sz w:val="24"/>
          <w:szCs w:val="24"/>
        </w:rPr>
      </w:pPr>
      <w:r w:rsidRPr="004F1BF9">
        <w:rPr>
          <w:rFonts w:ascii="Times New Roman" w:hAnsi="Times New Roman" w:cs="Times New Roman"/>
          <w:sz w:val="24"/>
          <w:szCs w:val="24"/>
        </w:rPr>
        <w:t xml:space="preserve">а).донести свою позицию до других: </w:t>
      </w:r>
      <w:r w:rsidRPr="004F1BF9">
        <w:rPr>
          <w:rStyle w:val="Emphasis"/>
          <w:rFonts w:ascii="Times New Roman" w:hAnsi="Times New Roman" w:cs="Times New Roman"/>
          <w:i w:val="0"/>
          <w:iCs w:val="0"/>
          <w:sz w:val="24"/>
          <w:szCs w:val="24"/>
        </w:rPr>
        <w:t xml:space="preserve">оформлять </w:t>
      </w:r>
      <w:r w:rsidRPr="004F1BF9">
        <w:rPr>
          <w:rFonts w:ascii="Times New Roman" w:hAnsi="Times New Roman" w:cs="Times New Roman"/>
          <w:sz w:val="24"/>
          <w:szCs w:val="24"/>
        </w:rPr>
        <w:t>свою мысль в рисунках, доступных для изготовления изделиях;</w:t>
      </w:r>
    </w:p>
    <w:p w:rsidR="001056BB" w:rsidRPr="004F1BF9" w:rsidRDefault="001056BB" w:rsidP="00F85AF6">
      <w:pPr>
        <w:spacing w:after="0"/>
        <w:jc w:val="both"/>
        <w:rPr>
          <w:rFonts w:ascii="Times New Roman" w:hAnsi="Times New Roman" w:cs="Times New Roman"/>
          <w:sz w:val="24"/>
          <w:szCs w:val="24"/>
        </w:rPr>
      </w:pPr>
      <w:r w:rsidRPr="004F1BF9">
        <w:rPr>
          <w:rFonts w:ascii="Times New Roman" w:hAnsi="Times New Roman" w:cs="Times New Roman"/>
          <w:sz w:val="24"/>
          <w:szCs w:val="24"/>
        </w:rPr>
        <w:t>б).оформить свою мысль в устной и письменной форме;</w:t>
      </w:r>
    </w:p>
    <w:p w:rsidR="001056BB" w:rsidRPr="004F1BF9" w:rsidRDefault="001056BB" w:rsidP="00D91161">
      <w:pPr>
        <w:pStyle w:val="NormalWeb"/>
        <w:numPr>
          <w:ilvl w:val="0"/>
          <w:numId w:val="5"/>
        </w:numPr>
        <w:spacing w:before="0" w:beforeAutospacing="0" w:after="0" w:afterAutospacing="0"/>
        <w:ind w:left="0" w:firstLine="284"/>
        <w:jc w:val="both"/>
        <w:rPr>
          <w:rFonts w:ascii="Times New Roman" w:hAnsi="Times New Roman" w:cs="Times New Roman"/>
        </w:rPr>
      </w:pPr>
      <w:r w:rsidRPr="004F1BF9">
        <w:rPr>
          <w:rStyle w:val="Emphasis"/>
          <w:rFonts w:ascii="Times New Roman" w:hAnsi="Times New Roman" w:cs="Times New Roman"/>
          <w:i w:val="0"/>
          <w:iCs w:val="0"/>
        </w:rPr>
        <w:t xml:space="preserve">уметь слушать </w:t>
      </w:r>
      <w:r w:rsidRPr="004F1BF9">
        <w:rPr>
          <w:rFonts w:ascii="Times New Roman" w:hAnsi="Times New Roman" w:cs="Times New Roman"/>
        </w:rPr>
        <w:t xml:space="preserve">и </w:t>
      </w:r>
      <w:r w:rsidRPr="004F1BF9">
        <w:rPr>
          <w:rStyle w:val="Emphasis"/>
          <w:rFonts w:ascii="Times New Roman" w:hAnsi="Times New Roman" w:cs="Times New Roman"/>
          <w:i w:val="0"/>
          <w:iCs w:val="0"/>
        </w:rPr>
        <w:t xml:space="preserve">понимать </w:t>
      </w:r>
      <w:r w:rsidRPr="004F1BF9">
        <w:rPr>
          <w:rFonts w:ascii="Times New Roman" w:hAnsi="Times New Roman" w:cs="Times New Roman"/>
        </w:rPr>
        <w:t>речь других;</w:t>
      </w:r>
    </w:p>
    <w:p w:rsidR="001056BB" w:rsidRPr="004F1BF9" w:rsidRDefault="001056BB" w:rsidP="00D91161">
      <w:pPr>
        <w:pStyle w:val="NormalWeb"/>
        <w:numPr>
          <w:ilvl w:val="0"/>
          <w:numId w:val="5"/>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уметь выразительно читать и пересказывать содержание текста;</w:t>
      </w:r>
    </w:p>
    <w:p w:rsidR="001056BB" w:rsidRPr="004F1BF9" w:rsidRDefault="001056BB" w:rsidP="004F1BF9">
      <w:pPr>
        <w:pStyle w:val="NormalWeb"/>
        <w:numPr>
          <w:ilvl w:val="0"/>
          <w:numId w:val="5"/>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совместно договариваться о правилах общения и поведения в школе и на занятиях изобразительного искусства и следовать им;</w:t>
      </w:r>
    </w:p>
    <w:p w:rsidR="001056BB" w:rsidRPr="004F1BF9" w:rsidRDefault="001056BB" w:rsidP="004F1BF9">
      <w:pPr>
        <w:pStyle w:val="NormalWeb"/>
        <w:numPr>
          <w:ilvl w:val="0"/>
          <w:numId w:val="5"/>
        </w:numPr>
        <w:spacing w:before="0" w:beforeAutospacing="0" w:after="0" w:afterAutospacing="0"/>
        <w:ind w:left="0" w:firstLine="284"/>
        <w:jc w:val="both"/>
        <w:rPr>
          <w:rFonts w:ascii="Times New Roman" w:hAnsi="Times New Roman" w:cs="Times New Roman"/>
        </w:rPr>
      </w:pPr>
      <w:r w:rsidRPr="004F1BF9">
        <w:rPr>
          <w:rFonts w:ascii="Times New Roman" w:hAnsi="Times New Roman" w:cs="Times New Roman"/>
        </w:rPr>
        <w:t>учиться согласованно, работать в группе:</w:t>
      </w:r>
    </w:p>
    <w:p w:rsidR="001056BB" w:rsidRPr="004F1BF9" w:rsidRDefault="001056BB" w:rsidP="00F85AF6">
      <w:pPr>
        <w:pStyle w:val="NormalWeb"/>
        <w:spacing w:before="0" w:beforeAutospacing="0" w:after="0" w:afterAutospacing="0"/>
        <w:jc w:val="both"/>
        <w:rPr>
          <w:rFonts w:ascii="Times New Roman" w:hAnsi="Times New Roman" w:cs="Times New Roman"/>
        </w:rPr>
      </w:pPr>
      <w:r w:rsidRPr="004F1BF9">
        <w:rPr>
          <w:rFonts w:ascii="Times New Roman" w:hAnsi="Times New Roman" w:cs="Times New Roman"/>
        </w:rPr>
        <w:t>а)  учиться планировать свою работу в группе;</w:t>
      </w:r>
    </w:p>
    <w:p w:rsidR="001056BB" w:rsidRPr="004F1BF9" w:rsidRDefault="001056BB" w:rsidP="00F85AF6">
      <w:pPr>
        <w:pStyle w:val="NormalWeb"/>
        <w:spacing w:before="0" w:beforeAutospacing="0" w:after="0" w:afterAutospacing="0"/>
        <w:jc w:val="both"/>
        <w:rPr>
          <w:rFonts w:ascii="Times New Roman" w:hAnsi="Times New Roman" w:cs="Times New Roman"/>
        </w:rPr>
      </w:pPr>
      <w:r w:rsidRPr="004F1BF9">
        <w:rPr>
          <w:rFonts w:ascii="Times New Roman" w:hAnsi="Times New Roman" w:cs="Times New Roman"/>
        </w:rPr>
        <w:t>б) учиться распределять работу между участниками проекта;</w:t>
      </w:r>
    </w:p>
    <w:p w:rsidR="001056BB" w:rsidRPr="004F1BF9" w:rsidRDefault="001056BB" w:rsidP="00F85AF6">
      <w:pPr>
        <w:pStyle w:val="NormalWeb"/>
        <w:spacing w:before="0" w:beforeAutospacing="0" w:after="0" w:afterAutospacing="0"/>
        <w:jc w:val="both"/>
        <w:rPr>
          <w:rFonts w:ascii="Times New Roman" w:hAnsi="Times New Roman" w:cs="Times New Roman"/>
        </w:rPr>
      </w:pPr>
      <w:r w:rsidRPr="004F1BF9">
        <w:rPr>
          <w:rFonts w:ascii="Times New Roman" w:hAnsi="Times New Roman" w:cs="Times New Roman"/>
        </w:rPr>
        <w:t>в) понимать общую задачу проекта и точно выполнять свою часть работы;</w:t>
      </w:r>
    </w:p>
    <w:p w:rsidR="001056BB" w:rsidRDefault="001056BB" w:rsidP="00F85AF6">
      <w:pPr>
        <w:pStyle w:val="NormalWeb"/>
        <w:spacing w:before="0" w:beforeAutospacing="0" w:after="0" w:afterAutospacing="0"/>
        <w:jc w:val="both"/>
        <w:rPr>
          <w:rFonts w:ascii="Times New Roman" w:hAnsi="Times New Roman" w:cs="Times New Roman"/>
        </w:rPr>
      </w:pPr>
      <w:r w:rsidRPr="004F1BF9">
        <w:rPr>
          <w:rFonts w:ascii="Times New Roman" w:hAnsi="Times New Roman" w:cs="Times New Roman"/>
        </w:rPr>
        <w:t>г) уметь выполнять различные роли в группе (лидера, исполнителя, критика).</w:t>
      </w: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both"/>
        <w:rPr>
          <w:rFonts w:ascii="Times New Roman" w:hAnsi="Times New Roman" w:cs="Times New Roman"/>
        </w:rPr>
      </w:pPr>
    </w:p>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 xml:space="preserve">Тематическое планирование курса «Волшебная кисточка»  </w:t>
      </w:r>
    </w:p>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1 класс - 33 часа в год (</w:t>
      </w:r>
      <w:r>
        <w:rPr>
          <w:rFonts w:ascii="Times New Roman" w:hAnsi="Times New Roman" w:cs="Times New Roman"/>
          <w:b/>
          <w:bCs/>
          <w:color w:val="000000"/>
        </w:rPr>
        <w:t>1</w:t>
      </w:r>
      <w:r w:rsidRPr="004F1BF9">
        <w:rPr>
          <w:rFonts w:ascii="Times New Roman" w:hAnsi="Times New Roman" w:cs="Times New Roman"/>
          <w:b/>
          <w:bCs/>
          <w:color w:val="000000"/>
        </w:rPr>
        <w:t>раз в неделю)</w:t>
      </w:r>
    </w:p>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2631"/>
        <w:gridCol w:w="2252"/>
        <w:gridCol w:w="2385"/>
        <w:gridCol w:w="5201"/>
      </w:tblGrid>
      <w:tr w:rsidR="001056BB" w:rsidRPr="004F1BF9">
        <w:tc>
          <w:tcPr>
            <w:tcW w:w="2317"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Тема занятия</w:t>
            </w:r>
          </w:p>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p>
        </w:tc>
        <w:tc>
          <w:tcPr>
            <w:tcW w:w="2631"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Формы организации внеурочной деятельности</w:t>
            </w:r>
          </w:p>
        </w:tc>
        <w:tc>
          <w:tcPr>
            <w:tcW w:w="2252"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 xml:space="preserve">Деятельность учителя </w:t>
            </w:r>
            <w:r w:rsidRPr="004F1BF9">
              <w:rPr>
                <w:rFonts w:ascii="Times New Roman" w:hAnsi="Times New Roman" w:cs="Times New Roman"/>
                <w:color w:val="000000"/>
              </w:rPr>
              <w:t>(осуществляемые действия)</w:t>
            </w:r>
          </w:p>
        </w:tc>
        <w:tc>
          <w:tcPr>
            <w:tcW w:w="2385"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lang w:val="en-US"/>
              </w:rPr>
            </w:pPr>
            <w:r w:rsidRPr="004F1BF9">
              <w:rPr>
                <w:rFonts w:ascii="Times New Roman" w:hAnsi="Times New Roman" w:cs="Times New Roman"/>
                <w:b/>
                <w:bCs/>
                <w:color w:val="000000"/>
              </w:rPr>
              <w:t>Деятельность учащихся</w:t>
            </w:r>
          </w:p>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color w:val="000000"/>
              </w:rPr>
              <w:t>(осуществляемые действия)</w:t>
            </w:r>
          </w:p>
        </w:tc>
        <w:tc>
          <w:tcPr>
            <w:tcW w:w="5201"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Формируемые умения</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1</w:t>
            </w:r>
            <w:r w:rsidRPr="004F1BF9">
              <w:rPr>
                <w:rFonts w:ascii="Times New Roman" w:hAnsi="Times New Roman" w:cs="Times New Roman"/>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Кто такой художник?   Чем и как работают художники?</w:t>
            </w:r>
          </w:p>
        </w:tc>
        <w:tc>
          <w:tcPr>
            <w:tcW w:w="2631" w:type="dxa"/>
          </w:tcPr>
          <w:p w:rsidR="001056BB" w:rsidRPr="004F1BF9" w:rsidRDefault="001056BB" w:rsidP="00F85AF6">
            <w:pPr>
              <w:pStyle w:val="NormalWeb"/>
              <w:spacing w:before="0" w:beforeAutospacing="0" w:after="0" w:afterAutospacing="0"/>
              <w:jc w:val="center"/>
              <w:rPr>
                <w:rFonts w:ascii="Times New Roman" w:hAnsi="Times New Roman" w:cs="Times New Roman"/>
                <w:color w:val="000000"/>
              </w:rPr>
            </w:pPr>
            <w:r w:rsidRPr="004F1BF9">
              <w:rPr>
                <w:rFonts w:ascii="Times New Roman" w:hAnsi="Times New Roman" w:cs="Times New Roman"/>
                <w:color w:val="000000"/>
              </w:rPr>
              <w:t>Рассказ, беседа, диагностика уровня и характера дошкольной подготовки.</w:t>
            </w:r>
          </w:p>
        </w:tc>
        <w:tc>
          <w:tcPr>
            <w:tcW w:w="2252" w:type="dxa"/>
          </w:tcPr>
          <w:p w:rsidR="001056BB" w:rsidRPr="004F1BF9" w:rsidRDefault="001056BB" w:rsidP="00F85AF6">
            <w:pPr>
              <w:pStyle w:val="NormalWeb"/>
              <w:spacing w:before="0" w:beforeAutospacing="0" w:after="0" w:afterAutospacing="0"/>
              <w:jc w:val="center"/>
              <w:rPr>
                <w:rFonts w:ascii="Times New Roman" w:hAnsi="Times New Roman" w:cs="Times New Roman"/>
                <w:color w:val="000000"/>
              </w:rPr>
            </w:pPr>
            <w:r w:rsidRPr="004F1BF9">
              <w:rPr>
                <w:rFonts w:ascii="Times New Roman" w:hAnsi="Times New Roman" w:cs="Times New Roman"/>
                <w:color w:val="000000"/>
              </w:rPr>
              <w:t>Объяснительно – иллюстративная.</w:t>
            </w:r>
          </w:p>
        </w:tc>
        <w:tc>
          <w:tcPr>
            <w:tcW w:w="2385" w:type="dxa"/>
          </w:tcPr>
          <w:p w:rsidR="001056BB" w:rsidRPr="004F1BF9" w:rsidRDefault="001056BB" w:rsidP="00F85AF6">
            <w:pPr>
              <w:pStyle w:val="NormalWeb"/>
              <w:spacing w:before="0" w:beforeAutospacing="0" w:after="0" w:afterAutospacing="0"/>
              <w:jc w:val="center"/>
              <w:rPr>
                <w:rFonts w:ascii="Times New Roman" w:hAnsi="Times New Roman" w:cs="Times New Roman"/>
                <w:color w:val="000000"/>
              </w:rPr>
            </w:pPr>
            <w:r w:rsidRPr="004F1BF9">
              <w:rPr>
                <w:rFonts w:ascii="Times New Roman" w:hAnsi="Times New Roman" w:cs="Times New Roman"/>
                <w:color w:val="000000"/>
              </w:rPr>
              <w:t>Индивидуальная, изображение радостного солнца.</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Знать форму изображения солнца. Уметь рассказывать о своём настроении, рисовать форму круга (окружности). Умение участвовать в диалоге, аргументировано доказывать свою позицию.</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2.</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Учимся наблюдать, видеть, примечать  красоту вокруг себя.</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Экскурсия, рассказ, беседа, наблюдения, сбор природного материала.</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 – иллюстративная, игровая.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индивидуальная. Практическая (сбор материала)</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слушать, наблюдать, работать индивидуально по заданию учителя. Учить высказывать своё отношение к природе осени. Развитие композиционного мышления и воображения, творческого личностного саморазвития.</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3.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Цветоведение (основные цвета и их оттенки)</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наглядность (цветовой модуль)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 – иллюстративная.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работа по заданному алгоритму.</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участвовать в диалоге, отстаивать своё мнение. Развитие чувства эстетического вкуса.</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4.</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Изображать можно и пятном.</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упражнения, наглядность, демонстрация, игра «Сказка про превращения пятна в образ»</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 – иллюстративная, частично-поисковая, игровая.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зверушки из произвольно сделанного краской пятна.</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пользоваться языком изобразительного искусства, применять основные средства художественной выразительности (пятно) в рисунке на плоскости. Уметь воплощать замысел в своей работе, решать творческие задачи на уровне импровизаций, участвовать в диалоге, совместно обсуждать, анализировать произведения, работы.</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5.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 Изображать можно и пятном. Волшебные краски осеннего дерева.</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работа, рассказ, беседа, упражнения, наглядность, демонстрация, игра.</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 – иллюстративная, частично-поисковая, игровая.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color w:val="000000"/>
              </w:rPr>
              <w:t>Коллективная работа, изображение осеннего леса.</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пользоваться языком изобразительного искусства, применять основные средства художественной выразительности (пятно) в рисунке на плоскости. Уметь воплощать свой замысел в коллективной работе, участвовать в диалоге, совместно обсуждать, анализировать произведения, работы.</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6. </w:t>
            </w: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color w:val="000000"/>
              </w:rPr>
              <w:t xml:space="preserve"> Изображать можно линией.</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наглядные пособия.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 – иллюстративная, игровая.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рисунка линией на тему «Расскажи нам о себе»</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применять основные средства художественной выразительности на основе собственного замысла, использовать художественные  материалы (карандаш, фломастер), участвовать в диалоге.</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7.</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Изображать можно в объёме.</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наглядные пособия, демонстрация, игра.</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частично-поисковая.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лепка птицы из целого куска пластилина.</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Умение применять технологию лепки от большой формы способами вытягивания и вдавливания. Умение участвовать в диалоге</w:t>
            </w:r>
            <w:r w:rsidRPr="004F1BF9">
              <w:rPr>
                <w:rFonts w:ascii="Times New Roman" w:hAnsi="Times New Roman" w:cs="Times New Roman"/>
                <w:color w:val="000000"/>
                <w:lang w:val="en-US"/>
              </w:rPr>
              <w:t>.</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8.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Разноцветные краски осени «Волшебный ковёр красок».</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наглядность.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поисковая.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Развитие первичных навыков рисования по памяти и воображению. Умение выбирать и использовать адекватные выразительные средства.</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9.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Художники и зрители. Выставка работ.</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наглядные пособия.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поисковая.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Фронтальная, выставка.</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вступать в общение с произведением искусства, участвовать в диалоге, адекватно воспринимать произведения художников. Умение узнавать отдельные произведения выдающихся художников (В.М.Васнецов, В.Ван Гог).</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10.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Изображать можно то, что невидно.</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наглядные пособия.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поисковая.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музыки-создание образов, контрастных по настроению музыки.</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передавать настроение в творческой работе с помощью тона и композиции. Умение выбирать и использовать адекватные выразительные средства, умение участвовать в диалоге.</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11.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Мир полон украшений.</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наглядность, игра.</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игровая.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сказочного цветка (по воображению).</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Развитие навыков рисования по воображению. Умение участвовать в диалоге, выбирать и использовать адекватные выразительные средства.</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12-13.</w:t>
            </w:r>
          </w:p>
          <w:p w:rsidR="001056BB" w:rsidRPr="0064153E"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Красоту надо уметь замечать: узоры на крыльях. Симметрия, симметричность</w:t>
            </w:r>
            <w:r w:rsidRPr="0064153E">
              <w:rPr>
                <w:rFonts w:ascii="Times New Roman" w:hAnsi="Times New Roman" w:cs="Times New Roman"/>
                <w:color w:val="000000"/>
              </w:rPr>
              <w:t>.</w:t>
            </w:r>
          </w:p>
          <w:p w:rsidR="001056BB" w:rsidRPr="0064153E" w:rsidRDefault="001056BB" w:rsidP="00F85AF6">
            <w:pPr>
              <w:pStyle w:val="NormalWeb"/>
              <w:spacing w:before="0" w:beforeAutospacing="0" w:after="0" w:afterAutospacing="0"/>
              <w:rPr>
                <w:rFonts w:ascii="Times New Roman" w:hAnsi="Times New Roman" w:cs="Times New Roman"/>
                <w:color w:val="000000"/>
              </w:rPr>
            </w:pPr>
          </w:p>
          <w:p w:rsidR="001056BB" w:rsidRPr="0064153E" w:rsidRDefault="001056BB" w:rsidP="00F85AF6">
            <w:pPr>
              <w:pStyle w:val="NormalWeb"/>
              <w:spacing w:before="0" w:beforeAutospacing="0" w:after="0" w:afterAutospacing="0"/>
              <w:rPr>
                <w:rFonts w:ascii="Times New Roman" w:hAnsi="Times New Roman" w:cs="Times New Roman"/>
                <w:color w:val="000000"/>
              </w:rPr>
            </w:pPr>
          </w:p>
          <w:p w:rsidR="001056BB" w:rsidRPr="0064153E" w:rsidRDefault="001056BB" w:rsidP="00F85AF6">
            <w:pPr>
              <w:pStyle w:val="NormalWeb"/>
              <w:spacing w:before="0" w:beforeAutospacing="0" w:after="0" w:afterAutospacing="0"/>
              <w:rPr>
                <w:rFonts w:ascii="Times New Roman" w:hAnsi="Times New Roman" w:cs="Times New Roman"/>
                <w:color w:val="000000"/>
              </w:rPr>
            </w:pP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наглядность.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частично-поисковая.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украшение крыльев бабочки.</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Знание понятия о симметрии. Умение использовать художественные материалы для графического изображения (гелевая ручка), создавать творческие работы на основе собственного замысла.</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14-15.</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Красоту надо уметь замечать: красивые рыбы. Аквариум.</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упражнения, наглядность.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частично-поисковая.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украшение рыбки узорами чешуи.</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строить коипозиции, использовать художественные материалы (гуашь, фломастеры). Начальное овладение техникой монотипии. Умение участвовать в диалоге, выбирать и использовать адекватные выразительные средства.</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16-17.</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Красоту надо уметь замечать: украшения птиц. Анималисты.</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наглядность, демонстрация.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нарядной птицы.</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Умение решать творческие задачи на уровне импровизации, знать понятие орнамент. Умение участвовать в диалоге.</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18.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Как украшает себя человек.</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наглядность.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любимых сказочных героев и их украшений.</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строить композиции, создавать творческие работы на основе собственного замысла. Умение участвовать в диалоге, выбирать и использовать адекватные  выразительные средства.</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19-20.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Создаём праздник сами. Проект.</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 демонстрация.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коллективная.</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выбрать и применить выразительные средства для реализации собственного замысла в художественном произведении, умение участвовать в диалоге, работать в группе.</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21.</w:t>
            </w: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color w:val="000000"/>
              </w:rPr>
              <w:t>Народные промыслы России. Городецкая роспись, орнамент.</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 демонстрация.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Презентация.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узора.</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выполнять элементы городецкой росписи. Уметь создавать из элементов росписи композицию.</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22.</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Идём в музей (виртуальная экскурсия). Третьяковская галерея.</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Наглядность, демонстрация.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Презентация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коллективная, диалог, обсуждение.</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Знать в общих чертах историю Третьяковской галереи (произведения и авторов известных полотен).</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23.</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Народные промыслы: Филимоновская игрушка, Дымковская, Богородская игрушка.</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Наглядность, демонстрация.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нарядной игрушки.</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Уметь выполнять элементы росписи (филимоновская, дымковская, богородская). Уметь создавать из элементов росписи композицию.</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24.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Постройки в нашей жизни.</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 демонстрация, игра.</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поисковая, игровая.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сказочного дома для себя и своих товарищей по воображению.</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Развитие композиционного мышления и воображения, умение создавать творческие работы на основе собственного замысла, использовать художественные материалы. Умение участвовать в диалоге, выбирать и использовать адекватные  выразительные средства.</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25.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Домики, которые построила сама природа.</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наглядность, демонстрация, игра.</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игровая.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лепка сказочных домиков в форме овощей и фруктов, грибов.</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Умение использовать художественные материалы (пластилин), применять приёмы лепки с приставными деталями. Умение участвовать в диалоге.</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tc>
      </w:tr>
      <w:tr w:rsidR="001056BB" w:rsidRPr="004F1BF9">
        <w:trPr>
          <w:trHeight w:val="85"/>
        </w:trPr>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26.</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Всё имеет своё настроение. </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упражнения, наглядность.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создание простых образов из простых геометрических фигур.</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видеть конструкцию – построение предмета; использовать художественные материалы (бумага); применять навыки изображения в технике аппликации. Умение создавать творческие работы на основе собственного опыта.</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27.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w:t>
            </w:r>
            <w:r w:rsidRPr="004F1BF9">
              <w:rPr>
                <w:rFonts w:ascii="Times New Roman" w:hAnsi="Times New Roman" w:cs="Times New Roman"/>
                <w:color w:val="000000"/>
              </w:rPr>
              <w:t>Город, в котором мы живём».</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Экскурсия в краеведческий музей. Беседа, рассказ. </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индивидуальная.</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Знать  историю своего города, известных людей города (художников, поэтов, композиторов, героев ВОВ).</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28.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w:t>
            </w:r>
            <w:r w:rsidRPr="004F1BF9">
              <w:rPr>
                <w:rFonts w:ascii="Times New Roman" w:hAnsi="Times New Roman" w:cs="Times New Roman"/>
                <w:color w:val="000000"/>
              </w:rPr>
              <w:t>Город, в котором мы живём».</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 Коллективная работа.</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создание панно «Город, в котором мы живём».</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Знать жанр изобразительного искусства - пейзаж. Формирование представлений о пространственной композиции, умение воспринимать окружающий мир. Умение участвовать в диалоге, выбирать и использовать адекватные выразительные средства.</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29.</w:t>
            </w: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color w:val="000000"/>
              </w:rPr>
              <w:t>«Сказочная страна». Создание панно.</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 сказка.</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работа, создание панно.</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Формирование представлений о пространственной композиции, умение сформулировать замысел, участие в диалоге. Уметь использовать художественные материалы (бумага); применять основные средства художественной выразительности в декоративных работах.</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r>
      <w:tr w:rsidR="001056BB" w:rsidRPr="004F1BF9">
        <w:tc>
          <w:tcPr>
            <w:tcW w:w="2317" w:type="dxa"/>
          </w:tcPr>
          <w:p w:rsidR="001056BB" w:rsidRDefault="001056BB" w:rsidP="00F85AF6">
            <w:pPr>
              <w:widowControl w:val="0"/>
              <w:spacing w:after="0"/>
              <w:rPr>
                <w:rFonts w:ascii="Times New Roman" w:hAnsi="Times New Roman" w:cs="Times New Roman"/>
                <w:b/>
                <w:bCs/>
                <w:sz w:val="24"/>
                <w:szCs w:val="24"/>
              </w:rPr>
            </w:pPr>
            <w:r w:rsidRPr="004F1BF9">
              <w:rPr>
                <w:rFonts w:ascii="Times New Roman" w:hAnsi="Times New Roman" w:cs="Times New Roman"/>
                <w:b/>
                <w:bCs/>
                <w:sz w:val="24"/>
                <w:szCs w:val="24"/>
              </w:rPr>
              <w:t>30.</w:t>
            </w:r>
          </w:p>
          <w:p w:rsidR="001056BB" w:rsidRPr="004F1BF9" w:rsidRDefault="001056BB" w:rsidP="00F85AF6">
            <w:pPr>
              <w:widowControl w:val="0"/>
              <w:spacing w:after="0"/>
              <w:rPr>
                <w:rFonts w:ascii="Times New Roman" w:hAnsi="Times New Roman" w:cs="Times New Roman"/>
                <w:sz w:val="24"/>
                <w:szCs w:val="24"/>
              </w:rPr>
            </w:pPr>
            <w:r w:rsidRPr="004F1BF9">
              <w:rPr>
                <w:rFonts w:ascii="Times New Roman" w:hAnsi="Times New Roman" w:cs="Times New Roman"/>
                <w:sz w:val="24"/>
                <w:szCs w:val="24"/>
              </w:rPr>
              <w:t xml:space="preserve"> Герои сказок в произведениях художников и народных мастеров. Творчество В.М.Васнецова.</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упражнения, наглядность.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color w:val="000000"/>
              </w:rPr>
              <w:t>Индивидуальная, создание  образов по памяти.</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выбрать и применить выразительные средства для реализации собственного замысла в художественном произведении, умение участвовать в диалоге, работать в группе.</w:t>
            </w:r>
          </w:p>
        </w:tc>
      </w:tr>
      <w:tr w:rsidR="001056BB" w:rsidRPr="004F1BF9">
        <w:tc>
          <w:tcPr>
            <w:tcW w:w="2317" w:type="dxa"/>
          </w:tcPr>
          <w:p w:rsidR="001056BB" w:rsidRDefault="001056BB" w:rsidP="00F85AF6">
            <w:pPr>
              <w:widowControl w:val="0"/>
              <w:spacing w:after="0"/>
              <w:rPr>
                <w:rFonts w:ascii="Times New Roman" w:hAnsi="Times New Roman" w:cs="Times New Roman"/>
                <w:sz w:val="24"/>
                <w:szCs w:val="24"/>
              </w:rPr>
            </w:pPr>
            <w:r w:rsidRPr="004F1BF9">
              <w:rPr>
                <w:rFonts w:ascii="Times New Roman" w:hAnsi="Times New Roman" w:cs="Times New Roman"/>
                <w:b/>
                <w:bCs/>
                <w:sz w:val="24"/>
                <w:szCs w:val="24"/>
              </w:rPr>
              <w:t>31.</w:t>
            </w:r>
          </w:p>
          <w:p w:rsidR="001056BB" w:rsidRPr="004F1BF9" w:rsidRDefault="001056BB" w:rsidP="00F85AF6">
            <w:pPr>
              <w:widowControl w:val="0"/>
              <w:spacing w:after="0"/>
              <w:rPr>
                <w:rFonts w:ascii="Times New Roman" w:hAnsi="Times New Roman" w:cs="Times New Roman"/>
                <w:sz w:val="24"/>
                <w:szCs w:val="24"/>
              </w:rPr>
            </w:pPr>
            <w:r w:rsidRPr="004F1BF9">
              <w:rPr>
                <w:rFonts w:ascii="Times New Roman" w:hAnsi="Times New Roman" w:cs="Times New Roman"/>
                <w:sz w:val="24"/>
                <w:szCs w:val="24"/>
              </w:rPr>
              <w:t>Пропорции и форма различных садовых цветов.</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упражнения, наглядность.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частично-поисковая.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цветка ( с натуры или по памяти).</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слушать, наблюдать, работать индивидуально по заданию учителя. Учить высказывать своё отношение к  нежным краскам весны. Развитие композиционного мышления и воображения, творческого личностного саморазвития.</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32.</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Урок любования. Умение видеть.</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b/>
                <w:bCs/>
                <w:color w:val="000000"/>
                <w:lang w:val="en-US"/>
              </w:rPr>
            </w:pP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демонстрация.</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Фронтальная, экскурсия в природу, зарисовки.</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Умение использовать художественные материалы (цветные карандаши); применять основные средства художественной выразительности в рисунке ( с натуры). Умение применять навыки зарисовок с натуры.</w:t>
            </w:r>
          </w:p>
        </w:tc>
      </w:tr>
      <w:tr w:rsidR="001056BB" w:rsidRPr="004F1BF9">
        <w:tc>
          <w:tcPr>
            <w:tcW w:w="2317"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33.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«Здравствуй, лето!»</w:t>
            </w:r>
          </w:p>
        </w:tc>
        <w:tc>
          <w:tcPr>
            <w:tcW w:w="263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w:t>
            </w:r>
          </w:p>
        </w:tc>
        <w:tc>
          <w:tcPr>
            <w:tcW w:w="2252"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w:t>
            </w:r>
          </w:p>
        </w:tc>
        <w:tc>
          <w:tcPr>
            <w:tcW w:w="238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создание композиции «Здравствуй, лето!» по впечатлениям от природы.</w:t>
            </w:r>
          </w:p>
        </w:tc>
        <w:tc>
          <w:tcPr>
            <w:tcW w:w="520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Знать жанр изобразительного искусства-пейзаж. Уметь использовать художественные материалы, применять основные средства художественной выразительности. Развитие композиционного мышления и воображения, умение создавть творческие работы на основе собственного замысла с использованием зарисовок, сделанных в природе.</w:t>
            </w:r>
          </w:p>
        </w:tc>
      </w:tr>
    </w:tbl>
    <w:p w:rsidR="001056BB" w:rsidRPr="004F1BF9" w:rsidRDefault="001056BB" w:rsidP="00F85AF6">
      <w:pPr>
        <w:pStyle w:val="NormalWeb"/>
        <w:spacing w:before="0" w:beforeAutospacing="0" w:after="0" w:afterAutospacing="0"/>
        <w:rPr>
          <w:rFonts w:ascii="Times New Roman" w:hAnsi="Times New Roman" w:cs="Times New Roman"/>
          <w:b/>
          <w:bCs/>
          <w:color w:val="000000"/>
        </w:rPr>
      </w:pPr>
    </w:p>
    <w:p w:rsidR="001056BB" w:rsidRDefault="001056BB" w:rsidP="00F85AF6">
      <w:pPr>
        <w:pStyle w:val="NormalWeb"/>
        <w:spacing w:before="0" w:beforeAutospacing="0" w:after="0" w:afterAutospacing="0"/>
        <w:jc w:val="center"/>
        <w:rPr>
          <w:rFonts w:ascii="Times New Roman" w:hAnsi="Times New Roman" w:cs="Times New Roman"/>
          <w:b/>
          <w:bCs/>
          <w:color w:val="000000"/>
        </w:rPr>
      </w:pPr>
    </w:p>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2 класс -  34 часа в год (1 час в неделю)</w:t>
      </w: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1"/>
        <w:gridCol w:w="2763"/>
        <w:gridCol w:w="2135"/>
        <w:gridCol w:w="2473"/>
        <w:gridCol w:w="4976"/>
      </w:tblGrid>
      <w:tr w:rsidR="001056BB" w:rsidRPr="004F1BF9">
        <w:trPr>
          <w:trHeight w:val="145"/>
        </w:trPr>
        <w:tc>
          <w:tcPr>
            <w:tcW w:w="2341" w:type="dxa"/>
          </w:tcPr>
          <w:p w:rsidR="001056BB" w:rsidRPr="004F1BF9" w:rsidRDefault="001056BB" w:rsidP="001F517D">
            <w:pPr>
              <w:pStyle w:val="NormalWeb"/>
              <w:spacing w:before="0" w:beforeAutospacing="0" w:after="0" w:afterAutospacing="0"/>
              <w:jc w:val="center"/>
              <w:rPr>
                <w:rFonts w:ascii="Times New Roman" w:hAnsi="Times New Roman" w:cs="Times New Roman"/>
                <w:b/>
                <w:bCs/>
                <w:color w:val="000000"/>
              </w:rPr>
            </w:pPr>
            <w:r w:rsidRPr="001F517D">
              <w:rPr>
                <w:rFonts w:ascii="Times New Roman" w:hAnsi="Times New Roman" w:cs="Times New Roman"/>
                <w:b/>
                <w:bCs/>
                <w:color w:val="000000"/>
              </w:rPr>
              <w:t>Тема занятия</w:t>
            </w:r>
          </w:p>
        </w:tc>
        <w:tc>
          <w:tcPr>
            <w:tcW w:w="2763"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Формы организации внеурочной деятельности</w:t>
            </w:r>
          </w:p>
        </w:tc>
        <w:tc>
          <w:tcPr>
            <w:tcW w:w="2135"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Деятельность учителя (осуществляемые действия</w:t>
            </w:r>
            <w:r w:rsidRPr="004F1BF9">
              <w:rPr>
                <w:rFonts w:ascii="Times New Roman" w:hAnsi="Times New Roman" w:cs="Times New Roman"/>
                <w:color w:val="000000"/>
              </w:rPr>
              <w:t>)</w:t>
            </w:r>
          </w:p>
        </w:tc>
        <w:tc>
          <w:tcPr>
            <w:tcW w:w="2473"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Деятельность учащихся(осуществляемые действия</w:t>
            </w:r>
            <w:r w:rsidRPr="004F1BF9">
              <w:rPr>
                <w:rFonts w:ascii="Times New Roman" w:hAnsi="Times New Roman" w:cs="Times New Roman"/>
                <w:color w:val="000000"/>
              </w:rPr>
              <w:t>)</w:t>
            </w:r>
          </w:p>
        </w:tc>
        <w:tc>
          <w:tcPr>
            <w:tcW w:w="4976"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Формируемые умения</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1 - 2. </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Три основные краски, строящие многоцветие мира.</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демонстрация наглядных пособий, цветовой круг.</w:t>
            </w:r>
          </w:p>
        </w:tc>
        <w:tc>
          <w:tcPr>
            <w:tcW w:w="2135" w:type="dxa"/>
          </w:tcPr>
          <w:p w:rsidR="001056BB" w:rsidRPr="004F1BF9" w:rsidRDefault="001056BB" w:rsidP="00F85AF6">
            <w:pPr>
              <w:pStyle w:val="NormalWeb"/>
              <w:spacing w:before="0" w:beforeAutospacing="0" w:after="0" w:afterAutospacing="0"/>
              <w:jc w:val="center"/>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игровая.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цветов (без предварительного рисунка) по памяти и впечатлению.</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Развитие композиционного мышления и воображения. Умение участвовать в диалоге, высказывать своё мнение. Различать основные и составные цвета.</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3- 4.</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Тёплые и холодные цвета в живописи. «Краски осеннего листа».</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демонстрация наглядных иллюстраций, рисунок.</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игровая.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природных стихий крупными кистями.</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Развитие композиционного мышления и воображения. Умение различать основные и составные цвета и смешивать их с белой и черной краской. Различать жанры произведений изобразительного искусства – пейзаж.</w:t>
            </w:r>
          </w:p>
        </w:tc>
      </w:tr>
      <w:tr w:rsidR="001056BB" w:rsidRPr="004F1BF9">
        <w:trPr>
          <w:trHeight w:val="71"/>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5- 6.</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Пастель и цветные мелки, их выразительные возможности. «Живая клякса».</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демонстрация наглядных пособий, игра.</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игровая.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осеннего леса (по памяти и впечатлению).</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Овладение навыками построения композиции, создание творческих работ на основе собственного замысла, использование художественных материалов. Умение участвовать в диалоге, адекватно воспринимать произведения художников.</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7. </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«Родная природа в творчестве русских художников».</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парная.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индивидуальная.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вступать в общение друг с другом по поводу произведений искусства. Умение участвовать в диалоге, адекватно воспринимать произведения художников</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8 -9.</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 Выразительные возможности графических материалов. «Осенний лес. Мы рисуем осень».</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демонстрация наглядных пособий, игра.</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частично- поисковая.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Индивидуально – коллективная, изображение осеннего леса (по памяти и впечатлению), коллективная композиция фриз.</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Умение вступать в общение друг с другом по поводу произведений искусства. Умение передавать настроение в творческой работе с помощью линии, используя художественные материалы. Различать виды изобразительного искусства – </w:t>
            </w:r>
            <w:r w:rsidRPr="004F1BF9">
              <w:rPr>
                <w:rFonts w:ascii="Times New Roman" w:hAnsi="Times New Roman" w:cs="Times New Roman"/>
                <w:i/>
                <w:iCs/>
                <w:color w:val="000000"/>
              </w:rPr>
              <w:t xml:space="preserve">графика. </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10 – 11.</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Рисование с натуры. Овощи и фрукты. «Натюрморт в творчестве художников».</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демонстрация наглядных пособий, рисунок.</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частично-поисковая.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Групповая, коллективная, индивидуальная.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Выбор и применение выразительных средств для реализации собственного замысла в рисунке с натуры.  Учить рисовать с натуры. Иметь представление о  натюрморте, особенности композиции в натюрморте. </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12. </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«Художники анималисты».</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Наглядность, демонстрация.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Презентация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коллективная, диалог, обсуждение.</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Различать элементарные основы изобразительного языка художников – анималистов. Иметь представление о художниках анималистах и их творчестве. </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13 -14. </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Рисование с натуры животных. Заяц, бабочка.</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 наглядные пособия.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животных или зверей.</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использовать адекватные выразительные средства в творческой работе. Умение решать творческие задачи на уровне импровизаций.</w:t>
            </w:r>
          </w:p>
        </w:tc>
      </w:tr>
      <w:tr w:rsidR="001056BB" w:rsidRPr="004F1BF9">
        <w:trPr>
          <w:trHeight w:val="145"/>
        </w:trPr>
        <w:tc>
          <w:tcPr>
            <w:tcW w:w="2341" w:type="dxa"/>
          </w:tcPr>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 xml:space="preserve">15. </w:t>
            </w:r>
            <w:r w:rsidRPr="004F1BF9">
              <w:rPr>
                <w:rFonts w:ascii="Times New Roman" w:hAnsi="Times New Roman" w:cs="Times New Roman"/>
                <w:color w:val="000000"/>
              </w:rPr>
              <w:t>Беседа «Художники – сказочники».</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Наглядность, демонстрация.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наглядная.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коллективная, диалог, обсуждение.</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Различать элементарные основы изобразительного языка художников – сказочников. Иметь представление о художниках сказочниках  и их творчестве. </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16 -17.</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Русские народные сказки (добрый и злой образ).</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 наглядные пособия.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сказочных героев (по памяти и представлению).</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Использовать различные элементарные основы изобразительного языка художников – сказочников. Создавать композицию иллюстрирующую русскую сказку.</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18 -19.</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Изображение и реальность.</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упражнения, наглядные пособия.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коллективная, диалог, обсуждение.</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использовать  адекватные выразительные средства в творческой работе. Умение решать творческие задачи на уровне импровизаций.</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20 -21.</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Изображение и фантазия.</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демонстрация, наглядные пособия.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репродуктивная,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коллективная, диалог, обсуждение.</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создавать творческие работы на основе собственного замысла. Умение использовать  адекватные выразительные средства в творческой работе.</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22 -23.</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Украшение и реальность.</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рассказ, наглядные пособия, игра.</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игровая.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украшение закладки для книги узором заданной формы.</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применять знания об орнаменте: ритм, цвет, семантика элементов, использование художественных материалов. Умение вести диалог.</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24 -25.</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Постройка и реальность. «Подводное царство»</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рассказ, демонстрация.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игровая.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Индивидуально-коллективная, конструирование из бумаги.</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Развитие художественного объёмного – пространственного мышления. Применение основных средств художественной выразительности в конструктивных работах; использование навыка конструктивной работы с бумагой.</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26 -27.</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Постройка и фантазия. «Необычные здания».</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демонстрация, макеты.</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игровая.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групповая, конструирование фантастического города.</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Умение участвовать в диалоге. Развитие художественного объёмного – пространственного мышления. </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28 -29.</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Все работаем совместно.</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демонстрация, технологические карты, наглядные пособия.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игровая.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конструирование (моделирование) и украшение.</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Умение выбирать и применять выразительные средства для реализации собственного замысла в художественном изделии. Умение вступать в общение друг с другом. </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30 – 31.</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 Выражение характера (мужской и женский образ).</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беседа, наглядные материалы, демонстрация, игра.</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Объяснительно-иллюстративная, частично – поисковая.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Индивидуальная. Изображение доброго и злого воина, противоположные по характеру женские сказочные образы. </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Умение создавать творческие работы на основе собственного замысла. Узнавать отдельные произведения выдающихся художников. Умение участвовать в диалоге, выбирать и использовать адекватные выразительные средства. </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32- 33.</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Изображение природы в разных состояниях.</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наглядные пособия, демонстрация.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 – иллюстративная.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изображение контрастных состояний природы.</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Умение передавать настроение в творческой работе с помощью цвета и композиции, узнавать отдельные произведения выдающихся художников.</w:t>
            </w:r>
          </w:p>
        </w:tc>
      </w:tr>
      <w:tr w:rsidR="001056BB" w:rsidRPr="004F1BF9">
        <w:trPr>
          <w:trHeight w:val="145"/>
        </w:trPr>
        <w:tc>
          <w:tcPr>
            <w:tcW w:w="2341" w:type="dxa"/>
          </w:tcPr>
          <w:p w:rsidR="001056BB" w:rsidRDefault="001056BB" w:rsidP="0064153E">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34.</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 xml:space="preserve"> «</w:t>
            </w:r>
            <w:r w:rsidRPr="004F1BF9">
              <w:rPr>
                <w:rFonts w:ascii="Times New Roman" w:hAnsi="Times New Roman" w:cs="Times New Roman"/>
                <w:color w:val="000000"/>
              </w:rPr>
              <w:t>Лето, ах лето!»</w:t>
            </w:r>
          </w:p>
        </w:tc>
        <w:tc>
          <w:tcPr>
            <w:tcW w:w="276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наглядность.</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w:t>
            </w:r>
          </w:p>
        </w:tc>
        <w:tc>
          <w:tcPr>
            <w:tcW w:w="247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создание композиции «Здравствуй, лето!» по впечатлениям от природы.</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Знать жанр изобразительного искусства-пейзаж. Уметь использовать художественные материалы, применять основные средства художественной выразительности. Развитие композиционного мышления и воображения, умение создавать творческие работы на основе собственного замысла с использованием зарисовок, сделанных в природе.</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r>
    </w:tbl>
    <w:p w:rsidR="001056BB" w:rsidRDefault="001056BB" w:rsidP="00F85AF6">
      <w:pPr>
        <w:pStyle w:val="NormalWeb"/>
        <w:spacing w:before="0" w:beforeAutospacing="0" w:after="0" w:afterAutospacing="0"/>
        <w:jc w:val="center"/>
        <w:rPr>
          <w:rFonts w:ascii="Times New Roman" w:hAnsi="Times New Roman" w:cs="Times New Roman"/>
          <w:b/>
          <w:bCs/>
          <w:color w:val="000000"/>
        </w:rPr>
      </w:pPr>
    </w:p>
    <w:p w:rsidR="001056BB" w:rsidRDefault="001056BB" w:rsidP="00F85AF6">
      <w:pPr>
        <w:pStyle w:val="NormalWeb"/>
        <w:spacing w:before="0" w:beforeAutospacing="0" w:after="0" w:afterAutospacing="0"/>
        <w:jc w:val="center"/>
        <w:rPr>
          <w:rFonts w:ascii="Times New Roman" w:hAnsi="Times New Roman" w:cs="Times New Roman"/>
          <w:b/>
          <w:bCs/>
          <w:color w:val="000000"/>
        </w:rPr>
      </w:pPr>
    </w:p>
    <w:p w:rsidR="001056BB" w:rsidRDefault="001056BB" w:rsidP="00F85AF6">
      <w:pPr>
        <w:pStyle w:val="NormalWeb"/>
        <w:spacing w:before="0" w:beforeAutospacing="0" w:after="0" w:afterAutospacing="0"/>
        <w:jc w:val="center"/>
        <w:rPr>
          <w:rFonts w:ascii="Times New Roman" w:hAnsi="Times New Roman" w:cs="Times New Roman"/>
          <w:b/>
          <w:bCs/>
          <w:color w:val="000000"/>
        </w:rPr>
      </w:pPr>
    </w:p>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3 класс - 3</w:t>
      </w:r>
      <w:r>
        <w:rPr>
          <w:rFonts w:ascii="Times New Roman" w:hAnsi="Times New Roman" w:cs="Times New Roman"/>
          <w:b/>
          <w:bCs/>
          <w:color w:val="000000"/>
        </w:rPr>
        <w:t>5</w:t>
      </w:r>
      <w:r w:rsidRPr="004F1BF9">
        <w:rPr>
          <w:rFonts w:ascii="Times New Roman" w:hAnsi="Times New Roman" w:cs="Times New Roman"/>
          <w:b/>
          <w:bCs/>
          <w:color w:val="000000"/>
        </w:rPr>
        <w:t xml:space="preserve"> часа (</w:t>
      </w:r>
      <w:r>
        <w:rPr>
          <w:rFonts w:ascii="Times New Roman" w:hAnsi="Times New Roman" w:cs="Times New Roman"/>
          <w:b/>
          <w:bCs/>
          <w:color w:val="000000"/>
        </w:rPr>
        <w:t>2</w:t>
      </w:r>
      <w:r w:rsidRPr="004F1BF9">
        <w:rPr>
          <w:rFonts w:ascii="Times New Roman" w:hAnsi="Times New Roman" w:cs="Times New Roman"/>
          <w:b/>
          <w:bCs/>
          <w:color w:val="000000"/>
        </w:rPr>
        <w:t xml:space="preserve"> раз в неделю)</w:t>
      </w:r>
    </w:p>
    <w:tbl>
      <w:tblPr>
        <w:tblW w:w="147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2693"/>
        <w:gridCol w:w="2135"/>
        <w:gridCol w:w="2543"/>
        <w:gridCol w:w="5074"/>
      </w:tblGrid>
      <w:tr w:rsidR="001056BB" w:rsidRPr="004F1BF9">
        <w:trPr>
          <w:trHeight w:val="141"/>
        </w:trPr>
        <w:tc>
          <w:tcPr>
            <w:tcW w:w="2341"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1F517D">
              <w:rPr>
                <w:rFonts w:ascii="Times New Roman" w:hAnsi="Times New Roman" w:cs="Times New Roman"/>
                <w:b/>
                <w:bCs/>
                <w:color w:val="000000"/>
              </w:rPr>
              <w:t>Тема занятия</w:t>
            </w:r>
          </w:p>
        </w:tc>
        <w:tc>
          <w:tcPr>
            <w:tcW w:w="2693"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Формы организации внеурочной деятельности</w:t>
            </w:r>
          </w:p>
        </w:tc>
        <w:tc>
          <w:tcPr>
            <w:tcW w:w="2135"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Деятельность учителя (осуществляемые действия</w:t>
            </w:r>
            <w:r w:rsidRPr="004F1BF9">
              <w:rPr>
                <w:rFonts w:ascii="Times New Roman" w:hAnsi="Times New Roman" w:cs="Times New Roman"/>
                <w:color w:val="000000"/>
              </w:rPr>
              <w:t>)</w:t>
            </w:r>
          </w:p>
        </w:tc>
        <w:tc>
          <w:tcPr>
            <w:tcW w:w="2543"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Деятельность учащихся (осуществляемые действия)</w:t>
            </w:r>
          </w:p>
        </w:tc>
        <w:tc>
          <w:tcPr>
            <w:tcW w:w="5074"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Формируемые умения</w:t>
            </w:r>
          </w:p>
        </w:tc>
      </w:tr>
      <w:tr w:rsidR="001056BB" w:rsidRPr="004F1BF9">
        <w:trPr>
          <w:trHeight w:val="141"/>
        </w:trPr>
        <w:tc>
          <w:tcPr>
            <w:tcW w:w="2341" w:type="dxa"/>
          </w:tcPr>
          <w:p w:rsidR="001056BB" w:rsidRDefault="001056BB" w:rsidP="0064153E">
            <w:pPr>
              <w:pStyle w:val="NormalWeb"/>
              <w:spacing w:before="0" w:beforeAutospacing="0" w:after="0" w:afterAutospacing="0"/>
              <w:rPr>
                <w:rFonts w:ascii="Times New Roman" w:hAnsi="Times New Roman" w:cs="Times New Roman"/>
                <w:color w:val="000000"/>
              </w:rPr>
            </w:pPr>
            <w:r>
              <w:rPr>
                <w:rFonts w:ascii="Times New Roman" w:hAnsi="Times New Roman" w:cs="Times New Roman"/>
                <w:b/>
                <w:bCs/>
                <w:color w:val="000000"/>
              </w:rPr>
              <w:t>1-4</w:t>
            </w:r>
            <w:r w:rsidRPr="004F1BF9">
              <w:rPr>
                <w:rFonts w:ascii="Times New Roman" w:hAnsi="Times New Roman" w:cs="Times New Roman"/>
                <w:b/>
                <w:bCs/>
                <w:color w:val="000000"/>
              </w:rPr>
              <w:t xml:space="preserve">. </w:t>
            </w:r>
          </w:p>
          <w:p w:rsidR="001056BB" w:rsidRPr="004F1BF9" w:rsidRDefault="001056BB" w:rsidP="0064153E">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И</w:t>
            </w:r>
            <w:r w:rsidRPr="004F1BF9">
              <w:rPr>
                <w:rFonts w:ascii="Times New Roman" w:hAnsi="Times New Roman" w:cs="Times New Roman"/>
                <w:color w:val="000000"/>
              </w:rPr>
              <w:t>грушка (создание формы, роспись).</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создавать форму постройки, находить нужную информацию и пользоваться ею. Различать образцы игрушек Дымково, Филимоново, Хохлома, Гжель, Полхов- Майдан.</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5-8</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Посуда.</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Иметь представление о работе мастера по изготовлению  посуды: конструкция, форма, украшение, роспись. Учить расписывать посуду элементами хохломской, городецкой, дымковской росписи.</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color w:val="000000"/>
              </w:rPr>
            </w:pPr>
            <w:r>
              <w:rPr>
                <w:rFonts w:ascii="Times New Roman" w:hAnsi="Times New Roman" w:cs="Times New Roman"/>
                <w:b/>
                <w:bCs/>
                <w:color w:val="000000"/>
              </w:rPr>
              <w:t>9-12</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Мамин платок.</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Находить разнообразие художественной росписей платков. Учить отличать платок от ткани. Иметь представление об искусстве росписи тканей, составлять простейший орнамент.</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13-16</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Обои, шторы в твоём доме, в твоей комнате.</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Выделять роль художников в создании обоев, штор. Учить разрабатывать эскиз для создания образа будущей комнаты в соответствии с её назначением ( используя технику трафарета или штампа).</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17-20</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Книжка – малышка, любимому братишке (сестрёнке).</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Понимать роль художника в создании книг, многообразие видов книг. Уметь отличать назначение книг, оформлять обложку иллюстрации. Находить различие и роль обложки, шрифта, буквицы. Уметь самостоятельно оформлять обложку, используя придуманный шрифт.</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21-24</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 Поздравительная открытка (декоративная закладка).</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Учить выполнять простую графическую работу, различать виды графических работ. Знать различие литографии от линогравюры. Учить выполнять эскиз открытки или декоративной закладки (по растительным мотивам).</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25-27</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 Наследие предков: памятники архитектуры (виртуальная экскурсия).</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Учить находить нужную информацию в разных источниках,  и пользоваться ею. Уметь находить памятники, посвященные событиям Гражданской и Отечественной войны. Знать памятники города, места их нахождения.</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color w:val="000000"/>
              </w:rPr>
            </w:pPr>
            <w:r>
              <w:rPr>
                <w:rFonts w:ascii="Times New Roman" w:hAnsi="Times New Roman" w:cs="Times New Roman"/>
                <w:b/>
                <w:bCs/>
                <w:color w:val="000000"/>
              </w:rPr>
              <w:t>22-24</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Витражи и витрины.</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 поступок.</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Иметь представление о создании витража и  витрин,  их оформление по назначению и уровню культуры города. Уметь отличать различные по назначению и оформлению витрин. Учить составлять проект  оформления витрины.</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25-28</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Парки, скверы и бульвары в моём городе.</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Учить работать с разными источниками информации и пользоваться ими. Знакомство с работой художника – архитектора. Познакомить с понятием ландшафтная архитектура; что работа художника – архитектора – работа целого коллектива. Уметь создавать коллективный проект.</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29-32</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Ажурные ограды.</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Познакомить с разными инженерными формами ажурных сцеплений металла. Учить «конструировать» свои собственные ограды.</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33-35</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Фонари  на улицах моего города.</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наглядные пособия, демонстрация.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Индивидуальная, парная</w:t>
            </w:r>
            <w:r w:rsidRPr="004F1BF9">
              <w:rPr>
                <w:rFonts w:ascii="Times New Roman" w:hAnsi="Times New Roman" w:cs="Times New Roman"/>
                <w:color w:val="000000"/>
                <w:lang w:val="en-US"/>
              </w:rPr>
              <w:t>.</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Познакомить с разными инженерными формами и видами фонарей.  Учить придумывать  свои собственные фонари. Развитие художественного объёмного – пространственного мышления.</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36-39</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Транспорт</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Познакомить с историей изобретения транспорта. Различать виды транспорта – воздушный, наземный и его эволюцию. Учить изображать разные виды транспорта. Учить работать с разными источниками информации и пользоваться ими.</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40-43</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Художник и театр (образ театрального героя).</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наглядные пособия, демонстрация.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Познакомить с историей возникновения античного театра и деятельностью художника, раскрывая сущность театрального слова, показать, в чем проявляется фантазия художника и зрителя. Учить создавать эпизод театральной сказки.</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44-47</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Театральные маски (злые и добрые).</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наглядные пособия, демонстрация.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Знакомство с историей происхождения театральных масок. Показать роль художника в создании маски, об условности языка масок. Учить конструировать  выразительные маски  из бумаги (бумагопластика) и расписывать, подчёркивая её характер.</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color w:val="000000"/>
              </w:rPr>
            </w:pPr>
            <w:r>
              <w:rPr>
                <w:rFonts w:ascii="Times New Roman" w:hAnsi="Times New Roman" w:cs="Times New Roman"/>
                <w:b/>
                <w:bCs/>
                <w:color w:val="000000"/>
              </w:rPr>
              <w:t>48-51</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Театр кукол.</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Находить отличие кукольного театра от других видов театра. Познакомить с перчаточным театром. Учить создавать в паре голову кукольного персонажа.</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52-55</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Афиша.</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 поступок.</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Знакомство с работой художников – графиков, с театральным плакатом; назначение афиш. Умение создавать эскиз афиши групповой или индивидуально без помощи учителя. Учить работать с разными источниками информации и пользоваться ими.</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56-58</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Музей моего города (виртуальная экскурсия).</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Репродуктивная, объяснительно-иллюстративная, парная.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диалог, обсуждение.</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Знакомство с историей создания городского музея, усадьбы Лыжина. </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color w:val="000000"/>
              </w:rPr>
            </w:pPr>
            <w:r>
              <w:rPr>
                <w:rFonts w:ascii="Times New Roman" w:hAnsi="Times New Roman" w:cs="Times New Roman"/>
                <w:b/>
                <w:bCs/>
                <w:color w:val="000000"/>
              </w:rPr>
              <w:t>59-62</w:t>
            </w:r>
            <w:r w:rsidRPr="004F1BF9">
              <w:rPr>
                <w:rFonts w:ascii="Times New Roman" w:hAnsi="Times New Roman" w:cs="Times New Roman"/>
                <w:color w:val="000000"/>
              </w:rPr>
              <w:t>.</w:t>
            </w: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color w:val="000000"/>
              </w:rPr>
              <w:t xml:space="preserve"> Картина –натюрморт, картина – портрет,  картины – пейзаж, картины исторические и бытовые</w:t>
            </w:r>
            <w:r w:rsidRPr="004F1BF9">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Лекция, вхождение в контекст проблем, диалог, поступок.</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color w:val="000000"/>
              </w:rPr>
              <w:t>Учить работать с разными источниками информации и пользоваться ими. Знать отличие натюрморта, пейзажа, портрета.  Знать выразительные средства выражения, о  роли цвета. Уметь самостоятельно создавать  картину определенного и заданного жанра.</w:t>
            </w:r>
          </w:p>
        </w:tc>
      </w:tr>
      <w:tr w:rsidR="001056BB" w:rsidRPr="004F1BF9">
        <w:trPr>
          <w:trHeight w:val="141"/>
        </w:trPr>
        <w:tc>
          <w:tcPr>
            <w:tcW w:w="2341" w:type="dxa"/>
          </w:tcPr>
          <w:p w:rsidR="001056BB" w:rsidRDefault="001056BB" w:rsidP="00F85AF6">
            <w:pPr>
              <w:pStyle w:val="NormalWeb"/>
              <w:spacing w:before="0" w:beforeAutospacing="0" w:after="0" w:afterAutospacing="0"/>
              <w:rPr>
                <w:rFonts w:ascii="Times New Roman" w:hAnsi="Times New Roman" w:cs="Times New Roman"/>
                <w:color w:val="000000"/>
              </w:rPr>
            </w:pPr>
            <w:r>
              <w:rPr>
                <w:rFonts w:ascii="Times New Roman" w:hAnsi="Times New Roman" w:cs="Times New Roman"/>
                <w:b/>
                <w:bCs/>
                <w:color w:val="000000"/>
              </w:rPr>
              <w:t>63-66</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День Семьи. </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 диалог, обсуждение.</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использовать художественные материалы, применять основные средства художественной выразительности. Развитие композиционного мышления и воображения, умение создавать творческие работы на основе собственного замысла.</w:t>
            </w:r>
          </w:p>
        </w:tc>
      </w:tr>
      <w:tr w:rsidR="001056BB" w:rsidRPr="004F1BF9">
        <w:trPr>
          <w:trHeight w:val="251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Pr>
                <w:rFonts w:ascii="Times New Roman" w:hAnsi="Times New Roman" w:cs="Times New Roman"/>
                <w:b/>
                <w:bCs/>
                <w:color w:val="000000"/>
              </w:rPr>
              <w:t>67-70</w:t>
            </w:r>
            <w:r w:rsidRPr="004F1BF9">
              <w:rPr>
                <w:rFonts w:ascii="Times New Roman" w:hAnsi="Times New Roman" w:cs="Times New Roman"/>
                <w:b/>
                <w:bCs/>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color w:val="000000"/>
              </w:rPr>
              <w:t>Художественная выставка достижений.</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Рассказ,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5074"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Умение вести диалог, рассказывать о своих достижениях, готовя выставку работ. Учить быть объективными в оценке работ своих товарищей. </w:t>
            </w:r>
          </w:p>
          <w:p w:rsidR="001056BB" w:rsidRPr="004F1BF9" w:rsidRDefault="001056BB" w:rsidP="00F85AF6">
            <w:pPr>
              <w:spacing w:after="0"/>
              <w:rPr>
                <w:rFonts w:ascii="Times New Roman" w:hAnsi="Times New Roman" w:cs="Times New Roman"/>
                <w:sz w:val="24"/>
                <w:szCs w:val="24"/>
              </w:rPr>
            </w:pPr>
          </w:p>
        </w:tc>
      </w:tr>
    </w:tbl>
    <w:p w:rsidR="001056BB" w:rsidRDefault="001056BB" w:rsidP="00F85AF6">
      <w:pPr>
        <w:pStyle w:val="NormalWeb"/>
        <w:spacing w:before="0" w:beforeAutospacing="0" w:after="0" w:afterAutospacing="0"/>
        <w:jc w:val="center"/>
        <w:rPr>
          <w:rFonts w:ascii="Times New Roman" w:hAnsi="Times New Roman" w:cs="Times New Roman"/>
          <w:b/>
          <w:bCs/>
          <w:color w:val="000000"/>
        </w:rPr>
      </w:pPr>
    </w:p>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4 класс - 34 часа в год (1 раз в неделю)</w:t>
      </w: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2693"/>
        <w:gridCol w:w="2135"/>
        <w:gridCol w:w="2543"/>
        <w:gridCol w:w="4976"/>
      </w:tblGrid>
      <w:tr w:rsidR="001056BB" w:rsidRPr="004F1BF9">
        <w:trPr>
          <w:trHeight w:val="140"/>
        </w:trPr>
        <w:tc>
          <w:tcPr>
            <w:tcW w:w="2341"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1F517D">
              <w:rPr>
                <w:rFonts w:ascii="Times New Roman" w:hAnsi="Times New Roman" w:cs="Times New Roman"/>
                <w:b/>
                <w:bCs/>
                <w:color w:val="000000"/>
              </w:rPr>
              <w:t>Тема занятия</w:t>
            </w:r>
            <w:bookmarkStart w:id="1" w:name="_GoBack"/>
            <w:bookmarkEnd w:id="1"/>
          </w:p>
        </w:tc>
        <w:tc>
          <w:tcPr>
            <w:tcW w:w="2693"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Формы организации внеурочной деятельности</w:t>
            </w:r>
          </w:p>
        </w:tc>
        <w:tc>
          <w:tcPr>
            <w:tcW w:w="2135"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Деятельность учителя (осуществляемые действия)</w:t>
            </w:r>
          </w:p>
        </w:tc>
        <w:tc>
          <w:tcPr>
            <w:tcW w:w="2543"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Деятельность учащихся (осуществляемые действия)</w:t>
            </w:r>
          </w:p>
        </w:tc>
        <w:tc>
          <w:tcPr>
            <w:tcW w:w="4976"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b/>
                <w:bCs/>
                <w:color w:val="000000"/>
              </w:rPr>
              <w:t>Формируемые умения</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1 -3.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Пейзаж родной земли. Гармония жилья и природы. Деревня – деревянный мир.</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вхождение в контекст проблем ученика,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коллективная.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Уметь находить информационно – справочный материал по теме и пользоваться им. Отличать русскую избу от других строений, знать её устройство, украшение. Уметь создавать образ избы (коллективная работа). </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4 -6.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Образ красоты человека.</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вхождение в контекст проблем ученика,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Иметь представление о красоте русского человека, традиционной народной одежде. Уметь создавать женский, мужской, народный образ. Знать особенности характера сельского труда, образы, связанные с ним, роль головного убора в народном костюме. Учить изображать сцену труда в крестьянской жизни.</w:t>
            </w:r>
          </w:p>
        </w:tc>
      </w:tr>
      <w:tr w:rsidR="001056BB" w:rsidRPr="004F1BF9">
        <w:trPr>
          <w:trHeight w:val="140"/>
        </w:trPr>
        <w:tc>
          <w:tcPr>
            <w:tcW w:w="234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 xml:space="preserve">7 – 8. </w:t>
            </w:r>
            <w:r w:rsidRPr="004F1BF9">
              <w:rPr>
                <w:rFonts w:ascii="Times New Roman" w:hAnsi="Times New Roman" w:cs="Times New Roman"/>
                <w:color w:val="000000"/>
              </w:rPr>
              <w:t>Народные праздники.</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Беседа, вхождение в контекст проблем ученика,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Иметь представление о своеобразии русской природы, деревенской местности, её жителях, специфике их труда. Уметь находить информационно – справочный материал по теме и пользоваться им. Уметь применять выразительные средства для реализации своего замысла.</w:t>
            </w:r>
          </w:p>
        </w:tc>
      </w:tr>
      <w:tr w:rsidR="001056BB" w:rsidRPr="004F1BF9">
        <w:trPr>
          <w:trHeight w:val="140"/>
        </w:trPr>
        <w:tc>
          <w:tcPr>
            <w:tcW w:w="234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 xml:space="preserve">9 – 10. </w:t>
            </w:r>
            <w:r w:rsidRPr="004F1BF9">
              <w:rPr>
                <w:rFonts w:ascii="Times New Roman" w:hAnsi="Times New Roman" w:cs="Times New Roman"/>
                <w:color w:val="000000"/>
              </w:rPr>
              <w:t>Древнерусский город – крепость и его жители.</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изображать крепостные башни, ворота. Иметь представление о том, как выбиралось место для постройки крепостной стены, башни, ворот. Знать понятия вертикаль, горизонталь. Учить изображать город – крепость</w:t>
            </w:r>
            <w:r>
              <w:rPr>
                <w:rFonts w:ascii="Times New Roman" w:hAnsi="Times New Roman" w:cs="Times New Roman"/>
                <w:color w:val="000000"/>
              </w:rPr>
              <w:t>.</w:t>
            </w:r>
            <w:r w:rsidRPr="004F1BF9">
              <w:rPr>
                <w:rFonts w:ascii="Times New Roman" w:hAnsi="Times New Roman" w:cs="Times New Roman"/>
                <w:color w:val="000000"/>
              </w:rPr>
              <w:t xml:space="preserve">на фоне пейзажа. </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11 -12</w:t>
            </w:r>
            <w:r>
              <w:rPr>
                <w:rFonts w:ascii="Times New Roman" w:hAnsi="Times New Roman" w:cs="Times New Roman"/>
                <w:b/>
                <w:bCs/>
                <w:color w:val="000000"/>
              </w:rPr>
              <w:t>.</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Древние соборы.</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Уметь объяснять, почему собор является смысловым центром города; лепить из пластилина макет храма (в группе). Различать конструкцию, символику частей храма, украшения храма. Уметь выполнять групповую работу, знать особенности соборной архитектуры, пропорции соборов. </w:t>
            </w:r>
          </w:p>
        </w:tc>
      </w:tr>
      <w:tr w:rsidR="001056BB" w:rsidRPr="004F1BF9">
        <w:trPr>
          <w:trHeight w:val="140"/>
        </w:trPr>
        <w:tc>
          <w:tcPr>
            <w:tcW w:w="2341" w:type="dxa"/>
          </w:tcPr>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r w:rsidRPr="004F1BF9">
              <w:rPr>
                <w:rFonts w:ascii="Times New Roman" w:hAnsi="Times New Roman" w:cs="Times New Roman"/>
                <w:b/>
                <w:bCs/>
                <w:color w:val="000000"/>
              </w:rPr>
              <w:t>13 -14.</w:t>
            </w:r>
            <w:r w:rsidRPr="004F1BF9">
              <w:rPr>
                <w:rFonts w:ascii="Times New Roman" w:hAnsi="Times New Roman" w:cs="Times New Roman"/>
                <w:color w:val="000000"/>
              </w:rPr>
              <w:t xml:space="preserve"> Древнерусские воины – защитники.</w:t>
            </w: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color w:val="000000"/>
                <w:lang w:val="en-US"/>
              </w:rPr>
            </w:pPr>
          </w:p>
          <w:p w:rsidR="001056BB" w:rsidRPr="004F1BF9" w:rsidRDefault="001056BB" w:rsidP="00F85AF6">
            <w:pPr>
              <w:pStyle w:val="NormalWeb"/>
              <w:spacing w:before="0" w:beforeAutospacing="0" w:after="0" w:afterAutospacing="0"/>
              <w:rPr>
                <w:rFonts w:ascii="Times New Roman" w:hAnsi="Times New Roman" w:cs="Times New Roman"/>
                <w:b/>
                <w:bCs/>
                <w:color w:val="000000"/>
                <w:lang w:val="en-US"/>
              </w:rPr>
            </w:pP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Уметь находить информационно – справочный материал по теме и пользоваться им. Иметь представление, как жили князья и его люди, как одевались. Уметь изображать древнерусских воинов. </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15.</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Города русской земли (виртуальная экскурсия).</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Диалог,  рассказ,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Знать старинные русские города: Москва, Новгород, Владимир, Суздаль, Ростов Великий. Уметь отличать эти города. Находить конкретный образ и облик каждого из этих городов.</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16 – 17.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Страна восходящего солнца (Япония).</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Познакомить с особенностями легких построек и конструкций Японии. Иметь представление об особенностях японской культуры: графичность, хрупкость.  Уметь сравнивать бытовую постройку и храм – пагоду. Уметь изображать природу через детали (ветка, трава).</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18 -19.</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Образ художественной культуры Древней Греции.</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Уметь находить информационно – справочный материал по теме и пользоваться им.  Уметь находить и изображать греческий храм. Определять значение искусства Древней Греции, образ греческой природы, Акрополь. </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20 -21.</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Образ художественной культуры средневековой Западной Европы.</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Иметь представление об образах готических городов средневековой Европы, готические витражи. Уметь цветом передавать пространственные планы; конструировать объемные формы. Уметь различать сословное разделение людей, средневековые готические костюмы (вертикальные линии, удлиненные пропорции). Учить конструировать объемные формы, усложняя их декоративными деталями.</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22 -23.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Все народы воспевают материнство.</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Иметь представление о том, что в искусстве всех народов есть тема воспевания материнства. Учить изображать мать и дитя. </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24 -25.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Все народы воспевают мудрость старости.</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Познакомить с тем, что красота – это эстетическая и духовная категория; лучшие черты характера бабушки и дедушки. Уметь найти хорошее в повседневной жизни стариков, изображать любимых бабушек и дедушек. </w:t>
            </w:r>
          </w:p>
        </w:tc>
      </w:tr>
      <w:tr w:rsidR="001056BB" w:rsidRPr="004F1BF9">
        <w:trPr>
          <w:trHeight w:val="140"/>
        </w:trPr>
        <w:tc>
          <w:tcPr>
            <w:tcW w:w="2341"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 xml:space="preserve">26 -27. </w:t>
            </w:r>
            <w:r w:rsidRPr="004F1BF9">
              <w:rPr>
                <w:rFonts w:ascii="Times New Roman" w:hAnsi="Times New Roman" w:cs="Times New Roman"/>
                <w:color w:val="000000"/>
              </w:rPr>
              <w:t>Сопереживание – великая тема искусства.</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Понимать, что искусство способно выражать человеческую скорбь, отчаяние, что унижение, угнетение человека следует понимать как нарушение гармонии и красоты жизни человека. Знать, что героическая тема в искусстве имеет большое место. Уметь изображать рисунок с драматическим сюжетом. </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28 -29.</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Герои, борцы, защитники.</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Иметь представление об основных памятных событиях: война 1812 года, Сталинградская битва. Уметь выполнять коллективную работу на военную тему. Знать героев войны 1812 года, Сталинградской битвы. Уметь находить информационно – справочный материал по теме и пользоваться им.  </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30 -31.</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Юность и надежды. Искусство народов мира.</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Знать о воплощении темы детства и юности в искусстве всех народов. Иметь представление об основных сюжетах и темах детства, юности. Уметь выполнять коллективный коллаж., самостоятельно подбирать его сюжет. Учить изображать радость детства.</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b/>
                <w:bCs/>
                <w:color w:val="000000"/>
              </w:rPr>
              <w:t>32 -33</w:t>
            </w:r>
            <w:r w:rsidRPr="004F1BF9">
              <w:rPr>
                <w:rFonts w:ascii="Times New Roman" w:hAnsi="Times New Roman" w:cs="Times New Roman"/>
                <w:color w:val="000000"/>
              </w:rPr>
              <w:t xml:space="preserve">.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Праздник искусства. Заочное посещение музеев мира</w:t>
            </w:r>
            <w:r w:rsidRPr="004F1BF9">
              <w:rPr>
                <w:rFonts w:ascii="Times New Roman" w:hAnsi="Times New Roman" w:cs="Times New Roman"/>
                <w:b/>
                <w:bCs/>
                <w:color w:val="000000"/>
              </w:rPr>
              <w:t xml:space="preserve">. </w:t>
            </w:r>
          </w:p>
        </w:tc>
        <w:tc>
          <w:tcPr>
            <w:tcW w:w="269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Упражнения, лекция, беседа, вхождение в контекст проблем ученика, диалог, презентация.</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Индивидуальная, парная, групповая.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 xml:space="preserve">Уметь находить информационно – справочный материал по теме и пользоваться им. Учить анализировать содержание, образный язык произведений разных видов и жанров изобразительного искусства. </w:t>
            </w:r>
          </w:p>
        </w:tc>
      </w:tr>
      <w:tr w:rsidR="001056BB" w:rsidRPr="004F1BF9">
        <w:trPr>
          <w:trHeight w:val="140"/>
        </w:trPr>
        <w:tc>
          <w:tcPr>
            <w:tcW w:w="2341" w:type="dxa"/>
          </w:tcPr>
          <w:p w:rsidR="001056BB"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34. </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Здравствуй, лето!</w:t>
            </w:r>
          </w:p>
        </w:tc>
        <w:tc>
          <w:tcPr>
            <w:tcW w:w="2693" w:type="dxa"/>
          </w:tcPr>
          <w:p w:rsidR="001056BB" w:rsidRPr="004F1BF9" w:rsidRDefault="001056BB" w:rsidP="00F85AF6">
            <w:pPr>
              <w:pStyle w:val="NormalWeb"/>
              <w:spacing w:before="0" w:beforeAutospacing="0" w:after="0" w:afterAutospacing="0"/>
              <w:jc w:val="center"/>
              <w:rPr>
                <w:rFonts w:ascii="Times New Roman" w:hAnsi="Times New Roman" w:cs="Times New Roman"/>
                <w:b/>
                <w:bCs/>
                <w:color w:val="000000"/>
              </w:rPr>
            </w:pPr>
            <w:r w:rsidRPr="004F1BF9">
              <w:rPr>
                <w:rFonts w:ascii="Times New Roman" w:hAnsi="Times New Roman" w:cs="Times New Roman"/>
                <w:color w:val="000000"/>
              </w:rPr>
              <w:t>Упражнения, лекция, беседа, вхождение в контекст проблем ученика, диалог</w:t>
            </w:r>
          </w:p>
        </w:tc>
        <w:tc>
          <w:tcPr>
            <w:tcW w:w="2135"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Продуктивная, наглядная, объяснительно-иллюстративная, личностно-ориентированная.</w:t>
            </w:r>
          </w:p>
        </w:tc>
        <w:tc>
          <w:tcPr>
            <w:tcW w:w="2543"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Коллективная.</w:t>
            </w:r>
          </w:p>
        </w:tc>
        <w:tc>
          <w:tcPr>
            <w:tcW w:w="4976" w:type="dxa"/>
          </w:tcPr>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color w:val="000000"/>
              </w:rPr>
              <w:t>Уметь использовать в работе все полученные знания. Уметь использовать художественные материалы (бумага, краска); применять основные средства художественной выразительности в работах. Умение вступать в общение друг с другом, вести диалог, договариваться друг с другом.</w:t>
            </w:r>
          </w:p>
        </w:tc>
      </w:tr>
    </w:tbl>
    <w:p w:rsidR="001056BB" w:rsidRPr="004F1BF9" w:rsidRDefault="001056BB" w:rsidP="00F85AF6">
      <w:pPr>
        <w:spacing w:after="0"/>
        <w:rPr>
          <w:rFonts w:ascii="Times New Roman" w:hAnsi="Times New Roman" w:cs="Times New Roman"/>
          <w:b/>
          <w:bCs/>
          <w:color w:val="000000"/>
          <w:sz w:val="24"/>
          <w:szCs w:val="24"/>
        </w:rPr>
        <w:sectPr w:rsidR="001056BB" w:rsidRPr="004F1BF9" w:rsidSect="004F1BF9">
          <w:footerReference w:type="default" r:id="rId8"/>
          <w:pgSz w:w="16838" w:h="11906" w:orient="landscape"/>
          <w:pgMar w:top="850" w:right="1134" w:bottom="1701" w:left="1134" w:header="709" w:footer="709" w:gutter="0"/>
          <w:cols w:space="720"/>
          <w:docGrid w:linePitch="299"/>
        </w:sectPr>
      </w:pPr>
    </w:p>
    <w:p w:rsidR="001056BB" w:rsidRPr="004F1BF9" w:rsidRDefault="001056BB" w:rsidP="00F85AF6">
      <w:pPr>
        <w:pStyle w:val="NormalWeb"/>
        <w:spacing w:before="0" w:beforeAutospacing="0" w:after="0" w:afterAutospacing="0"/>
        <w:jc w:val="center"/>
        <w:rPr>
          <w:rFonts w:ascii="Times New Roman" w:hAnsi="Times New Roman" w:cs="Times New Roman"/>
          <w:color w:val="000000"/>
        </w:rPr>
      </w:pPr>
      <w:r w:rsidRPr="004F1BF9">
        <w:rPr>
          <w:rFonts w:ascii="Times New Roman" w:hAnsi="Times New Roman" w:cs="Times New Roman"/>
          <w:b/>
          <w:bCs/>
          <w:color w:val="000000"/>
        </w:rPr>
        <w:t>Содержание курса программы</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1. Живопись</w:t>
      </w:r>
      <w:r w:rsidRPr="004F1BF9">
        <w:rPr>
          <w:rFonts w:ascii="Times New Roman" w:hAnsi="Times New Roman" w:cs="Times New Roman"/>
          <w:color w:val="000000"/>
        </w:rPr>
        <w:t>. Дать начальные представления об основах живописи, развитие умения получать цветовое пятно, изучение основных, тёплых и холодных цветов. Контраст тёплых и холодных цветов, эмоциональное изменение цвета в зависимости от характера его насыщения белой или чёрной краской.</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Практическая работа:</w:t>
      </w:r>
      <w:r w:rsidRPr="004F1BF9">
        <w:rPr>
          <w:rFonts w:ascii="Times New Roman" w:hAnsi="Times New Roman" w:cs="Times New Roman"/>
          <w:color w:val="000000"/>
        </w:rPr>
        <w:t xml:space="preserve"> освоение приёмов получения живописного пятна. Работа идёт «от пятна», без использования палитры. Изображение пейзажей, портретов, натюрмортов, бытовых сцен,  сказочных животных, птиц, растений, трав.</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2. Графика.</w:t>
      </w:r>
      <w:r w:rsidRPr="004F1BF9">
        <w:rPr>
          <w:rFonts w:ascii="Times New Roman" w:hAnsi="Times New Roman" w:cs="Times New Roman"/>
          <w:color w:val="000000"/>
        </w:rPr>
        <w:t xml:space="preserve"> Знакомство с выразительными средствами этого вида станкового искусства. Выразительность линии, которую можно получить путём разного нажима на графический материал. Первичные представления о контрасте тёмного и светлого пятен, о вариантах создания тонового пятна в графике; ознакомление с вариантами работы цветными карандашами и фломастерами.</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Практическая работа:</w:t>
      </w:r>
      <w:r w:rsidRPr="004F1BF9">
        <w:rPr>
          <w:rFonts w:ascii="Times New Roman" w:hAnsi="Times New Roman" w:cs="Times New Roman"/>
          <w:color w:val="000000"/>
        </w:rPr>
        <w:t xml:space="preserve"> изображение трав, деревьев, веток, объектов природы и быта, насекомых, тканей.</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3. Скульптура.</w:t>
      </w:r>
      <w:r w:rsidRPr="004F1BF9">
        <w:rPr>
          <w:rFonts w:ascii="Times New Roman" w:hAnsi="Times New Roman" w:cs="Times New Roman"/>
          <w:color w:val="000000"/>
        </w:rPr>
        <w:t xml:space="preserve"> Знакомство с выразительными возможностями мягкого материала для лепки – глиной и пластилином. Получение сведений о скульптуре как трёхмерном изображении, которое располагается в пространстве и которое можно обойти со всех сторон.</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Практическая работа:</w:t>
      </w:r>
      <w:r w:rsidRPr="004F1BF9">
        <w:rPr>
          <w:rFonts w:ascii="Times New Roman" w:hAnsi="Times New Roman" w:cs="Times New Roman"/>
          <w:color w:val="000000"/>
        </w:rPr>
        <w:t xml:space="preserve"> лепка отдельных фруктов, овощей, птиц, сладостей.</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4.  Аппликация.</w:t>
      </w:r>
      <w:r w:rsidRPr="004F1BF9">
        <w:rPr>
          <w:rFonts w:ascii="Times New Roman" w:hAnsi="Times New Roman" w:cs="Times New Roman"/>
          <w:color w:val="000000"/>
        </w:rPr>
        <w:t xml:space="preserve"> Знакомство с разными техниками аппликации, а также с различными материалами, используемыми в данном виде прикладного искусства. Знакомство с техникой обрывной аппликации, в работе над которой большое значение имеет сторона, по которой обрывается бумага. В технике «вырезанная аппликация» дети осваивают приём работы с ножницами разной величины, учатся получать плавную линию. Знакомство с другими материалами: с засушенными цветами, травинками. Что будет способствовать  развитию художественного вкуса, умения видеть различные оттенки цвета и особенности фактуры. Работа с необычными материалами, например, с фантиками, обёртками, из которых составляются сначала простые композиции типа орнаментов и узоров, а затем более сложные тематические композиции.</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Практическая работа:</w:t>
      </w:r>
      <w:r w:rsidRPr="004F1BF9">
        <w:rPr>
          <w:rFonts w:ascii="Times New Roman" w:hAnsi="Times New Roman" w:cs="Times New Roman"/>
          <w:color w:val="000000"/>
        </w:rPr>
        <w:t xml:space="preserve"> изучение выразительности готовых цветовых эталонов; работа с засушенными цветами, листьями, травами (создание простых композиций).</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5. Бумажная пластика.</w:t>
      </w:r>
      <w:r w:rsidRPr="004F1BF9">
        <w:rPr>
          <w:rFonts w:ascii="Times New Roman" w:hAnsi="Times New Roman" w:cs="Times New Roman"/>
          <w:color w:val="000000"/>
        </w:rPr>
        <w:t xml:space="preserve"> Трансформация плоского листа бумаги, освоение его возможностей: скручивание, сгибание, складывание гармошкой, надрезание, склеивание частей,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Практическая работа:</w:t>
      </w:r>
      <w:r w:rsidRPr="004F1BF9">
        <w:rPr>
          <w:rFonts w:ascii="Times New Roman" w:hAnsi="Times New Roman" w:cs="Times New Roman"/>
          <w:color w:val="000000"/>
        </w:rPr>
        <w:t xml:space="preserve"> изображение уголка парка, отдельных предметов пышных форм, детских горок, качелей, фонариков и т.д.</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6. Работа с природными материалами.</w:t>
      </w:r>
      <w:r w:rsidRPr="004F1BF9">
        <w:rPr>
          <w:rFonts w:ascii="Times New Roman" w:hAnsi="Times New Roman" w:cs="Times New Roman"/>
          <w:color w:val="000000"/>
        </w:rPr>
        <w:t xml:space="preserve"> В качестве природных материалов используются выразительные корни, шишки, семена, камни, мох, кусочки дёрна, обработанное водой дерево 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полученные из бумаги.</w:t>
      </w:r>
    </w:p>
    <w:p w:rsidR="001056BB"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Практическая работа:</w:t>
      </w:r>
      <w:r w:rsidRPr="004F1BF9">
        <w:rPr>
          <w:rFonts w:ascii="Times New Roman" w:hAnsi="Times New Roman" w:cs="Times New Roman"/>
          <w:color w:val="000000"/>
        </w:rPr>
        <w:t xml:space="preserve"> изображение уголков природы.</w:t>
      </w:r>
    </w:p>
    <w:p w:rsidR="001056BB" w:rsidRPr="004F1BF9" w:rsidRDefault="001056BB" w:rsidP="00F85AF6">
      <w:pPr>
        <w:pStyle w:val="NormalWeb"/>
        <w:spacing w:before="0" w:beforeAutospacing="0" w:after="0" w:afterAutospacing="0"/>
        <w:rPr>
          <w:rFonts w:ascii="Times New Roman" w:hAnsi="Times New Roman" w:cs="Times New Roman"/>
          <w:color w:val="000000"/>
        </w:rPr>
      </w:pPr>
      <w:r w:rsidRPr="004F1BF9">
        <w:rPr>
          <w:rFonts w:ascii="Times New Roman" w:hAnsi="Times New Roman" w:cs="Times New Roman"/>
          <w:i/>
          <w:iCs/>
          <w:color w:val="000000"/>
        </w:rPr>
        <w:t>7. Организация и обсуждение выставки детских работ.</w:t>
      </w:r>
      <w:r w:rsidRPr="004F1BF9">
        <w:rPr>
          <w:rFonts w:ascii="Times New Roman" w:hAnsi="Times New Roman" w:cs="Times New Roman"/>
          <w:color w:val="000000"/>
        </w:rPr>
        <w:t xml:space="preserve"> Школьники вспоминают темы, изученные в течение года, находят свои работы. При обсуждении творческих результатов первого года обучения учащиеся определяют наиболее удачные произведения и пытаются объяснить, чем они им нравятся. При умелом руководстве процессом обсуждения дети вспоминают основные темы и содержанием учебных задач.</w:t>
      </w: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color w:val="000000"/>
        </w:rPr>
      </w:pPr>
    </w:p>
    <w:p w:rsidR="001056BB" w:rsidRPr="004F1BF9" w:rsidRDefault="001056BB" w:rsidP="00F85AF6">
      <w:pPr>
        <w:pStyle w:val="NormalWeb"/>
        <w:spacing w:before="0" w:beforeAutospacing="0" w:after="0" w:afterAutospacing="0"/>
        <w:rPr>
          <w:rFonts w:ascii="Times New Roman" w:hAnsi="Times New Roman" w:cs="Times New Roman"/>
          <w:b/>
          <w:bCs/>
          <w:color w:val="000000"/>
        </w:rPr>
      </w:pPr>
      <w:r w:rsidRPr="004F1BF9">
        <w:rPr>
          <w:rFonts w:ascii="Times New Roman" w:hAnsi="Times New Roman" w:cs="Times New Roman"/>
          <w:b/>
          <w:bCs/>
          <w:color w:val="000000"/>
        </w:rPr>
        <w:t xml:space="preserve"> Описание материально – технического обеспечения курса «Волшебная кисточка»</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Павлова О. В. Изобразительное искусство. 1-  4  класс: поурочные планы по учебнику В. С. Кузина, Э. И. Кубышкиной. – Волгоград: Учитель, 2007. – 175 с.</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Павлова О. В. Изобразительное искусство в начальной школе: обучение приемам художественно-творческой деятельности. – Волгоград: Учитель, 2008. – 139 с.</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Неменский Б. М., Неменская Л. А., Коротеева Е. И. Изобразительное искусство: 1-4 кл.: методическое пособие. – 3-е изд. – М.: Просвещение, 2008. – 191 с.</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Марысаев В. Учебное пособие по изобразительному искусству для начальной школы. – М.: Аквариум, 1998. – 54 с.</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Зеленина Е. Л. Играем, познаем, рисуем: Кн. для учителей и родителей. – М.: Просвещение, 1996. – 64 с.</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Федотова И. В. Изобразительное искусство. 1 – 4 класс: поурочные планы по учебнику Л. А. Неменской «Искусство и ты». – Волгоград: Учитель, 2007. – 119 с.</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Курочкина Н. А. Дети и пейзажная живопись. Времена года. Учимся видеть, ценить, создавать красоту. – СПб.: ДЕТСТВО-ПРЕСС, 2003 – 234 с.</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Пауэл У. Ф. Цвет и как его использовать. – М.: Астрель: АСТ, 2005. – 68 с.</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Шпикалова Т. Я. Основы народного и декоративно-прикладного искусства для школ с углубленным изучением предметов художественно-эстетического цикла (1-4 кл.)</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Под ред. Т. Я. Шпикаловой. Детям – о традициях народного мастерства. Осень: Учеб.-метод. пособие / В 2 ч. – М.: Гуманит. изд. центр ВЛАДОС, 2001.</w:t>
      </w:r>
    </w:p>
    <w:p w:rsidR="001056BB" w:rsidRPr="004F1BF9" w:rsidRDefault="001056BB" w:rsidP="0064153E">
      <w:pPr>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Шпикалова Т. Я. Метод.пособие к учебнику изобразительное искусство 1 – 4  кл. – М.: Просвещение, 2007г.</w:t>
      </w:r>
    </w:p>
    <w:p w:rsidR="001056BB" w:rsidRPr="004F1BF9" w:rsidRDefault="001056BB" w:rsidP="0064153E">
      <w:pPr>
        <w:widowControl w:val="0"/>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Шпикалова Т. Я., Ершова Л. В., Макарова Н. Р. и др. Изобразительное искусство. Творческая тетрадь. 1 – 4 класс. Пособие для учащихся общеобразовательных учреждений. – М.,  Просвещение, 2009.</w:t>
      </w:r>
    </w:p>
    <w:p w:rsidR="001056BB" w:rsidRPr="004F1BF9" w:rsidRDefault="001056BB" w:rsidP="0064153E">
      <w:pPr>
        <w:widowControl w:val="0"/>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Шпикалова Т. Я.  Методическое пособие  к учебнику Изобразительное искусство 1 класс. – М., Просвещение, 2009.</w:t>
      </w:r>
    </w:p>
    <w:p w:rsidR="001056BB" w:rsidRPr="004F1BF9" w:rsidRDefault="001056BB" w:rsidP="0064153E">
      <w:pPr>
        <w:widowControl w:val="0"/>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Шпикалова Т. Я. Изобразительное искусство. 1 - 4 класс. Учебник для общеобразовательных учреждений. – М., Просвещение, 2009.</w:t>
      </w:r>
    </w:p>
    <w:p w:rsidR="001056BB" w:rsidRPr="004F1BF9" w:rsidRDefault="001056BB" w:rsidP="0064153E">
      <w:pPr>
        <w:widowControl w:val="0"/>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Компьютер, проектор, магнитофон, звукозаписи для проведения физминуток, репродукции произведений Васнецова, Ван Гога, Врубеля,Ацвазовского.</w:t>
      </w:r>
    </w:p>
    <w:p w:rsidR="001056BB" w:rsidRPr="004F1BF9" w:rsidRDefault="001056BB" w:rsidP="0064153E">
      <w:pPr>
        <w:widowControl w:val="0"/>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Приборы для рисования: кисти, краски, гуашь, крандаши, гелевые ручки, цветная бумага.</w:t>
      </w:r>
    </w:p>
    <w:p w:rsidR="001056BB" w:rsidRPr="004F1BF9" w:rsidRDefault="001056BB" w:rsidP="0064153E">
      <w:pPr>
        <w:widowControl w:val="0"/>
        <w:numPr>
          <w:ilvl w:val="0"/>
          <w:numId w:val="7"/>
        </w:numPr>
        <w:spacing w:after="0" w:line="240" w:lineRule="auto"/>
        <w:ind w:left="0" w:firstLine="0"/>
        <w:jc w:val="both"/>
        <w:rPr>
          <w:rFonts w:ascii="Times New Roman" w:hAnsi="Times New Roman" w:cs="Times New Roman"/>
          <w:sz w:val="24"/>
          <w:szCs w:val="24"/>
        </w:rPr>
      </w:pPr>
      <w:r w:rsidRPr="004F1BF9">
        <w:rPr>
          <w:rFonts w:ascii="Times New Roman" w:hAnsi="Times New Roman" w:cs="Times New Roman"/>
          <w:sz w:val="24"/>
          <w:szCs w:val="24"/>
        </w:rPr>
        <w:t>Наглядные таблицы поИЗО для 1 – 4 класса (Основные цвета, Цветоведение, Тёплые и холодные цвета, Натюрморт, Пейзаж).</w:t>
      </w:r>
    </w:p>
    <w:p w:rsidR="001056BB" w:rsidRPr="004F1BF9" w:rsidRDefault="001056BB" w:rsidP="00F85AF6">
      <w:pPr>
        <w:widowControl w:val="0"/>
        <w:spacing w:after="0"/>
        <w:jc w:val="both"/>
        <w:rPr>
          <w:rFonts w:ascii="Times New Roman" w:hAnsi="Times New Roman" w:cs="Times New Roman"/>
          <w:sz w:val="24"/>
          <w:szCs w:val="24"/>
        </w:rPr>
      </w:pPr>
    </w:p>
    <w:p w:rsidR="001056BB" w:rsidRPr="004F1BF9" w:rsidRDefault="001056BB" w:rsidP="00F85AF6">
      <w:pPr>
        <w:spacing w:after="0"/>
        <w:jc w:val="both"/>
        <w:rPr>
          <w:rFonts w:ascii="Times New Roman" w:hAnsi="Times New Roman" w:cs="Times New Roman"/>
          <w:sz w:val="24"/>
          <w:szCs w:val="24"/>
        </w:rPr>
      </w:pPr>
    </w:p>
    <w:p w:rsidR="001056BB" w:rsidRPr="004F1BF9" w:rsidRDefault="001056BB" w:rsidP="00F85AF6">
      <w:pPr>
        <w:spacing w:after="0"/>
        <w:rPr>
          <w:rFonts w:ascii="Times New Roman" w:hAnsi="Times New Roman" w:cs="Times New Roman"/>
          <w:sz w:val="24"/>
          <w:szCs w:val="24"/>
        </w:rPr>
      </w:pPr>
    </w:p>
    <w:sectPr w:rsidR="001056BB" w:rsidRPr="004F1BF9" w:rsidSect="004F1BF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6BB" w:rsidRDefault="001056BB" w:rsidP="008E46FF">
      <w:pPr>
        <w:spacing w:after="0" w:line="240" w:lineRule="auto"/>
      </w:pPr>
      <w:r>
        <w:separator/>
      </w:r>
    </w:p>
  </w:endnote>
  <w:endnote w:type="continuationSeparator" w:id="1">
    <w:p w:rsidR="001056BB" w:rsidRDefault="001056BB" w:rsidP="008E4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B" w:rsidRPr="00F2353C" w:rsidRDefault="001056BB">
    <w:pPr>
      <w:pStyle w:val="Footer"/>
      <w:jc w:val="right"/>
      <w:rPr>
        <w:sz w:val="22"/>
        <w:szCs w:val="22"/>
      </w:rPr>
    </w:pPr>
  </w:p>
  <w:p w:rsidR="001056BB" w:rsidRDefault="00105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6BB" w:rsidRDefault="001056BB" w:rsidP="008E46FF">
      <w:pPr>
        <w:spacing w:after="0" w:line="240" w:lineRule="auto"/>
      </w:pPr>
      <w:r>
        <w:separator/>
      </w:r>
    </w:p>
  </w:footnote>
  <w:footnote w:type="continuationSeparator" w:id="1">
    <w:p w:rsidR="001056BB" w:rsidRDefault="001056BB" w:rsidP="008E4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7BA0"/>
    <w:multiLevelType w:val="hybridMultilevel"/>
    <w:tmpl w:val="161440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617E5E"/>
    <w:multiLevelType w:val="hybridMultilevel"/>
    <w:tmpl w:val="F6560BD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506C07"/>
    <w:multiLevelType w:val="hybridMultilevel"/>
    <w:tmpl w:val="1500018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1037B8"/>
    <w:multiLevelType w:val="hybridMultilevel"/>
    <w:tmpl w:val="EB6084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DF1FF7"/>
    <w:multiLevelType w:val="hybridMultilevel"/>
    <w:tmpl w:val="71DC7BF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04719C"/>
    <w:multiLevelType w:val="hybridMultilevel"/>
    <w:tmpl w:val="E7B835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53E1BFE"/>
    <w:multiLevelType w:val="hybridMultilevel"/>
    <w:tmpl w:val="83EC844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850"/>
    <w:rsid w:val="000010F7"/>
    <w:rsid w:val="000B2E4E"/>
    <w:rsid w:val="000E4A53"/>
    <w:rsid w:val="001056BB"/>
    <w:rsid w:val="00121FDE"/>
    <w:rsid w:val="001A36EA"/>
    <w:rsid w:val="001A67E3"/>
    <w:rsid w:val="001A7D82"/>
    <w:rsid w:val="001F45EC"/>
    <w:rsid w:val="001F517D"/>
    <w:rsid w:val="0020373A"/>
    <w:rsid w:val="002701EC"/>
    <w:rsid w:val="00350E77"/>
    <w:rsid w:val="003F5A9A"/>
    <w:rsid w:val="00400DAF"/>
    <w:rsid w:val="0045206D"/>
    <w:rsid w:val="00490564"/>
    <w:rsid w:val="004F1BF9"/>
    <w:rsid w:val="0051494B"/>
    <w:rsid w:val="005229C1"/>
    <w:rsid w:val="00530826"/>
    <w:rsid w:val="005509D5"/>
    <w:rsid w:val="00561DCE"/>
    <w:rsid w:val="00571B08"/>
    <w:rsid w:val="005C4850"/>
    <w:rsid w:val="0064153E"/>
    <w:rsid w:val="006A2F5C"/>
    <w:rsid w:val="006C7A75"/>
    <w:rsid w:val="006D32E4"/>
    <w:rsid w:val="0084296B"/>
    <w:rsid w:val="008638A8"/>
    <w:rsid w:val="008D6056"/>
    <w:rsid w:val="008D7CA1"/>
    <w:rsid w:val="008E46FF"/>
    <w:rsid w:val="0096320D"/>
    <w:rsid w:val="009F0530"/>
    <w:rsid w:val="00AE4EC6"/>
    <w:rsid w:val="00B2593C"/>
    <w:rsid w:val="00BE4315"/>
    <w:rsid w:val="00C209F6"/>
    <w:rsid w:val="00C43601"/>
    <w:rsid w:val="00C63B99"/>
    <w:rsid w:val="00C76A68"/>
    <w:rsid w:val="00CA435A"/>
    <w:rsid w:val="00D56207"/>
    <w:rsid w:val="00D91161"/>
    <w:rsid w:val="00D9687D"/>
    <w:rsid w:val="00E31D1A"/>
    <w:rsid w:val="00E742AA"/>
    <w:rsid w:val="00E85556"/>
    <w:rsid w:val="00EA4798"/>
    <w:rsid w:val="00EA5113"/>
    <w:rsid w:val="00EB3EC2"/>
    <w:rsid w:val="00F2353C"/>
    <w:rsid w:val="00F3695F"/>
    <w:rsid w:val="00F44C6E"/>
    <w:rsid w:val="00F64769"/>
    <w:rsid w:val="00F75032"/>
    <w:rsid w:val="00F85AF6"/>
    <w:rsid w:val="00F92CA0"/>
    <w:rsid w:val="00FC34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F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4850"/>
    <w:pPr>
      <w:spacing w:before="100" w:beforeAutospacing="1" w:after="100" w:afterAutospacing="1" w:line="240" w:lineRule="auto"/>
    </w:pPr>
    <w:rPr>
      <w:sz w:val="24"/>
      <w:szCs w:val="24"/>
    </w:rPr>
  </w:style>
  <w:style w:type="character" w:styleId="Strong">
    <w:name w:val="Strong"/>
    <w:basedOn w:val="DefaultParagraphFont"/>
    <w:uiPriority w:val="99"/>
    <w:qFormat/>
    <w:rsid w:val="005C4850"/>
    <w:rPr>
      <w:b/>
      <w:bCs/>
    </w:rPr>
  </w:style>
  <w:style w:type="character" w:styleId="Emphasis">
    <w:name w:val="Emphasis"/>
    <w:basedOn w:val="DefaultParagraphFont"/>
    <w:uiPriority w:val="99"/>
    <w:qFormat/>
    <w:rsid w:val="005C4850"/>
    <w:rPr>
      <w:i/>
      <w:iCs/>
    </w:rPr>
  </w:style>
  <w:style w:type="paragraph" w:styleId="Footer">
    <w:name w:val="footer"/>
    <w:basedOn w:val="Normal"/>
    <w:link w:val="FooterChar"/>
    <w:uiPriority w:val="99"/>
    <w:rsid w:val="005C4850"/>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5C4850"/>
    <w:rPr>
      <w:rFonts w:ascii="Times New Roman" w:hAnsi="Times New Roman" w:cs="Times New Roman"/>
      <w:sz w:val="24"/>
      <w:szCs w:val="24"/>
    </w:rPr>
  </w:style>
  <w:style w:type="paragraph" w:styleId="ListParagraph">
    <w:name w:val="List Paragraph"/>
    <w:basedOn w:val="Normal"/>
    <w:uiPriority w:val="99"/>
    <w:qFormat/>
    <w:rsid w:val="001F45EC"/>
    <w:pPr>
      <w:ind w:left="720"/>
    </w:pPr>
  </w:style>
  <w:style w:type="paragraph" w:styleId="BalloonText">
    <w:name w:val="Balloon Text"/>
    <w:basedOn w:val="Normal"/>
    <w:link w:val="BalloonTextChar"/>
    <w:uiPriority w:val="99"/>
    <w:semiHidden/>
    <w:rsid w:val="001F4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5EC"/>
    <w:rPr>
      <w:rFonts w:ascii="Tahoma" w:hAnsi="Tahoma" w:cs="Tahoma"/>
      <w:sz w:val="16"/>
      <w:szCs w:val="16"/>
    </w:rPr>
  </w:style>
  <w:style w:type="paragraph" w:styleId="Header">
    <w:name w:val="header"/>
    <w:basedOn w:val="Normal"/>
    <w:link w:val="HeaderChar"/>
    <w:uiPriority w:val="99"/>
    <w:rsid w:val="00E742A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742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326</TotalTime>
  <Pages>26</Pages>
  <Words>8040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15</cp:revision>
  <cp:lastPrinted>2014-10-17T06:41:00Z</cp:lastPrinted>
  <dcterms:created xsi:type="dcterms:W3CDTF">2012-09-16T13:01:00Z</dcterms:created>
  <dcterms:modified xsi:type="dcterms:W3CDTF">2014-10-17T08:54:00Z</dcterms:modified>
</cp:coreProperties>
</file>